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31" w:rsidRDefault="00E46E14" w:rsidP="003A728D">
      <w:pPr>
        <w:jc w:val="center"/>
      </w:pPr>
      <w:r>
        <w:rPr>
          <w:noProof/>
          <w:lang w:eastAsia="lt-LT"/>
        </w:rPr>
        <w:drawing>
          <wp:inline distT="0" distB="0" distL="0" distR="0">
            <wp:extent cx="683895" cy="866775"/>
            <wp:effectExtent l="1905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131" w:rsidRDefault="00274131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:rsidR="00274131" w:rsidRDefault="00274131">
      <w:pPr>
        <w:jc w:val="center"/>
        <w:rPr>
          <w:b/>
        </w:rPr>
      </w:pPr>
    </w:p>
    <w:p w:rsidR="00274131" w:rsidRDefault="00274131">
      <w:pPr>
        <w:jc w:val="center"/>
        <w:rPr>
          <w:b/>
        </w:rPr>
      </w:pPr>
      <w:bookmarkStart w:id="1" w:name="Pavadinimas"/>
      <w:r>
        <w:rPr>
          <w:b/>
        </w:rPr>
        <w:t>TARYBOS POSĖDŽIO</w:t>
      </w:r>
    </w:p>
    <w:p w:rsidR="00274131" w:rsidRDefault="00274131">
      <w:pPr>
        <w:jc w:val="center"/>
      </w:pPr>
      <w:bookmarkStart w:id="2" w:name="Forma"/>
      <w:r>
        <w:rPr>
          <w:b/>
        </w:rPr>
        <w:t>PROTOKOLAS</w:t>
      </w:r>
      <w:bookmarkEnd w:id="1"/>
      <w:bookmarkEnd w:id="2"/>
    </w:p>
    <w:p w:rsidR="00274131" w:rsidRDefault="00274131">
      <w:pPr>
        <w:jc w:val="center"/>
      </w:pPr>
    </w:p>
    <w:p w:rsidR="00274131" w:rsidRDefault="00274131">
      <w:pPr>
        <w:jc w:val="center"/>
      </w:pPr>
      <w:bookmarkStart w:id="3" w:name="Data"/>
      <w:r>
        <w:t>20</w:t>
      </w:r>
      <w:r w:rsidR="003628EB">
        <w:t>1</w:t>
      </w:r>
      <w:r w:rsidR="00A65829">
        <w:fldChar w:fldCharType="begin">
          <w:ffData>
            <w:name w:val=""/>
            <w:enabled/>
            <w:calcOnExit w:val="0"/>
            <w:textInput>
              <w:default w:val="9"/>
              <w:maxLength w:val="1"/>
            </w:textInput>
          </w:ffData>
        </w:fldChar>
      </w:r>
      <w:r w:rsidR="00BC3AF1">
        <w:instrText xml:space="preserve"> FORMTEXT </w:instrText>
      </w:r>
      <w:r w:rsidR="00A65829">
        <w:fldChar w:fldCharType="separate"/>
      </w:r>
      <w:r w:rsidR="00BC3AF1">
        <w:rPr>
          <w:noProof/>
        </w:rPr>
        <w:t>9</w:t>
      </w:r>
      <w:r w:rsidR="00A65829">
        <w:fldChar w:fldCharType="end"/>
      </w:r>
      <w:r>
        <w:t xml:space="preserve"> m. </w:t>
      </w:r>
      <w:r w:rsidR="0011344D">
        <w:t>gegužės 28</w:t>
      </w:r>
      <w:r w:rsidR="00B06726">
        <w:t xml:space="preserve"> </w:t>
      </w:r>
      <w:r>
        <w:t>d</w:t>
      </w:r>
      <w:bookmarkEnd w:id="3"/>
      <w:r>
        <w:t xml:space="preserve">. Nr. </w:t>
      </w:r>
      <w:bookmarkStart w:id="4" w:name="Nr"/>
      <w:r w:rsidR="00A65829">
        <w:fldChar w:fldCharType="begin">
          <w:ffData>
            <w:name w:val="Nr"/>
            <w:enabled/>
            <w:calcOnExit w:val="0"/>
            <w:textInput>
              <w:default w:val="TIX-4 (4)"/>
            </w:textInput>
          </w:ffData>
        </w:fldChar>
      </w:r>
      <w:r w:rsidR="0011344D">
        <w:instrText xml:space="preserve"> FORMTEXT </w:instrText>
      </w:r>
      <w:r w:rsidR="00A65829">
        <w:fldChar w:fldCharType="separate"/>
      </w:r>
      <w:r w:rsidR="0011344D">
        <w:rPr>
          <w:noProof/>
        </w:rPr>
        <w:t>TIX-4 (4)</w:t>
      </w:r>
      <w:r w:rsidR="00A65829">
        <w:fldChar w:fldCharType="end"/>
      </w:r>
      <w:bookmarkEnd w:id="4"/>
    </w:p>
    <w:p w:rsidR="00274131" w:rsidRDefault="00274131">
      <w:pPr>
        <w:jc w:val="center"/>
        <w:sectPr w:rsidR="00274131" w:rsidSect="00471E9E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567" w:footer="567" w:gutter="0"/>
          <w:cols w:space="1296"/>
          <w:titlePg/>
        </w:sectPr>
      </w:pPr>
      <w:r>
        <w:t>Varėna</w:t>
      </w:r>
    </w:p>
    <w:p w:rsidR="00274131" w:rsidRDefault="00274131">
      <w:pPr>
        <w:jc w:val="center"/>
      </w:pPr>
    </w:p>
    <w:p w:rsidR="008B2970" w:rsidRDefault="00B8292D" w:rsidP="004621F7">
      <w:pPr>
        <w:spacing w:line="360" w:lineRule="auto"/>
        <w:ind w:firstLine="851"/>
      </w:pPr>
      <w:r>
        <w:t xml:space="preserve">Posėdis įvyko </w:t>
      </w:r>
      <w:r w:rsidR="0011344D">
        <w:t>2019-05</w:t>
      </w:r>
      <w:r w:rsidR="00DB0DB1">
        <w:t>-</w:t>
      </w:r>
      <w:r w:rsidR="0011344D">
        <w:t>28</w:t>
      </w:r>
      <w:r w:rsidR="008D6C71">
        <w:t xml:space="preserve">, </w:t>
      </w:r>
      <w:r w:rsidR="004A2718">
        <w:t>14</w:t>
      </w:r>
      <w:r w:rsidR="0011344D">
        <w:t>.00</w:t>
      </w:r>
      <w:r w:rsidR="00530655">
        <w:t xml:space="preserve"> </w:t>
      </w:r>
      <w:r w:rsidR="00D645E7">
        <w:t xml:space="preserve">val. Baigėsi </w:t>
      </w:r>
      <w:r w:rsidR="0011344D">
        <w:t>14</w:t>
      </w:r>
      <w:r w:rsidR="00803AA7">
        <w:t>.</w:t>
      </w:r>
      <w:r w:rsidR="0011344D">
        <w:t>43</w:t>
      </w:r>
      <w:r w:rsidR="00302522">
        <w:t xml:space="preserve"> </w:t>
      </w:r>
      <w:r w:rsidR="008B2970" w:rsidRPr="00D52678">
        <w:t>val.</w:t>
      </w:r>
    </w:p>
    <w:p w:rsidR="00274131" w:rsidRDefault="00274131" w:rsidP="004621F7">
      <w:pPr>
        <w:spacing w:line="360" w:lineRule="auto"/>
        <w:ind w:firstLine="851"/>
      </w:pPr>
      <w:r>
        <w:t>Posėdžio p</w:t>
      </w:r>
      <w:r w:rsidR="001B182A">
        <w:t>irmininkas</w:t>
      </w:r>
      <w:r w:rsidR="00863C74">
        <w:t xml:space="preserve"> –</w:t>
      </w:r>
      <w:r w:rsidR="008355EA">
        <w:t xml:space="preserve"> </w:t>
      </w:r>
      <w:r w:rsidR="001A259E">
        <w:t>Algis Kašėta</w:t>
      </w:r>
      <w:r w:rsidR="00B6539D">
        <w:t xml:space="preserve">, Savivaldybės </w:t>
      </w:r>
      <w:r w:rsidR="001A259E">
        <w:t>meras.</w:t>
      </w:r>
    </w:p>
    <w:p w:rsidR="00274131" w:rsidRDefault="003C30BE" w:rsidP="004621F7">
      <w:pPr>
        <w:spacing w:line="360" w:lineRule="auto"/>
        <w:ind w:firstLine="851"/>
        <w:jc w:val="both"/>
      </w:pPr>
      <w:r>
        <w:t>Posėdžio sekretorius</w:t>
      </w:r>
      <w:r w:rsidR="00863C74">
        <w:t xml:space="preserve"> – </w:t>
      </w:r>
      <w:r w:rsidR="004D50FF">
        <w:t>Agnė Šiaučiūnienė</w:t>
      </w:r>
      <w:r w:rsidR="001217C1">
        <w:t xml:space="preserve">, </w:t>
      </w:r>
      <w:r w:rsidR="004D50FF">
        <w:t>Bend</w:t>
      </w:r>
      <w:r w:rsidR="00484377">
        <w:t>rojo skyriaus vyr. specialistė.</w:t>
      </w:r>
    </w:p>
    <w:p w:rsidR="008B2970" w:rsidRPr="00A15528" w:rsidRDefault="00DA0FB3" w:rsidP="004621F7">
      <w:pPr>
        <w:spacing w:line="360" w:lineRule="auto"/>
        <w:ind w:firstLine="851"/>
      </w:pPr>
      <w:r w:rsidRPr="00A15528">
        <w:t>Dalyvavo</w:t>
      </w:r>
      <w:r w:rsidR="008B2970" w:rsidRPr="00A15528">
        <w:t xml:space="preserve"> </w:t>
      </w:r>
      <w:r w:rsidR="0011344D">
        <w:t>23</w:t>
      </w:r>
      <w:r w:rsidR="008B2970" w:rsidRPr="00A15528">
        <w:t xml:space="preserve"> Tarybos nar</w:t>
      </w:r>
      <w:r w:rsidR="008D55B7">
        <w:t>iai</w:t>
      </w:r>
      <w:r w:rsidR="008B2970" w:rsidRPr="00A15528">
        <w:t xml:space="preserve"> (sąrašas pridedamas, 1 priedas).</w:t>
      </w:r>
    </w:p>
    <w:p w:rsidR="003C30BE" w:rsidRPr="00A15528" w:rsidRDefault="00116126" w:rsidP="004621F7">
      <w:pPr>
        <w:spacing w:line="360" w:lineRule="auto"/>
        <w:ind w:firstLine="851"/>
      </w:pPr>
      <w:r w:rsidRPr="00A15528">
        <w:t xml:space="preserve">Nedalyvavo </w:t>
      </w:r>
      <w:r w:rsidR="0011344D">
        <w:t>2</w:t>
      </w:r>
      <w:r w:rsidR="003C30BE" w:rsidRPr="00A15528">
        <w:t xml:space="preserve"> Tarybos n</w:t>
      </w:r>
      <w:r w:rsidR="0038772B" w:rsidRPr="00A15528">
        <w:t>ariai</w:t>
      </w:r>
      <w:r w:rsidR="003C30BE" w:rsidRPr="00A15528">
        <w:t xml:space="preserve"> (sąrašas pridedamas, 1 priedas).</w:t>
      </w:r>
    </w:p>
    <w:p w:rsidR="00DF3261" w:rsidRDefault="00DF6351" w:rsidP="00B77170">
      <w:pPr>
        <w:spacing w:line="360" w:lineRule="auto"/>
        <w:ind w:firstLine="851"/>
      </w:pPr>
      <w:r w:rsidRPr="00A15528">
        <w:t>Kviestieji asmenys (sąrašas pridedamas, 2 priedas).</w:t>
      </w:r>
    </w:p>
    <w:p w:rsidR="00B77170" w:rsidRDefault="00B77170" w:rsidP="00B77170">
      <w:pPr>
        <w:spacing w:line="360" w:lineRule="auto"/>
        <w:ind w:firstLine="851"/>
      </w:pPr>
    </w:p>
    <w:p w:rsidR="00822D11" w:rsidRDefault="00414A1F" w:rsidP="00B77170">
      <w:pPr>
        <w:spacing w:line="360" w:lineRule="auto"/>
        <w:ind w:firstLine="851"/>
        <w:jc w:val="both"/>
      </w:pPr>
      <w:r>
        <w:t>Darbotvarkė patvirtinta bendru sutarimu.</w:t>
      </w:r>
    </w:p>
    <w:p w:rsidR="00B77170" w:rsidRPr="00822D11" w:rsidRDefault="00B77170" w:rsidP="00B77170">
      <w:pPr>
        <w:spacing w:line="360" w:lineRule="auto"/>
        <w:ind w:firstLine="851"/>
        <w:jc w:val="both"/>
      </w:pPr>
    </w:p>
    <w:p w:rsidR="00A8425F" w:rsidRDefault="007626BE" w:rsidP="00AF20DD">
      <w:pPr>
        <w:spacing w:line="360" w:lineRule="auto"/>
        <w:ind w:firstLine="851"/>
        <w:jc w:val="both"/>
        <w:rPr>
          <w:szCs w:val="24"/>
        </w:rPr>
      </w:pPr>
      <w:r w:rsidRPr="007D4262">
        <w:rPr>
          <w:szCs w:val="24"/>
        </w:rPr>
        <w:t>DARBOTVARKĖ: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1. </w:t>
      </w:r>
      <w:r>
        <w:rPr>
          <w:szCs w:val="24"/>
        </w:rPr>
        <w:t>Dėl projekto „S</w:t>
      </w:r>
      <w:r w:rsidRPr="002A7FCD">
        <w:rPr>
          <w:szCs w:val="24"/>
        </w:rPr>
        <w:t>veikatos priežiūros paslaugų prieinamumo gerinimas socialiai pažeidžiamoms grupėms per socialinių darbuotojų tinklą abiejose sienos pusėse“ įgyvendinimo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2. </w:t>
      </w:r>
      <w:r>
        <w:rPr>
          <w:szCs w:val="24"/>
        </w:rPr>
        <w:t>Dėl V</w:t>
      </w:r>
      <w:r w:rsidRPr="002A7FCD">
        <w:rPr>
          <w:szCs w:val="24"/>
        </w:rPr>
        <w:t>arė</w:t>
      </w:r>
      <w:r>
        <w:rPr>
          <w:szCs w:val="24"/>
        </w:rPr>
        <w:t xml:space="preserve">nos rajono savivaldybės tarybos </w:t>
      </w:r>
      <w:r w:rsidRPr="002A7FCD">
        <w:rPr>
          <w:szCs w:val="24"/>
        </w:rPr>
        <w:t>2</w:t>
      </w:r>
      <w:r>
        <w:rPr>
          <w:szCs w:val="24"/>
        </w:rPr>
        <w:t>019 m. vasario 19 d. sprendimo N</w:t>
      </w:r>
      <w:r w:rsidRPr="002A7FCD">
        <w:rPr>
          <w:szCs w:val="24"/>
        </w:rPr>
        <w:t xml:space="preserve">r. </w:t>
      </w:r>
      <w:r>
        <w:rPr>
          <w:szCs w:val="24"/>
        </w:rPr>
        <w:t>T</w:t>
      </w:r>
      <w:r w:rsidRPr="002A7FCD">
        <w:rPr>
          <w:szCs w:val="24"/>
        </w:rPr>
        <w:t>-</w:t>
      </w:r>
      <w:r>
        <w:rPr>
          <w:szCs w:val="24"/>
        </w:rPr>
        <w:t>VIII-1152 „Dėl V</w:t>
      </w:r>
      <w:r w:rsidRPr="002A7FCD">
        <w:rPr>
          <w:szCs w:val="24"/>
        </w:rPr>
        <w:t>arėnos rajono savivaldybės 2019 metų biudžeto patvirtinimo“ pakeitimo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3. </w:t>
      </w:r>
      <w:r>
        <w:rPr>
          <w:szCs w:val="24"/>
        </w:rPr>
        <w:t>Dėl V</w:t>
      </w:r>
      <w:r w:rsidR="00804EFF">
        <w:rPr>
          <w:szCs w:val="24"/>
        </w:rPr>
        <w:t>arėnos rajono savivaldybės S</w:t>
      </w:r>
      <w:r w:rsidRPr="002A7FCD">
        <w:rPr>
          <w:szCs w:val="24"/>
        </w:rPr>
        <w:t>trateginio planavimo organizavimo tvarkos aprašo patvirtinimo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4. </w:t>
      </w:r>
      <w:r>
        <w:rPr>
          <w:szCs w:val="24"/>
        </w:rPr>
        <w:t>Dėl V</w:t>
      </w:r>
      <w:r w:rsidRPr="002A7FCD">
        <w:rPr>
          <w:szCs w:val="24"/>
        </w:rPr>
        <w:t>arėnos rajono savi</w:t>
      </w:r>
      <w:r w:rsidR="00804EFF">
        <w:rPr>
          <w:szCs w:val="24"/>
        </w:rPr>
        <w:t>valdybės S</w:t>
      </w:r>
      <w:r w:rsidRPr="002A7FCD">
        <w:rPr>
          <w:szCs w:val="24"/>
        </w:rPr>
        <w:t>trateginio planavimo komisijos sudarymo ir jos nuostatų patvirtinimo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5. </w:t>
      </w:r>
      <w:r>
        <w:rPr>
          <w:szCs w:val="24"/>
        </w:rPr>
        <w:t>Dėl V</w:t>
      </w:r>
      <w:r w:rsidRPr="002A7FCD">
        <w:rPr>
          <w:szCs w:val="24"/>
        </w:rPr>
        <w:t>arėnos rajono savivaldybės tarybos kontrolės komiteto sudarymo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6. </w:t>
      </w:r>
      <w:r>
        <w:rPr>
          <w:szCs w:val="24"/>
        </w:rPr>
        <w:t>Dėl V</w:t>
      </w:r>
      <w:r w:rsidRPr="002A7FCD">
        <w:rPr>
          <w:szCs w:val="24"/>
        </w:rPr>
        <w:t>arėn</w:t>
      </w:r>
      <w:r w:rsidR="00804EFF">
        <w:rPr>
          <w:szCs w:val="24"/>
        </w:rPr>
        <w:t>os rajono savivaldybės tarybos K</w:t>
      </w:r>
      <w:r w:rsidRPr="002A7FCD">
        <w:rPr>
          <w:szCs w:val="24"/>
        </w:rPr>
        <w:t>ontrolės komiteto įgaliojimų nustatymo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7. </w:t>
      </w:r>
      <w:r>
        <w:rPr>
          <w:szCs w:val="24"/>
        </w:rPr>
        <w:t>Dėl V</w:t>
      </w:r>
      <w:r w:rsidRPr="002A7FCD">
        <w:rPr>
          <w:szCs w:val="24"/>
        </w:rPr>
        <w:t>arėnos rajon</w:t>
      </w:r>
      <w:r w:rsidR="00804EFF">
        <w:rPr>
          <w:szCs w:val="24"/>
        </w:rPr>
        <w:t>o savivaldybės tarybos K</w:t>
      </w:r>
      <w:r w:rsidRPr="002A7FCD">
        <w:rPr>
          <w:szCs w:val="24"/>
        </w:rPr>
        <w:t>ontrolės komiteto pirmininko ir pirmininko pavaduotojo skyrimo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>8</w:t>
      </w:r>
      <w:r>
        <w:rPr>
          <w:szCs w:val="24"/>
        </w:rPr>
        <w:t>. Dėl V</w:t>
      </w:r>
      <w:r w:rsidRPr="002A7FCD">
        <w:rPr>
          <w:szCs w:val="24"/>
        </w:rPr>
        <w:t>arėn</w:t>
      </w:r>
      <w:r>
        <w:rPr>
          <w:szCs w:val="24"/>
        </w:rPr>
        <w:t>os rajono savivaldybės tarybos A</w:t>
      </w:r>
      <w:r w:rsidRPr="002A7FCD">
        <w:rPr>
          <w:szCs w:val="24"/>
        </w:rPr>
        <w:t>ntikorupcijos komisijos sudarymo ir jos nuostatų patvirtinimo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9. Dėl V</w:t>
      </w:r>
      <w:r w:rsidRPr="002A7FCD">
        <w:rPr>
          <w:szCs w:val="24"/>
        </w:rPr>
        <w:t>arėn</w:t>
      </w:r>
      <w:r>
        <w:rPr>
          <w:szCs w:val="24"/>
        </w:rPr>
        <w:t>os rajono savivaldybės tarybos E</w:t>
      </w:r>
      <w:r w:rsidRPr="002A7FCD">
        <w:rPr>
          <w:szCs w:val="24"/>
        </w:rPr>
        <w:t>tikos komisijos sudarymo ir jos nuostatų patvirtinimo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10. Dėl Varėnos rajono savivaldybės B</w:t>
      </w:r>
      <w:r w:rsidRPr="002A7FCD">
        <w:rPr>
          <w:szCs w:val="24"/>
        </w:rPr>
        <w:t>endruomeninių organizacijų tarybos nuostatų patvirtinimo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11. </w:t>
      </w:r>
      <w:r>
        <w:rPr>
          <w:szCs w:val="24"/>
        </w:rPr>
        <w:t>D</w:t>
      </w:r>
      <w:r w:rsidRPr="002A7FCD">
        <w:rPr>
          <w:szCs w:val="24"/>
        </w:rPr>
        <w:t>ėl turto perdavimo valdyti, naudoti ir disponuoti patikėjimo teise</w:t>
      </w:r>
      <w:r>
        <w:rPr>
          <w:szCs w:val="24"/>
        </w:rPr>
        <w:t>.</w:t>
      </w:r>
    </w:p>
    <w:p w:rsidR="00717DFB" w:rsidRPr="002A7FCD" w:rsidRDefault="002A7FCD" w:rsidP="00AF20DD">
      <w:pPr>
        <w:spacing w:line="360" w:lineRule="auto"/>
        <w:ind w:firstLine="851"/>
        <w:jc w:val="both"/>
        <w:rPr>
          <w:szCs w:val="24"/>
        </w:rPr>
      </w:pPr>
      <w:r w:rsidRPr="002A7FCD">
        <w:rPr>
          <w:szCs w:val="24"/>
        </w:rPr>
        <w:t xml:space="preserve">12. </w:t>
      </w:r>
      <w:r>
        <w:rPr>
          <w:szCs w:val="24"/>
        </w:rPr>
        <w:t>Dėl V</w:t>
      </w:r>
      <w:r w:rsidRPr="002A7FCD">
        <w:rPr>
          <w:szCs w:val="24"/>
        </w:rPr>
        <w:t>arėnos rajono savivaldybės 2019 m. socialinių paslaugų plano patvirtinimo</w:t>
      </w:r>
      <w:r w:rsidR="00AC0EFA">
        <w:rPr>
          <w:szCs w:val="24"/>
        </w:rPr>
        <w:t>.</w:t>
      </w:r>
    </w:p>
    <w:p w:rsidR="00717DFB" w:rsidRPr="002A7FCD" w:rsidRDefault="00804EFF" w:rsidP="00AF20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13. Dėl V</w:t>
      </w:r>
      <w:r w:rsidR="002A7FCD" w:rsidRPr="002A7FCD">
        <w:rPr>
          <w:szCs w:val="24"/>
        </w:rPr>
        <w:t>arėnos rajono savivaldybės tarybos 20</w:t>
      </w:r>
      <w:r>
        <w:rPr>
          <w:szCs w:val="24"/>
        </w:rPr>
        <w:t>17 m. birželio 27 d. sprendimo N</w:t>
      </w:r>
      <w:r w:rsidR="002A7FCD" w:rsidRPr="002A7FCD">
        <w:rPr>
          <w:szCs w:val="24"/>
        </w:rPr>
        <w:t xml:space="preserve">r. </w:t>
      </w:r>
      <w:r>
        <w:rPr>
          <w:szCs w:val="24"/>
        </w:rPr>
        <w:t>T</w:t>
      </w:r>
      <w:r w:rsidR="002A7FCD" w:rsidRPr="002A7FCD">
        <w:rPr>
          <w:szCs w:val="24"/>
        </w:rPr>
        <w:t>-</w:t>
      </w:r>
      <w:r>
        <w:rPr>
          <w:szCs w:val="24"/>
        </w:rPr>
        <w:t>VIII-704 „D</w:t>
      </w:r>
      <w:r w:rsidR="002A7FCD" w:rsidRPr="002A7FCD">
        <w:rPr>
          <w:szCs w:val="24"/>
        </w:rPr>
        <w:t xml:space="preserve">ėl nevyriausybinių organizacijų ir bendruomeninės veiklos stiprinimo 2017–2019 metų veiksmų plano įgyvendinimo 2.3 priemonės ,,remti bendruomeninę veiklą savivaldybėse“ </w:t>
      </w:r>
      <w:r>
        <w:rPr>
          <w:szCs w:val="24"/>
        </w:rPr>
        <w:t>įgyvendinimo V</w:t>
      </w:r>
      <w:r w:rsidR="002A7FCD" w:rsidRPr="002A7FCD">
        <w:rPr>
          <w:szCs w:val="24"/>
        </w:rPr>
        <w:t>arėnos rajono savivaldybėje tvarkos aprašo patvirtinimo“ pripažinimo netekusiu galios</w:t>
      </w:r>
      <w:r>
        <w:rPr>
          <w:szCs w:val="24"/>
        </w:rPr>
        <w:t>.</w:t>
      </w:r>
    </w:p>
    <w:p w:rsidR="00717DFB" w:rsidRPr="002A7FCD" w:rsidRDefault="00804EFF" w:rsidP="00AF20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14. Dėl Varėnos rajono savivaldybės J</w:t>
      </w:r>
      <w:r w:rsidR="002A7FCD" w:rsidRPr="002A7FCD">
        <w:rPr>
          <w:szCs w:val="24"/>
        </w:rPr>
        <w:t>aunimo reikalų tarybos nuostatų patvirtinimo</w:t>
      </w:r>
      <w:r>
        <w:rPr>
          <w:szCs w:val="24"/>
        </w:rPr>
        <w:t>.</w:t>
      </w:r>
    </w:p>
    <w:p w:rsidR="00717DFB" w:rsidRPr="002A7FCD" w:rsidRDefault="00804EFF" w:rsidP="00AF20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15. Dėl V</w:t>
      </w:r>
      <w:r w:rsidR="002A7FCD" w:rsidRPr="002A7FCD">
        <w:rPr>
          <w:szCs w:val="24"/>
        </w:rPr>
        <w:t>arėnos rajono savivaldybė</w:t>
      </w:r>
      <w:r>
        <w:rPr>
          <w:szCs w:val="24"/>
        </w:rPr>
        <w:t>s J</w:t>
      </w:r>
      <w:r w:rsidR="002A7FCD" w:rsidRPr="002A7FCD">
        <w:rPr>
          <w:szCs w:val="24"/>
        </w:rPr>
        <w:t>aunimo reikalų tarybos jaunimo atstovų rinkimų organizavimo tvarkos aprašo patvirtinimo</w:t>
      </w:r>
      <w:r>
        <w:rPr>
          <w:szCs w:val="24"/>
        </w:rPr>
        <w:t>.</w:t>
      </w:r>
    </w:p>
    <w:p w:rsidR="00717DFB" w:rsidRPr="002A7FCD" w:rsidRDefault="00804EFF" w:rsidP="00AF20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16. D</w:t>
      </w:r>
      <w:r w:rsidR="002A7FCD" w:rsidRPr="002A7FCD">
        <w:rPr>
          <w:szCs w:val="24"/>
        </w:rPr>
        <w:t>ėl socialinio būsto nuomos sąlygų pakeitimo</w:t>
      </w:r>
      <w:r>
        <w:rPr>
          <w:szCs w:val="24"/>
        </w:rPr>
        <w:t>.</w:t>
      </w:r>
    </w:p>
    <w:p w:rsidR="00717DFB" w:rsidRPr="002A7FCD" w:rsidRDefault="00804EFF" w:rsidP="00AF20D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17. Dėl V</w:t>
      </w:r>
      <w:r w:rsidR="002A7FCD" w:rsidRPr="002A7FCD">
        <w:rPr>
          <w:szCs w:val="24"/>
        </w:rPr>
        <w:t>arėnos rajono savivaldybės tarybo</w:t>
      </w:r>
      <w:r>
        <w:rPr>
          <w:szCs w:val="24"/>
        </w:rPr>
        <w:t>s 2019 m. kovo 26 d. sprendimo Nr. T</w:t>
      </w:r>
      <w:r w:rsidR="002A7FCD" w:rsidRPr="002A7FCD">
        <w:rPr>
          <w:szCs w:val="24"/>
        </w:rPr>
        <w:t>-</w:t>
      </w:r>
      <w:r>
        <w:rPr>
          <w:szCs w:val="24"/>
        </w:rPr>
        <w:t>VIII-1192 „Dėl V</w:t>
      </w:r>
      <w:r w:rsidR="002A7FCD" w:rsidRPr="002A7FCD">
        <w:rPr>
          <w:szCs w:val="24"/>
        </w:rPr>
        <w:t>arėnos rajono savival</w:t>
      </w:r>
      <w:r>
        <w:rPr>
          <w:szCs w:val="24"/>
        </w:rPr>
        <w:t>dybės A</w:t>
      </w:r>
      <w:r w:rsidR="002A7FCD" w:rsidRPr="002A7FCD">
        <w:rPr>
          <w:szCs w:val="24"/>
        </w:rPr>
        <w:t>plinkos apsaugos rėmimo specialiosios programos 2019 m. sąmatos patvirtinimo“ pakeitimo</w:t>
      </w:r>
      <w:r>
        <w:rPr>
          <w:szCs w:val="24"/>
        </w:rPr>
        <w:t>.</w:t>
      </w:r>
    </w:p>
    <w:p w:rsidR="00382461" w:rsidRDefault="00382461" w:rsidP="00453873">
      <w:pPr>
        <w:spacing w:line="360" w:lineRule="auto"/>
        <w:ind w:firstLine="851"/>
        <w:jc w:val="both"/>
        <w:rPr>
          <w:szCs w:val="24"/>
        </w:rPr>
      </w:pPr>
    </w:p>
    <w:p w:rsidR="00E06345" w:rsidRDefault="00E06345" w:rsidP="00E06345">
      <w:pPr>
        <w:spacing w:line="360" w:lineRule="auto"/>
        <w:ind w:firstLine="851"/>
        <w:jc w:val="both"/>
      </w:pPr>
      <w:r>
        <w:t>Darbotvarkei pr</w:t>
      </w:r>
      <w:r w:rsidR="001355A5">
        <w:t>itarta</w:t>
      </w:r>
      <w:r>
        <w:t xml:space="preserve"> bendru sutarimu.</w:t>
      </w:r>
    </w:p>
    <w:p w:rsidR="00A45402" w:rsidRDefault="002B4F4F" w:rsidP="00E06345">
      <w:pPr>
        <w:spacing w:line="360" w:lineRule="auto"/>
        <w:ind w:firstLine="851"/>
        <w:jc w:val="both"/>
      </w:pPr>
      <w:r>
        <w:t xml:space="preserve">Vyksta registracija. </w:t>
      </w:r>
      <w:r w:rsidR="00822D11">
        <w:t>Užsireg</w:t>
      </w:r>
      <w:r w:rsidR="00037A58">
        <w:t>istruoja</w:t>
      </w:r>
      <w:r w:rsidR="00B77170">
        <w:t xml:space="preserve"> 23</w:t>
      </w:r>
      <w:r w:rsidR="00822D11">
        <w:t xml:space="preserve"> Tarybos nariai.</w:t>
      </w:r>
    </w:p>
    <w:p w:rsidR="00E06345" w:rsidRDefault="00E06345" w:rsidP="00E06345">
      <w:pPr>
        <w:spacing w:line="360" w:lineRule="auto"/>
        <w:ind w:firstLine="851"/>
        <w:jc w:val="both"/>
      </w:pPr>
    </w:p>
    <w:p w:rsidR="003F434E" w:rsidRDefault="003F434E" w:rsidP="00822D11">
      <w:pPr>
        <w:spacing w:line="360" w:lineRule="auto"/>
        <w:ind w:firstLine="851"/>
        <w:jc w:val="both"/>
        <w:rPr>
          <w:szCs w:val="24"/>
        </w:rPr>
      </w:pPr>
      <w:r>
        <w:t xml:space="preserve">1. SVARSTYTA. </w:t>
      </w:r>
      <w:r w:rsidR="006E0F92">
        <w:rPr>
          <w:szCs w:val="24"/>
        </w:rPr>
        <w:t>Projekto „S</w:t>
      </w:r>
      <w:r w:rsidR="006E0F92" w:rsidRPr="002A7FCD">
        <w:rPr>
          <w:szCs w:val="24"/>
        </w:rPr>
        <w:t>veikatos priežiūros paslaugų prieinamumo gerinimas socialiai pažeidžiamoms grupėms per socialinių darbuotojų tinklą abie</w:t>
      </w:r>
      <w:r w:rsidR="006E0F92">
        <w:rPr>
          <w:szCs w:val="24"/>
        </w:rPr>
        <w:t>jose sienos pusėse“ įgyvendinimas.</w:t>
      </w:r>
    </w:p>
    <w:p w:rsidR="00574F9B" w:rsidRDefault="001411E8" w:rsidP="00574F9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Nusišalina Tarybos nariai: K. Budėnas, </w:t>
      </w:r>
      <w:r w:rsidR="000C4AA8">
        <w:rPr>
          <w:szCs w:val="24"/>
        </w:rPr>
        <w:t>G. Kanauka</w:t>
      </w:r>
      <w:r>
        <w:rPr>
          <w:szCs w:val="24"/>
        </w:rPr>
        <w:t>, S. Ivanauskas, M. Krakauskas.</w:t>
      </w:r>
    </w:p>
    <w:p w:rsidR="006E0F92" w:rsidRDefault="006E0F92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Danguolė Miškinienė, VšĮ „Varėnos ligoninė“ pavaduotoja, pavaduojanti direktorių. Ji pristato sprendimo projektą.</w:t>
      </w:r>
    </w:p>
    <w:p w:rsidR="00574F9B" w:rsidRDefault="00574F9B" w:rsidP="00574F9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18 (R. Amšiejus,</w:t>
      </w:r>
      <w:r w:rsidR="000C4AA8">
        <w:rPr>
          <w:szCs w:val="24"/>
        </w:rPr>
        <w:t xml:space="preserve"> </w:t>
      </w:r>
      <w:r w:rsidR="0057408E">
        <w:rPr>
          <w:szCs w:val="24"/>
        </w:rPr>
        <w:t>V. Bučinskas</w:t>
      </w:r>
      <w:r>
        <w:rPr>
          <w:szCs w:val="24"/>
        </w:rPr>
        <w:t xml:space="preserve">, </w:t>
      </w:r>
      <w:r w:rsidR="000C4AA8">
        <w:rPr>
          <w:szCs w:val="24"/>
        </w:rPr>
        <w:t>M. Čapkovskis, V. Druskinienė</w:t>
      </w:r>
      <w:r>
        <w:rPr>
          <w:szCs w:val="24"/>
        </w:rPr>
        <w:t xml:space="preserve">, J. Grikšas, D. Karalevičienė, M. Katelynas, </w:t>
      </w:r>
      <w:r w:rsidR="000C4AA8">
        <w:rPr>
          <w:szCs w:val="24"/>
        </w:rPr>
        <w:t xml:space="preserve">M. Katelynas, </w:t>
      </w:r>
      <w:r>
        <w:rPr>
          <w:szCs w:val="24"/>
        </w:rPr>
        <w:t xml:space="preserve">A. Kašėta, V. Kukulskis, </w:t>
      </w:r>
      <w:r w:rsidR="00BE5F66">
        <w:rPr>
          <w:szCs w:val="24"/>
        </w:rPr>
        <w:t>Ą. Kuprys, A. Malinovskienė</w:t>
      </w:r>
      <w:r>
        <w:rPr>
          <w:szCs w:val="24"/>
        </w:rPr>
        <w:t xml:space="preserve">, </w:t>
      </w:r>
      <w:r w:rsidR="000C4AA8">
        <w:rPr>
          <w:szCs w:val="24"/>
        </w:rPr>
        <w:t xml:space="preserve">V. Mikalauskas, </w:t>
      </w:r>
      <w:r>
        <w:rPr>
          <w:szCs w:val="24"/>
        </w:rPr>
        <w:t xml:space="preserve">A. Miškinis, G. Samulevičius, P. Saulevičius, </w:t>
      </w:r>
      <w:r w:rsidR="000C4AA8">
        <w:rPr>
          <w:szCs w:val="24"/>
        </w:rPr>
        <w:t>A. Saulynas</w:t>
      </w:r>
      <w:r>
        <w:rPr>
          <w:szCs w:val="24"/>
        </w:rPr>
        <w:t xml:space="preserve">, V. Varanavičius),  PRIEŠ – 0, SUSILAIKĖ – 0, NEBALSAVO – </w:t>
      </w:r>
      <w:r w:rsidR="00AF69BC">
        <w:rPr>
          <w:szCs w:val="24"/>
        </w:rPr>
        <w:t>1</w:t>
      </w:r>
      <w:r w:rsidR="00980FE3">
        <w:rPr>
          <w:szCs w:val="24"/>
        </w:rPr>
        <w:t xml:space="preserve"> (</w:t>
      </w:r>
      <w:r w:rsidR="007C1DD4">
        <w:rPr>
          <w:szCs w:val="24"/>
        </w:rPr>
        <w:t>D. Tamulevičienė</w:t>
      </w:r>
      <w:r w:rsidR="0056327D">
        <w:rPr>
          <w:szCs w:val="24"/>
        </w:rPr>
        <w:t>)</w:t>
      </w:r>
      <w:r>
        <w:rPr>
          <w:szCs w:val="24"/>
        </w:rPr>
        <w:t>.</w:t>
      </w:r>
    </w:p>
    <w:p w:rsidR="00574F9B" w:rsidRDefault="00574F9B" w:rsidP="00574F9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574F9B" w:rsidRDefault="00574F9B" w:rsidP="005229F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T-IX-2</w:t>
      </w:r>
      <w:r w:rsidR="005B4917">
        <w:rPr>
          <w:szCs w:val="24"/>
        </w:rPr>
        <w:t>6</w:t>
      </w:r>
      <w:r>
        <w:rPr>
          <w:szCs w:val="24"/>
        </w:rPr>
        <w:t xml:space="preserve"> (pridedama) priimti.</w:t>
      </w:r>
    </w:p>
    <w:p w:rsidR="00574F9B" w:rsidRDefault="00574F9B" w:rsidP="006E0F92">
      <w:pPr>
        <w:spacing w:line="360" w:lineRule="auto"/>
        <w:ind w:firstLine="851"/>
        <w:jc w:val="both"/>
        <w:rPr>
          <w:szCs w:val="24"/>
        </w:rPr>
      </w:pPr>
    </w:p>
    <w:p w:rsidR="00574F9B" w:rsidRDefault="00574F9B" w:rsidP="00574F9B">
      <w:pPr>
        <w:spacing w:line="360" w:lineRule="auto"/>
        <w:ind w:firstLine="851"/>
        <w:jc w:val="both"/>
      </w:pPr>
      <w:r>
        <w:t>Vyksta persiregistravimas. Užsiregistruoja 23 Tarybos nariai.</w:t>
      </w:r>
    </w:p>
    <w:p w:rsidR="00574F9B" w:rsidRPr="006E0F92" w:rsidRDefault="00574F9B" w:rsidP="006E0F92">
      <w:pPr>
        <w:spacing w:line="360" w:lineRule="auto"/>
        <w:ind w:firstLine="851"/>
        <w:jc w:val="both"/>
        <w:rPr>
          <w:szCs w:val="24"/>
        </w:rPr>
      </w:pPr>
    </w:p>
    <w:p w:rsidR="0011290E" w:rsidRDefault="00DF7356" w:rsidP="00822D11">
      <w:pPr>
        <w:spacing w:line="360" w:lineRule="auto"/>
        <w:ind w:firstLine="851"/>
        <w:jc w:val="both"/>
        <w:rPr>
          <w:szCs w:val="24"/>
        </w:rPr>
      </w:pPr>
      <w:r>
        <w:lastRenderedPageBreak/>
        <w:t>2. SVARSTYTA.</w:t>
      </w:r>
      <w:r w:rsidR="0011290E">
        <w:rPr>
          <w:szCs w:val="24"/>
        </w:rPr>
        <w:t xml:space="preserve"> V</w:t>
      </w:r>
      <w:r w:rsidR="0011290E" w:rsidRPr="002A7FCD">
        <w:rPr>
          <w:szCs w:val="24"/>
        </w:rPr>
        <w:t>arė</w:t>
      </w:r>
      <w:r w:rsidR="0011290E">
        <w:rPr>
          <w:szCs w:val="24"/>
        </w:rPr>
        <w:t xml:space="preserve">nos rajono savivaldybės tarybos </w:t>
      </w:r>
      <w:r w:rsidR="0011290E" w:rsidRPr="002A7FCD">
        <w:rPr>
          <w:szCs w:val="24"/>
        </w:rPr>
        <w:t>2</w:t>
      </w:r>
      <w:r w:rsidR="0011290E">
        <w:rPr>
          <w:szCs w:val="24"/>
        </w:rPr>
        <w:t>019 m. vasario 19 d. sprendimo N</w:t>
      </w:r>
      <w:r w:rsidR="0011290E" w:rsidRPr="002A7FCD">
        <w:rPr>
          <w:szCs w:val="24"/>
        </w:rPr>
        <w:t xml:space="preserve">r. </w:t>
      </w:r>
      <w:r w:rsidR="0011290E">
        <w:rPr>
          <w:szCs w:val="24"/>
        </w:rPr>
        <w:t>T</w:t>
      </w:r>
      <w:r w:rsidR="0011290E" w:rsidRPr="002A7FCD">
        <w:rPr>
          <w:szCs w:val="24"/>
        </w:rPr>
        <w:t>-</w:t>
      </w:r>
      <w:r w:rsidR="0011290E">
        <w:rPr>
          <w:szCs w:val="24"/>
        </w:rPr>
        <w:t>VIII-1152 „Dėl V</w:t>
      </w:r>
      <w:r w:rsidR="0011290E" w:rsidRPr="002A7FCD">
        <w:rPr>
          <w:szCs w:val="24"/>
        </w:rPr>
        <w:t xml:space="preserve">arėnos rajono savivaldybės 2019 metų </w:t>
      </w:r>
      <w:r w:rsidR="0011290E">
        <w:rPr>
          <w:szCs w:val="24"/>
        </w:rPr>
        <w:t>biudžeto patvirtinimo“ pakeitimas.</w:t>
      </w:r>
    </w:p>
    <w:p w:rsidR="00CE2FA1" w:rsidRDefault="0011290E" w:rsidP="00822D11">
      <w:pPr>
        <w:spacing w:line="360" w:lineRule="auto"/>
        <w:ind w:firstLine="851"/>
        <w:jc w:val="both"/>
      </w:pPr>
      <w:r>
        <w:rPr>
          <w:szCs w:val="24"/>
        </w:rPr>
        <w:t>Pranešėja – Vytautė Karpienė, Finansų ir investicijų skyriaus vyr. specialistė. Ji pristato sprendimo projektą.</w:t>
      </w:r>
      <w:r w:rsidR="00DF7356">
        <w:t xml:space="preserve"> </w:t>
      </w:r>
    </w:p>
    <w:p w:rsidR="005229FD" w:rsidRDefault="005229FD" w:rsidP="005229F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23 (R. Amšiejus, K. Budėnas, V. Bučinskas, M. Čapkovskis, V. Druskinienė, M. Golubevas, J. Grikšas, S. Ivanauskas, G. Kanauka, D. Karalevičienė, M. Katelynas, A. Kašėta, M. Krakauskas, V. Kukulskis, Ą. Kuprys, A. Malinovskienė, V. Mikalauskas, A. Miškinis, G. Samulevičius, P. Saulevičius, A. Saulynas, D. Tamulevičienė, V. Varanavičius),  PRIEŠ – 0, SUSILAIKĖ – 0, NEBALSAVO – 0.</w:t>
      </w:r>
    </w:p>
    <w:p w:rsidR="00A45402" w:rsidRDefault="00A45402" w:rsidP="00A4540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A45402" w:rsidRPr="00A45402" w:rsidRDefault="00A45402" w:rsidP="00A4540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T-IX-27 (pridedama) priimti.</w:t>
      </w:r>
    </w:p>
    <w:p w:rsidR="00CE2FA1" w:rsidRDefault="003F28AA" w:rsidP="00822D11">
      <w:pPr>
        <w:spacing w:line="360" w:lineRule="auto"/>
        <w:ind w:firstLine="851"/>
        <w:jc w:val="both"/>
        <w:rPr>
          <w:szCs w:val="24"/>
        </w:rPr>
      </w:pPr>
      <w:r>
        <w:t xml:space="preserve">3. SVARSTYTA. </w:t>
      </w:r>
      <w:r>
        <w:rPr>
          <w:szCs w:val="24"/>
        </w:rPr>
        <w:t>Varėnos rajono savivaldybės S</w:t>
      </w:r>
      <w:r w:rsidRPr="002A7FCD">
        <w:rPr>
          <w:szCs w:val="24"/>
        </w:rPr>
        <w:t>trateginio planavimo organiza</w:t>
      </w:r>
      <w:r>
        <w:rPr>
          <w:szCs w:val="24"/>
        </w:rPr>
        <w:t>vimo tvarkos aprašo patvirtinimas.</w:t>
      </w:r>
    </w:p>
    <w:p w:rsidR="00872B94" w:rsidRDefault="00872B94" w:rsidP="00872B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23 (R. Amšiejus, K. Budėnas, V. Bučinskas, M. Čapkovskis, V. Druskinienė, M. Golubevas, J. Grikšas, S. Ivanauskas, G. Kanauka, D. Karalevičienė, M. Katelynas, A. Kašėta, M. Krakauskas, V. Kukulskis, Ą. Kuprys, A. Malinovskienė, V. Mikalauskas, A. Miškinis, G. Samulevičius, P. Saulevičius, A. Saulynas, D. Tamulevičienė, V. Varanavičius),  PRIEŠ – 0, SUSILAIKĖ – 0, NEBALSAVO – 0.</w:t>
      </w:r>
    </w:p>
    <w:p w:rsidR="00872B94" w:rsidRDefault="00872B94" w:rsidP="00872B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872B94" w:rsidRDefault="00872B94" w:rsidP="00872B9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T-IX-28 (pridedama) priimti.</w:t>
      </w:r>
    </w:p>
    <w:p w:rsidR="003F28AA" w:rsidRDefault="003F28AA" w:rsidP="003F28A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Tatjana Švedienė, Finansų ir investicijų skyriaus vedėjo pavaduotoja. Ji pristato sprendimo projektą.</w:t>
      </w:r>
    </w:p>
    <w:p w:rsidR="00CE2FA1" w:rsidRDefault="00510B35" w:rsidP="00822D11">
      <w:pPr>
        <w:spacing w:line="360" w:lineRule="auto"/>
        <w:ind w:firstLine="851"/>
        <w:jc w:val="both"/>
        <w:rPr>
          <w:szCs w:val="24"/>
        </w:rPr>
      </w:pPr>
      <w:r>
        <w:t xml:space="preserve">4. SVARSTYTA. </w:t>
      </w:r>
      <w:r>
        <w:rPr>
          <w:szCs w:val="24"/>
        </w:rPr>
        <w:t>V</w:t>
      </w:r>
      <w:r w:rsidRPr="002A7FCD">
        <w:rPr>
          <w:szCs w:val="24"/>
        </w:rPr>
        <w:t>arėnos rajono savi</w:t>
      </w:r>
      <w:r>
        <w:rPr>
          <w:szCs w:val="24"/>
        </w:rPr>
        <w:t>valdybės S</w:t>
      </w:r>
      <w:r w:rsidRPr="002A7FCD">
        <w:rPr>
          <w:szCs w:val="24"/>
        </w:rPr>
        <w:t>trategi</w:t>
      </w:r>
      <w:r>
        <w:rPr>
          <w:szCs w:val="24"/>
        </w:rPr>
        <w:t>nio planavimo komisijos sudarymas ir jos nuostatų patvirtinimas.</w:t>
      </w:r>
    </w:p>
    <w:p w:rsidR="00342FCE" w:rsidRDefault="00510B35" w:rsidP="00342FC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Tatjana Švedienė, Finansų ir investicijų skyriaus vedėjo pavaduotoja. Ji pristato sprendimo projektą.</w:t>
      </w:r>
    </w:p>
    <w:p w:rsidR="004E35B9" w:rsidRDefault="004E35B9" w:rsidP="004E35B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2</w:t>
      </w:r>
      <w:r w:rsidR="00922AF1">
        <w:rPr>
          <w:szCs w:val="24"/>
        </w:rPr>
        <w:t>1</w:t>
      </w:r>
      <w:r>
        <w:rPr>
          <w:szCs w:val="24"/>
        </w:rPr>
        <w:t xml:space="preserve"> (R. Amšiejus,</w:t>
      </w:r>
      <w:r w:rsidR="006C6DCF">
        <w:rPr>
          <w:szCs w:val="24"/>
        </w:rPr>
        <w:t xml:space="preserve"> K. Budėnas, V. Bučinskas</w:t>
      </w:r>
      <w:r>
        <w:rPr>
          <w:szCs w:val="24"/>
        </w:rPr>
        <w:t xml:space="preserve">, V. Druskinienė, M. Golubevas, J. Grikšas, S. Ivanauskas, G. Kanauka, D. Karalevičienė, M. Katelynas, A. Kašėta, M. Krakauskas, V. Kukulskis, </w:t>
      </w:r>
      <w:r w:rsidR="006C6DCF">
        <w:rPr>
          <w:szCs w:val="24"/>
        </w:rPr>
        <w:t>Ą. Kuprys, A. Malinovskienė</w:t>
      </w:r>
      <w:r>
        <w:rPr>
          <w:szCs w:val="24"/>
        </w:rPr>
        <w:t xml:space="preserve">, A. Miškinis, G. Samulevičius, P. Saulevičius, A. Saulynas, D. Tamulevičienė, V. Varanavičius),  PRIEŠ – 0, SUSILAIKĖ – 0, NEBALSAVO – </w:t>
      </w:r>
      <w:r w:rsidR="00922AF1">
        <w:rPr>
          <w:szCs w:val="24"/>
        </w:rPr>
        <w:t>2 (V. Mikalauskas, M. Čapkovskis)</w:t>
      </w:r>
      <w:r>
        <w:rPr>
          <w:szCs w:val="24"/>
        </w:rPr>
        <w:t>.</w:t>
      </w:r>
    </w:p>
    <w:p w:rsidR="004E35B9" w:rsidRDefault="004E35B9" w:rsidP="004E35B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4E35B9" w:rsidRDefault="004E35B9" w:rsidP="004E35B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T-IX-29 (pridedama) priimti.</w:t>
      </w:r>
    </w:p>
    <w:p w:rsidR="00CE2FA1" w:rsidRDefault="006B47F8" w:rsidP="00822D11">
      <w:pPr>
        <w:spacing w:line="360" w:lineRule="auto"/>
        <w:ind w:firstLine="851"/>
        <w:jc w:val="both"/>
        <w:rPr>
          <w:szCs w:val="24"/>
        </w:rPr>
      </w:pPr>
      <w:r>
        <w:t xml:space="preserve">5. SVARSTYTA. </w:t>
      </w:r>
      <w:r w:rsidR="00263D63">
        <w:rPr>
          <w:szCs w:val="24"/>
        </w:rPr>
        <w:t xml:space="preserve"> V</w:t>
      </w:r>
      <w:r w:rsidR="00263D63" w:rsidRPr="002A7FCD">
        <w:rPr>
          <w:szCs w:val="24"/>
        </w:rPr>
        <w:t>arėnos rajono savivaldybės tar</w:t>
      </w:r>
      <w:r w:rsidR="00263D63">
        <w:rPr>
          <w:szCs w:val="24"/>
        </w:rPr>
        <w:t>ybos kontrolės komiteto sudarymas.</w:t>
      </w:r>
    </w:p>
    <w:p w:rsidR="00263D63" w:rsidRPr="002A7FCD" w:rsidRDefault="00263D63" w:rsidP="00263D6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Irma Krajauskienė, Bendrojo skyriaus vedėja. Ji pristato sprendimo projektą.</w:t>
      </w:r>
    </w:p>
    <w:p w:rsidR="00263D63" w:rsidRDefault="00263D63" w:rsidP="00263D6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UŽ – 23 (R. Amšiejus, K. Budėnas, V. Bučinskas, M. Čapkovskis, V. Druskinienė, M. Golubevas, J. Grikšas, S. Ivanauskas, G. Kanauka, D. Karalevičienė, M. Katelynas, A. Kašėta, M. Krakauskas, V. Kukulskis, Ą. Kuprys, A. Malinovskienė, V. Mikalauskas, A. Miškinis, G. Samulevičius, P. Saulevičius, A. Saulynas, D. Tamulevičienė, V. Varanavičius),  PRIEŠ – 0, SUSILAIKĖ – 0, NEBALSAVO – 0.</w:t>
      </w:r>
    </w:p>
    <w:p w:rsidR="00263D63" w:rsidRDefault="00263D63" w:rsidP="00263D6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263D63" w:rsidRPr="00263D63" w:rsidRDefault="00263D63" w:rsidP="00263D6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T-IX-30 (pridedama) priimti.</w:t>
      </w:r>
    </w:p>
    <w:p w:rsidR="00FE0699" w:rsidRDefault="00FE0699" w:rsidP="00FE0699">
      <w:pPr>
        <w:spacing w:line="360" w:lineRule="auto"/>
        <w:ind w:firstLine="851"/>
        <w:jc w:val="both"/>
        <w:rPr>
          <w:szCs w:val="24"/>
        </w:rPr>
      </w:pPr>
      <w:r>
        <w:t xml:space="preserve">6. SVARSTYTA. </w:t>
      </w:r>
      <w:r>
        <w:rPr>
          <w:szCs w:val="24"/>
        </w:rPr>
        <w:t>V</w:t>
      </w:r>
      <w:r w:rsidRPr="002A7FCD">
        <w:rPr>
          <w:szCs w:val="24"/>
        </w:rPr>
        <w:t>arėn</w:t>
      </w:r>
      <w:r>
        <w:rPr>
          <w:szCs w:val="24"/>
        </w:rPr>
        <w:t>os rajono savivaldybės tarybos K</w:t>
      </w:r>
      <w:r w:rsidRPr="002A7FCD">
        <w:rPr>
          <w:szCs w:val="24"/>
        </w:rPr>
        <w:t>ontrol</w:t>
      </w:r>
      <w:r>
        <w:rPr>
          <w:szCs w:val="24"/>
        </w:rPr>
        <w:t>ės komiteto įgaliojimų nustatymas.</w:t>
      </w:r>
    </w:p>
    <w:p w:rsidR="00FE0699" w:rsidRPr="002A7FCD" w:rsidRDefault="00FE0699" w:rsidP="00FE069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Irma Krajauskienė, Bendrojo skyriaus vedėja. Ji pristato sprendimo projektą.</w:t>
      </w:r>
    </w:p>
    <w:p w:rsidR="00A94E48" w:rsidRDefault="00A94E48" w:rsidP="00A94E4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23 (R. Amšiejus, K. Budėnas, V. Bučinskas, M. Čapkovskis, V. Druskinienė, M. Golubevas, J. Grikšas, S. Ivanauskas, G. Kanauka, D. Karalevičienė, M. Katelynas, A. Kašėta, M. Krakauskas, V. Kukulskis, Ą. Kuprys, A. Malinovskienė, V. Mikalauskas, </w:t>
      </w:r>
      <w:r w:rsidR="00FF093F">
        <w:rPr>
          <w:szCs w:val="24"/>
        </w:rPr>
        <w:t xml:space="preserve">A. Miškinis, </w:t>
      </w:r>
      <w:r>
        <w:rPr>
          <w:szCs w:val="24"/>
        </w:rPr>
        <w:t xml:space="preserve">G. Samulevičius, P. Saulevičius, </w:t>
      </w:r>
      <w:r w:rsidR="00FF093F">
        <w:rPr>
          <w:szCs w:val="24"/>
        </w:rPr>
        <w:t xml:space="preserve">A. Saulynas, </w:t>
      </w:r>
      <w:r>
        <w:rPr>
          <w:szCs w:val="24"/>
        </w:rPr>
        <w:t>D. Tamulevičienė, V. Varanavičius),  PRIEŠ – 0, SUSILAIKĖ – 0, NEBALSAVO – 0.</w:t>
      </w:r>
    </w:p>
    <w:p w:rsidR="003006C6" w:rsidRDefault="003006C6" w:rsidP="003006C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CE2FA1" w:rsidRPr="003006C6" w:rsidRDefault="003006C6" w:rsidP="003006C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T-IX-31 (pridedama) priimti.</w:t>
      </w:r>
    </w:p>
    <w:p w:rsidR="00E077DE" w:rsidRDefault="008D3B16" w:rsidP="0045387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7. SVARSTYTA. V</w:t>
      </w:r>
      <w:r w:rsidRPr="002A7FCD">
        <w:rPr>
          <w:szCs w:val="24"/>
        </w:rPr>
        <w:t>arėnos rajon</w:t>
      </w:r>
      <w:r>
        <w:rPr>
          <w:szCs w:val="24"/>
        </w:rPr>
        <w:t>o savivaldybės tarybos K</w:t>
      </w:r>
      <w:r w:rsidRPr="002A7FCD">
        <w:rPr>
          <w:szCs w:val="24"/>
        </w:rPr>
        <w:t>ontrolės komiteto pirmininko i</w:t>
      </w:r>
      <w:r>
        <w:rPr>
          <w:szCs w:val="24"/>
        </w:rPr>
        <w:t>r pirmininko pavaduotojo skyrimas.</w:t>
      </w:r>
    </w:p>
    <w:p w:rsidR="008D3B16" w:rsidRDefault="008D3B16" w:rsidP="0045387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Irma Krajauskienė, Bendrojo skyriaus vedėja.</w:t>
      </w:r>
      <w:r w:rsidR="00485A83">
        <w:rPr>
          <w:szCs w:val="24"/>
        </w:rPr>
        <w:t xml:space="preserve"> Ji pristato sprendimo projektą.</w:t>
      </w:r>
    </w:p>
    <w:p w:rsidR="00485A83" w:rsidRDefault="00485A83" w:rsidP="00485A8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</w:t>
      </w:r>
      <w:r w:rsidR="003B6804">
        <w:rPr>
          <w:szCs w:val="24"/>
        </w:rPr>
        <w:t xml:space="preserve"> – 21</w:t>
      </w:r>
      <w:r>
        <w:rPr>
          <w:szCs w:val="24"/>
        </w:rPr>
        <w:t xml:space="preserve"> (R. Amšiejus, K. Budėnas, V. Bučinskas, </w:t>
      </w:r>
      <w:r w:rsidR="002E298F">
        <w:rPr>
          <w:szCs w:val="24"/>
        </w:rPr>
        <w:t xml:space="preserve">M. Čapkovskis, </w:t>
      </w:r>
      <w:r>
        <w:rPr>
          <w:szCs w:val="24"/>
        </w:rPr>
        <w:t>V. Druskinienė, M. Golubevas, J. Grik</w:t>
      </w:r>
      <w:r w:rsidR="002E298F">
        <w:rPr>
          <w:szCs w:val="24"/>
        </w:rPr>
        <w:t xml:space="preserve">šas, S. Ivanauskas, G. Kanauka, </w:t>
      </w:r>
      <w:r>
        <w:rPr>
          <w:szCs w:val="24"/>
        </w:rPr>
        <w:t xml:space="preserve">D. Karalevičienė, </w:t>
      </w:r>
      <w:r w:rsidR="002E298F">
        <w:rPr>
          <w:szCs w:val="24"/>
        </w:rPr>
        <w:t xml:space="preserve">M. Katelynas, </w:t>
      </w:r>
      <w:r>
        <w:rPr>
          <w:szCs w:val="24"/>
        </w:rPr>
        <w:t xml:space="preserve">A. Kašėta, M. Krakauskas, V. Kukulskis, </w:t>
      </w:r>
      <w:r w:rsidR="002E298F">
        <w:rPr>
          <w:szCs w:val="24"/>
        </w:rPr>
        <w:t>Ą. Kuprys, A. Malinovskienė, V. Mikalauskas, G. Samulevičius, P. Saulevičius, D. Tamulevičienė, V. Varanavičius</w:t>
      </w:r>
      <w:r>
        <w:rPr>
          <w:szCs w:val="24"/>
        </w:rPr>
        <w:t>),  PRIEŠ – 0, SUSILAIKĖ – 1 (</w:t>
      </w:r>
      <w:r w:rsidR="003B6804">
        <w:rPr>
          <w:szCs w:val="24"/>
        </w:rPr>
        <w:t>A. Miškinis</w:t>
      </w:r>
      <w:r>
        <w:rPr>
          <w:szCs w:val="24"/>
        </w:rPr>
        <w:t xml:space="preserve">), NEBALSAVO – </w:t>
      </w:r>
      <w:r w:rsidR="003B6804">
        <w:rPr>
          <w:szCs w:val="24"/>
        </w:rPr>
        <w:t>1</w:t>
      </w:r>
      <w:r>
        <w:rPr>
          <w:szCs w:val="24"/>
        </w:rPr>
        <w:t xml:space="preserve"> (</w:t>
      </w:r>
      <w:r w:rsidR="003B6804">
        <w:rPr>
          <w:szCs w:val="24"/>
        </w:rPr>
        <w:t>A. Saulynas</w:t>
      </w:r>
      <w:r>
        <w:rPr>
          <w:szCs w:val="24"/>
        </w:rPr>
        <w:t>).</w:t>
      </w:r>
    </w:p>
    <w:p w:rsidR="00485A83" w:rsidRDefault="00485A83" w:rsidP="00485A8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8D3B16" w:rsidRPr="00E72714" w:rsidRDefault="00485A83" w:rsidP="00485A8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3C1CE6">
        <w:rPr>
          <w:szCs w:val="24"/>
        </w:rPr>
        <w:t>32</w:t>
      </w:r>
      <w:r>
        <w:rPr>
          <w:szCs w:val="24"/>
        </w:rPr>
        <w:t xml:space="preserve"> (pridedama) priimti.</w:t>
      </w:r>
    </w:p>
    <w:p w:rsidR="00F01EC3" w:rsidRDefault="0035682D" w:rsidP="00D742F8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</w:rPr>
        <w:t>8</w:t>
      </w:r>
      <w:r w:rsidR="008D3B16">
        <w:rPr>
          <w:color w:val="000000"/>
        </w:rPr>
        <w:t xml:space="preserve">. </w:t>
      </w:r>
      <w:r w:rsidR="00913F91">
        <w:rPr>
          <w:color w:val="000000"/>
        </w:rPr>
        <w:t>SVARSTYTA</w:t>
      </w:r>
      <w:r>
        <w:rPr>
          <w:color w:val="000000"/>
        </w:rPr>
        <w:t xml:space="preserve">. </w:t>
      </w:r>
      <w:r>
        <w:rPr>
          <w:szCs w:val="24"/>
        </w:rPr>
        <w:t>V</w:t>
      </w:r>
      <w:r w:rsidRPr="002A7FCD">
        <w:rPr>
          <w:szCs w:val="24"/>
        </w:rPr>
        <w:t>arėn</w:t>
      </w:r>
      <w:r>
        <w:rPr>
          <w:szCs w:val="24"/>
        </w:rPr>
        <w:t>os rajono savivaldybės tarybos Antikorupcijos komisijos sudarymas ir jos nuostatų patvirtinimas.</w:t>
      </w:r>
    </w:p>
    <w:p w:rsidR="0035682D" w:rsidRDefault="0035682D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Irma Krajauskienė, Bendrojo skyriaus vedėja.</w:t>
      </w:r>
      <w:r w:rsidR="00BB4594">
        <w:rPr>
          <w:szCs w:val="24"/>
        </w:rPr>
        <w:t xml:space="preserve"> Ji informuoja, kad</w:t>
      </w:r>
      <w:r w:rsidR="00EC6104">
        <w:rPr>
          <w:szCs w:val="24"/>
        </w:rPr>
        <w:t>,</w:t>
      </w:r>
      <w:r w:rsidR="00BB4594">
        <w:rPr>
          <w:szCs w:val="24"/>
        </w:rPr>
        <w:t xml:space="preserve"> </w:t>
      </w:r>
      <w:r w:rsidR="00385F83">
        <w:rPr>
          <w:szCs w:val="24"/>
        </w:rPr>
        <w:t>T</w:t>
      </w:r>
      <w:r w:rsidR="00EC6104">
        <w:rPr>
          <w:szCs w:val="24"/>
        </w:rPr>
        <w:t xml:space="preserve">arybos nariui Povilui Saulevičiui </w:t>
      </w:r>
      <w:r w:rsidR="00BB4594">
        <w:rPr>
          <w:szCs w:val="24"/>
        </w:rPr>
        <w:t xml:space="preserve">atsisakius </w:t>
      </w:r>
      <w:r w:rsidR="00EC6104">
        <w:rPr>
          <w:szCs w:val="24"/>
        </w:rPr>
        <w:t xml:space="preserve">dirbti </w:t>
      </w:r>
      <w:r w:rsidR="00BB4594">
        <w:rPr>
          <w:szCs w:val="24"/>
        </w:rPr>
        <w:t xml:space="preserve">komisijoje </w:t>
      </w:r>
      <w:r w:rsidR="00EC6104">
        <w:rPr>
          <w:szCs w:val="24"/>
        </w:rPr>
        <w:t>ir vietoj</w:t>
      </w:r>
      <w:r w:rsidR="00385F83">
        <w:rPr>
          <w:szCs w:val="24"/>
        </w:rPr>
        <w:t xml:space="preserve"> jo skiriant T</w:t>
      </w:r>
      <w:r w:rsidR="00EC6104">
        <w:rPr>
          <w:szCs w:val="24"/>
        </w:rPr>
        <w:t xml:space="preserve">arybos narį Marijoną Čapkovskį, </w:t>
      </w:r>
      <w:r w:rsidR="00BB4594">
        <w:rPr>
          <w:szCs w:val="24"/>
        </w:rPr>
        <w:t xml:space="preserve">keičiasi komisijos sudėtis. Taip pat, atsižvelgus į Vyriausybės atstovo pastabas, </w:t>
      </w:r>
      <w:r w:rsidR="00EC6104">
        <w:rPr>
          <w:szCs w:val="24"/>
        </w:rPr>
        <w:t>kad komisijoje turi būti bent vienas seniūnaitis, į komisijos sudėtį buvo įtrauka Kaniavos seniūnijos Panočių kaimo seniūnaitijos seniūnaitė Valerija Čiurylienė.</w:t>
      </w:r>
      <w:r w:rsidR="00E47B9C">
        <w:rPr>
          <w:szCs w:val="24"/>
        </w:rPr>
        <w:t xml:space="preserve"> Taip pat tikslinamas nuostatų 8.1 papunktis išbraukiant žodžius „ar savo“.</w:t>
      </w:r>
      <w:r w:rsidR="007C3E3E">
        <w:rPr>
          <w:szCs w:val="24"/>
        </w:rPr>
        <w:t xml:space="preserve"> Atsižvelgus į LR vietos savivaldos įstatymo 15 str. 6 dalį keičiamas </w:t>
      </w:r>
      <w:r w:rsidR="00F8512B">
        <w:rPr>
          <w:szCs w:val="24"/>
        </w:rPr>
        <w:t xml:space="preserve">nuostatų 12 punktas, t. y. punkto pirmi du sakiniai. Po patikslinimo jie skamba taip: </w:t>
      </w:r>
      <w:r w:rsidR="00F8512B">
        <w:rPr>
          <w:szCs w:val="24"/>
        </w:rPr>
        <w:lastRenderedPageBreak/>
        <w:t>„Tarybos sudaromos komisijos nariais gali būti Tarybos nariai, valstybės tarnautojai, ekspertai, gyvenamųjų vietovių bendruomenių atstovai, seniūnaičiai, visuomenės atstovai, bendruo</w:t>
      </w:r>
      <w:r w:rsidR="005E6A82">
        <w:rPr>
          <w:szCs w:val="24"/>
        </w:rPr>
        <w:t>meninių organizacijų atstovai ir kiti savivaldybės gyventojai. Seniūnaičiai arba seniūnaičiai ir visuomenės atstovai turi sudaryti ne mažiau kaip 1/3 komisijos narių“. Nuostatų 13 punkte išbraukiamas žodis „mažuma“ ir paliekama „Tarybos opozicija“.</w:t>
      </w:r>
    </w:p>
    <w:p w:rsidR="00BC010E" w:rsidRDefault="00BC010E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J. Grikšas siūlo už kiekvieną komisijos narį balsuoti atskirai.</w:t>
      </w:r>
    </w:p>
    <w:p w:rsidR="00BC010E" w:rsidRDefault="00F13B42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</w:t>
      </w:r>
      <w:r w:rsidR="00BC010E">
        <w:rPr>
          <w:szCs w:val="24"/>
        </w:rPr>
        <w:t xml:space="preserve">P. Saulevičius siūlymui nepritaria. </w:t>
      </w:r>
    </w:p>
    <w:p w:rsidR="00BC010E" w:rsidRDefault="00BC010E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Meras siūlo balsuoti dėl J. Grikšo siūlymo už kiekvieną </w:t>
      </w:r>
      <w:r w:rsidR="002D721E">
        <w:rPr>
          <w:szCs w:val="24"/>
        </w:rPr>
        <w:t xml:space="preserve">sprendimo projekte </w:t>
      </w:r>
      <w:r>
        <w:rPr>
          <w:szCs w:val="24"/>
        </w:rPr>
        <w:t xml:space="preserve">siūlomą Antikorupcijos komisijos narį balsuoti atskirai. </w:t>
      </w:r>
    </w:p>
    <w:p w:rsidR="00BC010E" w:rsidRDefault="00BC010E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</w:t>
      </w:r>
      <w:r w:rsidR="009C3AF2">
        <w:rPr>
          <w:szCs w:val="24"/>
        </w:rPr>
        <w:t xml:space="preserve">Ž – 15, PRIEŠ – 7, </w:t>
      </w:r>
      <w:r w:rsidR="00B52CAE">
        <w:rPr>
          <w:szCs w:val="24"/>
        </w:rPr>
        <w:t xml:space="preserve">SUSILAIKĖ – 0, </w:t>
      </w:r>
      <w:r w:rsidR="009C3AF2">
        <w:rPr>
          <w:szCs w:val="24"/>
        </w:rPr>
        <w:t>NEBALSAVO – 1</w:t>
      </w:r>
      <w:r>
        <w:rPr>
          <w:szCs w:val="24"/>
        </w:rPr>
        <w:t>.</w:t>
      </w:r>
    </w:p>
    <w:p w:rsidR="00BC010E" w:rsidRDefault="00BC010E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BC010E" w:rsidRDefault="00BC010E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pritarta siūlymui už kiekvieną komisijos narį balsuoti atskirai.</w:t>
      </w:r>
    </w:p>
    <w:p w:rsidR="00A12837" w:rsidRDefault="00A12837" w:rsidP="00BC010E">
      <w:pPr>
        <w:spacing w:line="360" w:lineRule="auto"/>
        <w:ind w:firstLine="851"/>
        <w:jc w:val="both"/>
        <w:rPr>
          <w:szCs w:val="24"/>
        </w:rPr>
      </w:pPr>
    </w:p>
    <w:p w:rsidR="00BC010E" w:rsidRDefault="00BC010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Balsuojama už siūlomus komisijos narius:</w:t>
      </w:r>
    </w:p>
    <w:p w:rsidR="00BC010E" w:rsidRDefault="00BC010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Marijonas Čapkovskis, Varėnos rajono savivaldybės tarybos narys. </w:t>
      </w:r>
    </w:p>
    <w:p w:rsidR="00BC010E" w:rsidRDefault="00B173BF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</w:t>
      </w:r>
      <w:r w:rsidR="00BC010E">
        <w:rPr>
          <w:szCs w:val="24"/>
        </w:rPr>
        <w:t xml:space="preserve"> – 9, </w:t>
      </w:r>
      <w:r>
        <w:rPr>
          <w:szCs w:val="24"/>
        </w:rPr>
        <w:t>PRIEŠ</w:t>
      </w:r>
      <w:r w:rsidR="00BC010E">
        <w:rPr>
          <w:szCs w:val="24"/>
        </w:rPr>
        <w:t xml:space="preserve"> –12 , SUSILAIKĖ –1, NEBALSAVO – 1.</w:t>
      </w:r>
    </w:p>
    <w:p w:rsidR="00BC010E" w:rsidRDefault="00BC010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BC010E" w:rsidRDefault="00BC010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nepritarta.</w:t>
      </w:r>
    </w:p>
    <w:p w:rsidR="00BC010E" w:rsidRDefault="00BC010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Valerija Čiurylienė, Kaniavos seniūnijos Panočių kaimo seniūnaitijos seniūnė.</w:t>
      </w:r>
    </w:p>
    <w:p w:rsidR="00BC010E" w:rsidRDefault="00B173BF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</w:t>
      </w:r>
      <w:r w:rsidR="00BC010E">
        <w:rPr>
          <w:szCs w:val="24"/>
        </w:rPr>
        <w:t xml:space="preserve"> – 15, </w:t>
      </w:r>
      <w:r>
        <w:rPr>
          <w:szCs w:val="24"/>
        </w:rPr>
        <w:t>PRIEŠ</w:t>
      </w:r>
      <w:r w:rsidR="00BC010E">
        <w:rPr>
          <w:szCs w:val="24"/>
        </w:rPr>
        <w:t xml:space="preserve"> – 5,</w:t>
      </w:r>
      <w:r w:rsidRPr="00B173BF">
        <w:rPr>
          <w:szCs w:val="24"/>
        </w:rPr>
        <w:t xml:space="preserve"> </w:t>
      </w:r>
      <w:r>
        <w:rPr>
          <w:szCs w:val="24"/>
        </w:rPr>
        <w:t>SUSILAIKĖ – 0,</w:t>
      </w:r>
      <w:r w:rsidR="00BC010E">
        <w:rPr>
          <w:szCs w:val="24"/>
        </w:rPr>
        <w:t xml:space="preserve"> NEBALSAVO – 3.</w:t>
      </w:r>
    </w:p>
    <w:p w:rsidR="00BC010E" w:rsidRDefault="00BC010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BC010E" w:rsidRDefault="00B936D4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BC010E">
        <w:rPr>
          <w:szCs w:val="24"/>
        </w:rPr>
        <w:t>ritarta.</w:t>
      </w:r>
    </w:p>
    <w:p w:rsidR="00BC010E" w:rsidRDefault="00BC010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Saulius Ivanauskas, Varėnos rajono savivaldybės tarybos narys.</w:t>
      </w:r>
    </w:p>
    <w:p w:rsidR="00BC010E" w:rsidRDefault="00B173BF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</w:t>
      </w:r>
      <w:r w:rsidR="00BC010E">
        <w:rPr>
          <w:szCs w:val="24"/>
        </w:rPr>
        <w:t xml:space="preserve"> – 15, </w:t>
      </w:r>
      <w:r>
        <w:rPr>
          <w:szCs w:val="24"/>
        </w:rPr>
        <w:t xml:space="preserve">PRIEŠ – 0, SUSILAIKĖ – 0, </w:t>
      </w:r>
      <w:r w:rsidR="00BC010E">
        <w:rPr>
          <w:szCs w:val="24"/>
        </w:rPr>
        <w:t>NEBALSAVO – 8</w:t>
      </w:r>
      <w:r w:rsidR="009A1016">
        <w:rPr>
          <w:szCs w:val="24"/>
        </w:rPr>
        <w:t>.</w:t>
      </w:r>
    </w:p>
    <w:p w:rsidR="009A1016" w:rsidRDefault="009A1016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9A1016" w:rsidRDefault="00B936D4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9A1016">
        <w:rPr>
          <w:szCs w:val="24"/>
        </w:rPr>
        <w:t>ritarta.</w:t>
      </w:r>
    </w:p>
    <w:p w:rsidR="009A1016" w:rsidRDefault="009A1016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4. Rasa Kačiurinienė, Varėnos rajono savivaldybės tarybos narė.</w:t>
      </w:r>
    </w:p>
    <w:p w:rsidR="009A1016" w:rsidRDefault="00B173BF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</w:t>
      </w:r>
      <w:r w:rsidR="00E539DE">
        <w:rPr>
          <w:szCs w:val="24"/>
        </w:rPr>
        <w:t xml:space="preserve"> – 15</w:t>
      </w:r>
      <w:r w:rsidR="009A1016">
        <w:rPr>
          <w:szCs w:val="24"/>
        </w:rPr>
        <w:t xml:space="preserve">, </w:t>
      </w:r>
      <w:r>
        <w:rPr>
          <w:szCs w:val="24"/>
        </w:rPr>
        <w:t>PRIEŠ</w:t>
      </w:r>
      <w:r w:rsidR="00E539DE">
        <w:rPr>
          <w:szCs w:val="24"/>
        </w:rPr>
        <w:t xml:space="preserve"> – 1, </w:t>
      </w:r>
      <w:r>
        <w:rPr>
          <w:szCs w:val="24"/>
        </w:rPr>
        <w:t xml:space="preserve">SUSILAIKĖ – 0, </w:t>
      </w:r>
      <w:r w:rsidR="009A1016">
        <w:rPr>
          <w:szCs w:val="24"/>
        </w:rPr>
        <w:t>NEBALSAVO – 7.</w:t>
      </w:r>
    </w:p>
    <w:p w:rsidR="009A1016" w:rsidRDefault="009A1016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9A1016" w:rsidRDefault="00B936D4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9A1016">
        <w:rPr>
          <w:szCs w:val="24"/>
        </w:rPr>
        <w:t>ritarta.</w:t>
      </w:r>
    </w:p>
    <w:p w:rsidR="009A1016" w:rsidRDefault="009A1016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5. Irena Paleckienė, asociacijos „Gudžių bendruomenė“ valdybos narė.</w:t>
      </w:r>
    </w:p>
    <w:p w:rsidR="009A1016" w:rsidRDefault="00B173BF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</w:t>
      </w:r>
      <w:r w:rsidR="009A1016">
        <w:rPr>
          <w:szCs w:val="24"/>
        </w:rPr>
        <w:t xml:space="preserve"> – 16, </w:t>
      </w:r>
      <w:r>
        <w:rPr>
          <w:szCs w:val="24"/>
        </w:rPr>
        <w:t xml:space="preserve">PRIEŠ – 0, SUSILAIKĖ – 0, </w:t>
      </w:r>
      <w:r w:rsidR="009A1016">
        <w:rPr>
          <w:szCs w:val="24"/>
        </w:rPr>
        <w:t>NEBALSAVO – 7.</w:t>
      </w:r>
    </w:p>
    <w:p w:rsidR="009A1016" w:rsidRDefault="009A1016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9A1016" w:rsidRDefault="00B936D4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9A1016">
        <w:rPr>
          <w:szCs w:val="24"/>
        </w:rPr>
        <w:t>ritarta.</w:t>
      </w:r>
    </w:p>
    <w:p w:rsidR="009A1016" w:rsidRDefault="009A1016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6. Juozas Žėkas, Tolkūnų kaimo bendruomenės pirmininkas.</w:t>
      </w:r>
    </w:p>
    <w:p w:rsidR="009A1016" w:rsidRDefault="00B173BF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</w:t>
      </w:r>
      <w:r w:rsidR="009A1016">
        <w:rPr>
          <w:szCs w:val="24"/>
        </w:rPr>
        <w:t xml:space="preserve">– 16, </w:t>
      </w:r>
      <w:r>
        <w:rPr>
          <w:szCs w:val="24"/>
        </w:rPr>
        <w:t xml:space="preserve">PRIEŠ – 0, SUSILAIKĖ – 0, </w:t>
      </w:r>
      <w:r w:rsidR="009A1016">
        <w:rPr>
          <w:szCs w:val="24"/>
        </w:rPr>
        <w:t>NEBALSAVO – 7.</w:t>
      </w:r>
    </w:p>
    <w:p w:rsidR="009A1016" w:rsidRDefault="009A1016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SPRENDIMAS:</w:t>
      </w:r>
    </w:p>
    <w:p w:rsidR="009A1016" w:rsidRDefault="00B936D4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</w:t>
      </w:r>
      <w:r w:rsidR="009A1016">
        <w:rPr>
          <w:szCs w:val="24"/>
        </w:rPr>
        <w:t>ritarta.</w:t>
      </w:r>
    </w:p>
    <w:p w:rsidR="009A1016" w:rsidRDefault="00B936D4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Martynas Katelynas klausia, kaip bus įgyvendintas Tarybos reglamentas, jei </w:t>
      </w:r>
      <w:r w:rsidR="00A12837">
        <w:rPr>
          <w:szCs w:val="24"/>
        </w:rPr>
        <w:t xml:space="preserve">komisijos sudėtyje </w:t>
      </w:r>
      <w:r>
        <w:rPr>
          <w:szCs w:val="24"/>
        </w:rPr>
        <w:t>nėra opozicijos atstovo.</w:t>
      </w:r>
    </w:p>
    <w:p w:rsidR="00B936D4" w:rsidRDefault="00B936D4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Meras Algis Kašėta atsako, kad </w:t>
      </w:r>
      <w:r w:rsidR="0013219F">
        <w:rPr>
          <w:szCs w:val="24"/>
        </w:rPr>
        <w:t xml:space="preserve">iki birželio 14 d. </w:t>
      </w:r>
      <w:r w:rsidR="0022276E">
        <w:rPr>
          <w:szCs w:val="24"/>
        </w:rPr>
        <w:t>lauks opozicijos siūly</w:t>
      </w:r>
      <w:r>
        <w:rPr>
          <w:szCs w:val="24"/>
        </w:rPr>
        <w:t xml:space="preserve">mo </w:t>
      </w:r>
      <w:r w:rsidR="0022276E">
        <w:rPr>
          <w:szCs w:val="24"/>
        </w:rPr>
        <w:t>dėl komisijos nario ir pirmininko kandidatūrų</w:t>
      </w:r>
      <w:r w:rsidR="00E16BD5">
        <w:rPr>
          <w:szCs w:val="24"/>
        </w:rPr>
        <w:t>.</w:t>
      </w:r>
    </w:p>
    <w:p w:rsidR="00E04AAE" w:rsidRDefault="00E04AA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Balsuojama už pateiktą sprendimo projektą</w:t>
      </w:r>
      <w:r w:rsidR="004F770C">
        <w:rPr>
          <w:szCs w:val="24"/>
        </w:rPr>
        <w:t xml:space="preserve"> be Marijono Čapkovskio</w:t>
      </w:r>
      <w:r w:rsidR="00202540">
        <w:rPr>
          <w:szCs w:val="24"/>
        </w:rPr>
        <w:t xml:space="preserve"> </w:t>
      </w:r>
      <w:r>
        <w:rPr>
          <w:szCs w:val="24"/>
        </w:rPr>
        <w:t>pavardės komisijos narių sąraše.</w:t>
      </w:r>
    </w:p>
    <w:p w:rsidR="00E04AAE" w:rsidRDefault="00473959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</w:t>
      </w:r>
      <w:r w:rsidR="00E04AAE">
        <w:rPr>
          <w:szCs w:val="24"/>
        </w:rPr>
        <w:t xml:space="preserve"> – 15</w:t>
      </w:r>
      <w:r w:rsidR="00E93044">
        <w:rPr>
          <w:szCs w:val="24"/>
        </w:rPr>
        <w:t xml:space="preserve"> (R. Amšiejus</w:t>
      </w:r>
      <w:r w:rsidR="00E04AAE">
        <w:rPr>
          <w:szCs w:val="24"/>
        </w:rPr>
        <w:t>,</w:t>
      </w:r>
      <w:r w:rsidR="00E93044">
        <w:rPr>
          <w:szCs w:val="24"/>
        </w:rPr>
        <w:t xml:space="preserve"> K. Budėnas, V. Bučinskas, V. Druskinienė, M. Golubevas, J. Grikšas, S. Ivanauskas, G. Kanauka, D. Karalevičienė, A. Kašėta, M. Krakauskas, V. Kukulskis, G. Samulevičius, A. Saulynas, V. Varanavičius), </w:t>
      </w:r>
      <w:r w:rsidR="00E04AAE">
        <w:rPr>
          <w:szCs w:val="24"/>
        </w:rPr>
        <w:t xml:space="preserve"> PRIEŠ – 0, SUSILAIKĖ – 1</w:t>
      </w:r>
      <w:r w:rsidR="00E93044">
        <w:rPr>
          <w:szCs w:val="24"/>
        </w:rPr>
        <w:t xml:space="preserve"> (Ą. Kuprys)</w:t>
      </w:r>
      <w:r w:rsidR="00E04AAE">
        <w:rPr>
          <w:szCs w:val="24"/>
        </w:rPr>
        <w:t>, NEBALSAVO – 7</w:t>
      </w:r>
      <w:r w:rsidR="00E93044">
        <w:rPr>
          <w:szCs w:val="24"/>
        </w:rPr>
        <w:t xml:space="preserve"> (M. Katelynas, A. Malinovskienė, V. Mikalauskas, A. Miškinis, P. Saulevičius, D. Tamulevičienė, M. Čapkovskis)</w:t>
      </w:r>
      <w:r w:rsidR="00E04AAE">
        <w:rPr>
          <w:szCs w:val="24"/>
        </w:rPr>
        <w:t>.</w:t>
      </w:r>
    </w:p>
    <w:p w:rsidR="00E04AAE" w:rsidRDefault="00E04AAE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666A32" w:rsidRDefault="00056D8F" w:rsidP="00BC01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="001B7099">
        <w:rPr>
          <w:szCs w:val="24"/>
        </w:rPr>
        <w:t>prendimą</w:t>
      </w:r>
      <w:r w:rsidR="00666A32">
        <w:rPr>
          <w:szCs w:val="24"/>
        </w:rPr>
        <w:t xml:space="preserve"> T-IX-</w:t>
      </w:r>
      <w:r w:rsidR="001B7099">
        <w:rPr>
          <w:szCs w:val="24"/>
        </w:rPr>
        <w:t>33 (pridedama) priimti</w:t>
      </w:r>
      <w:r w:rsidR="00F844EE">
        <w:rPr>
          <w:szCs w:val="24"/>
        </w:rPr>
        <w:t>.</w:t>
      </w:r>
    </w:p>
    <w:p w:rsidR="00A0122A" w:rsidRDefault="00CE362B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9. SVARSTYTA. V</w:t>
      </w:r>
      <w:r w:rsidRPr="002A7FCD">
        <w:rPr>
          <w:szCs w:val="24"/>
        </w:rPr>
        <w:t>arėn</w:t>
      </w:r>
      <w:r>
        <w:rPr>
          <w:szCs w:val="24"/>
        </w:rPr>
        <w:t>os rajono savivaldybės tarybos E</w:t>
      </w:r>
      <w:r w:rsidRPr="002A7FCD">
        <w:rPr>
          <w:szCs w:val="24"/>
        </w:rPr>
        <w:t>tikos komisijos s</w:t>
      </w:r>
      <w:r>
        <w:rPr>
          <w:szCs w:val="24"/>
        </w:rPr>
        <w:t>udarymas ir jos nuostatų patvirtinimas.</w:t>
      </w:r>
    </w:p>
    <w:p w:rsidR="00922956" w:rsidRDefault="00CE362B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Pranešėja – Irma Krajauskienė, Bendrojo skyriaus vedėja. Ji </w:t>
      </w:r>
      <w:r w:rsidR="00AC552D">
        <w:rPr>
          <w:szCs w:val="24"/>
        </w:rPr>
        <w:t xml:space="preserve">informuoja, kad sprendimo projektas pakeistas, kadangi Tarybos narė Angelė Malinovskienė nesutiko dirbti Etikos komisijoje, tai, atsižvelgus į opozicijos siūlymą, įrašytas tarybos narys Martynas Katelynas. Taip pat </w:t>
      </w:r>
      <w:r w:rsidR="0071746D">
        <w:rPr>
          <w:szCs w:val="24"/>
        </w:rPr>
        <w:t>koreguojamas nuostatų 1.1</w:t>
      </w:r>
      <w:r w:rsidR="00892574">
        <w:rPr>
          <w:szCs w:val="24"/>
        </w:rPr>
        <w:t xml:space="preserve"> papunktis įrašant žodį „kaimo“.</w:t>
      </w:r>
    </w:p>
    <w:p w:rsidR="00CE362B" w:rsidRDefault="00CE362B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AC552D">
        <w:rPr>
          <w:szCs w:val="24"/>
        </w:rPr>
        <w:t xml:space="preserve">Tarybos narys Jaunius Grikšas sako, kad </w:t>
      </w:r>
      <w:r w:rsidR="00A51CA7">
        <w:rPr>
          <w:szCs w:val="24"/>
        </w:rPr>
        <w:t xml:space="preserve">siūlomoje komisijos sudėtyje yra pasikeitimų, tad </w:t>
      </w:r>
      <w:r w:rsidR="00AC552D">
        <w:rPr>
          <w:szCs w:val="24"/>
        </w:rPr>
        <w:t>siūlo už kiekvieną narį balsuoti atskirai.</w:t>
      </w:r>
    </w:p>
    <w:p w:rsidR="00A51CA7" w:rsidRDefault="003C4222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narė Angelė Malinovskienė klausia tarybos nario J. Grikšo, kodėl jis siūlo už kiekvieną asmenį balsuoti atskirai.</w:t>
      </w:r>
    </w:p>
    <w:p w:rsidR="003C4222" w:rsidRDefault="003C4222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Meras Algis Kašėta sako, kad kiekvienas Tarybos narys turi teisę teikti siūlymus ir juos komentuoti arba nekomentuoti.</w:t>
      </w:r>
    </w:p>
    <w:p w:rsidR="00CA27FE" w:rsidRDefault="00CA27FE" w:rsidP="00CA27F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Meras Algis Kašėta klausia, ar galima bendru sutarimu pritarti tarybos nario J. Grikšo pasiūlymui.</w:t>
      </w:r>
    </w:p>
    <w:p w:rsidR="00CA27FE" w:rsidRDefault="00CA27FE" w:rsidP="00CA27F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</w:t>
      </w:r>
      <w:r w:rsidR="00A9291A">
        <w:rPr>
          <w:szCs w:val="24"/>
        </w:rPr>
        <w:t>rybos narys Povilas Saulevičius prieštarauja.</w:t>
      </w:r>
    </w:p>
    <w:p w:rsidR="008A4706" w:rsidRDefault="008A4706" w:rsidP="008A470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Meras siūlo balsuoti dėl J. Grikšo siūlymo už kiekvieną sprendimo projekte siūlomą Etikos komisijos narį balsuoti atskirai. </w:t>
      </w:r>
    </w:p>
    <w:p w:rsidR="008A4706" w:rsidRDefault="008A4706" w:rsidP="008A470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15, PRIEŠ – 7, NEBALSAVO – 1.</w:t>
      </w:r>
    </w:p>
    <w:p w:rsidR="008A4706" w:rsidRDefault="008A4706" w:rsidP="008A470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8A4706" w:rsidRDefault="008A4706" w:rsidP="008A4706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pritarta siūlymui už kiekvieną komisijos narį balsuoti atskirai.</w:t>
      </w:r>
    </w:p>
    <w:p w:rsidR="00B173BF" w:rsidRDefault="00B173BF" w:rsidP="00B173B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Balsuojama už siūlomus komisijos narius:</w:t>
      </w:r>
    </w:p>
    <w:p w:rsidR="003C4222" w:rsidRDefault="00B173BF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1. Milda Balkuvienė, Sarapiniškių kaimo bendruomenės pirmininkė</w:t>
      </w:r>
      <w:r w:rsidR="00E76D1C">
        <w:rPr>
          <w:szCs w:val="24"/>
        </w:rPr>
        <w:t>.</w:t>
      </w:r>
    </w:p>
    <w:p w:rsidR="00E76D1C" w:rsidRDefault="00E76D1C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16, PRIEŠ – 0, SUSILAIKĖ – 0, NEBALSAVO – 7.</w:t>
      </w:r>
    </w:p>
    <w:p w:rsidR="00E76D1C" w:rsidRDefault="00E76D1C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E76D1C" w:rsidRDefault="00E76D1C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Pritarta.</w:t>
      </w:r>
    </w:p>
    <w:p w:rsidR="00E76D1C" w:rsidRDefault="00E76D1C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Martynas Katelynas, Varėnos rajono savivaldybės tarybos narys</w:t>
      </w:r>
      <w:r w:rsidR="00DD4474">
        <w:rPr>
          <w:szCs w:val="24"/>
        </w:rPr>
        <w:t>.</w:t>
      </w:r>
    </w:p>
    <w:p w:rsidR="00AC552D" w:rsidRDefault="00DD4474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8, PRIEŠ – 13, SUSILAIKĖ – 1, NEBALSAVO – 1.</w:t>
      </w: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Nepritarta.</w:t>
      </w: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3. Valdas Kukulskis, Varėnos rajono savivaldybės tarybos narys.</w:t>
      </w: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15, PRIEŠ – 0, SUSILAIKĖ – 0, NEBALSAVO – 8.</w:t>
      </w: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14.26 val. iš posėdžių salės išeina tarybos nariai M. Katelynas, D. Tamulevičienė, V. Mikalauskas ir A. Malinovskienė.</w:t>
      </w: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4. Mindaugas Lapelė, Merkinės bendruomenės atstovas.</w:t>
      </w:r>
    </w:p>
    <w:p w:rsidR="00083A07" w:rsidRDefault="00083A07" w:rsidP="00D742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14, PRIEŠ – 0, SUSILAIKĖ – 0, NEBALSAVO – 9.</w:t>
      </w:r>
    </w:p>
    <w:p w:rsidR="00D849BA" w:rsidRDefault="00083A07" w:rsidP="00D742F8">
      <w:pPr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5. Ričardas Sinkevičius, Merkinės seniūnijos Nemuno seniūnaitijos seniūnaitis.</w:t>
      </w:r>
    </w:p>
    <w:p w:rsidR="00083A07" w:rsidRDefault="00083A07" w:rsidP="00083A0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14, PRIEŠ – 0, SUSILAIKĖ – 0, NEBALSAVO – 9.</w:t>
      </w:r>
    </w:p>
    <w:p w:rsidR="00083A07" w:rsidRDefault="00083A07" w:rsidP="00D742F8">
      <w:pPr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6. Giedrius Samulevičius, Varėnos rajono savivaldybės tarybos narys.</w:t>
      </w:r>
    </w:p>
    <w:p w:rsidR="00083A07" w:rsidRDefault="00083A07" w:rsidP="00083A0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14, PRIEŠ – 0, SUSILAIKĖ – 0, NEBALSAVO – 9.</w:t>
      </w:r>
    </w:p>
    <w:p w:rsidR="00083A07" w:rsidRDefault="00083A07" w:rsidP="00083A07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7. Alvydas Žemaitis, </w:t>
      </w:r>
      <w:r w:rsidR="00D57AC0">
        <w:rPr>
          <w:szCs w:val="24"/>
        </w:rPr>
        <w:t>Matuizų kaimo bendruomenės narys.</w:t>
      </w:r>
    </w:p>
    <w:p w:rsidR="00D57AC0" w:rsidRDefault="00D57AC0" w:rsidP="00D57AC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14, PRIEŠ – 0, SUSILAIKĖ – 0, NEBALSAVO – 9.</w:t>
      </w:r>
    </w:p>
    <w:p w:rsidR="00F769B9" w:rsidRDefault="00F769B9" w:rsidP="00D57AC0">
      <w:pPr>
        <w:spacing w:line="360" w:lineRule="auto"/>
        <w:ind w:firstLine="851"/>
        <w:jc w:val="both"/>
        <w:rPr>
          <w:szCs w:val="24"/>
        </w:rPr>
      </w:pPr>
    </w:p>
    <w:p w:rsidR="00F769B9" w:rsidRDefault="00F769B9" w:rsidP="00D57AC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Marijonas Čapkovskis sako, kad jis yra Matuizų bendruomenės narys ir klausia, kas delegavo A. Žemaitį, kadangi bendruomenės susirinkimuose negirdėjo, kad jis būtų deleguojamas.</w:t>
      </w:r>
    </w:p>
    <w:p w:rsidR="002931EA" w:rsidRDefault="002931EA" w:rsidP="00D57AC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Meras sako, kad sprendimo projekto pranešėja paaiškins, kokia tvarka yra teikiamos kandidatūros.</w:t>
      </w:r>
    </w:p>
    <w:p w:rsidR="002931EA" w:rsidRDefault="002931EA" w:rsidP="00D57AC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Irma Krajauskienė, Bendrojo skyriaus vedėja sako, kad narius į komisiją deleguoja bendruomenės ir seniūnijos siūlo seniūnaičius.</w:t>
      </w:r>
      <w:r w:rsidR="00BD3826">
        <w:rPr>
          <w:szCs w:val="24"/>
        </w:rPr>
        <w:t xml:space="preserve"> </w:t>
      </w:r>
      <w:r w:rsidR="005D0085">
        <w:rPr>
          <w:szCs w:val="24"/>
        </w:rPr>
        <w:t xml:space="preserve">Pernešėja sako, kad </w:t>
      </w:r>
      <w:r w:rsidR="00BD3826">
        <w:rPr>
          <w:szCs w:val="24"/>
        </w:rPr>
        <w:t>A. Žemaitį delegavo Matuizų kaimo bendruomenė, taip pat yra jo sutikimas.</w:t>
      </w:r>
    </w:p>
    <w:p w:rsidR="003A43E0" w:rsidRDefault="005A2BF3" w:rsidP="003A43E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Marijonas Čapkovskis klausia, kas konkrečiai delegavo A. Žemaitį, kadangi jis nėra girdėjęs, kad bendruomenės susirinkimuose būtų svarstomas šis klausimas.</w:t>
      </w:r>
    </w:p>
    <w:p w:rsidR="00546FC5" w:rsidRDefault="003A43E0" w:rsidP="003A43E0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Meras Algis Kašėta sako, kad, gal būt, tarybos narys M. Čapkovskis nelanko bendruomenės susirinkimų ar nežino jos sprendimų.</w:t>
      </w:r>
    </w:p>
    <w:p w:rsidR="003A43E0" w:rsidRDefault="003A43E0" w:rsidP="003A43E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Balsuojama už pateiktą sprendimo projektą be Martyno Katelyno pavardės komisijos narių sąraše.</w:t>
      </w:r>
    </w:p>
    <w:p w:rsidR="008359F2" w:rsidRDefault="003A43E0" w:rsidP="008359F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</w:t>
      </w:r>
      <w:r w:rsidR="000177A1">
        <w:rPr>
          <w:szCs w:val="24"/>
        </w:rPr>
        <w:t xml:space="preserve"> – 14</w:t>
      </w:r>
      <w:r>
        <w:rPr>
          <w:szCs w:val="24"/>
        </w:rPr>
        <w:t xml:space="preserve"> (R. Amšiejus, V. Bučinskas, V. Druskinienė, M. Golubevas, J. Grikšas, S. Ivanauskas</w:t>
      </w:r>
      <w:r w:rsidR="005E304D">
        <w:rPr>
          <w:szCs w:val="24"/>
        </w:rPr>
        <w:t>, G. Kanauka, D. Karalevičienė</w:t>
      </w:r>
      <w:r>
        <w:rPr>
          <w:szCs w:val="24"/>
        </w:rPr>
        <w:t xml:space="preserve">, M. Krakauskas, V. Kukulskis, </w:t>
      </w:r>
      <w:r w:rsidR="005E304D">
        <w:rPr>
          <w:szCs w:val="24"/>
        </w:rPr>
        <w:t xml:space="preserve">Ą. Kuprys, </w:t>
      </w:r>
      <w:r>
        <w:rPr>
          <w:szCs w:val="24"/>
        </w:rPr>
        <w:t xml:space="preserve">G. Samulevičius, A. Saulynas, V. Varanavičius),  PRIEŠ – 0, SUSILAIKĖ – </w:t>
      </w:r>
      <w:r w:rsidR="000177A1">
        <w:rPr>
          <w:szCs w:val="24"/>
        </w:rPr>
        <w:t>0, NEBALSAVO – 9</w:t>
      </w:r>
      <w:r>
        <w:rPr>
          <w:szCs w:val="24"/>
        </w:rPr>
        <w:t xml:space="preserve"> (</w:t>
      </w:r>
      <w:r w:rsidR="005E304D">
        <w:rPr>
          <w:szCs w:val="24"/>
        </w:rPr>
        <w:t>K. Budėnas, M. Katelynas, A. Kašėta, A. Malinovskienė, V. Mikalauskas, A. Miškinis, P. Saulevičius, D. Tamulevičienė, M. Čapkovskis</w:t>
      </w:r>
      <w:r>
        <w:rPr>
          <w:szCs w:val="24"/>
        </w:rPr>
        <w:t>).</w:t>
      </w:r>
    </w:p>
    <w:p w:rsidR="003A43E0" w:rsidRDefault="003A43E0" w:rsidP="003A43E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3A43E0" w:rsidRDefault="003A43E0" w:rsidP="003A43E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9D4BD8">
        <w:rPr>
          <w:szCs w:val="24"/>
        </w:rPr>
        <w:t>34</w:t>
      </w:r>
      <w:r>
        <w:rPr>
          <w:szCs w:val="24"/>
        </w:rPr>
        <w:t xml:space="preserve"> (pridedama) priimti.</w:t>
      </w:r>
    </w:p>
    <w:p w:rsidR="008359F2" w:rsidRDefault="008359F2" w:rsidP="008359F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Meras Algis Kašėta sako, kad iki birželio 14 d. lauks opozicijos siūlymo dėl komisijos nario ir pirmininko kandidatūrų.</w:t>
      </w:r>
    </w:p>
    <w:p w:rsidR="00D122EA" w:rsidRDefault="008359F2" w:rsidP="008359F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P. Saulevičius sako, kad peršasi tokia išvada, jog opozicijos teikiamus siūlymus </w:t>
      </w:r>
      <w:r w:rsidR="004A282A">
        <w:rPr>
          <w:szCs w:val="24"/>
        </w:rPr>
        <w:t>reikia derinti su meru ir klausia, ar tai tiesa.</w:t>
      </w:r>
    </w:p>
    <w:p w:rsidR="008359F2" w:rsidRDefault="00D122EA" w:rsidP="008359F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Meras Algis Kašėta sako, kad jis įvykdė įstatymo reikalavimą ir pateikė opozicijos kandidatūras, tačiau Tarybos nariai turi teisę išreikšti savo nuomonę ir pritarti arba ne</w:t>
      </w:r>
      <w:r w:rsidR="00AD523C">
        <w:rPr>
          <w:szCs w:val="24"/>
        </w:rPr>
        <w:t xml:space="preserve">pritarti pasiūlytoms pavardėms. </w:t>
      </w:r>
      <w:r w:rsidR="004A282A">
        <w:rPr>
          <w:szCs w:val="24"/>
        </w:rPr>
        <w:t xml:space="preserve">A. Kašėta </w:t>
      </w:r>
      <w:r w:rsidR="00657749">
        <w:rPr>
          <w:szCs w:val="24"/>
        </w:rPr>
        <w:t>sako,</w:t>
      </w:r>
      <w:r w:rsidR="004A282A">
        <w:rPr>
          <w:szCs w:val="24"/>
        </w:rPr>
        <w:t xml:space="preserve"> kad opozicijos atstovai visada gali ateiti pas merą ir tartis su kitais Tarybos nariais dėl kandidatūrų, kurioms </w:t>
      </w:r>
      <w:r w:rsidR="0005358D">
        <w:rPr>
          <w:szCs w:val="24"/>
        </w:rPr>
        <w:t>būtų galima sulaukti palaikymo</w:t>
      </w:r>
      <w:r w:rsidR="00164030">
        <w:rPr>
          <w:szCs w:val="24"/>
        </w:rPr>
        <w:t>.</w:t>
      </w:r>
    </w:p>
    <w:p w:rsidR="004B2047" w:rsidRDefault="004B2047" w:rsidP="008359F2">
      <w:pPr>
        <w:spacing w:line="360" w:lineRule="auto"/>
        <w:ind w:firstLine="851"/>
        <w:jc w:val="both"/>
        <w:rPr>
          <w:szCs w:val="24"/>
        </w:rPr>
      </w:pPr>
    </w:p>
    <w:p w:rsidR="004B2047" w:rsidRDefault="004B2047" w:rsidP="008359F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14.30 val. tarybos narė Angelė Malinovskienė grįžta į posėdžių salę.</w:t>
      </w:r>
    </w:p>
    <w:p w:rsidR="003A43E0" w:rsidRDefault="003A43E0" w:rsidP="003A43E0">
      <w:pPr>
        <w:spacing w:line="360" w:lineRule="auto"/>
        <w:ind w:firstLine="851"/>
        <w:jc w:val="both"/>
        <w:rPr>
          <w:szCs w:val="24"/>
        </w:rPr>
      </w:pPr>
    </w:p>
    <w:p w:rsidR="005E1F0E" w:rsidRDefault="005E1F0E" w:rsidP="005E1F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Meras A. Kašėta sako, kad salėje nėra keleto Tarybos narių todėl siūlo persiregistruoti.</w:t>
      </w:r>
    </w:p>
    <w:p w:rsidR="005E1F0E" w:rsidRDefault="005E1F0E" w:rsidP="005E1F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Užsiregistruoja 20 Tarybos narių.</w:t>
      </w:r>
    </w:p>
    <w:p w:rsidR="005E3405" w:rsidRDefault="00223C82" w:rsidP="003A43E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10. SVARTSTYTA. Varėnos rajono savivaldybės B</w:t>
      </w:r>
      <w:r w:rsidRPr="002A7FCD">
        <w:rPr>
          <w:szCs w:val="24"/>
        </w:rPr>
        <w:t>endruomeninių organizaci</w:t>
      </w:r>
      <w:r>
        <w:rPr>
          <w:szCs w:val="24"/>
        </w:rPr>
        <w:t>jų tarybos nuostatų patvirtinimas.</w:t>
      </w:r>
    </w:p>
    <w:p w:rsidR="00223C82" w:rsidRDefault="00223C82" w:rsidP="003A43E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Irma Krajauskienė, Bendrojo skyriaus vedėja. Ji pristato sprendimo projektą.</w:t>
      </w:r>
    </w:p>
    <w:p w:rsidR="005E1F0E" w:rsidRDefault="005E1F0E" w:rsidP="005E1F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</w:t>
      </w:r>
      <w:r w:rsidR="00AF327D">
        <w:rPr>
          <w:szCs w:val="24"/>
        </w:rPr>
        <w:t>9</w:t>
      </w:r>
      <w:r>
        <w:rPr>
          <w:szCs w:val="24"/>
        </w:rPr>
        <w:t xml:space="preserve"> (R. Amšiejus, V. Bučinskas, </w:t>
      </w:r>
      <w:r w:rsidR="00AF327D">
        <w:rPr>
          <w:szCs w:val="24"/>
        </w:rPr>
        <w:t xml:space="preserve">M. Čapkovskis, </w:t>
      </w:r>
      <w:r>
        <w:rPr>
          <w:szCs w:val="24"/>
        </w:rPr>
        <w:t xml:space="preserve">V. Druskinienė, M. Golubevas, J. Grikšas, S. Ivanauskas, G. Kanauka, D. Karalevičienė, </w:t>
      </w:r>
      <w:r w:rsidR="00AF327D">
        <w:rPr>
          <w:szCs w:val="24"/>
        </w:rPr>
        <w:t xml:space="preserve">A. Kašėta, </w:t>
      </w:r>
      <w:r>
        <w:rPr>
          <w:szCs w:val="24"/>
        </w:rPr>
        <w:t xml:space="preserve">M. Krakauskas, V. Kukulskis, Ą. Kuprys, </w:t>
      </w:r>
      <w:r w:rsidR="00AF327D">
        <w:rPr>
          <w:szCs w:val="24"/>
        </w:rPr>
        <w:t xml:space="preserve">A. Malinovskienė, A. Miškinis, </w:t>
      </w:r>
      <w:r>
        <w:rPr>
          <w:szCs w:val="24"/>
        </w:rPr>
        <w:t xml:space="preserve">G. Samulevičius, </w:t>
      </w:r>
      <w:r w:rsidR="00AF327D">
        <w:rPr>
          <w:szCs w:val="24"/>
        </w:rPr>
        <w:t xml:space="preserve">P. Saulevičius, </w:t>
      </w:r>
      <w:r>
        <w:rPr>
          <w:szCs w:val="24"/>
        </w:rPr>
        <w:t xml:space="preserve">A. Saulynas, V. Varanavičius),  PRIEŠ – 0, SUSILAIKĖ – 0, NEBALSAVO – </w:t>
      </w:r>
      <w:r w:rsidR="00A20C23">
        <w:rPr>
          <w:szCs w:val="24"/>
        </w:rPr>
        <w:t>1</w:t>
      </w:r>
      <w:r>
        <w:rPr>
          <w:szCs w:val="24"/>
        </w:rPr>
        <w:t xml:space="preserve"> (</w:t>
      </w:r>
      <w:r w:rsidR="00A20C23">
        <w:rPr>
          <w:szCs w:val="24"/>
        </w:rPr>
        <w:t>K. Budėnas</w:t>
      </w:r>
      <w:r>
        <w:rPr>
          <w:szCs w:val="24"/>
        </w:rPr>
        <w:t>).</w:t>
      </w:r>
    </w:p>
    <w:p w:rsidR="005E1F0E" w:rsidRDefault="005E1F0E" w:rsidP="005E1F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5E1F0E" w:rsidRDefault="005E1F0E" w:rsidP="005E1F0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T-IX-35 (pridedama) priimti.</w:t>
      </w:r>
    </w:p>
    <w:p w:rsidR="0077004D" w:rsidRDefault="00AA4841" w:rsidP="0077004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11. SVARSTYTA. </w:t>
      </w:r>
      <w:r w:rsidR="0077004D">
        <w:rPr>
          <w:szCs w:val="24"/>
        </w:rPr>
        <w:t>Turto perdavimas</w:t>
      </w:r>
      <w:r w:rsidR="0077004D" w:rsidRPr="002A7FCD">
        <w:rPr>
          <w:szCs w:val="24"/>
        </w:rPr>
        <w:t xml:space="preserve"> valdyti, naudoti ir disponuoti patikėjimo teise</w:t>
      </w:r>
      <w:r w:rsidR="0077004D">
        <w:rPr>
          <w:szCs w:val="24"/>
        </w:rPr>
        <w:t>.</w:t>
      </w:r>
    </w:p>
    <w:p w:rsidR="0077004D" w:rsidRDefault="0077004D" w:rsidP="0077004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Stasė Bingelienė, Švietimo skyriaus vedėja. Ji pristato sprendimo projektą.</w:t>
      </w:r>
    </w:p>
    <w:p w:rsidR="00E16965" w:rsidRDefault="00E16965" w:rsidP="00E1696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19 (R. Amšiejus, V. Bučinskas, M. Čapkovskis, V. Druskinienė, M. Golubevas, J. Grikšas, S. Ivanauskas, G. Kanauka, D. Karalevičienė, A. Kašėta, M. Krakauskas, V. Kukulskis, Ą. </w:t>
      </w:r>
      <w:r>
        <w:rPr>
          <w:szCs w:val="24"/>
        </w:rPr>
        <w:lastRenderedPageBreak/>
        <w:t>Kuprys, A. Malinovskienė, A. Miškinis, G. Samulevičius, P. Saulevičius, A. Saulynas, V. Varanavičius),  PRIEŠ – 0, SUSILAIKĖ – 0, NEBALSAVO – 1 (K. Budėnas).</w:t>
      </w:r>
    </w:p>
    <w:p w:rsidR="00E16965" w:rsidRDefault="00E16965" w:rsidP="00E1696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E16965" w:rsidRDefault="00E16965" w:rsidP="00E1696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T-IX-36 (pridedama) priimti.</w:t>
      </w:r>
    </w:p>
    <w:p w:rsidR="00AC0EFA" w:rsidRDefault="00AC0EFA" w:rsidP="00AC0EF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12. SVARSTYTA. V</w:t>
      </w:r>
      <w:r w:rsidRPr="002A7FCD">
        <w:rPr>
          <w:szCs w:val="24"/>
        </w:rPr>
        <w:t>arėnos rajono savivaldybės 2019 m. social</w:t>
      </w:r>
      <w:r>
        <w:rPr>
          <w:szCs w:val="24"/>
        </w:rPr>
        <w:t>inių paslaugų plano patvirtinimas.</w:t>
      </w:r>
    </w:p>
    <w:p w:rsidR="00AC0EFA" w:rsidRDefault="00AC0EFA" w:rsidP="00AC0EF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Irma Liaudanskytė, Socialinės paramos skyriaus vedėjo pavaduotoja. Ji pristato sprendimo projektą.</w:t>
      </w:r>
    </w:p>
    <w:p w:rsidR="00AC0EFA" w:rsidRDefault="00AC0EFA" w:rsidP="00AC0EF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19 (R.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Varanavičius),  PRIEŠ – 0, SUSILAIKĖ – 0, NEBALSAVO – 1 (K. Budėnas).</w:t>
      </w:r>
    </w:p>
    <w:p w:rsidR="00AC0EFA" w:rsidRDefault="00AC0EFA" w:rsidP="00AC0EF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AC0EFA" w:rsidRDefault="00AC0EFA" w:rsidP="00AC0EF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T-IX-37 (pridedama) priimti.</w:t>
      </w:r>
    </w:p>
    <w:p w:rsidR="00AC0EFA" w:rsidRDefault="00AC0EFA" w:rsidP="00AC0EF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13. </w:t>
      </w:r>
      <w:r w:rsidR="00FB3834">
        <w:rPr>
          <w:szCs w:val="24"/>
        </w:rPr>
        <w:t>SVARSTYTA. V</w:t>
      </w:r>
      <w:r w:rsidR="00FB3834" w:rsidRPr="002A7FCD">
        <w:rPr>
          <w:szCs w:val="24"/>
        </w:rPr>
        <w:t>arėnos rajono savivaldybės tarybos 20</w:t>
      </w:r>
      <w:r w:rsidR="00FB3834">
        <w:rPr>
          <w:szCs w:val="24"/>
        </w:rPr>
        <w:t>17 m. birželio 27 d. sprendimo N</w:t>
      </w:r>
      <w:r w:rsidR="00FB3834" w:rsidRPr="002A7FCD">
        <w:rPr>
          <w:szCs w:val="24"/>
        </w:rPr>
        <w:t xml:space="preserve">r. </w:t>
      </w:r>
      <w:r w:rsidR="00FB3834">
        <w:rPr>
          <w:szCs w:val="24"/>
        </w:rPr>
        <w:t>T</w:t>
      </w:r>
      <w:r w:rsidR="00FB3834" w:rsidRPr="002A7FCD">
        <w:rPr>
          <w:szCs w:val="24"/>
        </w:rPr>
        <w:t>-</w:t>
      </w:r>
      <w:r w:rsidR="00FB3834">
        <w:rPr>
          <w:szCs w:val="24"/>
        </w:rPr>
        <w:t>VIII-704 „D</w:t>
      </w:r>
      <w:r w:rsidR="00FB3834" w:rsidRPr="002A7FCD">
        <w:rPr>
          <w:szCs w:val="24"/>
        </w:rPr>
        <w:t xml:space="preserve">ėl nevyriausybinių organizacijų ir bendruomeninės veiklos stiprinimo 2017–2019 metų veiksmų plano įgyvendinimo 2.3 priemonės ,,remti bendruomeninę veiklą savivaldybėse“ </w:t>
      </w:r>
      <w:r w:rsidR="00FB3834">
        <w:rPr>
          <w:szCs w:val="24"/>
        </w:rPr>
        <w:t>įgyvendinimo V</w:t>
      </w:r>
      <w:r w:rsidR="00FB3834" w:rsidRPr="002A7FCD">
        <w:rPr>
          <w:szCs w:val="24"/>
        </w:rPr>
        <w:t xml:space="preserve">arėnos rajono savivaldybėje tvarkos </w:t>
      </w:r>
      <w:r w:rsidR="00FB3834">
        <w:rPr>
          <w:szCs w:val="24"/>
        </w:rPr>
        <w:t>aprašo patvirtinimo“ pripažinimas</w:t>
      </w:r>
      <w:r w:rsidR="00FB3834" w:rsidRPr="002A7FCD">
        <w:rPr>
          <w:szCs w:val="24"/>
        </w:rPr>
        <w:t xml:space="preserve"> netekusiu galios</w:t>
      </w:r>
      <w:r w:rsidR="00FB3834">
        <w:rPr>
          <w:szCs w:val="24"/>
        </w:rPr>
        <w:t>.</w:t>
      </w:r>
    </w:p>
    <w:p w:rsidR="00FB3834" w:rsidRDefault="00FB3834" w:rsidP="00AC0EF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Pranešėjas – Irmantas Laniauskas, Žemės ūkio ir kaimo reikalų skyriaus vedėjas. Jis pristato sprendimo projektą.</w:t>
      </w:r>
    </w:p>
    <w:p w:rsidR="00FB3834" w:rsidRDefault="00FB3834" w:rsidP="00FB38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19 (R.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Varanavičius),  PRIEŠ – 0, SUSILAIKĖ – 0, NEBALSAVO – 1 (K. Budėnas).</w:t>
      </w:r>
    </w:p>
    <w:p w:rsidR="00FB3834" w:rsidRDefault="00FB3834" w:rsidP="00FB38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FB3834" w:rsidRDefault="00FB3834" w:rsidP="00FB38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T-IX-38 (pridedama) priimti.</w:t>
      </w:r>
    </w:p>
    <w:p w:rsidR="0055103A" w:rsidRDefault="00EF7A17" w:rsidP="00FB38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14. SVARSTYTA. Varėnos rajono savivaldybės J</w:t>
      </w:r>
      <w:r w:rsidRPr="002A7FCD">
        <w:rPr>
          <w:szCs w:val="24"/>
        </w:rPr>
        <w:t>aunimo reika</w:t>
      </w:r>
      <w:r>
        <w:rPr>
          <w:szCs w:val="24"/>
        </w:rPr>
        <w:t>lų tarybos nuostatų patvirtinimas.</w:t>
      </w:r>
    </w:p>
    <w:p w:rsidR="00EF7A17" w:rsidRDefault="00EF7A17" w:rsidP="00FB383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Daiva Grigėnė, Jaunimo reikalų koordinatorė.</w:t>
      </w:r>
      <w:r w:rsidR="00010EDA">
        <w:rPr>
          <w:szCs w:val="24"/>
        </w:rPr>
        <w:t xml:space="preserve"> Ji pristato sprendimo projektą ir informuoja, kad keičiamas 4 skyriaus 10 punktas.</w:t>
      </w:r>
    </w:p>
    <w:p w:rsidR="0054543D" w:rsidRDefault="0054543D" w:rsidP="0054543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19 (R.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Varanavičius),  PRIEŠ – 0, SUSILAIKĖ – 0, NEBALSAVO – 1 (K. Budėnas).</w:t>
      </w:r>
    </w:p>
    <w:p w:rsidR="0054543D" w:rsidRDefault="0054543D" w:rsidP="0054543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54543D" w:rsidRDefault="0054543D" w:rsidP="0054543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sprendimą T-IX-39 (pridedama) priimti.</w:t>
      </w:r>
    </w:p>
    <w:p w:rsidR="0054543D" w:rsidRDefault="00BA2055" w:rsidP="0054543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15. SVARSTYTA. V</w:t>
      </w:r>
      <w:r w:rsidRPr="002A7FCD">
        <w:rPr>
          <w:szCs w:val="24"/>
        </w:rPr>
        <w:t>arėnos rajono savivaldybė</w:t>
      </w:r>
      <w:r>
        <w:rPr>
          <w:szCs w:val="24"/>
        </w:rPr>
        <w:t>s J</w:t>
      </w:r>
      <w:r w:rsidRPr="002A7FCD">
        <w:rPr>
          <w:szCs w:val="24"/>
        </w:rPr>
        <w:t>aunimo reikalų tarybos jaunimo atstovų rinkimų organiza</w:t>
      </w:r>
      <w:r>
        <w:rPr>
          <w:szCs w:val="24"/>
        </w:rPr>
        <w:t>vimo tvarkos aprašo patvirtinimas.</w:t>
      </w:r>
    </w:p>
    <w:p w:rsidR="00F31497" w:rsidRDefault="00F31497" w:rsidP="0054543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Pranešėjas – Daiva Grigėnė, Jaunimo reikalų koordinatorė. Ji pristato sprendimo projektą. </w:t>
      </w:r>
    </w:p>
    <w:p w:rsidR="00050D4E" w:rsidRDefault="00050D4E" w:rsidP="00050D4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19 (R.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Varanavičius),  PRIEŠ – 0, SUSILAIKĖ – 0, NEBALSAVO – 1 (K. Budėnas).</w:t>
      </w:r>
    </w:p>
    <w:p w:rsidR="00050D4E" w:rsidRDefault="00050D4E" w:rsidP="00050D4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050D4E" w:rsidRDefault="00050D4E" w:rsidP="00050D4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T-IX-40 (pridedama) priimti.</w:t>
      </w:r>
    </w:p>
    <w:p w:rsidR="00693CC3" w:rsidRDefault="00050D4E" w:rsidP="00693CC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16. SVARSTYTA. </w:t>
      </w:r>
      <w:r w:rsidR="00693CC3">
        <w:rPr>
          <w:szCs w:val="24"/>
        </w:rPr>
        <w:t>S</w:t>
      </w:r>
      <w:r w:rsidR="00693CC3" w:rsidRPr="002A7FCD">
        <w:rPr>
          <w:szCs w:val="24"/>
        </w:rPr>
        <w:t>ocialin</w:t>
      </w:r>
      <w:r w:rsidR="00693CC3">
        <w:rPr>
          <w:szCs w:val="24"/>
        </w:rPr>
        <w:t>io būsto nuomos sąlygų pakeitimas.</w:t>
      </w:r>
    </w:p>
    <w:p w:rsidR="00693CC3" w:rsidRDefault="00693CC3" w:rsidP="00693CC3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Violeta Valūnienė, Turto valdymo skyriaus vedėjo pavaduotoja. Ji pristato sprendimo projektą.</w:t>
      </w:r>
    </w:p>
    <w:p w:rsidR="00344700" w:rsidRDefault="00344700" w:rsidP="0034470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16 (R. Amšiejus</w:t>
      </w:r>
      <w:r w:rsidR="00C81108">
        <w:rPr>
          <w:szCs w:val="24"/>
        </w:rPr>
        <w:t>, V. Bučinskas</w:t>
      </w:r>
      <w:r>
        <w:rPr>
          <w:szCs w:val="24"/>
        </w:rPr>
        <w:t xml:space="preserve">, V. Druskinienė, M. Golubevas, J. Grikšas, S. Ivanauskas, G. Kanauka, D. Karalevičienė, A. Kašėta, M. Krakauskas, V. Kukulskis, </w:t>
      </w:r>
      <w:r w:rsidR="00C81108">
        <w:rPr>
          <w:szCs w:val="24"/>
        </w:rPr>
        <w:t>Ą. Kuprys</w:t>
      </w:r>
      <w:r w:rsidR="002C26E4">
        <w:rPr>
          <w:szCs w:val="24"/>
        </w:rPr>
        <w:t xml:space="preserve">, </w:t>
      </w:r>
      <w:r>
        <w:rPr>
          <w:szCs w:val="24"/>
        </w:rPr>
        <w:t>G. Samulevičius, P. Saulevičius, A. Saulynas, V. Varanavičius),  PRIEŠ – 1 (M. Čapkovskis), SUSILAIKĖ – 1 (A. Malinovskienė</w:t>
      </w:r>
      <w:r w:rsidR="002C26E4">
        <w:rPr>
          <w:szCs w:val="24"/>
        </w:rPr>
        <w:t>, A. Miškinis</w:t>
      </w:r>
      <w:r>
        <w:rPr>
          <w:szCs w:val="24"/>
        </w:rPr>
        <w:t>), NEBALSAVO – 1 (K. Budėnas).</w:t>
      </w:r>
    </w:p>
    <w:p w:rsidR="00344700" w:rsidRDefault="00344700" w:rsidP="0034470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344700" w:rsidRDefault="00344700" w:rsidP="0034470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T-IX-41 (pridedama) priimti.</w:t>
      </w:r>
    </w:p>
    <w:p w:rsidR="007D3DAB" w:rsidRDefault="004129AA" w:rsidP="0034470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17. SVARSTYTA. V</w:t>
      </w:r>
      <w:r w:rsidRPr="002A7FCD">
        <w:rPr>
          <w:szCs w:val="24"/>
        </w:rPr>
        <w:t>arėnos rajono savivaldybės tarybo</w:t>
      </w:r>
      <w:r>
        <w:rPr>
          <w:szCs w:val="24"/>
        </w:rPr>
        <w:t>s 2019 m. kovo 26 d. sprendimo Nr. T</w:t>
      </w:r>
      <w:r w:rsidRPr="002A7FCD">
        <w:rPr>
          <w:szCs w:val="24"/>
        </w:rPr>
        <w:t>-</w:t>
      </w:r>
      <w:r>
        <w:rPr>
          <w:szCs w:val="24"/>
        </w:rPr>
        <w:t>VIII-1192 „Dėl V</w:t>
      </w:r>
      <w:r w:rsidRPr="002A7FCD">
        <w:rPr>
          <w:szCs w:val="24"/>
        </w:rPr>
        <w:t>arėnos rajono savival</w:t>
      </w:r>
      <w:r>
        <w:rPr>
          <w:szCs w:val="24"/>
        </w:rPr>
        <w:t>dybės A</w:t>
      </w:r>
      <w:r w:rsidRPr="002A7FCD">
        <w:rPr>
          <w:szCs w:val="24"/>
        </w:rPr>
        <w:t>plinkos apsaugos rėmimo specialiosios programos 2019 m.</w:t>
      </w:r>
      <w:r>
        <w:rPr>
          <w:szCs w:val="24"/>
        </w:rPr>
        <w:t xml:space="preserve"> sąmatos patvirtinimo“ pakeitimas.</w:t>
      </w:r>
    </w:p>
    <w:p w:rsidR="004129AA" w:rsidRDefault="004129AA" w:rsidP="0034470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Pranešėja – Violeta Valūnienė, Turto valdymo skyriaus vedėjo pavaduotoja.</w:t>
      </w:r>
      <w:r w:rsidR="00A71DE9">
        <w:rPr>
          <w:szCs w:val="24"/>
        </w:rPr>
        <w:t xml:space="preserve"> Ji pristato sprendimo projektą ir informuoja, kad tikslinami 4.1.5. ir 4.1.6. punktai.</w:t>
      </w:r>
    </w:p>
    <w:p w:rsidR="00A71DE9" w:rsidRDefault="00A71DE9" w:rsidP="00A71DE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UŽ – 1</w:t>
      </w:r>
      <w:r w:rsidR="00A71E5D">
        <w:rPr>
          <w:szCs w:val="24"/>
        </w:rPr>
        <w:t>8</w:t>
      </w:r>
      <w:r>
        <w:rPr>
          <w:szCs w:val="24"/>
        </w:rPr>
        <w:t xml:space="preserve"> (R. Amšiejus, V. Bučinskas, </w:t>
      </w:r>
      <w:r w:rsidR="00BF3600">
        <w:rPr>
          <w:szCs w:val="24"/>
        </w:rPr>
        <w:t xml:space="preserve">M. Čapkovskis, </w:t>
      </w:r>
      <w:r>
        <w:rPr>
          <w:szCs w:val="24"/>
        </w:rPr>
        <w:t>V. Druskinienė, M. Golubevas, J. Grikšas, S. Ivanauskas</w:t>
      </w:r>
      <w:r w:rsidR="00BF3600">
        <w:rPr>
          <w:szCs w:val="24"/>
        </w:rPr>
        <w:t xml:space="preserve">, G. Kanauka, </w:t>
      </w:r>
      <w:r>
        <w:rPr>
          <w:szCs w:val="24"/>
        </w:rPr>
        <w:t xml:space="preserve">A. Kašėta, M. Krakauskas, V. Kukulskis, Ą. Kuprys, </w:t>
      </w:r>
      <w:r w:rsidR="00C04AF1">
        <w:rPr>
          <w:szCs w:val="24"/>
        </w:rPr>
        <w:t xml:space="preserve">A. Milinovskienė, A. Miškinis, </w:t>
      </w:r>
      <w:r>
        <w:rPr>
          <w:szCs w:val="24"/>
        </w:rPr>
        <w:t xml:space="preserve">G. Samulevičius, P. Saulevičius, A. Saulynas, V. Varanavičius),  PRIEŠ – </w:t>
      </w:r>
      <w:r w:rsidR="00BF3600">
        <w:rPr>
          <w:szCs w:val="24"/>
        </w:rPr>
        <w:t>0</w:t>
      </w:r>
      <w:r>
        <w:rPr>
          <w:szCs w:val="24"/>
        </w:rPr>
        <w:t>, SUSILAIKĖ – 1 (</w:t>
      </w:r>
      <w:r w:rsidR="00BF3600">
        <w:rPr>
          <w:szCs w:val="24"/>
        </w:rPr>
        <w:t>D. Karalevičienė</w:t>
      </w:r>
      <w:r>
        <w:rPr>
          <w:szCs w:val="24"/>
        </w:rPr>
        <w:t>)</w:t>
      </w:r>
      <w:r w:rsidR="00E526C9">
        <w:rPr>
          <w:szCs w:val="24"/>
        </w:rPr>
        <w:t xml:space="preserve">, </w:t>
      </w:r>
      <w:r>
        <w:rPr>
          <w:szCs w:val="24"/>
        </w:rPr>
        <w:t>NEBALSAVO – 1 (K. Budėnas).</w:t>
      </w:r>
    </w:p>
    <w:p w:rsidR="00A71DE9" w:rsidRDefault="00A71DE9" w:rsidP="00A71DE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:rsidR="00223C82" w:rsidRPr="003A43E0" w:rsidRDefault="00A71DE9" w:rsidP="009F5E8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T-IX-42 (pridedama) priimti.</w:t>
      </w:r>
    </w:p>
    <w:p w:rsidR="00BB4594" w:rsidRDefault="00BB4594" w:rsidP="00456E81">
      <w:pPr>
        <w:spacing w:line="360" w:lineRule="auto"/>
        <w:jc w:val="both"/>
        <w:rPr>
          <w:color w:val="000000"/>
        </w:rPr>
      </w:pPr>
    </w:p>
    <w:p w:rsidR="00BB4594" w:rsidRPr="00182FD1" w:rsidRDefault="00BB4594" w:rsidP="00456E81">
      <w:pPr>
        <w:spacing w:line="360" w:lineRule="auto"/>
        <w:jc w:val="both"/>
        <w:rPr>
          <w:color w:val="000000"/>
        </w:rPr>
      </w:pPr>
    </w:p>
    <w:p w:rsidR="001C0F20" w:rsidRDefault="00ED3967" w:rsidP="00322A3A">
      <w:pPr>
        <w:spacing w:line="360" w:lineRule="auto"/>
        <w:ind w:firstLine="851"/>
        <w:jc w:val="both"/>
      </w:pPr>
      <w:r w:rsidRPr="00AD40CC">
        <w:t>Posėdžio pirmininkas</w:t>
      </w:r>
      <w:r w:rsidRPr="00AD40CC">
        <w:tab/>
      </w:r>
      <w:r w:rsidR="00CE2CCB">
        <w:tab/>
      </w:r>
      <w:r w:rsidR="001D1EF4" w:rsidRPr="00AD40CC">
        <w:tab/>
      </w:r>
      <w:r w:rsidR="001D1EF4" w:rsidRPr="00AD40CC">
        <w:tab/>
      </w:r>
      <w:r w:rsidR="00256DD2">
        <w:t>Algis Kašėta</w:t>
      </w:r>
    </w:p>
    <w:p w:rsidR="00FE74CE" w:rsidRDefault="00FE74CE" w:rsidP="0050595E">
      <w:pPr>
        <w:spacing w:line="360" w:lineRule="auto"/>
        <w:jc w:val="both"/>
        <w:rPr>
          <w:szCs w:val="24"/>
        </w:rPr>
      </w:pPr>
    </w:p>
    <w:p w:rsidR="00952848" w:rsidRPr="00256DD2" w:rsidRDefault="00952848" w:rsidP="0050595E">
      <w:pPr>
        <w:spacing w:line="360" w:lineRule="auto"/>
        <w:jc w:val="both"/>
        <w:rPr>
          <w:szCs w:val="24"/>
        </w:rPr>
      </w:pPr>
    </w:p>
    <w:p w:rsidR="00EC4A15" w:rsidRDefault="00EE6D84" w:rsidP="00BC640E">
      <w:pPr>
        <w:ind w:firstLine="851"/>
      </w:pPr>
      <w:r>
        <w:t>Posėdžio sekretorė</w:t>
      </w:r>
      <w:r w:rsidR="00576908">
        <w:tab/>
      </w:r>
      <w:r w:rsidR="00576908">
        <w:tab/>
      </w:r>
      <w:r w:rsidR="00576908">
        <w:tab/>
      </w:r>
      <w:r w:rsidR="00CE2CCB">
        <w:tab/>
      </w:r>
      <w:r w:rsidR="00280C66">
        <w:t>Agnė Šiaučiūnienė</w:t>
      </w:r>
    </w:p>
    <w:p w:rsidR="00E4575C" w:rsidRDefault="00E4575C" w:rsidP="00B822EC"/>
    <w:p w:rsidR="00E4575C" w:rsidRDefault="00E4575C" w:rsidP="00B822EC"/>
    <w:p w:rsidR="00E4575C" w:rsidRDefault="00E4575C" w:rsidP="00B822EC"/>
    <w:p w:rsidR="00E4575C" w:rsidRDefault="00E4575C" w:rsidP="00B822EC"/>
    <w:p w:rsidR="00E4575C" w:rsidRDefault="00E4575C" w:rsidP="00B822EC"/>
    <w:p w:rsidR="00322A3A" w:rsidRDefault="00322A3A" w:rsidP="00B822EC"/>
    <w:p w:rsidR="00EC4A15" w:rsidRDefault="00EC4A15" w:rsidP="005C5FAC"/>
    <w:p w:rsidR="008436EF" w:rsidRDefault="004D7410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  <w:r w:rsidRPr="00AD40CC">
        <w:rPr>
          <w:rFonts w:ascii="Times New Roman" w:hAnsi="Times New Roman"/>
        </w:rPr>
        <w:t>1 priedas</w:t>
      </w:r>
    </w:p>
    <w:p w:rsidR="008436EF" w:rsidRPr="00AD40CC" w:rsidRDefault="008436E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:rsidR="002F6580" w:rsidRDefault="0022214D" w:rsidP="0022214D">
      <w:pPr>
        <w:pStyle w:val="Pavadinimas"/>
      </w:pPr>
      <w:r w:rsidRPr="00AD40CC">
        <w:rPr>
          <w:rFonts w:ascii="Times New Roman" w:hAnsi="Times New Roman"/>
        </w:rPr>
        <w:t>Tarybos narių, 201</w:t>
      </w:r>
      <w:r w:rsidR="00B822EC">
        <w:rPr>
          <w:rFonts w:ascii="Times New Roman" w:hAnsi="Times New Roman"/>
        </w:rPr>
        <w:t>9</w:t>
      </w:r>
      <w:r w:rsidRPr="00AD40CC">
        <w:rPr>
          <w:rFonts w:ascii="Times New Roman" w:hAnsi="Times New Roman"/>
        </w:rPr>
        <w:t>-</w:t>
      </w:r>
      <w:r w:rsidR="00F7696C">
        <w:rPr>
          <w:rFonts w:ascii="Times New Roman" w:hAnsi="Times New Roman"/>
        </w:rPr>
        <w:t>05</w:t>
      </w:r>
      <w:r w:rsidRPr="00AD40CC">
        <w:rPr>
          <w:rFonts w:ascii="Times New Roman" w:hAnsi="Times New Roman"/>
        </w:rPr>
        <w:t>-</w:t>
      </w:r>
      <w:r w:rsidR="00F7696C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:rsidR="0022214D" w:rsidRPr="0022214D" w:rsidRDefault="00546FC5" w:rsidP="0022214D">
      <w:pPr>
        <w:pStyle w:val="Pavadinimas"/>
        <w:rPr>
          <w:rFonts w:ascii="Times New Roman" w:hAnsi="Times New Roman"/>
        </w:rPr>
      </w:pPr>
      <w:r>
        <w:t>9</w:t>
      </w:r>
      <w:r w:rsidR="0022214D" w:rsidRPr="00AD40CC">
        <w:t xml:space="preserve"> šaukimo</w:t>
      </w:r>
      <w:r w:rsidR="0022214D">
        <w:t xml:space="preserve"> </w:t>
      </w:r>
      <w:r w:rsidR="00F7696C">
        <w:t>ketvirtajame (4</w:t>
      </w:r>
      <w:r w:rsidR="0022214D" w:rsidRPr="00AD40CC">
        <w:t>) posėdyje,</w:t>
      </w:r>
    </w:p>
    <w:p w:rsidR="0022214D" w:rsidRPr="00AD40CC" w:rsidRDefault="0022214D" w:rsidP="0022214D">
      <w:pPr>
        <w:ind w:firstLine="709"/>
        <w:jc w:val="center"/>
        <w:rPr>
          <w:b/>
        </w:rPr>
      </w:pPr>
    </w:p>
    <w:p w:rsidR="004D7410" w:rsidRPr="00AD40CC" w:rsidRDefault="004D7410" w:rsidP="0020441A">
      <w:pPr>
        <w:ind w:firstLine="709"/>
        <w:jc w:val="center"/>
        <w:rPr>
          <w:b/>
        </w:rPr>
      </w:pPr>
    </w:p>
    <w:p w:rsidR="004D7410" w:rsidRDefault="004D7410" w:rsidP="0020441A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:rsidR="00152EFC" w:rsidRPr="00AD40CC" w:rsidRDefault="00152EFC" w:rsidP="0020441A">
      <w:pPr>
        <w:ind w:firstLine="709"/>
        <w:jc w:val="center"/>
        <w:rPr>
          <w:b/>
        </w:rPr>
      </w:pPr>
    </w:p>
    <w:p w:rsidR="009F738E" w:rsidRDefault="00546FC5" w:rsidP="009F738E">
      <w:pPr>
        <w:numPr>
          <w:ilvl w:val="0"/>
          <w:numId w:val="30"/>
        </w:numPr>
      </w:pPr>
      <w:r>
        <w:t>Rytis Amšiejus</w:t>
      </w:r>
    </w:p>
    <w:p w:rsidR="009F738E" w:rsidRDefault="00546FC5" w:rsidP="009F738E">
      <w:pPr>
        <w:numPr>
          <w:ilvl w:val="0"/>
          <w:numId w:val="30"/>
        </w:numPr>
      </w:pPr>
      <w:r>
        <w:t>Virginijus Bučinskas</w:t>
      </w:r>
    </w:p>
    <w:p w:rsidR="009F738E" w:rsidRDefault="00546FC5" w:rsidP="009F738E">
      <w:pPr>
        <w:numPr>
          <w:ilvl w:val="0"/>
          <w:numId w:val="30"/>
        </w:numPr>
      </w:pPr>
      <w:r>
        <w:t>Kęstutis Budėnas</w:t>
      </w:r>
    </w:p>
    <w:p w:rsidR="009F738E" w:rsidRDefault="00546FC5" w:rsidP="009F738E">
      <w:pPr>
        <w:numPr>
          <w:ilvl w:val="0"/>
          <w:numId w:val="30"/>
        </w:numPr>
      </w:pPr>
      <w:r>
        <w:t>Marijonas Čapkovskis</w:t>
      </w:r>
    </w:p>
    <w:p w:rsidR="009F738E" w:rsidRDefault="00546FC5" w:rsidP="009F738E">
      <w:pPr>
        <w:numPr>
          <w:ilvl w:val="0"/>
          <w:numId w:val="30"/>
        </w:numPr>
      </w:pPr>
      <w:r>
        <w:t>Laima Denutienė</w:t>
      </w:r>
    </w:p>
    <w:p w:rsidR="00AD00AE" w:rsidRDefault="00AD00AE" w:rsidP="009F738E">
      <w:pPr>
        <w:numPr>
          <w:ilvl w:val="0"/>
          <w:numId w:val="30"/>
        </w:numPr>
      </w:pPr>
      <w:r>
        <w:t>Virginija Druskinienė</w:t>
      </w:r>
    </w:p>
    <w:p w:rsidR="009F738E" w:rsidRDefault="00546FC5" w:rsidP="009F738E">
      <w:pPr>
        <w:numPr>
          <w:ilvl w:val="0"/>
          <w:numId w:val="30"/>
        </w:numPr>
      </w:pPr>
      <w:r>
        <w:t>Michailas Golubevas</w:t>
      </w:r>
    </w:p>
    <w:p w:rsidR="009F738E" w:rsidRDefault="00546FC5" w:rsidP="009F738E">
      <w:pPr>
        <w:numPr>
          <w:ilvl w:val="0"/>
          <w:numId w:val="30"/>
        </w:numPr>
      </w:pPr>
      <w:r>
        <w:t>Jaunius Grikšas</w:t>
      </w:r>
    </w:p>
    <w:p w:rsidR="009F738E" w:rsidRDefault="00546FC5" w:rsidP="00AD00AE">
      <w:pPr>
        <w:numPr>
          <w:ilvl w:val="0"/>
          <w:numId w:val="30"/>
        </w:numPr>
      </w:pPr>
      <w:r>
        <w:t>Saulius Ivanauskas</w:t>
      </w:r>
    </w:p>
    <w:p w:rsidR="009F738E" w:rsidRDefault="00546FC5" w:rsidP="009F738E">
      <w:pPr>
        <w:numPr>
          <w:ilvl w:val="0"/>
          <w:numId w:val="30"/>
        </w:numPr>
      </w:pPr>
      <w:r>
        <w:t>Gintautas Kanauka</w:t>
      </w:r>
    </w:p>
    <w:p w:rsidR="009F738E" w:rsidRDefault="00546FC5" w:rsidP="009F738E">
      <w:pPr>
        <w:numPr>
          <w:ilvl w:val="0"/>
          <w:numId w:val="30"/>
        </w:numPr>
      </w:pPr>
      <w:r>
        <w:t>Danutė Karalevičienė</w:t>
      </w:r>
    </w:p>
    <w:p w:rsidR="009F738E" w:rsidRDefault="00546FC5" w:rsidP="009F738E">
      <w:pPr>
        <w:numPr>
          <w:ilvl w:val="0"/>
          <w:numId w:val="30"/>
        </w:numPr>
      </w:pPr>
      <w:r>
        <w:t>Algis Kašėta</w:t>
      </w:r>
    </w:p>
    <w:p w:rsidR="009F738E" w:rsidRDefault="00546FC5" w:rsidP="00AD00AE">
      <w:pPr>
        <w:numPr>
          <w:ilvl w:val="0"/>
          <w:numId w:val="30"/>
        </w:numPr>
      </w:pPr>
      <w:r>
        <w:t>Martynas Katelynas</w:t>
      </w:r>
    </w:p>
    <w:p w:rsidR="009F738E" w:rsidRDefault="00546FC5" w:rsidP="009F738E">
      <w:pPr>
        <w:numPr>
          <w:ilvl w:val="0"/>
          <w:numId w:val="30"/>
        </w:numPr>
      </w:pPr>
      <w:r>
        <w:t>Valdas Kukulskis</w:t>
      </w:r>
    </w:p>
    <w:p w:rsidR="009F738E" w:rsidRDefault="00546FC5" w:rsidP="009F738E">
      <w:pPr>
        <w:numPr>
          <w:ilvl w:val="0"/>
          <w:numId w:val="30"/>
        </w:numPr>
      </w:pPr>
      <w:r>
        <w:t>Ąžuolas Kuprys</w:t>
      </w:r>
    </w:p>
    <w:p w:rsidR="009F738E" w:rsidRDefault="00546FC5" w:rsidP="009F738E">
      <w:pPr>
        <w:numPr>
          <w:ilvl w:val="0"/>
          <w:numId w:val="30"/>
        </w:numPr>
      </w:pPr>
      <w:r>
        <w:t>Angelė Malinovskienė</w:t>
      </w:r>
    </w:p>
    <w:p w:rsidR="009F738E" w:rsidRDefault="00546FC5" w:rsidP="009F738E">
      <w:pPr>
        <w:numPr>
          <w:ilvl w:val="0"/>
          <w:numId w:val="30"/>
        </w:numPr>
      </w:pPr>
      <w:r>
        <w:t>Vidas Mikalauskas</w:t>
      </w:r>
    </w:p>
    <w:p w:rsidR="009F738E" w:rsidRDefault="00546FC5" w:rsidP="009F738E">
      <w:pPr>
        <w:numPr>
          <w:ilvl w:val="0"/>
          <w:numId w:val="30"/>
        </w:numPr>
      </w:pPr>
      <w:r>
        <w:t>Algis Miškinis</w:t>
      </w:r>
    </w:p>
    <w:p w:rsidR="009F738E" w:rsidRDefault="00546FC5" w:rsidP="009F738E">
      <w:pPr>
        <w:numPr>
          <w:ilvl w:val="0"/>
          <w:numId w:val="30"/>
        </w:numPr>
      </w:pPr>
      <w:r>
        <w:t>Giedrius Samulevičius</w:t>
      </w:r>
    </w:p>
    <w:p w:rsidR="00AD00AE" w:rsidRDefault="00AD00AE" w:rsidP="009F738E">
      <w:pPr>
        <w:numPr>
          <w:ilvl w:val="0"/>
          <w:numId w:val="30"/>
        </w:numPr>
      </w:pPr>
      <w:r>
        <w:t>Povilas Saulevičius</w:t>
      </w:r>
    </w:p>
    <w:p w:rsidR="009F738E" w:rsidRDefault="00546FC5" w:rsidP="009F738E">
      <w:pPr>
        <w:numPr>
          <w:ilvl w:val="0"/>
          <w:numId w:val="30"/>
        </w:numPr>
      </w:pPr>
      <w:r>
        <w:t>Audrius Saulynas</w:t>
      </w:r>
    </w:p>
    <w:p w:rsidR="009F738E" w:rsidRDefault="00546FC5" w:rsidP="009F738E">
      <w:pPr>
        <w:numPr>
          <w:ilvl w:val="0"/>
          <w:numId w:val="30"/>
        </w:numPr>
      </w:pPr>
      <w:r>
        <w:t>Daiva Tamulevičienė</w:t>
      </w:r>
    </w:p>
    <w:p w:rsidR="00546FC5" w:rsidRDefault="00546FC5" w:rsidP="009F738E">
      <w:pPr>
        <w:numPr>
          <w:ilvl w:val="0"/>
          <w:numId w:val="30"/>
        </w:numPr>
      </w:pPr>
      <w:r>
        <w:t>Virginijus Varanavičius</w:t>
      </w:r>
    </w:p>
    <w:p w:rsidR="007967EB" w:rsidRDefault="007967EB" w:rsidP="00AE5424">
      <w:pPr>
        <w:ind w:left="1440" w:firstLine="709"/>
      </w:pPr>
      <w:r>
        <w:t xml:space="preserve"> </w:t>
      </w:r>
    </w:p>
    <w:p w:rsidR="00357AB0" w:rsidRDefault="00357AB0" w:rsidP="00357AB0"/>
    <w:p w:rsidR="00BC5D7B" w:rsidRDefault="00BC5D7B" w:rsidP="00BC5D7B">
      <w:pPr>
        <w:pStyle w:val="Pavadinimas"/>
      </w:pPr>
      <w:r w:rsidRPr="00AD40CC">
        <w:rPr>
          <w:rFonts w:ascii="Times New Roman" w:hAnsi="Times New Roman"/>
        </w:rPr>
        <w:t>Tarybos narių, 201</w:t>
      </w:r>
      <w:r w:rsidR="00CF43CE">
        <w:rPr>
          <w:rFonts w:ascii="Times New Roman" w:hAnsi="Times New Roman"/>
        </w:rPr>
        <w:t>9</w:t>
      </w:r>
      <w:r w:rsidRPr="00AD40CC">
        <w:rPr>
          <w:rFonts w:ascii="Times New Roman" w:hAnsi="Times New Roman"/>
        </w:rPr>
        <w:t>-</w:t>
      </w:r>
      <w:r w:rsidR="00615CCB">
        <w:rPr>
          <w:rFonts w:ascii="Times New Roman" w:hAnsi="Times New Roman"/>
        </w:rPr>
        <w:t>05</w:t>
      </w:r>
      <w:r w:rsidRPr="00AD40CC">
        <w:rPr>
          <w:rFonts w:ascii="Times New Roman" w:hAnsi="Times New Roman"/>
        </w:rPr>
        <w:t>-</w:t>
      </w:r>
      <w:r w:rsidR="00F7696C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ne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:rsidR="00BC5D7B" w:rsidRPr="0022214D" w:rsidRDefault="009F738E" w:rsidP="00BC5D7B">
      <w:pPr>
        <w:pStyle w:val="Pavadinimas"/>
        <w:rPr>
          <w:rFonts w:ascii="Times New Roman" w:hAnsi="Times New Roman"/>
        </w:rPr>
      </w:pPr>
      <w:r>
        <w:t>9</w:t>
      </w:r>
      <w:r w:rsidR="00D2697B">
        <w:t xml:space="preserve"> </w:t>
      </w:r>
      <w:r w:rsidR="00BC5D7B" w:rsidRPr="00AD40CC">
        <w:t>šaukimo</w:t>
      </w:r>
      <w:r w:rsidR="00BC5D7B">
        <w:t xml:space="preserve"> </w:t>
      </w:r>
      <w:r w:rsidR="00F7696C">
        <w:t>ketvirtajame (4</w:t>
      </w:r>
      <w:r w:rsidR="00BC5D7B" w:rsidRPr="00AD40CC">
        <w:t>) posėdyje,</w:t>
      </w:r>
    </w:p>
    <w:p w:rsidR="007A3565" w:rsidRPr="00AD40CC" w:rsidRDefault="007A3565" w:rsidP="007A3565">
      <w:pPr>
        <w:ind w:left="1440"/>
      </w:pPr>
    </w:p>
    <w:p w:rsidR="002F6580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:rsidR="00D822AE" w:rsidRDefault="00D822AE" w:rsidP="00D822AE">
      <w:pPr>
        <w:spacing w:line="360" w:lineRule="auto"/>
        <w:ind w:firstLine="709"/>
        <w:jc w:val="center"/>
        <w:rPr>
          <w:b/>
        </w:rPr>
      </w:pPr>
    </w:p>
    <w:p w:rsidR="00DA5B8B" w:rsidRDefault="00DA5B8B" w:rsidP="00DA5B8B">
      <w:pPr>
        <w:ind w:firstLine="1296"/>
      </w:pPr>
      <w:r>
        <w:t xml:space="preserve">1. </w:t>
      </w:r>
      <w:r w:rsidR="00AD00AE">
        <w:t>Rasa Kačiurinienė</w:t>
      </w:r>
    </w:p>
    <w:p w:rsidR="00FE4C56" w:rsidRPr="00FE4C56" w:rsidRDefault="00DA5B8B" w:rsidP="00DA5B8B">
      <w:pPr>
        <w:ind w:firstLine="1296"/>
      </w:pPr>
      <w:r>
        <w:t xml:space="preserve">2. </w:t>
      </w:r>
      <w:r w:rsidR="00AD00AE">
        <w:t>Marius Krakauskas</w:t>
      </w:r>
    </w:p>
    <w:p w:rsidR="00D822AE" w:rsidRDefault="00D822AE" w:rsidP="00D822AE">
      <w:pPr>
        <w:spacing w:line="360" w:lineRule="auto"/>
        <w:rPr>
          <w:b/>
        </w:rPr>
      </w:pPr>
    </w:p>
    <w:p w:rsidR="00555741" w:rsidRDefault="00555741" w:rsidP="00D822AE">
      <w:pPr>
        <w:spacing w:line="360" w:lineRule="auto"/>
        <w:ind w:left="1440" w:firstLine="709"/>
      </w:pPr>
    </w:p>
    <w:p w:rsidR="00CF0817" w:rsidRPr="00CF0817" w:rsidRDefault="00CF0817" w:rsidP="00CF0817">
      <w:pPr>
        <w:ind w:firstLine="709"/>
      </w:pPr>
    </w:p>
    <w:p w:rsidR="00AF53B0" w:rsidRPr="00BC5D7B" w:rsidRDefault="00AF53B0" w:rsidP="00AF53B0">
      <w:pPr>
        <w:ind w:left="1080" w:firstLine="709"/>
      </w:pPr>
    </w:p>
    <w:p w:rsidR="0020441A" w:rsidRDefault="00C04234" w:rsidP="00AA43A9">
      <w:pPr>
        <w:ind w:firstLine="709"/>
        <w:jc w:val="right"/>
        <w:rPr>
          <w:b/>
        </w:rPr>
      </w:pPr>
      <w:r>
        <w:rPr>
          <w:b/>
        </w:rPr>
        <w:br w:type="page"/>
      </w:r>
      <w:r w:rsidR="004D7410" w:rsidRPr="00AD40CC">
        <w:rPr>
          <w:b/>
        </w:rPr>
        <w:lastRenderedPageBreak/>
        <w:t>2 priedas</w:t>
      </w:r>
    </w:p>
    <w:p w:rsidR="008436EF" w:rsidRDefault="008436EF" w:rsidP="00C04234">
      <w:pPr>
        <w:ind w:firstLine="709"/>
        <w:jc w:val="right"/>
        <w:rPr>
          <w:b/>
        </w:rPr>
      </w:pPr>
    </w:p>
    <w:p w:rsidR="00607C04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Kviestųj</w:t>
      </w:r>
      <w:r w:rsidR="00DE17FE">
        <w:rPr>
          <w:b/>
        </w:rPr>
        <w:t>ų asmenų</w:t>
      </w:r>
      <w:r w:rsidR="00E930B3">
        <w:rPr>
          <w:b/>
        </w:rPr>
        <w:t>, dalyvavusių 2019</w:t>
      </w:r>
      <w:r w:rsidR="001D15AC">
        <w:rPr>
          <w:b/>
        </w:rPr>
        <w:t>-</w:t>
      </w:r>
      <w:r w:rsidR="00F7696C">
        <w:rPr>
          <w:b/>
        </w:rPr>
        <w:t>05-28</w:t>
      </w:r>
      <w:r>
        <w:rPr>
          <w:b/>
        </w:rPr>
        <w:t xml:space="preserve"> </w:t>
      </w:r>
      <w:r w:rsidRPr="00AD40CC">
        <w:rPr>
          <w:b/>
        </w:rPr>
        <w:t xml:space="preserve">Varėnos rajono </w:t>
      </w:r>
      <w:r>
        <w:rPr>
          <w:b/>
        </w:rPr>
        <w:t>savivaldybės t</w:t>
      </w:r>
      <w:r w:rsidRPr="00AD40CC">
        <w:rPr>
          <w:b/>
        </w:rPr>
        <w:t xml:space="preserve">arybos </w:t>
      </w:r>
    </w:p>
    <w:p w:rsidR="002F6580" w:rsidRPr="00AD40CC" w:rsidRDefault="00C95EA3" w:rsidP="002F6580">
      <w:pPr>
        <w:ind w:firstLine="709"/>
        <w:jc w:val="center"/>
        <w:rPr>
          <w:b/>
        </w:rPr>
      </w:pPr>
      <w:r>
        <w:rPr>
          <w:b/>
        </w:rPr>
        <w:t>9</w:t>
      </w:r>
      <w:r w:rsidR="002F6580" w:rsidRPr="00AD40CC">
        <w:rPr>
          <w:b/>
        </w:rPr>
        <w:t xml:space="preserve"> šaukimo</w:t>
      </w:r>
      <w:r w:rsidR="002F6580">
        <w:rPr>
          <w:b/>
        </w:rPr>
        <w:t xml:space="preserve"> </w:t>
      </w:r>
      <w:r w:rsidR="00F7696C">
        <w:rPr>
          <w:b/>
        </w:rPr>
        <w:t>ketvirtajame</w:t>
      </w:r>
      <w:r w:rsidR="001D15AC">
        <w:rPr>
          <w:b/>
        </w:rPr>
        <w:t xml:space="preserve"> </w:t>
      </w:r>
      <w:r w:rsidR="002A4679">
        <w:rPr>
          <w:b/>
        </w:rPr>
        <w:t>(</w:t>
      </w:r>
      <w:r w:rsidR="00F7696C">
        <w:rPr>
          <w:b/>
        </w:rPr>
        <w:t>4</w:t>
      </w:r>
      <w:r w:rsidR="002F6580" w:rsidRPr="00AD40CC">
        <w:rPr>
          <w:b/>
        </w:rPr>
        <w:t>) posėdyje</w:t>
      </w:r>
      <w:r w:rsidR="002F6580">
        <w:rPr>
          <w:b/>
        </w:rPr>
        <w:t xml:space="preserve">, </w:t>
      </w:r>
    </w:p>
    <w:p w:rsidR="00AF53B0" w:rsidRPr="00AD40CC" w:rsidRDefault="00AF53B0" w:rsidP="00357AB0">
      <w:pPr>
        <w:ind w:firstLine="709"/>
        <w:jc w:val="right"/>
        <w:rPr>
          <w:b/>
        </w:rPr>
      </w:pPr>
    </w:p>
    <w:p w:rsidR="004D7410" w:rsidRPr="00AD40CC" w:rsidRDefault="004D7410" w:rsidP="003A728D">
      <w:pPr>
        <w:ind w:firstLine="709"/>
        <w:rPr>
          <w:b/>
        </w:rPr>
      </w:pPr>
    </w:p>
    <w:p w:rsidR="004D7410" w:rsidRDefault="004D7410" w:rsidP="003A728D">
      <w:pPr>
        <w:pStyle w:val="Antrat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0CC">
        <w:rPr>
          <w:rFonts w:ascii="Times New Roman" w:hAnsi="Times New Roman" w:cs="Times New Roman"/>
          <w:sz w:val="24"/>
          <w:szCs w:val="24"/>
        </w:rPr>
        <w:t>S Ą R A Š A S</w:t>
      </w:r>
    </w:p>
    <w:p w:rsidR="00BE49B4" w:rsidRDefault="00BE49B4" w:rsidP="0033637C"/>
    <w:p w:rsidR="00067885" w:rsidRDefault="008572A7" w:rsidP="00286A93">
      <w:pPr>
        <w:ind w:firstLine="709"/>
      </w:pPr>
      <w:r>
        <w:t>A. Verbickas</w:t>
      </w:r>
      <w:r w:rsidR="00067885">
        <w:t xml:space="preserve"> – Administ</w:t>
      </w:r>
      <w:r>
        <w:t>racijos direktorius</w:t>
      </w:r>
    </w:p>
    <w:p w:rsidR="00594C8F" w:rsidRDefault="00594C8F" w:rsidP="00286A93">
      <w:pPr>
        <w:ind w:firstLine="709"/>
      </w:pPr>
      <w:r>
        <w:t>G. Šakalis – Kontrolės ir audito kontrolierius</w:t>
      </w:r>
    </w:p>
    <w:p w:rsidR="004D7410" w:rsidRPr="00AD40CC" w:rsidRDefault="004D7410" w:rsidP="00697A38"/>
    <w:p w:rsidR="00B36245" w:rsidRPr="00F4232E" w:rsidRDefault="004D7410" w:rsidP="00CB7B7F">
      <w:pPr>
        <w:tabs>
          <w:tab w:val="left" w:pos="2610"/>
        </w:tabs>
        <w:ind w:firstLine="709"/>
        <w:rPr>
          <w:b/>
        </w:rPr>
      </w:pPr>
      <w:r w:rsidRPr="00F4232E">
        <w:rPr>
          <w:b/>
        </w:rPr>
        <w:t>Skyrių vedėjai:</w:t>
      </w:r>
    </w:p>
    <w:p w:rsidR="002B1F8B" w:rsidRDefault="002B1F8B" w:rsidP="00EB0D3F">
      <w:pPr>
        <w:tabs>
          <w:tab w:val="left" w:pos="2610"/>
        </w:tabs>
        <w:ind w:firstLine="709"/>
      </w:pPr>
      <w:r>
        <w:t>I. Krajauskienė – Bendrojo skyriaus vedėja</w:t>
      </w:r>
    </w:p>
    <w:p w:rsidR="00B00676" w:rsidRDefault="00C23318" w:rsidP="00EB0D3F">
      <w:pPr>
        <w:tabs>
          <w:tab w:val="left" w:pos="2610"/>
        </w:tabs>
        <w:ind w:firstLine="709"/>
      </w:pPr>
      <w:r>
        <w:t>S. Bingelienė – Švietimo skyriaus vedėja</w:t>
      </w:r>
    </w:p>
    <w:p w:rsidR="00C23318" w:rsidRDefault="00C23318" w:rsidP="00C23318">
      <w:pPr>
        <w:tabs>
          <w:tab w:val="left" w:pos="2610"/>
        </w:tabs>
        <w:ind w:firstLine="709"/>
      </w:pPr>
      <w:r>
        <w:t>I. Laniauskas – Žemės ūkio ir kaimo reikalų skyriaus vedėjas</w:t>
      </w:r>
    </w:p>
    <w:p w:rsidR="00B16183" w:rsidRPr="00F4232E" w:rsidRDefault="00B16183" w:rsidP="00EB0D3F">
      <w:pPr>
        <w:tabs>
          <w:tab w:val="left" w:pos="2610"/>
        </w:tabs>
        <w:ind w:firstLine="709"/>
      </w:pPr>
    </w:p>
    <w:p w:rsidR="00EB0D3F" w:rsidRPr="00F4232E" w:rsidRDefault="00EB0D3F" w:rsidP="00AC1640">
      <w:pPr>
        <w:jc w:val="both"/>
      </w:pPr>
    </w:p>
    <w:p w:rsidR="004D7410" w:rsidRDefault="004D7410" w:rsidP="003A728D">
      <w:pPr>
        <w:ind w:firstLine="709"/>
        <w:jc w:val="both"/>
        <w:rPr>
          <w:b/>
        </w:rPr>
      </w:pPr>
      <w:r w:rsidRPr="00F4232E">
        <w:rPr>
          <w:b/>
        </w:rPr>
        <w:t>Kiti specialistai:</w:t>
      </w:r>
    </w:p>
    <w:p w:rsidR="00B00676" w:rsidRDefault="00C23318" w:rsidP="003A728D">
      <w:pPr>
        <w:ind w:firstLine="709"/>
        <w:jc w:val="both"/>
      </w:pPr>
      <w:r>
        <w:t>V. Valūnienė – Turto valdymo skyriaus vedėjo pavaduotoja</w:t>
      </w:r>
    </w:p>
    <w:p w:rsidR="00C23318" w:rsidRDefault="00C23318" w:rsidP="003A728D">
      <w:pPr>
        <w:ind w:firstLine="709"/>
        <w:jc w:val="both"/>
      </w:pPr>
      <w:r>
        <w:t>D. Grigėnė – Jaunimo reikalų koordinatorė</w:t>
      </w:r>
    </w:p>
    <w:p w:rsidR="00C23318" w:rsidRDefault="00C23318" w:rsidP="003A728D">
      <w:pPr>
        <w:ind w:firstLine="709"/>
        <w:jc w:val="both"/>
      </w:pPr>
      <w:r>
        <w:t>I. Liaudanskytė – Socialinės paramos skyriaus vedėjo pavaduotoja</w:t>
      </w:r>
    </w:p>
    <w:p w:rsidR="00C23318" w:rsidRDefault="00C23318" w:rsidP="003A728D">
      <w:pPr>
        <w:ind w:firstLine="709"/>
        <w:jc w:val="both"/>
      </w:pPr>
      <w:r>
        <w:t>T. Švedienė – Finansų ir investicijų skyriaus vedėjo pavaduotoja</w:t>
      </w:r>
    </w:p>
    <w:p w:rsidR="00C23318" w:rsidRDefault="00C23318" w:rsidP="003A728D">
      <w:pPr>
        <w:ind w:firstLine="709"/>
        <w:jc w:val="both"/>
      </w:pPr>
      <w:r>
        <w:t>V. Karpienė – Finansų ir investicijų skyriaus vyr. specialistė</w:t>
      </w:r>
    </w:p>
    <w:p w:rsidR="00D04B3A" w:rsidRDefault="00D04B3A" w:rsidP="00D04B3A">
      <w:pPr>
        <w:ind w:firstLine="709"/>
      </w:pPr>
      <w:r>
        <w:t>D. Miškinienė – VšĮ „Varėnos ligoninė“ pavaduotoja</w:t>
      </w:r>
    </w:p>
    <w:p w:rsidR="00C23318" w:rsidRDefault="00C23318" w:rsidP="003A728D">
      <w:pPr>
        <w:ind w:firstLine="709"/>
        <w:jc w:val="both"/>
      </w:pPr>
    </w:p>
    <w:p w:rsidR="00B00676" w:rsidRPr="00B00676" w:rsidRDefault="00B00676" w:rsidP="003A728D">
      <w:pPr>
        <w:ind w:firstLine="709"/>
        <w:jc w:val="both"/>
      </w:pPr>
    </w:p>
    <w:p w:rsidR="00B35854" w:rsidRDefault="00B35854" w:rsidP="002841C0">
      <w:pPr>
        <w:jc w:val="both"/>
      </w:pPr>
    </w:p>
    <w:p w:rsidR="00B35854" w:rsidRDefault="00B35854" w:rsidP="003A728D">
      <w:pPr>
        <w:ind w:firstLine="709"/>
        <w:jc w:val="both"/>
        <w:rPr>
          <w:b/>
        </w:rPr>
      </w:pPr>
      <w:r w:rsidRPr="00B35854">
        <w:rPr>
          <w:b/>
        </w:rPr>
        <w:t>Seniūnai:</w:t>
      </w:r>
    </w:p>
    <w:p w:rsidR="00CB7B7F" w:rsidRDefault="00CB7B7F" w:rsidP="003A728D">
      <w:pPr>
        <w:ind w:firstLine="709"/>
        <w:jc w:val="both"/>
      </w:pPr>
      <w:r w:rsidRPr="00CB7B7F">
        <w:t>M. Matuiza –</w:t>
      </w:r>
      <w:r>
        <w:t xml:space="preserve"> Matuizų </w:t>
      </w:r>
      <w:r w:rsidR="007E31EB">
        <w:t xml:space="preserve">seniūnijos </w:t>
      </w:r>
      <w:r>
        <w:t>seniūnas</w:t>
      </w:r>
    </w:p>
    <w:p w:rsidR="00273DAF" w:rsidRDefault="004559E0" w:rsidP="007E451A">
      <w:pPr>
        <w:ind w:firstLine="709"/>
        <w:jc w:val="both"/>
      </w:pPr>
      <w:r>
        <w:t>G. Ramaškienė</w:t>
      </w:r>
      <w:r w:rsidR="00936E41">
        <w:t xml:space="preserve"> – </w:t>
      </w:r>
      <w:r>
        <w:t>Vydenių</w:t>
      </w:r>
      <w:r w:rsidR="007E31EB" w:rsidRPr="007E31EB">
        <w:t xml:space="preserve"> </w:t>
      </w:r>
      <w:r w:rsidR="007E31EB">
        <w:t>seniūnijos</w:t>
      </w:r>
      <w:r>
        <w:t xml:space="preserve"> seniūnė</w:t>
      </w:r>
    </w:p>
    <w:p w:rsidR="00EF0052" w:rsidRDefault="00EF0052" w:rsidP="00FD08DE">
      <w:pPr>
        <w:ind w:firstLine="709"/>
        <w:jc w:val="both"/>
      </w:pPr>
      <w:r>
        <w:t xml:space="preserve">D. Junevičius – Jakėnų </w:t>
      </w:r>
      <w:r w:rsidR="007E31EB">
        <w:t xml:space="preserve">seniūnijos </w:t>
      </w:r>
      <w:r>
        <w:t>seniūnas</w:t>
      </w:r>
    </w:p>
    <w:p w:rsidR="007E31EB" w:rsidRDefault="00390981" w:rsidP="00FD08DE">
      <w:pPr>
        <w:ind w:firstLine="709"/>
        <w:jc w:val="both"/>
      </w:pPr>
      <w:r>
        <w:t>G. Tebėra – Merkinės seniūnijos seniūnas</w:t>
      </w:r>
    </w:p>
    <w:p w:rsidR="009C64DE" w:rsidRDefault="009C64DE" w:rsidP="00FD08DE">
      <w:pPr>
        <w:ind w:firstLine="709"/>
        <w:jc w:val="both"/>
      </w:pPr>
      <w:r>
        <w:t>A. Juknevičius – Valkininkų seniūnijos seniūnas</w:t>
      </w:r>
    </w:p>
    <w:p w:rsidR="00555329" w:rsidRDefault="00555329" w:rsidP="00FD08DE">
      <w:pPr>
        <w:ind w:firstLine="709"/>
        <w:jc w:val="both"/>
      </w:pPr>
      <w:r>
        <w:t>V. Petraška – Marcinkonių seniūnijos seniūnas</w:t>
      </w:r>
    </w:p>
    <w:p w:rsidR="00411F0F" w:rsidRDefault="00411F0F" w:rsidP="00FD08DE">
      <w:pPr>
        <w:ind w:firstLine="709"/>
        <w:jc w:val="both"/>
      </w:pPr>
      <w:r>
        <w:t>D. Lukminas – Varėnos seniūnijos seniūnas</w:t>
      </w:r>
    </w:p>
    <w:p w:rsidR="00FD08DE" w:rsidRDefault="00FD08DE" w:rsidP="00FD08DE">
      <w:pPr>
        <w:jc w:val="both"/>
      </w:pPr>
    </w:p>
    <w:p w:rsidR="008C223D" w:rsidRDefault="008C223D" w:rsidP="008C223D">
      <w:pPr>
        <w:ind w:firstLine="709"/>
        <w:jc w:val="both"/>
        <w:rPr>
          <w:b/>
        </w:rPr>
      </w:pPr>
      <w:r>
        <w:rPr>
          <w:b/>
        </w:rPr>
        <w:t>Kiti asmenys:</w:t>
      </w:r>
    </w:p>
    <w:p w:rsidR="00310018" w:rsidRDefault="00310018" w:rsidP="00310018">
      <w:pPr>
        <w:ind w:firstLine="709"/>
        <w:jc w:val="both"/>
      </w:pPr>
      <w:r>
        <w:t>Žiniasklaidos atstovai</w:t>
      </w:r>
    </w:p>
    <w:p w:rsidR="00B36822" w:rsidRDefault="00B36822" w:rsidP="00310018">
      <w:pPr>
        <w:ind w:firstLine="709"/>
        <w:jc w:val="both"/>
      </w:pPr>
      <w:r>
        <w:t>Svečiai</w:t>
      </w:r>
    </w:p>
    <w:p w:rsidR="008C223D" w:rsidRPr="00B35854" w:rsidRDefault="008C223D" w:rsidP="00FD08DE">
      <w:pPr>
        <w:jc w:val="both"/>
      </w:pPr>
    </w:p>
    <w:p w:rsidR="007C54AA" w:rsidRDefault="007C54AA" w:rsidP="007C54AA">
      <w:pPr>
        <w:jc w:val="both"/>
      </w:pPr>
    </w:p>
    <w:p w:rsidR="008D53BE" w:rsidRDefault="008D53BE" w:rsidP="007C54AA">
      <w:pPr>
        <w:jc w:val="both"/>
      </w:pPr>
    </w:p>
    <w:p w:rsidR="008D53BE" w:rsidRDefault="008D53BE" w:rsidP="007C54AA">
      <w:pPr>
        <w:jc w:val="both"/>
      </w:pPr>
    </w:p>
    <w:p w:rsidR="00905A1B" w:rsidRDefault="00905A1B" w:rsidP="007C54AA">
      <w:pPr>
        <w:jc w:val="both"/>
      </w:pPr>
    </w:p>
    <w:p w:rsidR="008D53BE" w:rsidRDefault="008D53BE" w:rsidP="007C54AA">
      <w:pPr>
        <w:jc w:val="both"/>
      </w:pPr>
    </w:p>
    <w:p w:rsidR="008D53BE" w:rsidRDefault="008D53BE" w:rsidP="007C54AA">
      <w:pPr>
        <w:jc w:val="both"/>
      </w:pPr>
    </w:p>
    <w:p w:rsidR="008D53BE" w:rsidRDefault="008D53BE" w:rsidP="007C54AA">
      <w:pPr>
        <w:jc w:val="both"/>
      </w:pPr>
    </w:p>
    <w:p w:rsidR="008D53BE" w:rsidRDefault="008D53BE" w:rsidP="007C54AA">
      <w:pPr>
        <w:jc w:val="both"/>
      </w:pPr>
    </w:p>
    <w:p w:rsidR="00323999" w:rsidRDefault="00323999" w:rsidP="00DE2F18">
      <w:pPr>
        <w:jc w:val="both"/>
      </w:pPr>
    </w:p>
    <w:p w:rsidR="004D7410" w:rsidRPr="00AD40CC" w:rsidRDefault="004D7410" w:rsidP="00C11978">
      <w:pPr>
        <w:jc w:val="both"/>
      </w:pPr>
    </w:p>
    <w:p w:rsidR="00652421" w:rsidRPr="00AD40CC" w:rsidRDefault="00652421" w:rsidP="00652421">
      <w:pPr>
        <w:sectPr w:rsidR="00652421" w:rsidRPr="00AD40CC" w:rsidSect="00471E9E">
          <w:type w:val="continuous"/>
          <w:pgSz w:w="11906" w:h="16838" w:code="9"/>
          <w:pgMar w:top="1134" w:right="567" w:bottom="567" w:left="1701" w:header="567" w:footer="567" w:gutter="0"/>
          <w:cols w:space="1296"/>
          <w:formProt w:val="0"/>
        </w:sectPr>
      </w:pPr>
    </w:p>
    <w:p w:rsidR="00B454F9" w:rsidRPr="00AD40CC" w:rsidRDefault="00B454F9" w:rsidP="00B454F9">
      <w:pPr>
        <w:ind w:firstLine="709"/>
        <w:jc w:val="center"/>
        <w:rPr>
          <w:b/>
          <w:szCs w:val="24"/>
        </w:rPr>
      </w:pPr>
      <w:r w:rsidRPr="00AD40CC">
        <w:rPr>
          <w:b/>
          <w:szCs w:val="24"/>
        </w:rPr>
        <w:lastRenderedPageBreak/>
        <w:t xml:space="preserve">Varėnos rajono </w:t>
      </w:r>
      <w:r>
        <w:rPr>
          <w:b/>
          <w:szCs w:val="24"/>
        </w:rPr>
        <w:t>savivaldybės t</w:t>
      </w:r>
      <w:r w:rsidR="000C0ED0">
        <w:rPr>
          <w:b/>
          <w:szCs w:val="24"/>
        </w:rPr>
        <w:t>arybos 9</w:t>
      </w:r>
      <w:r w:rsidRPr="00AD40CC">
        <w:rPr>
          <w:b/>
          <w:szCs w:val="24"/>
        </w:rPr>
        <w:t xml:space="preserve"> šaukimo </w:t>
      </w:r>
      <w:r w:rsidR="00357A24">
        <w:rPr>
          <w:b/>
          <w:szCs w:val="24"/>
        </w:rPr>
        <w:t>ketvirtajame</w:t>
      </w:r>
      <w:r w:rsidR="00DE60AB">
        <w:rPr>
          <w:b/>
          <w:szCs w:val="24"/>
        </w:rPr>
        <w:t xml:space="preserve"> </w:t>
      </w:r>
      <w:r w:rsidR="00CB7B7F">
        <w:rPr>
          <w:b/>
          <w:szCs w:val="24"/>
        </w:rPr>
        <w:t>(</w:t>
      </w:r>
      <w:r w:rsidR="00357A24">
        <w:rPr>
          <w:b/>
          <w:szCs w:val="24"/>
        </w:rPr>
        <w:t>4</w:t>
      </w:r>
      <w:r w:rsidRPr="00AD40CC">
        <w:rPr>
          <w:b/>
          <w:szCs w:val="24"/>
        </w:rPr>
        <w:t>) posėdyje, įvykusiame</w:t>
      </w:r>
    </w:p>
    <w:p w:rsidR="004D7410" w:rsidRPr="00AD40CC" w:rsidRDefault="00D613CA" w:rsidP="00B454F9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2019</w:t>
      </w:r>
      <w:r w:rsidR="00B61501">
        <w:rPr>
          <w:b/>
          <w:szCs w:val="24"/>
        </w:rPr>
        <w:t>-</w:t>
      </w:r>
      <w:r w:rsidR="00357A24">
        <w:rPr>
          <w:b/>
          <w:szCs w:val="24"/>
        </w:rPr>
        <w:t>05</w:t>
      </w:r>
      <w:r w:rsidR="00F15BD8">
        <w:rPr>
          <w:b/>
          <w:szCs w:val="24"/>
        </w:rPr>
        <w:t>-</w:t>
      </w:r>
      <w:r w:rsidR="00357A24">
        <w:rPr>
          <w:b/>
          <w:szCs w:val="24"/>
        </w:rPr>
        <w:t>28</w:t>
      </w:r>
      <w:r w:rsidR="00581E54">
        <w:rPr>
          <w:b/>
          <w:szCs w:val="24"/>
        </w:rPr>
        <w:t>,</w:t>
      </w:r>
      <w:r w:rsidR="00B454F9">
        <w:rPr>
          <w:b/>
          <w:szCs w:val="24"/>
        </w:rPr>
        <w:t xml:space="preserve"> p</w:t>
      </w:r>
      <w:r w:rsidR="00B454F9" w:rsidRPr="00AD40CC">
        <w:rPr>
          <w:b/>
          <w:szCs w:val="24"/>
        </w:rPr>
        <w:t>riimti sprendimai ir Tarybos narių balsavimo rezultatai</w:t>
      </w:r>
    </w:p>
    <w:p w:rsidR="004D7410" w:rsidRPr="00AD40CC" w:rsidRDefault="004D7410" w:rsidP="003A728D">
      <w:pPr>
        <w:ind w:firstLine="709"/>
        <w:jc w:val="both"/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49"/>
        <w:gridCol w:w="4511"/>
        <w:gridCol w:w="3780"/>
        <w:gridCol w:w="2880"/>
        <w:gridCol w:w="3420"/>
      </w:tblGrid>
      <w:tr w:rsidR="004D7410" w:rsidRPr="00AD40CC" w:rsidTr="00A604A5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10" w:rsidRPr="00AD40CC" w:rsidRDefault="004D7410" w:rsidP="003A728D">
            <w:pPr>
              <w:ind w:firstLine="6"/>
              <w:jc w:val="center"/>
              <w:rPr>
                <w:b/>
                <w:sz w:val="20"/>
              </w:rPr>
            </w:pPr>
            <w:r w:rsidRPr="00AD40CC">
              <w:rPr>
                <w:b/>
                <w:sz w:val="20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10" w:rsidRPr="00AD40CC" w:rsidRDefault="004D7410" w:rsidP="003A728D">
            <w:pPr>
              <w:pStyle w:val="Antrat1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0CC">
              <w:rPr>
                <w:rFonts w:ascii="Times New Roman" w:hAnsi="Times New Roman"/>
                <w:sz w:val="24"/>
                <w:szCs w:val="24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10" w:rsidRPr="00AD40CC" w:rsidRDefault="004D7410" w:rsidP="003A728D">
            <w:pPr>
              <w:ind w:firstLine="6"/>
              <w:jc w:val="center"/>
              <w:rPr>
                <w:b/>
                <w:szCs w:val="24"/>
              </w:rPr>
            </w:pPr>
            <w:r w:rsidRPr="00AD40CC">
              <w:rPr>
                <w:b/>
                <w:szCs w:val="24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410" w:rsidRPr="00AD40CC" w:rsidRDefault="004D7410" w:rsidP="003A728D">
            <w:pPr>
              <w:ind w:firstLine="6"/>
              <w:jc w:val="center"/>
              <w:rPr>
                <w:b/>
                <w:szCs w:val="24"/>
              </w:rPr>
            </w:pPr>
            <w:r w:rsidRPr="00AD40CC">
              <w:rPr>
                <w:b/>
                <w:szCs w:val="24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7410" w:rsidRPr="00AD40CC" w:rsidRDefault="004D7410" w:rsidP="003A728D">
            <w:pPr>
              <w:ind w:firstLine="6"/>
              <w:jc w:val="center"/>
              <w:rPr>
                <w:b/>
                <w:szCs w:val="24"/>
              </w:rPr>
            </w:pPr>
            <w:r w:rsidRPr="00AD40CC">
              <w:rPr>
                <w:b/>
                <w:szCs w:val="24"/>
              </w:rPr>
              <w:t>Susilaikė</w:t>
            </w:r>
          </w:p>
          <w:p w:rsidR="004D7410" w:rsidRPr="00AD40CC" w:rsidRDefault="004D7410" w:rsidP="003A728D">
            <w:pPr>
              <w:ind w:firstLine="6"/>
              <w:jc w:val="center"/>
              <w:rPr>
                <w:b/>
                <w:sz w:val="20"/>
              </w:rPr>
            </w:pPr>
          </w:p>
        </w:tc>
      </w:tr>
      <w:tr w:rsidR="00B060BF" w:rsidRPr="00AD40CC" w:rsidTr="00B060BF">
        <w:trPr>
          <w:trHeight w:val="1120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0BF" w:rsidRPr="00AD40CC" w:rsidRDefault="00B060BF" w:rsidP="003A728D">
            <w:pPr>
              <w:ind w:firstLine="6"/>
              <w:rPr>
                <w:szCs w:val="24"/>
              </w:rPr>
            </w:pPr>
            <w:r>
              <w:rPr>
                <w:szCs w:val="24"/>
              </w:rPr>
              <w:t>T-IX-26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0BF" w:rsidRPr="007F5E6F" w:rsidRDefault="00B060BF" w:rsidP="00162294">
            <w:pPr>
              <w:jc w:val="both"/>
              <w:rPr>
                <w:b/>
                <w:sz w:val="18"/>
                <w:szCs w:val="18"/>
              </w:rPr>
            </w:pPr>
            <w:r w:rsidRPr="009A66ED">
              <w:rPr>
                <w:b/>
                <w:sz w:val="18"/>
                <w:szCs w:val="18"/>
              </w:rPr>
              <w:t>DĖL PROJEKTO „SVEIKATOS PRIEŽIŪROS PASLAUGŲ PRIEINAMUMO GERINIMAS SOCIALIAI PAŽEIDŽIAMOMS GRUPĖMS PER SOCIALINIŲ DARBUOTOJŲ TINKLĄ ABIEJOSE SIENOS PUSĖSE“ ĮGYVENDINIMO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0BF" w:rsidRDefault="00B060BF" w:rsidP="00585393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18</w:t>
            </w:r>
          </w:p>
          <w:p w:rsidR="00B060BF" w:rsidRPr="00585393" w:rsidRDefault="00B060BF" w:rsidP="005E323D">
            <w:pPr>
              <w:jc w:val="both"/>
              <w:rPr>
                <w:b/>
                <w:color w:val="000000"/>
                <w:sz w:val="20"/>
              </w:rPr>
            </w:pPr>
            <w:r w:rsidRPr="00585393">
              <w:rPr>
                <w:b/>
                <w:sz w:val="20"/>
              </w:rPr>
              <w:t>R. Amšiejus, V. Bučinskas, M. Čapkovskis, V. Druskinienė, J. Grikšas, D. Karalevičienė, M. Katelynas, M. Katelynas, A. Kašėta, V. Kukulskis, Ą. Kuprys, A. Malinovskienė, V. Mikalauskas, A. Miškinis, G. Samulevičius, P. Saulevičius, A. Saulynas, V. Varanavičius</w:t>
            </w:r>
          </w:p>
          <w:p w:rsidR="00B060BF" w:rsidRPr="00CA194B" w:rsidRDefault="00B060BF" w:rsidP="005E323D">
            <w:pPr>
              <w:jc w:val="both"/>
              <w:rPr>
                <w:b/>
                <w:color w:val="000000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060BF" w:rsidRPr="00DF3A30" w:rsidRDefault="00B060BF" w:rsidP="000A46B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BF" w:rsidRPr="00DF3A30" w:rsidRDefault="00B060BF" w:rsidP="00DF3A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B060BF" w:rsidRPr="00AD40CC" w:rsidTr="00E7566E">
        <w:trPr>
          <w:trHeight w:val="1402"/>
        </w:trPr>
        <w:tc>
          <w:tcPr>
            <w:tcW w:w="12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0BF" w:rsidRDefault="00B060BF" w:rsidP="003A728D">
            <w:pPr>
              <w:ind w:firstLine="6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060BF" w:rsidRPr="009A66ED" w:rsidRDefault="00B060BF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0BF" w:rsidRDefault="00B060BF" w:rsidP="005853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060BF" w:rsidRDefault="00B060BF" w:rsidP="005E323D">
            <w:pPr>
              <w:jc w:val="both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0BF" w:rsidRDefault="00B060BF" w:rsidP="00DF3A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B060BF" w:rsidRDefault="00B060BF" w:rsidP="00DF3A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B060BF" w:rsidRDefault="00B060BF" w:rsidP="00DF3A3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D. Tamulevičienė</w:t>
            </w:r>
          </w:p>
        </w:tc>
      </w:tr>
      <w:tr w:rsidR="0043454D" w:rsidRPr="00AD40CC" w:rsidTr="00A604A5">
        <w:trPr>
          <w:trHeight w:val="232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4D" w:rsidRPr="0016235A" w:rsidRDefault="005058F2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T-IX-27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4D" w:rsidRPr="006B380A" w:rsidRDefault="0043454D" w:rsidP="00162294">
            <w:pPr>
              <w:jc w:val="both"/>
              <w:rPr>
                <w:b/>
                <w:sz w:val="18"/>
                <w:szCs w:val="18"/>
              </w:rPr>
            </w:pPr>
            <w:r w:rsidRPr="007F5E6F">
              <w:rPr>
                <w:b/>
                <w:sz w:val="18"/>
                <w:szCs w:val="18"/>
              </w:rPr>
              <w:t>DĖL VARĖNOS RAJONO SAVIVALDYBĖS TARYBOS 2019 M. VASARIO 19 D. SPRENDIMO NR. T-VIII-1152 „DĖL VARĖNOS RAJONO SAVIVALDYBĖS 2019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4D" w:rsidRDefault="000A46BB" w:rsidP="000A46B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</w:t>
            </w:r>
          </w:p>
          <w:p w:rsidR="000A46BB" w:rsidRPr="000A46BB" w:rsidRDefault="000A46BB" w:rsidP="00245A77">
            <w:pPr>
              <w:jc w:val="both"/>
              <w:rPr>
                <w:b/>
                <w:color w:val="000000"/>
                <w:sz w:val="20"/>
              </w:rPr>
            </w:pPr>
            <w:r w:rsidRPr="000A46BB">
              <w:rPr>
                <w:b/>
                <w:sz w:val="20"/>
              </w:rPr>
              <w:t>R. Amšiejus, K. Budėnas, V. Bučinskas, M. Čapkovskis, V. Druskinienė, M. Golubevas, J. Grikšas, S. Ivanauskas, G. Kanauka, D. Karalevičienė, M. Katelynas, A. Kašėta, M. Krakauskas, V. Kukulskis, Ą. Kuprys, A. Malinovskienė, V. Mikalauskas, A. Miškinis, G. Samulevičius, P. Saulevičius, A. Saulynas, D. Tamulevičienė, V. Varanavičius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4D" w:rsidRPr="00BE10E6" w:rsidRDefault="000A46BB" w:rsidP="00774CD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454D" w:rsidRPr="00BE10E6" w:rsidRDefault="000A46BB" w:rsidP="00DF3A30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3454D" w:rsidRPr="00C25E3E" w:rsidTr="00A604A5">
        <w:trPr>
          <w:trHeight w:val="253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4D" w:rsidRPr="00AD40CC" w:rsidRDefault="005058F2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T-IX-28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4D" w:rsidRPr="006B380A" w:rsidRDefault="0043454D" w:rsidP="00162294">
            <w:pPr>
              <w:jc w:val="both"/>
              <w:rPr>
                <w:b/>
                <w:sz w:val="18"/>
                <w:szCs w:val="18"/>
              </w:rPr>
            </w:pPr>
            <w:r w:rsidRPr="0027672F">
              <w:rPr>
                <w:b/>
                <w:sz w:val="18"/>
                <w:szCs w:val="18"/>
              </w:rPr>
              <w:t>DĖL VARĖNOS RAJONO SAVIVALDYBĖS STRATEGINIO PLANAVIMO ORGANIZAVIMO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C7B" w:rsidRDefault="00373C7B" w:rsidP="00373C7B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</w:t>
            </w:r>
          </w:p>
          <w:p w:rsidR="0043454D" w:rsidRPr="00EA5C17" w:rsidRDefault="00373C7B" w:rsidP="00373C7B">
            <w:pPr>
              <w:jc w:val="both"/>
              <w:rPr>
                <w:b/>
                <w:sz w:val="20"/>
              </w:rPr>
            </w:pPr>
            <w:r w:rsidRPr="000A46BB">
              <w:rPr>
                <w:b/>
                <w:sz w:val="20"/>
              </w:rPr>
              <w:t>R. Amšiejus, K. Budėnas, V. Bučinskas, M. Čapkovskis, V. Druskinienė, M. Golubevas, J. Grikšas, S. Ivanauskas, G. Kanauka, D. Karalevičienė, M. Katelynas, A. Kašėta, M. Krakauskas, V. Kukulskis, Ą. Kuprys, A. Malinovskienė, V. Mikalauskas, A. Miškinis, G. Samulevičius, P. Saulevičius, A. Saulynas, D. Tamulevičienė, V. Varanavičius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454D" w:rsidRPr="00367A01" w:rsidRDefault="00373C7B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4D" w:rsidRPr="00367A01" w:rsidRDefault="00373C7B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FE2976" w:rsidRPr="00C25E3E" w:rsidTr="009D332B">
        <w:trPr>
          <w:trHeight w:val="1089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976" w:rsidRDefault="00FE2976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T-IX-29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976" w:rsidRDefault="00FE2976" w:rsidP="00162294">
            <w:pPr>
              <w:jc w:val="both"/>
              <w:rPr>
                <w:b/>
                <w:sz w:val="18"/>
                <w:szCs w:val="18"/>
              </w:rPr>
            </w:pPr>
            <w:r w:rsidRPr="007C6F1C">
              <w:rPr>
                <w:b/>
                <w:sz w:val="18"/>
                <w:szCs w:val="18"/>
              </w:rPr>
              <w:t>DĖL VARĖNOS RAJONO SAVIVALDYBĖS STRATEGINIO PLANAVIMO KOMISIJOS SUDARYMO IR JOS NUOSTATŲ PATVIRTINIMO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5E42" w:rsidRDefault="00FE2976" w:rsidP="00FE29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 w:rsidR="00545E42" w:rsidRDefault="00545E42" w:rsidP="00545E42">
            <w:pPr>
              <w:rPr>
                <w:sz w:val="20"/>
              </w:rPr>
            </w:pPr>
          </w:p>
          <w:p w:rsidR="00FE2976" w:rsidRPr="00545E42" w:rsidRDefault="00545E42" w:rsidP="00545E42">
            <w:pPr>
              <w:jc w:val="both"/>
              <w:rPr>
                <w:sz w:val="20"/>
              </w:rPr>
            </w:pPr>
            <w:r w:rsidRPr="000A46BB">
              <w:rPr>
                <w:b/>
                <w:sz w:val="20"/>
              </w:rPr>
              <w:t>R. Amšiejus,</w:t>
            </w:r>
            <w:r>
              <w:rPr>
                <w:b/>
                <w:sz w:val="20"/>
              </w:rPr>
              <w:t xml:space="preserve"> K. Budėnas, V. Bučinskas</w:t>
            </w:r>
            <w:r w:rsidRPr="000A46BB">
              <w:rPr>
                <w:b/>
                <w:sz w:val="20"/>
              </w:rPr>
              <w:t xml:space="preserve">, V. Druskinienė, M. Golubevas, J. </w:t>
            </w:r>
            <w:r w:rsidRPr="000A46BB">
              <w:rPr>
                <w:b/>
                <w:sz w:val="20"/>
              </w:rPr>
              <w:lastRenderedPageBreak/>
              <w:t xml:space="preserve">Grikšas, S. Ivanauskas, G. Kanauka, D. Karalevičienė, M. Katelynas, A. Kašėta, M. Krakauskas, V. Kukulskis, </w:t>
            </w:r>
            <w:r>
              <w:rPr>
                <w:b/>
                <w:sz w:val="20"/>
              </w:rPr>
              <w:t xml:space="preserve">Ą. Kuprys, A. Malinovskienė, </w:t>
            </w:r>
            <w:r w:rsidRPr="000A46BB">
              <w:rPr>
                <w:b/>
                <w:sz w:val="20"/>
              </w:rPr>
              <w:t>A. Miškinis, G. Samulevičius, P. Saulevičius, A. Saulynas, D. Tamulevičienė, V. Varanavičius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E2976" w:rsidRPr="00367A01" w:rsidRDefault="00FE297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76" w:rsidRPr="00367A01" w:rsidRDefault="00FE297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FE2976" w:rsidRPr="00C25E3E" w:rsidTr="009D332B">
        <w:trPr>
          <w:trHeight w:val="1440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76" w:rsidRDefault="00FE2976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76" w:rsidRPr="007C6F1C" w:rsidRDefault="00FE2976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976" w:rsidRDefault="00FE2976" w:rsidP="00FE2976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2976" w:rsidRDefault="00FE2976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976" w:rsidRDefault="00FE297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FE2976" w:rsidRDefault="00FE297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Mikalauskas, M. Čapkovskis</w:t>
            </w:r>
          </w:p>
        </w:tc>
      </w:tr>
      <w:tr w:rsidR="0043454D" w:rsidRPr="00C25E3E" w:rsidTr="00A604A5">
        <w:trPr>
          <w:trHeight w:val="254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4D" w:rsidRDefault="005058F2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T-IX-30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4D" w:rsidRPr="006B380A" w:rsidRDefault="0043454D" w:rsidP="00162294">
            <w:pPr>
              <w:jc w:val="both"/>
              <w:rPr>
                <w:b/>
                <w:sz w:val="18"/>
                <w:szCs w:val="18"/>
              </w:rPr>
            </w:pPr>
            <w:r w:rsidRPr="00206A89">
              <w:rPr>
                <w:b/>
                <w:sz w:val="18"/>
                <w:szCs w:val="18"/>
              </w:rPr>
              <w:t>DĖL VARĖNOS RAJONO SAVIVALDYBĖS TARYBOS KONTROLĖS KOMITETO SUDARYMO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814" w:rsidRDefault="004D2814" w:rsidP="004D2814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</w:t>
            </w:r>
          </w:p>
          <w:p w:rsidR="0043454D" w:rsidRPr="00EA5C17" w:rsidRDefault="004D2814" w:rsidP="004D2814">
            <w:pPr>
              <w:jc w:val="both"/>
              <w:rPr>
                <w:b/>
                <w:sz w:val="20"/>
              </w:rPr>
            </w:pPr>
            <w:r w:rsidRPr="000A46BB">
              <w:rPr>
                <w:b/>
                <w:sz w:val="20"/>
              </w:rPr>
              <w:t>R. Amšiejus, K. Budėnas, V. Bučinskas, M. Čapkovskis, V. Druskinienė, M. Golubevas, J. Grikšas, S. Ivanauskas, G. Kanauka, D. Karalevičienė, M. Katelynas, A. Kašėta, M. Krakauskas, V. Kukulskis, Ą. Kuprys, A. Malinovskienė, V. Mikalauskas, A. Miškinis, G. Samulevičius, P. Saulevičius, A. Saulynas, D. Tamulevičienė, V. Varanavičius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454D" w:rsidRPr="00367A01" w:rsidRDefault="004D2814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4D" w:rsidRPr="00367A01" w:rsidRDefault="004D2814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3454D" w:rsidRPr="00C25E3E" w:rsidTr="00A604A5">
        <w:trPr>
          <w:trHeight w:val="254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4D" w:rsidRDefault="005058F2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T-IX-31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54D" w:rsidRPr="006B380A" w:rsidRDefault="0043454D" w:rsidP="00162294">
            <w:pPr>
              <w:jc w:val="both"/>
              <w:rPr>
                <w:b/>
                <w:sz w:val="18"/>
                <w:szCs w:val="18"/>
              </w:rPr>
            </w:pPr>
            <w:r w:rsidRPr="00206A89">
              <w:rPr>
                <w:b/>
                <w:sz w:val="18"/>
                <w:szCs w:val="18"/>
              </w:rPr>
              <w:t>DĖL VARĖNOS RAJONO SAVIVALDYBĖS TARYBOS KONTROLĖS KOMITETO ĮGALIOJIMŲ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162F" w:rsidRDefault="00DB162F" w:rsidP="00DB162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23</w:t>
            </w:r>
          </w:p>
          <w:p w:rsidR="0043454D" w:rsidRPr="00EA5C17" w:rsidRDefault="00DB162F" w:rsidP="00DB162F">
            <w:pPr>
              <w:jc w:val="both"/>
              <w:rPr>
                <w:b/>
                <w:sz w:val="20"/>
              </w:rPr>
            </w:pPr>
            <w:r w:rsidRPr="000A46BB">
              <w:rPr>
                <w:b/>
                <w:sz w:val="20"/>
              </w:rPr>
              <w:t>R. Amšiejus, K. Budėnas, V. Bučinskas, M. Čapkovskis, V. Druskinienė, M. Golubevas, J. Grikšas, S. Ivanauskas, G. Kanauka, D. Karalevičienė, M. Katelynas, A. Kašėta, M. Krakauskas, V. Kukulskis, Ą. Kuprys, A. Malinovskienė, V. Mikalauskas, A. Miškinis, G. Samulevičius, P. Saulevičius, A. Saulynas, D. Tamulevičienė, V. Varanavičius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454D" w:rsidRPr="00367A01" w:rsidRDefault="00DB162F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4D" w:rsidRPr="00367A01" w:rsidRDefault="00DB162F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82E55" w:rsidRPr="00C25E3E" w:rsidTr="00575E39">
        <w:trPr>
          <w:trHeight w:val="1114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E55" w:rsidRDefault="00782E55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T-IX-32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E55" w:rsidRPr="00F111F7" w:rsidRDefault="00782E55" w:rsidP="00162294">
            <w:pPr>
              <w:jc w:val="both"/>
              <w:rPr>
                <w:b/>
                <w:sz w:val="18"/>
                <w:szCs w:val="18"/>
              </w:rPr>
            </w:pPr>
            <w:r w:rsidRPr="00BD1464">
              <w:rPr>
                <w:b/>
                <w:sz w:val="18"/>
                <w:szCs w:val="18"/>
              </w:rPr>
              <w:t>DĖL VARĖNOS RAJONO SAVIVALDYBĖS TARYBOS KONTROLĖS KOMITETO PIRMININKO IR PIRMININKO PAVADUOTOJO SKYRIMO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2E55" w:rsidRDefault="00782E55" w:rsidP="00782E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  <w:p w:rsidR="00782E55" w:rsidRPr="00EA5C17" w:rsidRDefault="00782E55" w:rsidP="00782E55">
            <w:pPr>
              <w:jc w:val="both"/>
              <w:rPr>
                <w:b/>
                <w:sz w:val="20"/>
              </w:rPr>
            </w:pPr>
            <w:r w:rsidRPr="000A46BB">
              <w:rPr>
                <w:b/>
                <w:sz w:val="20"/>
              </w:rPr>
              <w:t xml:space="preserve">R. Amšiejus, K. Budėnas, V. Bučinskas, M. Čapkovskis, V. Druskinienė, M. Golubevas, J. Grikšas, S. Ivanauskas, G. Kanauka, D. Karalevičienė, M. Katelynas, A. Kašėta, M. Krakauskas, V. Kukulskis, Ą. Kuprys, A. Malinovskienė, </w:t>
            </w:r>
            <w:r>
              <w:rPr>
                <w:b/>
                <w:sz w:val="20"/>
              </w:rPr>
              <w:t>V. Mikalauskas</w:t>
            </w:r>
            <w:r w:rsidRPr="000A46BB">
              <w:rPr>
                <w:b/>
                <w:sz w:val="20"/>
              </w:rPr>
              <w:t>, G</w:t>
            </w:r>
            <w:r>
              <w:rPr>
                <w:b/>
                <w:sz w:val="20"/>
              </w:rPr>
              <w:t>. Samulevičius, P. Saulevičius</w:t>
            </w:r>
            <w:r w:rsidRPr="000A46BB">
              <w:rPr>
                <w:b/>
                <w:sz w:val="20"/>
              </w:rPr>
              <w:t>, D. Tamulevičienė, V. Varanavičius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2E55" w:rsidRPr="00367A01" w:rsidRDefault="00782E55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55" w:rsidRDefault="00782E55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782E55" w:rsidRDefault="00782E55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 Miškinis</w:t>
            </w:r>
          </w:p>
          <w:p w:rsidR="00782E55" w:rsidRPr="00367A01" w:rsidRDefault="00782E55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</w:tr>
      <w:tr w:rsidR="00782E55" w:rsidRPr="00C25E3E" w:rsidTr="00575E39">
        <w:trPr>
          <w:trHeight w:val="1427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Default="00782E55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Pr="00BD1464" w:rsidRDefault="00782E55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E55" w:rsidRDefault="00782E55" w:rsidP="00782E55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2E55" w:rsidRDefault="00782E55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55" w:rsidRDefault="00782E55" w:rsidP="00782E55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782E55" w:rsidRDefault="00782E55" w:rsidP="00782E55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782E55" w:rsidRDefault="00782E55" w:rsidP="00782E55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 Saulynas</w:t>
            </w:r>
          </w:p>
        </w:tc>
      </w:tr>
      <w:tr w:rsidR="001C22F6" w:rsidRPr="00C25E3E" w:rsidTr="00244572">
        <w:trPr>
          <w:trHeight w:val="1152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2F6" w:rsidRDefault="001C22F6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T-IX-33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2F6" w:rsidRPr="00F15CC9" w:rsidRDefault="001C22F6" w:rsidP="001622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ANTIKORUPCIJOS KOMISIJOS SUDARYMO IR JOS NUOSTATŲ PATVIRTINIMO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C22F6" w:rsidRDefault="001C22F6" w:rsidP="00CC562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  <w:p w:rsidR="001C22F6" w:rsidRPr="00EA5C17" w:rsidRDefault="001C22F6" w:rsidP="001301B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R. Amšiejus, K. Budėnas, V. Bučinskas, V. Druskinienė, M. Golub</w:t>
            </w:r>
            <w:r w:rsidR="00426ED9">
              <w:rPr>
                <w:b/>
                <w:sz w:val="20"/>
              </w:rPr>
              <w:t>evas, J. Grikšas, S. Ivanauskas,</w:t>
            </w:r>
            <w:r>
              <w:rPr>
                <w:b/>
                <w:sz w:val="20"/>
              </w:rPr>
              <w:t xml:space="preserve"> G. Kanauka, D. Karalevičienė, A. Kašėta, M. Krakauskas, V. Kukulskis, G. Samulevičius, A. Saulynas, V. Varanavičius.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C22F6" w:rsidRPr="00367A01" w:rsidRDefault="001C22F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F6" w:rsidRDefault="001C22F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1C22F6" w:rsidRDefault="001C22F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Ą. Kuprys</w:t>
            </w:r>
          </w:p>
          <w:p w:rsidR="001C22F6" w:rsidRPr="00367A01" w:rsidRDefault="001C22F6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</w:tr>
      <w:tr w:rsidR="001C22F6" w:rsidRPr="00C25E3E" w:rsidTr="00244572">
        <w:trPr>
          <w:trHeight w:val="1390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2F6" w:rsidRDefault="001C22F6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2F6" w:rsidRDefault="001C22F6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2F6" w:rsidRDefault="001C22F6" w:rsidP="00CC5621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22F6" w:rsidRDefault="001C22F6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F6" w:rsidRDefault="001C22F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1C22F6" w:rsidRDefault="001C22F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  <w:p w:rsidR="001C22F6" w:rsidRDefault="001C22F6" w:rsidP="005C7B90">
            <w:pPr>
              <w:ind w:firstLine="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M. Katelynas, A. Malinovskienė, V. Mikalauskas, A. Miškinis, P. Saulevičius, D. Tamulevičienė, M. Čapkovskis</w:t>
            </w:r>
          </w:p>
        </w:tc>
      </w:tr>
      <w:tr w:rsidR="00426ED9" w:rsidRPr="00C25E3E" w:rsidTr="00500275">
        <w:trPr>
          <w:trHeight w:val="1066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ED9" w:rsidRDefault="00426ED9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T-IX-34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ED9" w:rsidRDefault="00426ED9" w:rsidP="001622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ETIKOS KOMISIJOS SUDARYMO IR JOS NUOSTATŲ PATVIRTINIMO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26ED9" w:rsidRDefault="00426ED9" w:rsidP="00426ED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 w:rsidR="00426ED9" w:rsidRPr="00EA5C17" w:rsidRDefault="00426ED9" w:rsidP="00426ED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R. Amšiejus, V. Bučinskas, V. Druskinienė, M. Golubevas, J. Grikšas, S. Ivanauskas, G. Kanauka, D. Karalevičienė, M. Krakauskas, V. Kukulskis, Ą. Kuprys, G. Samulevičius, A. Saulynas, V. Varanavičius.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26ED9" w:rsidRPr="00367A01" w:rsidRDefault="00426ED9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9" w:rsidRPr="00367A01" w:rsidRDefault="00426ED9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26ED9" w:rsidRPr="00C25E3E" w:rsidTr="00500275">
        <w:trPr>
          <w:trHeight w:val="1465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ED9" w:rsidRDefault="00426ED9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ED9" w:rsidRDefault="00426ED9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ED9" w:rsidRDefault="00426ED9" w:rsidP="00426ED9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6ED9" w:rsidRDefault="00426ED9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D9" w:rsidRDefault="00426ED9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  <w:p w:rsidR="00426ED9" w:rsidRDefault="00426ED9" w:rsidP="00426ED9">
            <w:pPr>
              <w:ind w:firstLine="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K. Budėnas, M. Katelynas, A. Kašėta, A. Malinovskienė, V. Mikalauskas, A. Miškinis, P. Saulevičius, D. Tamulevičienė, M. Čapkovskis</w:t>
            </w:r>
          </w:p>
        </w:tc>
      </w:tr>
      <w:tr w:rsidR="00903806" w:rsidRPr="00C25E3E" w:rsidTr="00554D68">
        <w:trPr>
          <w:trHeight w:val="1139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806" w:rsidRDefault="00903806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T-IX-35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806" w:rsidRPr="00F15CC9" w:rsidRDefault="00903806" w:rsidP="0016229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BENDRUOMENINIŲ ORGANIZACIJŲ TARYBOS NUOSTATŲ PATVIRTINIMO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03806" w:rsidRDefault="00903806" w:rsidP="009038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903806" w:rsidRPr="00903806" w:rsidRDefault="00903806" w:rsidP="001301B9">
            <w:pPr>
              <w:jc w:val="both"/>
              <w:rPr>
                <w:b/>
                <w:sz w:val="20"/>
              </w:rPr>
            </w:pPr>
            <w:r w:rsidRPr="00903806">
              <w:rPr>
                <w:b/>
                <w:sz w:val="20"/>
              </w:rPr>
              <w:t>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03806" w:rsidRPr="00367A01" w:rsidRDefault="0090380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6" w:rsidRPr="00367A01" w:rsidRDefault="0090380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903806" w:rsidRPr="00C25E3E" w:rsidTr="00554D68">
        <w:trPr>
          <w:trHeight w:val="1415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06" w:rsidRDefault="00903806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06" w:rsidRDefault="00903806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806" w:rsidRDefault="00903806" w:rsidP="00903806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3806" w:rsidRDefault="00903806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06" w:rsidRDefault="0090380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903806" w:rsidRDefault="0090380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903806" w:rsidRDefault="00903806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  <w:tr w:rsidR="009269E8" w:rsidRPr="00C25E3E" w:rsidTr="005478BB">
        <w:trPr>
          <w:trHeight w:val="1114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9E8" w:rsidRDefault="009269E8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T-IX-36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9E8" w:rsidRPr="008E67E2" w:rsidRDefault="009269E8" w:rsidP="00162294">
            <w:pPr>
              <w:jc w:val="both"/>
              <w:rPr>
                <w:b/>
                <w:sz w:val="18"/>
                <w:szCs w:val="18"/>
              </w:rPr>
            </w:pPr>
            <w:r w:rsidRPr="00F15CC9">
              <w:rPr>
                <w:b/>
                <w:sz w:val="18"/>
                <w:szCs w:val="18"/>
              </w:rPr>
              <w:t>DĖL TURTO PERDAVIMO VALDYTI, NAUDOTI IR DISPONUOTI PATIKĖJIMO TEISE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9E8" w:rsidRDefault="009269E8" w:rsidP="009269E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9269E8" w:rsidRPr="00EA5C17" w:rsidRDefault="009269E8" w:rsidP="009269E8">
            <w:pPr>
              <w:jc w:val="both"/>
              <w:rPr>
                <w:b/>
                <w:sz w:val="20"/>
              </w:rPr>
            </w:pPr>
            <w:r w:rsidRPr="00903806">
              <w:rPr>
                <w:b/>
                <w:sz w:val="20"/>
              </w:rPr>
              <w:t xml:space="preserve">R. Amšiejus, V. Bučinskas, M. Čapkovskis, V. Druskinienė, M. Golubevas, J. Grikšas, S. Ivanauskas, G. </w:t>
            </w:r>
            <w:r w:rsidRPr="00903806">
              <w:rPr>
                <w:b/>
                <w:sz w:val="20"/>
              </w:rPr>
              <w:lastRenderedPageBreak/>
              <w:t>Kanauka, D. Karalevičienė, A. Kašėta, M. Krakauskas, V. Kukulskis, Ą. Kuprys, A. Malinovskienė, A. Miškinis, G. Samulevičius, P. Saulevičius, A. Saulynas, V. Varanavičius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9E8" w:rsidRPr="00367A01" w:rsidRDefault="009269E8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E8" w:rsidRPr="00367A01" w:rsidRDefault="009269E8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9269E8" w:rsidRPr="00C25E3E" w:rsidTr="005478BB">
        <w:trPr>
          <w:trHeight w:val="1427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E8" w:rsidRDefault="009269E8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E8" w:rsidRPr="00F15CC9" w:rsidRDefault="009269E8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9E8" w:rsidRDefault="009269E8" w:rsidP="009269E8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9E8" w:rsidRDefault="009269E8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E8" w:rsidRDefault="009269E8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9269E8" w:rsidRDefault="009269E8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9269E8" w:rsidRDefault="009269E8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  <w:tr w:rsidR="00E93EDD" w:rsidRPr="00C25E3E" w:rsidTr="005B30A4">
        <w:trPr>
          <w:trHeight w:val="740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EDD" w:rsidRDefault="00E93EDD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T-IX-37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EDD" w:rsidRPr="00434752" w:rsidRDefault="00E93EDD" w:rsidP="00162294">
            <w:pPr>
              <w:jc w:val="both"/>
              <w:rPr>
                <w:b/>
                <w:sz w:val="18"/>
                <w:szCs w:val="18"/>
              </w:rPr>
            </w:pPr>
            <w:r w:rsidRPr="008C4AB7">
              <w:rPr>
                <w:b/>
                <w:sz w:val="18"/>
                <w:szCs w:val="18"/>
              </w:rPr>
              <w:t>DĖL VARĖNOS RAJONO SAVIVALDYBĖS 2019 M. SOCIALINIŲ PASLAUGŲ PLANO PATVIRTINIMO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EDD" w:rsidRDefault="00E93EDD" w:rsidP="00EB3AF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E93EDD" w:rsidRPr="00EA5C17" w:rsidRDefault="00E93EDD" w:rsidP="00EB3AF7">
            <w:pPr>
              <w:jc w:val="both"/>
              <w:rPr>
                <w:b/>
                <w:sz w:val="20"/>
              </w:rPr>
            </w:pPr>
            <w:r w:rsidRPr="00903806">
              <w:rPr>
                <w:b/>
                <w:sz w:val="20"/>
              </w:rPr>
              <w:t>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93EDD" w:rsidRPr="00367A01" w:rsidRDefault="00E93ED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D" w:rsidRDefault="00E93EDD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:rsidR="00E93EDD" w:rsidRDefault="00E93EDD" w:rsidP="007C1A9E">
            <w:pPr>
              <w:ind w:firstLine="6"/>
              <w:jc w:val="center"/>
              <w:rPr>
                <w:b/>
                <w:sz w:val="20"/>
              </w:rPr>
            </w:pPr>
          </w:p>
          <w:p w:rsidR="00E93EDD" w:rsidRDefault="00E93EDD" w:rsidP="007C1A9E">
            <w:pPr>
              <w:ind w:firstLine="6"/>
              <w:jc w:val="center"/>
              <w:rPr>
                <w:b/>
                <w:sz w:val="20"/>
              </w:rPr>
            </w:pPr>
          </w:p>
        </w:tc>
      </w:tr>
      <w:tr w:rsidR="00E93EDD" w:rsidRPr="00C25E3E" w:rsidTr="005B30A4">
        <w:trPr>
          <w:trHeight w:val="1791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EDD" w:rsidRDefault="00E93EDD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EDD" w:rsidRPr="008C4AB7" w:rsidRDefault="00E93EDD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EDD" w:rsidRDefault="00E93EDD" w:rsidP="00EB3AF7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3EDD" w:rsidRDefault="00E93EDD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D" w:rsidRDefault="00E93EDD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E93EDD" w:rsidRDefault="00E93EDD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E93EDD" w:rsidRDefault="00E93EDD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  <w:tr w:rsidR="001A69EE" w:rsidRPr="00C25E3E" w:rsidTr="00A178B3">
        <w:trPr>
          <w:trHeight w:val="1116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9EE" w:rsidRDefault="001A69EE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T-IX-38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9EE" w:rsidRPr="004D08F4" w:rsidRDefault="001A69EE" w:rsidP="00162294">
            <w:pPr>
              <w:jc w:val="both"/>
              <w:rPr>
                <w:b/>
                <w:sz w:val="18"/>
                <w:szCs w:val="18"/>
              </w:rPr>
            </w:pPr>
            <w:r w:rsidRPr="007A0948">
              <w:rPr>
                <w:b/>
                <w:sz w:val="18"/>
                <w:szCs w:val="18"/>
              </w:rPr>
              <w:t>DĖL VARĖNOS RAJONO SAVIVALDYBĖS TARYBOS 2017 M. BIRŽELIO 27 D. SPRENDIMO NR. T-VIII-704 „DĖL NEVYRIAUSYBINIŲ ORGANIZACIJŲ IR BENDRUOMENINĖS VEIKLOS STIPRINIMO 2017–2019 METŲ VEIKSMŲ PLANO ĮGYVENDINIMO 2.3 PRIEMONĖS ,,REMTI BENDRUOMENINĘ VEIKLĄ SAVIVALDYBĖSE“ ĮGYVENDINIMO VARĖNOS RAJONO SAVIVALDYBĖJE TVARKOS APRAŠO PATVIRTINIMO“ PRIPAŽINIMO NETEKUSIU GALIOS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9EE" w:rsidRDefault="001A69EE" w:rsidP="007C1A9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1A69EE" w:rsidRPr="00EA5C17" w:rsidRDefault="001A69EE" w:rsidP="007C1A9E">
            <w:pPr>
              <w:jc w:val="both"/>
              <w:rPr>
                <w:b/>
                <w:sz w:val="20"/>
              </w:rPr>
            </w:pPr>
            <w:r w:rsidRPr="00903806">
              <w:rPr>
                <w:b/>
                <w:sz w:val="20"/>
              </w:rPr>
              <w:t>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A69EE" w:rsidRPr="00367A01" w:rsidRDefault="001A69EE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EE" w:rsidRDefault="001A69EE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  <w:p w:rsidR="001A69EE" w:rsidRDefault="001A69EE" w:rsidP="007C1A9E">
            <w:pPr>
              <w:ind w:firstLine="6"/>
              <w:jc w:val="center"/>
              <w:rPr>
                <w:b/>
                <w:sz w:val="20"/>
              </w:rPr>
            </w:pPr>
          </w:p>
          <w:p w:rsidR="001A69EE" w:rsidRDefault="001A69EE" w:rsidP="007C1A9E">
            <w:pPr>
              <w:ind w:firstLine="6"/>
              <w:jc w:val="center"/>
              <w:rPr>
                <w:b/>
                <w:sz w:val="20"/>
              </w:rPr>
            </w:pPr>
          </w:p>
        </w:tc>
      </w:tr>
      <w:tr w:rsidR="001A69EE" w:rsidRPr="00C25E3E" w:rsidTr="00A178B3">
        <w:trPr>
          <w:trHeight w:val="1415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EE" w:rsidRDefault="001A69EE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EE" w:rsidRPr="007A0948" w:rsidRDefault="001A69EE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9EE" w:rsidRDefault="001A69EE" w:rsidP="007C1A9E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9EE" w:rsidRDefault="001A69EE" w:rsidP="007C1A9E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EE" w:rsidRDefault="001A69EE" w:rsidP="001A69E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1A69EE" w:rsidRDefault="001A69EE" w:rsidP="001A69E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1A69EE" w:rsidRDefault="001A69EE" w:rsidP="001A69E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  <w:tr w:rsidR="00332D2C" w:rsidRPr="00C25E3E" w:rsidTr="00766E50">
        <w:trPr>
          <w:trHeight w:val="1339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D2C" w:rsidRDefault="00332D2C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T-IX-39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D2C" w:rsidRPr="004D08F4" w:rsidRDefault="00332D2C" w:rsidP="0043454D">
            <w:pPr>
              <w:jc w:val="both"/>
              <w:rPr>
                <w:b/>
                <w:sz w:val="18"/>
                <w:szCs w:val="18"/>
              </w:rPr>
            </w:pPr>
            <w:r w:rsidRPr="004D08F4">
              <w:rPr>
                <w:b/>
                <w:sz w:val="18"/>
                <w:szCs w:val="18"/>
              </w:rPr>
              <w:t>DĖL VARĖNOS RAJONO SAVIVALDYBĖS JAUNIMO REIKALŲ TARYBOS NUOSTATŲ PATVIRTINIMO</w:t>
            </w:r>
            <w:r w:rsidRPr="0048191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32D2C" w:rsidRDefault="00332D2C" w:rsidP="00332D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332D2C" w:rsidRPr="00EA5C17" w:rsidRDefault="00332D2C" w:rsidP="00332D2C">
            <w:pPr>
              <w:jc w:val="both"/>
              <w:rPr>
                <w:b/>
                <w:sz w:val="20"/>
              </w:rPr>
            </w:pPr>
            <w:r w:rsidRPr="00903806">
              <w:rPr>
                <w:b/>
                <w:sz w:val="20"/>
              </w:rPr>
              <w:t>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32D2C" w:rsidRPr="00367A01" w:rsidRDefault="00332D2C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2C" w:rsidRPr="00367A01" w:rsidRDefault="00332D2C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332D2C" w:rsidRPr="00C25E3E" w:rsidTr="00766E50">
        <w:trPr>
          <w:trHeight w:val="1202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D2C" w:rsidRDefault="00332D2C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D2C" w:rsidRPr="004D08F4" w:rsidRDefault="00332D2C" w:rsidP="0043454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2D2C" w:rsidRDefault="00332D2C" w:rsidP="00332D2C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2D2C" w:rsidRDefault="00332D2C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2C" w:rsidRDefault="00332D2C" w:rsidP="00332D2C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332D2C" w:rsidRDefault="00332D2C" w:rsidP="00332D2C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332D2C" w:rsidRDefault="00332D2C" w:rsidP="00332D2C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  <w:tr w:rsidR="00940958" w:rsidRPr="00C25E3E" w:rsidTr="00AB3F89">
        <w:trPr>
          <w:trHeight w:val="1164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958" w:rsidRDefault="00940958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T-IX-40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958" w:rsidRPr="00F111F7" w:rsidRDefault="00940958" w:rsidP="00162294">
            <w:pPr>
              <w:jc w:val="both"/>
              <w:rPr>
                <w:b/>
                <w:sz w:val="18"/>
                <w:szCs w:val="18"/>
              </w:rPr>
            </w:pPr>
            <w:r w:rsidRPr="00481918">
              <w:rPr>
                <w:b/>
                <w:sz w:val="18"/>
                <w:szCs w:val="18"/>
              </w:rPr>
              <w:t>DĖL VARĖNOS RAJONO SAVIVALDYBĖS JAUNIMO REIKALŲ TARYBOS JAUNIMO ATSTOVŲ RINKIMŲ ORGANIZAVIMO TVARKOS APRAŠO PATVIRTINIMO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0958" w:rsidRDefault="00940958" w:rsidP="009409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  <w:p w:rsidR="00940958" w:rsidRPr="00EA5C17" w:rsidRDefault="00940958" w:rsidP="00940958">
            <w:pPr>
              <w:jc w:val="both"/>
              <w:rPr>
                <w:b/>
                <w:sz w:val="20"/>
              </w:rPr>
            </w:pPr>
            <w:r w:rsidRPr="00903806">
              <w:rPr>
                <w:b/>
                <w:sz w:val="20"/>
              </w:rPr>
              <w:t>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</w:t>
            </w:r>
            <w:r w:rsidR="00EC4AC2">
              <w:rPr>
                <w:b/>
                <w:sz w:val="20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40958" w:rsidRPr="00367A01" w:rsidRDefault="00940958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8" w:rsidRPr="00367A01" w:rsidRDefault="00940958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940958" w:rsidRPr="00C25E3E" w:rsidTr="00AB3F89">
        <w:trPr>
          <w:trHeight w:val="1377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958" w:rsidRDefault="00940958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958" w:rsidRPr="00481918" w:rsidRDefault="00940958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958" w:rsidRDefault="00940958" w:rsidP="00940958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0958" w:rsidRDefault="00940958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58" w:rsidRDefault="00940958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940958" w:rsidRDefault="00940958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940958" w:rsidRDefault="00940958" w:rsidP="007C1A9E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  <w:tr w:rsidR="006C281D" w:rsidRPr="00C25E3E" w:rsidTr="007A44F4">
        <w:trPr>
          <w:trHeight w:val="1264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281D" w:rsidRDefault="006C281D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T-IX-41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281D" w:rsidRPr="006B380A" w:rsidRDefault="006C281D" w:rsidP="00162294">
            <w:pPr>
              <w:jc w:val="both"/>
              <w:rPr>
                <w:b/>
                <w:sz w:val="18"/>
                <w:szCs w:val="18"/>
              </w:rPr>
            </w:pPr>
            <w:r w:rsidRPr="00DE6AD9">
              <w:rPr>
                <w:b/>
                <w:sz w:val="18"/>
                <w:szCs w:val="18"/>
              </w:rPr>
              <w:t>DĖL SOCIALINIO BŪSTO NUOMOS SĄLYGŲ PAKEITIMO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281D" w:rsidRDefault="006C281D" w:rsidP="006C281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  <w:p w:rsidR="006C281D" w:rsidRPr="00EA5C17" w:rsidRDefault="00EC4AC2" w:rsidP="00EC4AC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R. Amšiejus, V. Bučinskas, </w:t>
            </w:r>
            <w:r w:rsidR="006C281D" w:rsidRPr="00903806">
              <w:rPr>
                <w:b/>
                <w:sz w:val="20"/>
              </w:rPr>
              <w:t>V. Druskinienė, M. Golubevas, J. Grikšas, S. Ivanauskas, G. Kanauka, D. Karalevičienė, A. Kašėta, M. Kraka</w:t>
            </w:r>
            <w:r>
              <w:rPr>
                <w:b/>
                <w:sz w:val="20"/>
              </w:rPr>
              <w:t xml:space="preserve">uskas, V. Kukulskis, Ą. Kuprys, </w:t>
            </w:r>
            <w:r w:rsidR="006C281D" w:rsidRPr="00903806">
              <w:rPr>
                <w:b/>
                <w:sz w:val="20"/>
              </w:rPr>
              <w:t>G. Samulevičius, P. Saulevičius, A. Saulynas, V. Varanavičius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6C281D" w:rsidRPr="00367A01" w:rsidRDefault="006C281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 Čapkovskis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A. Malinovskienė, A. Miškinis</w:t>
            </w:r>
          </w:p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</w:p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</w:p>
          <w:p w:rsidR="006C281D" w:rsidRPr="00367A01" w:rsidRDefault="006C281D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</w:tr>
      <w:tr w:rsidR="006C281D" w:rsidRPr="00C25E3E" w:rsidTr="007A44F4">
        <w:trPr>
          <w:trHeight w:val="1267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81D" w:rsidRDefault="006C281D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81D" w:rsidRPr="00DE6AD9" w:rsidRDefault="006C281D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281D" w:rsidRDefault="006C281D" w:rsidP="006C281D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6C281D" w:rsidRDefault="006C281D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  <w:tr w:rsidR="00845680" w:rsidRPr="00C25E3E" w:rsidTr="00DD4A25">
        <w:trPr>
          <w:trHeight w:val="1264"/>
        </w:trPr>
        <w:tc>
          <w:tcPr>
            <w:tcW w:w="1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680" w:rsidRDefault="00845680" w:rsidP="0016235A">
            <w:pPr>
              <w:ind w:firstLine="6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T-IX-42</w:t>
            </w:r>
          </w:p>
        </w:tc>
        <w:tc>
          <w:tcPr>
            <w:tcW w:w="45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680" w:rsidRPr="006B380A" w:rsidRDefault="00845680" w:rsidP="00162294">
            <w:pPr>
              <w:jc w:val="both"/>
              <w:rPr>
                <w:b/>
                <w:sz w:val="18"/>
                <w:szCs w:val="18"/>
              </w:rPr>
            </w:pPr>
            <w:r w:rsidRPr="00CA6998">
              <w:rPr>
                <w:b/>
                <w:sz w:val="18"/>
                <w:szCs w:val="18"/>
              </w:rPr>
              <w:t>DĖL VARĖNOS RAJONO SAVIVALDYBĖS TARYBOS 2019 M. KOVO 26 D. SPRENDIMO NR. T-VIII-1192 „DĖL VARĖNOS RAJONO SAVIVALDYBĖS APLINKOS APSAUGOS RĖMIMO SPECIALIOSIOS PROGRAMOS 2019 M. SĄMATOS PATVIRTINIMO“ PAKEITIMO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5680" w:rsidRDefault="00845680" w:rsidP="0084568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 w:rsidR="00845680" w:rsidRPr="00EA5C17" w:rsidRDefault="00845680" w:rsidP="00845680">
            <w:pPr>
              <w:jc w:val="both"/>
              <w:rPr>
                <w:b/>
                <w:sz w:val="20"/>
              </w:rPr>
            </w:pPr>
            <w:r w:rsidRPr="00903806">
              <w:rPr>
                <w:b/>
                <w:sz w:val="20"/>
              </w:rPr>
              <w:t>R. Amšiejus, V. Bučinskas, M. Čapkovskis, V. Druskinienė, M. Golubevas, J. Grikšas, S. Ivanauskas, G. Kanauka, D. Karalevičienė, A. Kašėta, M. Krakauskas, V. Kukulskis, Ą. Kuprys, A. Malinovskienė, A. Miškinis, G. Samulevičius, P. Saulevičius, A. Saulynas, V. Varanavičius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45680" w:rsidRPr="00367A01" w:rsidRDefault="00845680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80" w:rsidRDefault="00845680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845680" w:rsidRDefault="00845680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D. Karalevičienė</w:t>
            </w:r>
          </w:p>
          <w:p w:rsidR="00845680" w:rsidRDefault="00845680" w:rsidP="00774CD3">
            <w:pPr>
              <w:ind w:firstLine="6"/>
              <w:jc w:val="center"/>
              <w:rPr>
                <w:b/>
                <w:sz w:val="20"/>
              </w:rPr>
            </w:pPr>
          </w:p>
          <w:p w:rsidR="00845680" w:rsidRPr="00367A01" w:rsidRDefault="00845680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</w:tr>
      <w:tr w:rsidR="00845680" w:rsidRPr="00C25E3E" w:rsidTr="00DD4A25">
        <w:trPr>
          <w:trHeight w:val="1277"/>
        </w:trPr>
        <w:tc>
          <w:tcPr>
            <w:tcW w:w="12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680" w:rsidRDefault="00845680" w:rsidP="0016235A">
            <w:pPr>
              <w:ind w:firstLine="6"/>
              <w:jc w:val="both"/>
              <w:rPr>
                <w:szCs w:val="24"/>
              </w:rPr>
            </w:pPr>
          </w:p>
        </w:tc>
        <w:tc>
          <w:tcPr>
            <w:tcW w:w="45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680" w:rsidRPr="00CA6998" w:rsidRDefault="00845680" w:rsidP="0016229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680" w:rsidRDefault="00845680" w:rsidP="00845680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45680" w:rsidRDefault="00845680" w:rsidP="00774CD3">
            <w:pPr>
              <w:ind w:firstLine="6"/>
              <w:jc w:val="center"/>
              <w:rPr>
                <w:b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80" w:rsidRDefault="00845680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Nebalsavo</w:t>
            </w:r>
          </w:p>
          <w:p w:rsidR="00845680" w:rsidRDefault="00845680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845680" w:rsidRDefault="00845680" w:rsidP="00774CD3">
            <w:pPr>
              <w:ind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K. Budėnas</w:t>
            </w:r>
          </w:p>
        </w:tc>
      </w:tr>
    </w:tbl>
    <w:p w:rsidR="004D7410" w:rsidRPr="00AD40CC" w:rsidRDefault="004D7410" w:rsidP="00D9330B">
      <w:pPr>
        <w:tabs>
          <w:tab w:val="left" w:pos="10065"/>
        </w:tabs>
      </w:pPr>
    </w:p>
    <w:sectPr w:rsidR="004D7410" w:rsidRPr="00AD40CC" w:rsidSect="00471E9E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 w:code="9"/>
      <w:pgMar w:top="567" w:right="1134" w:bottom="357" w:left="1134" w:header="567" w:footer="567" w:gutter="0"/>
      <w:cols w:space="1296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7DE" w:rsidRDefault="00E077DE">
      <w:r>
        <w:separator/>
      </w:r>
    </w:p>
  </w:endnote>
  <w:endnote w:type="continuationSeparator" w:id="1">
    <w:p w:rsidR="00E077DE" w:rsidRDefault="00E0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A65829" w:rsidP="00D645E7">
    <w:pPr>
      <w:pStyle w:val="Porat"/>
      <w:jc w:val="right"/>
      <w:rPr>
        <w:noProof/>
      </w:rPr>
    </w:pPr>
    <w:fldSimple w:instr=" FILENAME ">
      <w:r w:rsidR="00E077DE">
        <w:rPr>
          <w:noProof/>
        </w:rPr>
        <w:t>protokolas 4 (4)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E077DE" w:rsidP="00D87389">
    <w:pPr>
      <w:pStyle w:val="Porat"/>
      <w:ind w:right="360"/>
      <w:jc w:val="right"/>
    </w:pPr>
    <w:r>
      <w:t>protokolas 4 (4)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A65829" w:rsidP="00280D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077D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077DE" w:rsidRDefault="00E077DE" w:rsidP="00280D4E">
    <w:pPr>
      <w:pStyle w:val="Porat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A65829" w:rsidP="00504CDE">
    <w:pPr>
      <w:pStyle w:val="Porat"/>
      <w:ind w:right="360"/>
      <w:jc w:val="right"/>
    </w:pPr>
    <w:fldSimple w:instr=" FILENAME ">
      <w:r w:rsidR="00F82387">
        <w:rPr>
          <w:noProof/>
        </w:rPr>
        <w:t>protokolas 4 (4</w:t>
      </w:r>
      <w:r w:rsidR="00E077DE">
        <w:rPr>
          <w:noProof/>
        </w:rPr>
        <w:t>)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7DE" w:rsidRDefault="00E077DE">
      <w:r>
        <w:separator/>
      </w:r>
    </w:p>
  </w:footnote>
  <w:footnote w:type="continuationSeparator" w:id="1">
    <w:p w:rsidR="00E077DE" w:rsidRDefault="00E0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A65829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077D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077DE" w:rsidRDefault="00E077DE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A65829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077D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2574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E077DE" w:rsidRDefault="00E077DE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A65829" w:rsidP="00280D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077D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077DE" w:rsidRDefault="00E077DE">
    <w:pPr>
      <w:pStyle w:val="Antrats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7DE" w:rsidRDefault="00A65829" w:rsidP="00280D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077D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7A6B">
      <w:rPr>
        <w:rStyle w:val="Puslapionumeris"/>
        <w:noProof/>
      </w:rPr>
      <w:t>17</w:t>
    </w:r>
    <w:r>
      <w:rPr>
        <w:rStyle w:val="Puslapionumeris"/>
      </w:rPr>
      <w:fldChar w:fldCharType="end"/>
    </w:r>
  </w:p>
  <w:p w:rsidR="00E077DE" w:rsidRDefault="00E077DE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7E7B"/>
    <w:multiLevelType w:val="hybridMultilevel"/>
    <w:tmpl w:val="EF4E45C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11B7DD1"/>
    <w:multiLevelType w:val="hybridMultilevel"/>
    <w:tmpl w:val="3E7A266E"/>
    <w:lvl w:ilvl="0" w:tplc="C20010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5E52650"/>
    <w:multiLevelType w:val="hybridMultilevel"/>
    <w:tmpl w:val="F684CD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D3D8A"/>
    <w:multiLevelType w:val="hybridMultilevel"/>
    <w:tmpl w:val="EF4E45C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264429C1"/>
    <w:multiLevelType w:val="hybridMultilevel"/>
    <w:tmpl w:val="A1F4B6E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D620BE"/>
    <w:multiLevelType w:val="hybridMultilevel"/>
    <w:tmpl w:val="E4F8BB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8731D9"/>
    <w:multiLevelType w:val="hybridMultilevel"/>
    <w:tmpl w:val="80B628FC"/>
    <w:lvl w:ilvl="0" w:tplc="930A7F92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36994F15"/>
    <w:multiLevelType w:val="hybridMultilevel"/>
    <w:tmpl w:val="88EAE9B8"/>
    <w:lvl w:ilvl="0" w:tplc="4810FE18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4FE0A1B"/>
    <w:multiLevelType w:val="hybridMultilevel"/>
    <w:tmpl w:val="384298A0"/>
    <w:lvl w:ilvl="0" w:tplc="AE6A8852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9">
    <w:nsid w:val="46986FF7"/>
    <w:multiLevelType w:val="hybridMultilevel"/>
    <w:tmpl w:val="DBB68D76"/>
    <w:lvl w:ilvl="0" w:tplc="B00C297C">
      <w:start w:val="1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10">
    <w:nsid w:val="4C575A4D"/>
    <w:multiLevelType w:val="hybridMultilevel"/>
    <w:tmpl w:val="003EA8BE"/>
    <w:lvl w:ilvl="0" w:tplc="2DD83C5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4CB62EEA"/>
    <w:multiLevelType w:val="hybridMultilevel"/>
    <w:tmpl w:val="D7DCC048"/>
    <w:lvl w:ilvl="0" w:tplc="254A0478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D79DA"/>
    <w:multiLevelType w:val="hybridMultilevel"/>
    <w:tmpl w:val="7772F236"/>
    <w:lvl w:ilvl="0" w:tplc="B2D63054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>
    <w:nsid w:val="4E59669B"/>
    <w:multiLevelType w:val="hybridMultilevel"/>
    <w:tmpl w:val="6E30CB2A"/>
    <w:lvl w:ilvl="0" w:tplc="1908911C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>
    <w:nsid w:val="4E8F0106"/>
    <w:multiLevelType w:val="hybridMultilevel"/>
    <w:tmpl w:val="0D364998"/>
    <w:lvl w:ilvl="0" w:tplc="D4566FD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>
    <w:nsid w:val="53996533"/>
    <w:multiLevelType w:val="hybridMultilevel"/>
    <w:tmpl w:val="27868644"/>
    <w:lvl w:ilvl="0" w:tplc="07ACA0FA">
      <w:start w:val="1"/>
      <w:numFmt w:val="upperLetter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>
    <w:nsid w:val="592A6B84"/>
    <w:multiLevelType w:val="hybridMultilevel"/>
    <w:tmpl w:val="6E2895CE"/>
    <w:lvl w:ilvl="0" w:tplc="AAFE40C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691CEDC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EA1806"/>
    <w:multiLevelType w:val="hybridMultilevel"/>
    <w:tmpl w:val="A308D9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A24453"/>
    <w:multiLevelType w:val="hybridMultilevel"/>
    <w:tmpl w:val="E6C0D5CA"/>
    <w:lvl w:ilvl="0" w:tplc="141850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1720F81"/>
    <w:multiLevelType w:val="hybridMultilevel"/>
    <w:tmpl w:val="751ACF98"/>
    <w:lvl w:ilvl="0" w:tplc="7EF8954E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20">
    <w:nsid w:val="665475DD"/>
    <w:multiLevelType w:val="hybridMultilevel"/>
    <w:tmpl w:val="EF4E45C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672A160D"/>
    <w:multiLevelType w:val="hybridMultilevel"/>
    <w:tmpl w:val="423A17C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740096"/>
    <w:multiLevelType w:val="hybridMultilevel"/>
    <w:tmpl w:val="493AA00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6CE14383"/>
    <w:multiLevelType w:val="hybridMultilevel"/>
    <w:tmpl w:val="67BE691A"/>
    <w:lvl w:ilvl="0" w:tplc="0427000F">
      <w:start w:val="1"/>
      <w:numFmt w:val="decimal"/>
      <w:lvlText w:val="%1."/>
      <w:lvlJc w:val="left"/>
      <w:pPr>
        <w:ind w:left="2847" w:hanging="360"/>
      </w:pPr>
    </w:lvl>
    <w:lvl w:ilvl="1" w:tplc="04270019" w:tentative="1">
      <w:start w:val="1"/>
      <w:numFmt w:val="lowerLetter"/>
      <w:lvlText w:val="%2."/>
      <w:lvlJc w:val="left"/>
      <w:pPr>
        <w:ind w:left="3567" w:hanging="360"/>
      </w:pPr>
    </w:lvl>
    <w:lvl w:ilvl="2" w:tplc="0427001B" w:tentative="1">
      <w:start w:val="1"/>
      <w:numFmt w:val="lowerRoman"/>
      <w:lvlText w:val="%3."/>
      <w:lvlJc w:val="right"/>
      <w:pPr>
        <w:ind w:left="4287" w:hanging="180"/>
      </w:pPr>
    </w:lvl>
    <w:lvl w:ilvl="3" w:tplc="0427000F" w:tentative="1">
      <w:start w:val="1"/>
      <w:numFmt w:val="decimal"/>
      <w:lvlText w:val="%4."/>
      <w:lvlJc w:val="left"/>
      <w:pPr>
        <w:ind w:left="5007" w:hanging="360"/>
      </w:pPr>
    </w:lvl>
    <w:lvl w:ilvl="4" w:tplc="04270019" w:tentative="1">
      <w:start w:val="1"/>
      <w:numFmt w:val="lowerLetter"/>
      <w:lvlText w:val="%5."/>
      <w:lvlJc w:val="left"/>
      <w:pPr>
        <w:ind w:left="5727" w:hanging="360"/>
      </w:pPr>
    </w:lvl>
    <w:lvl w:ilvl="5" w:tplc="0427001B" w:tentative="1">
      <w:start w:val="1"/>
      <w:numFmt w:val="lowerRoman"/>
      <w:lvlText w:val="%6."/>
      <w:lvlJc w:val="right"/>
      <w:pPr>
        <w:ind w:left="6447" w:hanging="180"/>
      </w:pPr>
    </w:lvl>
    <w:lvl w:ilvl="6" w:tplc="0427000F" w:tentative="1">
      <w:start w:val="1"/>
      <w:numFmt w:val="decimal"/>
      <w:lvlText w:val="%7."/>
      <w:lvlJc w:val="left"/>
      <w:pPr>
        <w:ind w:left="7167" w:hanging="360"/>
      </w:pPr>
    </w:lvl>
    <w:lvl w:ilvl="7" w:tplc="04270019" w:tentative="1">
      <w:start w:val="1"/>
      <w:numFmt w:val="lowerLetter"/>
      <w:lvlText w:val="%8."/>
      <w:lvlJc w:val="left"/>
      <w:pPr>
        <w:ind w:left="7887" w:hanging="360"/>
      </w:pPr>
    </w:lvl>
    <w:lvl w:ilvl="8" w:tplc="0427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>
    <w:nsid w:val="76DF17B5"/>
    <w:multiLevelType w:val="hybridMultilevel"/>
    <w:tmpl w:val="58DEB278"/>
    <w:lvl w:ilvl="0" w:tplc="DD3271C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780C3C36"/>
    <w:multiLevelType w:val="hybridMultilevel"/>
    <w:tmpl w:val="F5460A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F10736"/>
    <w:multiLevelType w:val="hybridMultilevel"/>
    <w:tmpl w:val="DA20B440"/>
    <w:lvl w:ilvl="0" w:tplc="8A54291E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>
    <w:nsid w:val="7B2F013E"/>
    <w:multiLevelType w:val="hybridMultilevel"/>
    <w:tmpl w:val="E80CA4FE"/>
    <w:lvl w:ilvl="0" w:tplc="34C82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D57BEB"/>
    <w:multiLevelType w:val="hybridMultilevel"/>
    <w:tmpl w:val="5CF8E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13E78"/>
    <w:multiLevelType w:val="hybridMultilevel"/>
    <w:tmpl w:val="6AB8B626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>
    <w:nsid w:val="7DC65B7E"/>
    <w:multiLevelType w:val="hybridMultilevel"/>
    <w:tmpl w:val="8A708B40"/>
    <w:lvl w:ilvl="0" w:tplc="216A5692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7F0A089E"/>
    <w:multiLevelType w:val="hybridMultilevel"/>
    <w:tmpl w:val="979CA6DC"/>
    <w:lvl w:ilvl="0" w:tplc="FFBA09A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1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27"/>
  </w:num>
  <w:num w:numId="9">
    <w:abstractNumId w:val="25"/>
  </w:num>
  <w:num w:numId="10">
    <w:abstractNumId w:val="30"/>
  </w:num>
  <w:num w:numId="11">
    <w:abstractNumId w:val="5"/>
  </w:num>
  <w:num w:numId="12">
    <w:abstractNumId w:val="7"/>
  </w:num>
  <w:num w:numId="13">
    <w:abstractNumId w:val="31"/>
  </w:num>
  <w:num w:numId="14">
    <w:abstractNumId w:val="9"/>
  </w:num>
  <w:num w:numId="15">
    <w:abstractNumId w:val="8"/>
  </w:num>
  <w:num w:numId="16">
    <w:abstractNumId w:val="19"/>
  </w:num>
  <w:num w:numId="17">
    <w:abstractNumId w:val="14"/>
  </w:num>
  <w:num w:numId="18">
    <w:abstractNumId w:val="11"/>
  </w:num>
  <w:num w:numId="19">
    <w:abstractNumId w:val="29"/>
  </w:num>
  <w:num w:numId="20">
    <w:abstractNumId w:val="26"/>
  </w:num>
  <w:num w:numId="21">
    <w:abstractNumId w:val="17"/>
  </w:num>
  <w:num w:numId="22">
    <w:abstractNumId w:val="28"/>
  </w:num>
  <w:num w:numId="23">
    <w:abstractNumId w:val="15"/>
  </w:num>
  <w:num w:numId="24">
    <w:abstractNumId w:val="6"/>
  </w:num>
  <w:num w:numId="25">
    <w:abstractNumId w:val="13"/>
  </w:num>
  <w:num w:numId="26">
    <w:abstractNumId w:val="12"/>
  </w:num>
  <w:num w:numId="27">
    <w:abstractNumId w:val="20"/>
  </w:num>
  <w:num w:numId="28">
    <w:abstractNumId w:val="3"/>
  </w:num>
  <w:num w:numId="29">
    <w:abstractNumId w:val="22"/>
  </w:num>
  <w:num w:numId="30">
    <w:abstractNumId w:val="18"/>
  </w:num>
  <w:num w:numId="31">
    <w:abstractNumId w:val="23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ocumentProtection w:edit="forms" w:formatting="1" w:enforcement="0"/>
  <w:defaultTabStop w:val="1296"/>
  <w:hyphenationZone w:val="396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2E36"/>
    <w:rsid w:val="000001CC"/>
    <w:rsid w:val="00000B82"/>
    <w:rsid w:val="00000E94"/>
    <w:rsid w:val="00000EEB"/>
    <w:rsid w:val="00001159"/>
    <w:rsid w:val="000014E2"/>
    <w:rsid w:val="000016CA"/>
    <w:rsid w:val="0000190B"/>
    <w:rsid w:val="00001CB7"/>
    <w:rsid w:val="0000247F"/>
    <w:rsid w:val="000024B4"/>
    <w:rsid w:val="00002959"/>
    <w:rsid w:val="00002D50"/>
    <w:rsid w:val="00002F03"/>
    <w:rsid w:val="0000310E"/>
    <w:rsid w:val="00003281"/>
    <w:rsid w:val="0000385A"/>
    <w:rsid w:val="000041C5"/>
    <w:rsid w:val="00004227"/>
    <w:rsid w:val="00004F7F"/>
    <w:rsid w:val="00005137"/>
    <w:rsid w:val="00005FD8"/>
    <w:rsid w:val="0000620D"/>
    <w:rsid w:val="00006598"/>
    <w:rsid w:val="00006645"/>
    <w:rsid w:val="0000666B"/>
    <w:rsid w:val="00006A69"/>
    <w:rsid w:val="00006A99"/>
    <w:rsid w:val="00007402"/>
    <w:rsid w:val="00007574"/>
    <w:rsid w:val="00007888"/>
    <w:rsid w:val="00007960"/>
    <w:rsid w:val="00007A77"/>
    <w:rsid w:val="000105CE"/>
    <w:rsid w:val="000108B3"/>
    <w:rsid w:val="00010C60"/>
    <w:rsid w:val="00010EDA"/>
    <w:rsid w:val="00011094"/>
    <w:rsid w:val="0001115A"/>
    <w:rsid w:val="000114F0"/>
    <w:rsid w:val="000116E1"/>
    <w:rsid w:val="000116EE"/>
    <w:rsid w:val="0001188A"/>
    <w:rsid w:val="0001190D"/>
    <w:rsid w:val="00011AB1"/>
    <w:rsid w:val="000120CE"/>
    <w:rsid w:val="0001222C"/>
    <w:rsid w:val="0001235A"/>
    <w:rsid w:val="000128D8"/>
    <w:rsid w:val="000129B7"/>
    <w:rsid w:val="00012DB5"/>
    <w:rsid w:val="000130A3"/>
    <w:rsid w:val="000132CD"/>
    <w:rsid w:val="00013505"/>
    <w:rsid w:val="00013550"/>
    <w:rsid w:val="00013613"/>
    <w:rsid w:val="00013921"/>
    <w:rsid w:val="000139FE"/>
    <w:rsid w:val="00013C62"/>
    <w:rsid w:val="00014155"/>
    <w:rsid w:val="00014216"/>
    <w:rsid w:val="00014524"/>
    <w:rsid w:val="00014D91"/>
    <w:rsid w:val="0001583B"/>
    <w:rsid w:val="0001584B"/>
    <w:rsid w:val="000158FC"/>
    <w:rsid w:val="00015A5F"/>
    <w:rsid w:val="00015BFD"/>
    <w:rsid w:val="00015C71"/>
    <w:rsid w:val="00015D57"/>
    <w:rsid w:val="00016129"/>
    <w:rsid w:val="000169EC"/>
    <w:rsid w:val="000174F2"/>
    <w:rsid w:val="00017790"/>
    <w:rsid w:val="000177A1"/>
    <w:rsid w:val="00017B8E"/>
    <w:rsid w:val="0002004C"/>
    <w:rsid w:val="000200F3"/>
    <w:rsid w:val="0002034A"/>
    <w:rsid w:val="00020442"/>
    <w:rsid w:val="0002045F"/>
    <w:rsid w:val="0002055F"/>
    <w:rsid w:val="00021432"/>
    <w:rsid w:val="00021721"/>
    <w:rsid w:val="0002182B"/>
    <w:rsid w:val="0002220C"/>
    <w:rsid w:val="000223DA"/>
    <w:rsid w:val="00022AE2"/>
    <w:rsid w:val="00022C02"/>
    <w:rsid w:val="00023289"/>
    <w:rsid w:val="00023410"/>
    <w:rsid w:val="000237D8"/>
    <w:rsid w:val="00023B48"/>
    <w:rsid w:val="00023D23"/>
    <w:rsid w:val="0002412C"/>
    <w:rsid w:val="00024184"/>
    <w:rsid w:val="000243E6"/>
    <w:rsid w:val="0002458E"/>
    <w:rsid w:val="000245BA"/>
    <w:rsid w:val="00024A44"/>
    <w:rsid w:val="00024FFF"/>
    <w:rsid w:val="000253D2"/>
    <w:rsid w:val="00025415"/>
    <w:rsid w:val="00025DB3"/>
    <w:rsid w:val="00025FDE"/>
    <w:rsid w:val="0002676C"/>
    <w:rsid w:val="00026C37"/>
    <w:rsid w:val="00026C7D"/>
    <w:rsid w:val="00027054"/>
    <w:rsid w:val="00027135"/>
    <w:rsid w:val="00027137"/>
    <w:rsid w:val="00027360"/>
    <w:rsid w:val="000305F0"/>
    <w:rsid w:val="000309FC"/>
    <w:rsid w:val="00030B11"/>
    <w:rsid w:val="0003116D"/>
    <w:rsid w:val="000313A6"/>
    <w:rsid w:val="0003163C"/>
    <w:rsid w:val="00031B95"/>
    <w:rsid w:val="00031D83"/>
    <w:rsid w:val="00031E89"/>
    <w:rsid w:val="00031F20"/>
    <w:rsid w:val="00032500"/>
    <w:rsid w:val="00032896"/>
    <w:rsid w:val="00032AA4"/>
    <w:rsid w:val="00032BA3"/>
    <w:rsid w:val="00032E44"/>
    <w:rsid w:val="00033193"/>
    <w:rsid w:val="00033379"/>
    <w:rsid w:val="00033976"/>
    <w:rsid w:val="000339A5"/>
    <w:rsid w:val="000343FB"/>
    <w:rsid w:val="00034529"/>
    <w:rsid w:val="00034921"/>
    <w:rsid w:val="00034A5D"/>
    <w:rsid w:val="00034DD1"/>
    <w:rsid w:val="00034EAB"/>
    <w:rsid w:val="00035117"/>
    <w:rsid w:val="0003517A"/>
    <w:rsid w:val="0003523C"/>
    <w:rsid w:val="00035395"/>
    <w:rsid w:val="00035566"/>
    <w:rsid w:val="00035881"/>
    <w:rsid w:val="00035B12"/>
    <w:rsid w:val="00035BDD"/>
    <w:rsid w:val="00035C03"/>
    <w:rsid w:val="00035C26"/>
    <w:rsid w:val="00035CA1"/>
    <w:rsid w:val="000366C4"/>
    <w:rsid w:val="00036811"/>
    <w:rsid w:val="00037045"/>
    <w:rsid w:val="00037228"/>
    <w:rsid w:val="00037A58"/>
    <w:rsid w:val="00037A85"/>
    <w:rsid w:val="00037E21"/>
    <w:rsid w:val="000400B0"/>
    <w:rsid w:val="000400CC"/>
    <w:rsid w:val="0004053D"/>
    <w:rsid w:val="00040924"/>
    <w:rsid w:val="00040DC7"/>
    <w:rsid w:val="000417C1"/>
    <w:rsid w:val="00042548"/>
    <w:rsid w:val="00042A8D"/>
    <w:rsid w:val="000430DC"/>
    <w:rsid w:val="000431AD"/>
    <w:rsid w:val="000432D3"/>
    <w:rsid w:val="00043496"/>
    <w:rsid w:val="0004368B"/>
    <w:rsid w:val="00043817"/>
    <w:rsid w:val="00043DD7"/>
    <w:rsid w:val="00044105"/>
    <w:rsid w:val="0004459C"/>
    <w:rsid w:val="000448D1"/>
    <w:rsid w:val="00045493"/>
    <w:rsid w:val="00045853"/>
    <w:rsid w:val="00045897"/>
    <w:rsid w:val="000458BD"/>
    <w:rsid w:val="00045B1A"/>
    <w:rsid w:val="00046578"/>
    <w:rsid w:val="00046595"/>
    <w:rsid w:val="00046BB1"/>
    <w:rsid w:val="00046C29"/>
    <w:rsid w:val="00046E11"/>
    <w:rsid w:val="00046E1E"/>
    <w:rsid w:val="00046E91"/>
    <w:rsid w:val="000471C8"/>
    <w:rsid w:val="00047421"/>
    <w:rsid w:val="0004757C"/>
    <w:rsid w:val="00047A1D"/>
    <w:rsid w:val="00047CCD"/>
    <w:rsid w:val="00047DF4"/>
    <w:rsid w:val="0005010A"/>
    <w:rsid w:val="0005045B"/>
    <w:rsid w:val="00050D4E"/>
    <w:rsid w:val="00050DD6"/>
    <w:rsid w:val="00050E68"/>
    <w:rsid w:val="00050EEC"/>
    <w:rsid w:val="00050F4B"/>
    <w:rsid w:val="0005112D"/>
    <w:rsid w:val="00051660"/>
    <w:rsid w:val="00051A07"/>
    <w:rsid w:val="00052404"/>
    <w:rsid w:val="00052986"/>
    <w:rsid w:val="0005298F"/>
    <w:rsid w:val="00052B21"/>
    <w:rsid w:val="00052CDE"/>
    <w:rsid w:val="00052D62"/>
    <w:rsid w:val="0005358D"/>
    <w:rsid w:val="00053ABE"/>
    <w:rsid w:val="00053C7E"/>
    <w:rsid w:val="00054891"/>
    <w:rsid w:val="00054A62"/>
    <w:rsid w:val="00054F37"/>
    <w:rsid w:val="0005502C"/>
    <w:rsid w:val="000550B7"/>
    <w:rsid w:val="000550CF"/>
    <w:rsid w:val="000556F9"/>
    <w:rsid w:val="00055710"/>
    <w:rsid w:val="000559BE"/>
    <w:rsid w:val="00055F62"/>
    <w:rsid w:val="00055FF0"/>
    <w:rsid w:val="0005617D"/>
    <w:rsid w:val="0005617E"/>
    <w:rsid w:val="000563CF"/>
    <w:rsid w:val="000564D2"/>
    <w:rsid w:val="00056791"/>
    <w:rsid w:val="00056914"/>
    <w:rsid w:val="00056AAC"/>
    <w:rsid w:val="00056D8F"/>
    <w:rsid w:val="00056FE3"/>
    <w:rsid w:val="00057AB6"/>
    <w:rsid w:val="00057E89"/>
    <w:rsid w:val="000603C8"/>
    <w:rsid w:val="000604DF"/>
    <w:rsid w:val="00060766"/>
    <w:rsid w:val="00060B5E"/>
    <w:rsid w:val="00060BDB"/>
    <w:rsid w:val="00060C86"/>
    <w:rsid w:val="00060D93"/>
    <w:rsid w:val="00061038"/>
    <w:rsid w:val="000610F7"/>
    <w:rsid w:val="000612B7"/>
    <w:rsid w:val="00061387"/>
    <w:rsid w:val="000614F7"/>
    <w:rsid w:val="00061557"/>
    <w:rsid w:val="000615FC"/>
    <w:rsid w:val="000617F3"/>
    <w:rsid w:val="00061C97"/>
    <w:rsid w:val="000621CA"/>
    <w:rsid w:val="000622F7"/>
    <w:rsid w:val="000624CC"/>
    <w:rsid w:val="00062736"/>
    <w:rsid w:val="000627E1"/>
    <w:rsid w:val="000633AD"/>
    <w:rsid w:val="0006375A"/>
    <w:rsid w:val="00063999"/>
    <w:rsid w:val="00063AAA"/>
    <w:rsid w:val="00063BC9"/>
    <w:rsid w:val="00063C94"/>
    <w:rsid w:val="00063F13"/>
    <w:rsid w:val="00064511"/>
    <w:rsid w:val="00064722"/>
    <w:rsid w:val="000648B0"/>
    <w:rsid w:val="00064921"/>
    <w:rsid w:val="00064A6A"/>
    <w:rsid w:val="00064C88"/>
    <w:rsid w:val="00064E1B"/>
    <w:rsid w:val="00065AFB"/>
    <w:rsid w:val="00065CA6"/>
    <w:rsid w:val="00065EC3"/>
    <w:rsid w:val="00066368"/>
    <w:rsid w:val="000669DD"/>
    <w:rsid w:val="00066DD7"/>
    <w:rsid w:val="00066E37"/>
    <w:rsid w:val="00066F46"/>
    <w:rsid w:val="0006706F"/>
    <w:rsid w:val="00067885"/>
    <w:rsid w:val="00067A88"/>
    <w:rsid w:val="00067B01"/>
    <w:rsid w:val="00070017"/>
    <w:rsid w:val="000700BC"/>
    <w:rsid w:val="000703DC"/>
    <w:rsid w:val="00071082"/>
    <w:rsid w:val="000711BA"/>
    <w:rsid w:val="0007139D"/>
    <w:rsid w:val="00071495"/>
    <w:rsid w:val="000716A2"/>
    <w:rsid w:val="00071742"/>
    <w:rsid w:val="00071884"/>
    <w:rsid w:val="00071979"/>
    <w:rsid w:val="00071D57"/>
    <w:rsid w:val="00071EFC"/>
    <w:rsid w:val="00071F78"/>
    <w:rsid w:val="00072044"/>
    <w:rsid w:val="000721E0"/>
    <w:rsid w:val="00072A8D"/>
    <w:rsid w:val="00072CAC"/>
    <w:rsid w:val="00072DCA"/>
    <w:rsid w:val="0007384B"/>
    <w:rsid w:val="000739B0"/>
    <w:rsid w:val="000743D1"/>
    <w:rsid w:val="000744E6"/>
    <w:rsid w:val="0007483E"/>
    <w:rsid w:val="00074C32"/>
    <w:rsid w:val="00074C5D"/>
    <w:rsid w:val="00074E39"/>
    <w:rsid w:val="0007512C"/>
    <w:rsid w:val="000751B1"/>
    <w:rsid w:val="00075478"/>
    <w:rsid w:val="00075CEF"/>
    <w:rsid w:val="00075D3D"/>
    <w:rsid w:val="00076DC7"/>
    <w:rsid w:val="00076DF3"/>
    <w:rsid w:val="000771FB"/>
    <w:rsid w:val="000773D6"/>
    <w:rsid w:val="00077528"/>
    <w:rsid w:val="0007778D"/>
    <w:rsid w:val="00077BF7"/>
    <w:rsid w:val="000801E1"/>
    <w:rsid w:val="000803CA"/>
    <w:rsid w:val="000803E0"/>
    <w:rsid w:val="00080640"/>
    <w:rsid w:val="000809F1"/>
    <w:rsid w:val="00080A04"/>
    <w:rsid w:val="00080DA7"/>
    <w:rsid w:val="00080EBE"/>
    <w:rsid w:val="000816C7"/>
    <w:rsid w:val="000817DA"/>
    <w:rsid w:val="00081CEE"/>
    <w:rsid w:val="00082491"/>
    <w:rsid w:val="0008254C"/>
    <w:rsid w:val="00082AD2"/>
    <w:rsid w:val="00082E32"/>
    <w:rsid w:val="00082FC6"/>
    <w:rsid w:val="00083125"/>
    <w:rsid w:val="0008330A"/>
    <w:rsid w:val="00083A07"/>
    <w:rsid w:val="00083A8F"/>
    <w:rsid w:val="00083CC1"/>
    <w:rsid w:val="00084E48"/>
    <w:rsid w:val="000858D7"/>
    <w:rsid w:val="00085BEA"/>
    <w:rsid w:val="000861D3"/>
    <w:rsid w:val="00086216"/>
    <w:rsid w:val="00086379"/>
    <w:rsid w:val="00086499"/>
    <w:rsid w:val="000867F7"/>
    <w:rsid w:val="00086880"/>
    <w:rsid w:val="00086C6C"/>
    <w:rsid w:val="000874F5"/>
    <w:rsid w:val="000877CE"/>
    <w:rsid w:val="00087864"/>
    <w:rsid w:val="00090BDE"/>
    <w:rsid w:val="00090E5D"/>
    <w:rsid w:val="00090FB5"/>
    <w:rsid w:val="00091258"/>
    <w:rsid w:val="00091A30"/>
    <w:rsid w:val="000922F7"/>
    <w:rsid w:val="00092629"/>
    <w:rsid w:val="00092B19"/>
    <w:rsid w:val="00093357"/>
    <w:rsid w:val="00093675"/>
    <w:rsid w:val="00093753"/>
    <w:rsid w:val="000937A5"/>
    <w:rsid w:val="00093BCD"/>
    <w:rsid w:val="00093C6F"/>
    <w:rsid w:val="00095D2A"/>
    <w:rsid w:val="000960BD"/>
    <w:rsid w:val="000960BF"/>
    <w:rsid w:val="000967AD"/>
    <w:rsid w:val="00096BCB"/>
    <w:rsid w:val="00096C49"/>
    <w:rsid w:val="00096DA4"/>
    <w:rsid w:val="00096DC6"/>
    <w:rsid w:val="00096F40"/>
    <w:rsid w:val="00097170"/>
    <w:rsid w:val="000972EC"/>
    <w:rsid w:val="000A08A3"/>
    <w:rsid w:val="000A0BD9"/>
    <w:rsid w:val="000A0D1E"/>
    <w:rsid w:val="000A19C6"/>
    <w:rsid w:val="000A20B3"/>
    <w:rsid w:val="000A20BC"/>
    <w:rsid w:val="000A249E"/>
    <w:rsid w:val="000A2AFE"/>
    <w:rsid w:val="000A2E2D"/>
    <w:rsid w:val="000A2E89"/>
    <w:rsid w:val="000A337D"/>
    <w:rsid w:val="000A353F"/>
    <w:rsid w:val="000A46BB"/>
    <w:rsid w:val="000A4E1A"/>
    <w:rsid w:val="000A5059"/>
    <w:rsid w:val="000A5609"/>
    <w:rsid w:val="000A5A40"/>
    <w:rsid w:val="000A5A8F"/>
    <w:rsid w:val="000A62F6"/>
    <w:rsid w:val="000A636D"/>
    <w:rsid w:val="000A66F6"/>
    <w:rsid w:val="000A68FB"/>
    <w:rsid w:val="000A6C99"/>
    <w:rsid w:val="000A7242"/>
    <w:rsid w:val="000A7287"/>
    <w:rsid w:val="000A7480"/>
    <w:rsid w:val="000A74AA"/>
    <w:rsid w:val="000A77D2"/>
    <w:rsid w:val="000B00F2"/>
    <w:rsid w:val="000B0468"/>
    <w:rsid w:val="000B064E"/>
    <w:rsid w:val="000B0865"/>
    <w:rsid w:val="000B1091"/>
    <w:rsid w:val="000B1106"/>
    <w:rsid w:val="000B1E8A"/>
    <w:rsid w:val="000B2005"/>
    <w:rsid w:val="000B22C1"/>
    <w:rsid w:val="000B26F4"/>
    <w:rsid w:val="000B2983"/>
    <w:rsid w:val="000B2A42"/>
    <w:rsid w:val="000B2E5F"/>
    <w:rsid w:val="000B351A"/>
    <w:rsid w:val="000B4113"/>
    <w:rsid w:val="000B41FC"/>
    <w:rsid w:val="000B433B"/>
    <w:rsid w:val="000B4D47"/>
    <w:rsid w:val="000B5166"/>
    <w:rsid w:val="000B5600"/>
    <w:rsid w:val="000B5B07"/>
    <w:rsid w:val="000B5B33"/>
    <w:rsid w:val="000B5D14"/>
    <w:rsid w:val="000B5DDF"/>
    <w:rsid w:val="000B62A0"/>
    <w:rsid w:val="000B631A"/>
    <w:rsid w:val="000B6A69"/>
    <w:rsid w:val="000B6B24"/>
    <w:rsid w:val="000B6EF4"/>
    <w:rsid w:val="000B70AF"/>
    <w:rsid w:val="000B7132"/>
    <w:rsid w:val="000B7704"/>
    <w:rsid w:val="000B7828"/>
    <w:rsid w:val="000B7867"/>
    <w:rsid w:val="000B7B89"/>
    <w:rsid w:val="000B7CD5"/>
    <w:rsid w:val="000C0763"/>
    <w:rsid w:val="000C07C9"/>
    <w:rsid w:val="000C0856"/>
    <w:rsid w:val="000C0BA2"/>
    <w:rsid w:val="000C0E23"/>
    <w:rsid w:val="000C0ED0"/>
    <w:rsid w:val="000C1414"/>
    <w:rsid w:val="000C1631"/>
    <w:rsid w:val="000C24EE"/>
    <w:rsid w:val="000C2BB2"/>
    <w:rsid w:val="000C2CEE"/>
    <w:rsid w:val="000C316C"/>
    <w:rsid w:val="000C344E"/>
    <w:rsid w:val="000C34CA"/>
    <w:rsid w:val="000C3763"/>
    <w:rsid w:val="000C3847"/>
    <w:rsid w:val="000C3860"/>
    <w:rsid w:val="000C3A36"/>
    <w:rsid w:val="000C3C78"/>
    <w:rsid w:val="000C3D71"/>
    <w:rsid w:val="000C492F"/>
    <w:rsid w:val="000C49DB"/>
    <w:rsid w:val="000C4AA8"/>
    <w:rsid w:val="000C4C5A"/>
    <w:rsid w:val="000C4CD8"/>
    <w:rsid w:val="000C4F9B"/>
    <w:rsid w:val="000C4FAA"/>
    <w:rsid w:val="000C5172"/>
    <w:rsid w:val="000C57C5"/>
    <w:rsid w:val="000C5B93"/>
    <w:rsid w:val="000C5BE1"/>
    <w:rsid w:val="000C5E8B"/>
    <w:rsid w:val="000C603C"/>
    <w:rsid w:val="000C64AE"/>
    <w:rsid w:val="000C68B2"/>
    <w:rsid w:val="000C726F"/>
    <w:rsid w:val="000C761B"/>
    <w:rsid w:val="000C7630"/>
    <w:rsid w:val="000C7A87"/>
    <w:rsid w:val="000C7A98"/>
    <w:rsid w:val="000C7F98"/>
    <w:rsid w:val="000D00CC"/>
    <w:rsid w:val="000D0424"/>
    <w:rsid w:val="000D047E"/>
    <w:rsid w:val="000D04A1"/>
    <w:rsid w:val="000D06DA"/>
    <w:rsid w:val="000D0712"/>
    <w:rsid w:val="000D0736"/>
    <w:rsid w:val="000D0B29"/>
    <w:rsid w:val="000D0CC3"/>
    <w:rsid w:val="000D0CF3"/>
    <w:rsid w:val="000D0D82"/>
    <w:rsid w:val="000D0ED7"/>
    <w:rsid w:val="000D12ED"/>
    <w:rsid w:val="000D14B0"/>
    <w:rsid w:val="000D1A07"/>
    <w:rsid w:val="000D1BA7"/>
    <w:rsid w:val="000D1EB0"/>
    <w:rsid w:val="000D1EF6"/>
    <w:rsid w:val="000D1F33"/>
    <w:rsid w:val="000D2262"/>
    <w:rsid w:val="000D2288"/>
    <w:rsid w:val="000D22CD"/>
    <w:rsid w:val="000D262B"/>
    <w:rsid w:val="000D2B23"/>
    <w:rsid w:val="000D2ED7"/>
    <w:rsid w:val="000D3418"/>
    <w:rsid w:val="000D3539"/>
    <w:rsid w:val="000D423B"/>
    <w:rsid w:val="000D451F"/>
    <w:rsid w:val="000D4546"/>
    <w:rsid w:val="000D47E6"/>
    <w:rsid w:val="000D4A84"/>
    <w:rsid w:val="000D4DF1"/>
    <w:rsid w:val="000D514E"/>
    <w:rsid w:val="000D58B1"/>
    <w:rsid w:val="000D5B94"/>
    <w:rsid w:val="000D5C2B"/>
    <w:rsid w:val="000D6482"/>
    <w:rsid w:val="000D6915"/>
    <w:rsid w:val="000D69F5"/>
    <w:rsid w:val="000D7444"/>
    <w:rsid w:val="000D745E"/>
    <w:rsid w:val="000D7885"/>
    <w:rsid w:val="000D7A56"/>
    <w:rsid w:val="000D7AF0"/>
    <w:rsid w:val="000D7EDD"/>
    <w:rsid w:val="000E00BB"/>
    <w:rsid w:val="000E0142"/>
    <w:rsid w:val="000E0328"/>
    <w:rsid w:val="000E0776"/>
    <w:rsid w:val="000E07A5"/>
    <w:rsid w:val="000E094B"/>
    <w:rsid w:val="000E108E"/>
    <w:rsid w:val="000E13BA"/>
    <w:rsid w:val="000E1483"/>
    <w:rsid w:val="000E157C"/>
    <w:rsid w:val="000E15BE"/>
    <w:rsid w:val="000E1ACD"/>
    <w:rsid w:val="000E1BF8"/>
    <w:rsid w:val="000E1EDE"/>
    <w:rsid w:val="000E2988"/>
    <w:rsid w:val="000E2BE3"/>
    <w:rsid w:val="000E2C5D"/>
    <w:rsid w:val="000E312F"/>
    <w:rsid w:val="000E325C"/>
    <w:rsid w:val="000E32D3"/>
    <w:rsid w:val="000E344E"/>
    <w:rsid w:val="000E3479"/>
    <w:rsid w:val="000E3D3A"/>
    <w:rsid w:val="000E3F6D"/>
    <w:rsid w:val="000E40DC"/>
    <w:rsid w:val="000E4633"/>
    <w:rsid w:val="000E467C"/>
    <w:rsid w:val="000E46AC"/>
    <w:rsid w:val="000E4A5F"/>
    <w:rsid w:val="000E4C95"/>
    <w:rsid w:val="000E4D3A"/>
    <w:rsid w:val="000E4EB6"/>
    <w:rsid w:val="000E5447"/>
    <w:rsid w:val="000E58D3"/>
    <w:rsid w:val="000E6001"/>
    <w:rsid w:val="000E6107"/>
    <w:rsid w:val="000E6114"/>
    <w:rsid w:val="000E68E4"/>
    <w:rsid w:val="000E6AD0"/>
    <w:rsid w:val="000E6E05"/>
    <w:rsid w:val="000E70FD"/>
    <w:rsid w:val="000E7171"/>
    <w:rsid w:val="000E758F"/>
    <w:rsid w:val="000E7B04"/>
    <w:rsid w:val="000E7C8A"/>
    <w:rsid w:val="000F04D6"/>
    <w:rsid w:val="000F0A3A"/>
    <w:rsid w:val="000F0BB8"/>
    <w:rsid w:val="000F1694"/>
    <w:rsid w:val="000F21E1"/>
    <w:rsid w:val="000F231B"/>
    <w:rsid w:val="000F235C"/>
    <w:rsid w:val="000F267A"/>
    <w:rsid w:val="000F2908"/>
    <w:rsid w:val="000F2919"/>
    <w:rsid w:val="000F297F"/>
    <w:rsid w:val="000F2A6E"/>
    <w:rsid w:val="000F307D"/>
    <w:rsid w:val="000F30C2"/>
    <w:rsid w:val="000F34FC"/>
    <w:rsid w:val="000F3671"/>
    <w:rsid w:val="000F3713"/>
    <w:rsid w:val="000F3ACD"/>
    <w:rsid w:val="000F3BAC"/>
    <w:rsid w:val="000F4160"/>
    <w:rsid w:val="000F466C"/>
    <w:rsid w:val="000F4AFD"/>
    <w:rsid w:val="000F4B4E"/>
    <w:rsid w:val="000F4EF7"/>
    <w:rsid w:val="000F4F05"/>
    <w:rsid w:val="000F5901"/>
    <w:rsid w:val="000F5B8F"/>
    <w:rsid w:val="000F5E1A"/>
    <w:rsid w:val="000F6005"/>
    <w:rsid w:val="000F609C"/>
    <w:rsid w:val="000F6472"/>
    <w:rsid w:val="000F66F6"/>
    <w:rsid w:val="000F67FF"/>
    <w:rsid w:val="000F686C"/>
    <w:rsid w:val="000F7246"/>
    <w:rsid w:val="000F72F3"/>
    <w:rsid w:val="000F7646"/>
    <w:rsid w:val="0010031D"/>
    <w:rsid w:val="00100FB4"/>
    <w:rsid w:val="001010DC"/>
    <w:rsid w:val="001011D8"/>
    <w:rsid w:val="00101AA9"/>
    <w:rsid w:val="00101BCF"/>
    <w:rsid w:val="00102171"/>
    <w:rsid w:val="00102321"/>
    <w:rsid w:val="0010236C"/>
    <w:rsid w:val="00102FF0"/>
    <w:rsid w:val="0010365A"/>
    <w:rsid w:val="001039E8"/>
    <w:rsid w:val="00103C41"/>
    <w:rsid w:val="00103CF0"/>
    <w:rsid w:val="00104656"/>
    <w:rsid w:val="00104741"/>
    <w:rsid w:val="00104775"/>
    <w:rsid w:val="00104916"/>
    <w:rsid w:val="00104FA8"/>
    <w:rsid w:val="00105F88"/>
    <w:rsid w:val="00106474"/>
    <w:rsid w:val="00106AA7"/>
    <w:rsid w:val="00106CA4"/>
    <w:rsid w:val="00106D65"/>
    <w:rsid w:val="0010732F"/>
    <w:rsid w:val="00107365"/>
    <w:rsid w:val="00107E17"/>
    <w:rsid w:val="001100F4"/>
    <w:rsid w:val="001102B8"/>
    <w:rsid w:val="001104FE"/>
    <w:rsid w:val="0011067E"/>
    <w:rsid w:val="00110801"/>
    <w:rsid w:val="00110AC3"/>
    <w:rsid w:val="00110E91"/>
    <w:rsid w:val="00111428"/>
    <w:rsid w:val="00111D12"/>
    <w:rsid w:val="0011290E"/>
    <w:rsid w:val="00112AD8"/>
    <w:rsid w:val="00112FF5"/>
    <w:rsid w:val="001131E0"/>
    <w:rsid w:val="0011344D"/>
    <w:rsid w:val="0011435F"/>
    <w:rsid w:val="00114701"/>
    <w:rsid w:val="00114887"/>
    <w:rsid w:val="00114D29"/>
    <w:rsid w:val="0011549C"/>
    <w:rsid w:val="0011587B"/>
    <w:rsid w:val="001158C3"/>
    <w:rsid w:val="00115A95"/>
    <w:rsid w:val="00115C95"/>
    <w:rsid w:val="00115DB3"/>
    <w:rsid w:val="00116126"/>
    <w:rsid w:val="00116243"/>
    <w:rsid w:val="00116261"/>
    <w:rsid w:val="0011634E"/>
    <w:rsid w:val="001170F3"/>
    <w:rsid w:val="00117507"/>
    <w:rsid w:val="00117A70"/>
    <w:rsid w:val="00117B05"/>
    <w:rsid w:val="00120044"/>
    <w:rsid w:val="0012023B"/>
    <w:rsid w:val="0012042A"/>
    <w:rsid w:val="00120594"/>
    <w:rsid w:val="0012081B"/>
    <w:rsid w:val="00120A0F"/>
    <w:rsid w:val="00120A38"/>
    <w:rsid w:val="0012166B"/>
    <w:rsid w:val="001217C1"/>
    <w:rsid w:val="001219CA"/>
    <w:rsid w:val="00121A37"/>
    <w:rsid w:val="00121ECA"/>
    <w:rsid w:val="00122006"/>
    <w:rsid w:val="001233B9"/>
    <w:rsid w:val="001239A3"/>
    <w:rsid w:val="00123D31"/>
    <w:rsid w:val="00124309"/>
    <w:rsid w:val="00124321"/>
    <w:rsid w:val="001243F9"/>
    <w:rsid w:val="00124524"/>
    <w:rsid w:val="0012468F"/>
    <w:rsid w:val="001249F4"/>
    <w:rsid w:val="00124AFB"/>
    <w:rsid w:val="00124BED"/>
    <w:rsid w:val="00125203"/>
    <w:rsid w:val="001255E7"/>
    <w:rsid w:val="00125870"/>
    <w:rsid w:val="00125887"/>
    <w:rsid w:val="0012591D"/>
    <w:rsid w:val="00125B69"/>
    <w:rsid w:val="00125C82"/>
    <w:rsid w:val="00126491"/>
    <w:rsid w:val="00126AF9"/>
    <w:rsid w:val="00127023"/>
    <w:rsid w:val="001271CB"/>
    <w:rsid w:val="001275B1"/>
    <w:rsid w:val="00127D38"/>
    <w:rsid w:val="001301B9"/>
    <w:rsid w:val="00130436"/>
    <w:rsid w:val="001307A2"/>
    <w:rsid w:val="00130EAC"/>
    <w:rsid w:val="00131281"/>
    <w:rsid w:val="0013138B"/>
    <w:rsid w:val="00131444"/>
    <w:rsid w:val="001315E6"/>
    <w:rsid w:val="00131600"/>
    <w:rsid w:val="00131825"/>
    <w:rsid w:val="00131917"/>
    <w:rsid w:val="0013219F"/>
    <w:rsid w:val="00132241"/>
    <w:rsid w:val="0013233A"/>
    <w:rsid w:val="00132A0F"/>
    <w:rsid w:val="001337BE"/>
    <w:rsid w:val="001339AB"/>
    <w:rsid w:val="00133AE6"/>
    <w:rsid w:val="00133EAE"/>
    <w:rsid w:val="00134CFF"/>
    <w:rsid w:val="0013511B"/>
    <w:rsid w:val="00135157"/>
    <w:rsid w:val="001351B8"/>
    <w:rsid w:val="001355A5"/>
    <w:rsid w:val="00135C9D"/>
    <w:rsid w:val="0013629B"/>
    <w:rsid w:val="00136317"/>
    <w:rsid w:val="0013650F"/>
    <w:rsid w:val="00136A05"/>
    <w:rsid w:val="00136E62"/>
    <w:rsid w:val="001370CE"/>
    <w:rsid w:val="0013714E"/>
    <w:rsid w:val="00137206"/>
    <w:rsid w:val="001372D5"/>
    <w:rsid w:val="00137501"/>
    <w:rsid w:val="00137A91"/>
    <w:rsid w:val="00137AF9"/>
    <w:rsid w:val="00137EE5"/>
    <w:rsid w:val="00137F48"/>
    <w:rsid w:val="0014018E"/>
    <w:rsid w:val="001401C9"/>
    <w:rsid w:val="001403BE"/>
    <w:rsid w:val="001404EE"/>
    <w:rsid w:val="0014066D"/>
    <w:rsid w:val="00140B0A"/>
    <w:rsid w:val="00140B4B"/>
    <w:rsid w:val="00141033"/>
    <w:rsid w:val="001411E8"/>
    <w:rsid w:val="00141558"/>
    <w:rsid w:val="001415E5"/>
    <w:rsid w:val="00141C64"/>
    <w:rsid w:val="001421AE"/>
    <w:rsid w:val="00142724"/>
    <w:rsid w:val="0014297D"/>
    <w:rsid w:val="00142E1D"/>
    <w:rsid w:val="0014311E"/>
    <w:rsid w:val="0014358D"/>
    <w:rsid w:val="001439CC"/>
    <w:rsid w:val="00143AFA"/>
    <w:rsid w:val="00143BAC"/>
    <w:rsid w:val="00143C13"/>
    <w:rsid w:val="001446E8"/>
    <w:rsid w:val="00144B9B"/>
    <w:rsid w:val="00144FD8"/>
    <w:rsid w:val="001450B0"/>
    <w:rsid w:val="001450DF"/>
    <w:rsid w:val="001452ED"/>
    <w:rsid w:val="00145386"/>
    <w:rsid w:val="0014569E"/>
    <w:rsid w:val="00145E29"/>
    <w:rsid w:val="0014637C"/>
    <w:rsid w:val="001463FF"/>
    <w:rsid w:val="00146814"/>
    <w:rsid w:val="00146F2A"/>
    <w:rsid w:val="0014730E"/>
    <w:rsid w:val="001476CD"/>
    <w:rsid w:val="00147BA8"/>
    <w:rsid w:val="00150036"/>
    <w:rsid w:val="00150200"/>
    <w:rsid w:val="00150815"/>
    <w:rsid w:val="001509EE"/>
    <w:rsid w:val="00150C8B"/>
    <w:rsid w:val="00150C8F"/>
    <w:rsid w:val="00151021"/>
    <w:rsid w:val="001511F1"/>
    <w:rsid w:val="0015122B"/>
    <w:rsid w:val="00151407"/>
    <w:rsid w:val="00151AFA"/>
    <w:rsid w:val="00151EE6"/>
    <w:rsid w:val="00152256"/>
    <w:rsid w:val="001523CD"/>
    <w:rsid w:val="001523DF"/>
    <w:rsid w:val="0015254F"/>
    <w:rsid w:val="00152647"/>
    <w:rsid w:val="0015299E"/>
    <w:rsid w:val="001529E3"/>
    <w:rsid w:val="00152A28"/>
    <w:rsid w:val="00152D2E"/>
    <w:rsid w:val="00152D3B"/>
    <w:rsid w:val="00152EFC"/>
    <w:rsid w:val="00152F0C"/>
    <w:rsid w:val="00152F5E"/>
    <w:rsid w:val="001530C6"/>
    <w:rsid w:val="00153898"/>
    <w:rsid w:val="0015390E"/>
    <w:rsid w:val="001539A4"/>
    <w:rsid w:val="001539D3"/>
    <w:rsid w:val="00153A6E"/>
    <w:rsid w:val="00153CA6"/>
    <w:rsid w:val="00153FDE"/>
    <w:rsid w:val="00154025"/>
    <w:rsid w:val="0015452F"/>
    <w:rsid w:val="00154910"/>
    <w:rsid w:val="00154B64"/>
    <w:rsid w:val="0015509C"/>
    <w:rsid w:val="001555ED"/>
    <w:rsid w:val="00155B24"/>
    <w:rsid w:val="00155B3B"/>
    <w:rsid w:val="001568E9"/>
    <w:rsid w:val="00156B65"/>
    <w:rsid w:val="00156ECE"/>
    <w:rsid w:val="00156FF4"/>
    <w:rsid w:val="00157603"/>
    <w:rsid w:val="00157672"/>
    <w:rsid w:val="00157ADE"/>
    <w:rsid w:val="00157C0F"/>
    <w:rsid w:val="00157E19"/>
    <w:rsid w:val="00157E47"/>
    <w:rsid w:val="00157E68"/>
    <w:rsid w:val="00160101"/>
    <w:rsid w:val="00160158"/>
    <w:rsid w:val="001602AB"/>
    <w:rsid w:val="00160308"/>
    <w:rsid w:val="00160584"/>
    <w:rsid w:val="001605CD"/>
    <w:rsid w:val="0016084D"/>
    <w:rsid w:val="00160959"/>
    <w:rsid w:val="00160E1C"/>
    <w:rsid w:val="00160F44"/>
    <w:rsid w:val="001616C6"/>
    <w:rsid w:val="00161E48"/>
    <w:rsid w:val="0016235A"/>
    <w:rsid w:val="00162EC9"/>
    <w:rsid w:val="00162F41"/>
    <w:rsid w:val="00163F92"/>
    <w:rsid w:val="00164030"/>
    <w:rsid w:val="00164113"/>
    <w:rsid w:val="001642DC"/>
    <w:rsid w:val="001642EA"/>
    <w:rsid w:val="001647C7"/>
    <w:rsid w:val="00164946"/>
    <w:rsid w:val="001650A3"/>
    <w:rsid w:val="001654A3"/>
    <w:rsid w:val="001654E2"/>
    <w:rsid w:val="001655B7"/>
    <w:rsid w:val="00165F0A"/>
    <w:rsid w:val="00166746"/>
    <w:rsid w:val="00166897"/>
    <w:rsid w:val="00166A72"/>
    <w:rsid w:val="00166EE2"/>
    <w:rsid w:val="00167120"/>
    <w:rsid w:val="00167297"/>
    <w:rsid w:val="001672F9"/>
    <w:rsid w:val="001703EE"/>
    <w:rsid w:val="00170401"/>
    <w:rsid w:val="00170462"/>
    <w:rsid w:val="001704D3"/>
    <w:rsid w:val="001705E7"/>
    <w:rsid w:val="00170972"/>
    <w:rsid w:val="0017123C"/>
    <w:rsid w:val="001712B2"/>
    <w:rsid w:val="00171B1B"/>
    <w:rsid w:val="001725A2"/>
    <w:rsid w:val="00172643"/>
    <w:rsid w:val="00172B14"/>
    <w:rsid w:val="00172EB0"/>
    <w:rsid w:val="00172EC0"/>
    <w:rsid w:val="00173208"/>
    <w:rsid w:val="001733CA"/>
    <w:rsid w:val="00173429"/>
    <w:rsid w:val="00173671"/>
    <w:rsid w:val="00173BA3"/>
    <w:rsid w:val="00173DCE"/>
    <w:rsid w:val="0017400D"/>
    <w:rsid w:val="0017401A"/>
    <w:rsid w:val="001740A7"/>
    <w:rsid w:val="001743A6"/>
    <w:rsid w:val="0017444D"/>
    <w:rsid w:val="001747E1"/>
    <w:rsid w:val="001748FA"/>
    <w:rsid w:val="0017521D"/>
    <w:rsid w:val="0017570A"/>
    <w:rsid w:val="00175841"/>
    <w:rsid w:val="00175BA8"/>
    <w:rsid w:val="00175D9C"/>
    <w:rsid w:val="001761A9"/>
    <w:rsid w:val="001761B1"/>
    <w:rsid w:val="00176227"/>
    <w:rsid w:val="001762A5"/>
    <w:rsid w:val="00176310"/>
    <w:rsid w:val="001765AF"/>
    <w:rsid w:val="001769E7"/>
    <w:rsid w:val="00177185"/>
    <w:rsid w:val="00177333"/>
    <w:rsid w:val="001775C6"/>
    <w:rsid w:val="0017760E"/>
    <w:rsid w:val="00177985"/>
    <w:rsid w:val="00177A61"/>
    <w:rsid w:val="0018023D"/>
    <w:rsid w:val="001803A0"/>
    <w:rsid w:val="0018059A"/>
    <w:rsid w:val="001807FF"/>
    <w:rsid w:val="001812B4"/>
    <w:rsid w:val="00181423"/>
    <w:rsid w:val="001816CE"/>
    <w:rsid w:val="001820E8"/>
    <w:rsid w:val="0018252E"/>
    <w:rsid w:val="00182915"/>
    <w:rsid w:val="00182FD1"/>
    <w:rsid w:val="001831CE"/>
    <w:rsid w:val="001836F0"/>
    <w:rsid w:val="00183A49"/>
    <w:rsid w:val="00183A5C"/>
    <w:rsid w:val="00183E11"/>
    <w:rsid w:val="00183E5C"/>
    <w:rsid w:val="001847E8"/>
    <w:rsid w:val="0018492A"/>
    <w:rsid w:val="001849D0"/>
    <w:rsid w:val="00184A52"/>
    <w:rsid w:val="001850EA"/>
    <w:rsid w:val="00185302"/>
    <w:rsid w:val="0018551E"/>
    <w:rsid w:val="001855F7"/>
    <w:rsid w:val="00185705"/>
    <w:rsid w:val="00185D51"/>
    <w:rsid w:val="00185D91"/>
    <w:rsid w:val="00185EEF"/>
    <w:rsid w:val="00186C80"/>
    <w:rsid w:val="00186C85"/>
    <w:rsid w:val="00186E62"/>
    <w:rsid w:val="00187296"/>
    <w:rsid w:val="001873A7"/>
    <w:rsid w:val="00187A01"/>
    <w:rsid w:val="00187A57"/>
    <w:rsid w:val="00190179"/>
    <w:rsid w:val="0019038F"/>
    <w:rsid w:val="001903AF"/>
    <w:rsid w:val="00190530"/>
    <w:rsid w:val="00190B06"/>
    <w:rsid w:val="00190CE8"/>
    <w:rsid w:val="00190ED5"/>
    <w:rsid w:val="00190EE9"/>
    <w:rsid w:val="001910D2"/>
    <w:rsid w:val="0019147B"/>
    <w:rsid w:val="001916D7"/>
    <w:rsid w:val="001919DA"/>
    <w:rsid w:val="00191A51"/>
    <w:rsid w:val="00191D84"/>
    <w:rsid w:val="00191FA0"/>
    <w:rsid w:val="00192335"/>
    <w:rsid w:val="00192616"/>
    <w:rsid w:val="001926F5"/>
    <w:rsid w:val="00192AEB"/>
    <w:rsid w:val="00192F66"/>
    <w:rsid w:val="00192FD6"/>
    <w:rsid w:val="00193117"/>
    <w:rsid w:val="0019333D"/>
    <w:rsid w:val="00193CDA"/>
    <w:rsid w:val="0019403F"/>
    <w:rsid w:val="0019412F"/>
    <w:rsid w:val="0019441C"/>
    <w:rsid w:val="001947B8"/>
    <w:rsid w:val="001947EB"/>
    <w:rsid w:val="00194A8C"/>
    <w:rsid w:val="001950AA"/>
    <w:rsid w:val="0019536B"/>
    <w:rsid w:val="001954C4"/>
    <w:rsid w:val="001957DA"/>
    <w:rsid w:val="0019680A"/>
    <w:rsid w:val="001968B3"/>
    <w:rsid w:val="001969AD"/>
    <w:rsid w:val="00196B7C"/>
    <w:rsid w:val="00196E3A"/>
    <w:rsid w:val="00196F36"/>
    <w:rsid w:val="001973DD"/>
    <w:rsid w:val="00197A01"/>
    <w:rsid w:val="00197B28"/>
    <w:rsid w:val="00197BA1"/>
    <w:rsid w:val="00197D6D"/>
    <w:rsid w:val="001A0016"/>
    <w:rsid w:val="001A0554"/>
    <w:rsid w:val="001A09B1"/>
    <w:rsid w:val="001A0B0C"/>
    <w:rsid w:val="001A0CC0"/>
    <w:rsid w:val="001A10ED"/>
    <w:rsid w:val="001A11B0"/>
    <w:rsid w:val="001A186F"/>
    <w:rsid w:val="001A1E95"/>
    <w:rsid w:val="001A1F90"/>
    <w:rsid w:val="001A2063"/>
    <w:rsid w:val="001A238F"/>
    <w:rsid w:val="001A2518"/>
    <w:rsid w:val="001A2552"/>
    <w:rsid w:val="001A259E"/>
    <w:rsid w:val="001A2702"/>
    <w:rsid w:val="001A2D4D"/>
    <w:rsid w:val="001A3279"/>
    <w:rsid w:val="001A3486"/>
    <w:rsid w:val="001A3784"/>
    <w:rsid w:val="001A386F"/>
    <w:rsid w:val="001A399D"/>
    <w:rsid w:val="001A4187"/>
    <w:rsid w:val="001A424E"/>
    <w:rsid w:val="001A4665"/>
    <w:rsid w:val="001A4946"/>
    <w:rsid w:val="001A5DD0"/>
    <w:rsid w:val="001A6832"/>
    <w:rsid w:val="001A69D8"/>
    <w:rsid w:val="001A69EE"/>
    <w:rsid w:val="001A6ADE"/>
    <w:rsid w:val="001A6B2E"/>
    <w:rsid w:val="001A6C1A"/>
    <w:rsid w:val="001A6C5B"/>
    <w:rsid w:val="001A7005"/>
    <w:rsid w:val="001A7231"/>
    <w:rsid w:val="001A7689"/>
    <w:rsid w:val="001A7A2A"/>
    <w:rsid w:val="001A7AB2"/>
    <w:rsid w:val="001A7D01"/>
    <w:rsid w:val="001A7D1E"/>
    <w:rsid w:val="001B0038"/>
    <w:rsid w:val="001B0112"/>
    <w:rsid w:val="001B0980"/>
    <w:rsid w:val="001B09C2"/>
    <w:rsid w:val="001B0A4C"/>
    <w:rsid w:val="001B0A67"/>
    <w:rsid w:val="001B0B12"/>
    <w:rsid w:val="001B0C77"/>
    <w:rsid w:val="001B10FB"/>
    <w:rsid w:val="001B182A"/>
    <w:rsid w:val="001B1AA5"/>
    <w:rsid w:val="001B1DE9"/>
    <w:rsid w:val="001B1E1F"/>
    <w:rsid w:val="001B2203"/>
    <w:rsid w:val="001B2672"/>
    <w:rsid w:val="001B2769"/>
    <w:rsid w:val="001B2A36"/>
    <w:rsid w:val="001B2C00"/>
    <w:rsid w:val="001B2CCE"/>
    <w:rsid w:val="001B3D0C"/>
    <w:rsid w:val="001B48AD"/>
    <w:rsid w:val="001B4E7D"/>
    <w:rsid w:val="001B4FA0"/>
    <w:rsid w:val="001B532F"/>
    <w:rsid w:val="001B5539"/>
    <w:rsid w:val="001B562B"/>
    <w:rsid w:val="001B5969"/>
    <w:rsid w:val="001B59FD"/>
    <w:rsid w:val="001B5E3D"/>
    <w:rsid w:val="001B5E78"/>
    <w:rsid w:val="001B5F2F"/>
    <w:rsid w:val="001B6271"/>
    <w:rsid w:val="001B6347"/>
    <w:rsid w:val="001B672E"/>
    <w:rsid w:val="001B6AC4"/>
    <w:rsid w:val="001B6CCB"/>
    <w:rsid w:val="001B6E93"/>
    <w:rsid w:val="001B6F9F"/>
    <w:rsid w:val="001B7099"/>
    <w:rsid w:val="001B7138"/>
    <w:rsid w:val="001B721B"/>
    <w:rsid w:val="001B7A6B"/>
    <w:rsid w:val="001B7E1E"/>
    <w:rsid w:val="001B7EEF"/>
    <w:rsid w:val="001B7FDF"/>
    <w:rsid w:val="001C01F7"/>
    <w:rsid w:val="001C0306"/>
    <w:rsid w:val="001C05E8"/>
    <w:rsid w:val="001C0960"/>
    <w:rsid w:val="001C0F20"/>
    <w:rsid w:val="001C1390"/>
    <w:rsid w:val="001C16FB"/>
    <w:rsid w:val="001C172F"/>
    <w:rsid w:val="001C17B1"/>
    <w:rsid w:val="001C204C"/>
    <w:rsid w:val="001C22F6"/>
    <w:rsid w:val="001C2311"/>
    <w:rsid w:val="001C23FC"/>
    <w:rsid w:val="001C2652"/>
    <w:rsid w:val="001C2932"/>
    <w:rsid w:val="001C2B9D"/>
    <w:rsid w:val="001C2DD3"/>
    <w:rsid w:val="001C3033"/>
    <w:rsid w:val="001C3226"/>
    <w:rsid w:val="001C336F"/>
    <w:rsid w:val="001C3965"/>
    <w:rsid w:val="001C3F5A"/>
    <w:rsid w:val="001C4B29"/>
    <w:rsid w:val="001C4E73"/>
    <w:rsid w:val="001C5430"/>
    <w:rsid w:val="001C577A"/>
    <w:rsid w:val="001C5812"/>
    <w:rsid w:val="001C59A5"/>
    <w:rsid w:val="001C5B37"/>
    <w:rsid w:val="001C5BE9"/>
    <w:rsid w:val="001C6BAA"/>
    <w:rsid w:val="001C6F03"/>
    <w:rsid w:val="001C7F96"/>
    <w:rsid w:val="001D077B"/>
    <w:rsid w:val="001D07A7"/>
    <w:rsid w:val="001D0B9B"/>
    <w:rsid w:val="001D0E32"/>
    <w:rsid w:val="001D0F84"/>
    <w:rsid w:val="001D0FD9"/>
    <w:rsid w:val="001D1020"/>
    <w:rsid w:val="001D1099"/>
    <w:rsid w:val="001D133A"/>
    <w:rsid w:val="001D15AC"/>
    <w:rsid w:val="001D162F"/>
    <w:rsid w:val="001D1B34"/>
    <w:rsid w:val="001D1EF4"/>
    <w:rsid w:val="001D20FB"/>
    <w:rsid w:val="001D22B3"/>
    <w:rsid w:val="001D2690"/>
    <w:rsid w:val="001D2952"/>
    <w:rsid w:val="001D2B99"/>
    <w:rsid w:val="001D2CBB"/>
    <w:rsid w:val="001D2CE8"/>
    <w:rsid w:val="001D327D"/>
    <w:rsid w:val="001D3CF5"/>
    <w:rsid w:val="001D441A"/>
    <w:rsid w:val="001D4603"/>
    <w:rsid w:val="001D46DC"/>
    <w:rsid w:val="001D48F0"/>
    <w:rsid w:val="001D49CB"/>
    <w:rsid w:val="001D4B35"/>
    <w:rsid w:val="001D4C8D"/>
    <w:rsid w:val="001D5131"/>
    <w:rsid w:val="001D538C"/>
    <w:rsid w:val="001D5398"/>
    <w:rsid w:val="001D53E0"/>
    <w:rsid w:val="001D542A"/>
    <w:rsid w:val="001D6194"/>
    <w:rsid w:val="001D636C"/>
    <w:rsid w:val="001D66CB"/>
    <w:rsid w:val="001D66F2"/>
    <w:rsid w:val="001D6C25"/>
    <w:rsid w:val="001D6F39"/>
    <w:rsid w:val="001D7B08"/>
    <w:rsid w:val="001D7BD1"/>
    <w:rsid w:val="001E0079"/>
    <w:rsid w:val="001E012F"/>
    <w:rsid w:val="001E01D8"/>
    <w:rsid w:val="001E0308"/>
    <w:rsid w:val="001E0440"/>
    <w:rsid w:val="001E076A"/>
    <w:rsid w:val="001E10C3"/>
    <w:rsid w:val="001E1464"/>
    <w:rsid w:val="001E14FA"/>
    <w:rsid w:val="001E1616"/>
    <w:rsid w:val="001E1CA0"/>
    <w:rsid w:val="001E1FD8"/>
    <w:rsid w:val="001E2666"/>
    <w:rsid w:val="001E2C5B"/>
    <w:rsid w:val="001E3146"/>
    <w:rsid w:val="001E31EF"/>
    <w:rsid w:val="001E3AA3"/>
    <w:rsid w:val="001E3DCD"/>
    <w:rsid w:val="001E3DDA"/>
    <w:rsid w:val="001E4001"/>
    <w:rsid w:val="001E4714"/>
    <w:rsid w:val="001E4E90"/>
    <w:rsid w:val="001E50CC"/>
    <w:rsid w:val="001E554F"/>
    <w:rsid w:val="001E5898"/>
    <w:rsid w:val="001E5D2E"/>
    <w:rsid w:val="001E5FC0"/>
    <w:rsid w:val="001E62C7"/>
    <w:rsid w:val="001E6374"/>
    <w:rsid w:val="001E6516"/>
    <w:rsid w:val="001E66BC"/>
    <w:rsid w:val="001E685D"/>
    <w:rsid w:val="001E6B97"/>
    <w:rsid w:val="001E705F"/>
    <w:rsid w:val="001E7124"/>
    <w:rsid w:val="001E7A76"/>
    <w:rsid w:val="001E7BFF"/>
    <w:rsid w:val="001E7C35"/>
    <w:rsid w:val="001E7EB4"/>
    <w:rsid w:val="001F06E5"/>
    <w:rsid w:val="001F0B42"/>
    <w:rsid w:val="001F1040"/>
    <w:rsid w:val="001F1956"/>
    <w:rsid w:val="001F1B18"/>
    <w:rsid w:val="001F1D5C"/>
    <w:rsid w:val="001F21B0"/>
    <w:rsid w:val="001F21B4"/>
    <w:rsid w:val="001F249B"/>
    <w:rsid w:val="001F27B3"/>
    <w:rsid w:val="001F2912"/>
    <w:rsid w:val="001F2D29"/>
    <w:rsid w:val="001F2E67"/>
    <w:rsid w:val="001F2F2F"/>
    <w:rsid w:val="001F3405"/>
    <w:rsid w:val="001F35A4"/>
    <w:rsid w:val="001F36E1"/>
    <w:rsid w:val="001F4945"/>
    <w:rsid w:val="001F49AC"/>
    <w:rsid w:val="001F4F74"/>
    <w:rsid w:val="001F508A"/>
    <w:rsid w:val="001F575E"/>
    <w:rsid w:val="001F5880"/>
    <w:rsid w:val="001F58CF"/>
    <w:rsid w:val="001F5BDF"/>
    <w:rsid w:val="001F5E74"/>
    <w:rsid w:val="001F5EC9"/>
    <w:rsid w:val="001F60CB"/>
    <w:rsid w:val="001F6244"/>
    <w:rsid w:val="001F63F8"/>
    <w:rsid w:val="001F65AE"/>
    <w:rsid w:val="001F693F"/>
    <w:rsid w:val="001F6AEE"/>
    <w:rsid w:val="001F74C8"/>
    <w:rsid w:val="001F7990"/>
    <w:rsid w:val="001F7F00"/>
    <w:rsid w:val="0020000D"/>
    <w:rsid w:val="0020086B"/>
    <w:rsid w:val="00200D18"/>
    <w:rsid w:val="00201344"/>
    <w:rsid w:val="002013A4"/>
    <w:rsid w:val="00201457"/>
    <w:rsid w:val="0020196F"/>
    <w:rsid w:val="002019C7"/>
    <w:rsid w:val="00201C93"/>
    <w:rsid w:val="00202078"/>
    <w:rsid w:val="00202361"/>
    <w:rsid w:val="00202540"/>
    <w:rsid w:val="00202CA2"/>
    <w:rsid w:val="00202F8E"/>
    <w:rsid w:val="002032E9"/>
    <w:rsid w:val="00203714"/>
    <w:rsid w:val="002038E9"/>
    <w:rsid w:val="00203A1B"/>
    <w:rsid w:val="00203A2F"/>
    <w:rsid w:val="00203C2D"/>
    <w:rsid w:val="00204364"/>
    <w:rsid w:val="0020441A"/>
    <w:rsid w:val="00204C98"/>
    <w:rsid w:val="00204FF5"/>
    <w:rsid w:val="00205446"/>
    <w:rsid w:val="002054FA"/>
    <w:rsid w:val="002059E2"/>
    <w:rsid w:val="00205CE2"/>
    <w:rsid w:val="00205F5A"/>
    <w:rsid w:val="0020606C"/>
    <w:rsid w:val="00206337"/>
    <w:rsid w:val="00206944"/>
    <w:rsid w:val="00206C4C"/>
    <w:rsid w:val="00207810"/>
    <w:rsid w:val="00207AA8"/>
    <w:rsid w:val="00207DD2"/>
    <w:rsid w:val="00207ED2"/>
    <w:rsid w:val="00207EF3"/>
    <w:rsid w:val="00210149"/>
    <w:rsid w:val="00210237"/>
    <w:rsid w:val="00210AFB"/>
    <w:rsid w:val="00210B19"/>
    <w:rsid w:val="00210DB5"/>
    <w:rsid w:val="00211707"/>
    <w:rsid w:val="002117F2"/>
    <w:rsid w:val="00211835"/>
    <w:rsid w:val="002118A1"/>
    <w:rsid w:val="00211AF5"/>
    <w:rsid w:val="00212076"/>
    <w:rsid w:val="002123C5"/>
    <w:rsid w:val="002129DB"/>
    <w:rsid w:val="00212C4C"/>
    <w:rsid w:val="00212D21"/>
    <w:rsid w:val="00212F36"/>
    <w:rsid w:val="0021308F"/>
    <w:rsid w:val="0021312B"/>
    <w:rsid w:val="00213142"/>
    <w:rsid w:val="0021346B"/>
    <w:rsid w:val="002136E0"/>
    <w:rsid w:val="0021384F"/>
    <w:rsid w:val="00213A60"/>
    <w:rsid w:val="00213CBB"/>
    <w:rsid w:val="00213CDC"/>
    <w:rsid w:val="00213F38"/>
    <w:rsid w:val="00213F5C"/>
    <w:rsid w:val="002142DF"/>
    <w:rsid w:val="0021437D"/>
    <w:rsid w:val="0021478B"/>
    <w:rsid w:val="0021487A"/>
    <w:rsid w:val="00215363"/>
    <w:rsid w:val="0021561E"/>
    <w:rsid w:val="00216635"/>
    <w:rsid w:val="002167F2"/>
    <w:rsid w:val="00216AA2"/>
    <w:rsid w:val="00216C01"/>
    <w:rsid w:val="002170FF"/>
    <w:rsid w:val="00217138"/>
    <w:rsid w:val="002173FE"/>
    <w:rsid w:val="0021748F"/>
    <w:rsid w:val="00217860"/>
    <w:rsid w:val="002179F9"/>
    <w:rsid w:val="00217C9C"/>
    <w:rsid w:val="00217D20"/>
    <w:rsid w:val="00217D9E"/>
    <w:rsid w:val="0022007B"/>
    <w:rsid w:val="00220135"/>
    <w:rsid w:val="002202DA"/>
    <w:rsid w:val="00220360"/>
    <w:rsid w:val="002203FF"/>
    <w:rsid w:val="002206BD"/>
    <w:rsid w:val="002215D2"/>
    <w:rsid w:val="00221A9A"/>
    <w:rsid w:val="0022214D"/>
    <w:rsid w:val="0022220E"/>
    <w:rsid w:val="0022268B"/>
    <w:rsid w:val="0022276E"/>
    <w:rsid w:val="0022277D"/>
    <w:rsid w:val="00222931"/>
    <w:rsid w:val="00222AA8"/>
    <w:rsid w:val="00222B39"/>
    <w:rsid w:val="00222BAE"/>
    <w:rsid w:val="00222D8A"/>
    <w:rsid w:val="0022310B"/>
    <w:rsid w:val="0022313E"/>
    <w:rsid w:val="00223796"/>
    <w:rsid w:val="002237B1"/>
    <w:rsid w:val="002237F5"/>
    <w:rsid w:val="002238B7"/>
    <w:rsid w:val="00223ABC"/>
    <w:rsid w:val="00223C82"/>
    <w:rsid w:val="00223F56"/>
    <w:rsid w:val="00223F8D"/>
    <w:rsid w:val="00224146"/>
    <w:rsid w:val="002242DD"/>
    <w:rsid w:val="002243C7"/>
    <w:rsid w:val="00224CDF"/>
    <w:rsid w:val="00224CEC"/>
    <w:rsid w:val="00225558"/>
    <w:rsid w:val="002255A5"/>
    <w:rsid w:val="00225718"/>
    <w:rsid w:val="00225CDB"/>
    <w:rsid w:val="002263E9"/>
    <w:rsid w:val="0022679B"/>
    <w:rsid w:val="0022687B"/>
    <w:rsid w:val="00226F3F"/>
    <w:rsid w:val="00227032"/>
    <w:rsid w:val="00227437"/>
    <w:rsid w:val="00227729"/>
    <w:rsid w:val="0022782F"/>
    <w:rsid w:val="0022790E"/>
    <w:rsid w:val="0023030A"/>
    <w:rsid w:val="00230514"/>
    <w:rsid w:val="00230708"/>
    <w:rsid w:val="002309AB"/>
    <w:rsid w:val="00230FB4"/>
    <w:rsid w:val="002310E8"/>
    <w:rsid w:val="00231F57"/>
    <w:rsid w:val="00232093"/>
    <w:rsid w:val="00232CBE"/>
    <w:rsid w:val="00232EEF"/>
    <w:rsid w:val="0023338F"/>
    <w:rsid w:val="0023348E"/>
    <w:rsid w:val="002341D6"/>
    <w:rsid w:val="0023433D"/>
    <w:rsid w:val="00234875"/>
    <w:rsid w:val="00234A7E"/>
    <w:rsid w:val="00235549"/>
    <w:rsid w:val="002356C5"/>
    <w:rsid w:val="00235792"/>
    <w:rsid w:val="00235970"/>
    <w:rsid w:val="00235977"/>
    <w:rsid w:val="002359A8"/>
    <w:rsid w:val="00235DB6"/>
    <w:rsid w:val="002365CA"/>
    <w:rsid w:val="00236A51"/>
    <w:rsid w:val="00236C04"/>
    <w:rsid w:val="00236DD3"/>
    <w:rsid w:val="002370CB"/>
    <w:rsid w:val="00237363"/>
    <w:rsid w:val="002374F7"/>
    <w:rsid w:val="00237534"/>
    <w:rsid w:val="0023781D"/>
    <w:rsid w:val="002378ED"/>
    <w:rsid w:val="00237D50"/>
    <w:rsid w:val="002405A9"/>
    <w:rsid w:val="00240F87"/>
    <w:rsid w:val="002413B4"/>
    <w:rsid w:val="0024196D"/>
    <w:rsid w:val="002419F8"/>
    <w:rsid w:val="00241A1D"/>
    <w:rsid w:val="00241CAC"/>
    <w:rsid w:val="00241F82"/>
    <w:rsid w:val="00241FB1"/>
    <w:rsid w:val="002427EA"/>
    <w:rsid w:val="002428B3"/>
    <w:rsid w:val="00242A17"/>
    <w:rsid w:val="00242AC9"/>
    <w:rsid w:val="002433BF"/>
    <w:rsid w:val="0024340B"/>
    <w:rsid w:val="00243673"/>
    <w:rsid w:val="00243D3E"/>
    <w:rsid w:val="00243F75"/>
    <w:rsid w:val="00243F7C"/>
    <w:rsid w:val="002440CD"/>
    <w:rsid w:val="002447B7"/>
    <w:rsid w:val="002448AA"/>
    <w:rsid w:val="002449C8"/>
    <w:rsid w:val="00244F42"/>
    <w:rsid w:val="00245438"/>
    <w:rsid w:val="002457BC"/>
    <w:rsid w:val="00245A10"/>
    <w:rsid w:val="00245A2C"/>
    <w:rsid w:val="00245A77"/>
    <w:rsid w:val="0024608C"/>
    <w:rsid w:val="002461E3"/>
    <w:rsid w:val="002466E6"/>
    <w:rsid w:val="00246EDE"/>
    <w:rsid w:val="00247582"/>
    <w:rsid w:val="00247B00"/>
    <w:rsid w:val="00250344"/>
    <w:rsid w:val="00250766"/>
    <w:rsid w:val="00250D00"/>
    <w:rsid w:val="00250E30"/>
    <w:rsid w:val="002512AE"/>
    <w:rsid w:val="0025147C"/>
    <w:rsid w:val="00251658"/>
    <w:rsid w:val="00251AB2"/>
    <w:rsid w:val="00252452"/>
    <w:rsid w:val="00252563"/>
    <w:rsid w:val="00252983"/>
    <w:rsid w:val="002529E3"/>
    <w:rsid w:val="00252CB3"/>
    <w:rsid w:val="002530F4"/>
    <w:rsid w:val="00253A94"/>
    <w:rsid w:val="00253B9D"/>
    <w:rsid w:val="00253CBF"/>
    <w:rsid w:val="00253D6A"/>
    <w:rsid w:val="002545F3"/>
    <w:rsid w:val="002549FE"/>
    <w:rsid w:val="00255392"/>
    <w:rsid w:val="00255C7C"/>
    <w:rsid w:val="002560F7"/>
    <w:rsid w:val="00256814"/>
    <w:rsid w:val="0025683E"/>
    <w:rsid w:val="00256DD2"/>
    <w:rsid w:val="00256DE1"/>
    <w:rsid w:val="00256E11"/>
    <w:rsid w:val="00256FA5"/>
    <w:rsid w:val="002575D3"/>
    <w:rsid w:val="00257E8D"/>
    <w:rsid w:val="00257FDF"/>
    <w:rsid w:val="00260980"/>
    <w:rsid w:val="00260BEF"/>
    <w:rsid w:val="00260DA4"/>
    <w:rsid w:val="002614E3"/>
    <w:rsid w:val="002618D4"/>
    <w:rsid w:val="00261AD3"/>
    <w:rsid w:val="00261B12"/>
    <w:rsid w:val="00261CA7"/>
    <w:rsid w:val="00261F60"/>
    <w:rsid w:val="002620FE"/>
    <w:rsid w:val="002621A3"/>
    <w:rsid w:val="0026229B"/>
    <w:rsid w:val="00262747"/>
    <w:rsid w:val="0026299E"/>
    <w:rsid w:val="00262D2E"/>
    <w:rsid w:val="00262E3D"/>
    <w:rsid w:val="0026385B"/>
    <w:rsid w:val="002639D4"/>
    <w:rsid w:val="00263AEF"/>
    <w:rsid w:val="00263BC5"/>
    <w:rsid w:val="00263D63"/>
    <w:rsid w:val="00264156"/>
    <w:rsid w:val="0026428D"/>
    <w:rsid w:val="00264882"/>
    <w:rsid w:val="00264B20"/>
    <w:rsid w:val="00264D07"/>
    <w:rsid w:val="002657BD"/>
    <w:rsid w:val="00265C33"/>
    <w:rsid w:val="00265E26"/>
    <w:rsid w:val="00265E51"/>
    <w:rsid w:val="00265FC8"/>
    <w:rsid w:val="00265FF4"/>
    <w:rsid w:val="00266193"/>
    <w:rsid w:val="00266683"/>
    <w:rsid w:val="002666F6"/>
    <w:rsid w:val="0026673C"/>
    <w:rsid w:val="00266F8A"/>
    <w:rsid w:val="00267460"/>
    <w:rsid w:val="002678D7"/>
    <w:rsid w:val="00267B26"/>
    <w:rsid w:val="00267F23"/>
    <w:rsid w:val="002703C0"/>
    <w:rsid w:val="00270914"/>
    <w:rsid w:val="002709A7"/>
    <w:rsid w:val="00270B2C"/>
    <w:rsid w:val="00270EAA"/>
    <w:rsid w:val="00271012"/>
    <w:rsid w:val="002710C8"/>
    <w:rsid w:val="00271A7B"/>
    <w:rsid w:val="00271FE8"/>
    <w:rsid w:val="00271FEB"/>
    <w:rsid w:val="002722AE"/>
    <w:rsid w:val="002728BF"/>
    <w:rsid w:val="00272D6A"/>
    <w:rsid w:val="00273050"/>
    <w:rsid w:val="00273186"/>
    <w:rsid w:val="002735A2"/>
    <w:rsid w:val="00273AD6"/>
    <w:rsid w:val="00273CD8"/>
    <w:rsid w:val="00273CDC"/>
    <w:rsid w:val="00273DAF"/>
    <w:rsid w:val="00273E21"/>
    <w:rsid w:val="00273E7E"/>
    <w:rsid w:val="00274131"/>
    <w:rsid w:val="00274FD9"/>
    <w:rsid w:val="0027509F"/>
    <w:rsid w:val="002750C8"/>
    <w:rsid w:val="00275118"/>
    <w:rsid w:val="00275B61"/>
    <w:rsid w:val="00275BF9"/>
    <w:rsid w:val="00275D96"/>
    <w:rsid w:val="002764DA"/>
    <w:rsid w:val="00276645"/>
    <w:rsid w:val="00276E96"/>
    <w:rsid w:val="0027736E"/>
    <w:rsid w:val="00277C8E"/>
    <w:rsid w:val="00280BCC"/>
    <w:rsid w:val="00280C66"/>
    <w:rsid w:val="00280D4E"/>
    <w:rsid w:val="00280F27"/>
    <w:rsid w:val="002813DD"/>
    <w:rsid w:val="002819A6"/>
    <w:rsid w:val="00281EE8"/>
    <w:rsid w:val="00281F38"/>
    <w:rsid w:val="00281FE3"/>
    <w:rsid w:val="00282197"/>
    <w:rsid w:val="002823B5"/>
    <w:rsid w:val="0028256E"/>
    <w:rsid w:val="002828D7"/>
    <w:rsid w:val="00282C0D"/>
    <w:rsid w:val="00283106"/>
    <w:rsid w:val="00283197"/>
    <w:rsid w:val="0028392D"/>
    <w:rsid w:val="00283A09"/>
    <w:rsid w:val="00283CE8"/>
    <w:rsid w:val="00283E07"/>
    <w:rsid w:val="00283EFB"/>
    <w:rsid w:val="002841C0"/>
    <w:rsid w:val="002845F5"/>
    <w:rsid w:val="00284842"/>
    <w:rsid w:val="002851F4"/>
    <w:rsid w:val="002853B9"/>
    <w:rsid w:val="002854E9"/>
    <w:rsid w:val="0028567C"/>
    <w:rsid w:val="00285B01"/>
    <w:rsid w:val="00285C0A"/>
    <w:rsid w:val="00285D2A"/>
    <w:rsid w:val="00285F7E"/>
    <w:rsid w:val="00285FC1"/>
    <w:rsid w:val="00286829"/>
    <w:rsid w:val="00286A93"/>
    <w:rsid w:val="00286C61"/>
    <w:rsid w:val="00286D00"/>
    <w:rsid w:val="00286D7F"/>
    <w:rsid w:val="0028703E"/>
    <w:rsid w:val="00287630"/>
    <w:rsid w:val="00287934"/>
    <w:rsid w:val="002879A1"/>
    <w:rsid w:val="00287A91"/>
    <w:rsid w:val="00287DC7"/>
    <w:rsid w:val="00287DE0"/>
    <w:rsid w:val="00287F62"/>
    <w:rsid w:val="00290196"/>
    <w:rsid w:val="002901D5"/>
    <w:rsid w:val="002901ED"/>
    <w:rsid w:val="002905F0"/>
    <w:rsid w:val="00290749"/>
    <w:rsid w:val="002909D0"/>
    <w:rsid w:val="00290DB1"/>
    <w:rsid w:val="00290F3C"/>
    <w:rsid w:val="002910FA"/>
    <w:rsid w:val="0029156D"/>
    <w:rsid w:val="0029159A"/>
    <w:rsid w:val="00291647"/>
    <w:rsid w:val="00291663"/>
    <w:rsid w:val="00291A82"/>
    <w:rsid w:val="00291B48"/>
    <w:rsid w:val="00291D9D"/>
    <w:rsid w:val="00291EAE"/>
    <w:rsid w:val="002923DF"/>
    <w:rsid w:val="002924EB"/>
    <w:rsid w:val="002926AC"/>
    <w:rsid w:val="00292781"/>
    <w:rsid w:val="00292AA5"/>
    <w:rsid w:val="00292AF3"/>
    <w:rsid w:val="00292C39"/>
    <w:rsid w:val="00292D4A"/>
    <w:rsid w:val="00292F60"/>
    <w:rsid w:val="00292FB2"/>
    <w:rsid w:val="00292FF9"/>
    <w:rsid w:val="002931EA"/>
    <w:rsid w:val="002932FF"/>
    <w:rsid w:val="00293356"/>
    <w:rsid w:val="00293404"/>
    <w:rsid w:val="002939D3"/>
    <w:rsid w:val="002943DD"/>
    <w:rsid w:val="002944B6"/>
    <w:rsid w:val="002944C5"/>
    <w:rsid w:val="00294526"/>
    <w:rsid w:val="00294727"/>
    <w:rsid w:val="00294B22"/>
    <w:rsid w:val="00294FEB"/>
    <w:rsid w:val="00295078"/>
    <w:rsid w:val="0029514E"/>
    <w:rsid w:val="00295482"/>
    <w:rsid w:val="0029569F"/>
    <w:rsid w:val="002958F7"/>
    <w:rsid w:val="00295AF5"/>
    <w:rsid w:val="00295DAD"/>
    <w:rsid w:val="00296484"/>
    <w:rsid w:val="002964CE"/>
    <w:rsid w:val="0029670B"/>
    <w:rsid w:val="00296E45"/>
    <w:rsid w:val="00296ED8"/>
    <w:rsid w:val="002971F6"/>
    <w:rsid w:val="00297722"/>
    <w:rsid w:val="00297A4D"/>
    <w:rsid w:val="00297D47"/>
    <w:rsid w:val="00297D75"/>
    <w:rsid w:val="002A01E5"/>
    <w:rsid w:val="002A02B9"/>
    <w:rsid w:val="002A0AF2"/>
    <w:rsid w:val="002A0BE0"/>
    <w:rsid w:val="002A0D65"/>
    <w:rsid w:val="002A0FE3"/>
    <w:rsid w:val="002A1325"/>
    <w:rsid w:val="002A15DC"/>
    <w:rsid w:val="002A161C"/>
    <w:rsid w:val="002A1E99"/>
    <w:rsid w:val="002A23EA"/>
    <w:rsid w:val="002A24EB"/>
    <w:rsid w:val="002A295F"/>
    <w:rsid w:val="002A2B16"/>
    <w:rsid w:val="002A2E7D"/>
    <w:rsid w:val="002A30C8"/>
    <w:rsid w:val="002A30E6"/>
    <w:rsid w:val="002A3D82"/>
    <w:rsid w:val="002A3F23"/>
    <w:rsid w:val="002A4638"/>
    <w:rsid w:val="002A4679"/>
    <w:rsid w:val="002A4724"/>
    <w:rsid w:val="002A4B34"/>
    <w:rsid w:val="002A4E09"/>
    <w:rsid w:val="002A51D4"/>
    <w:rsid w:val="002A5533"/>
    <w:rsid w:val="002A56A7"/>
    <w:rsid w:val="002A598A"/>
    <w:rsid w:val="002A5CBA"/>
    <w:rsid w:val="002A5D01"/>
    <w:rsid w:val="002A5E21"/>
    <w:rsid w:val="002A5ECC"/>
    <w:rsid w:val="002A6A42"/>
    <w:rsid w:val="002A7047"/>
    <w:rsid w:val="002A74DD"/>
    <w:rsid w:val="002A752F"/>
    <w:rsid w:val="002A7767"/>
    <w:rsid w:val="002A7E01"/>
    <w:rsid w:val="002A7FCD"/>
    <w:rsid w:val="002B02A4"/>
    <w:rsid w:val="002B039B"/>
    <w:rsid w:val="002B03D3"/>
    <w:rsid w:val="002B0BBE"/>
    <w:rsid w:val="002B0FAB"/>
    <w:rsid w:val="002B1B82"/>
    <w:rsid w:val="002B1F8B"/>
    <w:rsid w:val="002B20BC"/>
    <w:rsid w:val="002B2430"/>
    <w:rsid w:val="002B26A0"/>
    <w:rsid w:val="002B2764"/>
    <w:rsid w:val="002B2BCB"/>
    <w:rsid w:val="002B2C11"/>
    <w:rsid w:val="002B2DCE"/>
    <w:rsid w:val="002B2E3F"/>
    <w:rsid w:val="002B3122"/>
    <w:rsid w:val="002B312E"/>
    <w:rsid w:val="002B38C9"/>
    <w:rsid w:val="002B39FC"/>
    <w:rsid w:val="002B4068"/>
    <w:rsid w:val="002B41D2"/>
    <w:rsid w:val="002B4633"/>
    <w:rsid w:val="002B487E"/>
    <w:rsid w:val="002B48A1"/>
    <w:rsid w:val="002B4E24"/>
    <w:rsid w:val="002B4EBC"/>
    <w:rsid w:val="002B4F4F"/>
    <w:rsid w:val="002B4F8D"/>
    <w:rsid w:val="002B4FC0"/>
    <w:rsid w:val="002B522F"/>
    <w:rsid w:val="002B53FD"/>
    <w:rsid w:val="002B56F1"/>
    <w:rsid w:val="002B57BA"/>
    <w:rsid w:val="002B58EB"/>
    <w:rsid w:val="002B5B4C"/>
    <w:rsid w:val="002B5EA9"/>
    <w:rsid w:val="002B63C6"/>
    <w:rsid w:val="002B69E8"/>
    <w:rsid w:val="002B6CBD"/>
    <w:rsid w:val="002B6D52"/>
    <w:rsid w:val="002B6EC7"/>
    <w:rsid w:val="002B6ED9"/>
    <w:rsid w:val="002B6FE6"/>
    <w:rsid w:val="002B72C0"/>
    <w:rsid w:val="002B7EEE"/>
    <w:rsid w:val="002C00E2"/>
    <w:rsid w:val="002C02EE"/>
    <w:rsid w:val="002C0570"/>
    <w:rsid w:val="002C09AA"/>
    <w:rsid w:val="002C0A4C"/>
    <w:rsid w:val="002C0FE2"/>
    <w:rsid w:val="002C1282"/>
    <w:rsid w:val="002C13E9"/>
    <w:rsid w:val="002C1461"/>
    <w:rsid w:val="002C16D6"/>
    <w:rsid w:val="002C1887"/>
    <w:rsid w:val="002C197C"/>
    <w:rsid w:val="002C1E27"/>
    <w:rsid w:val="002C21FC"/>
    <w:rsid w:val="002C26E4"/>
    <w:rsid w:val="002C2757"/>
    <w:rsid w:val="002C2902"/>
    <w:rsid w:val="002C2B6B"/>
    <w:rsid w:val="002C2C1F"/>
    <w:rsid w:val="002C3380"/>
    <w:rsid w:val="002C382F"/>
    <w:rsid w:val="002C3980"/>
    <w:rsid w:val="002C3C13"/>
    <w:rsid w:val="002C3C7F"/>
    <w:rsid w:val="002C3E98"/>
    <w:rsid w:val="002C4284"/>
    <w:rsid w:val="002C49E3"/>
    <w:rsid w:val="002C4A12"/>
    <w:rsid w:val="002C4A2B"/>
    <w:rsid w:val="002C4BDC"/>
    <w:rsid w:val="002C4D81"/>
    <w:rsid w:val="002C5067"/>
    <w:rsid w:val="002C547F"/>
    <w:rsid w:val="002C5573"/>
    <w:rsid w:val="002C5638"/>
    <w:rsid w:val="002C5685"/>
    <w:rsid w:val="002C56C8"/>
    <w:rsid w:val="002C5D3C"/>
    <w:rsid w:val="002C6083"/>
    <w:rsid w:val="002C63AB"/>
    <w:rsid w:val="002C647D"/>
    <w:rsid w:val="002C6539"/>
    <w:rsid w:val="002C6FC7"/>
    <w:rsid w:val="002C6FE3"/>
    <w:rsid w:val="002C71AC"/>
    <w:rsid w:val="002C730B"/>
    <w:rsid w:val="002C75C0"/>
    <w:rsid w:val="002C7C89"/>
    <w:rsid w:val="002C7CAF"/>
    <w:rsid w:val="002C7E26"/>
    <w:rsid w:val="002D0602"/>
    <w:rsid w:val="002D089C"/>
    <w:rsid w:val="002D0D81"/>
    <w:rsid w:val="002D133C"/>
    <w:rsid w:val="002D1B19"/>
    <w:rsid w:val="002D1D43"/>
    <w:rsid w:val="002D1D78"/>
    <w:rsid w:val="002D2000"/>
    <w:rsid w:val="002D2029"/>
    <w:rsid w:val="002D210D"/>
    <w:rsid w:val="002D219E"/>
    <w:rsid w:val="002D241A"/>
    <w:rsid w:val="002D295C"/>
    <w:rsid w:val="002D296E"/>
    <w:rsid w:val="002D2A9F"/>
    <w:rsid w:val="002D2ADA"/>
    <w:rsid w:val="002D2BAB"/>
    <w:rsid w:val="002D3212"/>
    <w:rsid w:val="002D3384"/>
    <w:rsid w:val="002D34DA"/>
    <w:rsid w:val="002D382B"/>
    <w:rsid w:val="002D38D1"/>
    <w:rsid w:val="002D3A87"/>
    <w:rsid w:val="002D3DEC"/>
    <w:rsid w:val="002D49CB"/>
    <w:rsid w:val="002D4C57"/>
    <w:rsid w:val="002D5496"/>
    <w:rsid w:val="002D5629"/>
    <w:rsid w:val="002D5998"/>
    <w:rsid w:val="002D5B5C"/>
    <w:rsid w:val="002D5B79"/>
    <w:rsid w:val="002D61B3"/>
    <w:rsid w:val="002D625C"/>
    <w:rsid w:val="002D6734"/>
    <w:rsid w:val="002D6DFB"/>
    <w:rsid w:val="002D721E"/>
    <w:rsid w:val="002D733E"/>
    <w:rsid w:val="002D744C"/>
    <w:rsid w:val="002D76B2"/>
    <w:rsid w:val="002D7877"/>
    <w:rsid w:val="002D7AE7"/>
    <w:rsid w:val="002D7CD3"/>
    <w:rsid w:val="002D7FB6"/>
    <w:rsid w:val="002D7FDF"/>
    <w:rsid w:val="002E025E"/>
    <w:rsid w:val="002E04B0"/>
    <w:rsid w:val="002E06E0"/>
    <w:rsid w:val="002E0C68"/>
    <w:rsid w:val="002E0D61"/>
    <w:rsid w:val="002E14DA"/>
    <w:rsid w:val="002E1901"/>
    <w:rsid w:val="002E19BE"/>
    <w:rsid w:val="002E2523"/>
    <w:rsid w:val="002E2668"/>
    <w:rsid w:val="002E27CC"/>
    <w:rsid w:val="002E295E"/>
    <w:rsid w:val="002E298F"/>
    <w:rsid w:val="002E2B1B"/>
    <w:rsid w:val="002E2CBF"/>
    <w:rsid w:val="002E2D4F"/>
    <w:rsid w:val="002E2F30"/>
    <w:rsid w:val="002E307A"/>
    <w:rsid w:val="002E3744"/>
    <w:rsid w:val="002E3887"/>
    <w:rsid w:val="002E3C07"/>
    <w:rsid w:val="002E40E2"/>
    <w:rsid w:val="002E431C"/>
    <w:rsid w:val="002E4663"/>
    <w:rsid w:val="002E47C2"/>
    <w:rsid w:val="002E48CD"/>
    <w:rsid w:val="002E4CF9"/>
    <w:rsid w:val="002E4D31"/>
    <w:rsid w:val="002E4D8F"/>
    <w:rsid w:val="002E52CC"/>
    <w:rsid w:val="002E536B"/>
    <w:rsid w:val="002E56A0"/>
    <w:rsid w:val="002E5A37"/>
    <w:rsid w:val="002E5CBC"/>
    <w:rsid w:val="002E65CF"/>
    <w:rsid w:val="002E67DE"/>
    <w:rsid w:val="002E6B69"/>
    <w:rsid w:val="002E6D4D"/>
    <w:rsid w:val="002E7FEF"/>
    <w:rsid w:val="002F00ED"/>
    <w:rsid w:val="002F053B"/>
    <w:rsid w:val="002F0676"/>
    <w:rsid w:val="002F07CB"/>
    <w:rsid w:val="002F0D51"/>
    <w:rsid w:val="002F1B7F"/>
    <w:rsid w:val="002F1E43"/>
    <w:rsid w:val="002F25F9"/>
    <w:rsid w:val="002F2CF3"/>
    <w:rsid w:val="002F35A3"/>
    <w:rsid w:val="002F35D5"/>
    <w:rsid w:val="002F3713"/>
    <w:rsid w:val="002F4B72"/>
    <w:rsid w:val="002F4BC1"/>
    <w:rsid w:val="002F50EE"/>
    <w:rsid w:val="002F53D6"/>
    <w:rsid w:val="002F53E8"/>
    <w:rsid w:val="002F59EC"/>
    <w:rsid w:val="002F5B09"/>
    <w:rsid w:val="002F6580"/>
    <w:rsid w:val="002F6859"/>
    <w:rsid w:val="002F6C64"/>
    <w:rsid w:val="002F6FF0"/>
    <w:rsid w:val="002F785A"/>
    <w:rsid w:val="002F791B"/>
    <w:rsid w:val="002F7CE5"/>
    <w:rsid w:val="002F7E5D"/>
    <w:rsid w:val="002F7EFC"/>
    <w:rsid w:val="002F7FE9"/>
    <w:rsid w:val="00300267"/>
    <w:rsid w:val="003006C6"/>
    <w:rsid w:val="00301149"/>
    <w:rsid w:val="0030129C"/>
    <w:rsid w:val="003012DF"/>
    <w:rsid w:val="00301388"/>
    <w:rsid w:val="003014D5"/>
    <w:rsid w:val="00301555"/>
    <w:rsid w:val="00301BCA"/>
    <w:rsid w:val="00301D9A"/>
    <w:rsid w:val="00301F35"/>
    <w:rsid w:val="00302522"/>
    <w:rsid w:val="003027E4"/>
    <w:rsid w:val="00302A1B"/>
    <w:rsid w:val="00302B35"/>
    <w:rsid w:val="00302CA7"/>
    <w:rsid w:val="00303885"/>
    <w:rsid w:val="00303A1D"/>
    <w:rsid w:val="00303C4B"/>
    <w:rsid w:val="0030452D"/>
    <w:rsid w:val="003046AF"/>
    <w:rsid w:val="003048D6"/>
    <w:rsid w:val="00304DBD"/>
    <w:rsid w:val="003053D1"/>
    <w:rsid w:val="00305680"/>
    <w:rsid w:val="00305A10"/>
    <w:rsid w:val="00305ADA"/>
    <w:rsid w:val="00305ADC"/>
    <w:rsid w:val="00305D7A"/>
    <w:rsid w:val="00305DCE"/>
    <w:rsid w:val="003061EB"/>
    <w:rsid w:val="00306634"/>
    <w:rsid w:val="00306D09"/>
    <w:rsid w:val="00306E6C"/>
    <w:rsid w:val="003071EA"/>
    <w:rsid w:val="00307214"/>
    <w:rsid w:val="00307969"/>
    <w:rsid w:val="00307A76"/>
    <w:rsid w:val="00307D23"/>
    <w:rsid w:val="00307F2C"/>
    <w:rsid w:val="00307F91"/>
    <w:rsid w:val="00310018"/>
    <w:rsid w:val="0031035B"/>
    <w:rsid w:val="003104F4"/>
    <w:rsid w:val="00310788"/>
    <w:rsid w:val="0031078F"/>
    <w:rsid w:val="00310CCA"/>
    <w:rsid w:val="00310E88"/>
    <w:rsid w:val="003112E4"/>
    <w:rsid w:val="0031165A"/>
    <w:rsid w:val="00311690"/>
    <w:rsid w:val="00311AD8"/>
    <w:rsid w:val="00311BBD"/>
    <w:rsid w:val="003120F3"/>
    <w:rsid w:val="003120FB"/>
    <w:rsid w:val="0031231B"/>
    <w:rsid w:val="003129AF"/>
    <w:rsid w:val="00312A26"/>
    <w:rsid w:val="00312C23"/>
    <w:rsid w:val="00312D90"/>
    <w:rsid w:val="00313124"/>
    <w:rsid w:val="00313129"/>
    <w:rsid w:val="003138DE"/>
    <w:rsid w:val="00313937"/>
    <w:rsid w:val="00313AA0"/>
    <w:rsid w:val="00313B8A"/>
    <w:rsid w:val="0031405A"/>
    <w:rsid w:val="00314515"/>
    <w:rsid w:val="00315727"/>
    <w:rsid w:val="00315ADF"/>
    <w:rsid w:val="00315C61"/>
    <w:rsid w:val="00315EB4"/>
    <w:rsid w:val="00315FA3"/>
    <w:rsid w:val="003160CA"/>
    <w:rsid w:val="00316153"/>
    <w:rsid w:val="00316304"/>
    <w:rsid w:val="003169D5"/>
    <w:rsid w:val="0031703B"/>
    <w:rsid w:val="003174E1"/>
    <w:rsid w:val="00317607"/>
    <w:rsid w:val="00317661"/>
    <w:rsid w:val="00317A03"/>
    <w:rsid w:val="00317CA0"/>
    <w:rsid w:val="00317EFA"/>
    <w:rsid w:val="00317F4A"/>
    <w:rsid w:val="00320039"/>
    <w:rsid w:val="00320472"/>
    <w:rsid w:val="003206FD"/>
    <w:rsid w:val="00320951"/>
    <w:rsid w:val="00320D63"/>
    <w:rsid w:val="00320F53"/>
    <w:rsid w:val="00321045"/>
    <w:rsid w:val="00321231"/>
    <w:rsid w:val="00321469"/>
    <w:rsid w:val="003214B8"/>
    <w:rsid w:val="0032175E"/>
    <w:rsid w:val="00322063"/>
    <w:rsid w:val="003220F6"/>
    <w:rsid w:val="00322686"/>
    <w:rsid w:val="003226A3"/>
    <w:rsid w:val="00322A3A"/>
    <w:rsid w:val="00322CE7"/>
    <w:rsid w:val="00322CF9"/>
    <w:rsid w:val="00322DCC"/>
    <w:rsid w:val="00322E30"/>
    <w:rsid w:val="00322FA4"/>
    <w:rsid w:val="0032358C"/>
    <w:rsid w:val="003235AB"/>
    <w:rsid w:val="00323999"/>
    <w:rsid w:val="00324094"/>
    <w:rsid w:val="00324271"/>
    <w:rsid w:val="0032432B"/>
    <w:rsid w:val="00324B02"/>
    <w:rsid w:val="00324B3E"/>
    <w:rsid w:val="00324C69"/>
    <w:rsid w:val="0032536B"/>
    <w:rsid w:val="003254C8"/>
    <w:rsid w:val="00325895"/>
    <w:rsid w:val="00325A66"/>
    <w:rsid w:val="00325E88"/>
    <w:rsid w:val="00326231"/>
    <w:rsid w:val="00326273"/>
    <w:rsid w:val="0032650C"/>
    <w:rsid w:val="00326685"/>
    <w:rsid w:val="0032704A"/>
    <w:rsid w:val="00327743"/>
    <w:rsid w:val="00327B81"/>
    <w:rsid w:val="00330360"/>
    <w:rsid w:val="00330E8E"/>
    <w:rsid w:val="00330F21"/>
    <w:rsid w:val="003319D5"/>
    <w:rsid w:val="003321D2"/>
    <w:rsid w:val="003322C6"/>
    <w:rsid w:val="003328B2"/>
    <w:rsid w:val="00332C15"/>
    <w:rsid w:val="00332CC0"/>
    <w:rsid w:val="00332D2C"/>
    <w:rsid w:val="00332E05"/>
    <w:rsid w:val="00333216"/>
    <w:rsid w:val="00333229"/>
    <w:rsid w:val="00333680"/>
    <w:rsid w:val="0033382F"/>
    <w:rsid w:val="0033485B"/>
    <w:rsid w:val="00334A21"/>
    <w:rsid w:val="00335269"/>
    <w:rsid w:val="003352CE"/>
    <w:rsid w:val="003355AA"/>
    <w:rsid w:val="003355E3"/>
    <w:rsid w:val="00335D04"/>
    <w:rsid w:val="00336079"/>
    <w:rsid w:val="0033637C"/>
    <w:rsid w:val="003363C1"/>
    <w:rsid w:val="003367F4"/>
    <w:rsid w:val="00336D27"/>
    <w:rsid w:val="0033766A"/>
    <w:rsid w:val="003378F7"/>
    <w:rsid w:val="00340AD4"/>
    <w:rsid w:val="00340F89"/>
    <w:rsid w:val="0034106F"/>
    <w:rsid w:val="003414DE"/>
    <w:rsid w:val="0034178E"/>
    <w:rsid w:val="0034182C"/>
    <w:rsid w:val="00341911"/>
    <w:rsid w:val="00341FF5"/>
    <w:rsid w:val="00342023"/>
    <w:rsid w:val="003421A1"/>
    <w:rsid w:val="00342221"/>
    <w:rsid w:val="00342278"/>
    <w:rsid w:val="00342BBE"/>
    <w:rsid w:val="00342FCE"/>
    <w:rsid w:val="00343072"/>
    <w:rsid w:val="0034332F"/>
    <w:rsid w:val="0034333E"/>
    <w:rsid w:val="00343774"/>
    <w:rsid w:val="003438A1"/>
    <w:rsid w:val="00343ACF"/>
    <w:rsid w:val="00343E89"/>
    <w:rsid w:val="00343F10"/>
    <w:rsid w:val="003444F2"/>
    <w:rsid w:val="00344700"/>
    <w:rsid w:val="00344AE6"/>
    <w:rsid w:val="00344E3E"/>
    <w:rsid w:val="00344E9B"/>
    <w:rsid w:val="003458CA"/>
    <w:rsid w:val="00345F2E"/>
    <w:rsid w:val="00345F8E"/>
    <w:rsid w:val="0034616C"/>
    <w:rsid w:val="00346301"/>
    <w:rsid w:val="00346315"/>
    <w:rsid w:val="00346791"/>
    <w:rsid w:val="00346BB6"/>
    <w:rsid w:val="00346FEC"/>
    <w:rsid w:val="003470A1"/>
    <w:rsid w:val="0034712D"/>
    <w:rsid w:val="0034714F"/>
    <w:rsid w:val="0034718E"/>
    <w:rsid w:val="003473DD"/>
    <w:rsid w:val="00347658"/>
    <w:rsid w:val="00347BBC"/>
    <w:rsid w:val="00350334"/>
    <w:rsid w:val="00350484"/>
    <w:rsid w:val="00350A76"/>
    <w:rsid w:val="00350D0D"/>
    <w:rsid w:val="00350F82"/>
    <w:rsid w:val="00350FCF"/>
    <w:rsid w:val="00351296"/>
    <w:rsid w:val="003520DE"/>
    <w:rsid w:val="003521CA"/>
    <w:rsid w:val="00352359"/>
    <w:rsid w:val="0035310B"/>
    <w:rsid w:val="00353A26"/>
    <w:rsid w:val="00353B9A"/>
    <w:rsid w:val="00353F7C"/>
    <w:rsid w:val="003542FA"/>
    <w:rsid w:val="0035437C"/>
    <w:rsid w:val="003544D5"/>
    <w:rsid w:val="003546A6"/>
    <w:rsid w:val="00354ACA"/>
    <w:rsid w:val="00354E3D"/>
    <w:rsid w:val="00354E90"/>
    <w:rsid w:val="003555C8"/>
    <w:rsid w:val="00355792"/>
    <w:rsid w:val="00355860"/>
    <w:rsid w:val="00355862"/>
    <w:rsid w:val="003561D4"/>
    <w:rsid w:val="00356582"/>
    <w:rsid w:val="003567AB"/>
    <w:rsid w:val="0035682D"/>
    <w:rsid w:val="00356C0D"/>
    <w:rsid w:val="0035724F"/>
    <w:rsid w:val="0035762F"/>
    <w:rsid w:val="0035784F"/>
    <w:rsid w:val="00357A24"/>
    <w:rsid w:val="00357A95"/>
    <w:rsid w:val="00357AB0"/>
    <w:rsid w:val="00357D99"/>
    <w:rsid w:val="003601CB"/>
    <w:rsid w:val="0036022E"/>
    <w:rsid w:val="003602D4"/>
    <w:rsid w:val="00360558"/>
    <w:rsid w:val="003606DD"/>
    <w:rsid w:val="003609D7"/>
    <w:rsid w:val="00360A86"/>
    <w:rsid w:val="00360AF9"/>
    <w:rsid w:val="00360B30"/>
    <w:rsid w:val="00360D6B"/>
    <w:rsid w:val="003610D7"/>
    <w:rsid w:val="003611FB"/>
    <w:rsid w:val="003615C9"/>
    <w:rsid w:val="00361625"/>
    <w:rsid w:val="003617BC"/>
    <w:rsid w:val="003619C6"/>
    <w:rsid w:val="00361BEC"/>
    <w:rsid w:val="00361C9B"/>
    <w:rsid w:val="00361CC0"/>
    <w:rsid w:val="003622C2"/>
    <w:rsid w:val="00362644"/>
    <w:rsid w:val="003626CD"/>
    <w:rsid w:val="003628EB"/>
    <w:rsid w:val="00362BDD"/>
    <w:rsid w:val="00362E2F"/>
    <w:rsid w:val="00363245"/>
    <w:rsid w:val="00363F1A"/>
    <w:rsid w:val="00364277"/>
    <w:rsid w:val="00364459"/>
    <w:rsid w:val="003644BD"/>
    <w:rsid w:val="003647D2"/>
    <w:rsid w:val="00364977"/>
    <w:rsid w:val="00364A0E"/>
    <w:rsid w:val="00364A4D"/>
    <w:rsid w:val="00364A5C"/>
    <w:rsid w:val="00364FA4"/>
    <w:rsid w:val="0036545D"/>
    <w:rsid w:val="0036560B"/>
    <w:rsid w:val="00365E47"/>
    <w:rsid w:val="00365EEE"/>
    <w:rsid w:val="00366501"/>
    <w:rsid w:val="00366AB9"/>
    <w:rsid w:val="00366BA8"/>
    <w:rsid w:val="00366BB9"/>
    <w:rsid w:val="00366D25"/>
    <w:rsid w:val="00366E47"/>
    <w:rsid w:val="00366E56"/>
    <w:rsid w:val="00366EAA"/>
    <w:rsid w:val="00366F52"/>
    <w:rsid w:val="00367446"/>
    <w:rsid w:val="00367A01"/>
    <w:rsid w:val="0037042D"/>
    <w:rsid w:val="0037056E"/>
    <w:rsid w:val="003707AC"/>
    <w:rsid w:val="003708B7"/>
    <w:rsid w:val="00370F5D"/>
    <w:rsid w:val="00370FBA"/>
    <w:rsid w:val="0037148D"/>
    <w:rsid w:val="003716AD"/>
    <w:rsid w:val="0037249D"/>
    <w:rsid w:val="0037298C"/>
    <w:rsid w:val="00372BAF"/>
    <w:rsid w:val="00372C62"/>
    <w:rsid w:val="00373151"/>
    <w:rsid w:val="003733A5"/>
    <w:rsid w:val="0037393E"/>
    <w:rsid w:val="003739E9"/>
    <w:rsid w:val="00373C7B"/>
    <w:rsid w:val="00373DDB"/>
    <w:rsid w:val="00374099"/>
    <w:rsid w:val="0037473A"/>
    <w:rsid w:val="0037475F"/>
    <w:rsid w:val="003748D7"/>
    <w:rsid w:val="00374AC1"/>
    <w:rsid w:val="00374CE2"/>
    <w:rsid w:val="003750F7"/>
    <w:rsid w:val="00375148"/>
    <w:rsid w:val="00375419"/>
    <w:rsid w:val="00375522"/>
    <w:rsid w:val="00375858"/>
    <w:rsid w:val="00375BEE"/>
    <w:rsid w:val="00375D6D"/>
    <w:rsid w:val="00376863"/>
    <w:rsid w:val="00376B2B"/>
    <w:rsid w:val="00376DEE"/>
    <w:rsid w:val="00377220"/>
    <w:rsid w:val="003773CD"/>
    <w:rsid w:val="0037752A"/>
    <w:rsid w:val="003775A1"/>
    <w:rsid w:val="003775AB"/>
    <w:rsid w:val="00377912"/>
    <w:rsid w:val="00377A32"/>
    <w:rsid w:val="00377D1C"/>
    <w:rsid w:val="00380037"/>
    <w:rsid w:val="00380281"/>
    <w:rsid w:val="00380352"/>
    <w:rsid w:val="003805E7"/>
    <w:rsid w:val="00380828"/>
    <w:rsid w:val="003808F4"/>
    <w:rsid w:val="003809DE"/>
    <w:rsid w:val="0038145A"/>
    <w:rsid w:val="0038160C"/>
    <w:rsid w:val="00381BB0"/>
    <w:rsid w:val="00382461"/>
    <w:rsid w:val="003826E5"/>
    <w:rsid w:val="00382B10"/>
    <w:rsid w:val="00382B3B"/>
    <w:rsid w:val="00383730"/>
    <w:rsid w:val="003838B1"/>
    <w:rsid w:val="0038411F"/>
    <w:rsid w:val="0038436C"/>
    <w:rsid w:val="00384873"/>
    <w:rsid w:val="00384942"/>
    <w:rsid w:val="00384E4D"/>
    <w:rsid w:val="00384F40"/>
    <w:rsid w:val="00384F8A"/>
    <w:rsid w:val="00385012"/>
    <w:rsid w:val="003851A6"/>
    <w:rsid w:val="003859B5"/>
    <w:rsid w:val="00385F83"/>
    <w:rsid w:val="00386185"/>
    <w:rsid w:val="00386458"/>
    <w:rsid w:val="00386A35"/>
    <w:rsid w:val="00386D83"/>
    <w:rsid w:val="00386DD0"/>
    <w:rsid w:val="003872BE"/>
    <w:rsid w:val="003876FE"/>
    <w:rsid w:val="0038772B"/>
    <w:rsid w:val="003878FD"/>
    <w:rsid w:val="00387A26"/>
    <w:rsid w:val="00387BB4"/>
    <w:rsid w:val="00387BDF"/>
    <w:rsid w:val="00387E4B"/>
    <w:rsid w:val="00390419"/>
    <w:rsid w:val="00390981"/>
    <w:rsid w:val="00390E43"/>
    <w:rsid w:val="003914F0"/>
    <w:rsid w:val="00391505"/>
    <w:rsid w:val="00391603"/>
    <w:rsid w:val="003918A4"/>
    <w:rsid w:val="00391959"/>
    <w:rsid w:val="0039207B"/>
    <w:rsid w:val="00392257"/>
    <w:rsid w:val="00392397"/>
    <w:rsid w:val="0039275D"/>
    <w:rsid w:val="00392DA2"/>
    <w:rsid w:val="00392FFE"/>
    <w:rsid w:val="003937B4"/>
    <w:rsid w:val="0039390C"/>
    <w:rsid w:val="00393969"/>
    <w:rsid w:val="003939D4"/>
    <w:rsid w:val="00393B0E"/>
    <w:rsid w:val="00393D76"/>
    <w:rsid w:val="00393FD4"/>
    <w:rsid w:val="00394073"/>
    <w:rsid w:val="00394377"/>
    <w:rsid w:val="003945DA"/>
    <w:rsid w:val="00394A7E"/>
    <w:rsid w:val="00394F13"/>
    <w:rsid w:val="00395549"/>
    <w:rsid w:val="00395869"/>
    <w:rsid w:val="0039610E"/>
    <w:rsid w:val="00396341"/>
    <w:rsid w:val="0039669E"/>
    <w:rsid w:val="00396812"/>
    <w:rsid w:val="00396A4E"/>
    <w:rsid w:val="00396E6E"/>
    <w:rsid w:val="00396F28"/>
    <w:rsid w:val="00396F89"/>
    <w:rsid w:val="003976FE"/>
    <w:rsid w:val="003A0669"/>
    <w:rsid w:val="003A0CC2"/>
    <w:rsid w:val="003A0DB7"/>
    <w:rsid w:val="003A0FC8"/>
    <w:rsid w:val="003A13A9"/>
    <w:rsid w:val="003A1960"/>
    <w:rsid w:val="003A24B9"/>
    <w:rsid w:val="003A24D4"/>
    <w:rsid w:val="003A263D"/>
    <w:rsid w:val="003A328E"/>
    <w:rsid w:val="003A34C8"/>
    <w:rsid w:val="003A375B"/>
    <w:rsid w:val="003A3E77"/>
    <w:rsid w:val="003A3EE4"/>
    <w:rsid w:val="003A43E0"/>
    <w:rsid w:val="003A4AB4"/>
    <w:rsid w:val="003A4BDC"/>
    <w:rsid w:val="003A57F6"/>
    <w:rsid w:val="003A58F5"/>
    <w:rsid w:val="003A5AC2"/>
    <w:rsid w:val="003A6454"/>
    <w:rsid w:val="003A6883"/>
    <w:rsid w:val="003A6A15"/>
    <w:rsid w:val="003A6FC8"/>
    <w:rsid w:val="003A7101"/>
    <w:rsid w:val="003A728D"/>
    <w:rsid w:val="003A7A17"/>
    <w:rsid w:val="003A7BF0"/>
    <w:rsid w:val="003A7D2F"/>
    <w:rsid w:val="003A7EE6"/>
    <w:rsid w:val="003A7F8C"/>
    <w:rsid w:val="003B004B"/>
    <w:rsid w:val="003B013C"/>
    <w:rsid w:val="003B027E"/>
    <w:rsid w:val="003B05FF"/>
    <w:rsid w:val="003B0968"/>
    <w:rsid w:val="003B0A08"/>
    <w:rsid w:val="003B0A3E"/>
    <w:rsid w:val="003B0E65"/>
    <w:rsid w:val="003B0E92"/>
    <w:rsid w:val="003B10AE"/>
    <w:rsid w:val="003B1378"/>
    <w:rsid w:val="003B1474"/>
    <w:rsid w:val="003B18C1"/>
    <w:rsid w:val="003B1A45"/>
    <w:rsid w:val="003B1FD1"/>
    <w:rsid w:val="003B2214"/>
    <w:rsid w:val="003B26B1"/>
    <w:rsid w:val="003B27A8"/>
    <w:rsid w:val="003B28E7"/>
    <w:rsid w:val="003B295D"/>
    <w:rsid w:val="003B2A14"/>
    <w:rsid w:val="003B2AB5"/>
    <w:rsid w:val="003B2EF6"/>
    <w:rsid w:val="003B3078"/>
    <w:rsid w:val="003B30FC"/>
    <w:rsid w:val="003B3216"/>
    <w:rsid w:val="003B32A0"/>
    <w:rsid w:val="003B33CF"/>
    <w:rsid w:val="003B350E"/>
    <w:rsid w:val="003B3564"/>
    <w:rsid w:val="003B3576"/>
    <w:rsid w:val="003B3974"/>
    <w:rsid w:val="003B3C43"/>
    <w:rsid w:val="003B3E3D"/>
    <w:rsid w:val="003B3EEF"/>
    <w:rsid w:val="003B43C4"/>
    <w:rsid w:val="003B446B"/>
    <w:rsid w:val="003B4471"/>
    <w:rsid w:val="003B5622"/>
    <w:rsid w:val="003B5848"/>
    <w:rsid w:val="003B61BA"/>
    <w:rsid w:val="003B65F3"/>
    <w:rsid w:val="003B6804"/>
    <w:rsid w:val="003B786E"/>
    <w:rsid w:val="003B7A11"/>
    <w:rsid w:val="003C0685"/>
    <w:rsid w:val="003C06D4"/>
    <w:rsid w:val="003C0841"/>
    <w:rsid w:val="003C0B95"/>
    <w:rsid w:val="003C1017"/>
    <w:rsid w:val="003C1589"/>
    <w:rsid w:val="003C1612"/>
    <w:rsid w:val="003C191C"/>
    <w:rsid w:val="003C1B01"/>
    <w:rsid w:val="003C1C90"/>
    <w:rsid w:val="003C1CE6"/>
    <w:rsid w:val="003C1F5A"/>
    <w:rsid w:val="003C21C8"/>
    <w:rsid w:val="003C2327"/>
    <w:rsid w:val="003C2B77"/>
    <w:rsid w:val="003C2C78"/>
    <w:rsid w:val="003C30BE"/>
    <w:rsid w:val="003C3910"/>
    <w:rsid w:val="003C39AA"/>
    <w:rsid w:val="003C3B7B"/>
    <w:rsid w:val="003C3BB1"/>
    <w:rsid w:val="003C3C4A"/>
    <w:rsid w:val="003C3D57"/>
    <w:rsid w:val="003C3E22"/>
    <w:rsid w:val="003C3E43"/>
    <w:rsid w:val="003C4206"/>
    <w:rsid w:val="003C4222"/>
    <w:rsid w:val="003C46F4"/>
    <w:rsid w:val="003C4839"/>
    <w:rsid w:val="003C4EA2"/>
    <w:rsid w:val="003C52DE"/>
    <w:rsid w:val="003C5AB5"/>
    <w:rsid w:val="003C5F10"/>
    <w:rsid w:val="003C6094"/>
    <w:rsid w:val="003C609F"/>
    <w:rsid w:val="003C688D"/>
    <w:rsid w:val="003C6B66"/>
    <w:rsid w:val="003C6EBE"/>
    <w:rsid w:val="003C7584"/>
    <w:rsid w:val="003C75DD"/>
    <w:rsid w:val="003C7770"/>
    <w:rsid w:val="003C78C1"/>
    <w:rsid w:val="003C79D3"/>
    <w:rsid w:val="003C7B20"/>
    <w:rsid w:val="003C7BC7"/>
    <w:rsid w:val="003C7BFA"/>
    <w:rsid w:val="003C7D63"/>
    <w:rsid w:val="003C7DAC"/>
    <w:rsid w:val="003C7E23"/>
    <w:rsid w:val="003D0068"/>
    <w:rsid w:val="003D042C"/>
    <w:rsid w:val="003D06E2"/>
    <w:rsid w:val="003D0DB6"/>
    <w:rsid w:val="003D0F3D"/>
    <w:rsid w:val="003D0FCA"/>
    <w:rsid w:val="003D12E5"/>
    <w:rsid w:val="003D1680"/>
    <w:rsid w:val="003D174B"/>
    <w:rsid w:val="003D1864"/>
    <w:rsid w:val="003D1868"/>
    <w:rsid w:val="003D190A"/>
    <w:rsid w:val="003D1920"/>
    <w:rsid w:val="003D1A49"/>
    <w:rsid w:val="003D1B87"/>
    <w:rsid w:val="003D1EB5"/>
    <w:rsid w:val="003D1F06"/>
    <w:rsid w:val="003D22AB"/>
    <w:rsid w:val="003D25AA"/>
    <w:rsid w:val="003D2919"/>
    <w:rsid w:val="003D2CFA"/>
    <w:rsid w:val="003D3001"/>
    <w:rsid w:val="003D320E"/>
    <w:rsid w:val="003D3409"/>
    <w:rsid w:val="003D3414"/>
    <w:rsid w:val="003D43D1"/>
    <w:rsid w:val="003D4463"/>
    <w:rsid w:val="003D4E8D"/>
    <w:rsid w:val="003D4F86"/>
    <w:rsid w:val="003D54A5"/>
    <w:rsid w:val="003D5CA9"/>
    <w:rsid w:val="003D60D8"/>
    <w:rsid w:val="003D6330"/>
    <w:rsid w:val="003D6708"/>
    <w:rsid w:val="003D71FD"/>
    <w:rsid w:val="003D7445"/>
    <w:rsid w:val="003D76F2"/>
    <w:rsid w:val="003D78AC"/>
    <w:rsid w:val="003D7910"/>
    <w:rsid w:val="003D7A51"/>
    <w:rsid w:val="003D7AC4"/>
    <w:rsid w:val="003D7BB7"/>
    <w:rsid w:val="003E0322"/>
    <w:rsid w:val="003E0333"/>
    <w:rsid w:val="003E0512"/>
    <w:rsid w:val="003E0668"/>
    <w:rsid w:val="003E0684"/>
    <w:rsid w:val="003E110D"/>
    <w:rsid w:val="003E1575"/>
    <w:rsid w:val="003E1B86"/>
    <w:rsid w:val="003E1EAB"/>
    <w:rsid w:val="003E1EFE"/>
    <w:rsid w:val="003E2018"/>
    <w:rsid w:val="003E2347"/>
    <w:rsid w:val="003E2E06"/>
    <w:rsid w:val="003E3C70"/>
    <w:rsid w:val="003E41C7"/>
    <w:rsid w:val="003E454F"/>
    <w:rsid w:val="003E45A9"/>
    <w:rsid w:val="003E46E2"/>
    <w:rsid w:val="003E47CB"/>
    <w:rsid w:val="003E4B27"/>
    <w:rsid w:val="003E5074"/>
    <w:rsid w:val="003E50DB"/>
    <w:rsid w:val="003E550C"/>
    <w:rsid w:val="003E57DA"/>
    <w:rsid w:val="003E5804"/>
    <w:rsid w:val="003E5A44"/>
    <w:rsid w:val="003E5AB2"/>
    <w:rsid w:val="003E634E"/>
    <w:rsid w:val="003E6752"/>
    <w:rsid w:val="003E6B9A"/>
    <w:rsid w:val="003E6E77"/>
    <w:rsid w:val="003E716D"/>
    <w:rsid w:val="003E724C"/>
    <w:rsid w:val="003E73C6"/>
    <w:rsid w:val="003F0075"/>
    <w:rsid w:val="003F01B2"/>
    <w:rsid w:val="003F02D6"/>
    <w:rsid w:val="003F06AF"/>
    <w:rsid w:val="003F0C5F"/>
    <w:rsid w:val="003F1098"/>
    <w:rsid w:val="003F13CD"/>
    <w:rsid w:val="003F179C"/>
    <w:rsid w:val="003F1B2F"/>
    <w:rsid w:val="003F1B80"/>
    <w:rsid w:val="003F1B9F"/>
    <w:rsid w:val="003F2052"/>
    <w:rsid w:val="003F25D1"/>
    <w:rsid w:val="003F2713"/>
    <w:rsid w:val="003F28AA"/>
    <w:rsid w:val="003F2959"/>
    <w:rsid w:val="003F33E6"/>
    <w:rsid w:val="003F3649"/>
    <w:rsid w:val="003F3F4C"/>
    <w:rsid w:val="003F42EC"/>
    <w:rsid w:val="003F434E"/>
    <w:rsid w:val="003F442A"/>
    <w:rsid w:val="003F44E8"/>
    <w:rsid w:val="003F4BA2"/>
    <w:rsid w:val="003F4F7E"/>
    <w:rsid w:val="003F5377"/>
    <w:rsid w:val="003F5532"/>
    <w:rsid w:val="003F59B2"/>
    <w:rsid w:val="003F59DC"/>
    <w:rsid w:val="003F5A0C"/>
    <w:rsid w:val="003F5E4E"/>
    <w:rsid w:val="003F5ED5"/>
    <w:rsid w:val="003F5F7A"/>
    <w:rsid w:val="003F6599"/>
    <w:rsid w:val="003F65D8"/>
    <w:rsid w:val="003F6AF1"/>
    <w:rsid w:val="003F6C46"/>
    <w:rsid w:val="003F706F"/>
    <w:rsid w:val="003F7650"/>
    <w:rsid w:val="003F784E"/>
    <w:rsid w:val="003F7922"/>
    <w:rsid w:val="003F79F9"/>
    <w:rsid w:val="004002B2"/>
    <w:rsid w:val="004002F8"/>
    <w:rsid w:val="0040030C"/>
    <w:rsid w:val="00400634"/>
    <w:rsid w:val="0040079F"/>
    <w:rsid w:val="0040114B"/>
    <w:rsid w:val="00401291"/>
    <w:rsid w:val="004015D3"/>
    <w:rsid w:val="00401A0E"/>
    <w:rsid w:val="00401A12"/>
    <w:rsid w:val="00402D72"/>
    <w:rsid w:val="004030C7"/>
    <w:rsid w:val="00403506"/>
    <w:rsid w:val="00403900"/>
    <w:rsid w:val="004039EA"/>
    <w:rsid w:val="00403AA3"/>
    <w:rsid w:val="00403C82"/>
    <w:rsid w:val="00403C88"/>
    <w:rsid w:val="00403EB3"/>
    <w:rsid w:val="0040440A"/>
    <w:rsid w:val="00404502"/>
    <w:rsid w:val="00404547"/>
    <w:rsid w:val="00404D31"/>
    <w:rsid w:val="00404D68"/>
    <w:rsid w:val="00404D91"/>
    <w:rsid w:val="00404F4A"/>
    <w:rsid w:val="00405116"/>
    <w:rsid w:val="00405221"/>
    <w:rsid w:val="00405501"/>
    <w:rsid w:val="0040590F"/>
    <w:rsid w:val="00405CD4"/>
    <w:rsid w:val="00406267"/>
    <w:rsid w:val="00406367"/>
    <w:rsid w:val="004064D5"/>
    <w:rsid w:val="00406AC4"/>
    <w:rsid w:val="004071C5"/>
    <w:rsid w:val="004075D5"/>
    <w:rsid w:val="00407CFB"/>
    <w:rsid w:val="0041016B"/>
    <w:rsid w:val="0041036E"/>
    <w:rsid w:val="0041039B"/>
    <w:rsid w:val="00410763"/>
    <w:rsid w:val="00410A12"/>
    <w:rsid w:val="00410A5C"/>
    <w:rsid w:val="00410E80"/>
    <w:rsid w:val="00411BC2"/>
    <w:rsid w:val="00411D02"/>
    <w:rsid w:val="00411D33"/>
    <w:rsid w:val="00411F0F"/>
    <w:rsid w:val="0041210A"/>
    <w:rsid w:val="0041220A"/>
    <w:rsid w:val="0041229C"/>
    <w:rsid w:val="00412332"/>
    <w:rsid w:val="00412589"/>
    <w:rsid w:val="0041270B"/>
    <w:rsid w:val="00412861"/>
    <w:rsid w:val="004129AA"/>
    <w:rsid w:val="00412CD2"/>
    <w:rsid w:val="0041312A"/>
    <w:rsid w:val="004132D9"/>
    <w:rsid w:val="00413809"/>
    <w:rsid w:val="004139B5"/>
    <w:rsid w:val="00413E22"/>
    <w:rsid w:val="004141A5"/>
    <w:rsid w:val="0041444D"/>
    <w:rsid w:val="00414826"/>
    <w:rsid w:val="004149E4"/>
    <w:rsid w:val="00414A1F"/>
    <w:rsid w:val="00414EA7"/>
    <w:rsid w:val="00415B50"/>
    <w:rsid w:val="00415BCC"/>
    <w:rsid w:val="00415D4B"/>
    <w:rsid w:val="00415FF7"/>
    <w:rsid w:val="0041625B"/>
    <w:rsid w:val="00416B17"/>
    <w:rsid w:val="00416C6B"/>
    <w:rsid w:val="00416FCC"/>
    <w:rsid w:val="004175E2"/>
    <w:rsid w:val="00417679"/>
    <w:rsid w:val="004177BB"/>
    <w:rsid w:val="00417BD0"/>
    <w:rsid w:val="00417E26"/>
    <w:rsid w:val="00420477"/>
    <w:rsid w:val="004205A9"/>
    <w:rsid w:val="004206FB"/>
    <w:rsid w:val="00420727"/>
    <w:rsid w:val="00420B3E"/>
    <w:rsid w:val="00420E84"/>
    <w:rsid w:val="00421866"/>
    <w:rsid w:val="0042189D"/>
    <w:rsid w:val="00421C5B"/>
    <w:rsid w:val="0042257F"/>
    <w:rsid w:val="004226B7"/>
    <w:rsid w:val="00422D25"/>
    <w:rsid w:val="004231DA"/>
    <w:rsid w:val="004237AE"/>
    <w:rsid w:val="004239DC"/>
    <w:rsid w:val="00423A0A"/>
    <w:rsid w:val="00423D7D"/>
    <w:rsid w:val="0042432F"/>
    <w:rsid w:val="004243EF"/>
    <w:rsid w:val="004246ED"/>
    <w:rsid w:val="004249FF"/>
    <w:rsid w:val="00424C1B"/>
    <w:rsid w:val="00424D65"/>
    <w:rsid w:val="00424EA5"/>
    <w:rsid w:val="00424F01"/>
    <w:rsid w:val="00424FE9"/>
    <w:rsid w:val="00424FF2"/>
    <w:rsid w:val="00425515"/>
    <w:rsid w:val="004257C8"/>
    <w:rsid w:val="00425BA2"/>
    <w:rsid w:val="00426023"/>
    <w:rsid w:val="00426385"/>
    <w:rsid w:val="0042660E"/>
    <w:rsid w:val="00426DE5"/>
    <w:rsid w:val="00426ED9"/>
    <w:rsid w:val="00426EEE"/>
    <w:rsid w:val="004272D9"/>
    <w:rsid w:val="00427513"/>
    <w:rsid w:val="004275AD"/>
    <w:rsid w:val="00427A11"/>
    <w:rsid w:val="00427C2F"/>
    <w:rsid w:val="00427C48"/>
    <w:rsid w:val="00427CEC"/>
    <w:rsid w:val="00427F89"/>
    <w:rsid w:val="004301FC"/>
    <w:rsid w:val="004314DD"/>
    <w:rsid w:val="00431601"/>
    <w:rsid w:val="00431762"/>
    <w:rsid w:val="004319F6"/>
    <w:rsid w:val="00432852"/>
    <w:rsid w:val="00432A3E"/>
    <w:rsid w:val="00432AC1"/>
    <w:rsid w:val="00432CFE"/>
    <w:rsid w:val="004333A4"/>
    <w:rsid w:val="00433637"/>
    <w:rsid w:val="00433F2F"/>
    <w:rsid w:val="00434069"/>
    <w:rsid w:val="0043454D"/>
    <w:rsid w:val="004345FE"/>
    <w:rsid w:val="004347F2"/>
    <w:rsid w:val="004348B9"/>
    <w:rsid w:val="0043490A"/>
    <w:rsid w:val="00434A41"/>
    <w:rsid w:val="00434CAA"/>
    <w:rsid w:val="00434CE0"/>
    <w:rsid w:val="00435812"/>
    <w:rsid w:val="00435AC0"/>
    <w:rsid w:val="00435C12"/>
    <w:rsid w:val="00436066"/>
    <w:rsid w:val="004361B8"/>
    <w:rsid w:val="00436689"/>
    <w:rsid w:val="00436C4B"/>
    <w:rsid w:val="00437266"/>
    <w:rsid w:val="004374E2"/>
    <w:rsid w:val="004376AF"/>
    <w:rsid w:val="0043772F"/>
    <w:rsid w:val="00437C9F"/>
    <w:rsid w:val="00437EC1"/>
    <w:rsid w:val="004402E5"/>
    <w:rsid w:val="00440515"/>
    <w:rsid w:val="0044056C"/>
    <w:rsid w:val="00440D9D"/>
    <w:rsid w:val="004410B2"/>
    <w:rsid w:val="0044113A"/>
    <w:rsid w:val="004411D5"/>
    <w:rsid w:val="00441804"/>
    <w:rsid w:val="00441AE3"/>
    <w:rsid w:val="00441C03"/>
    <w:rsid w:val="00441D49"/>
    <w:rsid w:val="00441D6A"/>
    <w:rsid w:val="00441DA3"/>
    <w:rsid w:val="00441E94"/>
    <w:rsid w:val="0044208B"/>
    <w:rsid w:val="004432E3"/>
    <w:rsid w:val="00443405"/>
    <w:rsid w:val="004446A5"/>
    <w:rsid w:val="00444779"/>
    <w:rsid w:val="00444A52"/>
    <w:rsid w:val="00444A8B"/>
    <w:rsid w:val="00444AB7"/>
    <w:rsid w:val="00444B11"/>
    <w:rsid w:val="00444CDB"/>
    <w:rsid w:val="00444D1D"/>
    <w:rsid w:val="00444D21"/>
    <w:rsid w:val="00444F2B"/>
    <w:rsid w:val="00445257"/>
    <w:rsid w:val="00445269"/>
    <w:rsid w:val="00445819"/>
    <w:rsid w:val="004458EA"/>
    <w:rsid w:val="00445AD5"/>
    <w:rsid w:val="00445BFD"/>
    <w:rsid w:val="00446156"/>
    <w:rsid w:val="0044627F"/>
    <w:rsid w:val="0044645F"/>
    <w:rsid w:val="004464EC"/>
    <w:rsid w:val="004467F7"/>
    <w:rsid w:val="00446AC2"/>
    <w:rsid w:val="00446AD5"/>
    <w:rsid w:val="00446CAA"/>
    <w:rsid w:val="00446D52"/>
    <w:rsid w:val="00446D6B"/>
    <w:rsid w:val="004471EB"/>
    <w:rsid w:val="0044741C"/>
    <w:rsid w:val="0044767A"/>
    <w:rsid w:val="00447817"/>
    <w:rsid w:val="00447E28"/>
    <w:rsid w:val="0045027B"/>
    <w:rsid w:val="0045033D"/>
    <w:rsid w:val="00450959"/>
    <w:rsid w:val="00450A8E"/>
    <w:rsid w:val="004513B6"/>
    <w:rsid w:val="004516F0"/>
    <w:rsid w:val="00451763"/>
    <w:rsid w:val="00451CC7"/>
    <w:rsid w:val="00451EBC"/>
    <w:rsid w:val="004520AF"/>
    <w:rsid w:val="004522B8"/>
    <w:rsid w:val="0045249B"/>
    <w:rsid w:val="00452AD0"/>
    <w:rsid w:val="00453873"/>
    <w:rsid w:val="004538D4"/>
    <w:rsid w:val="0045390D"/>
    <w:rsid w:val="00453A06"/>
    <w:rsid w:val="00453F0D"/>
    <w:rsid w:val="004542F5"/>
    <w:rsid w:val="00454335"/>
    <w:rsid w:val="004546DB"/>
    <w:rsid w:val="00454CD7"/>
    <w:rsid w:val="00455120"/>
    <w:rsid w:val="004559A1"/>
    <w:rsid w:val="004559E0"/>
    <w:rsid w:val="00455A5A"/>
    <w:rsid w:val="004567D9"/>
    <w:rsid w:val="00456A31"/>
    <w:rsid w:val="00456BE1"/>
    <w:rsid w:val="00456BE6"/>
    <w:rsid w:val="00456E81"/>
    <w:rsid w:val="0045701B"/>
    <w:rsid w:val="004570B1"/>
    <w:rsid w:val="0045747D"/>
    <w:rsid w:val="004600A7"/>
    <w:rsid w:val="00460687"/>
    <w:rsid w:val="00460C18"/>
    <w:rsid w:val="00460F48"/>
    <w:rsid w:val="00460F57"/>
    <w:rsid w:val="004610DB"/>
    <w:rsid w:val="0046142C"/>
    <w:rsid w:val="00461737"/>
    <w:rsid w:val="00461808"/>
    <w:rsid w:val="0046191A"/>
    <w:rsid w:val="00461D78"/>
    <w:rsid w:val="004621F7"/>
    <w:rsid w:val="00462234"/>
    <w:rsid w:val="00463782"/>
    <w:rsid w:val="004640B3"/>
    <w:rsid w:val="00464240"/>
    <w:rsid w:val="00464B4A"/>
    <w:rsid w:val="00464C78"/>
    <w:rsid w:val="00464F43"/>
    <w:rsid w:val="00464F5A"/>
    <w:rsid w:val="00465538"/>
    <w:rsid w:val="00465620"/>
    <w:rsid w:val="00465C6C"/>
    <w:rsid w:val="00465E8C"/>
    <w:rsid w:val="0046653A"/>
    <w:rsid w:val="004672FC"/>
    <w:rsid w:val="0046731C"/>
    <w:rsid w:val="00467445"/>
    <w:rsid w:val="00467FF2"/>
    <w:rsid w:val="004706E2"/>
    <w:rsid w:val="0047088A"/>
    <w:rsid w:val="00470E14"/>
    <w:rsid w:val="00470E9A"/>
    <w:rsid w:val="00471041"/>
    <w:rsid w:val="00471054"/>
    <w:rsid w:val="00471269"/>
    <w:rsid w:val="004712B4"/>
    <w:rsid w:val="004712D8"/>
    <w:rsid w:val="004712E0"/>
    <w:rsid w:val="00471301"/>
    <w:rsid w:val="0047132C"/>
    <w:rsid w:val="00471591"/>
    <w:rsid w:val="004716B2"/>
    <w:rsid w:val="00471E9E"/>
    <w:rsid w:val="00472539"/>
    <w:rsid w:val="004725D7"/>
    <w:rsid w:val="00472882"/>
    <w:rsid w:val="00472C93"/>
    <w:rsid w:val="0047348D"/>
    <w:rsid w:val="00473959"/>
    <w:rsid w:val="00473AAF"/>
    <w:rsid w:val="00473E50"/>
    <w:rsid w:val="00473FB5"/>
    <w:rsid w:val="0047497F"/>
    <w:rsid w:val="00474F4C"/>
    <w:rsid w:val="00475979"/>
    <w:rsid w:val="00475D1F"/>
    <w:rsid w:val="004760EA"/>
    <w:rsid w:val="00476502"/>
    <w:rsid w:val="00476812"/>
    <w:rsid w:val="00477127"/>
    <w:rsid w:val="004771B7"/>
    <w:rsid w:val="004776D7"/>
    <w:rsid w:val="004776E0"/>
    <w:rsid w:val="00477826"/>
    <w:rsid w:val="00477A72"/>
    <w:rsid w:val="00477BC8"/>
    <w:rsid w:val="004800D6"/>
    <w:rsid w:val="004807C2"/>
    <w:rsid w:val="00480A94"/>
    <w:rsid w:val="00480DDB"/>
    <w:rsid w:val="00481197"/>
    <w:rsid w:val="004812E6"/>
    <w:rsid w:val="004812E9"/>
    <w:rsid w:val="0048141A"/>
    <w:rsid w:val="004816E1"/>
    <w:rsid w:val="004817C0"/>
    <w:rsid w:val="004818B0"/>
    <w:rsid w:val="0048199D"/>
    <w:rsid w:val="00481A46"/>
    <w:rsid w:val="00481B80"/>
    <w:rsid w:val="004822F0"/>
    <w:rsid w:val="00482E53"/>
    <w:rsid w:val="00483013"/>
    <w:rsid w:val="0048337F"/>
    <w:rsid w:val="00483B07"/>
    <w:rsid w:val="00483BA7"/>
    <w:rsid w:val="004841C1"/>
    <w:rsid w:val="00484218"/>
    <w:rsid w:val="00484377"/>
    <w:rsid w:val="00484415"/>
    <w:rsid w:val="00484509"/>
    <w:rsid w:val="0048451A"/>
    <w:rsid w:val="00484C7F"/>
    <w:rsid w:val="0048505B"/>
    <w:rsid w:val="0048527B"/>
    <w:rsid w:val="0048565F"/>
    <w:rsid w:val="00485A83"/>
    <w:rsid w:val="00485D25"/>
    <w:rsid w:val="004868C4"/>
    <w:rsid w:val="00486BA5"/>
    <w:rsid w:val="0048704F"/>
    <w:rsid w:val="004878FD"/>
    <w:rsid w:val="00487EA4"/>
    <w:rsid w:val="0049019F"/>
    <w:rsid w:val="00490366"/>
    <w:rsid w:val="0049076E"/>
    <w:rsid w:val="00490819"/>
    <w:rsid w:val="004909B3"/>
    <w:rsid w:val="004915E1"/>
    <w:rsid w:val="0049161F"/>
    <w:rsid w:val="004916F6"/>
    <w:rsid w:val="004918BE"/>
    <w:rsid w:val="004925E1"/>
    <w:rsid w:val="00492B4F"/>
    <w:rsid w:val="00492E8B"/>
    <w:rsid w:val="004932B7"/>
    <w:rsid w:val="0049396D"/>
    <w:rsid w:val="00493D77"/>
    <w:rsid w:val="00493EFE"/>
    <w:rsid w:val="004944D5"/>
    <w:rsid w:val="0049451E"/>
    <w:rsid w:val="004948EC"/>
    <w:rsid w:val="00494901"/>
    <w:rsid w:val="00494FE1"/>
    <w:rsid w:val="0049576E"/>
    <w:rsid w:val="00495B5C"/>
    <w:rsid w:val="00496571"/>
    <w:rsid w:val="004965A4"/>
    <w:rsid w:val="0049660B"/>
    <w:rsid w:val="004967B3"/>
    <w:rsid w:val="004969D3"/>
    <w:rsid w:val="00496F01"/>
    <w:rsid w:val="00497279"/>
    <w:rsid w:val="00497627"/>
    <w:rsid w:val="00497A93"/>
    <w:rsid w:val="00497D01"/>
    <w:rsid w:val="004A0190"/>
    <w:rsid w:val="004A03E6"/>
    <w:rsid w:val="004A041E"/>
    <w:rsid w:val="004A06AA"/>
    <w:rsid w:val="004A06B0"/>
    <w:rsid w:val="004A06FE"/>
    <w:rsid w:val="004A0A73"/>
    <w:rsid w:val="004A0E11"/>
    <w:rsid w:val="004A0E55"/>
    <w:rsid w:val="004A1056"/>
    <w:rsid w:val="004A10FB"/>
    <w:rsid w:val="004A1408"/>
    <w:rsid w:val="004A1638"/>
    <w:rsid w:val="004A1C24"/>
    <w:rsid w:val="004A2262"/>
    <w:rsid w:val="004A265A"/>
    <w:rsid w:val="004A2718"/>
    <w:rsid w:val="004A282A"/>
    <w:rsid w:val="004A2A22"/>
    <w:rsid w:val="004A2AA2"/>
    <w:rsid w:val="004A32C8"/>
    <w:rsid w:val="004A3309"/>
    <w:rsid w:val="004A3A18"/>
    <w:rsid w:val="004A3F69"/>
    <w:rsid w:val="004A43D0"/>
    <w:rsid w:val="004A4848"/>
    <w:rsid w:val="004A4C5D"/>
    <w:rsid w:val="004A4EFF"/>
    <w:rsid w:val="004A50D9"/>
    <w:rsid w:val="004A5270"/>
    <w:rsid w:val="004A5425"/>
    <w:rsid w:val="004A55D5"/>
    <w:rsid w:val="004A5AA3"/>
    <w:rsid w:val="004A5D11"/>
    <w:rsid w:val="004A5F30"/>
    <w:rsid w:val="004A6796"/>
    <w:rsid w:val="004A6802"/>
    <w:rsid w:val="004A6951"/>
    <w:rsid w:val="004A6EB9"/>
    <w:rsid w:val="004A769C"/>
    <w:rsid w:val="004A79E6"/>
    <w:rsid w:val="004A7AD2"/>
    <w:rsid w:val="004A7CC5"/>
    <w:rsid w:val="004A7FF5"/>
    <w:rsid w:val="004B0153"/>
    <w:rsid w:val="004B0304"/>
    <w:rsid w:val="004B0380"/>
    <w:rsid w:val="004B054E"/>
    <w:rsid w:val="004B0E2C"/>
    <w:rsid w:val="004B0F0B"/>
    <w:rsid w:val="004B0FAA"/>
    <w:rsid w:val="004B1895"/>
    <w:rsid w:val="004B1F32"/>
    <w:rsid w:val="004B1F97"/>
    <w:rsid w:val="004B2047"/>
    <w:rsid w:val="004B2551"/>
    <w:rsid w:val="004B2595"/>
    <w:rsid w:val="004B272A"/>
    <w:rsid w:val="004B2B81"/>
    <w:rsid w:val="004B2B85"/>
    <w:rsid w:val="004B2DCC"/>
    <w:rsid w:val="004B318A"/>
    <w:rsid w:val="004B378D"/>
    <w:rsid w:val="004B3971"/>
    <w:rsid w:val="004B3F56"/>
    <w:rsid w:val="004B4044"/>
    <w:rsid w:val="004B4305"/>
    <w:rsid w:val="004B446F"/>
    <w:rsid w:val="004B472B"/>
    <w:rsid w:val="004B4864"/>
    <w:rsid w:val="004B4B44"/>
    <w:rsid w:val="004B4C67"/>
    <w:rsid w:val="004B4E52"/>
    <w:rsid w:val="004B500A"/>
    <w:rsid w:val="004B56CE"/>
    <w:rsid w:val="004B5D99"/>
    <w:rsid w:val="004B61C8"/>
    <w:rsid w:val="004B68F5"/>
    <w:rsid w:val="004B6BBF"/>
    <w:rsid w:val="004B7985"/>
    <w:rsid w:val="004B7ACB"/>
    <w:rsid w:val="004B7B95"/>
    <w:rsid w:val="004B7DE9"/>
    <w:rsid w:val="004C016A"/>
    <w:rsid w:val="004C0210"/>
    <w:rsid w:val="004C03A7"/>
    <w:rsid w:val="004C1113"/>
    <w:rsid w:val="004C160B"/>
    <w:rsid w:val="004C1785"/>
    <w:rsid w:val="004C1C5C"/>
    <w:rsid w:val="004C248C"/>
    <w:rsid w:val="004C2804"/>
    <w:rsid w:val="004C2806"/>
    <w:rsid w:val="004C3200"/>
    <w:rsid w:val="004C38D8"/>
    <w:rsid w:val="004C392E"/>
    <w:rsid w:val="004C3E36"/>
    <w:rsid w:val="004C4124"/>
    <w:rsid w:val="004C4533"/>
    <w:rsid w:val="004C46E9"/>
    <w:rsid w:val="004C4A07"/>
    <w:rsid w:val="004C5499"/>
    <w:rsid w:val="004C5630"/>
    <w:rsid w:val="004C5666"/>
    <w:rsid w:val="004C5B02"/>
    <w:rsid w:val="004C5C13"/>
    <w:rsid w:val="004C5D7B"/>
    <w:rsid w:val="004C5F97"/>
    <w:rsid w:val="004C60A8"/>
    <w:rsid w:val="004C6113"/>
    <w:rsid w:val="004C67BC"/>
    <w:rsid w:val="004C67FB"/>
    <w:rsid w:val="004C6A24"/>
    <w:rsid w:val="004C7025"/>
    <w:rsid w:val="004C752E"/>
    <w:rsid w:val="004C774A"/>
    <w:rsid w:val="004C7E41"/>
    <w:rsid w:val="004D0057"/>
    <w:rsid w:val="004D02D5"/>
    <w:rsid w:val="004D045B"/>
    <w:rsid w:val="004D04A8"/>
    <w:rsid w:val="004D0563"/>
    <w:rsid w:val="004D098F"/>
    <w:rsid w:val="004D0D4D"/>
    <w:rsid w:val="004D0DFE"/>
    <w:rsid w:val="004D0FA9"/>
    <w:rsid w:val="004D14A7"/>
    <w:rsid w:val="004D1670"/>
    <w:rsid w:val="004D1688"/>
    <w:rsid w:val="004D1B05"/>
    <w:rsid w:val="004D22B5"/>
    <w:rsid w:val="004D2814"/>
    <w:rsid w:val="004D2BB0"/>
    <w:rsid w:val="004D2BDF"/>
    <w:rsid w:val="004D3670"/>
    <w:rsid w:val="004D38AA"/>
    <w:rsid w:val="004D3DA7"/>
    <w:rsid w:val="004D3E4A"/>
    <w:rsid w:val="004D4E40"/>
    <w:rsid w:val="004D4EB9"/>
    <w:rsid w:val="004D4FAC"/>
    <w:rsid w:val="004D50FF"/>
    <w:rsid w:val="004D5186"/>
    <w:rsid w:val="004D5298"/>
    <w:rsid w:val="004D58E6"/>
    <w:rsid w:val="004D5C8A"/>
    <w:rsid w:val="004D62CE"/>
    <w:rsid w:val="004D6DE4"/>
    <w:rsid w:val="004D7093"/>
    <w:rsid w:val="004D721A"/>
    <w:rsid w:val="004D734D"/>
    <w:rsid w:val="004D7410"/>
    <w:rsid w:val="004D7563"/>
    <w:rsid w:val="004D7C73"/>
    <w:rsid w:val="004D7CD2"/>
    <w:rsid w:val="004E02EB"/>
    <w:rsid w:val="004E0B3F"/>
    <w:rsid w:val="004E0C57"/>
    <w:rsid w:val="004E0D89"/>
    <w:rsid w:val="004E0E54"/>
    <w:rsid w:val="004E110F"/>
    <w:rsid w:val="004E1619"/>
    <w:rsid w:val="004E19AB"/>
    <w:rsid w:val="004E1A16"/>
    <w:rsid w:val="004E20D9"/>
    <w:rsid w:val="004E255D"/>
    <w:rsid w:val="004E2D9B"/>
    <w:rsid w:val="004E2EA0"/>
    <w:rsid w:val="004E316B"/>
    <w:rsid w:val="004E35B9"/>
    <w:rsid w:val="004E3856"/>
    <w:rsid w:val="004E38BE"/>
    <w:rsid w:val="004E46DA"/>
    <w:rsid w:val="004E4883"/>
    <w:rsid w:val="004E4947"/>
    <w:rsid w:val="004E4B51"/>
    <w:rsid w:val="004E5347"/>
    <w:rsid w:val="004E5B83"/>
    <w:rsid w:val="004E612D"/>
    <w:rsid w:val="004E62D9"/>
    <w:rsid w:val="004E62DA"/>
    <w:rsid w:val="004E64A2"/>
    <w:rsid w:val="004E65E7"/>
    <w:rsid w:val="004E6604"/>
    <w:rsid w:val="004E66F4"/>
    <w:rsid w:val="004E6CDC"/>
    <w:rsid w:val="004E73FE"/>
    <w:rsid w:val="004E770C"/>
    <w:rsid w:val="004E79C2"/>
    <w:rsid w:val="004E7BDF"/>
    <w:rsid w:val="004E7C76"/>
    <w:rsid w:val="004E7DAD"/>
    <w:rsid w:val="004E7E03"/>
    <w:rsid w:val="004E7F99"/>
    <w:rsid w:val="004F0557"/>
    <w:rsid w:val="004F09CD"/>
    <w:rsid w:val="004F0CB4"/>
    <w:rsid w:val="004F136F"/>
    <w:rsid w:val="004F14A2"/>
    <w:rsid w:val="004F17B1"/>
    <w:rsid w:val="004F2621"/>
    <w:rsid w:val="004F33D2"/>
    <w:rsid w:val="004F3575"/>
    <w:rsid w:val="004F367E"/>
    <w:rsid w:val="004F370C"/>
    <w:rsid w:val="004F39B4"/>
    <w:rsid w:val="004F45C7"/>
    <w:rsid w:val="004F4DB6"/>
    <w:rsid w:val="004F4F53"/>
    <w:rsid w:val="004F5075"/>
    <w:rsid w:val="004F59B3"/>
    <w:rsid w:val="004F5B74"/>
    <w:rsid w:val="004F63E1"/>
    <w:rsid w:val="004F644F"/>
    <w:rsid w:val="004F6B84"/>
    <w:rsid w:val="004F6C01"/>
    <w:rsid w:val="004F6E27"/>
    <w:rsid w:val="004F6F2A"/>
    <w:rsid w:val="004F6F9C"/>
    <w:rsid w:val="004F7204"/>
    <w:rsid w:val="004F770C"/>
    <w:rsid w:val="004F77C4"/>
    <w:rsid w:val="004F7979"/>
    <w:rsid w:val="004F7B38"/>
    <w:rsid w:val="004F7B90"/>
    <w:rsid w:val="004F7C07"/>
    <w:rsid w:val="004F7E00"/>
    <w:rsid w:val="00500252"/>
    <w:rsid w:val="005003AB"/>
    <w:rsid w:val="00500E45"/>
    <w:rsid w:val="005013B4"/>
    <w:rsid w:val="00501467"/>
    <w:rsid w:val="0050152D"/>
    <w:rsid w:val="005015CE"/>
    <w:rsid w:val="00501915"/>
    <w:rsid w:val="0050222E"/>
    <w:rsid w:val="005023A4"/>
    <w:rsid w:val="005024C0"/>
    <w:rsid w:val="005025DB"/>
    <w:rsid w:val="00502A3E"/>
    <w:rsid w:val="00502C6F"/>
    <w:rsid w:val="00503483"/>
    <w:rsid w:val="00503EA9"/>
    <w:rsid w:val="0050433B"/>
    <w:rsid w:val="0050483F"/>
    <w:rsid w:val="00504868"/>
    <w:rsid w:val="00504B48"/>
    <w:rsid w:val="00504C01"/>
    <w:rsid w:val="00504CDE"/>
    <w:rsid w:val="00504E29"/>
    <w:rsid w:val="00504EA5"/>
    <w:rsid w:val="005055A3"/>
    <w:rsid w:val="005058F2"/>
    <w:rsid w:val="0050595E"/>
    <w:rsid w:val="00505A68"/>
    <w:rsid w:val="0050697B"/>
    <w:rsid w:val="005069F6"/>
    <w:rsid w:val="00506D0C"/>
    <w:rsid w:val="00506DA9"/>
    <w:rsid w:val="0050705F"/>
    <w:rsid w:val="005073C0"/>
    <w:rsid w:val="00507429"/>
    <w:rsid w:val="00507769"/>
    <w:rsid w:val="00507961"/>
    <w:rsid w:val="00507A86"/>
    <w:rsid w:val="00507BE4"/>
    <w:rsid w:val="00507CCC"/>
    <w:rsid w:val="00507F71"/>
    <w:rsid w:val="0051009D"/>
    <w:rsid w:val="005103D5"/>
    <w:rsid w:val="00510B35"/>
    <w:rsid w:val="00510BB3"/>
    <w:rsid w:val="00510BC9"/>
    <w:rsid w:val="005110E4"/>
    <w:rsid w:val="005115D4"/>
    <w:rsid w:val="00511BE4"/>
    <w:rsid w:val="00512178"/>
    <w:rsid w:val="00512315"/>
    <w:rsid w:val="00512412"/>
    <w:rsid w:val="0051299B"/>
    <w:rsid w:val="00512A92"/>
    <w:rsid w:val="00512B45"/>
    <w:rsid w:val="00512B5A"/>
    <w:rsid w:val="005138B5"/>
    <w:rsid w:val="005139E6"/>
    <w:rsid w:val="00513A9A"/>
    <w:rsid w:val="0051407B"/>
    <w:rsid w:val="005142CE"/>
    <w:rsid w:val="0051446A"/>
    <w:rsid w:val="00514FA9"/>
    <w:rsid w:val="0051525C"/>
    <w:rsid w:val="0051578F"/>
    <w:rsid w:val="00515D31"/>
    <w:rsid w:val="00515D57"/>
    <w:rsid w:val="005160C5"/>
    <w:rsid w:val="005161F4"/>
    <w:rsid w:val="00516213"/>
    <w:rsid w:val="00516299"/>
    <w:rsid w:val="005162B9"/>
    <w:rsid w:val="00516AD7"/>
    <w:rsid w:val="0051706F"/>
    <w:rsid w:val="00517A6E"/>
    <w:rsid w:val="00517BAF"/>
    <w:rsid w:val="00517D03"/>
    <w:rsid w:val="00517E6A"/>
    <w:rsid w:val="005200C6"/>
    <w:rsid w:val="00520223"/>
    <w:rsid w:val="00520642"/>
    <w:rsid w:val="00520D7C"/>
    <w:rsid w:val="00521731"/>
    <w:rsid w:val="005217F8"/>
    <w:rsid w:val="0052189C"/>
    <w:rsid w:val="00521920"/>
    <w:rsid w:val="00521B24"/>
    <w:rsid w:val="00521E91"/>
    <w:rsid w:val="00521F95"/>
    <w:rsid w:val="00521FFF"/>
    <w:rsid w:val="005227CF"/>
    <w:rsid w:val="005229FD"/>
    <w:rsid w:val="00522D54"/>
    <w:rsid w:val="005230AD"/>
    <w:rsid w:val="00523671"/>
    <w:rsid w:val="00523EDC"/>
    <w:rsid w:val="00523F7C"/>
    <w:rsid w:val="00524AE9"/>
    <w:rsid w:val="00524CDA"/>
    <w:rsid w:val="00524D1C"/>
    <w:rsid w:val="00525205"/>
    <w:rsid w:val="005254F3"/>
    <w:rsid w:val="00525A39"/>
    <w:rsid w:val="00525EE8"/>
    <w:rsid w:val="00526F26"/>
    <w:rsid w:val="0052749E"/>
    <w:rsid w:val="005276F5"/>
    <w:rsid w:val="00527772"/>
    <w:rsid w:val="0052798A"/>
    <w:rsid w:val="00527E33"/>
    <w:rsid w:val="00527F4C"/>
    <w:rsid w:val="005300CB"/>
    <w:rsid w:val="0053016E"/>
    <w:rsid w:val="005304FA"/>
    <w:rsid w:val="00530655"/>
    <w:rsid w:val="00530AD6"/>
    <w:rsid w:val="00530B15"/>
    <w:rsid w:val="00530BA7"/>
    <w:rsid w:val="00530DAC"/>
    <w:rsid w:val="00531752"/>
    <w:rsid w:val="00531AD0"/>
    <w:rsid w:val="00531CE1"/>
    <w:rsid w:val="00531D71"/>
    <w:rsid w:val="00531EA3"/>
    <w:rsid w:val="00532180"/>
    <w:rsid w:val="00532336"/>
    <w:rsid w:val="005329FF"/>
    <w:rsid w:val="00532B4D"/>
    <w:rsid w:val="00533423"/>
    <w:rsid w:val="00533451"/>
    <w:rsid w:val="00533622"/>
    <w:rsid w:val="00533890"/>
    <w:rsid w:val="0053391E"/>
    <w:rsid w:val="00533E69"/>
    <w:rsid w:val="00534197"/>
    <w:rsid w:val="005349F2"/>
    <w:rsid w:val="00534A6E"/>
    <w:rsid w:val="00534B00"/>
    <w:rsid w:val="005353E1"/>
    <w:rsid w:val="005356E1"/>
    <w:rsid w:val="00535776"/>
    <w:rsid w:val="00535839"/>
    <w:rsid w:val="00535869"/>
    <w:rsid w:val="005359DF"/>
    <w:rsid w:val="00535B33"/>
    <w:rsid w:val="00535C16"/>
    <w:rsid w:val="00535C8D"/>
    <w:rsid w:val="00535CFE"/>
    <w:rsid w:val="00535D0B"/>
    <w:rsid w:val="00536147"/>
    <w:rsid w:val="00536237"/>
    <w:rsid w:val="00536462"/>
    <w:rsid w:val="00536564"/>
    <w:rsid w:val="00536834"/>
    <w:rsid w:val="00536878"/>
    <w:rsid w:val="00536E02"/>
    <w:rsid w:val="0053736F"/>
    <w:rsid w:val="00537944"/>
    <w:rsid w:val="00537F0F"/>
    <w:rsid w:val="005404D6"/>
    <w:rsid w:val="0054061C"/>
    <w:rsid w:val="00540668"/>
    <w:rsid w:val="0054066F"/>
    <w:rsid w:val="00540A87"/>
    <w:rsid w:val="00540C00"/>
    <w:rsid w:val="00540C3F"/>
    <w:rsid w:val="00540C53"/>
    <w:rsid w:val="0054109C"/>
    <w:rsid w:val="00541A13"/>
    <w:rsid w:val="00541A17"/>
    <w:rsid w:val="00541D41"/>
    <w:rsid w:val="00542024"/>
    <w:rsid w:val="00542197"/>
    <w:rsid w:val="00542D7B"/>
    <w:rsid w:val="00542EF0"/>
    <w:rsid w:val="005437E4"/>
    <w:rsid w:val="00544240"/>
    <w:rsid w:val="00545017"/>
    <w:rsid w:val="005450B4"/>
    <w:rsid w:val="00545162"/>
    <w:rsid w:val="005451F9"/>
    <w:rsid w:val="00545258"/>
    <w:rsid w:val="0054543D"/>
    <w:rsid w:val="005457BF"/>
    <w:rsid w:val="005457D7"/>
    <w:rsid w:val="00545DAE"/>
    <w:rsid w:val="00545E42"/>
    <w:rsid w:val="0054616E"/>
    <w:rsid w:val="00546F67"/>
    <w:rsid w:val="00546FC5"/>
    <w:rsid w:val="005470DD"/>
    <w:rsid w:val="00547458"/>
    <w:rsid w:val="0054778C"/>
    <w:rsid w:val="005479C9"/>
    <w:rsid w:val="00547B7C"/>
    <w:rsid w:val="00547B96"/>
    <w:rsid w:val="00547D46"/>
    <w:rsid w:val="0055045C"/>
    <w:rsid w:val="00550678"/>
    <w:rsid w:val="0055073D"/>
    <w:rsid w:val="005509B1"/>
    <w:rsid w:val="00550A09"/>
    <w:rsid w:val="0055103A"/>
    <w:rsid w:val="00551537"/>
    <w:rsid w:val="00551F9E"/>
    <w:rsid w:val="00551FF9"/>
    <w:rsid w:val="0055208E"/>
    <w:rsid w:val="005521BE"/>
    <w:rsid w:val="00552701"/>
    <w:rsid w:val="00552BF7"/>
    <w:rsid w:val="00552D5F"/>
    <w:rsid w:val="00553310"/>
    <w:rsid w:val="00553AA3"/>
    <w:rsid w:val="00553C17"/>
    <w:rsid w:val="005544C5"/>
    <w:rsid w:val="00554685"/>
    <w:rsid w:val="005548E6"/>
    <w:rsid w:val="00554A3B"/>
    <w:rsid w:val="00554F85"/>
    <w:rsid w:val="00554F8D"/>
    <w:rsid w:val="005550F6"/>
    <w:rsid w:val="005550FB"/>
    <w:rsid w:val="00555329"/>
    <w:rsid w:val="0055560A"/>
    <w:rsid w:val="00555741"/>
    <w:rsid w:val="0055594B"/>
    <w:rsid w:val="00555BB8"/>
    <w:rsid w:val="00555C76"/>
    <w:rsid w:val="00555ECA"/>
    <w:rsid w:val="0055660B"/>
    <w:rsid w:val="005567AE"/>
    <w:rsid w:val="00556DAD"/>
    <w:rsid w:val="0055748D"/>
    <w:rsid w:val="00557EB9"/>
    <w:rsid w:val="005603F9"/>
    <w:rsid w:val="00560458"/>
    <w:rsid w:val="005604A9"/>
    <w:rsid w:val="00560578"/>
    <w:rsid w:val="005605A2"/>
    <w:rsid w:val="005609B5"/>
    <w:rsid w:val="005609D9"/>
    <w:rsid w:val="00560A4B"/>
    <w:rsid w:val="00560C18"/>
    <w:rsid w:val="00560CC6"/>
    <w:rsid w:val="00561034"/>
    <w:rsid w:val="00561215"/>
    <w:rsid w:val="0056125D"/>
    <w:rsid w:val="00561301"/>
    <w:rsid w:val="00561533"/>
    <w:rsid w:val="0056163D"/>
    <w:rsid w:val="00561CC7"/>
    <w:rsid w:val="00561E58"/>
    <w:rsid w:val="00561E89"/>
    <w:rsid w:val="00561EB5"/>
    <w:rsid w:val="005621E0"/>
    <w:rsid w:val="0056229B"/>
    <w:rsid w:val="00562366"/>
    <w:rsid w:val="005623D3"/>
    <w:rsid w:val="005624DF"/>
    <w:rsid w:val="00562862"/>
    <w:rsid w:val="00562CAA"/>
    <w:rsid w:val="00562D60"/>
    <w:rsid w:val="0056327D"/>
    <w:rsid w:val="005632F3"/>
    <w:rsid w:val="00563BC0"/>
    <w:rsid w:val="005640F7"/>
    <w:rsid w:val="00564100"/>
    <w:rsid w:val="005641C9"/>
    <w:rsid w:val="005643BB"/>
    <w:rsid w:val="005643EB"/>
    <w:rsid w:val="0056458E"/>
    <w:rsid w:val="0056478E"/>
    <w:rsid w:val="00564834"/>
    <w:rsid w:val="00564922"/>
    <w:rsid w:val="00564B3A"/>
    <w:rsid w:val="00564DCD"/>
    <w:rsid w:val="005656BD"/>
    <w:rsid w:val="00565C15"/>
    <w:rsid w:val="00565CF2"/>
    <w:rsid w:val="00565D8F"/>
    <w:rsid w:val="005662F9"/>
    <w:rsid w:val="00566391"/>
    <w:rsid w:val="0056647F"/>
    <w:rsid w:val="0056662E"/>
    <w:rsid w:val="005666DE"/>
    <w:rsid w:val="00566B3A"/>
    <w:rsid w:val="00566B8E"/>
    <w:rsid w:val="00566C4E"/>
    <w:rsid w:val="00567973"/>
    <w:rsid w:val="00567EA8"/>
    <w:rsid w:val="00570150"/>
    <w:rsid w:val="005704AD"/>
    <w:rsid w:val="00570ECB"/>
    <w:rsid w:val="00571284"/>
    <w:rsid w:val="0057140D"/>
    <w:rsid w:val="00571641"/>
    <w:rsid w:val="005719DF"/>
    <w:rsid w:val="00571CA5"/>
    <w:rsid w:val="0057254B"/>
    <w:rsid w:val="005728EF"/>
    <w:rsid w:val="00572C8D"/>
    <w:rsid w:val="00572D63"/>
    <w:rsid w:val="00572F67"/>
    <w:rsid w:val="00573943"/>
    <w:rsid w:val="00573AE4"/>
    <w:rsid w:val="0057408E"/>
    <w:rsid w:val="005746B4"/>
    <w:rsid w:val="00574852"/>
    <w:rsid w:val="00574A71"/>
    <w:rsid w:val="00574AEC"/>
    <w:rsid w:val="00574B1E"/>
    <w:rsid w:val="00574D4C"/>
    <w:rsid w:val="00574F9B"/>
    <w:rsid w:val="0057558F"/>
    <w:rsid w:val="00575767"/>
    <w:rsid w:val="005761BD"/>
    <w:rsid w:val="0057641F"/>
    <w:rsid w:val="0057687E"/>
    <w:rsid w:val="00576885"/>
    <w:rsid w:val="00576908"/>
    <w:rsid w:val="00576AA4"/>
    <w:rsid w:val="00576BB2"/>
    <w:rsid w:val="00577337"/>
    <w:rsid w:val="00577892"/>
    <w:rsid w:val="0057789B"/>
    <w:rsid w:val="0057798B"/>
    <w:rsid w:val="00577A2E"/>
    <w:rsid w:val="00577B1C"/>
    <w:rsid w:val="00577B22"/>
    <w:rsid w:val="005802C1"/>
    <w:rsid w:val="005803DC"/>
    <w:rsid w:val="00580D13"/>
    <w:rsid w:val="0058124C"/>
    <w:rsid w:val="005813E3"/>
    <w:rsid w:val="005817AC"/>
    <w:rsid w:val="0058194F"/>
    <w:rsid w:val="00581A5F"/>
    <w:rsid w:val="00581A60"/>
    <w:rsid w:val="00581B70"/>
    <w:rsid w:val="00581D61"/>
    <w:rsid w:val="00581DA9"/>
    <w:rsid w:val="00581E2C"/>
    <w:rsid w:val="00581E54"/>
    <w:rsid w:val="00581ED2"/>
    <w:rsid w:val="005821FD"/>
    <w:rsid w:val="005828BF"/>
    <w:rsid w:val="005829DE"/>
    <w:rsid w:val="00582BB1"/>
    <w:rsid w:val="00582CBD"/>
    <w:rsid w:val="00583757"/>
    <w:rsid w:val="00583A24"/>
    <w:rsid w:val="00583C4A"/>
    <w:rsid w:val="00583CB0"/>
    <w:rsid w:val="00584134"/>
    <w:rsid w:val="00584194"/>
    <w:rsid w:val="00584217"/>
    <w:rsid w:val="005842B3"/>
    <w:rsid w:val="005844B7"/>
    <w:rsid w:val="005844D9"/>
    <w:rsid w:val="0058459B"/>
    <w:rsid w:val="005845AF"/>
    <w:rsid w:val="0058468D"/>
    <w:rsid w:val="0058473B"/>
    <w:rsid w:val="0058494B"/>
    <w:rsid w:val="00584A75"/>
    <w:rsid w:val="00585287"/>
    <w:rsid w:val="005852D8"/>
    <w:rsid w:val="00585338"/>
    <w:rsid w:val="00585346"/>
    <w:rsid w:val="00585393"/>
    <w:rsid w:val="00585FE5"/>
    <w:rsid w:val="00586000"/>
    <w:rsid w:val="005862CB"/>
    <w:rsid w:val="00586310"/>
    <w:rsid w:val="005863FD"/>
    <w:rsid w:val="00586BD2"/>
    <w:rsid w:val="00586C9E"/>
    <w:rsid w:val="00587518"/>
    <w:rsid w:val="00587753"/>
    <w:rsid w:val="00587844"/>
    <w:rsid w:val="005878E5"/>
    <w:rsid w:val="00587976"/>
    <w:rsid w:val="00590090"/>
    <w:rsid w:val="00590157"/>
    <w:rsid w:val="00590357"/>
    <w:rsid w:val="00590583"/>
    <w:rsid w:val="005905C8"/>
    <w:rsid w:val="005908CF"/>
    <w:rsid w:val="00590B94"/>
    <w:rsid w:val="00591534"/>
    <w:rsid w:val="005915D5"/>
    <w:rsid w:val="00591826"/>
    <w:rsid w:val="005919BE"/>
    <w:rsid w:val="00591D2A"/>
    <w:rsid w:val="00591E5A"/>
    <w:rsid w:val="00592051"/>
    <w:rsid w:val="0059229D"/>
    <w:rsid w:val="00592320"/>
    <w:rsid w:val="00592687"/>
    <w:rsid w:val="00592B3C"/>
    <w:rsid w:val="00592C6C"/>
    <w:rsid w:val="00592D00"/>
    <w:rsid w:val="00592DFA"/>
    <w:rsid w:val="00592F62"/>
    <w:rsid w:val="00593016"/>
    <w:rsid w:val="00593083"/>
    <w:rsid w:val="005930AD"/>
    <w:rsid w:val="00593287"/>
    <w:rsid w:val="00593788"/>
    <w:rsid w:val="005937AB"/>
    <w:rsid w:val="00593834"/>
    <w:rsid w:val="00593920"/>
    <w:rsid w:val="00593967"/>
    <w:rsid w:val="00594110"/>
    <w:rsid w:val="00594B39"/>
    <w:rsid w:val="00594C8F"/>
    <w:rsid w:val="00595526"/>
    <w:rsid w:val="00595582"/>
    <w:rsid w:val="00595D0B"/>
    <w:rsid w:val="00595E45"/>
    <w:rsid w:val="00596412"/>
    <w:rsid w:val="00596E8F"/>
    <w:rsid w:val="00596F2D"/>
    <w:rsid w:val="00597277"/>
    <w:rsid w:val="00597492"/>
    <w:rsid w:val="0059758E"/>
    <w:rsid w:val="005A015B"/>
    <w:rsid w:val="005A0326"/>
    <w:rsid w:val="005A0690"/>
    <w:rsid w:val="005A10D8"/>
    <w:rsid w:val="005A1A58"/>
    <w:rsid w:val="005A1C5A"/>
    <w:rsid w:val="005A1F72"/>
    <w:rsid w:val="005A1FCC"/>
    <w:rsid w:val="005A20E4"/>
    <w:rsid w:val="005A22A9"/>
    <w:rsid w:val="005A23C7"/>
    <w:rsid w:val="005A2598"/>
    <w:rsid w:val="005A275F"/>
    <w:rsid w:val="005A29F6"/>
    <w:rsid w:val="005A2BF3"/>
    <w:rsid w:val="005A32D2"/>
    <w:rsid w:val="005A32F3"/>
    <w:rsid w:val="005A3309"/>
    <w:rsid w:val="005A3550"/>
    <w:rsid w:val="005A3CF1"/>
    <w:rsid w:val="005A3E28"/>
    <w:rsid w:val="005A409C"/>
    <w:rsid w:val="005A49BE"/>
    <w:rsid w:val="005A4B5B"/>
    <w:rsid w:val="005A4DB9"/>
    <w:rsid w:val="005A5124"/>
    <w:rsid w:val="005A54C8"/>
    <w:rsid w:val="005A5740"/>
    <w:rsid w:val="005A5826"/>
    <w:rsid w:val="005A59F3"/>
    <w:rsid w:val="005A5DA1"/>
    <w:rsid w:val="005A5FE1"/>
    <w:rsid w:val="005A6086"/>
    <w:rsid w:val="005A640A"/>
    <w:rsid w:val="005A64C1"/>
    <w:rsid w:val="005A6FF8"/>
    <w:rsid w:val="005A7013"/>
    <w:rsid w:val="005A7109"/>
    <w:rsid w:val="005A7653"/>
    <w:rsid w:val="005A76DD"/>
    <w:rsid w:val="005A7746"/>
    <w:rsid w:val="005A7953"/>
    <w:rsid w:val="005A7A32"/>
    <w:rsid w:val="005A7E50"/>
    <w:rsid w:val="005A7EC7"/>
    <w:rsid w:val="005B0280"/>
    <w:rsid w:val="005B04E3"/>
    <w:rsid w:val="005B0596"/>
    <w:rsid w:val="005B05D0"/>
    <w:rsid w:val="005B0633"/>
    <w:rsid w:val="005B09E9"/>
    <w:rsid w:val="005B0AEB"/>
    <w:rsid w:val="005B146E"/>
    <w:rsid w:val="005B177C"/>
    <w:rsid w:val="005B1C9C"/>
    <w:rsid w:val="005B1E82"/>
    <w:rsid w:val="005B233C"/>
    <w:rsid w:val="005B2B96"/>
    <w:rsid w:val="005B30D4"/>
    <w:rsid w:val="005B30F4"/>
    <w:rsid w:val="005B3265"/>
    <w:rsid w:val="005B3436"/>
    <w:rsid w:val="005B3ADE"/>
    <w:rsid w:val="005B3DE9"/>
    <w:rsid w:val="005B4061"/>
    <w:rsid w:val="005B40B0"/>
    <w:rsid w:val="005B43FD"/>
    <w:rsid w:val="005B449D"/>
    <w:rsid w:val="005B46BA"/>
    <w:rsid w:val="005B46C0"/>
    <w:rsid w:val="005B4917"/>
    <w:rsid w:val="005B52B1"/>
    <w:rsid w:val="005B549E"/>
    <w:rsid w:val="005B5F5A"/>
    <w:rsid w:val="005B6137"/>
    <w:rsid w:val="005B6258"/>
    <w:rsid w:val="005B6C47"/>
    <w:rsid w:val="005B71EC"/>
    <w:rsid w:val="005B7886"/>
    <w:rsid w:val="005B7887"/>
    <w:rsid w:val="005B7916"/>
    <w:rsid w:val="005B7988"/>
    <w:rsid w:val="005C0759"/>
    <w:rsid w:val="005C0793"/>
    <w:rsid w:val="005C0E6B"/>
    <w:rsid w:val="005C14CF"/>
    <w:rsid w:val="005C15C0"/>
    <w:rsid w:val="005C1679"/>
    <w:rsid w:val="005C175C"/>
    <w:rsid w:val="005C1D13"/>
    <w:rsid w:val="005C1F1E"/>
    <w:rsid w:val="005C21A4"/>
    <w:rsid w:val="005C2424"/>
    <w:rsid w:val="005C245D"/>
    <w:rsid w:val="005C2503"/>
    <w:rsid w:val="005C257F"/>
    <w:rsid w:val="005C2AE0"/>
    <w:rsid w:val="005C2CC5"/>
    <w:rsid w:val="005C2D25"/>
    <w:rsid w:val="005C351C"/>
    <w:rsid w:val="005C3EC4"/>
    <w:rsid w:val="005C3F4D"/>
    <w:rsid w:val="005C4034"/>
    <w:rsid w:val="005C406E"/>
    <w:rsid w:val="005C437E"/>
    <w:rsid w:val="005C4920"/>
    <w:rsid w:val="005C4A36"/>
    <w:rsid w:val="005C4AB2"/>
    <w:rsid w:val="005C4B16"/>
    <w:rsid w:val="005C50BF"/>
    <w:rsid w:val="005C514C"/>
    <w:rsid w:val="005C5306"/>
    <w:rsid w:val="005C532E"/>
    <w:rsid w:val="005C549B"/>
    <w:rsid w:val="005C561E"/>
    <w:rsid w:val="005C59F7"/>
    <w:rsid w:val="005C5C40"/>
    <w:rsid w:val="005C5EED"/>
    <w:rsid w:val="005C5F65"/>
    <w:rsid w:val="005C5FAC"/>
    <w:rsid w:val="005C5FC0"/>
    <w:rsid w:val="005C60DE"/>
    <w:rsid w:val="005C6353"/>
    <w:rsid w:val="005C6738"/>
    <w:rsid w:val="005C6758"/>
    <w:rsid w:val="005C686D"/>
    <w:rsid w:val="005C6871"/>
    <w:rsid w:val="005C6F5F"/>
    <w:rsid w:val="005C7091"/>
    <w:rsid w:val="005C757A"/>
    <w:rsid w:val="005C7895"/>
    <w:rsid w:val="005C79E5"/>
    <w:rsid w:val="005C7A45"/>
    <w:rsid w:val="005C7A4C"/>
    <w:rsid w:val="005C7B05"/>
    <w:rsid w:val="005C7B90"/>
    <w:rsid w:val="005D0085"/>
    <w:rsid w:val="005D019F"/>
    <w:rsid w:val="005D069C"/>
    <w:rsid w:val="005D0AFC"/>
    <w:rsid w:val="005D0D64"/>
    <w:rsid w:val="005D0E3B"/>
    <w:rsid w:val="005D0F94"/>
    <w:rsid w:val="005D121D"/>
    <w:rsid w:val="005D1311"/>
    <w:rsid w:val="005D1F3D"/>
    <w:rsid w:val="005D20E0"/>
    <w:rsid w:val="005D2A00"/>
    <w:rsid w:val="005D2BEE"/>
    <w:rsid w:val="005D3047"/>
    <w:rsid w:val="005D34D5"/>
    <w:rsid w:val="005D373C"/>
    <w:rsid w:val="005D3890"/>
    <w:rsid w:val="005D3F43"/>
    <w:rsid w:val="005D3FBB"/>
    <w:rsid w:val="005D4537"/>
    <w:rsid w:val="005D5801"/>
    <w:rsid w:val="005D6154"/>
    <w:rsid w:val="005D62F4"/>
    <w:rsid w:val="005D63E8"/>
    <w:rsid w:val="005D6940"/>
    <w:rsid w:val="005D6FDB"/>
    <w:rsid w:val="005D7697"/>
    <w:rsid w:val="005D7721"/>
    <w:rsid w:val="005D7C93"/>
    <w:rsid w:val="005D7D6B"/>
    <w:rsid w:val="005D7E89"/>
    <w:rsid w:val="005E0566"/>
    <w:rsid w:val="005E057F"/>
    <w:rsid w:val="005E120A"/>
    <w:rsid w:val="005E1391"/>
    <w:rsid w:val="005E1449"/>
    <w:rsid w:val="005E1725"/>
    <w:rsid w:val="005E186C"/>
    <w:rsid w:val="005E192A"/>
    <w:rsid w:val="005E1A69"/>
    <w:rsid w:val="005E1D71"/>
    <w:rsid w:val="005E1F0E"/>
    <w:rsid w:val="005E2230"/>
    <w:rsid w:val="005E25D1"/>
    <w:rsid w:val="005E2C6B"/>
    <w:rsid w:val="005E2F1A"/>
    <w:rsid w:val="005E3037"/>
    <w:rsid w:val="005E304D"/>
    <w:rsid w:val="005E323D"/>
    <w:rsid w:val="005E3405"/>
    <w:rsid w:val="005E3432"/>
    <w:rsid w:val="005E34C3"/>
    <w:rsid w:val="005E357A"/>
    <w:rsid w:val="005E36B0"/>
    <w:rsid w:val="005E36F4"/>
    <w:rsid w:val="005E3C15"/>
    <w:rsid w:val="005E3CFD"/>
    <w:rsid w:val="005E3E07"/>
    <w:rsid w:val="005E3EA1"/>
    <w:rsid w:val="005E465A"/>
    <w:rsid w:val="005E4709"/>
    <w:rsid w:val="005E4A7E"/>
    <w:rsid w:val="005E4EE7"/>
    <w:rsid w:val="005E5591"/>
    <w:rsid w:val="005E55D1"/>
    <w:rsid w:val="005E55F6"/>
    <w:rsid w:val="005E57AE"/>
    <w:rsid w:val="005E5933"/>
    <w:rsid w:val="005E5BDE"/>
    <w:rsid w:val="005E6200"/>
    <w:rsid w:val="005E6A82"/>
    <w:rsid w:val="005E71FD"/>
    <w:rsid w:val="005E7268"/>
    <w:rsid w:val="005E7474"/>
    <w:rsid w:val="005E77FE"/>
    <w:rsid w:val="005E7B88"/>
    <w:rsid w:val="005F06A2"/>
    <w:rsid w:val="005F0C8B"/>
    <w:rsid w:val="005F0D85"/>
    <w:rsid w:val="005F0EA8"/>
    <w:rsid w:val="005F114C"/>
    <w:rsid w:val="005F11F0"/>
    <w:rsid w:val="005F1D3E"/>
    <w:rsid w:val="005F22D4"/>
    <w:rsid w:val="005F2378"/>
    <w:rsid w:val="005F2C67"/>
    <w:rsid w:val="005F2E78"/>
    <w:rsid w:val="005F33EC"/>
    <w:rsid w:val="005F36E4"/>
    <w:rsid w:val="005F3BC8"/>
    <w:rsid w:val="005F3C2E"/>
    <w:rsid w:val="005F417B"/>
    <w:rsid w:val="005F42AE"/>
    <w:rsid w:val="005F439A"/>
    <w:rsid w:val="005F453E"/>
    <w:rsid w:val="005F4910"/>
    <w:rsid w:val="005F49E3"/>
    <w:rsid w:val="005F4A4D"/>
    <w:rsid w:val="005F5026"/>
    <w:rsid w:val="005F5651"/>
    <w:rsid w:val="005F582D"/>
    <w:rsid w:val="005F5EF4"/>
    <w:rsid w:val="005F632B"/>
    <w:rsid w:val="005F687E"/>
    <w:rsid w:val="005F6C1F"/>
    <w:rsid w:val="005F6D78"/>
    <w:rsid w:val="005F6ED1"/>
    <w:rsid w:val="005F700C"/>
    <w:rsid w:val="005F7240"/>
    <w:rsid w:val="005F749F"/>
    <w:rsid w:val="005F7514"/>
    <w:rsid w:val="005F7606"/>
    <w:rsid w:val="005F7B7B"/>
    <w:rsid w:val="005F7D0F"/>
    <w:rsid w:val="00600044"/>
    <w:rsid w:val="006004DF"/>
    <w:rsid w:val="0060069C"/>
    <w:rsid w:val="00600745"/>
    <w:rsid w:val="00600B2E"/>
    <w:rsid w:val="0060112B"/>
    <w:rsid w:val="006015C8"/>
    <w:rsid w:val="0060174B"/>
    <w:rsid w:val="00601910"/>
    <w:rsid w:val="00601C3B"/>
    <w:rsid w:val="0060226A"/>
    <w:rsid w:val="0060228D"/>
    <w:rsid w:val="006023C1"/>
    <w:rsid w:val="00602D22"/>
    <w:rsid w:val="00602FD7"/>
    <w:rsid w:val="006038C6"/>
    <w:rsid w:val="00603BD6"/>
    <w:rsid w:val="00603BFF"/>
    <w:rsid w:val="00603C3F"/>
    <w:rsid w:val="00603C66"/>
    <w:rsid w:val="00603C91"/>
    <w:rsid w:val="00604308"/>
    <w:rsid w:val="006047E5"/>
    <w:rsid w:val="00604A0E"/>
    <w:rsid w:val="00604B07"/>
    <w:rsid w:val="00605221"/>
    <w:rsid w:val="006052BE"/>
    <w:rsid w:val="0060549D"/>
    <w:rsid w:val="0060588D"/>
    <w:rsid w:val="00605951"/>
    <w:rsid w:val="00605A62"/>
    <w:rsid w:val="00605C72"/>
    <w:rsid w:val="0060698C"/>
    <w:rsid w:val="00606E9B"/>
    <w:rsid w:val="0060739A"/>
    <w:rsid w:val="0060774E"/>
    <w:rsid w:val="006079A8"/>
    <w:rsid w:val="00607ADB"/>
    <w:rsid w:val="00607C04"/>
    <w:rsid w:val="00607CD6"/>
    <w:rsid w:val="00607D6E"/>
    <w:rsid w:val="006106BA"/>
    <w:rsid w:val="00610966"/>
    <w:rsid w:val="00610992"/>
    <w:rsid w:val="006109B8"/>
    <w:rsid w:val="00610F12"/>
    <w:rsid w:val="0061105D"/>
    <w:rsid w:val="006117F5"/>
    <w:rsid w:val="00611D89"/>
    <w:rsid w:val="006122B9"/>
    <w:rsid w:val="0061258E"/>
    <w:rsid w:val="006126E3"/>
    <w:rsid w:val="006126F6"/>
    <w:rsid w:val="006127A8"/>
    <w:rsid w:val="006129F1"/>
    <w:rsid w:val="00612F4A"/>
    <w:rsid w:val="0061337B"/>
    <w:rsid w:val="00613A7E"/>
    <w:rsid w:val="00613ADF"/>
    <w:rsid w:val="00613D6D"/>
    <w:rsid w:val="006143A4"/>
    <w:rsid w:val="00614A1A"/>
    <w:rsid w:val="00614F34"/>
    <w:rsid w:val="00615220"/>
    <w:rsid w:val="00615238"/>
    <w:rsid w:val="00615CCB"/>
    <w:rsid w:val="00615EC5"/>
    <w:rsid w:val="00616AE2"/>
    <w:rsid w:val="00616CDA"/>
    <w:rsid w:val="00616D81"/>
    <w:rsid w:val="00617374"/>
    <w:rsid w:val="00617515"/>
    <w:rsid w:val="006175CC"/>
    <w:rsid w:val="006176FC"/>
    <w:rsid w:val="00617B88"/>
    <w:rsid w:val="00617C3B"/>
    <w:rsid w:val="0062002C"/>
    <w:rsid w:val="00620316"/>
    <w:rsid w:val="006204EF"/>
    <w:rsid w:val="0062067D"/>
    <w:rsid w:val="00620A30"/>
    <w:rsid w:val="00620B92"/>
    <w:rsid w:val="00620F10"/>
    <w:rsid w:val="00621295"/>
    <w:rsid w:val="006216C2"/>
    <w:rsid w:val="006219D0"/>
    <w:rsid w:val="00621B1C"/>
    <w:rsid w:val="006222EE"/>
    <w:rsid w:val="00622476"/>
    <w:rsid w:val="00622CB0"/>
    <w:rsid w:val="00622FF8"/>
    <w:rsid w:val="00623BA6"/>
    <w:rsid w:val="00623F50"/>
    <w:rsid w:val="00624193"/>
    <w:rsid w:val="006242EF"/>
    <w:rsid w:val="0062441E"/>
    <w:rsid w:val="0062450F"/>
    <w:rsid w:val="0062454D"/>
    <w:rsid w:val="00624C04"/>
    <w:rsid w:val="00624DD4"/>
    <w:rsid w:val="00624DD9"/>
    <w:rsid w:val="00624EAD"/>
    <w:rsid w:val="00625149"/>
    <w:rsid w:val="0062516B"/>
    <w:rsid w:val="00625425"/>
    <w:rsid w:val="00625479"/>
    <w:rsid w:val="006256B6"/>
    <w:rsid w:val="00625A01"/>
    <w:rsid w:val="00625CE6"/>
    <w:rsid w:val="00625D74"/>
    <w:rsid w:val="00626796"/>
    <w:rsid w:val="00626BB2"/>
    <w:rsid w:val="00626FE0"/>
    <w:rsid w:val="006270DF"/>
    <w:rsid w:val="006272EE"/>
    <w:rsid w:val="0062746C"/>
    <w:rsid w:val="0062752E"/>
    <w:rsid w:val="00627623"/>
    <w:rsid w:val="0062797C"/>
    <w:rsid w:val="00627A5E"/>
    <w:rsid w:val="006301C0"/>
    <w:rsid w:val="00630269"/>
    <w:rsid w:val="006308BB"/>
    <w:rsid w:val="00630DF2"/>
    <w:rsid w:val="00630ED1"/>
    <w:rsid w:val="006314D2"/>
    <w:rsid w:val="006316E3"/>
    <w:rsid w:val="006317E3"/>
    <w:rsid w:val="00631C75"/>
    <w:rsid w:val="00631CA4"/>
    <w:rsid w:val="00631E58"/>
    <w:rsid w:val="006321DC"/>
    <w:rsid w:val="00632324"/>
    <w:rsid w:val="006323DF"/>
    <w:rsid w:val="0063244B"/>
    <w:rsid w:val="00632873"/>
    <w:rsid w:val="00632895"/>
    <w:rsid w:val="0063289A"/>
    <w:rsid w:val="0063290B"/>
    <w:rsid w:val="00633105"/>
    <w:rsid w:val="006332CD"/>
    <w:rsid w:val="006332DE"/>
    <w:rsid w:val="006333DD"/>
    <w:rsid w:val="00633429"/>
    <w:rsid w:val="00633F11"/>
    <w:rsid w:val="0063401E"/>
    <w:rsid w:val="0063412E"/>
    <w:rsid w:val="0063461B"/>
    <w:rsid w:val="006348CC"/>
    <w:rsid w:val="00635A7D"/>
    <w:rsid w:val="0063673E"/>
    <w:rsid w:val="0063690B"/>
    <w:rsid w:val="00636AD4"/>
    <w:rsid w:val="00636ECE"/>
    <w:rsid w:val="00637B87"/>
    <w:rsid w:val="00637BDF"/>
    <w:rsid w:val="00640187"/>
    <w:rsid w:val="006409C5"/>
    <w:rsid w:val="00640FD1"/>
    <w:rsid w:val="0064102D"/>
    <w:rsid w:val="00641031"/>
    <w:rsid w:val="006412A3"/>
    <w:rsid w:val="0064144C"/>
    <w:rsid w:val="00641884"/>
    <w:rsid w:val="00642279"/>
    <w:rsid w:val="00642359"/>
    <w:rsid w:val="0064295D"/>
    <w:rsid w:val="00642D68"/>
    <w:rsid w:val="0064315E"/>
    <w:rsid w:val="0064364E"/>
    <w:rsid w:val="0064389B"/>
    <w:rsid w:val="00644250"/>
    <w:rsid w:val="006443AB"/>
    <w:rsid w:val="006443ED"/>
    <w:rsid w:val="00645033"/>
    <w:rsid w:val="00645446"/>
    <w:rsid w:val="00645D9F"/>
    <w:rsid w:val="00645FBE"/>
    <w:rsid w:val="006468D4"/>
    <w:rsid w:val="006475C1"/>
    <w:rsid w:val="00647DEF"/>
    <w:rsid w:val="00647FB0"/>
    <w:rsid w:val="00650552"/>
    <w:rsid w:val="0065060B"/>
    <w:rsid w:val="00650848"/>
    <w:rsid w:val="00650A9B"/>
    <w:rsid w:val="00650E12"/>
    <w:rsid w:val="00650F2F"/>
    <w:rsid w:val="006510FE"/>
    <w:rsid w:val="00651795"/>
    <w:rsid w:val="00651F35"/>
    <w:rsid w:val="00652207"/>
    <w:rsid w:val="00652421"/>
    <w:rsid w:val="0065257E"/>
    <w:rsid w:val="006526B1"/>
    <w:rsid w:val="006527B7"/>
    <w:rsid w:val="00652AE4"/>
    <w:rsid w:val="00652BB8"/>
    <w:rsid w:val="00652F3E"/>
    <w:rsid w:val="00653D1A"/>
    <w:rsid w:val="006542CD"/>
    <w:rsid w:val="006542F1"/>
    <w:rsid w:val="00654AC0"/>
    <w:rsid w:val="00654BF4"/>
    <w:rsid w:val="00654DA2"/>
    <w:rsid w:val="00654E5E"/>
    <w:rsid w:val="006550D6"/>
    <w:rsid w:val="00655188"/>
    <w:rsid w:val="006554AB"/>
    <w:rsid w:val="0065579A"/>
    <w:rsid w:val="00655F8C"/>
    <w:rsid w:val="006564CA"/>
    <w:rsid w:val="00656829"/>
    <w:rsid w:val="00656E8E"/>
    <w:rsid w:val="0065709F"/>
    <w:rsid w:val="0065710C"/>
    <w:rsid w:val="00657219"/>
    <w:rsid w:val="0065731E"/>
    <w:rsid w:val="00657749"/>
    <w:rsid w:val="006577F5"/>
    <w:rsid w:val="0065782F"/>
    <w:rsid w:val="00660487"/>
    <w:rsid w:val="00660B82"/>
    <w:rsid w:val="006612CF"/>
    <w:rsid w:val="00661501"/>
    <w:rsid w:val="0066166F"/>
    <w:rsid w:val="00661A25"/>
    <w:rsid w:val="00661A7E"/>
    <w:rsid w:val="00661C4F"/>
    <w:rsid w:val="00661CE6"/>
    <w:rsid w:val="006622CF"/>
    <w:rsid w:val="006629DD"/>
    <w:rsid w:val="00662BA0"/>
    <w:rsid w:val="00662C51"/>
    <w:rsid w:val="00662CE9"/>
    <w:rsid w:val="00663198"/>
    <w:rsid w:val="00663615"/>
    <w:rsid w:val="00663623"/>
    <w:rsid w:val="006636EC"/>
    <w:rsid w:val="00663AEB"/>
    <w:rsid w:val="00664208"/>
    <w:rsid w:val="00664841"/>
    <w:rsid w:val="00664AA8"/>
    <w:rsid w:val="0066518F"/>
    <w:rsid w:val="00665685"/>
    <w:rsid w:val="00665693"/>
    <w:rsid w:val="00665D55"/>
    <w:rsid w:val="00666001"/>
    <w:rsid w:val="0066619A"/>
    <w:rsid w:val="00666363"/>
    <w:rsid w:val="00666A32"/>
    <w:rsid w:val="0066767F"/>
    <w:rsid w:val="0066793D"/>
    <w:rsid w:val="00667A36"/>
    <w:rsid w:val="00667F7E"/>
    <w:rsid w:val="0067045D"/>
    <w:rsid w:val="00670561"/>
    <w:rsid w:val="00670715"/>
    <w:rsid w:val="00670922"/>
    <w:rsid w:val="0067093A"/>
    <w:rsid w:val="0067097C"/>
    <w:rsid w:val="00671195"/>
    <w:rsid w:val="0067192B"/>
    <w:rsid w:val="00671B43"/>
    <w:rsid w:val="00671E89"/>
    <w:rsid w:val="00672216"/>
    <w:rsid w:val="006723D7"/>
    <w:rsid w:val="00672661"/>
    <w:rsid w:val="0067281A"/>
    <w:rsid w:val="00672D06"/>
    <w:rsid w:val="00672E42"/>
    <w:rsid w:val="00673EB4"/>
    <w:rsid w:val="0067424E"/>
    <w:rsid w:val="006743DF"/>
    <w:rsid w:val="00674BA1"/>
    <w:rsid w:val="0067518F"/>
    <w:rsid w:val="006752A7"/>
    <w:rsid w:val="00675892"/>
    <w:rsid w:val="00675A26"/>
    <w:rsid w:val="00675B1C"/>
    <w:rsid w:val="00675C4A"/>
    <w:rsid w:val="0067631C"/>
    <w:rsid w:val="006763DB"/>
    <w:rsid w:val="006768B8"/>
    <w:rsid w:val="00676AEB"/>
    <w:rsid w:val="00676CDC"/>
    <w:rsid w:val="00676FEC"/>
    <w:rsid w:val="00677117"/>
    <w:rsid w:val="006776CB"/>
    <w:rsid w:val="006776DD"/>
    <w:rsid w:val="0067770D"/>
    <w:rsid w:val="00677B0C"/>
    <w:rsid w:val="00677F57"/>
    <w:rsid w:val="006808A2"/>
    <w:rsid w:val="00680938"/>
    <w:rsid w:val="006809B0"/>
    <w:rsid w:val="00680A71"/>
    <w:rsid w:val="0068174F"/>
    <w:rsid w:val="00681EAC"/>
    <w:rsid w:val="006826BB"/>
    <w:rsid w:val="006828F6"/>
    <w:rsid w:val="006830B3"/>
    <w:rsid w:val="0068386C"/>
    <w:rsid w:val="00683B2A"/>
    <w:rsid w:val="0068485C"/>
    <w:rsid w:val="00684BA4"/>
    <w:rsid w:val="00684C67"/>
    <w:rsid w:val="00684C99"/>
    <w:rsid w:val="00684E1C"/>
    <w:rsid w:val="00684E63"/>
    <w:rsid w:val="00685325"/>
    <w:rsid w:val="00685B29"/>
    <w:rsid w:val="00685C80"/>
    <w:rsid w:val="00685F1C"/>
    <w:rsid w:val="006861D4"/>
    <w:rsid w:val="00686434"/>
    <w:rsid w:val="00686523"/>
    <w:rsid w:val="0068670C"/>
    <w:rsid w:val="00686BD6"/>
    <w:rsid w:val="00686CEB"/>
    <w:rsid w:val="0068723C"/>
    <w:rsid w:val="0068774E"/>
    <w:rsid w:val="006877D5"/>
    <w:rsid w:val="00687937"/>
    <w:rsid w:val="0069082B"/>
    <w:rsid w:val="00690ACA"/>
    <w:rsid w:val="00690E5E"/>
    <w:rsid w:val="00690F30"/>
    <w:rsid w:val="006913DF"/>
    <w:rsid w:val="0069176B"/>
    <w:rsid w:val="00691BD6"/>
    <w:rsid w:val="00692076"/>
    <w:rsid w:val="006920B1"/>
    <w:rsid w:val="00692572"/>
    <w:rsid w:val="006929C3"/>
    <w:rsid w:val="00692CFA"/>
    <w:rsid w:val="00693ABB"/>
    <w:rsid w:val="00693CC3"/>
    <w:rsid w:val="006943CE"/>
    <w:rsid w:val="00694684"/>
    <w:rsid w:val="00694AD3"/>
    <w:rsid w:val="00694E32"/>
    <w:rsid w:val="00694F6B"/>
    <w:rsid w:val="00695161"/>
    <w:rsid w:val="006951DC"/>
    <w:rsid w:val="00695292"/>
    <w:rsid w:val="00695389"/>
    <w:rsid w:val="006954B1"/>
    <w:rsid w:val="0069569B"/>
    <w:rsid w:val="00695FA3"/>
    <w:rsid w:val="006966C2"/>
    <w:rsid w:val="00696ECB"/>
    <w:rsid w:val="0069703F"/>
    <w:rsid w:val="00697A38"/>
    <w:rsid w:val="00697FF7"/>
    <w:rsid w:val="006A0A45"/>
    <w:rsid w:val="006A0E33"/>
    <w:rsid w:val="006A106A"/>
    <w:rsid w:val="006A131A"/>
    <w:rsid w:val="006A197A"/>
    <w:rsid w:val="006A20B8"/>
    <w:rsid w:val="006A2436"/>
    <w:rsid w:val="006A2488"/>
    <w:rsid w:val="006A29C4"/>
    <w:rsid w:val="006A3328"/>
    <w:rsid w:val="006A3599"/>
    <w:rsid w:val="006A38D3"/>
    <w:rsid w:val="006A4095"/>
    <w:rsid w:val="006A4330"/>
    <w:rsid w:val="006A462E"/>
    <w:rsid w:val="006A4EFD"/>
    <w:rsid w:val="006A5368"/>
    <w:rsid w:val="006A55B0"/>
    <w:rsid w:val="006A55E1"/>
    <w:rsid w:val="006A57C7"/>
    <w:rsid w:val="006A59E3"/>
    <w:rsid w:val="006A6839"/>
    <w:rsid w:val="006A6DC6"/>
    <w:rsid w:val="006A72BC"/>
    <w:rsid w:val="006A7317"/>
    <w:rsid w:val="006A73AB"/>
    <w:rsid w:val="006A7537"/>
    <w:rsid w:val="006A7692"/>
    <w:rsid w:val="006A77F9"/>
    <w:rsid w:val="006A784A"/>
    <w:rsid w:val="006A7972"/>
    <w:rsid w:val="006A79AE"/>
    <w:rsid w:val="006A7B63"/>
    <w:rsid w:val="006A7C7B"/>
    <w:rsid w:val="006B0054"/>
    <w:rsid w:val="006B06D4"/>
    <w:rsid w:val="006B07AD"/>
    <w:rsid w:val="006B07CE"/>
    <w:rsid w:val="006B12E1"/>
    <w:rsid w:val="006B17C8"/>
    <w:rsid w:val="006B1805"/>
    <w:rsid w:val="006B196E"/>
    <w:rsid w:val="006B1A78"/>
    <w:rsid w:val="006B1AF2"/>
    <w:rsid w:val="006B1E80"/>
    <w:rsid w:val="006B257D"/>
    <w:rsid w:val="006B270D"/>
    <w:rsid w:val="006B2798"/>
    <w:rsid w:val="006B2C2F"/>
    <w:rsid w:val="006B2C42"/>
    <w:rsid w:val="006B2C62"/>
    <w:rsid w:val="006B2D76"/>
    <w:rsid w:val="006B3122"/>
    <w:rsid w:val="006B3297"/>
    <w:rsid w:val="006B39B9"/>
    <w:rsid w:val="006B3A7D"/>
    <w:rsid w:val="006B3EA2"/>
    <w:rsid w:val="006B42A9"/>
    <w:rsid w:val="006B42D2"/>
    <w:rsid w:val="006B47BE"/>
    <w:rsid w:val="006B47F8"/>
    <w:rsid w:val="006B4A8E"/>
    <w:rsid w:val="006B52A2"/>
    <w:rsid w:val="006B56A0"/>
    <w:rsid w:val="006B5882"/>
    <w:rsid w:val="006B5A75"/>
    <w:rsid w:val="006B5D79"/>
    <w:rsid w:val="006B6259"/>
    <w:rsid w:val="006B62A9"/>
    <w:rsid w:val="006B6799"/>
    <w:rsid w:val="006B6F3D"/>
    <w:rsid w:val="006B70CE"/>
    <w:rsid w:val="006B7240"/>
    <w:rsid w:val="006B766C"/>
    <w:rsid w:val="006B7EAA"/>
    <w:rsid w:val="006C04B3"/>
    <w:rsid w:val="006C0BAA"/>
    <w:rsid w:val="006C0E88"/>
    <w:rsid w:val="006C1093"/>
    <w:rsid w:val="006C1651"/>
    <w:rsid w:val="006C1902"/>
    <w:rsid w:val="006C19EA"/>
    <w:rsid w:val="006C1EFF"/>
    <w:rsid w:val="006C2550"/>
    <w:rsid w:val="006C2554"/>
    <w:rsid w:val="006C261D"/>
    <w:rsid w:val="006C281D"/>
    <w:rsid w:val="006C2A19"/>
    <w:rsid w:val="006C2A67"/>
    <w:rsid w:val="006C2CDA"/>
    <w:rsid w:val="006C3872"/>
    <w:rsid w:val="006C3ABE"/>
    <w:rsid w:val="006C3BE2"/>
    <w:rsid w:val="006C3F91"/>
    <w:rsid w:val="006C4175"/>
    <w:rsid w:val="006C43F9"/>
    <w:rsid w:val="006C47AC"/>
    <w:rsid w:val="006C47D5"/>
    <w:rsid w:val="006C4A50"/>
    <w:rsid w:val="006C4B50"/>
    <w:rsid w:val="006C4B66"/>
    <w:rsid w:val="006C5088"/>
    <w:rsid w:val="006C5213"/>
    <w:rsid w:val="006C5465"/>
    <w:rsid w:val="006C5479"/>
    <w:rsid w:val="006C5498"/>
    <w:rsid w:val="006C55D0"/>
    <w:rsid w:val="006C5970"/>
    <w:rsid w:val="006C5994"/>
    <w:rsid w:val="006C59A3"/>
    <w:rsid w:val="006C5BBF"/>
    <w:rsid w:val="006C6406"/>
    <w:rsid w:val="006C64E6"/>
    <w:rsid w:val="006C64FF"/>
    <w:rsid w:val="006C6558"/>
    <w:rsid w:val="006C699A"/>
    <w:rsid w:val="006C6A9E"/>
    <w:rsid w:val="006C6BCA"/>
    <w:rsid w:val="006C6BD1"/>
    <w:rsid w:val="006C6DCF"/>
    <w:rsid w:val="006C704F"/>
    <w:rsid w:val="006C72F4"/>
    <w:rsid w:val="006C7377"/>
    <w:rsid w:val="006C73C5"/>
    <w:rsid w:val="006C7550"/>
    <w:rsid w:val="006D01D7"/>
    <w:rsid w:val="006D02C9"/>
    <w:rsid w:val="006D045C"/>
    <w:rsid w:val="006D064A"/>
    <w:rsid w:val="006D06C8"/>
    <w:rsid w:val="006D086C"/>
    <w:rsid w:val="006D0A8E"/>
    <w:rsid w:val="006D0EAC"/>
    <w:rsid w:val="006D100D"/>
    <w:rsid w:val="006D1C04"/>
    <w:rsid w:val="006D22E3"/>
    <w:rsid w:val="006D2AE7"/>
    <w:rsid w:val="006D2DA1"/>
    <w:rsid w:val="006D3191"/>
    <w:rsid w:val="006D3220"/>
    <w:rsid w:val="006D363E"/>
    <w:rsid w:val="006D37F5"/>
    <w:rsid w:val="006D3ABC"/>
    <w:rsid w:val="006D3D59"/>
    <w:rsid w:val="006D3FF6"/>
    <w:rsid w:val="006D40E7"/>
    <w:rsid w:val="006D43C7"/>
    <w:rsid w:val="006D4A1E"/>
    <w:rsid w:val="006D4B9E"/>
    <w:rsid w:val="006D4DB8"/>
    <w:rsid w:val="006D4E9E"/>
    <w:rsid w:val="006D5198"/>
    <w:rsid w:val="006D538F"/>
    <w:rsid w:val="006D5744"/>
    <w:rsid w:val="006D58A4"/>
    <w:rsid w:val="006D5D01"/>
    <w:rsid w:val="006D5E2E"/>
    <w:rsid w:val="006D659D"/>
    <w:rsid w:val="006D673A"/>
    <w:rsid w:val="006D743B"/>
    <w:rsid w:val="006D7466"/>
    <w:rsid w:val="006D7478"/>
    <w:rsid w:val="006D7A5E"/>
    <w:rsid w:val="006D7FD7"/>
    <w:rsid w:val="006E0000"/>
    <w:rsid w:val="006E002F"/>
    <w:rsid w:val="006E0053"/>
    <w:rsid w:val="006E00E4"/>
    <w:rsid w:val="006E01BA"/>
    <w:rsid w:val="006E0274"/>
    <w:rsid w:val="006E0412"/>
    <w:rsid w:val="006E068D"/>
    <w:rsid w:val="006E0812"/>
    <w:rsid w:val="006E0844"/>
    <w:rsid w:val="006E09A9"/>
    <w:rsid w:val="006E0EF3"/>
    <w:rsid w:val="006E0F18"/>
    <w:rsid w:val="006E0F92"/>
    <w:rsid w:val="006E1285"/>
    <w:rsid w:val="006E132A"/>
    <w:rsid w:val="006E1FC3"/>
    <w:rsid w:val="006E216D"/>
    <w:rsid w:val="006E2315"/>
    <w:rsid w:val="006E234D"/>
    <w:rsid w:val="006E2AB9"/>
    <w:rsid w:val="006E2EB8"/>
    <w:rsid w:val="006E3327"/>
    <w:rsid w:val="006E3481"/>
    <w:rsid w:val="006E3AAC"/>
    <w:rsid w:val="006E3E84"/>
    <w:rsid w:val="006E3F4D"/>
    <w:rsid w:val="006E3FC0"/>
    <w:rsid w:val="006E4071"/>
    <w:rsid w:val="006E4337"/>
    <w:rsid w:val="006E4714"/>
    <w:rsid w:val="006E4A99"/>
    <w:rsid w:val="006E4DF4"/>
    <w:rsid w:val="006E5CE2"/>
    <w:rsid w:val="006E6246"/>
    <w:rsid w:val="006E631F"/>
    <w:rsid w:val="006E688D"/>
    <w:rsid w:val="006E7B29"/>
    <w:rsid w:val="006E7D83"/>
    <w:rsid w:val="006F0080"/>
    <w:rsid w:val="006F00ED"/>
    <w:rsid w:val="006F09C4"/>
    <w:rsid w:val="006F0A3A"/>
    <w:rsid w:val="006F13B1"/>
    <w:rsid w:val="006F17E1"/>
    <w:rsid w:val="006F18C1"/>
    <w:rsid w:val="006F1B0C"/>
    <w:rsid w:val="006F208E"/>
    <w:rsid w:val="006F211A"/>
    <w:rsid w:val="006F2281"/>
    <w:rsid w:val="006F2739"/>
    <w:rsid w:val="006F2A9C"/>
    <w:rsid w:val="006F2B58"/>
    <w:rsid w:val="006F2EB4"/>
    <w:rsid w:val="006F305B"/>
    <w:rsid w:val="006F3122"/>
    <w:rsid w:val="006F3D37"/>
    <w:rsid w:val="006F3DCF"/>
    <w:rsid w:val="006F415C"/>
    <w:rsid w:val="006F47CB"/>
    <w:rsid w:val="006F5262"/>
    <w:rsid w:val="006F5920"/>
    <w:rsid w:val="006F5A12"/>
    <w:rsid w:val="006F5E2B"/>
    <w:rsid w:val="006F6057"/>
    <w:rsid w:val="006F6233"/>
    <w:rsid w:val="006F6579"/>
    <w:rsid w:val="006F676F"/>
    <w:rsid w:val="006F711D"/>
    <w:rsid w:val="006F74D0"/>
    <w:rsid w:val="006F7FD8"/>
    <w:rsid w:val="00700BC9"/>
    <w:rsid w:val="00700D70"/>
    <w:rsid w:val="00700E3A"/>
    <w:rsid w:val="00701259"/>
    <w:rsid w:val="007014BD"/>
    <w:rsid w:val="00701970"/>
    <w:rsid w:val="00701A19"/>
    <w:rsid w:val="00701A2F"/>
    <w:rsid w:val="00702021"/>
    <w:rsid w:val="00702315"/>
    <w:rsid w:val="0070243E"/>
    <w:rsid w:val="007032D6"/>
    <w:rsid w:val="007033DF"/>
    <w:rsid w:val="00703700"/>
    <w:rsid w:val="00703B00"/>
    <w:rsid w:val="00703C65"/>
    <w:rsid w:val="00703E78"/>
    <w:rsid w:val="00703FE8"/>
    <w:rsid w:val="00704372"/>
    <w:rsid w:val="00704760"/>
    <w:rsid w:val="007048BC"/>
    <w:rsid w:val="00704A73"/>
    <w:rsid w:val="00705032"/>
    <w:rsid w:val="00705511"/>
    <w:rsid w:val="00705D1B"/>
    <w:rsid w:val="00705DE2"/>
    <w:rsid w:val="0070640C"/>
    <w:rsid w:val="00706643"/>
    <w:rsid w:val="00706A51"/>
    <w:rsid w:val="00706DAF"/>
    <w:rsid w:val="00706FDD"/>
    <w:rsid w:val="0070709F"/>
    <w:rsid w:val="00707122"/>
    <w:rsid w:val="00707479"/>
    <w:rsid w:val="007077D7"/>
    <w:rsid w:val="00707C81"/>
    <w:rsid w:val="00707CF1"/>
    <w:rsid w:val="007104B1"/>
    <w:rsid w:val="0071074C"/>
    <w:rsid w:val="007109DA"/>
    <w:rsid w:val="00710ADD"/>
    <w:rsid w:val="00710BF8"/>
    <w:rsid w:val="00710F40"/>
    <w:rsid w:val="00711000"/>
    <w:rsid w:val="00711465"/>
    <w:rsid w:val="00711652"/>
    <w:rsid w:val="007117FE"/>
    <w:rsid w:val="00711B77"/>
    <w:rsid w:val="00711F48"/>
    <w:rsid w:val="007124ED"/>
    <w:rsid w:val="0071272F"/>
    <w:rsid w:val="00712A5A"/>
    <w:rsid w:val="00712B6F"/>
    <w:rsid w:val="007131F0"/>
    <w:rsid w:val="00713216"/>
    <w:rsid w:val="00713516"/>
    <w:rsid w:val="00713622"/>
    <w:rsid w:val="007137FC"/>
    <w:rsid w:val="00713BE1"/>
    <w:rsid w:val="007142DA"/>
    <w:rsid w:val="0071451D"/>
    <w:rsid w:val="00714B5A"/>
    <w:rsid w:val="0071524B"/>
    <w:rsid w:val="007153B1"/>
    <w:rsid w:val="007156CB"/>
    <w:rsid w:val="007158E3"/>
    <w:rsid w:val="00715EA8"/>
    <w:rsid w:val="00716149"/>
    <w:rsid w:val="00716555"/>
    <w:rsid w:val="007166BE"/>
    <w:rsid w:val="00716959"/>
    <w:rsid w:val="00716F5B"/>
    <w:rsid w:val="00716F8C"/>
    <w:rsid w:val="00717260"/>
    <w:rsid w:val="0071746D"/>
    <w:rsid w:val="00717867"/>
    <w:rsid w:val="00717A4E"/>
    <w:rsid w:val="00717DFB"/>
    <w:rsid w:val="0072011E"/>
    <w:rsid w:val="0072016A"/>
    <w:rsid w:val="007201F2"/>
    <w:rsid w:val="007202FE"/>
    <w:rsid w:val="00720442"/>
    <w:rsid w:val="0072055E"/>
    <w:rsid w:val="007206FC"/>
    <w:rsid w:val="00720790"/>
    <w:rsid w:val="00720D0D"/>
    <w:rsid w:val="007216DA"/>
    <w:rsid w:val="00721994"/>
    <w:rsid w:val="00721B37"/>
    <w:rsid w:val="00721C0E"/>
    <w:rsid w:val="00721C40"/>
    <w:rsid w:val="00722CBE"/>
    <w:rsid w:val="00722CFD"/>
    <w:rsid w:val="00722D9A"/>
    <w:rsid w:val="00722E8B"/>
    <w:rsid w:val="007233CE"/>
    <w:rsid w:val="007235E7"/>
    <w:rsid w:val="0072379F"/>
    <w:rsid w:val="007238BB"/>
    <w:rsid w:val="00723B8F"/>
    <w:rsid w:val="00723D22"/>
    <w:rsid w:val="0072410B"/>
    <w:rsid w:val="007241F6"/>
    <w:rsid w:val="00725378"/>
    <w:rsid w:val="0072537C"/>
    <w:rsid w:val="00725558"/>
    <w:rsid w:val="007259F5"/>
    <w:rsid w:val="00725BA7"/>
    <w:rsid w:val="00725CEA"/>
    <w:rsid w:val="00726522"/>
    <w:rsid w:val="007266EB"/>
    <w:rsid w:val="0072696F"/>
    <w:rsid w:val="00726CB8"/>
    <w:rsid w:val="00726E72"/>
    <w:rsid w:val="0072762C"/>
    <w:rsid w:val="00727639"/>
    <w:rsid w:val="007276C6"/>
    <w:rsid w:val="00727768"/>
    <w:rsid w:val="007277D7"/>
    <w:rsid w:val="00727D97"/>
    <w:rsid w:val="00727DAE"/>
    <w:rsid w:val="007303B9"/>
    <w:rsid w:val="00730555"/>
    <w:rsid w:val="007306E3"/>
    <w:rsid w:val="00730769"/>
    <w:rsid w:val="00730E93"/>
    <w:rsid w:val="00731300"/>
    <w:rsid w:val="00731390"/>
    <w:rsid w:val="00731554"/>
    <w:rsid w:val="0073175D"/>
    <w:rsid w:val="00731C6C"/>
    <w:rsid w:val="007325EF"/>
    <w:rsid w:val="00732826"/>
    <w:rsid w:val="007329B4"/>
    <w:rsid w:val="00732ADD"/>
    <w:rsid w:val="00732E52"/>
    <w:rsid w:val="00732F80"/>
    <w:rsid w:val="00732F9D"/>
    <w:rsid w:val="007330DA"/>
    <w:rsid w:val="00733338"/>
    <w:rsid w:val="00733619"/>
    <w:rsid w:val="00733656"/>
    <w:rsid w:val="007336A3"/>
    <w:rsid w:val="00733C51"/>
    <w:rsid w:val="00733E27"/>
    <w:rsid w:val="00733E76"/>
    <w:rsid w:val="0073421D"/>
    <w:rsid w:val="0073443A"/>
    <w:rsid w:val="00734E25"/>
    <w:rsid w:val="00735429"/>
    <w:rsid w:val="007355A7"/>
    <w:rsid w:val="007357D2"/>
    <w:rsid w:val="007357EF"/>
    <w:rsid w:val="00735B15"/>
    <w:rsid w:val="00735F0C"/>
    <w:rsid w:val="007363A0"/>
    <w:rsid w:val="007364E6"/>
    <w:rsid w:val="0073659D"/>
    <w:rsid w:val="00736DA5"/>
    <w:rsid w:val="00736E37"/>
    <w:rsid w:val="00737053"/>
    <w:rsid w:val="00737319"/>
    <w:rsid w:val="007374B7"/>
    <w:rsid w:val="0073763A"/>
    <w:rsid w:val="00737B01"/>
    <w:rsid w:val="00737C76"/>
    <w:rsid w:val="00740364"/>
    <w:rsid w:val="00740431"/>
    <w:rsid w:val="007404CF"/>
    <w:rsid w:val="007406A0"/>
    <w:rsid w:val="00740844"/>
    <w:rsid w:val="00740880"/>
    <w:rsid w:val="0074133A"/>
    <w:rsid w:val="007416A5"/>
    <w:rsid w:val="00741A12"/>
    <w:rsid w:val="00741DE5"/>
    <w:rsid w:val="007425EB"/>
    <w:rsid w:val="00742A3E"/>
    <w:rsid w:val="00742B73"/>
    <w:rsid w:val="0074308A"/>
    <w:rsid w:val="007434F5"/>
    <w:rsid w:val="007437F3"/>
    <w:rsid w:val="00743AA5"/>
    <w:rsid w:val="00743B19"/>
    <w:rsid w:val="00743E20"/>
    <w:rsid w:val="007443D2"/>
    <w:rsid w:val="00744538"/>
    <w:rsid w:val="00744943"/>
    <w:rsid w:val="00744944"/>
    <w:rsid w:val="00744A9D"/>
    <w:rsid w:val="00744DA5"/>
    <w:rsid w:val="00745313"/>
    <w:rsid w:val="00745541"/>
    <w:rsid w:val="00745C0B"/>
    <w:rsid w:val="00746036"/>
    <w:rsid w:val="007460B9"/>
    <w:rsid w:val="007463A1"/>
    <w:rsid w:val="0074653A"/>
    <w:rsid w:val="007465F1"/>
    <w:rsid w:val="00746720"/>
    <w:rsid w:val="007468EC"/>
    <w:rsid w:val="00747448"/>
    <w:rsid w:val="0074764D"/>
    <w:rsid w:val="007478C7"/>
    <w:rsid w:val="00747A63"/>
    <w:rsid w:val="00747FD8"/>
    <w:rsid w:val="007503B4"/>
    <w:rsid w:val="00750694"/>
    <w:rsid w:val="007506B2"/>
    <w:rsid w:val="00750AA9"/>
    <w:rsid w:val="00750CBE"/>
    <w:rsid w:val="00750EE8"/>
    <w:rsid w:val="00751084"/>
    <w:rsid w:val="0075177C"/>
    <w:rsid w:val="00751D7B"/>
    <w:rsid w:val="00751EBA"/>
    <w:rsid w:val="00752525"/>
    <w:rsid w:val="00752699"/>
    <w:rsid w:val="0075270F"/>
    <w:rsid w:val="00752724"/>
    <w:rsid w:val="00752B1F"/>
    <w:rsid w:val="007533FE"/>
    <w:rsid w:val="0075340B"/>
    <w:rsid w:val="007534BE"/>
    <w:rsid w:val="00753596"/>
    <w:rsid w:val="00753732"/>
    <w:rsid w:val="007537C0"/>
    <w:rsid w:val="007537E6"/>
    <w:rsid w:val="007539AD"/>
    <w:rsid w:val="007539B9"/>
    <w:rsid w:val="00753B28"/>
    <w:rsid w:val="00753BA1"/>
    <w:rsid w:val="00753FFB"/>
    <w:rsid w:val="007544D5"/>
    <w:rsid w:val="007545F3"/>
    <w:rsid w:val="007547D9"/>
    <w:rsid w:val="00754873"/>
    <w:rsid w:val="00754979"/>
    <w:rsid w:val="00754B0D"/>
    <w:rsid w:val="00754EA9"/>
    <w:rsid w:val="00754F75"/>
    <w:rsid w:val="00755128"/>
    <w:rsid w:val="00755A79"/>
    <w:rsid w:val="00755D0D"/>
    <w:rsid w:val="00755E6B"/>
    <w:rsid w:val="0075641D"/>
    <w:rsid w:val="00756520"/>
    <w:rsid w:val="00756889"/>
    <w:rsid w:val="00756C41"/>
    <w:rsid w:val="00756D44"/>
    <w:rsid w:val="00756F47"/>
    <w:rsid w:val="00757024"/>
    <w:rsid w:val="007570FF"/>
    <w:rsid w:val="007574F8"/>
    <w:rsid w:val="007575A0"/>
    <w:rsid w:val="0075767C"/>
    <w:rsid w:val="007579A9"/>
    <w:rsid w:val="00757A1D"/>
    <w:rsid w:val="00757DD8"/>
    <w:rsid w:val="00760000"/>
    <w:rsid w:val="00760559"/>
    <w:rsid w:val="00760A99"/>
    <w:rsid w:val="0076106D"/>
    <w:rsid w:val="007614CD"/>
    <w:rsid w:val="00761825"/>
    <w:rsid w:val="00761AD8"/>
    <w:rsid w:val="00761C3A"/>
    <w:rsid w:val="00761C4A"/>
    <w:rsid w:val="00762076"/>
    <w:rsid w:val="00762292"/>
    <w:rsid w:val="0076249F"/>
    <w:rsid w:val="00762585"/>
    <w:rsid w:val="0076258C"/>
    <w:rsid w:val="007626BE"/>
    <w:rsid w:val="00762BCF"/>
    <w:rsid w:val="00763100"/>
    <w:rsid w:val="0076321C"/>
    <w:rsid w:val="0076364C"/>
    <w:rsid w:val="00763DAB"/>
    <w:rsid w:val="00763FE1"/>
    <w:rsid w:val="007641BF"/>
    <w:rsid w:val="00764274"/>
    <w:rsid w:val="0076491C"/>
    <w:rsid w:val="00764937"/>
    <w:rsid w:val="00764F79"/>
    <w:rsid w:val="00765248"/>
    <w:rsid w:val="00765287"/>
    <w:rsid w:val="00765917"/>
    <w:rsid w:val="00765AB9"/>
    <w:rsid w:val="00765D43"/>
    <w:rsid w:val="007667BB"/>
    <w:rsid w:val="007668D2"/>
    <w:rsid w:val="00766C32"/>
    <w:rsid w:val="00766CD5"/>
    <w:rsid w:val="00766D88"/>
    <w:rsid w:val="00767558"/>
    <w:rsid w:val="00767789"/>
    <w:rsid w:val="00767856"/>
    <w:rsid w:val="00767C35"/>
    <w:rsid w:val="00767C62"/>
    <w:rsid w:val="00770042"/>
    <w:rsid w:val="0077004D"/>
    <w:rsid w:val="00770A93"/>
    <w:rsid w:val="00770EB2"/>
    <w:rsid w:val="0077114A"/>
    <w:rsid w:val="00771246"/>
    <w:rsid w:val="00771696"/>
    <w:rsid w:val="007718F9"/>
    <w:rsid w:val="00771A3B"/>
    <w:rsid w:val="007727DC"/>
    <w:rsid w:val="00772969"/>
    <w:rsid w:val="007729E7"/>
    <w:rsid w:val="00772DC4"/>
    <w:rsid w:val="00773424"/>
    <w:rsid w:val="007734ED"/>
    <w:rsid w:val="00773592"/>
    <w:rsid w:val="00773A32"/>
    <w:rsid w:val="00773F90"/>
    <w:rsid w:val="00774165"/>
    <w:rsid w:val="007742AC"/>
    <w:rsid w:val="0077434B"/>
    <w:rsid w:val="00774736"/>
    <w:rsid w:val="007748C9"/>
    <w:rsid w:val="007748D0"/>
    <w:rsid w:val="00774912"/>
    <w:rsid w:val="00774CC3"/>
    <w:rsid w:val="00774CD3"/>
    <w:rsid w:val="00774E78"/>
    <w:rsid w:val="00774F6E"/>
    <w:rsid w:val="00774FB1"/>
    <w:rsid w:val="0077529D"/>
    <w:rsid w:val="007752E6"/>
    <w:rsid w:val="00775570"/>
    <w:rsid w:val="00775D3D"/>
    <w:rsid w:val="00776A25"/>
    <w:rsid w:val="00776B12"/>
    <w:rsid w:val="00776C08"/>
    <w:rsid w:val="00776F04"/>
    <w:rsid w:val="00776FE1"/>
    <w:rsid w:val="00777273"/>
    <w:rsid w:val="00777498"/>
    <w:rsid w:val="00777E81"/>
    <w:rsid w:val="00777FD4"/>
    <w:rsid w:val="00780022"/>
    <w:rsid w:val="007800AF"/>
    <w:rsid w:val="00780B2B"/>
    <w:rsid w:val="00780BEF"/>
    <w:rsid w:val="00781063"/>
    <w:rsid w:val="0078124C"/>
    <w:rsid w:val="00781701"/>
    <w:rsid w:val="00781812"/>
    <w:rsid w:val="00781C49"/>
    <w:rsid w:val="00781D26"/>
    <w:rsid w:val="0078204E"/>
    <w:rsid w:val="00782757"/>
    <w:rsid w:val="00782E55"/>
    <w:rsid w:val="0078372E"/>
    <w:rsid w:val="00783A86"/>
    <w:rsid w:val="00783C4D"/>
    <w:rsid w:val="00784DC5"/>
    <w:rsid w:val="007851A6"/>
    <w:rsid w:val="00785952"/>
    <w:rsid w:val="007859FD"/>
    <w:rsid w:val="00785A11"/>
    <w:rsid w:val="00786FE3"/>
    <w:rsid w:val="00787130"/>
    <w:rsid w:val="00787212"/>
    <w:rsid w:val="0078722D"/>
    <w:rsid w:val="00787379"/>
    <w:rsid w:val="0078751B"/>
    <w:rsid w:val="0078796B"/>
    <w:rsid w:val="00787DD5"/>
    <w:rsid w:val="00787E99"/>
    <w:rsid w:val="00787F84"/>
    <w:rsid w:val="007900B1"/>
    <w:rsid w:val="00790530"/>
    <w:rsid w:val="007908E8"/>
    <w:rsid w:val="00790CFA"/>
    <w:rsid w:val="00790EB5"/>
    <w:rsid w:val="00790F0B"/>
    <w:rsid w:val="007913DE"/>
    <w:rsid w:val="007918BA"/>
    <w:rsid w:val="00792166"/>
    <w:rsid w:val="007922C2"/>
    <w:rsid w:val="00792408"/>
    <w:rsid w:val="00792B0D"/>
    <w:rsid w:val="0079350E"/>
    <w:rsid w:val="00793730"/>
    <w:rsid w:val="007938D2"/>
    <w:rsid w:val="00793B28"/>
    <w:rsid w:val="00793B30"/>
    <w:rsid w:val="00793D9D"/>
    <w:rsid w:val="007941D1"/>
    <w:rsid w:val="007942A3"/>
    <w:rsid w:val="00794AE5"/>
    <w:rsid w:val="00794E6F"/>
    <w:rsid w:val="0079503A"/>
    <w:rsid w:val="00795094"/>
    <w:rsid w:val="00795351"/>
    <w:rsid w:val="0079567B"/>
    <w:rsid w:val="00795B76"/>
    <w:rsid w:val="0079602B"/>
    <w:rsid w:val="00796658"/>
    <w:rsid w:val="007966F4"/>
    <w:rsid w:val="007967EB"/>
    <w:rsid w:val="00796AF1"/>
    <w:rsid w:val="00796C34"/>
    <w:rsid w:val="00796DD6"/>
    <w:rsid w:val="0079726A"/>
    <w:rsid w:val="00797317"/>
    <w:rsid w:val="0079791D"/>
    <w:rsid w:val="00797A10"/>
    <w:rsid w:val="00797C4A"/>
    <w:rsid w:val="00797EAD"/>
    <w:rsid w:val="007A0003"/>
    <w:rsid w:val="007A0154"/>
    <w:rsid w:val="007A0366"/>
    <w:rsid w:val="007A0718"/>
    <w:rsid w:val="007A0940"/>
    <w:rsid w:val="007A09C8"/>
    <w:rsid w:val="007A0C13"/>
    <w:rsid w:val="007A0D7A"/>
    <w:rsid w:val="007A0EAF"/>
    <w:rsid w:val="007A0EE3"/>
    <w:rsid w:val="007A0F6E"/>
    <w:rsid w:val="007A15A1"/>
    <w:rsid w:val="007A17EA"/>
    <w:rsid w:val="007A19C1"/>
    <w:rsid w:val="007A1A8A"/>
    <w:rsid w:val="007A1E92"/>
    <w:rsid w:val="007A225C"/>
    <w:rsid w:val="007A2C99"/>
    <w:rsid w:val="007A2D8C"/>
    <w:rsid w:val="007A3565"/>
    <w:rsid w:val="007A3C07"/>
    <w:rsid w:val="007A44C9"/>
    <w:rsid w:val="007A44D8"/>
    <w:rsid w:val="007A4894"/>
    <w:rsid w:val="007A5142"/>
    <w:rsid w:val="007A515D"/>
    <w:rsid w:val="007A5480"/>
    <w:rsid w:val="007A57AD"/>
    <w:rsid w:val="007A5A9A"/>
    <w:rsid w:val="007A5E5A"/>
    <w:rsid w:val="007A610B"/>
    <w:rsid w:val="007A62B2"/>
    <w:rsid w:val="007A64CC"/>
    <w:rsid w:val="007A652C"/>
    <w:rsid w:val="007A74FD"/>
    <w:rsid w:val="007A756F"/>
    <w:rsid w:val="007A762B"/>
    <w:rsid w:val="007A7692"/>
    <w:rsid w:val="007A7822"/>
    <w:rsid w:val="007A79B9"/>
    <w:rsid w:val="007A7ED8"/>
    <w:rsid w:val="007B041B"/>
    <w:rsid w:val="007B06E1"/>
    <w:rsid w:val="007B0795"/>
    <w:rsid w:val="007B0A07"/>
    <w:rsid w:val="007B0B0B"/>
    <w:rsid w:val="007B0D1C"/>
    <w:rsid w:val="007B0E4C"/>
    <w:rsid w:val="007B0F60"/>
    <w:rsid w:val="007B1197"/>
    <w:rsid w:val="007B13A2"/>
    <w:rsid w:val="007B1841"/>
    <w:rsid w:val="007B1A49"/>
    <w:rsid w:val="007B2182"/>
    <w:rsid w:val="007B22A1"/>
    <w:rsid w:val="007B2A7A"/>
    <w:rsid w:val="007B2AF6"/>
    <w:rsid w:val="007B2D40"/>
    <w:rsid w:val="007B32D7"/>
    <w:rsid w:val="007B3E59"/>
    <w:rsid w:val="007B40CA"/>
    <w:rsid w:val="007B4633"/>
    <w:rsid w:val="007B46A8"/>
    <w:rsid w:val="007B473C"/>
    <w:rsid w:val="007B4A8E"/>
    <w:rsid w:val="007B4B6F"/>
    <w:rsid w:val="007B4E70"/>
    <w:rsid w:val="007B4EFA"/>
    <w:rsid w:val="007B4EFD"/>
    <w:rsid w:val="007B5170"/>
    <w:rsid w:val="007B546E"/>
    <w:rsid w:val="007B54E7"/>
    <w:rsid w:val="007B55AE"/>
    <w:rsid w:val="007B5704"/>
    <w:rsid w:val="007B57DC"/>
    <w:rsid w:val="007B5905"/>
    <w:rsid w:val="007B5A68"/>
    <w:rsid w:val="007B5E56"/>
    <w:rsid w:val="007B6594"/>
    <w:rsid w:val="007B6C12"/>
    <w:rsid w:val="007B6C37"/>
    <w:rsid w:val="007B6CAF"/>
    <w:rsid w:val="007B6D5D"/>
    <w:rsid w:val="007B7071"/>
    <w:rsid w:val="007B7239"/>
    <w:rsid w:val="007B7682"/>
    <w:rsid w:val="007B7783"/>
    <w:rsid w:val="007B7D97"/>
    <w:rsid w:val="007B7F3F"/>
    <w:rsid w:val="007C0CF7"/>
    <w:rsid w:val="007C0F7D"/>
    <w:rsid w:val="007C1197"/>
    <w:rsid w:val="007C11E6"/>
    <w:rsid w:val="007C129B"/>
    <w:rsid w:val="007C1442"/>
    <w:rsid w:val="007C1925"/>
    <w:rsid w:val="007C1DD4"/>
    <w:rsid w:val="007C2264"/>
    <w:rsid w:val="007C22FB"/>
    <w:rsid w:val="007C2521"/>
    <w:rsid w:val="007C25AE"/>
    <w:rsid w:val="007C268E"/>
    <w:rsid w:val="007C2EC8"/>
    <w:rsid w:val="007C3474"/>
    <w:rsid w:val="007C3519"/>
    <w:rsid w:val="007C3545"/>
    <w:rsid w:val="007C38E3"/>
    <w:rsid w:val="007C3A11"/>
    <w:rsid w:val="007C3E3E"/>
    <w:rsid w:val="007C3FEE"/>
    <w:rsid w:val="007C4385"/>
    <w:rsid w:val="007C43AA"/>
    <w:rsid w:val="007C445B"/>
    <w:rsid w:val="007C51E6"/>
    <w:rsid w:val="007C54AA"/>
    <w:rsid w:val="007C552F"/>
    <w:rsid w:val="007C5701"/>
    <w:rsid w:val="007C62D3"/>
    <w:rsid w:val="007C7D81"/>
    <w:rsid w:val="007D0388"/>
    <w:rsid w:val="007D046F"/>
    <w:rsid w:val="007D0502"/>
    <w:rsid w:val="007D05FB"/>
    <w:rsid w:val="007D0778"/>
    <w:rsid w:val="007D078C"/>
    <w:rsid w:val="007D08FA"/>
    <w:rsid w:val="007D09E2"/>
    <w:rsid w:val="007D0D73"/>
    <w:rsid w:val="007D0F43"/>
    <w:rsid w:val="007D11B3"/>
    <w:rsid w:val="007D1831"/>
    <w:rsid w:val="007D190D"/>
    <w:rsid w:val="007D1A75"/>
    <w:rsid w:val="007D1ABB"/>
    <w:rsid w:val="007D215F"/>
    <w:rsid w:val="007D2402"/>
    <w:rsid w:val="007D27D3"/>
    <w:rsid w:val="007D29CF"/>
    <w:rsid w:val="007D2C23"/>
    <w:rsid w:val="007D39A7"/>
    <w:rsid w:val="007D3B52"/>
    <w:rsid w:val="007D3CDF"/>
    <w:rsid w:val="007D3DAB"/>
    <w:rsid w:val="007D4262"/>
    <w:rsid w:val="007D4405"/>
    <w:rsid w:val="007D4990"/>
    <w:rsid w:val="007D4A9A"/>
    <w:rsid w:val="007D4E6C"/>
    <w:rsid w:val="007D58F2"/>
    <w:rsid w:val="007D59C8"/>
    <w:rsid w:val="007D5A46"/>
    <w:rsid w:val="007D5AC9"/>
    <w:rsid w:val="007D6254"/>
    <w:rsid w:val="007D626A"/>
    <w:rsid w:val="007D62EA"/>
    <w:rsid w:val="007D689A"/>
    <w:rsid w:val="007D7063"/>
    <w:rsid w:val="007D77A4"/>
    <w:rsid w:val="007E007E"/>
    <w:rsid w:val="007E0659"/>
    <w:rsid w:val="007E08A9"/>
    <w:rsid w:val="007E0D20"/>
    <w:rsid w:val="007E10BD"/>
    <w:rsid w:val="007E1160"/>
    <w:rsid w:val="007E1265"/>
    <w:rsid w:val="007E1318"/>
    <w:rsid w:val="007E1664"/>
    <w:rsid w:val="007E18B8"/>
    <w:rsid w:val="007E1B91"/>
    <w:rsid w:val="007E209A"/>
    <w:rsid w:val="007E262D"/>
    <w:rsid w:val="007E2A79"/>
    <w:rsid w:val="007E2CEA"/>
    <w:rsid w:val="007E3154"/>
    <w:rsid w:val="007E31EB"/>
    <w:rsid w:val="007E3462"/>
    <w:rsid w:val="007E371B"/>
    <w:rsid w:val="007E3860"/>
    <w:rsid w:val="007E399F"/>
    <w:rsid w:val="007E3D47"/>
    <w:rsid w:val="007E3DE7"/>
    <w:rsid w:val="007E44A7"/>
    <w:rsid w:val="007E451A"/>
    <w:rsid w:val="007E47AD"/>
    <w:rsid w:val="007E4B23"/>
    <w:rsid w:val="007E4DCD"/>
    <w:rsid w:val="007E500A"/>
    <w:rsid w:val="007E55F2"/>
    <w:rsid w:val="007E5604"/>
    <w:rsid w:val="007E593D"/>
    <w:rsid w:val="007E598E"/>
    <w:rsid w:val="007E5BD2"/>
    <w:rsid w:val="007E663A"/>
    <w:rsid w:val="007E67BC"/>
    <w:rsid w:val="007E6A8D"/>
    <w:rsid w:val="007E7192"/>
    <w:rsid w:val="007E720E"/>
    <w:rsid w:val="007E7462"/>
    <w:rsid w:val="007E752F"/>
    <w:rsid w:val="007E7816"/>
    <w:rsid w:val="007F0A91"/>
    <w:rsid w:val="007F0D97"/>
    <w:rsid w:val="007F0ECE"/>
    <w:rsid w:val="007F128E"/>
    <w:rsid w:val="007F1521"/>
    <w:rsid w:val="007F2009"/>
    <w:rsid w:val="007F2166"/>
    <w:rsid w:val="007F2B43"/>
    <w:rsid w:val="007F2F88"/>
    <w:rsid w:val="007F3423"/>
    <w:rsid w:val="007F34B2"/>
    <w:rsid w:val="007F361F"/>
    <w:rsid w:val="007F3A95"/>
    <w:rsid w:val="007F3F96"/>
    <w:rsid w:val="007F5BE4"/>
    <w:rsid w:val="007F5C7C"/>
    <w:rsid w:val="007F6189"/>
    <w:rsid w:val="007F61CD"/>
    <w:rsid w:val="007F6DE5"/>
    <w:rsid w:val="007F6F88"/>
    <w:rsid w:val="007F74C6"/>
    <w:rsid w:val="007F7EDD"/>
    <w:rsid w:val="007F7FF8"/>
    <w:rsid w:val="0080056D"/>
    <w:rsid w:val="0080058A"/>
    <w:rsid w:val="00800603"/>
    <w:rsid w:val="0080091B"/>
    <w:rsid w:val="00801401"/>
    <w:rsid w:val="00801980"/>
    <w:rsid w:val="00801EA6"/>
    <w:rsid w:val="00802429"/>
    <w:rsid w:val="00802970"/>
    <w:rsid w:val="00802BFC"/>
    <w:rsid w:val="00802DA0"/>
    <w:rsid w:val="008031EE"/>
    <w:rsid w:val="008033A7"/>
    <w:rsid w:val="008033CF"/>
    <w:rsid w:val="0080350C"/>
    <w:rsid w:val="00803AA7"/>
    <w:rsid w:val="0080402B"/>
    <w:rsid w:val="0080423F"/>
    <w:rsid w:val="00804633"/>
    <w:rsid w:val="00804B25"/>
    <w:rsid w:val="00804B62"/>
    <w:rsid w:val="00804C09"/>
    <w:rsid w:val="00804C84"/>
    <w:rsid w:val="00804D4B"/>
    <w:rsid w:val="00804EFF"/>
    <w:rsid w:val="00805487"/>
    <w:rsid w:val="008055AD"/>
    <w:rsid w:val="00805666"/>
    <w:rsid w:val="0080594F"/>
    <w:rsid w:val="0080596F"/>
    <w:rsid w:val="00805A9D"/>
    <w:rsid w:val="008060D4"/>
    <w:rsid w:val="008063B3"/>
    <w:rsid w:val="00806727"/>
    <w:rsid w:val="008067DA"/>
    <w:rsid w:val="008068A2"/>
    <w:rsid w:val="008071DD"/>
    <w:rsid w:val="00807823"/>
    <w:rsid w:val="00807953"/>
    <w:rsid w:val="00807B5C"/>
    <w:rsid w:val="0081082A"/>
    <w:rsid w:val="00811349"/>
    <w:rsid w:val="00811717"/>
    <w:rsid w:val="00811A63"/>
    <w:rsid w:val="00811C9E"/>
    <w:rsid w:val="00811CFA"/>
    <w:rsid w:val="008124E3"/>
    <w:rsid w:val="008126A3"/>
    <w:rsid w:val="008127E5"/>
    <w:rsid w:val="00812898"/>
    <w:rsid w:val="00812EB6"/>
    <w:rsid w:val="00812F16"/>
    <w:rsid w:val="00813144"/>
    <w:rsid w:val="00813371"/>
    <w:rsid w:val="0081345D"/>
    <w:rsid w:val="0081386C"/>
    <w:rsid w:val="00813901"/>
    <w:rsid w:val="00813A64"/>
    <w:rsid w:val="00813AA8"/>
    <w:rsid w:val="00813AFD"/>
    <w:rsid w:val="00813B0E"/>
    <w:rsid w:val="00813BD8"/>
    <w:rsid w:val="00813CFF"/>
    <w:rsid w:val="00813EB5"/>
    <w:rsid w:val="00813F65"/>
    <w:rsid w:val="0081415B"/>
    <w:rsid w:val="008142BB"/>
    <w:rsid w:val="00814359"/>
    <w:rsid w:val="008143CC"/>
    <w:rsid w:val="008148B5"/>
    <w:rsid w:val="00814A2B"/>
    <w:rsid w:val="00814AD4"/>
    <w:rsid w:val="00814B9A"/>
    <w:rsid w:val="008151B4"/>
    <w:rsid w:val="00815B12"/>
    <w:rsid w:val="00816D68"/>
    <w:rsid w:val="0081705D"/>
    <w:rsid w:val="0081710E"/>
    <w:rsid w:val="00817984"/>
    <w:rsid w:val="008205C7"/>
    <w:rsid w:val="00820B92"/>
    <w:rsid w:val="00820BD9"/>
    <w:rsid w:val="00820C75"/>
    <w:rsid w:val="008214A9"/>
    <w:rsid w:val="008214D4"/>
    <w:rsid w:val="00821660"/>
    <w:rsid w:val="00821A1C"/>
    <w:rsid w:val="00822359"/>
    <w:rsid w:val="0082239E"/>
    <w:rsid w:val="00822D11"/>
    <w:rsid w:val="00822ECC"/>
    <w:rsid w:val="008232CE"/>
    <w:rsid w:val="0082393A"/>
    <w:rsid w:val="00823A05"/>
    <w:rsid w:val="008241A9"/>
    <w:rsid w:val="0082440A"/>
    <w:rsid w:val="00825168"/>
    <w:rsid w:val="00825434"/>
    <w:rsid w:val="00825572"/>
    <w:rsid w:val="00825652"/>
    <w:rsid w:val="00825707"/>
    <w:rsid w:val="00825B8C"/>
    <w:rsid w:val="00826152"/>
    <w:rsid w:val="0082626C"/>
    <w:rsid w:val="008266EE"/>
    <w:rsid w:val="00826899"/>
    <w:rsid w:val="00826C00"/>
    <w:rsid w:val="00826C75"/>
    <w:rsid w:val="00826DA6"/>
    <w:rsid w:val="00826EA4"/>
    <w:rsid w:val="0082712D"/>
    <w:rsid w:val="00827393"/>
    <w:rsid w:val="0082759B"/>
    <w:rsid w:val="00827668"/>
    <w:rsid w:val="00830C68"/>
    <w:rsid w:val="00830E06"/>
    <w:rsid w:val="00830E57"/>
    <w:rsid w:val="00830FFB"/>
    <w:rsid w:val="0083155F"/>
    <w:rsid w:val="00831998"/>
    <w:rsid w:val="00831B0E"/>
    <w:rsid w:val="00831BA3"/>
    <w:rsid w:val="00831CF6"/>
    <w:rsid w:val="00831F42"/>
    <w:rsid w:val="008327BF"/>
    <w:rsid w:val="008328AE"/>
    <w:rsid w:val="00832A50"/>
    <w:rsid w:val="00832AE1"/>
    <w:rsid w:val="00832EC7"/>
    <w:rsid w:val="008330CE"/>
    <w:rsid w:val="0083340D"/>
    <w:rsid w:val="0083389F"/>
    <w:rsid w:val="008339E3"/>
    <w:rsid w:val="00833DF3"/>
    <w:rsid w:val="00834127"/>
    <w:rsid w:val="00834499"/>
    <w:rsid w:val="00834E9C"/>
    <w:rsid w:val="008352A9"/>
    <w:rsid w:val="00835431"/>
    <w:rsid w:val="00835522"/>
    <w:rsid w:val="008355EA"/>
    <w:rsid w:val="008359F2"/>
    <w:rsid w:val="00835A20"/>
    <w:rsid w:val="00835DD7"/>
    <w:rsid w:val="0083678E"/>
    <w:rsid w:val="00836947"/>
    <w:rsid w:val="00836A61"/>
    <w:rsid w:val="008370D9"/>
    <w:rsid w:val="00837270"/>
    <w:rsid w:val="0083768B"/>
    <w:rsid w:val="00837956"/>
    <w:rsid w:val="00840093"/>
    <w:rsid w:val="008401DF"/>
    <w:rsid w:val="008409F9"/>
    <w:rsid w:val="00840A30"/>
    <w:rsid w:val="0084112E"/>
    <w:rsid w:val="00841175"/>
    <w:rsid w:val="00841863"/>
    <w:rsid w:val="00841958"/>
    <w:rsid w:val="00841A15"/>
    <w:rsid w:val="00841A38"/>
    <w:rsid w:val="00841AD6"/>
    <w:rsid w:val="00841CBC"/>
    <w:rsid w:val="00841E15"/>
    <w:rsid w:val="00841FD1"/>
    <w:rsid w:val="00842421"/>
    <w:rsid w:val="008427B2"/>
    <w:rsid w:val="008427BE"/>
    <w:rsid w:val="00842E54"/>
    <w:rsid w:val="00842EBD"/>
    <w:rsid w:val="008430E9"/>
    <w:rsid w:val="008436A3"/>
    <w:rsid w:val="008436EF"/>
    <w:rsid w:val="008439F1"/>
    <w:rsid w:val="00843B8D"/>
    <w:rsid w:val="00843EA4"/>
    <w:rsid w:val="00844399"/>
    <w:rsid w:val="008445D7"/>
    <w:rsid w:val="00844B98"/>
    <w:rsid w:val="00845034"/>
    <w:rsid w:val="00845106"/>
    <w:rsid w:val="00845680"/>
    <w:rsid w:val="0084593A"/>
    <w:rsid w:val="00846060"/>
    <w:rsid w:val="00846172"/>
    <w:rsid w:val="00846655"/>
    <w:rsid w:val="008466B9"/>
    <w:rsid w:val="008467A2"/>
    <w:rsid w:val="008467BF"/>
    <w:rsid w:val="00846AFE"/>
    <w:rsid w:val="00846CC7"/>
    <w:rsid w:val="00847229"/>
    <w:rsid w:val="0084767A"/>
    <w:rsid w:val="00847891"/>
    <w:rsid w:val="008479B7"/>
    <w:rsid w:val="00847AA5"/>
    <w:rsid w:val="00847B25"/>
    <w:rsid w:val="00847B9B"/>
    <w:rsid w:val="0085067C"/>
    <w:rsid w:val="008506E9"/>
    <w:rsid w:val="008507A4"/>
    <w:rsid w:val="008508BA"/>
    <w:rsid w:val="00850B0E"/>
    <w:rsid w:val="00850B6F"/>
    <w:rsid w:val="00850E1E"/>
    <w:rsid w:val="0085111D"/>
    <w:rsid w:val="00851577"/>
    <w:rsid w:val="00851731"/>
    <w:rsid w:val="00851815"/>
    <w:rsid w:val="008519CC"/>
    <w:rsid w:val="00851BE8"/>
    <w:rsid w:val="00851F56"/>
    <w:rsid w:val="008520C4"/>
    <w:rsid w:val="008522EC"/>
    <w:rsid w:val="00852343"/>
    <w:rsid w:val="0085247B"/>
    <w:rsid w:val="00852683"/>
    <w:rsid w:val="00852778"/>
    <w:rsid w:val="008527A3"/>
    <w:rsid w:val="0085292F"/>
    <w:rsid w:val="00852A6F"/>
    <w:rsid w:val="00852D16"/>
    <w:rsid w:val="00852D2A"/>
    <w:rsid w:val="00852DFC"/>
    <w:rsid w:val="008532AB"/>
    <w:rsid w:val="00853743"/>
    <w:rsid w:val="00853833"/>
    <w:rsid w:val="00853D6A"/>
    <w:rsid w:val="00854200"/>
    <w:rsid w:val="008543F3"/>
    <w:rsid w:val="00854C5B"/>
    <w:rsid w:val="00855483"/>
    <w:rsid w:val="00855628"/>
    <w:rsid w:val="008557F6"/>
    <w:rsid w:val="00855C05"/>
    <w:rsid w:val="00855C8F"/>
    <w:rsid w:val="00856214"/>
    <w:rsid w:val="00856465"/>
    <w:rsid w:val="00856F50"/>
    <w:rsid w:val="008570CB"/>
    <w:rsid w:val="00857236"/>
    <w:rsid w:val="008572A7"/>
    <w:rsid w:val="008579D9"/>
    <w:rsid w:val="00857A4A"/>
    <w:rsid w:val="00857F65"/>
    <w:rsid w:val="00860083"/>
    <w:rsid w:val="008603EA"/>
    <w:rsid w:val="00860562"/>
    <w:rsid w:val="0086062C"/>
    <w:rsid w:val="00860D2B"/>
    <w:rsid w:val="008612D2"/>
    <w:rsid w:val="008614FD"/>
    <w:rsid w:val="00861636"/>
    <w:rsid w:val="00861B1D"/>
    <w:rsid w:val="00861B61"/>
    <w:rsid w:val="00861C01"/>
    <w:rsid w:val="008623E8"/>
    <w:rsid w:val="00862DAD"/>
    <w:rsid w:val="00863123"/>
    <w:rsid w:val="008635E8"/>
    <w:rsid w:val="00863BC9"/>
    <w:rsid w:val="00863C1E"/>
    <w:rsid w:val="00863C74"/>
    <w:rsid w:val="00863FD5"/>
    <w:rsid w:val="00863FF5"/>
    <w:rsid w:val="00864177"/>
    <w:rsid w:val="00864912"/>
    <w:rsid w:val="00864933"/>
    <w:rsid w:val="00865213"/>
    <w:rsid w:val="00865582"/>
    <w:rsid w:val="0086561E"/>
    <w:rsid w:val="00865677"/>
    <w:rsid w:val="00865798"/>
    <w:rsid w:val="00865B4D"/>
    <w:rsid w:val="00865C24"/>
    <w:rsid w:val="00865F0D"/>
    <w:rsid w:val="008660E7"/>
    <w:rsid w:val="008666EB"/>
    <w:rsid w:val="00866952"/>
    <w:rsid w:val="00866988"/>
    <w:rsid w:val="00867152"/>
    <w:rsid w:val="00867A9E"/>
    <w:rsid w:val="00867B80"/>
    <w:rsid w:val="00867C21"/>
    <w:rsid w:val="008703B7"/>
    <w:rsid w:val="00870ADA"/>
    <w:rsid w:val="00870C16"/>
    <w:rsid w:val="00870DD5"/>
    <w:rsid w:val="00870F26"/>
    <w:rsid w:val="00871155"/>
    <w:rsid w:val="008715C5"/>
    <w:rsid w:val="008717CA"/>
    <w:rsid w:val="00871D57"/>
    <w:rsid w:val="00871F5E"/>
    <w:rsid w:val="0087243D"/>
    <w:rsid w:val="00872B94"/>
    <w:rsid w:val="00872BAB"/>
    <w:rsid w:val="00872BE5"/>
    <w:rsid w:val="00872DA0"/>
    <w:rsid w:val="00873010"/>
    <w:rsid w:val="0087350F"/>
    <w:rsid w:val="008738BA"/>
    <w:rsid w:val="00873A38"/>
    <w:rsid w:val="008741C2"/>
    <w:rsid w:val="00874308"/>
    <w:rsid w:val="008748BD"/>
    <w:rsid w:val="00874BCA"/>
    <w:rsid w:val="00874ED0"/>
    <w:rsid w:val="00874F58"/>
    <w:rsid w:val="00875096"/>
    <w:rsid w:val="008751AB"/>
    <w:rsid w:val="0087520B"/>
    <w:rsid w:val="00875D52"/>
    <w:rsid w:val="008765BD"/>
    <w:rsid w:val="008768B9"/>
    <w:rsid w:val="00876B4D"/>
    <w:rsid w:val="00876F4D"/>
    <w:rsid w:val="00877040"/>
    <w:rsid w:val="0087706F"/>
    <w:rsid w:val="0087759E"/>
    <w:rsid w:val="00877634"/>
    <w:rsid w:val="00877A56"/>
    <w:rsid w:val="00877ECA"/>
    <w:rsid w:val="00877EF1"/>
    <w:rsid w:val="00877F07"/>
    <w:rsid w:val="00880D54"/>
    <w:rsid w:val="00881273"/>
    <w:rsid w:val="00881AC9"/>
    <w:rsid w:val="00881C24"/>
    <w:rsid w:val="008820DD"/>
    <w:rsid w:val="00882260"/>
    <w:rsid w:val="0088293D"/>
    <w:rsid w:val="00882943"/>
    <w:rsid w:val="00882BA2"/>
    <w:rsid w:val="00882C9C"/>
    <w:rsid w:val="00882EEA"/>
    <w:rsid w:val="00883813"/>
    <w:rsid w:val="0088395B"/>
    <w:rsid w:val="0088480F"/>
    <w:rsid w:val="008849EA"/>
    <w:rsid w:val="00884B1B"/>
    <w:rsid w:val="00884BFB"/>
    <w:rsid w:val="00884E42"/>
    <w:rsid w:val="00884F4C"/>
    <w:rsid w:val="008851EE"/>
    <w:rsid w:val="00885667"/>
    <w:rsid w:val="00885759"/>
    <w:rsid w:val="008858FE"/>
    <w:rsid w:val="0088591B"/>
    <w:rsid w:val="00885A10"/>
    <w:rsid w:val="00885AAB"/>
    <w:rsid w:val="00885AE0"/>
    <w:rsid w:val="00885C13"/>
    <w:rsid w:val="00885EBC"/>
    <w:rsid w:val="008862A8"/>
    <w:rsid w:val="008862BF"/>
    <w:rsid w:val="00886337"/>
    <w:rsid w:val="00886520"/>
    <w:rsid w:val="00886557"/>
    <w:rsid w:val="00886571"/>
    <w:rsid w:val="00886C0F"/>
    <w:rsid w:val="00886E61"/>
    <w:rsid w:val="00886F48"/>
    <w:rsid w:val="00886FA3"/>
    <w:rsid w:val="00887232"/>
    <w:rsid w:val="00887520"/>
    <w:rsid w:val="00887735"/>
    <w:rsid w:val="00887A63"/>
    <w:rsid w:val="00887DB3"/>
    <w:rsid w:val="008900CB"/>
    <w:rsid w:val="0089015C"/>
    <w:rsid w:val="00890313"/>
    <w:rsid w:val="008904D8"/>
    <w:rsid w:val="008905C1"/>
    <w:rsid w:val="0089069C"/>
    <w:rsid w:val="008907D8"/>
    <w:rsid w:val="008908CF"/>
    <w:rsid w:val="0089093F"/>
    <w:rsid w:val="0089098A"/>
    <w:rsid w:val="00890A1A"/>
    <w:rsid w:val="00890DD0"/>
    <w:rsid w:val="00890F13"/>
    <w:rsid w:val="00891194"/>
    <w:rsid w:val="0089142A"/>
    <w:rsid w:val="00891692"/>
    <w:rsid w:val="00892423"/>
    <w:rsid w:val="008924D9"/>
    <w:rsid w:val="00892574"/>
    <w:rsid w:val="008927D1"/>
    <w:rsid w:val="00892C8F"/>
    <w:rsid w:val="0089318A"/>
    <w:rsid w:val="008931AC"/>
    <w:rsid w:val="008932FC"/>
    <w:rsid w:val="008934EC"/>
    <w:rsid w:val="00894164"/>
    <w:rsid w:val="00894621"/>
    <w:rsid w:val="00894DD9"/>
    <w:rsid w:val="00894DF9"/>
    <w:rsid w:val="0089509E"/>
    <w:rsid w:val="0089531F"/>
    <w:rsid w:val="00895752"/>
    <w:rsid w:val="00895E4C"/>
    <w:rsid w:val="00895FFF"/>
    <w:rsid w:val="008964CD"/>
    <w:rsid w:val="008964EC"/>
    <w:rsid w:val="008967BB"/>
    <w:rsid w:val="00896830"/>
    <w:rsid w:val="00897037"/>
    <w:rsid w:val="00897460"/>
    <w:rsid w:val="00897A8B"/>
    <w:rsid w:val="008A0061"/>
    <w:rsid w:val="008A0353"/>
    <w:rsid w:val="008A0739"/>
    <w:rsid w:val="008A08E6"/>
    <w:rsid w:val="008A0989"/>
    <w:rsid w:val="008A0B5E"/>
    <w:rsid w:val="008A0F72"/>
    <w:rsid w:val="008A1214"/>
    <w:rsid w:val="008A122D"/>
    <w:rsid w:val="008A193C"/>
    <w:rsid w:val="008A1B15"/>
    <w:rsid w:val="008A1FCC"/>
    <w:rsid w:val="008A200C"/>
    <w:rsid w:val="008A26A8"/>
    <w:rsid w:val="008A28DA"/>
    <w:rsid w:val="008A2962"/>
    <w:rsid w:val="008A2EB9"/>
    <w:rsid w:val="008A2F7F"/>
    <w:rsid w:val="008A2F8D"/>
    <w:rsid w:val="008A3000"/>
    <w:rsid w:val="008A32D8"/>
    <w:rsid w:val="008A33E7"/>
    <w:rsid w:val="008A33F1"/>
    <w:rsid w:val="008A36C0"/>
    <w:rsid w:val="008A36D4"/>
    <w:rsid w:val="008A3F05"/>
    <w:rsid w:val="008A4452"/>
    <w:rsid w:val="008A4706"/>
    <w:rsid w:val="008A4794"/>
    <w:rsid w:val="008A4A45"/>
    <w:rsid w:val="008A4E5A"/>
    <w:rsid w:val="008A4F15"/>
    <w:rsid w:val="008A5776"/>
    <w:rsid w:val="008A5B9D"/>
    <w:rsid w:val="008A5E7B"/>
    <w:rsid w:val="008A6431"/>
    <w:rsid w:val="008A67AB"/>
    <w:rsid w:val="008A6ACC"/>
    <w:rsid w:val="008A75F3"/>
    <w:rsid w:val="008A78CB"/>
    <w:rsid w:val="008A7D08"/>
    <w:rsid w:val="008A7EB0"/>
    <w:rsid w:val="008B0016"/>
    <w:rsid w:val="008B0509"/>
    <w:rsid w:val="008B0581"/>
    <w:rsid w:val="008B0AB3"/>
    <w:rsid w:val="008B0C4A"/>
    <w:rsid w:val="008B0E31"/>
    <w:rsid w:val="008B113F"/>
    <w:rsid w:val="008B15A6"/>
    <w:rsid w:val="008B173D"/>
    <w:rsid w:val="008B18FE"/>
    <w:rsid w:val="008B19D0"/>
    <w:rsid w:val="008B1ECF"/>
    <w:rsid w:val="008B22B0"/>
    <w:rsid w:val="008B250B"/>
    <w:rsid w:val="008B28D7"/>
    <w:rsid w:val="008B2970"/>
    <w:rsid w:val="008B2BF8"/>
    <w:rsid w:val="008B2F8D"/>
    <w:rsid w:val="008B2FA7"/>
    <w:rsid w:val="008B3455"/>
    <w:rsid w:val="008B36C8"/>
    <w:rsid w:val="008B3C0D"/>
    <w:rsid w:val="008B42E4"/>
    <w:rsid w:val="008B431D"/>
    <w:rsid w:val="008B4771"/>
    <w:rsid w:val="008B4B16"/>
    <w:rsid w:val="008B4CEB"/>
    <w:rsid w:val="008B4FDC"/>
    <w:rsid w:val="008B5507"/>
    <w:rsid w:val="008B5724"/>
    <w:rsid w:val="008B5A60"/>
    <w:rsid w:val="008B6014"/>
    <w:rsid w:val="008B659A"/>
    <w:rsid w:val="008B6A26"/>
    <w:rsid w:val="008B6F83"/>
    <w:rsid w:val="008B736A"/>
    <w:rsid w:val="008B748A"/>
    <w:rsid w:val="008B771F"/>
    <w:rsid w:val="008B7745"/>
    <w:rsid w:val="008B7756"/>
    <w:rsid w:val="008B77F8"/>
    <w:rsid w:val="008B782F"/>
    <w:rsid w:val="008B79A8"/>
    <w:rsid w:val="008B7CB4"/>
    <w:rsid w:val="008B7E64"/>
    <w:rsid w:val="008C02E3"/>
    <w:rsid w:val="008C0716"/>
    <w:rsid w:val="008C0A29"/>
    <w:rsid w:val="008C0A80"/>
    <w:rsid w:val="008C0A8C"/>
    <w:rsid w:val="008C0D4E"/>
    <w:rsid w:val="008C1037"/>
    <w:rsid w:val="008C1412"/>
    <w:rsid w:val="008C1633"/>
    <w:rsid w:val="008C179A"/>
    <w:rsid w:val="008C17B4"/>
    <w:rsid w:val="008C1815"/>
    <w:rsid w:val="008C1954"/>
    <w:rsid w:val="008C1DF4"/>
    <w:rsid w:val="008C1F2E"/>
    <w:rsid w:val="008C223D"/>
    <w:rsid w:val="008C2512"/>
    <w:rsid w:val="008C33A4"/>
    <w:rsid w:val="008C3A30"/>
    <w:rsid w:val="008C4210"/>
    <w:rsid w:val="008C4223"/>
    <w:rsid w:val="008C492E"/>
    <w:rsid w:val="008C4956"/>
    <w:rsid w:val="008C49BF"/>
    <w:rsid w:val="008C4FDE"/>
    <w:rsid w:val="008C4FED"/>
    <w:rsid w:val="008C5FBD"/>
    <w:rsid w:val="008C6916"/>
    <w:rsid w:val="008C6923"/>
    <w:rsid w:val="008C6ABC"/>
    <w:rsid w:val="008C6AE6"/>
    <w:rsid w:val="008C7281"/>
    <w:rsid w:val="008C79FC"/>
    <w:rsid w:val="008D030D"/>
    <w:rsid w:val="008D0635"/>
    <w:rsid w:val="008D113D"/>
    <w:rsid w:val="008D16F6"/>
    <w:rsid w:val="008D17FA"/>
    <w:rsid w:val="008D199E"/>
    <w:rsid w:val="008D1A69"/>
    <w:rsid w:val="008D2130"/>
    <w:rsid w:val="008D21BB"/>
    <w:rsid w:val="008D2435"/>
    <w:rsid w:val="008D258D"/>
    <w:rsid w:val="008D2935"/>
    <w:rsid w:val="008D2961"/>
    <w:rsid w:val="008D2B69"/>
    <w:rsid w:val="008D2BF1"/>
    <w:rsid w:val="008D305D"/>
    <w:rsid w:val="008D307D"/>
    <w:rsid w:val="008D316C"/>
    <w:rsid w:val="008D3272"/>
    <w:rsid w:val="008D32D7"/>
    <w:rsid w:val="008D33A9"/>
    <w:rsid w:val="008D34CD"/>
    <w:rsid w:val="008D36FA"/>
    <w:rsid w:val="008D3930"/>
    <w:rsid w:val="008D3B16"/>
    <w:rsid w:val="008D3B31"/>
    <w:rsid w:val="008D3B50"/>
    <w:rsid w:val="008D3C82"/>
    <w:rsid w:val="008D3DEC"/>
    <w:rsid w:val="008D41D2"/>
    <w:rsid w:val="008D44AD"/>
    <w:rsid w:val="008D4695"/>
    <w:rsid w:val="008D494D"/>
    <w:rsid w:val="008D4C18"/>
    <w:rsid w:val="008D5187"/>
    <w:rsid w:val="008D53BE"/>
    <w:rsid w:val="008D5528"/>
    <w:rsid w:val="008D559E"/>
    <w:rsid w:val="008D55B7"/>
    <w:rsid w:val="008D5763"/>
    <w:rsid w:val="008D5880"/>
    <w:rsid w:val="008D5BB8"/>
    <w:rsid w:val="008D5BC1"/>
    <w:rsid w:val="008D6090"/>
    <w:rsid w:val="008D682E"/>
    <w:rsid w:val="008D6B71"/>
    <w:rsid w:val="008D6C71"/>
    <w:rsid w:val="008D6D47"/>
    <w:rsid w:val="008D6E40"/>
    <w:rsid w:val="008D7068"/>
    <w:rsid w:val="008D7174"/>
    <w:rsid w:val="008D73E9"/>
    <w:rsid w:val="008D7802"/>
    <w:rsid w:val="008D7A97"/>
    <w:rsid w:val="008D7DD2"/>
    <w:rsid w:val="008E0241"/>
    <w:rsid w:val="008E07EA"/>
    <w:rsid w:val="008E09A8"/>
    <w:rsid w:val="008E0B00"/>
    <w:rsid w:val="008E11D1"/>
    <w:rsid w:val="008E171F"/>
    <w:rsid w:val="008E192D"/>
    <w:rsid w:val="008E2130"/>
    <w:rsid w:val="008E2704"/>
    <w:rsid w:val="008E3687"/>
    <w:rsid w:val="008E3B31"/>
    <w:rsid w:val="008E3B33"/>
    <w:rsid w:val="008E439B"/>
    <w:rsid w:val="008E4407"/>
    <w:rsid w:val="008E47EF"/>
    <w:rsid w:val="008E4B79"/>
    <w:rsid w:val="008E51C4"/>
    <w:rsid w:val="008E54E7"/>
    <w:rsid w:val="008E5598"/>
    <w:rsid w:val="008E5681"/>
    <w:rsid w:val="008E5780"/>
    <w:rsid w:val="008E5D2D"/>
    <w:rsid w:val="008E5D8D"/>
    <w:rsid w:val="008E5ECC"/>
    <w:rsid w:val="008E61E6"/>
    <w:rsid w:val="008E656F"/>
    <w:rsid w:val="008E69F8"/>
    <w:rsid w:val="008E6D32"/>
    <w:rsid w:val="008E6D9B"/>
    <w:rsid w:val="008E7011"/>
    <w:rsid w:val="008E7545"/>
    <w:rsid w:val="008E775E"/>
    <w:rsid w:val="008E7921"/>
    <w:rsid w:val="008E7AC6"/>
    <w:rsid w:val="008E7BFE"/>
    <w:rsid w:val="008E7CB3"/>
    <w:rsid w:val="008E7F37"/>
    <w:rsid w:val="008E7F82"/>
    <w:rsid w:val="008E7F93"/>
    <w:rsid w:val="008F050D"/>
    <w:rsid w:val="008F0A2B"/>
    <w:rsid w:val="008F1194"/>
    <w:rsid w:val="008F1721"/>
    <w:rsid w:val="008F1D18"/>
    <w:rsid w:val="008F1D77"/>
    <w:rsid w:val="008F1DC7"/>
    <w:rsid w:val="008F21F9"/>
    <w:rsid w:val="008F23BC"/>
    <w:rsid w:val="008F2622"/>
    <w:rsid w:val="008F2BF7"/>
    <w:rsid w:val="008F34EB"/>
    <w:rsid w:val="008F3510"/>
    <w:rsid w:val="008F37A3"/>
    <w:rsid w:val="008F38DA"/>
    <w:rsid w:val="008F3B18"/>
    <w:rsid w:val="008F3D3F"/>
    <w:rsid w:val="008F3E6A"/>
    <w:rsid w:val="008F4269"/>
    <w:rsid w:val="008F4B4D"/>
    <w:rsid w:val="008F50E0"/>
    <w:rsid w:val="008F64E9"/>
    <w:rsid w:val="008F67CC"/>
    <w:rsid w:val="008F67DC"/>
    <w:rsid w:val="008F686A"/>
    <w:rsid w:val="008F68E3"/>
    <w:rsid w:val="008F69BD"/>
    <w:rsid w:val="008F6AD4"/>
    <w:rsid w:val="008F6EEE"/>
    <w:rsid w:val="008F76F2"/>
    <w:rsid w:val="008F7CE3"/>
    <w:rsid w:val="00900BA9"/>
    <w:rsid w:val="00901495"/>
    <w:rsid w:val="0090190B"/>
    <w:rsid w:val="00901B6A"/>
    <w:rsid w:val="00902196"/>
    <w:rsid w:val="00902C8E"/>
    <w:rsid w:val="00902D2A"/>
    <w:rsid w:val="00902FA1"/>
    <w:rsid w:val="00903019"/>
    <w:rsid w:val="009031AE"/>
    <w:rsid w:val="0090340A"/>
    <w:rsid w:val="009034DB"/>
    <w:rsid w:val="009037D5"/>
    <w:rsid w:val="00903806"/>
    <w:rsid w:val="00903851"/>
    <w:rsid w:val="0090416E"/>
    <w:rsid w:val="009044CD"/>
    <w:rsid w:val="009044FB"/>
    <w:rsid w:val="009047E2"/>
    <w:rsid w:val="00904BD0"/>
    <w:rsid w:val="00904D6B"/>
    <w:rsid w:val="00905966"/>
    <w:rsid w:val="00905A1B"/>
    <w:rsid w:val="00905DAB"/>
    <w:rsid w:val="00905EAB"/>
    <w:rsid w:val="00906523"/>
    <w:rsid w:val="00906524"/>
    <w:rsid w:val="00906730"/>
    <w:rsid w:val="0090683B"/>
    <w:rsid w:val="00906FF8"/>
    <w:rsid w:val="0090714D"/>
    <w:rsid w:val="009074F0"/>
    <w:rsid w:val="0090763C"/>
    <w:rsid w:val="009107C5"/>
    <w:rsid w:val="00910911"/>
    <w:rsid w:val="00910D33"/>
    <w:rsid w:val="0091113F"/>
    <w:rsid w:val="009114D4"/>
    <w:rsid w:val="009115E5"/>
    <w:rsid w:val="009116F4"/>
    <w:rsid w:val="0091178F"/>
    <w:rsid w:val="009118AF"/>
    <w:rsid w:val="009119C2"/>
    <w:rsid w:val="009119E0"/>
    <w:rsid w:val="009122DF"/>
    <w:rsid w:val="009123EE"/>
    <w:rsid w:val="00912468"/>
    <w:rsid w:val="009127CF"/>
    <w:rsid w:val="00912A55"/>
    <w:rsid w:val="00912B4E"/>
    <w:rsid w:val="00912CF8"/>
    <w:rsid w:val="00912FF3"/>
    <w:rsid w:val="009131B6"/>
    <w:rsid w:val="0091379F"/>
    <w:rsid w:val="009137D7"/>
    <w:rsid w:val="00913857"/>
    <w:rsid w:val="00913AFF"/>
    <w:rsid w:val="00913B55"/>
    <w:rsid w:val="00913DA2"/>
    <w:rsid w:val="00913F91"/>
    <w:rsid w:val="009141FF"/>
    <w:rsid w:val="00914395"/>
    <w:rsid w:val="00914C88"/>
    <w:rsid w:val="00914EC0"/>
    <w:rsid w:val="009150B1"/>
    <w:rsid w:val="00915313"/>
    <w:rsid w:val="00915608"/>
    <w:rsid w:val="009157FB"/>
    <w:rsid w:val="009159BD"/>
    <w:rsid w:val="00915CF5"/>
    <w:rsid w:val="00915CFC"/>
    <w:rsid w:val="00915DE8"/>
    <w:rsid w:val="00916913"/>
    <w:rsid w:val="00916A24"/>
    <w:rsid w:val="00916BAA"/>
    <w:rsid w:val="009178E8"/>
    <w:rsid w:val="00917957"/>
    <w:rsid w:val="00920095"/>
    <w:rsid w:val="0092027B"/>
    <w:rsid w:val="009203E7"/>
    <w:rsid w:val="009205A6"/>
    <w:rsid w:val="009209CA"/>
    <w:rsid w:val="00920B02"/>
    <w:rsid w:val="00921152"/>
    <w:rsid w:val="009212D2"/>
    <w:rsid w:val="009215C9"/>
    <w:rsid w:val="00921628"/>
    <w:rsid w:val="0092185F"/>
    <w:rsid w:val="009218B7"/>
    <w:rsid w:val="00921A91"/>
    <w:rsid w:val="00921CB3"/>
    <w:rsid w:val="00921D57"/>
    <w:rsid w:val="00922037"/>
    <w:rsid w:val="00922956"/>
    <w:rsid w:val="00922AF1"/>
    <w:rsid w:val="00922BA5"/>
    <w:rsid w:val="00922BF0"/>
    <w:rsid w:val="00923236"/>
    <w:rsid w:val="0092332A"/>
    <w:rsid w:val="00923406"/>
    <w:rsid w:val="009234E1"/>
    <w:rsid w:val="0092351C"/>
    <w:rsid w:val="009238B8"/>
    <w:rsid w:val="00923A68"/>
    <w:rsid w:val="00923B77"/>
    <w:rsid w:val="00923C12"/>
    <w:rsid w:val="00923CAA"/>
    <w:rsid w:val="00924161"/>
    <w:rsid w:val="009242F4"/>
    <w:rsid w:val="009242F9"/>
    <w:rsid w:val="00924344"/>
    <w:rsid w:val="0092436C"/>
    <w:rsid w:val="009244E4"/>
    <w:rsid w:val="00924806"/>
    <w:rsid w:val="00924BC1"/>
    <w:rsid w:val="00924E2A"/>
    <w:rsid w:val="00925215"/>
    <w:rsid w:val="00925281"/>
    <w:rsid w:val="009255A2"/>
    <w:rsid w:val="00925F4C"/>
    <w:rsid w:val="00926206"/>
    <w:rsid w:val="009269E8"/>
    <w:rsid w:val="00927006"/>
    <w:rsid w:val="009271EF"/>
    <w:rsid w:val="009275C7"/>
    <w:rsid w:val="009278E9"/>
    <w:rsid w:val="00927AAD"/>
    <w:rsid w:val="00927F45"/>
    <w:rsid w:val="0093012E"/>
    <w:rsid w:val="009303BB"/>
    <w:rsid w:val="009305B0"/>
    <w:rsid w:val="00930771"/>
    <w:rsid w:val="0093098C"/>
    <w:rsid w:val="009310AA"/>
    <w:rsid w:val="0093128E"/>
    <w:rsid w:val="0093159E"/>
    <w:rsid w:val="00931802"/>
    <w:rsid w:val="00931C40"/>
    <w:rsid w:val="00931DFC"/>
    <w:rsid w:val="00932DAB"/>
    <w:rsid w:val="00932E5C"/>
    <w:rsid w:val="00932F6F"/>
    <w:rsid w:val="00932F9E"/>
    <w:rsid w:val="009333AD"/>
    <w:rsid w:val="00933A58"/>
    <w:rsid w:val="00933C9D"/>
    <w:rsid w:val="00933DA8"/>
    <w:rsid w:val="00933DC5"/>
    <w:rsid w:val="00933DCB"/>
    <w:rsid w:val="0093406C"/>
    <w:rsid w:val="00934372"/>
    <w:rsid w:val="0093492D"/>
    <w:rsid w:val="00935171"/>
    <w:rsid w:val="00935287"/>
    <w:rsid w:val="00935406"/>
    <w:rsid w:val="00935AD3"/>
    <w:rsid w:val="00935AD4"/>
    <w:rsid w:val="00935F29"/>
    <w:rsid w:val="009364F2"/>
    <w:rsid w:val="00936C4D"/>
    <w:rsid w:val="00936E41"/>
    <w:rsid w:val="0093756C"/>
    <w:rsid w:val="009378A7"/>
    <w:rsid w:val="00937BE8"/>
    <w:rsid w:val="00937FAA"/>
    <w:rsid w:val="00940025"/>
    <w:rsid w:val="00940730"/>
    <w:rsid w:val="00940958"/>
    <w:rsid w:val="00940C96"/>
    <w:rsid w:val="00940E42"/>
    <w:rsid w:val="00941221"/>
    <w:rsid w:val="009412CE"/>
    <w:rsid w:val="00941D8F"/>
    <w:rsid w:val="00941DF4"/>
    <w:rsid w:val="00941F62"/>
    <w:rsid w:val="00942173"/>
    <w:rsid w:val="009426A5"/>
    <w:rsid w:val="009427A0"/>
    <w:rsid w:val="00942E69"/>
    <w:rsid w:val="00943472"/>
    <w:rsid w:val="0094378C"/>
    <w:rsid w:val="009439E8"/>
    <w:rsid w:val="00943B47"/>
    <w:rsid w:val="00943CF9"/>
    <w:rsid w:val="009446B7"/>
    <w:rsid w:val="0094484E"/>
    <w:rsid w:val="00944AB0"/>
    <w:rsid w:val="00945481"/>
    <w:rsid w:val="00945888"/>
    <w:rsid w:val="00945E3A"/>
    <w:rsid w:val="00945E40"/>
    <w:rsid w:val="00945E63"/>
    <w:rsid w:val="0094615F"/>
    <w:rsid w:val="009463C6"/>
    <w:rsid w:val="0094672B"/>
    <w:rsid w:val="0094682E"/>
    <w:rsid w:val="00946A19"/>
    <w:rsid w:val="00946D2D"/>
    <w:rsid w:val="00947100"/>
    <w:rsid w:val="0094721B"/>
    <w:rsid w:val="00947760"/>
    <w:rsid w:val="0094780E"/>
    <w:rsid w:val="0094793E"/>
    <w:rsid w:val="00947D49"/>
    <w:rsid w:val="00947E42"/>
    <w:rsid w:val="0095024D"/>
    <w:rsid w:val="009502D0"/>
    <w:rsid w:val="00950AD8"/>
    <w:rsid w:val="00950FCC"/>
    <w:rsid w:val="009511E8"/>
    <w:rsid w:val="00951CD9"/>
    <w:rsid w:val="00952153"/>
    <w:rsid w:val="00952632"/>
    <w:rsid w:val="00952798"/>
    <w:rsid w:val="00952848"/>
    <w:rsid w:val="00952A39"/>
    <w:rsid w:val="00952D2E"/>
    <w:rsid w:val="00952E36"/>
    <w:rsid w:val="00952E6C"/>
    <w:rsid w:val="00952EDE"/>
    <w:rsid w:val="00953196"/>
    <w:rsid w:val="00953286"/>
    <w:rsid w:val="009532E4"/>
    <w:rsid w:val="00953A7C"/>
    <w:rsid w:val="00953B01"/>
    <w:rsid w:val="009541B9"/>
    <w:rsid w:val="00954200"/>
    <w:rsid w:val="0095436D"/>
    <w:rsid w:val="00954377"/>
    <w:rsid w:val="00954576"/>
    <w:rsid w:val="0095497F"/>
    <w:rsid w:val="00954B01"/>
    <w:rsid w:val="00954B3F"/>
    <w:rsid w:val="00954BA5"/>
    <w:rsid w:val="00954BBC"/>
    <w:rsid w:val="00954C3A"/>
    <w:rsid w:val="009551A4"/>
    <w:rsid w:val="009555B8"/>
    <w:rsid w:val="0095567E"/>
    <w:rsid w:val="00955704"/>
    <w:rsid w:val="00955B9D"/>
    <w:rsid w:val="00955D6B"/>
    <w:rsid w:val="00955FAD"/>
    <w:rsid w:val="009568FA"/>
    <w:rsid w:val="00956AEE"/>
    <w:rsid w:val="00956B0D"/>
    <w:rsid w:val="00956BAA"/>
    <w:rsid w:val="00956EA7"/>
    <w:rsid w:val="00957374"/>
    <w:rsid w:val="00957AB9"/>
    <w:rsid w:val="00960119"/>
    <w:rsid w:val="0096018F"/>
    <w:rsid w:val="0096096E"/>
    <w:rsid w:val="009609CD"/>
    <w:rsid w:val="00960A56"/>
    <w:rsid w:val="00960A65"/>
    <w:rsid w:val="00960D8C"/>
    <w:rsid w:val="00960E90"/>
    <w:rsid w:val="009610B8"/>
    <w:rsid w:val="009611EA"/>
    <w:rsid w:val="00961234"/>
    <w:rsid w:val="009613FA"/>
    <w:rsid w:val="00961505"/>
    <w:rsid w:val="00961910"/>
    <w:rsid w:val="00961958"/>
    <w:rsid w:val="00961A6D"/>
    <w:rsid w:val="00961B82"/>
    <w:rsid w:val="00961B8A"/>
    <w:rsid w:val="00961B99"/>
    <w:rsid w:val="00961C40"/>
    <w:rsid w:val="00961C43"/>
    <w:rsid w:val="00961E0D"/>
    <w:rsid w:val="00961E1E"/>
    <w:rsid w:val="00961F38"/>
    <w:rsid w:val="00962133"/>
    <w:rsid w:val="00962500"/>
    <w:rsid w:val="0096252B"/>
    <w:rsid w:val="00962914"/>
    <w:rsid w:val="00962B71"/>
    <w:rsid w:val="00962CCC"/>
    <w:rsid w:val="009630A3"/>
    <w:rsid w:val="009632E7"/>
    <w:rsid w:val="00963435"/>
    <w:rsid w:val="009635BE"/>
    <w:rsid w:val="00963E70"/>
    <w:rsid w:val="00963EAE"/>
    <w:rsid w:val="00963F38"/>
    <w:rsid w:val="00963FD5"/>
    <w:rsid w:val="00964555"/>
    <w:rsid w:val="009645CE"/>
    <w:rsid w:val="009648A8"/>
    <w:rsid w:val="00964906"/>
    <w:rsid w:val="00964917"/>
    <w:rsid w:val="00964988"/>
    <w:rsid w:val="00964AF9"/>
    <w:rsid w:val="00965070"/>
    <w:rsid w:val="00965227"/>
    <w:rsid w:val="009653EE"/>
    <w:rsid w:val="0096553A"/>
    <w:rsid w:val="0096555C"/>
    <w:rsid w:val="009657F9"/>
    <w:rsid w:val="00965B4A"/>
    <w:rsid w:val="00965CAD"/>
    <w:rsid w:val="00965F55"/>
    <w:rsid w:val="00966CDD"/>
    <w:rsid w:val="00966E8B"/>
    <w:rsid w:val="0096712D"/>
    <w:rsid w:val="00967D68"/>
    <w:rsid w:val="00967D86"/>
    <w:rsid w:val="00967E7A"/>
    <w:rsid w:val="009701A7"/>
    <w:rsid w:val="00970317"/>
    <w:rsid w:val="00970498"/>
    <w:rsid w:val="00970975"/>
    <w:rsid w:val="00970BC7"/>
    <w:rsid w:val="00970E17"/>
    <w:rsid w:val="00970F83"/>
    <w:rsid w:val="00971584"/>
    <w:rsid w:val="009715C2"/>
    <w:rsid w:val="00971642"/>
    <w:rsid w:val="00971FCE"/>
    <w:rsid w:val="0097229F"/>
    <w:rsid w:val="00972696"/>
    <w:rsid w:val="00972A5E"/>
    <w:rsid w:val="00972C14"/>
    <w:rsid w:val="00972FE7"/>
    <w:rsid w:val="0097308D"/>
    <w:rsid w:val="0097309B"/>
    <w:rsid w:val="00973526"/>
    <w:rsid w:val="009735F3"/>
    <w:rsid w:val="0097391B"/>
    <w:rsid w:val="00973AAB"/>
    <w:rsid w:val="00973BA5"/>
    <w:rsid w:val="00973E96"/>
    <w:rsid w:val="00974006"/>
    <w:rsid w:val="0097416B"/>
    <w:rsid w:val="00974477"/>
    <w:rsid w:val="00974576"/>
    <w:rsid w:val="00974779"/>
    <w:rsid w:val="00974CD9"/>
    <w:rsid w:val="00974E00"/>
    <w:rsid w:val="009753C9"/>
    <w:rsid w:val="00975F5C"/>
    <w:rsid w:val="009760A9"/>
    <w:rsid w:val="00976204"/>
    <w:rsid w:val="009764C1"/>
    <w:rsid w:val="0097672F"/>
    <w:rsid w:val="0097686E"/>
    <w:rsid w:val="00976D86"/>
    <w:rsid w:val="00976E72"/>
    <w:rsid w:val="00976F86"/>
    <w:rsid w:val="009771C6"/>
    <w:rsid w:val="0097734B"/>
    <w:rsid w:val="009774F8"/>
    <w:rsid w:val="0097768C"/>
    <w:rsid w:val="0097773B"/>
    <w:rsid w:val="00977942"/>
    <w:rsid w:val="00977A70"/>
    <w:rsid w:val="0098026F"/>
    <w:rsid w:val="00980570"/>
    <w:rsid w:val="00980FE3"/>
    <w:rsid w:val="00981022"/>
    <w:rsid w:val="009818C1"/>
    <w:rsid w:val="00982231"/>
    <w:rsid w:val="00982312"/>
    <w:rsid w:val="00982349"/>
    <w:rsid w:val="00982350"/>
    <w:rsid w:val="00982371"/>
    <w:rsid w:val="00982462"/>
    <w:rsid w:val="00982D1D"/>
    <w:rsid w:val="009830F1"/>
    <w:rsid w:val="0098376C"/>
    <w:rsid w:val="00983A16"/>
    <w:rsid w:val="00983A8C"/>
    <w:rsid w:val="00983C61"/>
    <w:rsid w:val="009848AE"/>
    <w:rsid w:val="00984D62"/>
    <w:rsid w:val="00984E03"/>
    <w:rsid w:val="00985257"/>
    <w:rsid w:val="009852FF"/>
    <w:rsid w:val="00985479"/>
    <w:rsid w:val="0098595E"/>
    <w:rsid w:val="00985E18"/>
    <w:rsid w:val="00985E36"/>
    <w:rsid w:val="00985E8E"/>
    <w:rsid w:val="00985F9A"/>
    <w:rsid w:val="0098615D"/>
    <w:rsid w:val="009861BB"/>
    <w:rsid w:val="009862E0"/>
    <w:rsid w:val="009865A7"/>
    <w:rsid w:val="0098662A"/>
    <w:rsid w:val="009867DE"/>
    <w:rsid w:val="00986B14"/>
    <w:rsid w:val="00986F13"/>
    <w:rsid w:val="00987152"/>
    <w:rsid w:val="0098752F"/>
    <w:rsid w:val="009877F0"/>
    <w:rsid w:val="0099034A"/>
    <w:rsid w:val="009907F0"/>
    <w:rsid w:val="0099121F"/>
    <w:rsid w:val="00991797"/>
    <w:rsid w:val="00991924"/>
    <w:rsid w:val="00991C49"/>
    <w:rsid w:val="00991DBB"/>
    <w:rsid w:val="00992126"/>
    <w:rsid w:val="00992581"/>
    <w:rsid w:val="009925E5"/>
    <w:rsid w:val="00992F7A"/>
    <w:rsid w:val="009933D8"/>
    <w:rsid w:val="0099363C"/>
    <w:rsid w:val="00993739"/>
    <w:rsid w:val="00993922"/>
    <w:rsid w:val="00993A27"/>
    <w:rsid w:val="00993BD7"/>
    <w:rsid w:val="009940BF"/>
    <w:rsid w:val="009940EC"/>
    <w:rsid w:val="009940F0"/>
    <w:rsid w:val="00994332"/>
    <w:rsid w:val="0099434A"/>
    <w:rsid w:val="00994629"/>
    <w:rsid w:val="00994702"/>
    <w:rsid w:val="00994A2E"/>
    <w:rsid w:val="00994BF4"/>
    <w:rsid w:val="00994D92"/>
    <w:rsid w:val="00995142"/>
    <w:rsid w:val="00995607"/>
    <w:rsid w:val="009957DA"/>
    <w:rsid w:val="00995902"/>
    <w:rsid w:val="00995D6F"/>
    <w:rsid w:val="00995DA3"/>
    <w:rsid w:val="00995F81"/>
    <w:rsid w:val="009968B8"/>
    <w:rsid w:val="00996BFC"/>
    <w:rsid w:val="00996E6F"/>
    <w:rsid w:val="0099715E"/>
    <w:rsid w:val="00997922"/>
    <w:rsid w:val="00997E3D"/>
    <w:rsid w:val="00997F31"/>
    <w:rsid w:val="009A00BC"/>
    <w:rsid w:val="009A028C"/>
    <w:rsid w:val="009A055E"/>
    <w:rsid w:val="009A059A"/>
    <w:rsid w:val="009A07E3"/>
    <w:rsid w:val="009A0AA3"/>
    <w:rsid w:val="009A0AA9"/>
    <w:rsid w:val="009A0C2D"/>
    <w:rsid w:val="009A0C9A"/>
    <w:rsid w:val="009A0CE6"/>
    <w:rsid w:val="009A0D08"/>
    <w:rsid w:val="009A1016"/>
    <w:rsid w:val="009A1290"/>
    <w:rsid w:val="009A1523"/>
    <w:rsid w:val="009A1C4E"/>
    <w:rsid w:val="009A26C4"/>
    <w:rsid w:val="009A29B5"/>
    <w:rsid w:val="009A29FF"/>
    <w:rsid w:val="009A2EA8"/>
    <w:rsid w:val="009A2ED3"/>
    <w:rsid w:val="009A32B0"/>
    <w:rsid w:val="009A32B6"/>
    <w:rsid w:val="009A32C1"/>
    <w:rsid w:val="009A3303"/>
    <w:rsid w:val="009A39F0"/>
    <w:rsid w:val="009A3A89"/>
    <w:rsid w:val="009A3FA0"/>
    <w:rsid w:val="009A452A"/>
    <w:rsid w:val="009A45E4"/>
    <w:rsid w:val="009A49BF"/>
    <w:rsid w:val="009A4E4C"/>
    <w:rsid w:val="009A5120"/>
    <w:rsid w:val="009A5289"/>
    <w:rsid w:val="009A5499"/>
    <w:rsid w:val="009A584E"/>
    <w:rsid w:val="009A5A64"/>
    <w:rsid w:val="009A5D9B"/>
    <w:rsid w:val="009A6314"/>
    <w:rsid w:val="009A63D5"/>
    <w:rsid w:val="009A6930"/>
    <w:rsid w:val="009A7051"/>
    <w:rsid w:val="009A7278"/>
    <w:rsid w:val="009A7656"/>
    <w:rsid w:val="009A7880"/>
    <w:rsid w:val="009A7A4E"/>
    <w:rsid w:val="009A7C2F"/>
    <w:rsid w:val="009A7C89"/>
    <w:rsid w:val="009B001D"/>
    <w:rsid w:val="009B0598"/>
    <w:rsid w:val="009B1067"/>
    <w:rsid w:val="009B148A"/>
    <w:rsid w:val="009B158B"/>
    <w:rsid w:val="009B1D18"/>
    <w:rsid w:val="009B1D7A"/>
    <w:rsid w:val="009B1FFD"/>
    <w:rsid w:val="009B2046"/>
    <w:rsid w:val="009B21FF"/>
    <w:rsid w:val="009B2223"/>
    <w:rsid w:val="009B24E6"/>
    <w:rsid w:val="009B2B81"/>
    <w:rsid w:val="009B30B1"/>
    <w:rsid w:val="009B3449"/>
    <w:rsid w:val="009B35CC"/>
    <w:rsid w:val="009B3C1C"/>
    <w:rsid w:val="009B449D"/>
    <w:rsid w:val="009B453A"/>
    <w:rsid w:val="009B4FB6"/>
    <w:rsid w:val="009B5211"/>
    <w:rsid w:val="009B53D1"/>
    <w:rsid w:val="009B5695"/>
    <w:rsid w:val="009B58A3"/>
    <w:rsid w:val="009B5978"/>
    <w:rsid w:val="009B5A15"/>
    <w:rsid w:val="009B5C64"/>
    <w:rsid w:val="009B5D30"/>
    <w:rsid w:val="009B6042"/>
    <w:rsid w:val="009B6086"/>
    <w:rsid w:val="009B62A3"/>
    <w:rsid w:val="009B64DB"/>
    <w:rsid w:val="009B6638"/>
    <w:rsid w:val="009B6A46"/>
    <w:rsid w:val="009B6A53"/>
    <w:rsid w:val="009B6B64"/>
    <w:rsid w:val="009B6B95"/>
    <w:rsid w:val="009B6DB3"/>
    <w:rsid w:val="009B7428"/>
    <w:rsid w:val="009B7866"/>
    <w:rsid w:val="009B7BA9"/>
    <w:rsid w:val="009B7D9A"/>
    <w:rsid w:val="009B7E36"/>
    <w:rsid w:val="009B7E39"/>
    <w:rsid w:val="009B7E44"/>
    <w:rsid w:val="009C00C2"/>
    <w:rsid w:val="009C089C"/>
    <w:rsid w:val="009C0C52"/>
    <w:rsid w:val="009C0E52"/>
    <w:rsid w:val="009C0EF1"/>
    <w:rsid w:val="009C1210"/>
    <w:rsid w:val="009C1320"/>
    <w:rsid w:val="009C180D"/>
    <w:rsid w:val="009C1A1E"/>
    <w:rsid w:val="009C2354"/>
    <w:rsid w:val="009C281C"/>
    <w:rsid w:val="009C285D"/>
    <w:rsid w:val="009C2CC7"/>
    <w:rsid w:val="009C3057"/>
    <w:rsid w:val="009C31E8"/>
    <w:rsid w:val="009C3A7B"/>
    <w:rsid w:val="009C3AF2"/>
    <w:rsid w:val="009C3B3D"/>
    <w:rsid w:val="009C3F07"/>
    <w:rsid w:val="009C454F"/>
    <w:rsid w:val="009C4795"/>
    <w:rsid w:val="009C4AD3"/>
    <w:rsid w:val="009C4D42"/>
    <w:rsid w:val="009C4DB2"/>
    <w:rsid w:val="009C4F45"/>
    <w:rsid w:val="009C504B"/>
    <w:rsid w:val="009C55B7"/>
    <w:rsid w:val="009C57B9"/>
    <w:rsid w:val="009C58B7"/>
    <w:rsid w:val="009C58E9"/>
    <w:rsid w:val="009C6177"/>
    <w:rsid w:val="009C6429"/>
    <w:rsid w:val="009C64DE"/>
    <w:rsid w:val="009C77B2"/>
    <w:rsid w:val="009C7FDD"/>
    <w:rsid w:val="009D05A3"/>
    <w:rsid w:val="009D0878"/>
    <w:rsid w:val="009D1AC9"/>
    <w:rsid w:val="009D1ACE"/>
    <w:rsid w:val="009D1D5F"/>
    <w:rsid w:val="009D1EB7"/>
    <w:rsid w:val="009D1F3F"/>
    <w:rsid w:val="009D1FCA"/>
    <w:rsid w:val="009D212B"/>
    <w:rsid w:val="009D2178"/>
    <w:rsid w:val="009D21EA"/>
    <w:rsid w:val="009D23D5"/>
    <w:rsid w:val="009D24D7"/>
    <w:rsid w:val="009D25FE"/>
    <w:rsid w:val="009D268F"/>
    <w:rsid w:val="009D2F86"/>
    <w:rsid w:val="009D322E"/>
    <w:rsid w:val="009D3CD5"/>
    <w:rsid w:val="009D3DB9"/>
    <w:rsid w:val="009D3DDB"/>
    <w:rsid w:val="009D3F50"/>
    <w:rsid w:val="009D410B"/>
    <w:rsid w:val="009D4A44"/>
    <w:rsid w:val="009D4BD1"/>
    <w:rsid w:val="009D4BD8"/>
    <w:rsid w:val="009D50E6"/>
    <w:rsid w:val="009D54EA"/>
    <w:rsid w:val="009D58B0"/>
    <w:rsid w:val="009D5B7C"/>
    <w:rsid w:val="009D5E18"/>
    <w:rsid w:val="009D6332"/>
    <w:rsid w:val="009D68FC"/>
    <w:rsid w:val="009D6A1D"/>
    <w:rsid w:val="009D6BAD"/>
    <w:rsid w:val="009D6BB8"/>
    <w:rsid w:val="009D6C27"/>
    <w:rsid w:val="009D7154"/>
    <w:rsid w:val="009D720E"/>
    <w:rsid w:val="009D7759"/>
    <w:rsid w:val="009D7B05"/>
    <w:rsid w:val="009D7F43"/>
    <w:rsid w:val="009E00E8"/>
    <w:rsid w:val="009E0D74"/>
    <w:rsid w:val="009E15E8"/>
    <w:rsid w:val="009E2569"/>
    <w:rsid w:val="009E25B8"/>
    <w:rsid w:val="009E2735"/>
    <w:rsid w:val="009E27A0"/>
    <w:rsid w:val="009E2E44"/>
    <w:rsid w:val="009E318D"/>
    <w:rsid w:val="009E36B1"/>
    <w:rsid w:val="009E3A6D"/>
    <w:rsid w:val="009E41E3"/>
    <w:rsid w:val="009E45CC"/>
    <w:rsid w:val="009E4A48"/>
    <w:rsid w:val="009E4AA7"/>
    <w:rsid w:val="009E4CD6"/>
    <w:rsid w:val="009E4EC2"/>
    <w:rsid w:val="009E53ED"/>
    <w:rsid w:val="009E5431"/>
    <w:rsid w:val="009E599C"/>
    <w:rsid w:val="009E5A13"/>
    <w:rsid w:val="009E5B6F"/>
    <w:rsid w:val="009E5CAA"/>
    <w:rsid w:val="009E5EDE"/>
    <w:rsid w:val="009E6401"/>
    <w:rsid w:val="009E6FBC"/>
    <w:rsid w:val="009E7219"/>
    <w:rsid w:val="009E7298"/>
    <w:rsid w:val="009E72CD"/>
    <w:rsid w:val="009E73B5"/>
    <w:rsid w:val="009E74A0"/>
    <w:rsid w:val="009E7550"/>
    <w:rsid w:val="009E77CF"/>
    <w:rsid w:val="009E7C61"/>
    <w:rsid w:val="009F0236"/>
    <w:rsid w:val="009F04FC"/>
    <w:rsid w:val="009F0822"/>
    <w:rsid w:val="009F0C66"/>
    <w:rsid w:val="009F0F6E"/>
    <w:rsid w:val="009F1198"/>
    <w:rsid w:val="009F1672"/>
    <w:rsid w:val="009F16B2"/>
    <w:rsid w:val="009F1DF5"/>
    <w:rsid w:val="009F3079"/>
    <w:rsid w:val="009F31D2"/>
    <w:rsid w:val="009F334A"/>
    <w:rsid w:val="009F3969"/>
    <w:rsid w:val="009F3C16"/>
    <w:rsid w:val="009F3D70"/>
    <w:rsid w:val="009F3DF3"/>
    <w:rsid w:val="009F405D"/>
    <w:rsid w:val="009F4884"/>
    <w:rsid w:val="009F4A6E"/>
    <w:rsid w:val="009F4DAC"/>
    <w:rsid w:val="009F4DB3"/>
    <w:rsid w:val="009F58A0"/>
    <w:rsid w:val="009F5B03"/>
    <w:rsid w:val="009F5E82"/>
    <w:rsid w:val="009F6310"/>
    <w:rsid w:val="009F6356"/>
    <w:rsid w:val="009F66CF"/>
    <w:rsid w:val="009F67A5"/>
    <w:rsid w:val="009F6AF2"/>
    <w:rsid w:val="009F6B41"/>
    <w:rsid w:val="009F738E"/>
    <w:rsid w:val="009F7A98"/>
    <w:rsid w:val="00A000BB"/>
    <w:rsid w:val="00A0029C"/>
    <w:rsid w:val="00A0092F"/>
    <w:rsid w:val="00A00FC6"/>
    <w:rsid w:val="00A00FF3"/>
    <w:rsid w:val="00A0116E"/>
    <w:rsid w:val="00A0122A"/>
    <w:rsid w:val="00A016C7"/>
    <w:rsid w:val="00A018AA"/>
    <w:rsid w:val="00A01D32"/>
    <w:rsid w:val="00A02477"/>
    <w:rsid w:val="00A0260F"/>
    <w:rsid w:val="00A0267A"/>
    <w:rsid w:val="00A02C5F"/>
    <w:rsid w:val="00A02ECF"/>
    <w:rsid w:val="00A02F6A"/>
    <w:rsid w:val="00A031EC"/>
    <w:rsid w:val="00A03294"/>
    <w:rsid w:val="00A03331"/>
    <w:rsid w:val="00A03884"/>
    <w:rsid w:val="00A03926"/>
    <w:rsid w:val="00A03EFD"/>
    <w:rsid w:val="00A040A3"/>
    <w:rsid w:val="00A0410D"/>
    <w:rsid w:val="00A04A30"/>
    <w:rsid w:val="00A04D75"/>
    <w:rsid w:val="00A0516C"/>
    <w:rsid w:val="00A0550A"/>
    <w:rsid w:val="00A05A13"/>
    <w:rsid w:val="00A05B47"/>
    <w:rsid w:val="00A05E37"/>
    <w:rsid w:val="00A05F88"/>
    <w:rsid w:val="00A05F9B"/>
    <w:rsid w:val="00A060F6"/>
    <w:rsid w:val="00A0615C"/>
    <w:rsid w:val="00A06428"/>
    <w:rsid w:val="00A064D4"/>
    <w:rsid w:val="00A06555"/>
    <w:rsid w:val="00A067F8"/>
    <w:rsid w:val="00A068C6"/>
    <w:rsid w:val="00A06BBF"/>
    <w:rsid w:val="00A07067"/>
    <w:rsid w:val="00A07342"/>
    <w:rsid w:val="00A07424"/>
    <w:rsid w:val="00A0773C"/>
    <w:rsid w:val="00A07DC2"/>
    <w:rsid w:val="00A10458"/>
    <w:rsid w:val="00A1048E"/>
    <w:rsid w:val="00A1064F"/>
    <w:rsid w:val="00A106E0"/>
    <w:rsid w:val="00A10780"/>
    <w:rsid w:val="00A11248"/>
    <w:rsid w:val="00A117FD"/>
    <w:rsid w:val="00A12110"/>
    <w:rsid w:val="00A1231F"/>
    <w:rsid w:val="00A1261E"/>
    <w:rsid w:val="00A12837"/>
    <w:rsid w:val="00A12C1C"/>
    <w:rsid w:val="00A12D2B"/>
    <w:rsid w:val="00A13305"/>
    <w:rsid w:val="00A13548"/>
    <w:rsid w:val="00A13657"/>
    <w:rsid w:val="00A13B30"/>
    <w:rsid w:val="00A13C73"/>
    <w:rsid w:val="00A140DB"/>
    <w:rsid w:val="00A14570"/>
    <w:rsid w:val="00A14865"/>
    <w:rsid w:val="00A14D5B"/>
    <w:rsid w:val="00A14E29"/>
    <w:rsid w:val="00A15060"/>
    <w:rsid w:val="00A15528"/>
    <w:rsid w:val="00A15B23"/>
    <w:rsid w:val="00A15B51"/>
    <w:rsid w:val="00A164A3"/>
    <w:rsid w:val="00A164E7"/>
    <w:rsid w:val="00A165B5"/>
    <w:rsid w:val="00A16F15"/>
    <w:rsid w:val="00A16F36"/>
    <w:rsid w:val="00A1714C"/>
    <w:rsid w:val="00A173D2"/>
    <w:rsid w:val="00A177AB"/>
    <w:rsid w:val="00A17887"/>
    <w:rsid w:val="00A179F4"/>
    <w:rsid w:val="00A17AD2"/>
    <w:rsid w:val="00A17ADB"/>
    <w:rsid w:val="00A17EAC"/>
    <w:rsid w:val="00A20134"/>
    <w:rsid w:val="00A202AD"/>
    <w:rsid w:val="00A203AC"/>
    <w:rsid w:val="00A20752"/>
    <w:rsid w:val="00A20A27"/>
    <w:rsid w:val="00A20C06"/>
    <w:rsid w:val="00A20C23"/>
    <w:rsid w:val="00A20CB2"/>
    <w:rsid w:val="00A20EAB"/>
    <w:rsid w:val="00A21434"/>
    <w:rsid w:val="00A214F4"/>
    <w:rsid w:val="00A219AB"/>
    <w:rsid w:val="00A21C4E"/>
    <w:rsid w:val="00A22C4F"/>
    <w:rsid w:val="00A2322D"/>
    <w:rsid w:val="00A23389"/>
    <w:rsid w:val="00A2349F"/>
    <w:rsid w:val="00A23D2B"/>
    <w:rsid w:val="00A23FD9"/>
    <w:rsid w:val="00A2473B"/>
    <w:rsid w:val="00A24DC8"/>
    <w:rsid w:val="00A253EF"/>
    <w:rsid w:val="00A25C4D"/>
    <w:rsid w:val="00A25D3E"/>
    <w:rsid w:val="00A25EE7"/>
    <w:rsid w:val="00A260BC"/>
    <w:rsid w:val="00A26338"/>
    <w:rsid w:val="00A26991"/>
    <w:rsid w:val="00A274AC"/>
    <w:rsid w:val="00A2771B"/>
    <w:rsid w:val="00A27725"/>
    <w:rsid w:val="00A27B55"/>
    <w:rsid w:val="00A27E7F"/>
    <w:rsid w:val="00A27EEB"/>
    <w:rsid w:val="00A300C4"/>
    <w:rsid w:val="00A3023F"/>
    <w:rsid w:val="00A30AA9"/>
    <w:rsid w:val="00A31354"/>
    <w:rsid w:val="00A319B0"/>
    <w:rsid w:val="00A31AAB"/>
    <w:rsid w:val="00A3220E"/>
    <w:rsid w:val="00A3252C"/>
    <w:rsid w:val="00A328FB"/>
    <w:rsid w:val="00A32974"/>
    <w:rsid w:val="00A329AB"/>
    <w:rsid w:val="00A32C1D"/>
    <w:rsid w:val="00A32C7D"/>
    <w:rsid w:val="00A32FB0"/>
    <w:rsid w:val="00A33295"/>
    <w:rsid w:val="00A33569"/>
    <w:rsid w:val="00A3381C"/>
    <w:rsid w:val="00A33B81"/>
    <w:rsid w:val="00A33CDB"/>
    <w:rsid w:val="00A33D41"/>
    <w:rsid w:val="00A343C1"/>
    <w:rsid w:val="00A344B0"/>
    <w:rsid w:val="00A3462F"/>
    <w:rsid w:val="00A3465A"/>
    <w:rsid w:val="00A34947"/>
    <w:rsid w:val="00A3547A"/>
    <w:rsid w:val="00A3549E"/>
    <w:rsid w:val="00A3579D"/>
    <w:rsid w:val="00A35932"/>
    <w:rsid w:val="00A35A51"/>
    <w:rsid w:val="00A36454"/>
    <w:rsid w:val="00A366D5"/>
    <w:rsid w:val="00A36DA8"/>
    <w:rsid w:val="00A36E0A"/>
    <w:rsid w:val="00A36E7D"/>
    <w:rsid w:val="00A37313"/>
    <w:rsid w:val="00A3734C"/>
    <w:rsid w:val="00A37519"/>
    <w:rsid w:val="00A3794B"/>
    <w:rsid w:val="00A37992"/>
    <w:rsid w:val="00A37CEE"/>
    <w:rsid w:val="00A4007F"/>
    <w:rsid w:val="00A40088"/>
    <w:rsid w:val="00A405EA"/>
    <w:rsid w:val="00A409AE"/>
    <w:rsid w:val="00A40DBC"/>
    <w:rsid w:val="00A40F3B"/>
    <w:rsid w:val="00A4112A"/>
    <w:rsid w:val="00A41662"/>
    <w:rsid w:val="00A419CC"/>
    <w:rsid w:val="00A41AA6"/>
    <w:rsid w:val="00A421D2"/>
    <w:rsid w:val="00A42213"/>
    <w:rsid w:val="00A42252"/>
    <w:rsid w:val="00A423CF"/>
    <w:rsid w:val="00A42482"/>
    <w:rsid w:val="00A42533"/>
    <w:rsid w:val="00A42610"/>
    <w:rsid w:val="00A42621"/>
    <w:rsid w:val="00A42682"/>
    <w:rsid w:val="00A426E3"/>
    <w:rsid w:val="00A42E67"/>
    <w:rsid w:val="00A4331F"/>
    <w:rsid w:val="00A441D6"/>
    <w:rsid w:val="00A44212"/>
    <w:rsid w:val="00A44351"/>
    <w:rsid w:val="00A44466"/>
    <w:rsid w:val="00A446DC"/>
    <w:rsid w:val="00A44732"/>
    <w:rsid w:val="00A45402"/>
    <w:rsid w:val="00A45939"/>
    <w:rsid w:val="00A45B96"/>
    <w:rsid w:val="00A45E81"/>
    <w:rsid w:val="00A45FB4"/>
    <w:rsid w:val="00A46028"/>
    <w:rsid w:val="00A46219"/>
    <w:rsid w:val="00A46422"/>
    <w:rsid w:val="00A464ED"/>
    <w:rsid w:val="00A46AFF"/>
    <w:rsid w:val="00A46C66"/>
    <w:rsid w:val="00A47499"/>
    <w:rsid w:val="00A4778C"/>
    <w:rsid w:val="00A47EC8"/>
    <w:rsid w:val="00A50307"/>
    <w:rsid w:val="00A50B0C"/>
    <w:rsid w:val="00A50D30"/>
    <w:rsid w:val="00A5110B"/>
    <w:rsid w:val="00A51442"/>
    <w:rsid w:val="00A516AA"/>
    <w:rsid w:val="00A5172C"/>
    <w:rsid w:val="00A51806"/>
    <w:rsid w:val="00A51AF6"/>
    <w:rsid w:val="00A51BEF"/>
    <w:rsid w:val="00A51CA7"/>
    <w:rsid w:val="00A5223F"/>
    <w:rsid w:val="00A523B9"/>
    <w:rsid w:val="00A523ED"/>
    <w:rsid w:val="00A52A9D"/>
    <w:rsid w:val="00A53213"/>
    <w:rsid w:val="00A535B2"/>
    <w:rsid w:val="00A53AC2"/>
    <w:rsid w:val="00A53D0F"/>
    <w:rsid w:val="00A53D88"/>
    <w:rsid w:val="00A53EAE"/>
    <w:rsid w:val="00A53F01"/>
    <w:rsid w:val="00A5430C"/>
    <w:rsid w:val="00A548B7"/>
    <w:rsid w:val="00A54978"/>
    <w:rsid w:val="00A54BB4"/>
    <w:rsid w:val="00A54C45"/>
    <w:rsid w:val="00A54F52"/>
    <w:rsid w:val="00A54F57"/>
    <w:rsid w:val="00A551EB"/>
    <w:rsid w:val="00A5599C"/>
    <w:rsid w:val="00A55BBD"/>
    <w:rsid w:val="00A55E7C"/>
    <w:rsid w:val="00A56115"/>
    <w:rsid w:val="00A5622F"/>
    <w:rsid w:val="00A56632"/>
    <w:rsid w:val="00A566F5"/>
    <w:rsid w:val="00A5695B"/>
    <w:rsid w:val="00A56A2E"/>
    <w:rsid w:val="00A56BD8"/>
    <w:rsid w:val="00A56C10"/>
    <w:rsid w:val="00A56F37"/>
    <w:rsid w:val="00A57385"/>
    <w:rsid w:val="00A576AD"/>
    <w:rsid w:val="00A5770C"/>
    <w:rsid w:val="00A577B2"/>
    <w:rsid w:val="00A577EF"/>
    <w:rsid w:val="00A57A52"/>
    <w:rsid w:val="00A57CA6"/>
    <w:rsid w:val="00A57E89"/>
    <w:rsid w:val="00A57EC8"/>
    <w:rsid w:val="00A604A5"/>
    <w:rsid w:val="00A6090B"/>
    <w:rsid w:val="00A60B8F"/>
    <w:rsid w:val="00A60F2D"/>
    <w:rsid w:val="00A61060"/>
    <w:rsid w:val="00A612C4"/>
    <w:rsid w:val="00A612ED"/>
    <w:rsid w:val="00A613B1"/>
    <w:rsid w:val="00A6156B"/>
    <w:rsid w:val="00A618AE"/>
    <w:rsid w:val="00A61942"/>
    <w:rsid w:val="00A61C5D"/>
    <w:rsid w:val="00A61FE8"/>
    <w:rsid w:val="00A626BC"/>
    <w:rsid w:val="00A629A9"/>
    <w:rsid w:val="00A629BF"/>
    <w:rsid w:val="00A62BD3"/>
    <w:rsid w:val="00A63245"/>
    <w:rsid w:val="00A63393"/>
    <w:rsid w:val="00A63546"/>
    <w:rsid w:val="00A63599"/>
    <w:rsid w:val="00A63A8D"/>
    <w:rsid w:val="00A63D13"/>
    <w:rsid w:val="00A64419"/>
    <w:rsid w:val="00A6442B"/>
    <w:rsid w:val="00A645A2"/>
    <w:rsid w:val="00A64640"/>
    <w:rsid w:val="00A6469B"/>
    <w:rsid w:val="00A64C44"/>
    <w:rsid w:val="00A64C74"/>
    <w:rsid w:val="00A64EE7"/>
    <w:rsid w:val="00A64F3D"/>
    <w:rsid w:val="00A652A8"/>
    <w:rsid w:val="00A65829"/>
    <w:rsid w:val="00A6599C"/>
    <w:rsid w:val="00A65CDE"/>
    <w:rsid w:val="00A6601F"/>
    <w:rsid w:val="00A6615D"/>
    <w:rsid w:val="00A665C8"/>
    <w:rsid w:val="00A66621"/>
    <w:rsid w:val="00A66CE0"/>
    <w:rsid w:val="00A66CFF"/>
    <w:rsid w:val="00A66DCC"/>
    <w:rsid w:val="00A66DD3"/>
    <w:rsid w:val="00A67746"/>
    <w:rsid w:val="00A677A4"/>
    <w:rsid w:val="00A70196"/>
    <w:rsid w:val="00A70794"/>
    <w:rsid w:val="00A70B59"/>
    <w:rsid w:val="00A70BB9"/>
    <w:rsid w:val="00A70F36"/>
    <w:rsid w:val="00A70FEE"/>
    <w:rsid w:val="00A71010"/>
    <w:rsid w:val="00A7133E"/>
    <w:rsid w:val="00A71529"/>
    <w:rsid w:val="00A7163E"/>
    <w:rsid w:val="00A719D6"/>
    <w:rsid w:val="00A71A74"/>
    <w:rsid w:val="00A71BB7"/>
    <w:rsid w:val="00A71DE9"/>
    <w:rsid w:val="00A71DF2"/>
    <w:rsid w:val="00A71E5D"/>
    <w:rsid w:val="00A71FE6"/>
    <w:rsid w:val="00A7204F"/>
    <w:rsid w:val="00A72133"/>
    <w:rsid w:val="00A72721"/>
    <w:rsid w:val="00A729AD"/>
    <w:rsid w:val="00A72C2C"/>
    <w:rsid w:val="00A73127"/>
    <w:rsid w:val="00A732A0"/>
    <w:rsid w:val="00A7366A"/>
    <w:rsid w:val="00A74065"/>
    <w:rsid w:val="00A749FA"/>
    <w:rsid w:val="00A74B8D"/>
    <w:rsid w:val="00A74CEE"/>
    <w:rsid w:val="00A74F89"/>
    <w:rsid w:val="00A75919"/>
    <w:rsid w:val="00A75994"/>
    <w:rsid w:val="00A7616E"/>
    <w:rsid w:val="00A76920"/>
    <w:rsid w:val="00A76EB8"/>
    <w:rsid w:val="00A773D9"/>
    <w:rsid w:val="00A7761E"/>
    <w:rsid w:val="00A77A25"/>
    <w:rsid w:val="00A77AB4"/>
    <w:rsid w:val="00A77AD3"/>
    <w:rsid w:val="00A77BE8"/>
    <w:rsid w:val="00A77C17"/>
    <w:rsid w:val="00A80717"/>
    <w:rsid w:val="00A80859"/>
    <w:rsid w:val="00A80939"/>
    <w:rsid w:val="00A80CFA"/>
    <w:rsid w:val="00A80E8E"/>
    <w:rsid w:val="00A80EB2"/>
    <w:rsid w:val="00A8115A"/>
    <w:rsid w:val="00A812B1"/>
    <w:rsid w:val="00A81599"/>
    <w:rsid w:val="00A816DD"/>
    <w:rsid w:val="00A817E4"/>
    <w:rsid w:val="00A818AE"/>
    <w:rsid w:val="00A822F2"/>
    <w:rsid w:val="00A8281E"/>
    <w:rsid w:val="00A82AD4"/>
    <w:rsid w:val="00A82DEB"/>
    <w:rsid w:val="00A82E68"/>
    <w:rsid w:val="00A83508"/>
    <w:rsid w:val="00A836BD"/>
    <w:rsid w:val="00A83730"/>
    <w:rsid w:val="00A83D33"/>
    <w:rsid w:val="00A83D71"/>
    <w:rsid w:val="00A83F27"/>
    <w:rsid w:val="00A83F96"/>
    <w:rsid w:val="00A84202"/>
    <w:rsid w:val="00A8425F"/>
    <w:rsid w:val="00A84358"/>
    <w:rsid w:val="00A846F4"/>
    <w:rsid w:val="00A84F0F"/>
    <w:rsid w:val="00A84FBD"/>
    <w:rsid w:val="00A84FDD"/>
    <w:rsid w:val="00A85071"/>
    <w:rsid w:val="00A856E7"/>
    <w:rsid w:val="00A85C3A"/>
    <w:rsid w:val="00A867E1"/>
    <w:rsid w:val="00A86853"/>
    <w:rsid w:val="00A86A11"/>
    <w:rsid w:val="00A86B7D"/>
    <w:rsid w:val="00A86E07"/>
    <w:rsid w:val="00A86E62"/>
    <w:rsid w:val="00A876D1"/>
    <w:rsid w:val="00A87E16"/>
    <w:rsid w:val="00A902C9"/>
    <w:rsid w:val="00A906BB"/>
    <w:rsid w:val="00A90859"/>
    <w:rsid w:val="00A908E9"/>
    <w:rsid w:val="00A90A9B"/>
    <w:rsid w:val="00A90B1A"/>
    <w:rsid w:val="00A90C7E"/>
    <w:rsid w:val="00A90E21"/>
    <w:rsid w:val="00A91082"/>
    <w:rsid w:val="00A91164"/>
    <w:rsid w:val="00A92143"/>
    <w:rsid w:val="00A923F3"/>
    <w:rsid w:val="00A926F6"/>
    <w:rsid w:val="00A9284A"/>
    <w:rsid w:val="00A9291A"/>
    <w:rsid w:val="00A92F48"/>
    <w:rsid w:val="00A9314F"/>
    <w:rsid w:val="00A9344F"/>
    <w:rsid w:val="00A934C8"/>
    <w:rsid w:val="00A93582"/>
    <w:rsid w:val="00A938DB"/>
    <w:rsid w:val="00A939A2"/>
    <w:rsid w:val="00A939D7"/>
    <w:rsid w:val="00A93BAA"/>
    <w:rsid w:val="00A93C9B"/>
    <w:rsid w:val="00A93EE8"/>
    <w:rsid w:val="00A9412E"/>
    <w:rsid w:val="00A9440F"/>
    <w:rsid w:val="00A944D9"/>
    <w:rsid w:val="00A94E48"/>
    <w:rsid w:val="00A94FDF"/>
    <w:rsid w:val="00A956E2"/>
    <w:rsid w:val="00A9588D"/>
    <w:rsid w:val="00A96056"/>
    <w:rsid w:val="00A96083"/>
    <w:rsid w:val="00A961FC"/>
    <w:rsid w:val="00A9638D"/>
    <w:rsid w:val="00A9672A"/>
    <w:rsid w:val="00A96992"/>
    <w:rsid w:val="00A96BC2"/>
    <w:rsid w:val="00A96DAE"/>
    <w:rsid w:val="00A96F58"/>
    <w:rsid w:val="00A973B5"/>
    <w:rsid w:val="00A97717"/>
    <w:rsid w:val="00A977D1"/>
    <w:rsid w:val="00A978E3"/>
    <w:rsid w:val="00AA0316"/>
    <w:rsid w:val="00AA08C5"/>
    <w:rsid w:val="00AA08CD"/>
    <w:rsid w:val="00AA08DE"/>
    <w:rsid w:val="00AA0BE2"/>
    <w:rsid w:val="00AA0E4D"/>
    <w:rsid w:val="00AA0F78"/>
    <w:rsid w:val="00AA15A3"/>
    <w:rsid w:val="00AA15D8"/>
    <w:rsid w:val="00AA1641"/>
    <w:rsid w:val="00AA19E9"/>
    <w:rsid w:val="00AA1B2D"/>
    <w:rsid w:val="00AA1EED"/>
    <w:rsid w:val="00AA2429"/>
    <w:rsid w:val="00AA2521"/>
    <w:rsid w:val="00AA3031"/>
    <w:rsid w:val="00AA310B"/>
    <w:rsid w:val="00AA3111"/>
    <w:rsid w:val="00AA339E"/>
    <w:rsid w:val="00AA3F2D"/>
    <w:rsid w:val="00AA43A9"/>
    <w:rsid w:val="00AA440C"/>
    <w:rsid w:val="00AA468E"/>
    <w:rsid w:val="00AA47CE"/>
    <w:rsid w:val="00AA4841"/>
    <w:rsid w:val="00AA5082"/>
    <w:rsid w:val="00AA5139"/>
    <w:rsid w:val="00AA5665"/>
    <w:rsid w:val="00AA5EFB"/>
    <w:rsid w:val="00AA623D"/>
    <w:rsid w:val="00AA676D"/>
    <w:rsid w:val="00AA688B"/>
    <w:rsid w:val="00AA6A82"/>
    <w:rsid w:val="00AA6CE3"/>
    <w:rsid w:val="00AA6DCF"/>
    <w:rsid w:val="00AA6E3E"/>
    <w:rsid w:val="00AA6ED6"/>
    <w:rsid w:val="00AA707D"/>
    <w:rsid w:val="00AA7518"/>
    <w:rsid w:val="00AA7838"/>
    <w:rsid w:val="00AB01AC"/>
    <w:rsid w:val="00AB049A"/>
    <w:rsid w:val="00AB0845"/>
    <w:rsid w:val="00AB0948"/>
    <w:rsid w:val="00AB09CF"/>
    <w:rsid w:val="00AB0AB9"/>
    <w:rsid w:val="00AB0FE5"/>
    <w:rsid w:val="00AB1131"/>
    <w:rsid w:val="00AB12AA"/>
    <w:rsid w:val="00AB136A"/>
    <w:rsid w:val="00AB1760"/>
    <w:rsid w:val="00AB17D9"/>
    <w:rsid w:val="00AB18D1"/>
    <w:rsid w:val="00AB1B2F"/>
    <w:rsid w:val="00AB1D76"/>
    <w:rsid w:val="00AB21A4"/>
    <w:rsid w:val="00AB23F1"/>
    <w:rsid w:val="00AB2885"/>
    <w:rsid w:val="00AB29D1"/>
    <w:rsid w:val="00AB2A9C"/>
    <w:rsid w:val="00AB2B0D"/>
    <w:rsid w:val="00AB2C3E"/>
    <w:rsid w:val="00AB368F"/>
    <w:rsid w:val="00AB38D0"/>
    <w:rsid w:val="00AB38FD"/>
    <w:rsid w:val="00AB401E"/>
    <w:rsid w:val="00AB47D4"/>
    <w:rsid w:val="00AB4BE6"/>
    <w:rsid w:val="00AB4F4D"/>
    <w:rsid w:val="00AB4FE6"/>
    <w:rsid w:val="00AB5319"/>
    <w:rsid w:val="00AB5797"/>
    <w:rsid w:val="00AB5A44"/>
    <w:rsid w:val="00AB5AAD"/>
    <w:rsid w:val="00AB5B42"/>
    <w:rsid w:val="00AB5C9D"/>
    <w:rsid w:val="00AB5CF2"/>
    <w:rsid w:val="00AB61C2"/>
    <w:rsid w:val="00AB6A0B"/>
    <w:rsid w:val="00AB6BC0"/>
    <w:rsid w:val="00AB6C7C"/>
    <w:rsid w:val="00AB6CF7"/>
    <w:rsid w:val="00AB6D3A"/>
    <w:rsid w:val="00AB6F6C"/>
    <w:rsid w:val="00AB7213"/>
    <w:rsid w:val="00AB7454"/>
    <w:rsid w:val="00AB7745"/>
    <w:rsid w:val="00AB7830"/>
    <w:rsid w:val="00AB7B8D"/>
    <w:rsid w:val="00AB7C17"/>
    <w:rsid w:val="00AB7DE9"/>
    <w:rsid w:val="00AC0061"/>
    <w:rsid w:val="00AC05D9"/>
    <w:rsid w:val="00AC068F"/>
    <w:rsid w:val="00AC0846"/>
    <w:rsid w:val="00AC0A66"/>
    <w:rsid w:val="00AC0B8E"/>
    <w:rsid w:val="00AC0BCC"/>
    <w:rsid w:val="00AC0CB2"/>
    <w:rsid w:val="00AC0CE2"/>
    <w:rsid w:val="00AC0EFA"/>
    <w:rsid w:val="00AC145D"/>
    <w:rsid w:val="00AC1623"/>
    <w:rsid w:val="00AC1640"/>
    <w:rsid w:val="00AC18DA"/>
    <w:rsid w:val="00AC1946"/>
    <w:rsid w:val="00AC21B9"/>
    <w:rsid w:val="00AC2439"/>
    <w:rsid w:val="00AC2923"/>
    <w:rsid w:val="00AC2AB0"/>
    <w:rsid w:val="00AC2B7F"/>
    <w:rsid w:val="00AC2F30"/>
    <w:rsid w:val="00AC2FE9"/>
    <w:rsid w:val="00AC36FB"/>
    <w:rsid w:val="00AC3898"/>
    <w:rsid w:val="00AC38E7"/>
    <w:rsid w:val="00AC3973"/>
    <w:rsid w:val="00AC39E0"/>
    <w:rsid w:val="00AC3E47"/>
    <w:rsid w:val="00AC40B7"/>
    <w:rsid w:val="00AC4380"/>
    <w:rsid w:val="00AC485A"/>
    <w:rsid w:val="00AC4939"/>
    <w:rsid w:val="00AC4A69"/>
    <w:rsid w:val="00AC5299"/>
    <w:rsid w:val="00AC552D"/>
    <w:rsid w:val="00AC5EE1"/>
    <w:rsid w:val="00AC60FC"/>
    <w:rsid w:val="00AC63A4"/>
    <w:rsid w:val="00AC6713"/>
    <w:rsid w:val="00AC6BB0"/>
    <w:rsid w:val="00AC6D60"/>
    <w:rsid w:val="00AC708E"/>
    <w:rsid w:val="00AC711D"/>
    <w:rsid w:val="00AC71DD"/>
    <w:rsid w:val="00AC7249"/>
    <w:rsid w:val="00AC730C"/>
    <w:rsid w:val="00AC74E4"/>
    <w:rsid w:val="00AC76DC"/>
    <w:rsid w:val="00AC76E2"/>
    <w:rsid w:val="00AC7740"/>
    <w:rsid w:val="00AC794F"/>
    <w:rsid w:val="00AC7E5B"/>
    <w:rsid w:val="00AC7E87"/>
    <w:rsid w:val="00AD00AE"/>
    <w:rsid w:val="00AD04EF"/>
    <w:rsid w:val="00AD076C"/>
    <w:rsid w:val="00AD08E1"/>
    <w:rsid w:val="00AD0DAC"/>
    <w:rsid w:val="00AD0F25"/>
    <w:rsid w:val="00AD0FA1"/>
    <w:rsid w:val="00AD0FFD"/>
    <w:rsid w:val="00AD145F"/>
    <w:rsid w:val="00AD18DF"/>
    <w:rsid w:val="00AD1D20"/>
    <w:rsid w:val="00AD216F"/>
    <w:rsid w:val="00AD2284"/>
    <w:rsid w:val="00AD2B47"/>
    <w:rsid w:val="00AD3357"/>
    <w:rsid w:val="00AD3AE7"/>
    <w:rsid w:val="00AD3CC0"/>
    <w:rsid w:val="00AD3F0D"/>
    <w:rsid w:val="00AD3F41"/>
    <w:rsid w:val="00AD40CC"/>
    <w:rsid w:val="00AD41CF"/>
    <w:rsid w:val="00AD459F"/>
    <w:rsid w:val="00AD483D"/>
    <w:rsid w:val="00AD4922"/>
    <w:rsid w:val="00AD4C94"/>
    <w:rsid w:val="00AD4FF5"/>
    <w:rsid w:val="00AD514D"/>
    <w:rsid w:val="00AD515C"/>
    <w:rsid w:val="00AD523C"/>
    <w:rsid w:val="00AD614B"/>
    <w:rsid w:val="00AD626D"/>
    <w:rsid w:val="00AD63EC"/>
    <w:rsid w:val="00AD664B"/>
    <w:rsid w:val="00AD6757"/>
    <w:rsid w:val="00AD69ED"/>
    <w:rsid w:val="00AD6C11"/>
    <w:rsid w:val="00AD6D6F"/>
    <w:rsid w:val="00AD6ECE"/>
    <w:rsid w:val="00AD77A7"/>
    <w:rsid w:val="00AD791F"/>
    <w:rsid w:val="00AD7AB2"/>
    <w:rsid w:val="00AD7B56"/>
    <w:rsid w:val="00AE030B"/>
    <w:rsid w:val="00AE0356"/>
    <w:rsid w:val="00AE0450"/>
    <w:rsid w:val="00AE04CB"/>
    <w:rsid w:val="00AE0598"/>
    <w:rsid w:val="00AE0852"/>
    <w:rsid w:val="00AE0C14"/>
    <w:rsid w:val="00AE119F"/>
    <w:rsid w:val="00AE127C"/>
    <w:rsid w:val="00AE14D3"/>
    <w:rsid w:val="00AE177B"/>
    <w:rsid w:val="00AE18A2"/>
    <w:rsid w:val="00AE19A1"/>
    <w:rsid w:val="00AE1A40"/>
    <w:rsid w:val="00AE2025"/>
    <w:rsid w:val="00AE2123"/>
    <w:rsid w:val="00AE2491"/>
    <w:rsid w:val="00AE261A"/>
    <w:rsid w:val="00AE2EE5"/>
    <w:rsid w:val="00AE345A"/>
    <w:rsid w:val="00AE3790"/>
    <w:rsid w:val="00AE37DC"/>
    <w:rsid w:val="00AE3E67"/>
    <w:rsid w:val="00AE45C7"/>
    <w:rsid w:val="00AE483D"/>
    <w:rsid w:val="00AE49A8"/>
    <w:rsid w:val="00AE4F93"/>
    <w:rsid w:val="00AE5424"/>
    <w:rsid w:val="00AE55AB"/>
    <w:rsid w:val="00AE5A9A"/>
    <w:rsid w:val="00AE61E7"/>
    <w:rsid w:val="00AE6320"/>
    <w:rsid w:val="00AE6356"/>
    <w:rsid w:val="00AE6592"/>
    <w:rsid w:val="00AE69A5"/>
    <w:rsid w:val="00AE69D4"/>
    <w:rsid w:val="00AE6F96"/>
    <w:rsid w:val="00AE7059"/>
    <w:rsid w:val="00AE7231"/>
    <w:rsid w:val="00AE73B9"/>
    <w:rsid w:val="00AE7E1F"/>
    <w:rsid w:val="00AE7F35"/>
    <w:rsid w:val="00AF02A7"/>
    <w:rsid w:val="00AF02FA"/>
    <w:rsid w:val="00AF0364"/>
    <w:rsid w:val="00AF06DE"/>
    <w:rsid w:val="00AF0C03"/>
    <w:rsid w:val="00AF13CE"/>
    <w:rsid w:val="00AF163D"/>
    <w:rsid w:val="00AF177B"/>
    <w:rsid w:val="00AF17F2"/>
    <w:rsid w:val="00AF1956"/>
    <w:rsid w:val="00AF1C37"/>
    <w:rsid w:val="00AF1F49"/>
    <w:rsid w:val="00AF20DD"/>
    <w:rsid w:val="00AF225A"/>
    <w:rsid w:val="00AF22ED"/>
    <w:rsid w:val="00AF23B9"/>
    <w:rsid w:val="00AF2474"/>
    <w:rsid w:val="00AF2805"/>
    <w:rsid w:val="00AF2B7C"/>
    <w:rsid w:val="00AF2FB1"/>
    <w:rsid w:val="00AF2FBF"/>
    <w:rsid w:val="00AF2FE2"/>
    <w:rsid w:val="00AF327D"/>
    <w:rsid w:val="00AF3A4A"/>
    <w:rsid w:val="00AF3F8A"/>
    <w:rsid w:val="00AF3FCC"/>
    <w:rsid w:val="00AF4374"/>
    <w:rsid w:val="00AF51F4"/>
    <w:rsid w:val="00AF52FD"/>
    <w:rsid w:val="00AF53B0"/>
    <w:rsid w:val="00AF5632"/>
    <w:rsid w:val="00AF570F"/>
    <w:rsid w:val="00AF5FB3"/>
    <w:rsid w:val="00AF6407"/>
    <w:rsid w:val="00AF6708"/>
    <w:rsid w:val="00AF697E"/>
    <w:rsid w:val="00AF69BC"/>
    <w:rsid w:val="00AF69EF"/>
    <w:rsid w:val="00AF6C23"/>
    <w:rsid w:val="00AF6FAE"/>
    <w:rsid w:val="00AF725F"/>
    <w:rsid w:val="00AF7381"/>
    <w:rsid w:val="00AF74DA"/>
    <w:rsid w:val="00AF75DD"/>
    <w:rsid w:val="00AF75FE"/>
    <w:rsid w:val="00AF77E1"/>
    <w:rsid w:val="00AF7EB2"/>
    <w:rsid w:val="00B003A5"/>
    <w:rsid w:val="00B003EE"/>
    <w:rsid w:val="00B00676"/>
    <w:rsid w:val="00B0081E"/>
    <w:rsid w:val="00B00CA5"/>
    <w:rsid w:val="00B00DD5"/>
    <w:rsid w:val="00B011AB"/>
    <w:rsid w:val="00B0128A"/>
    <w:rsid w:val="00B02B01"/>
    <w:rsid w:val="00B02D69"/>
    <w:rsid w:val="00B03220"/>
    <w:rsid w:val="00B0336E"/>
    <w:rsid w:val="00B03B02"/>
    <w:rsid w:val="00B03BEB"/>
    <w:rsid w:val="00B03DDE"/>
    <w:rsid w:val="00B045BA"/>
    <w:rsid w:val="00B045F6"/>
    <w:rsid w:val="00B04899"/>
    <w:rsid w:val="00B04FED"/>
    <w:rsid w:val="00B051A9"/>
    <w:rsid w:val="00B05361"/>
    <w:rsid w:val="00B055DE"/>
    <w:rsid w:val="00B057AA"/>
    <w:rsid w:val="00B05A30"/>
    <w:rsid w:val="00B05B4C"/>
    <w:rsid w:val="00B05C51"/>
    <w:rsid w:val="00B0606B"/>
    <w:rsid w:val="00B060BF"/>
    <w:rsid w:val="00B0635D"/>
    <w:rsid w:val="00B063A1"/>
    <w:rsid w:val="00B06612"/>
    <w:rsid w:val="00B066CD"/>
    <w:rsid w:val="00B0670A"/>
    <w:rsid w:val="00B06726"/>
    <w:rsid w:val="00B06B76"/>
    <w:rsid w:val="00B06BEE"/>
    <w:rsid w:val="00B06CF2"/>
    <w:rsid w:val="00B06D02"/>
    <w:rsid w:val="00B06DE1"/>
    <w:rsid w:val="00B06DF3"/>
    <w:rsid w:val="00B06E7D"/>
    <w:rsid w:val="00B06F65"/>
    <w:rsid w:val="00B0711F"/>
    <w:rsid w:val="00B0733B"/>
    <w:rsid w:val="00B07340"/>
    <w:rsid w:val="00B07970"/>
    <w:rsid w:val="00B07DE8"/>
    <w:rsid w:val="00B07EB0"/>
    <w:rsid w:val="00B07EDD"/>
    <w:rsid w:val="00B10268"/>
    <w:rsid w:val="00B10526"/>
    <w:rsid w:val="00B10619"/>
    <w:rsid w:val="00B1068B"/>
    <w:rsid w:val="00B109EB"/>
    <w:rsid w:val="00B10A0B"/>
    <w:rsid w:val="00B10C28"/>
    <w:rsid w:val="00B112A3"/>
    <w:rsid w:val="00B114CE"/>
    <w:rsid w:val="00B11581"/>
    <w:rsid w:val="00B1171E"/>
    <w:rsid w:val="00B1196D"/>
    <w:rsid w:val="00B119D8"/>
    <w:rsid w:val="00B11A9F"/>
    <w:rsid w:val="00B11BDA"/>
    <w:rsid w:val="00B11DC4"/>
    <w:rsid w:val="00B11E97"/>
    <w:rsid w:val="00B121C1"/>
    <w:rsid w:val="00B12213"/>
    <w:rsid w:val="00B12885"/>
    <w:rsid w:val="00B1290C"/>
    <w:rsid w:val="00B12B62"/>
    <w:rsid w:val="00B12BF7"/>
    <w:rsid w:val="00B12E2A"/>
    <w:rsid w:val="00B12FCF"/>
    <w:rsid w:val="00B13274"/>
    <w:rsid w:val="00B1327B"/>
    <w:rsid w:val="00B13659"/>
    <w:rsid w:val="00B13E9D"/>
    <w:rsid w:val="00B13F42"/>
    <w:rsid w:val="00B14845"/>
    <w:rsid w:val="00B1495E"/>
    <w:rsid w:val="00B14B8C"/>
    <w:rsid w:val="00B14D4E"/>
    <w:rsid w:val="00B14E0F"/>
    <w:rsid w:val="00B14E6D"/>
    <w:rsid w:val="00B1508F"/>
    <w:rsid w:val="00B15496"/>
    <w:rsid w:val="00B1565E"/>
    <w:rsid w:val="00B15D51"/>
    <w:rsid w:val="00B16183"/>
    <w:rsid w:val="00B16A01"/>
    <w:rsid w:val="00B172CB"/>
    <w:rsid w:val="00B173BF"/>
    <w:rsid w:val="00B175B1"/>
    <w:rsid w:val="00B175EB"/>
    <w:rsid w:val="00B17722"/>
    <w:rsid w:val="00B17819"/>
    <w:rsid w:val="00B20084"/>
    <w:rsid w:val="00B2040B"/>
    <w:rsid w:val="00B20415"/>
    <w:rsid w:val="00B2057F"/>
    <w:rsid w:val="00B207E9"/>
    <w:rsid w:val="00B20A72"/>
    <w:rsid w:val="00B20AE5"/>
    <w:rsid w:val="00B20BA1"/>
    <w:rsid w:val="00B20C1C"/>
    <w:rsid w:val="00B20E1B"/>
    <w:rsid w:val="00B20E3E"/>
    <w:rsid w:val="00B20EB3"/>
    <w:rsid w:val="00B212F8"/>
    <w:rsid w:val="00B21CD5"/>
    <w:rsid w:val="00B21D3E"/>
    <w:rsid w:val="00B21F8F"/>
    <w:rsid w:val="00B221EA"/>
    <w:rsid w:val="00B22BFB"/>
    <w:rsid w:val="00B22D86"/>
    <w:rsid w:val="00B23453"/>
    <w:rsid w:val="00B23754"/>
    <w:rsid w:val="00B2375A"/>
    <w:rsid w:val="00B237AB"/>
    <w:rsid w:val="00B238F0"/>
    <w:rsid w:val="00B23978"/>
    <w:rsid w:val="00B23CD4"/>
    <w:rsid w:val="00B23D94"/>
    <w:rsid w:val="00B24054"/>
    <w:rsid w:val="00B24181"/>
    <w:rsid w:val="00B2420F"/>
    <w:rsid w:val="00B24560"/>
    <w:rsid w:val="00B24A9C"/>
    <w:rsid w:val="00B24D81"/>
    <w:rsid w:val="00B24EAC"/>
    <w:rsid w:val="00B2516F"/>
    <w:rsid w:val="00B253C7"/>
    <w:rsid w:val="00B25544"/>
    <w:rsid w:val="00B25892"/>
    <w:rsid w:val="00B25A4D"/>
    <w:rsid w:val="00B25DEA"/>
    <w:rsid w:val="00B25F56"/>
    <w:rsid w:val="00B26690"/>
    <w:rsid w:val="00B26DBE"/>
    <w:rsid w:val="00B270D6"/>
    <w:rsid w:val="00B272F6"/>
    <w:rsid w:val="00B277B5"/>
    <w:rsid w:val="00B27884"/>
    <w:rsid w:val="00B27E63"/>
    <w:rsid w:val="00B30624"/>
    <w:rsid w:val="00B308A0"/>
    <w:rsid w:val="00B3097E"/>
    <w:rsid w:val="00B31187"/>
    <w:rsid w:val="00B311D6"/>
    <w:rsid w:val="00B312CA"/>
    <w:rsid w:val="00B313F1"/>
    <w:rsid w:val="00B31460"/>
    <w:rsid w:val="00B3172C"/>
    <w:rsid w:val="00B31950"/>
    <w:rsid w:val="00B31FF8"/>
    <w:rsid w:val="00B32687"/>
    <w:rsid w:val="00B3297F"/>
    <w:rsid w:val="00B33224"/>
    <w:rsid w:val="00B332D7"/>
    <w:rsid w:val="00B3345A"/>
    <w:rsid w:val="00B3367B"/>
    <w:rsid w:val="00B33789"/>
    <w:rsid w:val="00B33943"/>
    <w:rsid w:val="00B33F91"/>
    <w:rsid w:val="00B34238"/>
    <w:rsid w:val="00B345AF"/>
    <w:rsid w:val="00B350C6"/>
    <w:rsid w:val="00B352F9"/>
    <w:rsid w:val="00B35615"/>
    <w:rsid w:val="00B35744"/>
    <w:rsid w:val="00B35854"/>
    <w:rsid w:val="00B35967"/>
    <w:rsid w:val="00B35ACC"/>
    <w:rsid w:val="00B35C76"/>
    <w:rsid w:val="00B35E2D"/>
    <w:rsid w:val="00B360D5"/>
    <w:rsid w:val="00B36147"/>
    <w:rsid w:val="00B36245"/>
    <w:rsid w:val="00B362C9"/>
    <w:rsid w:val="00B366BA"/>
    <w:rsid w:val="00B36822"/>
    <w:rsid w:val="00B36922"/>
    <w:rsid w:val="00B36C53"/>
    <w:rsid w:val="00B36FAF"/>
    <w:rsid w:val="00B3715F"/>
    <w:rsid w:val="00B37225"/>
    <w:rsid w:val="00B37269"/>
    <w:rsid w:val="00B37C1B"/>
    <w:rsid w:val="00B37D37"/>
    <w:rsid w:val="00B37DA1"/>
    <w:rsid w:val="00B40292"/>
    <w:rsid w:val="00B402D7"/>
    <w:rsid w:val="00B406B3"/>
    <w:rsid w:val="00B40DA2"/>
    <w:rsid w:val="00B40EBC"/>
    <w:rsid w:val="00B40FF3"/>
    <w:rsid w:val="00B41123"/>
    <w:rsid w:val="00B415DD"/>
    <w:rsid w:val="00B417C8"/>
    <w:rsid w:val="00B41DB5"/>
    <w:rsid w:val="00B41E0A"/>
    <w:rsid w:val="00B41E74"/>
    <w:rsid w:val="00B420E4"/>
    <w:rsid w:val="00B42106"/>
    <w:rsid w:val="00B42175"/>
    <w:rsid w:val="00B42191"/>
    <w:rsid w:val="00B422B0"/>
    <w:rsid w:val="00B424EC"/>
    <w:rsid w:val="00B428A1"/>
    <w:rsid w:val="00B42ACB"/>
    <w:rsid w:val="00B42B26"/>
    <w:rsid w:val="00B42C4A"/>
    <w:rsid w:val="00B43095"/>
    <w:rsid w:val="00B43A8F"/>
    <w:rsid w:val="00B43CDB"/>
    <w:rsid w:val="00B43D22"/>
    <w:rsid w:val="00B43FD5"/>
    <w:rsid w:val="00B44E34"/>
    <w:rsid w:val="00B450D3"/>
    <w:rsid w:val="00B450E7"/>
    <w:rsid w:val="00B454F9"/>
    <w:rsid w:val="00B45C80"/>
    <w:rsid w:val="00B45F97"/>
    <w:rsid w:val="00B46636"/>
    <w:rsid w:val="00B467A5"/>
    <w:rsid w:val="00B467B0"/>
    <w:rsid w:val="00B467F4"/>
    <w:rsid w:val="00B46C4D"/>
    <w:rsid w:val="00B46C8D"/>
    <w:rsid w:val="00B46EFA"/>
    <w:rsid w:val="00B470BF"/>
    <w:rsid w:val="00B47236"/>
    <w:rsid w:val="00B477C7"/>
    <w:rsid w:val="00B502F3"/>
    <w:rsid w:val="00B50B4E"/>
    <w:rsid w:val="00B51960"/>
    <w:rsid w:val="00B51B86"/>
    <w:rsid w:val="00B51DD0"/>
    <w:rsid w:val="00B51FAD"/>
    <w:rsid w:val="00B5268B"/>
    <w:rsid w:val="00B52956"/>
    <w:rsid w:val="00B5298D"/>
    <w:rsid w:val="00B52A18"/>
    <w:rsid w:val="00B52CAE"/>
    <w:rsid w:val="00B52D4C"/>
    <w:rsid w:val="00B53691"/>
    <w:rsid w:val="00B53848"/>
    <w:rsid w:val="00B53D9C"/>
    <w:rsid w:val="00B541E2"/>
    <w:rsid w:val="00B54527"/>
    <w:rsid w:val="00B5485E"/>
    <w:rsid w:val="00B5489D"/>
    <w:rsid w:val="00B548E9"/>
    <w:rsid w:val="00B54C2C"/>
    <w:rsid w:val="00B54DEA"/>
    <w:rsid w:val="00B5517B"/>
    <w:rsid w:val="00B553C1"/>
    <w:rsid w:val="00B55F0B"/>
    <w:rsid w:val="00B562DE"/>
    <w:rsid w:val="00B56460"/>
    <w:rsid w:val="00B569C1"/>
    <w:rsid w:val="00B571B7"/>
    <w:rsid w:val="00B575C1"/>
    <w:rsid w:val="00B57FFC"/>
    <w:rsid w:val="00B600B6"/>
    <w:rsid w:val="00B601CE"/>
    <w:rsid w:val="00B60241"/>
    <w:rsid w:val="00B60AC2"/>
    <w:rsid w:val="00B60ECF"/>
    <w:rsid w:val="00B60FA2"/>
    <w:rsid w:val="00B61361"/>
    <w:rsid w:val="00B61501"/>
    <w:rsid w:val="00B618B3"/>
    <w:rsid w:val="00B6198F"/>
    <w:rsid w:val="00B61AF5"/>
    <w:rsid w:val="00B61B07"/>
    <w:rsid w:val="00B61FC2"/>
    <w:rsid w:val="00B63433"/>
    <w:rsid w:val="00B634AB"/>
    <w:rsid w:val="00B63504"/>
    <w:rsid w:val="00B639DD"/>
    <w:rsid w:val="00B64295"/>
    <w:rsid w:val="00B644E2"/>
    <w:rsid w:val="00B6455E"/>
    <w:rsid w:val="00B645B6"/>
    <w:rsid w:val="00B64910"/>
    <w:rsid w:val="00B649DD"/>
    <w:rsid w:val="00B64E6E"/>
    <w:rsid w:val="00B6539D"/>
    <w:rsid w:val="00B6560D"/>
    <w:rsid w:val="00B659A7"/>
    <w:rsid w:val="00B65B32"/>
    <w:rsid w:val="00B65BDC"/>
    <w:rsid w:val="00B65C26"/>
    <w:rsid w:val="00B66137"/>
    <w:rsid w:val="00B667A8"/>
    <w:rsid w:val="00B66999"/>
    <w:rsid w:val="00B66A6D"/>
    <w:rsid w:val="00B6714D"/>
    <w:rsid w:val="00B671CE"/>
    <w:rsid w:val="00B672D4"/>
    <w:rsid w:val="00B6776F"/>
    <w:rsid w:val="00B67B0B"/>
    <w:rsid w:val="00B70363"/>
    <w:rsid w:val="00B70487"/>
    <w:rsid w:val="00B70596"/>
    <w:rsid w:val="00B70796"/>
    <w:rsid w:val="00B70D36"/>
    <w:rsid w:val="00B71181"/>
    <w:rsid w:val="00B71814"/>
    <w:rsid w:val="00B71C9E"/>
    <w:rsid w:val="00B72A95"/>
    <w:rsid w:val="00B732C5"/>
    <w:rsid w:val="00B735B4"/>
    <w:rsid w:val="00B742C2"/>
    <w:rsid w:val="00B744D4"/>
    <w:rsid w:val="00B745DC"/>
    <w:rsid w:val="00B749AE"/>
    <w:rsid w:val="00B74BCE"/>
    <w:rsid w:val="00B74BDC"/>
    <w:rsid w:val="00B74C16"/>
    <w:rsid w:val="00B7528F"/>
    <w:rsid w:val="00B76883"/>
    <w:rsid w:val="00B76EF6"/>
    <w:rsid w:val="00B77170"/>
    <w:rsid w:val="00B77199"/>
    <w:rsid w:val="00B77822"/>
    <w:rsid w:val="00B77B0C"/>
    <w:rsid w:val="00B77F56"/>
    <w:rsid w:val="00B802EC"/>
    <w:rsid w:val="00B8046B"/>
    <w:rsid w:val="00B80E2A"/>
    <w:rsid w:val="00B80E3A"/>
    <w:rsid w:val="00B811A9"/>
    <w:rsid w:val="00B81A07"/>
    <w:rsid w:val="00B81CEF"/>
    <w:rsid w:val="00B822EC"/>
    <w:rsid w:val="00B8284D"/>
    <w:rsid w:val="00B828AD"/>
    <w:rsid w:val="00B8292D"/>
    <w:rsid w:val="00B82A66"/>
    <w:rsid w:val="00B831EA"/>
    <w:rsid w:val="00B834DB"/>
    <w:rsid w:val="00B839B5"/>
    <w:rsid w:val="00B83C63"/>
    <w:rsid w:val="00B83E92"/>
    <w:rsid w:val="00B8400F"/>
    <w:rsid w:val="00B8412C"/>
    <w:rsid w:val="00B849DC"/>
    <w:rsid w:val="00B84EB5"/>
    <w:rsid w:val="00B851C3"/>
    <w:rsid w:val="00B85519"/>
    <w:rsid w:val="00B855B5"/>
    <w:rsid w:val="00B85AF6"/>
    <w:rsid w:val="00B85BF7"/>
    <w:rsid w:val="00B85DC5"/>
    <w:rsid w:val="00B85EA8"/>
    <w:rsid w:val="00B86364"/>
    <w:rsid w:val="00B864C3"/>
    <w:rsid w:val="00B8665B"/>
    <w:rsid w:val="00B86A15"/>
    <w:rsid w:val="00B86C22"/>
    <w:rsid w:val="00B8716D"/>
    <w:rsid w:val="00B871F6"/>
    <w:rsid w:val="00B872C1"/>
    <w:rsid w:val="00B872FF"/>
    <w:rsid w:val="00B87384"/>
    <w:rsid w:val="00B873DC"/>
    <w:rsid w:val="00B87594"/>
    <w:rsid w:val="00B90ED4"/>
    <w:rsid w:val="00B90FCB"/>
    <w:rsid w:val="00B91315"/>
    <w:rsid w:val="00B9162C"/>
    <w:rsid w:val="00B916C5"/>
    <w:rsid w:val="00B91CCB"/>
    <w:rsid w:val="00B91CCF"/>
    <w:rsid w:val="00B91D30"/>
    <w:rsid w:val="00B92645"/>
    <w:rsid w:val="00B92648"/>
    <w:rsid w:val="00B92A5E"/>
    <w:rsid w:val="00B92A8A"/>
    <w:rsid w:val="00B92BAD"/>
    <w:rsid w:val="00B92C38"/>
    <w:rsid w:val="00B92C68"/>
    <w:rsid w:val="00B936D4"/>
    <w:rsid w:val="00B939E4"/>
    <w:rsid w:val="00B93A02"/>
    <w:rsid w:val="00B93CAE"/>
    <w:rsid w:val="00B944F8"/>
    <w:rsid w:val="00B947D5"/>
    <w:rsid w:val="00B94858"/>
    <w:rsid w:val="00B94886"/>
    <w:rsid w:val="00B948D2"/>
    <w:rsid w:val="00B94B17"/>
    <w:rsid w:val="00B94DF8"/>
    <w:rsid w:val="00B95675"/>
    <w:rsid w:val="00B95B9A"/>
    <w:rsid w:val="00B95CEF"/>
    <w:rsid w:val="00B95D1F"/>
    <w:rsid w:val="00B95DEA"/>
    <w:rsid w:val="00B95E32"/>
    <w:rsid w:val="00B96076"/>
    <w:rsid w:val="00B960F3"/>
    <w:rsid w:val="00B96419"/>
    <w:rsid w:val="00B969D5"/>
    <w:rsid w:val="00B96C32"/>
    <w:rsid w:val="00B96D1C"/>
    <w:rsid w:val="00B96FA6"/>
    <w:rsid w:val="00B970A2"/>
    <w:rsid w:val="00B97EB3"/>
    <w:rsid w:val="00BA001D"/>
    <w:rsid w:val="00BA00B3"/>
    <w:rsid w:val="00BA03B5"/>
    <w:rsid w:val="00BA041E"/>
    <w:rsid w:val="00BA0A8E"/>
    <w:rsid w:val="00BA129C"/>
    <w:rsid w:val="00BA13DC"/>
    <w:rsid w:val="00BA1652"/>
    <w:rsid w:val="00BA16DF"/>
    <w:rsid w:val="00BA1B6C"/>
    <w:rsid w:val="00BA2055"/>
    <w:rsid w:val="00BA21BC"/>
    <w:rsid w:val="00BA2E6E"/>
    <w:rsid w:val="00BA2EC7"/>
    <w:rsid w:val="00BA36E0"/>
    <w:rsid w:val="00BA36F4"/>
    <w:rsid w:val="00BA3FE2"/>
    <w:rsid w:val="00BA40DF"/>
    <w:rsid w:val="00BA41FA"/>
    <w:rsid w:val="00BA4676"/>
    <w:rsid w:val="00BA4BD6"/>
    <w:rsid w:val="00BA4EDE"/>
    <w:rsid w:val="00BA517A"/>
    <w:rsid w:val="00BA53E0"/>
    <w:rsid w:val="00BA5477"/>
    <w:rsid w:val="00BA5545"/>
    <w:rsid w:val="00BA6783"/>
    <w:rsid w:val="00BA6B80"/>
    <w:rsid w:val="00BA6BF9"/>
    <w:rsid w:val="00BA74EE"/>
    <w:rsid w:val="00BA7926"/>
    <w:rsid w:val="00BA7BE8"/>
    <w:rsid w:val="00BA7DDE"/>
    <w:rsid w:val="00BB0466"/>
    <w:rsid w:val="00BB088D"/>
    <w:rsid w:val="00BB0DE9"/>
    <w:rsid w:val="00BB0F47"/>
    <w:rsid w:val="00BB1399"/>
    <w:rsid w:val="00BB19F2"/>
    <w:rsid w:val="00BB1A51"/>
    <w:rsid w:val="00BB1E25"/>
    <w:rsid w:val="00BB1E55"/>
    <w:rsid w:val="00BB1E75"/>
    <w:rsid w:val="00BB2136"/>
    <w:rsid w:val="00BB2958"/>
    <w:rsid w:val="00BB2993"/>
    <w:rsid w:val="00BB29E3"/>
    <w:rsid w:val="00BB2ACD"/>
    <w:rsid w:val="00BB326B"/>
    <w:rsid w:val="00BB32AA"/>
    <w:rsid w:val="00BB338E"/>
    <w:rsid w:val="00BB35FF"/>
    <w:rsid w:val="00BB3EE3"/>
    <w:rsid w:val="00BB405D"/>
    <w:rsid w:val="00BB42D6"/>
    <w:rsid w:val="00BB449B"/>
    <w:rsid w:val="00BB4594"/>
    <w:rsid w:val="00BB4647"/>
    <w:rsid w:val="00BB46EB"/>
    <w:rsid w:val="00BB4C8D"/>
    <w:rsid w:val="00BB4D7B"/>
    <w:rsid w:val="00BB5255"/>
    <w:rsid w:val="00BB540D"/>
    <w:rsid w:val="00BB5498"/>
    <w:rsid w:val="00BB5ABC"/>
    <w:rsid w:val="00BB626C"/>
    <w:rsid w:val="00BB64CC"/>
    <w:rsid w:val="00BB67D8"/>
    <w:rsid w:val="00BB6E89"/>
    <w:rsid w:val="00BB6EA4"/>
    <w:rsid w:val="00BC002C"/>
    <w:rsid w:val="00BC010E"/>
    <w:rsid w:val="00BC02A5"/>
    <w:rsid w:val="00BC048A"/>
    <w:rsid w:val="00BC0BA4"/>
    <w:rsid w:val="00BC12E7"/>
    <w:rsid w:val="00BC14D2"/>
    <w:rsid w:val="00BC242F"/>
    <w:rsid w:val="00BC2446"/>
    <w:rsid w:val="00BC27B2"/>
    <w:rsid w:val="00BC2B63"/>
    <w:rsid w:val="00BC2CBE"/>
    <w:rsid w:val="00BC2D79"/>
    <w:rsid w:val="00BC33FE"/>
    <w:rsid w:val="00BC39C1"/>
    <w:rsid w:val="00BC3AF1"/>
    <w:rsid w:val="00BC3F6A"/>
    <w:rsid w:val="00BC4A05"/>
    <w:rsid w:val="00BC4C2A"/>
    <w:rsid w:val="00BC4EC9"/>
    <w:rsid w:val="00BC5194"/>
    <w:rsid w:val="00BC54DD"/>
    <w:rsid w:val="00BC5D7B"/>
    <w:rsid w:val="00BC640E"/>
    <w:rsid w:val="00BC677C"/>
    <w:rsid w:val="00BC6AA1"/>
    <w:rsid w:val="00BC6C09"/>
    <w:rsid w:val="00BC6F7A"/>
    <w:rsid w:val="00BC741C"/>
    <w:rsid w:val="00BC7732"/>
    <w:rsid w:val="00BC7A61"/>
    <w:rsid w:val="00BC7CFF"/>
    <w:rsid w:val="00BD01C7"/>
    <w:rsid w:val="00BD02C8"/>
    <w:rsid w:val="00BD0777"/>
    <w:rsid w:val="00BD0852"/>
    <w:rsid w:val="00BD0B48"/>
    <w:rsid w:val="00BD0D5F"/>
    <w:rsid w:val="00BD13D9"/>
    <w:rsid w:val="00BD151F"/>
    <w:rsid w:val="00BD19EB"/>
    <w:rsid w:val="00BD2151"/>
    <w:rsid w:val="00BD2803"/>
    <w:rsid w:val="00BD29E1"/>
    <w:rsid w:val="00BD2C21"/>
    <w:rsid w:val="00BD3161"/>
    <w:rsid w:val="00BD3777"/>
    <w:rsid w:val="00BD3826"/>
    <w:rsid w:val="00BD3FA5"/>
    <w:rsid w:val="00BD43C0"/>
    <w:rsid w:val="00BD446B"/>
    <w:rsid w:val="00BD4531"/>
    <w:rsid w:val="00BD469B"/>
    <w:rsid w:val="00BD46DF"/>
    <w:rsid w:val="00BD5037"/>
    <w:rsid w:val="00BD50D6"/>
    <w:rsid w:val="00BD5153"/>
    <w:rsid w:val="00BD52F5"/>
    <w:rsid w:val="00BD55FB"/>
    <w:rsid w:val="00BD57C6"/>
    <w:rsid w:val="00BD5B89"/>
    <w:rsid w:val="00BD601C"/>
    <w:rsid w:val="00BD64BC"/>
    <w:rsid w:val="00BD65F3"/>
    <w:rsid w:val="00BD66B2"/>
    <w:rsid w:val="00BD6A1F"/>
    <w:rsid w:val="00BD6BE8"/>
    <w:rsid w:val="00BD7018"/>
    <w:rsid w:val="00BD7058"/>
    <w:rsid w:val="00BD7622"/>
    <w:rsid w:val="00BD770F"/>
    <w:rsid w:val="00BD79A0"/>
    <w:rsid w:val="00BD7B90"/>
    <w:rsid w:val="00BD7C30"/>
    <w:rsid w:val="00BE025A"/>
    <w:rsid w:val="00BE0B14"/>
    <w:rsid w:val="00BE0DF7"/>
    <w:rsid w:val="00BE0F04"/>
    <w:rsid w:val="00BE0F81"/>
    <w:rsid w:val="00BE10E6"/>
    <w:rsid w:val="00BE123A"/>
    <w:rsid w:val="00BE1C08"/>
    <w:rsid w:val="00BE1FFB"/>
    <w:rsid w:val="00BE21BC"/>
    <w:rsid w:val="00BE2394"/>
    <w:rsid w:val="00BE2A94"/>
    <w:rsid w:val="00BE2AA2"/>
    <w:rsid w:val="00BE2CF1"/>
    <w:rsid w:val="00BE3175"/>
    <w:rsid w:val="00BE321A"/>
    <w:rsid w:val="00BE3253"/>
    <w:rsid w:val="00BE372F"/>
    <w:rsid w:val="00BE390A"/>
    <w:rsid w:val="00BE3A34"/>
    <w:rsid w:val="00BE3DE4"/>
    <w:rsid w:val="00BE3E87"/>
    <w:rsid w:val="00BE41DA"/>
    <w:rsid w:val="00BE4637"/>
    <w:rsid w:val="00BE4675"/>
    <w:rsid w:val="00BE49B4"/>
    <w:rsid w:val="00BE4B3D"/>
    <w:rsid w:val="00BE505A"/>
    <w:rsid w:val="00BE516A"/>
    <w:rsid w:val="00BE57E4"/>
    <w:rsid w:val="00BE5E52"/>
    <w:rsid w:val="00BE5F66"/>
    <w:rsid w:val="00BE67A4"/>
    <w:rsid w:val="00BE6D72"/>
    <w:rsid w:val="00BE6DD6"/>
    <w:rsid w:val="00BE70A9"/>
    <w:rsid w:val="00BE7450"/>
    <w:rsid w:val="00BE7B0A"/>
    <w:rsid w:val="00BE7D94"/>
    <w:rsid w:val="00BE7EDD"/>
    <w:rsid w:val="00BF041E"/>
    <w:rsid w:val="00BF0506"/>
    <w:rsid w:val="00BF0AE7"/>
    <w:rsid w:val="00BF0DED"/>
    <w:rsid w:val="00BF0E40"/>
    <w:rsid w:val="00BF0F27"/>
    <w:rsid w:val="00BF0F32"/>
    <w:rsid w:val="00BF17FF"/>
    <w:rsid w:val="00BF185B"/>
    <w:rsid w:val="00BF185F"/>
    <w:rsid w:val="00BF18A0"/>
    <w:rsid w:val="00BF1B58"/>
    <w:rsid w:val="00BF1DCA"/>
    <w:rsid w:val="00BF1F3B"/>
    <w:rsid w:val="00BF2B10"/>
    <w:rsid w:val="00BF3442"/>
    <w:rsid w:val="00BF3600"/>
    <w:rsid w:val="00BF3696"/>
    <w:rsid w:val="00BF392B"/>
    <w:rsid w:val="00BF3B3A"/>
    <w:rsid w:val="00BF3DA8"/>
    <w:rsid w:val="00BF3E1B"/>
    <w:rsid w:val="00BF45BB"/>
    <w:rsid w:val="00BF4A1D"/>
    <w:rsid w:val="00BF4C27"/>
    <w:rsid w:val="00BF5295"/>
    <w:rsid w:val="00BF5725"/>
    <w:rsid w:val="00BF573B"/>
    <w:rsid w:val="00BF5E12"/>
    <w:rsid w:val="00BF60BE"/>
    <w:rsid w:val="00BF6210"/>
    <w:rsid w:val="00BF64E1"/>
    <w:rsid w:val="00BF64EA"/>
    <w:rsid w:val="00BF67B4"/>
    <w:rsid w:val="00BF69DE"/>
    <w:rsid w:val="00BF6C21"/>
    <w:rsid w:val="00BF6DF0"/>
    <w:rsid w:val="00BF7244"/>
    <w:rsid w:val="00BF753E"/>
    <w:rsid w:val="00BF7627"/>
    <w:rsid w:val="00BF7A01"/>
    <w:rsid w:val="00BF7B47"/>
    <w:rsid w:val="00BF7D56"/>
    <w:rsid w:val="00BF7FA2"/>
    <w:rsid w:val="00C0024B"/>
    <w:rsid w:val="00C002D4"/>
    <w:rsid w:val="00C005DD"/>
    <w:rsid w:val="00C00A97"/>
    <w:rsid w:val="00C00F5F"/>
    <w:rsid w:val="00C00FCD"/>
    <w:rsid w:val="00C01375"/>
    <w:rsid w:val="00C016B9"/>
    <w:rsid w:val="00C01808"/>
    <w:rsid w:val="00C01C03"/>
    <w:rsid w:val="00C01F5D"/>
    <w:rsid w:val="00C02295"/>
    <w:rsid w:val="00C02702"/>
    <w:rsid w:val="00C02742"/>
    <w:rsid w:val="00C02A60"/>
    <w:rsid w:val="00C02DE0"/>
    <w:rsid w:val="00C02F57"/>
    <w:rsid w:val="00C03CE3"/>
    <w:rsid w:val="00C03D36"/>
    <w:rsid w:val="00C04234"/>
    <w:rsid w:val="00C042CA"/>
    <w:rsid w:val="00C044E9"/>
    <w:rsid w:val="00C0476F"/>
    <w:rsid w:val="00C049B6"/>
    <w:rsid w:val="00C04AF1"/>
    <w:rsid w:val="00C05139"/>
    <w:rsid w:val="00C05254"/>
    <w:rsid w:val="00C052E9"/>
    <w:rsid w:val="00C056D3"/>
    <w:rsid w:val="00C05A42"/>
    <w:rsid w:val="00C05B99"/>
    <w:rsid w:val="00C05C38"/>
    <w:rsid w:val="00C05CFE"/>
    <w:rsid w:val="00C0634D"/>
    <w:rsid w:val="00C06C26"/>
    <w:rsid w:val="00C06CB0"/>
    <w:rsid w:val="00C07017"/>
    <w:rsid w:val="00C072E1"/>
    <w:rsid w:val="00C073D7"/>
    <w:rsid w:val="00C07B3C"/>
    <w:rsid w:val="00C07EFA"/>
    <w:rsid w:val="00C07F39"/>
    <w:rsid w:val="00C1037D"/>
    <w:rsid w:val="00C107EB"/>
    <w:rsid w:val="00C10BEE"/>
    <w:rsid w:val="00C10CFA"/>
    <w:rsid w:val="00C117C7"/>
    <w:rsid w:val="00C11914"/>
    <w:rsid w:val="00C11957"/>
    <w:rsid w:val="00C11978"/>
    <w:rsid w:val="00C11A04"/>
    <w:rsid w:val="00C12038"/>
    <w:rsid w:val="00C122EC"/>
    <w:rsid w:val="00C1266D"/>
    <w:rsid w:val="00C127AA"/>
    <w:rsid w:val="00C128D3"/>
    <w:rsid w:val="00C12E2D"/>
    <w:rsid w:val="00C12E90"/>
    <w:rsid w:val="00C1306F"/>
    <w:rsid w:val="00C1352E"/>
    <w:rsid w:val="00C1354C"/>
    <w:rsid w:val="00C13738"/>
    <w:rsid w:val="00C13E82"/>
    <w:rsid w:val="00C1434B"/>
    <w:rsid w:val="00C14683"/>
    <w:rsid w:val="00C146CB"/>
    <w:rsid w:val="00C14A92"/>
    <w:rsid w:val="00C14B17"/>
    <w:rsid w:val="00C14CA2"/>
    <w:rsid w:val="00C15143"/>
    <w:rsid w:val="00C15271"/>
    <w:rsid w:val="00C1567C"/>
    <w:rsid w:val="00C15933"/>
    <w:rsid w:val="00C15AAD"/>
    <w:rsid w:val="00C15B05"/>
    <w:rsid w:val="00C15B50"/>
    <w:rsid w:val="00C15B81"/>
    <w:rsid w:val="00C15BBF"/>
    <w:rsid w:val="00C15EA1"/>
    <w:rsid w:val="00C15EAC"/>
    <w:rsid w:val="00C15F90"/>
    <w:rsid w:val="00C160B5"/>
    <w:rsid w:val="00C16680"/>
    <w:rsid w:val="00C16A26"/>
    <w:rsid w:val="00C16D35"/>
    <w:rsid w:val="00C16E1D"/>
    <w:rsid w:val="00C172ED"/>
    <w:rsid w:val="00C175E1"/>
    <w:rsid w:val="00C177D1"/>
    <w:rsid w:val="00C202A0"/>
    <w:rsid w:val="00C203C0"/>
    <w:rsid w:val="00C2075B"/>
    <w:rsid w:val="00C2086E"/>
    <w:rsid w:val="00C20C81"/>
    <w:rsid w:val="00C20EB8"/>
    <w:rsid w:val="00C20FA1"/>
    <w:rsid w:val="00C213E6"/>
    <w:rsid w:val="00C2170D"/>
    <w:rsid w:val="00C217A8"/>
    <w:rsid w:val="00C21D71"/>
    <w:rsid w:val="00C21DC5"/>
    <w:rsid w:val="00C220DE"/>
    <w:rsid w:val="00C222FD"/>
    <w:rsid w:val="00C22437"/>
    <w:rsid w:val="00C22830"/>
    <w:rsid w:val="00C2305A"/>
    <w:rsid w:val="00C2319F"/>
    <w:rsid w:val="00C23318"/>
    <w:rsid w:val="00C2331C"/>
    <w:rsid w:val="00C23470"/>
    <w:rsid w:val="00C236D9"/>
    <w:rsid w:val="00C23711"/>
    <w:rsid w:val="00C237E6"/>
    <w:rsid w:val="00C2383E"/>
    <w:rsid w:val="00C2394D"/>
    <w:rsid w:val="00C23CD7"/>
    <w:rsid w:val="00C240D6"/>
    <w:rsid w:val="00C242C3"/>
    <w:rsid w:val="00C242D4"/>
    <w:rsid w:val="00C24332"/>
    <w:rsid w:val="00C243C2"/>
    <w:rsid w:val="00C24721"/>
    <w:rsid w:val="00C24888"/>
    <w:rsid w:val="00C248A9"/>
    <w:rsid w:val="00C24D69"/>
    <w:rsid w:val="00C253E2"/>
    <w:rsid w:val="00C2581C"/>
    <w:rsid w:val="00C258A1"/>
    <w:rsid w:val="00C25B94"/>
    <w:rsid w:val="00C25D81"/>
    <w:rsid w:val="00C25E3E"/>
    <w:rsid w:val="00C26224"/>
    <w:rsid w:val="00C2631D"/>
    <w:rsid w:val="00C2635A"/>
    <w:rsid w:val="00C264B3"/>
    <w:rsid w:val="00C265C5"/>
    <w:rsid w:val="00C269F9"/>
    <w:rsid w:val="00C27B84"/>
    <w:rsid w:val="00C27E1C"/>
    <w:rsid w:val="00C3026B"/>
    <w:rsid w:val="00C30943"/>
    <w:rsid w:val="00C30BC8"/>
    <w:rsid w:val="00C30BD7"/>
    <w:rsid w:val="00C30D3B"/>
    <w:rsid w:val="00C31093"/>
    <w:rsid w:val="00C31128"/>
    <w:rsid w:val="00C3124B"/>
    <w:rsid w:val="00C3152F"/>
    <w:rsid w:val="00C31B4B"/>
    <w:rsid w:val="00C31C6E"/>
    <w:rsid w:val="00C31CBB"/>
    <w:rsid w:val="00C31D3A"/>
    <w:rsid w:val="00C31E0E"/>
    <w:rsid w:val="00C31F3B"/>
    <w:rsid w:val="00C3250B"/>
    <w:rsid w:val="00C32B88"/>
    <w:rsid w:val="00C32DC7"/>
    <w:rsid w:val="00C32FBD"/>
    <w:rsid w:val="00C332D7"/>
    <w:rsid w:val="00C333AF"/>
    <w:rsid w:val="00C33402"/>
    <w:rsid w:val="00C33A26"/>
    <w:rsid w:val="00C33AE1"/>
    <w:rsid w:val="00C33C87"/>
    <w:rsid w:val="00C340F5"/>
    <w:rsid w:val="00C346EB"/>
    <w:rsid w:val="00C348D1"/>
    <w:rsid w:val="00C3598E"/>
    <w:rsid w:val="00C36109"/>
    <w:rsid w:val="00C364D5"/>
    <w:rsid w:val="00C3680E"/>
    <w:rsid w:val="00C369CC"/>
    <w:rsid w:val="00C36BAC"/>
    <w:rsid w:val="00C36C24"/>
    <w:rsid w:val="00C36C6A"/>
    <w:rsid w:val="00C36CDB"/>
    <w:rsid w:val="00C37147"/>
    <w:rsid w:val="00C3772F"/>
    <w:rsid w:val="00C379AC"/>
    <w:rsid w:val="00C37C2E"/>
    <w:rsid w:val="00C37EA7"/>
    <w:rsid w:val="00C40143"/>
    <w:rsid w:val="00C4017D"/>
    <w:rsid w:val="00C4050B"/>
    <w:rsid w:val="00C40E0B"/>
    <w:rsid w:val="00C41445"/>
    <w:rsid w:val="00C415B5"/>
    <w:rsid w:val="00C417BD"/>
    <w:rsid w:val="00C41A5D"/>
    <w:rsid w:val="00C41BBB"/>
    <w:rsid w:val="00C41BE6"/>
    <w:rsid w:val="00C427A3"/>
    <w:rsid w:val="00C42ADB"/>
    <w:rsid w:val="00C42D48"/>
    <w:rsid w:val="00C432F7"/>
    <w:rsid w:val="00C433A4"/>
    <w:rsid w:val="00C433FC"/>
    <w:rsid w:val="00C4363C"/>
    <w:rsid w:val="00C436EB"/>
    <w:rsid w:val="00C43A16"/>
    <w:rsid w:val="00C43DD7"/>
    <w:rsid w:val="00C43F0D"/>
    <w:rsid w:val="00C44838"/>
    <w:rsid w:val="00C44B79"/>
    <w:rsid w:val="00C44CC9"/>
    <w:rsid w:val="00C450AA"/>
    <w:rsid w:val="00C45C31"/>
    <w:rsid w:val="00C45F9C"/>
    <w:rsid w:val="00C46834"/>
    <w:rsid w:val="00C46C4B"/>
    <w:rsid w:val="00C46EA2"/>
    <w:rsid w:val="00C474D1"/>
    <w:rsid w:val="00C47945"/>
    <w:rsid w:val="00C50035"/>
    <w:rsid w:val="00C50979"/>
    <w:rsid w:val="00C509DC"/>
    <w:rsid w:val="00C50B2F"/>
    <w:rsid w:val="00C50C1E"/>
    <w:rsid w:val="00C50DF1"/>
    <w:rsid w:val="00C51677"/>
    <w:rsid w:val="00C5183D"/>
    <w:rsid w:val="00C52911"/>
    <w:rsid w:val="00C52C6A"/>
    <w:rsid w:val="00C52D60"/>
    <w:rsid w:val="00C5337C"/>
    <w:rsid w:val="00C5374B"/>
    <w:rsid w:val="00C537D6"/>
    <w:rsid w:val="00C5390C"/>
    <w:rsid w:val="00C53937"/>
    <w:rsid w:val="00C53BD5"/>
    <w:rsid w:val="00C53C41"/>
    <w:rsid w:val="00C54118"/>
    <w:rsid w:val="00C54B57"/>
    <w:rsid w:val="00C54C68"/>
    <w:rsid w:val="00C54D40"/>
    <w:rsid w:val="00C553AD"/>
    <w:rsid w:val="00C55A93"/>
    <w:rsid w:val="00C56D33"/>
    <w:rsid w:val="00C57618"/>
    <w:rsid w:val="00C5762B"/>
    <w:rsid w:val="00C60093"/>
    <w:rsid w:val="00C602BD"/>
    <w:rsid w:val="00C60552"/>
    <w:rsid w:val="00C60902"/>
    <w:rsid w:val="00C60B80"/>
    <w:rsid w:val="00C60E7A"/>
    <w:rsid w:val="00C619E1"/>
    <w:rsid w:val="00C61B2E"/>
    <w:rsid w:val="00C61EB3"/>
    <w:rsid w:val="00C61EDE"/>
    <w:rsid w:val="00C625D8"/>
    <w:rsid w:val="00C625E9"/>
    <w:rsid w:val="00C6271F"/>
    <w:rsid w:val="00C6345E"/>
    <w:rsid w:val="00C63656"/>
    <w:rsid w:val="00C639F8"/>
    <w:rsid w:val="00C63C6A"/>
    <w:rsid w:val="00C63E89"/>
    <w:rsid w:val="00C63F18"/>
    <w:rsid w:val="00C6463D"/>
    <w:rsid w:val="00C64BC8"/>
    <w:rsid w:val="00C64C52"/>
    <w:rsid w:val="00C64F13"/>
    <w:rsid w:val="00C658FB"/>
    <w:rsid w:val="00C65B65"/>
    <w:rsid w:val="00C65BB3"/>
    <w:rsid w:val="00C65C4E"/>
    <w:rsid w:val="00C65F99"/>
    <w:rsid w:val="00C661B3"/>
    <w:rsid w:val="00C6624F"/>
    <w:rsid w:val="00C663EF"/>
    <w:rsid w:val="00C66443"/>
    <w:rsid w:val="00C66A1F"/>
    <w:rsid w:val="00C6721A"/>
    <w:rsid w:val="00C6730F"/>
    <w:rsid w:val="00C70063"/>
    <w:rsid w:val="00C70239"/>
    <w:rsid w:val="00C70C3F"/>
    <w:rsid w:val="00C70DF5"/>
    <w:rsid w:val="00C7104C"/>
    <w:rsid w:val="00C711D4"/>
    <w:rsid w:val="00C715A4"/>
    <w:rsid w:val="00C7168D"/>
    <w:rsid w:val="00C716E7"/>
    <w:rsid w:val="00C717B7"/>
    <w:rsid w:val="00C72044"/>
    <w:rsid w:val="00C722D6"/>
    <w:rsid w:val="00C7276B"/>
    <w:rsid w:val="00C72915"/>
    <w:rsid w:val="00C72C9D"/>
    <w:rsid w:val="00C73580"/>
    <w:rsid w:val="00C737DB"/>
    <w:rsid w:val="00C74114"/>
    <w:rsid w:val="00C74270"/>
    <w:rsid w:val="00C743B3"/>
    <w:rsid w:val="00C74575"/>
    <w:rsid w:val="00C745AF"/>
    <w:rsid w:val="00C74644"/>
    <w:rsid w:val="00C751A8"/>
    <w:rsid w:val="00C7545E"/>
    <w:rsid w:val="00C754F3"/>
    <w:rsid w:val="00C7596C"/>
    <w:rsid w:val="00C760EE"/>
    <w:rsid w:val="00C762F8"/>
    <w:rsid w:val="00C76819"/>
    <w:rsid w:val="00C769EB"/>
    <w:rsid w:val="00C76FAC"/>
    <w:rsid w:val="00C774C0"/>
    <w:rsid w:val="00C774FA"/>
    <w:rsid w:val="00C77623"/>
    <w:rsid w:val="00C77692"/>
    <w:rsid w:val="00C7776F"/>
    <w:rsid w:val="00C80378"/>
    <w:rsid w:val="00C8041C"/>
    <w:rsid w:val="00C80726"/>
    <w:rsid w:val="00C807C0"/>
    <w:rsid w:val="00C808DF"/>
    <w:rsid w:val="00C80BD5"/>
    <w:rsid w:val="00C80D70"/>
    <w:rsid w:val="00C80D98"/>
    <w:rsid w:val="00C80F37"/>
    <w:rsid w:val="00C81108"/>
    <w:rsid w:val="00C8143E"/>
    <w:rsid w:val="00C815AA"/>
    <w:rsid w:val="00C816AE"/>
    <w:rsid w:val="00C81714"/>
    <w:rsid w:val="00C81C56"/>
    <w:rsid w:val="00C82188"/>
    <w:rsid w:val="00C821A2"/>
    <w:rsid w:val="00C821FD"/>
    <w:rsid w:val="00C82F54"/>
    <w:rsid w:val="00C83178"/>
    <w:rsid w:val="00C83AD5"/>
    <w:rsid w:val="00C845D9"/>
    <w:rsid w:val="00C847E7"/>
    <w:rsid w:val="00C84B84"/>
    <w:rsid w:val="00C84D4C"/>
    <w:rsid w:val="00C84EE8"/>
    <w:rsid w:val="00C850A8"/>
    <w:rsid w:val="00C850C8"/>
    <w:rsid w:val="00C85347"/>
    <w:rsid w:val="00C85358"/>
    <w:rsid w:val="00C85EF4"/>
    <w:rsid w:val="00C85F30"/>
    <w:rsid w:val="00C874FA"/>
    <w:rsid w:val="00C87B03"/>
    <w:rsid w:val="00C87B32"/>
    <w:rsid w:val="00C87BD9"/>
    <w:rsid w:val="00C900AD"/>
    <w:rsid w:val="00C9022C"/>
    <w:rsid w:val="00C90451"/>
    <w:rsid w:val="00C90AF3"/>
    <w:rsid w:val="00C91229"/>
    <w:rsid w:val="00C913CD"/>
    <w:rsid w:val="00C9158A"/>
    <w:rsid w:val="00C91783"/>
    <w:rsid w:val="00C920D8"/>
    <w:rsid w:val="00C9212A"/>
    <w:rsid w:val="00C923F8"/>
    <w:rsid w:val="00C927A1"/>
    <w:rsid w:val="00C92989"/>
    <w:rsid w:val="00C92A94"/>
    <w:rsid w:val="00C92C38"/>
    <w:rsid w:val="00C9307C"/>
    <w:rsid w:val="00C93248"/>
    <w:rsid w:val="00C9327A"/>
    <w:rsid w:val="00C936A2"/>
    <w:rsid w:val="00C9372E"/>
    <w:rsid w:val="00C93A7C"/>
    <w:rsid w:val="00C941AD"/>
    <w:rsid w:val="00C941B9"/>
    <w:rsid w:val="00C94512"/>
    <w:rsid w:val="00C9487A"/>
    <w:rsid w:val="00C948C8"/>
    <w:rsid w:val="00C949A7"/>
    <w:rsid w:val="00C94B9D"/>
    <w:rsid w:val="00C95C9D"/>
    <w:rsid w:val="00C95EA3"/>
    <w:rsid w:val="00C95F6C"/>
    <w:rsid w:val="00C96A8C"/>
    <w:rsid w:val="00C96A99"/>
    <w:rsid w:val="00C96F01"/>
    <w:rsid w:val="00C96FA0"/>
    <w:rsid w:val="00C97272"/>
    <w:rsid w:val="00C977A2"/>
    <w:rsid w:val="00C97850"/>
    <w:rsid w:val="00CA098F"/>
    <w:rsid w:val="00CA0A63"/>
    <w:rsid w:val="00CA122B"/>
    <w:rsid w:val="00CA1352"/>
    <w:rsid w:val="00CA1353"/>
    <w:rsid w:val="00CA151B"/>
    <w:rsid w:val="00CA156E"/>
    <w:rsid w:val="00CA1614"/>
    <w:rsid w:val="00CA18E2"/>
    <w:rsid w:val="00CA194B"/>
    <w:rsid w:val="00CA1E04"/>
    <w:rsid w:val="00CA21C2"/>
    <w:rsid w:val="00CA2383"/>
    <w:rsid w:val="00CA23C6"/>
    <w:rsid w:val="00CA241A"/>
    <w:rsid w:val="00CA27FE"/>
    <w:rsid w:val="00CA2AA7"/>
    <w:rsid w:val="00CA2C6D"/>
    <w:rsid w:val="00CA2C84"/>
    <w:rsid w:val="00CA3140"/>
    <w:rsid w:val="00CA346E"/>
    <w:rsid w:val="00CA36C3"/>
    <w:rsid w:val="00CA3947"/>
    <w:rsid w:val="00CA3C02"/>
    <w:rsid w:val="00CA3CE5"/>
    <w:rsid w:val="00CA3DE7"/>
    <w:rsid w:val="00CA3DF5"/>
    <w:rsid w:val="00CA4550"/>
    <w:rsid w:val="00CA4914"/>
    <w:rsid w:val="00CA4E20"/>
    <w:rsid w:val="00CA4EBD"/>
    <w:rsid w:val="00CA5443"/>
    <w:rsid w:val="00CA56EE"/>
    <w:rsid w:val="00CA57D9"/>
    <w:rsid w:val="00CA5D5B"/>
    <w:rsid w:val="00CA5DD9"/>
    <w:rsid w:val="00CA5E2D"/>
    <w:rsid w:val="00CA62CA"/>
    <w:rsid w:val="00CA62F7"/>
    <w:rsid w:val="00CA694F"/>
    <w:rsid w:val="00CA697E"/>
    <w:rsid w:val="00CA710B"/>
    <w:rsid w:val="00CA756C"/>
    <w:rsid w:val="00CA7593"/>
    <w:rsid w:val="00CA75C0"/>
    <w:rsid w:val="00CA77D5"/>
    <w:rsid w:val="00CA7E96"/>
    <w:rsid w:val="00CB007C"/>
    <w:rsid w:val="00CB02C3"/>
    <w:rsid w:val="00CB09C8"/>
    <w:rsid w:val="00CB0D09"/>
    <w:rsid w:val="00CB0EB7"/>
    <w:rsid w:val="00CB0FF2"/>
    <w:rsid w:val="00CB1025"/>
    <w:rsid w:val="00CB1C38"/>
    <w:rsid w:val="00CB1E38"/>
    <w:rsid w:val="00CB2188"/>
    <w:rsid w:val="00CB2D73"/>
    <w:rsid w:val="00CB2E20"/>
    <w:rsid w:val="00CB3111"/>
    <w:rsid w:val="00CB378C"/>
    <w:rsid w:val="00CB38F0"/>
    <w:rsid w:val="00CB39FE"/>
    <w:rsid w:val="00CB3B2E"/>
    <w:rsid w:val="00CB3DE8"/>
    <w:rsid w:val="00CB420C"/>
    <w:rsid w:val="00CB443C"/>
    <w:rsid w:val="00CB447C"/>
    <w:rsid w:val="00CB44F6"/>
    <w:rsid w:val="00CB48AB"/>
    <w:rsid w:val="00CB4CDF"/>
    <w:rsid w:val="00CB5249"/>
    <w:rsid w:val="00CB5901"/>
    <w:rsid w:val="00CB5C49"/>
    <w:rsid w:val="00CB5E7A"/>
    <w:rsid w:val="00CB5EF8"/>
    <w:rsid w:val="00CB621F"/>
    <w:rsid w:val="00CB62EC"/>
    <w:rsid w:val="00CB64DE"/>
    <w:rsid w:val="00CB6725"/>
    <w:rsid w:val="00CB725F"/>
    <w:rsid w:val="00CB7409"/>
    <w:rsid w:val="00CB78C5"/>
    <w:rsid w:val="00CB7B7F"/>
    <w:rsid w:val="00CC046B"/>
    <w:rsid w:val="00CC0696"/>
    <w:rsid w:val="00CC07F2"/>
    <w:rsid w:val="00CC0B03"/>
    <w:rsid w:val="00CC14D7"/>
    <w:rsid w:val="00CC1502"/>
    <w:rsid w:val="00CC1BE7"/>
    <w:rsid w:val="00CC1C22"/>
    <w:rsid w:val="00CC1C73"/>
    <w:rsid w:val="00CC1C89"/>
    <w:rsid w:val="00CC2221"/>
    <w:rsid w:val="00CC23D2"/>
    <w:rsid w:val="00CC273A"/>
    <w:rsid w:val="00CC2BC4"/>
    <w:rsid w:val="00CC39A3"/>
    <w:rsid w:val="00CC3A05"/>
    <w:rsid w:val="00CC3D26"/>
    <w:rsid w:val="00CC48B0"/>
    <w:rsid w:val="00CC4F06"/>
    <w:rsid w:val="00CC5621"/>
    <w:rsid w:val="00CC575E"/>
    <w:rsid w:val="00CC5C8F"/>
    <w:rsid w:val="00CC5E27"/>
    <w:rsid w:val="00CC6167"/>
    <w:rsid w:val="00CC61CC"/>
    <w:rsid w:val="00CC6301"/>
    <w:rsid w:val="00CC64B5"/>
    <w:rsid w:val="00CC6AEE"/>
    <w:rsid w:val="00CC6B46"/>
    <w:rsid w:val="00CC71B0"/>
    <w:rsid w:val="00CC745C"/>
    <w:rsid w:val="00CC7466"/>
    <w:rsid w:val="00CC776B"/>
    <w:rsid w:val="00CC7899"/>
    <w:rsid w:val="00CC7FCA"/>
    <w:rsid w:val="00CD021D"/>
    <w:rsid w:val="00CD062F"/>
    <w:rsid w:val="00CD0873"/>
    <w:rsid w:val="00CD0AF3"/>
    <w:rsid w:val="00CD1002"/>
    <w:rsid w:val="00CD16FA"/>
    <w:rsid w:val="00CD24FB"/>
    <w:rsid w:val="00CD2585"/>
    <w:rsid w:val="00CD260E"/>
    <w:rsid w:val="00CD2D94"/>
    <w:rsid w:val="00CD3084"/>
    <w:rsid w:val="00CD3320"/>
    <w:rsid w:val="00CD33A0"/>
    <w:rsid w:val="00CD341E"/>
    <w:rsid w:val="00CD3810"/>
    <w:rsid w:val="00CD3985"/>
    <w:rsid w:val="00CD3A74"/>
    <w:rsid w:val="00CD3C6E"/>
    <w:rsid w:val="00CD3FE7"/>
    <w:rsid w:val="00CD4236"/>
    <w:rsid w:val="00CD430B"/>
    <w:rsid w:val="00CD432B"/>
    <w:rsid w:val="00CD447B"/>
    <w:rsid w:val="00CD481A"/>
    <w:rsid w:val="00CD491D"/>
    <w:rsid w:val="00CD4A24"/>
    <w:rsid w:val="00CD4CCC"/>
    <w:rsid w:val="00CD5012"/>
    <w:rsid w:val="00CD578D"/>
    <w:rsid w:val="00CD59B8"/>
    <w:rsid w:val="00CD5A5B"/>
    <w:rsid w:val="00CD5D5C"/>
    <w:rsid w:val="00CD5ED1"/>
    <w:rsid w:val="00CD628B"/>
    <w:rsid w:val="00CD62E2"/>
    <w:rsid w:val="00CD637E"/>
    <w:rsid w:val="00CD664F"/>
    <w:rsid w:val="00CD6CAE"/>
    <w:rsid w:val="00CD6EBB"/>
    <w:rsid w:val="00CD7062"/>
    <w:rsid w:val="00CD706A"/>
    <w:rsid w:val="00CD707B"/>
    <w:rsid w:val="00CD7147"/>
    <w:rsid w:val="00CD752D"/>
    <w:rsid w:val="00CD7589"/>
    <w:rsid w:val="00CD78A7"/>
    <w:rsid w:val="00CD7A52"/>
    <w:rsid w:val="00CD7C1A"/>
    <w:rsid w:val="00CD7C58"/>
    <w:rsid w:val="00CD7F0D"/>
    <w:rsid w:val="00CE008C"/>
    <w:rsid w:val="00CE0102"/>
    <w:rsid w:val="00CE0119"/>
    <w:rsid w:val="00CE0161"/>
    <w:rsid w:val="00CE0291"/>
    <w:rsid w:val="00CE0336"/>
    <w:rsid w:val="00CE118F"/>
    <w:rsid w:val="00CE18C0"/>
    <w:rsid w:val="00CE1A2B"/>
    <w:rsid w:val="00CE1A5A"/>
    <w:rsid w:val="00CE1D1F"/>
    <w:rsid w:val="00CE1FAF"/>
    <w:rsid w:val="00CE2249"/>
    <w:rsid w:val="00CE231A"/>
    <w:rsid w:val="00CE24A5"/>
    <w:rsid w:val="00CE27AD"/>
    <w:rsid w:val="00CE2CCB"/>
    <w:rsid w:val="00CE2FA1"/>
    <w:rsid w:val="00CE3085"/>
    <w:rsid w:val="00CE34AD"/>
    <w:rsid w:val="00CE3609"/>
    <w:rsid w:val="00CE362B"/>
    <w:rsid w:val="00CE3ACD"/>
    <w:rsid w:val="00CE3EA6"/>
    <w:rsid w:val="00CE41AC"/>
    <w:rsid w:val="00CE47C0"/>
    <w:rsid w:val="00CE47D4"/>
    <w:rsid w:val="00CE4859"/>
    <w:rsid w:val="00CE4D4E"/>
    <w:rsid w:val="00CE4EF0"/>
    <w:rsid w:val="00CE4F83"/>
    <w:rsid w:val="00CE50AE"/>
    <w:rsid w:val="00CE514E"/>
    <w:rsid w:val="00CE524C"/>
    <w:rsid w:val="00CE564A"/>
    <w:rsid w:val="00CE5BB4"/>
    <w:rsid w:val="00CE5BD3"/>
    <w:rsid w:val="00CE5DBB"/>
    <w:rsid w:val="00CE5FE9"/>
    <w:rsid w:val="00CE6A13"/>
    <w:rsid w:val="00CE6A9C"/>
    <w:rsid w:val="00CE6F6B"/>
    <w:rsid w:val="00CE7E94"/>
    <w:rsid w:val="00CF0057"/>
    <w:rsid w:val="00CF0504"/>
    <w:rsid w:val="00CF07F1"/>
    <w:rsid w:val="00CF0817"/>
    <w:rsid w:val="00CF09C5"/>
    <w:rsid w:val="00CF0B7C"/>
    <w:rsid w:val="00CF0BC0"/>
    <w:rsid w:val="00CF0BCC"/>
    <w:rsid w:val="00CF10A0"/>
    <w:rsid w:val="00CF186C"/>
    <w:rsid w:val="00CF187E"/>
    <w:rsid w:val="00CF1F4E"/>
    <w:rsid w:val="00CF1FC5"/>
    <w:rsid w:val="00CF2340"/>
    <w:rsid w:val="00CF237D"/>
    <w:rsid w:val="00CF26AD"/>
    <w:rsid w:val="00CF283E"/>
    <w:rsid w:val="00CF2BD5"/>
    <w:rsid w:val="00CF2ECA"/>
    <w:rsid w:val="00CF2FE7"/>
    <w:rsid w:val="00CF312D"/>
    <w:rsid w:val="00CF3609"/>
    <w:rsid w:val="00CF37F7"/>
    <w:rsid w:val="00CF3C0D"/>
    <w:rsid w:val="00CF4019"/>
    <w:rsid w:val="00CF4239"/>
    <w:rsid w:val="00CF42BD"/>
    <w:rsid w:val="00CF43CE"/>
    <w:rsid w:val="00CF43D2"/>
    <w:rsid w:val="00CF4427"/>
    <w:rsid w:val="00CF4568"/>
    <w:rsid w:val="00CF4C12"/>
    <w:rsid w:val="00CF5405"/>
    <w:rsid w:val="00CF551E"/>
    <w:rsid w:val="00CF56E0"/>
    <w:rsid w:val="00CF5E64"/>
    <w:rsid w:val="00CF5F1F"/>
    <w:rsid w:val="00CF61FA"/>
    <w:rsid w:val="00CF63E6"/>
    <w:rsid w:val="00CF642C"/>
    <w:rsid w:val="00CF694F"/>
    <w:rsid w:val="00CF6AD2"/>
    <w:rsid w:val="00CF7037"/>
    <w:rsid w:val="00CF7305"/>
    <w:rsid w:val="00CF737E"/>
    <w:rsid w:val="00CF7715"/>
    <w:rsid w:val="00CF7B35"/>
    <w:rsid w:val="00D0038D"/>
    <w:rsid w:val="00D00525"/>
    <w:rsid w:val="00D00AC9"/>
    <w:rsid w:val="00D00B4B"/>
    <w:rsid w:val="00D00DF1"/>
    <w:rsid w:val="00D01494"/>
    <w:rsid w:val="00D0164B"/>
    <w:rsid w:val="00D024CF"/>
    <w:rsid w:val="00D02708"/>
    <w:rsid w:val="00D02AFF"/>
    <w:rsid w:val="00D02F49"/>
    <w:rsid w:val="00D038F8"/>
    <w:rsid w:val="00D03A8E"/>
    <w:rsid w:val="00D03C39"/>
    <w:rsid w:val="00D03FBA"/>
    <w:rsid w:val="00D040E8"/>
    <w:rsid w:val="00D04339"/>
    <w:rsid w:val="00D04391"/>
    <w:rsid w:val="00D044CC"/>
    <w:rsid w:val="00D046CE"/>
    <w:rsid w:val="00D04AA1"/>
    <w:rsid w:val="00D04AA4"/>
    <w:rsid w:val="00D04B3A"/>
    <w:rsid w:val="00D051AE"/>
    <w:rsid w:val="00D051B8"/>
    <w:rsid w:val="00D05302"/>
    <w:rsid w:val="00D05567"/>
    <w:rsid w:val="00D05A84"/>
    <w:rsid w:val="00D05A96"/>
    <w:rsid w:val="00D0634A"/>
    <w:rsid w:val="00D06418"/>
    <w:rsid w:val="00D06C72"/>
    <w:rsid w:val="00D06E77"/>
    <w:rsid w:val="00D06FB2"/>
    <w:rsid w:val="00D06FF2"/>
    <w:rsid w:val="00D079FC"/>
    <w:rsid w:val="00D07B2F"/>
    <w:rsid w:val="00D07C05"/>
    <w:rsid w:val="00D1032D"/>
    <w:rsid w:val="00D10A20"/>
    <w:rsid w:val="00D10CA5"/>
    <w:rsid w:val="00D10CB0"/>
    <w:rsid w:val="00D10E58"/>
    <w:rsid w:val="00D11910"/>
    <w:rsid w:val="00D11DA3"/>
    <w:rsid w:val="00D11F5E"/>
    <w:rsid w:val="00D122EA"/>
    <w:rsid w:val="00D137F9"/>
    <w:rsid w:val="00D1387E"/>
    <w:rsid w:val="00D1392D"/>
    <w:rsid w:val="00D13BBB"/>
    <w:rsid w:val="00D149E6"/>
    <w:rsid w:val="00D14AF2"/>
    <w:rsid w:val="00D14C20"/>
    <w:rsid w:val="00D1510F"/>
    <w:rsid w:val="00D151E9"/>
    <w:rsid w:val="00D152E9"/>
    <w:rsid w:val="00D15575"/>
    <w:rsid w:val="00D15BB7"/>
    <w:rsid w:val="00D1617B"/>
    <w:rsid w:val="00D16448"/>
    <w:rsid w:val="00D16A02"/>
    <w:rsid w:val="00D16BA7"/>
    <w:rsid w:val="00D1749C"/>
    <w:rsid w:val="00D17A96"/>
    <w:rsid w:val="00D17BCB"/>
    <w:rsid w:val="00D201C7"/>
    <w:rsid w:val="00D203BC"/>
    <w:rsid w:val="00D208F5"/>
    <w:rsid w:val="00D20DB6"/>
    <w:rsid w:val="00D20FDF"/>
    <w:rsid w:val="00D21219"/>
    <w:rsid w:val="00D212E4"/>
    <w:rsid w:val="00D215DB"/>
    <w:rsid w:val="00D2167D"/>
    <w:rsid w:val="00D21ED3"/>
    <w:rsid w:val="00D2228A"/>
    <w:rsid w:val="00D222B4"/>
    <w:rsid w:val="00D22670"/>
    <w:rsid w:val="00D226B2"/>
    <w:rsid w:val="00D22984"/>
    <w:rsid w:val="00D22B11"/>
    <w:rsid w:val="00D2302D"/>
    <w:rsid w:val="00D2341C"/>
    <w:rsid w:val="00D234C1"/>
    <w:rsid w:val="00D235F4"/>
    <w:rsid w:val="00D2364A"/>
    <w:rsid w:val="00D23948"/>
    <w:rsid w:val="00D23BE0"/>
    <w:rsid w:val="00D23D28"/>
    <w:rsid w:val="00D23EE3"/>
    <w:rsid w:val="00D24117"/>
    <w:rsid w:val="00D24501"/>
    <w:rsid w:val="00D2485A"/>
    <w:rsid w:val="00D24BC9"/>
    <w:rsid w:val="00D25850"/>
    <w:rsid w:val="00D25A4E"/>
    <w:rsid w:val="00D25FF6"/>
    <w:rsid w:val="00D263A6"/>
    <w:rsid w:val="00D263EE"/>
    <w:rsid w:val="00D264F4"/>
    <w:rsid w:val="00D26649"/>
    <w:rsid w:val="00D2697B"/>
    <w:rsid w:val="00D26DA8"/>
    <w:rsid w:val="00D27026"/>
    <w:rsid w:val="00D2747D"/>
    <w:rsid w:val="00D27571"/>
    <w:rsid w:val="00D27FD9"/>
    <w:rsid w:val="00D3026B"/>
    <w:rsid w:val="00D3066C"/>
    <w:rsid w:val="00D30846"/>
    <w:rsid w:val="00D309CE"/>
    <w:rsid w:val="00D30E21"/>
    <w:rsid w:val="00D3179B"/>
    <w:rsid w:val="00D318C8"/>
    <w:rsid w:val="00D31A2E"/>
    <w:rsid w:val="00D31B27"/>
    <w:rsid w:val="00D31C7D"/>
    <w:rsid w:val="00D31D5A"/>
    <w:rsid w:val="00D3225E"/>
    <w:rsid w:val="00D32680"/>
    <w:rsid w:val="00D328FF"/>
    <w:rsid w:val="00D3333F"/>
    <w:rsid w:val="00D334B3"/>
    <w:rsid w:val="00D339ED"/>
    <w:rsid w:val="00D33E40"/>
    <w:rsid w:val="00D33EF7"/>
    <w:rsid w:val="00D33F03"/>
    <w:rsid w:val="00D3402D"/>
    <w:rsid w:val="00D3424B"/>
    <w:rsid w:val="00D3459A"/>
    <w:rsid w:val="00D345BE"/>
    <w:rsid w:val="00D34839"/>
    <w:rsid w:val="00D34908"/>
    <w:rsid w:val="00D34926"/>
    <w:rsid w:val="00D34A58"/>
    <w:rsid w:val="00D34B0C"/>
    <w:rsid w:val="00D3516E"/>
    <w:rsid w:val="00D35271"/>
    <w:rsid w:val="00D35332"/>
    <w:rsid w:val="00D353E7"/>
    <w:rsid w:val="00D355BC"/>
    <w:rsid w:val="00D35703"/>
    <w:rsid w:val="00D36205"/>
    <w:rsid w:val="00D362F2"/>
    <w:rsid w:val="00D36CA5"/>
    <w:rsid w:val="00D36D70"/>
    <w:rsid w:val="00D36EC5"/>
    <w:rsid w:val="00D37125"/>
    <w:rsid w:val="00D372A7"/>
    <w:rsid w:val="00D373F3"/>
    <w:rsid w:val="00D37A80"/>
    <w:rsid w:val="00D37F18"/>
    <w:rsid w:val="00D401C8"/>
    <w:rsid w:val="00D40AA8"/>
    <w:rsid w:val="00D40AFE"/>
    <w:rsid w:val="00D40BE8"/>
    <w:rsid w:val="00D40C3D"/>
    <w:rsid w:val="00D420DB"/>
    <w:rsid w:val="00D42368"/>
    <w:rsid w:val="00D426D4"/>
    <w:rsid w:val="00D42AED"/>
    <w:rsid w:val="00D42BB2"/>
    <w:rsid w:val="00D434CD"/>
    <w:rsid w:val="00D439E8"/>
    <w:rsid w:val="00D43C2A"/>
    <w:rsid w:val="00D43F47"/>
    <w:rsid w:val="00D441AA"/>
    <w:rsid w:val="00D44212"/>
    <w:rsid w:val="00D4462A"/>
    <w:rsid w:val="00D44829"/>
    <w:rsid w:val="00D4493F"/>
    <w:rsid w:val="00D44CDA"/>
    <w:rsid w:val="00D44DF3"/>
    <w:rsid w:val="00D44E98"/>
    <w:rsid w:val="00D45730"/>
    <w:rsid w:val="00D457A6"/>
    <w:rsid w:val="00D457D0"/>
    <w:rsid w:val="00D458C5"/>
    <w:rsid w:val="00D459EB"/>
    <w:rsid w:val="00D45A37"/>
    <w:rsid w:val="00D45D1B"/>
    <w:rsid w:val="00D45D73"/>
    <w:rsid w:val="00D45D7D"/>
    <w:rsid w:val="00D462B1"/>
    <w:rsid w:val="00D4681C"/>
    <w:rsid w:val="00D46DF3"/>
    <w:rsid w:val="00D475CB"/>
    <w:rsid w:val="00D47E9A"/>
    <w:rsid w:val="00D47F4B"/>
    <w:rsid w:val="00D5026C"/>
    <w:rsid w:val="00D50314"/>
    <w:rsid w:val="00D5051A"/>
    <w:rsid w:val="00D50926"/>
    <w:rsid w:val="00D50DEE"/>
    <w:rsid w:val="00D5109B"/>
    <w:rsid w:val="00D5166E"/>
    <w:rsid w:val="00D518D1"/>
    <w:rsid w:val="00D51CEF"/>
    <w:rsid w:val="00D520A4"/>
    <w:rsid w:val="00D52122"/>
    <w:rsid w:val="00D5252E"/>
    <w:rsid w:val="00D52591"/>
    <w:rsid w:val="00D52678"/>
    <w:rsid w:val="00D5277A"/>
    <w:rsid w:val="00D52905"/>
    <w:rsid w:val="00D52918"/>
    <w:rsid w:val="00D530C5"/>
    <w:rsid w:val="00D530EC"/>
    <w:rsid w:val="00D5343C"/>
    <w:rsid w:val="00D53A61"/>
    <w:rsid w:val="00D53D84"/>
    <w:rsid w:val="00D540E4"/>
    <w:rsid w:val="00D54838"/>
    <w:rsid w:val="00D5534E"/>
    <w:rsid w:val="00D557C8"/>
    <w:rsid w:val="00D55C5B"/>
    <w:rsid w:val="00D55DC0"/>
    <w:rsid w:val="00D55F94"/>
    <w:rsid w:val="00D56653"/>
    <w:rsid w:val="00D56B9C"/>
    <w:rsid w:val="00D56C63"/>
    <w:rsid w:val="00D56CEA"/>
    <w:rsid w:val="00D570F8"/>
    <w:rsid w:val="00D576DB"/>
    <w:rsid w:val="00D57AC0"/>
    <w:rsid w:val="00D60056"/>
    <w:rsid w:val="00D603E6"/>
    <w:rsid w:val="00D60858"/>
    <w:rsid w:val="00D609CE"/>
    <w:rsid w:val="00D60B4C"/>
    <w:rsid w:val="00D60B66"/>
    <w:rsid w:val="00D60EA0"/>
    <w:rsid w:val="00D61120"/>
    <w:rsid w:val="00D611C8"/>
    <w:rsid w:val="00D61271"/>
    <w:rsid w:val="00D613CA"/>
    <w:rsid w:val="00D615D4"/>
    <w:rsid w:val="00D61919"/>
    <w:rsid w:val="00D61C02"/>
    <w:rsid w:val="00D62168"/>
    <w:rsid w:val="00D62182"/>
    <w:rsid w:val="00D6226F"/>
    <w:rsid w:val="00D622D7"/>
    <w:rsid w:val="00D624E7"/>
    <w:rsid w:val="00D62742"/>
    <w:rsid w:val="00D628F6"/>
    <w:rsid w:val="00D62D86"/>
    <w:rsid w:val="00D62F1E"/>
    <w:rsid w:val="00D637A6"/>
    <w:rsid w:val="00D63FCF"/>
    <w:rsid w:val="00D645E7"/>
    <w:rsid w:val="00D64C98"/>
    <w:rsid w:val="00D65211"/>
    <w:rsid w:val="00D6536F"/>
    <w:rsid w:val="00D654BB"/>
    <w:rsid w:val="00D655AF"/>
    <w:rsid w:val="00D65724"/>
    <w:rsid w:val="00D65777"/>
    <w:rsid w:val="00D65A57"/>
    <w:rsid w:val="00D66034"/>
    <w:rsid w:val="00D660A4"/>
    <w:rsid w:val="00D660D0"/>
    <w:rsid w:val="00D666FA"/>
    <w:rsid w:val="00D668E9"/>
    <w:rsid w:val="00D66A4F"/>
    <w:rsid w:val="00D66D93"/>
    <w:rsid w:val="00D66F34"/>
    <w:rsid w:val="00D67357"/>
    <w:rsid w:val="00D67464"/>
    <w:rsid w:val="00D6764A"/>
    <w:rsid w:val="00D677BD"/>
    <w:rsid w:val="00D67C4A"/>
    <w:rsid w:val="00D67EF7"/>
    <w:rsid w:val="00D70326"/>
    <w:rsid w:val="00D70711"/>
    <w:rsid w:val="00D707D6"/>
    <w:rsid w:val="00D70B0E"/>
    <w:rsid w:val="00D70E4F"/>
    <w:rsid w:val="00D713FF"/>
    <w:rsid w:val="00D71E28"/>
    <w:rsid w:val="00D72114"/>
    <w:rsid w:val="00D72261"/>
    <w:rsid w:val="00D724F7"/>
    <w:rsid w:val="00D72841"/>
    <w:rsid w:val="00D72AD7"/>
    <w:rsid w:val="00D73108"/>
    <w:rsid w:val="00D73163"/>
    <w:rsid w:val="00D731E1"/>
    <w:rsid w:val="00D73563"/>
    <w:rsid w:val="00D73806"/>
    <w:rsid w:val="00D742F8"/>
    <w:rsid w:val="00D747B5"/>
    <w:rsid w:val="00D7488D"/>
    <w:rsid w:val="00D74D15"/>
    <w:rsid w:val="00D75036"/>
    <w:rsid w:val="00D75051"/>
    <w:rsid w:val="00D75BD5"/>
    <w:rsid w:val="00D75DA9"/>
    <w:rsid w:val="00D75E5F"/>
    <w:rsid w:val="00D76B7F"/>
    <w:rsid w:val="00D76E32"/>
    <w:rsid w:val="00D7782D"/>
    <w:rsid w:val="00D779E3"/>
    <w:rsid w:val="00D77B8A"/>
    <w:rsid w:val="00D77BAB"/>
    <w:rsid w:val="00D77BBA"/>
    <w:rsid w:val="00D80749"/>
    <w:rsid w:val="00D80C60"/>
    <w:rsid w:val="00D80C6E"/>
    <w:rsid w:val="00D80C84"/>
    <w:rsid w:val="00D812C5"/>
    <w:rsid w:val="00D8130A"/>
    <w:rsid w:val="00D81441"/>
    <w:rsid w:val="00D816B6"/>
    <w:rsid w:val="00D81749"/>
    <w:rsid w:val="00D81A9D"/>
    <w:rsid w:val="00D822AE"/>
    <w:rsid w:val="00D82523"/>
    <w:rsid w:val="00D8289B"/>
    <w:rsid w:val="00D82EA3"/>
    <w:rsid w:val="00D835F6"/>
    <w:rsid w:val="00D83711"/>
    <w:rsid w:val="00D83A09"/>
    <w:rsid w:val="00D83D63"/>
    <w:rsid w:val="00D847BF"/>
    <w:rsid w:val="00D8481D"/>
    <w:rsid w:val="00D848B6"/>
    <w:rsid w:val="00D84982"/>
    <w:rsid w:val="00D849BA"/>
    <w:rsid w:val="00D84CB0"/>
    <w:rsid w:val="00D85184"/>
    <w:rsid w:val="00D851F1"/>
    <w:rsid w:val="00D8523E"/>
    <w:rsid w:val="00D8538D"/>
    <w:rsid w:val="00D855DA"/>
    <w:rsid w:val="00D85708"/>
    <w:rsid w:val="00D85923"/>
    <w:rsid w:val="00D85ABB"/>
    <w:rsid w:val="00D862D1"/>
    <w:rsid w:val="00D863C8"/>
    <w:rsid w:val="00D866E9"/>
    <w:rsid w:val="00D86704"/>
    <w:rsid w:val="00D8684C"/>
    <w:rsid w:val="00D86915"/>
    <w:rsid w:val="00D8698D"/>
    <w:rsid w:val="00D86EC1"/>
    <w:rsid w:val="00D87303"/>
    <w:rsid w:val="00D87389"/>
    <w:rsid w:val="00D873F4"/>
    <w:rsid w:val="00D876D3"/>
    <w:rsid w:val="00D87D7F"/>
    <w:rsid w:val="00D87EC2"/>
    <w:rsid w:val="00D900BB"/>
    <w:rsid w:val="00D902C4"/>
    <w:rsid w:val="00D90340"/>
    <w:rsid w:val="00D904EA"/>
    <w:rsid w:val="00D90983"/>
    <w:rsid w:val="00D90E05"/>
    <w:rsid w:val="00D91028"/>
    <w:rsid w:val="00D913F8"/>
    <w:rsid w:val="00D91849"/>
    <w:rsid w:val="00D9208C"/>
    <w:rsid w:val="00D926DE"/>
    <w:rsid w:val="00D92801"/>
    <w:rsid w:val="00D92E19"/>
    <w:rsid w:val="00D92EB7"/>
    <w:rsid w:val="00D932FF"/>
    <w:rsid w:val="00D9330B"/>
    <w:rsid w:val="00D93600"/>
    <w:rsid w:val="00D9364A"/>
    <w:rsid w:val="00D93C39"/>
    <w:rsid w:val="00D93D04"/>
    <w:rsid w:val="00D93E98"/>
    <w:rsid w:val="00D93F81"/>
    <w:rsid w:val="00D94271"/>
    <w:rsid w:val="00D94453"/>
    <w:rsid w:val="00D9454A"/>
    <w:rsid w:val="00D9458F"/>
    <w:rsid w:val="00D94DBA"/>
    <w:rsid w:val="00D95CFD"/>
    <w:rsid w:val="00D95DCB"/>
    <w:rsid w:val="00D961F1"/>
    <w:rsid w:val="00D966AC"/>
    <w:rsid w:val="00D969E3"/>
    <w:rsid w:val="00D96BA2"/>
    <w:rsid w:val="00D971DB"/>
    <w:rsid w:val="00D971E8"/>
    <w:rsid w:val="00D97356"/>
    <w:rsid w:val="00D977C3"/>
    <w:rsid w:val="00D97832"/>
    <w:rsid w:val="00D97AD4"/>
    <w:rsid w:val="00D97E03"/>
    <w:rsid w:val="00D97EBB"/>
    <w:rsid w:val="00DA02B8"/>
    <w:rsid w:val="00DA0AA3"/>
    <w:rsid w:val="00DA0FB3"/>
    <w:rsid w:val="00DA12FD"/>
    <w:rsid w:val="00DA135F"/>
    <w:rsid w:val="00DA16A2"/>
    <w:rsid w:val="00DA1923"/>
    <w:rsid w:val="00DA2009"/>
    <w:rsid w:val="00DA39CE"/>
    <w:rsid w:val="00DA3AA3"/>
    <w:rsid w:val="00DA3AE5"/>
    <w:rsid w:val="00DA3DCA"/>
    <w:rsid w:val="00DA3E59"/>
    <w:rsid w:val="00DA4385"/>
    <w:rsid w:val="00DA4725"/>
    <w:rsid w:val="00DA497B"/>
    <w:rsid w:val="00DA4988"/>
    <w:rsid w:val="00DA4F79"/>
    <w:rsid w:val="00DA51B1"/>
    <w:rsid w:val="00DA5233"/>
    <w:rsid w:val="00DA5294"/>
    <w:rsid w:val="00DA532A"/>
    <w:rsid w:val="00DA54FA"/>
    <w:rsid w:val="00DA55E1"/>
    <w:rsid w:val="00DA57E4"/>
    <w:rsid w:val="00DA5B8B"/>
    <w:rsid w:val="00DA60C9"/>
    <w:rsid w:val="00DA6734"/>
    <w:rsid w:val="00DA6841"/>
    <w:rsid w:val="00DA68D5"/>
    <w:rsid w:val="00DA6AA0"/>
    <w:rsid w:val="00DA6E07"/>
    <w:rsid w:val="00DA6E38"/>
    <w:rsid w:val="00DA6E43"/>
    <w:rsid w:val="00DA7350"/>
    <w:rsid w:val="00DA76BB"/>
    <w:rsid w:val="00DA7712"/>
    <w:rsid w:val="00DA7859"/>
    <w:rsid w:val="00DB022A"/>
    <w:rsid w:val="00DB0319"/>
    <w:rsid w:val="00DB06B1"/>
    <w:rsid w:val="00DB0CDA"/>
    <w:rsid w:val="00DB0DB1"/>
    <w:rsid w:val="00DB0F96"/>
    <w:rsid w:val="00DB1169"/>
    <w:rsid w:val="00DB14B3"/>
    <w:rsid w:val="00DB152F"/>
    <w:rsid w:val="00DB162F"/>
    <w:rsid w:val="00DB1813"/>
    <w:rsid w:val="00DB1958"/>
    <w:rsid w:val="00DB1C24"/>
    <w:rsid w:val="00DB1C7D"/>
    <w:rsid w:val="00DB1EFF"/>
    <w:rsid w:val="00DB224A"/>
    <w:rsid w:val="00DB229E"/>
    <w:rsid w:val="00DB27E0"/>
    <w:rsid w:val="00DB2943"/>
    <w:rsid w:val="00DB29D5"/>
    <w:rsid w:val="00DB29F1"/>
    <w:rsid w:val="00DB2F2A"/>
    <w:rsid w:val="00DB31C3"/>
    <w:rsid w:val="00DB34AD"/>
    <w:rsid w:val="00DB3D83"/>
    <w:rsid w:val="00DB3DDE"/>
    <w:rsid w:val="00DB49E7"/>
    <w:rsid w:val="00DB4AC0"/>
    <w:rsid w:val="00DB4E33"/>
    <w:rsid w:val="00DB4E81"/>
    <w:rsid w:val="00DB515B"/>
    <w:rsid w:val="00DB5172"/>
    <w:rsid w:val="00DB51DF"/>
    <w:rsid w:val="00DB525E"/>
    <w:rsid w:val="00DB5467"/>
    <w:rsid w:val="00DB5648"/>
    <w:rsid w:val="00DB5754"/>
    <w:rsid w:val="00DB5889"/>
    <w:rsid w:val="00DB5BA4"/>
    <w:rsid w:val="00DB60E4"/>
    <w:rsid w:val="00DB62A2"/>
    <w:rsid w:val="00DB63F0"/>
    <w:rsid w:val="00DB6981"/>
    <w:rsid w:val="00DB6AC3"/>
    <w:rsid w:val="00DB6B4A"/>
    <w:rsid w:val="00DB6C34"/>
    <w:rsid w:val="00DB7099"/>
    <w:rsid w:val="00DB7187"/>
    <w:rsid w:val="00DB71C0"/>
    <w:rsid w:val="00DB7625"/>
    <w:rsid w:val="00DB76F9"/>
    <w:rsid w:val="00DB793A"/>
    <w:rsid w:val="00DB7CC5"/>
    <w:rsid w:val="00DB7CF9"/>
    <w:rsid w:val="00DB7ECB"/>
    <w:rsid w:val="00DC0B9A"/>
    <w:rsid w:val="00DC0ED3"/>
    <w:rsid w:val="00DC1745"/>
    <w:rsid w:val="00DC27A1"/>
    <w:rsid w:val="00DC2B7E"/>
    <w:rsid w:val="00DC2C60"/>
    <w:rsid w:val="00DC2DAD"/>
    <w:rsid w:val="00DC2F94"/>
    <w:rsid w:val="00DC3223"/>
    <w:rsid w:val="00DC346B"/>
    <w:rsid w:val="00DC3523"/>
    <w:rsid w:val="00DC43BC"/>
    <w:rsid w:val="00DC43EB"/>
    <w:rsid w:val="00DC451A"/>
    <w:rsid w:val="00DC45FA"/>
    <w:rsid w:val="00DC46A1"/>
    <w:rsid w:val="00DC4C3D"/>
    <w:rsid w:val="00DC4E33"/>
    <w:rsid w:val="00DC54FD"/>
    <w:rsid w:val="00DC565E"/>
    <w:rsid w:val="00DC56AD"/>
    <w:rsid w:val="00DC5721"/>
    <w:rsid w:val="00DC5A55"/>
    <w:rsid w:val="00DC5E25"/>
    <w:rsid w:val="00DC5FF2"/>
    <w:rsid w:val="00DC66F0"/>
    <w:rsid w:val="00DC6C8E"/>
    <w:rsid w:val="00DC6F90"/>
    <w:rsid w:val="00DC70C2"/>
    <w:rsid w:val="00DC7235"/>
    <w:rsid w:val="00DC748B"/>
    <w:rsid w:val="00DC7883"/>
    <w:rsid w:val="00DC7D7D"/>
    <w:rsid w:val="00DC7EC3"/>
    <w:rsid w:val="00DD0046"/>
    <w:rsid w:val="00DD0685"/>
    <w:rsid w:val="00DD0BD1"/>
    <w:rsid w:val="00DD0FC1"/>
    <w:rsid w:val="00DD1655"/>
    <w:rsid w:val="00DD1D94"/>
    <w:rsid w:val="00DD20CD"/>
    <w:rsid w:val="00DD20CE"/>
    <w:rsid w:val="00DD21B7"/>
    <w:rsid w:val="00DD25D3"/>
    <w:rsid w:val="00DD3071"/>
    <w:rsid w:val="00DD3200"/>
    <w:rsid w:val="00DD3C29"/>
    <w:rsid w:val="00DD416C"/>
    <w:rsid w:val="00DD4474"/>
    <w:rsid w:val="00DD46BF"/>
    <w:rsid w:val="00DD4707"/>
    <w:rsid w:val="00DD4CD3"/>
    <w:rsid w:val="00DD4D9D"/>
    <w:rsid w:val="00DD4E66"/>
    <w:rsid w:val="00DD5168"/>
    <w:rsid w:val="00DD5329"/>
    <w:rsid w:val="00DD53D3"/>
    <w:rsid w:val="00DD5AED"/>
    <w:rsid w:val="00DD5D35"/>
    <w:rsid w:val="00DD5EE8"/>
    <w:rsid w:val="00DD5FC7"/>
    <w:rsid w:val="00DD61FA"/>
    <w:rsid w:val="00DD626F"/>
    <w:rsid w:val="00DD641B"/>
    <w:rsid w:val="00DD6694"/>
    <w:rsid w:val="00DD6CFD"/>
    <w:rsid w:val="00DD6ECF"/>
    <w:rsid w:val="00DD7342"/>
    <w:rsid w:val="00DD74D0"/>
    <w:rsid w:val="00DD7702"/>
    <w:rsid w:val="00DD788E"/>
    <w:rsid w:val="00DD7DFF"/>
    <w:rsid w:val="00DE009D"/>
    <w:rsid w:val="00DE0160"/>
    <w:rsid w:val="00DE0181"/>
    <w:rsid w:val="00DE01DE"/>
    <w:rsid w:val="00DE058F"/>
    <w:rsid w:val="00DE07C6"/>
    <w:rsid w:val="00DE07F6"/>
    <w:rsid w:val="00DE07FD"/>
    <w:rsid w:val="00DE0963"/>
    <w:rsid w:val="00DE0A44"/>
    <w:rsid w:val="00DE0C9D"/>
    <w:rsid w:val="00DE0C9E"/>
    <w:rsid w:val="00DE0DCA"/>
    <w:rsid w:val="00DE1334"/>
    <w:rsid w:val="00DE139E"/>
    <w:rsid w:val="00DE16B2"/>
    <w:rsid w:val="00DE17FE"/>
    <w:rsid w:val="00DE1A31"/>
    <w:rsid w:val="00DE1A35"/>
    <w:rsid w:val="00DE1CE0"/>
    <w:rsid w:val="00DE277F"/>
    <w:rsid w:val="00DE2B2A"/>
    <w:rsid w:val="00DE2CBA"/>
    <w:rsid w:val="00DE2F18"/>
    <w:rsid w:val="00DE2FAC"/>
    <w:rsid w:val="00DE3088"/>
    <w:rsid w:val="00DE3546"/>
    <w:rsid w:val="00DE36BF"/>
    <w:rsid w:val="00DE3C17"/>
    <w:rsid w:val="00DE3ED3"/>
    <w:rsid w:val="00DE3EF5"/>
    <w:rsid w:val="00DE4570"/>
    <w:rsid w:val="00DE4B7B"/>
    <w:rsid w:val="00DE4D9B"/>
    <w:rsid w:val="00DE4EF9"/>
    <w:rsid w:val="00DE50B6"/>
    <w:rsid w:val="00DE5134"/>
    <w:rsid w:val="00DE55ED"/>
    <w:rsid w:val="00DE56FF"/>
    <w:rsid w:val="00DE588A"/>
    <w:rsid w:val="00DE5A32"/>
    <w:rsid w:val="00DE5A41"/>
    <w:rsid w:val="00DE5A7A"/>
    <w:rsid w:val="00DE5B10"/>
    <w:rsid w:val="00DE5DCD"/>
    <w:rsid w:val="00DE60AB"/>
    <w:rsid w:val="00DE65B4"/>
    <w:rsid w:val="00DE6911"/>
    <w:rsid w:val="00DE7B19"/>
    <w:rsid w:val="00DE7EB7"/>
    <w:rsid w:val="00DF027D"/>
    <w:rsid w:val="00DF0291"/>
    <w:rsid w:val="00DF029B"/>
    <w:rsid w:val="00DF0368"/>
    <w:rsid w:val="00DF0382"/>
    <w:rsid w:val="00DF04AA"/>
    <w:rsid w:val="00DF07AD"/>
    <w:rsid w:val="00DF07CD"/>
    <w:rsid w:val="00DF0B6F"/>
    <w:rsid w:val="00DF0C51"/>
    <w:rsid w:val="00DF0F16"/>
    <w:rsid w:val="00DF0F53"/>
    <w:rsid w:val="00DF1307"/>
    <w:rsid w:val="00DF16D1"/>
    <w:rsid w:val="00DF193A"/>
    <w:rsid w:val="00DF1B98"/>
    <w:rsid w:val="00DF1EBD"/>
    <w:rsid w:val="00DF23D0"/>
    <w:rsid w:val="00DF2729"/>
    <w:rsid w:val="00DF27E2"/>
    <w:rsid w:val="00DF2B04"/>
    <w:rsid w:val="00DF2D60"/>
    <w:rsid w:val="00DF3261"/>
    <w:rsid w:val="00DF37E2"/>
    <w:rsid w:val="00DF3A30"/>
    <w:rsid w:val="00DF3D39"/>
    <w:rsid w:val="00DF4308"/>
    <w:rsid w:val="00DF509E"/>
    <w:rsid w:val="00DF5538"/>
    <w:rsid w:val="00DF585D"/>
    <w:rsid w:val="00DF59DF"/>
    <w:rsid w:val="00DF59ED"/>
    <w:rsid w:val="00DF5ABC"/>
    <w:rsid w:val="00DF6351"/>
    <w:rsid w:val="00DF63B4"/>
    <w:rsid w:val="00DF6984"/>
    <w:rsid w:val="00DF69B6"/>
    <w:rsid w:val="00DF69F4"/>
    <w:rsid w:val="00DF7135"/>
    <w:rsid w:val="00DF71EF"/>
    <w:rsid w:val="00DF723C"/>
    <w:rsid w:val="00DF7356"/>
    <w:rsid w:val="00DF7483"/>
    <w:rsid w:val="00DF7614"/>
    <w:rsid w:val="00DF7855"/>
    <w:rsid w:val="00DF7DB1"/>
    <w:rsid w:val="00DF7E44"/>
    <w:rsid w:val="00E00AD8"/>
    <w:rsid w:val="00E00B9D"/>
    <w:rsid w:val="00E00BED"/>
    <w:rsid w:val="00E00CC9"/>
    <w:rsid w:val="00E00FCB"/>
    <w:rsid w:val="00E01427"/>
    <w:rsid w:val="00E020FD"/>
    <w:rsid w:val="00E025A5"/>
    <w:rsid w:val="00E02B06"/>
    <w:rsid w:val="00E02C4C"/>
    <w:rsid w:val="00E02CE7"/>
    <w:rsid w:val="00E03196"/>
    <w:rsid w:val="00E03291"/>
    <w:rsid w:val="00E03500"/>
    <w:rsid w:val="00E03612"/>
    <w:rsid w:val="00E03A9A"/>
    <w:rsid w:val="00E03BF2"/>
    <w:rsid w:val="00E03F7A"/>
    <w:rsid w:val="00E045D3"/>
    <w:rsid w:val="00E04902"/>
    <w:rsid w:val="00E0497E"/>
    <w:rsid w:val="00E04AAE"/>
    <w:rsid w:val="00E04E7F"/>
    <w:rsid w:val="00E04E96"/>
    <w:rsid w:val="00E05426"/>
    <w:rsid w:val="00E055C7"/>
    <w:rsid w:val="00E05C4D"/>
    <w:rsid w:val="00E05C4E"/>
    <w:rsid w:val="00E05E2D"/>
    <w:rsid w:val="00E06144"/>
    <w:rsid w:val="00E061B5"/>
    <w:rsid w:val="00E062E1"/>
    <w:rsid w:val="00E06345"/>
    <w:rsid w:val="00E06478"/>
    <w:rsid w:val="00E065A9"/>
    <w:rsid w:val="00E06B5B"/>
    <w:rsid w:val="00E06D6B"/>
    <w:rsid w:val="00E070A5"/>
    <w:rsid w:val="00E07275"/>
    <w:rsid w:val="00E077DE"/>
    <w:rsid w:val="00E0784A"/>
    <w:rsid w:val="00E11322"/>
    <w:rsid w:val="00E114A8"/>
    <w:rsid w:val="00E114D3"/>
    <w:rsid w:val="00E11943"/>
    <w:rsid w:val="00E11AFC"/>
    <w:rsid w:val="00E11F1C"/>
    <w:rsid w:val="00E11FF6"/>
    <w:rsid w:val="00E1264E"/>
    <w:rsid w:val="00E12834"/>
    <w:rsid w:val="00E12B3F"/>
    <w:rsid w:val="00E12BD2"/>
    <w:rsid w:val="00E12D65"/>
    <w:rsid w:val="00E1321A"/>
    <w:rsid w:val="00E1339C"/>
    <w:rsid w:val="00E1369E"/>
    <w:rsid w:val="00E138A1"/>
    <w:rsid w:val="00E13AFC"/>
    <w:rsid w:val="00E13FAC"/>
    <w:rsid w:val="00E14713"/>
    <w:rsid w:val="00E14944"/>
    <w:rsid w:val="00E14ABD"/>
    <w:rsid w:val="00E14C21"/>
    <w:rsid w:val="00E14D46"/>
    <w:rsid w:val="00E153F9"/>
    <w:rsid w:val="00E15934"/>
    <w:rsid w:val="00E15CCD"/>
    <w:rsid w:val="00E15D5F"/>
    <w:rsid w:val="00E16965"/>
    <w:rsid w:val="00E16AEA"/>
    <w:rsid w:val="00E16B24"/>
    <w:rsid w:val="00E16BD5"/>
    <w:rsid w:val="00E16C17"/>
    <w:rsid w:val="00E16D24"/>
    <w:rsid w:val="00E16E6E"/>
    <w:rsid w:val="00E16F0A"/>
    <w:rsid w:val="00E173FC"/>
    <w:rsid w:val="00E177F3"/>
    <w:rsid w:val="00E17A5D"/>
    <w:rsid w:val="00E17D69"/>
    <w:rsid w:val="00E17E3E"/>
    <w:rsid w:val="00E20238"/>
    <w:rsid w:val="00E20645"/>
    <w:rsid w:val="00E20951"/>
    <w:rsid w:val="00E20A6E"/>
    <w:rsid w:val="00E20ADE"/>
    <w:rsid w:val="00E2122D"/>
    <w:rsid w:val="00E212E1"/>
    <w:rsid w:val="00E21334"/>
    <w:rsid w:val="00E21629"/>
    <w:rsid w:val="00E21B19"/>
    <w:rsid w:val="00E21E87"/>
    <w:rsid w:val="00E21FA1"/>
    <w:rsid w:val="00E220BB"/>
    <w:rsid w:val="00E226F0"/>
    <w:rsid w:val="00E227BB"/>
    <w:rsid w:val="00E229F7"/>
    <w:rsid w:val="00E22B4A"/>
    <w:rsid w:val="00E22F50"/>
    <w:rsid w:val="00E234F1"/>
    <w:rsid w:val="00E23511"/>
    <w:rsid w:val="00E23771"/>
    <w:rsid w:val="00E23A4B"/>
    <w:rsid w:val="00E23C9D"/>
    <w:rsid w:val="00E23E59"/>
    <w:rsid w:val="00E23E73"/>
    <w:rsid w:val="00E24285"/>
    <w:rsid w:val="00E24512"/>
    <w:rsid w:val="00E24554"/>
    <w:rsid w:val="00E2468B"/>
    <w:rsid w:val="00E246C2"/>
    <w:rsid w:val="00E24727"/>
    <w:rsid w:val="00E24ADD"/>
    <w:rsid w:val="00E2556E"/>
    <w:rsid w:val="00E25B05"/>
    <w:rsid w:val="00E25DE0"/>
    <w:rsid w:val="00E2610E"/>
    <w:rsid w:val="00E26C6C"/>
    <w:rsid w:val="00E26F3E"/>
    <w:rsid w:val="00E273DA"/>
    <w:rsid w:val="00E27737"/>
    <w:rsid w:val="00E27A31"/>
    <w:rsid w:val="00E3027E"/>
    <w:rsid w:val="00E30616"/>
    <w:rsid w:val="00E315B8"/>
    <w:rsid w:val="00E31A79"/>
    <w:rsid w:val="00E31C10"/>
    <w:rsid w:val="00E31F2B"/>
    <w:rsid w:val="00E32034"/>
    <w:rsid w:val="00E321AB"/>
    <w:rsid w:val="00E32278"/>
    <w:rsid w:val="00E32409"/>
    <w:rsid w:val="00E32B44"/>
    <w:rsid w:val="00E32E9A"/>
    <w:rsid w:val="00E32EC8"/>
    <w:rsid w:val="00E33030"/>
    <w:rsid w:val="00E330B7"/>
    <w:rsid w:val="00E332D9"/>
    <w:rsid w:val="00E339A5"/>
    <w:rsid w:val="00E33BB1"/>
    <w:rsid w:val="00E33E2F"/>
    <w:rsid w:val="00E33ECC"/>
    <w:rsid w:val="00E33ED2"/>
    <w:rsid w:val="00E3443E"/>
    <w:rsid w:val="00E34601"/>
    <w:rsid w:val="00E34CEC"/>
    <w:rsid w:val="00E34DCC"/>
    <w:rsid w:val="00E351CA"/>
    <w:rsid w:val="00E352C2"/>
    <w:rsid w:val="00E355EA"/>
    <w:rsid w:val="00E35732"/>
    <w:rsid w:val="00E35A9E"/>
    <w:rsid w:val="00E35D64"/>
    <w:rsid w:val="00E360A0"/>
    <w:rsid w:val="00E3639D"/>
    <w:rsid w:val="00E36D79"/>
    <w:rsid w:val="00E36DA2"/>
    <w:rsid w:val="00E37125"/>
    <w:rsid w:val="00E376FB"/>
    <w:rsid w:val="00E37D4B"/>
    <w:rsid w:val="00E4007E"/>
    <w:rsid w:val="00E40246"/>
    <w:rsid w:val="00E409DC"/>
    <w:rsid w:val="00E40D83"/>
    <w:rsid w:val="00E40EAA"/>
    <w:rsid w:val="00E40F95"/>
    <w:rsid w:val="00E415F5"/>
    <w:rsid w:val="00E41B3B"/>
    <w:rsid w:val="00E41C9A"/>
    <w:rsid w:val="00E4225C"/>
    <w:rsid w:val="00E422A5"/>
    <w:rsid w:val="00E424BE"/>
    <w:rsid w:val="00E431A7"/>
    <w:rsid w:val="00E43429"/>
    <w:rsid w:val="00E43BC9"/>
    <w:rsid w:val="00E43C0A"/>
    <w:rsid w:val="00E4421F"/>
    <w:rsid w:val="00E44872"/>
    <w:rsid w:val="00E44B13"/>
    <w:rsid w:val="00E4508D"/>
    <w:rsid w:val="00E452A9"/>
    <w:rsid w:val="00E4575C"/>
    <w:rsid w:val="00E4578F"/>
    <w:rsid w:val="00E457BB"/>
    <w:rsid w:val="00E45BEF"/>
    <w:rsid w:val="00E4667D"/>
    <w:rsid w:val="00E46998"/>
    <w:rsid w:val="00E46B19"/>
    <w:rsid w:val="00E46B74"/>
    <w:rsid w:val="00E46C3E"/>
    <w:rsid w:val="00E46CAE"/>
    <w:rsid w:val="00E46E14"/>
    <w:rsid w:val="00E4725D"/>
    <w:rsid w:val="00E4760F"/>
    <w:rsid w:val="00E47A47"/>
    <w:rsid w:val="00E47B57"/>
    <w:rsid w:val="00E47B9C"/>
    <w:rsid w:val="00E47D4E"/>
    <w:rsid w:val="00E47E7F"/>
    <w:rsid w:val="00E47EDD"/>
    <w:rsid w:val="00E507DE"/>
    <w:rsid w:val="00E508B3"/>
    <w:rsid w:val="00E5096F"/>
    <w:rsid w:val="00E50E3F"/>
    <w:rsid w:val="00E51082"/>
    <w:rsid w:val="00E51235"/>
    <w:rsid w:val="00E512A9"/>
    <w:rsid w:val="00E512FC"/>
    <w:rsid w:val="00E5135E"/>
    <w:rsid w:val="00E519B7"/>
    <w:rsid w:val="00E51C9B"/>
    <w:rsid w:val="00E51E5D"/>
    <w:rsid w:val="00E523FB"/>
    <w:rsid w:val="00E52697"/>
    <w:rsid w:val="00E526C9"/>
    <w:rsid w:val="00E5287E"/>
    <w:rsid w:val="00E53877"/>
    <w:rsid w:val="00E539DE"/>
    <w:rsid w:val="00E53BE0"/>
    <w:rsid w:val="00E53CE6"/>
    <w:rsid w:val="00E53F2E"/>
    <w:rsid w:val="00E53FCA"/>
    <w:rsid w:val="00E54010"/>
    <w:rsid w:val="00E54496"/>
    <w:rsid w:val="00E550AB"/>
    <w:rsid w:val="00E55228"/>
    <w:rsid w:val="00E5561F"/>
    <w:rsid w:val="00E557C6"/>
    <w:rsid w:val="00E55A37"/>
    <w:rsid w:val="00E56082"/>
    <w:rsid w:val="00E56653"/>
    <w:rsid w:val="00E5665E"/>
    <w:rsid w:val="00E56794"/>
    <w:rsid w:val="00E5684B"/>
    <w:rsid w:val="00E568E2"/>
    <w:rsid w:val="00E569D2"/>
    <w:rsid w:val="00E56C4A"/>
    <w:rsid w:val="00E57829"/>
    <w:rsid w:val="00E579A3"/>
    <w:rsid w:val="00E6022C"/>
    <w:rsid w:val="00E6029E"/>
    <w:rsid w:val="00E6076B"/>
    <w:rsid w:val="00E60BD4"/>
    <w:rsid w:val="00E6139A"/>
    <w:rsid w:val="00E6162B"/>
    <w:rsid w:val="00E6172F"/>
    <w:rsid w:val="00E624E1"/>
    <w:rsid w:val="00E62664"/>
    <w:rsid w:val="00E626E8"/>
    <w:rsid w:val="00E6281B"/>
    <w:rsid w:val="00E628D8"/>
    <w:rsid w:val="00E6317B"/>
    <w:rsid w:val="00E631A1"/>
    <w:rsid w:val="00E6346F"/>
    <w:rsid w:val="00E636E9"/>
    <w:rsid w:val="00E63AAF"/>
    <w:rsid w:val="00E63ABF"/>
    <w:rsid w:val="00E63B83"/>
    <w:rsid w:val="00E63BBB"/>
    <w:rsid w:val="00E63E20"/>
    <w:rsid w:val="00E63F39"/>
    <w:rsid w:val="00E6445F"/>
    <w:rsid w:val="00E644E4"/>
    <w:rsid w:val="00E6476D"/>
    <w:rsid w:val="00E64782"/>
    <w:rsid w:val="00E647DF"/>
    <w:rsid w:val="00E647F1"/>
    <w:rsid w:val="00E64EB5"/>
    <w:rsid w:val="00E65111"/>
    <w:rsid w:val="00E66247"/>
    <w:rsid w:val="00E6648C"/>
    <w:rsid w:val="00E6661A"/>
    <w:rsid w:val="00E667B1"/>
    <w:rsid w:val="00E667DD"/>
    <w:rsid w:val="00E669DC"/>
    <w:rsid w:val="00E66AB5"/>
    <w:rsid w:val="00E66F2D"/>
    <w:rsid w:val="00E6723F"/>
    <w:rsid w:val="00E67254"/>
    <w:rsid w:val="00E674CE"/>
    <w:rsid w:val="00E67672"/>
    <w:rsid w:val="00E67F76"/>
    <w:rsid w:val="00E700A0"/>
    <w:rsid w:val="00E701F0"/>
    <w:rsid w:val="00E704D5"/>
    <w:rsid w:val="00E7052C"/>
    <w:rsid w:val="00E7078C"/>
    <w:rsid w:val="00E710A1"/>
    <w:rsid w:val="00E71273"/>
    <w:rsid w:val="00E7158E"/>
    <w:rsid w:val="00E71771"/>
    <w:rsid w:val="00E71AE9"/>
    <w:rsid w:val="00E71BC7"/>
    <w:rsid w:val="00E71D5B"/>
    <w:rsid w:val="00E72264"/>
    <w:rsid w:val="00E72569"/>
    <w:rsid w:val="00E72714"/>
    <w:rsid w:val="00E735B1"/>
    <w:rsid w:val="00E736D1"/>
    <w:rsid w:val="00E736DF"/>
    <w:rsid w:val="00E7389C"/>
    <w:rsid w:val="00E73C7F"/>
    <w:rsid w:val="00E73F4D"/>
    <w:rsid w:val="00E74663"/>
    <w:rsid w:val="00E75491"/>
    <w:rsid w:val="00E7619A"/>
    <w:rsid w:val="00E7640B"/>
    <w:rsid w:val="00E76D1C"/>
    <w:rsid w:val="00E76D48"/>
    <w:rsid w:val="00E76ED1"/>
    <w:rsid w:val="00E77274"/>
    <w:rsid w:val="00E776F5"/>
    <w:rsid w:val="00E778E1"/>
    <w:rsid w:val="00E7793C"/>
    <w:rsid w:val="00E77BB3"/>
    <w:rsid w:val="00E77D44"/>
    <w:rsid w:val="00E77D4F"/>
    <w:rsid w:val="00E77ECF"/>
    <w:rsid w:val="00E8010B"/>
    <w:rsid w:val="00E804F5"/>
    <w:rsid w:val="00E80F7F"/>
    <w:rsid w:val="00E81348"/>
    <w:rsid w:val="00E81777"/>
    <w:rsid w:val="00E81AAB"/>
    <w:rsid w:val="00E81E17"/>
    <w:rsid w:val="00E82127"/>
    <w:rsid w:val="00E826C3"/>
    <w:rsid w:val="00E82955"/>
    <w:rsid w:val="00E82AE7"/>
    <w:rsid w:val="00E82C10"/>
    <w:rsid w:val="00E83133"/>
    <w:rsid w:val="00E833A9"/>
    <w:rsid w:val="00E83491"/>
    <w:rsid w:val="00E83AC8"/>
    <w:rsid w:val="00E83D60"/>
    <w:rsid w:val="00E83E0A"/>
    <w:rsid w:val="00E83EDB"/>
    <w:rsid w:val="00E841D6"/>
    <w:rsid w:val="00E842BB"/>
    <w:rsid w:val="00E8434A"/>
    <w:rsid w:val="00E845D8"/>
    <w:rsid w:val="00E8465B"/>
    <w:rsid w:val="00E84694"/>
    <w:rsid w:val="00E84B0D"/>
    <w:rsid w:val="00E84B10"/>
    <w:rsid w:val="00E84B68"/>
    <w:rsid w:val="00E84CA2"/>
    <w:rsid w:val="00E8508D"/>
    <w:rsid w:val="00E8510D"/>
    <w:rsid w:val="00E85619"/>
    <w:rsid w:val="00E856A9"/>
    <w:rsid w:val="00E859ED"/>
    <w:rsid w:val="00E85CEB"/>
    <w:rsid w:val="00E8667A"/>
    <w:rsid w:val="00E87C8B"/>
    <w:rsid w:val="00E87F25"/>
    <w:rsid w:val="00E9004A"/>
    <w:rsid w:val="00E90532"/>
    <w:rsid w:val="00E90705"/>
    <w:rsid w:val="00E90766"/>
    <w:rsid w:val="00E908C9"/>
    <w:rsid w:val="00E90CD5"/>
    <w:rsid w:val="00E9140C"/>
    <w:rsid w:val="00E91497"/>
    <w:rsid w:val="00E91566"/>
    <w:rsid w:val="00E9167C"/>
    <w:rsid w:val="00E91806"/>
    <w:rsid w:val="00E9238D"/>
    <w:rsid w:val="00E924AB"/>
    <w:rsid w:val="00E92685"/>
    <w:rsid w:val="00E929A9"/>
    <w:rsid w:val="00E929B7"/>
    <w:rsid w:val="00E92C92"/>
    <w:rsid w:val="00E92D9C"/>
    <w:rsid w:val="00E93044"/>
    <w:rsid w:val="00E930B3"/>
    <w:rsid w:val="00E93C90"/>
    <w:rsid w:val="00E93EDD"/>
    <w:rsid w:val="00E94534"/>
    <w:rsid w:val="00E94648"/>
    <w:rsid w:val="00E94BCC"/>
    <w:rsid w:val="00E95023"/>
    <w:rsid w:val="00E95206"/>
    <w:rsid w:val="00E95487"/>
    <w:rsid w:val="00E95E0E"/>
    <w:rsid w:val="00E95F13"/>
    <w:rsid w:val="00E960C8"/>
    <w:rsid w:val="00E968E6"/>
    <w:rsid w:val="00E96DA4"/>
    <w:rsid w:val="00E96E1D"/>
    <w:rsid w:val="00E96E49"/>
    <w:rsid w:val="00E973C0"/>
    <w:rsid w:val="00E9750C"/>
    <w:rsid w:val="00E97824"/>
    <w:rsid w:val="00EA081E"/>
    <w:rsid w:val="00EA0D81"/>
    <w:rsid w:val="00EA12EA"/>
    <w:rsid w:val="00EA1589"/>
    <w:rsid w:val="00EA18EC"/>
    <w:rsid w:val="00EA18F7"/>
    <w:rsid w:val="00EA25AF"/>
    <w:rsid w:val="00EA27EF"/>
    <w:rsid w:val="00EA2C91"/>
    <w:rsid w:val="00EA313F"/>
    <w:rsid w:val="00EA3201"/>
    <w:rsid w:val="00EA363D"/>
    <w:rsid w:val="00EA3C5E"/>
    <w:rsid w:val="00EA3C71"/>
    <w:rsid w:val="00EA410C"/>
    <w:rsid w:val="00EA4271"/>
    <w:rsid w:val="00EA45E1"/>
    <w:rsid w:val="00EA4AF9"/>
    <w:rsid w:val="00EA4BC3"/>
    <w:rsid w:val="00EA550E"/>
    <w:rsid w:val="00EA5518"/>
    <w:rsid w:val="00EA57C4"/>
    <w:rsid w:val="00EA5C17"/>
    <w:rsid w:val="00EA5FB8"/>
    <w:rsid w:val="00EA684C"/>
    <w:rsid w:val="00EA6A90"/>
    <w:rsid w:val="00EA6DC8"/>
    <w:rsid w:val="00EA6EFA"/>
    <w:rsid w:val="00EA6F8D"/>
    <w:rsid w:val="00EA76FC"/>
    <w:rsid w:val="00EA7798"/>
    <w:rsid w:val="00EA7A11"/>
    <w:rsid w:val="00EB029C"/>
    <w:rsid w:val="00EB03DB"/>
    <w:rsid w:val="00EB04CE"/>
    <w:rsid w:val="00EB0851"/>
    <w:rsid w:val="00EB0D3F"/>
    <w:rsid w:val="00EB1055"/>
    <w:rsid w:val="00EB141D"/>
    <w:rsid w:val="00EB16B3"/>
    <w:rsid w:val="00EB1A6E"/>
    <w:rsid w:val="00EB1AA3"/>
    <w:rsid w:val="00EB23A7"/>
    <w:rsid w:val="00EB2760"/>
    <w:rsid w:val="00EB2C49"/>
    <w:rsid w:val="00EB2D76"/>
    <w:rsid w:val="00EB314B"/>
    <w:rsid w:val="00EB357F"/>
    <w:rsid w:val="00EB37B9"/>
    <w:rsid w:val="00EB3AF7"/>
    <w:rsid w:val="00EB3F36"/>
    <w:rsid w:val="00EB44B0"/>
    <w:rsid w:val="00EB4F19"/>
    <w:rsid w:val="00EB4F84"/>
    <w:rsid w:val="00EB5065"/>
    <w:rsid w:val="00EB5D9C"/>
    <w:rsid w:val="00EB6167"/>
    <w:rsid w:val="00EB625D"/>
    <w:rsid w:val="00EB62C4"/>
    <w:rsid w:val="00EB65AD"/>
    <w:rsid w:val="00EB6926"/>
    <w:rsid w:val="00EB6C4C"/>
    <w:rsid w:val="00EB6D39"/>
    <w:rsid w:val="00EB6DD5"/>
    <w:rsid w:val="00EB6E29"/>
    <w:rsid w:val="00EB71CE"/>
    <w:rsid w:val="00EB7412"/>
    <w:rsid w:val="00EB741B"/>
    <w:rsid w:val="00EB775D"/>
    <w:rsid w:val="00EB7AF1"/>
    <w:rsid w:val="00EB7EE6"/>
    <w:rsid w:val="00EB7F55"/>
    <w:rsid w:val="00EC04E0"/>
    <w:rsid w:val="00EC0583"/>
    <w:rsid w:val="00EC07D5"/>
    <w:rsid w:val="00EC08E5"/>
    <w:rsid w:val="00EC0CF2"/>
    <w:rsid w:val="00EC0EA6"/>
    <w:rsid w:val="00EC11B4"/>
    <w:rsid w:val="00EC17BE"/>
    <w:rsid w:val="00EC18F1"/>
    <w:rsid w:val="00EC1B6A"/>
    <w:rsid w:val="00EC1D3C"/>
    <w:rsid w:val="00EC221D"/>
    <w:rsid w:val="00EC23F4"/>
    <w:rsid w:val="00EC24AA"/>
    <w:rsid w:val="00EC2BB3"/>
    <w:rsid w:val="00EC3233"/>
    <w:rsid w:val="00EC3C79"/>
    <w:rsid w:val="00EC3E1D"/>
    <w:rsid w:val="00EC444B"/>
    <w:rsid w:val="00EC498F"/>
    <w:rsid w:val="00EC4A15"/>
    <w:rsid w:val="00EC4AC2"/>
    <w:rsid w:val="00EC4E29"/>
    <w:rsid w:val="00EC57C6"/>
    <w:rsid w:val="00EC5AFD"/>
    <w:rsid w:val="00EC600B"/>
    <w:rsid w:val="00EC6104"/>
    <w:rsid w:val="00EC6285"/>
    <w:rsid w:val="00EC6704"/>
    <w:rsid w:val="00EC7057"/>
    <w:rsid w:val="00EC73F9"/>
    <w:rsid w:val="00EC762B"/>
    <w:rsid w:val="00EC762F"/>
    <w:rsid w:val="00EC7AEC"/>
    <w:rsid w:val="00EC7E82"/>
    <w:rsid w:val="00ED0263"/>
    <w:rsid w:val="00ED02B9"/>
    <w:rsid w:val="00ED0474"/>
    <w:rsid w:val="00ED0A08"/>
    <w:rsid w:val="00ED122D"/>
    <w:rsid w:val="00ED1803"/>
    <w:rsid w:val="00ED1CFA"/>
    <w:rsid w:val="00ED1F56"/>
    <w:rsid w:val="00ED2100"/>
    <w:rsid w:val="00ED2202"/>
    <w:rsid w:val="00ED25FA"/>
    <w:rsid w:val="00ED2E22"/>
    <w:rsid w:val="00ED3095"/>
    <w:rsid w:val="00ED3325"/>
    <w:rsid w:val="00ED3967"/>
    <w:rsid w:val="00ED3B3F"/>
    <w:rsid w:val="00ED4373"/>
    <w:rsid w:val="00ED447C"/>
    <w:rsid w:val="00ED4F04"/>
    <w:rsid w:val="00ED53EC"/>
    <w:rsid w:val="00ED55D9"/>
    <w:rsid w:val="00ED5767"/>
    <w:rsid w:val="00ED5E41"/>
    <w:rsid w:val="00ED605B"/>
    <w:rsid w:val="00ED6CDB"/>
    <w:rsid w:val="00ED70E8"/>
    <w:rsid w:val="00ED75A2"/>
    <w:rsid w:val="00EE0199"/>
    <w:rsid w:val="00EE02B4"/>
    <w:rsid w:val="00EE034B"/>
    <w:rsid w:val="00EE03A3"/>
    <w:rsid w:val="00EE0487"/>
    <w:rsid w:val="00EE0662"/>
    <w:rsid w:val="00EE0765"/>
    <w:rsid w:val="00EE0AFF"/>
    <w:rsid w:val="00EE0E1B"/>
    <w:rsid w:val="00EE1277"/>
    <w:rsid w:val="00EE12CC"/>
    <w:rsid w:val="00EE1384"/>
    <w:rsid w:val="00EE198A"/>
    <w:rsid w:val="00EE1F2E"/>
    <w:rsid w:val="00EE20EB"/>
    <w:rsid w:val="00EE214D"/>
    <w:rsid w:val="00EE216E"/>
    <w:rsid w:val="00EE2586"/>
    <w:rsid w:val="00EE29B6"/>
    <w:rsid w:val="00EE2CB9"/>
    <w:rsid w:val="00EE2CEB"/>
    <w:rsid w:val="00EE33AC"/>
    <w:rsid w:val="00EE33CE"/>
    <w:rsid w:val="00EE3718"/>
    <w:rsid w:val="00EE38E6"/>
    <w:rsid w:val="00EE39E7"/>
    <w:rsid w:val="00EE3E8E"/>
    <w:rsid w:val="00EE418A"/>
    <w:rsid w:val="00EE4792"/>
    <w:rsid w:val="00EE5123"/>
    <w:rsid w:val="00EE52A5"/>
    <w:rsid w:val="00EE5503"/>
    <w:rsid w:val="00EE5924"/>
    <w:rsid w:val="00EE592C"/>
    <w:rsid w:val="00EE699E"/>
    <w:rsid w:val="00EE69B9"/>
    <w:rsid w:val="00EE6A23"/>
    <w:rsid w:val="00EE6D84"/>
    <w:rsid w:val="00EE6FC0"/>
    <w:rsid w:val="00EE70A2"/>
    <w:rsid w:val="00EE715B"/>
    <w:rsid w:val="00EE7E50"/>
    <w:rsid w:val="00EE7FBB"/>
    <w:rsid w:val="00EF0052"/>
    <w:rsid w:val="00EF0469"/>
    <w:rsid w:val="00EF182E"/>
    <w:rsid w:val="00EF183D"/>
    <w:rsid w:val="00EF18E7"/>
    <w:rsid w:val="00EF1EF5"/>
    <w:rsid w:val="00EF1F7E"/>
    <w:rsid w:val="00EF20CC"/>
    <w:rsid w:val="00EF2CA5"/>
    <w:rsid w:val="00EF323F"/>
    <w:rsid w:val="00EF33B2"/>
    <w:rsid w:val="00EF36A3"/>
    <w:rsid w:val="00EF3857"/>
    <w:rsid w:val="00EF3C1B"/>
    <w:rsid w:val="00EF3E5D"/>
    <w:rsid w:val="00EF4732"/>
    <w:rsid w:val="00EF4AF3"/>
    <w:rsid w:val="00EF4C43"/>
    <w:rsid w:val="00EF4E4E"/>
    <w:rsid w:val="00EF523F"/>
    <w:rsid w:val="00EF5B06"/>
    <w:rsid w:val="00EF5C9F"/>
    <w:rsid w:val="00EF6549"/>
    <w:rsid w:val="00EF6916"/>
    <w:rsid w:val="00EF69A7"/>
    <w:rsid w:val="00EF6BB8"/>
    <w:rsid w:val="00EF6CEA"/>
    <w:rsid w:val="00EF6D8D"/>
    <w:rsid w:val="00EF6E20"/>
    <w:rsid w:val="00EF70BF"/>
    <w:rsid w:val="00EF791B"/>
    <w:rsid w:val="00EF7A17"/>
    <w:rsid w:val="00F0050D"/>
    <w:rsid w:val="00F01017"/>
    <w:rsid w:val="00F016AB"/>
    <w:rsid w:val="00F01B4E"/>
    <w:rsid w:val="00F01E51"/>
    <w:rsid w:val="00F01EC3"/>
    <w:rsid w:val="00F020EC"/>
    <w:rsid w:val="00F020F3"/>
    <w:rsid w:val="00F02253"/>
    <w:rsid w:val="00F0231D"/>
    <w:rsid w:val="00F026A4"/>
    <w:rsid w:val="00F0282E"/>
    <w:rsid w:val="00F02B5A"/>
    <w:rsid w:val="00F02C3D"/>
    <w:rsid w:val="00F02E2A"/>
    <w:rsid w:val="00F02F7B"/>
    <w:rsid w:val="00F031DA"/>
    <w:rsid w:val="00F03307"/>
    <w:rsid w:val="00F036C7"/>
    <w:rsid w:val="00F03AA9"/>
    <w:rsid w:val="00F03B91"/>
    <w:rsid w:val="00F04549"/>
    <w:rsid w:val="00F0481B"/>
    <w:rsid w:val="00F04C88"/>
    <w:rsid w:val="00F04E56"/>
    <w:rsid w:val="00F05E20"/>
    <w:rsid w:val="00F0603A"/>
    <w:rsid w:val="00F06502"/>
    <w:rsid w:val="00F065A2"/>
    <w:rsid w:val="00F06849"/>
    <w:rsid w:val="00F0701E"/>
    <w:rsid w:val="00F07478"/>
    <w:rsid w:val="00F074D4"/>
    <w:rsid w:val="00F07738"/>
    <w:rsid w:val="00F07A62"/>
    <w:rsid w:val="00F07B7C"/>
    <w:rsid w:val="00F103CA"/>
    <w:rsid w:val="00F104AC"/>
    <w:rsid w:val="00F10691"/>
    <w:rsid w:val="00F106E6"/>
    <w:rsid w:val="00F10EDD"/>
    <w:rsid w:val="00F11556"/>
    <w:rsid w:val="00F1191A"/>
    <w:rsid w:val="00F11A16"/>
    <w:rsid w:val="00F11BFD"/>
    <w:rsid w:val="00F11C50"/>
    <w:rsid w:val="00F11EED"/>
    <w:rsid w:val="00F11F6B"/>
    <w:rsid w:val="00F11F83"/>
    <w:rsid w:val="00F1247F"/>
    <w:rsid w:val="00F124F5"/>
    <w:rsid w:val="00F1267E"/>
    <w:rsid w:val="00F12822"/>
    <w:rsid w:val="00F12E2C"/>
    <w:rsid w:val="00F13041"/>
    <w:rsid w:val="00F13239"/>
    <w:rsid w:val="00F132FC"/>
    <w:rsid w:val="00F13B42"/>
    <w:rsid w:val="00F13CD7"/>
    <w:rsid w:val="00F1425A"/>
    <w:rsid w:val="00F14550"/>
    <w:rsid w:val="00F14F32"/>
    <w:rsid w:val="00F14F48"/>
    <w:rsid w:val="00F15356"/>
    <w:rsid w:val="00F153C8"/>
    <w:rsid w:val="00F15BD8"/>
    <w:rsid w:val="00F16868"/>
    <w:rsid w:val="00F16DAD"/>
    <w:rsid w:val="00F171DF"/>
    <w:rsid w:val="00F17386"/>
    <w:rsid w:val="00F174BA"/>
    <w:rsid w:val="00F17896"/>
    <w:rsid w:val="00F17923"/>
    <w:rsid w:val="00F17D4A"/>
    <w:rsid w:val="00F200C5"/>
    <w:rsid w:val="00F20551"/>
    <w:rsid w:val="00F205BD"/>
    <w:rsid w:val="00F20821"/>
    <w:rsid w:val="00F20BCD"/>
    <w:rsid w:val="00F21432"/>
    <w:rsid w:val="00F21F27"/>
    <w:rsid w:val="00F22124"/>
    <w:rsid w:val="00F22265"/>
    <w:rsid w:val="00F2234F"/>
    <w:rsid w:val="00F22369"/>
    <w:rsid w:val="00F227F8"/>
    <w:rsid w:val="00F2288A"/>
    <w:rsid w:val="00F2323F"/>
    <w:rsid w:val="00F23451"/>
    <w:rsid w:val="00F23468"/>
    <w:rsid w:val="00F236F1"/>
    <w:rsid w:val="00F23746"/>
    <w:rsid w:val="00F237D3"/>
    <w:rsid w:val="00F237EB"/>
    <w:rsid w:val="00F2390C"/>
    <w:rsid w:val="00F23ECA"/>
    <w:rsid w:val="00F24098"/>
    <w:rsid w:val="00F2474E"/>
    <w:rsid w:val="00F25210"/>
    <w:rsid w:val="00F256B0"/>
    <w:rsid w:val="00F25808"/>
    <w:rsid w:val="00F2586F"/>
    <w:rsid w:val="00F2667B"/>
    <w:rsid w:val="00F26A0A"/>
    <w:rsid w:val="00F26B3F"/>
    <w:rsid w:val="00F27650"/>
    <w:rsid w:val="00F276E7"/>
    <w:rsid w:val="00F276FB"/>
    <w:rsid w:val="00F2787E"/>
    <w:rsid w:val="00F27983"/>
    <w:rsid w:val="00F27C2B"/>
    <w:rsid w:val="00F27D51"/>
    <w:rsid w:val="00F27E08"/>
    <w:rsid w:val="00F30042"/>
    <w:rsid w:val="00F30134"/>
    <w:rsid w:val="00F3090B"/>
    <w:rsid w:val="00F30959"/>
    <w:rsid w:val="00F30A8B"/>
    <w:rsid w:val="00F30E5D"/>
    <w:rsid w:val="00F3117B"/>
    <w:rsid w:val="00F31497"/>
    <w:rsid w:val="00F3153C"/>
    <w:rsid w:val="00F3166F"/>
    <w:rsid w:val="00F31687"/>
    <w:rsid w:val="00F323DD"/>
    <w:rsid w:val="00F3243B"/>
    <w:rsid w:val="00F3283B"/>
    <w:rsid w:val="00F3287E"/>
    <w:rsid w:val="00F32A19"/>
    <w:rsid w:val="00F32C0C"/>
    <w:rsid w:val="00F32D70"/>
    <w:rsid w:val="00F32E62"/>
    <w:rsid w:val="00F33060"/>
    <w:rsid w:val="00F330B5"/>
    <w:rsid w:val="00F330C9"/>
    <w:rsid w:val="00F33780"/>
    <w:rsid w:val="00F3386A"/>
    <w:rsid w:val="00F339CA"/>
    <w:rsid w:val="00F33AD8"/>
    <w:rsid w:val="00F33C6B"/>
    <w:rsid w:val="00F33D2C"/>
    <w:rsid w:val="00F33DB5"/>
    <w:rsid w:val="00F34709"/>
    <w:rsid w:val="00F34B76"/>
    <w:rsid w:val="00F34BC7"/>
    <w:rsid w:val="00F34D88"/>
    <w:rsid w:val="00F34E34"/>
    <w:rsid w:val="00F34EDA"/>
    <w:rsid w:val="00F35183"/>
    <w:rsid w:val="00F35912"/>
    <w:rsid w:val="00F35A37"/>
    <w:rsid w:val="00F35B9B"/>
    <w:rsid w:val="00F364E8"/>
    <w:rsid w:val="00F36961"/>
    <w:rsid w:val="00F36CB2"/>
    <w:rsid w:val="00F374D5"/>
    <w:rsid w:val="00F374F2"/>
    <w:rsid w:val="00F376BB"/>
    <w:rsid w:val="00F37C1E"/>
    <w:rsid w:val="00F37EE9"/>
    <w:rsid w:val="00F4051A"/>
    <w:rsid w:val="00F406A0"/>
    <w:rsid w:val="00F40963"/>
    <w:rsid w:val="00F40B24"/>
    <w:rsid w:val="00F410CA"/>
    <w:rsid w:val="00F418D0"/>
    <w:rsid w:val="00F41984"/>
    <w:rsid w:val="00F42147"/>
    <w:rsid w:val="00F422CD"/>
    <w:rsid w:val="00F4232E"/>
    <w:rsid w:val="00F4261D"/>
    <w:rsid w:val="00F42C7D"/>
    <w:rsid w:val="00F42CD5"/>
    <w:rsid w:val="00F42F07"/>
    <w:rsid w:val="00F42F3D"/>
    <w:rsid w:val="00F42FAE"/>
    <w:rsid w:val="00F4313A"/>
    <w:rsid w:val="00F435C7"/>
    <w:rsid w:val="00F43739"/>
    <w:rsid w:val="00F4373D"/>
    <w:rsid w:val="00F43946"/>
    <w:rsid w:val="00F439B7"/>
    <w:rsid w:val="00F43CBA"/>
    <w:rsid w:val="00F43D3B"/>
    <w:rsid w:val="00F4430B"/>
    <w:rsid w:val="00F443AB"/>
    <w:rsid w:val="00F44C87"/>
    <w:rsid w:val="00F45160"/>
    <w:rsid w:val="00F4524E"/>
    <w:rsid w:val="00F4529F"/>
    <w:rsid w:val="00F45B6F"/>
    <w:rsid w:val="00F45E85"/>
    <w:rsid w:val="00F46333"/>
    <w:rsid w:val="00F464A4"/>
    <w:rsid w:val="00F46E21"/>
    <w:rsid w:val="00F47241"/>
    <w:rsid w:val="00F474A3"/>
    <w:rsid w:val="00F478F9"/>
    <w:rsid w:val="00F47C27"/>
    <w:rsid w:val="00F47F38"/>
    <w:rsid w:val="00F47FEF"/>
    <w:rsid w:val="00F503D1"/>
    <w:rsid w:val="00F504C4"/>
    <w:rsid w:val="00F504CB"/>
    <w:rsid w:val="00F5056E"/>
    <w:rsid w:val="00F50B19"/>
    <w:rsid w:val="00F50B42"/>
    <w:rsid w:val="00F51817"/>
    <w:rsid w:val="00F51DBB"/>
    <w:rsid w:val="00F5242D"/>
    <w:rsid w:val="00F525C8"/>
    <w:rsid w:val="00F52A6A"/>
    <w:rsid w:val="00F52AB7"/>
    <w:rsid w:val="00F52B7B"/>
    <w:rsid w:val="00F52E36"/>
    <w:rsid w:val="00F52ED5"/>
    <w:rsid w:val="00F52EF6"/>
    <w:rsid w:val="00F5307B"/>
    <w:rsid w:val="00F5316C"/>
    <w:rsid w:val="00F53181"/>
    <w:rsid w:val="00F53299"/>
    <w:rsid w:val="00F532FE"/>
    <w:rsid w:val="00F53452"/>
    <w:rsid w:val="00F538EE"/>
    <w:rsid w:val="00F53900"/>
    <w:rsid w:val="00F5395D"/>
    <w:rsid w:val="00F53998"/>
    <w:rsid w:val="00F53EB7"/>
    <w:rsid w:val="00F54063"/>
    <w:rsid w:val="00F54104"/>
    <w:rsid w:val="00F543CC"/>
    <w:rsid w:val="00F544AF"/>
    <w:rsid w:val="00F54971"/>
    <w:rsid w:val="00F54FC5"/>
    <w:rsid w:val="00F55132"/>
    <w:rsid w:val="00F5532A"/>
    <w:rsid w:val="00F55C15"/>
    <w:rsid w:val="00F55C6B"/>
    <w:rsid w:val="00F5709D"/>
    <w:rsid w:val="00F571BD"/>
    <w:rsid w:val="00F574AF"/>
    <w:rsid w:val="00F574CF"/>
    <w:rsid w:val="00F577D8"/>
    <w:rsid w:val="00F578EC"/>
    <w:rsid w:val="00F579C8"/>
    <w:rsid w:val="00F57A9F"/>
    <w:rsid w:val="00F57CA5"/>
    <w:rsid w:val="00F609C4"/>
    <w:rsid w:val="00F60BE6"/>
    <w:rsid w:val="00F60C1A"/>
    <w:rsid w:val="00F60F0B"/>
    <w:rsid w:val="00F60FDD"/>
    <w:rsid w:val="00F61099"/>
    <w:rsid w:val="00F612A1"/>
    <w:rsid w:val="00F618B2"/>
    <w:rsid w:val="00F619A8"/>
    <w:rsid w:val="00F619CA"/>
    <w:rsid w:val="00F6244E"/>
    <w:rsid w:val="00F6268C"/>
    <w:rsid w:val="00F62767"/>
    <w:rsid w:val="00F6278D"/>
    <w:rsid w:val="00F62F8E"/>
    <w:rsid w:val="00F630F9"/>
    <w:rsid w:val="00F6313A"/>
    <w:rsid w:val="00F63160"/>
    <w:rsid w:val="00F6333F"/>
    <w:rsid w:val="00F6375D"/>
    <w:rsid w:val="00F63853"/>
    <w:rsid w:val="00F638BE"/>
    <w:rsid w:val="00F639E9"/>
    <w:rsid w:val="00F63D31"/>
    <w:rsid w:val="00F640E1"/>
    <w:rsid w:val="00F64116"/>
    <w:rsid w:val="00F64545"/>
    <w:rsid w:val="00F64B8D"/>
    <w:rsid w:val="00F64BE3"/>
    <w:rsid w:val="00F64F0F"/>
    <w:rsid w:val="00F65053"/>
    <w:rsid w:val="00F6511D"/>
    <w:rsid w:val="00F65423"/>
    <w:rsid w:val="00F65923"/>
    <w:rsid w:val="00F65C79"/>
    <w:rsid w:val="00F65DA5"/>
    <w:rsid w:val="00F65ECD"/>
    <w:rsid w:val="00F66016"/>
    <w:rsid w:val="00F66B74"/>
    <w:rsid w:val="00F66EEF"/>
    <w:rsid w:val="00F67309"/>
    <w:rsid w:val="00F673D7"/>
    <w:rsid w:val="00F6764E"/>
    <w:rsid w:val="00F67D3E"/>
    <w:rsid w:val="00F703A3"/>
    <w:rsid w:val="00F70C0C"/>
    <w:rsid w:val="00F70C44"/>
    <w:rsid w:val="00F70D80"/>
    <w:rsid w:val="00F7114D"/>
    <w:rsid w:val="00F71417"/>
    <w:rsid w:val="00F71525"/>
    <w:rsid w:val="00F71550"/>
    <w:rsid w:val="00F716CD"/>
    <w:rsid w:val="00F7174B"/>
    <w:rsid w:val="00F717EF"/>
    <w:rsid w:val="00F718A1"/>
    <w:rsid w:val="00F71986"/>
    <w:rsid w:val="00F71A78"/>
    <w:rsid w:val="00F71A92"/>
    <w:rsid w:val="00F72090"/>
    <w:rsid w:val="00F72400"/>
    <w:rsid w:val="00F728B1"/>
    <w:rsid w:val="00F730FE"/>
    <w:rsid w:val="00F733EF"/>
    <w:rsid w:val="00F7371E"/>
    <w:rsid w:val="00F73879"/>
    <w:rsid w:val="00F739BF"/>
    <w:rsid w:val="00F73E7B"/>
    <w:rsid w:val="00F74055"/>
    <w:rsid w:val="00F74789"/>
    <w:rsid w:val="00F747C1"/>
    <w:rsid w:val="00F749F9"/>
    <w:rsid w:val="00F74B41"/>
    <w:rsid w:val="00F74CE7"/>
    <w:rsid w:val="00F74E70"/>
    <w:rsid w:val="00F7568F"/>
    <w:rsid w:val="00F757D7"/>
    <w:rsid w:val="00F7596A"/>
    <w:rsid w:val="00F75D64"/>
    <w:rsid w:val="00F75E00"/>
    <w:rsid w:val="00F75F34"/>
    <w:rsid w:val="00F760A4"/>
    <w:rsid w:val="00F766EE"/>
    <w:rsid w:val="00F7696C"/>
    <w:rsid w:val="00F769B9"/>
    <w:rsid w:val="00F76AFF"/>
    <w:rsid w:val="00F76C40"/>
    <w:rsid w:val="00F76EE6"/>
    <w:rsid w:val="00F77109"/>
    <w:rsid w:val="00F77328"/>
    <w:rsid w:val="00F7795C"/>
    <w:rsid w:val="00F7797B"/>
    <w:rsid w:val="00F80222"/>
    <w:rsid w:val="00F80464"/>
    <w:rsid w:val="00F8064F"/>
    <w:rsid w:val="00F80682"/>
    <w:rsid w:val="00F8068C"/>
    <w:rsid w:val="00F80736"/>
    <w:rsid w:val="00F808C4"/>
    <w:rsid w:val="00F80A7D"/>
    <w:rsid w:val="00F813B2"/>
    <w:rsid w:val="00F816BF"/>
    <w:rsid w:val="00F81B60"/>
    <w:rsid w:val="00F81D46"/>
    <w:rsid w:val="00F81DE7"/>
    <w:rsid w:val="00F81EDA"/>
    <w:rsid w:val="00F82303"/>
    <w:rsid w:val="00F82387"/>
    <w:rsid w:val="00F8248E"/>
    <w:rsid w:val="00F8250C"/>
    <w:rsid w:val="00F82EA0"/>
    <w:rsid w:val="00F82FFA"/>
    <w:rsid w:val="00F830BF"/>
    <w:rsid w:val="00F8338A"/>
    <w:rsid w:val="00F83639"/>
    <w:rsid w:val="00F837F5"/>
    <w:rsid w:val="00F83AFD"/>
    <w:rsid w:val="00F83C37"/>
    <w:rsid w:val="00F83D06"/>
    <w:rsid w:val="00F8428D"/>
    <w:rsid w:val="00F844EE"/>
    <w:rsid w:val="00F8482F"/>
    <w:rsid w:val="00F84A5A"/>
    <w:rsid w:val="00F84E72"/>
    <w:rsid w:val="00F84EAF"/>
    <w:rsid w:val="00F8512B"/>
    <w:rsid w:val="00F852C1"/>
    <w:rsid w:val="00F86181"/>
    <w:rsid w:val="00F863E9"/>
    <w:rsid w:val="00F8640E"/>
    <w:rsid w:val="00F86E3D"/>
    <w:rsid w:val="00F87051"/>
    <w:rsid w:val="00F87073"/>
    <w:rsid w:val="00F870D4"/>
    <w:rsid w:val="00F876E3"/>
    <w:rsid w:val="00F87B7C"/>
    <w:rsid w:val="00F87BBF"/>
    <w:rsid w:val="00F90118"/>
    <w:rsid w:val="00F903FC"/>
    <w:rsid w:val="00F9045A"/>
    <w:rsid w:val="00F90466"/>
    <w:rsid w:val="00F909A9"/>
    <w:rsid w:val="00F909B5"/>
    <w:rsid w:val="00F90C6C"/>
    <w:rsid w:val="00F90D98"/>
    <w:rsid w:val="00F911C5"/>
    <w:rsid w:val="00F913DD"/>
    <w:rsid w:val="00F915B2"/>
    <w:rsid w:val="00F915D6"/>
    <w:rsid w:val="00F91A38"/>
    <w:rsid w:val="00F91C18"/>
    <w:rsid w:val="00F91C68"/>
    <w:rsid w:val="00F92354"/>
    <w:rsid w:val="00F929F6"/>
    <w:rsid w:val="00F92BAE"/>
    <w:rsid w:val="00F92D42"/>
    <w:rsid w:val="00F9309E"/>
    <w:rsid w:val="00F931F0"/>
    <w:rsid w:val="00F94038"/>
    <w:rsid w:val="00F94089"/>
    <w:rsid w:val="00F942F6"/>
    <w:rsid w:val="00F94495"/>
    <w:rsid w:val="00F9450E"/>
    <w:rsid w:val="00F9469A"/>
    <w:rsid w:val="00F94C02"/>
    <w:rsid w:val="00F94E96"/>
    <w:rsid w:val="00F95707"/>
    <w:rsid w:val="00F95713"/>
    <w:rsid w:val="00F958BD"/>
    <w:rsid w:val="00F95D1E"/>
    <w:rsid w:val="00F95E40"/>
    <w:rsid w:val="00F960BF"/>
    <w:rsid w:val="00F964CB"/>
    <w:rsid w:val="00F96585"/>
    <w:rsid w:val="00F969DF"/>
    <w:rsid w:val="00F96E2F"/>
    <w:rsid w:val="00F97072"/>
    <w:rsid w:val="00F9777E"/>
    <w:rsid w:val="00F97809"/>
    <w:rsid w:val="00F97BBE"/>
    <w:rsid w:val="00F97C10"/>
    <w:rsid w:val="00F97D98"/>
    <w:rsid w:val="00F97E19"/>
    <w:rsid w:val="00FA01DE"/>
    <w:rsid w:val="00FA054A"/>
    <w:rsid w:val="00FA0C41"/>
    <w:rsid w:val="00FA0CFD"/>
    <w:rsid w:val="00FA11D0"/>
    <w:rsid w:val="00FA1347"/>
    <w:rsid w:val="00FA1722"/>
    <w:rsid w:val="00FA1F40"/>
    <w:rsid w:val="00FA210E"/>
    <w:rsid w:val="00FA2375"/>
    <w:rsid w:val="00FA2B92"/>
    <w:rsid w:val="00FA2C10"/>
    <w:rsid w:val="00FA2ECA"/>
    <w:rsid w:val="00FA3108"/>
    <w:rsid w:val="00FA33D3"/>
    <w:rsid w:val="00FA3401"/>
    <w:rsid w:val="00FA3C0E"/>
    <w:rsid w:val="00FA3DA2"/>
    <w:rsid w:val="00FA4320"/>
    <w:rsid w:val="00FA4929"/>
    <w:rsid w:val="00FA4C3A"/>
    <w:rsid w:val="00FA4D02"/>
    <w:rsid w:val="00FA4F08"/>
    <w:rsid w:val="00FA5025"/>
    <w:rsid w:val="00FA51A2"/>
    <w:rsid w:val="00FA57DA"/>
    <w:rsid w:val="00FA5B59"/>
    <w:rsid w:val="00FA5D49"/>
    <w:rsid w:val="00FA60C6"/>
    <w:rsid w:val="00FA647F"/>
    <w:rsid w:val="00FA6550"/>
    <w:rsid w:val="00FA690D"/>
    <w:rsid w:val="00FA6AD0"/>
    <w:rsid w:val="00FA6C71"/>
    <w:rsid w:val="00FA6F49"/>
    <w:rsid w:val="00FA723A"/>
    <w:rsid w:val="00FA740A"/>
    <w:rsid w:val="00FA7751"/>
    <w:rsid w:val="00FA782B"/>
    <w:rsid w:val="00FA7997"/>
    <w:rsid w:val="00FB0881"/>
    <w:rsid w:val="00FB0FC3"/>
    <w:rsid w:val="00FB1345"/>
    <w:rsid w:val="00FB1C26"/>
    <w:rsid w:val="00FB2282"/>
    <w:rsid w:val="00FB3834"/>
    <w:rsid w:val="00FB391F"/>
    <w:rsid w:val="00FB397F"/>
    <w:rsid w:val="00FB3BE0"/>
    <w:rsid w:val="00FB3CF7"/>
    <w:rsid w:val="00FB3D0D"/>
    <w:rsid w:val="00FB4585"/>
    <w:rsid w:val="00FB4638"/>
    <w:rsid w:val="00FB469D"/>
    <w:rsid w:val="00FB4AF6"/>
    <w:rsid w:val="00FB4ECC"/>
    <w:rsid w:val="00FB569E"/>
    <w:rsid w:val="00FB572B"/>
    <w:rsid w:val="00FB590A"/>
    <w:rsid w:val="00FB5ACA"/>
    <w:rsid w:val="00FB5C57"/>
    <w:rsid w:val="00FB604C"/>
    <w:rsid w:val="00FB60AE"/>
    <w:rsid w:val="00FB6581"/>
    <w:rsid w:val="00FB7249"/>
    <w:rsid w:val="00FB746F"/>
    <w:rsid w:val="00FB78C0"/>
    <w:rsid w:val="00FB79FB"/>
    <w:rsid w:val="00FB7F5A"/>
    <w:rsid w:val="00FC01BC"/>
    <w:rsid w:val="00FC0778"/>
    <w:rsid w:val="00FC0968"/>
    <w:rsid w:val="00FC0B5B"/>
    <w:rsid w:val="00FC0BD3"/>
    <w:rsid w:val="00FC0DB3"/>
    <w:rsid w:val="00FC0FF5"/>
    <w:rsid w:val="00FC1664"/>
    <w:rsid w:val="00FC1766"/>
    <w:rsid w:val="00FC189B"/>
    <w:rsid w:val="00FC18B3"/>
    <w:rsid w:val="00FC1A4F"/>
    <w:rsid w:val="00FC1BF0"/>
    <w:rsid w:val="00FC1DA5"/>
    <w:rsid w:val="00FC202E"/>
    <w:rsid w:val="00FC291A"/>
    <w:rsid w:val="00FC2C39"/>
    <w:rsid w:val="00FC2FA8"/>
    <w:rsid w:val="00FC3BDF"/>
    <w:rsid w:val="00FC3C6F"/>
    <w:rsid w:val="00FC3ECB"/>
    <w:rsid w:val="00FC424B"/>
    <w:rsid w:val="00FC4B21"/>
    <w:rsid w:val="00FC4B88"/>
    <w:rsid w:val="00FC4CEC"/>
    <w:rsid w:val="00FC4D1E"/>
    <w:rsid w:val="00FC560A"/>
    <w:rsid w:val="00FC577E"/>
    <w:rsid w:val="00FC5902"/>
    <w:rsid w:val="00FC6151"/>
    <w:rsid w:val="00FC62F8"/>
    <w:rsid w:val="00FC6685"/>
    <w:rsid w:val="00FC6792"/>
    <w:rsid w:val="00FC69C1"/>
    <w:rsid w:val="00FC6EA8"/>
    <w:rsid w:val="00FC6EAC"/>
    <w:rsid w:val="00FC713C"/>
    <w:rsid w:val="00FC78D6"/>
    <w:rsid w:val="00FC7BA2"/>
    <w:rsid w:val="00FC7D1B"/>
    <w:rsid w:val="00FC7EF3"/>
    <w:rsid w:val="00FC7FB8"/>
    <w:rsid w:val="00FD00D7"/>
    <w:rsid w:val="00FD0440"/>
    <w:rsid w:val="00FD08DE"/>
    <w:rsid w:val="00FD0B78"/>
    <w:rsid w:val="00FD0E0D"/>
    <w:rsid w:val="00FD10CA"/>
    <w:rsid w:val="00FD14CC"/>
    <w:rsid w:val="00FD1513"/>
    <w:rsid w:val="00FD16CE"/>
    <w:rsid w:val="00FD2016"/>
    <w:rsid w:val="00FD279A"/>
    <w:rsid w:val="00FD27AC"/>
    <w:rsid w:val="00FD27FD"/>
    <w:rsid w:val="00FD2BDB"/>
    <w:rsid w:val="00FD34B4"/>
    <w:rsid w:val="00FD352A"/>
    <w:rsid w:val="00FD36DC"/>
    <w:rsid w:val="00FD37B7"/>
    <w:rsid w:val="00FD3C0D"/>
    <w:rsid w:val="00FD3D42"/>
    <w:rsid w:val="00FD42D5"/>
    <w:rsid w:val="00FD44CC"/>
    <w:rsid w:val="00FD4A10"/>
    <w:rsid w:val="00FD4A4C"/>
    <w:rsid w:val="00FD4C33"/>
    <w:rsid w:val="00FD4D91"/>
    <w:rsid w:val="00FD4F7F"/>
    <w:rsid w:val="00FD5467"/>
    <w:rsid w:val="00FD5EB0"/>
    <w:rsid w:val="00FD610A"/>
    <w:rsid w:val="00FD6C93"/>
    <w:rsid w:val="00FD6D79"/>
    <w:rsid w:val="00FD6E3C"/>
    <w:rsid w:val="00FD6EFA"/>
    <w:rsid w:val="00FD725E"/>
    <w:rsid w:val="00FD7527"/>
    <w:rsid w:val="00FD77AE"/>
    <w:rsid w:val="00FD7FF2"/>
    <w:rsid w:val="00FE011F"/>
    <w:rsid w:val="00FE013D"/>
    <w:rsid w:val="00FE0263"/>
    <w:rsid w:val="00FE0699"/>
    <w:rsid w:val="00FE0CF6"/>
    <w:rsid w:val="00FE0E61"/>
    <w:rsid w:val="00FE10C5"/>
    <w:rsid w:val="00FE13ED"/>
    <w:rsid w:val="00FE1787"/>
    <w:rsid w:val="00FE205D"/>
    <w:rsid w:val="00FE2159"/>
    <w:rsid w:val="00FE28EB"/>
    <w:rsid w:val="00FE2976"/>
    <w:rsid w:val="00FE2DA4"/>
    <w:rsid w:val="00FE387A"/>
    <w:rsid w:val="00FE451D"/>
    <w:rsid w:val="00FE4945"/>
    <w:rsid w:val="00FE4C56"/>
    <w:rsid w:val="00FE4E24"/>
    <w:rsid w:val="00FE4E63"/>
    <w:rsid w:val="00FE51D5"/>
    <w:rsid w:val="00FE5514"/>
    <w:rsid w:val="00FE5AC8"/>
    <w:rsid w:val="00FE5B95"/>
    <w:rsid w:val="00FE6629"/>
    <w:rsid w:val="00FE66B3"/>
    <w:rsid w:val="00FE695B"/>
    <w:rsid w:val="00FE725A"/>
    <w:rsid w:val="00FE7306"/>
    <w:rsid w:val="00FE7482"/>
    <w:rsid w:val="00FE74CE"/>
    <w:rsid w:val="00FE759B"/>
    <w:rsid w:val="00FE7805"/>
    <w:rsid w:val="00FE78A9"/>
    <w:rsid w:val="00FF000E"/>
    <w:rsid w:val="00FF014E"/>
    <w:rsid w:val="00FF01DC"/>
    <w:rsid w:val="00FF04DF"/>
    <w:rsid w:val="00FF05D5"/>
    <w:rsid w:val="00FF0714"/>
    <w:rsid w:val="00FF08AB"/>
    <w:rsid w:val="00FF093F"/>
    <w:rsid w:val="00FF09BD"/>
    <w:rsid w:val="00FF0D65"/>
    <w:rsid w:val="00FF100F"/>
    <w:rsid w:val="00FF12A9"/>
    <w:rsid w:val="00FF1434"/>
    <w:rsid w:val="00FF15D5"/>
    <w:rsid w:val="00FF1651"/>
    <w:rsid w:val="00FF1C92"/>
    <w:rsid w:val="00FF2A9A"/>
    <w:rsid w:val="00FF2B26"/>
    <w:rsid w:val="00FF2BCC"/>
    <w:rsid w:val="00FF2BD8"/>
    <w:rsid w:val="00FF2F2B"/>
    <w:rsid w:val="00FF35C6"/>
    <w:rsid w:val="00FF3655"/>
    <w:rsid w:val="00FF3709"/>
    <w:rsid w:val="00FF3A00"/>
    <w:rsid w:val="00FF3D16"/>
    <w:rsid w:val="00FF4266"/>
    <w:rsid w:val="00FF4549"/>
    <w:rsid w:val="00FF47D2"/>
    <w:rsid w:val="00FF48B0"/>
    <w:rsid w:val="00FF49FA"/>
    <w:rsid w:val="00FF4D48"/>
    <w:rsid w:val="00FF501A"/>
    <w:rsid w:val="00FF5195"/>
    <w:rsid w:val="00FF557E"/>
    <w:rsid w:val="00FF5688"/>
    <w:rsid w:val="00FF5B5C"/>
    <w:rsid w:val="00FF6817"/>
    <w:rsid w:val="00FF6945"/>
    <w:rsid w:val="00FF6A7E"/>
    <w:rsid w:val="00FF6E04"/>
    <w:rsid w:val="00FF7088"/>
    <w:rsid w:val="00FF72DD"/>
    <w:rsid w:val="00FF7A3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6757"/>
    <w:rPr>
      <w:sz w:val="24"/>
      <w:lang w:eastAsia="en-US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4D7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AD675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D6757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CF0BC0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205F5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205F5A"/>
  </w:style>
  <w:style w:type="paragraph" w:customStyle="1" w:styleId="Diagrama">
    <w:name w:val="Diagrama"/>
    <w:basedOn w:val="prastasis"/>
    <w:semiHidden/>
    <w:rsid w:val="004D741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qFormat/>
    <w:rsid w:val="004D7410"/>
    <w:pPr>
      <w:jc w:val="center"/>
    </w:pPr>
    <w:rPr>
      <w:rFonts w:ascii="TimesLT" w:hAnsi="TimesLT"/>
      <w:b/>
    </w:rPr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4D7410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styleId="Grietas">
    <w:name w:val="Strong"/>
    <w:basedOn w:val="Numatytasispastraiposriftas"/>
    <w:qFormat/>
    <w:rsid w:val="00B8292D"/>
    <w:rPr>
      <w:b/>
      <w:bCs/>
    </w:rPr>
  </w:style>
  <w:style w:type="paragraph" w:styleId="Dokumentostruktra">
    <w:name w:val="Document Map"/>
    <w:basedOn w:val="prastasis"/>
    <w:semiHidden/>
    <w:rsid w:val="005E4709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18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18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88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8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88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232CB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A45E1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5E1"/>
    <w:rPr>
      <w:rFonts w:eastAsia="Calibri"/>
      <w:sz w:val="24"/>
      <w:lang w:val="lt-LT" w:eastAsia="ar-SA" w:bidi="ar-SA"/>
    </w:rPr>
  </w:style>
  <w:style w:type="paragraph" w:customStyle="1" w:styleId="tajtip">
    <w:name w:val="tajtip"/>
    <w:basedOn w:val="prastasis"/>
    <w:rsid w:val="004B378D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F64545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056FE3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unhideWhenUsed/>
    <w:rsid w:val="007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paragraph" w:customStyle="1" w:styleId="CharChar0">
    <w:name w:val="Char Char"/>
    <w:basedOn w:val="prastasis"/>
    <w:rsid w:val="00DB0319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paragraph" w:styleId="Sraopastraipa">
    <w:name w:val="List Paragraph"/>
    <w:basedOn w:val="prastasis"/>
    <w:qFormat/>
    <w:rsid w:val="00B872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0016CA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AE61E7"/>
  </w:style>
  <w:style w:type="character" w:styleId="Emfaz">
    <w:name w:val="Emphasis"/>
    <w:basedOn w:val="Numatytasispastraiposriftas"/>
    <w:qFormat/>
    <w:rsid w:val="00AE61E7"/>
    <w:rPr>
      <w:i/>
      <w:iCs/>
    </w:rPr>
  </w:style>
  <w:style w:type="paragraph" w:customStyle="1" w:styleId="ListParagraph1">
    <w:name w:val="List Paragraph1"/>
    <w:basedOn w:val="prastasis"/>
    <w:rsid w:val="00CC1C73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E84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787F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A769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324860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F928-7303-40B1-84F7-CF4FCC8C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32486038</Template>
  <TotalTime>433</TotalTime>
  <Pages>17</Pages>
  <Words>19282</Words>
  <Characters>10991</Characters>
  <Application>Microsoft Office Word</Application>
  <DocSecurity>0</DocSecurity>
  <Lines>91</Lines>
  <Paragraphs>60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Administracija</Company>
  <LinksUpToDate>false</LinksUpToDate>
  <CharactersWithSpaces>30213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Tarybos sekretor.</dc:creator>
  <cp:keywords/>
  <dc:description/>
  <cp:lastModifiedBy>Agnė Šiaučiūnienė</cp:lastModifiedBy>
  <cp:revision>196</cp:revision>
  <cp:lastPrinted>2019-04-19T06:42:00Z</cp:lastPrinted>
  <dcterms:created xsi:type="dcterms:W3CDTF">2019-05-29T11:38:00Z</dcterms:created>
  <dcterms:modified xsi:type="dcterms:W3CDTF">2019-06-04T12:25:00Z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-1043283445</vt:i4>
  </property>
</Properties>
</file>