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C0" w:rsidRDefault="003D69E4">
      <w:pPr>
        <w:jc w:val="center"/>
      </w:pPr>
      <w:r>
        <w:rPr>
          <w:noProof/>
          <w:lang w:eastAsia="lt-LT"/>
        </w:rPr>
        <w:drawing>
          <wp:inline distT="0" distB="0" distL="0" distR="0">
            <wp:extent cx="685800" cy="8534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9C0" w:rsidRDefault="00CD59C0">
      <w:pPr>
        <w:jc w:val="center"/>
        <w:rPr>
          <w:b/>
        </w:rPr>
      </w:pPr>
      <w:bookmarkStart w:id="0" w:name="Institucija"/>
      <w:r>
        <w:rPr>
          <w:b/>
        </w:rPr>
        <w:t>VARĖNOS RAJONO SAVIVALDYBĖS TARYBA</w:t>
      </w:r>
      <w:bookmarkEnd w:id="0"/>
    </w:p>
    <w:p w:rsidR="00CD59C0" w:rsidRDefault="00CD59C0">
      <w:pPr>
        <w:jc w:val="center"/>
        <w:rPr>
          <w:b/>
        </w:rPr>
      </w:pPr>
    </w:p>
    <w:p w:rsidR="00CD59C0" w:rsidRDefault="00CD59C0">
      <w:pPr>
        <w:jc w:val="center"/>
        <w:rPr>
          <w:b/>
        </w:rPr>
      </w:pPr>
      <w:bookmarkStart w:id="1" w:name="Forma"/>
      <w:r>
        <w:rPr>
          <w:b/>
        </w:rPr>
        <w:t>SPRENDIMAS</w:t>
      </w:r>
      <w:bookmarkEnd w:id="1"/>
    </w:p>
    <w:bookmarkStart w:id="2" w:name="pavadinimas"/>
    <w:p w:rsidR="00CD59C0" w:rsidRDefault="00571667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RAJONO SAVIVALDYBĖS VIETINĖS REIKŠMĖS KELIŲ SĄRAŠO PATVIRTINIMO IR KELIŲ PERDAVIMO VALDYTI, NAUDOTI IR DISPONUOTI PATIKĖJIMO TEISE"/>
            </w:textInput>
          </w:ffData>
        </w:fldChar>
      </w:r>
      <w:r w:rsidR="001548F7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548F7">
        <w:rPr>
          <w:b/>
          <w:noProof/>
        </w:rPr>
        <w:t>DĖL VARĖNOS RAJONO SAVIVALDYBĖS VIETINĖS REIKŠMĖS KELIŲ SĄRAŠO PATVIRTINIMO IR KELIŲ PERDAVIMO VALDYTI, NAUDOTI IR DISPONUOTI PATIKĖJIMO TEISE</w:t>
      </w:r>
      <w:r>
        <w:rPr>
          <w:b/>
        </w:rPr>
        <w:fldChar w:fldCharType="end"/>
      </w:r>
      <w:bookmarkEnd w:id="2"/>
    </w:p>
    <w:p w:rsidR="00CD59C0" w:rsidRDefault="00CD59C0">
      <w:pPr>
        <w:jc w:val="center"/>
      </w:pPr>
    </w:p>
    <w:p w:rsidR="00CD59C0" w:rsidRDefault="00CD59C0">
      <w:pPr>
        <w:jc w:val="center"/>
      </w:pPr>
      <w:bookmarkStart w:id="3" w:name="Data"/>
      <w:r>
        <w:t>20</w:t>
      </w:r>
      <w:r w:rsidR="00D82BB2">
        <w:t>1</w:t>
      </w:r>
      <w:r w:rsidR="00571667">
        <w:fldChar w:fldCharType="begin">
          <w:ffData>
            <w:name w:val=""/>
            <w:enabled/>
            <w:calcOnExit w:val="0"/>
            <w:textInput>
              <w:default w:val="8"/>
              <w:maxLength w:val="1"/>
            </w:textInput>
          </w:ffData>
        </w:fldChar>
      </w:r>
      <w:r w:rsidR="009266D5">
        <w:instrText xml:space="preserve"> FORMTEXT </w:instrText>
      </w:r>
      <w:r w:rsidR="00571667">
        <w:fldChar w:fldCharType="separate"/>
      </w:r>
      <w:r w:rsidR="00D71338">
        <w:rPr>
          <w:noProof/>
        </w:rPr>
        <w:t>9</w:t>
      </w:r>
      <w:r w:rsidR="00571667">
        <w:fldChar w:fldCharType="end"/>
      </w:r>
      <w:r>
        <w:t xml:space="preserve"> m. </w:t>
      </w:r>
      <w:r w:rsidR="00571667">
        <w:fldChar w:fldCharType="begin">
          <w:ffData>
            <w:name w:val=""/>
            <w:enabled/>
            <w:calcOnExit w:val="0"/>
            <w:textInput>
              <w:default w:val="rugsėjo"/>
            </w:textInput>
          </w:ffData>
        </w:fldChar>
      </w:r>
      <w:r w:rsidR="001548F7">
        <w:instrText xml:space="preserve"> FORMTEXT </w:instrText>
      </w:r>
      <w:r w:rsidR="00571667">
        <w:fldChar w:fldCharType="separate"/>
      </w:r>
      <w:r w:rsidR="001548F7">
        <w:rPr>
          <w:noProof/>
        </w:rPr>
        <w:t>rugsėjo</w:t>
      </w:r>
      <w:r w:rsidR="00571667">
        <w:fldChar w:fldCharType="end"/>
      </w:r>
      <w:r>
        <w:t xml:space="preserve"> </w:t>
      </w:r>
      <w:r w:rsidR="00571667">
        <w:fldChar w:fldCharType="begin">
          <w:ffData>
            <w:name w:val=""/>
            <w:enabled/>
            <w:calcOnExit w:val="0"/>
            <w:textInput>
              <w:default w:val="24"/>
              <w:maxLength w:val="2"/>
            </w:textInput>
          </w:ffData>
        </w:fldChar>
      </w:r>
      <w:r w:rsidR="001548F7">
        <w:instrText xml:space="preserve"> FORMTEXT </w:instrText>
      </w:r>
      <w:r w:rsidR="00571667">
        <w:fldChar w:fldCharType="separate"/>
      </w:r>
      <w:r w:rsidR="001548F7">
        <w:rPr>
          <w:noProof/>
        </w:rPr>
        <w:t>24</w:t>
      </w:r>
      <w:r w:rsidR="00571667">
        <w:fldChar w:fldCharType="end"/>
      </w:r>
      <w:r>
        <w:t xml:space="preserve"> d.</w:t>
      </w:r>
      <w:bookmarkEnd w:id="3"/>
      <w:r>
        <w:t xml:space="preserve"> Nr. </w:t>
      </w:r>
      <w:bookmarkStart w:id="4" w:name="Nr"/>
      <w:r w:rsidR="00571667">
        <w:fldChar w:fldCharType="begin">
          <w:ffData>
            <w:name w:val="Nr"/>
            <w:enabled/>
            <w:calcOnExit w:val="0"/>
            <w:textInput>
              <w:default w:val="T-IX-149"/>
            </w:textInput>
          </w:ffData>
        </w:fldChar>
      </w:r>
      <w:r w:rsidR="001548F7">
        <w:instrText xml:space="preserve"> FORMTEXT </w:instrText>
      </w:r>
      <w:r w:rsidR="00571667">
        <w:fldChar w:fldCharType="separate"/>
      </w:r>
      <w:r w:rsidR="001548F7">
        <w:rPr>
          <w:noProof/>
        </w:rPr>
        <w:t>T-IX-149</w:t>
      </w:r>
      <w:r w:rsidR="00571667">
        <w:fldChar w:fldCharType="end"/>
      </w:r>
      <w:bookmarkEnd w:id="4"/>
    </w:p>
    <w:p w:rsidR="00CD59C0" w:rsidRDefault="006D1565">
      <w:pPr>
        <w:jc w:val="center"/>
      </w:pPr>
      <w:r>
        <w:t>V</w:t>
      </w:r>
      <w:r w:rsidR="00CD59C0">
        <w:t>arėna</w:t>
      </w:r>
    </w:p>
    <w:p w:rsidR="006D1565" w:rsidRDefault="006D1565">
      <w:pPr>
        <w:jc w:val="center"/>
      </w:pPr>
    </w:p>
    <w:p w:rsidR="006D1565" w:rsidRPr="004131B7" w:rsidRDefault="006D1565" w:rsidP="006D1565">
      <w:pPr>
        <w:ind w:firstLine="709"/>
        <w:jc w:val="both"/>
        <w:rPr>
          <w:szCs w:val="24"/>
          <w:lang w:eastAsia="ar-SA"/>
        </w:rPr>
      </w:pPr>
      <w:r w:rsidRPr="004131B7">
        <w:rPr>
          <w:szCs w:val="24"/>
          <w:lang w:eastAsia="ar-SA"/>
        </w:rPr>
        <w:t xml:space="preserve">Vadovaudamasi Lietuvos Respublikos vietos savivaldos įstatymo </w:t>
      </w:r>
      <w:r w:rsidRPr="004131B7">
        <w:rPr>
          <w:szCs w:val="24"/>
        </w:rPr>
        <w:t xml:space="preserve">16 straipsnio </w:t>
      </w:r>
      <w:r>
        <w:rPr>
          <w:szCs w:val="24"/>
        </w:rPr>
        <w:t xml:space="preserve">2 dalies 26 punktu, </w:t>
      </w:r>
      <w:r w:rsidRPr="004131B7">
        <w:rPr>
          <w:szCs w:val="24"/>
        </w:rPr>
        <w:t xml:space="preserve">4 dalimi, 18 straipsnio 1 dalimi, Lietuvos Respublikos kelių įstatymo 3 straipsnio 3 dalimi, 6 straipsnio 4 dalimi, </w:t>
      </w:r>
      <w:r>
        <w:rPr>
          <w:szCs w:val="24"/>
        </w:rPr>
        <w:t xml:space="preserve">Lietuvos Respublikos valstybės ir savivaldybių turto valdymo, naudojimo ir disponavimo juo įstatymo 12 straipsnio 1, 2 dalimis, </w:t>
      </w:r>
      <w:r w:rsidRPr="001A4C50">
        <w:rPr>
          <w:szCs w:val="24"/>
          <w:lang w:eastAsia="ar-SA"/>
        </w:rPr>
        <w:t xml:space="preserve">Savivaldybės turto perdavimo valdyti, naudoti ir disponuoti juo patikėjimo teise tvarkos aprašu, patvirtintu Varėnos rajono savivaldybės tarybos 2008 m. birželio 3 d. sprendimu Nr. T-VI-344 „Dėl Savivaldybės turto perdavimo valdyti, naudoti ir disponuoti juo patikėjimo teise tvarkos aprašo tvirtinimo“, </w:t>
      </w:r>
      <w:r w:rsidRPr="004131B7">
        <w:rPr>
          <w:szCs w:val="24"/>
          <w:lang w:eastAsia="ar-SA"/>
        </w:rPr>
        <w:t>Varėnos rajono savivaldybės taryba  n u s p r e n d ž i a:</w:t>
      </w:r>
    </w:p>
    <w:p w:rsidR="006D1565" w:rsidRPr="00C92809" w:rsidRDefault="006D1565" w:rsidP="006D1565">
      <w:pPr>
        <w:ind w:firstLine="720"/>
        <w:jc w:val="both"/>
        <w:rPr>
          <w:szCs w:val="24"/>
        </w:rPr>
      </w:pPr>
      <w:r>
        <w:rPr>
          <w:szCs w:val="24"/>
        </w:rPr>
        <w:t>1. Pa</w:t>
      </w:r>
      <w:r w:rsidRPr="004131B7">
        <w:rPr>
          <w:szCs w:val="24"/>
        </w:rPr>
        <w:t xml:space="preserve">virtinti </w:t>
      </w:r>
      <w:r w:rsidRPr="00C92809">
        <w:rPr>
          <w:szCs w:val="24"/>
        </w:rPr>
        <w:t>pridedamus:</w:t>
      </w:r>
    </w:p>
    <w:p w:rsidR="006D1565" w:rsidRPr="004131B7" w:rsidRDefault="006D1565" w:rsidP="006D1565">
      <w:pPr>
        <w:ind w:firstLine="720"/>
        <w:jc w:val="both"/>
        <w:rPr>
          <w:szCs w:val="24"/>
        </w:rPr>
      </w:pPr>
      <w:r>
        <w:rPr>
          <w:szCs w:val="24"/>
        </w:rPr>
        <w:t xml:space="preserve">1.1. </w:t>
      </w:r>
      <w:r w:rsidRPr="004131B7">
        <w:rPr>
          <w:szCs w:val="24"/>
        </w:rPr>
        <w:t xml:space="preserve">Varėnos rajono savivaldybės vietinės reikšmės kelių </w:t>
      </w:r>
      <w:proofErr w:type="spellStart"/>
      <w:r w:rsidRPr="004131B7">
        <w:rPr>
          <w:szCs w:val="24"/>
        </w:rPr>
        <w:t>Jakėnų</w:t>
      </w:r>
      <w:proofErr w:type="spellEnd"/>
      <w:r w:rsidRPr="004131B7">
        <w:rPr>
          <w:szCs w:val="24"/>
        </w:rPr>
        <w:t xml:space="preserve"> seniūnijoje sąrašą.</w:t>
      </w:r>
    </w:p>
    <w:p w:rsidR="006D1565" w:rsidRPr="004131B7" w:rsidRDefault="006D1565" w:rsidP="006D1565">
      <w:pPr>
        <w:ind w:firstLine="720"/>
        <w:jc w:val="both"/>
        <w:rPr>
          <w:szCs w:val="24"/>
        </w:rPr>
      </w:pPr>
      <w:r>
        <w:rPr>
          <w:szCs w:val="24"/>
        </w:rPr>
        <w:t>1.</w:t>
      </w:r>
      <w:r w:rsidRPr="004131B7">
        <w:rPr>
          <w:szCs w:val="24"/>
        </w:rPr>
        <w:t>2. Varėnos rajono savivaldybės vietinės reikšmės kelių Kaniavos seniūnijoje sąrašą.</w:t>
      </w:r>
    </w:p>
    <w:p w:rsidR="006D1565" w:rsidRPr="004131B7" w:rsidRDefault="006D1565" w:rsidP="006D1565">
      <w:pPr>
        <w:ind w:firstLine="720"/>
        <w:jc w:val="both"/>
        <w:rPr>
          <w:szCs w:val="24"/>
        </w:rPr>
      </w:pPr>
      <w:r>
        <w:rPr>
          <w:szCs w:val="24"/>
        </w:rPr>
        <w:t xml:space="preserve">1.3. Varėnos rajono savivaldybės </w:t>
      </w:r>
      <w:r w:rsidRPr="004131B7">
        <w:rPr>
          <w:szCs w:val="24"/>
        </w:rPr>
        <w:t>vietinės reikšmės kelių Marcinkonių seniūnijoje sąrašą.</w:t>
      </w:r>
    </w:p>
    <w:p w:rsidR="006D1565" w:rsidRPr="004131B7" w:rsidRDefault="006D1565" w:rsidP="006D1565">
      <w:pPr>
        <w:ind w:firstLine="720"/>
        <w:jc w:val="both"/>
        <w:rPr>
          <w:szCs w:val="24"/>
        </w:rPr>
      </w:pPr>
      <w:r>
        <w:rPr>
          <w:szCs w:val="24"/>
        </w:rPr>
        <w:t>1.</w:t>
      </w:r>
      <w:r w:rsidRPr="004131B7">
        <w:rPr>
          <w:szCs w:val="24"/>
        </w:rPr>
        <w:t>4. Varėnos rajono savivaldybės vietinės reikšmės kelių Matuizų seniūnijoje sąrašą.</w:t>
      </w:r>
    </w:p>
    <w:p w:rsidR="006D1565" w:rsidRPr="004131B7" w:rsidRDefault="006D1565" w:rsidP="006D1565">
      <w:pPr>
        <w:ind w:firstLine="720"/>
        <w:jc w:val="both"/>
        <w:rPr>
          <w:szCs w:val="24"/>
        </w:rPr>
      </w:pPr>
      <w:r>
        <w:rPr>
          <w:szCs w:val="24"/>
        </w:rPr>
        <w:t>1.</w:t>
      </w:r>
      <w:r w:rsidRPr="004131B7">
        <w:rPr>
          <w:szCs w:val="24"/>
        </w:rPr>
        <w:t>5. Varėnos rajono savivaldybės vietinės reikšmės kelių Merkinės seniūnijoje sąrašą.</w:t>
      </w:r>
    </w:p>
    <w:p w:rsidR="006D1565" w:rsidRPr="004131B7" w:rsidRDefault="006D1565" w:rsidP="006D1565">
      <w:pPr>
        <w:ind w:firstLine="720"/>
        <w:jc w:val="both"/>
        <w:rPr>
          <w:szCs w:val="24"/>
        </w:rPr>
      </w:pPr>
      <w:r>
        <w:rPr>
          <w:szCs w:val="24"/>
        </w:rPr>
        <w:t>1.</w:t>
      </w:r>
      <w:r w:rsidRPr="004131B7">
        <w:rPr>
          <w:szCs w:val="24"/>
        </w:rPr>
        <w:t>6. Varėnos rajono savivaldybės vietinės reikšmės kelių Valkininkų seniūnijoje sąrašą.</w:t>
      </w:r>
    </w:p>
    <w:p w:rsidR="006D1565" w:rsidRPr="004131B7" w:rsidRDefault="006D1565" w:rsidP="006D1565">
      <w:pPr>
        <w:ind w:firstLine="720"/>
        <w:jc w:val="both"/>
        <w:rPr>
          <w:szCs w:val="24"/>
        </w:rPr>
      </w:pPr>
      <w:r>
        <w:rPr>
          <w:szCs w:val="24"/>
        </w:rPr>
        <w:t xml:space="preserve">1.7. Varėnos rajono savivaldybės </w:t>
      </w:r>
      <w:r w:rsidRPr="004131B7">
        <w:rPr>
          <w:szCs w:val="24"/>
        </w:rPr>
        <w:t>vietinės reikšmės kelių Varėnos seniūnijoje sąrašą.</w:t>
      </w:r>
    </w:p>
    <w:p w:rsidR="006D1565" w:rsidRDefault="006D1565" w:rsidP="006D1565">
      <w:pPr>
        <w:ind w:firstLine="720"/>
        <w:jc w:val="both"/>
        <w:rPr>
          <w:szCs w:val="24"/>
        </w:rPr>
      </w:pPr>
      <w:r>
        <w:rPr>
          <w:szCs w:val="24"/>
        </w:rPr>
        <w:t xml:space="preserve">1.8. Varėnos rajono savivaldybės </w:t>
      </w:r>
      <w:r w:rsidRPr="004131B7">
        <w:rPr>
          <w:szCs w:val="24"/>
        </w:rPr>
        <w:t>vietinės reikšmės kelių Vydenių seniūnijoje sąrašą.</w:t>
      </w:r>
    </w:p>
    <w:p w:rsidR="006D1565" w:rsidRDefault="006D1565" w:rsidP="006D1565">
      <w:pPr>
        <w:ind w:firstLine="720"/>
        <w:jc w:val="both"/>
        <w:rPr>
          <w:szCs w:val="24"/>
        </w:rPr>
      </w:pPr>
      <w:r>
        <w:rPr>
          <w:szCs w:val="24"/>
        </w:rPr>
        <w:t>2. Perduoti Varėnos rajono savivaldybės administracijai šio sprendimo 1 punkte išvardintus vietinės reikšmės kelius valdyti, naudoti ir disponuoti patikėjimo teise.</w:t>
      </w:r>
    </w:p>
    <w:p w:rsidR="006D1565" w:rsidRPr="004131B7" w:rsidRDefault="006D1565" w:rsidP="006D1565">
      <w:pPr>
        <w:ind w:firstLine="720"/>
        <w:jc w:val="both"/>
        <w:rPr>
          <w:szCs w:val="24"/>
        </w:rPr>
      </w:pPr>
      <w:r>
        <w:rPr>
          <w:szCs w:val="24"/>
        </w:rPr>
        <w:t xml:space="preserve">3. Pripažinti netekusiu galios Varėnos rajono savivaldybės tarybos </w:t>
      </w:r>
      <w:r>
        <w:rPr>
          <w:color w:val="000000"/>
        </w:rPr>
        <w:t>2005 m. sausio 25 d. sprendimą Nr. T-V-491 „Dėl Varėnos rajono savivaldybės vietinės reikšmės kelių sąrašo patvirtinimo“ su visais pakeitimais ir papildymais.</w:t>
      </w:r>
    </w:p>
    <w:p w:rsidR="006D1565" w:rsidRDefault="006D1565" w:rsidP="006D1565">
      <w:pPr>
        <w:ind w:firstLine="1247"/>
      </w:pPr>
    </w:p>
    <w:p w:rsidR="006D1565" w:rsidRDefault="006D1565" w:rsidP="006D1565">
      <w:pPr>
        <w:ind w:firstLine="1276"/>
      </w:pPr>
    </w:p>
    <w:p w:rsidR="006D1565" w:rsidRDefault="006D1565" w:rsidP="006D1565">
      <w:pPr>
        <w:ind w:firstLine="1276"/>
      </w:pPr>
    </w:p>
    <w:p w:rsidR="006D1565" w:rsidRDefault="006D1565" w:rsidP="006D1565">
      <w:pPr>
        <w:pStyle w:val="Antrat2"/>
        <w:ind w:firstLine="0"/>
        <w:rPr>
          <w:b w:val="0"/>
        </w:rPr>
      </w:pPr>
      <w:r>
        <w:rPr>
          <w:b w:val="0"/>
        </w:rPr>
        <w:t xml:space="preserve">Savivaldybės meras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Algis </w:t>
      </w:r>
      <w:r w:rsidR="00592918">
        <w:rPr>
          <w:b w:val="0"/>
        </w:rPr>
        <w:t>Ka</w:t>
      </w:r>
      <w:r>
        <w:rPr>
          <w:b w:val="0"/>
        </w:rPr>
        <w:t>šėta</w:t>
      </w:r>
    </w:p>
    <w:p w:rsidR="006D1565" w:rsidRPr="00752F2A" w:rsidRDefault="006D1565" w:rsidP="006D1565"/>
    <w:p w:rsidR="006D1565" w:rsidRDefault="006D1565" w:rsidP="006D1565">
      <w:pPr>
        <w:rPr>
          <w:sz w:val="20"/>
        </w:rPr>
      </w:pPr>
    </w:p>
    <w:p w:rsidR="006D1565" w:rsidRDefault="006D1565" w:rsidP="006D1565">
      <w:pPr>
        <w:rPr>
          <w:sz w:val="20"/>
        </w:rPr>
      </w:pPr>
    </w:p>
    <w:p w:rsidR="006D1565" w:rsidRDefault="006D1565" w:rsidP="006D1565">
      <w:pPr>
        <w:rPr>
          <w:sz w:val="20"/>
        </w:rPr>
      </w:pPr>
    </w:p>
    <w:p w:rsidR="006D1565" w:rsidRDefault="006D1565" w:rsidP="006D1565">
      <w:pPr>
        <w:rPr>
          <w:sz w:val="20"/>
        </w:rPr>
      </w:pPr>
      <w:r w:rsidRPr="009A323F">
        <w:rPr>
          <w:sz w:val="20"/>
        </w:rPr>
        <w:t>Turto valdymo skyriaus vedėj</w:t>
      </w:r>
      <w:r>
        <w:rPr>
          <w:sz w:val="20"/>
        </w:rPr>
        <w:t>as</w:t>
      </w:r>
    </w:p>
    <w:p w:rsidR="006D1565" w:rsidRPr="009A323F" w:rsidRDefault="006D1565" w:rsidP="006D1565">
      <w:pPr>
        <w:rPr>
          <w:sz w:val="20"/>
        </w:rPr>
      </w:pPr>
    </w:p>
    <w:p w:rsidR="006D1565" w:rsidRPr="009A323F" w:rsidRDefault="006D1565" w:rsidP="006D1565">
      <w:pPr>
        <w:rPr>
          <w:sz w:val="20"/>
        </w:rPr>
      </w:pPr>
      <w:r>
        <w:rPr>
          <w:sz w:val="20"/>
        </w:rPr>
        <w:t xml:space="preserve">Egidijus </w:t>
      </w:r>
      <w:proofErr w:type="spellStart"/>
      <w:r>
        <w:rPr>
          <w:sz w:val="20"/>
        </w:rPr>
        <w:t>Zaleskis</w:t>
      </w:r>
      <w:proofErr w:type="spellEnd"/>
      <w:r w:rsidRPr="009A323F">
        <w:rPr>
          <w:sz w:val="20"/>
        </w:rPr>
        <w:tab/>
      </w:r>
      <w:r w:rsidRPr="009A323F">
        <w:rPr>
          <w:sz w:val="20"/>
        </w:rPr>
        <w:tab/>
      </w:r>
      <w:r w:rsidRPr="009A323F">
        <w:rPr>
          <w:sz w:val="20"/>
        </w:rPr>
        <w:tab/>
      </w:r>
    </w:p>
    <w:p w:rsidR="006D1565" w:rsidRPr="009A323F" w:rsidRDefault="006D1565" w:rsidP="006D1565">
      <w:pPr>
        <w:rPr>
          <w:b/>
          <w:sz w:val="20"/>
        </w:rPr>
      </w:pPr>
      <w:r>
        <w:rPr>
          <w:sz w:val="20"/>
        </w:rPr>
        <w:t>2019-09</w:t>
      </w:r>
      <w:r w:rsidRPr="009A323F">
        <w:rPr>
          <w:sz w:val="20"/>
        </w:rPr>
        <w:t>-</w:t>
      </w:r>
      <w:r>
        <w:rPr>
          <w:sz w:val="20"/>
        </w:rPr>
        <w:t>24</w:t>
      </w:r>
    </w:p>
    <w:p w:rsidR="006D1565" w:rsidRDefault="006D1565" w:rsidP="006D1565">
      <w:pPr>
        <w:rPr>
          <w:sz w:val="20"/>
        </w:rPr>
      </w:pPr>
    </w:p>
    <w:p w:rsidR="006D1565" w:rsidRDefault="006D1565">
      <w:pPr>
        <w:jc w:val="center"/>
        <w:sectPr w:rsidR="006D1565">
          <w:footerReference w:type="default" r:id="rId9"/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bookmarkStart w:id="5" w:name="_Hlk501367035"/>
      <w:r w:rsidRPr="00FA3850">
        <w:rPr>
          <w:szCs w:val="24"/>
          <w:lang w:eastAsia="lt-LT"/>
        </w:rPr>
        <w:lastRenderedPageBreak/>
        <w:t>PATVIRTINTA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 xml:space="preserve">Varėnos rajono savivaldybės 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>tarybos 20</w:t>
      </w:r>
      <w:r>
        <w:rPr>
          <w:szCs w:val="24"/>
          <w:lang w:eastAsia="lt-LT"/>
        </w:rPr>
        <w:t>19</w:t>
      </w:r>
      <w:r w:rsidRPr="00FA3850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rugsėjo</w:t>
      </w:r>
      <w:r w:rsidRPr="00FA3850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24</w:t>
      </w:r>
      <w:r w:rsidRPr="00FA3850">
        <w:rPr>
          <w:szCs w:val="24"/>
          <w:lang w:eastAsia="lt-LT"/>
        </w:rPr>
        <w:t xml:space="preserve"> d.</w:t>
      </w:r>
    </w:p>
    <w:p w:rsidR="001548F7" w:rsidRPr="00FA3850" w:rsidRDefault="001548F7" w:rsidP="001548F7">
      <w:pPr>
        <w:ind w:left="11057"/>
        <w:rPr>
          <w:szCs w:val="24"/>
          <w:lang w:eastAsia="lt-LT"/>
        </w:rPr>
      </w:pPr>
      <w:r w:rsidRPr="00FA3850">
        <w:rPr>
          <w:szCs w:val="24"/>
          <w:lang w:eastAsia="lt-LT"/>
        </w:rPr>
        <w:t>sprendimu Nr. T-</w:t>
      </w:r>
      <w:r>
        <w:rPr>
          <w:szCs w:val="24"/>
          <w:lang w:eastAsia="lt-LT"/>
        </w:rPr>
        <w:t>IX</w:t>
      </w:r>
      <w:r w:rsidRPr="00FA3850">
        <w:rPr>
          <w:szCs w:val="24"/>
          <w:lang w:eastAsia="lt-LT"/>
        </w:rPr>
        <w:t>-</w:t>
      </w:r>
      <w:r>
        <w:rPr>
          <w:szCs w:val="24"/>
          <w:lang w:eastAsia="lt-LT"/>
        </w:rPr>
        <w:t>149</w:t>
      </w:r>
    </w:p>
    <w:bookmarkEnd w:id="5"/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jc w:val="center"/>
        <w:rPr>
          <w:b/>
          <w:szCs w:val="24"/>
        </w:rPr>
      </w:pPr>
      <w:r w:rsidRPr="002B42D3">
        <w:rPr>
          <w:b/>
          <w:szCs w:val="24"/>
        </w:rPr>
        <w:t>VARĖNOS RAJONO SAVIVALDYBĖS V</w:t>
      </w:r>
      <w:r>
        <w:rPr>
          <w:b/>
          <w:szCs w:val="24"/>
        </w:rPr>
        <w:t>IETINĖS REIKŠMĖS KELIŲ JAKĖNŲ</w:t>
      </w:r>
      <w:r w:rsidRPr="002B42D3">
        <w:rPr>
          <w:b/>
          <w:szCs w:val="24"/>
        </w:rPr>
        <w:t xml:space="preserve"> SENIŪNIJOJE</w:t>
      </w:r>
      <w:r>
        <w:rPr>
          <w:b/>
          <w:szCs w:val="24"/>
        </w:rPr>
        <w:t xml:space="preserve"> SĄRAŠAS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suppressAutoHyphens/>
        <w:jc w:val="both"/>
        <w:rPr>
          <w:szCs w:val="24"/>
          <w:lang w:eastAsia="ar-SA"/>
        </w:rPr>
      </w:pPr>
    </w:p>
    <w:tbl>
      <w:tblPr>
        <w:tblW w:w="14879" w:type="dxa"/>
        <w:tblInd w:w="113" w:type="dxa"/>
        <w:tblLook w:val="04A0" w:firstRow="1" w:lastRow="0" w:firstColumn="1" w:lastColumn="0" w:noHBand="0" w:noVBand="1"/>
      </w:tblPr>
      <w:tblGrid>
        <w:gridCol w:w="926"/>
        <w:gridCol w:w="1609"/>
        <w:gridCol w:w="1865"/>
        <w:gridCol w:w="4526"/>
        <w:gridCol w:w="1417"/>
        <w:gridCol w:w="3686"/>
        <w:gridCol w:w="850"/>
      </w:tblGrid>
      <w:tr w:rsidR="001548F7" w:rsidRPr="00DE2BB8" w:rsidTr="0047054E">
        <w:trPr>
          <w:trHeight w:val="510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DE2BB8"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DE2BB8">
              <w:rPr>
                <w:b/>
                <w:bCs/>
                <w:szCs w:val="24"/>
                <w:lang w:eastAsia="lt-LT"/>
              </w:rPr>
              <w:t>Kelio (gatvės) žymėjimas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DE2BB8">
              <w:rPr>
                <w:b/>
                <w:bCs/>
                <w:szCs w:val="24"/>
                <w:lang w:eastAsia="lt-LT"/>
              </w:rPr>
              <w:t>Unikalus numeris</w:t>
            </w:r>
          </w:p>
        </w:tc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DE2BB8">
              <w:rPr>
                <w:b/>
                <w:bCs/>
                <w:szCs w:val="24"/>
                <w:lang w:eastAsia="lt-LT"/>
              </w:rPr>
              <w:t>Kelio (gatvės) pavadinimas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DE2BB8">
              <w:rPr>
                <w:b/>
                <w:bCs/>
                <w:szCs w:val="24"/>
                <w:lang w:eastAsia="lt-LT"/>
              </w:rPr>
              <w:t>Kelio (gatvės) ilgis, m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48F7" w:rsidRPr="00DE2BB8" w:rsidRDefault="001548F7" w:rsidP="0047054E">
            <w:pPr>
              <w:rPr>
                <w:b/>
                <w:bCs/>
                <w:szCs w:val="24"/>
                <w:lang w:eastAsia="lt-LT"/>
              </w:rPr>
            </w:pPr>
            <w:r w:rsidRPr="00DE2BB8">
              <w:rPr>
                <w:b/>
                <w:bCs/>
                <w:szCs w:val="24"/>
                <w:lang w:eastAsia="lt-LT"/>
              </w:rPr>
              <w:t>Pastabos: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E2BB8" w:rsidRDefault="001548F7" w:rsidP="0047054E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E2BB8" w:rsidRDefault="001548F7" w:rsidP="0047054E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 w:val="20"/>
                <w:lang w:eastAsia="lt-LT"/>
              </w:rPr>
            </w:pPr>
            <w:r w:rsidRPr="00DE2BB8">
              <w:rPr>
                <w:sz w:val="20"/>
                <w:lang w:eastAsia="lt-LT"/>
              </w:rPr>
              <w:t> </w:t>
            </w:r>
          </w:p>
        </w:tc>
        <w:tc>
          <w:tcPr>
            <w:tcW w:w="4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E2BB8" w:rsidRDefault="001548F7" w:rsidP="0047054E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E2BB8" w:rsidRDefault="001548F7" w:rsidP="0047054E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E2BB8" w:rsidRDefault="001548F7" w:rsidP="0047054E">
            <w:pPr>
              <w:rPr>
                <w:b/>
                <w:bCs/>
                <w:szCs w:val="24"/>
                <w:lang w:eastAsia="lt-LT"/>
              </w:rPr>
            </w:pPr>
            <w:r w:rsidRPr="007E5AF9">
              <w:rPr>
                <w:b/>
                <w:bCs/>
                <w:szCs w:val="24"/>
                <w:lang w:eastAsia="ar-SA"/>
              </w:rPr>
              <w:t>Sutampa su gatve, tiltu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DE2BB8">
              <w:rPr>
                <w:b/>
                <w:bCs/>
                <w:szCs w:val="24"/>
                <w:lang w:eastAsia="lt-LT"/>
              </w:rPr>
              <w:t>m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Zakoriai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Palielukis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3695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Užtilčiai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Vergakiemis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1845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Damononys</w:t>
            </w:r>
            <w:proofErr w:type="spellEnd"/>
            <w:r w:rsidRPr="00DE2BB8">
              <w:rPr>
                <w:szCs w:val="24"/>
                <w:lang w:eastAsia="lt-LT"/>
              </w:rPr>
              <w:t>–Kaniūkai–Kalviai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5090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Kaniūkų k. Beržų g. (JakKan1)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2911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Damononys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Kalėnai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5043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Kaniūkų k. Liepų g. (JakKan3)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1829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Žilinai–</w:t>
            </w:r>
            <w:proofErr w:type="spellStart"/>
            <w:r w:rsidRPr="00DE2BB8">
              <w:rPr>
                <w:szCs w:val="24"/>
                <w:lang w:eastAsia="lt-LT"/>
              </w:rPr>
              <w:t>Voniškės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2838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Žilinų</w:t>
            </w:r>
            <w:proofErr w:type="spellEnd"/>
            <w:r w:rsidRPr="00DE2BB8">
              <w:rPr>
                <w:szCs w:val="24"/>
                <w:lang w:eastAsia="lt-LT"/>
              </w:rPr>
              <w:t xml:space="preserve">  k. Girininkijos g. (JakŽil5)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750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Voniškės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Burbonys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909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7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Jak-7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Kareivonys</w:t>
            </w:r>
            <w:proofErr w:type="spellEnd"/>
            <w:r w:rsidRPr="00DE2BB8">
              <w:rPr>
                <w:szCs w:val="24"/>
                <w:lang w:eastAsia="lt-LT"/>
              </w:rPr>
              <w:t xml:space="preserve"> - Petrauskai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2932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Kareivonių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Liepų (JakKar2)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280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 w:val="20"/>
                <w:lang w:eastAsia="lt-LT"/>
              </w:rPr>
            </w:pPr>
            <w:r w:rsidRPr="00DE2BB8">
              <w:rPr>
                <w:sz w:val="20"/>
                <w:lang w:eastAsia="lt-LT"/>
              </w:rPr>
              <w:t> </w:t>
            </w:r>
          </w:p>
        </w:tc>
        <w:tc>
          <w:tcPr>
            <w:tcW w:w="4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Kareivonių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Pievų g. (JakKar4)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59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Jak-7d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Barteliai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Biekšiai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829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Kelias į Kuklių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Kuklių k. Kuklių g. (JakKuk1)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483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Žilinai–</w:t>
            </w:r>
            <w:proofErr w:type="spellStart"/>
            <w:r w:rsidRPr="00DE2BB8">
              <w:rPr>
                <w:szCs w:val="24"/>
                <w:lang w:eastAsia="lt-LT"/>
              </w:rPr>
              <w:t>Damononys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Kareivonys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4096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Kareivonių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Dvaro g. (JakKar1)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1968</w:t>
            </w:r>
          </w:p>
        </w:tc>
      </w:tr>
      <w:tr w:rsidR="001548F7" w:rsidRPr="00DE2BB8" w:rsidTr="0047054E">
        <w:trPr>
          <w:trHeight w:val="255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Jak-9d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Akmuo–</w:t>
            </w:r>
            <w:proofErr w:type="spellStart"/>
            <w:r w:rsidRPr="00DE2BB8">
              <w:rPr>
                <w:szCs w:val="24"/>
                <w:lang w:eastAsia="lt-LT"/>
              </w:rPr>
              <w:t>Maskauka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1567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Maskaukos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Akmenio g. (JakMas1)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1567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Jak-10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Kaniūkai–</w:t>
            </w:r>
            <w:proofErr w:type="spellStart"/>
            <w:r w:rsidRPr="00DE2BB8">
              <w:rPr>
                <w:szCs w:val="24"/>
                <w:lang w:eastAsia="lt-LT"/>
              </w:rPr>
              <w:t>Bytautonys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Ginakiemis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4555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Kaniūkų k. Liepų g. (JakKan3)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1635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Kaniūkai–</w:t>
            </w:r>
            <w:proofErr w:type="spellStart"/>
            <w:r w:rsidRPr="00DE2BB8">
              <w:rPr>
                <w:szCs w:val="24"/>
                <w:lang w:eastAsia="lt-LT"/>
              </w:rPr>
              <w:t>Paspengliai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2037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Kaniūkų k. Ežero g. (JakKan2)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2037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Norvydiškės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Zakoriai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Strielčiškės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3512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Kalviai–</w:t>
            </w:r>
            <w:proofErr w:type="spellStart"/>
            <w:r w:rsidRPr="00DE2BB8">
              <w:rPr>
                <w:szCs w:val="24"/>
                <w:lang w:eastAsia="lt-LT"/>
              </w:rPr>
              <w:t>Paspengliai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1747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Kaniūkų k. Ežero g. (JakKan2)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1073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Jak-14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Ginakiemio</w:t>
            </w:r>
            <w:proofErr w:type="spellEnd"/>
            <w:r w:rsidRPr="00DE2BB8">
              <w:rPr>
                <w:szCs w:val="24"/>
                <w:lang w:eastAsia="lt-LT"/>
              </w:rPr>
              <w:t>–Radžiūnai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1089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lastRenderedPageBreak/>
              <w:t>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Jak-15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Puodžiai–Salos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3603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Jak-16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Miletonys</w:t>
            </w:r>
            <w:proofErr w:type="spellEnd"/>
            <w:r w:rsidRPr="00DE2BB8">
              <w:rPr>
                <w:szCs w:val="24"/>
                <w:lang w:eastAsia="lt-LT"/>
              </w:rPr>
              <w:t>–Aukštakalnis–</w:t>
            </w:r>
            <w:proofErr w:type="spellStart"/>
            <w:r w:rsidRPr="00DE2BB8">
              <w:rPr>
                <w:szCs w:val="24"/>
                <w:lang w:eastAsia="lt-LT"/>
              </w:rPr>
              <w:t>Jakėnai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2761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Jak-17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Aukštakalnis–</w:t>
            </w:r>
            <w:proofErr w:type="spellStart"/>
            <w:r w:rsidRPr="00DE2BB8">
              <w:rPr>
                <w:szCs w:val="24"/>
                <w:lang w:eastAsia="lt-LT"/>
              </w:rPr>
              <w:t>Vazgirdonys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1888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Voniškės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Miletonys</w:t>
            </w:r>
            <w:proofErr w:type="spellEnd"/>
            <w:r w:rsidRPr="00DE2BB8">
              <w:rPr>
                <w:szCs w:val="24"/>
                <w:lang w:eastAsia="lt-LT"/>
              </w:rPr>
              <w:t>–Aukštakalnis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4175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 xml:space="preserve">Privažiavimas nuo kelio </w:t>
            </w:r>
            <w:proofErr w:type="spellStart"/>
            <w:r w:rsidRPr="00DE2BB8">
              <w:rPr>
                <w:szCs w:val="24"/>
                <w:lang w:eastAsia="lt-LT"/>
              </w:rPr>
              <w:t>Damononys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Kalėnai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1197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 xml:space="preserve">Kelias per </w:t>
            </w:r>
            <w:proofErr w:type="spellStart"/>
            <w:r w:rsidRPr="00DE2BB8">
              <w:rPr>
                <w:szCs w:val="24"/>
                <w:lang w:eastAsia="lt-LT"/>
              </w:rPr>
              <w:t>Vergakiemio</w:t>
            </w:r>
            <w:proofErr w:type="spellEnd"/>
            <w:r w:rsidRPr="00DE2BB8">
              <w:rPr>
                <w:szCs w:val="24"/>
                <w:lang w:eastAsia="lt-LT"/>
              </w:rPr>
              <w:t xml:space="preserve"> kaimą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Puodžiai–</w:t>
            </w:r>
            <w:proofErr w:type="spellStart"/>
            <w:r w:rsidRPr="00DE2BB8">
              <w:rPr>
                <w:szCs w:val="24"/>
                <w:lang w:eastAsia="lt-LT"/>
              </w:rPr>
              <w:t>Norvydiškės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1145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Jak-22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Puodžių k. apvažiavimas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1187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Puodžių k. Liepų g. (JakPuo2)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598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Jak-23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Vazgirdonys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Paručiai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2367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Vazgirdonių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Ežero g. (JakVaz1)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846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Jak-24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Kelias į Paručių kapines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1243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Jak-25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 xml:space="preserve">Kelias </w:t>
            </w:r>
            <w:proofErr w:type="spellStart"/>
            <w:r w:rsidRPr="00DE2BB8">
              <w:rPr>
                <w:szCs w:val="24"/>
                <w:lang w:eastAsia="lt-LT"/>
              </w:rPr>
              <w:t>Vazgirdonių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Nr.1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769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Vazgirdonių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Klevų g. (JakVaz2)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769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 xml:space="preserve">Kelias </w:t>
            </w:r>
            <w:proofErr w:type="spellStart"/>
            <w:r w:rsidRPr="00DE2BB8">
              <w:rPr>
                <w:szCs w:val="24"/>
                <w:lang w:eastAsia="lt-LT"/>
              </w:rPr>
              <w:t>Vazgirdonių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Nr.2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Vazgirdonių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Vyšnių g. (JakVaz3)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298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Jak-27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Puodžiai–</w:t>
            </w:r>
            <w:proofErr w:type="spellStart"/>
            <w:r w:rsidRPr="00DE2BB8">
              <w:rPr>
                <w:szCs w:val="24"/>
                <w:lang w:eastAsia="lt-LT"/>
              </w:rPr>
              <w:t>Jakėnai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3543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Jak-28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Puodžiai–</w:t>
            </w:r>
            <w:proofErr w:type="spellStart"/>
            <w:r w:rsidRPr="00DE2BB8">
              <w:rPr>
                <w:szCs w:val="24"/>
                <w:lang w:eastAsia="lt-LT"/>
              </w:rPr>
              <w:t>Žilinėliai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Karpiškės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Barteliai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4622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Žilinėlių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Pušyno g. (JakŽi2)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1534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31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Jak-29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Puodžiai–</w:t>
            </w:r>
            <w:proofErr w:type="spellStart"/>
            <w:r w:rsidRPr="00DE2BB8">
              <w:rPr>
                <w:szCs w:val="24"/>
                <w:lang w:eastAsia="lt-LT"/>
              </w:rPr>
              <w:t>Žilinėliai</w:t>
            </w:r>
            <w:proofErr w:type="spellEnd"/>
            <w:r w:rsidRPr="00DE2BB8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1569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Žilinėlių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Klevų g. (JakŽi1)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1285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Jak-30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Jakėnai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Paručiai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Glūkas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5827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31v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 xml:space="preserve">Privažiavimas </w:t>
            </w:r>
            <w:proofErr w:type="spellStart"/>
            <w:r w:rsidRPr="00DE2BB8">
              <w:rPr>
                <w:szCs w:val="24"/>
                <w:lang w:eastAsia="lt-LT"/>
              </w:rPr>
              <w:t>Karpiškių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kaime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763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32v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Kelias į Paakmenės kaimą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979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33v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 xml:space="preserve">Privažiavimas prie </w:t>
            </w:r>
            <w:proofErr w:type="spellStart"/>
            <w:r w:rsidRPr="00DE2BB8">
              <w:rPr>
                <w:szCs w:val="24"/>
                <w:lang w:eastAsia="lt-LT"/>
              </w:rPr>
              <w:t>Lieluko</w:t>
            </w:r>
            <w:proofErr w:type="spellEnd"/>
            <w:r w:rsidRPr="00DE2BB8">
              <w:rPr>
                <w:szCs w:val="24"/>
                <w:lang w:eastAsia="lt-LT"/>
              </w:rPr>
              <w:t xml:space="preserve"> ežero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1271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34v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Kalėnai</w:t>
            </w:r>
            <w:proofErr w:type="spellEnd"/>
            <w:r w:rsidRPr="00DE2BB8">
              <w:rPr>
                <w:szCs w:val="24"/>
                <w:lang w:eastAsia="lt-LT"/>
              </w:rPr>
              <w:t>–</w:t>
            </w:r>
            <w:proofErr w:type="spellStart"/>
            <w:r w:rsidRPr="00DE2BB8">
              <w:rPr>
                <w:szCs w:val="24"/>
                <w:lang w:eastAsia="lt-LT"/>
              </w:rPr>
              <w:t>Kanūkai</w:t>
            </w:r>
            <w:proofErr w:type="spellEnd"/>
            <w:r w:rsidRPr="00DE2BB8">
              <w:rPr>
                <w:szCs w:val="24"/>
                <w:lang w:eastAsia="lt-LT"/>
              </w:rPr>
              <w:t xml:space="preserve"> Nr.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2966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35v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Privažiavimas prie Juodikio ežero paplūdimio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36v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 xml:space="preserve">Privažiavimas prie </w:t>
            </w:r>
            <w:proofErr w:type="spellStart"/>
            <w:r w:rsidRPr="00DE2BB8">
              <w:rPr>
                <w:szCs w:val="24"/>
                <w:lang w:eastAsia="lt-LT"/>
              </w:rPr>
              <w:t>Netečiaus</w:t>
            </w:r>
            <w:proofErr w:type="spellEnd"/>
            <w:r w:rsidRPr="00DE2BB8">
              <w:rPr>
                <w:szCs w:val="24"/>
                <w:lang w:eastAsia="lt-LT"/>
              </w:rPr>
              <w:t xml:space="preserve"> ežero paplūdimio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37v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Privažiavimas Kuklių k. Nr.1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38v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Privažiavimas Kuklių k. Nr.2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39v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 xml:space="preserve">Privažiavimas </w:t>
            </w:r>
            <w:proofErr w:type="spellStart"/>
            <w:r w:rsidRPr="00DE2BB8">
              <w:rPr>
                <w:szCs w:val="24"/>
                <w:lang w:eastAsia="lt-LT"/>
              </w:rPr>
              <w:t>Žilinėlių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Nr.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845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40v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 xml:space="preserve">Privažiavimas </w:t>
            </w:r>
            <w:proofErr w:type="spellStart"/>
            <w:r w:rsidRPr="00DE2BB8">
              <w:rPr>
                <w:szCs w:val="24"/>
                <w:lang w:eastAsia="lt-LT"/>
              </w:rPr>
              <w:t>Žilinėlių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Nr.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lastRenderedPageBreak/>
              <w:t>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41v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 xml:space="preserve">Privažiavimas </w:t>
            </w:r>
            <w:proofErr w:type="spellStart"/>
            <w:r w:rsidRPr="00DE2BB8">
              <w:rPr>
                <w:szCs w:val="24"/>
                <w:lang w:eastAsia="lt-LT"/>
              </w:rPr>
              <w:t>Maskaukos</w:t>
            </w:r>
            <w:proofErr w:type="spellEnd"/>
            <w:r w:rsidRPr="00DE2BB8">
              <w:rPr>
                <w:szCs w:val="24"/>
                <w:lang w:eastAsia="lt-LT"/>
              </w:rPr>
              <w:t xml:space="preserve"> k.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1132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42v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 xml:space="preserve">Privažiavimas prie </w:t>
            </w:r>
            <w:proofErr w:type="spellStart"/>
            <w:r w:rsidRPr="00DE2BB8">
              <w:rPr>
                <w:szCs w:val="24"/>
                <w:lang w:eastAsia="lt-LT"/>
              </w:rPr>
              <w:t>Jakėnų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kapinių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1273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43v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4400-5203-1175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Privažiavimas nuo Puodžių k. Liepų gatvės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44v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 xml:space="preserve">Privažiavimas nuo </w:t>
            </w:r>
            <w:proofErr w:type="spellStart"/>
            <w:r w:rsidRPr="00DE2BB8">
              <w:rPr>
                <w:szCs w:val="24"/>
                <w:lang w:eastAsia="lt-LT"/>
              </w:rPr>
              <w:t>Žilinų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Gėlių gatvės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100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</w:t>
            </w:r>
            <w:r>
              <w:rPr>
                <w:szCs w:val="24"/>
                <w:lang w:eastAsia="lt-LT"/>
              </w:rPr>
              <w:t>-</w:t>
            </w:r>
            <w:r w:rsidRPr="00DE2BB8">
              <w:rPr>
                <w:szCs w:val="24"/>
                <w:lang w:eastAsia="lt-LT"/>
              </w:rPr>
              <w:t>45v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 xml:space="preserve">Kelias, jungiantis </w:t>
            </w:r>
            <w:proofErr w:type="spellStart"/>
            <w:r w:rsidRPr="00DE2BB8">
              <w:rPr>
                <w:szCs w:val="24"/>
                <w:lang w:eastAsia="lt-LT"/>
              </w:rPr>
              <w:t>Žilinų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Mokyklos ir Sodų gatves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JakBar1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4400-5196-6004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Bartelių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Merkio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728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JakKar2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Kareivonių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Liepų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462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JakKar3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Kareivonių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Miško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480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JakKar4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Kareivonių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Pievų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660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JakKuk1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Kuklių k. Kuklių g.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407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JakPuo1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Puodžių k. Kalno g.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404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JakPuo2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4400-5196-2360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Puodžių k. Liepų g.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462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JakPuo3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Puodžių k. Mokyklos g.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291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JakPuo4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Puodžių k. Pienių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847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JakPuo5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Puodžių k. Sodų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369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JakVaz2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Vazgirdonių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Klevų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JakŽil1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Žilinų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Alyvų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248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60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JakŽil2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Žilinų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</w:t>
            </w:r>
            <w:proofErr w:type="spellStart"/>
            <w:r w:rsidRPr="00DE2BB8">
              <w:rPr>
                <w:szCs w:val="24"/>
                <w:lang w:eastAsia="lt-LT"/>
              </w:rPr>
              <w:t>Bytautonių</w:t>
            </w:r>
            <w:proofErr w:type="spellEnd"/>
            <w:r w:rsidRPr="00DE2BB8">
              <w:rPr>
                <w:szCs w:val="24"/>
                <w:lang w:eastAsia="lt-LT"/>
              </w:rPr>
              <w:t xml:space="preserve">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762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61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JakŽil3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Žilinų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Darželio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589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JakŽil4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Žilinų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Gėlių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477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JakŽil5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Žilinų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Girininkijos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661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64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JakŽil6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E2BB8">
              <w:rPr>
                <w:szCs w:val="24"/>
                <w:lang w:eastAsia="lt-LT"/>
              </w:rPr>
              <w:t>Žilinų</w:t>
            </w:r>
            <w:proofErr w:type="spellEnd"/>
            <w:r w:rsidRPr="00DE2BB8">
              <w:rPr>
                <w:szCs w:val="24"/>
                <w:lang w:eastAsia="lt-LT"/>
              </w:rPr>
              <w:t xml:space="preserve"> k. Sodų 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811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548F7" w:rsidRPr="00DE2BB8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</w:tr>
      <w:tr w:rsidR="001548F7" w:rsidRPr="00DE2BB8" w:rsidTr="0047054E">
        <w:trPr>
          <w:trHeight w:val="312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E2BB8" w:rsidRDefault="001548F7" w:rsidP="0047054E">
            <w:pPr>
              <w:rPr>
                <w:szCs w:val="24"/>
                <w:lang w:eastAsia="lt-LT"/>
              </w:rPr>
            </w:pPr>
            <w:r w:rsidRPr="00DE2BB8">
              <w:rPr>
                <w:szCs w:val="24"/>
                <w:lang w:eastAsia="lt-LT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b/>
                <w:bCs/>
                <w:szCs w:val="24"/>
                <w:lang w:eastAsia="lt-LT"/>
              </w:rPr>
            </w:pPr>
            <w:r w:rsidRPr="00DE2BB8">
              <w:rPr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b/>
                <w:bCs/>
                <w:szCs w:val="24"/>
                <w:lang w:eastAsia="lt-LT"/>
              </w:rPr>
            </w:pPr>
            <w:r w:rsidRPr="00DE2BB8">
              <w:rPr>
                <w:b/>
                <w:bCs/>
                <w:szCs w:val="24"/>
                <w:lang w:eastAsia="lt-LT"/>
              </w:rPr>
              <w:t>Iš viso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DE2BB8">
              <w:rPr>
                <w:b/>
                <w:bCs/>
                <w:szCs w:val="24"/>
                <w:lang w:eastAsia="lt-LT"/>
              </w:rPr>
              <w:t>99867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right"/>
              <w:rPr>
                <w:b/>
                <w:bCs/>
                <w:szCs w:val="24"/>
                <w:lang w:eastAsia="lt-LT"/>
              </w:rPr>
            </w:pPr>
            <w:r w:rsidRPr="00DE2BB8">
              <w:rPr>
                <w:b/>
                <w:bCs/>
                <w:szCs w:val="24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E2BB8" w:rsidRDefault="001548F7" w:rsidP="004705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DE2BB8">
              <w:rPr>
                <w:b/>
                <w:bCs/>
                <w:szCs w:val="24"/>
                <w:lang w:eastAsia="lt-LT"/>
              </w:rPr>
              <w:t> </w:t>
            </w:r>
          </w:p>
        </w:tc>
      </w:tr>
    </w:tbl>
    <w:p w:rsidR="001548F7" w:rsidRDefault="001548F7" w:rsidP="001548F7">
      <w:pPr>
        <w:suppressAutoHyphens/>
        <w:jc w:val="both"/>
        <w:rPr>
          <w:szCs w:val="24"/>
          <w:lang w:eastAsia="ar-SA"/>
        </w:rPr>
      </w:pPr>
    </w:p>
    <w:p w:rsidR="001548F7" w:rsidRPr="00E97BAC" w:rsidRDefault="001548F7" w:rsidP="001548F7">
      <w:pPr>
        <w:jc w:val="center"/>
        <w:rPr>
          <w:szCs w:val="24"/>
          <w:lang w:eastAsia="lt-LT"/>
        </w:rPr>
      </w:pPr>
      <w:r>
        <w:rPr>
          <w:b/>
          <w:szCs w:val="24"/>
        </w:rPr>
        <w:t>_____________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>
        <w:rPr>
          <w:szCs w:val="24"/>
          <w:lang w:eastAsia="ar-SA"/>
        </w:rPr>
        <w:br w:type="page"/>
      </w:r>
      <w:r w:rsidRPr="00FA3850">
        <w:rPr>
          <w:szCs w:val="24"/>
          <w:lang w:eastAsia="lt-LT"/>
        </w:rPr>
        <w:lastRenderedPageBreak/>
        <w:t>PATVIRTINTA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 xml:space="preserve">Varėnos rajono savivaldybės 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>tarybos 20</w:t>
      </w:r>
      <w:r>
        <w:rPr>
          <w:szCs w:val="24"/>
          <w:lang w:eastAsia="lt-LT"/>
        </w:rPr>
        <w:t>19</w:t>
      </w:r>
      <w:r w:rsidRPr="00FA3850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rugsėjo</w:t>
      </w:r>
      <w:r w:rsidRPr="00FA3850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24</w:t>
      </w:r>
      <w:r w:rsidRPr="00FA3850">
        <w:rPr>
          <w:szCs w:val="24"/>
          <w:lang w:eastAsia="lt-LT"/>
        </w:rPr>
        <w:t xml:space="preserve"> d.</w:t>
      </w:r>
    </w:p>
    <w:p w:rsidR="001548F7" w:rsidRPr="00FA3850" w:rsidRDefault="001548F7" w:rsidP="001548F7">
      <w:pPr>
        <w:ind w:left="11057"/>
        <w:rPr>
          <w:szCs w:val="24"/>
          <w:lang w:eastAsia="lt-LT"/>
        </w:rPr>
      </w:pPr>
      <w:r w:rsidRPr="00FA3850">
        <w:rPr>
          <w:szCs w:val="24"/>
          <w:lang w:eastAsia="lt-LT"/>
        </w:rPr>
        <w:t>sprendimu Nr. T-</w:t>
      </w:r>
      <w:r>
        <w:rPr>
          <w:szCs w:val="24"/>
          <w:lang w:eastAsia="lt-LT"/>
        </w:rPr>
        <w:t>IX</w:t>
      </w:r>
      <w:r w:rsidRPr="00FA3850">
        <w:rPr>
          <w:szCs w:val="24"/>
          <w:lang w:eastAsia="lt-LT"/>
        </w:rPr>
        <w:t>-</w:t>
      </w:r>
      <w:r>
        <w:rPr>
          <w:szCs w:val="24"/>
          <w:lang w:eastAsia="lt-LT"/>
        </w:rPr>
        <w:t>149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jc w:val="center"/>
        <w:rPr>
          <w:b/>
          <w:szCs w:val="24"/>
        </w:rPr>
      </w:pPr>
      <w:r w:rsidRPr="002B42D3">
        <w:rPr>
          <w:b/>
          <w:szCs w:val="24"/>
        </w:rPr>
        <w:t>VARĖNOS RAJONO SAVIVALDYBĖS V</w:t>
      </w:r>
      <w:r>
        <w:rPr>
          <w:b/>
          <w:szCs w:val="24"/>
        </w:rPr>
        <w:t>IETINĖS REIKŠMĖS KELIŲ KANIAVOS</w:t>
      </w:r>
      <w:r w:rsidRPr="002B42D3">
        <w:rPr>
          <w:b/>
          <w:szCs w:val="24"/>
        </w:rPr>
        <w:t xml:space="preserve"> SENIŪNIJOJE</w:t>
      </w:r>
      <w:r>
        <w:rPr>
          <w:b/>
          <w:szCs w:val="24"/>
        </w:rPr>
        <w:t xml:space="preserve"> SĄRAŠAS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suppressAutoHyphens/>
        <w:jc w:val="both"/>
        <w:rPr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483"/>
        <w:gridCol w:w="1846"/>
        <w:gridCol w:w="3890"/>
        <w:gridCol w:w="1456"/>
        <w:gridCol w:w="3524"/>
        <w:gridCol w:w="1200"/>
      </w:tblGrid>
      <w:tr w:rsidR="001548F7" w:rsidRPr="00842362" w:rsidTr="0047054E">
        <w:trPr>
          <w:trHeight w:val="510"/>
          <w:jc w:val="center"/>
        </w:trPr>
        <w:tc>
          <w:tcPr>
            <w:tcW w:w="881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Eil. Nr.</w:t>
            </w:r>
          </w:p>
        </w:tc>
        <w:tc>
          <w:tcPr>
            <w:tcW w:w="1483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žymėjimas</w:t>
            </w:r>
          </w:p>
        </w:tc>
        <w:tc>
          <w:tcPr>
            <w:tcW w:w="1846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Unikalus numeris</w:t>
            </w:r>
          </w:p>
        </w:tc>
        <w:tc>
          <w:tcPr>
            <w:tcW w:w="389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pavadinimas</w:t>
            </w:r>
          </w:p>
        </w:tc>
        <w:tc>
          <w:tcPr>
            <w:tcW w:w="1456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ilgis, m</w:t>
            </w:r>
          </w:p>
        </w:tc>
        <w:tc>
          <w:tcPr>
            <w:tcW w:w="4724" w:type="dxa"/>
            <w:gridSpan w:val="2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Pastabos: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48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846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45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52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Sutampa su gatve, tiltu</w:t>
            </w:r>
          </w:p>
        </w:tc>
        <w:tc>
          <w:tcPr>
            <w:tcW w:w="120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m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Pakuliškės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Pakaniavys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Grišoniškės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2809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</w:t>
            </w:r>
          </w:p>
        </w:tc>
        <w:tc>
          <w:tcPr>
            <w:tcW w:w="148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Kan-2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Dubičiai–Kalviai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7573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Kalvių k. Liepų g. (KanKal2)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198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48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45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Kalvių k. Pušyno g. (KanKal3)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195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Lynežeris</w:t>
            </w:r>
            <w:proofErr w:type="spellEnd"/>
            <w:r w:rsidRPr="00842362">
              <w:rPr>
                <w:szCs w:val="24"/>
                <w:lang w:eastAsia="ar-SA"/>
              </w:rPr>
              <w:t>–Marcinkonys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1371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Lynežerio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Ežero g. (KanLyn2)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75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</w:t>
            </w:r>
          </w:p>
        </w:tc>
        <w:tc>
          <w:tcPr>
            <w:tcW w:w="148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Kan-4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Kaniava–</w:t>
            </w:r>
            <w:proofErr w:type="spellStart"/>
            <w:r w:rsidRPr="00842362">
              <w:rPr>
                <w:szCs w:val="24"/>
                <w:lang w:eastAsia="ar-SA"/>
              </w:rPr>
              <w:t>Prauda</w:t>
            </w:r>
            <w:proofErr w:type="spellEnd"/>
          </w:p>
        </w:tc>
        <w:tc>
          <w:tcPr>
            <w:tcW w:w="145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2984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Kaniavos k. Liepų g. (KanKan1)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251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48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45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Kaniūkų II k. Miškų g. (</w:t>
            </w:r>
            <w:proofErr w:type="spellStart"/>
            <w:r w:rsidRPr="00842362">
              <w:rPr>
                <w:szCs w:val="24"/>
                <w:lang w:eastAsia="ar-SA"/>
              </w:rPr>
              <w:t>KanKaII</w:t>
            </w:r>
            <w:proofErr w:type="spellEnd"/>
            <w:r w:rsidRPr="00842362">
              <w:rPr>
                <w:szCs w:val="24"/>
                <w:lang w:eastAsia="ar-SA"/>
              </w:rPr>
              <w:t>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608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Kan-5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Dubičiai–</w:t>
            </w:r>
            <w:proofErr w:type="spellStart"/>
            <w:r w:rsidRPr="00842362">
              <w:rPr>
                <w:szCs w:val="24"/>
                <w:lang w:eastAsia="ar-SA"/>
              </w:rPr>
              <w:t>Karaviškės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2811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Dubičių k. Pabalių g. (KanDub3)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2811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Kan-6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sukilimo mūšio vietą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2249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Kan-7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Dubičiai–Stojai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3929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Kan-8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Pakuliškės</w:t>
            </w:r>
            <w:proofErr w:type="spellEnd"/>
            <w:r w:rsidRPr="00842362">
              <w:rPr>
                <w:szCs w:val="24"/>
                <w:lang w:eastAsia="ar-SA"/>
              </w:rPr>
              <w:t>–Ūta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2764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Kan-9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Rakai–</w:t>
            </w:r>
            <w:proofErr w:type="spellStart"/>
            <w:r w:rsidRPr="00842362">
              <w:rPr>
                <w:szCs w:val="24"/>
                <w:lang w:eastAsia="ar-SA"/>
              </w:rPr>
              <w:t>Balbutai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1443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Balbatų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Pievų g. (KanBal1)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1157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Kan-10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iki </w:t>
            </w:r>
            <w:proofErr w:type="spellStart"/>
            <w:r w:rsidRPr="00842362">
              <w:rPr>
                <w:szCs w:val="24"/>
                <w:lang w:eastAsia="ar-SA"/>
              </w:rPr>
              <w:t>Balbatos</w:t>
            </w:r>
            <w:proofErr w:type="spellEnd"/>
            <w:r w:rsidRPr="00842362">
              <w:rPr>
                <w:szCs w:val="24"/>
                <w:lang w:eastAsia="ar-SA"/>
              </w:rPr>
              <w:t xml:space="preserve"> upelio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1858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Kan-11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Rakų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1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250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Kan-12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Krukliai</w:t>
            </w:r>
            <w:proofErr w:type="spellEnd"/>
            <w:r w:rsidRPr="00842362">
              <w:rPr>
                <w:szCs w:val="24"/>
                <w:lang w:eastAsia="ar-SA"/>
              </w:rPr>
              <w:t>–Dalina–</w:t>
            </w:r>
            <w:proofErr w:type="spellStart"/>
            <w:r w:rsidRPr="00842362">
              <w:rPr>
                <w:szCs w:val="24"/>
                <w:lang w:eastAsia="ar-SA"/>
              </w:rPr>
              <w:t>Grišoniškės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2020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Kan-12d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Kašėtos–</w:t>
            </w:r>
            <w:proofErr w:type="spellStart"/>
            <w:r w:rsidRPr="00842362">
              <w:rPr>
                <w:szCs w:val="24"/>
                <w:lang w:eastAsia="ar-SA"/>
              </w:rPr>
              <w:t>Pauosupė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3752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Kan-13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Rakų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Nr.2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766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Rakų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Beržų g. (KanRak1)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342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Kan-14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Dubičiai–Baltarusijos siena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1417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Kan-15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Drucminai</w:t>
            </w:r>
            <w:proofErr w:type="spellEnd"/>
            <w:r w:rsidRPr="00842362">
              <w:rPr>
                <w:szCs w:val="24"/>
                <w:lang w:eastAsia="ar-SA"/>
              </w:rPr>
              <w:t>–Daržininkai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1046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Drucminų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Miškų g. (KanDru1)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1046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Kan-16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Dubičiai–ežeras Bedugnis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2851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Kan-17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pro Dubičių k. kapines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472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Kan-18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Milvyda–</w:t>
            </w:r>
            <w:proofErr w:type="spellStart"/>
            <w:r w:rsidRPr="00842362">
              <w:rPr>
                <w:szCs w:val="24"/>
                <w:lang w:eastAsia="ar-SA"/>
              </w:rPr>
              <w:t>Kaniavėlė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1314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Kan-19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Dubičių k. Nr. 1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683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Kan-20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Dubičiai–</w:t>
            </w:r>
            <w:proofErr w:type="spellStart"/>
            <w:r w:rsidRPr="00842362">
              <w:rPr>
                <w:szCs w:val="24"/>
                <w:lang w:eastAsia="ar-SA"/>
              </w:rPr>
              <w:t>Podubičiai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1283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Kan-21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Dubičiai–</w:t>
            </w:r>
            <w:proofErr w:type="spellStart"/>
            <w:r w:rsidRPr="00842362">
              <w:rPr>
                <w:szCs w:val="24"/>
                <w:lang w:eastAsia="ar-SA"/>
              </w:rPr>
              <w:t>Mantotai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635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Kan-22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Dubičių k. Nr. 2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611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Kan-23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Panočių k.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1206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Panočių k. Sodų g. (KanPan5)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1206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Kan-24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Dubičiai–Ūlos upė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1615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Kan-25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Kalviai–Baltarusijos siena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496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Kan-26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Gribaša</w:t>
            </w:r>
            <w:proofErr w:type="spellEnd"/>
            <w:r w:rsidRPr="00842362">
              <w:rPr>
                <w:szCs w:val="24"/>
                <w:lang w:eastAsia="ar-SA"/>
              </w:rPr>
              <w:t>–Margiai–</w:t>
            </w:r>
            <w:proofErr w:type="spellStart"/>
            <w:r w:rsidRPr="00842362">
              <w:rPr>
                <w:szCs w:val="24"/>
                <w:lang w:eastAsia="ar-SA"/>
              </w:rPr>
              <w:t>Karaviškės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2989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Kan-27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Paramėlis</w:t>
            </w:r>
            <w:proofErr w:type="spellEnd"/>
            <w:r w:rsidRPr="00842362">
              <w:rPr>
                <w:szCs w:val="24"/>
                <w:lang w:eastAsia="ar-SA"/>
              </w:rPr>
              <w:t>–Baltarusijos siena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555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Kan-28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Rakų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3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683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Rakų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Miškų g. (KanRak2)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683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Kan-29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Dubičiai–Ūlos-Pelesos upė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2538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Kan-29d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Rakų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4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777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Kan-30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per </w:t>
            </w:r>
            <w:proofErr w:type="spellStart"/>
            <w:r w:rsidRPr="00842362">
              <w:rPr>
                <w:szCs w:val="24"/>
                <w:lang w:eastAsia="ar-SA"/>
              </w:rPr>
              <w:t>Paramėlio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Nr.2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1232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Kan-31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Kaniava–</w:t>
            </w:r>
            <w:proofErr w:type="spellStart"/>
            <w:r w:rsidRPr="00842362">
              <w:rPr>
                <w:szCs w:val="24"/>
                <w:lang w:eastAsia="ar-SA"/>
              </w:rPr>
              <w:t>Drucminai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2767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Kaniavos k. Pievų g. (KanKan3)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787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Kan-32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Daržininkų k. kapines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179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Kan-33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per Daržininkų k.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276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Kan-34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Jasauskų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1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336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Jasauskų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Beržyno g. (KanJas1)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336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</w:t>
            </w:r>
          </w:p>
        </w:tc>
        <w:tc>
          <w:tcPr>
            <w:tcW w:w="148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Kan-35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Paąžuolė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Drucminai</w:t>
            </w:r>
            <w:proofErr w:type="spellEnd"/>
            <w:r w:rsidRPr="00842362">
              <w:rPr>
                <w:szCs w:val="24"/>
                <w:lang w:eastAsia="ar-SA"/>
              </w:rPr>
              <w:t>–Rudnia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6130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Drucminų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Miškų g. (KanDru1)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1099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48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45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Rudnios k. Šilo g. (KanRud4)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236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Kan-36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Jasauskų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2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811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Kan-37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Kašėtos–Marcinkonys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3474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Kan-38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Kaniava–Panočiai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3792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Kaniavos k. Miškų g. (KanKan2)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2000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Kan-39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Daržininkai–</w:t>
            </w:r>
            <w:proofErr w:type="spellStart"/>
            <w:r w:rsidRPr="00842362">
              <w:rPr>
                <w:szCs w:val="24"/>
                <w:lang w:eastAsia="ar-SA"/>
              </w:rPr>
              <w:t>Kaziukonys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1173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Kan-40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Panočiai–</w:t>
            </w:r>
            <w:proofErr w:type="spellStart"/>
            <w:r w:rsidRPr="00842362">
              <w:rPr>
                <w:szCs w:val="24"/>
                <w:lang w:eastAsia="ar-SA"/>
              </w:rPr>
              <w:t>Bagočiai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879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</w:t>
            </w:r>
          </w:p>
        </w:tc>
        <w:tc>
          <w:tcPr>
            <w:tcW w:w="148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Kan-41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Noškūnų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2509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Noškūnų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Miškų g. (KanNoš2)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767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48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45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Noškūnų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Pušyno g. (KanNoš3)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450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44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Kan-42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Krukliai</w:t>
            </w:r>
            <w:proofErr w:type="spellEnd"/>
            <w:r w:rsidRPr="00842362">
              <w:rPr>
                <w:szCs w:val="24"/>
                <w:lang w:eastAsia="ar-SA"/>
              </w:rPr>
              <w:t>–Kaniava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2104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Kruklių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Miškų g. (KanKru1)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317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Kan-43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Stojų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1489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Kan-44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Panočiai–</w:t>
            </w:r>
            <w:proofErr w:type="spellStart"/>
            <w:r w:rsidRPr="00842362">
              <w:rPr>
                <w:szCs w:val="24"/>
                <w:lang w:eastAsia="ar-SA"/>
              </w:rPr>
              <w:t>Mikalčiūnų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pievos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1609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Kan-45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Mikalčiūnų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1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1844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Mikalčiūnų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Pušyno g. (KanMik1)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1435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48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Kan-46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Noškūnai</w:t>
            </w:r>
            <w:proofErr w:type="spellEnd"/>
            <w:r w:rsidRPr="00842362">
              <w:rPr>
                <w:szCs w:val="24"/>
                <w:lang w:eastAsia="ar-SA"/>
              </w:rPr>
              <w:t>–Kašėtos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4071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</w:t>
            </w:r>
          </w:p>
        </w:tc>
        <w:tc>
          <w:tcPr>
            <w:tcW w:w="1483" w:type="dxa"/>
            <w:shd w:val="clear" w:color="auto" w:fill="auto"/>
            <w:noWrap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Kan-47</w:t>
            </w:r>
          </w:p>
        </w:tc>
        <w:tc>
          <w:tcPr>
            <w:tcW w:w="1846" w:type="dxa"/>
            <w:shd w:val="clear" w:color="auto" w:fill="auto"/>
            <w:noWrap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890" w:type="dxa"/>
            <w:shd w:val="clear" w:color="auto" w:fill="auto"/>
            <w:noWrap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Rudnia–</w:t>
            </w:r>
            <w:proofErr w:type="spellStart"/>
            <w:r w:rsidRPr="00842362">
              <w:rPr>
                <w:szCs w:val="24"/>
                <w:lang w:eastAsia="ar-SA"/>
              </w:rPr>
              <w:t>Lynežeris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6552</w:t>
            </w:r>
          </w:p>
        </w:tc>
        <w:tc>
          <w:tcPr>
            <w:tcW w:w="3524" w:type="dxa"/>
            <w:shd w:val="clear" w:color="auto" w:fill="auto"/>
            <w:noWrap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Lynežerio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Ežero g. (KanLyn2)</w:t>
            </w:r>
          </w:p>
        </w:tc>
        <w:tc>
          <w:tcPr>
            <w:tcW w:w="1200" w:type="dxa"/>
            <w:shd w:val="clear" w:color="auto" w:fill="auto"/>
            <w:noWrap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271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50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Kan-47d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Paąžuolė</w:t>
            </w:r>
            <w:proofErr w:type="spellEnd"/>
            <w:r w:rsidRPr="00842362">
              <w:rPr>
                <w:szCs w:val="24"/>
                <w:lang w:eastAsia="ar-SA"/>
              </w:rPr>
              <w:t>–Kalviai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882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Kan-48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Mantotai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Gribaša</w:t>
            </w:r>
            <w:proofErr w:type="spellEnd"/>
            <w:r w:rsidRPr="00842362">
              <w:rPr>
                <w:szCs w:val="24"/>
                <w:lang w:eastAsia="ar-SA"/>
              </w:rPr>
              <w:t>–Rudnia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7410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Kan-49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Mikalčiūnų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2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311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Kan-50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Kaniavėlė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Mikalčiūnai</w:t>
            </w:r>
            <w:proofErr w:type="spellEnd"/>
            <w:r w:rsidRPr="00842362">
              <w:rPr>
                <w:szCs w:val="24"/>
                <w:lang w:eastAsia="ar-SA"/>
              </w:rPr>
              <w:t>–Panočiai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1921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54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Kan-51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per </w:t>
            </w:r>
            <w:proofErr w:type="spellStart"/>
            <w:r w:rsidRPr="00842362">
              <w:rPr>
                <w:szCs w:val="24"/>
                <w:lang w:eastAsia="ar-SA"/>
              </w:rPr>
              <w:t>Paramėlio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1792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55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Kan-52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Mikalčiūnai</w:t>
            </w:r>
            <w:proofErr w:type="spellEnd"/>
            <w:r w:rsidRPr="00842362">
              <w:rPr>
                <w:szCs w:val="24"/>
                <w:lang w:eastAsia="ar-SA"/>
              </w:rPr>
              <w:t>–Panočiai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852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56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Kan-53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Noškūnai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Juočiai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613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Noškunų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g. (KanNoš1)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453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Kan-54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Paąžuolė</w:t>
            </w:r>
            <w:proofErr w:type="spellEnd"/>
            <w:r w:rsidRPr="00842362">
              <w:rPr>
                <w:szCs w:val="24"/>
                <w:lang w:eastAsia="ar-SA"/>
              </w:rPr>
              <w:t>–Būdos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4489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Kan-55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Noškūnai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Pakuliškės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544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Kan-56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Krokšlys</w:t>
            </w:r>
            <w:proofErr w:type="spellEnd"/>
            <w:r w:rsidRPr="00842362">
              <w:rPr>
                <w:szCs w:val="24"/>
                <w:lang w:eastAsia="ar-SA"/>
              </w:rPr>
              <w:t>–Ūlos upė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3722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Krokšlio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Pušų g. (KanKro2)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361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Kan-57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Kaniava–Rudnia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3333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61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Kan-58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Lynežeris</w:t>
            </w:r>
            <w:proofErr w:type="spellEnd"/>
            <w:r w:rsidRPr="00842362">
              <w:rPr>
                <w:szCs w:val="24"/>
                <w:lang w:eastAsia="ar-SA"/>
              </w:rPr>
              <w:t>–Kašėtos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4144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Kašėtų k. Miškų g. (KanKaš1)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705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62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Kan-59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Molinė–</w:t>
            </w:r>
            <w:proofErr w:type="spellStart"/>
            <w:r w:rsidRPr="00842362">
              <w:rPr>
                <w:szCs w:val="24"/>
                <w:lang w:eastAsia="ar-SA"/>
              </w:rPr>
              <w:t>Stoniūnai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1462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63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Kan-60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per </w:t>
            </w:r>
            <w:proofErr w:type="spellStart"/>
            <w:r w:rsidRPr="00842362">
              <w:rPr>
                <w:szCs w:val="24"/>
                <w:lang w:eastAsia="ar-SA"/>
              </w:rPr>
              <w:t>Pauosupės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778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64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Kan-61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Karaviškės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Krokšlys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5892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Kan-62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link A. Matučio </w:t>
            </w:r>
            <w:proofErr w:type="spellStart"/>
            <w:r w:rsidRPr="00842362">
              <w:rPr>
                <w:szCs w:val="24"/>
                <w:lang w:eastAsia="ar-SA"/>
              </w:rPr>
              <w:t>drėvės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382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66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Kan-63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Rudnia–Kašėtos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4771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67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Kan-64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Lynežeris</w:t>
            </w:r>
            <w:proofErr w:type="spellEnd"/>
            <w:r w:rsidRPr="00842362">
              <w:rPr>
                <w:szCs w:val="24"/>
                <w:lang w:eastAsia="ar-SA"/>
              </w:rPr>
              <w:t>–Čepkelių raistas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1851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Lynežerio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Smėlio g. (KanLyn3)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99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68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Kan-65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per Būdų k.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468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69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Kan-66v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tarp Panočių k. Beržų ir Parko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208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70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Kan-67v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per </w:t>
            </w:r>
            <w:proofErr w:type="spellStart"/>
            <w:r w:rsidRPr="00842362">
              <w:rPr>
                <w:szCs w:val="24"/>
                <w:lang w:eastAsia="ar-SA"/>
              </w:rPr>
              <w:t>Dalinos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kaimą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312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71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Kan-68v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Kaziukonių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285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72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Kan-69v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tarp Dubičių k. Ūlos ir Pabalių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193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73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Kan-70v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tarp Panočių k. Sodų ir Parko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474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74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Kan-71v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Ūtos k.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292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75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Kan-72v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Panočiai–</w:t>
            </w:r>
            <w:proofErr w:type="spellStart"/>
            <w:r w:rsidRPr="00842362">
              <w:rPr>
                <w:szCs w:val="24"/>
                <w:lang w:eastAsia="ar-SA"/>
              </w:rPr>
              <w:t>Strėžiūnai</w:t>
            </w:r>
            <w:proofErr w:type="spellEnd"/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1394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76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Kan-73v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Panočių k. Beržų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86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79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KanDru2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Drucminų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Pievų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177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81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KanDru3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Drucminų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Pušyno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540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KanDub1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Dubičių k. Alyvų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549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84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KanDub2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Dubičių k. Naujoji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521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KanDub3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Dubičių k. Pabalių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1042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KanDub4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Dubičių k. Ūlos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1096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90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KanJas2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Jasauskų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Pievų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135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91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KanJas3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Jasauskų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Šilo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133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92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KanKal1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Kalvių k. Alyvų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869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96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KanKaI1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Kaniūkų I k. Klevų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370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98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KanKan1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Kaniavos k. Liepų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610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102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KanKaš2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Kašėtų k. Salos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478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103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KanKaš3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Kašėtų k. Tilto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425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104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KanKaš4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Kašėtų k. Ūlos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160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107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KanKro1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Krokšlio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Dzūkų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473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110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KanKro3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Krokšlio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Ūlos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608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112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KanKru1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Kruklių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Miškų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577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113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KanLyn1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Lynežerio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Ąžuolų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306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114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KanLyn2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Lynežerio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Ežero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280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116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KanLyn3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Lynežerio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Smėlio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154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119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KanNoš1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Noškunų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820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124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KanPan1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Panočių k. Alyvų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287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126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KanPan2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Panočių k. Beržų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538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125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KanPan3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Panočių k. Gėlių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371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127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KanPan4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Panočių k. Kaštonų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314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128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KanPan5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Panočių k. Sodų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541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134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KanRak3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Rakų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Tuopų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437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135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KanRud1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4400-5272-0460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Rudnios k. Kalno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165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936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136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KanRud2</w:t>
            </w:r>
          </w:p>
        </w:tc>
        <w:tc>
          <w:tcPr>
            <w:tcW w:w="1846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4400-5272-0548 4400-5272-2555 4400-5272-2588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Rudnios k. Malūno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596,34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Tiltas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31,34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137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KanRud3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4400-5144-9848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Rudnios k. Pušyno g.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339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88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Iš viso</w:t>
            </w:r>
          </w:p>
        </w:tc>
        <w:tc>
          <w:tcPr>
            <w:tcW w:w="145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161749,34</w:t>
            </w:r>
          </w:p>
        </w:tc>
        <w:tc>
          <w:tcPr>
            <w:tcW w:w="352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</w:tr>
    </w:tbl>
    <w:p w:rsidR="001548F7" w:rsidRDefault="001548F7" w:rsidP="001548F7">
      <w:pPr>
        <w:suppressAutoHyphens/>
        <w:jc w:val="both"/>
        <w:rPr>
          <w:szCs w:val="24"/>
          <w:lang w:eastAsia="ar-SA"/>
        </w:rPr>
      </w:pPr>
    </w:p>
    <w:p w:rsidR="001548F7" w:rsidRPr="00E97BAC" w:rsidRDefault="001548F7" w:rsidP="001548F7">
      <w:pPr>
        <w:jc w:val="center"/>
        <w:rPr>
          <w:szCs w:val="24"/>
          <w:lang w:eastAsia="lt-LT"/>
        </w:rPr>
      </w:pPr>
      <w:r>
        <w:rPr>
          <w:b/>
          <w:szCs w:val="24"/>
        </w:rPr>
        <w:t>_____________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>
        <w:rPr>
          <w:szCs w:val="24"/>
          <w:lang w:eastAsia="ar-SA"/>
        </w:rPr>
        <w:br w:type="page"/>
      </w:r>
      <w:r w:rsidRPr="00FA3850">
        <w:rPr>
          <w:szCs w:val="24"/>
          <w:lang w:eastAsia="lt-LT"/>
        </w:rPr>
        <w:lastRenderedPageBreak/>
        <w:t>PATVIRTINTA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 xml:space="preserve">Varėnos rajono savivaldybės 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>tarybos 20</w:t>
      </w:r>
      <w:r>
        <w:rPr>
          <w:szCs w:val="24"/>
          <w:lang w:eastAsia="lt-LT"/>
        </w:rPr>
        <w:t>19</w:t>
      </w:r>
      <w:r w:rsidRPr="00FA3850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rugsėjo</w:t>
      </w:r>
      <w:r w:rsidRPr="00FA3850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24</w:t>
      </w:r>
      <w:r w:rsidRPr="00FA3850">
        <w:rPr>
          <w:szCs w:val="24"/>
          <w:lang w:eastAsia="lt-LT"/>
        </w:rPr>
        <w:t xml:space="preserve"> d.</w:t>
      </w:r>
    </w:p>
    <w:p w:rsidR="001548F7" w:rsidRPr="00FA3850" w:rsidRDefault="001548F7" w:rsidP="001548F7">
      <w:pPr>
        <w:ind w:left="11057"/>
        <w:rPr>
          <w:szCs w:val="24"/>
          <w:lang w:eastAsia="lt-LT"/>
        </w:rPr>
      </w:pPr>
      <w:r w:rsidRPr="00FA3850">
        <w:rPr>
          <w:szCs w:val="24"/>
          <w:lang w:eastAsia="lt-LT"/>
        </w:rPr>
        <w:t>sprendimu Nr. T-</w:t>
      </w:r>
      <w:r>
        <w:rPr>
          <w:szCs w:val="24"/>
          <w:lang w:eastAsia="lt-LT"/>
        </w:rPr>
        <w:t>IX</w:t>
      </w:r>
      <w:r w:rsidRPr="00FA3850">
        <w:rPr>
          <w:szCs w:val="24"/>
          <w:lang w:eastAsia="lt-LT"/>
        </w:rPr>
        <w:t>-</w:t>
      </w:r>
      <w:r>
        <w:rPr>
          <w:szCs w:val="24"/>
          <w:lang w:eastAsia="lt-LT"/>
        </w:rPr>
        <w:t>149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jc w:val="center"/>
        <w:rPr>
          <w:b/>
          <w:szCs w:val="24"/>
        </w:rPr>
      </w:pPr>
      <w:r w:rsidRPr="002B42D3">
        <w:rPr>
          <w:b/>
          <w:szCs w:val="24"/>
        </w:rPr>
        <w:t>VARĖNOS RAJONO SAVIVALDYBĖS V</w:t>
      </w:r>
      <w:r>
        <w:rPr>
          <w:b/>
          <w:szCs w:val="24"/>
        </w:rPr>
        <w:t>IETINĖS REIKŠMĖS KELIŲ MARCINKONIŲ</w:t>
      </w:r>
      <w:r w:rsidRPr="002B42D3">
        <w:rPr>
          <w:b/>
          <w:szCs w:val="24"/>
        </w:rPr>
        <w:t xml:space="preserve"> SENIŪNIJOJE</w:t>
      </w:r>
      <w:r>
        <w:rPr>
          <w:b/>
          <w:szCs w:val="24"/>
        </w:rPr>
        <w:t xml:space="preserve"> SĄRAŠAS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suppressAutoHyphens/>
        <w:jc w:val="both"/>
        <w:rPr>
          <w:szCs w:val="24"/>
          <w:lang w:eastAsia="ar-SA"/>
        </w:rPr>
      </w:pPr>
    </w:p>
    <w:tbl>
      <w:tblPr>
        <w:tblW w:w="15140" w:type="dxa"/>
        <w:tblInd w:w="113" w:type="dxa"/>
        <w:tblLook w:val="04A0" w:firstRow="1" w:lastRow="0" w:firstColumn="1" w:lastColumn="0" w:noHBand="0" w:noVBand="1"/>
      </w:tblPr>
      <w:tblGrid>
        <w:gridCol w:w="957"/>
        <w:gridCol w:w="1578"/>
        <w:gridCol w:w="1975"/>
        <w:gridCol w:w="3549"/>
        <w:gridCol w:w="1636"/>
        <w:gridCol w:w="4149"/>
        <w:gridCol w:w="1296"/>
      </w:tblGrid>
      <w:tr w:rsidR="001548F7" w:rsidRPr="00D253CB" w:rsidTr="0047054E">
        <w:trPr>
          <w:trHeight w:val="510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D253CB">
              <w:rPr>
                <w:b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D253CB">
              <w:rPr>
                <w:b/>
                <w:bCs/>
                <w:color w:val="000000"/>
                <w:szCs w:val="24"/>
                <w:lang w:eastAsia="lt-LT"/>
              </w:rPr>
              <w:t>Kelio (gatvės) žymėjimas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D253CB">
              <w:rPr>
                <w:b/>
                <w:bCs/>
                <w:color w:val="000000"/>
                <w:szCs w:val="24"/>
                <w:lang w:eastAsia="lt-LT"/>
              </w:rPr>
              <w:t>Unikalus numeris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D253CB">
              <w:rPr>
                <w:b/>
                <w:bCs/>
                <w:color w:val="000000"/>
                <w:szCs w:val="24"/>
                <w:lang w:eastAsia="lt-LT"/>
              </w:rPr>
              <w:t>Kelio (gatvės) pavadinimas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D253CB">
              <w:rPr>
                <w:b/>
                <w:bCs/>
                <w:color w:val="000000"/>
                <w:szCs w:val="24"/>
                <w:lang w:eastAsia="lt-LT"/>
              </w:rPr>
              <w:t>Kelio (gatvės) ilgis, m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D253CB">
              <w:rPr>
                <w:b/>
                <w:bCs/>
                <w:color w:val="000000"/>
                <w:szCs w:val="24"/>
                <w:lang w:eastAsia="lt-LT"/>
              </w:rPr>
              <w:t>Pastabos: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D253CB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b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D253CB">
              <w:rPr>
                <w:b/>
                <w:bCs/>
                <w:color w:val="000000"/>
                <w:szCs w:val="24"/>
                <w:lang w:eastAsia="lt-LT"/>
              </w:rPr>
              <w:t>Sutampa su gatve, tiltu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D253CB">
              <w:rPr>
                <w:b/>
                <w:bCs/>
                <w:szCs w:val="24"/>
                <w:lang w:eastAsia="lt-LT"/>
              </w:rPr>
              <w:t>m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Kabeliai–Daržinėlės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1187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Ašašninkai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Musteika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1992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Ašašninkai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–Kabeliai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2249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Darželiai–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Grybaulia</w:t>
            </w:r>
            <w:proofErr w:type="spellEnd"/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6319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Grybaulios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Baublių g. (MarGry1)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1276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rFonts w:ascii="Arial" w:hAnsi="Arial" w:cs="Arial"/>
                <w:sz w:val="20"/>
                <w:lang w:eastAsia="lt-LT"/>
              </w:rPr>
            </w:pPr>
            <w:r w:rsidRPr="00D253CB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Grybaulios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Kanalo g. (MarGry3)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1245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Grybaulios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1018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Kabelių k.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1165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Kabelių k. Bažnyčios g. (MarKab3)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378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Šunupis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–Randamonys–Viečiūnai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1713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Kabeliai–</w:t>
            </w:r>
            <w:proofErr w:type="spellStart"/>
            <w:r w:rsidRPr="00D253CB">
              <w:rPr>
                <w:szCs w:val="24"/>
                <w:lang w:eastAsia="lt-LT"/>
              </w:rPr>
              <w:t>Šklėriai</w:t>
            </w:r>
            <w:proofErr w:type="spellEnd"/>
            <w:r w:rsidRPr="00D253CB">
              <w:rPr>
                <w:szCs w:val="24"/>
                <w:lang w:eastAsia="lt-LT"/>
              </w:rPr>
              <w:t>–Margionys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3607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Kabelių k. Bažnyčios g. (MarKab3)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1183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Margionių k.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744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Musteikos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775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Mar-11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Grybaulios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Nr. 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911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Grybaulios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Grybautojų g. (MarGry2)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911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Šklėrių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Nr. 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2860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253CB">
              <w:rPr>
                <w:szCs w:val="24"/>
                <w:lang w:eastAsia="lt-LT"/>
              </w:rPr>
              <w:t>Sklėrių</w:t>
            </w:r>
            <w:proofErr w:type="spellEnd"/>
            <w:r w:rsidRPr="00D253CB">
              <w:rPr>
                <w:szCs w:val="24"/>
                <w:lang w:eastAsia="lt-LT"/>
              </w:rPr>
              <w:t xml:space="preserve"> k. Miško g. (MarŠkl1)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934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Kabeliai–Senovė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3538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Margionys–Kabeliai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3815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Margionių k. Klojimo g. (MarMrg1)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162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Grybaulia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–Kabeliai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5836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Kabelių k. Kabelių g. (MarKab2)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1728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Zervynos–Marcinkonys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8697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Zervynų k. Ūlos g. (MarZer1)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210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Zervynos–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Pauosupė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3293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lastRenderedPageBreak/>
              <w:t>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Kašėtos–Marcinkonys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7033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Lavysas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Paūliai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3554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Lavyso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Keružės g. (MarLav2)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478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253CB">
              <w:rPr>
                <w:szCs w:val="24"/>
                <w:lang w:eastAsia="lt-LT"/>
              </w:rPr>
              <w:t>Lavysas</w:t>
            </w:r>
            <w:proofErr w:type="spellEnd"/>
            <w:r w:rsidRPr="00D253CB">
              <w:rPr>
                <w:szCs w:val="24"/>
                <w:lang w:eastAsia="lt-LT"/>
              </w:rPr>
              <w:t>–Žiūrai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2711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253CB">
              <w:rPr>
                <w:szCs w:val="24"/>
                <w:lang w:eastAsia="lt-LT"/>
              </w:rPr>
              <w:t>Lavyso</w:t>
            </w:r>
            <w:proofErr w:type="spellEnd"/>
            <w:r w:rsidRPr="00D253CB">
              <w:rPr>
                <w:szCs w:val="24"/>
                <w:lang w:eastAsia="lt-LT"/>
              </w:rPr>
              <w:t xml:space="preserve"> k. Ežero g. (MarLav1)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544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Mergežeris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–Žiūrai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6783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Lavyso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Ežero g. (MarLav1)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875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Mar-22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Darželių k. Nr. 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1208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Darželių k. Grūdos g. (MarDar1)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1170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Mar-23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Darželiai–Margionys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3352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24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Mar-24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Žiūrai–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Mardasavas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Puvočiai</w:t>
            </w:r>
            <w:proofErr w:type="spellEnd"/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9501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Mardasavo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Dzūkų g. (MarMrd1)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1277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rFonts w:ascii="Arial" w:hAnsi="Arial" w:cs="Arial"/>
                <w:sz w:val="20"/>
                <w:lang w:eastAsia="lt-LT"/>
              </w:rPr>
            </w:pPr>
            <w:r w:rsidRPr="00D253CB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Žiūrų k. Kalno g. (MarŽiū1)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237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Mar-25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Marcinkonys–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Musteika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Lynežeris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9246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Mar-26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Žiūrai–Marcinkonys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8683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 xml:space="preserve">Žiūrų k. </w:t>
            </w:r>
            <w:proofErr w:type="spellStart"/>
            <w:r w:rsidRPr="00D253CB">
              <w:rPr>
                <w:szCs w:val="24"/>
                <w:lang w:eastAsia="lt-LT"/>
              </w:rPr>
              <w:t>Bižų</w:t>
            </w:r>
            <w:proofErr w:type="spellEnd"/>
            <w:r w:rsidRPr="00D253CB">
              <w:rPr>
                <w:szCs w:val="24"/>
                <w:lang w:eastAsia="lt-LT"/>
              </w:rPr>
              <w:t xml:space="preserve"> g. (MarŽiū3)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151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Mar-27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Puvočiai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Dubininkas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Viršurodukis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3734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Dubininko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Skroblaus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g. (MarDub1)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118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Mar-28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Marcinkonys–Rudnia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6287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Naujalių g. (MarMar8)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218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Mar-29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Mančiagirė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–Zervynos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3171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Zervynų k. Ūlos g. (MarZer1)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254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Mar-29d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Dubininkas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Trasninkas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159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Dubininko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Skroblaus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g. (MarDub1)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159</w:t>
            </w:r>
          </w:p>
        </w:tc>
      </w:tr>
      <w:tr w:rsidR="001548F7" w:rsidRPr="00D253CB" w:rsidTr="0047054E">
        <w:trPr>
          <w:trHeight w:val="62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Mar-30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Privažiavimas nuo Marcinkonių k. Kastinio g.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234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32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Mar-31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Margionys–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Šunupis</w:t>
            </w:r>
            <w:proofErr w:type="spellEnd"/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9161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Kapiniškių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Alekniškių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g. (MarKap1)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3353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rFonts w:ascii="Arial" w:hAnsi="Arial" w:cs="Arial"/>
                <w:sz w:val="20"/>
                <w:lang w:eastAsia="lt-LT"/>
              </w:rPr>
            </w:pPr>
            <w:r w:rsidRPr="00D253CB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Margionių k. Šaltinio g. (MarMrg2)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414</w:t>
            </w:r>
          </w:p>
        </w:tc>
      </w:tr>
      <w:tr w:rsidR="001548F7" w:rsidRPr="00D253CB" w:rsidTr="0047054E">
        <w:trPr>
          <w:trHeight w:val="62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Mar-32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pro Kastinio ežerą į Čepkelių raistą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967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Mar-33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Marcinkonys–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Lynežeris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6608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Mar-34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Palkabalis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–Zervynos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5527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Mar-36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Mančiagirės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Nr. 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574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253CB">
              <w:rPr>
                <w:szCs w:val="24"/>
                <w:lang w:eastAsia="lt-LT"/>
              </w:rPr>
              <w:t>Mančiagirės</w:t>
            </w:r>
            <w:proofErr w:type="spellEnd"/>
            <w:r w:rsidRPr="00D253CB">
              <w:rPr>
                <w:szCs w:val="24"/>
                <w:lang w:eastAsia="lt-LT"/>
              </w:rPr>
              <w:t xml:space="preserve"> k. Ūlos g. (MarMan1)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574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Mar-37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Mančiagirės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Nr. 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975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253CB">
              <w:rPr>
                <w:szCs w:val="24"/>
                <w:lang w:eastAsia="lt-LT"/>
              </w:rPr>
              <w:t>Mančiagirės</w:t>
            </w:r>
            <w:proofErr w:type="spellEnd"/>
            <w:r w:rsidRPr="00D253CB">
              <w:rPr>
                <w:szCs w:val="24"/>
                <w:lang w:eastAsia="lt-LT"/>
              </w:rPr>
              <w:t xml:space="preserve"> k. Ūlos g. (MarMan1)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379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Mar-38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Lavyso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847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Lavyso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Ežero g. (MarLav1)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847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Mar-39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Perloja–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Lavysas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1977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Lavyso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Ežero g. (MarLav1)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320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Mar-40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Žiūrai–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Bižai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1505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lastRenderedPageBreak/>
              <w:t>41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Mar-41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Zervynų k.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1147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Mar-42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Mardasavo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912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Mardasavo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Ūlos g. (MarMrd2)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912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Mar-43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Puvočių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438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Mar-44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Rudnios k.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205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Mar-45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Viršurodukio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1416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Mar-46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Trasninkas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Viršurodukis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Šunupis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3845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Mar-47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Dubininko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724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Mar-48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Marcinkonys–Darželiai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5773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Darželių k. Grūdos g. (MarDar1)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1066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Mar-49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Darželių k. Nr. 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1710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Darželių k. Linienų g. (MarDar2)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1355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50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Mar-50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Marcinkonių k. Nr. 1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3037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Gaidžių g. (MarMar1)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61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Marcinkonių k.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Naujadvarės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g. (MarMar7)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257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rFonts w:ascii="Arial" w:hAnsi="Arial" w:cs="Arial"/>
                <w:sz w:val="20"/>
                <w:lang w:eastAsia="lt-LT"/>
              </w:rPr>
            </w:pPr>
            <w:r w:rsidRPr="00D253CB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Pušyno g. (MarMar9)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479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Mar-51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Marcinkonių k. Nr. 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1335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Mar-52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Marcinkonių k. Nr. 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714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Šaltinių g. (MarMar11)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421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Mar-53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Marcinkonių k. Nr. 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540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Mar-54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Marcinkonių k. Nr. 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251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Marcinkonių k. Kastinio g. (MarMar4)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31</w:t>
            </w:r>
          </w:p>
        </w:tc>
      </w:tr>
      <w:tr w:rsidR="001548F7" w:rsidRPr="00D253CB" w:rsidTr="0047054E">
        <w:trPr>
          <w:trHeight w:val="330"/>
        </w:trPr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55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Mar-55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Kelias, jungiantis Marcinkonių k. Miškininkų ir Naujalių g.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869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Kliūčių g. (MarMar5)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516</w:t>
            </w:r>
          </w:p>
        </w:tc>
      </w:tr>
      <w:tr w:rsidR="001548F7" w:rsidRPr="00D253CB" w:rsidTr="0047054E">
        <w:trPr>
          <w:trHeight w:val="345"/>
        </w:trPr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rFonts w:ascii="Arial" w:hAnsi="Arial" w:cs="Arial"/>
                <w:sz w:val="20"/>
                <w:lang w:eastAsia="lt-LT"/>
              </w:rPr>
            </w:pPr>
            <w:r w:rsidRPr="00D253CB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3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Naujalių g. (MarMar8)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168</w:t>
            </w:r>
          </w:p>
        </w:tc>
      </w:tr>
      <w:tr w:rsidR="001548F7" w:rsidRPr="00D253CB" w:rsidTr="0047054E">
        <w:trPr>
          <w:trHeight w:val="62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Mar-56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nuo Čepkelių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kel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. iki Naujalių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925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Naujalių g. (MarMar8)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25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Mar-57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Marcinkonių k. Nr. 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1033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Naujalių g. (MarMar8)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397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Mar-58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Marcinkonių k. Nr. 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1454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Naujalių g. (MarMar8)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1042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Mar-59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Lavysas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Milioniškės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664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Mar-60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Marcinkonių k. Nr. 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353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Naujalių g. (MarMar8)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80</w:t>
            </w:r>
          </w:p>
        </w:tc>
      </w:tr>
      <w:tr w:rsidR="001548F7" w:rsidRPr="00D253CB" w:rsidTr="0047054E">
        <w:trPr>
          <w:trHeight w:val="62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Mar-61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Privažiavimas nuo Marcinkonių k. Šilagėlių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3103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Mar-62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Marcinkonys–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Musteika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4932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Mar-63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Kapiniškių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Nr. 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2449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Kapiniškių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Skroblaus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g. (MarKap2)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1308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lastRenderedPageBreak/>
              <w:t>64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Mar-64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Kapiniškių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Nr. 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3336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Kapiniškių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Skroblaus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g. (MarKap2)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569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Mar-65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Kapiniškių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Nr. 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2088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253CB">
              <w:rPr>
                <w:szCs w:val="24"/>
                <w:lang w:eastAsia="lt-LT"/>
              </w:rPr>
              <w:t>Kapiniškių</w:t>
            </w:r>
            <w:proofErr w:type="spellEnd"/>
            <w:r w:rsidRPr="00D253CB">
              <w:rPr>
                <w:szCs w:val="24"/>
                <w:lang w:eastAsia="lt-LT"/>
              </w:rPr>
              <w:t xml:space="preserve"> k. Sodžiaus g. (MarKap3)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1317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Mar-66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Kapiniškių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Nr. 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1228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Mar-67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Margionys–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Šklėriai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2942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Mar-68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Šklėrių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Nr. 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3227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Mar-69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Dubas–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Šklėriai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3102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Mar-70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Šklėrių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Nr. 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1485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253CB">
              <w:rPr>
                <w:szCs w:val="24"/>
                <w:lang w:eastAsia="lt-LT"/>
              </w:rPr>
              <w:t>Sklėrių</w:t>
            </w:r>
            <w:proofErr w:type="spellEnd"/>
            <w:r w:rsidRPr="00D253CB">
              <w:rPr>
                <w:szCs w:val="24"/>
                <w:lang w:eastAsia="lt-LT"/>
              </w:rPr>
              <w:t xml:space="preserve"> k. Miško g. (MarŠkl1)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110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Mar-71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Piesčiai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–pasienis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1460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Mar-72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Šklėriai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Piesčiai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670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Mar-73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Šklėriai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>–Senovė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2579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proofErr w:type="spellStart"/>
            <w:r w:rsidRPr="00D253CB">
              <w:rPr>
                <w:szCs w:val="24"/>
                <w:lang w:eastAsia="lt-LT"/>
              </w:rPr>
              <w:t>Sklėrių</w:t>
            </w:r>
            <w:proofErr w:type="spellEnd"/>
            <w:r w:rsidRPr="00D253CB">
              <w:rPr>
                <w:szCs w:val="24"/>
                <w:lang w:eastAsia="lt-LT"/>
              </w:rPr>
              <w:t xml:space="preserve"> k. Miško g. (MarŠkl1)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1370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Mar-74v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 šalia Marcinkonių k. kapinių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306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62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Mar-75v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Kelias, jungiantis Marcinkonių k. Miškininkų ir Šilo gatves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215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62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Mar-76v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Privažiavimas nuo Marcinkonių k. Šilagėlių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306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62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Mar-77v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Privažiavimas nuo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Ašašninkų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Žirmūnų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493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62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Mar-78v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Kelias, jungiantis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Musteikos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Musteikos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ir Ąžuolų gatves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392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62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Mar-79v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Kelias, jungiantis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Musteikos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Ąžuolų ir Tilto gatves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556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62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Mar-80v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Privažiavimas nuo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Musteikos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Gandrų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199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62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81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Mar-81v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Privažiavimas prie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Puvočių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kapinių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372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62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82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Mar-82v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Privažiavimai nuo Zervynų k. Ūlos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454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624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lastRenderedPageBreak/>
              <w:t>83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Mar-83v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Privažiavimai nuo Margionių k. Šaltinio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757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84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MarAša1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Ašasninkų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Žirmūnų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987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88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MarDub1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Dubininko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Skroblaus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478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89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MarGry1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Grybaulios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Kanalo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307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MarKab1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Kabelių k. Grūdos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754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MarKab3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Kabelių k. Bažnyčios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290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MarKab4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Kabelių k. Mokyklos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230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MarKap3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Kapiniškių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Sodžiaus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188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MarKaš1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Kašėtų k.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Pagrūdžių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683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MarMan2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Mančiagirės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Klonės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293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MarMar1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Gaidžių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727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MarMar2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Grūdos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396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MarMar3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K. Nasvyčio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452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40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MarMar4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Marcinkonių k. Kastinio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790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MarMar6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Miškininkų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2353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MarMar7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Marcinkonių k.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Naujadvarės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432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MarMar8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Naujalių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566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MarMar9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Pušyno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1004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MarMar10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Smėlio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461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MarMar11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Šaltinių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1037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115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MarMar12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Marcinkonių k. Šilagėlių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533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116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MarMar13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Marcinkonių k. Šilų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693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MarMrg1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Margionių k. Klojimo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179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MarMrg2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Margionių k. Šaltinio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1539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MarMus1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Musteikos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Ąžuolo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432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122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MarMus2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Musteikos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Gandrų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1343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MarMus3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Musteikos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Musteikos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304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lastRenderedPageBreak/>
              <w:t>124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MarMus4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Musteikos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Tilto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523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MarPuv1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Puvočių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Grūdos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346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MarPuv2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Puvočių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Merkio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815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129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MarTra1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proofErr w:type="spellStart"/>
            <w:r w:rsidRPr="00D253CB">
              <w:rPr>
                <w:color w:val="000000"/>
                <w:szCs w:val="24"/>
                <w:lang w:eastAsia="lt-LT"/>
              </w:rPr>
              <w:t>Trakiškių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k. Ąžuolų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952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MarZer1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Zervynų k. Ūlos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764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132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MarŽiū2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Žiūrų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k.Ūlos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359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133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MarŽiū3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 xml:space="preserve">Žiūrų k. </w:t>
            </w:r>
            <w:proofErr w:type="spellStart"/>
            <w:r w:rsidRPr="00D253CB">
              <w:rPr>
                <w:color w:val="000000"/>
                <w:szCs w:val="24"/>
                <w:lang w:eastAsia="lt-LT"/>
              </w:rPr>
              <w:t>Bižų</w:t>
            </w:r>
            <w:proofErr w:type="spellEnd"/>
            <w:r w:rsidRPr="00D253CB">
              <w:rPr>
                <w:color w:val="000000"/>
                <w:szCs w:val="24"/>
                <w:lang w:eastAsia="lt-LT"/>
              </w:rPr>
              <w:t xml:space="preserve"> g.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294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8F7" w:rsidRPr="00D253CB" w:rsidRDefault="001548F7" w:rsidP="0047054E">
            <w:pPr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8F7" w:rsidRPr="00D253CB" w:rsidRDefault="001548F7" w:rsidP="0047054E">
            <w:pPr>
              <w:jc w:val="center"/>
              <w:rPr>
                <w:szCs w:val="24"/>
                <w:lang w:eastAsia="lt-LT"/>
              </w:rPr>
            </w:pPr>
            <w:r w:rsidRPr="00D253CB">
              <w:rPr>
                <w:szCs w:val="24"/>
                <w:lang w:eastAsia="lt-LT"/>
              </w:rPr>
              <w:t> </w:t>
            </w:r>
          </w:p>
        </w:tc>
      </w:tr>
      <w:tr w:rsidR="001548F7" w:rsidRPr="00D253CB" w:rsidTr="0047054E">
        <w:trPr>
          <w:trHeight w:val="312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rPr>
                <w:color w:val="000000"/>
                <w:szCs w:val="24"/>
                <w:lang w:eastAsia="lt-LT"/>
              </w:rPr>
            </w:pPr>
            <w:r w:rsidRPr="00D253CB">
              <w:rPr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 w:rsidRPr="00D253CB">
              <w:rPr>
                <w:b/>
                <w:bCs/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D253CB">
              <w:rPr>
                <w:b/>
                <w:bCs/>
                <w:color w:val="000000"/>
                <w:szCs w:val="24"/>
                <w:lang w:eastAsia="lt-LT"/>
              </w:rPr>
              <w:t>229016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right"/>
              <w:rPr>
                <w:b/>
                <w:bCs/>
                <w:color w:val="000000"/>
                <w:szCs w:val="24"/>
                <w:lang w:eastAsia="lt-LT"/>
              </w:rPr>
            </w:pPr>
            <w:r w:rsidRPr="00D253CB">
              <w:rPr>
                <w:b/>
                <w:bCs/>
                <w:color w:val="000000"/>
                <w:szCs w:val="24"/>
                <w:lang w:eastAsia="lt-LT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8F7" w:rsidRPr="00D253CB" w:rsidRDefault="001548F7" w:rsidP="0047054E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D253CB">
              <w:rPr>
                <w:b/>
                <w:bCs/>
                <w:color w:val="000000"/>
                <w:szCs w:val="24"/>
                <w:lang w:eastAsia="lt-LT"/>
              </w:rPr>
              <w:t> </w:t>
            </w:r>
          </w:p>
        </w:tc>
      </w:tr>
    </w:tbl>
    <w:p w:rsidR="001548F7" w:rsidRDefault="001548F7" w:rsidP="001548F7">
      <w:pPr>
        <w:suppressAutoHyphens/>
        <w:jc w:val="both"/>
        <w:rPr>
          <w:szCs w:val="24"/>
          <w:lang w:eastAsia="ar-SA"/>
        </w:rPr>
      </w:pPr>
    </w:p>
    <w:p w:rsidR="001548F7" w:rsidRPr="00E97BAC" w:rsidRDefault="001548F7" w:rsidP="001548F7">
      <w:pPr>
        <w:jc w:val="center"/>
        <w:rPr>
          <w:szCs w:val="24"/>
          <w:lang w:eastAsia="lt-LT"/>
        </w:rPr>
      </w:pPr>
      <w:r>
        <w:rPr>
          <w:b/>
          <w:szCs w:val="24"/>
        </w:rPr>
        <w:t>_____________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>
        <w:rPr>
          <w:szCs w:val="24"/>
          <w:lang w:eastAsia="ar-SA"/>
        </w:rPr>
        <w:br w:type="page"/>
      </w:r>
      <w:r w:rsidRPr="00FA3850">
        <w:rPr>
          <w:szCs w:val="24"/>
          <w:lang w:eastAsia="lt-LT"/>
        </w:rPr>
        <w:lastRenderedPageBreak/>
        <w:t>PATVIRTINTA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 xml:space="preserve">Varėnos rajono savivaldybės 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>tarybos 20</w:t>
      </w:r>
      <w:r>
        <w:rPr>
          <w:szCs w:val="24"/>
          <w:lang w:eastAsia="lt-LT"/>
        </w:rPr>
        <w:t>19</w:t>
      </w:r>
      <w:r w:rsidRPr="00FA3850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rugsėjo</w:t>
      </w:r>
      <w:r w:rsidRPr="00FA3850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24</w:t>
      </w:r>
      <w:r w:rsidRPr="00FA3850">
        <w:rPr>
          <w:szCs w:val="24"/>
          <w:lang w:eastAsia="lt-LT"/>
        </w:rPr>
        <w:t xml:space="preserve"> d.</w:t>
      </w:r>
    </w:p>
    <w:p w:rsidR="001548F7" w:rsidRPr="00FA3850" w:rsidRDefault="001548F7" w:rsidP="001548F7">
      <w:pPr>
        <w:ind w:left="11057"/>
        <w:rPr>
          <w:szCs w:val="24"/>
          <w:lang w:eastAsia="lt-LT"/>
        </w:rPr>
      </w:pPr>
      <w:r w:rsidRPr="00FA3850">
        <w:rPr>
          <w:szCs w:val="24"/>
          <w:lang w:eastAsia="lt-LT"/>
        </w:rPr>
        <w:t>sprendimu Nr. T-</w:t>
      </w:r>
      <w:r>
        <w:rPr>
          <w:szCs w:val="24"/>
          <w:lang w:eastAsia="lt-LT"/>
        </w:rPr>
        <w:t>IX</w:t>
      </w:r>
      <w:r w:rsidRPr="00FA3850">
        <w:rPr>
          <w:szCs w:val="24"/>
          <w:lang w:eastAsia="lt-LT"/>
        </w:rPr>
        <w:t>-</w:t>
      </w:r>
      <w:r>
        <w:rPr>
          <w:szCs w:val="24"/>
          <w:lang w:eastAsia="lt-LT"/>
        </w:rPr>
        <w:t>149</w:t>
      </w:r>
    </w:p>
    <w:p w:rsidR="001548F7" w:rsidRPr="00D509E8" w:rsidRDefault="001548F7" w:rsidP="001548F7">
      <w:pPr>
        <w:jc w:val="center"/>
        <w:rPr>
          <w:b/>
          <w:szCs w:val="24"/>
          <w:lang w:val="en-US"/>
        </w:rPr>
      </w:pPr>
    </w:p>
    <w:p w:rsidR="001548F7" w:rsidRDefault="001548F7" w:rsidP="001548F7">
      <w:pPr>
        <w:jc w:val="center"/>
        <w:rPr>
          <w:b/>
          <w:szCs w:val="24"/>
        </w:rPr>
      </w:pPr>
      <w:r w:rsidRPr="002B42D3">
        <w:rPr>
          <w:b/>
          <w:szCs w:val="24"/>
        </w:rPr>
        <w:t>VARĖNOS RAJONO SAVIVALDYBĖS V</w:t>
      </w:r>
      <w:r>
        <w:rPr>
          <w:b/>
          <w:szCs w:val="24"/>
        </w:rPr>
        <w:t>IETINĖS REIKŠMĖS KELIŲ MATUIZŲ</w:t>
      </w:r>
      <w:r w:rsidRPr="002B42D3">
        <w:rPr>
          <w:b/>
          <w:szCs w:val="24"/>
        </w:rPr>
        <w:t xml:space="preserve"> SENIŪNIJOJE</w:t>
      </w:r>
      <w:r>
        <w:rPr>
          <w:b/>
          <w:szCs w:val="24"/>
        </w:rPr>
        <w:t xml:space="preserve"> SĄRAŠAS</w:t>
      </w:r>
    </w:p>
    <w:p w:rsidR="001548F7" w:rsidRDefault="001548F7" w:rsidP="001548F7">
      <w:pPr>
        <w:jc w:val="center"/>
        <w:rPr>
          <w:b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880"/>
        <w:gridCol w:w="1880"/>
        <w:gridCol w:w="3160"/>
        <w:gridCol w:w="1580"/>
        <w:gridCol w:w="3860"/>
        <w:gridCol w:w="860"/>
      </w:tblGrid>
      <w:tr w:rsidR="001548F7" w:rsidRPr="00842362" w:rsidTr="0047054E">
        <w:trPr>
          <w:trHeight w:val="510"/>
          <w:jc w:val="center"/>
        </w:trPr>
        <w:tc>
          <w:tcPr>
            <w:tcW w:w="96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Eil. Nr.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žymėjimas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Unikalus numeris</w:t>
            </w:r>
          </w:p>
        </w:tc>
        <w:tc>
          <w:tcPr>
            <w:tcW w:w="316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pavadinimas</w:t>
            </w:r>
          </w:p>
        </w:tc>
        <w:tc>
          <w:tcPr>
            <w:tcW w:w="158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ilgis, m</w:t>
            </w:r>
          </w:p>
        </w:tc>
        <w:tc>
          <w:tcPr>
            <w:tcW w:w="4720" w:type="dxa"/>
            <w:gridSpan w:val="2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Pastabos: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8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8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16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5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Sutampa su gatve, tiltu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m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Čebatorių k. Nr.1 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843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Jakėnų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Nr.2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782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Jakėnai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Butvydonys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Giniūnai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2421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Butvydonių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Sodų g. (MatBut1)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857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Čebatoriai–Senosios </w:t>
            </w:r>
            <w:proofErr w:type="spellStart"/>
            <w:r w:rsidRPr="00842362">
              <w:rPr>
                <w:szCs w:val="24"/>
                <w:lang w:eastAsia="ar-SA"/>
              </w:rPr>
              <w:t>Naniškės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2234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Čebatorių k. </w:t>
            </w:r>
            <w:proofErr w:type="spellStart"/>
            <w:r w:rsidRPr="00842362">
              <w:rPr>
                <w:szCs w:val="24"/>
                <w:lang w:eastAsia="ar-SA"/>
              </w:rPr>
              <w:t>Taurupio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(MatČeb1)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453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Mat-5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Jakėnų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Nr.1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1302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Matuizos–Giraitė–Varėna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5955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Matuizų k. Dzūkų g. (MatMat2)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325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Šarkiškės</w:t>
            </w:r>
            <w:proofErr w:type="spellEnd"/>
            <w:r w:rsidRPr="00842362">
              <w:rPr>
                <w:szCs w:val="24"/>
                <w:lang w:eastAsia="ar-SA"/>
              </w:rPr>
              <w:t>–Giraitė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2066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Mat-7d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Barteliai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Biekšiai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490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Mat-8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Jurgiškės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Pabaronė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3221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Jurgiškių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g. (MatJur2)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319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Mat-9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Krūminių k. Nr. 1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591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Krūminių k. Piliakalnio g. (MatKrū5)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591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Mat-10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Papiškės–</w:t>
            </w:r>
            <w:proofErr w:type="spellStart"/>
            <w:r w:rsidRPr="00842362">
              <w:rPr>
                <w:szCs w:val="24"/>
                <w:lang w:eastAsia="ar-SA"/>
              </w:rPr>
              <w:t>Voriškės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Jurgiškės</w:t>
            </w:r>
            <w:proofErr w:type="spellEnd"/>
          </w:p>
        </w:tc>
        <w:tc>
          <w:tcPr>
            <w:tcW w:w="158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4257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Voriškių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Eglyno g. (MatVor1)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347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5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Voriškių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Paberžės g. (MatVor2)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1030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5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Jurgiškių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Kaštonų g. (MatJur1)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1153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Mat-11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Papiškės–</w:t>
            </w:r>
            <w:proofErr w:type="spellStart"/>
            <w:r w:rsidRPr="00842362">
              <w:rPr>
                <w:szCs w:val="24"/>
                <w:lang w:eastAsia="ar-SA"/>
              </w:rPr>
              <w:t>Jurgiškės</w:t>
            </w:r>
            <w:proofErr w:type="spellEnd"/>
          </w:p>
        </w:tc>
        <w:tc>
          <w:tcPr>
            <w:tcW w:w="158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2528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Jurgiškių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g. (MatJur2)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632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5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Papiškių k. Žalioji g. (MatPap1)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244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Mat-12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Šlaitas–Krūminiai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1439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Mat-13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Papiškės–</w:t>
            </w:r>
            <w:proofErr w:type="spellStart"/>
            <w:r w:rsidRPr="00842362">
              <w:rPr>
                <w:szCs w:val="24"/>
                <w:lang w:eastAsia="ar-SA"/>
              </w:rPr>
              <w:t>Semoškos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Giniūnai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3412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Papiškių k. Žalioji g. (MatPap1)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334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Mat-14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Krūminiai–</w:t>
            </w:r>
            <w:proofErr w:type="spellStart"/>
            <w:r w:rsidRPr="00842362">
              <w:rPr>
                <w:szCs w:val="24"/>
                <w:lang w:eastAsia="ar-SA"/>
              </w:rPr>
              <w:t>Giniūnai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Paversekis</w:t>
            </w:r>
            <w:proofErr w:type="spellEnd"/>
          </w:p>
        </w:tc>
        <w:tc>
          <w:tcPr>
            <w:tcW w:w="158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5092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Krūminių k. Beržų g. (MatKrū2)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1716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5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Paversekio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Versekos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(MatPav1)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871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Mat-15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Urkionys</w:t>
            </w:r>
            <w:proofErr w:type="spellEnd"/>
            <w:r w:rsidRPr="00842362">
              <w:rPr>
                <w:szCs w:val="24"/>
                <w:lang w:eastAsia="ar-SA"/>
              </w:rPr>
              <w:t>–Krūminiai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1642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Mat-16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Urkionys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Giniūnai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2474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Mat-17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Butvydonių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kaime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3097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Butvydonių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Versekos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(MatBut2)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1861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Mat-18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Urkionys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Semoškos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Giniūnai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2995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Mat-19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Jakėnai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Butvydonys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2785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Butvydonių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Sodų g. (MatBut1)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1035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Mat-20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Čebatorių k. Nr. 2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506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Čebatorių k. </w:t>
            </w:r>
            <w:proofErr w:type="spellStart"/>
            <w:r w:rsidRPr="00842362">
              <w:rPr>
                <w:szCs w:val="24"/>
                <w:lang w:eastAsia="ar-SA"/>
              </w:rPr>
              <w:t>Taurupio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(MatČeb1)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196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Mat-20d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Naujieji Valkininkai–</w:t>
            </w:r>
            <w:proofErr w:type="spellStart"/>
            <w:r w:rsidRPr="00842362">
              <w:rPr>
                <w:szCs w:val="24"/>
                <w:lang w:eastAsia="ar-SA"/>
              </w:rPr>
              <w:t>Pamerkiai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3176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Pamerkių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Merkio g. (MatPam2)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94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Mat-21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Čebatorių k. Nr. 3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565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Mat-22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Jurgiškės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Pasgrinda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5554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Pasgrindos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Baravykių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(MatPas1)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1836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Mat-23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Voriškės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Jurgiškės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1564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Mat-24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prie  </w:t>
            </w:r>
            <w:proofErr w:type="spellStart"/>
            <w:r w:rsidRPr="00842362">
              <w:rPr>
                <w:szCs w:val="24"/>
                <w:lang w:eastAsia="ar-SA"/>
              </w:rPr>
              <w:t>Jurgiškių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nuo rajoninio kelio Nr. 5004 Varėna–Matuizos–Valkininkai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827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Mat-25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Matuizos–</w:t>
            </w:r>
            <w:proofErr w:type="spellStart"/>
            <w:r w:rsidRPr="00842362">
              <w:rPr>
                <w:szCs w:val="24"/>
                <w:lang w:eastAsia="ar-SA"/>
              </w:rPr>
              <w:t>Jurgiškės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2508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Mat-26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Matuizos–</w:t>
            </w:r>
            <w:proofErr w:type="spellStart"/>
            <w:r w:rsidRPr="00842362">
              <w:rPr>
                <w:szCs w:val="24"/>
                <w:lang w:eastAsia="ar-SA"/>
              </w:rPr>
              <w:t>Pabaronė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3705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Mat-27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Giraitė–</w:t>
            </w:r>
            <w:proofErr w:type="spellStart"/>
            <w:r w:rsidRPr="00842362">
              <w:rPr>
                <w:szCs w:val="24"/>
                <w:lang w:eastAsia="ar-SA"/>
              </w:rPr>
              <w:t>Pabaronė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2641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Mat-28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Matuizos–</w:t>
            </w:r>
            <w:proofErr w:type="spellStart"/>
            <w:r w:rsidRPr="00842362">
              <w:rPr>
                <w:szCs w:val="24"/>
                <w:lang w:eastAsia="ar-SA"/>
              </w:rPr>
              <w:t>Voriškės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3448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Mat-29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Voriškių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652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Mat-30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Matuizos–SB „Smiltynė"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937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Mat-31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Šarkiškės</w:t>
            </w:r>
            <w:proofErr w:type="spellEnd"/>
            <w:r w:rsidRPr="00842362">
              <w:rPr>
                <w:szCs w:val="24"/>
                <w:lang w:eastAsia="ar-SA"/>
              </w:rPr>
              <w:t>–SB „Smiltynė"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847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Mat-32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Šarkiškių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1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590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Mat-33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Šarkiškių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2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121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Mat-34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Matuizos–</w:t>
            </w:r>
            <w:proofErr w:type="spellStart"/>
            <w:r w:rsidRPr="00842362">
              <w:rPr>
                <w:szCs w:val="24"/>
                <w:lang w:eastAsia="ar-SA"/>
              </w:rPr>
              <w:t>Šarkiškės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Šarkiškių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I tvenkinys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2780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Šarkiškių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Paupio g. (MatŠar1)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1032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Mat-35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Šarkiškių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I tvenkinys–Moliai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1103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Mat-36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Pamerkiai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Biekšios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288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Pamerkių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Geležinkelio g. (MatPam1)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288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39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Mat-37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Pamerkių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2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278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Pamerkių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Merkio g. (MatPam2)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132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Mat-38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prie </w:t>
            </w:r>
            <w:proofErr w:type="spellStart"/>
            <w:r w:rsidRPr="00842362">
              <w:rPr>
                <w:szCs w:val="24"/>
                <w:lang w:eastAsia="ar-SA"/>
              </w:rPr>
              <w:t>Kukiškių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881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Mat-39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Pamerkiai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Paklėštarė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3546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Mat-40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Urkionys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Mielupiai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Pamerkiai</w:t>
            </w:r>
            <w:proofErr w:type="spellEnd"/>
          </w:p>
        </w:tc>
        <w:tc>
          <w:tcPr>
            <w:tcW w:w="158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5797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Mielupių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Šilo g. (MatMie1)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2760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5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Pamerkių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Žarkauskų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(MatPam4)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136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5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Urkonių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Samanų g. (MatUrk1)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339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Mat-41v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Urkionys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Kukiškės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4243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Mat-42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Krūminiai–Pošalčiai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1038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Mat-43v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Moliai–</w:t>
            </w:r>
            <w:proofErr w:type="spellStart"/>
            <w:r w:rsidRPr="00842362">
              <w:rPr>
                <w:szCs w:val="24"/>
                <w:lang w:eastAsia="ar-SA"/>
              </w:rPr>
              <w:t>Šarkiškės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1170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Mat-44v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Žagarių vs.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1856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Mat-45v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Privažiavimai prie </w:t>
            </w:r>
            <w:proofErr w:type="spellStart"/>
            <w:r w:rsidRPr="00842362">
              <w:rPr>
                <w:szCs w:val="24"/>
                <w:lang w:eastAsia="ar-SA"/>
              </w:rPr>
              <w:t>Beržupio</w:t>
            </w:r>
            <w:proofErr w:type="spellEnd"/>
            <w:r w:rsidRPr="00842362">
              <w:rPr>
                <w:szCs w:val="24"/>
                <w:lang w:eastAsia="ar-SA"/>
              </w:rPr>
              <w:t xml:space="preserve"> vs.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1404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48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Mat-46v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Matuizų k. Dzūkų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705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Mat-47v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Giraitė–</w:t>
            </w:r>
            <w:proofErr w:type="spellStart"/>
            <w:r w:rsidRPr="00842362">
              <w:rPr>
                <w:szCs w:val="24"/>
                <w:lang w:eastAsia="ar-SA"/>
              </w:rPr>
              <w:t>Smalninkų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vs.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3455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50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Mat-48v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Smalninkų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vs.–SB „Smiltynė“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5438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Mat-49v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Matuizų k. tvenkinio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680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Mat-50v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kelio Krūminiai–</w:t>
            </w:r>
            <w:proofErr w:type="spellStart"/>
            <w:r w:rsidRPr="00842362">
              <w:rPr>
                <w:szCs w:val="24"/>
                <w:lang w:eastAsia="ar-SA"/>
              </w:rPr>
              <w:t>Giniūnai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Paversekis</w:t>
            </w:r>
            <w:proofErr w:type="spellEnd"/>
            <w:r w:rsidRPr="00842362">
              <w:rPr>
                <w:szCs w:val="24"/>
                <w:lang w:eastAsia="ar-SA"/>
              </w:rPr>
              <w:t xml:space="preserve"> Nr. 1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646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Mat-51v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kelio Krūminiai–</w:t>
            </w:r>
            <w:proofErr w:type="spellStart"/>
            <w:r w:rsidRPr="00842362">
              <w:rPr>
                <w:szCs w:val="24"/>
                <w:lang w:eastAsia="ar-SA"/>
              </w:rPr>
              <w:t>Giniūnai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Paversekis</w:t>
            </w:r>
            <w:proofErr w:type="spellEnd"/>
            <w:r w:rsidRPr="00842362">
              <w:rPr>
                <w:szCs w:val="24"/>
                <w:lang w:eastAsia="ar-SA"/>
              </w:rPr>
              <w:t xml:space="preserve"> Nr. 2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385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54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Mat-52v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Privažiavimai nuo Matuizų k. Pušų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199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55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Mat-53v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Kelias, jungiantis Matuizų k. Pušų ir </w:t>
            </w:r>
            <w:proofErr w:type="spellStart"/>
            <w:r w:rsidRPr="00842362">
              <w:rPr>
                <w:szCs w:val="24"/>
                <w:lang w:eastAsia="ar-SA"/>
              </w:rPr>
              <w:t>Duobupio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174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56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Mat-54v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Kelias, jungiantis Matuizų k. Kalno ir Pušų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451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57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Mat-55v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kelio </w:t>
            </w:r>
            <w:proofErr w:type="spellStart"/>
            <w:r w:rsidRPr="00842362">
              <w:rPr>
                <w:szCs w:val="24"/>
                <w:lang w:eastAsia="ar-SA"/>
              </w:rPr>
              <w:t>Pamerkiai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Paklėštarė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580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Mat-56v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SB „Atžalynas"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157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Mat-57v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Privažiavimai </w:t>
            </w:r>
            <w:proofErr w:type="spellStart"/>
            <w:r w:rsidRPr="00842362">
              <w:rPr>
                <w:szCs w:val="24"/>
                <w:lang w:eastAsia="ar-SA"/>
              </w:rPr>
              <w:t>Urkionių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1608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Mat-58v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Privažiavimai Čebatorių k.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347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61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Mat-59v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prie </w:t>
            </w:r>
            <w:proofErr w:type="spellStart"/>
            <w:r w:rsidRPr="00842362">
              <w:rPr>
                <w:szCs w:val="24"/>
                <w:lang w:eastAsia="ar-SA"/>
              </w:rPr>
              <w:t>Voriškių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kapinių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242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62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Mat-60v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</w:t>
            </w:r>
            <w:proofErr w:type="spellStart"/>
            <w:r w:rsidRPr="00842362">
              <w:rPr>
                <w:szCs w:val="24"/>
                <w:lang w:eastAsia="ar-SA"/>
              </w:rPr>
              <w:t>Voriškių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138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63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Mat-61v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Privažiavimai </w:t>
            </w:r>
            <w:proofErr w:type="spellStart"/>
            <w:r w:rsidRPr="00842362">
              <w:rPr>
                <w:szCs w:val="24"/>
                <w:lang w:eastAsia="ar-SA"/>
              </w:rPr>
              <w:t>Jurgiškių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590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64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Mat-62v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</w:t>
            </w:r>
            <w:proofErr w:type="spellStart"/>
            <w:r w:rsidRPr="00842362">
              <w:rPr>
                <w:szCs w:val="24"/>
                <w:lang w:eastAsia="ar-SA"/>
              </w:rPr>
              <w:t>Šarkiškių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273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Mat-63v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Voriškės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Mielupis</w:t>
            </w:r>
            <w:proofErr w:type="spellEnd"/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2054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66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Mat-64v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Kelias, jungiantis </w:t>
            </w:r>
            <w:proofErr w:type="spellStart"/>
            <w:r w:rsidRPr="00842362">
              <w:rPr>
                <w:szCs w:val="24"/>
                <w:lang w:eastAsia="ar-SA"/>
              </w:rPr>
              <w:t>Voriškių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Paberžės g. ir </w:t>
            </w:r>
            <w:proofErr w:type="spellStart"/>
            <w:r w:rsidRPr="00842362">
              <w:rPr>
                <w:szCs w:val="24"/>
                <w:lang w:eastAsia="ar-SA"/>
              </w:rPr>
              <w:t>Jurgiškių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871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67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Mat-65v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Butvydonių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Versekos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491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68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Mat-66v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Kelias, jungiantis </w:t>
            </w:r>
            <w:proofErr w:type="spellStart"/>
            <w:r w:rsidRPr="00842362">
              <w:rPr>
                <w:szCs w:val="24"/>
                <w:lang w:eastAsia="ar-SA"/>
              </w:rPr>
              <w:t>Butvydonių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Sodų ir </w:t>
            </w:r>
            <w:proofErr w:type="spellStart"/>
            <w:r w:rsidRPr="00842362">
              <w:rPr>
                <w:szCs w:val="24"/>
                <w:lang w:eastAsia="ar-SA"/>
              </w:rPr>
              <w:t>Versekos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743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69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Mat-67v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Šlaito k.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382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70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Mat-68v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Krūminių k. Naujosios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941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71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Mat-69v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Privažiavimai </w:t>
            </w:r>
            <w:proofErr w:type="spellStart"/>
            <w:r w:rsidRPr="00842362">
              <w:rPr>
                <w:szCs w:val="24"/>
                <w:lang w:eastAsia="ar-SA"/>
              </w:rPr>
              <w:t>Pabaronės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960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72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Mat-70v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Privažiavimai nuo </w:t>
            </w:r>
            <w:proofErr w:type="spellStart"/>
            <w:r w:rsidRPr="00842362">
              <w:rPr>
                <w:szCs w:val="24"/>
                <w:lang w:eastAsia="ar-SA"/>
              </w:rPr>
              <w:t>Mielupio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Šilo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1280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Mat-71v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Čebatorių k. Nr. 4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1051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74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MatBie1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4400-5201-4852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Biekšių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Paupio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702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75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MatČeb1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Čebatorių k. </w:t>
            </w:r>
            <w:proofErr w:type="spellStart"/>
            <w:r w:rsidRPr="00842362">
              <w:rPr>
                <w:szCs w:val="24"/>
                <w:lang w:eastAsia="ar-SA"/>
              </w:rPr>
              <w:t>Taurupio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1003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76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MatGir1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Giraitės k. Giraitės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696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MatJur2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Jurgiškių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514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78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MatKrū1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Krūminių k. Alyvų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297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79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MatKrū2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Krūminių k. Beržų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371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80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MatKrū3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Krūminių k. Malūno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275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MatKrū4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Krūminių k. Naujoji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616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MatKrū6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Krūminių k. Senolių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728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MatKrū7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Krūminių k. Trumpoji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131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MatMat1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Matuizų k. </w:t>
            </w:r>
            <w:proofErr w:type="spellStart"/>
            <w:r w:rsidRPr="00842362">
              <w:rPr>
                <w:szCs w:val="24"/>
                <w:lang w:eastAsia="ar-SA"/>
              </w:rPr>
              <w:t>Duobupio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826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MatMat2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Matuizų k. Dzūkų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1411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MatMat3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Matuizų k. Kalno g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872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MatMat4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Matuizų k. Merkio g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224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88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MatMat5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Matuizų k. Pievų g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376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89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MatMat6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Matuizų k. Pušų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818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90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MatMat7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Matuizų k. Statybininkų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504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MatMat8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Matuizų k. Tvenkinių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MatMat9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Matuizų k. Vilties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493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MatMat10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Matuizų k. Žalioji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303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MatMie1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Mielupio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Šilo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1645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95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MatPam1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Pamerkių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Geležinkelio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242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96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MatPam2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Pamerkių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Merkio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1252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97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MatPam3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Pamerkių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Šaltinio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248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98</w:t>
            </w:r>
          </w:p>
        </w:tc>
        <w:tc>
          <w:tcPr>
            <w:tcW w:w="18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MatPam4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Pamerkių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Žarkauskų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58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159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99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MatPap1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Papiškių k. Žalioji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650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100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MatPav1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Paversekio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Versekos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215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MatŠar1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Šarkiškių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Paupio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1010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102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MatUrk1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Urkionių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Samanų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861</w:t>
            </w:r>
          </w:p>
        </w:tc>
        <w:tc>
          <w:tcPr>
            <w:tcW w:w="38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103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MatVor1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Voriškių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Eglyno g.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1093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  <w:jc w:val="center"/>
        </w:trPr>
        <w:tc>
          <w:tcPr>
            <w:tcW w:w="9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8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31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Iš viso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145063</w:t>
            </w:r>
          </w:p>
        </w:tc>
        <w:tc>
          <w:tcPr>
            <w:tcW w:w="3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</w:tr>
    </w:tbl>
    <w:p w:rsidR="001548F7" w:rsidRDefault="001548F7" w:rsidP="001548F7">
      <w:pPr>
        <w:suppressAutoHyphens/>
        <w:jc w:val="both"/>
        <w:rPr>
          <w:szCs w:val="24"/>
          <w:lang w:eastAsia="ar-SA"/>
        </w:rPr>
      </w:pPr>
    </w:p>
    <w:p w:rsidR="001548F7" w:rsidRPr="005B02B5" w:rsidRDefault="001548F7" w:rsidP="001548F7">
      <w:pPr>
        <w:jc w:val="center"/>
        <w:rPr>
          <w:szCs w:val="24"/>
          <w:lang w:eastAsia="lt-LT"/>
        </w:rPr>
      </w:pPr>
      <w:r>
        <w:rPr>
          <w:b/>
          <w:szCs w:val="24"/>
        </w:rPr>
        <w:t>_____________</w:t>
      </w:r>
    </w:p>
    <w:p w:rsidR="001548F7" w:rsidRPr="00FA3850" w:rsidRDefault="001548F7" w:rsidP="0071418C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ar-SA"/>
        </w:rPr>
        <w:br w:type="page"/>
      </w:r>
      <w:r w:rsidR="0071418C">
        <w:rPr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 P</w:t>
      </w:r>
      <w:r w:rsidRPr="00FA3850">
        <w:rPr>
          <w:szCs w:val="24"/>
          <w:lang w:eastAsia="lt-LT"/>
        </w:rPr>
        <w:t>ATVIRTINTA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 xml:space="preserve">Varėnos rajono savivaldybės 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>tarybos 20</w:t>
      </w:r>
      <w:r>
        <w:rPr>
          <w:szCs w:val="24"/>
          <w:lang w:eastAsia="lt-LT"/>
        </w:rPr>
        <w:t>19</w:t>
      </w:r>
      <w:r w:rsidRPr="00FA3850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rugsėjo</w:t>
      </w:r>
      <w:r w:rsidRPr="00FA3850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24</w:t>
      </w:r>
      <w:r w:rsidRPr="00FA3850">
        <w:rPr>
          <w:szCs w:val="24"/>
          <w:lang w:eastAsia="lt-LT"/>
        </w:rPr>
        <w:t xml:space="preserve"> d.</w:t>
      </w:r>
    </w:p>
    <w:p w:rsidR="001548F7" w:rsidRPr="00FA3850" w:rsidRDefault="001548F7" w:rsidP="001548F7">
      <w:pPr>
        <w:ind w:left="11057"/>
        <w:rPr>
          <w:szCs w:val="24"/>
          <w:lang w:eastAsia="lt-LT"/>
        </w:rPr>
      </w:pPr>
      <w:r w:rsidRPr="00FA3850">
        <w:rPr>
          <w:szCs w:val="24"/>
          <w:lang w:eastAsia="lt-LT"/>
        </w:rPr>
        <w:t>sprendimu Nr. T-</w:t>
      </w:r>
      <w:r>
        <w:rPr>
          <w:szCs w:val="24"/>
          <w:lang w:eastAsia="lt-LT"/>
        </w:rPr>
        <w:t>IX</w:t>
      </w:r>
      <w:r w:rsidRPr="00FA3850">
        <w:rPr>
          <w:szCs w:val="24"/>
          <w:lang w:eastAsia="lt-LT"/>
        </w:rPr>
        <w:t>-</w:t>
      </w:r>
      <w:r>
        <w:rPr>
          <w:szCs w:val="24"/>
          <w:lang w:eastAsia="lt-LT"/>
        </w:rPr>
        <w:t>149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jc w:val="center"/>
        <w:rPr>
          <w:b/>
          <w:szCs w:val="24"/>
        </w:rPr>
      </w:pPr>
      <w:r w:rsidRPr="002B42D3">
        <w:rPr>
          <w:b/>
          <w:szCs w:val="24"/>
        </w:rPr>
        <w:t>VARĖNOS RAJONO SAVIVALDYBĖS V</w:t>
      </w:r>
      <w:r>
        <w:rPr>
          <w:b/>
          <w:szCs w:val="24"/>
        </w:rPr>
        <w:t>IETINĖS REIKŠMĖS KELIŲ MERKINĖS</w:t>
      </w:r>
      <w:r w:rsidRPr="002B42D3">
        <w:rPr>
          <w:b/>
          <w:szCs w:val="24"/>
        </w:rPr>
        <w:t xml:space="preserve"> SENIŪNIJOJE</w:t>
      </w:r>
      <w:r>
        <w:rPr>
          <w:b/>
          <w:szCs w:val="24"/>
        </w:rPr>
        <w:t xml:space="preserve"> SĄRAŠAS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suppressAutoHyphens/>
        <w:jc w:val="both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685"/>
        <w:gridCol w:w="1726"/>
        <w:gridCol w:w="4096"/>
        <w:gridCol w:w="1360"/>
        <w:gridCol w:w="3997"/>
        <w:gridCol w:w="877"/>
      </w:tblGrid>
      <w:tr w:rsidR="001548F7" w:rsidRPr="00842362" w:rsidTr="0047054E">
        <w:trPr>
          <w:trHeight w:val="510"/>
        </w:trPr>
        <w:tc>
          <w:tcPr>
            <w:tcW w:w="826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Eil. Nr.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žymėjimas</w:t>
            </w:r>
          </w:p>
        </w:tc>
        <w:tc>
          <w:tcPr>
            <w:tcW w:w="1745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Unikalus numeris</w:t>
            </w:r>
          </w:p>
        </w:tc>
        <w:tc>
          <w:tcPr>
            <w:tcW w:w="4144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pavadinimas</w:t>
            </w:r>
          </w:p>
        </w:tc>
        <w:tc>
          <w:tcPr>
            <w:tcW w:w="1374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ilgis, m</w:t>
            </w:r>
          </w:p>
        </w:tc>
        <w:tc>
          <w:tcPr>
            <w:tcW w:w="4928" w:type="dxa"/>
            <w:gridSpan w:val="2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Pastabos: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745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414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37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4043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Sutampa su gatve, tiltu</w:t>
            </w:r>
          </w:p>
        </w:tc>
        <w:tc>
          <w:tcPr>
            <w:tcW w:w="88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m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Ilgininkai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Pilvingiai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7705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Ilgininkų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Ryto g. (MerIlg4)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2343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Pilvingiai</w:t>
            </w:r>
            <w:proofErr w:type="spellEnd"/>
            <w:r w:rsidRPr="00842362">
              <w:rPr>
                <w:szCs w:val="24"/>
                <w:lang w:eastAsia="ar-SA"/>
              </w:rPr>
              <w:t>–Laukininkai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3249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Pilvingių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Gandrų g. (MerPil3)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1993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Pilvingiai</w:t>
            </w:r>
            <w:proofErr w:type="spellEnd"/>
            <w:r w:rsidRPr="00842362">
              <w:rPr>
                <w:szCs w:val="24"/>
                <w:lang w:eastAsia="ar-SA"/>
              </w:rPr>
              <w:t xml:space="preserve"> –</w:t>
            </w:r>
            <w:proofErr w:type="spellStart"/>
            <w:r w:rsidRPr="00842362">
              <w:rPr>
                <w:szCs w:val="24"/>
                <w:lang w:eastAsia="ar-SA"/>
              </w:rPr>
              <w:t>Mikniūnai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2057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Mikniūnai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Laukininkėliai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4392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Savulkos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Giniškės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Mikniūnai</w:t>
            </w:r>
            <w:proofErr w:type="spellEnd"/>
            <w:r w:rsidRPr="00842362">
              <w:rPr>
                <w:szCs w:val="24"/>
                <w:lang w:eastAsia="ar-SA"/>
              </w:rPr>
              <w:t>–Laukininkai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5781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Laukininkai–Meškučiai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1507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Ilgininkų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1581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Ilgininkų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Ilgio g. (MerIlg3)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1354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Gelovinė</w:t>
            </w:r>
            <w:proofErr w:type="spellEnd"/>
            <w:r w:rsidRPr="00842362">
              <w:rPr>
                <w:szCs w:val="24"/>
                <w:lang w:eastAsia="ar-SA"/>
              </w:rPr>
              <w:t>–Mantvilai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4034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Mer-9d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Ilgininkų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1034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Mer-10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Ilgininkų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Nr.3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1126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Ilgininkų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Dugnų g. (MerIlg1)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1126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Mer-11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Ilgininkų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Nr.4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3144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Mer-12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Purpliai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Mardasavas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Puvočiai</w:t>
            </w:r>
            <w:proofErr w:type="spellEnd"/>
            <w:r w:rsidRPr="00842362">
              <w:rPr>
                <w:szCs w:val="24"/>
                <w:lang w:eastAsia="ar-SA"/>
              </w:rPr>
              <w:t>–Bingeliai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15847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Mardasavo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Glyno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(MerMar1)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2949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Mer-12d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Merkinė–</w:t>
            </w:r>
            <w:proofErr w:type="spellStart"/>
            <w:r w:rsidRPr="00842362">
              <w:rPr>
                <w:szCs w:val="24"/>
                <w:lang w:eastAsia="ar-SA"/>
              </w:rPr>
              <w:t>Kurmiškės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2992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Mer-13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Savulkos</w:t>
            </w:r>
            <w:proofErr w:type="spellEnd"/>
            <w:r w:rsidRPr="00842362">
              <w:rPr>
                <w:szCs w:val="24"/>
                <w:lang w:eastAsia="ar-SA"/>
              </w:rPr>
              <w:t>–Meškučiai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864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</w:t>
            </w:r>
          </w:p>
        </w:tc>
        <w:tc>
          <w:tcPr>
            <w:tcW w:w="170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Mer-14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Panara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Ulčičiai</w:t>
            </w:r>
            <w:proofErr w:type="spellEnd"/>
            <w:r w:rsidRPr="00842362">
              <w:rPr>
                <w:szCs w:val="24"/>
                <w:lang w:eastAsia="ar-SA"/>
              </w:rPr>
              <w:t>–Gudeliai–Žeimiai</w:t>
            </w:r>
          </w:p>
        </w:tc>
        <w:tc>
          <w:tcPr>
            <w:tcW w:w="1374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9264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Žeimų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Nemuno g. (MerŽei1)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451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37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Gudelių k. Kamanių g. (MerGdl1)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1780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Mer-15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Ilgininkų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Nr.5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Ilgininkų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Žiedo g. (MerIlg5)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651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Mer-16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Navasodų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kaime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1906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Mer-17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Navasodų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kaime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550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Mer-18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Kampų kaime Nr.1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1010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Mer-19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Burokaraistis</w:t>
            </w:r>
            <w:proofErr w:type="spellEnd"/>
            <w:r w:rsidRPr="00842362">
              <w:rPr>
                <w:szCs w:val="24"/>
                <w:lang w:eastAsia="ar-SA"/>
              </w:rPr>
              <w:t>–Margai–</w:t>
            </w:r>
            <w:proofErr w:type="spellStart"/>
            <w:r w:rsidRPr="00842362">
              <w:rPr>
                <w:szCs w:val="24"/>
                <w:lang w:eastAsia="ar-SA"/>
              </w:rPr>
              <w:t>Gudakiemis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3805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Mer-20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Kampų kaime Nr.2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Mer-21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Burokaraistis</w:t>
            </w:r>
            <w:proofErr w:type="spellEnd"/>
            <w:r w:rsidRPr="00842362">
              <w:rPr>
                <w:szCs w:val="24"/>
                <w:lang w:eastAsia="ar-SA"/>
              </w:rPr>
              <w:t>–Nedzingė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1350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Burokaraisčio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Sodžiaus g. (MerBrk2)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1350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</w:t>
            </w:r>
          </w:p>
        </w:tc>
        <w:tc>
          <w:tcPr>
            <w:tcW w:w="170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Mer-22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Gudakiemis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Masališkės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Parudnia</w:t>
            </w:r>
            <w:proofErr w:type="spellEnd"/>
          </w:p>
        </w:tc>
        <w:tc>
          <w:tcPr>
            <w:tcW w:w="1374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3879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Gudakiemio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Kalnų g. (MerGud2)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835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37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Masališkių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Šarūno g. (MerMas1)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972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37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Masališkių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Straujos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(MerMas2)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850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Mer-23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Burokaraistis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Sukarepka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2645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Pilvingių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Beržų g. (MerPil1)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984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Mer-24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Burokaraistis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Gudakiemis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5729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Burokaraisčio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Volungių g. (MerBrk3)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2179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Mer-25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Masališkių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kapines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Masališkių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Šarūno g. (MerMas1)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370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Mer-26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Burokaraistėlė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Milioniškės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1674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Burokaraistelės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Ežero g. (MerBur1)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821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Mer-26d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Milioniškių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2019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Milioniškių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Merkio g. (MerMil1)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946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Mer-27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Dubininkas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Viršurodukis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564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Mer-28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Bingelių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1073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Mer-28d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Margai– </w:t>
            </w:r>
            <w:proofErr w:type="spellStart"/>
            <w:r w:rsidRPr="00842362">
              <w:rPr>
                <w:szCs w:val="24"/>
                <w:lang w:eastAsia="ar-SA"/>
              </w:rPr>
              <w:t>Purpliai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1948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Mer-29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Dubininkas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Trasninkas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1427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Mer-30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Burokaraistėlė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Kaibūčiai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1955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Burokaraistelės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Ežero g. (MerBur1)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356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Mer-31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Trasninkas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Viršurodukis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1566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Mer-32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Viršurodukio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Mer-33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Puvočių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Mer-34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Samūniškės</w:t>
            </w:r>
            <w:proofErr w:type="spellEnd"/>
            <w:r w:rsidRPr="00842362">
              <w:rPr>
                <w:szCs w:val="24"/>
                <w:lang w:eastAsia="ar-SA"/>
              </w:rPr>
              <w:t>–Netiesos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1680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Mer-35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Puvočiai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Kasčiūnai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2635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Mer-36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Zakavoliai</w:t>
            </w:r>
            <w:proofErr w:type="spellEnd"/>
            <w:r w:rsidRPr="00842362">
              <w:rPr>
                <w:szCs w:val="24"/>
                <w:lang w:eastAsia="ar-SA"/>
              </w:rPr>
              <w:t>–Netiesos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8531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Mer-37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Subartonys</w:t>
            </w:r>
            <w:proofErr w:type="spellEnd"/>
            <w:r w:rsidRPr="00842362">
              <w:rPr>
                <w:szCs w:val="24"/>
                <w:lang w:eastAsia="ar-SA"/>
              </w:rPr>
              <w:t>–Raitininkai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4515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Subartonių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Gelovinės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(MerSub1)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444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42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Mer-38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Rodukos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899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Rodukos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Laukų g. (MerRod1)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899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Mer-39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Bingeliai–Lankininkai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1402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Mer-40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Norulių k.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1267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Norulių k. Liepų g. (MerNor1)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1105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Mer-41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Noruliai–</w:t>
            </w:r>
            <w:proofErr w:type="spellStart"/>
            <w:r w:rsidRPr="00842362">
              <w:rPr>
                <w:szCs w:val="24"/>
                <w:lang w:eastAsia="ar-SA"/>
              </w:rPr>
              <w:t>Roduka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2405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Norulių k. Šilingės g. (MerNor2)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981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Mer-42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Merkinės mstl. palei Merkio upę 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2401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Mer-43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Česukų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3880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Mer-44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Noruliai–</w:t>
            </w:r>
            <w:proofErr w:type="spellStart"/>
            <w:r w:rsidRPr="00842362">
              <w:rPr>
                <w:szCs w:val="24"/>
                <w:lang w:eastAsia="ar-SA"/>
              </w:rPr>
              <w:t>Pašilingė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Česukai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3746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Norulių k. Šilingės g. (MerNor2)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184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Mer-45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Pašilingė</w:t>
            </w:r>
            <w:proofErr w:type="spellEnd"/>
            <w:r w:rsidRPr="00842362">
              <w:rPr>
                <w:szCs w:val="24"/>
                <w:lang w:eastAsia="ar-SA"/>
              </w:rPr>
              <w:t>–Maksimai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5223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Mer-46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Noruliai–Maksimai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4256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Norulių k. Liepų g. (MerNor1)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260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Mer-47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Maksimai–</w:t>
            </w:r>
            <w:proofErr w:type="spellStart"/>
            <w:r w:rsidRPr="00842362">
              <w:rPr>
                <w:szCs w:val="24"/>
                <w:lang w:eastAsia="ar-SA"/>
              </w:rPr>
              <w:t>Utieka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5115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Mer-48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Utiekos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kaimą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3114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Mer-49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Šunupis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Utieka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3476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Mer-50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Samūniškės</w:t>
            </w:r>
            <w:proofErr w:type="spellEnd"/>
            <w:r w:rsidRPr="00842362">
              <w:rPr>
                <w:szCs w:val="24"/>
                <w:lang w:eastAsia="ar-SA"/>
              </w:rPr>
              <w:t>–Raitininkai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5143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Samūniškių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Kuzamkėlio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(MerSam3)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566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Mer-50d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Šunupis</w:t>
            </w:r>
            <w:proofErr w:type="spellEnd"/>
            <w:r w:rsidRPr="00842362">
              <w:rPr>
                <w:szCs w:val="24"/>
                <w:lang w:eastAsia="ar-SA"/>
              </w:rPr>
              <w:t>–Randamonys–Viečiūnai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1605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Mer-51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Samūniškės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Subartonys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2364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Samūniškių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Ešerinio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(MerSam2)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1298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Mer-52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Subartonys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Vaičiškė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2985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Subartonių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V. Krėvės g. (MerSub2)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133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Mer-53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Samūniškės</w:t>
            </w:r>
            <w:proofErr w:type="spellEnd"/>
            <w:r w:rsidRPr="00842362">
              <w:rPr>
                <w:szCs w:val="24"/>
                <w:lang w:eastAsia="ar-SA"/>
              </w:rPr>
              <w:t>–Rudnia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844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Mer-54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Zakavoliai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Pelekiškė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Samūniškės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4743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Mer-55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Samūniškės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Pelekiškė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1899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Mer-56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Zakavolių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kaimą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794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Mer-57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Maksimonių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kaimą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1061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Mer-58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Zakavoliai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Maksimonys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1604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Mer-59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Maksimonių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1291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Mer-60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Jonionių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kaimą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Mer-61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per </w:t>
            </w:r>
            <w:proofErr w:type="spellStart"/>
            <w:r w:rsidRPr="00842362">
              <w:rPr>
                <w:szCs w:val="24"/>
                <w:lang w:eastAsia="ar-SA"/>
              </w:rPr>
              <w:t>Jonionių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4228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Janionių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Nemuno g. (MerJon1)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4228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Mer-62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Merkinės mstl.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1331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Merkinės </w:t>
            </w:r>
            <w:proofErr w:type="spellStart"/>
            <w:r w:rsidRPr="00842362">
              <w:rPr>
                <w:szCs w:val="24"/>
                <w:lang w:eastAsia="ar-SA"/>
              </w:rPr>
              <w:t>mslt</w:t>
            </w:r>
            <w:proofErr w:type="spellEnd"/>
            <w:r w:rsidRPr="00842362">
              <w:rPr>
                <w:szCs w:val="24"/>
                <w:lang w:eastAsia="ar-SA"/>
              </w:rPr>
              <w:t>. Sakų g. (MerMe16)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1331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Mer-63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Kibyšių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1046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Mer-64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Jakubiškiai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Sarkajiedai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Levūnai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4605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Jakubiškių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Pušyno g. (MerJak1)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572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70</w:t>
            </w:r>
          </w:p>
        </w:tc>
        <w:tc>
          <w:tcPr>
            <w:tcW w:w="170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Mer-65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Kibyšiai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Jakubiškiai</w:t>
            </w:r>
            <w:proofErr w:type="spellEnd"/>
          </w:p>
        </w:tc>
        <w:tc>
          <w:tcPr>
            <w:tcW w:w="1374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1600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Kibyšių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Lankų g. (MerKib1)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735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37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Jakubiškių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Pušyno g. (MerJak1)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259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Mer-66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Kibyšiai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Paulenka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Janauka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2849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Kibyšių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Lankų g. (MerKib1)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358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Mer-67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Jakubiškiai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Radyščius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803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Mer-68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Radyščius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Janauka</w:t>
            </w:r>
            <w:proofErr w:type="spellEnd"/>
            <w:r w:rsidRPr="00842362">
              <w:rPr>
                <w:szCs w:val="24"/>
                <w:lang w:eastAsia="ar-SA"/>
              </w:rPr>
              <w:t>–Geniai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2884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Mer-69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Kibyšiai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Vilkiautinis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2976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Mer-70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Jakubiškiai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Sarkajiedai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1421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Mer-71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Kibyšiai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Rūsingė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1904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Mer-72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Spyriai–</w:t>
            </w:r>
            <w:proofErr w:type="spellStart"/>
            <w:r w:rsidRPr="00842362">
              <w:rPr>
                <w:szCs w:val="24"/>
                <w:lang w:eastAsia="ar-SA"/>
              </w:rPr>
              <w:t>Dubaklonis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2859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Mer-73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Kibyšiai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Radyščius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2177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79</w:t>
            </w:r>
          </w:p>
        </w:tc>
        <w:tc>
          <w:tcPr>
            <w:tcW w:w="170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Mer-74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Radyščius</w:t>
            </w:r>
            <w:proofErr w:type="spellEnd"/>
            <w:r w:rsidRPr="00842362">
              <w:rPr>
                <w:szCs w:val="24"/>
                <w:lang w:eastAsia="ar-SA"/>
              </w:rPr>
              <w:t>–Liškiava</w:t>
            </w:r>
          </w:p>
        </w:tc>
        <w:tc>
          <w:tcPr>
            <w:tcW w:w="1374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5270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Radyščiaus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Sodų g. (MerRad1)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2543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37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Vilkiautinio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Mokyklos g. (MerVil4)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332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Mer-75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Radyščiaus</w:t>
            </w:r>
            <w:proofErr w:type="spellEnd"/>
            <w:r w:rsidRPr="00842362">
              <w:rPr>
                <w:szCs w:val="24"/>
                <w:lang w:eastAsia="ar-SA"/>
              </w:rPr>
              <w:t xml:space="preserve"> kaime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763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Mer-76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Navikų kaimą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912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Mer-77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Vilkiautinio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kaime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1851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Mer-78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Vilkiautinis</w:t>
            </w:r>
            <w:proofErr w:type="spellEnd"/>
            <w:r w:rsidRPr="00842362">
              <w:rPr>
                <w:szCs w:val="24"/>
                <w:lang w:eastAsia="ar-SA"/>
              </w:rPr>
              <w:t>–Aušrinė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1287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Vilkiautinio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Mokyklos g. (MerVil4)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1287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84</w:t>
            </w:r>
          </w:p>
        </w:tc>
        <w:tc>
          <w:tcPr>
            <w:tcW w:w="170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Mer-79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Aušrinė–</w:t>
            </w:r>
            <w:proofErr w:type="spellStart"/>
            <w:r w:rsidRPr="00842362">
              <w:rPr>
                <w:szCs w:val="24"/>
                <w:lang w:eastAsia="ar-SA"/>
              </w:rPr>
              <w:t>Panara</w:t>
            </w:r>
            <w:proofErr w:type="spellEnd"/>
          </w:p>
        </w:tc>
        <w:tc>
          <w:tcPr>
            <w:tcW w:w="1374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3147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Panaros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Parko g. (MerPan1)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2745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37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Vilkiautinio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Mokyklos g. (MerVil4)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402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Mer-80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Panara</w:t>
            </w:r>
            <w:proofErr w:type="spellEnd"/>
            <w:r w:rsidRPr="00842362">
              <w:rPr>
                <w:szCs w:val="24"/>
                <w:lang w:eastAsia="ar-SA"/>
              </w:rPr>
              <w:t>–Liškiava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3906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Mer-81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Panaros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kaime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3641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Mer-82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Panaros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kaime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1383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Mer-83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Žeimių k.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931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Žeimų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Nemuno g. (MerŽei1)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533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Mer-84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Žeimių k.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1572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Mer-85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Tetervinė–Žeimiai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1920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Mer-86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per Liškiavos kaimą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2059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Mer-87v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apžvalgos bokštą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Mer-88v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Merkinės kapines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Mer-89v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Merkinės mstl. Sakų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95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Mer-90v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Kelias, jungiantis Merkinės mstl. Merkinės ir Kauno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Mer-91v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Kelias, vedantis prie Stangės paplūdimio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Mer-92v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Kelias, jungiantis Merkinės mstl.  A. </w:t>
            </w:r>
            <w:proofErr w:type="spellStart"/>
            <w:r w:rsidRPr="00842362">
              <w:rPr>
                <w:szCs w:val="24"/>
                <w:lang w:eastAsia="ar-SA"/>
              </w:rPr>
              <w:t>Čyro</w:t>
            </w:r>
            <w:proofErr w:type="spellEnd"/>
            <w:r w:rsidRPr="00842362">
              <w:rPr>
                <w:szCs w:val="24"/>
                <w:lang w:eastAsia="ar-SA"/>
              </w:rPr>
              <w:t xml:space="preserve"> ir Piliakalnio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Mer-93v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Merkinės mstl. Merkinės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Mer-94v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Kelias, jungiantis Merkinės mstl. Vilniaus ir Sakų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Mer-95v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Merkinės valymo įrenginių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Mer-96v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Merkinės valymo įrenginių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Mer-97v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Dubaklonis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Rūsingė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1367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Mer-98v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Dubaklonio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1338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Mer-99v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Dubaklonio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1913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Mer100v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Dubaklonio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3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613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Mer101v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Tetervinės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Mer102v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Panara</w:t>
            </w:r>
            <w:proofErr w:type="spellEnd"/>
            <w:r w:rsidRPr="00842362">
              <w:rPr>
                <w:szCs w:val="24"/>
                <w:lang w:eastAsia="ar-SA"/>
              </w:rPr>
              <w:t>–Gudeliai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2677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Mer103v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Gudelių k. Kamanių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1592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Mer104v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Subartonių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Vinco Krėvės g.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706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Mer105v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Panaros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Parko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Mer106v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Panara</w:t>
            </w:r>
            <w:proofErr w:type="spellEnd"/>
            <w:r w:rsidRPr="00842362">
              <w:rPr>
                <w:szCs w:val="24"/>
                <w:lang w:eastAsia="ar-SA"/>
              </w:rPr>
              <w:t>–Žeimiai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1354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Mer107v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Vilkiautinis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Liepiškiai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Mer108v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Navikų kaime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Mer109v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Jakubiškiai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Paulenka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1171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115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Mer110v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Kelias, jungiantis </w:t>
            </w:r>
            <w:proofErr w:type="spellStart"/>
            <w:r w:rsidRPr="00842362">
              <w:rPr>
                <w:szCs w:val="24"/>
                <w:lang w:eastAsia="ar-SA"/>
              </w:rPr>
              <w:t>Kibyšių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Lankų ir Sodžiaus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Mer111v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Panara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Rūsingė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1813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Mer112v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Kibyšių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g,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Mer113v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Kibyšių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Sodžiaus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723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Mer114v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Milioniškių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1259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Mer115v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Kaibūčių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kaimo kapines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1880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Mer116v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Kasčiūnų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1448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Mer117v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Apsingės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Mer118v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Bingelių k. kapines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Mer119v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Rudnios k. kapines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1530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Mer120v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Priėjimas prie liepto per Merkio upę </w:t>
            </w:r>
            <w:proofErr w:type="spellStart"/>
            <w:r w:rsidRPr="00842362">
              <w:rPr>
                <w:szCs w:val="24"/>
                <w:lang w:eastAsia="ar-SA"/>
              </w:rPr>
              <w:t>Puvočių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Mer121v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Purplių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1605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Mer122v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Bingelių k.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1141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Mer123v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Lankininkų k.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Mer124v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Masališkių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Mer125v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Laukininkų k. kapines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Mer126v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Norulių k. kapines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Mer127v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prie </w:t>
            </w:r>
            <w:proofErr w:type="spellStart"/>
            <w:r w:rsidRPr="00842362">
              <w:rPr>
                <w:szCs w:val="24"/>
                <w:lang w:eastAsia="ar-SA"/>
              </w:rPr>
              <w:t>Subartonių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kapinių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Mer128v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prie </w:t>
            </w:r>
            <w:proofErr w:type="spellStart"/>
            <w:r w:rsidRPr="00842362">
              <w:rPr>
                <w:szCs w:val="24"/>
                <w:lang w:eastAsia="ar-SA"/>
              </w:rPr>
              <w:t>Trasninko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kapinių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Mer129v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Masališkės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Kurmiškės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3556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Mer130v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Jablanavo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Mer131v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Burokaraisčio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Sodžiaus g. 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Mer132v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Burokaraisčio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Volungių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560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Mer133v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Genių k.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139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Mer134v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Genių k.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Mer135v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Genių k. Nr. 3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Mer136v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Masališkės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Gudaraistis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1034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Mer137v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Ilgininkų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Ryto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Mer138v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Jakubiškių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Pušyno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Mer139v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Janauka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Kudrėnai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1512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Mer140v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Kampų k. Nr. 3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Mer141v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Liškiavos k.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Mer142v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Liškiavos k.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618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Mer143v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Vilkiautinio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Mer144v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Vilkiautinio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Mer145v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Puvočių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1126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Mer146v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Mikniūnų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Mer147v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Panaros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3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Mer148v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Panaros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4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Mer149v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Dubaklonio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Mer150v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Panaros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Nemuno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Mer151v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Pilvingių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Beržų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Mer152v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Raitininkų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Mer153v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Dubaklonio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4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735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Mer154v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Samūniškių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811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Mer155v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Subartonių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Vinco Krėvės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Mer156v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Trasninko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Mer157v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Trasninko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Mer158v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Šunupio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Mer159v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Šunupio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165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Mer160v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Pelekiškė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Kačingė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907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Mer161v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 </w:t>
            </w:r>
            <w:proofErr w:type="spellStart"/>
            <w:r w:rsidRPr="00842362">
              <w:rPr>
                <w:szCs w:val="24"/>
                <w:lang w:eastAsia="ar-SA"/>
              </w:rPr>
              <w:t>Burokaraistis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Burokaraistėlė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1512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Mer162v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Lankininkų k.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Mer163v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Lankininkų k. Nr. 3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931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Mer164v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Maksimų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Mer165v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Maksimonių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Mer166v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Masališkės</w:t>
            </w:r>
            <w:proofErr w:type="spellEnd"/>
            <w:r w:rsidRPr="00842362">
              <w:rPr>
                <w:szCs w:val="24"/>
                <w:lang w:eastAsia="ar-SA"/>
              </w:rPr>
              <w:t>–Mantvilai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2107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Mer167v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Parudnios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Mer168v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Pagilšys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Parudnia</w:t>
            </w:r>
            <w:proofErr w:type="spellEnd"/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1228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Mer169v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Merkinės k.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1322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Mer170v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Merkinės k.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744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Mer171v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Merkinės k. Nr. 3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833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Mer172v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prie ežero Mergelės Akelės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Mer173v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Liškiavos k. Nr. 3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952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Mer174v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Radyščiaus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Sodų g. Nr. 1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Mer175v</w:t>
            </w:r>
          </w:p>
        </w:tc>
        <w:tc>
          <w:tcPr>
            <w:tcW w:w="174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Radyščiaus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Sodų g.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734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Mer176v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Norulių k.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1072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Mer177v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Rodukos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503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Mer178v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Janauka</w:t>
            </w:r>
            <w:proofErr w:type="spellEnd"/>
            <w:r w:rsidRPr="00842362">
              <w:rPr>
                <w:szCs w:val="24"/>
                <w:lang w:eastAsia="ar-SA"/>
              </w:rPr>
              <w:t>–Geniai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Mer179v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Jonionių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Mer180v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Parudnios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2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Mer181v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Privažiavimai nuo Merkinės mstl. Vilniaus g. 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Mer182v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Privažiavimai nuo Merkinės mstl. Gardino g. 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Mer183v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senąsias Merkinės žydų kapines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189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Mer184v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Merkinės mstl. Daržų g. 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Mer185v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Merkinės mstl. Jagmino g. 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Mer186v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Kelias, jungiantis Merkinės mstl. Kalno, Sodų ir Merkinės gatves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Mer187v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Merkinės mstl. Merkinės g. 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Mer188v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Merkinės mstl. Sakų g. 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Mer189v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Kelias, jungiantis Merkinės mstl. Sakų ir Merkinės gatves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MerBrk1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Burokaraisčio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MerBur1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Burokaraistėlės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Ežero g.</w:t>
            </w:r>
          </w:p>
        </w:tc>
        <w:tc>
          <w:tcPr>
            <w:tcW w:w="1374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937</w:t>
            </w:r>
          </w:p>
        </w:tc>
        <w:tc>
          <w:tcPr>
            <w:tcW w:w="4043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MerBur2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Burokaraistėlės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2373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MerGud1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Gudakiemio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Bokšto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MerGud2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4400-5203-5064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Gudakiemio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Burokaraisčio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MerGud3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Gudakiemio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Kalnų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448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MerIlg2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Ilgininkų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Ežero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947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MerJak1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Jakubiškių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Pušyno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1470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MerKib2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Kibyšių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MerKib3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Kibyšių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Naujoji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MerKib4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Kibyšių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Pamiškio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MerKib5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Kibyšių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Sodžiaus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1802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MerLiš1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Liškiavos k. Ąžuolų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775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MerLiš2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Liškiavos k. Bažnyčios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MerLiš3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Liškiavos k. Šv. Dominyko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MerMar1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Mardasavo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Glyno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211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MerMas1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Masališkių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Šarūno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686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MerMer1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K. Jagmino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969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MerMer2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Daržų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MerMer3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Gardino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MerMer4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Merkinės mstl. </w:t>
            </w:r>
            <w:proofErr w:type="spellStart"/>
            <w:r w:rsidRPr="00842362">
              <w:rPr>
                <w:szCs w:val="24"/>
                <w:lang w:eastAsia="ar-SA"/>
              </w:rPr>
              <w:t>Gilšės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MerMer5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Jazminų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MerMer6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4400-5202-7132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Kauno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610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MerMer7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Kalno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MerMer8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4400-0417-2174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V. Sladkevičiaus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MerMer9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Merkinės mstl. </w:t>
            </w:r>
            <w:proofErr w:type="spellStart"/>
            <w:r w:rsidRPr="00842362">
              <w:rPr>
                <w:szCs w:val="24"/>
                <w:lang w:eastAsia="ar-SA"/>
              </w:rPr>
              <w:t>Maksimonių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MerMer10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Merkinės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1574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MerMe11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Mokyklos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MerMe12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Naujoji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627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MerMe13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J. Bakšio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551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MerMe14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Piliakalnio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504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MerMe15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Pušyno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MerMe16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Sakų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MerMe17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S. Dariaus ir S. Girėno a.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MerMe18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Smilties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MerMe19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Stangės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MerMe20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Sodų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MerMe21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Šlaito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MerMe22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Tilto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MerMe23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Merkinės mstl. A. </w:t>
            </w:r>
            <w:proofErr w:type="spellStart"/>
            <w:r w:rsidRPr="00842362">
              <w:rPr>
                <w:szCs w:val="24"/>
                <w:lang w:eastAsia="ar-SA"/>
              </w:rPr>
              <w:t>Čyro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MerMe24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Vilties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MerMe25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Šarūno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MerMe26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Merkinės mstl. Kalvių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238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MerMe27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Merkinės mstl. </w:t>
            </w:r>
            <w:proofErr w:type="spellStart"/>
            <w:r w:rsidRPr="00842362">
              <w:rPr>
                <w:szCs w:val="24"/>
                <w:lang w:eastAsia="ar-SA"/>
              </w:rPr>
              <w:t>Taurakalnio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MerPil2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Pilvingių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Eglių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301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MerPil4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Pilvingių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Kaštonų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MerPil3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Pilvingių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MerPil5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Pilvingių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Pievų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MerPil6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Pilvingių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MerPil7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Pilvingių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Vieversių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245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MerPil8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Pilvingių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Vilties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90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246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MerRod1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Rodukos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Laukų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247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MerSam1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Samūniškių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Beržabalės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1412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248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MerSub1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Subartonių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Gelovinės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249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MerSub3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Subartonių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857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250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MerVil1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Vilkiautinio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Aušrinės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251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MerVil2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Vilkiautinio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Dzūkų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193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252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MerVil3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Vilkiautinio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225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253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MerVil4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Vilkiautinio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Mokyklos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1139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MerVil5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Vilkiautinio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Voverių g.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656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2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74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414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Iš viso</w:t>
            </w:r>
          </w:p>
        </w:tc>
        <w:tc>
          <w:tcPr>
            <w:tcW w:w="137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337434</w:t>
            </w:r>
          </w:p>
        </w:tc>
        <w:tc>
          <w:tcPr>
            <w:tcW w:w="40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</w:tr>
    </w:tbl>
    <w:p w:rsidR="001548F7" w:rsidRDefault="001548F7" w:rsidP="001548F7">
      <w:pPr>
        <w:suppressAutoHyphens/>
        <w:jc w:val="both"/>
        <w:rPr>
          <w:szCs w:val="24"/>
          <w:lang w:eastAsia="ar-SA"/>
        </w:rPr>
      </w:pPr>
    </w:p>
    <w:p w:rsidR="001548F7" w:rsidRPr="00E97BAC" w:rsidRDefault="001548F7" w:rsidP="001548F7">
      <w:pPr>
        <w:jc w:val="center"/>
        <w:rPr>
          <w:szCs w:val="24"/>
          <w:lang w:eastAsia="lt-LT"/>
        </w:rPr>
      </w:pPr>
      <w:r>
        <w:rPr>
          <w:b/>
          <w:szCs w:val="24"/>
        </w:rPr>
        <w:t>_____________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Pr="00FA3850" w:rsidRDefault="001548F7" w:rsidP="0071418C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ar-SA"/>
        </w:rPr>
        <w:br w:type="page"/>
      </w:r>
      <w:r w:rsidR="0071418C">
        <w:rPr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r w:rsidRPr="00FA3850">
        <w:rPr>
          <w:szCs w:val="24"/>
          <w:lang w:eastAsia="lt-LT"/>
        </w:rPr>
        <w:t>PATVIRTINTA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 xml:space="preserve">Varėnos rajono savivaldybės 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>tarybos 20</w:t>
      </w:r>
      <w:r>
        <w:rPr>
          <w:szCs w:val="24"/>
          <w:lang w:eastAsia="lt-LT"/>
        </w:rPr>
        <w:t>19</w:t>
      </w:r>
      <w:r w:rsidRPr="00FA3850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rugsėjo</w:t>
      </w:r>
      <w:r w:rsidRPr="00FA3850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24</w:t>
      </w:r>
      <w:r w:rsidRPr="00FA3850">
        <w:rPr>
          <w:szCs w:val="24"/>
          <w:lang w:eastAsia="lt-LT"/>
        </w:rPr>
        <w:t xml:space="preserve"> d.</w:t>
      </w:r>
    </w:p>
    <w:p w:rsidR="001548F7" w:rsidRPr="00FA3850" w:rsidRDefault="001548F7" w:rsidP="001548F7">
      <w:pPr>
        <w:ind w:left="11057"/>
        <w:rPr>
          <w:szCs w:val="24"/>
          <w:lang w:eastAsia="lt-LT"/>
        </w:rPr>
      </w:pPr>
      <w:r w:rsidRPr="00FA3850">
        <w:rPr>
          <w:szCs w:val="24"/>
          <w:lang w:eastAsia="lt-LT"/>
        </w:rPr>
        <w:t>sprendimu Nr. T-</w:t>
      </w:r>
      <w:r>
        <w:rPr>
          <w:szCs w:val="24"/>
          <w:lang w:eastAsia="lt-LT"/>
        </w:rPr>
        <w:t>IX</w:t>
      </w:r>
      <w:r w:rsidRPr="00FA3850">
        <w:rPr>
          <w:szCs w:val="24"/>
          <w:lang w:eastAsia="lt-LT"/>
        </w:rPr>
        <w:t>-</w:t>
      </w:r>
      <w:r>
        <w:rPr>
          <w:szCs w:val="24"/>
          <w:lang w:eastAsia="lt-LT"/>
        </w:rPr>
        <w:t>149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jc w:val="center"/>
        <w:rPr>
          <w:b/>
          <w:szCs w:val="24"/>
        </w:rPr>
      </w:pPr>
      <w:r w:rsidRPr="002B42D3">
        <w:rPr>
          <w:b/>
          <w:szCs w:val="24"/>
        </w:rPr>
        <w:t>VARĖNOS RAJONO SAVIVALDYBĖS V</w:t>
      </w:r>
      <w:r>
        <w:rPr>
          <w:b/>
          <w:szCs w:val="24"/>
        </w:rPr>
        <w:t>IETINĖS REIKŠMĖS KELIŲ VALKININKŲ</w:t>
      </w:r>
      <w:r w:rsidRPr="002B42D3">
        <w:rPr>
          <w:b/>
          <w:szCs w:val="24"/>
        </w:rPr>
        <w:t xml:space="preserve"> SENIŪNIJOJE</w:t>
      </w:r>
      <w:r>
        <w:rPr>
          <w:b/>
          <w:szCs w:val="24"/>
        </w:rPr>
        <w:t xml:space="preserve"> SĄRAŠAS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suppressAutoHyphens/>
        <w:jc w:val="both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1722"/>
        <w:gridCol w:w="1774"/>
        <w:gridCol w:w="4665"/>
        <w:gridCol w:w="1539"/>
        <w:gridCol w:w="3152"/>
        <w:gridCol w:w="843"/>
      </w:tblGrid>
      <w:tr w:rsidR="001548F7" w:rsidRPr="00842362" w:rsidTr="0047054E">
        <w:trPr>
          <w:trHeight w:val="510"/>
        </w:trPr>
        <w:tc>
          <w:tcPr>
            <w:tcW w:w="897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Eil. Nr.</w:t>
            </w:r>
          </w:p>
        </w:tc>
        <w:tc>
          <w:tcPr>
            <w:tcW w:w="1798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žymėjimas</w:t>
            </w:r>
          </w:p>
        </w:tc>
        <w:tc>
          <w:tcPr>
            <w:tcW w:w="1853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Unikalus numeris</w:t>
            </w:r>
          </w:p>
        </w:tc>
        <w:tc>
          <w:tcPr>
            <w:tcW w:w="489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pavadinimas</w:t>
            </w:r>
          </w:p>
        </w:tc>
        <w:tc>
          <w:tcPr>
            <w:tcW w:w="1606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ilgis, m</w:t>
            </w:r>
          </w:p>
        </w:tc>
        <w:tc>
          <w:tcPr>
            <w:tcW w:w="4176" w:type="dxa"/>
            <w:gridSpan w:val="2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Pastabos: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60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Sutampa su gatve, tiltu</w:t>
            </w:r>
          </w:p>
        </w:tc>
        <w:tc>
          <w:tcPr>
            <w:tcW w:w="87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m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</w:t>
            </w:r>
          </w:p>
        </w:tc>
        <w:tc>
          <w:tcPr>
            <w:tcW w:w="1798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Val-1</w:t>
            </w:r>
          </w:p>
        </w:tc>
        <w:tc>
          <w:tcPr>
            <w:tcW w:w="185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Dargužiai</w:t>
            </w:r>
            <w:proofErr w:type="spellEnd"/>
            <w:r w:rsidRPr="00842362">
              <w:rPr>
                <w:szCs w:val="24"/>
                <w:lang w:eastAsia="ar-SA"/>
              </w:rPr>
              <w:t>–Pirčiupiai</w:t>
            </w:r>
          </w:p>
        </w:tc>
        <w:tc>
          <w:tcPr>
            <w:tcW w:w="160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5999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Dargužių k. Šilo g. (ValDar6)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3620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489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0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Pirčiupių k. Pušyno g. (ValPir3)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338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Val-2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Dargužiai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Pamerkio</w:t>
            </w:r>
            <w:proofErr w:type="spellEnd"/>
            <w:r w:rsidRPr="00842362">
              <w:rPr>
                <w:szCs w:val="24"/>
                <w:lang w:eastAsia="ar-SA"/>
              </w:rPr>
              <w:t xml:space="preserve"> miškas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3436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Dargužių k. Merkio g. (ValDar3)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2766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Val-3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Dargužiai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Gražupio</w:t>
            </w:r>
            <w:proofErr w:type="spellEnd"/>
            <w:r w:rsidRPr="00842362">
              <w:rPr>
                <w:szCs w:val="24"/>
                <w:lang w:eastAsia="ar-SA"/>
              </w:rPr>
              <w:t xml:space="preserve"> tiltas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4952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96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Val-4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Tiltų k. nuo magistralinio kelio A4 Vilnius–Varėna–Gardinas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3669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Val-5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Kelias, einantis palei upelį </w:t>
            </w:r>
            <w:proofErr w:type="spellStart"/>
            <w:r w:rsidRPr="00842362">
              <w:rPr>
                <w:szCs w:val="24"/>
                <w:lang w:eastAsia="ar-SA"/>
              </w:rPr>
              <w:t>Geluža</w:t>
            </w:r>
            <w:proofErr w:type="spellEnd"/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3269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936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Val-6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prie </w:t>
            </w:r>
            <w:proofErr w:type="spellStart"/>
            <w:r w:rsidRPr="00842362">
              <w:rPr>
                <w:szCs w:val="24"/>
                <w:lang w:eastAsia="ar-SA"/>
              </w:rPr>
              <w:t>Macelių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nuo magistralinio kelio A4 Vilnius–Varėna–Gardinas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364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9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</w:t>
            </w:r>
          </w:p>
        </w:tc>
        <w:tc>
          <w:tcPr>
            <w:tcW w:w="1798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Val-7</w:t>
            </w:r>
          </w:p>
        </w:tc>
        <w:tc>
          <w:tcPr>
            <w:tcW w:w="185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Degsnės–</w:t>
            </w:r>
            <w:proofErr w:type="spellStart"/>
            <w:r w:rsidRPr="00842362">
              <w:rPr>
                <w:szCs w:val="24"/>
                <w:lang w:eastAsia="ar-SA"/>
              </w:rPr>
              <w:t>Vaitakarčmis</w:t>
            </w:r>
            <w:proofErr w:type="spellEnd"/>
          </w:p>
        </w:tc>
        <w:tc>
          <w:tcPr>
            <w:tcW w:w="160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5699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Pūčkornių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Pūčkornių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(ValPūč1)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2498</w:t>
            </w:r>
          </w:p>
        </w:tc>
      </w:tr>
      <w:tr w:rsidR="001548F7" w:rsidRPr="00842362" w:rsidTr="0047054E">
        <w:trPr>
          <w:trHeight w:val="624"/>
        </w:trPr>
        <w:tc>
          <w:tcPr>
            <w:tcW w:w="89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489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0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Vaitakarčmio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Vaitakarčmio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(ValVai1)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889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Val-8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Degsnės–</w:t>
            </w:r>
            <w:proofErr w:type="spellStart"/>
            <w:r w:rsidRPr="00842362">
              <w:rPr>
                <w:szCs w:val="24"/>
                <w:lang w:eastAsia="ar-SA"/>
              </w:rPr>
              <w:t>Pūčkornės</w:t>
            </w:r>
            <w:proofErr w:type="spellEnd"/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2548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936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Val-9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Pirčiupių k. nuo magistralinio kelio A4 Vilnius–Varėna–Gardinas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1253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Pirčiupių k. Klevų g. (ValPir2)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1253</w:t>
            </w:r>
          </w:p>
        </w:tc>
      </w:tr>
      <w:tr w:rsidR="001548F7" w:rsidRPr="00842362" w:rsidTr="0047054E">
        <w:trPr>
          <w:trHeight w:val="624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Val-10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Pirčiupių motina–Klevų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920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Pirčiupių k. Birželio 3-ios g. (ValPir1)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920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Val-11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pro </w:t>
            </w:r>
            <w:proofErr w:type="spellStart"/>
            <w:r w:rsidRPr="00842362">
              <w:rPr>
                <w:szCs w:val="24"/>
                <w:lang w:eastAsia="ar-SA"/>
              </w:rPr>
              <w:t>kapinaites</w:t>
            </w:r>
            <w:proofErr w:type="spellEnd"/>
            <w:r w:rsidRPr="00842362">
              <w:rPr>
                <w:szCs w:val="24"/>
                <w:lang w:eastAsia="ar-SA"/>
              </w:rPr>
              <w:t xml:space="preserve"> Pirčiupiuose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408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Val-12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Birželio 3-iosios g.–</w:t>
            </w:r>
            <w:proofErr w:type="spellStart"/>
            <w:r w:rsidRPr="00842362">
              <w:rPr>
                <w:szCs w:val="24"/>
                <w:lang w:eastAsia="ar-SA"/>
              </w:rPr>
              <w:t>kapinaitės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Pirčiupiuose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149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Val-13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Pirčiupių mišką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489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Val-14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Senųjų Pirčiupių kelias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206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Pirčiupių k. Senųjų Pirčiupių  g. (ValPir4)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206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Val-15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Pirčiupių lentpjūvę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222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Val-16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Dargužiai</w:t>
            </w:r>
            <w:proofErr w:type="spellEnd"/>
            <w:r w:rsidRPr="00842362">
              <w:rPr>
                <w:szCs w:val="24"/>
                <w:lang w:eastAsia="ar-SA"/>
              </w:rPr>
              <w:t>–Naujienos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700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Val-17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Dargužių k.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856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Val-18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Dargužių pakluonės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1375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Val-19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Dargužių k., sutampantis su Sodų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586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Dargužių k. Sodų g. (ValDar5)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586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Val-20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Naujieji Valkininkai–</w:t>
            </w:r>
            <w:proofErr w:type="spellStart"/>
            <w:r w:rsidRPr="00842362">
              <w:rPr>
                <w:szCs w:val="24"/>
                <w:lang w:eastAsia="ar-SA"/>
              </w:rPr>
              <w:t>Pamerkiai</w:t>
            </w:r>
            <w:proofErr w:type="spellEnd"/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497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Val-21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Dargužiai</w:t>
            </w:r>
            <w:proofErr w:type="spellEnd"/>
            <w:r w:rsidRPr="00842362">
              <w:rPr>
                <w:szCs w:val="24"/>
                <w:lang w:eastAsia="ar-SA"/>
              </w:rPr>
              <w:t>–Pirčiupiai per mišką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3012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Val-22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Įvažiavimas į Pošalčių k.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692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Pošalčių k. Pošalčių g. (ValPoš2)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692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Val-23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Valkininkai–Naujosios </w:t>
            </w:r>
            <w:proofErr w:type="spellStart"/>
            <w:r w:rsidRPr="00842362">
              <w:rPr>
                <w:szCs w:val="24"/>
                <w:lang w:eastAsia="ar-SA"/>
              </w:rPr>
              <w:t>Naniškės</w:t>
            </w:r>
            <w:proofErr w:type="spellEnd"/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3275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Pošalčių k. Pošalčių g. (ValPoš2)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279</w:t>
            </w:r>
          </w:p>
        </w:tc>
      </w:tr>
      <w:tr w:rsidR="001548F7" w:rsidRPr="00842362" w:rsidTr="0047054E">
        <w:trPr>
          <w:trHeight w:val="624"/>
        </w:trPr>
        <w:tc>
          <w:tcPr>
            <w:tcW w:w="89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</w:t>
            </w:r>
          </w:p>
        </w:tc>
        <w:tc>
          <w:tcPr>
            <w:tcW w:w="1798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Val-24</w:t>
            </w:r>
          </w:p>
        </w:tc>
        <w:tc>
          <w:tcPr>
            <w:tcW w:w="185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Dargužių kapinių iki Raudonėlės upelio</w:t>
            </w:r>
          </w:p>
        </w:tc>
        <w:tc>
          <w:tcPr>
            <w:tcW w:w="160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705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Dargužių k. Raudonėlės g. (ValDar4)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493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489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0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Dargužių k. Užupio g. (ValDar7)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212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Val-25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Senosios </w:t>
            </w:r>
            <w:proofErr w:type="spellStart"/>
            <w:r w:rsidRPr="00842362">
              <w:rPr>
                <w:szCs w:val="24"/>
                <w:lang w:eastAsia="ar-SA"/>
              </w:rPr>
              <w:t>Naniškės</w:t>
            </w:r>
            <w:proofErr w:type="spellEnd"/>
            <w:r w:rsidRPr="00842362">
              <w:rPr>
                <w:szCs w:val="24"/>
                <w:lang w:eastAsia="ar-SA"/>
              </w:rPr>
              <w:t>–Kuršiai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3393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Kuršių k. Kuršių g. (ValKur2)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2783</w:t>
            </w:r>
          </w:p>
        </w:tc>
      </w:tr>
      <w:tr w:rsidR="001548F7" w:rsidRPr="00842362" w:rsidTr="0047054E">
        <w:trPr>
          <w:trHeight w:val="936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Val-26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Dargužių k. nuo magistralinio kelio A4 Vilnius–Varėna–Gardinas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981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Dargužių k. Užupio g. (ValDar7)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981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Val-27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Čižiūnų pievos–Naujienos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1322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28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Val-28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Senosios </w:t>
            </w:r>
            <w:proofErr w:type="spellStart"/>
            <w:r w:rsidRPr="00842362">
              <w:rPr>
                <w:szCs w:val="24"/>
                <w:lang w:eastAsia="ar-SA"/>
              </w:rPr>
              <w:t>Naniškės</w:t>
            </w:r>
            <w:proofErr w:type="spellEnd"/>
            <w:r w:rsidRPr="00842362">
              <w:rPr>
                <w:szCs w:val="24"/>
                <w:lang w:eastAsia="ar-SA"/>
              </w:rPr>
              <w:t>–Šalčininkai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2739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Val-29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Įvažiavimas į Degsnių kaimą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294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Degsnių k. Degsnių g. (ValDeg1)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294</w:t>
            </w:r>
          </w:p>
        </w:tc>
      </w:tr>
      <w:tr w:rsidR="001548F7" w:rsidRPr="00842362" w:rsidTr="0047054E">
        <w:trPr>
          <w:trHeight w:val="936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Val-30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Degsnių k. nuo magistralinio kelio A4 Vilnius–Varėna–Gardinas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1115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Degsnių k. Degsnių g. (ValDeg1)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1115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</w:t>
            </w:r>
          </w:p>
        </w:tc>
        <w:tc>
          <w:tcPr>
            <w:tcW w:w="1798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Val-31</w:t>
            </w:r>
          </w:p>
        </w:tc>
        <w:tc>
          <w:tcPr>
            <w:tcW w:w="185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Spengla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Pūčkornės</w:t>
            </w:r>
            <w:proofErr w:type="spellEnd"/>
          </w:p>
        </w:tc>
        <w:tc>
          <w:tcPr>
            <w:tcW w:w="160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2153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Pūčkornių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Tilto g. (ValPūč2)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1253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489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0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Spenglos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Miško g. (ValSpe1)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900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Val-32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Pūčkornės</w:t>
            </w:r>
            <w:proofErr w:type="spellEnd"/>
            <w:r w:rsidRPr="00842362">
              <w:rPr>
                <w:szCs w:val="24"/>
                <w:lang w:eastAsia="ar-SA"/>
              </w:rPr>
              <w:t>–Naujieji Valkininkai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909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Val-33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Sodai „Bebras“–kapinės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190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Val-34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Naujieji Valkininkai–</w:t>
            </w:r>
            <w:proofErr w:type="spellStart"/>
            <w:r w:rsidRPr="00842362">
              <w:rPr>
                <w:szCs w:val="24"/>
                <w:lang w:eastAsia="ar-SA"/>
              </w:rPr>
              <w:t>Spengla</w:t>
            </w:r>
            <w:proofErr w:type="spellEnd"/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2279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Naujųjų Valkininkų k. Pušelės g. (ValNVa4)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168</w:t>
            </w:r>
          </w:p>
        </w:tc>
      </w:tr>
      <w:tr w:rsidR="001548F7" w:rsidRPr="00842362" w:rsidTr="0047054E">
        <w:trPr>
          <w:trHeight w:val="624"/>
        </w:trPr>
        <w:tc>
          <w:tcPr>
            <w:tcW w:w="89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</w:t>
            </w:r>
          </w:p>
        </w:tc>
        <w:tc>
          <w:tcPr>
            <w:tcW w:w="1798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Val-37</w:t>
            </w:r>
          </w:p>
        </w:tc>
        <w:tc>
          <w:tcPr>
            <w:tcW w:w="185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Dargužių k., vedantis link Raudonėlės upelio</w:t>
            </w:r>
          </w:p>
        </w:tc>
        <w:tc>
          <w:tcPr>
            <w:tcW w:w="160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1300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Dargužių k. Raudonėlės g. (ValDar4)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567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489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0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Dargužių k. Užupio g. (ValDar7)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733</w:t>
            </w:r>
          </w:p>
        </w:tc>
      </w:tr>
      <w:tr w:rsidR="001548F7" w:rsidRPr="00842362" w:rsidTr="0047054E">
        <w:trPr>
          <w:trHeight w:val="936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Val-38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prie </w:t>
            </w:r>
            <w:proofErr w:type="spellStart"/>
            <w:r w:rsidRPr="00842362">
              <w:rPr>
                <w:szCs w:val="24"/>
                <w:lang w:eastAsia="ar-SA"/>
              </w:rPr>
              <w:t>Kukiškių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nuo magistralinio kelio A4 Vilnius–Varėna–Gardinas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3926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Val-39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Pamerkiai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Paklėštarė</w:t>
            </w:r>
            <w:proofErr w:type="spellEnd"/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5116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Paklėštarės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Paklėštarės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(ValPak2)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887</w:t>
            </w:r>
          </w:p>
        </w:tc>
      </w:tr>
      <w:tr w:rsidR="001548F7" w:rsidRPr="00842362" w:rsidTr="0047054E">
        <w:trPr>
          <w:trHeight w:val="936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Val-40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prie </w:t>
            </w:r>
            <w:proofErr w:type="spellStart"/>
            <w:r w:rsidRPr="00842362">
              <w:rPr>
                <w:szCs w:val="24"/>
                <w:lang w:eastAsia="ar-SA"/>
              </w:rPr>
              <w:t>Čižiūnių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nuo magistralinio kelio A4 Vilnius–Varėna–Gardinas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352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Val-41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Užuperkasis</w:t>
            </w:r>
            <w:proofErr w:type="spellEnd"/>
            <w:r w:rsidRPr="00842362">
              <w:rPr>
                <w:szCs w:val="24"/>
                <w:lang w:eastAsia="ar-SA"/>
              </w:rPr>
              <w:t>–Pabarė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4672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936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Val-42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Krūminių k. nuo rajoninio kelio Nr. 5004 Varėna–Matuizos–Valkininkai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1617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41</w:t>
            </w:r>
          </w:p>
        </w:tc>
        <w:tc>
          <w:tcPr>
            <w:tcW w:w="1798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Val-43</w:t>
            </w:r>
          </w:p>
        </w:tc>
        <w:tc>
          <w:tcPr>
            <w:tcW w:w="1853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Naujosios </w:t>
            </w:r>
            <w:proofErr w:type="spellStart"/>
            <w:r w:rsidRPr="00842362">
              <w:rPr>
                <w:szCs w:val="24"/>
                <w:lang w:eastAsia="ar-SA"/>
              </w:rPr>
              <w:t>Naniškės</w:t>
            </w:r>
            <w:proofErr w:type="spellEnd"/>
            <w:r w:rsidRPr="00842362">
              <w:rPr>
                <w:szCs w:val="24"/>
                <w:lang w:eastAsia="ar-SA"/>
              </w:rPr>
              <w:t>–Kuršiai</w:t>
            </w:r>
          </w:p>
        </w:tc>
        <w:tc>
          <w:tcPr>
            <w:tcW w:w="1606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4163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Kuršių k. Kalno g. (ValKur1)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2070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798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489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06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Kuršių k. Paupio g. (ValKur3)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437</w:t>
            </w:r>
          </w:p>
        </w:tc>
      </w:tr>
      <w:tr w:rsidR="001548F7" w:rsidRPr="00842362" w:rsidTr="0047054E">
        <w:trPr>
          <w:trHeight w:val="624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Val-44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Naujosios </w:t>
            </w:r>
            <w:proofErr w:type="spellStart"/>
            <w:r w:rsidRPr="00842362">
              <w:rPr>
                <w:szCs w:val="24"/>
                <w:lang w:eastAsia="ar-SA"/>
              </w:rPr>
              <w:t>Naniškės</w:t>
            </w:r>
            <w:proofErr w:type="spellEnd"/>
            <w:r w:rsidRPr="00842362">
              <w:rPr>
                <w:szCs w:val="24"/>
                <w:lang w:eastAsia="ar-SA"/>
              </w:rPr>
              <w:t xml:space="preserve">–Senosios </w:t>
            </w:r>
            <w:proofErr w:type="spellStart"/>
            <w:r w:rsidRPr="00842362">
              <w:rPr>
                <w:szCs w:val="24"/>
                <w:lang w:eastAsia="ar-SA"/>
              </w:rPr>
              <w:t>Naniškės</w:t>
            </w:r>
            <w:proofErr w:type="spellEnd"/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1971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Naujųjų </w:t>
            </w:r>
            <w:proofErr w:type="spellStart"/>
            <w:r w:rsidRPr="00842362">
              <w:rPr>
                <w:szCs w:val="24"/>
                <w:lang w:eastAsia="ar-SA"/>
              </w:rPr>
              <w:t>Naniškių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Daržininkų g. (ValNNa1)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607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Val-45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Senosios </w:t>
            </w:r>
            <w:proofErr w:type="spellStart"/>
            <w:r w:rsidRPr="00842362">
              <w:rPr>
                <w:szCs w:val="24"/>
                <w:lang w:eastAsia="ar-SA"/>
              </w:rPr>
              <w:t>Naniškės</w:t>
            </w:r>
            <w:proofErr w:type="spellEnd"/>
            <w:r w:rsidRPr="00842362">
              <w:rPr>
                <w:szCs w:val="24"/>
                <w:lang w:eastAsia="ar-SA"/>
              </w:rPr>
              <w:t>–Čebatoriai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1034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Val-46v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Kuršių k. kapinių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712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Val-47v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kelio Senosios </w:t>
            </w:r>
            <w:proofErr w:type="spellStart"/>
            <w:r w:rsidRPr="00842362">
              <w:rPr>
                <w:szCs w:val="24"/>
                <w:lang w:eastAsia="ar-SA"/>
              </w:rPr>
              <w:t>Naniškės</w:t>
            </w:r>
            <w:proofErr w:type="spellEnd"/>
            <w:r w:rsidRPr="00842362">
              <w:rPr>
                <w:szCs w:val="24"/>
                <w:lang w:eastAsia="ar-SA"/>
              </w:rPr>
              <w:t>–Kuršiai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391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Val-48v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Pošalčių k.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4576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Val-49v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4400-5272-0406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Valkininkai–</w:t>
            </w:r>
            <w:proofErr w:type="spellStart"/>
            <w:r w:rsidRPr="00842362">
              <w:rPr>
                <w:szCs w:val="24"/>
                <w:lang w:eastAsia="ar-SA"/>
              </w:rPr>
              <w:t>Paklėštarė</w:t>
            </w:r>
            <w:proofErr w:type="spellEnd"/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921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48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Val-50v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turistinio pažintinio tako „ŽODIS GIRIOS DRAUGUI“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105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Val-51v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link poilsiavietės prie Šalčios upės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281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50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Val-52v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Valkininkai–Čižiūnai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185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1248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Val-53v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4400-5229-4290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prie Naujųjų Valkininkų k. nuo magistralinio kelio A4 Vilnius–Varėna–Gardinas, vedantis iki </w:t>
            </w:r>
            <w:proofErr w:type="spellStart"/>
            <w:r w:rsidRPr="00842362">
              <w:rPr>
                <w:szCs w:val="24"/>
                <w:lang w:eastAsia="ar-SA"/>
              </w:rPr>
              <w:t>Pamerkių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398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Val-54v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Pirčiupių k. nuo Birželio 13-osios gatvės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162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Val-55v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Čižiūnų k. Čižiūnų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861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54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Val-56v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Kuršiai–Daržininkai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1318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55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Val-57v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4400-5197-1990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Kelias, jungiantis Naujųjų Valkininkų k. Dzūkų ir </w:t>
            </w:r>
            <w:proofErr w:type="spellStart"/>
            <w:r w:rsidRPr="00842362">
              <w:rPr>
                <w:szCs w:val="24"/>
                <w:lang w:eastAsia="ar-SA"/>
              </w:rPr>
              <w:t>Spenglos</w:t>
            </w:r>
            <w:proofErr w:type="spellEnd"/>
            <w:r w:rsidRPr="00842362">
              <w:rPr>
                <w:szCs w:val="24"/>
                <w:lang w:eastAsia="ar-SA"/>
              </w:rPr>
              <w:t xml:space="preserve"> gatves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105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56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Val-58v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Valkininkų mstl. Miškininkų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174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936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57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Val-59v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Kelias, jungiantis magistralinį kelią A4 su vietinės reikšmės keliu Nr. Val49v Valkininkai–</w:t>
            </w:r>
            <w:proofErr w:type="spellStart"/>
            <w:r w:rsidRPr="00842362">
              <w:rPr>
                <w:szCs w:val="24"/>
                <w:lang w:eastAsia="ar-SA"/>
              </w:rPr>
              <w:t>Paklėštarė</w:t>
            </w:r>
            <w:proofErr w:type="spellEnd"/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191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ValČiž1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Čižiūnų k. Čižiūnų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2422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ValČiž2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Čižiūnų k. Smėlio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284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ValDar1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Dargužių k. Liepto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454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61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ValDar2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Dargužių k. Liepų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559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62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ValDar7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Dargužių k. Užupio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186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63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ValDeg1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Degsnių k. Degsnių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877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64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ValDrž1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Daržininkų k. Daržininkų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152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ValMac1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Macelių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Macelių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403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66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ValNVa1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4400-5197-1970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Naujųjų Valkininkų k. Dzūkų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878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67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ValNVa2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4400-5196-2404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Naujųjų Valkininkų k. Miško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499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68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ValNVa3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4400-5201-3033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Naujųjų Valkininkų k. </w:t>
            </w:r>
            <w:proofErr w:type="spellStart"/>
            <w:r w:rsidRPr="00842362">
              <w:rPr>
                <w:szCs w:val="24"/>
                <w:lang w:eastAsia="ar-SA"/>
              </w:rPr>
              <w:t>Pamerkių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381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69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ValNVa4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Naujųjų Valkininkų k. Pušelės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966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70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ValNVa5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4400-5197-1947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Naujųjų Valkininkų k. </w:t>
            </w:r>
            <w:proofErr w:type="spellStart"/>
            <w:r w:rsidRPr="00842362">
              <w:rPr>
                <w:szCs w:val="24"/>
                <w:lang w:eastAsia="ar-SA"/>
              </w:rPr>
              <w:t>Spenglos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634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71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ValNVa6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4400-5197-1969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Naujųjų Valkininkų k. Šilų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204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72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ValNVa7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4400-5201-1444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Naujųjų Valkininkų k. Vilties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449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73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ValPak1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Paklėštarės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Gelužos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265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74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ValPak2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Paklėštarės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Paklėštarės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511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75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ValPak3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Paklėštarės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Pievų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587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76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ValPak4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Paklėštarės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Santakos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888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77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ValPak5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Paklėštarės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Užupio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194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78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ValPak6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Paklėštarės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Vilniaus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655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79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ValPoš1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Pošalčių k. Girių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1985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80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ValSNa1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Senųjų </w:t>
            </w:r>
            <w:proofErr w:type="spellStart"/>
            <w:r w:rsidRPr="00842362">
              <w:rPr>
                <w:szCs w:val="24"/>
                <w:lang w:eastAsia="ar-SA"/>
              </w:rPr>
              <w:t>Naniškių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Daržininkų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2095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81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ValUžu1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Užuperkasio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Aušros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455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ValUžu2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Užuperkasio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Merkio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277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83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ValUžu3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Užuperkasio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Mokyklos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668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84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ValUžu4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Užuperkasio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P. </w:t>
            </w:r>
            <w:proofErr w:type="spellStart"/>
            <w:r w:rsidRPr="00842362">
              <w:rPr>
                <w:szCs w:val="24"/>
                <w:lang w:eastAsia="ar-SA"/>
              </w:rPr>
              <w:t>Buckaus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669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ValUžu5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Užuperkasio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Šalčios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450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86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ValUžu6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Užuperkasio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Trumpoji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230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ValVai1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Vaitakarčmio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Vaitakarčmio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282</w:t>
            </w:r>
          </w:p>
        </w:tc>
        <w:tc>
          <w:tcPr>
            <w:tcW w:w="330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88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ValVal1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4400-5197-1970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Valkininkų mstl. Dzūkų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878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89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ValVal2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Valkininkų mstl. Krantinės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323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90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ValVal3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Valkininkų mstl. Liepto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129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91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ValVal4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Valkininkų mstl. Miškininkų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442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92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ValVal5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Valkininkų mstl. P. Bieliausko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321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93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ValVal6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Valkininkų mstl. Pylimo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199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94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ValVal7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Valkininkų mstl. Vilniaus g.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1178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89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8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489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Iš viso</w:t>
            </w:r>
          </w:p>
        </w:tc>
        <w:tc>
          <w:tcPr>
            <w:tcW w:w="1606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118216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</w:tr>
    </w:tbl>
    <w:p w:rsidR="001548F7" w:rsidRDefault="001548F7" w:rsidP="001548F7">
      <w:pPr>
        <w:suppressAutoHyphens/>
        <w:jc w:val="both"/>
        <w:rPr>
          <w:szCs w:val="24"/>
          <w:lang w:eastAsia="ar-SA"/>
        </w:rPr>
      </w:pPr>
    </w:p>
    <w:p w:rsidR="001548F7" w:rsidRPr="00E97BAC" w:rsidRDefault="001548F7" w:rsidP="001548F7">
      <w:pPr>
        <w:jc w:val="center"/>
        <w:rPr>
          <w:szCs w:val="24"/>
          <w:lang w:eastAsia="lt-LT"/>
        </w:rPr>
      </w:pPr>
      <w:r>
        <w:rPr>
          <w:b/>
          <w:szCs w:val="24"/>
        </w:rPr>
        <w:t>_____________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Pr="00FA3850" w:rsidRDefault="001548F7" w:rsidP="0071418C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ar-SA"/>
        </w:rPr>
        <w:br w:type="page"/>
      </w:r>
      <w:r w:rsidR="0071418C">
        <w:rPr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Pr="00FA3850">
        <w:rPr>
          <w:szCs w:val="24"/>
          <w:lang w:eastAsia="lt-LT"/>
        </w:rPr>
        <w:t>PATVIRTINTA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 xml:space="preserve">Varėnos rajono savivaldybės 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>tarybos 20</w:t>
      </w:r>
      <w:r>
        <w:rPr>
          <w:szCs w:val="24"/>
          <w:lang w:eastAsia="lt-LT"/>
        </w:rPr>
        <w:t>19</w:t>
      </w:r>
      <w:r w:rsidRPr="00FA3850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rugsėjo</w:t>
      </w:r>
      <w:r w:rsidRPr="00FA3850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24</w:t>
      </w:r>
      <w:r w:rsidRPr="00FA3850">
        <w:rPr>
          <w:szCs w:val="24"/>
          <w:lang w:eastAsia="lt-LT"/>
        </w:rPr>
        <w:t xml:space="preserve"> d.</w:t>
      </w:r>
    </w:p>
    <w:p w:rsidR="001548F7" w:rsidRPr="00FA3850" w:rsidRDefault="001548F7" w:rsidP="001548F7">
      <w:pPr>
        <w:ind w:left="11057"/>
        <w:rPr>
          <w:szCs w:val="24"/>
          <w:lang w:eastAsia="lt-LT"/>
        </w:rPr>
      </w:pPr>
      <w:r w:rsidRPr="00FA3850">
        <w:rPr>
          <w:szCs w:val="24"/>
          <w:lang w:eastAsia="lt-LT"/>
        </w:rPr>
        <w:t>sprendimu Nr. T-</w:t>
      </w:r>
      <w:r>
        <w:rPr>
          <w:szCs w:val="24"/>
          <w:lang w:eastAsia="lt-LT"/>
        </w:rPr>
        <w:t>IX</w:t>
      </w:r>
      <w:r w:rsidRPr="00FA3850">
        <w:rPr>
          <w:szCs w:val="24"/>
          <w:lang w:eastAsia="lt-LT"/>
        </w:rPr>
        <w:t>-</w:t>
      </w:r>
      <w:r>
        <w:rPr>
          <w:szCs w:val="24"/>
          <w:lang w:eastAsia="lt-LT"/>
        </w:rPr>
        <w:t>149</w:t>
      </w:r>
    </w:p>
    <w:p w:rsidR="001548F7" w:rsidRDefault="001548F7" w:rsidP="001548F7">
      <w:pPr>
        <w:jc w:val="center"/>
        <w:rPr>
          <w:b/>
          <w:szCs w:val="24"/>
        </w:rPr>
      </w:pPr>
      <w:bookmarkStart w:id="6" w:name="_GoBack"/>
      <w:bookmarkEnd w:id="6"/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jc w:val="center"/>
        <w:rPr>
          <w:b/>
          <w:szCs w:val="24"/>
        </w:rPr>
      </w:pPr>
      <w:r w:rsidRPr="002B42D3">
        <w:rPr>
          <w:b/>
          <w:szCs w:val="24"/>
        </w:rPr>
        <w:t>VARĖNOS RAJONO SAVIVALDYBĖS V</w:t>
      </w:r>
      <w:r>
        <w:rPr>
          <w:b/>
          <w:szCs w:val="24"/>
        </w:rPr>
        <w:t>IETINĖS REIKŠMĖS KELIŲ VARĖNOS</w:t>
      </w:r>
      <w:r w:rsidRPr="002B42D3">
        <w:rPr>
          <w:b/>
          <w:szCs w:val="24"/>
        </w:rPr>
        <w:t xml:space="preserve"> SENIŪNIJOJE</w:t>
      </w:r>
      <w:r>
        <w:rPr>
          <w:b/>
          <w:szCs w:val="24"/>
        </w:rPr>
        <w:t xml:space="preserve"> SĄRAŠAS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suppressAutoHyphens/>
        <w:jc w:val="both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1857"/>
        <w:gridCol w:w="1857"/>
        <w:gridCol w:w="3179"/>
        <w:gridCol w:w="1680"/>
        <w:gridCol w:w="3751"/>
        <w:gridCol w:w="1285"/>
      </w:tblGrid>
      <w:tr w:rsidR="001548F7" w:rsidRPr="00842362" w:rsidTr="00B31E09">
        <w:trPr>
          <w:trHeight w:val="510"/>
        </w:trPr>
        <w:tc>
          <w:tcPr>
            <w:tcW w:w="951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Eil. Nr.</w:t>
            </w:r>
          </w:p>
        </w:tc>
        <w:tc>
          <w:tcPr>
            <w:tcW w:w="1857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žymėjimas</w:t>
            </w:r>
          </w:p>
        </w:tc>
        <w:tc>
          <w:tcPr>
            <w:tcW w:w="1857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Unikalus numeris</w:t>
            </w:r>
          </w:p>
        </w:tc>
        <w:tc>
          <w:tcPr>
            <w:tcW w:w="3179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pavadinimas</w:t>
            </w:r>
          </w:p>
        </w:tc>
        <w:tc>
          <w:tcPr>
            <w:tcW w:w="1680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ilgis, m</w:t>
            </w:r>
          </w:p>
        </w:tc>
        <w:tc>
          <w:tcPr>
            <w:tcW w:w="5036" w:type="dxa"/>
            <w:gridSpan w:val="2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Pastabos: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857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6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Sutampa su gatve, tiltu</w:t>
            </w:r>
          </w:p>
        </w:tc>
        <w:tc>
          <w:tcPr>
            <w:tcW w:w="1285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m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</w:t>
            </w:r>
          </w:p>
        </w:tc>
        <w:tc>
          <w:tcPr>
            <w:tcW w:w="185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Sarapiniškės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Pamusėliai</w:t>
            </w:r>
            <w:proofErr w:type="spellEnd"/>
          </w:p>
        </w:tc>
        <w:tc>
          <w:tcPr>
            <w:tcW w:w="168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2529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Pamusių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Žiedo (VarPam5)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1421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Sarapiniškių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Bityno g. (VarSar1)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362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Sarapiniškių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Dainavos g. (VarSar2)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165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Sarapiniškės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Pamusiai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2746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</w:t>
            </w:r>
          </w:p>
        </w:tc>
        <w:tc>
          <w:tcPr>
            <w:tcW w:w="185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Sarapiniškės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Diržamenys</w:t>
            </w:r>
            <w:proofErr w:type="spellEnd"/>
            <w:r w:rsidRPr="00842362">
              <w:rPr>
                <w:szCs w:val="24"/>
                <w:lang w:eastAsia="ar-SA"/>
              </w:rPr>
              <w:t xml:space="preserve"> </w:t>
            </w:r>
          </w:p>
        </w:tc>
        <w:tc>
          <w:tcPr>
            <w:tcW w:w="168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7030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Genionių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Ežero g. (VarGen2)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1673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Sarapiniškių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Naujo Gyvenimo g. (VarSar5)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507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Sarapiniškės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Aleksandrava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3516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Sarapiniškių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Pievų g. (VarSar6)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937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Ūta–</w:t>
            </w:r>
            <w:proofErr w:type="spellStart"/>
            <w:r w:rsidRPr="00842362">
              <w:rPr>
                <w:szCs w:val="24"/>
                <w:lang w:eastAsia="ar-SA"/>
              </w:rPr>
              <w:t>Vežionys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6068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Ūta–</w:t>
            </w:r>
            <w:proofErr w:type="spellStart"/>
            <w:r w:rsidRPr="00842362">
              <w:rPr>
                <w:szCs w:val="24"/>
                <w:lang w:eastAsia="ar-SA"/>
              </w:rPr>
              <w:t>ež.Vilkinis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1002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Ūtos k. Putinų g. (VarŪto2)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530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Pamusių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Nr.1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Pamusių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Musės g. (VarPam4)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827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Pamusių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Nr.2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Pamusių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Dvaro g. (VarPam2)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221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Var-10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Papiškių k. Nr.1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975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Var-11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Miguičionys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Burbonys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947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Var-12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Genionių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2689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Genionių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Degutės g. (VarGen1)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2689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Var-13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Papiškių k. Nr.2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1674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Var-14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Senoji Varėna-</w:t>
            </w:r>
            <w:proofErr w:type="spellStart"/>
            <w:r w:rsidRPr="00842362">
              <w:rPr>
                <w:szCs w:val="24"/>
                <w:lang w:eastAsia="ar-SA"/>
              </w:rPr>
              <w:t>Padaugė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9407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Druckūnų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Bingutės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(VarDru1)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874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Var-15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Druckūnų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1401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Druckūnų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Bingutės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(VarDru1)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1161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Var-16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Kazimieravas</w:t>
            </w:r>
            <w:proofErr w:type="spellEnd"/>
            <w:r w:rsidRPr="00842362">
              <w:rPr>
                <w:szCs w:val="24"/>
                <w:lang w:eastAsia="ar-SA"/>
              </w:rPr>
              <w:t xml:space="preserve"> - </w:t>
            </w:r>
            <w:proofErr w:type="spellStart"/>
            <w:r w:rsidRPr="00842362">
              <w:rPr>
                <w:szCs w:val="24"/>
                <w:lang w:eastAsia="ar-SA"/>
              </w:rPr>
              <w:t>Biniūnai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1804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Var-16d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Druckūnų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Nr.2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Druckūnų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Žalioji g. (VarDru2)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244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Var-17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Biniūnai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Pakaršys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1924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Biniūnų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Dainavos g. (VarBin1)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936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Var-18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Biniūnų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515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Biniūnų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Tuopų g. (VarBin1)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515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Var-19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Pamusėliai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Kirklonys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3168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Var-20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Pakaršys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Arčiūnai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1495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Pakaršio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Gedimino g. (VarPak2)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1495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</w:t>
            </w:r>
          </w:p>
        </w:tc>
        <w:tc>
          <w:tcPr>
            <w:tcW w:w="185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Var-21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Pakaršys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Laičiai</w:t>
            </w:r>
            <w:proofErr w:type="spellEnd"/>
          </w:p>
        </w:tc>
        <w:tc>
          <w:tcPr>
            <w:tcW w:w="168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2024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Laičių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Ilgelio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(VarLai2)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281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Pakaršio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Salinio g. (VarPak3)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1743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</w:t>
            </w:r>
          </w:p>
        </w:tc>
        <w:tc>
          <w:tcPr>
            <w:tcW w:w="185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Var-22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Tolkūnai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Laičiai</w:t>
            </w:r>
            <w:proofErr w:type="spellEnd"/>
          </w:p>
        </w:tc>
        <w:tc>
          <w:tcPr>
            <w:tcW w:w="168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1685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Laičių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Dvarkiemio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(VarLai1)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531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Tolkūnų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Vienkiemių g. (VarTol8)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318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Var-23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Pagirių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1021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Var-24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Gudžiai–Papiškės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2024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Gudžių k. Liepų g. (VarGud4)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1184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Var-25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Gudžiai–</w:t>
            </w:r>
            <w:proofErr w:type="spellStart"/>
            <w:r w:rsidRPr="00842362">
              <w:rPr>
                <w:szCs w:val="24"/>
                <w:lang w:eastAsia="ar-SA"/>
              </w:rPr>
              <w:t>Martinava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2294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Gudžių k. Gojaus g. (VarGud3)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461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</w:t>
            </w:r>
          </w:p>
        </w:tc>
        <w:tc>
          <w:tcPr>
            <w:tcW w:w="185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Var-26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Gudžiai–</w:t>
            </w:r>
            <w:proofErr w:type="spellStart"/>
            <w:r w:rsidRPr="00842362">
              <w:rPr>
                <w:szCs w:val="24"/>
                <w:lang w:eastAsia="ar-SA"/>
              </w:rPr>
              <w:t>Padaugė</w:t>
            </w:r>
            <w:proofErr w:type="spellEnd"/>
          </w:p>
        </w:tc>
        <w:tc>
          <w:tcPr>
            <w:tcW w:w="168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4841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Gudžių k. Dvaro g. (VarGud2)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748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Padaugės k. Gandrų g. (VarPad1)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2229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</w:t>
            </w:r>
          </w:p>
        </w:tc>
        <w:tc>
          <w:tcPr>
            <w:tcW w:w="185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Var-27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Geidukonys</w:t>
            </w:r>
            <w:proofErr w:type="spellEnd"/>
            <w:r w:rsidRPr="00842362">
              <w:rPr>
                <w:szCs w:val="24"/>
                <w:lang w:eastAsia="ar-SA"/>
              </w:rPr>
              <w:t>–Gudžiai</w:t>
            </w:r>
          </w:p>
        </w:tc>
        <w:tc>
          <w:tcPr>
            <w:tcW w:w="168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3016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Geidukonių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Pievų g. (VarGei1)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2957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Gudžių k. Mokyklos g. (VarGud5)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Var-28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Babriškės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Martinava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2828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Babriškių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Beržyno g. (VarBab2)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2144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Var-29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Dvarčių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684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Var-30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Sapiegiškės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Mikniūnai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1228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</w:t>
            </w:r>
          </w:p>
        </w:tc>
        <w:tc>
          <w:tcPr>
            <w:tcW w:w="185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Var-31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Andriūnai–</w:t>
            </w:r>
            <w:proofErr w:type="spellStart"/>
            <w:r w:rsidRPr="00842362">
              <w:rPr>
                <w:szCs w:val="24"/>
                <w:lang w:eastAsia="ar-SA"/>
              </w:rPr>
              <w:t>Sokonys</w:t>
            </w:r>
            <w:proofErr w:type="spellEnd"/>
          </w:p>
        </w:tc>
        <w:tc>
          <w:tcPr>
            <w:tcW w:w="168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4193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Andriūnų k. Lelijų g. (VarAnd1)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1314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Papiškių k. Ežero g. (VarPap1)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1598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Var-32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Andriūnų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1600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Andriūnų k. Šilaičių g. (VarAnd2)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1600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Var-33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Nedzingė–</w:t>
            </w:r>
            <w:proofErr w:type="spellStart"/>
            <w:r w:rsidRPr="00842362">
              <w:rPr>
                <w:szCs w:val="24"/>
                <w:lang w:eastAsia="ar-SA"/>
              </w:rPr>
              <w:t>Vadėnai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3176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Nedzingės k. Žalgirio g. (VarNed8)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429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Var-34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Gudžiai–</w:t>
            </w:r>
            <w:proofErr w:type="spellStart"/>
            <w:r w:rsidRPr="00842362">
              <w:rPr>
                <w:szCs w:val="24"/>
                <w:lang w:eastAsia="ar-SA"/>
              </w:rPr>
              <w:t>Sokonys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2063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Var-35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Geidukonių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1478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Var-36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Babriškių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405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Babriškių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Bažnyčios g. (VarBab1)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405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Var-37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Nedzingės k. kapines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38</w:t>
            </w:r>
          </w:p>
        </w:tc>
        <w:tc>
          <w:tcPr>
            <w:tcW w:w="185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Var-38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Senoji Varėna–</w:t>
            </w:r>
            <w:proofErr w:type="spellStart"/>
            <w:r w:rsidRPr="00842362">
              <w:rPr>
                <w:szCs w:val="24"/>
                <w:lang w:eastAsia="ar-SA"/>
              </w:rPr>
              <w:t>Glūkas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Paručiai</w:t>
            </w:r>
            <w:proofErr w:type="spellEnd"/>
          </w:p>
        </w:tc>
        <w:tc>
          <w:tcPr>
            <w:tcW w:w="168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4009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Glūko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Grybautojų g. (VarGlū2)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853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Glūko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Pušų g. (VarGlū3)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499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Var-39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Nedzingės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Nedzingės k. Švietimo g. (VarNed6)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320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Var-41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Perloja–</w:t>
            </w:r>
            <w:proofErr w:type="spellStart"/>
            <w:r w:rsidRPr="00842362">
              <w:rPr>
                <w:szCs w:val="24"/>
                <w:lang w:eastAsia="ar-SA"/>
              </w:rPr>
              <w:t>Vartavalakis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4010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Var-42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Perloja–</w:t>
            </w:r>
            <w:proofErr w:type="spellStart"/>
            <w:r w:rsidRPr="00842362">
              <w:rPr>
                <w:szCs w:val="24"/>
                <w:lang w:eastAsia="ar-SA"/>
              </w:rPr>
              <w:t>Dubaklonis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1755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Var-44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Senoji Varėna–</w:t>
            </w:r>
            <w:proofErr w:type="spellStart"/>
            <w:r w:rsidRPr="00842362">
              <w:rPr>
                <w:szCs w:val="24"/>
                <w:lang w:eastAsia="ar-SA"/>
              </w:rPr>
              <w:t>Smalninkai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2603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Var-45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Senoji Varėna–Giraitė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2572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Lakštingalų Slėnio g. (VarSVa6)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658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Var-51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Senoji Varėna–</w:t>
            </w:r>
            <w:proofErr w:type="spellStart"/>
            <w:r w:rsidRPr="00842362">
              <w:rPr>
                <w:szCs w:val="24"/>
                <w:lang w:eastAsia="ar-SA"/>
              </w:rPr>
              <w:t>Druckūnai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7433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</w:t>
            </w:r>
          </w:p>
        </w:tc>
        <w:tc>
          <w:tcPr>
            <w:tcW w:w="185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Var-52</w:t>
            </w:r>
          </w:p>
        </w:tc>
        <w:tc>
          <w:tcPr>
            <w:tcW w:w="185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Senoji Varėna–</w:t>
            </w:r>
            <w:proofErr w:type="spellStart"/>
            <w:r w:rsidRPr="00842362">
              <w:rPr>
                <w:szCs w:val="24"/>
                <w:lang w:eastAsia="ar-SA"/>
              </w:rPr>
              <w:t>Pavardaunys</w:t>
            </w:r>
            <w:proofErr w:type="spellEnd"/>
          </w:p>
        </w:tc>
        <w:tc>
          <w:tcPr>
            <w:tcW w:w="168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5730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Druckūnų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Bingutės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(VarDru1)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974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17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Ežeriekių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g. (VarEže1)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1184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Var-53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Perloja–</w:t>
            </w:r>
            <w:proofErr w:type="spellStart"/>
            <w:r w:rsidRPr="00842362">
              <w:rPr>
                <w:szCs w:val="24"/>
                <w:lang w:eastAsia="ar-SA"/>
              </w:rPr>
              <w:t>Pavardaunys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2391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</w:t>
            </w:r>
          </w:p>
        </w:tc>
        <w:tc>
          <w:tcPr>
            <w:tcW w:w="185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Var-54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Tolkūnai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Padaugė</w:t>
            </w:r>
            <w:proofErr w:type="spellEnd"/>
          </w:p>
        </w:tc>
        <w:tc>
          <w:tcPr>
            <w:tcW w:w="168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3759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Biniūnų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Dainavos g. (VarBin1)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590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Tolkūnų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Šaltinių g. (VarTol6)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488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Var-55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Druckūnų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Nr.2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Var-56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Perlojos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2511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Perlojos k. </w:t>
            </w:r>
            <w:proofErr w:type="spellStart"/>
            <w:r w:rsidRPr="00842362">
              <w:rPr>
                <w:szCs w:val="24"/>
                <w:lang w:eastAsia="ar-SA"/>
              </w:rPr>
              <w:t>Šačios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(VarPe12)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994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Var-57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Pavardaunys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Kazimieravas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1363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Druckūnų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Bingutės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(VarDru1)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694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Var-57d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Perlojos k. Nr. 1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1159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Perlojos k. </w:t>
            </w:r>
            <w:proofErr w:type="spellStart"/>
            <w:r w:rsidRPr="00842362">
              <w:rPr>
                <w:szCs w:val="24"/>
                <w:lang w:eastAsia="ar-SA"/>
              </w:rPr>
              <w:t>Antagališkių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(VarPer1)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1151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Var-58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Perloja–</w:t>
            </w:r>
            <w:proofErr w:type="spellStart"/>
            <w:r w:rsidRPr="00842362">
              <w:rPr>
                <w:szCs w:val="24"/>
                <w:lang w:eastAsia="ar-SA"/>
              </w:rPr>
              <w:t>Milioniškės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4497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Milioniškių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Žalioji g. (VarMil1)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1984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Var-59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Milioniškės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Lavysas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1984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Var-60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Biniūnai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Pakaršys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1577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Pakaršio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Ežero g. (VarPak1)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567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Var-61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Salovartės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56</w:t>
            </w:r>
          </w:p>
        </w:tc>
        <w:tc>
          <w:tcPr>
            <w:tcW w:w="185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Var-62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Pakaršys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Nedzingio</w:t>
            </w:r>
            <w:proofErr w:type="spellEnd"/>
            <w:r w:rsidRPr="00842362">
              <w:rPr>
                <w:szCs w:val="24"/>
                <w:lang w:eastAsia="ar-SA"/>
              </w:rPr>
              <w:t xml:space="preserve"> ež.-</w:t>
            </w:r>
            <w:proofErr w:type="spellStart"/>
            <w:r w:rsidRPr="00842362">
              <w:rPr>
                <w:szCs w:val="24"/>
                <w:lang w:eastAsia="ar-SA"/>
              </w:rPr>
              <w:t>Laičiai</w:t>
            </w:r>
            <w:proofErr w:type="spellEnd"/>
          </w:p>
        </w:tc>
        <w:tc>
          <w:tcPr>
            <w:tcW w:w="168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4787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Laičių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Ilgelio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(VarLai2)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902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Pakaršio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Ežero g. (VarPak1)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638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Var-63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Perloja–</w:t>
            </w:r>
            <w:proofErr w:type="spellStart"/>
            <w:r w:rsidRPr="00842362">
              <w:rPr>
                <w:szCs w:val="24"/>
                <w:lang w:eastAsia="ar-SA"/>
              </w:rPr>
              <w:t>Kazimieravas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2951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Var-64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Varėna–</w:t>
            </w:r>
            <w:proofErr w:type="spellStart"/>
            <w:r w:rsidRPr="00842362">
              <w:rPr>
                <w:szCs w:val="24"/>
                <w:lang w:eastAsia="ar-SA"/>
              </w:rPr>
              <w:t>Girežeris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2823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Girežerio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Gandrų g. (VarGir1)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486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</w:t>
            </w:r>
          </w:p>
        </w:tc>
        <w:tc>
          <w:tcPr>
            <w:tcW w:w="185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Var-65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Nedzingė–Perloja</w:t>
            </w:r>
          </w:p>
        </w:tc>
        <w:tc>
          <w:tcPr>
            <w:tcW w:w="1680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6207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Nedzingės k. Senovės g. (VarNed5)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769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80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Perlojos k. </w:t>
            </w:r>
            <w:proofErr w:type="spellStart"/>
            <w:r w:rsidRPr="00842362">
              <w:rPr>
                <w:szCs w:val="24"/>
                <w:lang w:eastAsia="ar-SA"/>
              </w:rPr>
              <w:t>Šačių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Vienkiemių g. (VarPe13)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2480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60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Var-66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Varėna–Perloja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9269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J. Basanavičiaus g. (VarVar4)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205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Var-67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Dubaklonis</w:t>
            </w:r>
            <w:proofErr w:type="spellEnd"/>
            <w:r w:rsidRPr="00842362">
              <w:rPr>
                <w:szCs w:val="24"/>
                <w:lang w:eastAsia="ar-SA"/>
              </w:rPr>
              <w:t>–Perloja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3779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Var-68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Perlojos k. Nr. 2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6078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Miškų g. (VarPer8)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4105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Var-69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Perloja–</w:t>
            </w:r>
            <w:proofErr w:type="spellStart"/>
            <w:r w:rsidRPr="00842362">
              <w:rPr>
                <w:szCs w:val="24"/>
                <w:lang w:eastAsia="ar-SA"/>
              </w:rPr>
              <w:t>Salovartė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1899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Var-70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Nedzingė–</w:t>
            </w:r>
            <w:proofErr w:type="spellStart"/>
            <w:r w:rsidRPr="00842362">
              <w:rPr>
                <w:szCs w:val="24"/>
                <w:lang w:eastAsia="ar-SA"/>
              </w:rPr>
              <w:t>Burokaraistis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2611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Nedzingės k. </w:t>
            </w:r>
            <w:proofErr w:type="spellStart"/>
            <w:r w:rsidRPr="00842362">
              <w:rPr>
                <w:szCs w:val="24"/>
                <w:lang w:eastAsia="ar-SA"/>
              </w:rPr>
              <w:t>Pamelnyčio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(VarNed4)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2586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Var-71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Kelias, jungiantis Pramonės g. ir Savanorių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983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48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Var-72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Nedzingė–</w:t>
            </w:r>
            <w:proofErr w:type="spellStart"/>
            <w:r w:rsidRPr="00842362">
              <w:rPr>
                <w:szCs w:val="24"/>
                <w:lang w:eastAsia="ar-SA"/>
              </w:rPr>
              <w:t>Sapiegiškės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4973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Nedzingės k. Antano </w:t>
            </w:r>
            <w:proofErr w:type="spellStart"/>
            <w:r w:rsidRPr="00842362">
              <w:rPr>
                <w:szCs w:val="24"/>
                <w:lang w:eastAsia="ar-SA"/>
              </w:rPr>
              <w:t>Kalanavičiaus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(VarNed1)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428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Var-74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Varėna–Barčiai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295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Var-75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Sapiegiškių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2023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60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Var-76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Mergežerio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1111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Mergežerio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Martyno Vainilaičio g. (VarMer2)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1111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Var-78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Mergežeris</w:t>
            </w:r>
            <w:proofErr w:type="spellEnd"/>
            <w:r w:rsidRPr="00842362">
              <w:rPr>
                <w:szCs w:val="24"/>
                <w:lang w:eastAsia="ar-SA"/>
              </w:rPr>
              <w:t>–Žiūrai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4640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Mergežerio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Mergežerio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(VarMer3)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844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Var-79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Dainų slėnį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1204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Var-80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Mergežeris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Moliadugnis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2287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Var-81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Perloja–</w:t>
            </w:r>
            <w:proofErr w:type="spellStart"/>
            <w:r w:rsidRPr="00842362">
              <w:rPr>
                <w:szCs w:val="24"/>
                <w:lang w:eastAsia="ar-SA"/>
              </w:rPr>
              <w:t>Lavysas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3476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Šilo g. (VarPe15)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863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Var-82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link Varėnos II tvenkinio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665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Var-83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SB „</w:t>
            </w:r>
            <w:proofErr w:type="spellStart"/>
            <w:r w:rsidRPr="00842362">
              <w:rPr>
                <w:szCs w:val="24"/>
                <w:lang w:eastAsia="ar-SA"/>
              </w:rPr>
              <w:t>Beržupis</w:t>
            </w:r>
            <w:proofErr w:type="spellEnd"/>
            <w:r w:rsidRPr="00842362">
              <w:rPr>
                <w:szCs w:val="24"/>
                <w:lang w:eastAsia="ar-SA"/>
              </w:rPr>
              <w:t>“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Lakštingalų Slėnio g. (VarSVa6)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340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Var-84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Senoji Varėna–</w:t>
            </w:r>
            <w:proofErr w:type="spellStart"/>
            <w:r w:rsidRPr="00842362">
              <w:rPr>
                <w:szCs w:val="24"/>
                <w:lang w:eastAsia="ar-SA"/>
              </w:rPr>
              <w:t>Glūkas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2957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Var-85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SB „</w:t>
            </w:r>
            <w:proofErr w:type="spellStart"/>
            <w:r w:rsidRPr="00842362">
              <w:rPr>
                <w:szCs w:val="24"/>
                <w:lang w:eastAsia="ar-SA"/>
              </w:rPr>
              <w:t>Epušinė</w:t>
            </w:r>
            <w:proofErr w:type="spellEnd"/>
            <w:r w:rsidRPr="00842362">
              <w:rPr>
                <w:szCs w:val="24"/>
                <w:lang w:eastAsia="ar-SA"/>
              </w:rPr>
              <w:t>“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Var-87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SB „Ąžuolas“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79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Var-88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Vadėnai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Panedingys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1574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Var-89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Druckūnai</w:t>
            </w:r>
            <w:proofErr w:type="spellEnd"/>
            <w:r w:rsidRPr="00842362">
              <w:rPr>
                <w:szCs w:val="24"/>
                <w:lang w:eastAsia="ar-SA"/>
              </w:rPr>
              <w:t>–Gudžiai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3577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Var-6v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Sarapiniškių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305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Var-43v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Pavarėnio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Var-46v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Kirklionių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Var-47v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Gaidukonių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Var-48v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Genionių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Var-49v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Sakonių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480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Var-50v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Gudžių k. Dvaro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Var-77v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Gudžių k. Liepų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Var-90v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Nedzingė–Karužiai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1390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Var-91v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Tolkūnų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807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Var-92v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Moliadugnio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Var-93v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Laičiai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Kucakiemis</w:t>
            </w:r>
            <w:proofErr w:type="spellEnd"/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992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Var-94v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Druckūnų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Var-95v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Kazimieravo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1288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Var-96v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Laičių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Var-97v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Miguičionių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Var-98v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į Padaugės k. kapines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Var-99v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Pakaršio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Var100v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Sapiegiškių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Var101v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Želniūnų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2697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Var102v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Perlojos k. Perliaus g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102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Var103v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Senosios Varėnos k. Vilniaus g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Var104v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Privažiavimai nuo Senosios Varėnos k. Mokyklos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936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Var105v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Keliai, jungiantys Senosios Varėnos k. Mokyklos ir Pievų gatves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Var106v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Senosios Varėnos k. Tilto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Var107v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Senosios Varėnos k. kapinių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1130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936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Var108v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Kelias, jungiantis Senosios Varėnos k. Antakalnio ir Beržų gatves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936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Var109v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Senosios Varėnos k. Vilniaus ir Vytauto gatvių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Var110v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Varėnos m. Kadagių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Var111v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Varėnos m. Vytauto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Var112v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4400-5203-4556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Kelias, jungiantis Varėnos m. Alytaus ir Pramonės gatves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Var113v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Varėnos m. kapinių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569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435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Var114v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Varėnos m. Šilo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205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Var115v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Varėnos m. Geležinkelio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115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Var116v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Kazimieravo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884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Var117v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Arčiūnų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Var118v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Pakaršio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Var119v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Nedzingė-Karužiai Nr. 2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866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Var120v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Ežeriekų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Var121v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Pavardaunio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Var122v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Padaugės k. Gandrų g. Nr.1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Var123v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Padaugės k. Gandrų g. Nr.2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Var124v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Sokonių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661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Var125v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Andriūnų k. Nr. 2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1037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Var126v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Kelias, jungiantis </w:t>
            </w:r>
            <w:proofErr w:type="spellStart"/>
            <w:r w:rsidRPr="00842362">
              <w:rPr>
                <w:szCs w:val="24"/>
                <w:lang w:eastAsia="ar-SA"/>
              </w:rPr>
              <w:t>Pamusių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Alksnio ir Žiedo gatves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Var127v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Gaidukonių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2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Var128v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Sarapiniškių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Dainavos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Var129v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Ūta-Rudnia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790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Var130v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Varėnos m. Pušyno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Var131v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Varėnos m. M. K. Čiurlionio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Var132v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Varėnos m. Šiltnamių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Var133v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nuo Varėnos m. Dzūkų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VarDru1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Druckūnų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Bingutės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661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VarGen3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Genionių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Pušyno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890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VarGir2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Girežerio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Malūno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136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VarGir3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Girežerio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Smiltynių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VarGlū1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Glūko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Giriaus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1041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VarGlū2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Glūko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Grybautojų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VarGud1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Gudžių k. Alyvų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VarGud2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Gudžių k. Dvaro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VarGud3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Gudžių k. Gojaus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VarGud5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Gudžių k. Mokyklos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VarGud6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Gudžių k. Ryto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702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VarGud7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Gudžių k. Sodo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VarGud8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Gudžių k. Trumpoji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VarLai1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Laičių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Dvarkiemio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VarMer1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Mergežerio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Ežero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VarNed2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Nedzingės k. Liepų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VarNed3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Nedzingės k. Naujoji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VarNed7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Nedzingės k. Užupio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641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60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VarPak2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Pakaršio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Gedimino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701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VarPam1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Pamusių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Alksnio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VarPam3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Pamusių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Klevų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VarPam5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Pamusių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Žiedo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VarPer2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Aušros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VarPer3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Perlojos k. Dainavos g. 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2889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VarPer4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Liepų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VarPer5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M. K. Čiurlionio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760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VarPer6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Merkio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2178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VarPer7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Perlojos k. </w:t>
            </w:r>
            <w:proofErr w:type="spellStart"/>
            <w:r w:rsidRPr="00842362">
              <w:rPr>
                <w:szCs w:val="24"/>
                <w:lang w:eastAsia="ar-SA"/>
              </w:rPr>
              <w:t>Mildupio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VarPer8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Miškų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1287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VarPer9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4400-5036-5761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Perliaus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1316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VarPe10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Sodo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164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VarPe11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Stadiono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165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VarPe12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Perlojos k. </w:t>
            </w:r>
            <w:proofErr w:type="spellStart"/>
            <w:r w:rsidRPr="00842362">
              <w:rPr>
                <w:szCs w:val="24"/>
                <w:lang w:eastAsia="ar-SA"/>
              </w:rPr>
              <w:t>Šačios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VarPe14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Šermukšnių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VarPe15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Šilo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VarPe16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Šlaito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VarPe17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V. Krėvės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548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VarPe18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Perlojos k. </w:t>
            </w:r>
            <w:proofErr w:type="spellStart"/>
            <w:r w:rsidRPr="00842362">
              <w:rPr>
                <w:szCs w:val="24"/>
                <w:lang w:eastAsia="ar-SA"/>
              </w:rPr>
              <w:t>Vildagirio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VarPe19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Vytauto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890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VarPe20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Žalioji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VarPe21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Perlojos k. Žvejų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VarSal1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Salovartės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Vardaunios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1582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VarSar3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Sarapiniškių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Lenktoji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VarSar4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Sarapiniškių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Meškučių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VarSVa1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4400-5272-0517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Senosios Varėnos k. A. </w:t>
            </w:r>
            <w:proofErr w:type="spellStart"/>
            <w:r w:rsidRPr="00842362">
              <w:rPr>
                <w:szCs w:val="24"/>
                <w:lang w:eastAsia="ar-SA"/>
              </w:rPr>
              <w:t>Ryliškio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1775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VarSVa2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Akimirkos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VarSVa3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Antakalnio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1334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VarSVa4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Beržų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1037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VarSVa5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Ievų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VarSVa7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Lankų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VarSVa8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Medelyno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VarSVa9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Senosios Varėnos k. </w:t>
            </w:r>
            <w:proofErr w:type="spellStart"/>
            <w:r w:rsidRPr="00842362">
              <w:rPr>
                <w:szCs w:val="24"/>
                <w:lang w:eastAsia="ar-SA"/>
              </w:rPr>
              <w:t>Mitriškių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VarSV10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4400-5201-4996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Mokyklos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805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186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VarSV11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Paparčių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175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VarSV12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Paupio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322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VarSV13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Pievų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VarSV14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Rūtų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VarSV15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Sakų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VarSV16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Stadiono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170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VarSV17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Šlaito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687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VarSV18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4400-5272-0539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Senosios Varėnos k. Tilto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341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VarSV19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Senosios Varėnos k. </w:t>
            </w:r>
            <w:proofErr w:type="spellStart"/>
            <w:r w:rsidRPr="00842362">
              <w:rPr>
                <w:szCs w:val="24"/>
                <w:lang w:eastAsia="ar-SA"/>
              </w:rPr>
              <w:t>Užumelnyčio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647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VarSV20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Senosios Varėnos k. </w:t>
            </w:r>
            <w:proofErr w:type="spellStart"/>
            <w:r w:rsidRPr="00842362">
              <w:rPr>
                <w:szCs w:val="24"/>
                <w:lang w:eastAsia="ar-SA"/>
              </w:rPr>
              <w:t>Varėnės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1084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VarSV21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Senosios Varėnos k. </w:t>
            </w:r>
            <w:proofErr w:type="spellStart"/>
            <w:r w:rsidRPr="00842362">
              <w:rPr>
                <w:szCs w:val="24"/>
                <w:lang w:eastAsia="ar-SA"/>
              </w:rPr>
              <w:t>Varpilės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VarTol1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Tolkūnų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Klevų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VarTol2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Tolkūnų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Mokyklos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184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VarTol3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Tolkūnų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Pievų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289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VarTol4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Tolkūnų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Pušyno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233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VarTol5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Tolkūnų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167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VarTol7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Tolkūnų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Šlaito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244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VarTol8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Tolkūnų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Vienkiemių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517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75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VarŪto1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Ūtos k. Pamiškės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1047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VarŪto2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Ūtos k. Putinų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1046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VarVar2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3800-0001-1011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Aušros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266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VarVar3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4400-5095-7754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Ąžuolų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245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VarVar4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4400-4849-6650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J. Basanavičiaus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2122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209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VarVar5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Birutės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234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VarVar6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4400-3048-6164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M. K. Čiurlionio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1456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VarVar7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Dainavos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208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96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VarVar8</w:t>
            </w:r>
          </w:p>
        </w:tc>
        <w:tc>
          <w:tcPr>
            <w:tcW w:w="1857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4400-4642-5312 4400-4956-8034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Dzūkų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881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VarVar9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Gedimino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377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VarVa10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Geležinkelio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777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VarVa11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Girios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365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VarVa12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Varėnos m. </w:t>
            </w:r>
            <w:proofErr w:type="spellStart"/>
            <w:r w:rsidRPr="00842362">
              <w:rPr>
                <w:szCs w:val="24"/>
                <w:lang w:eastAsia="ar-SA"/>
              </w:rPr>
              <w:t>Glėbo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117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VarVa13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Grūdos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366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VarVa14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Kadagių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1018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VarVa15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Kęstučio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173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VarVa16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V. Krėvės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175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VarVa17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4400-4169-2646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Laisvės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1729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VarVa18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Lakštingalų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290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VarVa19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Varėnos m. </w:t>
            </w:r>
            <w:proofErr w:type="spellStart"/>
            <w:r w:rsidRPr="00842362">
              <w:rPr>
                <w:szCs w:val="24"/>
                <w:lang w:eastAsia="ar-SA"/>
              </w:rPr>
              <w:t>Lavyso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252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VarVa20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Liepų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166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VarVa21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Ligoninės g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328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VarVa23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Mechanizatorių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846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VarVa24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4400-5272-0471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Melioratorių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296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VarVa25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4400-5064-4690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Varėnos m. </w:t>
            </w:r>
            <w:proofErr w:type="spellStart"/>
            <w:r w:rsidRPr="00842362">
              <w:rPr>
                <w:szCs w:val="24"/>
                <w:lang w:eastAsia="ar-SA"/>
              </w:rPr>
              <w:t>Mergežerio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276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VarVa26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Merkio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227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VarVa27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Miškininkų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430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VarVa28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Miškų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520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VarVa29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Varėnos m. </w:t>
            </w:r>
            <w:proofErr w:type="spellStart"/>
            <w:r w:rsidRPr="00842362">
              <w:rPr>
                <w:szCs w:val="24"/>
                <w:lang w:eastAsia="ar-SA"/>
              </w:rPr>
              <w:t>Mitriškių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653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VarVa30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Parko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178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VarVa31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Perlojos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379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VarVa32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4400-1813-7547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Pramonės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283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236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VarVa33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Pušyno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345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VarVa34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Pušyno skg.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101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VarVa35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Ramioji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178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VarVa37</w:t>
            </w:r>
          </w:p>
        </w:tc>
        <w:tc>
          <w:tcPr>
            <w:tcW w:w="1857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4400-5008-3184 4400-5195-3450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Savanorių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1508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VarVa38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Smėlio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112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VarVa40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4400-2110-1440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A. Smetonos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188,5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VarVa40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Spaustuvės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439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VarVa41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Sporto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207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VarVa42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Statybininkų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181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VarVa43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3800-001-2010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Šilo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544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VarVa44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Šiltnamių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273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VarVa45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Transporto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175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VarVa46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Trumpoji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200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VarVa47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Tvenkinio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108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VarVa48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Ūlos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159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251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VarVa49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4400-4294-0407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Vasario 16-osios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288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VarVa50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Viržių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361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936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VarVa51</w:t>
            </w:r>
          </w:p>
        </w:tc>
        <w:tc>
          <w:tcPr>
            <w:tcW w:w="1857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4400-2302-7321 4400-2504-3547 4400-2508-0408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Vytauto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2496</w:t>
            </w:r>
          </w:p>
        </w:tc>
        <w:tc>
          <w:tcPr>
            <w:tcW w:w="375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254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VarVa52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Varėnos m. Z. </w:t>
            </w:r>
            <w:proofErr w:type="spellStart"/>
            <w:r w:rsidRPr="00842362">
              <w:rPr>
                <w:szCs w:val="24"/>
                <w:lang w:eastAsia="ar-SA"/>
              </w:rPr>
              <w:t>Voronecko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230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VarVa53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Zervynų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351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624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VarVa54</w:t>
            </w:r>
          </w:p>
        </w:tc>
        <w:tc>
          <w:tcPr>
            <w:tcW w:w="1857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4400-5280-1439 4400-5272-0439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Žalioji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662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VarVa55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Žiedo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887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258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VarVa56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4400-5022-5248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Varėnos m. </w:t>
            </w:r>
            <w:proofErr w:type="spellStart"/>
            <w:r w:rsidRPr="00842362">
              <w:rPr>
                <w:szCs w:val="24"/>
                <w:lang w:eastAsia="ar-SA"/>
              </w:rPr>
              <w:t>Žiežulio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686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259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VarVa57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Varėnos m. Žiūrų g.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93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B31E09">
        <w:trPr>
          <w:trHeight w:val="312"/>
        </w:trPr>
        <w:tc>
          <w:tcPr>
            <w:tcW w:w="9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 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17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Iš viso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296045,5</w:t>
            </w:r>
          </w:p>
        </w:tc>
        <w:tc>
          <w:tcPr>
            <w:tcW w:w="375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1285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</w:tr>
    </w:tbl>
    <w:p w:rsidR="00B31E09" w:rsidRDefault="00B31E09" w:rsidP="00B31E09">
      <w:pPr>
        <w:suppressAutoHyphens/>
        <w:jc w:val="both"/>
        <w:rPr>
          <w:szCs w:val="24"/>
          <w:lang w:eastAsia="ar-SA"/>
        </w:rPr>
      </w:pPr>
    </w:p>
    <w:p w:rsidR="00B31E09" w:rsidRPr="00E97BAC" w:rsidRDefault="00B31E09" w:rsidP="00B31E09">
      <w:pPr>
        <w:jc w:val="center"/>
        <w:rPr>
          <w:szCs w:val="24"/>
          <w:lang w:eastAsia="lt-LT"/>
        </w:rPr>
      </w:pPr>
      <w:r>
        <w:rPr>
          <w:b/>
          <w:szCs w:val="24"/>
        </w:rPr>
        <w:t>_____________</w:t>
      </w:r>
    </w:p>
    <w:p w:rsidR="00B31E09" w:rsidRDefault="00B31E09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lastRenderedPageBreak/>
        <w:t>PATVIRTINTA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 xml:space="preserve">Varėnos rajono savivaldybės </w:t>
      </w:r>
    </w:p>
    <w:p w:rsidR="001548F7" w:rsidRPr="00FA3850" w:rsidRDefault="001548F7" w:rsidP="001548F7">
      <w:pPr>
        <w:ind w:left="11057"/>
        <w:jc w:val="both"/>
        <w:rPr>
          <w:szCs w:val="24"/>
          <w:lang w:eastAsia="lt-LT"/>
        </w:rPr>
      </w:pPr>
      <w:r w:rsidRPr="00FA3850">
        <w:rPr>
          <w:szCs w:val="24"/>
          <w:lang w:eastAsia="lt-LT"/>
        </w:rPr>
        <w:t>tarybos 20</w:t>
      </w:r>
      <w:r>
        <w:rPr>
          <w:szCs w:val="24"/>
          <w:lang w:eastAsia="lt-LT"/>
        </w:rPr>
        <w:t>19</w:t>
      </w:r>
      <w:r w:rsidRPr="00FA3850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rugsėjo</w:t>
      </w:r>
      <w:r w:rsidRPr="00FA3850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24</w:t>
      </w:r>
      <w:r w:rsidRPr="00FA3850">
        <w:rPr>
          <w:szCs w:val="24"/>
          <w:lang w:eastAsia="lt-LT"/>
        </w:rPr>
        <w:t xml:space="preserve"> d.</w:t>
      </w:r>
    </w:p>
    <w:p w:rsidR="001548F7" w:rsidRPr="00FA3850" w:rsidRDefault="001548F7" w:rsidP="001548F7">
      <w:pPr>
        <w:ind w:left="11057"/>
        <w:rPr>
          <w:szCs w:val="24"/>
          <w:lang w:eastAsia="lt-LT"/>
        </w:rPr>
      </w:pPr>
      <w:r w:rsidRPr="00FA3850">
        <w:rPr>
          <w:szCs w:val="24"/>
          <w:lang w:eastAsia="lt-LT"/>
        </w:rPr>
        <w:t>sprendimu Nr. T-</w:t>
      </w:r>
      <w:r>
        <w:rPr>
          <w:szCs w:val="24"/>
          <w:lang w:eastAsia="lt-LT"/>
        </w:rPr>
        <w:t>IX</w:t>
      </w:r>
      <w:r w:rsidRPr="00FA3850">
        <w:rPr>
          <w:szCs w:val="24"/>
          <w:lang w:eastAsia="lt-LT"/>
        </w:rPr>
        <w:t>-</w:t>
      </w:r>
      <w:r>
        <w:rPr>
          <w:szCs w:val="24"/>
          <w:lang w:eastAsia="lt-LT"/>
        </w:rPr>
        <w:t>149</w:t>
      </w:r>
    </w:p>
    <w:p w:rsidR="001548F7" w:rsidRDefault="001548F7" w:rsidP="001548F7">
      <w:pPr>
        <w:jc w:val="center"/>
        <w:rPr>
          <w:b/>
          <w:szCs w:val="24"/>
        </w:rPr>
      </w:pPr>
    </w:p>
    <w:p w:rsidR="001548F7" w:rsidRDefault="001548F7" w:rsidP="001548F7">
      <w:pPr>
        <w:jc w:val="center"/>
        <w:rPr>
          <w:b/>
          <w:szCs w:val="24"/>
        </w:rPr>
      </w:pPr>
      <w:r w:rsidRPr="002B42D3">
        <w:rPr>
          <w:b/>
          <w:szCs w:val="24"/>
        </w:rPr>
        <w:t>VARĖNOS RAJONO SAVIVALDYBĖS V</w:t>
      </w:r>
      <w:r>
        <w:rPr>
          <w:b/>
          <w:szCs w:val="24"/>
        </w:rPr>
        <w:t>IETINĖS REIKŠMĖS KELIŲ VYDENIŲ</w:t>
      </w:r>
      <w:r w:rsidRPr="002B42D3">
        <w:rPr>
          <w:b/>
          <w:szCs w:val="24"/>
        </w:rPr>
        <w:t xml:space="preserve"> SENIŪNIJOJE</w:t>
      </w:r>
      <w:r>
        <w:rPr>
          <w:b/>
          <w:szCs w:val="24"/>
        </w:rPr>
        <w:t xml:space="preserve"> SĄRAŠAS</w:t>
      </w:r>
    </w:p>
    <w:p w:rsidR="001548F7" w:rsidRDefault="001548F7" w:rsidP="001548F7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578"/>
        <w:gridCol w:w="2049"/>
        <w:gridCol w:w="3859"/>
        <w:gridCol w:w="1524"/>
        <w:gridCol w:w="3410"/>
        <w:gridCol w:w="1230"/>
      </w:tblGrid>
      <w:tr w:rsidR="001548F7" w:rsidRPr="00842362" w:rsidTr="0047054E">
        <w:trPr>
          <w:trHeight w:val="510"/>
        </w:trPr>
        <w:tc>
          <w:tcPr>
            <w:tcW w:w="927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Eil. Nr.</w:t>
            </w:r>
          </w:p>
        </w:tc>
        <w:tc>
          <w:tcPr>
            <w:tcW w:w="1609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žymėjimas</w:t>
            </w:r>
          </w:p>
        </w:tc>
        <w:tc>
          <w:tcPr>
            <w:tcW w:w="209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Unikalus numeris</w:t>
            </w:r>
          </w:p>
        </w:tc>
        <w:tc>
          <w:tcPr>
            <w:tcW w:w="3943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pavadinimas</w:t>
            </w:r>
          </w:p>
        </w:tc>
        <w:tc>
          <w:tcPr>
            <w:tcW w:w="1554" w:type="dxa"/>
            <w:vMerge w:val="restart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Kelio (gatvės) ilgis, m</w:t>
            </w:r>
          </w:p>
        </w:tc>
        <w:tc>
          <w:tcPr>
            <w:tcW w:w="4736" w:type="dxa"/>
            <w:gridSpan w:val="2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Pastabos: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091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155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483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Sutampa su gatve, tiltu</w:t>
            </w:r>
          </w:p>
        </w:tc>
        <w:tc>
          <w:tcPr>
            <w:tcW w:w="1253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m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Vyd-1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Papiškės–</w:t>
            </w:r>
            <w:proofErr w:type="spellStart"/>
            <w:r w:rsidRPr="00842362">
              <w:rPr>
                <w:szCs w:val="24"/>
                <w:lang w:eastAsia="ar-SA"/>
              </w:rPr>
              <w:t>Aladiškės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3178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Vyd-2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Žukonys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Melekonys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Puišės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3197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Vyd-3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Kriviliai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Senkonys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1846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Vyd-3d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Melekonys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Strėžiūnai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3011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Vyd-4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Strėžiūnų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 1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2010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Vyd-5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Strėžiūnų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Nr.2 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390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Vyd-6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Aladiškės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Pikiškės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1840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Vyd-7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Kriviliai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Kalėdonys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3336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Krivilių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</w:t>
            </w:r>
            <w:proofErr w:type="spellStart"/>
            <w:r w:rsidRPr="00842362">
              <w:rPr>
                <w:szCs w:val="24"/>
                <w:lang w:eastAsia="ar-SA"/>
              </w:rPr>
              <w:t>Nočelės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(VydKri6)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359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Vyd-8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per </w:t>
            </w:r>
            <w:proofErr w:type="spellStart"/>
            <w:r w:rsidRPr="00842362">
              <w:rPr>
                <w:szCs w:val="24"/>
                <w:lang w:eastAsia="ar-SA"/>
              </w:rPr>
              <w:t>Strėžiūnų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1720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Strėžiūnų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Pasienio g. (VydStr2)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1720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Vyd-9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Barčiai–</w:t>
            </w:r>
            <w:proofErr w:type="spellStart"/>
            <w:r w:rsidRPr="00842362">
              <w:rPr>
                <w:szCs w:val="24"/>
                <w:lang w:eastAsia="ar-SA"/>
              </w:rPr>
              <w:t>Juočiai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6537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Barčių k. Meldų g. (VydBar1)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1383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Vyd-10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Strėžiūnų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Nr.3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727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Vyd-11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Juočiai</w:t>
            </w:r>
            <w:proofErr w:type="spellEnd"/>
            <w:r w:rsidRPr="00842362">
              <w:rPr>
                <w:szCs w:val="24"/>
                <w:lang w:eastAsia="ar-SA"/>
              </w:rPr>
              <w:t>–Dainava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5325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Dainavos k. Dainavos g. (VydDai1)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3692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Vyd-12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Krivilių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523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Krivilių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Krivio g. (VydKri4)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523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Vyd-13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Varėna–Barčiai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7208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Barčių k. </w:t>
            </w:r>
            <w:proofErr w:type="spellStart"/>
            <w:r w:rsidRPr="00842362">
              <w:rPr>
                <w:szCs w:val="24"/>
                <w:lang w:eastAsia="ar-SA"/>
              </w:rPr>
              <w:t>Šilovainių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g. (VydBar3)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2712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</w:t>
            </w:r>
          </w:p>
        </w:tc>
        <w:tc>
          <w:tcPr>
            <w:tcW w:w="1609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Vyd-14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Vydeniai–</w:t>
            </w:r>
            <w:proofErr w:type="spellStart"/>
            <w:r w:rsidRPr="00842362">
              <w:rPr>
                <w:szCs w:val="24"/>
                <w:lang w:eastAsia="ar-SA"/>
              </w:rPr>
              <w:t>Kamorūnai</w:t>
            </w:r>
            <w:proofErr w:type="spellEnd"/>
          </w:p>
        </w:tc>
        <w:tc>
          <w:tcPr>
            <w:tcW w:w="1554" w:type="dxa"/>
            <w:vMerge w:val="restart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3428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Kamorūnų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 Ilgoji g. (VydKam1)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1350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1609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554" w:type="dxa"/>
            <w:vMerge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Vydenių k. Margelių g. (VydVyd2)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2078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Vyd-15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Vydeniai–</w:t>
            </w:r>
            <w:proofErr w:type="spellStart"/>
            <w:r w:rsidRPr="00842362">
              <w:rPr>
                <w:szCs w:val="24"/>
                <w:lang w:eastAsia="ar-SA"/>
              </w:rPr>
              <w:t>Cibonys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Ulbinai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2563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Vyd-16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Vydeniai–</w:t>
            </w:r>
            <w:proofErr w:type="spellStart"/>
            <w:r w:rsidRPr="00842362">
              <w:rPr>
                <w:szCs w:val="24"/>
                <w:lang w:eastAsia="ar-SA"/>
              </w:rPr>
              <w:t>Kalėdonys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1923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18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Vyd-17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Kriviliai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Kijučiai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4169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Vyd-18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į </w:t>
            </w:r>
            <w:proofErr w:type="spellStart"/>
            <w:r w:rsidRPr="00842362">
              <w:rPr>
                <w:szCs w:val="24"/>
                <w:lang w:eastAsia="ar-SA"/>
              </w:rPr>
              <w:t>Krivilių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kapines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411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20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Vyd-20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Aladauka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Kriviliai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2206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Vyd-21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Kijutiškės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Kamaraučiškės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1624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Vyd-22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Riliškiai</w:t>
            </w:r>
            <w:proofErr w:type="spellEnd"/>
            <w:r w:rsidRPr="00842362">
              <w:rPr>
                <w:szCs w:val="24"/>
                <w:lang w:eastAsia="ar-SA"/>
              </w:rPr>
              <w:t>–Gojus–</w:t>
            </w:r>
            <w:proofErr w:type="spellStart"/>
            <w:r w:rsidRPr="00842362">
              <w:rPr>
                <w:szCs w:val="24"/>
                <w:lang w:eastAsia="ar-SA"/>
              </w:rPr>
              <w:t>Kijučiai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2576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Vyd-23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Riliškiai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Kalėdonių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miškas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995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Vyd-24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 </w:t>
            </w:r>
            <w:proofErr w:type="spellStart"/>
            <w:r w:rsidRPr="00842362">
              <w:rPr>
                <w:szCs w:val="24"/>
                <w:lang w:eastAsia="ar-SA"/>
              </w:rPr>
              <w:t>Kamorūnų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734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Kamorūnų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Liepos g. (VydKam2)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734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25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Vyd-25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Vydeniai–Valka–</w:t>
            </w:r>
            <w:proofErr w:type="spellStart"/>
            <w:r w:rsidRPr="00842362">
              <w:rPr>
                <w:szCs w:val="24"/>
                <w:lang w:eastAsia="ar-SA"/>
              </w:rPr>
              <w:t>Kamorūnai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2667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Vydenių k. Valkos g. (VydVyd7)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439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26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Vyd-26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Vydenių k. Nr. 1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916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Vydenių k. Valkos g. (VydVyd7)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391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Vyd-27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Vydenių k. Nr. 2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419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Vydenių k. Valkos g. (VydVyd7)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419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28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Vyd-28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Vydenių k. Nr. 3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304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Vyd-29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Vydeniai–Pavainikės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2925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Vyd-30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Barčiai–Pavainikės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2110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Vyd-31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Vydenių k. Nr. 4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1298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32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Vyd-32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Barčių k. Nr. 1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629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33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Vyd-33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Barčių k. Nr. 2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293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Vyd-34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Ramonai–SB ,,Tulpė"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661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35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Vyd-35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4400-5272-0358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Barčiai–SB ,,Tulpė"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942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Vyd-36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Kamorūnai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Pabaronė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3622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Kamorūnų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Pievų g. (VydKam3)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829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Vyd-37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Barčių k. Nr. 3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2494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Vyd-38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Ramonai–</w:t>
            </w:r>
            <w:proofErr w:type="spellStart"/>
            <w:r w:rsidRPr="00842362">
              <w:rPr>
                <w:szCs w:val="24"/>
                <w:lang w:eastAsia="ar-SA"/>
              </w:rPr>
              <w:t>Ulbinai</w:t>
            </w:r>
            <w:proofErr w:type="spellEnd"/>
            <w:r w:rsidRPr="00842362">
              <w:rPr>
                <w:szCs w:val="24"/>
                <w:lang w:eastAsia="ar-SA"/>
              </w:rPr>
              <w:t>–Vydeniai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2928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39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Vyd-39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Ramonai–</w:t>
            </w:r>
            <w:proofErr w:type="spellStart"/>
            <w:r w:rsidRPr="00842362">
              <w:rPr>
                <w:szCs w:val="24"/>
                <w:lang w:eastAsia="ar-SA"/>
              </w:rPr>
              <w:t>Juočiai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2766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40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Vyd-40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Juočiai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Palkabalis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2484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Vyd-41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Palkabalis</w:t>
            </w:r>
            <w:proofErr w:type="spellEnd"/>
            <w:r w:rsidRPr="00842362">
              <w:rPr>
                <w:szCs w:val="24"/>
                <w:lang w:eastAsia="ar-SA"/>
              </w:rPr>
              <w:t>–Zervynos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3089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Vyd-42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Čepelūnai</w:t>
            </w:r>
            <w:proofErr w:type="spellEnd"/>
            <w:r w:rsidRPr="00842362">
              <w:rPr>
                <w:szCs w:val="24"/>
                <w:lang w:eastAsia="ar-SA"/>
              </w:rPr>
              <w:t>–Vydeniai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929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43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Vyd-43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Ulbinai</w:t>
            </w:r>
            <w:proofErr w:type="spellEnd"/>
            <w:r w:rsidRPr="00842362">
              <w:rPr>
                <w:szCs w:val="24"/>
                <w:lang w:eastAsia="ar-SA"/>
              </w:rPr>
              <w:t>–Dainava–Milvyda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3720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Dainavos k. Miško g. (VydDai2)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3183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Vyd-44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Milvyda–</w:t>
            </w:r>
            <w:proofErr w:type="spellStart"/>
            <w:r w:rsidRPr="00842362">
              <w:rPr>
                <w:szCs w:val="24"/>
                <w:lang w:eastAsia="ar-SA"/>
              </w:rPr>
              <w:t>Kaniavėlė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1903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45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Vyd-45v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Kijučiai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Kalėdonių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miškas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1751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46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Vyd-46v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Kelias per Gojaus k.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381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Vyd-47v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Cibonys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Ramoniškės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1142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48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Vyd-48v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4400-5217-7318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Melekonys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Kriviliai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470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Vyd-49v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Kriviliai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Pikiškės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848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50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Vyd-50v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Kriviliai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Senkonių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kapinės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587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51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Vyd-51v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Privažiavimai Papiškių k.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1174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Vyd-52v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</w:t>
            </w:r>
            <w:proofErr w:type="spellStart"/>
            <w:r w:rsidRPr="00842362">
              <w:rPr>
                <w:szCs w:val="24"/>
                <w:lang w:eastAsia="ar-SA"/>
              </w:rPr>
              <w:t>Strėžiūnų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532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53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Vyd-53v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Privažiavimai Barčių k.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2901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54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Vyd-54v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4400-5272-0382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Barčiai–</w:t>
            </w:r>
            <w:proofErr w:type="spellStart"/>
            <w:r w:rsidRPr="00842362">
              <w:rPr>
                <w:szCs w:val="24"/>
                <w:lang w:eastAsia="ar-SA"/>
              </w:rPr>
              <w:t>Ulbinai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1092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55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Vyd-55v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Privažiavimai </w:t>
            </w:r>
            <w:proofErr w:type="spellStart"/>
            <w:r w:rsidRPr="00842362">
              <w:rPr>
                <w:szCs w:val="24"/>
                <w:lang w:eastAsia="ar-SA"/>
              </w:rPr>
              <w:t>Kamorūnų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3493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56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Vyd-56v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Privažiavimai Vydenių k.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411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57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Vyd-57v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Kelias, jungiantis Vydenių k. Senąją ir </w:t>
            </w:r>
            <w:proofErr w:type="spellStart"/>
            <w:r w:rsidRPr="00842362">
              <w:rPr>
                <w:szCs w:val="24"/>
                <w:lang w:eastAsia="ar-SA"/>
              </w:rPr>
              <w:t>Kalėdonių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160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Vyd-58v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Privažiavimas prie Vydenių tvenkinio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499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59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Vyd-59v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Kelias, jungiantis </w:t>
            </w:r>
            <w:proofErr w:type="spellStart"/>
            <w:r w:rsidRPr="00842362">
              <w:rPr>
                <w:szCs w:val="24"/>
                <w:lang w:eastAsia="ar-SA"/>
              </w:rPr>
              <w:t>Krivilių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Krivio ir Kreivąją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367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Vyd-60v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Kelias, jungiantis </w:t>
            </w:r>
            <w:proofErr w:type="spellStart"/>
            <w:r w:rsidRPr="00842362">
              <w:rPr>
                <w:szCs w:val="24"/>
                <w:lang w:eastAsia="ar-SA"/>
              </w:rPr>
              <w:t>Krivilių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ir Alksnyno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165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624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61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Vyd-61v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Krivilių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Alksnyno g. 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72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62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Vyd-62v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Meškadonys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Razumna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1413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63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Vyd-63v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Kalėdonys</w:t>
            </w:r>
            <w:proofErr w:type="spellEnd"/>
            <w:r w:rsidRPr="00842362">
              <w:rPr>
                <w:szCs w:val="24"/>
                <w:lang w:eastAsia="ar-SA"/>
              </w:rPr>
              <w:t>–</w:t>
            </w:r>
            <w:proofErr w:type="spellStart"/>
            <w:r w:rsidRPr="00842362">
              <w:rPr>
                <w:szCs w:val="24"/>
                <w:lang w:eastAsia="ar-SA"/>
              </w:rPr>
              <w:t>Kijutiškės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1490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64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Vyd-64v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nuo </w:t>
            </w:r>
            <w:proofErr w:type="spellStart"/>
            <w:r w:rsidRPr="00842362">
              <w:rPr>
                <w:szCs w:val="24"/>
                <w:lang w:eastAsia="ar-SA"/>
              </w:rPr>
              <w:t>Strėžiūnų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Miško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1006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65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Vyd-65v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</w:t>
            </w:r>
            <w:proofErr w:type="spellStart"/>
            <w:r w:rsidRPr="00842362">
              <w:rPr>
                <w:szCs w:val="24"/>
                <w:lang w:eastAsia="ar-SA"/>
              </w:rPr>
              <w:t>Čepelūnų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236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66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Vyd-66v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</w:t>
            </w:r>
            <w:proofErr w:type="spellStart"/>
            <w:r w:rsidRPr="00842362">
              <w:rPr>
                <w:szCs w:val="24"/>
                <w:lang w:eastAsia="ar-SA"/>
              </w:rPr>
              <w:t>Ulbinų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826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lastRenderedPageBreak/>
              <w:t>67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Vyd-67v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Privažiavimas </w:t>
            </w:r>
            <w:proofErr w:type="spellStart"/>
            <w:r w:rsidRPr="00842362">
              <w:rPr>
                <w:szCs w:val="24"/>
                <w:lang w:eastAsia="ar-SA"/>
              </w:rPr>
              <w:t>Kijučių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437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68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VydBar2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Barčių k. Pievų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1147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69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VydBar3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Barčių k. </w:t>
            </w:r>
            <w:proofErr w:type="spellStart"/>
            <w:r w:rsidRPr="00842362">
              <w:rPr>
                <w:szCs w:val="24"/>
                <w:lang w:eastAsia="ar-SA"/>
              </w:rPr>
              <w:t>Šilovainių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743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70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VydKam1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Kamorūnų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 Ilgoji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968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71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VydKij1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4400-5224-0354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Kijučių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Laisvės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484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72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VydKij2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4400-5203-5053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Kijučių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Sodų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229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73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VydKij3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4400-5213-7965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Kijučių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Vilties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421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84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74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VydKri1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Krivilių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Alksnyno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411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75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VydKri2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Krivilių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Beržyno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429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76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VydKri3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4400-5218-5828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Krivilių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Kreivoji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290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77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VydKri4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Krivilių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Krivio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419</w:t>
            </w:r>
          </w:p>
        </w:tc>
        <w:tc>
          <w:tcPr>
            <w:tcW w:w="3483" w:type="dxa"/>
            <w:shd w:val="clear" w:color="auto" w:fill="auto"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78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VydKri5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4400-5217-7329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Krivilių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Liepų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851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79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VydKri7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Krivilių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Sodų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520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80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VydKri8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Krivilių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Tvenkinių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812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81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VydPap1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Papiškių k. Kalno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674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VydPap2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Papiškių k. Šaltinio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823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83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VydPap3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Papiškių k. Vyšnių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602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84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VydStr1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proofErr w:type="spellStart"/>
            <w:r w:rsidRPr="00842362">
              <w:rPr>
                <w:szCs w:val="24"/>
                <w:lang w:eastAsia="ar-SA"/>
              </w:rPr>
              <w:t>Strėžiūnų</w:t>
            </w:r>
            <w:proofErr w:type="spellEnd"/>
            <w:r w:rsidRPr="00842362">
              <w:rPr>
                <w:szCs w:val="24"/>
                <w:lang w:eastAsia="ar-SA"/>
              </w:rPr>
              <w:t xml:space="preserve"> k. Miško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994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85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VydVyd1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 xml:space="preserve">Vydenių k. </w:t>
            </w:r>
            <w:proofErr w:type="spellStart"/>
            <w:r w:rsidRPr="00842362">
              <w:rPr>
                <w:szCs w:val="24"/>
                <w:lang w:eastAsia="ar-SA"/>
              </w:rPr>
              <w:t>Kalėdonių</w:t>
            </w:r>
            <w:proofErr w:type="spellEnd"/>
            <w:r w:rsidRPr="00842362">
              <w:rPr>
                <w:szCs w:val="24"/>
                <w:lang w:eastAsia="ar-SA"/>
              </w:rPr>
              <w:t xml:space="preserve">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292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86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VydVyd3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Vydenių k. Mokyklos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374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87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VydVyd4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Vydenių k. Senoji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588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88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VydVyd5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Vydenių k. Spaudos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273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89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VydVyd6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Vydenių k. Trumpoji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248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90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VydVyd8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Vydenių k. Vydenių g.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1513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91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VydVyd9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Vydenių k. Žiedo g,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899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</w:tr>
      <w:tr w:rsidR="001548F7" w:rsidRPr="00842362" w:rsidTr="0047054E">
        <w:trPr>
          <w:trHeight w:val="312"/>
        </w:trPr>
        <w:tc>
          <w:tcPr>
            <w:tcW w:w="927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1609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2091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szCs w:val="24"/>
                <w:lang w:eastAsia="ar-SA"/>
              </w:rPr>
            </w:pPr>
            <w:r w:rsidRPr="00842362">
              <w:rPr>
                <w:szCs w:val="24"/>
                <w:lang w:eastAsia="ar-SA"/>
              </w:rPr>
              <w:t> </w:t>
            </w:r>
          </w:p>
        </w:tc>
        <w:tc>
          <w:tcPr>
            <w:tcW w:w="394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Iš viso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135033</w:t>
            </w:r>
          </w:p>
        </w:tc>
        <w:tc>
          <w:tcPr>
            <w:tcW w:w="348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1253" w:type="dxa"/>
            <w:shd w:val="clear" w:color="auto" w:fill="auto"/>
            <w:noWrap/>
            <w:hideMark/>
          </w:tcPr>
          <w:p w:rsidR="001548F7" w:rsidRPr="00842362" w:rsidRDefault="001548F7" w:rsidP="0047054E">
            <w:pPr>
              <w:suppressAutoHyphens/>
              <w:jc w:val="both"/>
              <w:rPr>
                <w:b/>
                <w:bCs/>
                <w:szCs w:val="24"/>
                <w:lang w:eastAsia="ar-SA"/>
              </w:rPr>
            </w:pPr>
            <w:r w:rsidRPr="00842362">
              <w:rPr>
                <w:b/>
                <w:bCs/>
                <w:szCs w:val="24"/>
                <w:lang w:eastAsia="ar-SA"/>
              </w:rPr>
              <w:t> </w:t>
            </w:r>
          </w:p>
        </w:tc>
      </w:tr>
    </w:tbl>
    <w:p w:rsidR="001548F7" w:rsidRDefault="001548F7" w:rsidP="001548F7">
      <w:pPr>
        <w:suppressAutoHyphens/>
        <w:jc w:val="both"/>
        <w:rPr>
          <w:szCs w:val="24"/>
          <w:lang w:eastAsia="ar-SA"/>
        </w:rPr>
      </w:pPr>
    </w:p>
    <w:p w:rsidR="001548F7" w:rsidRPr="00E97BAC" w:rsidRDefault="001548F7" w:rsidP="001548F7">
      <w:pPr>
        <w:jc w:val="center"/>
        <w:rPr>
          <w:szCs w:val="24"/>
          <w:lang w:eastAsia="lt-LT"/>
        </w:rPr>
      </w:pPr>
      <w:r>
        <w:rPr>
          <w:b/>
          <w:szCs w:val="24"/>
        </w:rPr>
        <w:t>_____________</w:t>
      </w:r>
    </w:p>
    <w:sectPr w:rsidR="001548F7" w:rsidRPr="00E97BAC" w:rsidSect="00ED6749">
      <w:pgSz w:w="16838" w:h="11906" w:orient="landscape" w:code="9"/>
      <w:pgMar w:top="1701" w:right="1134" w:bottom="567" w:left="1134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3B1" w:rsidRDefault="00B003B1">
      <w:r>
        <w:separator/>
      </w:r>
    </w:p>
  </w:endnote>
  <w:endnote w:type="continuationSeparator" w:id="0">
    <w:p w:rsidR="00B003B1" w:rsidRDefault="00B0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5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734" w:rsidRDefault="001548F7" w:rsidP="000743B3">
    <w:pPr>
      <w:pStyle w:val="Porat"/>
      <w:jc w:val="right"/>
    </w:pPr>
    <w:r>
      <w:t>T-IX-149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3B1" w:rsidRDefault="00B003B1">
      <w:r>
        <w:separator/>
      </w:r>
    </w:p>
  </w:footnote>
  <w:footnote w:type="continuationSeparator" w:id="0">
    <w:p w:rsidR="00B003B1" w:rsidRDefault="00B00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77EF"/>
    <w:multiLevelType w:val="hybridMultilevel"/>
    <w:tmpl w:val="B0E48CD0"/>
    <w:lvl w:ilvl="0" w:tplc="D906741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656A0"/>
    <w:multiLevelType w:val="multilevel"/>
    <w:tmpl w:val="A22AA7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2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1C912CC6"/>
    <w:multiLevelType w:val="hybridMultilevel"/>
    <w:tmpl w:val="971A2BC4"/>
    <w:lvl w:ilvl="0" w:tplc="59DE0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74770"/>
    <w:multiLevelType w:val="hybridMultilevel"/>
    <w:tmpl w:val="7E8EA772"/>
    <w:lvl w:ilvl="0" w:tplc="6B42272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2BB903F7"/>
    <w:multiLevelType w:val="multilevel"/>
    <w:tmpl w:val="A46A03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C142812"/>
    <w:multiLevelType w:val="hybridMultilevel"/>
    <w:tmpl w:val="DF28B7BA"/>
    <w:lvl w:ilvl="0" w:tplc="042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2F7F5151"/>
    <w:multiLevelType w:val="hybridMultilevel"/>
    <w:tmpl w:val="A58C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44DFD"/>
    <w:multiLevelType w:val="hybridMultilevel"/>
    <w:tmpl w:val="31447E82"/>
    <w:lvl w:ilvl="0" w:tplc="F55C849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1121B6D"/>
    <w:multiLevelType w:val="hybridMultilevel"/>
    <w:tmpl w:val="DB62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46B4B"/>
    <w:multiLevelType w:val="hybridMultilevel"/>
    <w:tmpl w:val="D898E992"/>
    <w:lvl w:ilvl="0" w:tplc="042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48E820FC"/>
    <w:multiLevelType w:val="multilevel"/>
    <w:tmpl w:val="B8B6C86A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287BC7"/>
    <w:multiLevelType w:val="hybridMultilevel"/>
    <w:tmpl w:val="42C83E72"/>
    <w:lvl w:ilvl="0" w:tplc="55AAA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5A6293"/>
    <w:multiLevelType w:val="hybridMultilevel"/>
    <w:tmpl w:val="16BED348"/>
    <w:lvl w:ilvl="0" w:tplc="54F83B7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10D73CF"/>
    <w:multiLevelType w:val="hybridMultilevel"/>
    <w:tmpl w:val="5F968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854EC"/>
    <w:multiLevelType w:val="hybridMultilevel"/>
    <w:tmpl w:val="413ADEDE"/>
    <w:lvl w:ilvl="0" w:tplc="B016E9A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5CEDE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85A8BB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527D0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226D0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9087A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C8BFC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DA822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D24DBC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66E52ADD"/>
    <w:multiLevelType w:val="hybridMultilevel"/>
    <w:tmpl w:val="1B0C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45D30"/>
    <w:multiLevelType w:val="multilevel"/>
    <w:tmpl w:val="8D30F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B7D64A2"/>
    <w:multiLevelType w:val="hybridMultilevel"/>
    <w:tmpl w:val="2A3EEAB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E07F5"/>
    <w:multiLevelType w:val="hybridMultilevel"/>
    <w:tmpl w:val="56BA998E"/>
    <w:lvl w:ilvl="0" w:tplc="04AEFA1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2301A6"/>
    <w:multiLevelType w:val="hybridMultilevel"/>
    <w:tmpl w:val="0A42C4E0"/>
    <w:lvl w:ilvl="0" w:tplc="9D7E9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7"/>
  </w:num>
  <w:num w:numId="5">
    <w:abstractNumId w:val="16"/>
  </w:num>
  <w:num w:numId="6">
    <w:abstractNumId w:val="9"/>
  </w:num>
  <w:num w:numId="7">
    <w:abstractNumId w:val="14"/>
  </w:num>
  <w:num w:numId="8">
    <w:abstractNumId w:val="3"/>
  </w:num>
  <w:num w:numId="9">
    <w:abstractNumId w:val="12"/>
  </w:num>
  <w:num w:numId="10">
    <w:abstractNumId w:val="0"/>
  </w:num>
  <w:num w:numId="11">
    <w:abstractNumId w:val="19"/>
  </w:num>
  <w:num w:numId="12">
    <w:abstractNumId w:val="18"/>
  </w:num>
  <w:num w:numId="13">
    <w:abstractNumId w:val="17"/>
  </w:num>
  <w:num w:numId="14">
    <w:abstractNumId w:val="5"/>
  </w:num>
  <w:num w:numId="15">
    <w:abstractNumId w:val="11"/>
  </w:num>
  <w:num w:numId="16">
    <w:abstractNumId w:val="15"/>
  </w:num>
  <w:num w:numId="17">
    <w:abstractNumId w:val="20"/>
  </w:num>
  <w:num w:numId="18">
    <w:abstractNumId w:val="10"/>
  </w:num>
  <w:num w:numId="19">
    <w:abstractNumId w:val="6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65"/>
    <w:rsid w:val="000743B3"/>
    <w:rsid w:val="000E23A5"/>
    <w:rsid w:val="001548F7"/>
    <w:rsid w:val="00187751"/>
    <w:rsid w:val="00197093"/>
    <w:rsid w:val="0021618A"/>
    <w:rsid w:val="00230E9E"/>
    <w:rsid w:val="002535DB"/>
    <w:rsid w:val="00260952"/>
    <w:rsid w:val="00264B06"/>
    <w:rsid w:val="00271DED"/>
    <w:rsid w:val="002A7177"/>
    <w:rsid w:val="002A7D29"/>
    <w:rsid w:val="002B6E17"/>
    <w:rsid w:val="002D1A02"/>
    <w:rsid w:val="002E05EE"/>
    <w:rsid w:val="002F0901"/>
    <w:rsid w:val="00323398"/>
    <w:rsid w:val="003C322B"/>
    <w:rsid w:val="003C4538"/>
    <w:rsid w:val="003D69E4"/>
    <w:rsid w:val="00413314"/>
    <w:rsid w:val="004705B3"/>
    <w:rsid w:val="00475325"/>
    <w:rsid w:val="0048004D"/>
    <w:rsid w:val="004847B3"/>
    <w:rsid w:val="004B0555"/>
    <w:rsid w:val="004C4B04"/>
    <w:rsid w:val="00561D41"/>
    <w:rsid w:val="00571667"/>
    <w:rsid w:val="00592918"/>
    <w:rsid w:val="005A53FF"/>
    <w:rsid w:val="005B3737"/>
    <w:rsid w:val="006A175B"/>
    <w:rsid w:val="006D1565"/>
    <w:rsid w:val="0071418C"/>
    <w:rsid w:val="0085667A"/>
    <w:rsid w:val="00857734"/>
    <w:rsid w:val="00876140"/>
    <w:rsid w:val="009032C3"/>
    <w:rsid w:val="009266D5"/>
    <w:rsid w:val="00AE4AC6"/>
    <w:rsid w:val="00AF2E37"/>
    <w:rsid w:val="00B003B1"/>
    <w:rsid w:val="00B31E09"/>
    <w:rsid w:val="00B4471C"/>
    <w:rsid w:val="00B46386"/>
    <w:rsid w:val="00BA5D36"/>
    <w:rsid w:val="00BE21B2"/>
    <w:rsid w:val="00BE6DD4"/>
    <w:rsid w:val="00BF2CA6"/>
    <w:rsid w:val="00C669EB"/>
    <w:rsid w:val="00CD189A"/>
    <w:rsid w:val="00CD59C0"/>
    <w:rsid w:val="00D71338"/>
    <w:rsid w:val="00D76319"/>
    <w:rsid w:val="00D82BB2"/>
    <w:rsid w:val="00D940FC"/>
    <w:rsid w:val="00E57748"/>
    <w:rsid w:val="00EC6FE4"/>
    <w:rsid w:val="00ED6749"/>
    <w:rsid w:val="00F4296B"/>
    <w:rsid w:val="00F43DEA"/>
    <w:rsid w:val="00F95721"/>
    <w:rsid w:val="00F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DA5E40-E8E8-484F-8539-DF293BFA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230E9E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230E9E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230E9E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30E9E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30E9E"/>
    <w:pPr>
      <w:tabs>
        <w:tab w:val="center" w:pos="4153"/>
        <w:tab w:val="right" w:pos="8306"/>
      </w:tabs>
    </w:pPr>
  </w:style>
  <w:style w:type="character" w:customStyle="1" w:styleId="DebesliotekstasDiagrama">
    <w:name w:val="Debesėlio tekstas Diagrama"/>
    <w:link w:val="Debesliotekstas"/>
    <w:uiPriority w:val="99"/>
    <w:semiHidden/>
    <w:rsid w:val="002A7177"/>
    <w:rPr>
      <w:rFonts w:ascii="Tahoma" w:hAnsi="Tahoma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7177"/>
    <w:rPr>
      <w:rFonts w:ascii="Tahoma" w:hAnsi="Tahoma"/>
      <w:sz w:val="16"/>
      <w:szCs w:val="16"/>
    </w:rPr>
  </w:style>
  <w:style w:type="character" w:customStyle="1" w:styleId="DebesliotekstasDiagrama1">
    <w:name w:val="Debesėlio tekstas Diagrama1"/>
    <w:uiPriority w:val="99"/>
    <w:semiHidden/>
    <w:rsid w:val="002A7177"/>
    <w:rPr>
      <w:rFonts w:ascii="Tahoma" w:hAnsi="Tahoma" w:cs="Tahoma"/>
      <w:sz w:val="16"/>
      <w:szCs w:val="16"/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2A7177"/>
    <w:rPr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A7177"/>
    <w:rPr>
      <w:sz w:val="20"/>
    </w:rPr>
  </w:style>
  <w:style w:type="character" w:customStyle="1" w:styleId="KomentarotekstasDiagrama1">
    <w:name w:val="Komentaro tekstas Diagrama1"/>
    <w:uiPriority w:val="99"/>
    <w:semiHidden/>
    <w:rsid w:val="002A7177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2A7177"/>
    <w:rPr>
      <w:b/>
      <w:bC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7177"/>
    <w:rPr>
      <w:b/>
      <w:bCs/>
    </w:rPr>
  </w:style>
  <w:style w:type="character" w:customStyle="1" w:styleId="KomentarotemaDiagrama1">
    <w:name w:val="Komentaro tema Diagrama1"/>
    <w:uiPriority w:val="99"/>
    <w:semiHidden/>
    <w:rsid w:val="002A7177"/>
    <w:rPr>
      <w:b/>
      <w:bCs/>
      <w:lang w:eastAsia="en-US"/>
    </w:rPr>
  </w:style>
  <w:style w:type="paragraph" w:styleId="Sraopastraipa">
    <w:name w:val="List Paragraph"/>
    <w:aliases w:val="TES_tekst-punktais"/>
    <w:basedOn w:val="prastasis"/>
    <w:link w:val="SraopastraipaDiagrama"/>
    <w:uiPriority w:val="34"/>
    <w:qFormat/>
    <w:rsid w:val="001548F7"/>
    <w:pPr>
      <w:ind w:left="720"/>
      <w:contextualSpacing/>
    </w:pPr>
  </w:style>
  <w:style w:type="paragraph" w:styleId="Paantrat">
    <w:name w:val="Subtitle"/>
    <w:basedOn w:val="prastasis"/>
    <w:next w:val="prastasis"/>
    <w:link w:val="PaantratDiagrama"/>
    <w:qFormat/>
    <w:rsid w:val="001548F7"/>
    <w:pPr>
      <w:autoSpaceDN w:val="0"/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1548F7"/>
    <w:rPr>
      <w:rFonts w:ascii="Cambria" w:hAnsi="Cambria"/>
      <w:sz w:val="24"/>
      <w:szCs w:val="24"/>
      <w:lang w:eastAsia="en-US"/>
    </w:rPr>
  </w:style>
  <w:style w:type="paragraph" w:styleId="Betarp">
    <w:name w:val="No Spacing"/>
    <w:basedOn w:val="prastasis"/>
    <w:uiPriority w:val="1"/>
    <w:qFormat/>
    <w:rsid w:val="001548F7"/>
    <w:pPr>
      <w:autoSpaceDN w:val="0"/>
    </w:pPr>
    <w:rPr>
      <w:rFonts w:ascii="Calibri" w:hAnsi="Calibri"/>
      <w:szCs w:val="32"/>
    </w:rPr>
  </w:style>
  <w:style w:type="character" w:customStyle="1" w:styleId="CharacterStyle1">
    <w:name w:val="Character Style 1"/>
    <w:basedOn w:val="Numatytasispastraiposriftas"/>
    <w:rsid w:val="001548F7"/>
  </w:style>
  <w:style w:type="character" w:customStyle="1" w:styleId="CharacterStyle2">
    <w:name w:val="Character Style 2"/>
    <w:basedOn w:val="Numatytasispastraiposriftas"/>
    <w:rsid w:val="001548F7"/>
  </w:style>
  <w:style w:type="character" w:customStyle="1" w:styleId="Nerykuspabrauktasis1">
    <w:name w:val="Neryškus pabrauktasis1"/>
    <w:qFormat/>
    <w:rsid w:val="001548F7"/>
    <w:rPr>
      <w:i/>
      <w:iCs w:val="0"/>
      <w:color w:val="5A5A5A"/>
    </w:rPr>
  </w:style>
  <w:style w:type="paragraph" w:customStyle="1" w:styleId="paragrafesrasas2lygis">
    <w:name w:val="_paragrafe sąrasas 2 lygis"/>
    <w:basedOn w:val="prastasis"/>
    <w:link w:val="paragrafesrasas2lygisDiagrama"/>
    <w:uiPriority w:val="99"/>
    <w:qFormat/>
    <w:rsid w:val="001548F7"/>
    <w:pPr>
      <w:numPr>
        <w:ilvl w:val="1"/>
        <w:numId w:val="15"/>
      </w:numPr>
      <w:ind w:left="0" w:firstLine="0"/>
    </w:pPr>
    <w:rPr>
      <w:sz w:val="20"/>
      <w:lang w:eastAsia="lt-LT"/>
    </w:rPr>
  </w:style>
  <w:style w:type="character" w:customStyle="1" w:styleId="paragrafesrasas2lygisDiagrama">
    <w:name w:val="_paragrafe sąrasas 2 lygis Diagrama"/>
    <w:link w:val="paragrafesrasas2lygis"/>
    <w:uiPriority w:val="99"/>
    <w:rsid w:val="001548F7"/>
  </w:style>
  <w:style w:type="character" w:customStyle="1" w:styleId="SraopastraipaDiagrama">
    <w:name w:val="Sąrašo pastraipa Diagrama"/>
    <w:aliases w:val="TES_tekst-punktais Diagrama"/>
    <w:link w:val="Sraopastraipa"/>
    <w:uiPriority w:val="34"/>
    <w:rsid w:val="001548F7"/>
    <w:rPr>
      <w:sz w:val="24"/>
      <w:lang w:eastAsia="en-US"/>
    </w:rPr>
  </w:style>
  <w:style w:type="paragraph" w:styleId="Pagrindiniotekstotrauka2">
    <w:name w:val="Body Text Indent 2"/>
    <w:next w:val="paragrafesrasas2lygis"/>
    <w:link w:val="Pagrindiniotekstotrauka2Diagrama"/>
    <w:uiPriority w:val="99"/>
    <w:semiHidden/>
    <w:unhideWhenUsed/>
    <w:rsid w:val="001548F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548F7"/>
    <w:rPr>
      <w:lang w:val="lt-LT" w:eastAsia="lt-LT" w:bidi="ar-SA"/>
    </w:rPr>
  </w:style>
  <w:style w:type="character" w:customStyle="1" w:styleId="Antrat2Diagrama">
    <w:name w:val="Antraštė 2 Diagrama"/>
    <w:link w:val="Antrat2"/>
    <w:rsid w:val="001548F7"/>
    <w:rPr>
      <w:b/>
      <w:bCs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548F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548F7"/>
    <w:rPr>
      <w:sz w:val="24"/>
      <w:lang w:eastAsia="en-US"/>
    </w:rPr>
  </w:style>
  <w:style w:type="table" w:styleId="Lentelstinklelis">
    <w:name w:val="Table Grid"/>
    <w:basedOn w:val="prastojilentel"/>
    <w:uiPriority w:val="39"/>
    <w:rsid w:val="00154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1">
    <w:name w:val="Pagrindinis tekstas 21"/>
    <w:basedOn w:val="prastasis"/>
    <w:rsid w:val="001548F7"/>
    <w:pPr>
      <w:suppressAutoHyphens/>
      <w:jc w:val="center"/>
    </w:pPr>
    <w:rPr>
      <w:rFonts w:ascii="TimesLT" w:hAnsi="TimesLT"/>
      <w:b/>
      <w:lang w:eastAsia="ar-SA"/>
    </w:rPr>
  </w:style>
  <w:style w:type="character" w:customStyle="1" w:styleId="st">
    <w:name w:val="st"/>
    <w:rsid w:val="001548F7"/>
  </w:style>
  <w:style w:type="character" w:customStyle="1" w:styleId="apple-converted-space">
    <w:name w:val="apple-converted-space"/>
    <w:rsid w:val="001548F7"/>
  </w:style>
  <w:style w:type="character" w:styleId="Hipersaitas">
    <w:name w:val="Hyperlink"/>
    <w:uiPriority w:val="99"/>
    <w:semiHidden/>
    <w:unhideWhenUsed/>
    <w:rsid w:val="001548F7"/>
    <w:rPr>
      <w:color w:val="0563C1"/>
      <w:u w:val="single"/>
    </w:rPr>
  </w:style>
  <w:style w:type="character" w:styleId="Perirtashipersaitas">
    <w:name w:val="FollowedHyperlink"/>
    <w:uiPriority w:val="99"/>
    <w:semiHidden/>
    <w:unhideWhenUsed/>
    <w:rsid w:val="001548F7"/>
    <w:rPr>
      <w:color w:val="954F72"/>
      <w:u w:val="single"/>
    </w:rPr>
  </w:style>
  <w:style w:type="paragraph" w:customStyle="1" w:styleId="msonormal0">
    <w:name w:val="msonormal"/>
    <w:basedOn w:val="prastasis"/>
    <w:rsid w:val="001548F7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font5">
    <w:name w:val="font5"/>
    <w:basedOn w:val="prastasis"/>
    <w:rsid w:val="001548F7"/>
    <w:pPr>
      <w:spacing w:before="100" w:beforeAutospacing="1" w:after="100" w:afterAutospacing="1"/>
    </w:pPr>
    <w:rPr>
      <w:color w:val="FF0000"/>
      <w:szCs w:val="24"/>
      <w:lang w:eastAsia="lt-LT"/>
    </w:rPr>
  </w:style>
  <w:style w:type="paragraph" w:customStyle="1" w:styleId="xl67">
    <w:name w:val="xl67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68">
    <w:name w:val="xl68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Cs w:val="24"/>
      <w:lang w:eastAsia="lt-LT"/>
    </w:rPr>
  </w:style>
  <w:style w:type="paragraph" w:customStyle="1" w:styleId="xl69">
    <w:name w:val="xl69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lt-LT"/>
    </w:rPr>
  </w:style>
  <w:style w:type="paragraph" w:customStyle="1" w:styleId="xl70">
    <w:name w:val="xl70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Cs w:val="24"/>
      <w:lang w:eastAsia="lt-LT"/>
    </w:rPr>
  </w:style>
  <w:style w:type="paragraph" w:customStyle="1" w:styleId="xl71">
    <w:name w:val="xl71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72">
    <w:name w:val="xl72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lt-LT"/>
    </w:rPr>
  </w:style>
  <w:style w:type="paragraph" w:customStyle="1" w:styleId="xl73">
    <w:name w:val="xl73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74">
    <w:name w:val="xl74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75">
    <w:name w:val="xl75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76">
    <w:name w:val="xl76"/>
    <w:basedOn w:val="prastasis"/>
    <w:rsid w:val="00154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77">
    <w:name w:val="xl77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78">
    <w:name w:val="xl78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79">
    <w:name w:val="xl79"/>
    <w:basedOn w:val="prastasis"/>
    <w:rsid w:val="00154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80">
    <w:name w:val="xl80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82">
    <w:name w:val="xl82"/>
    <w:basedOn w:val="prastasis"/>
    <w:rsid w:val="001548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3">
    <w:name w:val="xl83"/>
    <w:basedOn w:val="prastasis"/>
    <w:rsid w:val="001548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lt-LT"/>
    </w:rPr>
  </w:style>
  <w:style w:type="paragraph" w:customStyle="1" w:styleId="xl84">
    <w:name w:val="xl84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Cs w:val="24"/>
      <w:lang w:eastAsia="lt-LT"/>
    </w:rPr>
  </w:style>
  <w:style w:type="paragraph" w:customStyle="1" w:styleId="xl85">
    <w:name w:val="xl85"/>
    <w:basedOn w:val="prastasis"/>
    <w:rsid w:val="001548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86">
    <w:name w:val="xl86"/>
    <w:basedOn w:val="prastasis"/>
    <w:rsid w:val="001548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Cs w:val="24"/>
      <w:lang w:eastAsia="lt-LT"/>
    </w:rPr>
  </w:style>
  <w:style w:type="paragraph" w:customStyle="1" w:styleId="xl87">
    <w:name w:val="xl87"/>
    <w:basedOn w:val="prastasis"/>
    <w:rsid w:val="00154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88">
    <w:name w:val="xl88"/>
    <w:basedOn w:val="prastasis"/>
    <w:rsid w:val="00154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89">
    <w:name w:val="xl89"/>
    <w:basedOn w:val="prastasis"/>
    <w:rsid w:val="001548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90">
    <w:name w:val="xl90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91">
    <w:name w:val="xl91"/>
    <w:basedOn w:val="prastasis"/>
    <w:rsid w:val="001548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92">
    <w:name w:val="xl92"/>
    <w:basedOn w:val="prastasis"/>
    <w:rsid w:val="00154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93">
    <w:name w:val="xl93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Cs w:val="24"/>
      <w:lang w:eastAsia="lt-LT"/>
    </w:rPr>
  </w:style>
  <w:style w:type="paragraph" w:customStyle="1" w:styleId="xl94">
    <w:name w:val="xl94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Cs w:val="24"/>
      <w:lang w:eastAsia="lt-LT"/>
    </w:rPr>
  </w:style>
  <w:style w:type="paragraph" w:customStyle="1" w:styleId="xl95">
    <w:name w:val="xl95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  <w:lang w:eastAsia="lt-LT"/>
    </w:rPr>
  </w:style>
  <w:style w:type="paragraph" w:customStyle="1" w:styleId="xl96">
    <w:name w:val="xl96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Cs w:val="24"/>
      <w:lang w:eastAsia="lt-LT"/>
    </w:rPr>
  </w:style>
  <w:style w:type="paragraph" w:customStyle="1" w:styleId="xl97">
    <w:name w:val="xl97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Cs w:val="24"/>
      <w:lang w:eastAsia="lt-LT"/>
    </w:rPr>
  </w:style>
  <w:style w:type="paragraph" w:customStyle="1" w:styleId="xl98">
    <w:name w:val="xl98"/>
    <w:basedOn w:val="prastasis"/>
    <w:rsid w:val="001548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lt-LT"/>
    </w:rPr>
  </w:style>
  <w:style w:type="paragraph" w:customStyle="1" w:styleId="xl99">
    <w:name w:val="xl99"/>
    <w:basedOn w:val="prastasis"/>
    <w:rsid w:val="001548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100">
    <w:name w:val="xl100"/>
    <w:basedOn w:val="prastasis"/>
    <w:rsid w:val="00154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lt-LT"/>
    </w:rPr>
  </w:style>
  <w:style w:type="paragraph" w:customStyle="1" w:styleId="xl101">
    <w:name w:val="xl101"/>
    <w:basedOn w:val="prastasis"/>
    <w:rsid w:val="001548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lt-LT"/>
    </w:rPr>
  </w:style>
  <w:style w:type="paragraph" w:customStyle="1" w:styleId="xl102">
    <w:name w:val="xl102"/>
    <w:basedOn w:val="prastasis"/>
    <w:rsid w:val="001548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lt-LT"/>
    </w:rPr>
  </w:style>
  <w:style w:type="paragraph" w:customStyle="1" w:styleId="xl103">
    <w:name w:val="xl103"/>
    <w:basedOn w:val="prastasis"/>
    <w:rsid w:val="00154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104">
    <w:name w:val="xl104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105">
    <w:name w:val="xl105"/>
    <w:basedOn w:val="prastasis"/>
    <w:rsid w:val="00154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106">
    <w:name w:val="xl106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107">
    <w:name w:val="xl107"/>
    <w:basedOn w:val="prastasis"/>
    <w:rsid w:val="001548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108">
    <w:name w:val="xl108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Cs w:val="24"/>
      <w:lang w:eastAsia="lt-LT"/>
    </w:rPr>
  </w:style>
  <w:style w:type="paragraph" w:customStyle="1" w:styleId="xl109">
    <w:name w:val="xl109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Cs w:val="24"/>
      <w:lang w:eastAsia="lt-LT"/>
    </w:rPr>
  </w:style>
  <w:style w:type="paragraph" w:customStyle="1" w:styleId="xl110">
    <w:name w:val="xl110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111">
    <w:name w:val="xl111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12">
    <w:name w:val="xl112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  <w:lang w:eastAsia="lt-LT"/>
    </w:rPr>
  </w:style>
  <w:style w:type="paragraph" w:customStyle="1" w:styleId="xl113">
    <w:name w:val="xl113"/>
    <w:basedOn w:val="prastasis"/>
    <w:rsid w:val="001548F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Cs w:val="24"/>
      <w:lang w:eastAsia="lt-LT"/>
    </w:rPr>
  </w:style>
  <w:style w:type="paragraph" w:customStyle="1" w:styleId="xl114">
    <w:name w:val="xl114"/>
    <w:basedOn w:val="prastasis"/>
    <w:rsid w:val="00154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KITI\Desktop\VAR&#278;NOS%20RAJONO%20SAVIVALDYB&#278;S%20TARYBA%20(SPRENDIMO%20PROJEKTAS%20SU%20PRIEDU)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998FD-F127-4B34-AB67-C8F6918D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VARĖNOS RAJONO SAVIVALDYBĖS TARYBA (SPRENDIMO PROJEKTAS SU PRIEDU)</Template>
  <TotalTime>0</TotalTime>
  <Pages>1</Pages>
  <Words>43466</Words>
  <Characters>24777</Characters>
  <Application>Microsoft Office Word</Application>
  <DocSecurity>0</DocSecurity>
  <Lines>206</Lines>
  <Paragraphs>136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Druskininku savivaldybe</Company>
  <LinksUpToDate>false</LinksUpToDate>
  <CharactersWithSpaces>68107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Agnė Šiaučiūnienė</dc:creator>
  <cp:keywords/>
  <dc:description/>
  <cp:lastModifiedBy>Egidijus</cp:lastModifiedBy>
  <cp:revision>3</cp:revision>
  <cp:lastPrinted>2001-05-22T13:30:00Z</cp:lastPrinted>
  <dcterms:created xsi:type="dcterms:W3CDTF">2019-10-02T00:51:00Z</dcterms:created>
  <dcterms:modified xsi:type="dcterms:W3CDTF">2019-10-02T00:51:00Z</dcterms:modified>
</cp:coreProperties>
</file>