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8A5F" w14:textId="5AD3AEA1" w:rsidR="00274131" w:rsidRDefault="00963876" w:rsidP="006E4541">
      <w:pPr>
        <w:jc w:val="both"/>
      </w:pPr>
      <w:r>
        <w:t xml:space="preserve">                                                                       </w:t>
      </w:r>
      <w:r w:rsidR="00E46E14">
        <w:rPr>
          <w:noProof/>
          <w:lang w:eastAsia="lt-LT"/>
        </w:rPr>
        <w:drawing>
          <wp:inline distT="0" distB="0" distL="0" distR="0" wp14:anchorId="583D2055" wp14:editId="3C0E50F2">
            <wp:extent cx="683895" cy="866775"/>
            <wp:effectExtent l="1905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3D3D25" w14:textId="77777777" w:rsidR="00274131" w:rsidRDefault="00274131">
      <w:pPr>
        <w:jc w:val="center"/>
        <w:rPr>
          <w:b/>
        </w:rPr>
      </w:pPr>
      <w:bookmarkStart w:id="0" w:name="Institucija"/>
      <w:r>
        <w:rPr>
          <w:b/>
        </w:rPr>
        <w:t>VARĖNOS RAJONO SAVIVALDYBĖS TARYBA</w:t>
      </w:r>
      <w:bookmarkEnd w:id="0"/>
    </w:p>
    <w:p w14:paraId="0F5F9E18" w14:textId="77777777" w:rsidR="00274131" w:rsidRDefault="00274131">
      <w:pPr>
        <w:jc w:val="center"/>
        <w:rPr>
          <w:b/>
        </w:rPr>
      </w:pPr>
    </w:p>
    <w:p w14:paraId="6240B6B0" w14:textId="77777777" w:rsidR="00274131" w:rsidRDefault="00274131">
      <w:pPr>
        <w:jc w:val="center"/>
        <w:rPr>
          <w:b/>
        </w:rPr>
      </w:pPr>
      <w:bookmarkStart w:id="1" w:name="Pavadinimas"/>
      <w:r>
        <w:rPr>
          <w:b/>
        </w:rPr>
        <w:t>TARYBOS POSĖDŽIO</w:t>
      </w:r>
    </w:p>
    <w:p w14:paraId="67AD7213" w14:textId="77777777" w:rsidR="00274131" w:rsidRDefault="00274131">
      <w:pPr>
        <w:jc w:val="center"/>
      </w:pPr>
      <w:bookmarkStart w:id="2" w:name="Forma"/>
      <w:r>
        <w:rPr>
          <w:b/>
        </w:rPr>
        <w:t>PROTOKOLAS</w:t>
      </w:r>
      <w:bookmarkEnd w:id="1"/>
      <w:bookmarkEnd w:id="2"/>
    </w:p>
    <w:p w14:paraId="03FE3193" w14:textId="77777777" w:rsidR="00274131" w:rsidRDefault="00274131">
      <w:pPr>
        <w:jc w:val="center"/>
      </w:pPr>
    </w:p>
    <w:p w14:paraId="49C092BE" w14:textId="3CE53951" w:rsidR="00274131" w:rsidRDefault="00274131" w:rsidP="006E4541">
      <w:pPr>
        <w:jc w:val="center"/>
      </w:pPr>
      <w:bookmarkStart w:id="3" w:name="Data"/>
      <w:r>
        <w:t>20</w:t>
      </w:r>
      <w:r w:rsidR="00D765F9">
        <w:t>2</w:t>
      </w:r>
      <w:r w:rsidR="007A7F9B">
        <w:fldChar w:fldCharType="begin">
          <w:ffData>
            <w:name w:val=""/>
            <w:enabled/>
            <w:calcOnExit w:val="0"/>
            <w:textInput>
              <w:default w:val="1"/>
              <w:maxLength w:val="1"/>
            </w:textInput>
          </w:ffData>
        </w:fldChar>
      </w:r>
      <w:r w:rsidR="007A7F9B">
        <w:instrText xml:space="preserve"> FORMTEXT </w:instrText>
      </w:r>
      <w:r w:rsidR="007A7F9B">
        <w:fldChar w:fldCharType="separate"/>
      </w:r>
      <w:r w:rsidR="007A7F9B">
        <w:rPr>
          <w:noProof/>
        </w:rPr>
        <w:t>1</w:t>
      </w:r>
      <w:r w:rsidR="007A7F9B">
        <w:fldChar w:fldCharType="end"/>
      </w:r>
      <w:r>
        <w:t xml:space="preserve"> m. </w:t>
      </w:r>
      <w:r w:rsidR="00641EFA">
        <w:t>lapkričio</w:t>
      </w:r>
      <w:r w:rsidR="001D5FA4">
        <w:t xml:space="preserve"> </w:t>
      </w:r>
      <w:r w:rsidR="00641EFA">
        <w:t>30</w:t>
      </w:r>
      <w:r w:rsidR="004F7B22">
        <w:t xml:space="preserve"> </w:t>
      </w:r>
      <w:r>
        <w:t>d</w:t>
      </w:r>
      <w:bookmarkEnd w:id="3"/>
      <w:r>
        <w:t xml:space="preserve">. Nr. </w:t>
      </w:r>
      <w:r w:rsidR="00641EFA">
        <w:fldChar w:fldCharType="begin">
          <w:ffData>
            <w:name w:val="Nr"/>
            <w:enabled/>
            <w:calcOnExit w:val="0"/>
            <w:textInput>
              <w:default w:val="TIX-9(29)"/>
            </w:textInput>
          </w:ffData>
        </w:fldChar>
      </w:r>
      <w:bookmarkStart w:id="4" w:name="Nr"/>
      <w:r w:rsidR="00641EFA">
        <w:instrText xml:space="preserve"> FORMTEXT </w:instrText>
      </w:r>
      <w:r w:rsidR="00641EFA">
        <w:fldChar w:fldCharType="separate"/>
      </w:r>
      <w:r w:rsidR="00641EFA">
        <w:rPr>
          <w:noProof/>
        </w:rPr>
        <w:t>TIX-9(29)</w:t>
      </w:r>
      <w:r w:rsidR="00641EFA">
        <w:fldChar w:fldCharType="end"/>
      </w:r>
      <w:bookmarkEnd w:id="4"/>
    </w:p>
    <w:p w14:paraId="063DD832" w14:textId="77777777" w:rsidR="00274131" w:rsidRDefault="00274131">
      <w:pPr>
        <w:jc w:val="center"/>
      </w:pPr>
      <w:r>
        <w:t>Varėna</w:t>
      </w:r>
    </w:p>
    <w:p w14:paraId="6A2AEB1D" w14:textId="77777777" w:rsidR="006F6795" w:rsidRDefault="006F6795">
      <w:pPr>
        <w:jc w:val="center"/>
      </w:pPr>
    </w:p>
    <w:p w14:paraId="1E1153AF" w14:textId="77777777" w:rsidR="00274131" w:rsidRDefault="00274131">
      <w:pPr>
        <w:jc w:val="center"/>
      </w:pPr>
    </w:p>
    <w:p w14:paraId="19C4188C" w14:textId="2FE48CA1" w:rsidR="008B2970" w:rsidRDefault="00B8292D" w:rsidP="004621F7">
      <w:pPr>
        <w:spacing w:line="360" w:lineRule="auto"/>
        <w:ind w:firstLine="851"/>
      </w:pPr>
      <w:r>
        <w:t xml:space="preserve">Posėdis įvyko </w:t>
      </w:r>
      <w:r w:rsidR="001D5FA4">
        <w:t>20</w:t>
      </w:r>
      <w:r w:rsidR="00D765F9">
        <w:t>2</w:t>
      </w:r>
      <w:r w:rsidR="007A7F9B">
        <w:t>1</w:t>
      </w:r>
      <w:r w:rsidR="001D5FA4">
        <w:t>-</w:t>
      </w:r>
      <w:r w:rsidR="009C3387">
        <w:t>11</w:t>
      </w:r>
      <w:r w:rsidR="00DB0DB1">
        <w:t>-</w:t>
      </w:r>
      <w:r w:rsidR="009C3387">
        <w:t>30</w:t>
      </w:r>
      <w:r w:rsidR="008D6C71">
        <w:t xml:space="preserve">, </w:t>
      </w:r>
      <w:r w:rsidR="004A2718">
        <w:t>1</w:t>
      </w:r>
      <w:r w:rsidR="00E50355">
        <w:t>4</w:t>
      </w:r>
      <w:r w:rsidR="0011344D">
        <w:t>.00</w:t>
      </w:r>
      <w:r w:rsidR="00530655">
        <w:t xml:space="preserve"> </w:t>
      </w:r>
      <w:r w:rsidR="00D645E7">
        <w:t xml:space="preserve">val. Baigėsi </w:t>
      </w:r>
      <w:r w:rsidR="00695979">
        <w:t>1</w:t>
      </w:r>
      <w:r w:rsidR="00124F1D">
        <w:t>5</w:t>
      </w:r>
      <w:r w:rsidR="00803AA7">
        <w:t>.</w:t>
      </w:r>
      <w:r w:rsidR="009C3387">
        <w:t>45</w:t>
      </w:r>
      <w:r w:rsidR="00302522">
        <w:t xml:space="preserve"> </w:t>
      </w:r>
      <w:r w:rsidR="008B2970" w:rsidRPr="00D52678">
        <w:t>val.</w:t>
      </w:r>
    </w:p>
    <w:p w14:paraId="12EE80A3" w14:textId="77777777" w:rsidR="00274131" w:rsidRDefault="00274131" w:rsidP="004621F7">
      <w:pPr>
        <w:spacing w:line="360" w:lineRule="auto"/>
        <w:ind w:firstLine="851"/>
      </w:pPr>
      <w:r>
        <w:t>Posėdžio p</w:t>
      </w:r>
      <w:r w:rsidR="001B182A">
        <w:t>irminink</w:t>
      </w:r>
      <w:r w:rsidR="00987797">
        <w:t>as</w:t>
      </w:r>
      <w:r w:rsidR="00863C74">
        <w:t xml:space="preserve"> –</w:t>
      </w:r>
      <w:r w:rsidR="008355EA">
        <w:t xml:space="preserve"> </w:t>
      </w:r>
      <w:r w:rsidR="00E50355">
        <w:t>Algis Kašėta</w:t>
      </w:r>
      <w:r w:rsidR="00B6539D">
        <w:t xml:space="preserve">, Savivaldybės </w:t>
      </w:r>
      <w:r w:rsidR="001A259E">
        <w:t>mer</w:t>
      </w:r>
      <w:r w:rsidR="004D408F">
        <w:t>as</w:t>
      </w:r>
      <w:r w:rsidR="001A259E">
        <w:t>.</w:t>
      </w:r>
    </w:p>
    <w:p w14:paraId="62C9B585" w14:textId="77777777" w:rsidR="00274131" w:rsidRDefault="003C30BE" w:rsidP="004621F7">
      <w:pPr>
        <w:spacing w:line="360" w:lineRule="auto"/>
        <w:ind w:firstLine="851"/>
        <w:jc w:val="both"/>
      </w:pPr>
      <w:r>
        <w:t>Posėdžio sekretor</w:t>
      </w:r>
      <w:r w:rsidR="00E50355">
        <w:t>ė</w:t>
      </w:r>
      <w:r w:rsidR="00863C74">
        <w:t xml:space="preserve"> – </w:t>
      </w:r>
      <w:r w:rsidR="00637CFB">
        <w:t>Vaida Kaščiokaitienė</w:t>
      </w:r>
      <w:r w:rsidR="001217C1">
        <w:t xml:space="preserve">, </w:t>
      </w:r>
      <w:r w:rsidR="004D50FF">
        <w:t>Bend</w:t>
      </w:r>
      <w:r w:rsidR="00484377">
        <w:t>rojo skyriaus specialistė.</w:t>
      </w:r>
    </w:p>
    <w:p w14:paraId="6F459404" w14:textId="09FE6B60" w:rsidR="008B2970" w:rsidRDefault="00DA0FB3" w:rsidP="004621F7">
      <w:pPr>
        <w:spacing w:line="360" w:lineRule="auto"/>
        <w:ind w:firstLine="851"/>
      </w:pPr>
      <w:r w:rsidRPr="00A15528">
        <w:t>Dalyvavo</w:t>
      </w:r>
      <w:r w:rsidR="008B2970" w:rsidRPr="00A15528">
        <w:t xml:space="preserve"> </w:t>
      </w:r>
      <w:r w:rsidR="00695979">
        <w:t>2</w:t>
      </w:r>
      <w:r w:rsidR="009C3387">
        <w:t>4</w:t>
      </w:r>
      <w:r w:rsidR="004F5C30">
        <w:t xml:space="preserve"> </w:t>
      </w:r>
      <w:r w:rsidR="008B2970" w:rsidRPr="00A15528">
        <w:t>Tarybos nar</w:t>
      </w:r>
      <w:r w:rsidR="008D55B7">
        <w:t>iai</w:t>
      </w:r>
      <w:r w:rsidR="008B2970" w:rsidRPr="00A15528">
        <w:t xml:space="preserve"> </w:t>
      </w:r>
      <w:bookmarkStart w:id="5" w:name="_Hlk60821782"/>
      <w:r w:rsidR="008B2970" w:rsidRPr="00A15528">
        <w:t>(sąrašas pridedamas, 1 priedas).</w:t>
      </w:r>
    </w:p>
    <w:p w14:paraId="0069EA44" w14:textId="6FF36C01" w:rsidR="00CC6071" w:rsidRDefault="00CC6071" w:rsidP="004621F7">
      <w:pPr>
        <w:spacing w:line="360" w:lineRule="auto"/>
        <w:ind w:firstLine="851"/>
      </w:pPr>
      <w:r>
        <w:t>Nedalyvavo 1 Tarybos narys (sąrašas pridedamas, 1 priedas)</w:t>
      </w:r>
    </w:p>
    <w:bookmarkEnd w:id="5"/>
    <w:p w14:paraId="1C69BF81" w14:textId="4D49F1A7" w:rsidR="00DF3261" w:rsidRDefault="00DF6351" w:rsidP="00B77170">
      <w:pPr>
        <w:spacing w:line="360" w:lineRule="auto"/>
        <w:ind w:firstLine="851"/>
      </w:pPr>
      <w:r w:rsidRPr="00A15528">
        <w:t>Kviestieji asmenys (sąrašas pridedamas, 2 priedas).</w:t>
      </w:r>
    </w:p>
    <w:p w14:paraId="1FE476A8" w14:textId="2BD0A2D7" w:rsidR="001C18A4" w:rsidRDefault="001C18A4" w:rsidP="00B77170">
      <w:pPr>
        <w:spacing w:line="360" w:lineRule="auto"/>
        <w:ind w:firstLine="851"/>
      </w:pPr>
    </w:p>
    <w:p w14:paraId="7E03D889" w14:textId="679BE578" w:rsidR="00432879" w:rsidRDefault="002166C4" w:rsidP="00B77170">
      <w:pPr>
        <w:spacing w:line="360" w:lineRule="auto"/>
        <w:ind w:firstLine="851"/>
      </w:pPr>
      <w:r>
        <w:t>Tarybos p</w:t>
      </w:r>
      <w:r w:rsidR="00333250">
        <w:t>osėdis vyk</w:t>
      </w:r>
      <w:r w:rsidR="009F39EC">
        <w:t>sta</w:t>
      </w:r>
      <w:r w:rsidR="00333250">
        <w:t xml:space="preserve"> </w:t>
      </w:r>
      <w:r w:rsidR="00CD013C">
        <w:t>nuotoli</w:t>
      </w:r>
      <w:r w:rsidR="00124F1D">
        <w:t>niu</w:t>
      </w:r>
      <w:r w:rsidR="00333250">
        <w:t xml:space="preserve"> būdu.</w:t>
      </w:r>
    </w:p>
    <w:p w14:paraId="1B289F16" w14:textId="39147C3C" w:rsidR="000D30D4" w:rsidRDefault="000D30D4" w:rsidP="000D30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(Tarybos posėdžio vaizdo įrašas yra skelbiamas savivaldybės interneto svetainėje </w:t>
      </w:r>
      <w:hyperlink r:id="rId9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6F7103A8" w14:textId="55629FBD" w:rsidR="009A53F7" w:rsidRDefault="003C0B3A" w:rsidP="009A53F7">
      <w:pPr>
        <w:tabs>
          <w:tab w:val="left" w:pos="4040"/>
        </w:tabs>
        <w:spacing w:line="360" w:lineRule="auto"/>
        <w:jc w:val="both"/>
      </w:pPr>
      <w:r>
        <w:t xml:space="preserve">             Vyksta registracija. Užsiregistruoja 2</w:t>
      </w:r>
      <w:r w:rsidR="009C3387">
        <w:t>4</w:t>
      </w:r>
      <w:r>
        <w:t xml:space="preserve"> tarybos nariai.</w:t>
      </w:r>
    </w:p>
    <w:p w14:paraId="40B952D3" w14:textId="1747F38C" w:rsidR="00641EFA" w:rsidRDefault="009C3387" w:rsidP="00AB2874">
      <w:pPr>
        <w:tabs>
          <w:tab w:val="left" w:pos="4040"/>
        </w:tabs>
        <w:spacing w:line="360" w:lineRule="auto"/>
        <w:jc w:val="both"/>
      </w:pPr>
      <w:r>
        <w:t xml:space="preserve">Meras informuoja, </w:t>
      </w:r>
      <w:r w:rsidR="00080008">
        <w:t>kad iš darbotvarkės yra iš</w:t>
      </w:r>
      <w:r w:rsidR="0014140E">
        <w:t>imti</w:t>
      </w:r>
      <w:r w:rsidR="00080008">
        <w:t xml:space="preserve"> 5 sprendimo projektai:</w:t>
      </w:r>
    </w:p>
    <w:p w14:paraId="3E570E10" w14:textId="6E0FA09D" w:rsidR="00AB2874" w:rsidRDefault="00AB2874" w:rsidP="00AB2874">
      <w:pPr>
        <w:tabs>
          <w:tab w:val="left" w:pos="4040"/>
        </w:tabs>
        <w:spacing w:line="360" w:lineRule="auto"/>
        <w:jc w:val="both"/>
      </w:pPr>
      <w:r w:rsidRPr="00AB2874">
        <w:rPr>
          <w:i/>
          <w:iCs/>
        </w:rPr>
        <w:t>Trečias</w:t>
      </w:r>
      <w:r>
        <w:t xml:space="preserve"> darbotvarkės klausiamas </w:t>
      </w:r>
      <w:r w:rsidR="00485EAF">
        <w:t>T-IX-p-827 „Dėl Varėnos rajono savivaldybės tarybos 2018 m. rugsėjo 25 d. sprendimo Nr. T-VIII-1052 „Dėl Varėnos r. Merkinės Vinco Krėvės gimnazijos direktoriaus, Varėnos „Ryto“ progimnazijos direktoriaus ir Varėnos „Pasakos“ vaikų lopšelio-darželio direktoriaus pareiginės algos pastoviosios dalies koeficiento padidinimo“ pripažinimo netekusiu galios“.</w:t>
      </w:r>
    </w:p>
    <w:p w14:paraId="7F0F84EE" w14:textId="3E18A18D" w:rsidR="00AB2874" w:rsidRDefault="00AB2874" w:rsidP="00AB2874">
      <w:pPr>
        <w:tabs>
          <w:tab w:val="left" w:pos="4040"/>
        </w:tabs>
        <w:spacing w:line="360" w:lineRule="auto"/>
        <w:jc w:val="both"/>
      </w:pPr>
      <w:r>
        <w:rPr>
          <w:i/>
          <w:iCs/>
        </w:rPr>
        <w:t>Š</w:t>
      </w:r>
      <w:r w:rsidRPr="00AB2874">
        <w:rPr>
          <w:i/>
          <w:iCs/>
        </w:rPr>
        <w:t>e</w:t>
      </w:r>
      <w:r>
        <w:rPr>
          <w:i/>
          <w:iCs/>
        </w:rPr>
        <w:t>št</w:t>
      </w:r>
      <w:r w:rsidRPr="00AB2874">
        <w:rPr>
          <w:i/>
          <w:iCs/>
        </w:rPr>
        <w:t>as</w:t>
      </w:r>
      <w:r>
        <w:t xml:space="preserve"> darbotvarkės klausiamas </w:t>
      </w:r>
      <w:r w:rsidR="00485EAF">
        <w:t>T-IX-p-833 „Dėl Varėnos rajono savivaldybės tarybos 2020 m. gruodžio 29 d. sprendimo Nr. T-IX-501 „Dėl vietinės rinkliavos už leidimo organizuoti komercinius</w:t>
      </w:r>
      <w:r w:rsidR="00D7011F">
        <w:t xml:space="preserve"> renginius Varėnos rajono savivaldybės viešosiose vietose išdavimą nuostatų patvirtinimo“ pakeitimo“.</w:t>
      </w:r>
    </w:p>
    <w:p w14:paraId="2ED80FC3" w14:textId="45C5949A" w:rsidR="00AB2874" w:rsidRDefault="00AB2874" w:rsidP="00AB2874">
      <w:pPr>
        <w:tabs>
          <w:tab w:val="left" w:pos="4040"/>
        </w:tabs>
        <w:spacing w:line="360" w:lineRule="auto"/>
        <w:jc w:val="both"/>
      </w:pPr>
      <w:r>
        <w:rPr>
          <w:i/>
          <w:iCs/>
        </w:rPr>
        <w:t>S</w:t>
      </w:r>
      <w:r w:rsidRPr="00AB2874">
        <w:rPr>
          <w:i/>
          <w:iCs/>
        </w:rPr>
        <w:t>e</w:t>
      </w:r>
      <w:r>
        <w:rPr>
          <w:i/>
          <w:iCs/>
        </w:rPr>
        <w:t>ptint</w:t>
      </w:r>
      <w:r w:rsidRPr="00AB2874">
        <w:rPr>
          <w:i/>
          <w:iCs/>
        </w:rPr>
        <w:t>as</w:t>
      </w:r>
      <w:r>
        <w:t xml:space="preserve"> darbotvarkės klausiamas </w:t>
      </w:r>
      <w:r w:rsidR="00D7011F">
        <w:t>T-IX-p-842 „Dėl renginių organizavimo Varėnos rajono savivaldybės viešosiose vietose tvarkos aprašo patvi</w:t>
      </w:r>
      <w:r w:rsidR="001C2553">
        <w:t>r</w:t>
      </w:r>
      <w:r w:rsidR="00D7011F">
        <w:t>tinimo“</w:t>
      </w:r>
    </w:p>
    <w:p w14:paraId="08305BD9" w14:textId="33357491" w:rsidR="00AB2874" w:rsidRDefault="00AB2874" w:rsidP="00AB2874">
      <w:pPr>
        <w:tabs>
          <w:tab w:val="left" w:pos="4040"/>
        </w:tabs>
        <w:spacing w:line="360" w:lineRule="auto"/>
        <w:jc w:val="both"/>
      </w:pPr>
      <w:r>
        <w:rPr>
          <w:i/>
          <w:iCs/>
        </w:rPr>
        <w:lastRenderedPageBreak/>
        <w:t>Vienuolikt</w:t>
      </w:r>
      <w:r w:rsidRPr="00AB2874">
        <w:rPr>
          <w:i/>
          <w:iCs/>
        </w:rPr>
        <w:t>as</w:t>
      </w:r>
      <w:r>
        <w:t xml:space="preserve"> darbotvarkės klausiamas </w:t>
      </w:r>
      <w:r w:rsidR="001C2553">
        <w:t>T-IX-p-839 „Dėl Varėnos rajono savivaldybės želdynų ir želdinių apsaugos, priežiūros ir tvarkymo komisijos sudarymo ir jos nuostatų patvirtinimo“.</w:t>
      </w:r>
    </w:p>
    <w:p w14:paraId="79184044" w14:textId="6B3EF1D3" w:rsidR="00AB2874" w:rsidRDefault="00AB2874" w:rsidP="00AB2874">
      <w:pPr>
        <w:tabs>
          <w:tab w:val="left" w:pos="4040"/>
        </w:tabs>
        <w:spacing w:line="360" w:lineRule="auto"/>
        <w:jc w:val="both"/>
      </w:pPr>
      <w:r>
        <w:rPr>
          <w:i/>
          <w:iCs/>
        </w:rPr>
        <w:t xml:space="preserve">Dvidešimt </w:t>
      </w:r>
      <w:r w:rsidR="00267AA2">
        <w:rPr>
          <w:i/>
          <w:iCs/>
        </w:rPr>
        <w:t>pirmas</w:t>
      </w:r>
      <w:r>
        <w:t xml:space="preserve"> darbotvarkės klausiamas </w:t>
      </w:r>
      <w:r w:rsidR="00D479BB">
        <w:t>T-IX-p-841 „Dėl žemės sklypo pirkimo Varėnos rajono savivaldybės nuosavybėn“.</w:t>
      </w:r>
    </w:p>
    <w:p w14:paraId="116B8C62" w14:textId="77777777" w:rsidR="00AB2874" w:rsidRPr="00AB2874" w:rsidRDefault="00AB2874" w:rsidP="00AB2874">
      <w:pPr>
        <w:tabs>
          <w:tab w:val="left" w:pos="4040"/>
        </w:tabs>
        <w:spacing w:line="360" w:lineRule="auto"/>
        <w:jc w:val="both"/>
      </w:pPr>
    </w:p>
    <w:p w14:paraId="4F50D234" w14:textId="50A5D915" w:rsidR="00AB2874" w:rsidRPr="00AB2874" w:rsidRDefault="00AB2874" w:rsidP="00AB2874">
      <w:pPr>
        <w:tabs>
          <w:tab w:val="left" w:pos="4040"/>
        </w:tabs>
        <w:spacing w:line="360" w:lineRule="auto"/>
        <w:jc w:val="both"/>
      </w:pPr>
    </w:p>
    <w:p w14:paraId="3607C63F" w14:textId="7D970EF7" w:rsidR="00A254CA" w:rsidRDefault="00A254CA" w:rsidP="009A53F7">
      <w:pPr>
        <w:tabs>
          <w:tab w:val="left" w:pos="4040"/>
        </w:tabs>
        <w:spacing w:line="360" w:lineRule="auto"/>
        <w:jc w:val="both"/>
      </w:pPr>
      <w:r>
        <w:t xml:space="preserve">Meras informuoja, kad yra </w:t>
      </w:r>
      <w:r w:rsidR="007B179A">
        <w:t>papildomas</w:t>
      </w:r>
      <w:r>
        <w:t xml:space="preserve"> </w:t>
      </w:r>
      <w:r w:rsidR="007B179A">
        <w:t>2</w:t>
      </w:r>
      <w:r w:rsidR="00543957">
        <w:t>8</w:t>
      </w:r>
      <w:r w:rsidR="007B179A">
        <w:t xml:space="preserve"> darbotvarkės</w:t>
      </w:r>
      <w:r>
        <w:t xml:space="preserve"> klausimas, T-IX-p-</w:t>
      </w:r>
      <w:r w:rsidR="007B179A">
        <w:t>8</w:t>
      </w:r>
      <w:r w:rsidR="00543957">
        <w:t>44</w:t>
      </w:r>
      <w:r>
        <w:t xml:space="preserve"> „</w:t>
      </w:r>
      <w:bookmarkStart w:id="6" w:name="_Hlk89430524"/>
      <w:r>
        <w:t xml:space="preserve">Dėl </w:t>
      </w:r>
      <w:r w:rsidR="007B179A">
        <w:t xml:space="preserve">pritarimo </w:t>
      </w:r>
      <w:r w:rsidR="00543957">
        <w:t>Varėnos II tvenkinio užtvankos ir vandens pertekliaus pralaidos remonto darbams savivaldybės biudžeto lėšomis</w:t>
      </w:r>
      <w:r w:rsidR="006334A9">
        <w:t>“.</w:t>
      </w:r>
    </w:p>
    <w:bookmarkEnd w:id="6"/>
    <w:p w14:paraId="4B285261" w14:textId="2F365B3E" w:rsidR="00827A19" w:rsidRDefault="00827A19" w:rsidP="009A53F7">
      <w:pPr>
        <w:tabs>
          <w:tab w:val="left" w:pos="4040"/>
        </w:tabs>
        <w:spacing w:line="360" w:lineRule="auto"/>
        <w:jc w:val="both"/>
      </w:pPr>
    </w:p>
    <w:p w14:paraId="1DF430ED" w14:textId="1065A844" w:rsidR="00CF5A37" w:rsidRDefault="00965261" w:rsidP="00CF5A37">
      <w:pPr>
        <w:tabs>
          <w:tab w:val="left" w:pos="426"/>
        </w:tabs>
        <w:spacing w:line="360" w:lineRule="auto"/>
        <w:ind w:left="-142"/>
        <w:jc w:val="both"/>
        <w:rPr>
          <w:szCs w:val="24"/>
        </w:rPr>
      </w:pPr>
      <w:r>
        <w:rPr>
          <w:szCs w:val="24"/>
        </w:rPr>
        <w:t xml:space="preserve">  </w:t>
      </w:r>
      <w:r w:rsidR="00CF5A37">
        <w:rPr>
          <w:szCs w:val="24"/>
        </w:rPr>
        <w:t xml:space="preserve">              Darbotvarkė:</w:t>
      </w:r>
    </w:p>
    <w:p w14:paraId="27E53E97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savivaldybės tarybos 2021 m. vasario 26 d. sprendimo Nr. T-IX-543 „Dėl Varėnos rajono savivaldybės 2021 metų biudžeto patvirtinimo“ pakeitimo;</w:t>
      </w:r>
    </w:p>
    <w:p w14:paraId="209EFA8D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savivaldybės tarybos 2017 m. gegužės 2 d. sprendimo Nr. T-VIII-645 „Dėl biudžetinių įstaigų, kurių savininkė yra Varėnos rajono savivaldybė, vadovų darbo apmokėjimo sistemos aprašo tvirtinimo“ pakeitimo;</w:t>
      </w:r>
    </w:p>
    <w:p w14:paraId="0DFEC8F2" w14:textId="581D03CC" w:rsidR="0014140E" w:rsidRPr="0014140E" w:rsidRDefault="00F3688D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Išimtas iš darbotvarkės</w:t>
      </w:r>
      <w:r w:rsidR="0014140E" w:rsidRPr="0014140E">
        <w:rPr>
          <w:rFonts w:ascii="Times New Roman" w:hAnsi="Times New Roman"/>
          <w:sz w:val="24"/>
          <w:szCs w:val="24"/>
        </w:rPr>
        <w:t>;</w:t>
      </w:r>
    </w:p>
    <w:p w14:paraId="026F979A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ilgalaikio ir trumpalaikio turto perėmimo Varėnos rajono savivaldybės nuosavybėn ir jo perdavimo valdyti, naudoti ir disponuoti juo patikėjimo teise;</w:t>
      </w:r>
    </w:p>
    <w:p w14:paraId="0E179E74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savivaldybės tarybos 2018 m. rugpjūčio 28 d. sprendimo Nr. T-VIII-1028 „Dėl Varėnos rajono savivaldybės šeimos reikalų komisijos sudarymo ir veiklos nuostatų patvirtinimo“ pakeitimo;</w:t>
      </w:r>
    </w:p>
    <w:p w14:paraId="3B2681C3" w14:textId="6E70A138" w:rsidR="0014140E" w:rsidRPr="0014140E" w:rsidRDefault="00F3688D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4140E" w:rsidRPr="0014140E">
        <w:rPr>
          <w:rFonts w:ascii="Times New Roman" w:hAnsi="Times New Roman"/>
          <w:sz w:val="24"/>
          <w:szCs w:val="24"/>
        </w:rPr>
        <w:t>šim</w:t>
      </w:r>
      <w:r>
        <w:rPr>
          <w:rFonts w:ascii="Times New Roman" w:hAnsi="Times New Roman"/>
          <w:sz w:val="24"/>
          <w:szCs w:val="24"/>
        </w:rPr>
        <w:t>tas iš darbotvarkės</w:t>
      </w:r>
      <w:r w:rsidR="0014140E" w:rsidRPr="0014140E">
        <w:rPr>
          <w:rFonts w:ascii="Times New Roman" w:hAnsi="Times New Roman"/>
          <w:sz w:val="24"/>
          <w:szCs w:val="24"/>
        </w:rPr>
        <w:t>;</w:t>
      </w:r>
    </w:p>
    <w:p w14:paraId="4F4CFA78" w14:textId="26B0D4DD" w:rsidR="0014140E" w:rsidRPr="0014140E" w:rsidRDefault="00F3688D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Išimtas iš darbotvarkės</w:t>
      </w:r>
      <w:r w:rsidR="0014140E" w:rsidRPr="0014140E">
        <w:rPr>
          <w:rFonts w:ascii="Times New Roman" w:hAnsi="Times New Roman"/>
          <w:sz w:val="24"/>
          <w:szCs w:val="24"/>
        </w:rPr>
        <w:t>;</w:t>
      </w:r>
    </w:p>
    <w:p w14:paraId="5731A542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apleisto ar neprižiūrimo nekilnojamojo turto 2021 m. sąrašo patvirtinimo;</w:t>
      </w:r>
    </w:p>
    <w:p w14:paraId="269DC2C0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Valkininkų miestelio gatvės pavadinimo suteikimo, Varėnos miesto ir Varėnos seniūnijos kaimo gatvių geografinių charakteristikų pakeitimo;</w:t>
      </w:r>
    </w:p>
    <w:p w14:paraId="0D44F733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savivaldybės tarybos 2021 m. balandžio 7 d. sprendimo Nr.T-IX-617 „Dėl Varėnos rajono savivaldybės aplinkos apsaugos rėmimo specialiosios programos 2021 metų sąmatos patvirtinimo“ pakeitimo;</w:t>
      </w:r>
    </w:p>
    <w:p w14:paraId="29CC22E4" w14:textId="5C46B521" w:rsidR="0014140E" w:rsidRPr="0014140E" w:rsidRDefault="00F3688D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Išimtas iš darbotvarkės</w:t>
      </w:r>
      <w:r w:rsidR="0014140E" w:rsidRPr="0014140E">
        <w:rPr>
          <w:rFonts w:ascii="Times New Roman" w:hAnsi="Times New Roman"/>
          <w:sz w:val="24"/>
          <w:szCs w:val="24"/>
        </w:rPr>
        <w:t>;</w:t>
      </w:r>
    </w:p>
    <w:p w14:paraId="1763439F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savivaldybei nuosavybės teise priklausančio ilgalaikio materialiojo turto įkeitimo tvarkos aprašo patvirtinimo;</w:t>
      </w:r>
    </w:p>
    <w:p w14:paraId="5625E67B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lastRenderedPageBreak/>
        <w:t>Dėl Varėnos rajono savivaldybei nuosavybės teise priklausančio ilgalaikio turto perdavimo valdyti, naudoti ir disponuoti juo patikėjimo teise;</w:t>
      </w:r>
    </w:p>
    <w:p w14:paraId="0707CD9C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savivaldybei nuosavybės teise priklausančio ilgalaikio ir trumpalaikio turto perdavimo valdyti, naudoti ir disponuoti juo patikėjimo teise;</w:t>
      </w:r>
    </w:p>
    <w:p w14:paraId="516793BE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savivaldybei nuosavybės teise priklausančio ilgalaikio ir trumpalaikio turto perdavimo valdyti, naudoti ir disponuoti juo patikėjimo teise;</w:t>
      </w:r>
    </w:p>
    <w:p w14:paraId="0D9BB119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savivaldybei nuosavybės teise priklausančio ilgalaikio ir trumpalaikio turto perdavimo valdyti, naudoti ir disponuoti juo patikėjimo teise;</w:t>
      </w:r>
    </w:p>
    <w:p w14:paraId="28E5D417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savivaldybės būsto pardavimo;</w:t>
      </w:r>
    </w:p>
    <w:p w14:paraId="14063F30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savivaldybės tarybos 2015 m. vasario 24 d. sprendimo Nr. T-VII-1166 „Dėl Varėnos rajono savivaldybės būsto fondo sąrašo tvirtinimo“ pakeitimo;</w:t>
      </w:r>
    </w:p>
    <w:p w14:paraId="4EB2DD31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savivaldybės tarybos 2017 m. gruodžio 27 d. sprendimo Nr. T-VIII-858 „Dėl Varėnos rajono savivaldybės socialinio būsto ir kito savivaldybės būsto nuomos mokesčio dydžių nustatymo“ pakeitimo;</w:t>
      </w:r>
    </w:p>
    <w:p w14:paraId="3EDC88F4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savivaldybei nuosavybės teise priklausančio turto vertės padidinimo;</w:t>
      </w:r>
    </w:p>
    <w:p w14:paraId="2D7EBE8D" w14:textId="1079F10E" w:rsidR="0014140E" w:rsidRPr="0014140E" w:rsidRDefault="00F3688D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Išimtas iš darbotvarkės</w:t>
      </w:r>
      <w:r w:rsidR="0014140E" w:rsidRPr="0014140E">
        <w:rPr>
          <w:rFonts w:ascii="Times New Roman" w:hAnsi="Times New Roman"/>
          <w:sz w:val="24"/>
          <w:szCs w:val="24"/>
        </w:rPr>
        <w:t>;</w:t>
      </w:r>
    </w:p>
    <w:p w14:paraId="7260ECC1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savivaldybės tarybos 2019 m. lapkričio 26 d. sprendimo Nr. T-IX-175 „Dėl Varėnos rajono savivaldybei nuosavybės teise priklausančio turto perdavimo valdyti, naudoti ir disponuoti juo patikėjimo teise“ pakeitimo;</w:t>
      </w:r>
    </w:p>
    <w:p w14:paraId="0B679789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pritarimo statybos darbams ir pavedimo atlikti statinio projektavimo ir statybos užsakovo funkcijas;</w:t>
      </w:r>
    </w:p>
    <w:p w14:paraId="202D1A25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savivaldybei nuosavybės teise priklausančio nekilnojamojo turto nurašymo ir nugriovimo;</w:t>
      </w:r>
    </w:p>
    <w:p w14:paraId="7D50B9D5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Varėnos rajono savivaldybės tarybos 2021 m. balandžio 27 d. sprendimo Nr. T-IX-645 „Dėl uždarosios akcinės bendrovės „Varėnos šiluma“ teikiamų atlygintinų viešųjų paslaugų tarifų ir kainų nustatymo“ pakeitimo;</w:t>
      </w:r>
    </w:p>
    <w:p w14:paraId="1CF609A8" w14:textId="77777777" w:rsidR="0014140E" w:rsidRPr="0014140E" w:rsidRDefault="0014140E" w:rsidP="0014140E">
      <w:pPr>
        <w:pStyle w:val="Sraopastraipa"/>
        <w:numPr>
          <w:ilvl w:val="0"/>
          <w:numId w:val="42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14140E">
        <w:rPr>
          <w:rFonts w:ascii="Times New Roman" w:hAnsi="Times New Roman"/>
          <w:sz w:val="24"/>
          <w:szCs w:val="24"/>
        </w:rPr>
        <w:t>Dėl uždarosios akcinės bendrovės „Varėnos šiluma“ 2021-2023 m. investicinio plano derinimo;</w:t>
      </w:r>
    </w:p>
    <w:p w14:paraId="26F4F506" w14:textId="21EDB757" w:rsidR="0014140E" w:rsidRPr="00A503F0" w:rsidRDefault="0014140E" w:rsidP="00A503F0">
      <w:pPr>
        <w:pStyle w:val="Sraopastraipa"/>
        <w:numPr>
          <w:ilvl w:val="0"/>
          <w:numId w:val="42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503F0">
        <w:rPr>
          <w:rFonts w:ascii="Times New Roman" w:hAnsi="Times New Roman"/>
          <w:sz w:val="24"/>
          <w:szCs w:val="24"/>
        </w:rPr>
        <w:t>Dėl uždarosios akcinės bendrovės „Varėnos vandenys“ perskaičiuotų geriamojo vandens tiekimo ir nuotekų tvarkymo, paviršinių nuotekų tvarkymo paslaugų bazinių kainų nustatymo;</w:t>
      </w:r>
    </w:p>
    <w:p w14:paraId="08C94477" w14:textId="613575FB" w:rsidR="006334A9" w:rsidRDefault="007B179A" w:rsidP="00155EA0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 w:themeColor="text1"/>
          <w:szCs w:val="24"/>
        </w:rPr>
      </w:pPr>
      <w:bookmarkStart w:id="7" w:name="_Hlk81821214"/>
      <w:r>
        <w:rPr>
          <w:bCs/>
          <w:caps/>
          <w:color w:val="000000" w:themeColor="text1"/>
          <w:szCs w:val="24"/>
        </w:rPr>
        <w:t xml:space="preserve">                         Papildomas darbotvarkės klausimas</w:t>
      </w:r>
    </w:p>
    <w:p w14:paraId="09831275" w14:textId="4DA7B433" w:rsidR="00543957" w:rsidRDefault="00641EFA" w:rsidP="00543957">
      <w:pPr>
        <w:tabs>
          <w:tab w:val="left" w:pos="4040"/>
        </w:tabs>
        <w:spacing w:line="360" w:lineRule="auto"/>
        <w:jc w:val="both"/>
      </w:pPr>
      <w:r>
        <w:rPr>
          <w:b/>
          <w:caps/>
          <w:color w:val="000000" w:themeColor="text1"/>
          <w:szCs w:val="24"/>
        </w:rPr>
        <w:t xml:space="preserve">     </w:t>
      </w:r>
      <w:r w:rsidR="00A503F0">
        <w:rPr>
          <w:b/>
          <w:caps/>
          <w:color w:val="000000" w:themeColor="text1"/>
          <w:szCs w:val="24"/>
        </w:rPr>
        <w:t xml:space="preserve">  </w:t>
      </w:r>
      <w:r w:rsidR="00543957">
        <w:rPr>
          <w:b/>
          <w:caps/>
          <w:color w:val="000000" w:themeColor="text1"/>
          <w:szCs w:val="24"/>
        </w:rPr>
        <w:t>28.</w:t>
      </w:r>
      <w:r w:rsidR="00543957" w:rsidRPr="00543957">
        <w:t xml:space="preserve"> </w:t>
      </w:r>
      <w:r w:rsidR="00543957">
        <w:t>Dėl pritarimo Varėnos II tvenkinio užtvankos ir vandens pertekliaus pralaidos remonto darbams savivaldybės biudžeto lėšomis“.</w:t>
      </w:r>
    </w:p>
    <w:bookmarkEnd w:id="7"/>
    <w:p w14:paraId="5EC87AD3" w14:textId="11C15249" w:rsidR="009F4E62" w:rsidRDefault="001102AC" w:rsidP="001102AC">
      <w:pPr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="00B42C1A">
        <w:rPr>
          <w:szCs w:val="24"/>
        </w:rPr>
        <w:t xml:space="preserve"> </w:t>
      </w:r>
      <w:r w:rsidR="00ED3CBB">
        <w:rPr>
          <w:szCs w:val="24"/>
        </w:rPr>
        <w:t xml:space="preserve">             </w:t>
      </w:r>
      <w:r w:rsidR="00124F1D">
        <w:rPr>
          <w:szCs w:val="24"/>
        </w:rPr>
        <w:t>D</w:t>
      </w:r>
      <w:r>
        <w:rPr>
          <w:szCs w:val="24"/>
        </w:rPr>
        <w:t>arbotvarkė patvirtin</w:t>
      </w:r>
      <w:r w:rsidR="00827A19">
        <w:rPr>
          <w:szCs w:val="24"/>
        </w:rPr>
        <w:t>a</w:t>
      </w:r>
      <w:r w:rsidR="006334A9">
        <w:rPr>
          <w:szCs w:val="24"/>
        </w:rPr>
        <w:t>m</w:t>
      </w:r>
      <w:r w:rsidR="00827A19">
        <w:rPr>
          <w:szCs w:val="24"/>
        </w:rPr>
        <w:t>a</w:t>
      </w:r>
      <w:r w:rsidR="006334A9">
        <w:rPr>
          <w:szCs w:val="24"/>
        </w:rPr>
        <w:t xml:space="preserve"> b</w:t>
      </w:r>
      <w:r w:rsidR="00827A19">
        <w:rPr>
          <w:szCs w:val="24"/>
        </w:rPr>
        <w:t>endru sutarimu.</w:t>
      </w:r>
    </w:p>
    <w:p w14:paraId="407E65AE" w14:textId="77777777" w:rsidR="00827A19" w:rsidRDefault="00827A19" w:rsidP="001102AC">
      <w:pPr>
        <w:spacing w:line="360" w:lineRule="auto"/>
        <w:jc w:val="both"/>
        <w:rPr>
          <w:szCs w:val="24"/>
        </w:rPr>
      </w:pPr>
    </w:p>
    <w:p w14:paraId="0DAAD314" w14:textId="4FA1DF5D" w:rsidR="00827A19" w:rsidRDefault="00827A19" w:rsidP="00827A19">
      <w:pPr>
        <w:tabs>
          <w:tab w:val="left" w:pos="404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Varėnos rajono savivaldybės administracijos direktorius </w:t>
      </w:r>
      <w:r w:rsidR="00FA0DEB">
        <w:rPr>
          <w:szCs w:val="24"/>
        </w:rPr>
        <w:t xml:space="preserve">Alvydas Verbickas </w:t>
      </w:r>
      <w:r>
        <w:rPr>
          <w:szCs w:val="24"/>
        </w:rPr>
        <w:t>pateikia informaciją apie ne</w:t>
      </w:r>
      <w:r w:rsidR="008969DF">
        <w:rPr>
          <w:szCs w:val="24"/>
        </w:rPr>
        <w:t>legalius</w:t>
      </w:r>
      <w:r>
        <w:rPr>
          <w:szCs w:val="24"/>
        </w:rPr>
        <w:t xml:space="preserve"> migrantus Varėnos rajone:</w:t>
      </w:r>
      <w:r w:rsidRPr="00827A19">
        <w:rPr>
          <w:szCs w:val="24"/>
        </w:rPr>
        <w:t xml:space="preserve"> </w:t>
      </w:r>
      <w:r>
        <w:rPr>
          <w:szCs w:val="24"/>
        </w:rPr>
        <w:t xml:space="preserve">(Tarybos posėdžio vaizdo įrašas yra skelbiamas savivaldybės interneto svetainėje </w:t>
      </w:r>
      <w:hyperlink r:id="rId10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0FC682BF" w14:textId="6D7052EC" w:rsidR="00827A19" w:rsidRDefault="00827A19" w:rsidP="001102AC">
      <w:pPr>
        <w:spacing w:line="360" w:lineRule="auto"/>
        <w:jc w:val="both"/>
        <w:rPr>
          <w:szCs w:val="24"/>
        </w:rPr>
      </w:pPr>
    </w:p>
    <w:p w14:paraId="1EADEF48" w14:textId="77777777" w:rsidR="00827A19" w:rsidRDefault="00827A19" w:rsidP="001102AC">
      <w:pPr>
        <w:spacing w:line="360" w:lineRule="auto"/>
        <w:jc w:val="both"/>
        <w:rPr>
          <w:szCs w:val="24"/>
        </w:rPr>
      </w:pPr>
    </w:p>
    <w:p w14:paraId="340E3BA3" w14:textId="77D7B925" w:rsidR="00CD69F9" w:rsidRDefault="00CD69F9" w:rsidP="00CD69F9">
      <w:pPr>
        <w:tabs>
          <w:tab w:val="left" w:pos="404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Varėnos rajono savivaldybės </w:t>
      </w:r>
      <w:r w:rsidR="003A5491">
        <w:rPr>
          <w:szCs w:val="24"/>
        </w:rPr>
        <w:t>gydytoja</w:t>
      </w:r>
      <w:r>
        <w:rPr>
          <w:szCs w:val="24"/>
        </w:rPr>
        <w:t xml:space="preserve"> </w:t>
      </w:r>
      <w:r w:rsidR="00827A19">
        <w:rPr>
          <w:szCs w:val="24"/>
        </w:rPr>
        <w:t xml:space="preserve">(vyr. specialistė) </w:t>
      </w:r>
      <w:r w:rsidR="003A5491">
        <w:rPr>
          <w:szCs w:val="24"/>
        </w:rPr>
        <w:t>Irma Lukminienė</w:t>
      </w:r>
      <w:r>
        <w:rPr>
          <w:szCs w:val="24"/>
        </w:rPr>
        <w:t xml:space="preserve"> pateikia informaciją apie Covid-19 situaciją mūsų rajone: </w:t>
      </w:r>
      <w:bookmarkStart w:id="8" w:name="_Hlk89864163"/>
      <w:r>
        <w:rPr>
          <w:szCs w:val="24"/>
        </w:rPr>
        <w:t xml:space="preserve">(Tarybos posėdžio vaizdo įrašas yra skelbiamas savivaldybės interneto svetainėje </w:t>
      </w:r>
      <w:hyperlink r:id="rId11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bookmarkEnd w:id="8"/>
    <w:p w14:paraId="5E6D0D6F" w14:textId="77777777" w:rsidR="001110D3" w:rsidRDefault="001110D3" w:rsidP="001102AC">
      <w:pPr>
        <w:spacing w:line="360" w:lineRule="auto"/>
        <w:jc w:val="both"/>
        <w:rPr>
          <w:szCs w:val="24"/>
        </w:rPr>
      </w:pPr>
    </w:p>
    <w:p w14:paraId="16315E81" w14:textId="1D26B40B" w:rsidR="00794EED" w:rsidRPr="00794EED" w:rsidRDefault="00794EED" w:rsidP="00794EED">
      <w:pPr>
        <w:spacing w:line="360" w:lineRule="auto"/>
        <w:ind w:left="284"/>
        <w:jc w:val="both"/>
        <w:rPr>
          <w:color w:val="000000"/>
        </w:rPr>
      </w:pPr>
      <w:r>
        <w:t xml:space="preserve">         1</w:t>
      </w:r>
      <w:r w:rsidR="00CD766F" w:rsidRPr="00794EED">
        <w:rPr>
          <w:szCs w:val="24"/>
        </w:rPr>
        <w:t>. SVARSTYTA</w:t>
      </w:r>
      <w:r w:rsidR="00CD766F">
        <w:t>.</w:t>
      </w:r>
      <w:r w:rsidR="00B23E50" w:rsidRPr="00794EED">
        <w:rPr>
          <w:color w:val="000000"/>
        </w:rPr>
        <w:t xml:space="preserve"> </w:t>
      </w:r>
      <w:r w:rsidR="009A6EEB">
        <w:rPr>
          <w:color w:val="000000"/>
        </w:rPr>
        <w:t>Dėl Varėnos rajono savivaldybės tarybos 2021 m. vasario 26 d. sprendimo Nr. T-IX-543 „Dėl Varėnos rajono savivaldybės 2021 metų biudžeto patvirtinimo“ pakeitimo.</w:t>
      </w:r>
    </w:p>
    <w:p w14:paraId="4C2A9254" w14:textId="4146163A" w:rsidR="006E0F92" w:rsidRDefault="006E0F92" w:rsidP="00794EE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="009F2973">
        <w:rPr>
          <w:szCs w:val="24"/>
        </w:rPr>
        <w:t xml:space="preserve"> </w:t>
      </w:r>
      <w:bookmarkStart w:id="9" w:name="_Hlk81838242"/>
      <w:r w:rsidR="006542F6">
        <w:rPr>
          <w:szCs w:val="24"/>
        </w:rPr>
        <w:t>Svetlana Griškevičienė</w:t>
      </w:r>
      <w:r w:rsidR="00135AFD">
        <w:rPr>
          <w:szCs w:val="24"/>
        </w:rPr>
        <w:t xml:space="preserve">, </w:t>
      </w:r>
      <w:r w:rsidR="00FA7D2F">
        <w:rPr>
          <w:szCs w:val="24"/>
        </w:rPr>
        <w:t>Finansų ir investicijų skyriaus vedėj</w:t>
      </w:r>
      <w:r w:rsidR="00036B97">
        <w:rPr>
          <w:szCs w:val="24"/>
        </w:rPr>
        <w:t>a</w:t>
      </w:r>
      <w:bookmarkEnd w:id="9"/>
      <w:r w:rsidRPr="00DE384C">
        <w:rPr>
          <w:szCs w:val="24"/>
        </w:rPr>
        <w:t>. Ji pristato sprendimo projektą.</w:t>
      </w:r>
    </w:p>
    <w:p w14:paraId="55E94356" w14:textId="4EABCB48" w:rsidR="00F84B0C" w:rsidRDefault="00F84B0C" w:rsidP="00F84B0C">
      <w:pPr>
        <w:spacing w:line="360" w:lineRule="auto"/>
        <w:ind w:firstLine="851"/>
        <w:jc w:val="both"/>
        <w:rPr>
          <w:szCs w:val="24"/>
        </w:rPr>
      </w:pPr>
      <w:bookmarkStart w:id="10" w:name="_Hlk58317598"/>
      <w:bookmarkStart w:id="11" w:name="_Hlk64624827"/>
      <w:r w:rsidRPr="00680493">
        <w:rPr>
          <w:szCs w:val="24"/>
        </w:rPr>
        <w:t xml:space="preserve">UŽ – </w:t>
      </w:r>
      <w:bookmarkStart w:id="12" w:name="_Hlk84253611"/>
      <w:r w:rsidR="001C3E49">
        <w:rPr>
          <w:szCs w:val="24"/>
        </w:rPr>
        <w:t>1</w:t>
      </w:r>
      <w:r w:rsidR="00192409">
        <w:rPr>
          <w:szCs w:val="24"/>
        </w:rPr>
        <w:t>5</w:t>
      </w:r>
      <w:r>
        <w:rPr>
          <w:szCs w:val="24"/>
        </w:rPr>
        <w:t xml:space="preserve"> </w:t>
      </w:r>
      <w:r w:rsidRPr="00FD7C6A">
        <w:rPr>
          <w:szCs w:val="24"/>
        </w:rPr>
        <w:t xml:space="preserve">(A. Kašėta, G. Samulevičius, R. Amšiejus, K. Budėnas, M. Golubevas, </w:t>
      </w:r>
      <w:r>
        <w:rPr>
          <w:szCs w:val="24"/>
        </w:rPr>
        <w:t xml:space="preserve">R. Kačiurinienė, </w:t>
      </w:r>
      <w:r w:rsidRPr="00FD7C6A">
        <w:rPr>
          <w:szCs w:val="24"/>
        </w:rPr>
        <w:t xml:space="preserve">V. Kukulskis, G. Kanauka, </w:t>
      </w:r>
      <w:r w:rsidR="00192409">
        <w:rPr>
          <w:szCs w:val="24"/>
        </w:rPr>
        <w:t xml:space="preserve">D. Karalevičienė, </w:t>
      </w:r>
      <w:r>
        <w:rPr>
          <w:szCs w:val="24"/>
        </w:rPr>
        <w:t>S. Ivanauskas</w:t>
      </w:r>
      <w:r w:rsidRPr="00FD7C6A">
        <w:rPr>
          <w:szCs w:val="24"/>
        </w:rPr>
        <w:t xml:space="preserve">, M. Krakauskas, </w:t>
      </w:r>
      <w:r>
        <w:rPr>
          <w:szCs w:val="24"/>
        </w:rPr>
        <w:t>R. Tamulienė, A. Saulynas</w:t>
      </w:r>
      <w:r w:rsidR="001C3E49">
        <w:rPr>
          <w:szCs w:val="24"/>
        </w:rPr>
        <w:t>, V. Druskinienė</w:t>
      </w:r>
      <w:r w:rsidR="00DE7C62">
        <w:rPr>
          <w:szCs w:val="24"/>
        </w:rPr>
        <w:t>, V. Varanavičius)</w:t>
      </w:r>
      <w:r>
        <w:rPr>
          <w:szCs w:val="24"/>
        </w:rPr>
        <w:t xml:space="preserve">, SUSILAIKO – </w:t>
      </w:r>
      <w:r w:rsidR="001C3E49">
        <w:rPr>
          <w:szCs w:val="24"/>
        </w:rPr>
        <w:t>8 (</w:t>
      </w:r>
      <w:r w:rsidR="001C3E49" w:rsidRPr="00FD7C6A">
        <w:rPr>
          <w:szCs w:val="24"/>
        </w:rPr>
        <w:t xml:space="preserve">P. Saulevičius, A. Malinovskienė, V. Mikalauskas, </w:t>
      </w:r>
      <w:r w:rsidR="001C3E49">
        <w:rPr>
          <w:szCs w:val="24"/>
        </w:rPr>
        <w:t>Ą. Kuprys</w:t>
      </w:r>
      <w:r w:rsidR="001C3E49" w:rsidRPr="00FD7C6A">
        <w:rPr>
          <w:szCs w:val="24"/>
        </w:rPr>
        <w:t xml:space="preserve">, D. Tamulevičienė, </w:t>
      </w:r>
      <w:r w:rsidR="001C3E49">
        <w:rPr>
          <w:szCs w:val="24"/>
        </w:rPr>
        <w:t>A. Miškinis, M. Katelynas, J. Grikšas),</w:t>
      </w:r>
      <w:r>
        <w:rPr>
          <w:szCs w:val="24"/>
        </w:rPr>
        <w:t xml:space="preserve"> PRIEŠ – </w:t>
      </w:r>
      <w:r w:rsidR="001C3E49">
        <w:rPr>
          <w:szCs w:val="24"/>
        </w:rPr>
        <w:t>1 (M. Čapkovskis)</w:t>
      </w:r>
      <w:r>
        <w:rPr>
          <w:szCs w:val="24"/>
        </w:rPr>
        <w:t>, NEBALSAVO – 0.</w:t>
      </w:r>
    </w:p>
    <w:bookmarkEnd w:id="10"/>
    <w:bookmarkEnd w:id="11"/>
    <w:bookmarkEnd w:id="12"/>
    <w:p w14:paraId="5B5208A7" w14:textId="77777777" w:rsidR="00F1266C" w:rsidRDefault="00F1266C" w:rsidP="006E0F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7522D3BE" w14:textId="091942A2" w:rsidR="00561282" w:rsidRDefault="00561282" w:rsidP="006E0F92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73</w:t>
      </w:r>
      <w:r w:rsidRPr="00DE384C">
        <w:rPr>
          <w:szCs w:val="24"/>
        </w:rPr>
        <w:t xml:space="preserve"> (pridedama) priimti</w:t>
      </w:r>
      <w:r w:rsidR="003A0333">
        <w:rPr>
          <w:szCs w:val="24"/>
        </w:rPr>
        <w:t>.</w:t>
      </w:r>
    </w:p>
    <w:p w14:paraId="7AA7A3F1" w14:textId="77777777" w:rsidR="00256CE8" w:rsidRDefault="00256CE8" w:rsidP="006E0F92">
      <w:pPr>
        <w:spacing w:line="360" w:lineRule="auto"/>
        <w:ind w:firstLine="851"/>
        <w:jc w:val="both"/>
        <w:rPr>
          <w:szCs w:val="24"/>
        </w:rPr>
      </w:pPr>
    </w:p>
    <w:p w14:paraId="444B38F3" w14:textId="77AEA5D5" w:rsidR="00794EED" w:rsidRPr="00794EED" w:rsidRDefault="00A65275" w:rsidP="00794EED">
      <w:pPr>
        <w:spacing w:line="360" w:lineRule="auto"/>
        <w:ind w:left="284"/>
        <w:rPr>
          <w:color w:val="000000"/>
        </w:rPr>
      </w:pPr>
      <w:r>
        <w:t xml:space="preserve">         </w:t>
      </w:r>
      <w:r w:rsidR="006B2D36">
        <w:rPr>
          <w:szCs w:val="24"/>
        </w:rPr>
        <w:t xml:space="preserve"> </w:t>
      </w:r>
      <w:r w:rsidR="009A1098">
        <w:rPr>
          <w:szCs w:val="24"/>
        </w:rPr>
        <w:t>2. SVARSTYTA</w:t>
      </w:r>
      <w:r w:rsidR="00B506D5">
        <w:rPr>
          <w:szCs w:val="24"/>
        </w:rPr>
        <w:t>.</w:t>
      </w:r>
      <w:r w:rsidR="006B2D36" w:rsidRPr="006B2D36">
        <w:rPr>
          <w:color w:val="000000"/>
        </w:rPr>
        <w:t xml:space="preserve"> </w:t>
      </w:r>
      <w:r w:rsidR="00030D61">
        <w:rPr>
          <w:color w:val="000000"/>
        </w:rPr>
        <w:t>Dėl Varėnos rajono savivaldybės tarybos 2017 m. gegužės 2 d. sprendimo Nr. T-VIII-645 „Dėl biudžetinių įstaigų, kurių savininkė yra Varėnos rajono savivaldybė, vadovų darbo apmokėjimo sistemos aprašo tvirtinimo“ pakeitimo.</w:t>
      </w:r>
    </w:p>
    <w:p w14:paraId="04BF1081" w14:textId="2E010E10" w:rsidR="00FA7D2F" w:rsidRDefault="00383DF2" w:rsidP="00FA7D2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="00F0135B" w:rsidRPr="00F0135B">
        <w:rPr>
          <w:szCs w:val="24"/>
        </w:rPr>
        <w:t xml:space="preserve"> </w:t>
      </w:r>
      <w:r w:rsidR="004631EC">
        <w:rPr>
          <w:szCs w:val="24"/>
        </w:rPr>
        <w:t>Ilona Radzevičienė</w:t>
      </w:r>
      <w:r w:rsidR="00F0135B">
        <w:rPr>
          <w:szCs w:val="24"/>
        </w:rPr>
        <w:t xml:space="preserve">, </w:t>
      </w:r>
      <w:r w:rsidR="004631EC">
        <w:rPr>
          <w:szCs w:val="24"/>
        </w:rPr>
        <w:t>Personalo</w:t>
      </w:r>
      <w:r w:rsidR="00F0135B">
        <w:rPr>
          <w:szCs w:val="24"/>
        </w:rPr>
        <w:t xml:space="preserve"> skyriaus vedėja</w:t>
      </w:r>
      <w:r w:rsidR="00FA7D2F" w:rsidRPr="00DE384C">
        <w:rPr>
          <w:szCs w:val="24"/>
        </w:rPr>
        <w:t>. Ji pristato sprendimo projektą.</w:t>
      </w:r>
    </w:p>
    <w:p w14:paraId="5D3F3F23" w14:textId="30AEF75F" w:rsidR="00C67129" w:rsidRDefault="00F84B0C" w:rsidP="00C67129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 w:rsidR="00C67129">
        <w:rPr>
          <w:szCs w:val="24"/>
        </w:rPr>
        <w:t>2</w:t>
      </w:r>
      <w:r w:rsidR="00DE7C62">
        <w:rPr>
          <w:szCs w:val="24"/>
        </w:rPr>
        <w:t>4</w:t>
      </w:r>
      <w:r w:rsidR="00C67129">
        <w:rPr>
          <w:szCs w:val="24"/>
        </w:rPr>
        <w:t xml:space="preserve"> </w:t>
      </w:r>
      <w:r w:rsidR="00C67129" w:rsidRPr="00FD7C6A">
        <w:rPr>
          <w:szCs w:val="24"/>
        </w:rPr>
        <w:t xml:space="preserve">(A. Kašėta, G. Samulevičius, R. Amšiejus, K. Budėnas, M. Čapkovskis, M. Golubevas, J. Grikšas, </w:t>
      </w:r>
      <w:r w:rsidR="00C67129">
        <w:rPr>
          <w:szCs w:val="24"/>
        </w:rPr>
        <w:t xml:space="preserve">R. Kačiurinienė, </w:t>
      </w:r>
      <w:r w:rsidR="00C67129" w:rsidRPr="00FD7C6A">
        <w:rPr>
          <w:szCs w:val="24"/>
        </w:rPr>
        <w:t xml:space="preserve">V. Kukulskis, G. Kanauka, </w:t>
      </w:r>
      <w:r w:rsidR="00C67129">
        <w:rPr>
          <w:szCs w:val="24"/>
        </w:rPr>
        <w:t>D. Karalevičienė, S. Ivanauskas</w:t>
      </w:r>
      <w:r w:rsidR="00C67129" w:rsidRPr="00FD7C6A">
        <w:rPr>
          <w:szCs w:val="24"/>
        </w:rPr>
        <w:t xml:space="preserve">, M. Krakauskas, P. Saulevičius, A. Malinovskienė, V. Mikalauskas, </w:t>
      </w:r>
      <w:r w:rsidR="00C67129">
        <w:rPr>
          <w:szCs w:val="24"/>
        </w:rPr>
        <w:t>Ą. Kuprys</w:t>
      </w:r>
      <w:r w:rsidR="00C67129" w:rsidRPr="00FD7C6A">
        <w:rPr>
          <w:szCs w:val="24"/>
        </w:rPr>
        <w:t xml:space="preserve">, D. Tamulevičienė, V. Varanavičius, V. Druskinienė, M. Katelynas, </w:t>
      </w:r>
      <w:r w:rsidR="00C67129">
        <w:rPr>
          <w:szCs w:val="24"/>
        </w:rPr>
        <w:t>A. Miškinis, R. Tamulienė, A. Saulynas), SUSILAIKO – 0, PRIEŠ – 0, NEBALSAVO – 0.</w:t>
      </w:r>
    </w:p>
    <w:p w14:paraId="40D4D41C" w14:textId="399CFF94" w:rsidR="009A1098" w:rsidRPr="00DE384C" w:rsidRDefault="00592D43" w:rsidP="00D42B74">
      <w:pPr>
        <w:spacing w:line="36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  </w:t>
      </w:r>
      <w:r w:rsidR="009A1098" w:rsidRPr="00DE384C">
        <w:rPr>
          <w:szCs w:val="24"/>
        </w:rPr>
        <w:t>SPRENDIMAS:</w:t>
      </w:r>
    </w:p>
    <w:p w14:paraId="3FDA1089" w14:textId="29602CB5" w:rsidR="009A1098" w:rsidRDefault="009A1098" w:rsidP="009A109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74</w:t>
      </w:r>
      <w:r w:rsidRPr="00DE384C">
        <w:rPr>
          <w:szCs w:val="24"/>
        </w:rPr>
        <w:t xml:space="preserve"> (pridedama) priimti.</w:t>
      </w:r>
    </w:p>
    <w:p w14:paraId="057AFC7F" w14:textId="5A35424B" w:rsidR="00996B21" w:rsidRDefault="00996B21" w:rsidP="009A1098">
      <w:pPr>
        <w:spacing w:line="360" w:lineRule="auto"/>
        <w:ind w:firstLine="851"/>
        <w:jc w:val="both"/>
        <w:rPr>
          <w:szCs w:val="24"/>
        </w:rPr>
      </w:pPr>
    </w:p>
    <w:p w14:paraId="6F04350E" w14:textId="6C0A9D74" w:rsidR="00AA2C90" w:rsidRDefault="004D1CF3" w:rsidP="004631EC">
      <w:pPr>
        <w:spacing w:line="360" w:lineRule="auto"/>
        <w:ind w:left="284"/>
        <w:jc w:val="both"/>
        <w:rPr>
          <w:szCs w:val="24"/>
        </w:rPr>
      </w:pPr>
      <w:r w:rsidRPr="00030D92">
        <w:rPr>
          <w:szCs w:val="24"/>
        </w:rPr>
        <w:t xml:space="preserve">       </w:t>
      </w:r>
      <w:r w:rsidR="00030D92">
        <w:rPr>
          <w:szCs w:val="24"/>
        </w:rPr>
        <w:t xml:space="preserve"> </w:t>
      </w:r>
      <w:r w:rsidR="00AB2EA0">
        <w:rPr>
          <w:szCs w:val="24"/>
        </w:rPr>
        <w:t xml:space="preserve"> </w:t>
      </w:r>
      <w:r w:rsidR="004631EC">
        <w:rPr>
          <w:szCs w:val="24"/>
        </w:rPr>
        <w:t>3. Išimtas sprendimo projektas iš darbotvarkės</w:t>
      </w:r>
    </w:p>
    <w:p w14:paraId="0F74520D" w14:textId="77777777" w:rsidR="000B4B92" w:rsidRDefault="000B4B92" w:rsidP="00AA2C90">
      <w:pPr>
        <w:spacing w:line="360" w:lineRule="auto"/>
        <w:ind w:firstLine="851"/>
        <w:jc w:val="both"/>
        <w:rPr>
          <w:szCs w:val="24"/>
        </w:rPr>
      </w:pPr>
    </w:p>
    <w:p w14:paraId="4A3104AE" w14:textId="0A729AC7" w:rsidR="00E30BD5" w:rsidRPr="00794EED" w:rsidRDefault="00564D96" w:rsidP="00E30BD5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2A2D6D">
        <w:rPr>
          <w:szCs w:val="24"/>
        </w:rPr>
        <w:t xml:space="preserve">4. SVARSTYTA. </w:t>
      </w:r>
      <w:r w:rsidR="00030D61">
        <w:rPr>
          <w:szCs w:val="24"/>
        </w:rPr>
        <w:t>Dėl ilgalaikio ir trumpalaikio turto perėmimo Varėnos rajono savivaldybės nuosavybėn ir jo perdavimo valdyti, naudoti ir disponuoti juo patikėjimo teise.</w:t>
      </w:r>
    </w:p>
    <w:p w14:paraId="5CA43013" w14:textId="21D53494" w:rsidR="00AE0C8B" w:rsidRDefault="002A2D6D" w:rsidP="00F6354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 xml:space="preserve">Pranešėja – </w:t>
      </w:r>
      <w:bookmarkStart w:id="13" w:name="_Hlk52955737"/>
      <w:r w:rsidR="00F0135B">
        <w:rPr>
          <w:szCs w:val="24"/>
        </w:rPr>
        <w:t>Stasė Bingelienė</w:t>
      </w:r>
      <w:r w:rsidR="000B61CD">
        <w:rPr>
          <w:szCs w:val="24"/>
        </w:rPr>
        <w:t xml:space="preserve">, </w:t>
      </w:r>
      <w:r w:rsidR="00F0135B">
        <w:rPr>
          <w:szCs w:val="24"/>
        </w:rPr>
        <w:t>Švietimo</w:t>
      </w:r>
      <w:r w:rsidR="000B61CD">
        <w:rPr>
          <w:szCs w:val="24"/>
        </w:rPr>
        <w:t xml:space="preserve"> skyriaus vedėja</w:t>
      </w:r>
      <w:r w:rsidR="000B61CD" w:rsidRPr="00DE384C">
        <w:rPr>
          <w:szCs w:val="24"/>
        </w:rPr>
        <w:t>. Ji pristato sprendimo projektą.</w:t>
      </w:r>
    </w:p>
    <w:p w14:paraId="5F66DAA2" w14:textId="16B88A82" w:rsidR="00AE0C8B" w:rsidRDefault="00AE0C8B" w:rsidP="00AE0C8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NUSIŠALINO – </w:t>
      </w:r>
      <w:r w:rsidR="00B915AF">
        <w:rPr>
          <w:szCs w:val="24"/>
        </w:rPr>
        <w:t>1</w:t>
      </w:r>
      <w:r>
        <w:rPr>
          <w:szCs w:val="24"/>
        </w:rPr>
        <w:t xml:space="preserve"> (</w:t>
      </w:r>
      <w:r w:rsidR="00DE7C62">
        <w:rPr>
          <w:szCs w:val="24"/>
        </w:rPr>
        <w:t>D</w:t>
      </w:r>
      <w:r>
        <w:rPr>
          <w:szCs w:val="24"/>
        </w:rPr>
        <w:t xml:space="preserve">. </w:t>
      </w:r>
      <w:r w:rsidR="00DE7C62">
        <w:rPr>
          <w:szCs w:val="24"/>
        </w:rPr>
        <w:t>Tamulevičienė</w:t>
      </w:r>
      <w:r>
        <w:rPr>
          <w:szCs w:val="24"/>
        </w:rPr>
        <w:t xml:space="preserve">). Nusišalino dėl einamų pareigų arba dėl įstaigose dirbančių artimų asmenų. Nusišalinimas priimtas. </w:t>
      </w:r>
    </w:p>
    <w:p w14:paraId="6F037262" w14:textId="5DAFB4CE" w:rsidR="008C5F36" w:rsidRDefault="00F84B0C" w:rsidP="008C5F36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 w:rsidR="008C5F36">
        <w:rPr>
          <w:szCs w:val="24"/>
        </w:rPr>
        <w:t>2</w:t>
      </w:r>
      <w:r w:rsidR="00DE7C62">
        <w:rPr>
          <w:szCs w:val="24"/>
        </w:rPr>
        <w:t>3</w:t>
      </w:r>
      <w:r w:rsidR="008C5F36">
        <w:rPr>
          <w:szCs w:val="24"/>
        </w:rPr>
        <w:t xml:space="preserve"> </w:t>
      </w:r>
      <w:r w:rsidR="008C5F36" w:rsidRPr="00FD7C6A">
        <w:rPr>
          <w:szCs w:val="24"/>
        </w:rPr>
        <w:t xml:space="preserve">(A. Kašėta, G. Samulevičius, K. Budėnas, </w:t>
      </w:r>
      <w:r w:rsidR="00FA4EB2">
        <w:rPr>
          <w:szCs w:val="24"/>
        </w:rPr>
        <w:t>R</w:t>
      </w:r>
      <w:r w:rsidR="008C5F36" w:rsidRPr="00FD7C6A">
        <w:rPr>
          <w:szCs w:val="24"/>
        </w:rPr>
        <w:t xml:space="preserve">. </w:t>
      </w:r>
      <w:r w:rsidR="00FA4EB2">
        <w:rPr>
          <w:szCs w:val="24"/>
        </w:rPr>
        <w:t>Amšiejus</w:t>
      </w:r>
      <w:r w:rsidR="008C5F36" w:rsidRPr="00FD7C6A">
        <w:rPr>
          <w:szCs w:val="24"/>
        </w:rPr>
        <w:t xml:space="preserve">, M. Čapkovskis, M. Golubevas, J. Grikšas, </w:t>
      </w:r>
      <w:r w:rsidR="008C5F36">
        <w:rPr>
          <w:szCs w:val="24"/>
        </w:rPr>
        <w:t xml:space="preserve">R. Kačiurinienė, </w:t>
      </w:r>
      <w:r w:rsidR="008C5F36" w:rsidRPr="00FD7C6A">
        <w:rPr>
          <w:szCs w:val="24"/>
        </w:rPr>
        <w:t xml:space="preserve">V. Kukulskis, G. Kanauka, </w:t>
      </w:r>
      <w:r w:rsidR="008C5F36">
        <w:rPr>
          <w:szCs w:val="24"/>
        </w:rPr>
        <w:t>D. Karalevičienė, S. Ivanauskas</w:t>
      </w:r>
      <w:r w:rsidR="008C5F36" w:rsidRPr="00FD7C6A">
        <w:rPr>
          <w:szCs w:val="24"/>
        </w:rPr>
        <w:t xml:space="preserve">, M. Krakauskas, P. Saulevičius, A. Malinovskienė, V. Mikalauskas, </w:t>
      </w:r>
      <w:r w:rsidR="008C5F36">
        <w:rPr>
          <w:szCs w:val="24"/>
        </w:rPr>
        <w:t>Ą. Kuprys</w:t>
      </w:r>
      <w:r w:rsidR="008C5F36" w:rsidRPr="00FD7C6A">
        <w:rPr>
          <w:szCs w:val="24"/>
        </w:rPr>
        <w:t xml:space="preserve">, V. Varanavičius, V. Druskinienė, M. Katelynas, </w:t>
      </w:r>
      <w:r w:rsidR="008C5F36">
        <w:rPr>
          <w:szCs w:val="24"/>
        </w:rPr>
        <w:t>A. Miškinis, R. Tamulienė, A. Saulynas), SUSILAIKO – 0, PRIEŠ – 0, NEBALSAVO – 0.</w:t>
      </w:r>
    </w:p>
    <w:bookmarkEnd w:id="13"/>
    <w:p w14:paraId="7076C2A1" w14:textId="77777777" w:rsidR="00504C0E" w:rsidRPr="00DE384C" w:rsidRDefault="00504C0E" w:rsidP="00504C0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01E5C07E" w14:textId="0DBA9BFD" w:rsidR="00B95F97" w:rsidRDefault="00B95F97" w:rsidP="00B95F97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7</w:t>
      </w:r>
      <w:r w:rsidR="00F677F9">
        <w:rPr>
          <w:szCs w:val="24"/>
        </w:rPr>
        <w:t>5</w:t>
      </w:r>
      <w:r w:rsidRPr="00DE384C">
        <w:rPr>
          <w:szCs w:val="24"/>
        </w:rPr>
        <w:t xml:space="preserve"> (pridedama) priimti.</w:t>
      </w:r>
    </w:p>
    <w:p w14:paraId="315DFB53" w14:textId="77777777" w:rsidR="00D4523C" w:rsidRDefault="00D4523C" w:rsidP="00A34093">
      <w:pPr>
        <w:spacing w:line="360" w:lineRule="auto"/>
        <w:ind w:firstLine="851"/>
        <w:jc w:val="both"/>
        <w:rPr>
          <w:szCs w:val="24"/>
        </w:rPr>
      </w:pPr>
    </w:p>
    <w:p w14:paraId="53413A1A" w14:textId="4CF0A331" w:rsidR="00414C4F" w:rsidRPr="00794EED" w:rsidRDefault="00560D3D" w:rsidP="00414C4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4631EC">
        <w:rPr>
          <w:szCs w:val="24"/>
        </w:rPr>
        <w:t xml:space="preserve"> </w:t>
      </w:r>
      <w:r w:rsidR="0027522F">
        <w:rPr>
          <w:szCs w:val="24"/>
        </w:rPr>
        <w:t>5. SVARSTYTA.</w:t>
      </w:r>
      <w:r w:rsidR="00B06A11" w:rsidRPr="00B06A11">
        <w:t xml:space="preserve"> </w:t>
      </w:r>
      <w:r w:rsidR="00030D61">
        <w:t>Dėl Varėnos rajono savivaldybės tarybos 2018 m. rugpjūčio 28 d. sprendimo Nr. T-VIII-1028 „Dėl Varėnos rajono savivaldybės šeimos reikalų komisijos sudarymo ir veiklos nuostatų patvirtinimo“ pakeitimo.</w:t>
      </w:r>
      <w:r w:rsidR="001A73D3" w:rsidRPr="001A73D3">
        <w:tab/>
      </w:r>
    </w:p>
    <w:p w14:paraId="66FA59E9" w14:textId="6ED25A34" w:rsidR="000B61CD" w:rsidRDefault="00383DF2" w:rsidP="000B61CD">
      <w:pPr>
        <w:spacing w:line="360" w:lineRule="auto"/>
        <w:ind w:firstLine="851"/>
        <w:jc w:val="both"/>
        <w:rPr>
          <w:szCs w:val="24"/>
        </w:rPr>
      </w:pPr>
      <w:bookmarkStart w:id="14" w:name="_Hlk52957798"/>
      <w:r>
        <w:t>Pranešėja –</w:t>
      </w:r>
      <w:r w:rsidR="000B61CD" w:rsidRPr="00DE384C">
        <w:rPr>
          <w:szCs w:val="24"/>
        </w:rPr>
        <w:t xml:space="preserve"> </w:t>
      </w:r>
      <w:r w:rsidR="00F0135B">
        <w:rPr>
          <w:szCs w:val="24"/>
        </w:rPr>
        <w:t>Stasė Bingelienė, Švietimo skyriaus vedėja.</w:t>
      </w:r>
      <w:r w:rsidR="00F0135B" w:rsidRPr="00DE384C">
        <w:rPr>
          <w:szCs w:val="24"/>
        </w:rPr>
        <w:t xml:space="preserve"> </w:t>
      </w:r>
      <w:r w:rsidR="000B61CD" w:rsidRPr="00DE384C">
        <w:rPr>
          <w:szCs w:val="24"/>
        </w:rPr>
        <w:t>Ji pristato sprendimo projektą.</w:t>
      </w:r>
    </w:p>
    <w:p w14:paraId="2D325260" w14:textId="52883A0B" w:rsidR="008C5F36" w:rsidRDefault="00BE214C" w:rsidP="008C5F36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 w:rsidR="008C5F36">
        <w:rPr>
          <w:szCs w:val="24"/>
        </w:rPr>
        <w:t>2</w:t>
      </w:r>
      <w:r w:rsidR="00DE7C62">
        <w:rPr>
          <w:szCs w:val="24"/>
        </w:rPr>
        <w:t>4</w:t>
      </w:r>
      <w:r w:rsidR="008C5F36">
        <w:rPr>
          <w:szCs w:val="24"/>
        </w:rPr>
        <w:t xml:space="preserve"> </w:t>
      </w:r>
      <w:bookmarkStart w:id="15" w:name="_Hlk84324603"/>
      <w:r w:rsidR="008C5F36" w:rsidRPr="00FD7C6A">
        <w:rPr>
          <w:szCs w:val="24"/>
        </w:rPr>
        <w:t xml:space="preserve">(A. Kašėta, G. Samulevičius, R. Amšiejus, K. Budėnas, M. Čapkovskis, M. Golubevas, J. Grikšas, </w:t>
      </w:r>
      <w:r w:rsidR="008C5F36">
        <w:rPr>
          <w:szCs w:val="24"/>
        </w:rPr>
        <w:t xml:space="preserve">R. Kačiurinienė, </w:t>
      </w:r>
      <w:r w:rsidR="008C5F36" w:rsidRPr="00FD7C6A">
        <w:rPr>
          <w:szCs w:val="24"/>
        </w:rPr>
        <w:t xml:space="preserve">V. Kukulskis, G. Kanauka, </w:t>
      </w:r>
      <w:r w:rsidR="008C5F36">
        <w:rPr>
          <w:szCs w:val="24"/>
        </w:rPr>
        <w:t>D. Karalevičienė, S. Ivanauskas</w:t>
      </w:r>
      <w:r w:rsidR="008C5F36" w:rsidRPr="00FD7C6A">
        <w:rPr>
          <w:szCs w:val="24"/>
        </w:rPr>
        <w:t xml:space="preserve">, M. Krakauskas, P. Saulevičius, A. Malinovskienė, V. Mikalauskas, </w:t>
      </w:r>
      <w:r w:rsidR="008C5F36">
        <w:rPr>
          <w:szCs w:val="24"/>
        </w:rPr>
        <w:t>Ą. Kuprys</w:t>
      </w:r>
      <w:r w:rsidR="008C5F36" w:rsidRPr="00FD7C6A">
        <w:rPr>
          <w:szCs w:val="24"/>
        </w:rPr>
        <w:t xml:space="preserve">, D. Tamulevičienė, V. Varanavičius, V. Druskinienė, M. Katelynas, </w:t>
      </w:r>
      <w:r w:rsidR="008C5F36">
        <w:rPr>
          <w:szCs w:val="24"/>
        </w:rPr>
        <w:t>A. Miškinis, R. Tamulienė, A. Saulynas), SUSILAIKO – 0, PRIEŠ – 0, NEBALSAVO – 0.</w:t>
      </w:r>
    </w:p>
    <w:bookmarkEnd w:id="14"/>
    <w:bookmarkEnd w:id="15"/>
    <w:p w14:paraId="1F67F2EC" w14:textId="5C8C250C" w:rsidR="00E9233B" w:rsidRPr="00DE384C" w:rsidRDefault="00B55DF2" w:rsidP="00E9233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="00E9233B" w:rsidRPr="00DE384C">
        <w:rPr>
          <w:szCs w:val="24"/>
        </w:rPr>
        <w:t>PRENDIMAS:</w:t>
      </w:r>
    </w:p>
    <w:p w14:paraId="4EDCB282" w14:textId="56E5A6B6" w:rsidR="00B95F97" w:rsidRDefault="00B95F97" w:rsidP="00B95F97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7</w:t>
      </w:r>
      <w:r w:rsidR="00F677F9">
        <w:rPr>
          <w:szCs w:val="24"/>
        </w:rPr>
        <w:t>6</w:t>
      </w:r>
      <w:r w:rsidRPr="00DE384C">
        <w:rPr>
          <w:szCs w:val="24"/>
        </w:rPr>
        <w:t xml:space="preserve"> (pridedama) priimti.</w:t>
      </w:r>
    </w:p>
    <w:p w14:paraId="1B2EC2E5" w14:textId="77777777" w:rsidR="007A6AE2" w:rsidRDefault="007A6AE2" w:rsidP="00E9233B">
      <w:pPr>
        <w:spacing w:line="360" w:lineRule="auto"/>
        <w:ind w:firstLine="851"/>
        <w:jc w:val="both"/>
        <w:rPr>
          <w:szCs w:val="24"/>
        </w:rPr>
      </w:pPr>
    </w:p>
    <w:p w14:paraId="2ADA07F6" w14:textId="36F93CCD" w:rsidR="00414C4F" w:rsidRPr="00794EED" w:rsidRDefault="00383DF2" w:rsidP="00414C4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2A70CF">
        <w:rPr>
          <w:szCs w:val="24"/>
        </w:rPr>
        <w:t xml:space="preserve">6. </w:t>
      </w:r>
      <w:r w:rsidR="004631EC">
        <w:rPr>
          <w:szCs w:val="24"/>
        </w:rPr>
        <w:t>Išimtas sprendimo projektas iš darbotvarkės</w:t>
      </w:r>
      <w:r w:rsidR="002A70CF">
        <w:rPr>
          <w:szCs w:val="24"/>
        </w:rPr>
        <w:t>.</w:t>
      </w:r>
      <w:r w:rsidR="00292059">
        <w:rPr>
          <w:szCs w:val="24"/>
        </w:rPr>
        <w:t xml:space="preserve"> </w:t>
      </w:r>
      <w:r w:rsidR="00D947CD" w:rsidRPr="00D947CD">
        <w:rPr>
          <w:szCs w:val="24"/>
        </w:rPr>
        <w:tab/>
      </w:r>
    </w:p>
    <w:p w14:paraId="4D90D2B8" w14:textId="47F0C06C" w:rsidR="00DC4F24" w:rsidRDefault="00DC4F24" w:rsidP="00287AED">
      <w:pPr>
        <w:spacing w:line="360" w:lineRule="auto"/>
        <w:ind w:firstLine="851"/>
        <w:jc w:val="both"/>
        <w:rPr>
          <w:szCs w:val="24"/>
        </w:rPr>
      </w:pPr>
    </w:p>
    <w:p w14:paraId="7475463A" w14:textId="0BB4C38E" w:rsidR="00AF3625" w:rsidRDefault="00571250" w:rsidP="004631EC">
      <w:pPr>
        <w:tabs>
          <w:tab w:val="left" w:pos="4040"/>
        </w:tabs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 xml:space="preserve">        </w:t>
      </w:r>
      <w:r w:rsidR="00D130D0">
        <w:rPr>
          <w:szCs w:val="24"/>
        </w:rPr>
        <w:t xml:space="preserve">7. </w:t>
      </w:r>
      <w:r w:rsidR="004631EC">
        <w:rPr>
          <w:szCs w:val="24"/>
        </w:rPr>
        <w:t>Išimtas sprendimo projektas iš darbotvarkės.</w:t>
      </w:r>
    </w:p>
    <w:p w14:paraId="5D1BA9C8" w14:textId="77777777" w:rsidR="00FA07A3" w:rsidRDefault="00FA07A3" w:rsidP="00D130D0">
      <w:pPr>
        <w:spacing w:line="360" w:lineRule="auto"/>
        <w:ind w:firstLine="851"/>
        <w:jc w:val="both"/>
        <w:rPr>
          <w:szCs w:val="24"/>
        </w:rPr>
      </w:pPr>
    </w:p>
    <w:p w14:paraId="26AE7C00" w14:textId="511A5AC5" w:rsidR="00D947CD" w:rsidRDefault="00571250" w:rsidP="00D947CD">
      <w:pPr>
        <w:tabs>
          <w:tab w:val="left" w:pos="4040"/>
        </w:tabs>
        <w:spacing w:line="360" w:lineRule="auto"/>
        <w:ind w:firstLine="360"/>
        <w:rPr>
          <w:szCs w:val="24"/>
        </w:rPr>
      </w:pPr>
      <w:r>
        <w:rPr>
          <w:szCs w:val="24"/>
        </w:rPr>
        <w:t xml:space="preserve">        </w:t>
      </w:r>
      <w:r w:rsidR="00EB0203">
        <w:rPr>
          <w:szCs w:val="24"/>
        </w:rPr>
        <w:t>8. SVARSTYTA</w:t>
      </w:r>
      <w:r w:rsidR="00244C1B">
        <w:rPr>
          <w:szCs w:val="24"/>
        </w:rPr>
        <w:t>.</w:t>
      </w:r>
      <w:r w:rsidR="00D947CD">
        <w:rPr>
          <w:szCs w:val="24"/>
        </w:rPr>
        <w:t xml:space="preserve"> </w:t>
      </w:r>
      <w:r w:rsidR="00030D61">
        <w:rPr>
          <w:szCs w:val="24"/>
        </w:rPr>
        <w:t xml:space="preserve">Dėl apleisto ar neprižiūrimo </w:t>
      </w:r>
      <w:r w:rsidR="00F037CA">
        <w:rPr>
          <w:szCs w:val="24"/>
        </w:rPr>
        <w:t>nekilnojamojo turto 2021 m. sąrašo patvirtinimo.</w:t>
      </w:r>
    </w:p>
    <w:p w14:paraId="459AD2C9" w14:textId="36B7FBE9" w:rsidR="000B61CD" w:rsidRDefault="00D947CD" w:rsidP="00D947CD">
      <w:pPr>
        <w:tabs>
          <w:tab w:val="left" w:pos="4040"/>
        </w:tabs>
        <w:spacing w:line="360" w:lineRule="auto"/>
        <w:ind w:firstLine="360"/>
        <w:rPr>
          <w:szCs w:val="24"/>
        </w:rPr>
      </w:pPr>
      <w:r>
        <w:rPr>
          <w:szCs w:val="24"/>
        </w:rPr>
        <w:lastRenderedPageBreak/>
        <w:t xml:space="preserve">      </w:t>
      </w:r>
      <w:r w:rsidR="00AB2EA0">
        <w:rPr>
          <w:szCs w:val="24"/>
        </w:rPr>
        <w:t xml:space="preserve"> </w:t>
      </w:r>
      <w:r>
        <w:rPr>
          <w:szCs w:val="24"/>
        </w:rPr>
        <w:t xml:space="preserve"> </w:t>
      </w:r>
      <w:r w:rsidR="00383DF2" w:rsidRPr="00DE384C">
        <w:rPr>
          <w:szCs w:val="24"/>
        </w:rPr>
        <w:t xml:space="preserve">Pranešėja – </w:t>
      </w:r>
      <w:r w:rsidR="004631EC">
        <w:rPr>
          <w:szCs w:val="24"/>
        </w:rPr>
        <w:t>Orinta Lakickienė</w:t>
      </w:r>
      <w:r w:rsidR="000B61CD">
        <w:rPr>
          <w:szCs w:val="24"/>
        </w:rPr>
        <w:t xml:space="preserve">, </w:t>
      </w:r>
      <w:r w:rsidR="004631EC">
        <w:rPr>
          <w:szCs w:val="24"/>
        </w:rPr>
        <w:t>Architektūros</w:t>
      </w:r>
      <w:r w:rsidR="000B61CD">
        <w:rPr>
          <w:szCs w:val="24"/>
        </w:rPr>
        <w:t xml:space="preserve"> skyriaus vedėja</w:t>
      </w:r>
      <w:r w:rsidR="000B61CD" w:rsidRPr="00DE384C">
        <w:rPr>
          <w:szCs w:val="24"/>
        </w:rPr>
        <w:t>. Ji pristato sprendimo projektą.</w:t>
      </w:r>
    </w:p>
    <w:p w14:paraId="4B47E16D" w14:textId="629E43AB" w:rsidR="00545D62" w:rsidRDefault="00545D62" w:rsidP="00D947CD">
      <w:pPr>
        <w:tabs>
          <w:tab w:val="left" w:pos="4040"/>
        </w:tabs>
        <w:spacing w:line="360" w:lineRule="auto"/>
        <w:ind w:firstLine="360"/>
        <w:rPr>
          <w:szCs w:val="24"/>
        </w:rPr>
      </w:pPr>
      <w:r>
        <w:rPr>
          <w:szCs w:val="24"/>
        </w:rPr>
        <w:t xml:space="preserve">         Pirmas balsavimas:</w:t>
      </w:r>
    </w:p>
    <w:p w14:paraId="3DFF9BA2" w14:textId="42696BB4" w:rsidR="006B456F" w:rsidRDefault="00BE214C" w:rsidP="006B456F">
      <w:pPr>
        <w:spacing w:line="360" w:lineRule="auto"/>
        <w:ind w:firstLine="851"/>
        <w:jc w:val="both"/>
        <w:rPr>
          <w:szCs w:val="24"/>
        </w:rPr>
      </w:pPr>
      <w:bookmarkStart w:id="16" w:name="_Hlk69293176"/>
      <w:r w:rsidRPr="00680493">
        <w:rPr>
          <w:szCs w:val="24"/>
        </w:rPr>
        <w:t xml:space="preserve">UŽ – </w:t>
      </w:r>
      <w:r w:rsidR="00545D62">
        <w:rPr>
          <w:szCs w:val="24"/>
        </w:rPr>
        <w:t>1</w:t>
      </w:r>
      <w:r w:rsidR="00C97031">
        <w:rPr>
          <w:szCs w:val="24"/>
        </w:rPr>
        <w:t>6</w:t>
      </w:r>
      <w:r w:rsidR="00545D62">
        <w:rPr>
          <w:szCs w:val="24"/>
        </w:rPr>
        <w:t xml:space="preserve"> </w:t>
      </w:r>
      <w:r w:rsidR="00545D62" w:rsidRPr="00FD7C6A">
        <w:rPr>
          <w:szCs w:val="24"/>
        </w:rPr>
        <w:t xml:space="preserve">(A. Kašėta, G. Samulevičius, R. Amšiejus, K. Budėnas, M. Golubevas, </w:t>
      </w:r>
      <w:r w:rsidR="00545D62">
        <w:rPr>
          <w:szCs w:val="24"/>
        </w:rPr>
        <w:t xml:space="preserve">R. Kačiurinienė, </w:t>
      </w:r>
      <w:r w:rsidR="00545D62" w:rsidRPr="00FD7C6A">
        <w:rPr>
          <w:szCs w:val="24"/>
        </w:rPr>
        <w:t xml:space="preserve">V. Kukulskis, G. Kanauka, </w:t>
      </w:r>
      <w:r w:rsidR="00545D62">
        <w:rPr>
          <w:szCs w:val="24"/>
        </w:rPr>
        <w:t>D. Karalevičienė, S. Ivanauskas</w:t>
      </w:r>
      <w:r w:rsidR="00545D62" w:rsidRPr="00FD7C6A">
        <w:rPr>
          <w:szCs w:val="24"/>
        </w:rPr>
        <w:t xml:space="preserve">, M. Krakauskas, </w:t>
      </w:r>
      <w:r w:rsidR="00545D62">
        <w:rPr>
          <w:szCs w:val="24"/>
        </w:rPr>
        <w:t>R. Tamulienė, A. Saulynas, V. Druskinienė, V. Varanavičius</w:t>
      </w:r>
      <w:r w:rsidR="00C97031">
        <w:rPr>
          <w:szCs w:val="24"/>
        </w:rPr>
        <w:t>, M. Čapkovskis</w:t>
      </w:r>
      <w:r w:rsidR="00545D62">
        <w:rPr>
          <w:szCs w:val="24"/>
        </w:rPr>
        <w:t xml:space="preserve">), SUSILAIKO – 1(D. Tamulevičienė), PRIEŠ – 0, NEDALYVAVO </w:t>
      </w:r>
      <w:r w:rsidR="00C97031">
        <w:rPr>
          <w:szCs w:val="24"/>
        </w:rPr>
        <w:t xml:space="preserve">BALSAVIME </w:t>
      </w:r>
      <w:r w:rsidR="00545D62">
        <w:rPr>
          <w:szCs w:val="24"/>
        </w:rPr>
        <w:t xml:space="preserve">– </w:t>
      </w:r>
      <w:r w:rsidR="00C97031">
        <w:rPr>
          <w:szCs w:val="24"/>
        </w:rPr>
        <w:t>7</w:t>
      </w:r>
      <w:r w:rsidR="00545D62">
        <w:rPr>
          <w:szCs w:val="24"/>
        </w:rPr>
        <w:t xml:space="preserve"> (</w:t>
      </w:r>
      <w:r w:rsidR="00545D62" w:rsidRPr="00FD7C6A">
        <w:rPr>
          <w:szCs w:val="24"/>
        </w:rPr>
        <w:t xml:space="preserve">P. Saulevičius, A. Malinovskienė, V. Mikalauskas, </w:t>
      </w:r>
      <w:r w:rsidR="00545D62">
        <w:rPr>
          <w:szCs w:val="24"/>
        </w:rPr>
        <w:t>Ą. Kuprys</w:t>
      </w:r>
      <w:r w:rsidR="00545D62" w:rsidRPr="00FD7C6A">
        <w:rPr>
          <w:szCs w:val="24"/>
        </w:rPr>
        <w:t xml:space="preserve">, </w:t>
      </w:r>
      <w:r w:rsidR="00545D62">
        <w:rPr>
          <w:szCs w:val="24"/>
        </w:rPr>
        <w:t>A. Miškinis, M. Katelynas, J. Grikšas).</w:t>
      </w:r>
    </w:p>
    <w:p w14:paraId="75A6A7D0" w14:textId="05AA9B3C" w:rsidR="00545D62" w:rsidRDefault="00545D62" w:rsidP="006B456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Vyksta antras balsavimas, </w:t>
      </w:r>
      <w:r w:rsidR="00AE1479">
        <w:rPr>
          <w:szCs w:val="24"/>
        </w:rPr>
        <w:t xml:space="preserve">nes </w:t>
      </w:r>
      <w:r w:rsidR="0022239D">
        <w:rPr>
          <w:szCs w:val="24"/>
        </w:rPr>
        <w:t>buvo</w:t>
      </w:r>
      <w:r w:rsidR="00AE1479">
        <w:rPr>
          <w:szCs w:val="24"/>
        </w:rPr>
        <w:t xml:space="preserve"> neai</w:t>
      </w:r>
      <w:r w:rsidR="0022239D">
        <w:rPr>
          <w:szCs w:val="24"/>
        </w:rPr>
        <w:t>škiai</w:t>
      </w:r>
      <w:r w:rsidR="00AE1479">
        <w:rPr>
          <w:szCs w:val="24"/>
        </w:rPr>
        <w:t xml:space="preserve"> suformul</w:t>
      </w:r>
      <w:r w:rsidR="0022239D">
        <w:rPr>
          <w:szCs w:val="24"/>
        </w:rPr>
        <w:t>uotas</w:t>
      </w:r>
      <w:r w:rsidR="00AE1479">
        <w:rPr>
          <w:szCs w:val="24"/>
        </w:rPr>
        <w:t xml:space="preserve"> </w:t>
      </w:r>
      <w:r w:rsidR="001135C4">
        <w:rPr>
          <w:szCs w:val="24"/>
        </w:rPr>
        <w:t>patikslint</w:t>
      </w:r>
      <w:r w:rsidR="0022239D">
        <w:rPr>
          <w:szCs w:val="24"/>
        </w:rPr>
        <w:t>as</w:t>
      </w:r>
      <w:r w:rsidR="001135C4">
        <w:rPr>
          <w:szCs w:val="24"/>
        </w:rPr>
        <w:t xml:space="preserve"> sprendimo projekt</w:t>
      </w:r>
      <w:r w:rsidR="0022239D">
        <w:rPr>
          <w:szCs w:val="24"/>
        </w:rPr>
        <w:t>as</w:t>
      </w:r>
      <w:r w:rsidR="00AE1479">
        <w:rPr>
          <w:szCs w:val="24"/>
        </w:rPr>
        <w:t>.</w:t>
      </w:r>
    </w:p>
    <w:p w14:paraId="7D11F627" w14:textId="08A0BF39" w:rsidR="00AB19DA" w:rsidRDefault="00AB19DA" w:rsidP="00AB19D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Siūloma išbraukti pastatą, esantį Gandrų g. 3, Pilvingių k., Merkinės sen., iš sąrašo, (sąrašo eilės Nr.15).</w:t>
      </w:r>
    </w:p>
    <w:p w14:paraId="6752D157" w14:textId="7349833F" w:rsidR="0022239D" w:rsidRDefault="0022239D" w:rsidP="0022239D">
      <w:pPr>
        <w:tabs>
          <w:tab w:val="left" w:pos="404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</w:t>
      </w:r>
      <w:r w:rsidR="00167294">
        <w:rPr>
          <w:szCs w:val="24"/>
        </w:rPr>
        <w:t xml:space="preserve">Vyksta balsavimas be minėto </w:t>
      </w:r>
      <w:r w:rsidR="00AB19DA">
        <w:rPr>
          <w:szCs w:val="24"/>
        </w:rPr>
        <w:t>adreso</w:t>
      </w:r>
      <w:r w:rsidR="00167294">
        <w:rPr>
          <w:szCs w:val="24"/>
        </w:rPr>
        <w:t xml:space="preserve"> sąraše.</w:t>
      </w:r>
      <w:r w:rsidRPr="0022239D">
        <w:rPr>
          <w:szCs w:val="24"/>
        </w:rPr>
        <w:t xml:space="preserve"> </w:t>
      </w:r>
      <w:r>
        <w:rPr>
          <w:szCs w:val="24"/>
        </w:rPr>
        <w:t xml:space="preserve">(Tarybos posėdžio vaizdo įrašas yra skelbiamas savivaldybės interneto svetainėje </w:t>
      </w:r>
      <w:hyperlink r:id="rId12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45FFBC99" w14:textId="77777777" w:rsidR="00545D62" w:rsidRDefault="00545D62" w:rsidP="00545D62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>
        <w:rPr>
          <w:szCs w:val="24"/>
        </w:rPr>
        <w:t xml:space="preserve">24 </w:t>
      </w:r>
      <w:r w:rsidRPr="00FD7C6A">
        <w:rPr>
          <w:szCs w:val="24"/>
        </w:rPr>
        <w:t xml:space="preserve">(A. Kašėta, G. Samulevičius, R. Amšiejus, K. Budėnas, M. Čapkovskis, M. Golubevas, J. Grikšas, </w:t>
      </w:r>
      <w:r>
        <w:rPr>
          <w:szCs w:val="24"/>
        </w:rPr>
        <w:t xml:space="preserve">R. Kačiurinienė, </w:t>
      </w:r>
      <w:r w:rsidRPr="00FD7C6A">
        <w:rPr>
          <w:szCs w:val="24"/>
        </w:rPr>
        <w:t xml:space="preserve">V. Kukulskis, G. Kanauka, </w:t>
      </w:r>
      <w:r>
        <w:rPr>
          <w:szCs w:val="24"/>
        </w:rPr>
        <w:t>D. Karalevičienė, S. Ivanauskas</w:t>
      </w:r>
      <w:r w:rsidRPr="00FD7C6A">
        <w:rPr>
          <w:szCs w:val="24"/>
        </w:rPr>
        <w:t xml:space="preserve">, M. Krakauskas, P. Saulevičius, A. Malinovskienė, V. Mikalauskas, </w:t>
      </w:r>
      <w:r>
        <w:rPr>
          <w:szCs w:val="24"/>
        </w:rPr>
        <w:t>Ą. Kuprys</w:t>
      </w:r>
      <w:r w:rsidRPr="00FD7C6A">
        <w:rPr>
          <w:szCs w:val="24"/>
        </w:rPr>
        <w:t xml:space="preserve">, D. Tamulevičienė, V. Varanavičius, V. Druskinienė, M. Katelynas, </w:t>
      </w:r>
      <w:r>
        <w:rPr>
          <w:szCs w:val="24"/>
        </w:rPr>
        <w:t>A. Miškinis, R. Tamulienė, A. Saulynas), SUSILAIKO – 0, PRIEŠ – 0, NEBALSAVO – 0.</w:t>
      </w:r>
    </w:p>
    <w:bookmarkEnd w:id="16"/>
    <w:p w14:paraId="20861F93" w14:textId="77777777" w:rsidR="00EB0203" w:rsidRPr="00DE384C" w:rsidRDefault="00EB0203" w:rsidP="00EB0203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0BBCFC92" w14:textId="3405750F" w:rsidR="00AF3625" w:rsidRDefault="00AF3625" w:rsidP="00AF3625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77</w:t>
      </w:r>
      <w:r w:rsidRPr="00DE384C">
        <w:rPr>
          <w:szCs w:val="24"/>
        </w:rPr>
        <w:t xml:space="preserve"> (pridedama) priimti.</w:t>
      </w:r>
    </w:p>
    <w:p w14:paraId="3E569833" w14:textId="77777777" w:rsidR="00F677F9" w:rsidRDefault="00F677F9" w:rsidP="00AF3625">
      <w:pPr>
        <w:spacing w:line="360" w:lineRule="auto"/>
        <w:ind w:firstLine="851"/>
        <w:jc w:val="both"/>
        <w:rPr>
          <w:szCs w:val="24"/>
        </w:rPr>
      </w:pPr>
    </w:p>
    <w:p w14:paraId="78A05300" w14:textId="4F095ED6" w:rsidR="008A5F5B" w:rsidRDefault="007D6F5D" w:rsidP="004B2013">
      <w:pPr>
        <w:tabs>
          <w:tab w:val="left" w:pos="4040"/>
        </w:tabs>
        <w:spacing w:line="360" w:lineRule="auto"/>
        <w:ind w:firstLine="360"/>
        <w:jc w:val="both"/>
        <w:rPr>
          <w:bCs/>
          <w:caps/>
          <w:color w:val="000000"/>
        </w:rPr>
      </w:pPr>
      <w:r>
        <w:rPr>
          <w:szCs w:val="24"/>
        </w:rPr>
        <w:t xml:space="preserve">       9</w:t>
      </w:r>
      <w:r w:rsidRPr="002E0146">
        <w:rPr>
          <w:szCs w:val="24"/>
        </w:rPr>
        <w:t xml:space="preserve">. SVARSTYTA. </w:t>
      </w:r>
      <w:r w:rsidR="00F037CA">
        <w:rPr>
          <w:szCs w:val="24"/>
        </w:rPr>
        <w:t>Dėl Valkininkų miestelio gatvės pavadinimo suteikimo, Varėnos miesto ir Varėnos seniūnijos kaimo gatvių geografinių charakteristikų pakeitimo.</w:t>
      </w:r>
    </w:p>
    <w:p w14:paraId="608F141C" w14:textId="367D0C99" w:rsidR="000B61CD" w:rsidRDefault="007D6F5D" w:rsidP="000B61C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bookmarkStart w:id="17" w:name="_Hlk64530835"/>
      <w:r w:rsidR="004631EC">
        <w:rPr>
          <w:szCs w:val="24"/>
        </w:rPr>
        <w:t>Orinta Lakickienė</w:t>
      </w:r>
      <w:r w:rsidR="000B61CD">
        <w:rPr>
          <w:szCs w:val="24"/>
        </w:rPr>
        <w:t xml:space="preserve">, </w:t>
      </w:r>
      <w:r w:rsidR="004631EC">
        <w:rPr>
          <w:szCs w:val="24"/>
        </w:rPr>
        <w:t>Architektūros</w:t>
      </w:r>
      <w:r w:rsidR="000B61CD">
        <w:rPr>
          <w:szCs w:val="24"/>
        </w:rPr>
        <w:t xml:space="preserve"> skyriaus vedėja</w:t>
      </w:r>
      <w:r w:rsidR="000B61CD" w:rsidRPr="00DE384C">
        <w:rPr>
          <w:szCs w:val="24"/>
        </w:rPr>
        <w:t>. Ji pristato sprendimo projektą.</w:t>
      </w:r>
    </w:p>
    <w:p w14:paraId="0B40F63B" w14:textId="77777777" w:rsidR="00364E7E" w:rsidRDefault="00AB2E7C" w:rsidP="00364E7E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U</w:t>
      </w:r>
      <w:r w:rsidR="002F32B8" w:rsidRPr="007331F4">
        <w:rPr>
          <w:color w:val="000000"/>
          <w:szCs w:val="24"/>
        </w:rPr>
        <w:t xml:space="preserve">Ž – </w:t>
      </w:r>
      <w:bookmarkStart w:id="18" w:name="_Hlk76563913"/>
      <w:r w:rsidR="00364E7E">
        <w:rPr>
          <w:szCs w:val="24"/>
        </w:rPr>
        <w:t xml:space="preserve">24 </w:t>
      </w:r>
      <w:r w:rsidR="00364E7E" w:rsidRPr="00FD7C6A">
        <w:rPr>
          <w:szCs w:val="24"/>
        </w:rPr>
        <w:t xml:space="preserve">(A. Kašėta, G. Samulevičius, R. Amšiejus, K. Budėnas, M. Čapkovskis, M. Golubevas, J. Grikšas, </w:t>
      </w:r>
      <w:r w:rsidR="00364E7E">
        <w:rPr>
          <w:szCs w:val="24"/>
        </w:rPr>
        <w:t xml:space="preserve">R. Kačiurinienė, </w:t>
      </w:r>
      <w:r w:rsidR="00364E7E" w:rsidRPr="00FD7C6A">
        <w:rPr>
          <w:szCs w:val="24"/>
        </w:rPr>
        <w:t xml:space="preserve">V. Kukulskis, G. Kanauka, </w:t>
      </w:r>
      <w:r w:rsidR="00364E7E">
        <w:rPr>
          <w:szCs w:val="24"/>
        </w:rPr>
        <w:t>D. Karalevičienė, S. Ivanauskas</w:t>
      </w:r>
      <w:r w:rsidR="00364E7E" w:rsidRPr="00FD7C6A">
        <w:rPr>
          <w:szCs w:val="24"/>
        </w:rPr>
        <w:t xml:space="preserve">, M. Krakauskas, P. Saulevičius, A. Malinovskienė, V. Mikalauskas, </w:t>
      </w:r>
      <w:r w:rsidR="00364E7E">
        <w:rPr>
          <w:szCs w:val="24"/>
        </w:rPr>
        <w:t>Ą. Kuprys</w:t>
      </w:r>
      <w:r w:rsidR="00364E7E" w:rsidRPr="00FD7C6A">
        <w:rPr>
          <w:szCs w:val="24"/>
        </w:rPr>
        <w:t xml:space="preserve">, D. Tamulevičienė, V. Varanavičius, V. Druskinienė, M. Katelynas, </w:t>
      </w:r>
      <w:r w:rsidR="00364E7E">
        <w:rPr>
          <w:szCs w:val="24"/>
        </w:rPr>
        <w:t>A. Miškinis, R. Tamulienė, A. Saulynas), SUSILAIKO – 0, PRIEŠ – 0, NEBALSAVO – 0.</w:t>
      </w:r>
    </w:p>
    <w:bookmarkEnd w:id="17"/>
    <w:bookmarkEnd w:id="18"/>
    <w:p w14:paraId="006319E9" w14:textId="77777777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4E5B8E3" w14:textId="77400C24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78</w:t>
      </w:r>
      <w:r w:rsidRPr="00DE384C">
        <w:rPr>
          <w:szCs w:val="24"/>
        </w:rPr>
        <w:t xml:space="preserve"> (pridedama) priimti.</w:t>
      </w:r>
    </w:p>
    <w:p w14:paraId="1DBAFB42" w14:textId="77777777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</w:p>
    <w:p w14:paraId="4DB70CD5" w14:textId="27659238" w:rsidR="008A5F5B" w:rsidRDefault="008D449C" w:rsidP="00367B2D">
      <w:pPr>
        <w:tabs>
          <w:tab w:val="left" w:pos="4040"/>
        </w:tabs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lastRenderedPageBreak/>
        <w:t xml:space="preserve">        </w:t>
      </w:r>
      <w:r w:rsidR="00FB2FFB">
        <w:rPr>
          <w:szCs w:val="24"/>
        </w:rPr>
        <w:t>1</w:t>
      </w:r>
      <w:r w:rsidR="007D6F5D">
        <w:rPr>
          <w:szCs w:val="24"/>
        </w:rPr>
        <w:t>0</w:t>
      </w:r>
      <w:r w:rsidR="00761DF9">
        <w:rPr>
          <w:szCs w:val="24"/>
        </w:rPr>
        <w:t>. SVARSTYTA.</w:t>
      </w:r>
      <w:r w:rsidR="00A87A49">
        <w:rPr>
          <w:szCs w:val="24"/>
        </w:rPr>
        <w:t xml:space="preserve"> </w:t>
      </w:r>
      <w:r w:rsidR="00F037CA">
        <w:rPr>
          <w:szCs w:val="24"/>
        </w:rPr>
        <w:t>Dėl Varėnos rajono savivaldybės tarybos 2021 m. balandžio 7 d. sprendimo Nr. T-IX-617 „Dėl Varėnos rajono savivaldybės aplinkos apsaugos rėmimo specialiosios programos 2021 metų sąmatos patvirtinimo“ pakeitimo.</w:t>
      </w:r>
    </w:p>
    <w:p w14:paraId="79759A39" w14:textId="2E25A5F8" w:rsidR="000B61CD" w:rsidRDefault="00D4523C" w:rsidP="000B61C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</w:t>
      </w:r>
      <w:r w:rsidR="004631EC">
        <w:rPr>
          <w:szCs w:val="24"/>
        </w:rPr>
        <w:t>s</w:t>
      </w:r>
      <w:r w:rsidRPr="00DE384C">
        <w:rPr>
          <w:szCs w:val="24"/>
        </w:rPr>
        <w:t xml:space="preserve"> –</w:t>
      </w:r>
      <w:r w:rsidR="00C148B1">
        <w:rPr>
          <w:szCs w:val="24"/>
        </w:rPr>
        <w:t xml:space="preserve"> </w:t>
      </w:r>
      <w:bookmarkStart w:id="19" w:name="_Hlk65756016"/>
      <w:r w:rsidR="004631EC">
        <w:rPr>
          <w:szCs w:val="24"/>
        </w:rPr>
        <w:t>Egidijus Zaleskis</w:t>
      </w:r>
      <w:r w:rsidR="000B61CD">
        <w:rPr>
          <w:szCs w:val="24"/>
        </w:rPr>
        <w:t xml:space="preserve">, </w:t>
      </w:r>
      <w:r w:rsidR="004631EC">
        <w:rPr>
          <w:szCs w:val="24"/>
        </w:rPr>
        <w:t>Turto valdymo</w:t>
      </w:r>
      <w:r w:rsidR="000B61CD">
        <w:rPr>
          <w:szCs w:val="24"/>
        </w:rPr>
        <w:t xml:space="preserve"> skyriaus vedėja</w:t>
      </w:r>
      <w:r w:rsidR="004631EC">
        <w:rPr>
          <w:szCs w:val="24"/>
        </w:rPr>
        <w:t>s</w:t>
      </w:r>
      <w:r w:rsidR="000B61CD" w:rsidRPr="00DE384C">
        <w:rPr>
          <w:szCs w:val="24"/>
        </w:rPr>
        <w:t>. Ji</w:t>
      </w:r>
      <w:r w:rsidR="004631EC">
        <w:rPr>
          <w:szCs w:val="24"/>
        </w:rPr>
        <w:t>s</w:t>
      </w:r>
      <w:r w:rsidR="000B61CD" w:rsidRPr="00DE384C">
        <w:rPr>
          <w:szCs w:val="24"/>
        </w:rPr>
        <w:t xml:space="preserve"> pristato sprendimo projektą.</w:t>
      </w:r>
    </w:p>
    <w:p w14:paraId="00603569" w14:textId="60DF4830" w:rsidR="00364E7E" w:rsidRDefault="002F32B8" w:rsidP="00364E7E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</w:t>
      </w:r>
      <w:r w:rsidR="004931DD">
        <w:rPr>
          <w:color w:val="000000"/>
          <w:szCs w:val="24"/>
        </w:rPr>
        <w:t xml:space="preserve">– </w:t>
      </w:r>
      <w:r w:rsidR="00364E7E">
        <w:rPr>
          <w:szCs w:val="24"/>
        </w:rPr>
        <w:t xml:space="preserve">23 </w:t>
      </w:r>
      <w:r w:rsidR="00364E7E" w:rsidRPr="00FD7C6A">
        <w:rPr>
          <w:szCs w:val="24"/>
        </w:rPr>
        <w:t xml:space="preserve">(A. Kašėta, G. Samulevičius, R. Amšiejus, K. Budėnas, M. Čapkovskis, M. Golubevas, J. Grikšas, </w:t>
      </w:r>
      <w:r w:rsidR="00364E7E">
        <w:rPr>
          <w:szCs w:val="24"/>
        </w:rPr>
        <w:t xml:space="preserve">R. Kačiurinienė, </w:t>
      </w:r>
      <w:r w:rsidR="00364E7E" w:rsidRPr="00FD7C6A">
        <w:rPr>
          <w:szCs w:val="24"/>
        </w:rPr>
        <w:t xml:space="preserve">V. Kukulskis, G. Kanauka, </w:t>
      </w:r>
      <w:r w:rsidR="00364E7E">
        <w:rPr>
          <w:szCs w:val="24"/>
        </w:rPr>
        <w:t>D. Karalevičienė, S. Ivanauskas</w:t>
      </w:r>
      <w:r w:rsidR="00364E7E" w:rsidRPr="00FD7C6A">
        <w:rPr>
          <w:szCs w:val="24"/>
        </w:rPr>
        <w:t xml:space="preserve">, M. Krakauskas, P. Saulevičius, A. Malinovskienė, V. Mikalauskas, </w:t>
      </w:r>
      <w:r w:rsidR="00364E7E">
        <w:rPr>
          <w:szCs w:val="24"/>
        </w:rPr>
        <w:t>Ą. Kuprys</w:t>
      </w:r>
      <w:r w:rsidR="00364E7E" w:rsidRPr="00FD7C6A">
        <w:rPr>
          <w:szCs w:val="24"/>
        </w:rPr>
        <w:t xml:space="preserve">, D. Tamulevičienė, V. Varanavičius, V. Druskinienė, </w:t>
      </w:r>
      <w:r w:rsidR="00364E7E">
        <w:rPr>
          <w:szCs w:val="24"/>
        </w:rPr>
        <w:t>A. Miškinis, R. Tamulienė, A. Saulynas), SUSILAIKO – 0, PRIEŠ – 0, NEBALSAVO – 0, NEDALYVAVO BALSAVIME – 1 (M. Katelynas).</w:t>
      </w:r>
    </w:p>
    <w:bookmarkEnd w:id="19"/>
    <w:p w14:paraId="025DE3FA" w14:textId="77777777" w:rsidR="008D449C" w:rsidRDefault="008D449C" w:rsidP="00F406D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1A50E7A7" w14:textId="550B4DE5" w:rsidR="00AF3625" w:rsidRDefault="00AF3625" w:rsidP="00AF3625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79</w:t>
      </w:r>
      <w:r w:rsidRPr="00DE384C">
        <w:rPr>
          <w:szCs w:val="24"/>
        </w:rPr>
        <w:t xml:space="preserve"> (pridedama) priimti.</w:t>
      </w:r>
    </w:p>
    <w:p w14:paraId="4EF8BDDD" w14:textId="42646D96" w:rsidR="007A6AE2" w:rsidRDefault="007A6AE2" w:rsidP="00F406D8">
      <w:pPr>
        <w:spacing w:line="360" w:lineRule="auto"/>
        <w:ind w:firstLine="851"/>
        <w:jc w:val="both"/>
        <w:rPr>
          <w:szCs w:val="24"/>
        </w:rPr>
      </w:pPr>
    </w:p>
    <w:p w14:paraId="343E4B5F" w14:textId="7CD33E37" w:rsidR="00AF3625" w:rsidRDefault="00261F57" w:rsidP="004631EC">
      <w:pPr>
        <w:tabs>
          <w:tab w:val="left" w:pos="4040"/>
        </w:tabs>
        <w:spacing w:line="360" w:lineRule="auto"/>
        <w:ind w:firstLine="360"/>
        <w:rPr>
          <w:szCs w:val="24"/>
        </w:rPr>
      </w:pPr>
      <w:r>
        <w:rPr>
          <w:szCs w:val="24"/>
        </w:rPr>
        <w:t xml:space="preserve">      </w:t>
      </w:r>
      <w:r w:rsidR="007A4199">
        <w:rPr>
          <w:szCs w:val="24"/>
        </w:rPr>
        <w:t xml:space="preserve"> </w:t>
      </w:r>
      <w:r w:rsidR="00C148B1">
        <w:rPr>
          <w:szCs w:val="24"/>
        </w:rPr>
        <w:t xml:space="preserve"> </w:t>
      </w:r>
      <w:r w:rsidR="00B918A1" w:rsidRPr="002E0146">
        <w:rPr>
          <w:szCs w:val="24"/>
        </w:rPr>
        <w:t>1</w:t>
      </w:r>
      <w:r w:rsidR="007D6F5D">
        <w:rPr>
          <w:szCs w:val="24"/>
        </w:rPr>
        <w:t>1</w:t>
      </w:r>
      <w:r w:rsidR="00B918A1" w:rsidRPr="002E0146">
        <w:rPr>
          <w:szCs w:val="24"/>
        </w:rPr>
        <w:t xml:space="preserve">. </w:t>
      </w:r>
      <w:r w:rsidR="004631EC">
        <w:rPr>
          <w:szCs w:val="24"/>
        </w:rPr>
        <w:t>Išimtas sprendimo projektas iš darbotvarkės.</w:t>
      </w:r>
    </w:p>
    <w:p w14:paraId="75BCB54E" w14:textId="77777777" w:rsidR="00006B3F" w:rsidRDefault="00006B3F" w:rsidP="008E1B9A">
      <w:pPr>
        <w:spacing w:line="360" w:lineRule="auto"/>
        <w:ind w:firstLine="851"/>
        <w:jc w:val="both"/>
        <w:rPr>
          <w:szCs w:val="24"/>
        </w:rPr>
      </w:pPr>
    </w:p>
    <w:p w14:paraId="6C5B084F" w14:textId="7E09F751" w:rsidR="007A4199" w:rsidRDefault="005E2629" w:rsidP="007A4199">
      <w:pPr>
        <w:tabs>
          <w:tab w:val="left" w:pos="4040"/>
        </w:tabs>
        <w:spacing w:line="360" w:lineRule="auto"/>
        <w:ind w:firstLine="360"/>
        <w:rPr>
          <w:bCs/>
          <w:caps/>
          <w:color w:val="000000"/>
        </w:rPr>
      </w:pPr>
      <w:r>
        <w:rPr>
          <w:szCs w:val="24"/>
        </w:rPr>
        <w:t xml:space="preserve">        </w:t>
      </w:r>
      <w:r w:rsidR="00006B3F" w:rsidRPr="002E0146">
        <w:rPr>
          <w:szCs w:val="24"/>
        </w:rPr>
        <w:t>1</w:t>
      </w:r>
      <w:r w:rsidR="007D6F5D">
        <w:rPr>
          <w:szCs w:val="24"/>
        </w:rPr>
        <w:t>2</w:t>
      </w:r>
      <w:r w:rsidR="00006B3F" w:rsidRPr="002E0146">
        <w:rPr>
          <w:szCs w:val="24"/>
        </w:rPr>
        <w:t>. SVARSTYTA.</w:t>
      </w:r>
      <w:r w:rsidR="00DB4BF7">
        <w:rPr>
          <w:szCs w:val="24"/>
        </w:rPr>
        <w:t xml:space="preserve"> </w:t>
      </w:r>
      <w:r w:rsidR="00F037CA">
        <w:rPr>
          <w:szCs w:val="24"/>
        </w:rPr>
        <w:t>Dėl Varėnos rajono savivaldybei nuosavybės teise priklausančio ilgalaikio materialiojo turto įkeitimo tvarkos</w:t>
      </w:r>
      <w:r w:rsidR="00EF7637">
        <w:rPr>
          <w:szCs w:val="24"/>
        </w:rPr>
        <w:t xml:space="preserve"> aprašo patvirtinimo.</w:t>
      </w:r>
    </w:p>
    <w:p w14:paraId="3A4FF144" w14:textId="77777777" w:rsidR="00EB677B" w:rsidRDefault="00006B3F" w:rsidP="00EB677B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</w:t>
      </w:r>
      <w:r w:rsidR="00EB677B">
        <w:rPr>
          <w:szCs w:val="24"/>
        </w:rPr>
        <w:t>s</w:t>
      </w:r>
      <w:r w:rsidRPr="00DE384C">
        <w:rPr>
          <w:szCs w:val="24"/>
        </w:rPr>
        <w:t xml:space="preserve"> –</w:t>
      </w:r>
      <w:r w:rsidRPr="00006B3F">
        <w:rPr>
          <w:szCs w:val="24"/>
        </w:rPr>
        <w:t xml:space="preserve"> </w:t>
      </w:r>
      <w:r w:rsidR="00EB677B">
        <w:rPr>
          <w:szCs w:val="24"/>
        </w:rPr>
        <w:t>Egidijus Zaleskis, Turto valdymo skyriaus vedėjas</w:t>
      </w:r>
      <w:r w:rsidR="00EB677B" w:rsidRPr="00DE384C">
        <w:rPr>
          <w:szCs w:val="24"/>
        </w:rPr>
        <w:t>. Ji</w:t>
      </w:r>
      <w:r w:rsidR="00EB677B">
        <w:rPr>
          <w:szCs w:val="24"/>
        </w:rPr>
        <w:t>s</w:t>
      </w:r>
      <w:r w:rsidR="00EB677B" w:rsidRPr="00DE384C">
        <w:rPr>
          <w:szCs w:val="24"/>
        </w:rPr>
        <w:t xml:space="preserve"> pristato sprendimo projektą.</w:t>
      </w:r>
    </w:p>
    <w:p w14:paraId="409C9D90" w14:textId="77777777" w:rsidR="00364E7E" w:rsidRDefault="001915C8" w:rsidP="00364E7E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0" w:name="_Hlk89766635"/>
      <w:r w:rsidR="00364E7E">
        <w:rPr>
          <w:szCs w:val="24"/>
        </w:rPr>
        <w:t xml:space="preserve">23 </w:t>
      </w:r>
      <w:r w:rsidR="00364E7E" w:rsidRPr="00FD7C6A">
        <w:rPr>
          <w:szCs w:val="24"/>
        </w:rPr>
        <w:t xml:space="preserve">(A. Kašėta, G. Samulevičius, R. Amšiejus, K. Budėnas, M. Čapkovskis, M. Golubevas, J. Grikšas, </w:t>
      </w:r>
      <w:r w:rsidR="00364E7E">
        <w:rPr>
          <w:szCs w:val="24"/>
        </w:rPr>
        <w:t xml:space="preserve">R. Kačiurinienė, </w:t>
      </w:r>
      <w:r w:rsidR="00364E7E" w:rsidRPr="00FD7C6A">
        <w:rPr>
          <w:szCs w:val="24"/>
        </w:rPr>
        <w:t xml:space="preserve">V. Kukulskis, G. Kanauka, </w:t>
      </w:r>
      <w:r w:rsidR="00364E7E">
        <w:rPr>
          <w:szCs w:val="24"/>
        </w:rPr>
        <w:t>D. Karalevičienė, S. Ivanauskas</w:t>
      </w:r>
      <w:r w:rsidR="00364E7E" w:rsidRPr="00FD7C6A">
        <w:rPr>
          <w:szCs w:val="24"/>
        </w:rPr>
        <w:t xml:space="preserve">, M. Krakauskas, P. Saulevičius, A. Malinovskienė, V. Mikalauskas, </w:t>
      </w:r>
      <w:r w:rsidR="00364E7E">
        <w:rPr>
          <w:szCs w:val="24"/>
        </w:rPr>
        <w:t>Ą. Kuprys</w:t>
      </w:r>
      <w:r w:rsidR="00364E7E" w:rsidRPr="00FD7C6A">
        <w:rPr>
          <w:szCs w:val="24"/>
        </w:rPr>
        <w:t xml:space="preserve">, D. Tamulevičienė, V. Varanavičius, V. Druskinienė, </w:t>
      </w:r>
      <w:r w:rsidR="00364E7E">
        <w:rPr>
          <w:szCs w:val="24"/>
        </w:rPr>
        <w:t>A. Miškinis, R. Tamulienė, A. Saulynas), SUSILAIKO – 0, PRIEŠ – 0, NEBALSAVO – 0, NEDALYVAVO BALSAVIME – 1 (M. Katelynas).</w:t>
      </w:r>
    </w:p>
    <w:bookmarkEnd w:id="20"/>
    <w:p w14:paraId="4AF502B1" w14:textId="77777777" w:rsidR="00C8627B" w:rsidRDefault="00C8627B" w:rsidP="00C8627B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59E23B3B" w14:textId="0B015DB1" w:rsidR="00AA01F9" w:rsidRDefault="00AA01F9" w:rsidP="00AA01F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>
        <w:rPr>
          <w:szCs w:val="24"/>
        </w:rPr>
        <w:t>7</w:t>
      </w:r>
      <w:r w:rsidR="003273CE">
        <w:rPr>
          <w:szCs w:val="24"/>
        </w:rPr>
        <w:t>80</w:t>
      </w:r>
      <w:r w:rsidRPr="00DE384C">
        <w:rPr>
          <w:szCs w:val="24"/>
        </w:rPr>
        <w:t xml:space="preserve"> (pridedama) priimti.</w:t>
      </w:r>
    </w:p>
    <w:p w14:paraId="077B026B" w14:textId="77777777" w:rsidR="00F354E3" w:rsidRDefault="00F354E3" w:rsidP="00581CD4">
      <w:pPr>
        <w:spacing w:line="360" w:lineRule="auto"/>
        <w:ind w:firstLine="851"/>
        <w:jc w:val="both"/>
        <w:rPr>
          <w:szCs w:val="24"/>
        </w:rPr>
      </w:pPr>
    </w:p>
    <w:p w14:paraId="471CCA07" w14:textId="1EAE55CF" w:rsidR="00EF7637" w:rsidRDefault="005E2629" w:rsidP="00EF7637">
      <w:pPr>
        <w:tabs>
          <w:tab w:val="left" w:pos="4040"/>
        </w:tabs>
        <w:spacing w:line="360" w:lineRule="auto"/>
        <w:ind w:firstLine="360"/>
        <w:rPr>
          <w:bCs/>
          <w:caps/>
          <w:color w:val="000000"/>
        </w:rPr>
      </w:pPr>
      <w:r>
        <w:rPr>
          <w:szCs w:val="24"/>
        </w:rPr>
        <w:t xml:space="preserve">         </w:t>
      </w:r>
      <w:r w:rsidRPr="002E0146">
        <w:rPr>
          <w:szCs w:val="24"/>
        </w:rPr>
        <w:t>1</w:t>
      </w:r>
      <w:r w:rsidR="007D6F5D">
        <w:rPr>
          <w:szCs w:val="24"/>
        </w:rPr>
        <w:t>3</w:t>
      </w:r>
      <w:r w:rsidRPr="002E0146">
        <w:rPr>
          <w:szCs w:val="24"/>
        </w:rPr>
        <w:t>. SVARSTYTA.</w:t>
      </w:r>
      <w:r w:rsidR="003F1CFD">
        <w:rPr>
          <w:szCs w:val="24"/>
        </w:rPr>
        <w:t xml:space="preserve"> </w:t>
      </w:r>
      <w:r w:rsidR="00EF7637">
        <w:rPr>
          <w:szCs w:val="24"/>
        </w:rPr>
        <w:t>Dėl Varėnos rajono savivaldybei nuosavybės teise priklausančio ilgalaikio turto perdavimo valdyti, naudoti ir disponuoti juo patikėjimo teise.</w:t>
      </w:r>
    </w:p>
    <w:p w14:paraId="25CDD12E" w14:textId="21F69E91" w:rsidR="00953A7A" w:rsidRDefault="005E2629" w:rsidP="00953A7A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</w:t>
      </w:r>
      <w:r w:rsidR="00BF7D9F">
        <w:rPr>
          <w:szCs w:val="24"/>
        </w:rPr>
        <w:t>s</w:t>
      </w:r>
      <w:r w:rsidRPr="00DE384C">
        <w:rPr>
          <w:szCs w:val="24"/>
        </w:rPr>
        <w:t xml:space="preserve"> –</w:t>
      </w:r>
      <w:r w:rsidRPr="00006B3F">
        <w:rPr>
          <w:szCs w:val="24"/>
        </w:rPr>
        <w:t xml:space="preserve"> </w:t>
      </w:r>
      <w:r w:rsidR="00BF7D9F">
        <w:rPr>
          <w:szCs w:val="24"/>
        </w:rPr>
        <w:t>Egidijus Zaleskis</w:t>
      </w:r>
      <w:r w:rsidR="00953A7A">
        <w:rPr>
          <w:szCs w:val="24"/>
        </w:rPr>
        <w:t>,</w:t>
      </w:r>
      <w:r w:rsidR="00953A7A" w:rsidRPr="007A4199">
        <w:rPr>
          <w:szCs w:val="24"/>
        </w:rPr>
        <w:t xml:space="preserve"> </w:t>
      </w:r>
      <w:r w:rsidR="00BF7D9F">
        <w:rPr>
          <w:szCs w:val="24"/>
        </w:rPr>
        <w:t>Turto valdymo</w:t>
      </w:r>
      <w:r w:rsidR="00953A7A">
        <w:rPr>
          <w:szCs w:val="24"/>
        </w:rPr>
        <w:t xml:space="preserve"> skyriaus vedėj</w:t>
      </w:r>
      <w:r w:rsidR="006B7A75">
        <w:rPr>
          <w:szCs w:val="24"/>
        </w:rPr>
        <w:t>a</w:t>
      </w:r>
      <w:r w:rsidR="00BF7D9F">
        <w:rPr>
          <w:szCs w:val="24"/>
        </w:rPr>
        <w:t>s</w:t>
      </w:r>
      <w:r w:rsidR="00953A7A">
        <w:rPr>
          <w:szCs w:val="24"/>
        </w:rPr>
        <w:t>. Ji</w:t>
      </w:r>
      <w:r w:rsidR="00BF7D9F">
        <w:rPr>
          <w:szCs w:val="24"/>
        </w:rPr>
        <w:t>s</w:t>
      </w:r>
      <w:r w:rsidR="00953A7A">
        <w:rPr>
          <w:szCs w:val="24"/>
        </w:rPr>
        <w:t xml:space="preserve"> pristato sprendimo projektą.</w:t>
      </w:r>
    </w:p>
    <w:p w14:paraId="35D9C3AE" w14:textId="77777777" w:rsidR="00364E7E" w:rsidRDefault="00364E7E" w:rsidP="00364E7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NUSIŠALINO – 1 (D. Tamulevičienė). Nusišalino dėl einamų pareigų arba dėl įstaigose dirbančių artimų asmenų. Nusišalinimas priimtas. </w:t>
      </w:r>
    </w:p>
    <w:p w14:paraId="7E854338" w14:textId="41386A43" w:rsidR="00E80239" w:rsidRDefault="001915C8" w:rsidP="00E80239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lastRenderedPageBreak/>
        <w:t>UŽ –</w:t>
      </w:r>
      <w:r w:rsidR="00162F6B">
        <w:rPr>
          <w:szCs w:val="24"/>
        </w:rPr>
        <w:t xml:space="preserve"> </w:t>
      </w:r>
      <w:r w:rsidR="00E80239">
        <w:rPr>
          <w:szCs w:val="24"/>
        </w:rPr>
        <w:t xml:space="preserve">22 </w:t>
      </w:r>
      <w:r w:rsidR="00E80239" w:rsidRPr="00FD7C6A">
        <w:rPr>
          <w:szCs w:val="24"/>
        </w:rPr>
        <w:t xml:space="preserve">(A. Kašėta, G. Samulevičius, R. Amšiejus, K. Budėnas, M. Čapkovskis, M. Golubevas, J. Grikšas, </w:t>
      </w:r>
      <w:r w:rsidR="00E80239">
        <w:rPr>
          <w:szCs w:val="24"/>
        </w:rPr>
        <w:t xml:space="preserve">R. Kačiurinienė, </w:t>
      </w:r>
      <w:r w:rsidR="00E80239" w:rsidRPr="00FD7C6A">
        <w:rPr>
          <w:szCs w:val="24"/>
        </w:rPr>
        <w:t xml:space="preserve">V. Kukulskis, G. Kanauka, </w:t>
      </w:r>
      <w:r w:rsidR="00E80239">
        <w:rPr>
          <w:szCs w:val="24"/>
        </w:rPr>
        <w:t>D. Karalevičienė, S. Ivanauskas</w:t>
      </w:r>
      <w:r w:rsidR="00E80239" w:rsidRPr="00FD7C6A">
        <w:rPr>
          <w:szCs w:val="24"/>
        </w:rPr>
        <w:t xml:space="preserve">, M. Krakauskas, P. Saulevičius, A. Malinovskienė, V. Mikalauskas, </w:t>
      </w:r>
      <w:r w:rsidR="00E80239">
        <w:rPr>
          <w:szCs w:val="24"/>
        </w:rPr>
        <w:t>Ą. Kuprys</w:t>
      </w:r>
      <w:r w:rsidR="00E80239" w:rsidRPr="00FD7C6A">
        <w:rPr>
          <w:szCs w:val="24"/>
        </w:rPr>
        <w:t xml:space="preserve">, V. Varanavičius, V. Druskinienė, </w:t>
      </w:r>
      <w:r w:rsidR="00E80239">
        <w:rPr>
          <w:szCs w:val="24"/>
        </w:rPr>
        <w:t>A. Miškinis, R. Tamulienė, A. Saulynas), SUSILAIKO – 0, PRIEŠ – 0, NEBALSAVO – 0, NEDALYVAVO BALSAVIME – 1 (M. Katelynas).</w:t>
      </w:r>
    </w:p>
    <w:p w14:paraId="3D7958B2" w14:textId="77777777" w:rsidR="000779F8" w:rsidRDefault="000779F8" w:rsidP="000779F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34C6E64" w14:textId="73514A62" w:rsidR="000779F8" w:rsidRDefault="000779F8" w:rsidP="000779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81</w:t>
      </w:r>
      <w:r w:rsidRPr="00DE384C">
        <w:rPr>
          <w:szCs w:val="24"/>
        </w:rPr>
        <w:t xml:space="preserve"> (pridedama) priimti.</w:t>
      </w:r>
    </w:p>
    <w:p w14:paraId="7E686DCD" w14:textId="77777777" w:rsidR="005E2629" w:rsidRDefault="005E2629" w:rsidP="005E2629">
      <w:pPr>
        <w:spacing w:line="360" w:lineRule="auto"/>
        <w:ind w:firstLine="851"/>
        <w:jc w:val="both"/>
        <w:rPr>
          <w:szCs w:val="24"/>
        </w:rPr>
      </w:pPr>
    </w:p>
    <w:p w14:paraId="32FC59D7" w14:textId="61B6AF62" w:rsidR="00EF7637" w:rsidRDefault="005E2629" w:rsidP="00EF7637">
      <w:pPr>
        <w:tabs>
          <w:tab w:val="left" w:pos="4040"/>
        </w:tabs>
        <w:spacing w:line="360" w:lineRule="auto"/>
        <w:ind w:firstLine="360"/>
        <w:rPr>
          <w:bCs/>
          <w:caps/>
          <w:color w:val="000000"/>
        </w:rPr>
      </w:pPr>
      <w:r>
        <w:rPr>
          <w:szCs w:val="24"/>
        </w:rPr>
        <w:t xml:space="preserve">        </w:t>
      </w:r>
      <w:r w:rsidRPr="002E0146">
        <w:rPr>
          <w:szCs w:val="24"/>
        </w:rPr>
        <w:t>1</w:t>
      </w:r>
      <w:r w:rsidR="007D6F5D">
        <w:rPr>
          <w:szCs w:val="24"/>
        </w:rPr>
        <w:t>4</w:t>
      </w:r>
      <w:r w:rsidRPr="002E0146">
        <w:rPr>
          <w:szCs w:val="24"/>
        </w:rPr>
        <w:t xml:space="preserve">. </w:t>
      </w:r>
      <w:bookmarkStart w:id="21" w:name="_Hlk58338306"/>
      <w:r w:rsidR="00A80EEF" w:rsidRPr="002E0146">
        <w:rPr>
          <w:szCs w:val="24"/>
        </w:rPr>
        <w:t>SVARSTYTA.</w:t>
      </w:r>
      <w:r w:rsidR="00A80EEF">
        <w:rPr>
          <w:szCs w:val="24"/>
        </w:rPr>
        <w:t xml:space="preserve"> </w:t>
      </w:r>
      <w:bookmarkStart w:id="22" w:name="_Hlk89697253"/>
      <w:r w:rsidR="00EF7637">
        <w:rPr>
          <w:szCs w:val="24"/>
        </w:rPr>
        <w:t>Dėl Varėnos rajono savivaldybei nuosavybės teise priklausančio ilgalaikio ir trumpalaikio turto perdavimo valdyti, naudoti ir disponuoti juo patikėjimo teise.</w:t>
      </w:r>
    </w:p>
    <w:bookmarkEnd w:id="22"/>
    <w:p w14:paraId="1D39E222" w14:textId="77777777" w:rsidR="00BF7D9F" w:rsidRDefault="00A80EEF" w:rsidP="00BF7D9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</w:t>
      </w:r>
      <w:r w:rsidR="00BF7D9F">
        <w:rPr>
          <w:szCs w:val="24"/>
        </w:rPr>
        <w:t>s</w:t>
      </w:r>
      <w:r w:rsidRPr="00DE384C">
        <w:rPr>
          <w:szCs w:val="24"/>
        </w:rPr>
        <w:t xml:space="preserve"> –</w:t>
      </w:r>
      <w:r w:rsidRPr="00006B3F">
        <w:rPr>
          <w:szCs w:val="24"/>
        </w:rPr>
        <w:t xml:space="preserve"> </w:t>
      </w:r>
      <w:r w:rsidR="00BF7D9F">
        <w:rPr>
          <w:szCs w:val="24"/>
        </w:rPr>
        <w:t>Egidijus Zaleskis,</w:t>
      </w:r>
      <w:r w:rsidR="00BF7D9F" w:rsidRPr="007A4199">
        <w:rPr>
          <w:szCs w:val="24"/>
        </w:rPr>
        <w:t xml:space="preserve"> </w:t>
      </w:r>
      <w:r w:rsidR="00BF7D9F">
        <w:rPr>
          <w:szCs w:val="24"/>
        </w:rPr>
        <w:t>Turto valdymo skyriaus vedėjas. Jis pristato sprendimo projektą.</w:t>
      </w:r>
    </w:p>
    <w:p w14:paraId="58F63F80" w14:textId="77777777" w:rsidR="00E80239" w:rsidRDefault="001915C8" w:rsidP="00E80239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 w:rsidR="00E80239">
        <w:rPr>
          <w:szCs w:val="24"/>
        </w:rPr>
        <w:t xml:space="preserve">23 </w:t>
      </w:r>
      <w:r w:rsidR="00E80239" w:rsidRPr="00FD7C6A">
        <w:rPr>
          <w:szCs w:val="24"/>
        </w:rPr>
        <w:t xml:space="preserve">(A. Kašėta, G. Samulevičius, R. Amšiejus, K. Budėnas, M. Čapkovskis, M. Golubevas, J. Grikšas, </w:t>
      </w:r>
      <w:r w:rsidR="00E80239">
        <w:rPr>
          <w:szCs w:val="24"/>
        </w:rPr>
        <w:t xml:space="preserve">R. Kačiurinienė, </w:t>
      </w:r>
      <w:r w:rsidR="00E80239" w:rsidRPr="00FD7C6A">
        <w:rPr>
          <w:szCs w:val="24"/>
        </w:rPr>
        <w:t xml:space="preserve">V. Kukulskis, G. Kanauka, </w:t>
      </w:r>
      <w:r w:rsidR="00E80239">
        <w:rPr>
          <w:szCs w:val="24"/>
        </w:rPr>
        <w:t>D. Karalevičienė, S. Ivanauskas</w:t>
      </w:r>
      <w:r w:rsidR="00E80239" w:rsidRPr="00FD7C6A">
        <w:rPr>
          <w:szCs w:val="24"/>
        </w:rPr>
        <w:t xml:space="preserve">, M. Krakauskas, P. Saulevičius, A. Malinovskienė, V. Mikalauskas, </w:t>
      </w:r>
      <w:r w:rsidR="00E80239">
        <w:rPr>
          <w:szCs w:val="24"/>
        </w:rPr>
        <w:t>Ą. Kuprys</w:t>
      </w:r>
      <w:r w:rsidR="00E80239" w:rsidRPr="00FD7C6A">
        <w:rPr>
          <w:szCs w:val="24"/>
        </w:rPr>
        <w:t xml:space="preserve">, D. Tamulevičienė, V. Varanavičius, V. Druskinienė, </w:t>
      </w:r>
      <w:r w:rsidR="00E80239">
        <w:rPr>
          <w:szCs w:val="24"/>
        </w:rPr>
        <w:t>A. Miškinis, R. Tamulienė, A. Saulynas), SUSILAIKO – 0, PRIEŠ – 0, NEBALSAVO – 0, NEDALYVAVO BALSAVIME – 1 (M. Katelynas).</w:t>
      </w:r>
    </w:p>
    <w:p w14:paraId="42802891" w14:textId="77777777" w:rsidR="00A80EEF" w:rsidRDefault="00A80EEF" w:rsidP="00A80EE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49A119BE" w14:textId="46C3B225" w:rsidR="00A80EEF" w:rsidRDefault="00A80EEF" w:rsidP="00A80EE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82</w:t>
      </w:r>
      <w:r w:rsidRPr="00DE384C">
        <w:rPr>
          <w:szCs w:val="24"/>
        </w:rPr>
        <w:t xml:space="preserve"> (pridedama) priimti.</w:t>
      </w:r>
    </w:p>
    <w:bookmarkEnd w:id="21"/>
    <w:p w14:paraId="5886BD26" w14:textId="44133E9C" w:rsidR="00D56A03" w:rsidRDefault="00D56A03" w:rsidP="005E2629">
      <w:pPr>
        <w:spacing w:line="360" w:lineRule="auto"/>
        <w:ind w:firstLine="851"/>
        <w:jc w:val="both"/>
        <w:rPr>
          <w:szCs w:val="24"/>
        </w:rPr>
      </w:pPr>
    </w:p>
    <w:p w14:paraId="381EC12C" w14:textId="77777777" w:rsidR="00EF7637" w:rsidRDefault="00FB2FFB" w:rsidP="00EF7637">
      <w:pPr>
        <w:tabs>
          <w:tab w:val="left" w:pos="4040"/>
        </w:tabs>
        <w:spacing w:line="360" w:lineRule="auto"/>
        <w:ind w:firstLine="360"/>
        <w:rPr>
          <w:bCs/>
          <w:caps/>
          <w:color w:val="000000"/>
        </w:rPr>
      </w:pPr>
      <w:r>
        <w:rPr>
          <w:szCs w:val="24"/>
        </w:rPr>
        <w:t xml:space="preserve">       </w:t>
      </w:r>
      <w:r w:rsidR="003D353E">
        <w:rPr>
          <w:szCs w:val="24"/>
        </w:rPr>
        <w:t xml:space="preserve"> </w:t>
      </w:r>
      <w:r w:rsidR="00D56A03">
        <w:rPr>
          <w:szCs w:val="24"/>
        </w:rPr>
        <w:t>15. SVARSTYTA.</w:t>
      </w:r>
      <w:r w:rsidR="00CA70BE">
        <w:rPr>
          <w:szCs w:val="24"/>
        </w:rPr>
        <w:t xml:space="preserve"> </w:t>
      </w:r>
      <w:r w:rsidR="00EF7637">
        <w:rPr>
          <w:szCs w:val="24"/>
        </w:rPr>
        <w:t>Dėl Varėnos rajono savivaldybei nuosavybės teise priklausančio ilgalaikio ir trumpalaikio turto perdavimo valdyti, naudoti ir disponuoti juo patikėjimo teise.</w:t>
      </w:r>
    </w:p>
    <w:p w14:paraId="5C7A6422" w14:textId="4F48215E" w:rsidR="00BF7D9F" w:rsidRDefault="00CA70BE" w:rsidP="00BF7D9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BF7D9F">
        <w:rPr>
          <w:szCs w:val="24"/>
        </w:rPr>
        <w:t>s</w:t>
      </w:r>
      <w:r w:rsidRPr="00CA70BE">
        <w:rPr>
          <w:szCs w:val="24"/>
        </w:rPr>
        <w:t xml:space="preserve"> – </w:t>
      </w:r>
      <w:r w:rsidR="00BF7D9F">
        <w:rPr>
          <w:szCs w:val="24"/>
        </w:rPr>
        <w:t>Egidijus Zaleskis,</w:t>
      </w:r>
      <w:r w:rsidR="00BF7D9F" w:rsidRPr="007A4199">
        <w:rPr>
          <w:szCs w:val="24"/>
        </w:rPr>
        <w:t xml:space="preserve"> </w:t>
      </w:r>
      <w:r w:rsidR="00BF7D9F">
        <w:rPr>
          <w:szCs w:val="24"/>
        </w:rPr>
        <w:t>Turto valdymo skyriaus vedėjas. Jis pristato sprendimo projektą.</w:t>
      </w:r>
    </w:p>
    <w:p w14:paraId="0B309A8A" w14:textId="67F5322A" w:rsidR="00B915AF" w:rsidRDefault="00B915AF" w:rsidP="00B915A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NUSIŠALINO – </w:t>
      </w:r>
      <w:r w:rsidR="00E80239">
        <w:rPr>
          <w:szCs w:val="24"/>
        </w:rPr>
        <w:t>1</w:t>
      </w:r>
      <w:r>
        <w:rPr>
          <w:szCs w:val="24"/>
        </w:rPr>
        <w:t xml:space="preserve"> (D. Tamulevičienė). Nusišalino dėl einamų pareigų arba dėl įstaigose dirbančių artimų asmenų. Nusišalinimas priimtas.</w:t>
      </w:r>
    </w:p>
    <w:p w14:paraId="5ABBB930" w14:textId="5F44A1C9" w:rsidR="00E80239" w:rsidRDefault="001915C8" w:rsidP="00E80239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 w:rsidR="00E80239">
        <w:rPr>
          <w:szCs w:val="24"/>
        </w:rPr>
        <w:t xml:space="preserve">22 </w:t>
      </w:r>
      <w:r w:rsidR="00E80239" w:rsidRPr="00FD7C6A">
        <w:rPr>
          <w:szCs w:val="24"/>
        </w:rPr>
        <w:t xml:space="preserve">(A. Kašėta, G. Samulevičius, R. Amšiejus, K. Budėnas, M. Čapkovskis, M. Golubevas, J. Grikšas, </w:t>
      </w:r>
      <w:r w:rsidR="00E80239">
        <w:rPr>
          <w:szCs w:val="24"/>
        </w:rPr>
        <w:t xml:space="preserve">R. Kačiurinienė, </w:t>
      </w:r>
      <w:r w:rsidR="00E80239" w:rsidRPr="00FD7C6A">
        <w:rPr>
          <w:szCs w:val="24"/>
        </w:rPr>
        <w:t xml:space="preserve">V. Kukulskis, G. Kanauka, </w:t>
      </w:r>
      <w:r w:rsidR="00E80239">
        <w:rPr>
          <w:szCs w:val="24"/>
        </w:rPr>
        <w:t>D. Karalevičienė, S. Ivanauskas</w:t>
      </w:r>
      <w:r w:rsidR="00E80239" w:rsidRPr="00FD7C6A">
        <w:rPr>
          <w:szCs w:val="24"/>
        </w:rPr>
        <w:t xml:space="preserve">, M. Krakauskas, P. Saulevičius, A. Malinovskienė, V. Mikalauskas, </w:t>
      </w:r>
      <w:r w:rsidR="00E80239">
        <w:rPr>
          <w:szCs w:val="24"/>
        </w:rPr>
        <w:t>Ą. Kuprys</w:t>
      </w:r>
      <w:r w:rsidR="00E80239" w:rsidRPr="00FD7C6A">
        <w:rPr>
          <w:szCs w:val="24"/>
        </w:rPr>
        <w:t xml:space="preserve">, V. Varanavičius, V. Druskinienė, </w:t>
      </w:r>
      <w:r w:rsidR="00E80239">
        <w:rPr>
          <w:szCs w:val="24"/>
        </w:rPr>
        <w:t>A. Miškinis, R. Tamulienė, A. Saulynas), SUSILAIKO – 0, PRIEŠ – 0, NEBALSAVO – 0, NEDALYVAVO BALSAVIME – 1 (M. Katelynas).</w:t>
      </w:r>
    </w:p>
    <w:p w14:paraId="4AB08E58" w14:textId="77777777" w:rsidR="005A6C99" w:rsidRPr="005A6C99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6A75F50F" w14:textId="441CB798" w:rsidR="00D662B3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 xml:space="preserve">83 </w:t>
      </w:r>
      <w:r w:rsidRPr="005A6C99">
        <w:rPr>
          <w:szCs w:val="24"/>
        </w:rPr>
        <w:t>(pridedama) priimti.</w:t>
      </w:r>
    </w:p>
    <w:p w14:paraId="35368DDD" w14:textId="77777777" w:rsidR="005A6C99" w:rsidRDefault="005A6C99" w:rsidP="005A6C99">
      <w:pPr>
        <w:spacing w:line="360" w:lineRule="auto"/>
        <w:ind w:firstLine="851"/>
        <w:jc w:val="both"/>
        <w:rPr>
          <w:szCs w:val="24"/>
        </w:rPr>
      </w:pPr>
    </w:p>
    <w:p w14:paraId="5A34E28D" w14:textId="77777777" w:rsidR="00EF7637" w:rsidRDefault="00AF3A4C" w:rsidP="00EF7637">
      <w:pPr>
        <w:tabs>
          <w:tab w:val="left" w:pos="4040"/>
        </w:tabs>
        <w:spacing w:line="360" w:lineRule="auto"/>
        <w:ind w:firstLine="360"/>
        <w:rPr>
          <w:bCs/>
          <w:caps/>
          <w:color w:val="000000"/>
        </w:rPr>
      </w:pPr>
      <w:r w:rsidRPr="00292DB6">
        <w:rPr>
          <w:szCs w:val="24"/>
        </w:rPr>
        <w:lastRenderedPageBreak/>
        <w:t xml:space="preserve">       </w:t>
      </w:r>
      <w:r w:rsidR="003D353E">
        <w:rPr>
          <w:szCs w:val="24"/>
        </w:rPr>
        <w:t xml:space="preserve">    </w:t>
      </w:r>
      <w:r w:rsidR="00D56A03" w:rsidRPr="00292DB6">
        <w:rPr>
          <w:szCs w:val="24"/>
        </w:rPr>
        <w:t>16. SVARSTYTA.</w:t>
      </w:r>
      <w:r w:rsidR="00CA70BE" w:rsidRPr="00292DB6">
        <w:rPr>
          <w:szCs w:val="24"/>
        </w:rPr>
        <w:t xml:space="preserve"> </w:t>
      </w:r>
      <w:bookmarkStart w:id="23" w:name="_Hlk60906746"/>
      <w:r w:rsidR="00EF7637">
        <w:rPr>
          <w:szCs w:val="24"/>
        </w:rPr>
        <w:t>Dėl Varėnos rajono savivaldybei nuosavybės teise priklausančio ilgalaikio ir trumpalaikio turto perdavimo valdyti, naudoti ir disponuoti juo patikėjimo teise.</w:t>
      </w:r>
    </w:p>
    <w:p w14:paraId="777E0156" w14:textId="3C26AFF0" w:rsidR="00BF7D9F" w:rsidRDefault="00CA70BE" w:rsidP="00BF7D9F">
      <w:pPr>
        <w:spacing w:line="360" w:lineRule="auto"/>
        <w:ind w:firstLine="851"/>
        <w:jc w:val="both"/>
        <w:rPr>
          <w:szCs w:val="24"/>
        </w:rPr>
      </w:pPr>
      <w:bookmarkStart w:id="24" w:name="_Hlk58230412"/>
      <w:bookmarkEnd w:id="23"/>
      <w:r w:rsidRPr="00CA70BE">
        <w:rPr>
          <w:szCs w:val="24"/>
        </w:rPr>
        <w:t>Pranešėja</w:t>
      </w:r>
      <w:r w:rsidR="00BF7D9F">
        <w:rPr>
          <w:szCs w:val="24"/>
        </w:rPr>
        <w:t>s</w:t>
      </w:r>
      <w:r w:rsidRPr="00CA70BE">
        <w:rPr>
          <w:szCs w:val="24"/>
        </w:rPr>
        <w:t xml:space="preserve"> –</w:t>
      </w:r>
      <w:bookmarkStart w:id="25" w:name="_Hlk76542033"/>
      <w:r w:rsidR="00BF7D9F" w:rsidRPr="00BF7D9F">
        <w:rPr>
          <w:szCs w:val="24"/>
        </w:rPr>
        <w:t xml:space="preserve"> </w:t>
      </w:r>
      <w:r w:rsidR="00BF7D9F">
        <w:rPr>
          <w:szCs w:val="24"/>
        </w:rPr>
        <w:t>Egidijus Zaleskis,</w:t>
      </w:r>
      <w:r w:rsidR="00BF7D9F" w:rsidRPr="007A4199">
        <w:rPr>
          <w:szCs w:val="24"/>
        </w:rPr>
        <w:t xml:space="preserve"> </w:t>
      </w:r>
      <w:r w:rsidR="00BF7D9F">
        <w:rPr>
          <w:szCs w:val="24"/>
        </w:rPr>
        <w:t>Turto valdymo skyriaus vedėjas. Jis pristato sprendimo projektą.</w:t>
      </w:r>
    </w:p>
    <w:p w14:paraId="7A7A8B9C" w14:textId="51BC0765" w:rsidR="003D02E1" w:rsidRDefault="003D02E1" w:rsidP="003D02E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NUSIŠALINO – 1 (D. Karalevičienė). Nusišalino dėl einamų pareigų arba dėl įstaigose dirbančių artimų asmenų. Nusišalinimas priimtas.</w:t>
      </w:r>
    </w:p>
    <w:bookmarkEnd w:id="25"/>
    <w:p w14:paraId="5A4EA26A" w14:textId="7769CE90" w:rsidR="003D02E1" w:rsidRDefault="001915C8" w:rsidP="003D02E1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End w:id="24"/>
      <w:r w:rsidR="003D02E1">
        <w:rPr>
          <w:szCs w:val="24"/>
        </w:rPr>
        <w:t xml:space="preserve">22 </w:t>
      </w:r>
      <w:r w:rsidR="003D02E1" w:rsidRPr="00FD7C6A">
        <w:rPr>
          <w:szCs w:val="24"/>
        </w:rPr>
        <w:t xml:space="preserve">(A. Kašėta, G. Samulevičius, R. Amšiejus, K. Budėnas, M. Čapkovskis, M. Golubevas, J. Grikšas, </w:t>
      </w:r>
      <w:r w:rsidR="003D02E1">
        <w:rPr>
          <w:szCs w:val="24"/>
        </w:rPr>
        <w:t xml:space="preserve">R. Kačiurinienė, </w:t>
      </w:r>
      <w:r w:rsidR="003D02E1" w:rsidRPr="00FD7C6A">
        <w:rPr>
          <w:szCs w:val="24"/>
        </w:rPr>
        <w:t xml:space="preserve">V. Kukulskis, G. Kanauka, </w:t>
      </w:r>
      <w:r w:rsidR="003D02E1">
        <w:rPr>
          <w:szCs w:val="24"/>
        </w:rPr>
        <w:t>S. Ivanauskas</w:t>
      </w:r>
      <w:r w:rsidR="003D02E1" w:rsidRPr="00FD7C6A">
        <w:rPr>
          <w:szCs w:val="24"/>
        </w:rPr>
        <w:t xml:space="preserve">, M. Krakauskas, P. Saulevičius, A. Malinovskienė, V. Mikalauskas, </w:t>
      </w:r>
      <w:r w:rsidR="003D02E1">
        <w:rPr>
          <w:szCs w:val="24"/>
        </w:rPr>
        <w:t>Ą. Kuprys</w:t>
      </w:r>
      <w:r w:rsidR="003D02E1" w:rsidRPr="00FD7C6A">
        <w:rPr>
          <w:szCs w:val="24"/>
        </w:rPr>
        <w:t xml:space="preserve">, </w:t>
      </w:r>
      <w:r w:rsidR="009C0A1F">
        <w:rPr>
          <w:szCs w:val="24"/>
        </w:rPr>
        <w:t xml:space="preserve">D. Tamulevičienė, </w:t>
      </w:r>
      <w:r w:rsidR="003D02E1" w:rsidRPr="00FD7C6A">
        <w:rPr>
          <w:szCs w:val="24"/>
        </w:rPr>
        <w:t xml:space="preserve">V. Varanavičius, V. Druskinienė, </w:t>
      </w:r>
      <w:r w:rsidR="003D02E1">
        <w:rPr>
          <w:szCs w:val="24"/>
        </w:rPr>
        <w:t>A. Miškinis, R. Tamulienė, A. Saulynas), SUSILAIKO – 0, PRIEŠ – 0, NEBALSAVO – 0, NEDALYVAVO BALSAVIME – 1 (M. Katelynas).</w:t>
      </w:r>
    </w:p>
    <w:p w14:paraId="6954C420" w14:textId="4AE4D4FC" w:rsidR="00A26EE8" w:rsidRDefault="00A26EE8" w:rsidP="00A26EE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7C1C5C27" w14:textId="00F0738F" w:rsidR="005A6C99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84</w:t>
      </w:r>
      <w:r w:rsidRPr="005A6C99">
        <w:rPr>
          <w:szCs w:val="24"/>
        </w:rPr>
        <w:t xml:space="preserve"> (pridedama) priimti.</w:t>
      </w:r>
    </w:p>
    <w:p w14:paraId="336594A8" w14:textId="77777777" w:rsidR="00D65EF9" w:rsidRDefault="00D65EF9" w:rsidP="005A6C99">
      <w:pPr>
        <w:spacing w:line="360" w:lineRule="auto"/>
        <w:ind w:firstLine="851"/>
        <w:jc w:val="both"/>
        <w:rPr>
          <w:szCs w:val="24"/>
        </w:rPr>
      </w:pPr>
    </w:p>
    <w:p w14:paraId="7BDADF81" w14:textId="1D0337CB" w:rsidR="00292DB6" w:rsidRPr="00292DB6" w:rsidRDefault="00AF3A4C" w:rsidP="00292DB6">
      <w:pPr>
        <w:tabs>
          <w:tab w:val="left" w:pos="4040"/>
        </w:tabs>
        <w:spacing w:line="360" w:lineRule="auto"/>
        <w:ind w:left="142"/>
        <w:jc w:val="both"/>
        <w:rPr>
          <w:bCs/>
          <w:caps/>
          <w:color w:val="000000"/>
          <w:szCs w:val="24"/>
        </w:rPr>
      </w:pPr>
      <w:r w:rsidRPr="00292DB6">
        <w:rPr>
          <w:szCs w:val="24"/>
        </w:rPr>
        <w:t xml:space="preserve">        </w:t>
      </w:r>
      <w:r w:rsidR="003D353E">
        <w:rPr>
          <w:szCs w:val="24"/>
        </w:rPr>
        <w:t xml:space="preserve">  </w:t>
      </w:r>
      <w:r w:rsidR="006B7A75">
        <w:rPr>
          <w:szCs w:val="24"/>
        </w:rPr>
        <w:t xml:space="preserve"> </w:t>
      </w:r>
      <w:r w:rsidR="00D65EF9" w:rsidRPr="00292DB6">
        <w:rPr>
          <w:szCs w:val="24"/>
        </w:rPr>
        <w:t xml:space="preserve">17. SVARSTYTA. </w:t>
      </w:r>
      <w:r w:rsidR="00EF7637">
        <w:rPr>
          <w:szCs w:val="24"/>
        </w:rPr>
        <w:t>Dėl Varėnos rajono savivaldybės būsto pardavimo.</w:t>
      </w:r>
    </w:p>
    <w:p w14:paraId="69C02A71" w14:textId="77777777" w:rsidR="00BF7D9F" w:rsidRDefault="00503C9A" w:rsidP="00BF7D9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BF7D9F">
        <w:rPr>
          <w:szCs w:val="24"/>
        </w:rPr>
        <w:t>s</w:t>
      </w:r>
      <w:r w:rsidRPr="00CA70BE">
        <w:rPr>
          <w:szCs w:val="24"/>
        </w:rPr>
        <w:t xml:space="preserve"> –</w:t>
      </w:r>
      <w:bookmarkStart w:id="26" w:name="_Hlk65757177"/>
      <w:r w:rsidR="00F0135B" w:rsidRPr="00F0135B">
        <w:rPr>
          <w:szCs w:val="24"/>
        </w:rPr>
        <w:t xml:space="preserve"> </w:t>
      </w:r>
      <w:r w:rsidR="00BF7D9F">
        <w:rPr>
          <w:szCs w:val="24"/>
        </w:rPr>
        <w:t>Egidijus Zaleskis,</w:t>
      </w:r>
      <w:r w:rsidR="00BF7D9F" w:rsidRPr="007A4199">
        <w:rPr>
          <w:szCs w:val="24"/>
        </w:rPr>
        <w:t xml:space="preserve"> </w:t>
      </w:r>
      <w:r w:rsidR="00BF7D9F">
        <w:rPr>
          <w:szCs w:val="24"/>
        </w:rPr>
        <w:t>Turto valdymo skyriaus vedėjas. Jis pristato sprendimo projektą.</w:t>
      </w:r>
    </w:p>
    <w:p w14:paraId="7415A02E" w14:textId="77777777" w:rsidR="003D02E1" w:rsidRDefault="000779F8" w:rsidP="003D02E1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U</w:t>
      </w:r>
      <w:r w:rsidRPr="007331F4">
        <w:rPr>
          <w:color w:val="000000"/>
          <w:szCs w:val="24"/>
        </w:rPr>
        <w:t xml:space="preserve">Ž – </w:t>
      </w:r>
      <w:r w:rsidR="003D02E1">
        <w:rPr>
          <w:szCs w:val="24"/>
        </w:rPr>
        <w:t xml:space="preserve">24 </w:t>
      </w:r>
      <w:r w:rsidR="003D02E1" w:rsidRPr="00FD7C6A">
        <w:rPr>
          <w:szCs w:val="24"/>
        </w:rPr>
        <w:t xml:space="preserve">(A. Kašėta, G. Samulevičius, R. Amšiejus, K. Budėnas, M. Čapkovskis, M. Golubevas, J. Grikšas, </w:t>
      </w:r>
      <w:r w:rsidR="003D02E1">
        <w:rPr>
          <w:szCs w:val="24"/>
        </w:rPr>
        <w:t xml:space="preserve">R. Kačiurinienė, </w:t>
      </w:r>
      <w:r w:rsidR="003D02E1" w:rsidRPr="00FD7C6A">
        <w:rPr>
          <w:szCs w:val="24"/>
        </w:rPr>
        <w:t xml:space="preserve">V. Kukulskis, G. Kanauka, </w:t>
      </w:r>
      <w:r w:rsidR="003D02E1">
        <w:rPr>
          <w:szCs w:val="24"/>
        </w:rPr>
        <w:t>D. Karalevičienė, S. Ivanauskas</w:t>
      </w:r>
      <w:r w:rsidR="003D02E1" w:rsidRPr="00FD7C6A">
        <w:rPr>
          <w:szCs w:val="24"/>
        </w:rPr>
        <w:t xml:space="preserve">, M. Krakauskas, P. Saulevičius, A. Malinovskienė, V. Mikalauskas, </w:t>
      </w:r>
      <w:r w:rsidR="003D02E1">
        <w:rPr>
          <w:szCs w:val="24"/>
        </w:rPr>
        <w:t>Ą. Kuprys</w:t>
      </w:r>
      <w:r w:rsidR="003D02E1" w:rsidRPr="00FD7C6A">
        <w:rPr>
          <w:szCs w:val="24"/>
        </w:rPr>
        <w:t xml:space="preserve">, D. Tamulevičienė, V. Varanavičius, V. Druskinienė, M. Katelynas, </w:t>
      </w:r>
      <w:r w:rsidR="003D02E1">
        <w:rPr>
          <w:szCs w:val="24"/>
        </w:rPr>
        <w:t>A. Miškinis, R. Tamulienė, A. Saulynas), SUSILAIKO – 0, PRIEŠ – 0, NEBALSAVO – 0.</w:t>
      </w:r>
    </w:p>
    <w:bookmarkEnd w:id="26"/>
    <w:p w14:paraId="51C72F2A" w14:textId="77777777" w:rsidR="00D65EF9" w:rsidRPr="005A6C9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6169382C" w14:textId="25C522F9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AA01F9">
        <w:rPr>
          <w:szCs w:val="24"/>
        </w:rPr>
        <w:t>7</w:t>
      </w:r>
      <w:r w:rsidR="00F677F9">
        <w:rPr>
          <w:szCs w:val="24"/>
        </w:rPr>
        <w:t>8</w:t>
      </w:r>
      <w:r w:rsidR="003273CE">
        <w:rPr>
          <w:szCs w:val="24"/>
        </w:rPr>
        <w:t>5</w:t>
      </w:r>
      <w:r w:rsidRPr="005A6C99">
        <w:rPr>
          <w:szCs w:val="24"/>
        </w:rPr>
        <w:t xml:space="preserve"> (pridedama) priimti.</w:t>
      </w:r>
    </w:p>
    <w:p w14:paraId="6B0E017A" w14:textId="77777777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</w:p>
    <w:p w14:paraId="50F2B7A3" w14:textId="73737031" w:rsidR="00292DB6" w:rsidRPr="00292DB6" w:rsidRDefault="00AF3A4C" w:rsidP="00292DB6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/>
          <w:szCs w:val="24"/>
        </w:rPr>
      </w:pPr>
      <w:r w:rsidRPr="00292DB6">
        <w:rPr>
          <w:szCs w:val="24"/>
        </w:rPr>
        <w:t xml:space="preserve">       </w:t>
      </w:r>
      <w:r w:rsidR="003D353E">
        <w:rPr>
          <w:szCs w:val="24"/>
        </w:rPr>
        <w:t xml:space="preserve">  </w:t>
      </w:r>
      <w:r w:rsidR="00D65EF9" w:rsidRPr="00292DB6">
        <w:rPr>
          <w:szCs w:val="24"/>
        </w:rPr>
        <w:t xml:space="preserve">18. SVARSTYTA. </w:t>
      </w:r>
      <w:r w:rsidR="00EF7637">
        <w:rPr>
          <w:szCs w:val="24"/>
        </w:rPr>
        <w:t>Dėl Varėnos rajono savivaldybės tarybos 2015 m. vasario 24 d. sprendimo Nr. T-VII-1166 „Dėl Varėnos rajono savivaldybės būsto fondo sąrašo tvirtinimo“</w:t>
      </w:r>
      <w:r w:rsidR="001D116F">
        <w:rPr>
          <w:szCs w:val="24"/>
        </w:rPr>
        <w:t xml:space="preserve"> pakeitimo.</w:t>
      </w:r>
    </w:p>
    <w:p w14:paraId="35FD8FA6" w14:textId="77777777" w:rsidR="00BF7D9F" w:rsidRDefault="00D65EF9" w:rsidP="00BF7D9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BF7D9F">
        <w:rPr>
          <w:szCs w:val="24"/>
        </w:rPr>
        <w:t>s</w:t>
      </w:r>
      <w:r w:rsidRPr="00CA70BE">
        <w:rPr>
          <w:szCs w:val="24"/>
        </w:rPr>
        <w:t xml:space="preserve"> –</w:t>
      </w:r>
      <w:r w:rsidR="00F0135B" w:rsidRPr="00F0135B">
        <w:rPr>
          <w:szCs w:val="24"/>
        </w:rPr>
        <w:t xml:space="preserve"> </w:t>
      </w:r>
      <w:r w:rsidR="00BF7D9F">
        <w:rPr>
          <w:szCs w:val="24"/>
        </w:rPr>
        <w:t>Egidijus Zaleskis,</w:t>
      </w:r>
      <w:r w:rsidR="00BF7D9F" w:rsidRPr="007A4199">
        <w:rPr>
          <w:szCs w:val="24"/>
        </w:rPr>
        <w:t xml:space="preserve"> </w:t>
      </w:r>
      <w:r w:rsidR="00BF7D9F">
        <w:rPr>
          <w:szCs w:val="24"/>
        </w:rPr>
        <w:t>Turto valdymo skyriaus vedėjas. Jis pristato sprendimo projektą.</w:t>
      </w:r>
    </w:p>
    <w:p w14:paraId="6DFDCD86" w14:textId="77777777" w:rsidR="003D02E1" w:rsidRDefault="00636DA4" w:rsidP="003D02E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bookmarkStart w:id="27" w:name="_Hlk76560835"/>
      <w:r w:rsidR="003D02E1">
        <w:rPr>
          <w:szCs w:val="24"/>
        </w:rPr>
        <w:t xml:space="preserve">24 </w:t>
      </w:r>
      <w:r w:rsidR="003D02E1" w:rsidRPr="00FD7C6A">
        <w:rPr>
          <w:szCs w:val="24"/>
        </w:rPr>
        <w:t xml:space="preserve">(A. Kašėta, G. Samulevičius, R. Amšiejus, K. Budėnas, M. Čapkovskis, M. Golubevas, J. Grikšas, </w:t>
      </w:r>
      <w:r w:rsidR="003D02E1">
        <w:rPr>
          <w:szCs w:val="24"/>
        </w:rPr>
        <w:t xml:space="preserve">R. Kačiurinienė, </w:t>
      </w:r>
      <w:r w:rsidR="003D02E1" w:rsidRPr="00FD7C6A">
        <w:rPr>
          <w:szCs w:val="24"/>
        </w:rPr>
        <w:t xml:space="preserve">V. Kukulskis, G. Kanauka, </w:t>
      </w:r>
      <w:r w:rsidR="003D02E1">
        <w:rPr>
          <w:szCs w:val="24"/>
        </w:rPr>
        <w:t>D. Karalevičienė, S. Ivanauskas</w:t>
      </w:r>
      <w:r w:rsidR="003D02E1" w:rsidRPr="00FD7C6A">
        <w:rPr>
          <w:szCs w:val="24"/>
        </w:rPr>
        <w:t xml:space="preserve">, M. Krakauskas, P. Saulevičius, A. Malinovskienė, V. Mikalauskas, </w:t>
      </w:r>
      <w:r w:rsidR="003D02E1">
        <w:rPr>
          <w:szCs w:val="24"/>
        </w:rPr>
        <w:t>Ą. Kuprys</w:t>
      </w:r>
      <w:r w:rsidR="003D02E1" w:rsidRPr="00FD7C6A">
        <w:rPr>
          <w:szCs w:val="24"/>
        </w:rPr>
        <w:t xml:space="preserve">, D. Tamulevičienė, V. </w:t>
      </w:r>
      <w:r w:rsidR="003D02E1" w:rsidRPr="00FD7C6A">
        <w:rPr>
          <w:szCs w:val="24"/>
        </w:rPr>
        <w:lastRenderedPageBreak/>
        <w:t xml:space="preserve">Varanavičius, V. Druskinienė, M. Katelynas, </w:t>
      </w:r>
      <w:r w:rsidR="003D02E1">
        <w:rPr>
          <w:szCs w:val="24"/>
        </w:rPr>
        <w:t>A. Miškinis, R. Tamulienė, A. Saulynas), SUSILAIKO – 0, PRIEŠ – 0, NEBALSAVO – 0.</w:t>
      </w:r>
    </w:p>
    <w:bookmarkEnd w:id="27"/>
    <w:p w14:paraId="265619A9" w14:textId="77777777" w:rsidR="00D65EF9" w:rsidRPr="005A6C9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50234228" w14:textId="1C1FF6FA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86</w:t>
      </w:r>
      <w:r w:rsidRPr="005A6C99">
        <w:rPr>
          <w:szCs w:val="24"/>
        </w:rPr>
        <w:t xml:space="preserve"> (pridedama) priimti.</w:t>
      </w:r>
    </w:p>
    <w:p w14:paraId="3BA2AE64" w14:textId="6B08F383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</w:p>
    <w:p w14:paraId="2F831B46" w14:textId="155854C2" w:rsidR="003A0D8A" w:rsidRDefault="003A0D8A" w:rsidP="004206FE">
      <w:pPr>
        <w:tabs>
          <w:tab w:val="left" w:pos="4040"/>
        </w:tabs>
        <w:spacing w:line="360" w:lineRule="auto"/>
        <w:ind w:firstLine="360"/>
        <w:jc w:val="both"/>
        <w:rPr>
          <w:bCs/>
          <w:caps/>
          <w:color w:val="000000"/>
        </w:rPr>
      </w:pPr>
      <w:r>
        <w:rPr>
          <w:szCs w:val="24"/>
        </w:rPr>
        <w:t xml:space="preserve">       </w:t>
      </w:r>
      <w:r w:rsidR="00CD013C">
        <w:rPr>
          <w:szCs w:val="24"/>
        </w:rPr>
        <w:t>19</w:t>
      </w:r>
      <w:r w:rsidR="00D65EF9">
        <w:rPr>
          <w:szCs w:val="24"/>
        </w:rPr>
        <w:t xml:space="preserve">. SVARSTYTA. </w:t>
      </w:r>
      <w:r w:rsidR="001D116F">
        <w:rPr>
          <w:szCs w:val="24"/>
        </w:rPr>
        <w:t>Dėl Varėnos rajono savivaldybės tarybos 2017 m. gruodžio 27 d. sprendimo Nr. T-VIII-858 „Dėl Varėnos rajono savivaldybės socialinio būsto ir kito savivaldybės būsto nuomos mokesčio dydžių nustatymo“ pakeitimo.</w:t>
      </w:r>
    </w:p>
    <w:p w14:paraId="52D8A347" w14:textId="77777777" w:rsidR="00BF7D9F" w:rsidRDefault="00D65EF9" w:rsidP="00BF7D9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BF7D9F">
        <w:rPr>
          <w:szCs w:val="24"/>
        </w:rPr>
        <w:t>s</w:t>
      </w:r>
      <w:r w:rsidRPr="00CA70BE">
        <w:rPr>
          <w:szCs w:val="24"/>
        </w:rPr>
        <w:t xml:space="preserve"> –</w:t>
      </w:r>
      <w:r w:rsidR="00F0135B" w:rsidRPr="00F0135B">
        <w:rPr>
          <w:szCs w:val="24"/>
        </w:rPr>
        <w:t xml:space="preserve"> </w:t>
      </w:r>
      <w:r w:rsidR="00BF7D9F">
        <w:rPr>
          <w:szCs w:val="24"/>
        </w:rPr>
        <w:t>Egidijus Zaleskis,</w:t>
      </w:r>
      <w:r w:rsidR="00BF7D9F" w:rsidRPr="007A4199">
        <w:rPr>
          <w:szCs w:val="24"/>
        </w:rPr>
        <w:t xml:space="preserve"> </w:t>
      </w:r>
      <w:r w:rsidR="00BF7D9F">
        <w:rPr>
          <w:szCs w:val="24"/>
        </w:rPr>
        <w:t>Turto valdymo skyriaus vedėjas. Jis pristato sprendimo projektą.</w:t>
      </w:r>
    </w:p>
    <w:p w14:paraId="378AB581" w14:textId="318EE866" w:rsidR="00B62FE7" w:rsidRDefault="005F46D5" w:rsidP="00B62FE7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UŽ – </w:t>
      </w:r>
      <w:r w:rsidR="00B62FE7">
        <w:rPr>
          <w:szCs w:val="24"/>
        </w:rPr>
        <w:t xml:space="preserve">23 </w:t>
      </w:r>
      <w:r w:rsidR="00B62FE7" w:rsidRPr="00FD7C6A">
        <w:rPr>
          <w:szCs w:val="24"/>
        </w:rPr>
        <w:t xml:space="preserve">(A. Kašėta, G. Samulevičius, R. Amšiejus, K. Budėnas, M. Čapkovskis, M. Golubevas, J. Grikšas, </w:t>
      </w:r>
      <w:r w:rsidR="00B62FE7">
        <w:rPr>
          <w:szCs w:val="24"/>
        </w:rPr>
        <w:t xml:space="preserve">R. Kačiurinienė, </w:t>
      </w:r>
      <w:r w:rsidR="00B62FE7" w:rsidRPr="00FD7C6A">
        <w:rPr>
          <w:szCs w:val="24"/>
        </w:rPr>
        <w:t xml:space="preserve">V. Kukulskis, G. Kanauka, </w:t>
      </w:r>
      <w:r w:rsidR="00B62FE7">
        <w:rPr>
          <w:szCs w:val="24"/>
        </w:rPr>
        <w:t>D. Karalevičienė, S. Ivanauskas</w:t>
      </w:r>
      <w:r w:rsidR="00B62FE7" w:rsidRPr="00FD7C6A">
        <w:rPr>
          <w:szCs w:val="24"/>
        </w:rPr>
        <w:t xml:space="preserve">, M. Krakauskas, P. Saulevičius, A. Malinovskienė, </w:t>
      </w:r>
      <w:r w:rsidR="00B62FE7">
        <w:rPr>
          <w:szCs w:val="24"/>
        </w:rPr>
        <w:t>Ą. Kuprys</w:t>
      </w:r>
      <w:r w:rsidR="00B62FE7" w:rsidRPr="00FD7C6A">
        <w:rPr>
          <w:szCs w:val="24"/>
        </w:rPr>
        <w:t xml:space="preserve">, D. Tamulevičienė, V. Varanavičius, V. Druskinienė, M. Katelynas, </w:t>
      </w:r>
      <w:r w:rsidR="00B62FE7">
        <w:rPr>
          <w:szCs w:val="24"/>
        </w:rPr>
        <w:t>A. Miškinis, R. Tamulienė, A. Saulynas), SUSILAIKO – 1 (V. Mikalauskas), PRIEŠ – 0, NEBALSAVO – 0.</w:t>
      </w:r>
    </w:p>
    <w:p w14:paraId="2D9209AE" w14:textId="37524399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87</w:t>
      </w:r>
      <w:r w:rsidRPr="005A6C99">
        <w:rPr>
          <w:szCs w:val="24"/>
        </w:rPr>
        <w:t xml:space="preserve"> (pridedama) priimti.</w:t>
      </w:r>
    </w:p>
    <w:p w14:paraId="73F5557A" w14:textId="1F00701B" w:rsidR="00BD5080" w:rsidRDefault="00BD5080" w:rsidP="005A6C99">
      <w:pPr>
        <w:spacing w:line="360" w:lineRule="auto"/>
        <w:ind w:firstLine="851"/>
        <w:jc w:val="both"/>
        <w:rPr>
          <w:szCs w:val="24"/>
        </w:rPr>
      </w:pPr>
    </w:p>
    <w:p w14:paraId="7608C597" w14:textId="2EF6BF7C" w:rsidR="003A0D8A" w:rsidRDefault="003A0D8A" w:rsidP="004206FE">
      <w:pPr>
        <w:tabs>
          <w:tab w:val="left" w:pos="4040"/>
        </w:tabs>
        <w:spacing w:line="360" w:lineRule="auto"/>
        <w:ind w:firstLine="360"/>
        <w:jc w:val="both"/>
        <w:rPr>
          <w:bCs/>
          <w:caps/>
          <w:color w:val="000000"/>
        </w:rPr>
      </w:pPr>
      <w:r>
        <w:rPr>
          <w:szCs w:val="24"/>
        </w:rPr>
        <w:t xml:space="preserve">        </w:t>
      </w:r>
      <w:r w:rsidR="00D65EF9">
        <w:rPr>
          <w:szCs w:val="24"/>
        </w:rPr>
        <w:t>2</w:t>
      </w:r>
      <w:r w:rsidR="00CD013C">
        <w:rPr>
          <w:szCs w:val="24"/>
        </w:rPr>
        <w:t>0</w:t>
      </w:r>
      <w:r w:rsidR="00D65EF9">
        <w:rPr>
          <w:szCs w:val="24"/>
        </w:rPr>
        <w:t xml:space="preserve">. SVARSTYTA. </w:t>
      </w:r>
      <w:r w:rsidR="001D116F">
        <w:rPr>
          <w:szCs w:val="24"/>
        </w:rPr>
        <w:t>Dėl savivaldybei nuosavybės teise priklausančio turto vertės padidinimo.</w:t>
      </w:r>
    </w:p>
    <w:p w14:paraId="3BA5AE49" w14:textId="77777777" w:rsidR="00BF7D9F" w:rsidRDefault="00D65EF9" w:rsidP="00BF7D9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BF7D9F">
        <w:rPr>
          <w:szCs w:val="24"/>
        </w:rPr>
        <w:t>s</w:t>
      </w:r>
      <w:r w:rsidRPr="00CA70BE">
        <w:rPr>
          <w:szCs w:val="24"/>
        </w:rPr>
        <w:t xml:space="preserve"> – </w:t>
      </w:r>
      <w:r w:rsidR="00BF7D9F">
        <w:rPr>
          <w:szCs w:val="24"/>
        </w:rPr>
        <w:t>Egidijus Zaleskis,</w:t>
      </w:r>
      <w:r w:rsidR="00BF7D9F" w:rsidRPr="007A4199">
        <w:rPr>
          <w:szCs w:val="24"/>
        </w:rPr>
        <w:t xml:space="preserve"> </w:t>
      </w:r>
      <w:r w:rsidR="00BF7D9F">
        <w:rPr>
          <w:szCs w:val="24"/>
        </w:rPr>
        <w:t>Turto valdymo skyriaus vedėjas. Jis pristato sprendimo projektą.</w:t>
      </w:r>
    </w:p>
    <w:p w14:paraId="72324611" w14:textId="77777777" w:rsidR="00FE09D7" w:rsidRDefault="006E7734" w:rsidP="00FE09D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</w:t>
      </w:r>
      <w:r w:rsidR="00FE09D7">
        <w:rPr>
          <w:szCs w:val="24"/>
        </w:rPr>
        <w:t xml:space="preserve">24 </w:t>
      </w:r>
      <w:r w:rsidR="00FE09D7" w:rsidRPr="00FD7C6A">
        <w:rPr>
          <w:szCs w:val="24"/>
        </w:rPr>
        <w:t xml:space="preserve">(A. Kašėta, G. Samulevičius, R. Amšiejus, K. Budėnas, M. Čapkovskis, M. Golubevas, J. Grikšas, </w:t>
      </w:r>
      <w:r w:rsidR="00FE09D7">
        <w:rPr>
          <w:szCs w:val="24"/>
        </w:rPr>
        <w:t xml:space="preserve">R. Kačiurinienė, </w:t>
      </w:r>
      <w:r w:rsidR="00FE09D7" w:rsidRPr="00FD7C6A">
        <w:rPr>
          <w:szCs w:val="24"/>
        </w:rPr>
        <w:t xml:space="preserve">V. Kukulskis, G. Kanauka, </w:t>
      </w:r>
      <w:r w:rsidR="00FE09D7">
        <w:rPr>
          <w:szCs w:val="24"/>
        </w:rPr>
        <w:t>D. Karalevičienė, S. Ivanauskas</w:t>
      </w:r>
      <w:r w:rsidR="00FE09D7" w:rsidRPr="00FD7C6A">
        <w:rPr>
          <w:szCs w:val="24"/>
        </w:rPr>
        <w:t xml:space="preserve">, M. Krakauskas, P. Saulevičius, A. Malinovskienė, V. Mikalauskas, </w:t>
      </w:r>
      <w:r w:rsidR="00FE09D7">
        <w:rPr>
          <w:szCs w:val="24"/>
        </w:rPr>
        <w:t>Ą. Kuprys</w:t>
      </w:r>
      <w:r w:rsidR="00FE09D7" w:rsidRPr="00FD7C6A">
        <w:rPr>
          <w:szCs w:val="24"/>
        </w:rPr>
        <w:t xml:space="preserve">, D. Tamulevičienė, V. Varanavičius, V. Druskinienė, M. Katelynas, </w:t>
      </w:r>
      <w:r w:rsidR="00FE09D7">
        <w:rPr>
          <w:szCs w:val="24"/>
        </w:rPr>
        <w:t>A. Miškinis, R. Tamulienė, A. Saulynas), SUSILAIKO – 0, PRIEŠ – 0, NEBALSAVO – 0.</w:t>
      </w:r>
    </w:p>
    <w:p w14:paraId="22750F36" w14:textId="77777777" w:rsidR="00D65EF9" w:rsidRPr="005A6C9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FD555FE" w14:textId="3258766D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AA01F9">
        <w:rPr>
          <w:szCs w:val="24"/>
        </w:rPr>
        <w:t>7</w:t>
      </w:r>
      <w:r w:rsidR="003273CE">
        <w:rPr>
          <w:szCs w:val="24"/>
        </w:rPr>
        <w:t>88</w:t>
      </w:r>
      <w:r w:rsidRPr="005A6C99">
        <w:rPr>
          <w:szCs w:val="24"/>
        </w:rPr>
        <w:t xml:space="preserve"> (pridedama) priimti.</w:t>
      </w:r>
    </w:p>
    <w:p w14:paraId="07D3C4C7" w14:textId="36196FDF" w:rsidR="00120E5E" w:rsidRDefault="00120E5E" w:rsidP="00D65EF9">
      <w:pPr>
        <w:spacing w:line="360" w:lineRule="auto"/>
        <w:ind w:firstLine="851"/>
        <w:jc w:val="both"/>
        <w:rPr>
          <w:szCs w:val="24"/>
        </w:rPr>
      </w:pPr>
    </w:p>
    <w:p w14:paraId="66992B34" w14:textId="28CA4593" w:rsidR="00D65EF9" w:rsidRDefault="003A0D8A" w:rsidP="00EB677B">
      <w:pPr>
        <w:tabs>
          <w:tab w:val="left" w:pos="4040"/>
        </w:tabs>
        <w:spacing w:line="360" w:lineRule="auto"/>
        <w:ind w:left="284"/>
        <w:jc w:val="both"/>
        <w:rPr>
          <w:szCs w:val="24"/>
        </w:rPr>
      </w:pPr>
      <w:r w:rsidRPr="00292DB6">
        <w:rPr>
          <w:szCs w:val="24"/>
        </w:rPr>
        <w:t xml:space="preserve">        </w:t>
      </w:r>
      <w:r w:rsidR="00D65EF9" w:rsidRPr="00292DB6">
        <w:rPr>
          <w:szCs w:val="24"/>
        </w:rPr>
        <w:t>2</w:t>
      </w:r>
      <w:r w:rsidR="00CD013C">
        <w:rPr>
          <w:szCs w:val="24"/>
        </w:rPr>
        <w:t>1</w:t>
      </w:r>
      <w:r w:rsidR="00D65EF9" w:rsidRPr="00292DB6">
        <w:rPr>
          <w:szCs w:val="24"/>
        </w:rPr>
        <w:t xml:space="preserve">. </w:t>
      </w:r>
      <w:r w:rsidR="00EB677B">
        <w:rPr>
          <w:szCs w:val="24"/>
        </w:rPr>
        <w:t>Išimtas sprendimo projektas iš darbotvarkės.</w:t>
      </w:r>
    </w:p>
    <w:p w14:paraId="1B0E4E26" w14:textId="7FE8FDF2" w:rsidR="00D65EF9" w:rsidRDefault="00D65EF9" w:rsidP="005A6C99">
      <w:pPr>
        <w:spacing w:line="360" w:lineRule="auto"/>
        <w:ind w:firstLine="851"/>
        <w:jc w:val="both"/>
        <w:rPr>
          <w:szCs w:val="24"/>
        </w:rPr>
      </w:pPr>
    </w:p>
    <w:p w14:paraId="3E4B23A3" w14:textId="6B5EC99A" w:rsidR="00953E1A" w:rsidRPr="00292DB6" w:rsidRDefault="00953E1A" w:rsidP="00953E1A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/>
          <w:szCs w:val="24"/>
        </w:rPr>
      </w:pPr>
      <w:r w:rsidRPr="00292DB6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292DB6">
        <w:rPr>
          <w:szCs w:val="24"/>
        </w:rPr>
        <w:t>2</w:t>
      </w:r>
      <w:r>
        <w:rPr>
          <w:szCs w:val="24"/>
        </w:rPr>
        <w:t>2</w:t>
      </w:r>
      <w:r w:rsidRPr="00292DB6">
        <w:rPr>
          <w:szCs w:val="24"/>
        </w:rPr>
        <w:t xml:space="preserve">. SVARSTYTA. </w:t>
      </w:r>
      <w:r w:rsidR="001D116F">
        <w:rPr>
          <w:szCs w:val="24"/>
        </w:rPr>
        <w:t>Dėl Varėnos rajono savivaldybės tarybos 2019 m. lapkričio 26 d. sprendimo Nr. T-IX-175 „Dėl Varėnos rajono savivaldybei nuosavybės teise priklausančio turto perdavimo valdyti, naudoti ir disponuoti juo patikėjimo teise“ pakeitimo.</w:t>
      </w:r>
    </w:p>
    <w:p w14:paraId="63A2F98E" w14:textId="77777777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lastRenderedPageBreak/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>
        <w:rPr>
          <w:szCs w:val="24"/>
        </w:rPr>
        <w:t>Egidijus Zaleskis,</w:t>
      </w:r>
      <w:r w:rsidRPr="007A4199">
        <w:rPr>
          <w:szCs w:val="24"/>
        </w:rPr>
        <w:t xml:space="preserve"> </w:t>
      </w:r>
      <w:r>
        <w:rPr>
          <w:szCs w:val="24"/>
        </w:rPr>
        <w:t>Turto valdymo skyriaus vedėjas. Jis pristato sprendimo projektą.</w:t>
      </w:r>
    </w:p>
    <w:p w14:paraId="45C9D2BE" w14:textId="77777777" w:rsidR="00FE09D7" w:rsidRDefault="00953E1A" w:rsidP="00FE09D7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FE09D7">
        <w:rPr>
          <w:szCs w:val="24"/>
        </w:rPr>
        <w:t xml:space="preserve">24 </w:t>
      </w:r>
      <w:r w:rsidR="00FE09D7" w:rsidRPr="00FD7C6A">
        <w:rPr>
          <w:szCs w:val="24"/>
        </w:rPr>
        <w:t xml:space="preserve">(A. Kašėta, G. Samulevičius, R. Amšiejus, K. Budėnas, M. Čapkovskis, M. Golubevas, J. Grikšas, </w:t>
      </w:r>
      <w:r w:rsidR="00FE09D7">
        <w:rPr>
          <w:szCs w:val="24"/>
        </w:rPr>
        <w:t xml:space="preserve">R. Kačiurinienė, </w:t>
      </w:r>
      <w:r w:rsidR="00FE09D7" w:rsidRPr="00FD7C6A">
        <w:rPr>
          <w:szCs w:val="24"/>
        </w:rPr>
        <w:t xml:space="preserve">V. Kukulskis, G. Kanauka, </w:t>
      </w:r>
      <w:r w:rsidR="00FE09D7">
        <w:rPr>
          <w:szCs w:val="24"/>
        </w:rPr>
        <w:t>D. Karalevičienė, S. Ivanauskas</w:t>
      </w:r>
      <w:r w:rsidR="00FE09D7" w:rsidRPr="00FD7C6A">
        <w:rPr>
          <w:szCs w:val="24"/>
        </w:rPr>
        <w:t xml:space="preserve">, M. Krakauskas, P. Saulevičius, A. Malinovskienė, V. Mikalauskas, </w:t>
      </w:r>
      <w:r w:rsidR="00FE09D7">
        <w:rPr>
          <w:szCs w:val="24"/>
        </w:rPr>
        <w:t>Ą. Kuprys</w:t>
      </w:r>
      <w:r w:rsidR="00FE09D7" w:rsidRPr="00FD7C6A">
        <w:rPr>
          <w:szCs w:val="24"/>
        </w:rPr>
        <w:t xml:space="preserve">, D. Tamulevičienė, V. Varanavičius, V. Druskinienė, M. Katelynas, </w:t>
      </w:r>
      <w:r w:rsidR="00FE09D7">
        <w:rPr>
          <w:szCs w:val="24"/>
        </w:rPr>
        <w:t>A. Miškinis, R. Tamulienė, A. Saulynas), SUSILAIKO – 0, PRIEŠ – 0, NEBALSAVO – 0.</w:t>
      </w:r>
    </w:p>
    <w:p w14:paraId="667E55C8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17ADBFDC" w14:textId="188F2547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7</w:t>
      </w:r>
      <w:r w:rsidR="003273CE">
        <w:rPr>
          <w:szCs w:val="24"/>
        </w:rPr>
        <w:t>89</w:t>
      </w:r>
      <w:r w:rsidRPr="005A6C99">
        <w:rPr>
          <w:szCs w:val="24"/>
        </w:rPr>
        <w:t xml:space="preserve"> (pridedama) priimti.</w:t>
      </w:r>
    </w:p>
    <w:p w14:paraId="4D7112A7" w14:textId="0AA314D5" w:rsidR="00CD69F9" w:rsidRDefault="00CD69F9" w:rsidP="00D65EF9">
      <w:pPr>
        <w:spacing w:line="360" w:lineRule="auto"/>
        <w:ind w:firstLine="851"/>
        <w:jc w:val="both"/>
        <w:rPr>
          <w:szCs w:val="24"/>
        </w:rPr>
      </w:pPr>
    </w:p>
    <w:p w14:paraId="192998D4" w14:textId="3E1D805D" w:rsidR="00953E1A" w:rsidRPr="00292DB6" w:rsidRDefault="00953E1A" w:rsidP="00953E1A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/>
          <w:szCs w:val="24"/>
        </w:rPr>
      </w:pPr>
      <w:r>
        <w:rPr>
          <w:szCs w:val="24"/>
        </w:rPr>
        <w:t xml:space="preserve">          </w:t>
      </w:r>
      <w:r w:rsidRPr="00292DB6">
        <w:rPr>
          <w:szCs w:val="24"/>
        </w:rPr>
        <w:t>2</w:t>
      </w:r>
      <w:r>
        <w:rPr>
          <w:szCs w:val="24"/>
        </w:rPr>
        <w:t>3</w:t>
      </w:r>
      <w:r w:rsidRPr="00292DB6">
        <w:rPr>
          <w:szCs w:val="24"/>
        </w:rPr>
        <w:t xml:space="preserve">. SVARSTYTA. </w:t>
      </w:r>
      <w:r w:rsidR="003C1FFB">
        <w:rPr>
          <w:szCs w:val="24"/>
        </w:rPr>
        <w:t>Dėl pritarimo statybos darbams ir pavedimo atlikti statinio projektavimo ir statybos užsakovo funkcijas.</w:t>
      </w:r>
    </w:p>
    <w:p w14:paraId="6BD8C698" w14:textId="77777777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>
        <w:rPr>
          <w:szCs w:val="24"/>
        </w:rPr>
        <w:t>Egidijus Zaleskis,</w:t>
      </w:r>
      <w:r w:rsidRPr="007A4199">
        <w:rPr>
          <w:szCs w:val="24"/>
        </w:rPr>
        <w:t xml:space="preserve"> </w:t>
      </w:r>
      <w:r>
        <w:rPr>
          <w:szCs w:val="24"/>
        </w:rPr>
        <w:t>Turto valdymo skyriaus vedėjas. Jis pristato sprendimo projektą.</w:t>
      </w:r>
    </w:p>
    <w:p w14:paraId="76479D4B" w14:textId="724B61A0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NUSIŠALINO – 1 (</w:t>
      </w:r>
      <w:r w:rsidR="00FE09D7">
        <w:rPr>
          <w:szCs w:val="24"/>
        </w:rPr>
        <w:t>D</w:t>
      </w:r>
      <w:r>
        <w:rPr>
          <w:szCs w:val="24"/>
        </w:rPr>
        <w:t>. Ka</w:t>
      </w:r>
      <w:r w:rsidR="00FE09D7">
        <w:rPr>
          <w:szCs w:val="24"/>
        </w:rPr>
        <w:t>ralevičienė</w:t>
      </w:r>
      <w:r>
        <w:rPr>
          <w:szCs w:val="24"/>
        </w:rPr>
        <w:t xml:space="preserve">). Nusišalino dėl einamų pareigų arba dėl įstaigose dirbančių artimų asmenų. Nusišalinimas priimtas. </w:t>
      </w:r>
    </w:p>
    <w:p w14:paraId="03A3943D" w14:textId="1BB3A616" w:rsidR="00FE09D7" w:rsidRDefault="00953E1A" w:rsidP="00FE09D7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FE09D7">
        <w:rPr>
          <w:szCs w:val="24"/>
        </w:rPr>
        <w:t xml:space="preserve">23 </w:t>
      </w:r>
      <w:r w:rsidR="00FE09D7" w:rsidRPr="00FD7C6A">
        <w:rPr>
          <w:szCs w:val="24"/>
        </w:rPr>
        <w:t xml:space="preserve">(A. Kašėta, G. Samulevičius, R. Amšiejus, K. Budėnas, M. Čapkovskis, M. Golubevas, J. Grikšas, </w:t>
      </w:r>
      <w:r w:rsidR="00FE09D7">
        <w:rPr>
          <w:szCs w:val="24"/>
        </w:rPr>
        <w:t xml:space="preserve">R. Kačiurinienė, </w:t>
      </w:r>
      <w:r w:rsidR="00FE09D7" w:rsidRPr="00FD7C6A">
        <w:rPr>
          <w:szCs w:val="24"/>
        </w:rPr>
        <w:t xml:space="preserve">V. Kukulskis, G. Kanauka, </w:t>
      </w:r>
      <w:r w:rsidR="00FE09D7">
        <w:rPr>
          <w:szCs w:val="24"/>
        </w:rPr>
        <w:t>S. Ivanauskas</w:t>
      </w:r>
      <w:r w:rsidR="00FE09D7" w:rsidRPr="00FD7C6A">
        <w:rPr>
          <w:szCs w:val="24"/>
        </w:rPr>
        <w:t xml:space="preserve">, M. Krakauskas, P. Saulevičius, A. Malinovskienė, V. Mikalauskas, </w:t>
      </w:r>
      <w:r w:rsidR="00FE09D7">
        <w:rPr>
          <w:szCs w:val="24"/>
        </w:rPr>
        <w:t>Ą. Kuprys</w:t>
      </w:r>
      <w:r w:rsidR="00FE09D7" w:rsidRPr="00FD7C6A">
        <w:rPr>
          <w:szCs w:val="24"/>
        </w:rPr>
        <w:t xml:space="preserve">, D. Tamulevičienė, V. Varanavičius, V. Druskinienė, M. Katelynas, </w:t>
      </w:r>
      <w:r w:rsidR="00FE09D7">
        <w:rPr>
          <w:szCs w:val="24"/>
        </w:rPr>
        <w:t>A. Miškinis, R. Tamulienė, A. Saulynas), SUSILAIKO – 0, PRIEŠ – 0, NEBALSAVO – 0.</w:t>
      </w:r>
    </w:p>
    <w:p w14:paraId="681869D2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0BA08F2F" w14:textId="0E75A061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7</w:t>
      </w:r>
      <w:r w:rsidR="003273CE">
        <w:rPr>
          <w:szCs w:val="24"/>
        </w:rPr>
        <w:t>90</w:t>
      </w:r>
      <w:r w:rsidRPr="005A6C99">
        <w:rPr>
          <w:szCs w:val="24"/>
        </w:rPr>
        <w:t xml:space="preserve"> (pridedama) priimti.</w:t>
      </w:r>
    </w:p>
    <w:p w14:paraId="2D62E6C1" w14:textId="0BFF5BBC" w:rsidR="00921BB0" w:rsidRDefault="00921BB0" w:rsidP="00D65EF9">
      <w:pPr>
        <w:spacing w:line="360" w:lineRule="auto"/>
        <w:ind w:firstLine="851"/>
        <w:jc w:val="both"/>
        <w:rPr>
          <w:szCs w:val="24"/>
        </w:rPr>
      </w:pPr>
    </w:p>
    <w:p w14:paraId="6071D79C" w14:textId="0EF4B1B6" w:rsidR="00953E1A" w:rsidRPr="00292DB6" w:rsidRDefault="00953E1A" w:rsidP="00953E1A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/>
          <w:szCs w:val="24"/>
        </w:rPr>
      </w:pPr>
      <w:r>
        <w:rPr>
          <w:szCs w:val="24"/>
        </w:rPr>
        <w:t xml:space="preserve">          </w:t>
      </w:r>
      <w:r w:rsidRPr="00292DB6">
        <w:rPr>
          <w:szCs w:val="24"/>
        </w:rPr>
        <w:t>2</w:t>
      </w:r>
      <w:r>
        <w:rPr>
          <w:szCs w:val="24"/>
        </w:rPr>
        <w:t>4</w:t>
      </w:r>
      <w:r w:rsidRPr="00292DB6">
        <w:rPr>
          <w:szCs w:val="24"/>
        </w:rPr>
        <w:t xml:space="preserve">. SVARSTYTA. </w:t>
      </w:r>
      <w:r w:rsidR="00AC413A">
        <w:rPr>
          <w:szCs w:val="24"/>
        </w:rPr>
        <w:t>Dėl Varėnos rajono saviv</w:t>
      </w:r>
      <w:r w:rsidR="00BD0D55">
        <w:rPr>
          <w:szCs w:val="24"/>
        </w:rPr>
        <w:t>aldybei nuosavybės teise priklausančio nekilnojamojo turto nurašymo ir nugriovimo.</w:t>
      </w:r>
    </w:p>
    <w:p w14:paraId="0A6961BA" w14:textId="77777777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>
        <w:rPr>
          <w:szCs w:val="24"/>
        </w:rPr>
        <w:t>Egidijus Zaleskis,</w:t>
      </w:r>
      <w:r w:rsidRPr="007A4199">
        <w:rPr>
          <w:szCs w:val="24"/>
        </w:rPr>
        <w:t xml:space="preserve"> </w:t>
      </w:r>
      <w:r>
        <w:rPr>
          <w:szCs w:val="24"/>
        </w:rPr>
        <w:t>Turto valdymo skyriaus vedėjas. Jis pristato sprendimo projektą.</w:t>
      </w:r>
    </w:p>
    <w:p w14:paraId="163B955A" w14:textId="77777777" w:rsidR="00FE09D7" w:rsidRDefault="00953E1A" w:rsidP="00FE09D7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FE09D7">
        <w:rPr>
          <w:szCs w:val="24"/>
        </w:rPr>
        <w:t xml:space="preserve">24 </w:t>
      </w:r>
      <w:r w:rsidR="00FE09D7" w:rsidRPr="00FD7C6A">
        <w:rPr>
          <w:szCs w:val="24"/>
        </w:rPr>
        <w:t xml:space="preserve">(A. Kašėta, G. Samulevičius, R. Amšiejus, K. Budėnas, M. Čapkovskis, M. Golubevas, J. Grikšas, </w:t>
      </w:r>
      <w:r w:rsidR="00FE09D7">
        <w:rPr>
          <w:szCs w:val="24"/>
        </w:rPr>
        <w:t xml:space="preserve">R. Kačiurinienė, </w:t>
      </w:r>
      <w:r w:rsidR="00FE09D7" w:rsidRPr="00FD7C6A">
        <w:rPr>
          <w:szCs w:val="24"/>
        </w:rPr>
        <w:t xml:space="preserve">V. Kukulskis, G. Kanauka, </w:t>
      </w:r>
      <w:r w:rsidR="00FE09D7">
        <w:rPr>
          <w:szCs w:val="24"/>
        </w:rPr>
        <w:t>D. Karalevičienė, S. Ivanauskas</w:t>
      </w:r>
      <w:r w:rsidR="00FE09D7" w:rsidRPr="00FD7C6A">
        <w:rPr>
          <w:szCs w:val="24"/>
        </w:rPr>
        <w:t xml:space="preserve">, M. Krakauskas, P. Saulevičius, A. Malinovskienė, V. Mikalauskas, </w:t>
      </w:r>
      <w:r w:rsidR="00FE09D7">
        <w:rPr>
          <w:szCs w:val="24"/>
        </w:rPr>
        <w:t>Ą. Kuprys</w:t>
      </w:r>
      <w:r w:rsidR="00FE09D7" w:rsidRPr="00FD7C6A">
        <w:rPr>
          <w:szCs w:val="24"/>
        </w:rPr>
        <w:t xml:space="preserve">, D. Tamulevičienė, V. Varanavičius, V. Druskinienė, M. Katelynas, </w:t>
      </w:r>
      <w:r w:rsidR="00FE09D7">
        <w:rPr>
          <w:szCs w:val="24"/>
        </w:rPr>
        <w:t>A. Miškinis, R. Tamulienė, A. Saulynas), SUSILAIKO – 0, PRIEŠ – 0, NEBALSAVO – 0.</w:t>
      </w:r>
    </w:p>
    <w:p w14:paraId="0D9A5037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403F4CA" w14:textId="770ABF50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lastRenderedPageBreak/>
        <w:t>sprendimą T-IX-</w:t>
      </w:r>
      <w:r>
        <w:rPr>
          <w:szCs w:val="24"/>
        </w:rPr>
        <w:t>7</w:t>
      </w:r>
      <w:r w:rsidR="003273CE">
        <w:rPr>
          <w:szCs w:val="24"/>
        </w:rPr>
        <w:t>91</w:t>
      </w:r>
      <w:r w:rsidRPr="005A6C99">
        <w:rPr>
          <w:szCs w:val="24"/>
        </w:rPr>
        <w:t xml:space="preserve"> (pridedama) priimti.</w:t>
      </w:r>
    </w:p>
    <w:p w14:paraId="5E6EEC73" w14:textId="3D75987D" w:rsidR="00953E1A" w:rsidRDefault="00953E1A" w:rsidP="00D65EF9">
      <w:pPr>
        <w:spacing w:line="360" w:lineRule="auto"/>
        <w:ind w:firstLine="851"/>
        <w:jc w:val="both"/>
        <w:rPr>
          <w:szCs w:val="24"/>
        </w:rPr>
      </w:pPr>
    </w:p>
    <w:p w14:paraId="4704461E" w14:textId="4A7B4BFB" w:rsidR="00953E1A" w:rsidRPr="00292DB6" w:rsidRDefault="00953E1A" w:rsidP="00953E1A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/>
          <w:szCs w:val="24"/>
        </w:rPr>
      </w:pPr>
      <w:r>
        <w:rPr>
          <w:szCs w:val="24"/>
        </w:rPr>
        <w:t xml:space="preserve">         </w:t>
      </w:r>
      <w:r w:rsidRPr="00292DB6">
        <w:rPr>
          <w:szCs w:val="24"/>
        </w:rPr>
        <w:t>2</w:t>
      </w:r>
      <w:r>
        <w:rPr>
          <w:szCs w:val="24"/>
        </w:rPr>
        <w:t>5</w:t>
      </w:r>
      <w:r w:rsidRPr="00292DB6">
        <w:rPr>
          <w:szCs w:val="24"/>
        </w:rPr>
        <w:t xml:space="preserve">. SVARSTYTA. </w:t>
      </w:r>
      <w:r w:rsidR="00BD0D55">
        <w:rPr>
          <w:szCs w:val="24"/>
        </w:rPr>
        <w:t>Dėl Varėnos rajono savivaldybės tarybos 2021 m. balandžio 27 d. sprendimo Nr. T-IX-645 „Dėl uždarosios akcinės bendrovės „Varėnos šiluma“ teikiamų atlygintinų viešųjų paslaugų tarifų ir kainų nustatymo“ pakeitimo.</w:t>
      </w:r>
    </w:p>
    <w:p w14:paraId="0A02CDA2" w14:textId="1DA8303E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EB677B">
        <w:rPr>
          <w:szCs w:val="24"/>
        </w:rPr>
        <w:t>Jonas Endrikis</w:t>
      </w:r>
      <w:r>
        <w:rPr>
          <w:szCs w:val="24"/>
        </w:rPr>
        <w:t>,</w:t>
      </w:r>
      <w:r w:rsidRPr="007A4199">
        <w:rPr>
          <w:szCs w:val="24"/>
        </w:rPr>
        <w:t xml:space="preserve"> </w:t>
      </w:r>
      <w:r w:rsidR="00EB677B">
        <w:rPr>
          <w:szCs w:val="24"/>
        </w:rPr>
        <w:t>UAB „Varėnos šiluma“ direktorius</w:t>
      </w:r>
      <w:r>
        <w:rPr>
          <w:szCs w:val="24"/>
        </w:rPr>
        <w:t>. Jis pristato sprendimo projektą.</w:t>
      </w:r>
    </w:p>
    <w:p w14:paraId="1ACE37E0" w14:textId="007DBA6F" w:rsidR="003B1001" w:rsidRDefault="00953E1A" w:rsidP="003B100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3B1001">
        <w:rPr>
          <w:szCs w:val="24"/>
        </w:rPr>
        <w:t xml:space="preserve">23 </w:t>
      </w:r>
      <w:r w:rsidR="003B1001" w:rsidRPr="00FD7C6A">
        <w:rPr>
          <w:szCs w:val="24"/>
        </w:rPr>
        <w:t xml:space="preserve">(A. Kašėta, G. Samulevičius, R. Amšiejus, K. Budėnas, M. Čapkovskis, M. Golubevas, J. Grikšas, </w:t>
      </w:r>
      <w:r w:rsidR="003B1001">
        <w:rPr>
          <w:szCs w:val="24"/>
        </w:rPr>
        <w:t xml:space="preserve">R. Kačiurinienė, </w:t>
      </w:r>
      <w:r w:rsidR="003B1001" w:rsidRPr="00FD7C6A">
        <w:rPr>
          <w:szCs w:val="24"/>
        </w:rPr>
        <w:t xml:space="preserve">G. Kanauka, </w:t>
      </w:r>
      <w:r w:rsidR="003B1001">
        <w:rPr>
          <w:szCs w:val="24"/>
        </w:rPr>
        <w:t>D. Karalevičienė, S. Ivanauskas</w:t>
      </w:r>
      <w:r w:rsidR="003B1001" w:rsidRPr="00FD7C6A">
        <w:rPr>
          <w:szCs w:val="24"/>
        </w:rPr>
        <w:t xml:space="preserve">, M. Krakauskas, P. Saulevičius, A. Malinovskienė, V. Mikalauskas, </w:t>
      </w:r>
      <w:r w:rsidR="003B1001">
        <w:rPr>
          <w:szCs w:val="24"/>
        </w:rPr>
        <w:t>Ą. Kuprys</w:t>
      </w:r>
      <w:r w:rsidR="003B1001" w:rsidRPr="00FD7C6A">
        <w:rPr>
          <w:szCs w:val="24"/>
        </w:rPr>
        <w:t xml:space="preserve">, D. Tamulevičienė, V. Varanavičius, V. Druskinienė, M. Katelynas, </w:t>
      </w:r>
      <w:r w:rsidR="003B1001">
        <w:rPr>
          <w:szCs w:val="24"/>
        </w:rPr>
        <w:t>A. Miškinis, R. Tamulienė, A. Saulynas), SUSILAIKO – 0, PRIEŠ – 0, NEBALSAVO – 0, NEDALYVAVO BALSAVIME – 1 (V. Kukulskis).</w:t>
      </w:r>
    </w:p>
    <w:p w14:paraId="0CB297F3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3A7BFFF2" w14:textId="3EC4BD6C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7</w:t>
      </w:r>
      <w:r w:rsidR="003273CE">
        <w:rPr>
          <w:szCs w:val="24"/>
        </w:rPr>
        <w:t>9</w:t>
      </w:r>
      <w:r>
        <w:rPr>
          <w:szCs w:val="24"/>
        </w:rPr>
        <w:t>2</w:t>
      </w:r>
      <w:r w:rsidRPr="005A6C99">
        <w:rPr>
          <w:szCs w:val="24"/>
        </w:rPr>
        <w:t xml:space="preserve"> (pridedama) priimti.</w:t>
      </w:r>
    </w:p>
    <w:p w14:paraId="6367CEBF" w14:textId="74C139BA" w:rsidR="00953E1A" w:rsidRDefault="00953E1A" w:rsidP="00D65EF9">
      <w:pPr>
        <w:spacing w:line="360" w:lineRule="auto"/>
        <w:ind w:firstLine="851"/>
        <w:jc w:val="both"/>
        <w:rPr>
          <w:szCs w:val="24"/>
        </w:rPr>
      </w:pPr>
    </w:p>
    <w:p w14:paraId="30F838C1" w14:textId="6DB9A37F" w:rsidR="00953E1A" w:rsidRPr="00292DB6" w:rsidRDefault="00953E1A" w:rsidP="00953E1A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/>
          <w:szCs w:val="24"/>
        </w:rPr>
      </w:pPr>
      <w:r>
        <w:rPr>
          <w:szCs w:val="24"/>
        </w:rPr>
        <w:t xml:space="preserve">          </w:t>
      </w:r>
      <w:r w:rsidRPr="00292DB6">
        <w:rPr>
          <w:szCs w:val="24"/>
        </w:rPr>
        <w:t>2</w:t>
      </w:r>
      <w:r>
        <w:rPr>
          <w:szCs w:val="24"/>
        </w:rPr>
        <w:t>6</w:t>
      </w:r>
      <w:r w:rsidRPr="00292DB6">
        <w:rPr>
          <w:szCs w:val="24"/>
        </w:rPr>
        <w:t xml:space="preserve">. SVARSTYTA. </w:t>
      </w:r>
      <w:r w:rsidR="00BD0D55">
        <w:rPr>
          <w:szCs w:val="24"/>
        </w:rPr>
        <w:t>Dėl uždarosios akcinės bendrovės „Varėnos šiluma“ 2021-2023 m. investicinio plano derinimo.</w:t>
      </w:r>
    </w:p>
    <w:p w14:paraId="71BE287D" w14:textId="77777777" w:rsidR="00EB677B" w:rsidRDefault="00953E1A" w:rsidP="00EB677B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EB677B">
        <w:rPr>
          <w:szCs w:val="24"/>
        </w:rPr>
        <w:t>Jonas Endrikis,</w:t>
      </w:r>
      <w:r w:rsidR="00EB677B" w:rsidRPr="007A4199">
        <w:rPr>
          <w:szCs w:val="24"/>
        </w:rPr>
        <w:t xml:space="preserve"> </w:t>
      </w:r>
      <w:r w:rsidR="00EB677B">
        <w:rPr>
          <w:szCs w:val="24"/>
        </w:rPr>
        <w:t>UAB „Varėnos šiluma“ direktorius. Jis pristato sprendimo projektą.</w:t>
      </w:r>
    </w:p>
    <w:p w14:paraId="7E0EC8AE" w14:textId="77777777" w:rsidR="003B1001" w:rsidRDefault="00953E1A" w:rsidP="003B100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3B1001">
        <w:rPr>
          <w:szCs w:val="24"/>
        </w:rPr>
        <w:t xml:space="preserve">24 </w:t>
      </w:r>
      <w:r w:rsidR="003B1001" w:rsidRPr="00FD7C6A">
        <w:rPr>
          <w:szCs w:val="24"/>
        </w:rPr>
        <w:t xml:space="preserve">(A. Kašėta, G. Samulevičius, R. Amšiejus, K. Budėnas, M. Čapkovskis, M. Golubevas, J. Grikšas, </w:t>
      </w:r>
      <w:r w:rsidR="003B1001">
        <w:rPr>
          <w:szCs w:val="24"/>
        </w:rPr>
        <w:t xml:space="preserve">R. Kačiurinienė, </w:t>
      </w:r>
      <w:r w:rsidR="003B1001" w:rsidRPr="00FD7C6A">
        <w:rPr>
          <w:szCs w:val="24"/>
        </w:rPr>
        <w:t xml:space="preserve">V. Kukulskis, G. Kanauka, </w:t>
      </w:r>
      <w:r w:rsidR="003B1001">
        <w:rPr>
          <w:szCs w:val="24"/>
        </w:rPr>
        <w:t>D. Karalevičienė, S. Ivanauskas</w:t>
      </w:r>
      <w:r w:rsidR="003B1001" w:rsidRPr="00FD7C6A">
        <w:rPr>
          <w:szCs w:val="24"/>
        </w:rPr>
        <w:t xml:space="preserve">, M. Krakauskas, P. Saulevičius, A. Malinovskienė, V. Mikalauskas, </w:t>
      </w:r>
      <w:r w:rsidR="003B1001">
        <w:rPr>
          <w:szCs w:val="24"/>
        </w:rPr>
        <w:t>Ą. Kuprys</w:t>
      </w:r>
      <w:r w:rsidR="003B1001" w:rsidRPr="00FD7C6A">
        <w:rPr>
          <w:szCs w:val="24"/>
        </w:rPr>
        <w:t xml:space="preserve">, D. Tamulevičienė, V. Varanavičius, V. Druskinienė, M. Katelynas, </w:t>
      </w:r>
      <w:r w:rsidR="003B1001">
        <w:rPr>
          <w:szCs w:val="24"/>
        </w:rPr>
        <w:t>A. Miškinis, R. Tamulienė, A. Saulynas), SUSILAIKO – 0, PRIEŠ – 0, NEBALSAVO – 0.</w:t>
      </w:r>
    </w:p>
    <w:p w14:paraId="033772F4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0141BD8E" w14:textId="1C9CE90C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7</w:t>
      </w:r>
      <w:r w:rsidR="003273CE">
        <w:rPr>
          <w:szCs w:val="24"/>
        </w:rPr>
        <w:t>93</w:t>
      </w:r>
      <w:r w:rsidRPr="005A6C99">
        <w:rPr>
          <w:szCs w:val="24"/>
        </w:rPr>
        <w:t xml:space="preserve"> (pridedama) priimti.</w:t>
      </w:r>
    </w:p>
    <w:p w14:paraId="33D09AB1" w14:textId="1BC7C592" w:rsidR="00953E1A" w:rsidRDefault="00953E1A" w:rsidP="00D65EF9">
      <w:pPr>
        <w:spacing w:line="360" w:lineRule="auto"/>
        <w:ind w:firstLine="851"/>
        <w:jc w:val="both"/>
        <w:rPr>
          <w:szCs w:val="24"/>
        </w:rPr>
      </w:pPr>
    </w:p>
    <w:p w14:paraId="218AF49F" w14:textId="6040D5FA" w:rsidR="00953E1A" w:rsidRPr="00292DB6" w:rsidRDefault="00953E1A" w:rsidP="00953E1A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/>
          <w:szCs w:val="24"/>
        </w:rPr>
      </w:pPr>
      <w:r>
        <w:rPr>
          <w:szCs w:val="24"/>
        </w:rPr>
        <w:t xml:space="preserve">          </w:t>
      </w:r>
      <w:r w:rsidRPr="00292DB6">
        <w:rPr>
          <w:szCs w:val="24"/>
        </w:rPr>
        <w:t>2</w:t>
      </w:r>
      <w:r>
        <w:rPr>
          <w:szCs w:val="24"/>
        </w:rPr>
        <w:t>7</w:t>
      </w:r>
      <w:r w:rsidRPr="00292DB6">
        <w:rPr>
          <w:szCs w:val="24"/>
        </w:rPr>
        <w:t xml:space="preserve">. SVARSTYTA. </w:t>
      </w:r>
      <w:r w:rsidR="00BD0D55">
        <w:rPr>
          <w:szCs w:val="24"/>
        </w:rPr>
        <w:t>Dėl uždarosios akcinės bendrovės „Varėnos vandenys“ perskaičiuotų geriamojo vandens tiekimo ir nuotekų tvarkymo, paviršinių nuotekų tvarkymo paslaugų bazinių kainų nusta</w:t>
      </w:r>
      <w:r w:rsidR="00623A68">
        <w:rPr>
          <w:szCs w:val="24"/>
        </w:rPr>
        <w:t>tymo.</w:t>
      </w:r>
    </w:p>
    <w:p w14:paraId="6AD74190" w14:textId="4B0D8784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EB677B">
        <w:rPr>
          <w:szCs w:val="24"/>
        </w:rPr>
        <w:t>Eimantas Kirkliauskas</w:t>
      </w:r>
      <w:r>
        <w:rPr>
          <w:szCs w:val="24"/>
        </w:rPr>
        <w:t>,</w:t>
      </w:r>
      <w:r w:rsidRPr="007A4199">
        <w:rPr>
          <w:szCs w:val="24"/>
        </w:rPr>
        <w:t xml:space="preserve"> </w:t>
      </w:r>
      <w:r w:rsidR="00EB677B">
        <w:rPr>
          <w:szCs w:val="24"/>
        </w:rPr>
        <w:t>UAB „Varėnos vandenys“ direktorius</w:t>
      </w:r>
      <w:r>
        <w:rPr>
          <w:szCs w:val="24"/>
        </w:rPr>
        <w:t>. Jis pristato sprendimo projektą.</w:t>
      </w:r>
    </w:p>
    <w:p w14:paraId="5EFB2E4B" w14:textId="77777777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NUSIŠALINO – 1 (G. Kanauka). Nusišalino dėl einamų pareigų arba dėl įstaigose dirbančių artimų asmenų. Nusišalinimas priimtas. </w:t>
      </w:r>
    </w:p>
    <w:p w14:paraId="357ECA18" w14:textId="0400F502" w:rsidR="003B1001" w:rsidRDefault="00953E1A" w:rsidP="003B100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lastRenderedPageBreak/>
        <w:t xml:space="preserve">UŽ – </w:t>
      </w:r>
      <w:r w:rsidR="003B1001">
        <w:rPr>
          <w:szCs w:val="24"/>
        </w:rPr>
        <w:t xml:space="preserve">14 </w:t>
      </w:r>
      <w:r w:rsidR="003B1001" w:rsidRPr="00FD7C6A">
        <w:rPr>
          <w:szCs w:val="24"/>
        </w:rPr>
        <w:t xml:space="preserve">(A. Kašėta, G. Samulevičius, R. Amšiejus, K. Budėnas, M. Golubevas, </w:t>
      </w:r>
      <w:r w:rsidR="003B1001">
        <w:rPr>
          <w:szCs w:val="24"/>
        </w:rPr>
        <w:t xml:space="preserve">R. Kačiurinienė, </w:t>
      </w:r>
      <w:r w:rsidR="003B1001" w:rsidRPr="00FD7C6A">
        <w:rPr>
          <w:szCs w:val="24"/>
        </w:rPr>
        <w:t xml:space="preserve">V. Kukulskis, </w:t>
      </w:r>
      <w:r w:rsidR="003B1001">
        <w:rPr>
          <w:szCs w:val="24"/>
        </w:rPr>
        <w:t>D. Karalevičienė, S. Ivanauskas</w:t>
      </w:r>
      <w:r w:rsidR="003B1001" w:rsidRPr="00FD7C6A">
        <w:rPr>
          <w:szCs w:val="24"/>
        </w:rPr>
        <w:t xml:space="preserve">, M. Krakauskas, </w:t>
      </w:r>
      <w:r w:rsidR="003B1001">
        <w:rPr>
          <w:szCs w:val="24"/>
        </w:rPr>
        <w:t>R. Tamulienė, A. Saulynas, V. Druskinienė, V. Varanavičius), SUSILAIKO – 9 (</w:t>
      </w:r>
      <w:r w:rsidR="003B1001" w:rsidRPr="00FD7C6A">
        <w:rPr>
          <w:szCs w:val="24"/>
        </w:rPr>
        <w:t xml:space="preserve">P. Saulevičius, A. Malinovskienė, V. Mikalauskas, </w:t>
      </w:r>
      <w:r w:rsidR="003B1001">
        <w:rPr>
          <w:szCs w:val="24"/>
        </w:rPr>
        <w:t>Ą. Kuprys</w:t>
      </w:r>
      <w:r w:rsidR="003B1001" w:rsidRPr="00FD7C6A">
        <w:rPr>
          <w:szCs w:val="24"/>
        </w:rPr>
        <w:t xml:space="preserve">, D. Tamulevičienė, </w:t>
      </w:r>
      <w:r w:rsidR="003B1001">
        <w:rPr>
          <w:szCs w:val="24"/>
        </w:rPr>
        <w:t>A. Miškinis, M. Katelynas, J. Grikšas, M. Čapkovskis), PRIEŠ – 0, NEBALSAVO – 0.</w:t>
      </w:r>
    </w:p>
    <w:p w14:paraId="5C451837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61BEDA75" w14:textId="0386E30F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7</w:t>
      </w:r>
      <w:r w:rsidR="003273CE">
        <w:rPr>
          <w:szCs w:val="24"/>
        </w:rPr>
        <w:t>94</w:t>
      </w:r>
      <w:r w:rsidRPr="005A6C99">
        <w:rPr>
          <w:szCs w:val="24"/>
        </w:rPr>
        <w:t xml:space="preserve"> (pridedama) priimti.</w:t>
      </w:r>
    </w:p>
    <w:p w14:paraId="389B7635" w14:textId="3F12A785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</w:p>
    <w:p w14:paraId="49B1721B" w14:textId="0E1B4713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PAPILDOMAS </w:t>
      </w:r>
      <w:r w:rsidR="00197BCB">
        <w:rPr>
          <w:szCs w:val="24"/>
        </w:rPr>
        <w:t>S</w:t>
      </w:r>
      <w:r w:rsidR="00623A68">
        <w:rPr>
          <w:szCs w:val="24"/>
        </w:rPr>
        <w:t>PRENDIMO PROJEKTAS</w:t>
      </w:r>
    </w:p>
    <w:p w14:paraId="55B82906" w14:textId="150AADA3" w:rsidR="00197BCB" w:rsidRDefault="00197BCB" w:rsidP="00953E1A">
      <w:pPr>
        <w:spacing w:line="360" w:lineRule="auto"/>
        <w:ind w:firstLine="851"/>
        <w:jc w:val="both"/>
        <w:rPr>
          <w:szCs w:val="24"/>
        </w:rPr>
      </w:pPr>
    </w:p>
    <w:p w14:paraId="1711D6B1" w14:textId="7C543582" w:rsidR="00197BCB" w:rsidRPr="00292DB6" w:rsidRDefault="00197BCB" w:rsidP="00197BCB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/>
          <w:szCs w:val="24"/>
        </w:rPr>
      </w:pPr>
      <w:r>
        <w:rPr>
          <w:szCs w:val="24"/>
        </w:rPr>
        <w:t xml:space="preserve">          </w:t>
      </w:r>
      <w:r w:rsidRPr="00292DB6">
        <w:rPr>
          <w:szCs w:val="24"/>
        </w:rPr>
        <w:t>2</w:t>
      </w:r>
      <w:r>
        <w:rPr>
          <w:szCs w:val="24"/>
        </w:rPr>
        <w:t>8</w:t>
      </w:r>
      <w:r w:rsidRPr="00292DB6">
        <w:rPr>
          <w:szCs w:val="24"/>
        </w:rPr>
        <w:t xml:space="preserve">. SVARSTYTA. </w:t>
      </w:r>
      <w:r w:rsidR="008F3F11">
        <w:rPr>
          <w:szCs w:val="24"/>
        </w:rPr>
        <w:t>Dėl pritarimo Varėnos II tvenkinio užtvankos ir vandens pertekliaus pralaidos remonto darbams savivaldybės biudžeto lėšomis.</w:t>
      </w:r>
    </w:p>
    <w:p w14:paraId="2265FDB3" w14:textId="18F8B291" w:rsidR="00197BCB" w:rsidRDefault="00197BCB" w:rsidP="00197BCB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EB677B">
        <w:rPr>
          <w:szCs w:val="24"/>
        </w:rPr>
        <w:t>Irmantas Laniauskas, Žemės ūkio ir kaimo reikalų</w:t>
      </w:r>
      <w:r>
        <w:rPr>
          <w:szCs w:val="24"/>
        </w:rPr>
        <w:t xml:space="preserve"> skyriaus vedėjas. Jis pristato sprendimo projektą.</w:t>
      </w:r>
    </w:p>
    <w:p w14:paraId="48A25E51" w14:textId="0147F10D" w:rsidR="003B1001" w:rsidRDefault="00197BCB" w:rsidP="003B100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>
        <w:rPr>
          <w:szCs w:val="24"/>
        </w:rPr>
        <w:t>2</w:t>
      </w:r>
      <w:r w:rsidR="003B1001">
        <w:rPr>
          <w:szCs w:val="24"/>
        </w:rPr>
        <w:t>4</w:t>
      </w:r>
      <w:r>
        <w:rPr>
          <w:szCs w:val="24"/>
        </w:rPr>
        <w:t xml:space="preserve"> </w:t>
      </w:r>
      <w:r w:rsidR="003B1001" w:rsidRPr="00FD7C6A">
        <w:rPr>
          <w:szCs w:val="24"/>
        </w:rPr>
        <w:t xml:space="preserve">(A. Kašėta, G. Samulevičius, R. Amšiejus, K. Budėnas, M. Čapkovskis, M. Golubevas, J. Grikšas, </w:t>
      </w:r>
      <w:r w:rsidR="003B1001">
        <w:rPr>
          <w:szCs w:val="24"/>
        </w:rPr>
        <w:t xml:space="preserve">R. Kačiurinienė, </w:t>
      </w:r>
      <w:r w:rsidR="003B1001" w:rsidRPr="00FD7C6A">
        <w:rPr>
          <w:szCs w:val="24"/>
        </w:rPr>
        <w:t xml:space="preserve">V. Kukulskis, G. Kanauka, </w:t>
      </w:r>
      <w:r w:rsidR="003B1001">
        <w:rPr>
          <w:szCs w:val="24"/>
        </w:rPr>
        <w:t>D. Karalevičienė, S. Ivanauskas</w:t>
      </w:r>
      <w:r w:rsidR="003B1001" w:rsidRPr="00FD7C6A">
        <w:rPr>
          <w:szCs w:val="24"/>
        </w:rPr>
        <w:t xml:space="preserve">, M. Krakauskas, P. Saulevičius, A. Malinovskienė, V. Mikalauskas, </w:t>
      </w:r>
      <w:r w:rsidR="003B1001">
        <w:rPr>
          <w:szCs w:val="24"/>
        </w:rPr>
        <w:t>Ą. Kuprys</w:t>
      </w:r>
      <w:r w:rsidR="003B1001" w:rsidRPr="00FD7C6A">
        <w:rPr>
          <w:szCs w:val="24"/>
        </w:rPr>
        <w:t xml:space="preserve">, D. Tamulevičienė, V. Varanavičius, V. Druskinienė, M. Katelynas, </w:t>
      </w:r>
      <w:r w:rsidR="003B1001">
        <w:rPr>
          <w:szCs w:val="24"/>
        </w:rPr>
        <w:t>A. Miškinis, R. Tamulienė, A. Saulynas), SUSILAIKO – 0, PRIEŠ – 0, NEBALSAVO – 0.</w:t>
      </w:r>
    </w:p>
    <w:p w14:paraId="3D504A82" w14:textId="77777777" w:rsidR="00197BCB" w:rsidRPr="005A6C99" w:rsidRDefault="00197BCB" w:rsidP="00197BCB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4C471F50" w14:textId="5B02C8B3" w:rsidR="00197BCB" w:rsidRDefault="00197BCB" w:rsidP="00197BCB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7</w:t>
      </w:r>
      <w:r w:rsidR="003273CE">
        <w:rPr>
          <w:szCs w:val="24"/>
        </w:rPr>
        <w:t>95</w:t>
      </w:r>
      <w:r w:rsidRPr="005A6C99">
        <w:rPr>
          <w:szCs w:val="24"/>
        </w:rPr>
        <w:t xml:space="preserve"> (pridedama) priimti.</w:t>
      </w:r>
    </w:p>
    <w:p w14:paraId="55B4139D" w14:textId="77777777" w:rsidR="00197BCB" w:rsidRDefault="00197BCB" w:rsidP="00953E1A">
      <w:pPr>
        <w:spacing w:line="360" w:lineRule="auto"/>
        <w:ind w:firstLine="851"/>
        <w:jc w:val="both"/>
        <w:rPr>
          <w:szCs w:val="24"/>
        </w:rPr>
      </w:pPr>
    </w:p>
    <w:p w14:paraId="59F32810" w14:textId="410A6106" w:rsidR="00953E1A" w:rsidRDefault="00953E1A" w:rsidP="00D65EF9">
      <w:pPr>
        <w:spacing w:line="360" w:lineRule="auto"/>
        <w:ind w:firstLine="851"/>
        <w:jc w:val="both"/>
        <w:rPr>
          <w:szCs w:val="24"/>
        </w:rPr>
      </w:pPr>
    </w:p>
    <w:p w14:paraId="46390376" w14:textId="77777777" w:rsidR="00970F97" w:rsidRPr="00392D88" w:rsidRDefault="00970F97" w:rsidP="00D65EF9">
      <w:pPr>
        <w:spacing w:line="360" w:lineRule="auto"/>
        <w:ind w:firstLine="851"/>
        <w:jc w:val="both"/>
        <w:rPr>
          <w:szCs w:val="24"/>
        </w:rPr>
      </w:pPr>
    </w:p>
    <w:p w14:paraId="64F28626" w14:textId="7870636C" w:rsidR="001C0F20" w:rsidRDefault="00CD69F9" w:rsidP="00921BB0">
      <w:pPr>
        <w:tabs>
          <w:tab w:val="left" w:pos="4040"/>
        </w:tabs>
        <w:spacing w:line="360" w:lineRule="auto"/>
      </w:pPr>
      <w:r>
        <w:rPr>
          <w:szCs w:val="24"/>
        </w:rPr>
        <w:t xml:space="preserve">               </w:t>
      </w:r>
      <w:r w:rsidR="00722481">
        <w:t>Posėdžio</w:t>
      </w:r>
      <w:r w:rsidR="00ED3967" w:rsidRPr="00AD40CC">
        <w:t xml:space="preserve"> pirminink</w:t>
      </w:r>
      <w:r w:rsidR="00FC7591">
        <w:t>as</w:t>
      </w:r>
      <w:r w:rsidR="00ED3967" w:rsidRPr="00AD40CC">
        <w:tab/>
      </w:r>
      <w:r w:rsidR="00CE2CCB">
        <w:tab/>
      </w:r>
      <w:r w:rsidR="00C155E0">
        <w:t xml:space="preserve">      </w:t>
      </w:r>
      <w:r w:rsidR="00D50839">
        <w:t xml:space="preserve">                        Algis Kašėta</w:t>
      </w:r>
    </w:p>
    <w:p w14:paraId="3C475F4E" w14:textId="0D02F0F4" w:rsidR="00FE76E8" w:rsidRDefault="00FE76E8" w:rsidP="00322A3A">
      <w:pPr>
        <w:spacing w:line="360" w:lineRule="auto"/>
        <w:ind w:firstLine="851"/>
        <w:jc w:val="both"/>
      </w:pPr>
    </w:p>
    <w:p w14:paraId="44E27637" w14:textId="3EDDF0F3" w:rsidR="00953E1A" w:rsidRDefault="00953E1A" w:rsidP="00322A3A">
      <w:pPr>
        <w:spacing w:line="360" w:lineRule="auto"/>
        <w:ind w:firstLine="851"/>
        <w:jc w:val="both"/>
      </w:pPr>
    </w:p>
    <w:p w14:paraId="6371735E" w14:textId="1263B5DE" w:rsidR="00953E1A" w:rsidRDefault="00953E1A" w:rsidP="00322A3A">
      <w:pPr>
        <w:spacing w:line="360" w:lineRule="auto"/>
        <w:ind w:firstLine="851"/>
        <w:jc w:val="both"/>
      </w:pPr>
    </w:p>
    <w:p w14:paraId="1644BB86" w14:textId="77777777" w:rsidR="00953E1A" w:rsidRDefault="00953E1A" w:rsidP="00322A3A">
      <w:pPr>
        <w:spacing w:line="360" w:lineRule="auto"/>
        <w:ind w:firstLine="851"/>
        <w:jc w:val="both"/>
      </w:pPr>
    </w:p>
    <w:p w14:paraId="032BED36" w14:textId="5ADDC978" w:rsidR="00BF650F" w:rsidRDefault="00EE6D84" w:rsidP="00570528">
      <w:pPr>
        <w:ind w:firstLine="851"/>
      </w:pPr>
      <w:r>
        <w:t>Posėdžio sekretorė</w:t>
      </w:r>
      <w:r w:rsidR="00576908">
        <w:tab/>
      </w:r>
      <w:r w:rsidR="00576908">
        <w:tab/>
      </w:r>
      <w:r w:rsidR="00432995">
        <w:t xml:space="preserve">         </w:t>
      </w:r>
      <w:r w:rsidR="00D50839">
        <w:t xml:space="preserve">                     Vaida Kaščiokaitienė</w:t>
      </w:r>
    </w:p>
    <w:p w14:paraId="0986D68A" w14:textId="14E12CB9" w:rsidR="00CC6071" w:rsidRDefault="00CC6071" w:rsidP="00570528">
      <w:pPr>
        <w:ind w:firstLine="851"/>
      </w:pPr>
    </w:p>
    <w:p w14:paraId="34CA42A7" w14:textId="77777777" w:rsidR="003B1001" w:rsidRDefault="003B1001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17660489" w14:textId="77777777" w:rsidR="003B1001" w:rsidRDefault="003B1001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1264E523" w14:textId="77777777" w:rsidR="003B1001" w:rsidRDefault="003B1001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65CAA994" w14:textId="77777777" w:rsidR="003B1001" w:rsidRDefault="003B1001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5165A772" w14:textId="77777777" w:rsidR="003B1001" w:rsidRDefault="003B1001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5E9B1B90" w14:textId="2AD891FF" w:rsidR="008436EF" w:rsidRDefault="006D0F2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643057">
        <w:rPr>
          <w:rFonts w:ascii="Times New Roman" w:hAnsi="Times New Roman"/>
        </w:rPr>
        <w:t xml:space="preserve"> pr</w:t>
      </w:r>
      <w:r w:rsidR="004D7410" w:rsidRPr="00AD40CC">
        <w:rPr>
          <w:rFonts w:ascii="Times New Roman" w:hAnsi="Times New Roman"/>
        </w:rPr>
        <w:t>iedas</w:t>
      </w:r>
    </w:p>
    <w:p w14:paraId="7F7D4D2F" w14:textId="77777777" w:rsidR="008436EF" w:rsidRPr="00AD40CC" w:rsidRDefault="008436E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0506F72B" w14:textId="63A7A962" w:rsidR="002F6580" w:rsidRDefault="0022214D" w:rsidP="0022214D">
      <w:pPr>
        <w:pStyle w:val="Pavadinimas"/>
      </w:pPr>
      <w:r w:rsidRPr="00AD40CC">
        <w:rPr>
          <w:rFonts w:ascii="Times New Roman" w:hAnsi="Times New Roman"/>
        </w:rPr>
        <w:t>Tarybos narių, 20</w:t>
      </w:r>
      <w:r w:rsidR="00F45C39">
        <w:rPr>
          <w:rFonts w:ascii="Times New Roman" w:hAnsi="Times New Roman"/>
        </w:rPr>
        <w:t>2</w:t>
      </w:r>
      <w:r w:rsidR="00652CD7">
        <w:rPr>
          <w:rFonts w:ascii="Times New Roman" w:hAnsi="Times New Roman"/>
        </w:rPr>
        <w:t>1</w:t>
      </w:r>
      <w:r w:rsidRPr="00AD40CC">
        <w:rPr>
          <w:rFonts w:ascii="Times New Roman" w:hAnsi="Times New Roman"/>
        </w:rPr>
        <w:t>-</w:t>
      </w:r>
      <w:r w:rsidR="00CC6071">
        <w:rPr>
          <w:rFonts w:ascii="Times New Roman" w:hAnsi="Times New Roman"/>
        </w:rPr>
        <w:t>11</w:t>
      </w:r>
      <w:r w:rsidRPr="00AD40CC">
        <w:rPr>
          <w:rFonts w:ascii="Times New Roman" w:hAnsi="Times New Roman"/>
        </w:rPr>
        <w:t>-</w:t>
      </w:r>
      <w:r w:rsidR="00CC6071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7744E018" w14:textId="3BA66B44" w:rsidR="0022214D" w:rsidRPr="0022214D" w:rsidRDefault="00546FC5" w:rsidP="0022214D">
      <w:pPr>
        <w:pStyle w:val="Pavadinimas"/>
        <w:rPr>
          <w:rFonts w:ascii="Times New Roman" w:hAnsi="Times New Roman"/>
        </w:rPr>
      </w:pPr>
      <w:r>
        <w:t>9</w:t>
      </w:r>
      <w:r w:rsidR="0022214D" w:rsidRPr="00AD40CC">
        <w:t xml:space="preserve"> šaukimo</w:t>
      </w:r>
      <w:r w:rsidR="0022214D">
        <w:t xml:space="preserve"> </w:t>
      </w:r>
      <w:r w:rsidR="00CC6071">
        <w:t>devin</w:t>
      </w:r>
      <w:r w:rsidR="00F7374A">
        <w:t>ta</w:t>
      </w:r>
      <w:r w:rsidR="000D30D4">
        <w:t xml:space="preserve">jame </w:t>
      </w:r>
      <w:r w:rsidR="00CB6E12">
        <w:t>(</w:t>
      </w:r>
      <w:r w:rsidR="000D30D4">
        <w:t>2</w:t>
      </w:r>
      <w:r w:rsidR="00CC6071">
        <w:t>9</w:t>
      </w:r>
      <w:r w:rsidR="0022214D" w:rsidRPr="00AD40CC">
        <w:t>) posėdyje</w:t>
      </w:r>
    </w:p>
    <w:p w14:paraId="2855F0C1" w14:textId="77777777" w:rsidR="0022214D" w:rsidRPr="00AD40CC" w:rsidRDefault="0022214D" w:rsidP="0022214D">
      <w:pPr>
        <w:ind w:firstLine="709"/>
        <w:jc w:val="center"/>
        <w:rPr>
          <w:b/>
        </w:rPr>
      </w:pPr>
    </w:p>
    <w:p w14:paraId="0401F5A8" w14:textId="77777777" w:rsidR="004D7410" w:rsidRPr="00AD40CC" w:rsidRDefault="004D7410" w:rsidP="0020441A">
      <w:pPr>
        <w:ind w:firstLine="709"/>
        <w:jc w:val="center"/>
        <w:rPr>
          <w:b/>
        </w:rPr>
      </w:pPr>
    </w:p>
    <w:p w14:paraId="5A39E3D4" w14:textId="77777777" w:rsidR="004D7410" w:rsidRDefault="004D7410" w:rsidP="0020441A">
      <w:pPr>
        <w:ind w:firstLine="709"/>
        <w:jc w:val="center"/>
        <w:rPr>
          <w:b/>
        </w:rPr>
      </w:pPr>
      <w:r w:rsidRPr="00AD40CC">
        <w:rPr>
          <w:b/>
        </w:rPr>
        <w:t>S Ą R A Š A S</w:t>
      </w:r>
    </w:p>
    <w:p w14:paraId="79E625E3" w14:textId="77777777" w:rsidR="00152EFC" w:rsidRPr="00AD40CC" w:rsidRDefault="00152EFC" w:rsidP="0020441A">
      <w:pPr>
        <w:ind w:firstLine="709"/>
        <w:jc w:val="center"/>
        <w:rPr>
          <w:b/>
        </w:rPr>
      </w:pPr>
    </w:p>
    <w:p w14:paraId="0D48688F" w14:textId="77777777" w:rsidR="00174EFC" w:rsidRDefault="00174EFC" w:rsidP="00662ED9">
      <w:pPr>
        <w:numPr>
          <w:ilvl w:val="0"/>
          <w:numId w:val="1"/>
        </w:numPr>
      </w:pPr>
      <w:r>
        <w:t>Algis Kašėta</w:t>
      </w:r>
    </w:p>
    <w:p w14:paraId="020ACC46" w14:textId="115CF330" w:rsidR="00453F4E" w:rsidRDefault="00453F4E" w:rsidP="00662ED9">
      <w:pPr>
        <w:numPr>
          <w:ilvl w:val="0"/>
          <w:numId w:val="1"/>
        </w:numPr>
      </w:pPr>
      <w:r>
        <w:t>Angelė Malinovskienė</w:t>
      </w:r>
    </w:p>
    <w:p w14:paraId="35EA4624" w14:textId="13D520E7" w:rsidR="00DC45B0" w:rsidRDefault="00DC45B0" w:rsidP="00662ED9">
      <w:pPr>
        <w:numPr>
          <w:ilvl w:val="0"/>
          <w:numId w:val="1"/>
        </w:numPr>
      </w:pPr>
      <w:r>
        <w:t>Ąžuolas Kuprys</w:t>
      </w:r>
    </w:p>
    <w:p w14:paraId="53924C54" w14:textId="172FBE50" w:rsidR="00155EA0" w:rsidRDefault="00155EA0" w:rsidP="00662ED9">
      <w:pPr>
        <w:numPr>
          <w:ilvl w:val="0"/>
          <w:numId w:val="1"/>
        </w:numPr>
      </w:pPr>
      <w:r>
        <w:t>Audrius Saulynas</w:t>
      </w:r>
    </w:p>
    <w:p w14:paraId="1DA4C72D" w14:textId="0820518D" w:rsidR="002A7627" w:rsidRDefault="002A7627" w:rsidP="00662ED9">
      <w:pPr>
        <w:numPr>
          <w:ilvl w:val="0"/>
          <w:numId w:val="1"/>
        </w:numPr>
      </w:pPr>
      <w:r>
        <w:t>Algis Miškinis</w:t>
      </w:r>
    </w:p>
    <w:p w14:paraId="734B4C74" w14:textId="77777777" w:rsidR="00453F4E" w:rsidRDefault="00453F4E" w:rsidP="00662ED9">
      <w:pPr>
        <w:numPr>
          <w:ilvl w:val="0"/>
          <w:numId w:val="1"/>
        </w:numPr>
      </w:pPr>
      <w:r>
        <w:t>Jaunius Grikšas</w:t>
      </w:r>
    </w:p>
    <w:p w14:paraId="2AC0F2BC" w14:textId="77777777" w:rsidR="00310A52" w:rsidRDefault="00310A52" w:rsidP="00662ED9">
      <w:pPr>
        <w:numPr>
          <w:ilvl w:val="0"/>
          <w:numId w:val="1"/>
        </w:numPr>
      </w:pPr>
      <w:r>
        <w:t>Gintautas Kanauka</w:t>
      </w:r>
    </w:p>
    <w:p w14:paraId="472CD2C4" w14:textId="55E7B03F" w:rsidR="00310A52" w:rsidRDefault="00310A52" w:rsidP="00662ED9">
      <w:pPr>
        <w:numPr>
          <w:ilvl w:val="0"/>
          <w:numId w:val="1"/>
        </w:numPr>
      </w:pPr>
      <w:r>
        <w:t>Giedrius Samulevičius</w:t>
      </w:r>
    </w:p>
    <w:p w14:paraId="34613B07" w14:textId="5AE53363" w:rsidR="00155EA0" w:rsidRDefault="00155EA0" w:rsidP="00662ED9">
      <w:pPr>
        <w:numPr>
          <w:ilvl w:val="0"/>
          <w:numId w:val="1"/>
        </w:numPr>
      </w:pPr>
      <w:r>
        <w:t>Saulius Ivanauskas</w:t>
      </w:r>
    </w:p>
    <w:p w14:paraId="25F13A67" w14:textId="77445E73" w:rsidR="002A7627" w:rsidRDefault="002A7627" w:rsidP="00662ED9">
      <w:pPr>
        <w:numPr>
          <w:ilvl w:val="0"/>
          <w:numId w:val="1"/>
        </w:numPr>
      </w:pPr>
      <w:r>
        <w:t>Danutė Karalevičienė</w:t>
      </w:r>
    </w:p>
    <w:p w14:paraId="62B1CA36" w14:textId="77777777" w:rsidR="00453F4E" w:rsidRDefault="00453F4E" w:rsidP="00662ED9">
      <w:pPr>
        <w:numPr>
          <w:ilvl w:val="0"/>
          <w:numId w:val="1"/>
        </w:numPr>
      </w:pPr>
      <w:r>
        <w:t>Daiva Tamulevičienė</w:t>
      </w:r>
    </w:p>
    <w:p w14:paraId="59A774CC" w14:textId="77777777" w:rsidR="00EB2806" w:rsidRDefault="00EB2806" w:rsidP="00662ED9">
      <w:pPr>
        <w:numPr>
          <w:ilvl w:val="0"/>
          <w:numId w:val="1"/>
        </w:numPr>
      </w:pPr>
      <w:r>
        <w:t>Kęstutis Budėnas</w:t>
      </w:r>
    </w:p>
    <w:p w14:paraId="0838A7A1" w14:textId="77777777" w:rsidR="00B61FA5" w:rsidRDefault="00B61FA5" w:rsidP="00662ED9">
      <w:pPr>
        <w:numPr>
          <w:ilvl w:val="0"/>
          <w:numId w:val="1"/>
        </w:numPr>
      </w:pPr>
      <w:r>
        <w:t>Marijonas Čapkovskis</w:t>
      </w:r>
    </w:p>
    <w:p w14:paraId="00838616" w14:textId="6D1055F6" w:rsidR="00310A52" w:rsidRDefault="00310A52" w:rsidP="00662ED9">
      <w:pPr>
        <w:numPr>
          <w:ilvl w:val="0"/>
          <w:numId w:val="1"/>
        </w:numPr>
      </w:pPr>
      <w:r>
        <w:t>Marius Krakauskas</w:t>
      </w:r>
    </w:p>
    <w:p w14:paraId="50BBAF1E" w14:textId="77777777" w:rsidR="00B61FA5" w:rsidRDefault="00B61FA5" w:rsidP="00662ED9">
      <w:pPr>
        <w:numPr>
          <w:ilvl w:val="0"/>
          <w:numId w:val="1"/>
        </w:numPr>
      </w:pPr>
      <w:r>
        <w:t>Martynas Katelynas</w:t>
      </w:r>
    </w:p>
    <w:p w14:paraId="4B39E36C" w14:textId="77777777" w:rsidR="00310A52" w:rsidRDefault="00310A52" w:rsidP="00662ED9">
      <w:pPr>
        <w:numPr>
          <w:ilvl w:val="0"/>
          <w:numId w:val="1"/>
        </w:numPr>
      </w:pPr>
      <w:r>
        <w:t>Michailas Golubevas</w:t>
      </w:r>
    </w:p>
    <w:p w14:paraId="34EB1886" w14:textId="70C457DB" w:rsidR="00652CD7" w:rsidRDefault="00652CD7" w:rsidP="00662ED9">
      <w:pPr>
        <w:numPr>
          <w:ilvl w:val="0"/>
          <w:numId w:val="1"/>
        </w:numPr>
      </w:pPr>
      <w:r>
        <w:t>Rasa Kačiurinienė</w:t>
      </w:r>
    </w:p>
    <w:p w14:paraId="376B56CF" w14:textId="0CD1A4AA" w:rsidR="00640BA5" w:rsidRDefault="00640BA5" w:rsidP="00662ED9">
      <w:pPr>
        <w:numPr>
          <w:ilvl w:val="0"/>
          <w:numId w:val="1"/>
        </w:numPr>
      </w:pPr>
      <w:r>
        <w:t>Rasa Tamulienė</w:t>
      </w:r>
    </w:p>
    <w:p w14:paraId="3140010F" w14:textId="77777777" w:rsidR="00B61FA5" w:rsidRDefault="00B61FA5" w:rsidP="00662ED9">
      <w:pPr>
        <w:numPr>
          <w:ilvl w:val="0"/>
          <w:numId w:val="1"/>
        </w:numPr>
      </w:pPr>
      <w:r>
        <w:t>Rytis Amšiejus</w:t>
      </w:r>
    </w:p>
    <w:p w14:paraId="53AC0778" w14:textId="7A1B4CD3" w:rsidR="00333250" w:rsidRDefault="00333250" w:rsidP="00662ED9">
      <w:pPr>
        <w:numPr>
          <w:ilvl w:val="0"/>
          <w:numId w:val="1"/>
        </w:numPr>
      </w:pPr>
      <w:r>
        <w:t>Povilas Saulevičius</w:t>
      </w:r>
    </w:p>
    <w:p w14:paraId="045F4593" w14:textId="6E1F3EE4" w:rsidR="00321BBF" w:rsidRDefault="00321BBF" w:rsidP="00662ED9">
      <w:pPr>
        <w:numPr>
          <w:ilvl w:val="0"/>
          <w:numId w:val="1"/>
        </w:numPr>
      </w:pPr>
      <w:r>
        <w:t>Valdas Kukulskis</w:t>
      </w:r>
    </w:p>
    <w:p w14:paraId="6CE11D2C" w14:textId="3A78BB79" w:rsidR="00453F4E" w:rsidRDefault="00453F4E" w:rsidP="00662ED9">
      <w:pPr>
        <w:numPr>
          <w:ilvl w:val="0"/>
          <w:numId w:val="1"/>
        </w:numPr>
      </w:pPr>
      <w:r>
        <w:t>Vidas Mikalauskas</w:t>
      </w:r>
    </w:p>
    <w:p w14:paraId="6BE03C37" w14:textId="77777777" w:rsidR="00EB2806" w:rsidRDefault="00EB2806" w:rsidP="00662ED9">
      <w:pPr>
        <w:numPr>
          <w:ilvl w:val="0"/>
          <w:numId w:val="1"/>
        </w:numPr>
      </w:pPr>
      <w:r>
        <w:t>Virginijus Varanavičius</w:t>
      </w:r>
    </w:p>
    <w:p w14:paraId="1473023E" w14:textId="77777777" w:rsidR="00C50DEB" w:rsidRDefault="00C50DEB" w:rsidP="00662ED9">
      <w:pPr>
        <w:numPr>
          <w:ilvl w:val="0"/>
          <w:numId w:val="1"/>
        </w:numPr>
      </w:pPr>
      <w:r>
        <w:t>Virginija Druskinienė</w:t>
      </w:r>
    </w:p>
    <w:p w14:paraId="1B29CC88" w14:textId="77777777" w:rsidR="00453F4E" w:rsidRDefault="00453F4E" w:rsidP="00453F4E">
      <w:pPr>
        <w:ind w:left="1778"/>
      </w:pPr>
    </w:p>
    <w:p w14:paraId="2D98463D" w14:textId="1A0928EB" w:rsidR="00B61FA5" w:rsidRDefault="00B61FA5" w:rsidP="00B61FA5">
      <w:pPr>
        <w:ind w:left="1778"/>
      </w:pPr>
    </w:p>
    <w:p w14:paraId="6C738FEB" w14:textId="28650E54" w:rsidR="00CC6071" w:rsidRDefault="00CC6071" w:rsidP="00B61FA5">
      <w:pPr>
        <w:ind w:left="1778"/>
      </w:pPr>
    </w:p>
    <w:p w14:paraId="7AB25040" w14:textId="08FB11ED" w:rsidR="00CC6071" w:rsidRDefault="00CC6071" w:rsidP="00CC6071">
      <w:pPr>
        <w:pStyle w:val="Pavadinimas"/>
      </w:pPr>
      <w:r w:rsidRPr="00AD40CC">
        <w:rPr>
          <w:rFonts w:ascii="Times New Roman" w:hAnsi="Times New Roman"/>
        </w:rPr>
        <w:t>Tarybos narių, 20</w:t>
      </w:r>
      <w:r>
        <w:rPr>
          <w:rFonts w:ascii="Times New Roman" w:hAnsi="Times New Roman"/>
        </w:rPr>
        <w:t>21</w:t>
      </w:r>
      <w:r w:rsidRPr="00AD40CC">
        <w:rPr>
          <w:rFonts w:ascii="Times New Roman" w:hAnsi="Times New Roman"/>
        </w:rPr>
        <w:t>-</w:t>
      </w:r>
      <w:r>
        <w:rPr>
          <w:rFonts w:ascii="Times New Roman" w:hAnsi="Times New Roman"/>
        </w:rPr>
        <w:t>11</w:t>
      </w:r>
      <w:r w:rsidRPr="00AD40C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30 </w:t>
      </w:r>
      <w:r w:rsidR="00A320CC">
        <w:rPr>
          <w:rFonts w:ascii="Times New Roman" w:hAnsi="Times New Roman"/>
        </w:rPr>
        <w:t>ne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25BD9FD0" w14:textId="22EB65A0" w:rsidR="00CC6071" w:rsidRPr="0022214D" w:rsidRDefault="00CC6071" w:rsidP="00CC6071">
      <w:pPr>
        <w:pStyle w:val="Pavadinimas"/>
        <w:rPr>
          <w:rFonts w:ascii="Times New Roman" w:hAnsi="Times New Roman"/>
        </w:rPr>
      </w:pPr>
      <w:r>
        <w:t>9</w:t>
      </w:r>
      <w:r w:rsidRPr="00AD40CC">
        <w:t xml:space="preserve"> šaukimo</w:t>
      </w:r>
      <w:r>
        <w:t xml:space="preserve"> devintajame (29</w:t>
      </w:r>
      <w:r w:rsidRPr="00AD40CC">
        <w:t>) posėdyje</w:t>
      </w:r>
    </w:p>
    <w:p w14:paraId="47E36BFB" w14:textId="7A6DD5C2" w:rsidR="00CC6071" w:rsidRDefault="00CC6071" w:rsidP="00B61FA5">
      <w:pPr>
        <w:ind w:left="1778"/>
      </w:pPr>
    </w:p>
    <w:p w14:paraId="62AE6D4F" w14:textId="58A45706" w:rsidR="00A320CC" w:rsidRDefault="00A320CC" w:rsidP="00B61FA5">
      <w:pPr>
        <w:ind w:left="1778"/>
      </w:pPr>
    </w:p>
    <w:p w14:paraId="33AB6D87" w14:textId="47825AF9" w:rsidR="00A320CC" w:rsidRDefault="00A320CC" w:rsidP="00B61FA5">
      <w:pPr>
        <w:ind w:left="1778"/>
        <w:rPr>
          <w:b/>
          <w:bCs/>
        </w:rPr>
      </w:pPr>
      <w:r>
        <w:t xml:space="preserve">                                       </w:t>
      </w:r>
      <w:r w:rsidRPr="00A320CC">
        <w:rPr>
          <w:b/>
          <w:bCs/>
        </w:rPr>
        <w:t>SĄRAŠAS</w:t>
      </w:r>
    </w:p>
    <w:p w14:paraId="6EE8EFB3" w14:textId="77777777" w:rsidR="00623A68" w:rsidRDefault="00623A68" w:rsidP="00B61FA5">
      <w:pPr>
        <w:ind w:left="1778"/>
        <w:rPr>
          <w:b/>
          <w:bCs/>
        </w:rPr>
      </w:pPr>
    </w:p>
    <w:p w14:paraId="6166874F" w14:textId="434ADFAB" w:rsidR="00A320CC" w:rsidRPr="00953E1A" w:rsidRDefault="00A320CC" w:rsidP="00A320CC">
      <w:pPr>
        <w:pStyle w:val="Sraopastraipa"/>
        <w:numPr>
          <w:ilvl w:val="0"/>
          <w:numId w:val="44"/>
        </w:numPr>
        <w:rPr>
          <w:b/>
          <w:bCs/>
          <w:sz w:val="24"/>
          <w:szCs w:val="24"/>
        </w:rPr>
      </w:pPr>
      <w:r w:rsidRPr="00953E1A">
        <w:rPr>
          <w:rFonts w:ascii="Times New Roman" w:hAnsi="Times New Roman"/>
          <w:sz w:val="24"/>
          <w:szCs w:val="24"/>
        </w:rPr>
        <w:t>Virginijus Bučinskas</w:t>
      </w:r>
    </w:p>
    <w:p w14:paraId="7B2B5BE7" w14:textId="7D2E0660" w:rsidR="00F7374A" w:rsidRDefault="00F7374A" w:rsidP="00AA43A9">
      <w:pPr>
        <w:ind w:firstLine="709"/>
        <w:jc w:val="right"/>
        <w:rPr>
          <w:b/>
        </w:rPr>
      </w:pPr>
    </w:p>
    <w:p w14:paraId="69B7987F" w14:textId="46D11B64" w:rsidR="002A7627" w:rsidRDefault="002A7627" w:rsidP="00AA43A9">
      <w:pPr>
        <w:ind w:firstLine="709"/>
        <w:jc w:val="right"/>
        <w:rPr>
          <w:b/>
        </w:rPr>
      </w:pPr>
    </w:p>
    <w:p w14:paraId="5F149402" w14:textId="337EF1E9" w:rsidR="002A7627" w:rsidRDefault="002A7627" w:rsidP="00AA43A9">
      <w:pPr>
        <w:ind w:firstLine="709"/>
        <w:jc w:val="right"/>
        <w:rPr>
          <w:b/>
        </w:rPr>
      </w:pPr>
    </w:p>
    <w:p w14:paraId="281341AD" w14:textId="05CB4F03" w:rsidR="002A7627" w:rsidRDefault="002A7627" w:rsidP="00AA43A9">
      <w:pPr>
        <w:ind w:firstLine="709"/>
        <w:jc w:val="right"/>
        <w:rPr>
          <w:b/>
        </w:rPr>
      </w:pPr>
    </w:p>
    <w:p w14:paraId="63A2CC4D" w14:textId="7784983C" w:rsidR="002A7627" w:rsidRDefault="002A7627" w:rsidP="00AA43A9">
      <w:pPr>
        <w:ind w:firstLine="709"/>
        <w:jc w:val="right"/>
        <w:rPr>
          <w:b/>
        </w:rPr>
      </w:pPr>
    </w:p>
    <w:p w14:paraId="34D13613" w14:textId="59144F8B" w:rsidR="002A7627" w:rsidRDefault="002A7627" w:rsidP="00AA43A9">
      <w:pPr>
        <w:ind w:firstLine="709"/>
        <w:jc w:val="right"/>
        <w:rPr>
          <w:b/>
        </w:rPr>
      </w:pPr>
    </w:p>
    <w:p w14:paraId="7B3C5CC3" w14:textId="55BF99CD" w:rsidR="002A7627" w:rsidRDefault="002A7627" w:rsidP="00AA43A9">
      <w:pPr>
        <w:ind w:firstLine="709"/>
        <w:jc w:val="right"/>
        <w:rPr>
          <w:b/>
        </w:rPr>
      </w:pPr>
    </w:p>
    <w:p w14:paraId="1791D20A" w14:textId="044B534D" w:rsidR="0020441A" w:rsidRDefault="004F5165" w:rsidP="00AA43A9">
      <w:pPr>
        <w:ind w:firstLine="709"/>
        <w:jc w:val="right"/>
        <w:rPr>
          <w:b/>
        </w:rPr>
      </w:pPr>
      <w:r>
        <w:rPr>
          <w:b/>
        </w:rPr>
        <w:lastRenderedPageBreak/>
        <w:t>2</w:t>
      </w:r>
      <w:r w:rsidR="004D7410" w:rsidRPr="00AD40CC">
        <w:rPr>
          <w:b/>
        </w:rPr>
        <w:t xml:space="preserve"> priedas</w:t>
      </w:r>
    </w:p>
    <w:p w14:paraId="50338DE4" w14:textId="77777777" w:rsidR="008436EF" w:rsidRDefault="008436EF" w:rsidP="00C04234">
      <w:pPr>
        <w:ind w:firstLine="709"/>
        <w:jc w:val="right"/>
        <w:rPr>
          <w:b/>
        </w:rPr>
      </w:pPr>
    </w:p>
    <w:p w14:paraId="64D74FDF" w14:textId="73F7A2B1" w:rsidR="00607C04" w:rsidRDefault="002F6580" w:rsidP="002F6580">
      <w:pPr>
        <w:ind w:firstLine="709"/>
        <w:jc w:val="center"/>
        <w:rPr>
          <w:b/>
        </w:rPr>
      </w:pPr>
      <w:r w:rsidRPr="00AD40CC">
        <w:rPr>
          <w:b/>
        </w:rPr>
        <w:t>Kviestųj</w:t>
      </w:r>
      <w:r w:rsidR="00DE17FE">
        <w:rPr>
          <w:b/>
        </w:rPr>
        <w:t>ų asmenų</w:t>
      </w:r>
      <w:r w:rsidR="00E930B3">
        <w:rPr>
          <w:b/>
        </w:rPr>
        <w:t>, dalyvavusių 20</w:t>
      </w:r>
      <w:r w:rsidR="002E01BF">
        <w:rPr>
          <w:b/>
        </w:rPr>
        <w:t>2</w:t>
      </w:r>
      <w:r w:rsidR="00C74C4D">
        <w:rPr>
          <w:b/>
        </w:rPr>
        <w:t>1</w:t>
      </w:r>
      <w:r w:rsidR="001D15AC">
        <w:rPr>
          <w:b/>
        </w:rPr>
        <w:t>-</w:t>
      </w:r>
      <w:r w:rsidR="00A320CC">
        <w:rPr>
          <w:b/>
        </w:rPr>
        <w:t>11</w:t>
      </w:r>
      <w:r w:rsidR="000A7152">
        <w:rPr>
          <w:b/>
        </w:rPr>
        <w:t>-</w:t>
      </w:r>
      <w:r w:rsidR="00A320CC">
        <w:rPr>
          <w:b/>
        </w:rPr>
        <w:t>30</w:t>
      </w:r>
      <w:r>
        <w:rPr>
          <w:b/>
        </w:rPr>
        <w:t xml:space="preserve"> </w:t>
      </w:r>
      <w:r w:rsidRPr="00AD40CC">
        <w:rPr>
          <w:b/>
        </w:rPr>
        <w:t xml:space="preserve">Varėnos rajono </w:t>
      </w:r>
      <w:r>
        <w:rPr>
          <w:b/>
        </w:rPr>
        <w:t>savivaldybės t</w:t>
      </w:r>
      <w:r w:rsidRPr="00AD40CC">
        <w:rPr>
          <w:b/>
        </w:rPr>
        <w:t xml:space="preserve">arybos </w:t>
      </w:r>
    </w:p>
    <w:p w14:paraId="33201B5E" w14:textId="15042B4A" w:rsidR="002F6580" w:rsidRPr="00AD40CC" w:rsidRDefault="00C95EA3" w:rsidP="002F6580">
      <w:pPr>
        <w:ind w:firstLine="709"/>
        <w:jc w:val="center"/>
        <w:rPr>
          <w:b/>
        </w:rPr>
      </w:pPr>
      <w:r>
        <w:rPr>
          <w:b/>
        </w:rPr>
        <w:t>9</w:t>
      </w:r>
      <w:r w:rsidR="002F6580" w:rsidRPr="00AD40CC">
        <w:rPr>
          <w:b/>
        </w:rPr>
        <w:t xml:space="preserve"> šaukimo</w:t>
      </w:r>
      <w:r w:rsidR="002F6580">
        <w:rPr>
          <w:b/>
        </w:rPr>
        <w:t xml:space="preserve"> </w:t>
      </w:r>
      <w:r w:rsidR="00A320CC">
        <w:rPr>
          <w:b/>
        </w:rPr>
        <w:t>devin</w:t>
      </w:r>
      <w:r w:rsidR="00F7374A">
        <w:rPr>
          <w:b/>
        </w:rPr>
        <w:t>ta</w:t>
      </w:r>
      <w:r w:rsidR="00C50DEB">
        <w:rPr>
          <w:b/>
        </w:rPr>
        <w:t>j</w:t>
      </w:r>
      <w:r w:rsidR="00174EFC">
        <w:rPr>
          <w:b/>
        </w:rPr>
        <w:t>ame</w:t>
      </w:r>
      <w:r w:rsidR="000A7152">
        <w:rPr>
          <w:b/>
        </w:rPr>
        <w:t xml:space="preserve"> </w:t>
      </w:r>
      <w:r w:rsidR="002A4679">
        <w:rPr>
          <w:b/>
        </w:rPr>
        <w:t>(</w:t>
      </w:r>
      <w:r w:rsidR="00BC3E04">
        <w:rPr>
          <w:b/>
        </w:rPr>
        <w:t>2</w:t>
      </w:r>
      <w:r w:rsidR="00A320CC">
        <w:rPr>
          <w:b/>
        </w:rPr>
        <w:t>9</w:t>
      </w:r>
      <w:r w:rsidR="002F6580" w:rsidRPr="00AD40CC">
        <w:rPr>
          <w:b/>
        </w:rPr>
        <w:t>) posėdyje</w:t>
      </w:r>
      <w:r w:rsidR="002F6580">
        <w:rPr>
          <w:b/>
        </w:rPr>
        <w:t xml:space="preserve">, </w:t>
      </w:r>
    </w:p>
    <w:p w14:paraId="71C6BA90" w14:textId="77777777" w:rsidR="00AF53B0" w:rsidRPr="00AD40CC" w:rsidRDefault="00AF53B0" w:rsidP="00357AB0">
      <w:pPr>
        <w:ind w:firstLine="709"/>
        <w:jc w:val="right"/>
        <w:rPr>
          <w:b/>
        </w:rPr>
      </w:pPr>
    </w:p>
    <w:p w14:paraId="6FF02936" w14:textId="77777777" w:rsidR="004D7410" w:rsidRPr="00AD40CC" w:rsidRDefault="004D7410" w:rsidP="003A728D">
      <w:pPr>
        <w:ind w:firstLine="709"/>
        <w:rPr>
          <w:b/>
        </w:rPr>
      </w:pPr>
    </w:p>
    <w:p w14:paraId="6B69E30B" w14:textId="77777777" w:rsidR="004D7410" w:rsidRDefault="004D7410" w:rsidP="003A728D">
      <w:pPr>
        <w:pStyle w:val="Antrat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40CC">
        <w:rPr>
          <w:rFonts w:ascii="Times New Roman" w:hAnsi="Times New Roman" w:cs="Times New Roman"/>
          <w:sz w:val="24"/>
          <w:szCs w:val="24"/>
        </w:rPr>
        <w:t>S Ą R A Š A S</w:t>
      </w:r>
    </w:p>
    <w:p w14:paraId="58380286" w14:textId="77777777" w:rsidR="00BE49B4" w:rsidRDefault="00BE49B4" w:rsidP="0033637C"/>
    <w:p w14:paraId="0C24E6B0" w14:textId="77777777" w:rsidR="00155EA0" w:rsidRDefault="00155EA0" w:rsidP="00155EA0">
      <w:pPr>
        <w:pStyle w:val="Sraopastraipa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Verbickas – Varėnos rajono savivaldybės administracijos direktorius</w:t>
      </w:r>
    </w:p>
    <w:p w14:paraId="2D377860" w14:textId="1D92B79E" w:rsidR="00867089" w:rsidRDefault="000956B5" w:rsidP="000956B5">
      <w:pPr>
        <w:pStyle w:val="Sraopastraipa"/>
        <w:ind w:left="709"/>
        <w:rPr>
          <w:rFonts w:ascii="Times New Roman" w:hAnsi="Times New Roman"/>
          <w:sz w:val="24"/>
          <w:szCs w:val="24"/>
        </w:rPr>
      </w:pPr>
      <w:r w:rsidRPr="006D769E">
        <w:rPr>
          <w:rFonts w:ascii="Times New Roman" w:hAnsi="Times New Roman"/>
          <w:sz w:val="24"/>
          <w:szCs w:val="24"/>
        </w:rPr>
        <w:t>V. Miškinienė – Varėnos rajono savivaldybės administracijos direktoriaus pavaduotoja</w:t>
      </w:r>
    </w:p>
    <w:p w14:paraId="209AEFA8" w14:textId="1FCA7CB4" w:rsidR="006A53B2" w:rsidRDefault="006A53B2" w:rsidP="000956B5">
      <w:pPr>
        <w:pStyle w:val="Sraopastraipa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Endrikis – UAB „Varėnos šiluma“ direktorius</w:t>
      </w:r>
    </w:p>
    <w:p w14:paraId="4BA69BA0" w14:textId="4725D681" w:rsidR="006A53B2" w:rsidRDefault="006A53B2" w:rsidP="000956B5">
      <w:pPr>
        <w:pStyle w:val="Sraopastraipa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Kirkliauskas – UAB „Varėnos vandenys“ direktorius</w:t>
      </w:r>
    </w:p>
    <w:p w14:paraId="37869344" w14:textId="1DD964FC" w:rsidR="00867089" w:rsidRDefault="00867089" w:rsidP="000956B5">
      <w:pPr>
        <w:pStyle w:val="Sraopastraipa"/>
        <w:ind w:left="709"/>
        <w:rPr>
          <w:rFonts w:ascii="Times New Roman" w:hAnsi="Times New Roman"/>
          <w:sz w:val="24"/>
          <w:szCs w:val="24"/>
        </w:rPr>
      </w:pPr>
    </w:p>
    <w:p w14:paraId="3803DAAF" w14:textId="77777777" w:rsidR="00867089" w:rsidRPr="006D769E" w:rsidRDefault="00867089" w:rsidP="000956B5">
      <w:pPr>
        <w:pStyle w:val="Sraopastraipa"/>
        <w:ind w:left="709"/>
        <w:rPr>
          <w:rFonts w:ascii="Times New Roman" w:hAnsi="Times New Roman"/>
          <w:sz w:val="24"/>
          <w:szCs w:val="24"/>
        </w:rPr>
      </w:pPr>
    </w:p>
    <w:p w14:paraId="7596BFB5" w14:textId="77777777" w:rsidR="003A18C5" w:rsidRPr="006D769E" w:rsidRDefault="003A18C5" w:rsidP="00697A38">
      <w:pPr>
        <w:rPr>
          <w:szCs w:val="24"/>
        </w:rPr>
      </w:pPr>
    </w:p>
    <w:p w14:paraId="33458774" w14:textId="463B3681" w:rsidR="00A04C62" w:rsidRDefault="004D7410" w:rsidP="00A04C62">
      <w:pPr>
        <w:tabs>
          <w:tab w:val="left" w:pos="2610"/>
        </w:tabs>
        <w:ind w:firstLine="709"/>
        <w:rPr>
          <w:b/>
        </w:rPr>
      </w:pPr>
      <w:r w:rsidRPr="00F4232E">
        <w:rPr>
          <w:b/>
        </w:rPr>
        <w:t>Skyrių vedėjai:</w:t>
      </w:r>
    </w:p>
    <w:p w14:paraId="68A6DC23" w14:textId="77777777" w:rsidR="00921BB0" w:rsidRDefault="00921BB0" w:rsidP="00A04C62">
      <w:pPr>
        <w:tabs>
          <w:tab w:val="left" w:pos="2610"/>
        </w:tabs>
        <w:ind w:firstLine="709"/>
        <w:rPr>
          <w:b/>
        </w:rPr>
      </w:pPr>
    </w:p>
    <w:p w14:paraId="0D6A3AFF" w14:textId="5CCD321A" w:rsidR="000A01E0" w:rsidRDefault="002E01BF" w:rsidP="00F05977">
      <w:pPr>
        <w:tabs>
          <w:tab w:val="left" w:pos="2610"/>
        </w:tabs>
        <w:ind w:firstLine="709"/>
        <w:jc w:val="both"/>
        <w:rPr>
          <w:szCs w:val="24"/>
        </w:rPr>
      </w:pPr>
      <w:r>
        <w:t>E</w:t>
      </w:r>
      <w:r w:rsidR="00972498">
        <w:t xml:space="preserve">. </w:t>
      </w:r>
      <w:r>
        <w:t>Zaleskis</w:t>
      </w:r>
      <w:r w:rsidR="00972498">
        <w:t xml:space="preserve"> – Turto valdymo s</w:t>
      </w:r>
      <w:r w:rsidR="004A7F9B">
        <w:t>kyriaus vedėj</w:t>
      </w:r>
      <w:r w:rsidR="006B0CCA">
        <w:t>a</w:t>
      </w:r>
      <w:r w:rsidR="007649C7">
        <w:t>s</w:t>
      </w:r>
      <w:r w:rsidR="00453F4E">
        <w:rPr>
          <w:szCs w:val="24"/>
        </w:rPr>
        <w:t xml:space="preserve">  </w:t>
      </w:r>
    </w:p>
    <w:p w14:paraId="0E902E59" w14:textId="2D2591D2" w:rsidR="007C54AA" w:rsidRDefault="00C50DEB" w:rsidP="007C54AA">
      <w:pPr>
        <w:jc w:val="both"/>
      </w:pPr>
      <w:r>
        <w:t xml:space="preserve">           </w:t>
      </w:r>
      <w:r w:rsidR="00C74C4D">
        <w:t xml:space="preserve"> S. Bingelienė – Švietimo skyriaus vedėja </w:t>
      </w:r>
    </w:p>
    <w:p w14:paraId="1179EA48" w14:textId="6A7687EC" w:rsidR="00640BA5" w:rsidRDefault="00F7374A" w:rsidP="007C54AA">
      <w:pPr>
        <w:jc w:val="both"/>
      </w:pPr>
      <w:r>
        <w:t xml:space="preserve">            </w:t>
      </w:r>
      <w:r w:rsidR="002A7627">
        <w:t>S</w:t>
      </w:r>
      <w:r w:rsidR="00DC45B0">
        <w:t xml:space="preserve">. </w:t>
      </w:r>
      <w:r w:rsidR="002A7627">
        <w:t>Griškevičienė</w:t>
      </w:r>
      <w:r w:rsidR="00DC45B0">
        <w:t xml:space="preserve"> – Finansų ir investicijų skyriaus vedėj</w:t>
      </w:r>
      <w:r w:rsidR="00155EA0">
        <w:t>a</w:t>
      </w:r>
    </w:p>
    <w:p w14:paraId="391CB776" w14:textId="6CE52C72" w:rsidR="00921BB0" w:rsidRDefault="003A5491" w:rsidP="007C54AA">
      <w:pPr>
        <w:jc w:val="both"/>
      </w:pPr>
      <w:r>
        <w:t xml:space="preserve">          </w:t>
      </w:r>
      <w:r w:rsidR="006A53B2">
        <w:t xml:space="preserve"> </w:t>
      </w:r>
      <w:r>
        <w:t xml:space="preserve"> </w:t>
      </w:r>
      <w:r w:rsidR="00A320CC">
        <w:t>O. Lakickienė – Architektūros skyriaus vedėja</w:t>
      </w:r>
    </w:p>
    <w:p w14:paraId="0B6A1374" w14:textId="3F6502B5" w:rsidR="006A53B2" w:rsidRDefault="006A53B2" w:rsidP="007C54AA">
      <w:pPr>
        <w:jc w:val="both"/>
      </w:pPr>
      <w:r>
        <w:t xml:space="preserve">            I. Laniauskas – Žemės ūkio ir kaimo reikalų skyriaus vedėjas</w:t>
      </w:r>
    </w:p>
    <w:p w14:paraId="2125A55C" w14:textId="09DCBC6F" w:rsidR="006A53B2" w:rsidRDefault="006A53B2" w:rsidP="007C54AA">
      <w:pPr>
        <w:jc w:val="both"/>
      </w:pPr>
      <w:r>
        <w:t xml:space="preserve">            I. Radzevičienė – Personalo skyriaus vedėja</w:t>
      </w:r>
    </w:p>
    <w:p w14:paraId="61F890A0" w14:textId="77777777" w:rsidR="008D53BE" w:rsidRDefault="008D53BE" w:rsidP="007C54AA">
      <w:pPr>
        <w:jc w:val="both"/>
      </w:pPr>
    </w:p>
    <w:p w14:paraId="0F8E2707" w14:textId="4F5E589D" w:rsidR="008066AA" w:rsidRPr="008066AA" w:rsidRDefault="00C50DEB" w:rsidP="00333250">
      <w:pPr>
        <w:spacing w:line="360" w:lineRule="auto"/>
        <w:jc w:val="both"/>
        <w:rPr>
          <w:bCs/>
        </w:rPr>
      </w:pPr>
      <w:r>
        <w:rPr>
          <w:b/>
        </w:rPr>
        <w:t xml:space="preserve">          </w:t>
      </w:r>
    </w:p>
    <w:p w14:paraId="0F4D90D0" w14:textId="77777777" w:rsidR="00C50DEB" w:rsidRDefault="00C50DEB" w:rsidP="00C50DEB">
      <w:pPr>
        <w:spacing w:line="360" w:lineRule="auto"/>
        <w:jc w:val="both"/>
      </w:pPr>
      <w:r>
        <w:rPr>
          <w:b/>
        </w:rPr>
        <w:t xml:space="preserve">           </w:t>
      </w:r>
    </w:p>
    <w:p w14:paraId="2DB921C7" w14:textId="77777777" w:rsidR="00905A1B" w:rsidRDefault="00905A1B" w:rsidP="007C54AA">
      <w:pPr>
        <w:jc w:val="both"/>
      </w:pPr>
    </w:p>
    <w:p w14:paraId="3251A6B3" w14:textId="77777777" w:rsidR="008D53BE" w:rsidRDefault="008D53BE" w:rsidP="007C54AA">
      <w:pPr>
        <w:jc w:val="both"/>
      </w:pPr>
    </w:p>
    <w:p w14:paraId="244936AE" w14:textId="77777777" w:rsidR="00652421" w:rsidRDefault="00652421" w:rsidP="00652421"/>
    <w:p w14:paraId="64B8545C" w14:textId="77777777" w:rsidR="008C5F19" w:rsidRDefault="008C5F19" w:rsidP="00652421"/>
    <w:p w14:paraId="3F607F41" w14:textId="77777777" w:rsidR="008C5F19" w:rsidRDefault="008C5F19" w:rsidP="00652421"/>
    <w:p w14:paraId="0BA32414" w14:textId="77777777" w:rsidR="008C5F19" w:rsidRDefault="008C5F19" w:rsidP="00652421"/>
    <w:p w14:paraId="35AC306B" w14:textId="77777777" w:rsidR="008C5F19" w:rsidRDefault="008C5F19" w:rsidP="00652421"/>
    <w:p w14:paraId="527A9A4A" w14:textId="77777777" w:rsidR="008C5F19" w:rsidRDefault="008C5F19" w:rsidP="00652421"/>
    <w:p w14:paraId="2B0B34EB" w14:textId="77777777" w:rsidR="008C5F19" w:rsidRDefault="008C5F19" w:rsidP="00652421"/>
    <w:p w14:paraId="77475811" w14:textId="77777777" w:rsidR="008C5F19" w:rsidRDefault="008C5F19" w:rsidP="00652421"/>
    <w:p w14:paraId="399C4DF3" w14:textId="77777777" w:rsidR="008C5F19" w:rsidRDefault="008C5F19" w:rsidP="00652421"/>
    <w:p w14:paraId="61698501" w14:textId="77777777" w:rsidR="008C5F19" w:rsidRDefault="008C5F19" w:rsidP="00652421"/>
    <w:p w14:paraId="0010AD6E" w14:textId="77777777" w:rsidR="008C5F19" w:rsidRDefault="008C5F19" w:rsidP="00652421"/>
    <w:p w14:paraId="39B91FE7" w14:textId="77777777" w:rsidR="008C5F19" w:rsidRDefault="008C5F19" w:rsidP="00652421"/>
    <w:p w14:paraId="280C021B" w14:textId="77777777" w:rsidR="008C5F19" w:rsidRDefault="008C5F19" w:rsidP="00652421"/>
    <w:p w14:paraId="3B6000D2" w14:textId="77777777" w:rsidR="008C5F19" w:rsidRDefault="008C5F19" w:rsidP="00652421"/>
    <w:p w14:paraId="094DB4FB" w14:textId="77777777" w:rsidR="008C5F19" w:rsidRDefault="008C5F19" w:rsidP="00652421"/>
    <w:p w14:paraId="6A2E2058" w14:textId="77777777" w:rsidR="008C5F19" w:rsidRDefault="008C5F19" w:rsidP="00652421"/>
    <w:p w14:paraId="1EAB6668" w14:textId="77777777" w:rsidR="008C5F19" w:rsidRDefault="008C5F19" w:rsidP="00652421"/>
    <w:p w14:paraId="0B5CFF29" w14:textId="77777777" w:rsidR="006F6795" w:rsidRDefault="006F6795" w:rsidP="00B61FA5">
      <w:pPr>
        <w:ind w:firstLine="709"/>
        <w:jc w:val="center"/>
        <w:rPr>
          <w:b/>
          <w:szCs w:val="24"/>
        </w:rPr>
        <w:sectPr w:rsidR="006F6795" w:rsidSect="00163BF6">
          <w:headerReference w:type="even" r:id="rId13"/>
          <w:footerReference w:type="default" r:id="rId14"/>
          <w:footerReference w:type="first" r:id="rId15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28" w:name="_Hlk55306688"/>
    </w:p>
    <w:p w14:paraId="7C3E011F" w14:textId="779A65C1" w:rsidR="00B61FA5" w:rsidRPr="006E54C1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lastRenderedPageBreak/>
        <w:t xml:space="preserve">Varėnos rajono savivaldybės tarybos 9 šaukimo </w:t>
      </w:r>
      <w:r w:rsidR="006A53B2">
        <w:rPr>
          <w:b/>
          <w:szCs w:val="24"/>
        </w:rPr>
        <w:t>devin</w:t>
      </w:r>
      <w:r w:rsidR="00E630A5">
        <w:rPr>
          <w:b/>
          <w:szCs w:val="24"/>
        </w:rPr>
        <w:t>ta</w:t>
      </w:r>
      <w:r w:rsidRPr="006E54C1">
        <w:rPr>
          <w:b/>
          <w:szCs w:val="24"/>
        </w:rPr>
        <w:t>jame (</w:t>
      </w:r>
      <w:r w:rsidR="00BC3E04">
        <w:rPr>
          <w:b/>
          <w:szCs w:val="24"/>
        </w:rPr>
        <w:t>2</w:t>
      </w:r>
      <w:r w:rsidR="006A53B2">
        <w:rPr>
          <w:b/>
          <w:szCs w:val="24"/>
        </w:rPr>
        <w:t>9</w:t>
      </w:r>
      <w:r w:rsidRPr="006E54C1">
        <w:rPr>
          <w:b/>
          <w:szCs w:val="24"/>
        </w:rPr>
        <w:t xml:space="preserve">) posėdyje, įvykusiame </w:t>
      </w:r>
    </w:p>
    <w:p w14:paraId="71BDEAAC" w14:textId="5614120B" w:rsidR="00B61FA5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t>202</w:t>
      </w:r>
      <w:r w:rsidR="00C74C4D">
        <w:rPr>
          <w:b/>
          <w:szCs w:val="24"/>
        </w:rPr>
        <w:t>1</w:t>
      </w:r>
      <w:r w:rsidRPr="006E54C1">
        <w:rPr>
          <w:b/>
          <w:szCs w:val="24"/>
        </w:rPr>
        <w:t>-</w:t>
      </w:r>
      <w:r w:rsidR="006A53B2">
        <w:rPr>
          <w:b/>
          <w:szCs w:val="24"/>
        </w:rPr>
        <w:t>11</w:t>
      </w:r>
      <w:r w:rsidRPr="006E54C1">
        <w:rPr>
          <w:b/>
          <w:szCs w:val="24"/>
        </w:rPr>
        <w:t>-</w:t>
      </w:r>
      <w:r w:rsidR="006A53B2">
        <w:rPr>
          <w:b/>
          <w:szCs w:val="24"/>
        </w:rPr>
        <w:t>30</w:t>
      </w:r>
      <w:r w:rsidRPr="006E54C1">
        <w:rPr>
          <w:b/>
          <w:szCs w:val="24"/>
        </w:rPr>
        <w:t>, priimti sprendimai ir Tarybos narių balsavimo rezultatai</w:t>
      </w:r>
    </w:p>
    <w:p w14:paraId="5E0CD010" w14:textId="77777777" w:rsidR="002A7627" w:rsidRPr="006E54C1" w:rsidRDefault="002A7627" w:rsidP="00B61FA5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B61FA5" w:rsidRPr="00373C72" w14:paraId="42BF7487" w14:textId="77777777" w:rsidTr="00C82EC4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8F86" w14:textId="77777777" w:rsidR="00B61FA5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29" w:name="_Hlk52884798"/>
            <w:bookmarkStart w:id="30" w:name="_Hlk89871867"/>
            <w:r>
              <w:rPr>
                <w:b/>
                <w:sz w:val="18"/>
                <w:szCs w:val="18"/>
              </w:rPr>
              <w:t>Eil. Nr.</w:t>
            </w:r>
          </w:p>
          <w:p w14:paraId="152BE86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F117" w14:textId="77777777" w:rsidR="00B61FA5" w:rsidRPr="00373C72" w:rsidRDefault="00B61FA5" w:rsidP="00C82EC4">
            <w:pPr>
              <w:pStyle w:val="Antrat1"/>
              <w:ind w:firstLine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C72">
              <w:rPr>
                <w:rFonts w:ascii="Times New Roman" w:hAnsi="Times New Roman" w:cs="Times New Roman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DD3D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5DD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F1743" w14:textId="77777777" w:rsidR="002E6CCC" w:rsidRDefault="002E6CCC" w:rsidP="002E6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5DD1553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61FA5" w:rsidRPr="00373C72" w14:paraId="78F36E82" w14:textId="77777777" w:rsidTr="00207578">
        <w:trPr>
          <w:trHeight w:val="203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62C72" w14:textId="777AD8D5" w:rsidR="00B61FA5" w:rsidRPr="00373C72" w:rsidRDefault="00B61FA5" w:rsidP="000F4F94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004331">
              <w:rPr>
                <w:sz w:val="18"/>
                <w:szCs w:val="18"/>
              </w:rPr>
              <w:t>7</w:t>
            </w:r>
            <w:r w:rsidR="006A53B2">
              <w:rPr>
                <w:sz w:val="18"/>
                <w:szCs w:val="18"/>
              </w:rPr>
              <w:t>73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8B6679" w14:textId="2E284881" w:rsidR="00B61FA5" w:rsidRPr="00373C72" w:rsidRDefault="00E37523" w:rsidP="00E46AF0">
            <w:pPr>
              <w:tabs>
                <w:tab w:val="left" w:pos="4040"/>
              </w:tabs>
              <w:ind w:left="-7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VASARIO 26 D. SPRENDIMO NR. T-IX-543 „DĖL VARĖNOS RAJONO SAVIVALDYBĖS 2021 METŲ BIUDŽETO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FF4A91" w14:textId="51B57078" w:rsidR="00E31859" w:rsidRDefault="00357D34" w:rsidP="00357D3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="001135C4">
              <w:rPr>
                <w:b/>
                <w:bCs/>
                <w:sz w:val="18"/>
                <w:szCs w:val="18"/>
              </w:rPr>
              <w:t>1</w:t>
            </w:r>
            <w:r w:rsidR="00E04803">
              <w:rPr>
                <w:b/>
                <w:bCs/>
                <w:sz w:val="18"/>
                <w:szCs w:val="18"/>
              </w:rPr>
              <w:t>5</w:t>
            </w:r>
          </w:p>
          <w:p w14:paraId="432005F4" w14:textId="55ACEFAC" w:rsidR="00B61FA5" w:rsidRPr="00207578" w:rsidRDefault="00207578" w:rsidP="008D1F1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07578">
              <w:rPr>
                <w:b/>
                <w:bCs/>
                <w:sz w:val="18"/>
                <w:szCs w:val="18"/>
              </w:rPr>
              <w:t>(A. Kašėta, G. Samulevičius, R. Amšiejus, K. Budėnas, M. Golubevas, R. Kačiurinienė, V. Kukulskis, G. Kanauka, D. Karalevičienė, S. Ivanauskas, M. Krakauskas, R. Tamulienė, A. Saulynas, V. Druskinienė, V. Varanavičius)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48C5EC" w14:textId="77777777" w:rsidR="00F43AEE" w:rsidRDefault="001135C4" w:rsidP="003B7B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637B9CAD" w14:textId="3178FCE0" w:rsidR="001135C4" w:rsidRPr="00373C72" w:rsidRDefault="001135C4" w:rsidP="003B7B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(M. Čapkovskis)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0B35C" w14:textId="0989F977" w:rsidR="00C213AA" w:rsidRDefault="00653DE5" w:rsidP="008656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0D3406C7" w14:textId="1FF4AAC8" w:rsidR="001135C4" w:rsidRDefault="001135C4" w:rsidP="008656A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8486DC3" w14:textId="5DA780AB" w:rsidR="001135C4" w:rsidRDefault="001135C4" w:rsidP="008656A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000E1D" w14:textId="632A6140" w:rsidR="001135C4" w:rsidRDefault="001135C4" w:rsidP="008656A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E1B1AF" w14:textId="6422AFF5" w:rsidR="001135C4" w:rsidRDefault="001135C4" w:rsidP="008656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Susilaiko</w:t>
            </w:r>
          </w:p>
          <w:p w14:paraId="21C52A37" w14:textId="789D522C" w:rsidR="001135C4" w:rsidRDefault="001135C4" w:rsidP="008656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  <w:p w14:paraId="68AC80CA" w14:textId="4E32B4DC" w:rsidR="001135C4" w:rsidRPr="001135C4" w:rsidRDefault="001135C4" w:rsidP="001135C4">
            <w:pPr>
              <w:ind w:firstLine="508"/>
              <w:jc w:val="center"/>
              <w:rPr>
                <w:b/>
                <w:bCs/>
                <w:sz w:val="18"/>
                <w:szCs w:val="18"/>
              </w:rPr>
            </w:pPr>
            <w:r w:rsidRPr="001135C4">
              <w:rPr>
                <w:b/>
                <w:bCs/>
                <w:sz w:val="18"/>
                <w:szCs w:val="18"/>
              </w:rPr>
              <w:t>(P. Saulevičius, A. Malinovskienė, V. Mikalauskas, Ą. Kuprys, A. Miškinis, M. Katelynas, J. Grikšas</w:t>
            </w:r>
            <w:r w:rsidR="00B17062">
              <w:rPr>
                <w:b/>
                <w:bCs/>
                <w:sz w:val="18"/>
                <w:szCs w:val="18"/>
              </w:rPr>
              <w:t>, D. Tamulevičienė</w:t>
            </w:r>
            <w:r w:rsidRPr="001135C4">
              <w:rPr>
                <w:b/>
                <w:bCs/>
                <w:sz w:val="18"/>
                <w:szCs w:val="18"/>
              </w:rPr>
              <w:t>).</w:t>
            </w:r>
          </w:p>
          <w:p w14:paraId="4666500E" w14:textId="3CD5B374" w:rsidR="001135C4" w:rsidRDefault="001135C4" w:rsidP="008656A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DFDB41C" w14:textId="61F0AE5E" w:rsidR="00AC3681" w:rsidRPr="00461D94" w:rsidRDefault="00AC3681" w:rsidP="008656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61FA5" w:rsidRPr="00373C72" w14:paraId="7FCADD66" w14:textId="77777777" w:rsidTr="007E0B0D">
        <w:trPr>
          <w:trHeight w:val="140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3775A" w14:textId="7F09CECF" w:rsidR="00B61FA5" w:rsidRPr="00373C72" w:rsidRDefault="00B61FA5" w:rsidP="000F4F94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004331">
              <w:rPr>
                <w:sz w:val="18"/>
                <w:szCs w:val="18"/>
              </w:rPr>
              <w:t>7</w:t>
            </w:r>
            <w:r w:rsidR="006A53B2">
              <w:rPr>
                <w:sz w:val="18"/>
                <w:szCs w:val="18"/>
              </w:rPr>
              <w:t>74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93F59" w14:textId="40AE8079" w:rsidR="00B61FA5" w:rsidRPr="00373C72" w:rsidRDefault="00E37523" w:rsidP="00004331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</w:t>
            </w:r>
            <w:r w:rsidR="00323A12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M. </w:t>
            </w:r>
            <w:r w:rsidR="00323A12">
              <w:rPr>
                <w:b/>
                <w:sz w:val="18"/>
                <w:szCs w:val="18"/>
              </w:rPr>
              <w:t>GEGUŽĖS</w:t>
            </w:r>
            <w:r>
              <w:rPr>
                <w:b/>
                <w:sz w:val="18"/>
                <w:szCs w:val="18"/>
              </w:rPr>
              <w:t xml:space="preserve"> 2 D. SPRENDIMO NR. T-VIII-</w:t>
            </w:r>
            <w:r w:rsidR="00323A12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4</w:t>
            </w:r>
            <w:r w:rsidR="00323A12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„DĖL </w:t>
            </w:r>
            <w:r w:rsidR="00323A12">
              <w:rPr>
                <w:b/>
                <w:sz w:val="18"/>
                <w:szCs w:val="18"/>
              </w:rPr>
              <w:t>BIUDŽETINIŲ ĮSTAIGŲ, KURIŲ SAVININKĖ YRA VARĖNOS RAJONO SAVIVALDYBĖ, VADOVŲ DARBO APMOKĖJIMO SISTEMOS APRAŠO TVIRTINIMO</w:t>
            </w:r>
            <w:r>
              <w:rPr>
                <w:b/>
                <w:sz w:val="18"/>
                <w:szCs w:val="18"/>
              </w:rPr>
              <w:t>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9119B" w14:textId="182D82B0" w:rsidR="001135C4" w:rsidRDefault="001135C4" w:rsidP="008D1F1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24</w:t>
            </w:r>
          </w:p>
          <w:p w14:paraId="60A2420F" w14:textId="21D18C23" w:rsidR="00B61FA5" w:rsidRPr="00663954" w:rsidRDefault="001135C4" w:rsidP="008D1F1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994AAA" w14:textId="27BC4947" w:rsidR="00B61FA5" w:rsidRPr="00373C72" w:rsidRDefault="007B65A2" w:rsidP="00461D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007D11" w14:textId="4E29C180" w:rsidR="00653DE5" w:rsidRPr="00E96A1A" w:rsidRDefault="003B7B3D" w:rsidP="003B7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D31E5" w:rsidRPr="00373C72" w14:paraId="4D538D5A" w14:textId="77777777" w:rsidTr="00C82EC4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C855F" w14:textId="364FCE97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FD75E" w14:textId="7DE01EB3" w:rsidR="00DD31E5" w:rsidRPr="00EF2C44" w:rsidRDefault="006A53B2" w:rsidP="00004331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E51FE9" w14:textId="52440553" w:rsidR="006A53B2" w:rsidRPr="00373C72" w:rsidRDefault="007B65A2" w:rsidP="006A53B2">
            <w:pPr>
              <w:ind w:firstLine="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="00CA76E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B7BE165" w14:textId="1A06A826" w:rsidR="00DD31E5" w:rsidRPr="00373C72" w:rsidRDefault="00DD31E5" w:rsidP="00D705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EF882ED" w14:textId="168D2EC6" w:rsidR="002D72F4" w:rsidRPr="00373C72" w:rsidRDefault="002D72F4" w:rsidP="00653D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5E8" w14:textId="414831CE" w:rsidR="00DD31E5" w:rsidRPr="001E2B2B" w:rsidRDefault="00DD31E5" w:rsidP="00932A6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4145D996" w14:textId="77777777" w:rsidTr="00281F26">
        <w:trPr>
          <w:trHeight w:val="169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628A24" w14:textId="1211E818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B95F97" w:rsidRPr="00B95F97">
              <w:rPr>
                <w:bCs/>
                <w:sz w:val="18"/>
                <w:szCs w:val="18"/>
              </w:rPr>
              <w:t>T-IX-</w:t>
            </w:r>
            <w:r w:rsidR="00A97612">
              <w:rPr>
                <w:bCs/>
                <w:sz w:val="18"/>
                <w:szCs w:val="18"/>
              </w:rPr>
              <w:t>7</w:t>
            </w:r>
            <w:r w:rsidR="006A53B2">
              <w:rPr>
                <w:bCs/>
                <w:sz w:val="18"/>
                <w:szCs w:val="18"/>
              </w:rPr>
              <w:t>7</w:t>
            </w:r>
            <w:r w:rsidR="002A7627">
              <w:rPr>
                <w:bCs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89C50" w14:textId="60D6BBCA" w:rsidR="00DD31E5" w:rsidRPr="00EF2C44" w:rsidRDefault="00E37523" w:rsidP="00004331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323A12">
              <w:rPr>
                <w:b/>
                <w:sz w:val="18"/>
                <w:szCs w:val="18"/>
              </w:rPr>
              <w:t>ILGALAIKIO IR TRUMPALAIKIO TURTO PERĖMIMO VARĖNOS RAJONO SAVIVALDYBĖS NUOSAVYBĖN IR JO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066747" w14:textId="3A8FD527" w:rsidR="003E4306" w:rsidRDefault="003E4306" w:rsidP="003E4306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2</w:t>
            </w:r>
            <w:r w:rsidR="001C1C9D">
              <w:rPr>
                <w:b/>
                <w:bCs/>
                <w:sz w:val="18"/>
                <w:szCs w:val="18"/>
              </w:rPr>
              <w:t>3</w:t>
            </w:r>
          </w:p>
          <w:p w14:paraId="31F1E9DA" w14:textId="7F81B9F6" w:rsidR="00DD31E5" w:rsidRPr="00713F46" w:rsidRDefault="001C1C9D" w:rsidP="003E4306">
            <w:pPr>
              <w:jc w:val="both"/>
              <w:rPr>
                <w:b/>
                <w:bCs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B5A1B4" w14:textId="66738E61" w:rsidR="00DD31E5" w:rsidRPr="00373C72" w:rsidRDefault="007B65A2" w:rsidP="00E96A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6B3" w14:textId="77777777" w:rsidR="003343A3" w:rsidRDefault="001C1C9D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53E84B17" w14:textId="77777777" w:rsidR="001C1C9D" w:rsidRDefault="001C1C9D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35201FC3" w14:textId="77777777" w:rsidR="001C1C9D" w:rsidRDefault="001C1C9D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45900D62" w14:textId="77777777" w:rsidR="001C1C9D" w:rsidRDefault="001C1C9D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0B635438" w14:textId="77777777" w:rsidR="001C1C9D" w:rsidRDefault="001C1C9D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27892B5B" w14:textId="77777777" w:rsidR="001C1C9D" w:rsidRDefault="001C1C9D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505E007F" w14:textId="3D850CA3" w:rsidR="001C1C9D" w:rsidRPr="00E96A1A" w:rsidRDefault="001C1C9D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Tamulevičienė)</w:t>
            </w:r>
          </w:p>
        </w:tc>
      </w:tr>
      <w:tr w:rsidR="00DD31E5" w:rsidRPr="00373C72" w14:paraId="4DF6ABC4" w14:textId="77777777" w:rsidTr="002205ED">
        <w:trPr>
          <w:trHeight w:val="20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C3587" w14:textId="5DE97974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lastRenderedPageBreak/>
              <w:t>5.</w:t>
            </w:r>
            <w:r>
              <w:rPr>
                <w:sz w:val="18"/>
                <w:szCs w:val="18"/>
              </w:rPr>
              <w:t xml:space="preserve"> </w:t>
            </w:r>
            <w:r w:rsidR="00B95F97">
              <w:rPr>
                <w:sz w:val="18"/>
                <w:szCs w:val="18"/>
              </w:rPr>
              <w:t>T-IX-</w:t>
            </w:r>
            <w:r w:rsidR="00A97612">
              <w:rPr>
                <w:sz w:val="18"/>
                <w:szCs w:val="18"/>
              </w:rPr>
              <w:t>7</w:t>
            </w:r>
            <w:r w:rsidR="006A53B2">
              <w:rPr>
                <w:sz w:val="18"/>
                <w:szCs w:val="18"/>
              </w:rPr>
              <w:t>7</w:t>
            </w:r>
            <w:r w:rsidR="002A7627">
              <w:rPr>
                <w:sz w:val="18"/>
                <w:szCs w:val="18"/>
              </w:rPr>
              <w:t>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11EF3" w14:textId="53918CC7" w:rsidR="00DD31E5" w:rsidRPr="00373C72" w:rsidRDefault="00E37523" w:rsidP="002205ED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305C5F">
              <w:rPr>
                <w:b/>
                <w:sz w:val="18"/>
                <w:szCs w:val="18"/>
              </w:rPr>
              <w:t>VARĖNOS RAJONO SAVIVALDYBĖS TARYBOS  2018 M. RUGPJŪČIO 28 D. SPRENDIMO NR. T-VIII-1028 „DĖL VARĖNOS RAJONO SAVIVALDYBĖS ŠEIMOS REIKALŲ KOMISIJOS SUDARYMO IR VEIKLOS NUOSTATŲ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8D8CCD" w14:textId="095E7C41" w:rsidR="003E4306" w:rsidRDefault="003E4306" w:rsidP="003E430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</w:t>
            </w:r>
            <w:r w:rsidR="002205ED">
              <w:rPr>
                <w:b/>
                <w:bCs/>
                <w:sz w:val="18"/>
                <w:szCs w:val="18"/>
              </w:rPr>
              <w:t>2</w:t>
            </w:r>
            <w:r w:rsidR="001C1C9D">
              <w:rPr>
                <w:b/>
                <w:bCs/>
                <w:sz w:val="18"/>
                <w:szCs w:val="18"/>
              </w:rPr>
              <w:t>4</w:t>
            </w:r>
          </w:p>
          <w:p w14:paraId="08D190B9" w14:textId="6AA9CB24" w:rsidR="001C1C9D" w:rsidRPr="003E4306" w:rsidRDefault="001C1C9D" w:rsidP="003E4306">
            <w:pPr>
              <w:jc w:val="both"/>
              <w:rPr>
                <w:b/>
                <w:bCs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  <w:p w14:paraId="2C2FD8FB" w14:textId="5D1E6D54" w:rsidR="00F3353D" w:rsidRPr="007B31B6" w:rsidRDefault="00F3353D" w:rsidP="003E430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57A51D6" w14:textId="16079736" w:rsidR="007071FB" w:rsidRPr="00373C72" w:rsidRDefault="00E96A1A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426" w14:textId="77777777" w:rsidR="003E4306" w:rsidRDefault="003B7B3D" w:rsidP="003B7B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60A2507D" w14:textId="49468BFF" w:rsidR="003343A3" w:rsidRPr="00B96A5A" w:rsidRDefault="003343A3" w:rsidP="003B7B3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31E5" w:rsidRPr="00373C72" w14:paraId="1DDCD835" w14:textId="77777777" w:rsidTr="002453B8">
        <w:trPr>
          <w:trHeight w:val="138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86EAD" w14:textId="60E533D3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C7B77D" w14:textId="74E82386" w:rsidR="0045732A" w:rsidRPr="00373C72" w:rsidRDefault="006A53B2" w:rsidP="006A53B2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C79C35" w14:textId="69203035" w:rsidR="006A53B2" w:rsidRPr="007B31B6" w:rsidRDefault="007B65A2" w:rsidP="006A53B2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</w:t>
            </w:r>
          </w:p>
          <w:p w14:paraId="584EAE1D" w14:textId="540219F1" w:rsidR="00DD31E5" w:rsidRPr="007B31B6" w:rsidRDefault="00DD31E5" w:rsidP="000525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7E3FF7" w14:textId="12E640CA" w:rsidR="00E8345C" w:rsidRPr="00373C72" w:rsidRDefault="00E8345C" w:rsidP="007071FB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19F" w14:textId="72091A68" w:rsidR="003343A3" w:rsidRPr="007071FB" w:rsidRDefault="003343A3" w:rsidP="003343A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12FF89B5" w14:textId="77777777" w:rsidTr="00644D8C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F1BC2" w14:textId="5FE88190" w:rsidR="00DD31E5" w:rsidRPr="002C00A4" w:rsidRDefault="00DD31E5" w:rsidP="00DD31E5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7.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8A54A" w14:textId="79C129CD" w:rsidR="00DD31E5" w:rsidRPr="00AC091D" w:rsidRDefault="00B675DD" w:rsidP="00004331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D44CE7" w14:textId="14F77E27" w:rsidR="006A53B2" w:rsidRPr="00373C72" w:rsidRDefault="008800A8" w:rsidP="006A53B2">
            <w:pPr>
              <w:ind w:firstLine="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</w:p>
          <w:p w14:paraId="19BBD09F" w14:textId="08A7BC27" w:rsidR="00D34FB2" w:rsidRPr="00373C72" w:rsidRDefault="00D34FB2" w:rsidP="000525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D46E63" w14:textId="75AF6652" w:rsidR="00DD31E5" w:rsidRPr="00AC1115" w:rsidRDefault="00DD31E5" w:rsidP="00DD31E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8E78" w14:textId="64F554EB" w:rsidR="008800A8" w:rsidRPr="00F2573A" w:rsidRDefault="008800A8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6AA7402E" w14:textId="77777777" w:rsidTr="00C82EC4">
        <w:trPr>
          <w:trHeight w:val="84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29ED2" w14:textId="6690836F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 w:rsidR="002C00A4">
              <w:rPr>
                <w:sz w:val="18"/>
                <w:szCs w:val="18"/>
              </w:rPr>
              <w:t>T-IX-</w:t>
            </w:r>
            <w:r w:rsidR="00A97612">
              <w:rPr>
                <w:sz w:val="18"/>
                <w:szCs w:val="18"/>
              </w:rPr>
              <w:t>7</w:t>
            </w:r>
            <w:r w:rsidR="00B675DD">
              <w:rPr>
                <w:sz w:val="18"/>
                <w:szCs w:val="18"/>
              </w:rPr>
              <w:t>77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4B08BA" w14:textId="7C05ADEB" w:rsidR="00DD31E5" w:rsidRPr="00373C72" w:rsidRDefault="003741C2" w:rsidP="002A7627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305C5F">
              <w:rPr>
                <w:b/>
                <w:sz w:val="18"/>
                <w:szCs w:val="18"/>
              </w:rPr>
              <w:t>APLEISTO AR NEPRIŽIŪRIMO NEKILNOJAMOJO TURTO 2021 M. SĄRAŠO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B9A7D3" w14:textId="77777777" w:rsidR="00D34FB2" w:rsidRPr="0022239D" w:rsidRDefault="001C1C9D" w:rsidP="0022239D">
            <w:pPr>
              <w:jc w:val="both"/>
              <w:rPr>
                <w:b/>
                <w:bCs/>
                <w:sz w:val="18"/>
                <w:szCs w:val="18"/>
              </w:rPr>
            </w:pPr>
            <w:r w:rsidRPr="0022239D">
              <w:rPr>
                <w:b/>
                <w:bCs/>
                <w:sz w:val="18"/>
                <w:szCs w:val="18"/>
              </w:rPr>
              <w:t xml:space="preserve">                  </w:t>
            </w:r>
            <w:r w:rsidR="00800A8B" w:rsidRPr="0022239D">
              <w:rPr>
                <w:b/>
                <w:bCs/>
                <w:sz w:val="18"/>
                <w:szCs w:val="18"/>
              </w:rPr>
              <w:t>Vyksta pirmas balsavimas</w:t>
            </w:r>
          </w:p>
          <w:p w14:paraId="4C875901" w14:textId="7371BE3F" w:rsidR="0022239D" w:rsidRDefault="0022239D" w:rsidP="0022239D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Pr="0022239D">
              <w:rPr>
                <w:b/>
                <w:bCs/>
                <w:sz w:val="18"/>
                <w:szCs w:val="18"/>
              </w:rPr>
              <w:t xml:space="preserve">16 </w:t>
            </w:r>
          </w:p>
          <w:p w14:paraId="5FB9301E" w14:textId="12955FC0" w:rsidR="0022239D" w:rsidRPr="0022239D" w:rsidRDefault="0022239D" w:rsidP="0022239D">
            <w:pPr>
              <w:ind w:hanging="54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2239D">
              <w:rPr>
                <w:b/>
                <w:bCs/>
                <w:sz w:val="18"/>
                <w:szCs w:val="18"/>
              </w:rPr>
              <w:t>(A. Kašėta, G. Samulevičius, R. Amšiejus, K. Budėnas, M. Golubevas, R. Kačiurinienė, V. Kukulskis, G. Kanauka, D. Karalevičienė, S. Ivanauskas, M. Krakauskas, R. Tamulienė, A. Saulynas, V. Druskinienė, V. Varanavičius, M. Čapkovskis)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77D7DF" w14:textId="4AC8115C" w:rsidR="00673DF8" w:rsidRPr="00373C72" w:rsidRDefault="00254127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6DE6" w14:textId="0D98E3CE" w:rsidR="0022239D" w:rsidRDefault="0022239D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5A17C0CC" w14:textId="77777777" w:rsidR="0022239D" w:rsidRDefault="0022239D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705045AE" w14:textId="77777777" w:rsidR="0022239D" w:rsidRDefault="0022239D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318AEEAB" w14:textId="77777777" w:rsidR="0022239D" w:rsidRDefault="0022239D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B161690" w14:textId="7F52627A" w:rsidR="0022239D" w:rsidRDefault="0022239D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22239D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usilaiko</w:t>
            </w:r>
            <w:r w:rsidRPr="0022239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E3074D8" w14:textId="77777777" w:rsidR="0022239D" w:rsidRDefault="0022239D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22239D">
              <w:rPr>
                <w:b/>
                <w:bCs/>
                <w:sz w:val="18"/>
                <w:szCs w:val="18"/>
              </w:rPr>
              <w:t xml:space="preserve"> 1</w:t>
            </w:r>
          </w:p>
          <w:p w14:paraId="3BA77009" w14:textId="77777777" w:rsidR="00087D9F" w:rsidRDefault="0022239D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22239D">
              <w:rPr>
                <w:b/>
                <w:bCs/>
                <w:sz w:val="18"/>
                <w:szCs w:val="18"/>
              </w:rPr>
              <w:t>(D. Tamulevičienė)</w:t>
            </w:r>
          </w:p>
          <w:p w14:paraId="10A48752" w14:textId="77777777" w:rsidR="0022239D" w:rsidRDefault="0022239D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FB36247" w14:textId="289BBE4B" w:rsidR="0022239D" w:rsidRDefault="0022239D" w:rsidP="0022239D">
            <w:pPr>
              <w:ind w:hanging="54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</w:t>
            </w:r>
            <w:r w:rsidRPr="0022239D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edalyvavo balsavime</w:t>
            </w:r>
          </w:p>
          <w:p w14:paraId="67AC34E5" w14:textId="59865C72" w:rsidR="0022239D" w:rsidRDefault="0022239D" w:rsidP="0022239D">
            <w:pPr>
              <w:ind w:hanging="54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7    </w:t>
            </w:r>
          </w:p>
          <w:p w14:paraId="12E7FF5A" w14:textId="792C459C" w:rsidR="0022239D" w:rsidRPr="0022239D" w:rsidRDefault="0022239D" w:rsidP="0022239D">
            <w:pPr>
              <w:ind w:hanging="54"/>
              <w:jc w:val="both"/>
              <w:rPr>
                <w:b/>
                <w:bCs/>
                <w:sz w:val="18"/>
                <w:szCs w:val="18"/>
              </w:rPr>
            </w:pPr>
            <w:r w:rsidRPr="0022239D">
              <w:rPr>
                <w:b/>
                <w:bCs/>
                <w:sz w:val="18"/>
                <w:szCs w:val="18"/>
              </w:rPr>
              <w:t xml:space="preserve">  (P. Saulevičius, A. Malinovskienė, V. Mikalauskas, Ą. Kuprys, A. Miškinis, M. Katelynas, J. Grikšas).</w:t>
            </w:r>
          </w:p>
          <w:p w14:paraId="36A17236" w14:textId="2181EE6D" w:rsidR="0022239D" w:rsidRPr="00F2573A" w:rsidRDefault="0022239D" w:rsidP="001135C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00A8B" w:rsidRPr="00373C72" w14:paraId="1FD7636A" w14:textId="77777777" w:rsidTr="00C82EC4">
        <w:trPr>
          <w:trHeight w:val="84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808BAB" w14:textId="77777777" w:rsidR="00800A8B" w:rsidRPr="001A38F9" w:rsidRDefault="00800A8B" w:rsidP="00DD31E5">
            <w:pPr>
              <w:ind w:firstLine="6"/>
              <w:rPr>
                <w:b/>
                <w:sz w:val="18"/>
                <w:szCs w:val="18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7ADB4A" w14:textId="77777777" w:rsidR="00800A8B" w:rsidRDefault="00800A8B" w:rsidP="002A7627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780159" w14:textId="77777777" w:rsidR="00800A8B" w:rsidRDefault="00800A8B" w:rsidP="0005255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Vyksta antras balsavimas</w:t>
            </w:r>
          </w:p>
          <w:p w14:paraId="075A75CF" w14:textId="2DF78365" w:rsidR="00CC74A2" w:rsidRDefault="00CC74A2" w:rsidP="00CC74A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24</w:t>
            </w:r>
          </w:p>
          <w:p w14:paraId="5C3B7A40" w14:textId="0B787E8E" w:rsidR="0022239D" w:rsidRDefault="00CC74A2" w:rsidP="00CC74A2">
            <w:pPr>
              <w:jc w:val="both"/>
              <w:rPr>
                <w:b/>
                <w:bCs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0CDD751" w14:textId="77777777" w:rsidR="00800A8B" w:rsidRDefault="00800A8B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381D" w14:textId="77777777" w:rsidR="00800A8B" w:rsidRPr="00F2573A" w:rsidRDefault="00800A8B" w:rsidP="001135C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DD31E5" w:rsidRPr="00373C72" w14:paraId="60B2D9CF" w14:textId="77777777" w:rsidTr="00C82EC4">
        <w:trPr>
          <w:trHeight w:val="84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9661D" w14:textId="1D77F531" w:rsidR="00DD31E5" w:rsidRPr="00D421EC" w:rsidRDefault="00DD31E5" w:rsidP="00DD31E5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 T-IX-</w:t>
            </w:r>
            <w:r w:rsidR="00A97612">
              <w:rPr>
                <w:bCs/>
                <w:sz w:val="18"/>
                <w:szCs w:val="18"/>
              </w:rPr>
              <w:t>7</w:t>
            </w:r>
            <w:r w:rsidR="00B675DD">
              <w:rPr>
                <w:bCs/>
                <w:sz w:val="18"/>
                <w:szCs w:val="18"/>
              </w:rPr>
              <w:t>78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F3283" w14:textId="541D262D" w:rsidR="00DD31E5" w:rsidRDefault="003741C2" w:rsidP="00305C5F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305C5F">
              <w:rPr>
                <w:b/>
                <w:sz w:val="18"/>
                <w:szCs w:val="18"/>
              </w:rPr>
              <w:t>VALKININKŲ MIESTELIO GATVĖS PAVADINIMO SUTEIKIMO, VARĖNOS MIESTO IR VARĖNOS SENIŪNIJOS KAIMO GATVIŲ GEOGRAFINIŲ CHARAKTERISTIKŲ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712CAA" w14:textId="6C07790A" w:rsidR="00052552" w:rsidRDefault="00DD31E5" w:rsidP="006639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</w:t>
            </w:r>
            <w:r w:rsidR="003B7B3D">
              <w:rPr>
                <w:b/>
                <w:sz w:val="18"/>
                <w:szCs w:val="18"/>
              </w:rPr>
              <w:t>2</w:t>
            </w:r>
            <w:r w:rsidR="006D7335">
              <w:rPr>
                <w:b/>
                <w:sz w:val="18"/>
                <w:szCs w:val="18"/>
              </w:rPr>
              <w:t>4</w:t>
            </w:r>
          </w:p>
          <w:p w14:paraId="6851AC78" w14:textId="32251702" w:rsidR="00DD31E5" w:rsidRPr="008A2727" w:rsidRDefault="006D7335" w:rsidP="00052552">
            <w:pPr>
              <w:jc w:val="both"/>
              <w:rPr>
                <w:b/>
                <w:bCs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6AFB612" w14:textId="6421D6B9" w:rsidR="007B65A2" w:rsidRDefault="003B7B3D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4CD37460" w14:textId="77777777" w:rsidR="00052552" w:rsidRDefault="00052552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2052727A" w14:textId="481990A1" w:rsidR="007B65A2" w:rsidRPr="00373C72" w:rsidRDefault="007B65A2" w:rsidP="00646CC7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90DD" w14:textId="2F233671" w:rsidR="008D16FB" w:rsidRDefault="003B7B3D" w:rsidP="00E96A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51E4F96E" w14:textId="77777777" w:rsidR="008A2727" w:rsidRDefault="008A2727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71E80B4B" w14:textId="77777777" w:rsidR="0047274E" w:rsidRDefault="0047274E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7E94ED2E" w14:textId="77777777" w:rsidR="0047274E" w:rsidRDefault="0047274E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5FE87F7" w14:textId="2EE2B97B" w:rsidR="00A618D2" w:rsidRDefault="00A618D2" w:rsidP="0047274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DD31E5" w:rsidRPr="00373C72" w14:paraId="12CDBA3D" w14:textId="77777777" w:rsidTr="004D7CC8">
        <w:trPr>
          <w:trHeight w:val="153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6625" w14:textId="634C7C7D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2C00A4">
              <w:rPr>
                <w:sz w:val="18"/>
                <w:szCs w:val="18"/>
              </w:rPr>
              <w:t>T-IX-</w:t>
            </w:r>
            <w:r w:rsidR="00A97612">
              <w:rPr>
                <w:sz w:val="18"/>
                <w:szCs w:val="18"/>
              </w:rPr>
              <w:t>7</w:t>
            </w:r>
            <w:r w:rsidR="00B675DD">
              <w:rPr>
                <w:sz w:val="18"/>
                <w:szCs w:val="18"/>
              </w:rPr>
              <w:t>79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EB83" w14:textId="19BE5D02" w:rsidR="00DD31E5" w:rsidRPr="00373C72" w:rsidRDefault="00603CC8" w:rsidP="00305C5F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305C5F">
              <w:rPr>
                <w:b/>
                <w:sz w:val="18"/>
                <w:szCs w:val="18"/>
              </w:rPr>
              <w:t>VARĖNOS RAJONO SAVIVALDYBĖS TARYBOS 2021 M. BALANDŽIO 7 D. SPRENDIMO NR. T-IX-617 „DĖL VARĖNOS RAJONO SAVIVALDYBĖS APLINKOS APSAUGOS RĖMIMO SPECIALIOSIOS PROGRAMOS 2021 METŲ SĄMATOS PATVIRTINIMO“</w:t>
            </w:r>
            <w:r w:rsidR="007B648B">
              <w:rPr>
                <w:b/>
                <w:sz w:val="18"/>
                <w:szCs w:val="18"/>
              </w:rPr>
              <w:t xml:space="preserve">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6B10" w14:textId="164E913A" w:rsidR="00052552" w:rsidRDefault="008D16FB" w:rsidP="00052552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052552">
              <w:rPr>
                <w:b/>
                <w:sz w:val="18"/>
                <w:szCs w:val="18"/>
              </w:rPr>
              <w:t xml:space="preserve">                   </w:t>
            </w:r>
            <w:r w:rsidR="003B7B3D">
              <w:rPr>
                <w:b/>
                <w:sz w:val="18"/>
                <w:szCs w:val="18"/>
              </w:rPr>
              <w:t>2</w:t>
            </w:r>
            <w:r w:rsidR="006D7335">
              <w:rPr>
                <w:b/>
                <w:sz w:val="18"/>
                <w:szCs w:val="18"/>
              </w:rPr>
              <w:t>3</w:t>
            </w:r>
          </w:p>
          <w:p w14:paraId="2143AA0E" w14:textId="24748814" w:rsidR="00720085" w:rsidRPr="000A5BB5" w:rsidRDefault="006D7335" w:rsidP="00052552">
            <w:pPr>
              <w:jc w:val="both"/>
              <w:rPr>
                <w:b/>
                <w:bCs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DF971B" w14:textId="7B090204" w:rsidR="00644D8C" w:rsidRPr="00373C72" w:rsidRDefault="003B7B3D" w:rsidP="00052552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05255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C64" w14:textId="77777777" w:rsidR="00DD31E5" w:rsidRDefault="003B7B3D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3202BC21" w14:textId="77777777" w:rsidR="00C329A5" w:rsidRDefault="00C329A5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21D69044" w14:textId="77777777" w:rsidR="00C329A5" w:rsidRDefault="00C329A5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718AC33D" w14:textId="77777777" w:rsidR="00C329A5" w:rsidRDefault="006D7335" w:rsidP="001135C4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Nedalyvavo balsavime</w:t>
            </w:r>
          </w:p>
          <w:p w14:paraId="2ECFDCE7" w14:textId="77777777" w:rsidR="006D7335" w:rsidRDefault="006D7335" w:rsidP="001135C4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05406776" w14:textId="7C37B32B" w:rsidR="006D7335" w:rsidRPr="00C9087C" w:rsidRDefault="006D7335" w:rsidP="001135C4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(M. Katelynas)</w:t>
            </w:r>
          </w:p>
        </w:tc>
      </w:tr>
      <w:tr w:rsidR="00DD31E5" w:rsidRPr="00373C72" w14:paraId="2150DB8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7B9E" w14:textId="46345E4E" w:rsidR="00DD31E5" w:rsidRPr="00373C72" w:rsidRDefault="00DD31E5" w:rsidP="00DD31E5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1AC4" w14:textId="139B8958" w:rsidR="00DD31E5" w:rsidRPr="004765DE" w:rsidRDefault="00603CC8" w:rsidP="00004331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B675DD">
              <w:rPr>
                <w:b/>
                <w:sz w:val="18"/>
                <w:szCs w:val="18"/>
              </w:rPr>
              <w:t>ŠIMTAS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DE1E" w14:textId="020EBF3F" w:rsidR="00720085" w:rsidRPr="00373C72" w:rsidRDefault="00720085" w:rsidP="00073CB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8CEDB" w14:textId="6212B09F" w:rsidR="00DD31E5" w:rsidRPr="00373C72" w:rsidRDefault="00DD31E5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E52" w14:textId="5E8CCC02" w:rsidR="00A618D2" w:rsidRPr="00C9087C" w:rsidRDefault="00A618D2" w:rsidP="00B675D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55676DB7" w14:textId="77777777" w:rsidTr="004D7CC8">
        <w:trPr>
          <w:trHeight w:val="14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F841" w14:textId="52A0418D" w:rsidR="00DD31E5" w:rsidRPr="00373C72" w:rsidRDefault="00DD31E5" w:rsidP="00DD31E5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1A38F9">
              <w:rPr>
                <w:b/>
                <w:sz w:val="18"/>
                <w:szCs w:val="18"/>
              </w:rPr>
              <w:t>.</w:t>
            </w:r>
            <w:r w:rsidR="00E8345C">
              <w:rPr>
                <w:b/>
                <w:sz w:val="18"/>
                <w:szCs w:val="18"/>
              </w:rPr>
              <w:t xml:space="preserve"> </w:t>
            </w:r>
            <w:r w:rsidR="00A97612" w:rsidRPr="00A97612">
              <w:rPr>
                <w:bCs/>
                <w:sz w:val="18"/>
                <w:szCs w:val="18"/>
              </w:rPr>
              <w:t>T-IX-7</w:t>
            </w:r>
            <w:r w:rsidR="00B675DD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D434" w14:textId="791D867B" w:rsidR="00DD31E5" w:rsidRPr="00E5562D" w:rsidRDefault="008D7291" w:rsidP="00004331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7B648B">
              <w:rPr>
                <w:b/>
                <w:sz w:val="18"/>
                <w:szCs w:val="18"/>
              </w:rPr>
              <w:t>VARĖNOS RAJONO SAVIVALDYBEI NUOSAVYBĖS TEISE PRIKLAUSANČIO ILGALAIKIO MATERIALIOJO TURTO ĮKEITIMO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F202" w14:textId="35CDFBEE" w:rsidR="00DD31E5" w:rsidRDefault="00073CB8" w:rsidP="006639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="003B7B3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3B7B3D">
              <w:rPr>
                <w:b/>
                <w:bCs/>
                <w:sz w:val="18"/>
                <w:szCs w:val="18"/>
              </w:rPr>
              <w:t>2</w:t>
            </w:r>
            <w:r w:rsidR="006D7335">
              <w:rPr>
                <w:b/>
                <w:bCs/>
                <w:sz w:val="18"/>
                <w:szCs w:val="18"/>
              </w:rPr>
              <w:t>3</w:t>
            </w:r>
          </w:p>
          <w:p w14:paraId="0D1F51B3" w14:textId="48C5BBA6" w:rsidR="00073CB8" w:rsidRPr="000A5BB5" w:rsidRDefault="006D7335" w:rsidP="00144A2A">
            <w:pPr>
              <w:jc w:val="both"/>
              <w:rPr>
                <w:b/>
                <w:bCs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DEDE3" w14:textId="1F9C6C7B" w:rsidR="00144A2A" w:rsidRPr="00373C72" w:rsidRDefault="003B7B3D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955" w14:textId="5311B1DB" w:rsidR="000A5BB5" w:rsidRDefault="008D16FB" w:rsidP="003B7B3D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8D16FB"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C9087C">
              <w:rPr>
                <w:b/>
                <w:bCs/>
                <w:sz w:val="18"/>
                <w:szCs w:val="18"/>
              </w:rPr>
              <w:t xml:space="preserve"> </w:t>
            </w:r>
            <w:r w:rsidR="003B7B3D">
              <w:rPr>
                <w:b/>
                <w:bCs/>
                <w:sz w:val="18"/>
                <w:szCs w:val="18"/>
              </w:rPr>
              <w:t xml:space="preserve">       0</w:t>
            </w:r>
          </w:p>
          <w:p w14:paraId="68E0F001" w14:textId="18644137" w:rsidR="006D7335" w:rsidRDefault="006D7335" w:rsidP="003B7B3D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59268F34" w14:textId="3750AEE2" w:rsidR="006D7335" w:rsidRDefault="006D7335" w:rsidP="003B7B3D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1B3547C8" w14:textId="77777777" w:rsidR="006D7335" w:rsidRDefault="006D7335" w:rsidP="006D733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Nedalyvavo balsavime</w:t>
            </w:r>
          </w:p>
          <w:p w14:paraId="660F78EE" w14:textId="77777777" w:rsidR="006D7335" w:rsidRDefault="006D7335" w:rsidP="006D733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2D51EAA5" w14:textId="0B0243FF" w:rsidR="006D7335" w:rsidRDefault="006D7335" w:rsidP="006D7335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(M. Katelynas)</w:t>
            </w:r>
          </w:p>
          <w:p w14:paraId="27BAE176" w14:textId="77777777" w:rsidR="00A618D2" w:rsidRDefault="00A618D2" w:rsidP="003B7B3D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08A24CC2" w14:textId="432C33F8" w:rsidR="00A618D2" w:rsidRPr="008D16FB" w:rsidRDefault="00A618D2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1C7B6FC9" w14:textId="77777777" w:rsidTr="002205ED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EB01" w14:textId="6A89A072" w:rsidR="00DD31E5" w:rsidRPr="00373C72" w:rsidRDefault="00DD31E5" w:rsidP="00DD31E5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lastRenderedPageBreak/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A97612">
              <w:rPr>
                <w:sz w:val="18"/>
                <w:szCs w:val="18"/>
              </w:rPr>
              <w:t>7</w:t>
            </w:r>
            <w:r w:rsidR="00B675DD">
              <w:rPr>
                <w:sz w:val="18"/>
                <w:szCs w:val="18"/>
              </w:rPr>
              <w:t>81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F559" w14:textId="73046257" w:rsidR="00DD31E5" w:rsidRPr="00E5562D" w:rsidRDefault="008D7291" w:rsidP="004D7CC8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7B648B">
              <w:rPr>
                <w:b/>
                <w:sz w:val="18"/>
                <w:szCs w:val="18"/>
              </w:rPr>
              <w:t>VARĖNOS RAJONO SAVIVALDYBEI NUOSAVYBĖS TEISE PRIKLAUSANČIO ILGALAIKIO TURTO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C5B8" w14:textId="1D9642BC" w:rsidR="00144A2A" w:rsidRDefault="00144A2A" w:rsidP="00144A2A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2</w:t>
            </w:r>
            <w:r w:rsidR="006D7335">
              <w:rPr>
                <w:b/>
                <w:bCs/>
                <w:sz w:val="18"/>
                <w:szCs w:val="18"/>
              </w:rPr>
              <w:t>2</w:t>
            </w:r>
          </w:p>
          <w:p w14:paraId="251CB024" w14:textId="0A2679E9" w:rsidR="00DD31E5" w:rsidRPr="00867161" w:rsidRDefault="006D7335" w:rsidP="00703045">
            <w:pPr>
              <w:ind w:firstLine="6"/>
              <w:jc w:val="both"/>
              <w:rPr>
                <w:b/>
                <w:bCs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V. Varanavičius, V. Druskinienė,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E1178" w14:textId="77777777" w:rsidR="00DD31E5" w:rsidRPr="00373C72" w:rsidRDefault="00DD31E5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D18" w14:textId="77777777" w:rsidR="00DD31E5" w:rsidRDefault="00C9087C" w:rsidP="000A5BB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C9087C">
              <w:rPr>
                <w:b/>
                <w:bCs/>
                <w:sz w:val="18"/>
                <w:szCs w:val="18"/>
              </w:rPr>
              <w:t>0</w:t>
            </w:r>
          </w:p>
          <w:p w14:paraId="373DE4A5" w14:textId="011F8E54" w:rsidR="00A618D2" w:rsidRDefault="00A618D2" w:rsidP="000A5BB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32A3E636" w14:textId="54C37A36" w:rsidR="006D7335" w:rsidRDefault="006D7335" w:rsidP="000A5BB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A3451BA" w14:textId="2C8432A9" w:rsidR="006D7335" w:rsidRDefault="006D7335" w:rsidP="000A5BB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669841F4" w14:textId="477EDE09" w:rsidR="006D7335" w:rsidRDefault="006D7335" w:rsidP="000A5BB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6918D642" w14:textId="5ACB1185" w:rsidR="006D7335" w:rsidRDefault="006D7335" w:rsidP="000A5BB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Tamulevičienė)</w:t>
            </w:r>
          </w:p>
          <w:p w14:paraId="3B6BFD19" w14:textId="77777777" w:rsidR="006D7335" w:rsidRDefault="006D7335" w:rsidP="000A5BB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E50FD30" w14:textId="77777777" w:rsidR="006D7335" w:rsidRDefault="006D7335" w:rsidP="006D733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Nedalyvavo balsavime</w:t>
            </w:r>
          </w:p>
          <w:p w14:paraId="340E0789" w14:textId="77777777" w:rsidR="006D7335" w:rsidRDefault="006D7335" w:rsidP="006D733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1943D83B" w14:textId="77777777" w:rsidR="006D7335" w:rsidRDefault="006D7335" w:rsidP="006D7335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(M. Katelynas)</w:t>
            </w:r>
          </w:p>
          <w:p w14:paraId="7030D580" w14:textId="247AB0F6" w:rsidR="00A618D2" w:rsidRPr="00C9087C" w:rsidRDefault="00A618D2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681D02D6" w14:textId="77777777" w:rsidTr="00CD2D7C">
        <w:trPr>
          <w:trHeight w:val="68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53B" w14:textId="48F3BE1A" w:rsidR="00DD31E5" w:rsidRPr="002C00A4" w:rsidRDefault="002C00A4" w:rsidP="00DD31E5">
            <w:pPr>
              <w:ind w:firstLine="6"/>
              <w:rPr>
                <w:b/>
                <w:bCs/>
                <w:sz w:val="18"/>
                <w:szCs w:val="18"/>
              </w:rPr>
            </w:pPr>
            <w:r w:rsidRPr="002C00A4">
              <w:rPr>
                <w:b/>
                <w:bCs/>
                <w:sz w:val="18"/>
                <w:szCs w:val="18"/>
              </w:rPr>
              <w:t>14</w:t>
            </w:r>
            <w:r w:rsidR="00004331">
              <w:rPr>
                <w:b/>
                <w:bCs/>
                <w:sz w:val="18"/>
                <w:szCs w:val="18"/>
              </w:rPr>
              <w:t>.</w:t>
            </w:r>
            <w:r w:rsidR="00A97612" w:rsidRPr="00A97612">
              <w:rPr>
                <w:sz w:val="18"/>
                <w:szCs w:val="18"/>
              </w:rPr>
              <w:t>T-IX-7</w:t>
            </w:r>
            <w:r w:rsidR="00B675DD">
              <w:rPr>
                <w:sz w:val="18"/>
                <w:szCs w:val="18"/>
              </w:rPr>
              <w:t>82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9DA1" w14:textId="1B59B93C" w:rsidR="00DD31E5" w:rsidRPr="00E5562D" w:rsidRDefault="007B648B" w:rsidP="004D7CC8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IR TRUMPALAIKIO TURTO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D79A" w14:textId="77777777" w:rsidR="00DD31E5" w:rsidRDefault="002205ED" w:rsidP="00646CC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23</w:t>
            </w:r>
          </w:p>
          <w:p w14:paraId="6615AFDE" w14:textId="0D2BB906" w:rsidR="002205ED" w:rsidRPr="00373C72" w:rsidRDefault="00DE64ED" w:rsidP="00646CC7">
            <w:pPr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08D1EE" w14:textId="02ADD787" w:rsidR="008D16FB" w:rsidRPr="00373C72" w:rsidRDefault="000A5BB5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94F" w14:textId="44A68C2A" w:rsidR="00C9087C" w:rsidRDefault="00663954" w:rsidP="00C9087C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</w:t>
            </w:r>
            <w:r w:rsidR="00C9087C">
              <w:rPr>
                <w:b/>
                <w:bCs/>
                <w:sz w:val="18"/>
                <w:szCs w:val="18"/>
              </w:rPr>
              <w:t xml:space="preserve">    </w:t>
            </w:r>
            <w:r w:rsidR="008800A8">
              <w:rPr>
                <w:b/>
                <w:bCs/>
                <w:sz w:val="18"/>
                <w:szCs w:val="18"/>
              </w:rPr>
              <w:t xml:space="preserve"> </w:t>
            </w:r>
            <w:r w:rsidR="00C9087C">
              <w:rPr>
                <w:b/>
                <w:bCs/>
                <w:sz w:val="18"/>
                <w:szCs w:val="18"/>
              </w:rPr>
              <w:t xml:space="preserve"> 0</w:t>
            </w:r>
          </w:p>
          <w:p w14:paraId="445C0452" w14:textId="191E8832" w:rsidR="00703045" w:rsidRDefault="00703045" w:rsidP="00C9087C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435BA7CD" w14:textId="2E4141CF" w:rsidR="00703045" w:rsidRDefault="00703045" w:rsidP="00C9087C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23FE30EB" w14:textId="77777777" w:rsidR="00DE64ED" w:rsidRDefault="00DE64ED" w:rsidP="00DE64E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Nedalyvavo balsavime</w:t>
            </w:r>
          </w:p>
          <w:p w14:paraId="69A76602" w14:textId="77777777" w:rsidR="00DE64ED" w:rsidRDefault="00DE64ED" w:rsidP="00DE64E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5601553C" w14:textId="77777777" w:rsidR="00DE64ED" w:rsidRDefault="00DE64ED" w:rsidP="00DE64ED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(M. Katelynas)</w:t>
            </w:r>
          </w:p>
          <w:p w14:paraId="18866FFA" w14:textId="7882921F" w:rsidR="00703045" w:rsidRDefault="00703045" w:rsidP="00C9087C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442CBA54" w14:textId="02F50727" w:rsidR="00703045" w:rsidRDefault="00703045" w:rsidP="00C9087C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1B0D4BAE" w14:textId="53A1243A" w:rsidR="00DD31E5" w:rsidRPr="00373C72" w:rsidRDefault="00DD31E5" w:rsidP="001135C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2FD2805B" w14:textId="77777777" w:rsidTr="000A5BB5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86AD" w14:textId="733D7F34" w:rsidR="00867161" w:rsidRPr="001A38F9" w:rsidRDefault="00867161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EF4C16">
              <w:rPr>
                <w:bCs/>
                <w:sz w:val="18"/>
                <w:szCs w:val="18"/>
              </w:rPr>
              <w:t>. T-IX-</w:t>
            </w:r>
            <w:r w:rsidR="00A97612">
              <w:rPr>
                <w:bCs/>
                <w:sz w:val="18"/>
                <w:szCs w:val="18"/>
              </w:rPr>
              <w:t>7</w:t>
            </w:r>
            <w:r w:rsidR="00B675DD">
              <w:rPr>
                <w:bCs/>
                <w:sz w:val="18"/>
                <w:szCs w:val="18"/>
              </w:rPr>
              <w:t>83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7DFB" w14:textId="721A476C" w:rsidR="00ED6798" w:rsidRPr="00ED6798" w:rsidRDefault="00ED6798" w:rsidP="00323A12">
            <w:pPr>
              <w:tabs>
                <w:tab w:val="left" w:pos="4040"/>
              </w:tabs>
              <w:ind w:hanging="14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7B648B">
              <w:rPr>
                <w:b/>
                <w:sz w:val="18"/>
                <w:szCs w:val="18"/>
              </w:rPr>
              <w:t>DĖL VARĖNOS RAJONO SAVIVALDYBEI NUOSAVYBĖS TEISE PRIKLAUSANČIO ILGALAIKIO IR TRUMPALAIKIO TURTO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FA82" w14:textId="32C022D7" w:rsidR="00144A2A" w:rsidRDefault="00144A2A" w:rsidP="00144A2A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2</w:t>
            </w:r>
            <w:r w:rsidR="00DE64ED">
              <w:rPr>
                <w:b/>
                <w:bCs/>
                <w:sz w:val="18"/>
                <w:szCs w:val="18"/>
              </w:rPr>
              <w:t>2</w:t>
            </w:r>
          </w:p>
          <w:p w14:paraId="10055CF6" w14:textId="7CF2F445" w:rsidR="00DE64ED" w:rsidRDefault="00DE64ED" w:rsidP="00DE64ED">
            <w:pPr>
              <w:jc w:val="both"/>
              <w:rPr>
                <w:b/>
                <w:bCs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V. Varanavičius, V. Druskinienė, A. Miškinis, R. Tamulienė, A. Saulynas)</w:t>
            </w:r>
          </w:p>
          <w:p w14:paraId="4009C593" w14:textId="56C59A66" w:rsidR="00867161" w:rsidRPr="00373C72" w:rsidRDefault="00867161" w:rsidP="00703045">
            <w:pPr>
              <w:ind w:firstLine="6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ED6581" w14:textId="7E76DB20" w:rsidR="00867161" w:rsidRPr="00373C72" w:rsidRDefault="00867161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11BF" w14:textId="77777777" w:rsidR="00703045" w:rsidRDefault="00DE64ED" w:rsidP="007B648B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3AEBCEAC" w14:textId="77777777" w:rsidR="00DE64ED" w:rsidRDefault="00DE64ED" w:rsidP="007B648B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036480AB" w14:textId="77777777" w:rsidR="00DE64ED" w:rsidRDefault="00DE64ED" w:rsidP="00DE64E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41A8CDFA" w14:textId="77777777" w:rsidR="00DE64ED" w:rsidRDefault="00DE64ED" w:rsidP="00DE64E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03F2CFF5" w14:textId="77777777" w:rsidR="00DE64ED" w:rsidRDefault="00DE64ED" w:rsidP="00DE64E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Tamulevičienė)</w:t>
            </w:r>
          </w:p>
          <w:p w14:paraId="15209F35" w14:textId="77777777" w:rsidR="00DE64ED" w:rsidRDefault="00DE64ED" w:rsidP="00DE64E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1F886662" w14:textId="77777777" w:rsidR="00DE64ED" w:rsidRDefault="00DE64ED" w:rsidP="00DE64E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Nedalyvavo balsavime</w:t>
            </w:r>
          </w:p>
          <w:p w14:paraId="4ECC84EF" w14:textId="77777777" w:rsidR="00DE64ED" w:rsidRDefault="00DE64ED" w:rsidP="00DE64E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17149BAB" w14:textId="77777777" w:rsidR="00DE64ED" w:rsidRDefault="00DE64ED" w:rsidP="00DE64ED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(M. Katelynas)</w:t>
            </w:r>
          </w:p>
          <w:p w14:paraId="1B5BE7A6" w14:textId="2568A76D" w:rsidR="00DE64ED" w:rsidRDefault="00DE64ED" w:rsidP="007B648B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60D1D6DB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3220" w14:textId="0769A0FA" w:rsidR="00867161" w:rsidRPr="002F0C11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 </w:t>
            </w:r>
            <w:r>
              <w:rPr>
                <w:bCs/>
                <w:sz w:val="18"/>
                <w:szCs w:val="18"/>
              </w:rPr>
              <w:t>T-IX-</w:t>
            </w:r>
            <w:r w:rsidR="00A97612">
              <w:rPr>
                <w:bCs/>
                <w:sz w:val="18"/>
                <w:szCs w:val="18"/>
              </w:rPr>
              <w:t>7</w:t>
            </w:r>
            <w:r w:rsidR="00B675DD">
              <w:rPr>
                <w:bCs/>
                <w:sz w:val="18"/>
                <w:szCs w:val="18"/>
              </w:rPr>
              <w:t>84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D7AB" w14:textId="5E5B58C3" w:rsidR="00867161" w:rsidRDefault="007B648B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IR TRUMPALAIKIO TURTO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405F" w14:textId="6CC92A2D" w:rsidR="00144A2A" w:rsidRDefault="00144A2A" w:rsidP="00144A2A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2</w:t>
            </w:r>
            <w:r w:rsidR="00DE64ED">
              <w:rPr>
                <w:b/>
                <w:bCs/>
                <w:sz w:val="18"/>
                <w:szCs w:val="18"/>
              </w:rPr>
              <w:t>2</w:t>
            </w:r>
          </w:p>
          <w:p w14:paraId="27139BC8" w14:textId="02FC53E5" w:rsidR="00867161" w:rsidRPr="00373C72" w:rsidRDefault="00DE64ED" w:rsidP="00144A2A">
            <w:pPr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S. Ivanauskas, M. Krakauskas, P. Saulevičius, A. Malinovskienė, V. Mikalauskas, Ą. Kuprys, D. Tamulevičienė, V. Varanavičius, V. Druskinienė,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C0745" w14:textId="019BAD3D" w:rsidR="00867161" w:rsidRPr="00373C72" w:rsidRDefault="00867161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98F" w14:textId="77777777" w:rsidR="00D86BC3" w:rsidRDefault="000A5BB5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71B74367" w14:textId="4F4030F7" w:rsidR="00C329A5" w:rsidRDefault="00C329A5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4DECA258" w14:textId="77777777" w:rsidR="00DE64ED" w:rsidRDefault="00DE64ED" w:rsidP="00DE64E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0A1CDBB8" w14:textId="77777777" w:rsidR="00DE64ED" w:rsidRDefault="00DE64ED" w:rsidP="00DE64E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1025DBD7" w14:textId="3F47800C" w:rsidR="00DE64ED" w:rsidRDefault="00DE64ED" w:rsidP="00DE64E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Karalevičienė)</w:t>
            </w:r>
          </w:p>
          <w:p w14:paraId="176F9136" w14:textId="77777777" w:rsidR="00DE64ED" w:rsidRDefault="00DE64ED" w:rsidP="00DE64E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E2290BF" w14:textId="77777777" w:rsidR="00DE64ED" w:rsidRDefault="00DE64ED" w:rsidP="00DE64E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Nedalyvavo balsavime</w:t>
            </w:r>
          </w:p>
          <w:p w14:paraId="7F17B7D7" w14:textId="77777777" w:rsidR="00DE64ED" w:rsidRDefault="00DE64ED" w:rsidP="00DE64E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4BF4A5BF" w14:textId="77777777" w:rsidR="00DE64ED" w:rsidRDefault="00DE64ED" w:rsidP="00DE64ED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(M. Katelynas)</w:t>
            </w:r>
          </w:p>
          <w:p w14:paraId="6CA34074" w14:textId="77777777" w:rsidR="00DE64ED" w:rsidRDefault="00DE64ED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54F3EB2" w14:textId="77777777" w:rsidR="00703045" w:rsidRDefault="00703045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DBFC413" w14:textId="1EA1C63F" w:rsidR="00C329A5" w:rsidRDefault="00C329A5" w:rsidP="001135C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76DB8CC0" w14:textId="77777777" w:rsidTr="004D7CC8">
        <w:trPr>
          <w:trHeight w:val="16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FC1A" w14:textId="1C34706E" w:rsidR="00867161" w:rsidRDefault="00867161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17.</w:t>
            </w:r>
            <w:r w:rsidRPr="00D34FB2">
              <w:rPr>
                <w:bCs/>
                <w:sz w:val="18"/>
                <w:szCs w:val="18"/>
              </w:rPr>
              <w:t>T-IX-</w:t>
            </w:r>
            <w:r w:rsidR="00A97612">
              <w:rPr>
                <w:bCs/>
                <w:sz w:val="18"/>
                <w:szCs w:val="18"/>
              </w:rPr>
              <w:t>7</w:t>
            </w:r>
            <w:r w:rsidR="002A7627">
              <w:rPr>
                <w:bCs/>
                <w:sz w:val="18"/>
                <w:szCs w:val="18"/>
              </w:rPr>
              <w:t>8</w:t>
            </w:r>
            <w:r w:rsidR="00B675D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346F" w14:textId="78E2295E" w:rsidR="00867161" w:rsidRDefault="00F33BDB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7B648B">
              <w:rPr>
                <w:b/>
                <w:sz w:val="18"/>
                <w:szCs w:val="18"/>
              </w:rPr>
              <w:t>VARĖNOS RAJONO SAVIVALDYBĖS BŪSTO PARDAVIMO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5666" w14:textId="4A9F785C" w:rsidR="00144A2A" w:rsidRDefault="00144A2A" w:rsidP="00144A2A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2</w:t>
            </w:r>
            <w:r w:rsidR="00703045">
              <w:rPr>
                <w:b/>
                <w:bCs/>
                <w:sz w:val="18"/>
                <w:szCs w:val="18"/>
              </w:rPr>
              <w:t>4</w:t>
            </w:r>
          </w:p>
          <w:p w14:paraId="7AE848A2" w14:textId="059B80C3" w:rsidR="00867161" w:rsidRDefault="00DE64ED" w:rsidP="00144A2A">
            <w:pPr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7658A" w14:textId="47BA49AE" w:rsidR="00D86BC3" w:rsidRDefault="000A5BB5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A83B" w14:textId="1227F959" w:rsidR="00C9087C" w:rsidRDefault="000A5BB5" w:rsidP="00C9087C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C9087C">
              <w:rPr>
                <w:b/>
                <w:bCs/>
                <w:sz w:val="18"/>
                <w:szCs w:val="18"/>
              </w:rPr>
              <w:t xml:space="preserve">       </w:t>
            </w:r>
            <w:r w:rsidR="00C329A5">
              <w:rPr>
                <w:b/>
                <w:bCs/>
                <w:sz w:val="18"/>
                <w:szCs w:val="18"/>
              </w:rPr>
              <w:t xml:space="preserve">  </w:t>
            </w:r>
            <w:r w:rsidR="00C9087C">
              <w:rPr>
                <w:b/>
                <w:bCs/>
                <w:sz w:val="18"/>
                <w:szCs w:val="18"/>
              </w:rPr>
              <w:t>0</w:t>
            </w:r>
          </w:p>
          <w:p w14:paraId="22958AA6" w14:textId="5DF4C870" w:rsidR="00C329A5" w:rsidRDefault="00C329A5" w:rsidP="00C9087C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343F2E2F" w14:textId="6C63D443" w:rsidR="00D86BC3" w:rsidRPr="003E4D5B" w:rsidRDefault="00D86BC3" w:rsidP="001135C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13D8E0C5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D02" w14:textId="194DB79C" w:rsidR="00867161" w:rsidRPr="00D34FB2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</w:t>
            </w:r>
            <w:r>
              <w:rPr>
                <w:bCs/>
                <w:sz w:val="18"/>
                <w:szCs w:val="18"/>
              </w:rPr>
              <w:t>T-IX-</w:t>
            </w:r>
            <w:r w:rsidR="00A97612">
              <w:rPr>
                <w:bCs/>
                <w:sz w:val="18"/>
                <w:szCs w:val="18"/>
              </w:rPr>
              <w:t>7</w:t>
            </w:r>
            <w:r w:rsidR="00B675DD">
              <w:rPr>
                <w:bCs/>
                <w:sz w:val="18"/>
                <w:szCs w:val="18"/>
              </w:rPr>
              <w:t>86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4A77" w14:textId="75887B39" w:rsidR="00867161" w:rsidRDefault="00F33BDB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4E3496">
              <w:rPr>
                <w:b/>
                <w:sz w:val="18"/>
                <w:szCs w:val="18"/>
              </w:rPr>
              <w:t>VARĖNOS RAJONO SAVIVALDYBĖS TARYBOS 2015 M. VASARIO 24 D. SPRENDIMO NR. T-VII-1166 „DĖL VARĖNOS RAJONO SAVIVALDYBĖS BŪSTO FONDO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6976" w14:textId="1E5E107F" w:rsidR="00144A2A" w:rsidRDefault="00144A2A" w:rsidP="00144A2A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2</w:t>
            </w:r>
            <w:r w:rsidR="00DE64ED">
              <w:rPr>
                <w:b/>
                <w:bCs/>
                <w:sz w:val="18"/>
                <w:szCs w:val="18"/>
              </w:rPr>
              <w:t>4</w:t>
            </w:r>
          </w:p>
          <w:p w14:paraId="754B9111" w14:textId="3DC79C1A" w:rsidR="00867161" w:rsidRPr="004B0800" w:rsidRDefault="00DE64ED" w:rsidP="00DE64ED">
            <w:pPr>
              <w:jc w:val="both"/>
              <w:rPr>
                <w:b/>
                <w:bCs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93135" w14:textId="368595D4" w:rsidR="008800A8" w:rsidRDefault="003B7B3D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055E" w14:textId="77777777" w:rsidR="008800A8" w:rsidRDefault="003B7B3D" w:rsidP="008800A8">
            <w:pPr>
              <w:ind w:firstLine="6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53FAF1C1" w14:textId="436AF54A" w:rsidR="00C329A5" w:rsidRDefault="00C329A5" w:rsidP="008800A8">
            <w:pPr>
              <w:ind w:firstLine="63"/>
              <w:jc w:val="center"/>
              <w:rPr>
                <w:b/>
                <w:sz w:val="18"/>
                <w:szCs w:val="18"/>
              </w:rPr>
            </w:pPr>
          </w:p>
          <w:p w14:paraId="4EB1BE28" w14:textId="5D194C35" w:rsidR="00C329A5" w:rsidRDefault="00C329A5" w:rsidP="001135C4">
            <w:pPr>
              <w:ind w:firstLine="63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46A126A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C8D" w14:textId="39C1BDE8" w:rsidR="00867161" w:rsidRPr="00D34FB2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</w:t>
            </w:r>
            <w:r w:rsidR="002A7627" w:rsidRPr="00D34FB2">
              <w:rPr>
                <w:bCs/>
                <w:sz w:val="18"/>
                <w:szCs w:val="18"/>
              </w:rPr>
              <w:t xml:space="preserve"> T-IX-</w:t>
            </w:r>
            <w:r w:rsidR="002A7627">
              <w:rPr>
                <w:bCs/>
                <w:sz w:val="18"/>
                <w:szCs w:val="18"/>
              </w:rPr>
              <w:t>7</w:t>
            </w:r>
            <w:r w:rsidR="00B675DD">
              <w:rPr>
                <w:bCs/>
                <w:sz w:val="18"/>
                <w:szCs w:val="18"/>
              </w:rPr>
              <w:t>87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3C6A" w14:textId="601116A8" w:rsidR="00867161" w:rsidRDefault="00F33BDB" w:rsidP="004E3496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4E3496">
              <w:rPr>
                <w:b/>
                <w:sz w:val="18"/>
                <w:szCs w:val="18"/>
              </w:rPr>
              <w:t>VARĖNOS RAJONO SAVIVALDYBĖS TARYBOS 2017 M. GRUODŽIO 27 D. SPRENDIMO NR. T-VIII-858 „DĖL VARĖNOS RAJONO SAVIVALDYBĖS SOCIALINIO BŪSTO IR KITO SAVIVALDYBĖS BŪSTO NUOMOS MOKESČIO DYDŽIŲ NUSTATYMO“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8762" w14:textId="7DD3D9B6" w:rsidR="00867161" w:rsidRDefault="00052F5C" w:rsidP="00144A2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2</w:t>
            </w:r>
            <w:r w:rsidR="00DE64ED">
              <w:rPr>
                <w:b/>
                <w:sz w:val="18"/>
                <w:szCs w:val="18"/>
              </w:rPr>
              <w:t>3</w:t>
            </w:r>
          </w:p>
          <w:p w14:paraId="7FFA9D9F" w14:textId="388A2928" w:rsidR="00052F5C" w:rsidRDefault="00DE64ED" w:rsidP="00144A2A">
            <w:pPr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7DEB46" w14:textId="33525F61" w:rsidR="00867161" w:rsidRDefault="003B7B3D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0CC" w14:textId="77777777" w:rsidR="00144A2A" w:rsidRDefault="003B7B3D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68A64ABF" w14:textId="3021E48E" w:rsidR="00052F5C" w:rsidRDefault="00052F5C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F49ED09" w14:textId="721736C0" w:rsidR="00DE64ED" w:rsidRDefault="00DE64ED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7F9C64B3" w14:textId="2DD01818" w:rsidR="00DE64ED" w:rsidRDefault="00DE64ED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23392E4E" w14:textId="386ADECC" w:rsidR="00DE64ED" w:rsidRDefault="00DE64ED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14:paraId="76F208E1" w14:textId="7529FEF8" w:rsidR="00DE64ED" w:rsidRDefault="00DE64ED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672764AE" w14:textId="2B73E3A1" w:rsidR="00DE64ED" w:rsidRDefault="00DE64ED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(V. Mikalauskas)</w:t>
            </w:r>
          </w:p>
          <w:p w14:paraId="477A3B9E" w14:textId="374DE7DB" w:rsidR="00052F5C" w:rsidRDefault="00052F5C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5B7C8DB" w14:textId="0C3BAE9C" w:rsidR="00052F5C" w:rsidRDefault="00052F5C" w:rsidP="001135C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391B39AC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1303" w14:textId="6BCA002F" w:rsidR="00867161" w:rsidRDefault="00867161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  <w:r w:rsidRPr="00D34FB2">
              <w:rPr>
                <w:bCs/>
                <w:sz w:val="18"/>
                <w:szCs w:val="18"/>
              </w:rPr>
              <w:t>T-IX-</w:t>
            </w:r>
            <w:r w:rsidR="00A97612">
              <w:rPr>
                <w:bCs/>
                <w:sz w:val="18"/>
                <w:szCs w:val="18"/>
              </w:rPr>
              <w:t>7</w:t>
            </w:r>
            <w:r w:rsidR="00B675DD">
              <w:rPr>
                <w:bCs/>
                <w:sz w:val="18"/>
                <w:szCs w:val="18"/>
              </w:rPr>
              <w:t>88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3FD9" w14:textId="1EA04D38" w:rsidR="00867161" w:rsidRDefault="00F33BDB" w:rsidP="004E3496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 w:rsidR="004E3496">
              <w:rPr>
                <w:b/>
                <w:sz w:val="18"/>
                <w:szCs w:val="18"/>
              </w:rPr>
              <w:t>SAVIVALDYBEI NUOSAVYBĖS TEISE PRIKLAUSANČIO TURTO VERTĖS PADIDINIMO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59F2" w14:textId="57C31049" w:rsidR="00DE057F" w:rsidRDefault="00EB6E2F" w:rsidP="00DE057F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="00DE057F">
              <w:rPr>
                <w:b/>
                <w:bCs/>
                <w:sz w:val="18"/>
                <w:szCs w:val="18"/>
              </w:rPr>
              <w:t xml:space="preserve">  2</w:t>
            </w:r>
            <w:r w:rsidR="00052F5C">
              <w:rPr>
                <w:b/>
                <w:bCs/>
                <w:sz w:val="18"/>
                <w:szCs w:val="18"/>
              </w:rPr>
              <w:t>4</w:t>
            </w:r>
          </w:p>
          <w:p w14:paraId="68080E91" w14:textId="2759BA3A" w:rsidR="00867161" w:rsidRPr="004B0800" w:rsidRDefault="00DE64ED" w:rsidP="003B7B3D">
            <w:pPr>
              <w:jc w:val="both"/>
              <w:rPr>
                <w:b/>
                <w:bCs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23CD5C" w14:textId="7B108543" w:rsidR="00867161" w:rsidRDefault="004B0800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D42D" w14:textId="77777777" w:rsidR="00EE5F14" w:rsidRDefault="00DE057F" w:rsidP="00EE5F14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2B210613" w14:textId="0962A27A" w:rsidR="00C329A5" w:rsidRDefault="00C329A5" w:rsidP="00EE5F14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7FFD3C6" w14:textId="1C6C2847" w:rsidR="00052F5C" w:rsidRDefault="00052F5C" w:rsidP="00EE5F14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089FF7D" w14:textId="2CF2D31B" w:rsidR="00C329A5" w:rsidRDefault="00C329A5" w:rsidP="001135C4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770B5D0D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F8F6" w14:textId="3F75EBBB" w:rsidR="00867161" w:rsidRPr="00D34FB2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B848" w14:textId="3AC929CE" w:rsidR="00867161" w:rsidRDefault="00B675DD" w:rsidP="00004331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5D81" w14:textId="43096E64" w:rsidR="00EE5F14" w:rsidRDefault="00EE5F14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9ACBF2" w14:textId="29E14B10" w:rsidR="002205ED" w:rsidRDefault="002205ED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196" w14:textId="1C24EACA" w:rsidR="00C329A5" w:rsidRDefault="00C329A5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0DA229B9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1AA9" w14:textId="5D32542A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22.</w:t>
            </w:r>
            <w:r w:rsidR="00285907">
              <w:rPr>
                <w:bCs/>
                <w:sz w:val="18"/>
                <w:szCs w:val="18"/>
              </w:rPr>
              <w:t>T-IX-789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A142" w14:textId="42CCB67B" w:rsidR="00B675DD" w:rsidRDefault="004E3496" w:rsidP="004E3496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2019 M. LAPKRIČIO 26 D. SPRENDIMO NR. T-IX-175 „DĖL VARĖNOS RAJONO SAVIVALDYBEI NUOSAVYBĖS TEISE PRIKLAUSANČIO TURTO PERDAVIMO VALDYTI, NAUDOTI IR DISPONUOTI JUO PATIKĖJIMO TEISE“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6353" w14:textId="77777777" w:rsidR="00B675DD" w:rsidRDefault="00DE64ED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24</w:t>
            </w:r>
          </w:p>
          <w:p w14:paraId="3DAB2EFA" w14:textId="45B63E98" w:rsidR="00DE64ED" w:rsidRDefault="00DE64ED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60A07" w14:textId="3FAC7D1B" w:rsidR="00B675DD" w:rsidRDefault="00DE64ED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C0D" w14:textId="77777777" w:rsidR="00B675DD" w:rsidRDefault="00DE64E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573C072F" w14:textId="77777777" w:rsidR="00DE64ED" w:rsidRDefault="00DE64E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1EF433D" w14:textId="77777777" w:rsidR="00DE64ED" w:rsidRDefault="00DE64E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525A6A53" w14:textId="77777777" w:rsidR="00DE64ED" w:rsidRDefault="00DE64E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132BAD40" w14:textId="02F37EF7" w:rsidR="00DE64ED" w:rsidRDefault="00DE64E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5547A4F9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91A2" w14:textId="49FA46FD" w:rsidR="00B675DD" w:rsidRDefault="00B675DD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</w:t>
            </w:r>
            <w:r w:rsidR="00285907" w:rsidRPr="00285907">
              <w:rPr>
                <w:bCs/>
                <w:sz w:val="18"/>
                <w:szCs w:val="18"/>
              </w:rPr>
              <w:t>T-IX-790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F568" w14:textId="6859BFEF" w:rsidR="00B675DD" w:rsidRDefault="00C37112" w:rsidP="00C37112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PRITARIMO STATYBOS DARBAMS IR PAVEDIMO ATLIKTI STATINIO PROJEKTAVIMO IR STATYBOS UŽSAKOVO FUNKCIJAS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1AB" w14:textId="77777777" w:rsidR="00B675DD" w:rsidRDefault="00DE64ED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23</w:t>
            </w:r>
          </w:p>
          <w:p w14:paraId="61264C81" w14:textId="2CA626B9" w:rsidR="00DE64ED" w:rsidRDefault="00DE64ED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51D3C6" w14:textId="23B75F8E" w:rsidR="00B675DD" w:rsidRDefault="00DE64ED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94E" w14:textId="77777777" w:rsidR="00B675DD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544225C5" w14:textId="77777777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5F19B214" w14:textId="77777777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B4C183B" w14:textId="77777777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650E38EE" w14:textId="77777777" w:rsidR="00756C1A" w:rsidRDefault="00756C1A" w:rsidP="00756C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6DAAE4EA" w14:textId="77777777" w:rsidR="00756C1A" w:rsidRDefault="00756C1A" w:rsidP="00756C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501CD8C5" w14:textId="77777777" w:rsidR="00756C1A" w:rsidRDefault="00756C1A" w:rsidP="00756C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Karalevičienė)</w:t>
            </w:r>
          </w:p>
          <w:p w14:paraId="4F50AD1E" w14:textId="77777777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F35FD69" w14:textId="714A6D51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377E10B7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F246" w14:textId="4C1D0D3B" w:rsidR="00B675DD" w:rsidRDefault="00B675DD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  <w:r w:rsidR="00285907" w:rsidRPr="00285907">
              <w:rPr>
                <w:bCs/>
                <w:sz w:val="18"/>
                <w:szCs w:val="18"/>
              </w:rPr>
              <w:t>T-IX-791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2637" w14:textId="67E17483" w:rsidR="00B675DD" w:rsidRDefault="00C37112" w:rsidP="00C37112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NEKILNOJAMOJO TURTO NURAŠYMO IR NUGRIOVIMO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CB23" w14:textId="77777777" w:rsidR="00B675DD" w:rsidRDefault="00756C1A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24</w:t>
            </w:r>
          </w:p>
          <w:p w14:paraId="3666146D" w14:textId="0CCCA3CD" w:rsidR="00756C1A" w:rsidRDefault="00756C1A" w:rsidP="00756C1A">
            <w:pPr>
              <w:ind w:firstLine="6"/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A6A99" w14:textId="7D284B3D" w:rsidR="00B675DD" w:rsidRDefault="00756C1A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09F" w14:textId="0DDB60AB" w:rsidR="00B675DD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B675DD" w:rsidRPr="00373C72" w14:paraId="15BA9FA5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42FB" w14:textId="50F85DEC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  <w:r w:rsidR="00285907">
              <w:rPr>
                <w:bCs/>
                <w:sz w:val="18"/>
                <w:szCs w:val="18"/>
              </w:rPr>
              <w:t>T-IX-792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5466" w14:textId="17FDE298" w:rsidR="00B675DD" w:rsidRDefault="00C37112" w:rsidP="003A385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BALANDŽIO 27 D. SPRENDIMO NR. T-IX-645 „DĖL UŽDAROSIOS AKCINĖS BENDROVĖS „VARĖNOS</w:t>
            </w:r>
            <w:r w:rsidR="003A3854">
              <w:rPr>
                <w:b/>
                <w:sz w:val="18"/>
                <w:szCs w:val="18"/>
              </w:rPr>
              <w:t xml:space="preserve"> ŠILUMA“ TEIKIAMŲ ATLYGINTINŲ VIEŠŲJŲ PASLAUGŲ TARIFŲ IR KAINŲ NUSTATYMO“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BADE" w14:textId="77777777" w:rsidR="00B675DD" w:rsidRDefault="00756C1A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23</w:t>
            </w:r>
          </w:p>
          <w:p w14:paraId="62DCB641" w14:textId="53FE0214" w:rsidR="00756C1A" w:rsidRDefault="00756C1A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48B65A" w14:textId="29047FA6" w:rsidR="00B675DD" w:rsidRDefault="00756C1A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621D" w14:textId="241C6878" w:rsidR="00B675DD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70E09364" w14:textId="72834E53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260AEAE" w14:textId="421A0BAC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C3EA3BE" w14:textId="0A1C9D33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7E18C0F" w14:textId="77777777" w:rsidR="00756C1A" w:rsidRDefault="00756C1A" w:rsidP="00756C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Nedalyvavo balsavime</w:t>
            </w:r>
          </w:p>
          <w:p w14:paraId="12C6D320" w14:textId="77777777" w:rsidR="00756C1A" w:rsidRDefault="00756C1A" w:rsidP="00756C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709E2486" w14:textId="70FB4394" w:rsidR="00756C1A" w:rsidRDefault="00756C1A" w:rsidP="00756C1A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(V. Kukulskis)</w:t>
            </w:r>
          </w:p>
          <w:p w14:paraId="06C753AB" w14:textId="77777777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0A7FC170" w14:textId="77777777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8887343" w14:textId="7FEE433B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019E779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641F" w14:textId="46A593F1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  <w:r w:rsidR="00285907">
              <w:rPr>
                <w:bCs/>
                <w:sz w:val="18"/>
                <w:szCs w:val="18"/>
              </w:rPr>
              <w:t>T-IX-793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E6F4" w14:textId="3D99C17E" w:rsidR="00B675DD" w:rsidRDefault="003A3854" w:rsidP="003A385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UŽDAROSIOS AKCINĖS BEDNROVĖS „VARĖNOS ŠILUMA“ 2021-2023 M. INVESTICINIO PLANO DERINIMO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3DBD" w14:textId="77777777" w:rsidR="00B675DD" w:rsidRDefault="00756C1A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24</w:t>
            </w:r>
          </w:p>
          <w:p w14:paraId="08FE1BD9" w14:textId="680E7BB6" w:rsidR="00756C1A" w:rsidRDefault="00756C1A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 xml:space="preserve">(A. Kašėta, G. Samulevičius, R. Amšiejus, K. Budėnas, M. Čapkovskis, M. Golubevas, J. Grikšas, R. Kačiurinienė, V. Kukulskis, G. Kanauka, D. Karalevičienė, S. Ivanauskas, M. </w:t>
            </w:r>
            <w:r w:rsidRPr="00921BB0">
              <w:rPr>
                <w:b/>
                <w:bCs/>
                <w:sz w:val="18"/>
                <w:szCs w:val="18"/>
              </w:rPr>
              <w:lastRenderedPageBreak/>
              <w:t>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7F1B64" w14:textId="77777777" w:rsidR="00B675DD" w:rsidRDefault="00B675DD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90B7" w14:textId="77777777" w:rsidR="00B675DD" w:rsidRDefault="00B675D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305C0588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02C3" w14:textId="07222C29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  <w:r w:rsidR="00285907">
              <w:rPr>
                <w:bCs/>
                <w:sz w:val="18"/>
                <w:szCs w:val="18"/>
              </w:rPr>
              <w:t>T-IX-794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C7CE" w14:textId="68F1E8B7" w:rsidR="00B675DD" w:rsidRDefault="003A3854" w:rsidP="00004331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UŽDAROSIOS AKCINĖS BEDNROVĖS „VARĖNOS VANDENYS“ PERSKAIČIUOTŲ GERIAMOJO VANDENS TIEKIMO IR NUOTEKŲ TVARKYMO, PAVIRŠINIŲ NUOTEKŲ TVARKYMO PASLAUGŲ BAZINIŲ KAINŲ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E293" w14:textId="77777777" w:rsidR="00B675DD" w:rsidRDefault="00756C1A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14</w:t>
            </w:r>
          </w:p>
          <w:p w14:paraId="72C22949" w14:textId="6FE86AEF" w:rsidR="00756C1A" w:rsidRDefault="00756C1A" w:rsidP="00DE057F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Golubevas, R. Kačiurinienė, V. Kukulskis, D. Karalevičienė, S. Ivanauskas, M. Krakauskas, V. Varanavičius, V. Druskinienė,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6D4AD" w14:textId="634CBCC5" w:rsidR="00B675DD" w:rsidRDefault="00756C1A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431" w14:textId="77777777" w:rsidR="00B675DD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01755D62" w14:textId="77777777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1712E38E" w14:textId="77777777" w:rsidR="00756C1A" w:rsidRDefault="00756C1A" w:rsidP="00756C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4AB078A8" w14:textId="77777777" w:rsidR="00756C1A" w:rsidRDefault="00756C1A" w:rsidP="00756C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6F11AD1B" w14:textId="363A226E" w:rsidR="00756C1A" w:rsidRDefault="00756C1A" w:rsidP="00756C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(G. Kanauka)</w:t>
            </w:r>
          </w:p>
          <w:p w14:paraId="32EB53C8" w14:textId="6F47B292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C9A785C" w14:textId="61673059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14:paraId="4EB6A74A" w14:textId="406E1709" w:rsidR="00756C1A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14:paraId="0A09ADC5" w14:textId="5FA0D10F" w:rsidR="00756C1A" w:rsidRDefault="00756C1A" w:rsidP="008E018E">
            <w:pPr>
              <w:ind w:firstLine="508"/>
              <w:jc w:val="center"/>
              <w:rPr>
                <w:b/>
                <w:sz w:val="18"/>
                <w:szCs w:val="18"/>
              </w:rPr>
            </w:pPr>
            <w:r w:rsidRPr="001135C4">
              <w:rPr>
                <w:b/>
                <w:bCs/>
                <w:sz w:val="18"/>
                <w:szCs w:val="18"/>
              </w:rPr>
              <w:t>(P. Saulevičius, A. Malinovskienė, V. Mikalauskas, Ą. Kuprys, A. Miškinis, M. Katelynas, J. Grikšas</w:t>
            </w:r>
            <w:r>
              <w:rPr>
                <w:b/>
                <w:bCs/>
                <w:sz w:val="18"/>
                <w:szCs w:val="18"/>
              </w:rPr>
              <w:t>, M. Čapkovskis, D. Tamulevičienė</w:t>
            </w:r>
            <w:r w:rsidRPr="001135C4">
              <w:rPr>
                <w:b/>
                <w:bCs/>
                <w:sz w:val="18"/>
                <w:szCs w:val="18"/>
              </w:rPr>
              <w:t>).</w:t>
            </w:r>
          </w:p>
        </w:tc>
      </w:tr>
      <w:bookmarkEnd w:id="28"/>
      <w:bookmarkEnd w:id="29"/>
    </w:tbl>
    <w:p w14:paraId="2BC46A1B" w14:textId="77777777" w:rsidR="00B675DD" w:rsidRDefault="00B675DD" w:rsidP="00901D48">
      <w:pPr>
        <w:ind w:firstLine="709"/>
        <w:jc w:val="center"/>
        <w:rPr>
          <w:b/>
          <w:bCs/>
        </w:rPr>
      </w:pPr>
    </w:p>
    <w:p w14:paraId="73D54821" w14:textId="226BE1A4" w:rsidR="004D7410" w:rsidRDefault="00B675DD" w:rsidP="00901D48">
      <w:pPr>
        <w:ind w:firstLine="709"/>
        <w:jc w:val="center"/>
        <w:rPr>
          <w:b/>
          <w:bCs/>
        </w:rPr>
      </w:pPr>
      <w:r w:rsidRPr="00B675DD">
        <w:rPr>
          <w:b/>
          <w:bCs/>
        </w:rPr>
        <w:t>PAPILDOMAS S</w:t>
      </w:r>
      <w:r w:rsidR="00623A68">
        <w:rPr>
          <w:b/>
          <w:bCs/>
        </w:rPr>
        <w:t>PRENDIMO PROJEKTAS</w:t>
      </w:r>
    </w:p>
    <w:p w14:paraId="55FBC190" w14:textId="77777777" w:rsidR="00B675DD" w:rsidRDefault="00B675DD" w:rsidP="00901D48">
      <w:pPr>
        <w:ind w:firstLine="709"/>
        <w:jc w:val="center"/>
        <w:rPr>
          <w:b/>
          <w:bCs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B675DD" w14:paraId="5D5A6CBB" w14:textId="77777777" w:rsidTr="009F49C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C070" w14:textId="5B67C08F" w:rsidR="00B675DD" w:rsidRPr="00285907" w:rsidRDefault="00B675DD" w:rsidP="009F49C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  <w:r w:rsidR="00285907" w:rsidRPr="00285907">
              <w:rPr>
                <w:bCs/>
                <w:sz w:val="18"/>
                <w:szCs w:val="18"/>
              </w:rPr>
              <w:t>T-IX</w:t>
            </w:r>
            <w:r w:rsidR="00285907">
              <w:rPr>
                <w:b/>
                <w:sz w:val="18"/>
                <w:szCs w:val="18"/>
              </w:rPr>
              <w:t>-</w:t>
            </w:r>
            <w:r w:rsidR="00285907">
              <w:rPr>
                <w:bCs/>
                <w:sz w:val="18"/>
                <w:szCs w:val="18"/>
              </w:rPr>
              <w:t>795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5740" w14:textId="358A29E7" w:rsidR="00B675DD" w:rsidRDefault="003A3854" w:rsidP="003A3854">
            <w:pPr>
              <w:tabs>
                <w:tab w:val="left" w:pos="4040"/>
              </w:tabs>
              <w:ind w:left="6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PRITARIMO VARĖNOS II TVENKINIO UŽTVANKOS IR VANDENS PERTEKLIAUS PRALAIDOS REMONTO DARBAMS SAVIVALDYBĖS BIUDŽETO LĖŠOMIS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AD39" w14:textId="77777777" w:rsidR="00B675DD" w:rsidRDefault="008E018E" w:rsidP="009F49C9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24</w:t>
            </w:r>
          </w:p>
          <w:p w14:paraId="3525F337" w14:textId="3E3DB04A" w:rsidR="008E018E" w:rsidRDefault="008E018E" w:rsidP="009F49C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921BB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F04AF8" w14:textId="39E58421" w:rsidR="00B675DD" w:rsidRDefault="008E018E" w:rsidP="009F49C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B23C" w14:textId="59C3717C" w:rsidR="00B675DD" w:rsidRDefault="008E018E" w:rsidP="009F49C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bookmarkEnd w:id="30"/>
    <w:p w14:paraId="63C68AC2" w14:textId="319037E0" w:rsidR="00B675DD" w:rsidRPr="00B675DD" w:rsidRDefault="00166312" w:rsidP="00901D48">
      <w:pPr>
        <w:ind w:firstLine="709"/>
        <w:jc w:val="center"/>
        <w:rPr>
          <w:b/>
          <w:bCs/>
        </w:rPr>
      </w:pPr>
      <w:r>
        <w:rPr>
          <w:b/>
          <w:bCs/>
        </w:rPr>
        <w:t>__________</w:t>
      </w:r>
      <w:r w:rsidR="00970F97">
        <w:rPr>
          <w:b/>
          <w:bCs/>
        </w:rPr>
        <w:t>__________</w:t>
      </w:r>
    </w:p>
    <w:sectPr w:rsidR="00B675DD" w:rsidRPr="00B675DD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D69C" w14:textId="77777777" w:rsidR="00730377" w:rsidRDefault="00730377">
      <w:r>
        <w:separator/>
      </w:r>
    </w:p>
  </w:endnote>
  <w:endnote w:type="continuationSeparator" w:id="0">
    <w:p w14:paraId="210624CD" w14:textId="77777777" w:rsidR="00730377" w:rsidRDefault="0073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C060" w14:textId="7EACA1C0" w:rsidR="000E52A6" w:rsidRDefault="000E52A6" w:rsidP="00D645E7">
    <w:pPr>
      <w:pStyle w:val="Porat"/>
      <w:jc w:val="right"/>
      <w:rPr>
        <w:noProof/>
      </w:rPr>
    </w:pPr>
    <w:r>
      <w:rPr>
        <w:noProof/>
      </w:rPr>
      <w:t xml:space="preserve">protokolas </w:t>
    </w:r>
    <w:r w:rsidR="00852F39">
      <w:rPr>
        <w:noProof/>
      </w:rPr>
      <w:t>9</w:t>
    </w:r>
    <w:r>
      <w:rPr>
        <w:noProof/>
      </w:rPr>
      <w:t xml:space="preserve"> (2</w:t>
    </w:r>
    <w:r w:rsidR="00852F39">
      <w:rPr>
        <w:noProof/>
      </w:rPr>
      <w:t>9</w:t>
    </w:r>
    <w:r>
      <w:rPr>
        <w:noProof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DAE5" w14:textId="52DDA341" w:rsidR="000E52A6" w:rsidRDefault="000E52A6" w:rsidP="00D87389">
    <w:pPr>
      <w:pStyle w:val="Porat"/>
      <w:ind w:right="360"/>
      <w:jc w:val="right"/>
    </w:pPr>
    <w:r>
      <w:t>protokolas 3 (23)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E082" w14:textId="77777777" w:rsidR="00730377" w:rsidRDefault="00730377">
      <w:r>
        <w:separator/>
      </w:r>
    </w:p>
  </w:footnote>
  <w:footnote w:type="continuationSeparator" w:id="0">
    <w:p w14:paraId="0248D74B" w14:textId="77777777" w:rsidR="00730377" w:rsidRDefault="0073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DAEA" w14:textId="77777777" w:rsidR="000E52A6" w:rsidRDefault="000E52A6" w:rsidP="00B204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DC1475" w14:textId="77777777" w:rsidR="000E52A6" w:rsidRDefault="000E52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741B"/>
    <w:multiLevelType w:val="hybridMultilevel"/>
    <w:tmpl w:val="3760E0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1EF"/>
    <w:multiLevelType w:val="hybridMultilevel"/>
    <w:tmpl w:val="CE9CDFF0"/>
    <w:lvl w:ilvl="0" w:tplc="59407FCA">
      <w:start w:val="1"/>
      <w:numFmt w:val="upperLetter"/>
      <w:lvlText w:val="(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F950C30"/>
    <w:multiLevelType w:val="hybridMultilevel"/>
    <w:tmpl w:val="4AF29734"/>
    <w:lvl w:ilvl="0" w:tplc="D5CC703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47D2834"/>
    <w:multiLevelType w:val="hybridMultilevel"/>
    <w:tmpl w:val="94FE62A0"/>
    <w:lvl w:ilvl="0" w:tplc="292843C6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 w15:restartNumberingAfterBreak="0">
    <w:nsid w:val="15842CBD"/>
    <w:multiLevelType w:val="hybridMultilevel"/>
    <w:tmpl w:val="6352BF00"/>
    <w:lvl w:ilvl="0" w:tplc="59E062D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7402B6C"/>
    <w:multiLevelType w:val="hybridMultilevel"/>
    <w:tmpl w:val="0F5220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119"/>
    <w:multiLevelType w:val="hybridMultilevel"/>
    <w:tmpl w:val="EC425DD6"/>
    <w:lvl w:ilvl="0" w:tplc="DE2602C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21A4369F"/>
    <w:multiLevelType w:val="hybridMultilevel"/>
    <w:tmpl w:val="66347968"/>
    <w:lvl w:ilvl="0" w:tplc="D9F6698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7ADF"/>
    <w:multiLevelType w:val="hybridMultilevel"/>
    <w:tmpl w:val="738641CE"/>
    <w:lvl w:ilvl="0" w:tplc="FB22CD0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254B5EFB"/>
    <w:multiLevelType w:val="singleLevel"/>
    <w:tmpl w:val="B63250FE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596068"/>
    <w:multiLevelType w:val="hybridMultilevel"/>
    <w:tmpl w:val="0400BBEA"/>
    <w:lvl w:ilvl="0" w:tplc="67C671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A97127B"/>
    <w:multiLevelType w:val="hybridMultilevel"/>
    <w:tmpl w:val="59BAA676"/>
    <w:lvl w:ilvl="0" w:tplc="0DD02010">
      <w:start w:val="1"/>
      <w:numFmt w:val="upperLetter"/>
      <w:lvlText w:val="(%1."/>
      <w:lvlJc w:val="left"/>
      <w:pPr>
        <w:ind w:left="15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8" w:hanging="360"/>
      </w:pPr>
    </w:lvl>
    <w:lvl w:ilvl="2" w:tplc="0427001B" w:tentative="1">
      <w:start w:val="1"/>
      <w:numFmt w:val="lowerRoman"/>
      <w:lvlText w:val="%3."/>
      <w:lvlJc w:val="right"/>
      <w:pPr>
        <w:ind w:left="2988" w:hanging="180"/>
      </w:pPr>
    </w:lvl>
    <w:lvl w:ilvl="3" w:tplc="0427000F" w:tentative="1">
      <w:start w:val="1"/>
      <w:numFmt w:val="decimal"/>
      <w:lvlText w:val="%4."/>
      <w:lvlJc w:val="left"/>
      <w:pPr>
        <w:ind w:left="3708" w:hanging="360"/>
      </w:pPr>
    </w:lvl>
    <w:lvl w:ilvl="4" w:tplc="04270019" w:tentative="1">
      <w:start w:val="1"/>
      <w:numFmt w:val="lowerLetter"/>
      <w:lvlText w:val="%5."/>
      <w:lvlJc w:val="left"/>
      <w:pPr>
        <w:ind w:left="4428" w:hanging="360"/>
      </w:pPr>
    </w:lvl>
    <w:lvl w:ilvl="5" w:tplc="0427001B" w:tentative="1">
      <w:start w:val="1"/>
      <w:numFmt w:val="lowerRoman"/>
      <w:lvlText w:val="%6."/>
      <w:lvlJc w:val="right"/>
      <w:pPr>
        <w:ind w:left="5148" w:hanging="180"/>
      </w:pPr>
    </w:lvl>
    <w:lvl w:ilvl="6" w:tplc="0427000F" w:tentative="1">
      <w:start w:val="1"/>
      <w:numFmt w:val="decimal"/>
      <w:lvlText w:val="%7."/>
      <w:lvlJc w:val="left"/>
      <w:pPr>
        <w:ind w:left="5868" w:hanging="360"/>
      </w:pPr>
    </w:lvl>
    <w:lvl w:ilvl="7" w:tplc="04270019" w:tentative="1">
      <w:start w:val="1"/>
      <w:numFmt w:val="lowerLetter"/>
      <w:lvlText w:val="%8."/>
      <w:lvlJc w:val="left"/>
      <w:pPr>
        <w:ind w:left="6588" w:hanging="360"/>
      </w:pPr>
    </w:lvl>
    <w:lvl w:ilvl="8" w:tplc="0427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2" w15:restartNumberingAfterBreak="0">
    <w:nsid w:val="30F56B8D"/>
    <w:multiLevelType w:val="hybridMultilevel"/>
    <w:tmpl w:val="E5603302"/>
    <w:lvl w:ilvl="0" w:tplc="ADBC93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3925B2"/>
    <w:multiLevelType w:val="hybridMultilevel"/>
    <w:tmpl w:val="5AC46F84"/>
    <w:lvl w:ilvl="0" w:tplc="1878060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3447394B"/>
    <w:multiLevelType w:val="hybridMultilevel"/>
    <w:tmpl w:val="66347968"/>
    <w:lvl w:ilvl="0" w:tplc="D9F669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88B63CF"/>
    <w:multiLevelType w:val="hybridMultilevel"/>
    <w:tmpl w:val="11E497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42864"/>
    <w:multiLevelType w:val="hybridMultilevel"/>
    <w:tmpl w:val="96D02DA6"/>
    <w:lvl w:ilvl="0" w:tplc="877AD520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A6622"/>
    <w:multiLevelType w:val="hybridMultilevel"/>
    <w:tmpl w:val="C394769A"/>
    <w:lvl w:ilvl="0" w:tplc="4B66F99E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70D19"/>
    <w:multiLevelType w:val="hybridMultilevel"/>
    <w:tmpl w:val="8D186FF6"/>
    <w:lvl w:ilvl="0" w:tplc="1E46C7FA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9" w15:restartNumberingAfterBreak="0">
    <w:nsid w:val="452974F4"/>
    <w:multiLevelType w:val="hybridMultilevel"/>
    <w:tmpl w:val="79E844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120DE"/>
    <w:multiLevelType w:val="hybridMultilevel"/>
    <w:tmpl w:val="74020FE6"/>
    <w:lvl w:ilvl="0" w:tplc="AED01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33C8"/>
    <w:multiLevelType w:val="hybridMultilevel"/>
    <w:tmpl w:val="11E4972E"/>
    <w:lvl w:ilvl="0" w:tplc="AED01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B1DB6"/>
    <w:multiLevelType w:val="hybridMultilevel"/>
    <w:tmpl w:val="C16E161C"/>
    <w:lvl w:ilvl="0" w:tplc="842887B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4BC34B42"/>
    <w:multiLevelType w:val="hybridMultilevel"/>
    <w:tmpl w:val="B7527A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E03D9"/>
    <w:multiLevelType w:val="hybridMultilevel"/>
    <w:tmpl w:val="B05A0D98"/>
    <w:lvl w:ilvl="0" w:tplc="163AF912">
      <w:start w:val="1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6" w:hanging="360"/>
      </w:pPr>
    </w:lvl>
    <w:lvl w:ilvl="2" w:tplc="0427001B" w:tentative="1">
      <w:start w:val="1"/>
      <w:numFmt w:val="lowerRoman"/>
      <w:lvlText w:val="%3."/>
      <w:lvlJc w:val="right"/>
      <w:pPr>
        <w:ind w:left="3136" w:hanging="180"/>
      </w:pPr>
    </w:lvl>
    <w:lvl w:ilvl="3" w:tplc="0427000F" w:tentative="1">
      <w:start w:val="1"/>
      <w:numFmt w:val="decimal"/>
      <w:lvlText w:val="%4."/>
      <w:lvlJc w:val="left"/>
      <w:pPr>
        <w:ind w:left="3856" w:hanging="360"/>
      </w:pPr>
    </w:lvl>
    <w:lvl w:ilvl="4" w:tplc="04270019" w:tentative="1">
      <w:start w:val="1"/>
      <w:numFmt w:val="lowerLetter"/>
      <w:lvlText w:val="%5."/>
      <w:lvlJc w:val="left"/>
      <w:pPr>
        <w:ind w:left="4576" w:hanging="360"/>
      </w:pPr>
    </w:lvl>
    <w:lvl w:ilvl="5" w:tplc="0427001B" w:tentative="1">
      <w:start w:val="1"/>
      <w:numFmt w:val="lowerRoman"/>
      <w:lvlText w:val="%6."/>
      <w:lvlJc w:val="right"/>
      <w:pPr>
        <w:ind w:left="5296" w:hanging="180"/>
      </w:pPr>
    </w:lvl>
    <w:lvl w:ilvl="6" w:tplc="0427000F" w:tentative="1">
      <w:start w:val="1"/>
      <w:numFmt w:val="decimal"/>
      <w:lvlText w:val="%7."/>
      <w:lvlJc w:val="left"/>
      <w:pPr>
        <w:ind w:left="6016" w:hanging="360"/>
      </w:pPr>
    </w:lvl>
    <w:lvl w:ilvl="7" w:tplc="04270019" w:tentative="1">
      <w:start w:val="1"/>
      <w:numFmt w:val="lowerLetter"/>
      <w:lvlText w:val="%8."/>
      <w:lvlJc w:val="left"/>
      <w:pPr>
        <w:ind w:left="6736" w:hanging="360"/>
      </w:pPr>
    </w:lvl>
    <w:lvl w:ilvl="8" w:tplc="0427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25" w15:restartNumberingAfterBreak="0">
    <w:nsid w:val="4CEA7AB4"/>
    <w:multiLevelType w:val="hybridMultilevel"/>
    <w:tmpl w:val="89340210"/>
    <w:lvl w:ilvl="0" w:tplc="7BA62958">
      <w:start w:val="1"/>
      <w:numFmt w:val="upperLetter"/>
      <w:lvlText w:val="%1."/>
      <w:lvlJc w:val="left"/>
      <w:pPr>
        <w:ind w:left="7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6" w:hanging="360"/>
      </w:pPr>
    </w:lvl>
    <w:lvl w:ilvl="2" w:tplc="0427001B" w:tentative="1">
      <w:start w:val="1"/>
      <w:numFmt w:val="lowerRoman"/>
      <w:lvlText w:val="%3."/>
      <w:lvlJc w:val="right"/>
      <w:pPr>
        <w:ind w:left="2166" w:hanging="180"/>
      </w:pPr>
    </w:lvl>
    <w:lvl w:ilvl="3" w:tplc="0427000F" w:tentative="1">
      <w:start w:val="1"/>
      <w:numFmt w:val="decimal"/>
      <w:lvlText w:val="%4."/>
      <w:lvlJc w:val="left"/>
      <w:pPr>
        <w:ind w:left="2886" w:hanging="360"/>
      </w:pPr>
    </w:lvl>
    <w:lvl w:ilvl="4" w:tplc="04270019" w:tentative="1">
      <w:start w:val="1"/>
      <w:numFmt w:val="lowerLetter"/>
      <w:lvlText w:val="%5."/>
      <w:lvlJc w:val="left"/>
      <w:pPr>
        <w:ind w:left="3606" w:hanging="360"/>
      </w:pPr>
    </w:lvl>
    <w:lvl w:ilvl="5" w:tplc="0427001B" w:tentative="1">
      <w:start w:val="1"/>
      <w:numFmt w:val="lowerRoman"/>
      <w:lvlText w:val="%6."/>
      <w:lvlJc w:val="right"/>
      <w:pPr>
        <w:ind w:left="4326" w:hanging="180"/>
      </w:pPr>
    </w:lvl>
    <w:lvl w:ilvl="6" w:tplc="0427000F" w:tentative="1">
      <w:start w:val="1"/>
      <w:numFmt w:val="decimal"/>
      <w:lvlText w:val="%7."/>
      <w:lvlJc w:val="left"/>
      <w:pPr>
        <w:ind w:left="5046" w:hanging="360"/>
      </w:pPr>
    </w:lvl>
    <w:lvl w:ilvl="7" w:tplc="04270019" w:tentative="1">
      <w:start w:val="1"/>
      <w:numFmt w:val="lowerLetter"/>
      <w:lvlText w:val="%8."/>
      <w:lvlJc w:val="left"/>
      <w:pPr>
        <w:ind w:left="5766" w:hanging="360"/>
      </w:pPr>
    </w:lvl>
    <w:lvl w:ilvl="8" w:tplc="0427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4D242CFB"/>
    <w:multiLevelType w:val="hybridMultilevel"/>
    <w:tmpl w:val="4BE87B14"/>
    <w:lvl w:ilvl="0" w:tplc="B6D0C9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7" w15:restartNumberingAfterBreak="0">
    <w:nsid w:val="4E7D51F4"/>
    <w:multiLevelType w:val="hybridMultilevel"/>
    <w:tmpl w:val="50125484"/>
    <w:lvl w:ilvl="0" w:tplc="F8EC292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4CA041E"/>
    <w:multiLevelType w:val="hybridMultilevel"/>
    <w:tmpl w:val="2444974C"/>
    <w:lvl w:ilvl="0" w:tplc="EBD26200">
      <w:start w:val="1"/>
      <w:numFmt w:val="decimal"/>
      <w:lvlText w:val="%1."/>
      <w:lvlJc w:val="left"/>
      <w:pPr>
        <w:ind w:left="76" w:hanging="360"/>
      </w:pPr>
      <w:rPr>
        <w:rFonts w:ascii="Times" w:hAnsi="Times" w:cs="Arial" w:hint="default"/>
        <w:b/>
        <w:sz w:val="18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5A438EF"/>
    <w:multiLevelType w:val="hybridMultilevel"/>
    <w:tmpl w:val="19AE7570"/>
    <w:lvl w:ilvl="0" w:tplc="F84C15C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55C665DC"/>
    <w:multiLevelType w:val="hybridMultilevel"/>
    <w:tmpl w:val="3B20AC68"/>
    <w:lvl w:ilvl="0" w:tplc="858846FA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1" w15:restartNumberingAfterBreak="0">
    <w:nsid w:val="59D2104D"/>
    <w:multiLevelType w:val="hybridMultilevel"/>
    <w:tmpl w:val="ABF2F814"/>
    <w:lvl w:ilvl="0" w:tplc="0F660240">
      <w:start w:val="1"/>
      <w:numFmt w:val="low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2" w15:restartNumberingAfterBreak="0">
    <w:nsid w:val="5B075785"/>
    <w:multiLevelType w:val="hybridMultilevel"/>
    <w:tmpl w:val="040EDEFA"/>
    <w:lvl w:ilvl="0" w:tplc="B7E685E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3" w15:restartNumberingAfterBreak="0">
    <w:nsid w:val="5D717880"/>
    <w:multiLevelType w:val="hybridMultilevel"/>
    <w:tmpl w:val="444A5D98"/>
    <w:lvl w:ilvl="0" w:tplc="C822499C">
      <w:start w:val="1"/>
      <w:numFmt w:val="upperLetter"/>
      <w:lvlText w:val="(%1."/>
      <w:lvlJc w:val="left"/>
      <w:pPr>
        <w:ind w:left="36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4" w15:restartNumberingAfterBreak="0">
    <w:nsid w:val="5DEA27F4"/>
    <w:multiLevelType w:val="hybridMultilevel"/>
    <w:tmpl w:val="7AE40BD0"/>
    <w:lvl w:ilvl="0" w:tplc="90FA530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5E2325D1"/>
    <w:multiLevelType w:val="hybridMultilevel"/>
    <w:tmpl w:val="828CBEF2"/>
    <w:lvl w:ilvl="0" w:tplc="C5A87A4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145725A"/>
    <w:multiLevelType w:val="hybridMultilevel"/>
    <w:tmpl w:val="8E24985E"/>
    <w:lvl w:ilvl="0" w:tplc="7590B8A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8D0A6E"/>
    <w:multiLevelType w:val="hybridMultilevel"/>
    <w:tmpl w:val="08505988"/>
    <w:lvl w:ilvl="0" w:tplc="387C3F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6314DA"/>
    <w:multiLevelType w:val="hybridMultilevel"/>
    <w:tmpl w:val="B6D6DDD8"/>
    <w:lvl w:ilvl="0" w:tplc="554CC17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0" w15:restartNumberingAfterBreak="0">
    <w:nsid w:val="72755166"/>
    <w:multiLevelType w:val="hybridMultilevel"/>
    <w:tmpl w:val="6B621918"/>
    <w:lvl w:ilvl="0" w:tplc="D8B2B98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778B5B42"/>
    <w:multiLevelType w:val="hybridMultilevel"/>
    <w:tmpl w:val="2C425EAE"/>
    <w:lvl w:ilvl="0" w:tplc="B346149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C35A83"/>
    <w:multiLevelType w:val="hybridMultilevel"/>
    <w:tmpl w:val="1902CC58"/>
    <w:lvl w:ilvl="0" w:tplc="64F480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6"/>
  </w:num>
  <w:num w:numId="2">
    <w:abstractNumId w:val="19"/>
  </w:num>
  <w:num w:numId="3">
    <w:abstractNumId w:val="25"/>
  </w:num>
  <w:num w:numId="4">
    <w:abstractNumId w:val="37"/>
  </w:num>
  <w:num w:numId="5">
    <w:abstractNumId w:val="41"/>
  </w:num>
  <w:num w:numId="6">
    <w:abstractNumId w:val="6"/>
  </w:num>
  <w:num w:numId="7">
    <w:abstractNumId w:val="29"/>
  </w:num>
  <w:num w:numId="8">
    <w:abstractNumId w:val="34"/>
  </w:num>
  <w:num w:numId="9">
    <w:abstractNumId w:val="42"/>
  </w:num>
  <w:num w:numId="10">
    <w:abstractNumId w:val="10"/>
  </w:num>
  <w:num w:numId="11">
    <w:abstractNumId w:val="3"/>
  </w:num>
  <w:num w:numId="12">
    <w:abstractNumId w:val="28"/>
  </w:num>
  <w:num w:numId="13">
    <w:abstractNumId w:val="16"/>
  </w:num>
  <w:num w:numId="14">
    <w:abstractNumId w:val="4"/>
  </w:num>
  <w:num w:numId="15">
    <w:abstractNumId w:val="31"/>
  </w:num>
  <w:num w:numId="16">
    <w:abstractNumId w:val="17"/>
  </w:num>
  <w:num w:numId="17">
    <w:abstractNumId w:val="32"/>
  </w:num>
  <w:num w:numId="18">
    <w:abstractNumId w:val="13"/>
  </w:num>
  <w:num w:numId="19">
    <w:abstractNumId w:val="40"/>
  </w:num>
  <w:num w:numId="20">
    <w:abstractNumId w:val="38"/>
  </w:num>
  <w:num w:numId="21">
    <w:abstractNumId w:val="38"/>
  </w:num>
  <w:num w:numId="22">
    <w:abstractNumId w:val="8"/>
  </w:num>
  <w:num w:numId="23">
    <w:abstractNumId w:val="33"/>
  </w:num>
  <w:num w:numId="24">
    <w:abstractNumId w:val="18"/>
  </w:num>
  <w:num w:numId="25">
    <w:abstractNumId w:val="30"/>
  </w:num>
  <w:num w:numId="26">
    <w:abstractNumId w:val="5"/>
  </w:num>
  <w:num w:numId="27">
    <w:abstractNumId w:val="23"/>
  </w:num>
  <w:num w:numId="28">
    <w:abstractNumId w:val="11"/>
  </w:num>
  <w:num w:numId="29">
    <w:abstractNumId w:val="26"/>
  </w:num>
  <w:num w:numId="30">
    <w:abstractNumId w:val="39"/>
  </w:num>
  <w:num w:numId="31">
    <w:abstractNumId w:val="12"/>
  </w:num>
  <w:num w:numId="32">
    <w:abstractNumId w:val="27"/>
  </w:num>
  <w:num w:numId="33">
    <w:abstractNumId w:val="24"/>
  </w:num>
  <w:num w:numId="34">
    <w:abstractNumId w:val="1"/>
  </w:num>
  <w:num w:numId="35">
    <w:abstractNumId w:val="2"/>
  </w:num>
  <w:num w:numId="36">
    <w:abstractNumId w:val="14"/>
  </w:num>
  <w:num w:numId="37">
    <w:abstractNumId w:val="7"/>
  </w:num>
  <w:num w:numId="38">
    <w:abstractNumId w:val="9"/>
  </w:num>
  <w:num w:numId="39">
    <w:abstractNumId w:val="21"/>
  </w:num>
  <w:num w:numId="40">
    <w:abstractNumId w:val="20"/>
  </w:num>
  <w:num w:numId="41">
    <w:abstractNumId w:val="0"/>
  </w:num>
  <w:num w:numId="42">
    <w:abstractNumId w:val="15"/>
  </w:num>
  <w:num w:numId="43">
    <w:abstractNumId w:val="35"/>
  </w:num>
  <w:num w:numId="4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36"/>
    <w:rsid w:val="000001CC"/>
    <w:rsid w:val="00000B82"/>
    <w:rsid w:val="00000E94"/>
    <w:rsid w:val="00000EEB"/>
    <w:rsid w:val="00001159"/>
    <w:rsid w:val="00001408"/>
    <w:rsid w:val="000014E2"/>
    <w:rsid w:val="000016CA"/>
    <w:rsid w:val="0000190B"/>
    <w:rsid w:val="00001C88"/>
    <w:rsid w:val="00001CB7"/>
    <w:rsid w:val="0000247F"/>
    <w:rsid w:val="000024B4"/>
    <w:rsid w:val="00002959"/>
    <w:rsid w:val="00002D50"/>
    <w:rsid w:val="00002F03"/>
    <w:rsid w:val="0000310E"/>
    <w:rsid w:val="00003281"/>
    <w:rsid w:val="0000385A"/>
    <w:rsid w:val="000041C5"/>
    <w:rsid w:val="00004227"/>
    <w:rsid w:val="00004331"/>
    <w:rsid w:val="00004F7F"/>
    <w:rsid w:val="00005137"/>
    <w:rsid w:val="00005A89"/>
    <w:rsid w:val="00005FD8"/>
    <w:rsid w:val="0000620D"/>
    <w:rsid w:val="00006598"/>
    <w:rsid w:val="00006645"/>
    <w:rsid w:val="0000666B"/>
    <w:rsid w:val="00006A69"/>
    <w:rsid w:val="00006A99"/>
    <w:rsid w:val="00006B12"/>
    <w:rsid w:val="00006B3F"/>
    <w:rsid w:val="00007402"/>
    <w:rsid w:val="00007574"/>
    <w:rsid w:val="000077DA"/>
    <w:rsid w:val="00007888"/>
    <w:rsid w:val="00007960"/>
    <w:rsid w:val="00007A77"/>
    <w:rsid w:val="000102BC"/>
    <w:rsid w:val="000105CE"/>
    <w:rsid w:val="000108B3"/>
    <w:rsid w:val="00010AEA"/>
    <w:rsid w:val="00010BD2"/>
    <w:rsid w:val="00010C60"/>
    <w:rsid w:val="00010EDA"/>
    <w:rsid w:val="00011094"/>
    <w:rsid w:val="0001115A"/>
    <w:rsid w:val="000114F0"/>
    <w:rsid w:val="000116E1"/>
    <w:rsid w:val="000116EE"/>
    <w:rsid w:val="0001188A"/>
    <w:rsid w:val="0001190D"/>
    <w:rsid w:val="00011AB1"/>
    <w:rsid w:val="00011D3C"/>
    <w:rsid w:val="000120CE"/>
    <w:rsid w:val="0001222C"/>
    <w:rsid w:val="0001235A"/>
    <w:rsid w:val="00012760"/>
    <w:rsid w:val="00012811"/>
    <w:rsid w:val="000128D8"/>
    <w:rsid w:val="000129B7"/>
    <w:rsid w:val="00012DB5"/>
    <w:rsid w:val="000130A3"/>
    <w:rsid w:val="000132CD"/>
    <w:rsid w:val="00013505"/>
    <w:rsid w:val="00013550"/>
    <w:rsid w:val="00013613"/>
    <w:rsid w:val="000137B2"/>
    <w:rsid w:val="00013921"/>
    <w:rsid w:val="000139FE"/>
    <w:rsid w:val="00013BFF"/>
    <w:rsid w:val="00013C62"/>
    <w:rsid w:val="00014155"/>
    <w:rsid w:val="00014216"/>
    <w:rsid w:val="000142F9"/>
    <w:rsid w:val="00014524"/>
    <w:rsid w:val="00014D91"/>
    <w:rsid w:val="0001583B"/>
    <w:rsid w:val="0001584B"/>
    <w:rsid w:val="000158FC"/>
    <w:rsid w:val="00015A5F"/>
    <w:rsid w:val="00015BFD"/>
    <w:rsid w:val="00015C71"/>
    <w:rsid w:val="00015D57"/>
    <w:rsid w:val="00016129"/>
    <w:rsid w:val="000169EC"/>
    <w:rsid w:val="000174F2"/>
    <w:rsid w:val="00017790"/>
    <w:rsid w:val="000177A1"/>
    <w:rsid w:val="00017B8E"/>
    <w:rsid w:val="00017F10"/>
    <w:rsid w:val="0002004C"/>
    <w:rsid w:val="000200F3"/>
    <w:rsid w:val="0002034A"/>
    <w:rsid w:val="00020442"/>
    <w:rsid w:val="0002045F"/>
    <w:rsid w:val="0002055F"/>
    <w:rsid w:val="000206BD"/>
    <w:rsid w:val="00021432"/>
    <w:rsid w:val="00021721"/>
    <w:rsid w:val="000217C9"/>
    <w:rsid w:val="0002182B"/>
    <w:rsid w:val="00021F00"/>
    <w:rsid w:val="0002220C"/>
    <w:rsid w:val="000223DA"/>
    <w:rsid w:val="00022AE2"/>
    <w:rsid w:val="00022C02"/>
    <w:rsid w:val="00023191"/>
    <w:rsid w:val="00023289"/>
    <w:rsid w:val="00023410"/>
    <w:rsid w:val="000237D8"/>
    <w:rsid w:val="00023B48"/>
    <w:rsid w:val="00023D23"/>
    <w:rsid w:val="0002412C"/>
    <w:rsid w:val="00024184"/>
    <w:rsid w:val="000243E6"/>
    <w:rsid w:val="0002458E"/>
    <w:rsid w:val="000245BA"/>
    <w:rsid w:val="00024A44"/>
    <w:rsid w:val="00024C73"/>
    <w:rsid w:val="00024FFF"/>
    <w:rsid w:val="000253A4"/>
    <w:rsid w:val="000253D2"/>
    <w:rsid w:val="00025415"/>
    <w:rsid w:val="00025749"/>
    <w:rsid w:val="00025DB3"/>
    <w:rsid w:val="00025FDE"/>
    <w:rsid w:val="0002676C"/>
    <w:rsid w:val="00026C37"/>
    <w:rsid w:val="00026C7D"/>
    <w:rsid w:val="00027054"/>
    <w:rsid w:val="00027135"/>
    <w:rsid w:val="00027137"/>
    <w:rsid w:val="00027360"/>
    <w:rsid w:val="00027774"/>
    <w:rsid w:val="000305F0"/>
    <w:rsid w:val="000309FC"/>
    <w:rsid w:val="00030B11"/>
    <w:rsid w:val="00030D61"/>
    <w:rsid w:val="00030D92"/>
    <w:rsid w:val="0003116D"/>
    <w:rsid w:val="000313A6"/>
    <w:rsid w:val="0003163C"/>
    <w:rsid w:val="00031B95"/>
    <w:rsid w:val="00031D83"/>
    <w:rsid w:val="00031E89"/>
    <w:rsid w:val="00031F20"/>
    <w:rsid w:val="00032165"/>
    <w:rsid w:val="00032500"/>
    <w:rsid w:val="0003270A"/>
    <w:rsid w:val="00032896"/>
    <w:rsid w:val="00032AA4"/>
    <w:rsid w:val="00032BA3"/>
    <w:rsid w:val="00032E44"/>
    <w:rsid w:val="00033193"/>
    <w:rsid w:val="00033379"/>
    <w:rsid w:val="00033976"/>
    <w:rsid w:val="000339A5"/>
    <w:rsid w:val="000343FB"/>
    <w:rsid w:val="00034529"/>
    <w:rsid w:val="00034921"/>
    <w:rsid w:val="00034A5D"/>
    <w:rsid w:val="00034DD1"/>
    <w:rsid w:val="00034EAB"/>
    <w:rsid w:val="00035117"/>
    <w:rsid w:val="0003517A"/>
    <w:rsid w:val="0003523C"/>
    <w:rsid w:val="00035395"/>
    <w:rsid w:val="00035566"/>
    <w:rsid w:val="00035881"/>
    <w:rsid w:val="0003589E"/>
    <w:rsid w:val="00035B12"/>
    <w:rsid w:val="00035BDD"/>
    <w:rsid w:val="00035C03"/>
    <w:rsid w:val="00035C26"/>
    <w:rsid w:val="00035CA1"/>
    <w:rsid w:val="000366C4"/>
    <w:rsid w:val="00036811"/>
    <w:rsid w:val="00036B97"/>
    <w:rsid w:val="00036EDE"/>
    <w:rsid w:val="00037045"/>
    <w:rsid w:val="00037228"/>
    <w:rsid w:val="00037A58"/>
    <w:rsid w:val="00037A85"/>
    <w:rsid w:val="00037E21"/>
    <w:rsid w:val="000400B0"/>
    <w:rsid w:val="000400CC"/>
    <w:rsid w:val="0004053D"/>
    <w:rsid w:val="00040924"/>
    <w:rsid w:val="00040DC7"/>
    <w:rsid w:val="00041431"/>
    <w:rsid w:val="000417C1"/>
    <w:rsid w:val="00042548"/>
    <w:rsid w:val="00042A8D"/>
    <w:rsid w:val="000430DC"/>
    <w:rsid w:val="000431AD"/>
    <w:rsid w:val="000432D3"/>
    <w:rsid w:val="00043496"/>
    <w:rsid w:val="0004368B"/>
    <w:rsid w:val="00043817"/>
    <w:rsid w:val="000438D7"/>
    <w:rsid w:val="00043DD7"/>
    <w:rsid w:val="00044105"/>
    <w:rsid w:val="00044387"/>
    <w:rsid w:val="0004459C"/>
    <w:rsid w:val="000448D1"/>
    <w:rsid w:val="00045493"/>
    <w:rsid w:val="00045853"/>
    <w:rsid w:val="00045897"/>
    <w:rsid w:val="000458BD"/>
    <w:rsid w:val="00045978"/>
    <w:rsid w:val="00045B1A"/>
    <w:rsid w:val="00046578"/>
    <w:rsid w:val="00046595"/>
    <w:rsid w:val="00046BB1"/>
    <w:rsid w:val="00046C29"/>
    <w:rsid w:val="00046E11"/>
    <w:rsid w:val="00046E1E"/>
    <w:rsid w:val="00046E91"/>
    <w:rsid w:val="00046F68"/>
    <w:rsid w:val="000471C8"/>
    <w:rsid w:val="000472CA"/>
    <w:rsid w:val="00047421"/>
    <w:rsid w:val="0004757C"/>
    <w:rsid w:val="000478CB"/>
    <w:rsid w:val="00047A1D"/>
    <w:rsid w:val="00047CCD"/>
    <w:rsid w:val="00047DF4"/>
    <w:rsid w:val="0005010A"/>
    <w:rsid w:val="0005045B"/>
    <w:rsid w:val="00050ABB"/>
    <w:rsid w:val="00050D4E"/>
    <w:rsid w:val="00050DD6"/>
    <w:rsid w:val="00050E68"/>
    <w:rsid w:val="00050EEC"/>
    <w:rsid w:val="00050F4B"/>
    <w:rsid w:val="0005112D"/>
    <w:rsid w:val="000512DE"/>
    <w:rsid w:val="00051660"/>
    <w:rsid w:val="00051A07"/>
    <w:rsid w:val="00052147"/>
    <w:rsid w:val="00052404"/>
    <w:rsid w:val="00052552"/>
    <w:rsid w:val="00052986"/>
    <w:rsid w:val="0005298F"/>
    <w:rsid w:val="00052B21"/>
    <w:rsid w:val="00052CDE"/>
    <w:rsid w:val="00052D62"/>
    <w:rsid w:val="00052DB0"/>
    <w:rsid w:val="00052F5C"/>
    <w:rsid w:val="0005358D"/>
    <w:rsid w:val="00053ABE"/>
    <w:rsid w:val="00053C7E"/>
    <w:rsid w:val="0005445D"/>
    <w:rsid w:val="000545B6"/>
    <w:rsid w:val="00054891"/>
    <w:rsid w:val="00054A62"/>
    <w:rsid w:val="00054F37"/>
    <w:rsid w:val="0005502C"/>
    <w:rsid w:val="000550B7"/>
    <w:rsid w:val="000550CF"/>
    <w:rsid w:val="00055318"/>
    <w:rsid w:val="000556F9"/>
    <w:rsid w:val="00055710"/>
    <w:rsid w:val="000559BE"/>
    <w:rsid w:val="00055F62"/>
    <w:rsid w:val="00055FF0"/>
    <w:rsid w:val="0005617D"/>
    <w:rsid w:val="0005617E"/>
    <w:rsid w:val="000563CF"/>
    <w:rsid w:val="000564D2"/>
    <w:rsid w:val="00056791"/>
    <w:rsid w:val="00056914"/>
    <w:rsid w:val="00056AAC"/>
    <w:rsid w:val="00056D8F"/>
    <w:rsid w:val="00056FE3"/>
    <w:rsid w:val="00057AB6"/>
    <w:rsid w:val="00057E89"/>
    <w:rsid w:val="000603C8"/>
    <w:rsid w:val="000604DF"/>
    <w:rsid w:val="00060766"/>
    <w:rsid w:val="00060899"/>
    <w:rsid w:val="000609E3"/>
    <w:rsid w:val="00060A13"/>
    <w:rsid w:val="00060B5E"/>
    <w:rsid w:val="00060BDB"/>
    <w:rsid w:val="00060C86"/>
    <w:rsid w:val="00060D93"/>
    <w:rsid w:val="00061038"/>
    <w:rsid w:val="000610F7"/>
    <w:rsid w:val="000612B7"/>
    <w:rsid w:val="00061387"/>
    <w:rsid w:val="000614F7"/>
    <w:rsid w:val="00061557"/>
    <w:rsid w:val="000615FC"/>
    <w:rsid w:val="000617F3"/>
    <w:rsid w:val="00061BC4"/>
    <w:rsid w:val="00061C97"/>
    <w:rsid w:val="000621CA"/>
    <w:rsid w:val="000622F7"/>
    <w:rsid w:val="000624CC"/>
    <w:rsid w:val="00062736"/>
    <w:rsid w:val="000627E1"/>
    <w:rsid w:val="00062B71"/>
    <w:rsid w:val="000633AD"/>
    <w:rsid w:val="0006375A"/>
    <w:rsid w:val="00063999"/>
    <w:rsid w:val="00063AAA"/>
    <w:rsid w:val="00063BC9"/>
    <w:rsid w:val="00063C94"/>
    <w:rsid w:val="00063F13"/>
    <w:rsid w:val="00064511"/>
    <w:rsid w:val="00064722"/>
    <w:rsid w:val="000648B0"/>
    <w:rsid w:val="00064921"/>
    <w:rsid w:val="00064A6A"/>
    <w:rsid w:val="00064C88"/>
    <w:rsid w:val="00064DFB"/>
    <w:rsid w:val="00064E1B"/>
    <w:rsid w:val="0006504B"/>
    <w:rsid w:val="00065AFB"/>
    <w:rsid w:val="00065CA6"/>
    <w:rsid w:val="00065EC3"/>
    <w:rsid w:val="00066368"/>
    <w:rsid w:val="0006695E"/>
    <w:rsid w:val="000669DD"/>
    <w:rsid w:val="00066DD7"/>
    <w:rsid w:val="00066E37"/>
    <w:rsid w:val="00066F46"/>
    <w:rsid w:val="0006706F"/>
    <w:rsid w:val="00067091"/>
    <w:rsid w:val="00067119"/>
    <w:rsid w:val="00067885"/>
    <w:rsid w:val="00067A88"/>
    <w:rsid w:val="00067B01"/>
    <w:rsid w:val="00070017"/>
    <w:rsid w:val="000700BC"/>
    <w:rsid w:val="000703DC"/>
    <w:rsid w:val="00071082"/>
    <w:rsid w:val="000711BA"/>
    <w:rsid w:val="0007139D"/>
    <w:rsid w:val="0007141E"/>
    <w:rsid w:val="00071495"/>
    <w:rsid w:val="000716A2"/>
    <w:rsid w:val="00071742"/>
    <w:rsid w:val="00071884"/>
    <w:rsid w:val="00071979"/>
    <w:rsid w:val="00071C44"/>
    <w:rsid w:val="00071D57"/>
    <w:rsid w:val="00071E63"/>
    <w:rsid w:val="00071EFC"/>
    <w:rsid w:val="00071F78"/>
    <w:rsid w:val="00072044"/>
    <w:rsid w:val="000721E0"/>
    <w:rsid w:val="00072A8D"/>
    <w:rsid w:val="00072CAC"/>
    <w:rsid w:val="00072DCA"/>
    <w:rsid w:val="0007384B"/>
    <w:rsid w:val="000739B0"/>
    <w:rsid w:val="00073CB8"/>
    <w:rsid w:val="000743D1"/>
    <w:rsid w:val="000744E6"/>
    <w:rsid w:val="0007483E"/>
    <w:rsid w:val="00074C32"/>
    <w:rsid w:val="00074C5D"/>
    <w:rsid w:val="00074E39"/>
    <w:rsid w:val="0007512C"/>
    <w:rsid w:val="000751B1"/>
    <w:rsid w:val="000753C7"/>
    <w:rsid w:val="00075478"/>
    <w:rsid w:val="000754E3"/>
    <w:rsid w:val="00075CEF"/>
    <w:rsid w:val="00075D3D"/>
    <w:rsid w:val="00076DC7"/>
    <w:rsid w:val="00076DF3"/>
    <w:rsid w:val="00076EBD"/>
    <w:rsid w:val="000771FB"/>
    <w:rsid w:val="000773D6"/>
    <w:rsid w:val="00077528"/>
    <w:rsid w:val="00077532"/>
    <w:rsid w:val="0007778D"/>
    <w:rsid w:val="000779F8"/>
    <w:rsid w:val="00077BF7"/>
    <w:rsid w:val="00080008"/>
    <w:rsid w:val="000801E1"/>
    <w:rsid w:val="00080376"/>
    <w:rsid w:val="000803CA"/>
    <w:rsid w:val="000803E0"/>
    <w:rsid w:val="00080640"/>
    <w:rsid w:val="00080937"/>
    <w:rsid w:val="000809F1"/>
    <w:rsid w:val="00080A04"/>
    <w:rsid w:val="00080CFD"/>
    <w:rsid w:val="00080DA7"/>
    <w:rsid w:val="00080EBE"/>
    <w:rsid w:val="000816C7"/>
    <w:rsid w:val="000817DA"/>
    <w:rsid w:val="00081CEE"/>
    <w:rsid w:val="00081F73"/>
    <w:rsid w:val="00082491"/>
    <w:rsid w:val="0008254C"/>
    <w:rsid w:val="00082AD2"/>
    <w:rsid w:val="00082E32"/>
    <w:rsid w:val="00082FC6"/>
    <w:rsid w:val="00083125"/>
    <w:rsid w:val="0008330A"/>
    <w:rsid w:val="000835A6"/>
    <w:rsid w:val="00083A07"/>
    <w:rsid w:val="00083A8F"/>
    <w:rsid w:val="00083BC7"/>
    <w:rsid w:val="00083CC1"/>
    <w:rsid w:val="0008441A"/>
    <w:rsid w:val="00084E48"/>
    <w:rsid w:val="000858D7"/>
    <w:rsid w:val="00085BEA"/>
    <w:rsid w:val="000861D3"/>
    <w:rsid w:val="00086216"/>
    <w:rsid w:val="00086379"/>
    <w:rsid w:val="00086499"/>
    <w:rsid w:val="000867F7"/>
    <w:rsid w:val="00086880"/>
    <w:rsid w:val="00086B4D"/>
    <w:rsid w:val="00086C6C"/>
    <w:rsid w:val="000874F5"/>
    <w:rsid w:val="000877CE"/>
    <w:rsid w:val="00087864"/>
    <w:rsid w:val="00087D9F"/>
    <w:rsid w:val="00090A11"/>
    <w:rsid w:val="00090BDE"/>
    <w:rsid w:val="00090CFC"/>
    <w:rsid w:val="00090E5D"/>
    <w:rsid w:val="00090FB5"/>
    <w:rsid w:val="00091258"/>
    <w:rsid w:val="00091A30"/>
    <w:rsid w:val="0009202C"/>
    <w:rsid w:val="000922F7"/>
    <w:rsid w:val="00092629"/>
    <w:rsid w:val="00092B19"/>
    <w:rsid w:val="00093357"/>
    <w:rsid w:val="00093675"/>
    <w:rsid w:val="00093753"/>
    <w:rsid w:val="000937A5"/>
    <w:rsid w:val="00093BCD"/>
    <w:rsid w:val="00093C6F"/>
    <w:rsid w:val="00093C9C"/>
    <w:rsid w:val="000956B5"/>
    <w:rsid w:val="00095D2A"/>
    <w:rsid w:val="000960BD"/>
    <w:rsid w:val="000960BF"/>
    <w:rsid w:val="000967AD"/>
    <w:rsid w:val="000968FD"/>
    <w:rsid w:val="00096BCB"/>
    <w:rsid w:val="00096C49"/>
    <w:rsid w:val="00096DA4"/>
    <w:rsid w:val="00096DC6"/>
    <w:rsid w:val="00096F40"/>
    <w:rsid w:val="00097170"/>
    <w:rsid w:val="000972AD"/>
    <w:rsid w:val="000972EC"/>
    <w:rsid w:val="00097849"/>
    <w:rsid w:val="000A01E0"/>
    <w:rsid w:val="000A0597"/>
    <w:rsid w:val="000A08A3"/>
    <w:rsid w:val="000A0BD9"/>
    <w:rsid w:val="000A0D1E"/>
    <w:rsid w:val="000A19C6"/>
    <w:rsid w:val="000A20B3"/>
    <w:rsid w:val="000A20BC"/>
    <w:rsid w:val="000A249E"/>
    <w:rsid w:val="000A2AFE"/>
    <w:rsid w:val="000A2E2D"/>
    <w:rsid w:val="000A2E89"/>
    <w:rsid w:val="000A337D"/>
    <w:rsid w:val="000A353F"/>
    <w:rsid w:val="000A46BB"/>
    <w:rsid w:val="000A489A"/>
    <w:rsid w:val="000A4E1A"/>
    <w:rsid w:val="000A5059"/>
    <w:rsid w:val="000A5609"/>
    <w:rsid w:val="000A5656"/>
    <w:rsid w:val="000A5A40"/>
    <w:rsid w:val="000A5A8F"/>
    <w:rsid w:val="000A5BB5"/>
    <w:rsid w:val="000A5BB6"/>
    <w:rsid w:val="000A5DA6"/>
    <w:rsid w:val="000A62F6"/>
    <w:rsid w:val="000A636D"/>
    <w:rsid w:val="000A66F6"/>
    <w:rsid w:val="000A6736"/>
    <w:rsid w:val="000A68FB"/>
    <w:rsid w:val="000A6C99"/>
    <w:rsid w:val="000A7152"/>
    <w:rsid w:val="000A7242"/>
    <w:rsid w:val="000A7287"/>
    <w:rsid w:val="000A7480"/>
    <w:rsid w:val="000A74AA"/>
    <w:rsid w:val="000A74F9"/>
    <w:rsid w:val="000A77D2"/>
    <w:rsid w:val="000B00F2"/>
    <w:rsid w:val="000B0468"/>
    <w:rsid w:val="000B064E"/>
    <w:rsid w:val="000B0865"/>
    <w:rsid w:val="000B1091"/>
    <w:rsid w:val="000B1106"/>
    <w:rsid w:val="000B14C3"/>
    <w:rsid w:val="000B1858"/>
    <w:rsid w:val="000B1E8A"/>
    <w:rsid w:val="000B2005"/>
    <w:rsid w:val="000B22C1"/>
    <w:rsid w:val="000B26F4"/>
    <w:rsid w:val="000B2983"/>
    <w:rsid w:val="000B2A42"/>
    <w:rsid w:val="000B2E5F"/>
    <w:rsid w:val="000B3124"/>
    <w:rsid w:val="000B351A"/>
    <w:rsid w:val="000B4113"/>
    <w:rsid w:val="000B41FC"/>
    <w:rsid w:val="000B433B"/>
    <w:rsid w:val="000B4B92"/>
    <w:rsid w:val="000B4D47"/>
    <w:rsid w:val="000B50FE"/>
    <w:rsid w:val="000B5166"/>
    <w:rsid w:val="000B5600"/>
    <w:rsid w:val="000B5A02"/>
    <w:rsid w:val="000B5B07"/>
    <w:rsid w:val="000B5B33"/>
    <w:rsid w:val="000B5D14"/>
    <w:rsid w:val="000B5DDF"/>
    <w:rsid w:val="000B61CD"/>
    <w:rsid w:val="000B62A0"/>
    <w:rsid w:val="000B631A"/>
    <w:rsid w:val="000B6A69"/>
    <w:rsid w:val="000B6B24"/>
    <w:rsid w:val="000B6E3F"/>
    <w:rsid w:val="000B6EF4"/>
    <w:rsid w:val="000B70AF"/>
    <w:rsid w:val="000B7132"/>
    <w:rsid w:val="000B7494"/>
    <w:rsid w:val="000B7704"/>
    <w:rsid w:val="000B7828"/>
    <w:rsid w:val="000B7867"/>
    <w:rsid w:val="000B7B89"/>
    <w:rsid w:val="000B7CD5"/>
    <w:rsid w:val="000C0763"/>
    <w:rsid w:val="000C07C9"/>
    <w:rsid w:val="000C0856"/>
    <w:rsid w:val="000C0BA2"/>
    <w:rsid w:val="000C0E23"/>
    <w:rsid w:val="000C0ED0"/>
    <w:rsid w:val="000C1012"/>
    <w:rsid w:val="000C132C"/>
    <w:rsid w:val="000C1414"/>
    <w:rsid w:val="000C1631"/>
    <w:rsid w:val="000C24EE"/>
    <w:rsid w:val="000C2BB2"/>
    <w:rsid w:val="000C2CEE"/>
    <w:rsid w:val="000C316C"/>
    <w:rsid w:val="000C344E"/>
    <w:rsid w:val="000C34CA"/>
    <w:rsid w:val="000C3763"/>
    <w:rsid w:val="000C3847"/>
    <w:rsid w:val="000C3860"/>
    <w:rsid w:val="000C3A36"/>
    <w:rsid w:val="000C3C78"/>
    <w:rsid w:val="000C3D71"/>
    <w:rsid w:val="000C47F9"/>
    <w:rsid w:val="000C492F"/>
    <w:rsid w:val="000C49DB"/>
    <w:rsid w:val="000C4AA8"/>
    <w:rsid w:val="000C4C5A"/>
    <w:rsid w:val="000C4CD8"/>
    <w:rsid w:val="000C4F9B"/>
    <w:rsid w:val="000C4FAA"/>
    <w:rsid w:val="000C5172"/>
    <w:rsid w:val="000C57AA"/>
    <w:rsid w:val="000C57C5"/>
    <w:rsid w:val="000C5B93"/>
    <w:rsid w:val="000C5BE1"/>
    <w:rsid w:val="000C5E8B"/>
    <w:rsid w:val="000C603C"/>
    <w:rsid w:val="000C64AE"/>
    <w:rsid w:val="000C68B2"/>
    <w:rsid w:val="000C726F"/>
    <w:rsid w:val="000C761B"/>
    <w:rsid w:val="000C7630"/>
    <w:rsid w:val="000C7A87"/>
    <w:rsid w:val="000C7A98"/>
    <w:rsid w:val="000C7F98"/>
    <w:rsid w:val="000D00CC"/>
    <w:rsid w:val="000D0424"/>
    <w:rsid w:val="000D047E"/>
    <w:rsid w:val="000D04A1"/>
    <w:rsid w:val="000D06DA"/>
    <w:rsid w:val="000D0712"/>
    <w:rsid w:val="000D0736"/>
    <w:rsid w:val="000D0B29"/>
    <w:rsid w:val="000D0CC3"/>
    <w:rsid w:val="000D0CF3"/>
    <w:rsid w:val="000D0D82"/>
    <w:rsid w:val="000D0ED7"/>
    <w:rsid w:val="000D12ED"/>
    <w:rsid w:val="000D14B0"/>
    <w:rsid w:val="000D1A07"/>
    <w:rsid w:val="000D1BA7"/>
    <w:rsid w:val="000D1EB0"/>
    <w:rsid w:val="000D1EF6"/>
    <w:rsid w:val="000D1F33"/>
    <w:rsid w:val="000D2058"/>
    <w:rsid w:val="000D2262"/>
    <w:rsid w:val="000D2288"/>
    <w:rsid w:val="000D22CD"/>
    <w:rsid w:val="000D262B"/>
    <w:rsid w:val="000D2B23"/>
    <w:rsid w:val="000D2B86"/>
    <w:rsid w:val="000D2ED7"/>
    <w:rsid w:val="000D30D4"/>
    <w:rsid w:val="000D3418"/>
    <w:rsid w:val="000D3539"/>
    <w:rsid w:val="000D3F5F"/>
    <w:rsid w:val="000D423B"/>
    <w:rsid w:val="000D451F"/>
    <w:rsid w:val="000D4546"/>
    <w:rsid w:val="000D47E6"/>
    <w:rsid w:val="000D4A84"/>
    <w:rsid w:val="000D4DF1"/>
    <w:rsid w:val="000D514E"/>
    <w:rsid w:val="000D514F"/>
    <w:rsid w:val="000D58B1"/>
    <w:rsid w:val="000D5B94"/>
    <w:rsid w:val="000D5C2B"/>
    <w:rsid w:val="000D5EEF"/>
    <w:rsid w:val="000D6482"/>
    <w:rsid w:val="000D6915"/>
    <w:rsid w:val="000D69F5"/>
    <w:rsid w:val="000D7444"/>
    <w:rsid w:val="000D745E"/>
    <w:rsid w:val="000D7885"/>
    <w:rsid w:val="000D7A56"/>
    <w:rsid w:val="000D7AF0"/>
    <w:rsid w:val="000D7EDD"/>
    <w:rsid w:val="000E00BB"/>
    <w:rsid w:val="000E0142"/>
    <w:rsid w:val="000E0328"/>
    <w:rsid w:val="000E0776"/>
    <w:rsid w:val="000E07A5"/>
    <w:rsid w:val="000E094B"/>
    <w:rsid w:val="000E0984"/>
    <w:rsid w:val="000E108E"/>
    <w:rsid w:val="000E1236"/>
    <w:rsid w:val="000E13BA"/>
    <w:rsid w:val="000E1483"/>
    <w:rsid w:val="000E157C"/>
    <w:rsid w:val="000E15BE"/>
    <w:rsid w:val="000E1ACD"/>
    <w:rsid w:val="000E1BF8"/>
    <w:rsid w:val="000E1EDE"/>
    <w:rsid w:val="000E20F1"/>
    <w:rsid w:val="000E276E"/>
    <w:rsid w:val="000E2988"/>
    <w:rsid w:val="000E2BE3"/>
    <w:rsid w:val="000E2C5D"/>
    <w:rsid w:val="000E312F"/>
    <w:rsid w:val="000E325C"/>
    <w:rsid w:val="000E32D3"/>
    <w:rsid w:val="000E344E"/>
    <w:rsid w:val="000E3479"/>
    <w:rsid w:val="000E3D3A"/>
    <w:rsid w:val="000E3F6D"/>
    <w:rsid w:val="000E40DC"/>
    <w:rsid w:val="000E4633"/>
    <w:rsid w:val="000E467C"/>
    <w:rsid w:val="000E46AC"/>
    <w:rsid w:val="000E4A5F"/>
    <w:rsid w:val="000E4C95"/>
    <w:rsid w:val="000E4D3A"/>
    <w:rsid w:val="000E4EB6"/>
    <w:rsid w:val="000E52A6"/>
    <w:rsid w:val="000E5368"/>
    <w:rsid w:val="000E5447"/>
    <w:rsid w:val="000E58D3"/>
    <w:rsid w:val="000E59C2"/>
    <w:rsid w:val="000E5A53"/>
    <w:rsid w:val="000E5F71"/>
    <w:rsid w:val="000E6001"/>
    <w:rsid w:val="000E6107"/>
    <w:rsid w:val="000E6114"/>
    <w:rsid w:val="000E68E4"/>
    <w:rsid w:val="000E6AD0"/>
    <w:rsid w:val="000E6E05"/>
    <w:rsid w:val="000E70FD"/>
    <w:rsid w:val="000E7171"/>
    <w:rsid w:val="000E758F"/>
    <w:rsid w:val="000E7B04"/>
    <w:rsid w:val="000E7C8A"/>
    <w:rsid w:val="000E7E66"/>
    <w:rsid w:val="000E7FBA"/>
    <w:rsid w:val="000F04D6"/>
    <w:rsid w:val="000F0A3A"/>
    <w:rsid w:val="000F0B09"/>
    <w:rsid w:val="000F0BB8"/>
    <w:rsid w:val="000F117C"/>
    <w:rsid w:val="000F1694"/>
    <w:rsid w:val="000F1861"/>
    <w:rsid w:val="000F1DE8"/>
    <w:rsid w:val="000F2048"/>
    <w:rsid w:val="000F21E1"/>
    <w:rsid w:val="000F231B"/>
    <w:rsid w:val="000F235C"/>
    <w:rsid w:val="000F267A"/>
    <w:rsid w:val="000F2908"/>
    <w:rsid w:val="000F2919"/>
    <w:rsid w:val="000F297F"/>
    <w:rsid w:val="000F2A6E"/>
    <w:rsid w:val="000F307D"/>
    <w:rsid w:val="000F30C2"/>
    <w:rsid w:val="000F33A4"/>
    <w:rsid w:val="000F34FC"/>
    <w:rsid w:val="000F3671"/>
    <w:rsid w:val="000F3713"/>
    <w:rsid w:val="000F3ACD"/>
    <w:rsid w:val="000F3BAC"/>
    <w:rsid w:val="000F4160"/>
    <w:rsid w:val="000F466C"/>
    <w:rsid w:val="000F4AFD"/>
    <w:rsid w:val="000F4B4E"/>
    <w:rsid w:val="000F4DEA"/>
    <w:rsid w:val="000F4EF7"/>
    <w:rsid w:val="000F4F05"/>
    <w:rsid w:val="000F4F94"/>
    <w:rsid w:val="000F5901"/>
    <w:rsid w:val="000F5B8F"/>
    <w:rsid w:val="000F5E1A"/>
    <w:rsid w:val="000F6005"/>
    <w:rsid w:val="000F609C"/>
    <w:rsid w:val="000F6472"/>
    <w:rsid w:val="000F66F6"/>
    <w:rsid w:val="000F67FF"/>
    <w:rsid w:val="000F686C"/>
    <w:rsid w:val="000F7246"/>
    <w:rsid w:val="000F72F3"/>
    <w:rsid w:val="000F7646"/>
    <w:rsid w:val="0010031D"/>
    <w:rsid w:val="001007BC"/>
    <w:rsid w:val="001007F9"/>
    <w:rsid w:val="00100F53"/>
    <w:rsid w:val="00100FB4"/>
    <w:rsid w:val="001010A3"/>
    <w:rsid w:val="001010DC"/>
    <w:rsid w:val="001011D8"/>
    <w:rsid w:val="00101AA9"/>
    <w:rsid w:val="00101BCF"/>
    <w:rsid w:val="00102171"/>
    <w:rsid w:val="00102321"/>
    <w:rsid w:val="0010236C"/>
    <w:rsid w:val="00102FF0"/>
    <w:rsid w:val="0010365A"/>
    <w:rsid w:val="001039E8"/>
    <w:rsid w:val="00103C41"/>
    <w:rsid w:val="00103CF0"/>
    <w:rsid w:val="00104656"/>
    <w:rsid w:val="00104741"/>
    <w:rsid w:val="00104775"/>
    <w:rsid w:val="00104916"/>
    <w:rsid w:val="00104D2B"/>
    <w:rsid w:val="00104FA8"/>
    <w:rsid w:val="00105F88"/>
    <w:rsid w:val="00106474"/>
    <w:rsid w:val="00106AA7"/>
    <w:rsid w:val="00106CA4"/>
    <w:rsid w:val="00106D65"/>
    <w:rsid w:val="00106DEA"/>
    <w:rsid w:val="0010732F"/>
    <w:rsid w:val="00107365"/>
    <w:rsid w:val="00107918"/>
    <w:rsid w:val="00107DB2"/>
    <w:rsid w:val="00107E17"/>
    <w:rsid w:val="001100F4"/>
    <w:rsid w:val="001102AC"/>
    <w:rsid w:val="001102B8"/>
    <w:rsid w:val="001104FE"/>
    <w:rsid w:val="0011067E"/>
    <w:rsid w:val="00110801"/>
    <w:rsid w:val="00110AC3"/>
    <w:rsid w:val="00110B38"/>
    <w:rsid w:val="00110E91"/>
    <w:rsid w:val="001110D3"/>
    <w:rsid w:val="00111428"/>
    <w:rsid w:val="00111953"/>
    <w:rsid w:val="00111D12"/>
    <w:rsid w:val="0011290E"/>
    <w:rsid w:val="00112AD8"/>
    <w:rsid w:val="00112FF5"/>
    <w:rsid w:val="001131E0"/>
    <w:rsid w:val="0011344D"/>
    <w:rsid w:val="001135C4"/>
    <w:rsid w:val="001136B4"/>
    <w:rsid w:val="001138A4"/>
    <w:rsid w:val="0011435F"/>
    <w:rsid w:val="00114701"/>
    <w:rsid w:val="00114887"/>
    <w:rsid w:val="00114CC6"/>
    <w:rsid w:val="00114D29"/>
    <w:rsid w:val="0011549C"/>
    <w:rsid w:val="0011587B"/>
    <w:rsid w:val="001158C3"/>
    <w:rsid w:val="00115A95"/>
    <w:rsid w:val="00115C95"/>
    <w:rsid w:val="00115DB3"/>
    <w:rsid w:val="00116126"/>
    <w:rsid w:val="001161E5"/>
    <w:rsid w:val="00116243"/>
    <w:rsid w:val="00116261"/>
    <w:rsid w:val="0011634E"/>
    <w:rsid w:val="001170F3"/>
    <w:rsid w:val="00117507"/>
    <w:rsid w:val="00117A70"/>
    <w:rsid w:val="00117B05"/>
    <w:rsid w:val="00120044"/>
    <w:rsid w:val="0012023B"/>
    <w:rsid w:val="0012042A"/>
    <w:rsid w:val="00120594"/>
    <w:rsid w:val="0012081B"/>
    <w:rsid w:val="00120A0F"/>
    <w:rsid w:val="00120A38"/>
    <w:rsid w:val="00120E5E"/>
    <w:rsid w:val="0012166B"/>
    <w:rsid w:val="001216DD"/>
    <w:rsid w:val="001217C1"/>
    <w:rsid w:val="001219CA"/>
    <w:rsid w:val="00121A37"/>
    <w:rsid w:val="00121ECA"/>
    <w:rsid w:val="00122006"/>
    <w:rsid w:val="001233B9"/>
    <w:rsid w:val="001235C8"/>
    <w:rsid w:val="001239A3"/>
    <w:rsid w:val="00123A26"/>
    <w:rsid w:val="00123D31"/>
    <w:rsid w:val="0012410E"/>
    <w:rsid w:val="00124309"/>
    <w:rsid w:val="00124321"/>
    <w:rsid w:val="001243F9"/>
    <w:rsid w:val="00124524"/>
    <w:rsid w:val="0012468F"/>
    <w:rsid w:val="0012473A"/>
    <w:rsid w:val="001249F4"/>
    <w:rsid w:val="00124AFB"/>
    <w:rsid w:val="00124BED"/>
    <w:rsid w:val="00124F1D"/>
    <w:rsid w:val="00125203"/>
    <w:rsid w:val="001255E7"/>
    <w:rsid w:val="00125870"/>
    <w:rsid w:val="00125887"/>
    <w:rsid w:val="0012591D"/>
    <w:rsid w:val="00125B69"/>
    <w:rsid w:val="00125C82"/>
    <w:rsid w:val="00126491"/>
    <w:rsid w:val="00126979"/>
    <w:rsid w:val="00126AF9"/>
    <w:rsid w:val="00127023"/>
    <w:rsid w:val="001271CB"/>
    <w:rsid w:val="001275B1"/>
    <w:rsid w:val="00127D38"/>
    <w:rsid w:val="00127E8C"/>
    <w:rsid w:val="001301AC"/>
    <w:rsid w:val="001301B9"/>
    <w:rsid w:val="00130436"/>
    <w:rsid w:val="001307A2"/>
    <w:rsid w:val="001308DE"/>
    <w:rsid w:val="00130AB8"/>
    <w:rsid w:val="00130EAC"/>
    <w:rsid w:val="00131139"/>
    <w:rsid w:val="00131281"/>
    <w:rsid w:val="0013138B"/>
    <w:rsid w:val="00131444"/>
    <w:rsid w:val="001315E6"/>
    <w:rsid w:val="00131600"/>
    <w:rsid w:val="00131825"/>
    <w:rsid w:val="00131917"/>
    <w:rsid w:val="00131D4E"/>
    <w:rsid w:val="0013219F"/>
    <w:rsid w:val="00132241"/>
    <w:rsid w:val="0013233A"/>
    <w:rsid w:val="0013235A"/>
    <w:rsid w:val="00132A0F"/>
    <w:rsid w:val="00132D97"/>
    <w:rsid w:val="001337BE"/>
    <w:rsid w:val="001339AB"/>
    <w:rsid w:val="00133AE6"/>
    <w:rsid w:val="00133EAE"/>
    <w:rsid w:val="00134697"/>
    <w:rsid w:val="00134AC2"/>
    <w:rsid w:val="00134CFF"/>
    <w:rsid w:val="0013511B"/>
    <w:rsid w:val="00135157"/>
    <w:rsid w:val="001351B8"/>
    <w:rsid w:val="001355A5"/>
    <w:rsid w:val="00135AFD"/>
    <w:rsid w:val="00135C9D"/>
    <w:rsid w:val="0013629B"/>
    <w:rsid w:val="00136317"/>
    <w:rsid w:val="0013650F"/>
    <w:rsid w:val="00136813"/>
    <w:rsid w:val="00136A05"/>
    <w:rsid w:val="00136E62"/>
    <w:rsid w:val="001370CE"/>
    <w:rsid w:val="0013714E"/>
    <w:rsid w:val="00137206"/>
    <w:rsid w:val="001372D5"/>
    <w:rsid w:val="00137501"/>
    <w:rsid w:val="00137A91"/>
    <w:rsid w:val="00137AF9"/>
    <w:rsid w:val="00137EE5"/>
    <w:rsid w:val="00137F48"/>
    <w:rsid w:val="0014018E"/>
    <w:rsid w:val="001401C9"/>
    <w:rsid w:val="001403BE"/>
    <w:rsid w:val="001404EE"/>
    <w:rsid w:val="0014066D"/>
    <w:rsid w:val="00140B0A"/>
    <w:rsid w:val="00140B4B"/>
    <w:rsid w:val="00141033"/>
    <w:rsid w:val="00141122"/>
    <w:rsid w:val="001411E8"/>
    <w:rsid w:val="0014140E"/>
    <w:rsid w:val="00141558"/>
    <w:rsid w:val="001415E5"/>
    <w:rsid w:val="00141736"/>
    <w:rsid w:val="00141C64"/>
    <w:rsid w:val="001421AE"/>
    <w:rsid w:val="00142724"/>
    <w:rsid w:val="0014297D"/>
    <w:rsid w:val="00142E1D"/>
    <w:rsid w:val="0014311E"/>
    <w:rsid w:val="0014358D"/>
    <w:rsid w:val="001437B0"/>
    <w:rsid w:val="00143825"/>
    <w:rsid w:val="001439CC"/>
    <w:rsid w:val="00143A30"/>
    <w:rsid w:val="00143AFA"/>
    <w:rsid w:val="00143BAC"/>
    <w:rsid w:val="00143C13"/>
    <w:rsid w:val="001446E8"/>
    <w:rsid w:val="00144A2A"/>
    <w:rsid w:val="00144B9B"/>
    <w:rsid w:val="00144C66"/>
    <w:rsid w:val="00144FD8"/>
    <w:rsid w:val="001450B0"/>
    <w:rsid w:val="001450DF"/>
    <w:rsid w:val="001452ED"/>
    <w:rsid w:val="00145386"/>
    <w:rsid w:val="0014569E"/>
    <w:rsid w:val="00145E29"/>
    <w:rsid w:val="00145F35"/>
    <w:rsid w:val="0014637C"/>
    <w:rsid w:val="001463FF"/>
    <w:rsid w:val="00146814"/>
    <w:rsid w:val="00146F2A"/>
    <w:rsid w:val="0014730E"/>
    <w:rsid w:val="0014738B"/>
    <w:rsid w:val="001476CD"/>
    <w:rsid w:val="00147BA8"/>
    <w:rsid w:val="00150036"/>
    <w:rsid w:val="00150200"/>
    <w:rsid w:val="001504E6"/>
    <w:rsid w:val="00150694"/>
    <w:rsid w:val="00150815"/>
    <w:rsid w:val="001509EE"/>
    <w:rsid w:val="00150C8B"/>
    <w:rsid w:val="00150C8F"/>
    <w:rsid w:val="00151021"/>
    <w:rsid w:val="001511F1"/>
    <w:rsid w:val="0015122B"/>
    <w:rsid w:val="00151407"/>
    <w:rsid w:val="00151AFA"/>
    <w:rsid w:val="00151EE6"/>
    <w:rsid w:val="00151FF8"/>
    <w:rsid w:val="00152256"/>
    <w:rsid w:val="001523CD"/>
    <w:rsid w:val="001523DF"/>
    <w:rsid w:val="0015254F"/>
    <w:rsid w:val="00152647"/>
    <w:rsid w:val="0015299E"/>
    <w:rsid w:val="001529E3"/>
    <w:rsid w:val="00152A28"/>
    <w:rsid w:val="00152D2E"/>
    <w:rsid w:val="00152D3B"/>
    <w:rsid w:val="00152EFC"/>
    <w:rsid w:val="00152F0C"/>
    <w:rsid w:val="00152F5E"/>
    <w:rsid w:val="001530C6"/>
    <w:rsid w:val="00153898"/>
    <w:rsid w:val="0015390E"/>
    <w:rsid w:val="001539A4"/>
    <w:rsid w:val="001539D3"/>
    <w:rsid w:val="00153A6E"/>
    <w:rsid w:val="00153CA6"/>
    <w:rsid w:val="00153E3C"/>
    <w:rsid w:val="00153FDE"/>
    <w:rsid w:val="00154025"/>
    <w:rsid w:val="0015452F"/>
    <w:rsid w:val="001547F3"/>
    <w:rsid w:val="00154910"/>
    <w:rsid w:val="00154B64"/>
    <w:rsid w:val="0015509C"/>
    <w:rsid w:val="001555ED"/>
    <w:rsid w:val="00155B24"/>
    <w:rsid w:val="00155B3B"/>
    <w:rsid w:val="00155EA0"/>
    <w:rsid w:val="001568E9"/>
    <w:rsid w:val="00156B65"/>
    <w:rsid w:val="00156ECE"/>
    <w:rsid w:val="00156FF4"/>
    <w:rsid w:val="001574ED"/>
    <w:rsid w:val="00157603"/>
    <w:rsid w:val="00157672"/>
    <w:rsid w:val="00157ADE"/>
    <w:rsid w:val="00157C0F"/>
    <w:rsid w:val="00157E19"/>
    <w:rsid w:val="00157E47"/>
    <w:rsid w:val="00157E68"/>
    <w:rsid w:val="00160101"/>
    <w:rsid w:val="00160158"/>
    <w:rsid w:val="001602AB"/>
    <w:rsid w:val="00160308"/>
    <w:rsid w:val="00160584"/>
    <w:rsid w:val="001605CD"/>
    <w:rsid w:val="0016084D"/>
    <w:rsid w:val="00160959"/>
    <w:rsid w:val="00160E1C"/>
    <w:rsid w:val="00160F44"/>
    <w:rsid w:val="0016140C"/>
    <w:rsid w:val="001616C6"/>
    <w:rsid w:val="00161E48"/>
    <w:rsid w:val="0016235A"/>
    <w:rsid w:val="001624E4"/>
    <w:rsid w:val="00162EC9"/>
    <w:rsid w:val="00162F41"/>
    <w:rsid w:val="00162F6B"/>
    <w:rsid w:val="00163535"/>
    <w:rsid w:val="00163A7E"/>
    <w:rsid w:val="00163BF6"/>
    <w:rsid w:val="00163F92"/>
    <w:rsid w:val="00164030"/>
    <w:rsid w:val="00164113"/>
    <w:rsid w:val="001642DC"/>
    <w:rsid w:val="001642EA"/>
    <w:rsid w:val="001647C7"/>
    <w:rsid w:val="00164946"/>
    <w:rsid w:val="001650A3"/>
    <w:rsid w:val="001654A3"/>
    <w:rsid w:val="001654E2"/>
    <w:rsid w:val="001655B7"/>
    <w:rsid w:val="001658E9"/>
    <w:rsid w:val="00165F0A"/>
    <w:rsid w:val="001660CD"/>
    <w:rsid w:val="00166312"/>
    <w:rsid w:val="00166746"/>
    <w:rsid w:val="00166897"/>
    <w:rsid w:val="00166A72"/>
    <w:rsid w:val="00166EE2"/>
    <w:rsid w:val="00167120"/>
    <w:rsid w:val="00167294"/>
    <w:rsid w:val="00167297"/>
    <w:rsid w:val="001672F9"/>
    <w:rsid w:val="00170125"/>
    <w:rsid w:val="001703EE"/>
    <w:rsid w:val="00170401"/>
    <w:rsid w:val="00170462"/>
    <w:rsid w:val="001704D3"/>
    <w:rsid w:val="001705E7"/>
    <w:rsid w:val="00170972"/>
    <w:rsid w:val="0017123C"/>
    <w:rsid w:val="001712B2"/>
    <w:rsid w:val="00171731"/>
    <w:rsid w:val="00171B1B"/>
    <w:rsid w:val="00171CAA"/>
    <w:rsid w:val="001725A2"/>
    <w:rsid w:val="00172643"/>
    <w:rsid w:val="00172B14"/>
    <w:rsid w:val="00172EB0"/>
    <w:rsid w:val="00172EC0"/>
    <w:rsid w:val="00173208"/>
    <w:rsid w:val="001733CA"/>
    <w:rsid w:val="00173429"/>
    <w:rsid w:val="00173671"/>
    <w:rsid w:val="00173769"/>
    <w:rsid w:val="00173BA3"/>
    <w:rsid w:val="00173DCE"/>
    <w:rsid w:val="0017400D"/>
    <w:rsid w:val="0017401A"/>
    <w:rsid w:val="001740A7"/>
    <w:rsid w:val="001741F3"/>
    <w:rsid w:val="001743A6"/>
    <w:rsid w:val="0017444D"/>
    <w:rsid w:val="001747E1"/>
    <w:rsid w:val="001748FA"/>
    <w:rsid w:val="00174EFC"/>
    <w:rsid w:val="0017521D"/>
    <w:rsid w:val="0017570A"/>
    <w:rsid w:val="00175841"/>
    <w:rsid w:val="00175BA8"/>
    <w:rsid w:val="00175D9C"/>
    <w:rsid w:val="00175FCB"/>
    <w:rsid w:val="001761A9"/>
    <w:rsid w:val="001761B1"/>
    <w:rsid w:val="00176227"/>
    <w:rsid w:val="001762A5"/>
    <w:rsid w:val="00176310"/>
    <w:rsid w:val="001765AF"/>
    <w:rsid w:val="001769E7"/>
    <w:rsid w:val="00177185"/>
    <w:rsid w:val="00177333"/>
    <w:rsid w:val="001775C6"/>
    <w:rsid w:val="0017760E"/>
    <w:rsid w:val="00177985"/>
    <w:rsid w:val="00177A61"/>
    <w:rsid w:val="0018023D"/>
    <w:rsid w:val="001803A0"/>
    <w:rsid w:val="0018059A"/>
    <w:rsid w:val="001807FF"/>
    <w:rsid w:val="00181034"/>
    <w:rsid w:val="001812B4"/>
    <w:rsid w:val="00181423"/>
    <w:rsid w:val="001816CE"/>
    <w:rsid w:val="00181EF3"/>
    <w:rsid w:val="001820E8"/>
    <w:rsid w:val="0018252E"/>
    <w:rsid w:val="00182915"/>
    <w:rsid w:val="00182FD1"/>
    <w:rsid w:val="001831CE"/>
    <w:rsid w:val="001836F0"/>
    <w:rsid w:val="001837CF"/>
    <w:rsid w:val="00183A49"/>
    <w:rsid w:val="00183A5C"/>
    <w:rsid w:val="00183E11"/>
    <w:rsid w:val="00183E5C"/>
    <w:rsid w:val="001842F6"/>
    <w:rsid w:val="001847E8"/>
    <w:rsid w:val="0018492A"/>
    <w:rsid w:val="001849D0"/>
    <w:rsid w:val="00184A52"/>
    <w:rsid w:val="001850EA"/>
    <w:rsid w:val="00185302"/>
    <w:rsid w:val="0018551E"/>
    <w:rsid w:val="001855F7"/>
    <w:rsid w:val="00185705"/>
    <w:rsid w:val="00185D51"/>
    <w:rsid w:val="00185D91"/>
    <w:rsid w:val="00185DEA"/>
    <w:rsid w:val="00185EEF"/>
    <w:rsid w:val="00186479"/>
    <w:rsid w:val="00186C80"/>
    <w:rsid w:val="00186C85"/>
    <w:rsid w:val="00186E62"/>
    <w:rsid w:val="00187069"/>
    <w:rsid w:val="00187296"/>
    <w:rsid w:val="001873A7"/>
    <w:rsid w:val="00187A01"/>
    <w:rsid w:val="00187A57"/>
    <w:rsid w:val="00190179"/>
    <w:rsid w:val="0019038F"/>
    <w:rsid w:val="001903AF"/>
    <w:rsid w:val="00190530"/>
    <w:rsid w:val="00190B06"/>
    <w:rsid w:val="00190CE8"/>
    <w:rsid w:val="00190ED5"/>
    <w:rsid w:val="00190EE9"/>
    <w:rsid w:val="001910D2"/>
    <w:rsid w:val="0019147B"/>
    <w:rsid w:val="001915C8"/>
    <w:rsid w:val="001916D7"/>
    <w:rsid w:val="001919DA"/>
    <w:rsid w:val="00191A51"/>
    <w:rsid w:val="00191D84"/>
    <w:rsid w:val="00191FA0"/>
    <w:rsid w:val="00192335"/>
    <w:rsid w:val="00192409"/>
    <w:rsid w:val="00192616"/>
    <w:rsid w:val="001926F5"/>
    <w:rsid w:val="00192941"/>
    <w:rsid w:val="00192AEB"/>
    <w:rsid w:val="00192F66"/>
    <w:rsid w:val="00192FD6"/>
    <w:rsid w:val="00193117"/>
    <w:rsid w:val="00193303"/>
    <w:rsid w:val="0019333D"/>
    <w:rsid w:val="00193363"/>
    <w:rsid w:val="00193791"/>
    <w:rsid w:val="00193944"/>
    <w:rsid w:val="00193A9C"/>
    <w:rsid w:val="00193CDA"/>
    <w:rsid w:val="0019403F"/>
    <w:rsid w:val="0019412F"/>
    <w:rsid w:val="0019441C"/>
    <w:rsid w:val="001947B8"/>
    <w:rsid w:val="001947EB"/>
    <w:rsid w:val="00194942"/>
    <w:rsid w:val="00194A8C"/>
    <w:rsid w:val="00194DBF"/>
    <w:rsid w:val="001950AA"/>
    <w:rsid w:val="0019536B"/>
    <w:rsid w:val="001954C4"/>
    <w:rsid w:val="001957DA"/>
    <w:rsid w:val="00196178"/>
    <w:rsid w:val="0019680A"/>
    <w:rsid w:val="001968B3"/>
    <w:rsid w:val="001969AD"/>
    <w:rsid w:val="00196B7C"/>
    <w:rsid w:val="00196E3A"/>
    <w:rsid w:val="00196EEF"/>
    <w:rsid w:val="00196F36"/>
    <w:rsid w:val="001973DD"/>
    <w:rsid w:val="00197A01"/>
    <w:rsid w:val="00197B28"/>
    <w:rsid w:val="00197BA1"/>
    <w:rsid w:val="00197BCB"/>
    <w:rsid w:val="00197D6D"/>
    <w:rsid w:val="001A0016"/>
    <w:rsid w:val="001A0554"/>
    <w:rsid w:val="001A09B1"/>
    <w:rsid w:val="001A0B0C"/>
    <w:rsid w:val="001A0CC0"/>
    <w:rsid w:val="001A0FD7"/>
    <w:rsid w:val="001A10ED"/>
    <w:rsid w:val="001A11B0"/>
    <w:rsid w:val="001A186F"/>
    <w:rsid w:val="001A1870"/>
    <w:rsid w:val="001A1A89"/>
    <w:rsid w:val="001A1E95"/>
    <w:rsid w:val="001A1E98"/>
    <w:rsid w:val="001A1F90"/>
    <w:rsid w:val="001A2063"/>
    <w:rsid w:val="001A238F"/>
    <w:rsid w:val="001A2518"/>
    <w:rsid w:val="001A2552"/>
    <w:rsid w:val="001A259E"/>
    <w:rsid w:val="001A2702"/>
    <w:rsid w:val="001A2D4D"/>
    <w:rsid w:val="001A3279"/>
    <w:rsid w:val="001A3459"/>
    <w:rsid w:val="001A3486"/>
    <w:rsid w:val="001A3784"/>
    <w:rsid w:val="001A386F"/>
    <w:rsid w:val="001A3984"/>
    <w:rsid w:val="001A399D"/>
    <w:rsid w:val="001A3E04"/>
    <w:rsid w:val="001A4187"/>
    <w:rsid w:val="001A424E"/>
    <w:rsid w:val="001A4665"/>
    <w:rsid w:val="001A4946"/>
    <w:rsid w:val="001A5A67"/>
    <w:rsid w:val="001A5A78"/>
    <w:rsid w:val="001A5DD0"/>
    <w:rsid w:val="001A6546"/>
    <w:rsid w:val="001A6832"/>
    <w:rsid w:val="001A69C0"/>
    <w:rsid w:val="001A69D8"/>
    <w:rsid w:val="001A69EE"/>
    <w:rsid w:val="001A6ADE"/>
    <w:rsid w:val="001A6B2E"/>
    <w:rsid w:val="001A6C1A"/>
    <w:rsid w:val="001A6C5B"/>
    <w:rsid w:val="001A7005"/>
    <w:rsid w:val="001A7231"/>
    <w:rsid w:val="001A732C"/>
    <w:rsid w:val="001A73D3"/>
    <w:rsid w:val="001A7689"/>
    <w:rsid w:val="001A7782"/>
    <w:rsid w:val="001A77B1"/>
    <w:rsid w:val="001A7A2A"/>
    <w:rsid w:val="001A7AB2"/>
    <w:rsid w:val="001A7D01"/>
    <w:rsid w:val="001A7D1E"/>
    <w:rsid w:val="001B0038"/>
    <w:rsid w:val="001B0112"/>
    <w:rsid w:val="001B0348"/>
    <w:rsid w:val="001B0980"/>
    <w:rsid w:val="001B09C2"/>
    <w:rsid w:val="001B0A4C"/>
    <w:rsid w:val="001B0A67"/>
    <w:rsid w:val="001B0B12"/>
    <w:rsid w:val="001B0C77"/>
    <w:rsid w:val="001B10FB"/>
    <w:rsid w:val="001B12FA"/>
    <w:rsid w:val="001B182A"/>
    <w:rsid w:val="001B1A4A"/>
    <w:rsid w:val="001B1AA5"/>
    <w:rsid w:val="001B1DE9"/>
    <w:rsid w:val="001B1E1F"/>
    <w:rsid w:val="001B2203"/>
    <w:rsid w:val="001B2672"/>
    <w:rsid w:val="001B2769"/>
    <w:rsid w:val="001B2A36"/>
    <w:rsid w:val="001B2C00"/>
    <w:rsid w:val="001B2CCE"/>
    <w:rsid w:val="001B3AEF"/>
    <w:rsid w:val="001B3D0C"/>
    <w:rsid w:val="001B3DA9"/>
    <w:rsid w:val="001B48AD"/>
    <w:rsid w:val="001B4E7D"/>
    <w:rsid w:val="001B4FA0"/>
    <w:rsid w:val="001B51C2"/>
    <w:rsid w:val="001B532F"/>
    <w:rsid w:val="001B5539"/>
    <w:rsid w:val="001B562B"/>
    <w:rsid w:val="001B5969"/>
    <w:rsid w:val="001B59FD"/>
    <w:rsid w:val="001B5E3D"/>
    <w:rsid w:val="001B5E78"/>
    <w:rsid w:val="001B5F2F"/>
    <w:rsid w:val="001B6271"/>
    <w:rsid w:val="001B6347"/>
    <w:rsid w:val="001B672E"/>
    <w:rsid w:val="001B6AC4"/>
    <w:rsid w:val="001B6CCB"/>
    <w:rsid w:val="001B6E93"/>
    <w:rsid w:val="001B6F9F"/>
    <w:rsid w:val="001B7099"/>
    <w:rsid w:val="001B7138"/>
    <w:rsid w:val="001B721B"/>
    <w:rsid w:val="001B733C"/>
    <w:rsid w:val="001B7A6B"/>
    <w:rsid w:val="001B7BE0"/>
    <w:rsid w:val="001B7E1E"/>
    <w:rsid w:val="001B7EEF"/>
    <w:rsid w:val="001B7FDF"/>
    <w:rsid w:val="001C0109"/>
    <w:rsid w:val="001C01F7"/>
    <w:rsid w:val="001C0306"/>
    <w:rsid w:val="001C05E8"/>
    <w:rsid w:val="001C0960"/>
    <w:rsid w:val="001C0F20"/>
    <w:rsid w:val="001C1390"/>
    <w:rsid w:val="001C16FB"/>
    <w:rsid w:val="001C172F"/>
    <w:rsid w:val="001C17B1"/>
    <w:rsid w:val="001C18A4"/>
    <w:rsid w:val="001C1B6B"/>
    <w:rsid w:val="001C1C9D"/>
    <w:rsid w:val="001C1C9E"/>
    <w:rsid w:val="001C204C"/>
    <w:rsid w:val="001C22F6"/>
    <w:rsid w:val="001C2311"/>
    <w:rsid w:val="001C23FC"/>
    <w:rsid w:val="001C2553"/>
    <w:rsid w:val="001C2652"/>
    <w:rsid w:val="001C2932"/>
    <w:rsid w:val="001C2B9D"/>
    <w:rsid w:val="001C2DD3"/>
    <w:rsid w:val="001C3033"/>
    <w:rsid w:val="001C3226"/>
    <w:rsid w:val="001C336F"/>
    <w:rsid w:val="001C3761"/>
    <w:rsid w:val="001C3965"/>
    <w:rsid w:val="001C3E49"/>
    <w:rsid w:val="001C3F5A"/>
    <w:rsid w:val="001C46B8"/>
    <w:rsid w:val="001C4B29"/>
    <w:rsid w:val="001C4E73"/>
    <w:rsid w:val="001C5430"/>
    <w:rsid w:val="001C577A"/>
    <w:rsid w:val="001C5812"/>
    <w:rsid w:val="001C59A5"/>
    <w:rsid w:val="001C5B37"/>
    <w:rsid w:val="001C5BE9"/>
    <w:rsid w:val="001C6BAA"/>
    <w:rsid w:val="001C6CC5"/>
    <w:rsid w:val="001C6F03"/>
    <w:rsid w:val="001C7285"/>
    <w:rsid w:val="001C7967"/>
    <w:rsid w:val="001C7F96"/>
    <w:rsid w:val="001D077B"/>
    <w:rsid w:val="001D07A7"/>
    <w:rsid w:val="001D0B9B"/>
    <w:rsid w:val="001D0E32"/>
    <w:rsid w:val="001D0F84"/>
    <w:rsid w:val="001D0FD9"/>
    <w:rsid w:val="001D1020"/>
    <w:rsid w:val="001D1099"/>
    <w:rsid w:val="001D116F"/>
    <w:rsid w:val="001D133A"/>
    <w:rsid w:val="001D15AC"/>
    <w:rsid w:val="001D162F"/>
    <w:rsid w:val="001D16E3"/>
    <w:rsid w:val="001D1B34"/>
    <w:rsid w:val="001D1E8E"/>
    <w:rsid w:val="001D1EF4"/>
    <w:rsid w:val="001D20FB"/>
    <w:rsid w:val="001D22B3"/>
    <w:rsid w:val="001D2690"/>
    <w:rsid w:val="001D27ED"/>
    <w:rsid w:val="001D2952"/>
    <w:rsid w:val="001D2B99"/>
    <w:rsid w:val="001D2CAE"/>
    <w:rsid w:val="001D2CBB"/>
    <w:rsid w:val="001D2CE8"/>
    <w:rsid w:val="001D2ED7"/>
    <w:rsid w:val="001D327D"/>
    <w:rsid w:val="001D3CF5"/>
    <w:rsid w:val="001D4177"/>
    <w:rsid w:val="001D441A"/>
    <w:rsid w:val="001D4603"/>
    <w:rsid w:val="001D46DC"/>
    <w:rsid w:val="001D48F0"/>
    <w:rsid w:val="001D49CB"/>
    <w:rsid w:val="001D4B35"/>
    <w:rsid w:val="001D4C8D"/>
    <w:rsid w:val="001D4DD3"/>
    <w:rsid w:val="001D5131"/>
    <w:rsid w:val="001D538C"/>
    <w:rsid w:val="001D5398"/>
    <w:rsid w:val="001D53E0"/>
    <w:rsid w:val="001D542A"/>
    <w:rsid w:val="001D5FA4"/>
    <w:rsid w:val="001D6194"/>
    <w:rsid w:val="001D636C"/>
    <w:rsid w:val="001D66CB"/>
    <w:rsid w:val="001D66F2"/>
    <w:rsid w:val="001D675A"/>
    <w:rsid w:val="001D6C25"/>
    <w:rsid w:val="001D6F39"/>
    <w:rsid w:val="001D7B08"/>
    <w:rsid w:val="001D7BD1"/>
    <w:rsid w:val="001D7C24"/>
    <w:rsid w:val="001E0079"/>
    <w:rsid w:val="001E012F"/>
    <w:rsid w:val="001E01D1"/>
    <w:rsid w:val="001E01D8"/>
    <w:rsid w:val="001E0308"/>
    <w:rsid w:val="001E0440"/>
    <w:rsid w:val="001E076A"/>
    <w:rsid w:val="001E10C3"/>
    <w:rsid w:val="001E1464"/>
    <w:rsid w:val="001E14FA"/>
    <w:rsid w:val="001E1616"/>
    <w:rsid w:val="001E1CA0"/>
    <w:rsid w:val="001E1FD8"/>
    <w:rsid w:val="001E1FE8"/>
    <w:rsid w:val="001E2666"/>
    <w:rsid w:val="001E2B2B"/>
    <w:rsid w:val="001E2B40"/>
    <w:rsid w:val="001E2C5B"/>
    <w:rsid w:val="001E3146"/>
    <w:rsid w:val="001E31EF"/>
    <w:rsid w:val="001E3AA3"/>
    <w:rsid w:val="001E3DCD"/>
    <w:rsid w:val="001E3DDA"/>
    <w:rsid w:val="001E3F3D"/>
    <w:rsid w:val="001E4001"/>
    <w:rsid w:val="001E41EA"/>
    <w:rsid w:val="001E4714"/>
    <w:rsid w:val="001E492F"/>
    <w:rsid w:val="001E4E90"/>
    <w:rsid w:val="001E50CC"/>
    <w:rsid w:val="001E554F"/>
    <w:rsid w:val="001E5898"/>
    <w:rsid w:val="001E5D2E"/>
    <w:rsid w:val="001E5FC0"/>
    <w:rsid w:val="001E62C7"/>
    <w:rsid w:val="001E6374"/>
    <w:rsid w:val="001E6516"/>
    <w:rsid w:val="001E66BC"/>
    <w:rsid w:val="001E6765"/>
    <w:rsid w:val="001E67EB"/>
    <w:rsid w:val="001E685D"/>
    <w:rsid w:val="001E6B97"/>
    <w:rsid w:val="001E705F"/>
    <w:rsid w:val="001E7124"/>
    <w:rsid w:val="001E7A24"/>
    <w:rsid w:val="001E7A76"/>
    <w:rsid w:val="001E7BFF"/>
    <w:rsid w:val="001E7C35"/>
    <w:rsid w:val="001E7EB4"/>
    <w:rsid w:val="001F06E5"/>
    <w:rsid w:val="001F0832"/>
    <w:rsid w:val="001F0B42"/>
    <w:rsid w:val="001F0C27"/>
    <w:rsid w:val="001F1040"/>
    <w:rsid w:val="001F1956"/>
    <w:rsid w:val="001F1B18"/>
    <w:rsid w:val="001F1D5C"/>
    <w:rsid w:val="001F21B0"/>
    <w:rsid w:val="001F21B4"/>
    <w:rsid w:val="001F249B"/>
    <w:rsid w:val="001F27B3"/>
    <w:rsid w:val="001F2912"/>
    <w:rsid w:val="001F2D29"/>
    <w:rsid w:val="001F2E67"/>
    <w:rsid w:val="001F2F2F"/>
    <w:rsid w:val="001F3405"/>
    <w:rsid w:val="001F35A4"/>
    <w:rsid w:val="001F36E1"/>
    <w:rsid w:val="001F3DCE"/>
    <w:rsid w:val="001F48C0"/>
    <w:rsid w:val="001F4945"/>
    <w:rsid w:val="001F49AC"/>
    <w:rsid w:val="001F4F74"/>
    <w:rsid w:val="001F508A"/>
    <w:rsid w:val="001F575E"/>
    <w:rsid w:val="001F5880"/>
    <w:rsid w:val="001F58CF"/>
    <w:rsid w:val="001F5BDF"/>
    <w:rsid w:val="001F5E74"/>
    <w:rsid w:val="001F5EC9"/>
    <w:rsid w:val="001F60CB"/>
    <w:rsid w:val="001F6244"/>
    <w:rsid w:val="001F6284"/>
    <w:rsid w:val="001F63F8"/>
    <w:rsid w:val="001F65AE"/>
    <w:rsid w:val="001F693F"/>
    <w:rsid w:val="001F6AEE"/>
    <w:rsid w:val="001F74C8"/>
    <w:rsid w:val="001F7990"/>
    <w:rsid w:val="001F7F00"/>
    <w:rsid w:val="0020000D"/>
    <w:rsid w:val="0020086B"/>
    <w:rsid w:val="00200D18"/>
    <w:rsid w:val="00200EE8"/>
    <w:rsid w:val="00201344"/>
    <w:rsid w:val="002013A4"/>
    <w:rsid w:val="00201457"/>
    <w:rsid w:val="0020196F"/>
    <w:rsid w:val="002019C7"/>
    <w:rsid w:val="00201A64"/>
    <w:rsid w:val="00201C93"/>
    <w:rsid w:val="00202078"/>
    <w:rsid w:val="00202361"/>
    <w:rsid w:val="00202540"/>
    <w:rsid w:val="00202CA2"/>
    <w:rsid w:val="00202F8E"/>
    <w:rsid w:val="002032E9"/>
    <w:rsid w:val="00203714"/>
    <w:rsid w:val="002038E9"/>
    <w:rsid w:val="00203A1B"/>
    <w:rsid w:val="00203A2F"/>
    <w:rsid w:val="00203C2D"/>
    <w:rsid w:val="00204364"/>
    <w:rsid w:val="0020441A"/>
    <w:rsid w:val="00204A22"/>
    <w:rsid w:val="00204C98"/>
    <w:rsid w:val="00204FF5"/>
    <w:rsid w:val="00205446"/>
    <w:rsid w:val="002054FA"/>
    <w:rsid w:val="002059E2"/>
    <w:rsid w:val="00205CE2"/>
    <w:rsid w:val="00205F5A"/>
    <w:rsid w:val="0020606C"/>
    <w:rsid w:val="00206337"/>
    <w:rsid w:val="00206944"/>
    <w:rsid w:val="00206C4C"/>
    <w:rsid w:val="00207578"/>
    <w:rsid w:val="002075DC"/>
    <w:rsid w:val="00207810"/>
    <w:rsid w:val="00207AA8"/>
    <w:rsid w:val="00207AE6"/>
    <w:rsid w:val="00207DD2"/>
    <w:rsid w:val="00207ED2"/>
    <w:rsid w:val="00207EF3"/>
    <w:rsid w:val="00210149"/>
    <w:rsid w:val="00210237"/>
    <w:rsid w:val="00210AFB"/>
    <w:rsid w:val="00210B19"/>
    <w:rsid w:val="00210DB5"/>
    <w:rsid w:val="00210E2C"/>
    <w:rsid w:val="00211707"/>
    <w:rsid w:val="002117F2"/>
    <w:rsid w:val="00211835"/>
    <w:rsid w:val="002118A1"/>
    <w:rsid w:val="00211AF5"/>
    <w:rsid w:val="00211FDF"/>
    <w:rsid w:val="00212076"/>
    <w:rsid w:val="002123C5"/>
    <w:rsid w:val="00212725"/>
    <w:rsid w:val="002129DB"/>
    <w:rsid w:val="00212C4C"/>
    <w:rsid w:val="00212D21"/>
    <w:rsid w:val="00212E67"/>
    <w:rsid w:val="00212F36"/>
    <w:rsid w:val="0021308F"/>
    <w:rsid w:val="0021312B"/>
    <w:rsid w:val="00213142"/>
    <w:rsid w:val="0021346B"/>
    <w:rsid w:val="00213627"/>
    <w:rsid w:val="002136E0"/>
    <w:rsid w:val="0021384F"/>
    <w:rsid w:val="00213A60"/>
    <w:rsid w:val="00213CBB"/>
    <w:rsid w:val="00213CDC"/>
    <w:rsid w:val="00213F38"/>
    <w:rsid w:val="00213F5C"/>
    <w:rsid w:val="002142DF"/>
    <w:rsid w:val="0021437D"/>
    <w:rsid w:val="0021478B"/>
    <w:rsid w:val="0021487A"/>
    <w:rsid w:val="00214953"/>
    <w:rsid w:val="00215363"/>
    <w:rsid w:val="0021561E"/>
    <w:rsid w:val="00216635"/>
    <w:rsid w:val="002166C4"/>
    <w:rsid w:val="002167F2"/>
    <w:rsid w:val="0021685C"/>
    <w:rsid w:val="00216AA2"/>
    <w:rsid w:val="00216C01"/>
    <w:rsid w:val="00217028"/>
    <w:rsid w:val="002170FF"/>
    <w:rsid w:val="00217138"/>
    <w:rsid w:val="002173FE"/>
    <w:rsid w:val="0021748F"/>
    <w:rsid w:val="0021756F"/>
    <w:rsid w:val="00217860"/>
    <w:rsid w:val="00217930"/>
    <w:rsid w:val="002179F9"/>
    <w:rsid w:val="00217C9C"/>
    <w:rsid w:val="00217D20"/>
    <w:rsid w:val="00217D9E"/>
    <w:rsid w:val="0022007B"/>
    <w:rsid w:val="00220135"/>
    <w:rsid w:val="002202DA"/>
    <w:rsid w:val="00220360"/>
    <w:rsid w:val="002203FF"/>
    <w:rsid w:val="002205ED"/>
    <w:rsid w:val="0022067E"/>
    <w:rsid w:val="002206BD"/>
    <w:rsid w:val="0022151A"/>
    <w:rsid w:val="002215D2"/>
    <w:rsid w:val="00221A9A"/>
    <w:rsid w:val="00221F30"/>
    <w:rsid w:val="0022214D"/>
    <w:rsid w:val="0022220E"/>
    <w:rsid w:val="0022239D"/>
    <w:rsid w:val="00222628"/>
    <w:rsid w:val="0022268B"/>
    <w:rsid w:val="0022276E"/>
    <w:rsid w:val="0022277D"/>
    <w:rsid w:val="00222931"/>
    <w:rsid w:val="00222AA8"/>
    <w:rsid w:val="00222B39"/>
    <w:rsid w:val="00222BAE"/>
    <w:rsid w:val="00222D8A"/>
    <w:rsid w:val="00222EFA"/>
    <w:rsid w:val="0022310B"/>
    <w:rsid w:val="0022313E"/>
    <w:rsid w:val="00223796"/>
    <w:rsid w:val="002237B1"/>
    <w:rsid w:val="002237F5"/>
    <w:rsid w:val="00223836"/>
    <w:rsid w:val="002238B7"/>
    <w:rsid w:val="00223AA0"/>
    <w:rsid w:val="00223ABC"/>
    <w:rsid w:val="00223C82"/>
    <w:rsid w:val="00223F56"/>
    <w:rsid w:val="00223F8D"/>
    <w:rsid w:val="00224146"/>
    <w:rsid w:val="002242DD"/>
    <w:rsid w:val="002243C7"/>
    <w:rsid w:val="0022477E"/>
    <w:rsid w:val="00224CDF"/>
    <w:rsid w:val="00224CEC"/>
    <w:rsid w:val="00225558"/>
    <w:rsid w:val="002255A5"/>
    <w:rsid w:val="00225718"/>
    <w:rsid w:val="00225CDB"/>
    <w:rsid w:val="002263E9"/>
    <w:rsid w:val="0022679B"/>
    <w:rsid w:val="0022687B"/>
    <w:rsid w:val="00226E05"/>
    <w:rsid w:val="00226F3F"/>
    <w:rsid w:val="00227032"/>
    <w:rsid w:val="00227437"/>
    <w:rsid w:val="00227729"/>
    <w:rsid w:val="0022782F"/>
    <w:rsid w:val="0022790E"/>
    <w:rsid w:val="0023030A"/>
    <w:rsid w:val="00230514"/>
    <w:rsid w:val="00230708"/>
    <w:rsid w:val="002309AB"/>
    <w:rsid w:val="00230FB4"/>
    <w:rsid w:val="002310E8"/>
    <w:rsid w:val="00231F57"/>
    <w:rsid w:val="00232093"/>
    <w:rsid w:val="0023218A"/>
    <w:rsid w:val="00232CBE"/>
    <w:rsid w:val="00232EEF"/>
    <w:rsid w:val="0023338F"/>
    <w:rsid w:val="0023348E"/>
    <w:rsid w:val="00233E45"/>
    <w:rsid w:val="002341D6"/>
    <w:rsid w:val="0023433D"/>
    <w:rsid w:val="00234875"/>
    <w:rsid w:val="00234A7E"/>
    <w:rsid w:val="00235549"/>
    <w:rsid w:val="002356C5"/>
    <w:rsid w:val="00235792"/>
    <w:rsid w:val="00235970"/>
    <w:rsid w:val="00235977"/>
    <w:rsid w:val="002359A8"/>
    <w:rsid w:val="00235C1B"/>
    <w:rsid w:val="00235DB6"/>
    <w:rsid w:val="002365CA"/>
    <w:rsid w:val="00236A51"/>
    <w:rsid w:val="00236C04"/>
    <w:rsid w:val="00236DD3"/>
    <w:rsid w:val="002370CB"/>
    <w:rsid w:val="00237363"/>
    <w:rsid w:val="002374F7"/>
    <w:rsid w:val="00237534"/>
    <w:rsid w:val="0023781D"/>
    <w:rsid w:val="002378ED"/>
    <w:rsid w:val="00237D50"/>
    <w:rsid w:val="002405A9"/>
    <w:rsid w:val="002407FB"/>
    <w:rsid w:val="00240F87"/>
    <w:rsid w:val="002413B4"/>
    <w:rsid w:val="0024196D"/>
    <w:rsid w:val="002419F8"/>
    <w:rsid w:val="00241A1D"/>
    <w:rsid w:val="00241CAC"/>
    <w:rsid w:val="00241F82"/>
    <w:rsid w:val="00241FB1"/>
    <w:rsid w:val="002427EA"/>
    <w:rsid w:val="002428B3"/>
    <w:rsid w:val="00242A17"/>
    <w:rsid w:val="00242AC9"/>
    <w:rsid w:val="00242EAE"/>
    <w:rsid w:val="00243015"/>
    <w:rsid w:val="002433BF"/>
    <w:rsid w:val="0024340B"/>
    <w:rsid w:val="00243673"/>
    <w:rsid w:val="00243C00"/>
    <w:rsid w:val="00243D3E"/>
    <w:rsid w:val="00243F75"/>
    <w:rsid w:val="00243F7C"/>
    <w:rsid w:val="002440CD"/>
    <w:rsid w:val="002446BF"/>
    <w:rsid w:val="002447B7"/>
    <w:rsid w:val="002447DB"/>
    <w:rsid w:val="002448AA"/>
    <w:rsid w:val="002449C8"/>
    <w:rsid w:val="00244C1B"/>
    <w:rsid w:val="00244F42"/>
    <w:rsid w:val="002453B8"/>
    <w:rsid w:val="00245438"/>
    <w:rsid w:val="002457BC"/>
    <w:rsid w:val="00245A10"/>
    <w:rsid w:val="00245A2C"/>
    <w:rsid w:val="00245A77"/>
    <w:rsid w:val="00245CAF"/>
    <w:rsid w:val="0024608C"/>
    <w:rsid w:val="002461E3"/>
    <w:rsid w:val="0024632B"/>
    <w:rsid w:val="00246475"/>
    <w:rsid w:val="002466E6"/>
    <w:rsid w:val="00246EDE"/>
    <w:rsid w:val="00247582"/>
    <w:rsid w:val="002478CF"/>
    <w:rsid w:val="00247B00"/>
    <w:rsid w:val="00250344"/>
    <w:rsid w:val="00250766"/>
    <w:rsid w:val="00250D00"/>
    <w:rsid w:val="00250E30"/>
    <w:rsid w:val="002512AE"/>
    <w:rsid w:val="0025147C"/>
    <w:rsid w:val="00251658"/>
    <w:rsid w:val="00251908"/>
    <w:rsid w:val="00251AB2"/>
    <w:rsid w:val="00252452"/>
    <w:rsid w:val="00252563"/>
    <w:rsid w:val="00252983"/>
    <w:rsid w:val="002529E3"/>
    <w:rsid w:val="00252CB3"/>
    <w:rsid w:val="002530F4"/>
    <w:rsid w:val="00253A94"/>
    <w:rsid w:val="00253B9D"/>
    <w:rsid w:val="00253CBF"/>
    <w:rsid w:val="00253D6A"/>
    <w:rsid w:val="00254127"/>
    <w:rsid w:val="002545F3"/>
    <w:rsid w:val="002549FE"/>
    <w:rsid w:val="00255392"/>
    <w:rsid w:val="00255A8E"/>
    <w:rsid w:val="00255C7C"/>
    <w:rsid w:val="002560F7"/>
    <w:rsid w:val="00256814"/>
    <w:rsid w:val="0025683E"/>
    <w:rsid w:val="00256CE8"/>
    <w:rsid w:val="00256DD2"/>
    <w:rsid w:val="00256DE1"/>
    <w:rsid w:val="00256E11"/>
    <w:rsid w:val="00256FA5"/>
    <w:rsid w:val="002575D3"/>
    <w:rsid w:val="00257E8D"/>
    <w:rsid w:val="00257FDF"/>
    <w:rsid w:val="002605CD"/>
    <w:rsid w:val="00260707"/>
    <w:rsid w:val="00260980"/>
    <w:rsid w:val="00260BEF"/>
    <w:rsid w:val="00260DA4"/>
    <w:rsid w:val="002614E3"/>
    <w:rsid w:val="002618D4"/>
    <w:rsid w:val="00261AD3"/>
    <w:rsid w:val="00261B12"/>
    <w:rsid w:val="00261CA7"/>
    <w:rsid w:val="00261F57"/>
    <w:rsid w:val="00261F60"/>
    <w:rsid w:val="002620FE"/>
    <w:rsid w:val="002621A3"/>
    <w:rsid w:val="0026229B"/>
    <w:rsid w:val="00262747"/>
    <w:rsid w:val="0026299E"/>
    <w:rsid w:val="00262D2E"/>
    <w:rsid w:val="00262E3D"/>
    <w:rsid w:val="0026385B"/>
    <w:rsid w:val="0026394E"/>
    <w:rsid w:val="002639D4"/>
    <w:rsid w:val="00263AEF"/>
    <w:rsid w:val="00263BC5"/>
    <w:rsid w:val="00263D63"/>
    <w:rsid w:val="00264156"/>
    <w:rsid w:val="0026428D"/>
    <w:rsid w:val="00264882"/>
    <w:rsid w:val="00264B20"/>
    <w:rsid w:val="00264D07"/>
    <w:rsid w:val="002657BD"/>
    <w:rsid w:val="00265C33"/>
    <w:rsid w:val="00265E26"/>
    <w:rsid w:val="00265E51"/>
    <w:rsid w:val="00265FC8"/>
    <w:rsid w:val="00265FF4"/>
    <w:rsid w:val="00266193"/>
    <w:rsid w:val="00266683"/>
    <w:rsid w:val="002666F6"/>
    <w:rsid w:val="0026673C"/>
    <w:rsid w:val="00266F8A"/>
    <w:rsid w:val="0026715F"/>
    <w:rsid w:val="00267460"/>
    <w:rsid w:val="002678D7"/>
    <w:rsid w:val="00267AA2"/>
    <w:rsid w:val="00267B26"/>
    <w:rsid w:val="00267F20"/>
    <w:rsid w:val="00267F23"/>
    <w:rsid w:val="002703C0"/>
    <w:rsid w:val="00270914"/>
    <w:rsid w:val="002709A7"/>
    <w:rsid w:val="00270A3F"/>
    <w:rsid w:val="00270B2C"/>
    <w:rsid w:val="00270EAA"/>
    <w:rsid w:val="00271012"/>
    <w:rsid w:val="00271087"/>
    <w:rsid w:val="002710C8"/>
    <w:rsid w:val="002716C8"/>
    <w:rsid w:val="00271A03"/>
    <w:rsid w:val="00271A7B"/>
    <w:rsid w:val="00271FE8"/>
    <w:rsid w:val="00271FEB"/>
    <w:rsid w:val="002722AE"/>
    <w:rsid w:val="002728BF"/>
    <w:rsid w:val="00272D6A"/>
    <w:rsid w:val="00273050"/>
    <w:rsid w:val="00273149"/>
    <w:rsid w:val="00273186"/>
    <w:rsid w:val="002735A2"/>
    <w:rsid w:val="00273AD6"/>
    <w:rsid w:val="00273CD8"/>
    <w:rsid w:val="00273CDC"/>
    <w:rsid w:val="00273DAF"/>
    <w:rsid w:val="00273E21"/>
    <w:rsid w:val="00273E7E"/>
    <w:rsid w:val="00274131"/>
    <w:rsid w:val="002742A2"/>
    <w:rsid w:val="00274FD9"/>
    <w:rsid w:val="0027509F"/>
    <w:rsid w:val="002750C8"/>
    <w:rsid w:val="00275118"/>
    <w:rsid w:val="0027522F"/>
    <w:rsid w:val="002754FE"/>
    <w:rsid w:val="00275727"/>
    <w:rsid w:val="0027574E"/>
    <w:rsid w:val="00275B61"/>
    <w:rsid w:val="00275BF9"/>
    <w:rsid w:val="00275D96"/>
    <w:rsid w:val="00276452"/>
    <w:rsid w:val="002764DA"/>
    <w:rsid w:val="00276645"/>
    <w:rsid w:val="002769F2"/>
    <w:rsid w:val="00276E96"/>
    <w:rsid w:val="0027736E"/>
    <w:rsid w:val="00277C8E"/>
    <w:rsid w:val="00280BCC"/>
    <w:rsid w:val="00280C66"/>
    <w:rsid w:val="00280D4E"/>
    <w:rsid w:val="00280F27"/>
    <w:rsid w:val="002813DD"/>
    <w:rsid w:val="002819A6"/>
    <w:rsid w:val="00281EE8"/>
    <w:rsid w:val="00281F26"/>
    <w:rsid w:val="00281F38"/>
    <w:rsid w:val="00281FE3"/>
    <w:rsid w:val="00282197"/>
    <w:rsid w:val="002823B5"/>
    <w:rsid w:val="0028256E"/>
    <w:rsid w:val="002828D7"/>
    <w:rsid w:val="00282C0D"/>
    <w:rsid w:val="00283106"/>
    <w:rsid w:val="00283197"/>
    <w:rsid w:val="0028392D"/>
    <w:rsid w:val="00283A09"/>
    <w:rsid w:val="00283CE8"/>
    <w:rsid w:val="00283E07"/>
    <w:rsid w:val="00283EFB"/>
    <w:rsid w:val="002841C0"/>
    <w:rsid w:val="002841F0"/>
    <w:rsid w:val="002845F5"/>
    <w:rsid w:val="00284842"/>
    <w:rsid w:val="002851F4"/>
    <w:rsid w:val="002853B9"/>
    <w:rsid w:val="002854E9"/>
    <w:rsid w:val="0028567C"/>
    <w:rsid w:val="00285907"/>
    <w:rsid w:val="00285B01"/>
    <w:rsid w:val="00285C0A"/>
    <w:rsid w:val="00285D2A"/>
    <w:rsid w:val="00285E7F"/>
    <w:rsid w:val="00285F7E"/>
    <w:rsid w:val="00285FC1"/>
    <w:rsid w:val="00286829"/>
    <w:rsid w:val="002868FA"/>
    <w:rsid w:val="00286A93"/>
    <w:rsid w:val="00286BA9"/>
    <w:rsid w:val="00286C61"/>
    <w:rsid w:val="00286D00"/>
    <w:rsid w:val="00286D7F"/>
    <w:rsid w:val="00286EB2"/>
    <w:rsid w:val="00286F1F"/>
    <w:rsid w:val="0028703E"/>
    <w:rsid w:val="00287630"/>
    <w:rsid w:val="00287934"/>
    <w:rsid w:val="002879A1"/>
    <w:rsid w:val="00287A91"/>
    <w:rsid w:val="00287AED"/>
    <w:rsid w:val="00287DC7"/>
    <w:rsid w:val="00287DE0"/>
    <w:rsid w:val="00287F62"/>
    <w:rsid w:val="00290196"/>
    <w:rsid w:val="002901D5"/>
    <w:rsid w:val="002901ED"/>
    <w:rsid w:val="00290444"/>
    <w:rsid w:val="002905F0"/>
    <w:rsid w:val="00290749"/>
    <w:rsid w:val="00290868"/>
    <w:rsid w:val="002909D0"/>
    <w:rsid w:val="00290DB1"/>
    <w:rsid w:val="00290EEA"/>
    <w:rsid w:val="00290F3C"/>
    <w:rsid w:val="002910FA"/>
    <w:rsid w:val="0029156D"/>
    <w:rsid w:val="0029159A"/>
    <w:rsid w:val="00291647"/>
    <w:rsid w:val="00291663"/>
    <w:rsid w:val="00291994"/>
    <w:rsid w:val="00291A82"/>
    <w:rsid w:val="00291B48"/>
    <w:rsid w:val="00291D9D"/>
    <w:rsid w:val="00291EAE"/>
    <w:rsid w:val="00292059"/>
    <w:rsid w:val="002923DF"/>
    <w:rsid w:val="002924EB"/>
    <w:rsid w:val="002926AC"/>
    <w:rsid w:val="00292781"/>
    <w:rsid w:val="00292AA5"/>
    <w:rsid w:val="00292AF3"/>
    <w:rsid w:val="00292C39"/>
    <w:rsid w:val="00292D4A"/>
    <w:rsid w:val="00292DB6"/>
    <w:rsid w:val="00292F60"/>
    <w:rsid w:val="00292FB2"/>
    <w:rsid w:val="00292FF9"/>
    <w:rsid w:val="002931EA"/>
    <w:rsid w:val="002932FF"/>
    <w:rsid w:val="00293356"/>
    <w:rsid w:val="00293404"/>
    <w:rsid w:val="00293627"/>
    <w:rsid w:val="002939D3"/>
    <w:rsid w:val="002943DD"/>
    <w:rsid w:val="002944B6"/>
    <w:rsid w:val="002944C5"/>
    <w:rsid w:val="00294526"/>
    <w:rsid w:val="00294727"/>
    <w:rsid w:val="00294B22"/>
    <w:rsid w:val="00294B6B"/>
    <w:rsid w:val="00294FEB"/>
    <w:rsid w:val="00295078"/>
    <w:rsid w:val="0029514E"/>
    <w:rsid w:val="00295482"/>
    <w:rsid w:val="0029569F"/>
    <w:rsid w:val="002956E1"/>
    <w:rsid w:val="002958F7"/>
    <w:rsid w:val="0029599B"/>
    <w:rsid w:val="00295AF5"/>
    <w:rsid w:val="00295DAD"/>
    <w:rsid w:val="00295F7E"/>
    <w:rsid w:val="00296484"/>
    <w:rsid w:val="002964CE"/>
    <w:rsid w:val="0029670B"/>
    <w:rsid w:val="00296AD8"/>
    <w:rsid w:val="00296E45"/>
    <w:rsid w:val="00296ED8"/>
    <w:rsid w:val="002971F6"/>
    <w:rsid w:val="00297722"/>
    <w:rsid w:val="00297A4D"/>
    <w:rsid w:val="00297D47"/>
    <w:rsid w:val="00297D75"/>
    <w:rsid w:val="002A01E5"/>
    <w:rsid w:val="002A02B9"/>
    <w:rsid w:val="002A0AF2"/>
    <w:rsid w:val="002A0BE0"/>
    <w:rsid w:val="002A0D65"/>
    <w:rsid w:val="002A0FE3"/>
    <w:rsid w:val="002A1325"/>
    <w:rsid w:val="002A15DC"/>
    <w:rsid w:val="002A161C"/>
    <w:rsid w:val="002A1958"/>
    <w:rsid w:val="002A1A1A"/>
    <w:rsid w:val="002A1E99"/>
    <w:rsid w:val="002A23EA"/>
    <w:rsid w:val="002A24EB"/>
    <w:rsid w:val="002A2554"/>
    <w:rsid w:val="002A295F"/>
    <w:rsid w:val="002A2B16"/>
    <w:rsid w:val="002A2D6D"/>
    <w:rsid w:val="002A2E7D"/>
    <w:rsid w:val="002A30C8"/>
    <w:rsid w:val="002A30E6"/>
    <w:rsid w:val="002A3D82"/>
    <w:rsid w:val="002A3F23"/>
    <w:rsid w:val="002A4638"/>
    <w:rsid w:val="002A4679"/>
    <w:rsid w:val="002A4724"/>
    <w:rsid w:val="002A4B34"/>
    <w:rsid w:val="002A4D69"/>
    <w:rsid w:val="002A4E09"/>
    <w:rsid w:val="002A51D4"/>
    <w:rsid w:val="002A5468"/>
    <w:rsid w:val="002A5533"/>
    <w:rsid w:val="002A56A7"/>
    <w:rsid w:val="002A598A"/>
    <w:rsid w:val="002A5CBA"/>
    <w:rsid w:val="002A5D01"/>
    <w:rsid w:val="002A5E21"/>
    <w:rsid w:val="002A5ECC"/>
    <w:rsid w:val="002A6125"/>
    <w:rsid w:val="002A6A42"/>
    <w:rsid w:val="002A6BBE"/>
    <w:rsid w:val="002A7047"/>
    <w:rsid w:val="002A70CF"/>
    <w:rsid w:val="002A74DD"/>
    <w:rsid w:val="002A752F"/>
    <w:rsid w:val="002A7627"/>
    <w:rsid w:val="002A7767"/>
    <w:rsid w:val="002A7E01"/>
    <w:rsid w:val="002A7FCD"/>
    <w:rsid w:val="002B02A4"/>
    <w:rsid w:val="002B039B"/>
    <w:rsid w:val="002B03D3"/>
    <w:rsid w:val="002B0BBE"/>
    <w:rsid w:val="002B0C80"/>
    <w:rsid w:val="002B0FAB"/>
    <w:rsid w:val="002B1531"/>
    <w:rsid w:val="002B1B82"/>
    <w:rsid w:val="002B1E29"/>
    <w:rsid w:val="002B1F8B"/>
    <w:rsid w:val="002B20BC"/>
    <w:rsid w:val="002B2430"/>
    <w:rsid w:val="002B26A0"/>
    <w:rsid w:val="002B2764"/>
    <w:rsid w:val="002B2BA1"/>
    <w:rsid w:val="002B2BCB"/>
    <w:rsid w:val="002B2C11"/>
    <w:rsid w:val="002B2DCE"/>
    <w:rsid w:val="002B2E3F"/>
    <w:rsid w:val="002B3122"/>
    <w:rsid w:val="002B312E"/>
    <w:rsid w:val="002B38C9"/>
    <w:rsid w:val="002B39FC"/>
    <w:rsid w:val="002B3C37"/>
    <w:rsid w:val="002B4068"/>
    <w:rsid w:val="002B41D2"/>
    <w:rsid w:val="002B4633"/>
    <w:rsid w:val="002B487E"/>
    <w:rsid w:val="002B48A1"/>
    <w:rsid w:val="002B4D6E"/>
    <w:rsid w:val="002B4E24"/>
    <w:rsid w:val="002B4EBC"/>
    <w:rsid w:val="002B4F4F"/>
    <w:rsid w:val="002B4F8D"/>
    <w:rsid w:val="002B4FC0"/>
    <w:rsid w:val="002B522F"/>
    <w:rsid w:val="002B53FD"/>
    <w:rsid w:val="002B56F1"/>
    <w:rsid w:val="002B57BA"/>
    <w:rsid w:val="002B58EB"/>
    <w:rsid w:val="002B5B4C"/>
    <w:rsid w:val="002B5EA9"/>
    <w:rsid w:val="002B63C6"/>
    <w:rsid w:val="002B69E8"/>
    <w:rsid w:val="002B6CBD"/>
    <w:rsid w:val="002B6D52"/>
    <w:rsid w:val="002B6EC7"/>
    <w:rsid w:val="002B6ED9"/>
    <w:rsid w:val="002B6FE6"/>
    <w:rsid w:val="002B72C0"/>
    <w:rsid w:val="002B73C8"/>
    <w:rsid w:val="002B7C7A"/>
    <w:rsid w:val="002B7EEE"/>
    <w:rsid w:val="002C00A4"/>
    <w:rsid w:val="002C00E2"/>
    <w:rsid w:val="002C02EE"/>
    <w:rsid w:val="002C0570"/>
    <w:rsid w:val="002C09AA"/>
    <w:rsid w:val="002C0A4C"/>
    <w:rsid w:val="002C0FE2"/>
    <w:rsid w:val="002C1282"/>
    <w:rsid w:val="002C13E9"/>
    <w:rsid w:val="002C1461"/>
    <w:rsid w:val="002C16D6"/>
    <w:rsid w:val="002C1887"/>
    <w:rsid w:val="002C197C"/>
    <w:rsid w:val="002C1A03"/>
    <w:rsid w:val="002C1E27"/>
    <w:rsid w:val="002C21FC"/>
    <w:rsid w:val="002C26E4"/>
    <w:rsid w:val="002C2757"/>
    <w:rsid w:val="002C2902"/>
    <w:rsid w:val="002C2B6B"/>
    <w:rsid w:val="002C2C1F"/>
    <w:rsid w:val="002C3380"/>
    <w:rsid w:val="002C382F"/>
    <w:rsid w:val="002C3980"/>
    <w:rsid w:val="002C3C13"/>
    <w:rsid w:val="002C3C7F"/>
    <w:rsid w:val="002C3E98"/>
    <w:rsid w:val="002C3F3F"/>
    <w:rsid w:val="002C4284"/>
    <w:rsid w:val="002C49E3"/>
    <w:rsid w:val="002C4A12"/>
    <w:rsid w:val="002C4A2B"/>
    <w:rsid w:val="002C4BDC"/>
    <w:rsid w:val="002C4D81"/>
    <w:rsid w:val="002C5067"/>
    <w:rsid w:val="002C547F"/>
    <w:rsid w:val="002C5573"/>
    <w:rsid w:val="002C5638"/>
    <w:rsid w:val="002C5685"/>
    <w:rsid w:val="002C56C8"/>
    <w:rsid w:val="002C5D3C"/>
    <w:rsid w:val="002C6083"/>
    <w:rsid w:val="002C63AB"/>
    <w:rsid w:val="002C647D"/>
    <w:rsid w:val="002C6539"/>
    <w:rsid w:val="002C6FC7"/>
    <w:rsid w:val="002C6FE3"/>
    <w:rsid w:val="002C7045"/>
    <w:rsid w:val="002C71AC"/>
    <w:rsid w:val="002C730B"/>
    <w:rsid w:val="002C7461"/>
    <w:rsid w:val="002C75C0"/>
    <w:rsid w:val="002C7C89"/>
    <w:rsid w:val="002C7CAF"/>
    <w:rsid w:val="002C7E26"/>
    <w:rsid w:val="002D0101"/>
    <w:rsid w:val="002D0602"/>
    <w:rsid w:val="002D089C"/>
    <w:rsid w:val="002D0D81"/>
    <w:rsid w:val="002D0DAE"/>
    <w:rsid w:val="002D133C"/>
    <w:rsid w:val="002D1B19"/>
    <w:rsid w:val="002D1D43"/>
    <w:rsid w:val="002D1D78"/>
    <w:rsid w:val="002D2000"/>
    <w:rsid w:val="002D2029"/>
    <w:rsid w:val="002D210D"/>
    <w:rsid w:val="002D216A"/>
    <w:rsid w:val="002D219E"/>
    <w:rsid w:val="002D23DA"/>
    <w:rsid w:val="002D241A"/>
    <w:rsid w:val="002D295C"/>
    <w:rsid w:val="002D296E"/>
    <w:rsid w:val="002D2A9F"/>
    <w:rsid w:val="002D2ADA"/>
    <w:rsid w:val="002D2BAB"/>
    <w:rsid w:val="002D31F7"/>
    <w:rsid w:val="002D3212"/>
    <w:rsid w:val="002D3384"/>
    <w:rsid w:val="002D34DA"/>
    <w:rsid w:val="002D382B"/>
    <w:rsid w:val="002D38D1"/>
    <w:rsid w:val="002D3A87"/>
    <w:rsid w:val="002D3DEC"/>
    <w:rsid w:val="002D44ED"/>
    <w:rsid w:val="002D49CB"/>
    <w:rsid w:val="002D4C57"/>
    <w:rsid w:val="002D5496"/>
    <w:rsid w:val="002D5629"/>
    <w:rsid w:val="002D5705"/>
    <w:rsid w:val="002D595F"/>
    <w:rsid w:val="002D5998"/>
    <w:rsid w:val="002D5B5C"/>
    <w:rsid w:val="002D5B79"/>
    <w:rsid w:val="002D61B3"/>
    <w:rsid w:val="002D625C"/>
    <w:rsid w:val="002D639D"/>
    <w:rsid w:val="002D6734"/>
    <w:rsid w:val="002D6A29"/>
    <w:rsid w:val="002D6DFB"/>
    <w:rsid w:val="002D6EE7"/>
    <w:rsid w:val="002D721E"/>
    <w:rsid w:val="002D72F4"/>
    <w:rsid w:val="002D733E"/>
    <w:rsid w:val="002D744C"/>
    <w:rsid w:val="002D76B2"/>
    <w:rsid w:val="002D7877"/>
    <w:rsid w:val="002D7AE7"/>
    <w:rsid w:val="002D7B0F"/>
    <w:rsid w:val="002D7CD3"/>
    <w:rsid w:val="002D7FB6"/>
    <w:rsid w:val="002D7FDF"/>
    <w:rsid w:val="002E0146"/>
    <w:rsid w:val="002E01BF"/>
    <w:rsid w:val="002E025E"/>
    <w:rsid w:val="002E04B0"/>
    <w:rsid w:val="002E06E0"/>
    <w:rsid w:val="002E0C68"/>
    <w:rsid w:val="002E0D61"/>
    <w:rsid w:val="002E14DA"/>
    <w:rsid w:val="002E1901"/>
    <w:rsid w:val="002E19BE"/>
    <w:rsid w:val="002E1D0B"/>
    <w:rsid w:val="002E2523"/>
    <w:rsid w:val="002E2668"/>
    <w:rsid w:val="002E27CC"/>
    <w:rsid w:val="002E295E"/>
    <w:rsid w:val="002E298F"/>
    <w:rsid w:val="002E2B1B"/>
    <w:rsid w:val="002E2CBF"/>
    <w:rsid w:val="002E2D4F"/>
    <w:rsid w:val="002E2F30"/>
    <w:rsid w:val="002E307A"/>
    <w:rsid w:val="002E35E7"/>
    <w:rsid w:val="002E3744"/>
    <w:rsid w:val="002E3887"/>
    <w:rsid w:val="002E397A"/>
    <w:rsid w:val="002E3C07"/>
    <w:rsid w:val="002E40E2"/>
    <w:rsid w:val="002E431C"/>
    <w:rsid w:val="002E4663"/>
    <w:rsid w:val="002E47C2"/>
    <w:rsid w:val="002E48CD"/>
    <w:rsid w:val="002E4CF9"/>
    <w:rsid w:val="002E4D31"/>
    <w:rsid w:val="002E4D8F"/>
    <w:rsid w:val="002E52CC"/>
    <w:rsid w:val="002E536B"/>
    <w:rsid w:val="002E56A0"/>
    <w:rsid w:val="002E5A37"/>
    <w:rsid w:val="002E5CBC"/>
    <w:rsid w:val="002E65CF"/>
    <w:rsid w:val="002E6745"/>
    <w:rsid w:val="002E67DE"/>
    <w:rsid w:val="002E6B69"/>
    <w:rsid w:val="002E6CCC"/>
    <w:rsid w:val="002E6D4D"/>
    <w:rsid w:val="002E7FEF"/>
    <w:rsid w:val="002F00ED"/>
    <w:rsid w:val="002F053B"/>
    <w:rsid w:val="002F0676"/>
    <w:rsid w:val="002F07CB"/>
    <w:rsid w:val="002F0A00"/>
    <w:rsid w:val="002F0C11"/>
    <w:rsid w:val="002F0D51"/>
    <w:rsid w:val="002F15BE"/>
    <w:rsid w:val="002F1B7F"/>
    <w:rsid w:val="002F1E43"/>
    <w:rsid w:val="002F25F9"/>
    <w:rsid w:val="002F2CF3"/>
    <w:rsid w:val="002F32B8"/>
    <w:rsid w:val="002F350C"/>
    <w:rsid w:val="002F35A3"/>
    <w:rsid w:val="002F35D5"/>
    <w:rsid w:val="002F3713"/>
    <w:rsid w:val="002F4AE1"/>
    <w:rsid w:val="002F4B72"/>
    <w:rsid w:val="002F4BC1"/>
    <w:rsid w:val="002F4C70"/>
    <w:rsid w:val="002F50EE"/>
    <w:rsid w:val="002F53D6"/>
    <w:rsid w:val="002F53E8"/>
    <w:rsid w:val="002F59EC"/>
    <w:rsid w:val="002F5B09"/>
    <w:rsid w:val="002F6580"/>
    <w:rsid w:val="002F6859"/>
    <w:rsid w:val="002F6C64"/>
    <w:rsid w:val="002F6FF0"/>
    <w:rsid w:val="002F769F"/>
    <w:rsid w:val="002F785A"/>
    <w:rsid w:val="002F791B"/>
    <w:rsid w:val="002F7CE5"/>
    <w:rsid w:val="002F7E5D"/>
    <w:rsid w:val="002F7EFC"/>
    <w:rsid w:val="002F7FE9"/>
    <w:rsid w:val="00300267"/>
    <w:rsid w:val="003006C6"/>
    <w:rsid w:val="00300D8E"/>
    <w:rsid w:val="00301149"/>
    <w:rsid w:val="0030129C"/>
    <w:rsid w:val="003012DF"/>
    <w:rsid w:val="00301388"/>
    <w:rsid w:val="003014D5"/>
    <w:rsid w:val="00301555"/>
    <w:rsid w:val="00301BCA"/>
    <w:rsid w:val="00301D9A"/>
    <w:rsid w:val="00301F35"/>
    <w:rsid w:val="00302522"/>
    <w:rsid w:val="003027E4"/>
    <w:rsid w:val="00302A1B"/>
    <w:rsid w:val="00302B35"/>
    <w:rsid w:val="00302CA7"/>
    <w:rsid w:val="00302E25"/>
    <w:rsid w:val="00303141"/>
    <w:rsid w:val="00303396"/>
    <w:rsid w:val="00303885"/>
    <w:rsid w:val="00303A1D"/>
    <w:rsid w:val="00303BD2"/>
    <w:rsid w:val="00303C4B"/>
    <w:rsid w:val="0030452D"/>
    <w:rsid w:val="003046AF"/>
    <w:rsid w:val="003048D6"/>
    <w:rsid w:val="00304D3F"/>
    <w:rsid w:val="00304DBD"/>
    <w:rsid w:val="00304E6B"/>
    <w:rsid w:val="003053D1"/>
    <w:rsid w:val="00305680"/>
    <w:rsid w:val="00305A10"/>
    <w:rsid w:val="00305ADA"/>
    <w:rsid w:val="00305ADC"/>
    <w:rsid w:val="00305C5F"/>
    <w:rsid w:val="00305D7A"/>
    <w:rsid w:val="00305DCE"/>
    <w:rsid w:val="003061EB"/>
    <w:rsid w:val="00306413"/>
    <w:rsid w:val="00306634"/>
    <w:rsid w:val="00306D09"/>
    <w:rsid w:val="00306E6C"/>
    <w:rsid w:val="003071EA"/>
    <w:rsid w:val="00307214"/>
    <w:rsid w:val="00307969"/>
    <w:rsid w:val="00307A76"/>
    <w:rsid w:val="00307D23"/>
    <w:rsid w:val="00307F0E"/>
    <w:rsid w:val="00307F2C"/>
    <w:rsid w:val="00307F91"/>
    <w:rsid w:val="00310018"/>
    <w:rsid w:val="0031035B"/>
    <w:rsid w:val="003104F4"/>
    <w:rsid w:val="00310788"/>
    <w:rsid w:val="0031078F"/>
    <w:rsid w:val="00310A52"/>
    <w:rsid w:val="00310CCA"/>
    <w:rsid w:val="00310E88"/>
    <w:rsid w:val="003112E4"/>
    <w:rsid w:val="0031165A"/>
    <w:rsid w:val="00311690"/>
    <w:rsid w:val="00311AD8"/>
    <w:rsid w:val="00311BBD"/>
    <w:rsid w:val="003120F3"/>
    <w:rsid w:val="003120FB"/>
    <w:rsid w:val="003121E6"/>
    <w:rsid w:val="0031231B"/>
    <w:rsid w:val="003129AF"/>
    <w:rsid w:val="00312A26"/>
    <w:rsid w:val="00312C23"/>
    <w:rsid w:val="00312D90"/>
    <w:rsid w:val="00313124"/>
    <w:rsid w:val="00313129"/>
    <w:rsid w:val="003138DE"/>
    <w:rsid w:val="00313937"/>
    <w:rsid w:val="00313A78"/>
    <w:rsid w:val="00313AA0"/>
    <w:rsid w:val="00313B8A"/>
    <w:rsid w:val="0031405A"/>
    <w:rsid w:val="00314515"/>
    <w:rsid w:val="00315727"/>
    <w:rsid w:val="00315806"/>
    <w:rsid w:val="00315ADF"/>
    <w:rsid w:val="00315C0C"/>
    <w:rsid w:val="00315C61"/>
    <w:rsid w:val="00315EB4"/>
    <w:rsid w:val="00315F0B"/>
    <w:rsid w:val="00315FA3"/>
    <w:rsid w:val="003160CA"/>
    <w:rsid w:val="00316153"/>
    <w:rsid w:val="00316304"/>
    <w:rsid w:val="003169D5"/>
    <w:rsid w:val="0031703B"/>
    <w:rsid w:val="003174E1"/>
    <w:rsid w:val="00317607"/>
    <w:rsid w:val="00317661"/>
    <w:rsid w:val="00317738"/>
    <w:rsid w:val="00317A03"/>
    <w:rsid w:val="00317CA0"/>
    <w:rsid w:val="00317EFA"/>
    <w:rsid w:val="00317F4A"/>
    <w:rsid w:val="00320039"/>
    <w:rsid w:val="00320441"/>
    <w:rsid w:val="00320472"/>
    <w:rsid w:val="003206FD"/>
    <w:rsid w:val="00320951"/>
    <w:rsid w:val="00320D63"/>
    <w:rsid w:val="00320F53"/>
    <w:rsid w:val="00321045"/>
    <w:rsid w:val="00321231"/>
    <w:rsid w:val="0032126A"/>
    <w:rsid w:val="00321469"/>
    <w:rsid w:val="003214B8"/>
    <w:rsid w:val="0032175E"/>
    <w:rsid w:val="00321BBF"/>
    <w:rsid w:val="00321CC5"/>
    <w:rsid w:val="00322063"/>
    <w:rsid w:val="003220F6"/>
    <w:rsid w:val="00322686"/>
    <w:rsid w:val="003226A3"/>
    <w:rsid w:val="00322A3A"/>
    <w:rsid w:val="00322CE7"/>
    <w:rsid w:val="00322CF9"/>
    <w:rsid w:val="00322DCC"/>
    <w:rsid w:val="00322E30"/>
    <w:rsid w:val="00322FA4"/>
    <w:rsid w:val="003232E7"/>
    <w:rsid w:val="0032358C"/>
    <w:rsid w:val="003235AB"/>
    <w:rsid w:val="00323999"/>
    <w:rsid w:val="00323A12"/>
    <w:rsid w:val="00324094"/>
    <w:rsid w:val="00324271"/>
    <w:rsid w:val="0032432B"/>
    <w:rsid w:val="00324B02"/>
    <w:rsid w:val="00324B3E"/>
    <w:rsid w:val="00324C69"/>
    <w:rsid w:val="0032536B"/>
    <w:rsid w:val="00325388"/>
    <w:rsid w:val="003254C8"/>
    <w:rsid w:val="00325895"/>
    <w:rsid w:val="00325A66"/>
    <w:rsid w:val="00325E88"/>
    <w:rsid w:val="00326231"/>
    <w:rsid w:val="00326273"/>
    <w:rsid w:val="0032650C"/>
    <w:rsid w:val="00326685"/>
    <w:rsid w:val="00326FF9"/>
    <w:rsid w:val="0032704A"/>
    <w:rsid w:val="003273CE"/>
    <w:rsid w:val="00327596"/>
    <w:rsid w:val="00327743"/>
    <w:rsid w:val="00327B81"/>
    <w:rsid w:val="00327BDB"/>
    <w:rsid w:val="00327D36"/>
    <w:rsid w:val="0033005B"/>
    <w:rsid w:val="00330360"/>
    <w:rsid w:val="003305F1"/>
    <w:rsid w:val="00330E8E"/>
    <w:rsid w:val="00330F21"/>
    <w:rsid w:val="003319D5"/>
    <w:rsid w:val="00331B4D"/>
    <w:rsid w:val="003321D2"/>
    <w:rsid w:val="003322C6"/>
    <w:rsid w:val="003328B2"/>
    <w:rsid w:val="00332C15"/>
    <w:rsid w:val="00332CC0"/>
    <w:rsid w:val="00332CEB"/>
    <w:rsid w:val="00332D2C"/>
    <w:rsid w:val="00332E05"/>
    <w:rsid w:val="00332F55"/>
    <w:rsid w:val="00333216"/>
    <w:rsid w:val="00333229"/>
    <w:rsid w:val="00333250"/>
    <w:rsid w:val="00333680"/>
    <w:rsid w:val="0033382F"/>
    <w:rsid w:val="00334180"/>
    <w:rsid w:val="003343A3"/>
    <w:rsid w:val="0033485B"/>
    <w:rsid w:val="00334A21"/>
    <w:rsid w:val="00335089"/>
    <w:rsid w:val="00335269"/>
    <w:rsid w:val="003352CE"/>
    <w:rsid w:val="003355AA"/>
    <w:rsid w:val="003355E3"/>
    <w:rsid w:val="00335D04"/>
    <w:rsid w:val="00336079"/>
    <w:rsid w:val="0033637C"/>
    <w:rsid w:val="003363C1"/>
    <w:rsid w:val="003367F4"/>
    <w:rsid w:val="00336D27"/>
    <w:rsid w:val="00336FDC"/>
    <w:rsid w:val="0033766A"/>
    <w:rsid w:val="003378F7"/>
    <w:rsid w:val="00337CD6"/>
    <w:rsid w:val="003400BF"/>
    <w:rsid w:val="0034027B"/>
    <w:rsid w:val="00340AD4"/>
    <w:rsid w:val="00340DC4"/>
    <w:rsid w:val="00340F17"/>
    <w:rsid w:val="00340F89"/>
    <w:rsid w:val="0034106F"/>
    <w:rsid w:val="003414DE"/>
    <w:rsid w:val="0034167F"/>
    <w:rsid w:val="0034178E"/>
    <w:rsid w:val="0034182C"/>
    <w:rsid w:val="00341911"/>
    <w:rsid w:val="00341FF5"/>
    <w:rsid w:val="00342023"/>
    <w:rsid w:val="003421A1"/>
    <w:rsid w:val="00342221"/>
    <w:rsid w:val="00342278"/>
    <w:rsid w:val="00342BBE"/>
    <w:rsid w:val="00342FCE"/>
    <w:rsid w:val="00343072"/>
    <w:rsid w:val="003432A0"/>
    <w:rsid w:val="0034332F"/>
    <w:rsid w:val="0034333E"/>
    <w:rsid w:val="0034364C"/>
    <w:rsid w:val="00343774"/>
    <w:rsid w:val="003438A1"/>
    <w:rsid w:val="00343ACF"/>
    <w:rsid w:val="00343E89"/>
    <w:rsid w:val="00343F10"/>
    <w:rsid w:val="003444F2"/>
    <w:rsid w:val="003446BB"/>
    <w:rsid w:val="00344700"/>
    <w:rsid w:val="00344956"/>
    <w:rsid w:val="00344A5C"/>
    <w:rsid w:val="00344AE6"/>
    <w:rsid w:val="00344E3E"/>
    <w:rsid w:val="00344E9B"/>
    <w:rsid w:val="003458CA"/>
    <w:rsid w:val="00345F2E"/>
    <w:rsid w:val="00345F8E"/>
    <w:rsid w:val="0034616C"/>
    <w:rsid w:val="00346301"/>
    <w:rsid w:val="00346315"/>
    <w:rsid w:val="003466DF"/>
    <w:rsid w:val="00346791"/>
    <w:rsid w:val="00346BB6"/>
    <w:rsid w:val="00346FEC"/>
    <w:rsid w:val="003470A1"/>
    <w:rsid w:val="0034712D"/>
    <w:rsid w:val="0034714F"/>
    <w:rsid w:val="0034718E"/>
    <w:rsid w:val="003473DD"/>
    <w:rsid w:val="00347658"/>
    <w:rsid w:val="00347BBC"/>
    <w:rsid w:val="00347C38"/>
    <w:rsid w:val="00350334"/>
    <w:rsid w:val="00350484"/>
    <w:rsid w:val="00350A76"/>
    <w:rsid w:val="00350D0D"/>
    <w:rsid w:val="00350F82"/>
    <w:rsid w:val="00350FCF"/>
    <w:rsid w:val="00351296"/>
    <w:rsid w:val="00351887"/>
    <w:rsid w:val="003520DE"/>
    <w:rsid w:val="003521CA"/>
    <w:rsid w:val="00352359"/>
    <w:rsid w:val="0035310B"/>
    <w:rsid w:val="00353A26"/>
    <w:rsid w:val="00353B9A"/>
    <w:rsid w:val="00353F7C"/>
    <w:rsid w:val="003542FA"/>
    <w:rsid w:val="0035437C"/>
    <w:rsid w:val="003544D5"/>
    <w:rsid w:val="003546A6"/>
    <w:rsid w:val="00354ACA"/>
    <w:rsid w:val="00354E3D"/>
    <w:rsid w:val="00354E90"/>
    <w:rsid w:val="003550B8"/>
    <w:rsid w:val="003555C8"/>
    <w:rsid w:val="00355792"/>
    <w:rsid w:val="00355860"/>
    <w:rsid w:val="00355862"/>
    <w:rsid w:val="003561D4"/>
    <w:rsid w:val="00356582"/>
    <w:rsid w:val="003567AB"/>
    <w:rsid w:val="0035682D"/>
    <w:rsid w:val="00356BD1"/>
    <w:rsid w:val="00356C0D"/>
    <w:rsid w:val="00356FB8"/>
    <w:rsid w:val="0035724F"/>
    <w:rsid w:val="0035762F"/>
    <w:rsid w:val="0035784F"/>
    <w:rsid w:val="00357A24"/>
    <w:rsid w:val="00357A95"/>
    <w:rsid w:val="00357AB0"/>
    <w:rsid w:val="00357D34"/>
    <w:rsid w:val="00357D99"/>
    <w:rsid w:val="00357FC4"/>
    <w:rsid w:val="003601CB"/>
    <w:rsid w:val="0036022E"/>
    <w:rsid w:val="003602D4"/>
    <w:rsid w:val="00360558"/>
    <w:rsid w:val="003606DD"/>
    <w:rsid w:val="003609D7"/>
    <w:rsid w:val="00360A86"/>
    <w:rsid w:val="00360AF9"/>
    <w:rsid w:val="00360B30"/>
    <w:rsid w:val="00360D6B"/>
    <w:rsid w:val="003610D7"/>
    <w:rsid w:val="003611FB"/>
    <w:rsid w:val="003615C9"/>
    <w:rsid w:val="00361625"/>
    <w:rsid w:val="003617BC"/>
    <w:rsid w:val="003619C6"/>
    <w:rsid w:val="00361B60"/>
    <w:rsid w:val="00361BEC"/>
    <w:rsid w:val="00361C9B"/>
    <w:rsid w:val="00361CC0"/>
    <w:rsid w:val="003622C2"/>
    <w:rsid w:val="00362644"/>
    <w:rsid w:val="003626CD"/>
    <w:rsid w:val="003628EB"/>
    <w:rsid w:val="00362ADF"/>
    <w:rsid w:val="00362BDD"/>
    <w:rsid w:val="00362E2F"/>
    <w:rsid w:val="00363245"/>
    <w:rsid w:val="00363F1A"/>
    <w:rsid w:val="00364277"/>
    <w:rsid w:val="00364459"/>
    <w:rsid w:val="003644BD"/>
    <w:rsid w:val="003647D2"/>
    <w:rsid w:val="00364977"/>
    <w:rsid w:val="00364A0E"/>
    <w:rsid w:val="00364A4D"/>
    <w:rsid w:val="00364A5C"/>
    <w:rsid w:val="00364E7E"/>
    <w:rsid w:val="00364FA4"/>
    <w:rsid w:val="0036545D"/>
    <w:rsid w:val="0036560B"/>
    <w:rsid w:val="00365AE0"/>
    <w:rsid w:val="00365E47"/>
    <w:rsid w:val="00365EEE"/>
    <w:rsid w:val="00366501"/>
    <w:rsid w:val="00366AB9"/>
    <w:rsid w:val="00366BA8"/>
    <w:rsid w:val="00366BB9"/>
    <w:rsid w:val="00366D25"/>
    <w:rsid w:val="00366E47"/>
    <w:rsid w:val="00366E56"/>
    <w:rsid w:val="00366EAA"/>
    <w:rsid w:val="00366F52"/>
    <w:rsid w:val="00367124"/>
    <w:rsid w:val="00367446"/>
    <w:rsid w:val="00367A01"/>
    <w:rsid w:val="00367B2D"/>
    <w:rsid w:val="0037042D"/>
    <w:rsid w:val="0037056E"/>
    <w:rsid w:val="0037058A"/>
    <w:rsid w:val="003707AC"/>
    <w:rsid w:val="003708B7"/>
    <w:rsid w:val="00370F5D"/>
    <w:rsid w:val="00370FBA"/>
    <w:rsid w:val="0037148D"/>
    <w:rsid w:val="003716AD"/>
    <w:rsid w:val="00371C2D"/>
    <w:rsid w:val="00371D3B"/>
    <w:rsid w:val="003722B8"/>
    <w:rsid w:val="0037249D"/>
    <w:rsid w:val="0037298C"/>
    <w:rsid w:val="00372BAF"/>
    <w:rsid w:val="00372C62"/>
    <w:rsid w:val="00373151"/>
    <w:rsid w:val="003733A5"/>
    <w:rsid w:val="0037393E"/>
    <w:rsid w:val="003739E9"/>
    <w:rsid w:val="00373C7B"/>
    <w:rsid w:val="00373DDB"/>
    <w:rsid w:val="00373FB9"/>
    <w:rsid w:val="00374099"/>
    <w:rsid w:val="003741C2"/>
    <w:rsid w:val="00374337"/>
    <w:rsid w:val="0037473A"/>
    <w:rsid w:val="0037475F"/>
    <w:rsid w:val="003748D7"/>
    <w:rsid w:val="003749AC"/>
    <w:rsid w:val="00374AC1"/>
    <w:rsid w:val="00374CE2"/>
    <w:rsid w:val="003750F7"/>
    <w:rsid w:val="00375148"/>
    <w:rsid w:val="00375419"/>
    <w:rsid w:val="00375522"/>
    <w:rsid w:val="00375858"/>
    <w:rsid w:val="00375BEE"/>
    <w:rsid w:val="00375D6D"/>
    <w:rsid w:val="00376863"/>
    <w:rsid w:val="00376AB2"/>
    <w:rsid w:val="00376B2B"/>
    <w:rsid w:val="00376DEE"/>
    <w:rsid w:val="00377220"/>
    <w:rsid w:val="003773CD"/>
    <w:rsid w:val="00377464"/>
    <w:rsid w:val="0037752A"/>
    <w:rsid w:val="003775A1"/>
    <w:rsid w:val="003775AB"/>
    <w:rsid w:val="00377912"/>
    <w:rsid w:val="00377A32"/>
    <w:rsid w:val="00377D1C"/>
    <w:rsid w:val="00377D9D"/>
    <w:rsid w:val="00380037"/>
    <w:rsid w:val="00380238"/>
    <w:rsid w:val="00380281"/>
    <w:rsid w:val="00380352"/>
    <w:rsid w:val="00380560"/>
    <w:rsid w:val="003805E7"/>
    <w:rsid w:val="00380828"/>
    <w:rsid w:val="003808F4"/>
    <w:rsid w:val="003809DE"/>
    <w:rsid w:val="00381277"/>
    <w:rsid w:val="0038145A"/>
    <w:rsid w:val="0038160C"/>
    <w:rsid w:val="003816CF"/>
    <w:rsid w:val="00381725"/>
    <w:rsid w:val="00381BB0"/>
    <w:rsid w:val="00382461"/>
    <w:rsid w:val="003825F1"/>
    <w:rsid w:val="003826E5"/>
    <w:rsid w:val="00382B10"/>
    <w:rsid w:val="00382B3B"/>
    <w:rsid w:val="00383730"/>
    <w:rsid w:val="003838B1"/>
    <w:rsid w:val="00383DF2"/>
    <w:rsid w:val="0038411F"/>
    <w:rsid w:val="0038436C"/>
    <w:rsid w:val="003846D1"/>
    <w:rsid w:val="00384873"/>
    <w:rsid w:val="00384942"/>
    <w:rsid w:val="003849A7"/>
    <w:rsid w:val="00384E4D"/>
    <w:rsid w:val="00384F40"/>
    <w:rsid w:val="00384F8A"/>
    <w:rsid w:val="00385012"/>
    <w:rsid w:val="003851A6"/>
    <w:rsid w:val="003859B5"/>
    <w:rsid w:val="00385F83"/>
    <w:rsid w:val="00386185"/>
    <w:rsid w:val="003861AC"/>
    <w:rsid w:val="00386458"/>
    <w:rsid w:val="00386A35"/>
    <w:rsid w:val="00386D83"/>
    <w:rsid w:val="00386DD0"/>
    <w:rsid w:val="003872BE"/>
    <w:rsid w:val="003872CA"/>
    <w:rsid w:val="003876FE"/>
    <w:rsid w:val="0038772B"/>
    <w:rsid w:val="003878FD"/>
    <w:rsid w:val="00387A26"/>
    <w:rsid w:val="00387BB4"/>
    <w:rsid w:val="00387BDF"/>
    <w:rsid w:val="00387E4B"/>
    <w:rsid w:val="00390419"/>
    <w:rsid w:val="00390981"/>
    <w:rsid w:val="00390E43"/>
    <w:rsid w:val="003914F0"/>
    <w:rsid w:val="00391505"/>
    <w:rsid w:val="00391603"/>
    <w:rsid w:val="003918A4"/>
    <w:rsid w:val="00391959"/>
    <w:rsid w:val="0039207B"/>
    <w:rsid w:val="00392257"/>
    <w:rsid w:val="00392397"/>
    <w:rsid w:val="0039275D"/>
    <w:rsid w:val="00392D88"/>
    <w:rsid w:val="00392DA2"/>
    <w:rsid w:val="00392FFE"/>
    <w:rsid w:val="003937B4"/>
    <w:rsid w:val="0039390C"/>
    <w:rsid w:val="00393969"/>
    <w:rsid w:val="003939D4"/>
    <w:rsid w:val="00393B0E"/>
    <w:rsid w:val="00393D76"/>
    <w:rsid w:val="00393FD4"/>
    <w:rsid w:val="00394073"/>
    <w:rsid w:val="00394377"/>
    <w:rsid w:val="003943FF"/>
    <w:rsid w:val="0039455D"/>
    <w:rsid w:val="003945DA"/>
    <w:rsid w:val="00394A7E"/>
    <w:rsid w:val="00394F13"/>
    <w:rsid w:val="00395549"/>
    <w:rsid w:val="00395869"/>
    <w:rsid w:val="0039610E"/>
    <w:rsid w:val="00396341"/>
    <w:rsid w:val="0039669E"/>
    <w:rsid w:val="00396778"/>
    <w:rsid w:val="00396812"/>
    <w:rsid w:val="00396A4E"/>
    <w:rsid w:val="00396E6E"/>
    <w:rsid w:val="00396F28"/>
    <w:rsid w:val="00396F89"/>
    <w:rsid w:val="003976FE"/>
    <w:rsid w:val="003979CD"/>
    <w:rsid w:val="00397FEB"/>
    <w:rsid w:val="003A0333"/>
    <w:rsid w:val="003A0669"/>
    <w:rsid w:val="003A0CC2"/>
    <w:rsid w:val="003A0D8A"/>
    <w:rsid w:val="003A0DB7"/>
    <w:rsid w:val="003A0FC8"/>
    <w:rsid w:val="003A13A9"/>
    <w:rsid w:val="003A18C5"/>
    <w:rsid w:val="003A1960"/>
    <w:rsid w:val="003A2156"/>
    <w:rsid w:val="003A24B9"/>
    <w:rsid w:val="003A24D4"/>
    <w:rsid w:val="003A263D"/>
    <w:rsid w:val="003A328E"/>
    <w:rsid w:val="003A34C8"/>
    <w:rsid w:val="003A375B"/>
    <w:rsid w:val="003A3854"/>
    <w:rsid w:val="003A3E77"/>
    <w:rsid w:val="003A3EE4"/>
    <w:rsid w:val="003A43E0"/>
    <w:rsid w:val="003A4AB4"/>
    <w:rsid w:val="003A4BDC"/>
    <w:rsid w:val="003A505E"/>
    <w:rsid w:val="003A5491"/>
    <w:rsid w:val="003A57F6"/>
    <w:rsid w:val="003A58F5"/>
    <w:rsid w:val="003A5AC2"/>
    <w:rsid w:val="003A6454"/>
    <w:rsid w:val="003A6883"/>
    <w:rsid w:val="003A6A15"/>
    <w:rsid w:val="003A6FC8"/>
    <w:rsid w:val="003A7101"/>
    <w:rsid w:val="003A728D"/>
    <w:rsid w:val="003A7A17"/>
    <w:rsid w:val="003A7BF0"/>
    <w:rsid w:val="003A7D2F"/>
    <w:rsid w:val="003A7EE6"/>
    <w:rsid w:val="003A7F8C"/>
    <w:rsid w:val="003B004B"/>
    <w:rsid w:val="003B013C"/>
    <w:rsid w:val="003B027E"/>
    <w:rsid w:val="003B05FF"/>
    <w:rsid w:val="003B0968"/>
    <w:rsid w:val="003B0A08"/>
    <w:rsid w:val="003B0A3E"/>
    <w:rsid w:val="003B0E65"/>
    <w:rsid w:val="003B0E92"/>
    <w:rsid w:val="003B1001"/>
    <w:rsid w:val="003B10AE"/>
    <w:rsid w:val="003B1378"/>
    <w:rsid w:val="003B1474"/>
    <w:rsid w:val="003B18C1"/>
    <w:rsid w:val="003B1A45"/>
    <w:rsid w:val="003B1FD1"/>
    <w:rsid w:val="003B2214"/>
    <w:rsid w:val="003B26B1"/>
    <w:rsid w:val="003B26D2"/>
    <w:rsid w:val="003B27A8"/>
    <w:rsid w:val="003B27CF"/>
    <w:rsid w:val="003B28E7"/>
    <w:rsid w:val="003B295D"/>
    <w:rsid w:val="003B2A14"/>
    <w:rsid w:val="003B2AB5"/>
    <w:rsid w:val="003B2EF6"/>
    <w:rsid w:val="003B3078"/>
    <w:rsid w:val="003B30BC"/>
    <w:rsid w:val="003B30FC"/>
    <w:rsid w:val="003B3216"/>
    <w:rsid w:val="003B32A0"/>
    <w:rsid w:val="003B33CF"/>
    <w:rsid w:val="003B350E"/>
    <w:rsid w:val="003B3564"/>
    <w:rsid w:val="003B3576"/>
    <w:rsid w:val="003B3974"/>
    <w:rsid w:val="003B3C43"/>
    <w:rsid w:val="003B3E3D"/>
    <w:rsid w:val="003B3EEF"/>
    <w:rsid w:val="003B424C"/>
    <w:rsid w:val="003B43C4"/>
    <w:rsid w:val="003B446B"/>
    <w:rsid w:val="003B4471"/>
    <w:rsid w:val="003B53AD"/>
    <w:rsid w:val="003B5622"/>
    <w:rsid w:val="003B5848"/>
    <w:rsid w:val="003B6060"/>
    <w:rsid w:val="003B61BA"/>
    <w:rsid w:val="003B65F3"/>
    <w:rsid w:val="003B6804"/>
    <w:rsid w:val="003B786E"/>
    <w:rsid w:val="003B7A11"/>
    <w:rsid w:val="003B7B3D"/>
    <w:rsid w:val="003C0685"/>
    <w:rsid w:val="003C06D4"/>
    <w:rsid w:val="003C0841"/>
    <w:rsid w:val="003C0B3A"/>
    <w:rsid w:val="003C0B95"/>
    <w:rsid w:val="003C0EE5"/>
    <w:rsid w:val="003C1017"/>
    <w:rsid w:val="003C154C"/>
    <w:rsid w:val="003C1589"/>
    <w:rsid w:val="003C1612"/>
    <w:rsid w:val="003C191C"/>
    <w:rsid w:val="003C1B01"/>
    <w:rsid w:val="003C1C90"/>
    <w:rsid w:val="003C1CE6"/>
    <w:rsid w:val="003C1EB7"/>
    <w:rsid w:val="003C1F5A"/>
    <w:rsid w:val="003C1FFB"/>
    <w:rsid w:val="003C20CF"/>
    <w:rsid w:val="003C21C8"/>
    <w:rsid w:val="003C2327"/>
    <w:rsid w:val="003C246B"/>
    <w:rsid w:val="003C2B77"/>
    <w:rsid w:val="003C2C78"/>
    <w:rsid w:val="003C30BE"/>
    <w:rsid w:val="003C38BB"/>
    <w:rsid w:val="003C3910"/>
    <w:rsid w:val="003C39AA"/>
    <w:rsid w:val="003C3B7B"/>
    <w:rsid w:val="003C3BB1"/>
    <w:rsid w:val="003C3C4A"/>
    <w:rsid w:val="003C3D57"/>
    <w:rsid w:val="003C3E22"/>
    <w:rsid w:val="003C3E43"/>
    <w:rsid w:val="003C4206"/>
    <w:rsid w:val="003C4222"/>
    <w:rsid w:val="003C46F4"/>
    <w:rsid w:val="003C4839"/>
    <w:rsid w:val="003C4EA2"/>
    <w:rsid w:val="003C52DE"/>
    <w:rsid w:val="003C5343"/>
    <w:rsid w:val="003C5AB5"/>
    <w:rsid w:val="003C5CB1"/>
    <w:rsid w:val="003C5F10"/>
    <w:rsid w:val="003C6094"/>
    <w:rsid w:val="003C609F"/>
    <w:rsid w:val="003C688D"/>
    <w:rsid w:val="003C6B66"/>
    <w:rsid w:val="003C6EBE"/>
    <w:rsid w:val="003C7059"/>
    <w:rsid w:val="003C7584"/>
    <w:rsid w:val="003C75DD"/>
    <w:rsid w:val="003C7770"/>
    <w:rsid w:val="003C78C1"/>
    <w:rsid w:val="003C79D3"/>
    <w:rsid w:val="003C7B20"/>
    <w:rsid w:val="003C7BA0"/>
    <w:rsid w:val="003C7BC7"/>
    <w:rsid w:val="003C7BFA"/>
    <w:rsid w:val="003C7D63"/>
    <w:rsid w:val="003C7DAC"/>
    <w:rsid w:val="003C7E23"/>
    <w:rsid w:val="003D0068"/>
    <w:rsid w:val="003D02E1"/>
    <w:rsid w:val="003D042C"/>
    <w:rsid w:val="003D06E2"/>
    <w:rsid w:val="003D0DB6"/>
    <w:rsid w:val="003D0F3D"/>
    <w:rsid w:val="003D0FCA"/>
    <w:rsid w:val="003D12E5"/>
    <w:rsid w:val="003D1680"/>
    <w:rsid w:val="003D174B"/>
    <w:rsid w:val="003D1864"/>
    <w:rsid w:val="003D1868"/>
    <w:rsid w:val="003D190A"/>
    <w:rsid w:val="003D1920"/>
    <w:rsid w:val="003D1A49"/>
    <w:rsid w:val="003D1B87"/>
    <w:rsid w:val="003D1C37"/>
    <w:rsid w:val="003D1EB5"/>
    <w:rsid w:val="003D1F06"/>
    <w:rsid w:val="003D22AB"/>
    <w:rsid w:val="003D25AA"/>
    <w:rsid w:val="003D2919"/>
    <w:rsid w:val="003D2CFA"/>
    <w:rsid w:val="003D3001"/>
    <w:rsid w:val="003D303F"/>
    <w:rsid w:val="003D320E"/>
    <w:rsid w:val="003D3409"/>
    <w:rsid w:val="003D3414"/>
    <w:rsid w:val="003D353E"/>
    <w:rsid w:val="003D43D1"/>
    <w:rsid w:val="003D4463"/>
    <w:rsid w:val="003D480D"/>
    <w:rsid w:val="003D4E8D"/>
    <w:rsid w:val="003D4F86"/>
    <w:rsid w:val="003D54A5"/>
    <w:rsid w:val="003D5CA9"/>
    <w:rsid w:val="003D601C"/>
    <w:rsid w:val="003D60D8"/>
    <w:rsid w:val="003D6330"/>
    <w:rsid w:val="003D6708"/>
    <w:rsid w:val="003D6C31"/>
    <w:rsid w:val="003D71FD"/>
    <w:rsid w:val="003D7445"/>
    <w:rsid w:val="003D76F2"/>
    <w:rsid w:val="003D78AC"/>
    <w:rsid w:val="003D7910"/>
    <w:rsid w:val="003D79C2"/>
    <w:rsid w:val="003D7A51"/>
    <w:rsid w:val="003D7AC4"/>
    <w:rsid w:val="003D7BB7"/>
    <w:rsid w:val="003E0322"/>
    <w:rsid w:val="003E0333"/>
    <w:rsid w:val="003E0512"/>
    <w:rsid w:val="003E0668"/>
    <w:rsid w:val="003E0684"/>
    <w:rsid w:val="003E110D"/>
    <w:rsid w:val="003E1575"/>
    <w:rsid w:val="003E1B86"/>
    <w:rsid w:val="003E1EAB"/>
    <w:rsid w:val="003E1EFE"/>
    <w:rsid w:val="003E2018"/>
    <w:rsid w:val="003E22D0"/>
    <w:rsid w:val="003E2347"/>
    <w:rsid w:val="003E2B20"/>
    <w:rsid w:val="003E2CD0"/>
    <w:rsid w:val="003E2E06"/>
    <w:rsid w:val="003E35DD"/>
    <w:rsid w:val="003E3BA4"/>
    <w:rsid w:val="003E3C70"/>
    <w:rsid w:val="003E41C7"/>
    <w:rsid w:val="003E4306"/>
    <w:rsid w:val="003E454F"/>
    <w:rsid w:val="003E45A9"/>
    <w:rsid w:val="003E46E2"/>
    <w:rsid w:val="003E47CB"/>
    <w:rsid w:val="003E4B27"/>
    <w:rsid w:val="003E4D5B"/>
    <w:rsid w:val="003E5074"/>
    <w:rsid w:val="003E50DB"/>
    <w:rsid w:val="003E550C"/>
    <w:rsid w:val="003E57DA"/>
    <w:rsid w:val="003E5804"/>
    <w:rsid w:val="003E5A44"/>
    <w:rsid w:val="003E5AB2"/>
    <w:rsid w:val="003E634E"/>
    <w:rsid w:val="003E6752"/>
    <w:rsid w:val="003E6B9A"/>
    <w:rsid w:val="003E6E77"/>
    <w:rsid w:val="003E706E"/>
    <w:rsid w:val="003E716D"/>
    <w:rsid w:val="003E724C"/>
    <w:rsid w:val="003E73C6"/>
    <w:rsid w:val="003E7840"/>
    <w:rsid w:val="003E7891"/>
    <w:rsid w:val="003E7965"/>
    <w:rsid w:val="003F0075"/>
    <w:rsid w:val="003F01B2"/>
    <w:rsid w:val="003F02D6"/>
    <w:rsid w:val="003F06AF"/>
    <w:rsid w:val="003F0C5F"/>
    <w:rsid w:val="003F1098"/>
    <w:rsid w:val="003F13CD"/>
    <w:rsid w:val="003F1648"/>
    <w:rsid w:val="003F179C"/>
    <w:rsid w:val="003F1B2F"/>
    <w:rsid w:val="003F1B80"/>
    <w:rsid w:val="003F1B9F"/>
    <w:rsid w:val="003F1CFD"/>
    <w:rsid w:val="003F2052"/>
    <w:rsid w:val="003F25D1"/>
    <w:rsid w:val="003F2713"/>
    <w:rsid w:val="003F28AA"/>
    <w:rsid w:val="003F2959"/>
    <w:rsid w:val="003F2A4A"/>
    <w:rsid w:val="003F33E6"/>
    <w:rsid w:val="003F3649"/>
    <w:rsid w:val="003F3F4C"/>
    <w:rsid w:val="003F42EC"/>
    <w:rsid w:val="003F434E"/>
    <w:rsid w:val="003F442A"/>
    <w:rsid w:val="003F44E8"/>
    <w:rsid w:val="003F4BA2"/>
    <w:rsid w:val="003F4F7E"/>
    <w:rsid w:val="003F5377"/>
    <w:rsid w:val="003F5532"/>
    <w:rsid w:val="003F59B2"/>
    <w:rsid w:val="003F59DC"/>
    <w:rsid w:val="003F5A0C"/>
    <w:rsid w:val="003F5D60"/>
    <w:rsid w:val="003F5E4E"/>
    <w:rsid w:val="003F5ED5"/>
    <w:rsid w:val="003F5F7A"/>
    <w:rsid w:val="003F6599"/>
    <w:rsid w:val="003F65D8"/>
    <w:rsid w:val="003F68C7"/>
    <w:rsid w:val="003F6AF1"/>
    <w:rsid w:val="003F6C46"/>
    <w:rsid w:val="003F706F"/>
    <w:rsid w:val="003F70B2"/>
    <w:rsid w:val="003F7650"/>
    <w:rsid w:val="003F784E"/>
    <w:rsid w:val="003F7922"/>
    <w:rsid w:val="003F79F9"/>
    <w:rsid w:val="004002B2"/>
    <w:rsid w:val="004002F8"/>
    <w:rsid w:val="0040030C"/>
    <w:rsid w:val="00400634"/>
    <w:rsid w:val="0040079F"/>
    <w:rsid w:val="0040114B"/>
    <w:rsid w:val="00401291"/>
    <w:rsid w:val="004015D3"/>
    <w:rsid w:val="00401A0E"/>
    <w:rsid w:val="00401A12"/>
    <w:rsid w:val="00402D72"/>
    <w:rsid w:val="004030C7"/>
    <w:rsid w:val="00403506"/>
    <w:rsid w:val="00403900"/>
    <w:rsid w:val="004039EA"/>
    <w:rsid w:val="00403AA3"/>
    <w:rsid w:val="00403C82"/>
    <w:rsid w:val="00403C88"/>
    <w:rsid w:val="00403EB3"/>
    <w:rsid w:val="0040440A"/>
    <w:rsid w:val="00404502"/>
    <w:rsid w:val="00404547"/>
    <w:rsid w:val="00404A9B"/>
    <w:rsid w:val="00404D00"/>
    <w:rsid w:val="00404D31"/>
    <w:rsid w:val="00404D68"/>
    <w:rsid w:val="00404D91"/>
    <w:rsid w:val="00404F4A"/>
    <w:rsid w:val="00404FE6"/>
    <w:rsid w:val="00405116"/>
    <w:rsid w:val="00405221"/>
    <w:rsid w:val="00405501"/>
    <w:rsid w:val="004055E2"/>
    <w:rsid w:val="0040590F"/>
    <w:rsid w:val="00405CD4"/>
    <w:rsid w:val="00406267"/>
    <w:rsid w:val="00406367"/>
    <w:rsid w:val="004064D5"/>
    <w:rsid w:val="0040684F"/>
    <w:rsid w:val="00406AC4"/>
    <w:rsid w:val="004071C5"/>
    <w:rsid w:val="004075D5"/>
    <w:rsid w:val="00407BB5"/>
    <w:rsid w:val="00407CFB"/>
    <w:rsid w:val="0041016B"/>
    <w:rsid w:val="0041036E"/>
    <w:rsid w:val="0041039B"/>
    <w:rsid w:val="00410763"/>
    <w:rsid w:val="00410A12"/>
    <w:rsid w:val="00410A5C"/>
    <w:rsid w:val="00410CD5"/>
    <w:rsid w:val="00410E80"/>
    <w:rsid w:val="0041105E"/>
    <w:rsid w:val="004113E1"/>
    <w:rsid w:val="004114A6"/>
    <w:rsid w:val="00411BC2"/>
    <w:rsid w:val="00411D02"/>
    <w:rsid w:val="00411D33"/>
    <w:rsid w:val="00411F0F"/>
    <w:rsid w:val="0041210A"/>
    <w:rsid w:val="0041220A"/>
    <w:rsid w:val="0041229C"/>
    <w:rsid w:val="00412332"/>
    <w:rsid w:val="004123C6"/>
    <w:rsid w:val="00412589"/>
    <w:rsid w:val="0041270B"/>
    <w:rsid w:val="00412861"/>
    <w:rsid w:val="004129AA"/>
    <w:rsid w:val="00412CA9"/>
    <w:rsid w:val="00412CD2"/>
    <w:rsid w:val="0041312A"/>
    <w:rsid w:val="004132D9"/>
    <w:rsid w:val="00413809"/>
    <w:rsid w:val="004139B5"/>
    <w:rsid w:val="00413E22"/>
    <w:rsid w:val="004141A5"/>
    <w:rsid w:val="00414311"/>
    <w:rsid w:val="0041444D"/>
    <w:rsid w:val="00414826"/>
    <w:rsid w:val="004149E4"/>
    <w:rsid w:val="00414A1F"/>
    <w:rsid w:val="00414C4F"/>
    <w:rsid w:val="00414DF7"/>
    <w:rsid w:val="00414EA7"/>
    <w:rsid w:val="004150B9"/>
    <w:rsid w:val="00415850"/>
    <w:rsid w:val="00415866"/>
    <w:rsid w:val="00415B50"/>
    <w:rsid w:val="00415BCC"/>
    <w:rsid w:val="00415D4B"/>
    <w:rsid w:val="00415FF7"/>
    <w:rsid w:val="0041625B"/>
    <w:rsid w:val="00416AD3"/>
    <w:rsid w:val="00416B17"/>
    <w:rsid w:val="00416C6B"/>
    <w:rsid w:val="00416FCC"/>
    <w:rsid w:val="004175E2"/>
    <w:rsid w:val="00417679"/>
    <w:rsid w:val="004177BB"/>
    <w:rsid w:val="00417BD0"/>
    <w:rsid w:val="00417E26"/>
    <w:rsid w:val="00420477"/>
    <w:rsid w:val="004205A9"/>
    <w:rsid w:val="004206FB"/>
    <w:rsid w:val="004206FE"/>
    <w:rsid w:val="00420727"/>
    <w:rsid w:val="00420B3E"/>
    <w:rsid w:val="00420E84"/>
    <w:rsid w:val="00420EA4"/>
    <w:rsid w:val="004217F9"/>
    <w:rsid w:val="00421866"/>
    <w:rsid w:val="0042189D"/>
    <w:rsid w:val="00421C5B"/>
    <w:rsid w:val="00422463"/>
    <w:rsid w:val="0042257F"/>
    <w:rsid w:val="004226B7"/>
    <w:rsid w:val="00422D25"/>
    <w:rsid w:val="004231DA"/>
    <w:rsid w:val="004237AE"/>
    <w:rsid w:val="004239DC"/>
    <w:rsid w:val="00423A0A"/>
    <w:rsid w:val="00423C24"/>
    <w:rsid w:val="00423D7D"/>
    <w:rsid w:val="0042432F"/>
    <w:rsid w:val="004243EF"/>
    <w:rsid w:val="004246ED"/>
    <w:rsid w:val="00424965"/>
    <w:rsid w:val="004249FF"/>
    <w:rsid w:val="00424C1B"/>
    <w:rsid w:val="00424D65"/>
    <w:rsid w:val="00424EA5"/>
    <w:rsid w:val="00424F01"/>
    <w:rsid w:val="00424FE9"/>
    <w:rsid w:val="00424FF2"/>
    <w:rsid w:val="00425515"/>
    <w:rsid w:val="004257C8"/>
    <w:rsid w:val="00425BA2"/>
    <w:rsid w:val="00426023"/>
    <w:rsid w:val="00426111"/>
    <w:rsid w:val="00426385"/>
    <w:rsid w:val="0042660E"/>
    <w:rsid w:val="00426DE5"/>
    <w:rsid w:val="00426ED9"/>
    <w:rsid w:val="00426EEE"/>
    <w:rsid w:val="004272D9"/>
    <w:rsid w:val="00427513"/>
    <w:rsid w:val="004275AD"/>
    <w:rsid w:val="00427783"/>
    <w:rsid w:val="004277F4"/>
    <w:rsid w:val="004279C7"/>
    <w:rsid w:val="00427A11"/>
    <w:rsid w:val="00427AE6"/>
    <w:rsid w:val="00427C2F"/>
    <w:rsid w:val="00427C48"/>
    <w:rsid w:val="00427CEC"/>
    <w:rsid w:val="00427F89"/>
    <w:rsid w:val="004301FC"/>
    <w:rsid w:val="0043146B"/>
    <w:rsid w:val="004314DD"/>
    <w:rsid w:val="00431601"/>
    <w:rsid w:val="00431762"/>
    <w:rsid w:val="004319F6"/>
    <w:rsid w:val="00432852"/>
    <w:rsid w:val="00432879"/>
    <w:rsid w:val="00432995"/>
    <w:rsid w:val="00432A3E"/>
    <w:rsid w:val="00432AC1"/>
    <w:rsid w:val="00432CB9"/>
    <w:rsid w:val="00432CFE"/>
    <w:rsid w:val="00432E8B"/>
    <w:rsid w:val="00433121"/>
    <w:rsid w:val="004333A4"/>
    <w:rsid w:val="00433427"/>
    <w:rsid w:val="004335FA"/>
    <w:rsid w:val="00433637"/>
    <w:rsid w:val="00433F2F"/>
    <w:rsid w:val="00434069"/>
    <w:rsid w:val="0043454D"/>
    <w:rsid w:val="004345FE"/>
    <w:rsid w:val="004347F2"/>
    <w:rsid w:val="004348B9"/>
    <w:rsid w:val="00434903"/>
    <w:rsid w:val="0043490A"/>
    <w:rsid w:val="00434A41"/>
    <w:rsid w:val="00434CAA"/>
    <w:rsid w:val="00434CE0"/>
    <w:rsid w:val="00435812"/>
    <w:rsid w:val="00435AC0"/>
    <w:rsid w:val="00435C12"/>
    <w:rsid w:val="00436066"/>
    <w:rsid w:val="004361B8"/>
    <w:rsid w:val="00436689"/>
    <w:rsid w:val="004368BB"/>
    <w:rsid w:val="00436C4B"/>
    <w:rsid w:val="00437266"/>
    <w:rsid w:val="004374E2"/>
    <w:rsid w:val="004376AF"/>
    <w:rsid w:val="0043772F"/>
    <w:rsid w:val="004379DD"/>
    <w:rsid w:val="00437C9F"/>
    <w:rsid w:val="00437EC1"/>
    <w:rsid w:val="004402E5"/>
    <w:rsid w:val="00440515"/>
    <w:rsid w:val="0044056C"/>
    <w:rsid w:val="00440D9D"/>
    <w:rsid w:val="004410B2"/>
    <w:rsid w:val="0044113A"/>
    <w:rsid w:val="004411D5"/>
    <w:rsid w:val="00441804"/>
    <w:rsid w:val="00441AE2"/>
    <w:rsid w:val="00441AE3"/>
    <w:rsid w:val="00441C03"/>
    <w:rsid w:val="00441D49"/>
    <w:rsid w:val="00441D6A"/>
    <w:rsid w:val="00441DA3"/>
    <w:rsid w:val="00441E94"/>
    <w:rsid w:val="0044208B"/>
    <w:rsid w:val="004432E3"/>
    <w:rsid w:val="00443405"/>
    <w:rsid w:val="00443E0D"/>
    <w:rsid w:val="004440D6"/>
    <w:rsid w:val="004446A5"/>
    <w:rsid w:val="00444779"/>
    <w:rsid w:val="00444A52"/>
    <w:rsid w:val="00444A8B"/>
    <w:rsid w:val="00444AB7"/>
    <w:rsid w:val="00444B11"/>
    <w:rsid w:val="00444CDB"/>
    <w:rsid w:val="00444D1D"/>
    <w:rsid w:val="00444D21"/>
    <w:rsid w:val="00444F2B"/>
    <w:rsid w:val="00445257"/>
    <w:rsid w:val="00445269"/>
    <w:rsid w:val="00445819"/>
    <w:rsid w:val="004458EA"/>
    <w:rsid w:val="00445AD5"/>
    <w:rsid w:val="00445BFD"/>
    <w:rsid w:val="00446156"/>
    <w:rsid w:val="0044627F"/>
    <w:rsid w:val="0044645F"/>
    <w:rsid w:val="004464EC"/>
    <w:rsid w:val="004467F7"/>
    <w:rsid w:val="00446AC2"/>
    <w:rsid w:val="00446AD5"/>
    <w:rsid w:val="00446CAA"/>
    <w:rsid w:val="00446D52"/>
    <w:rsid w:val="00446D6B"/>
    <w:rsid w:val="004471EB"/>
    <w:rsid w:val="0044741C"/>
    <w:rsid w:val="0044767A"/>
    <w:rsid w:val="00447817"/>
    <w:rsid w:val="00447E28"/>
    <w:rsid w:val="0045027B"/>
    <w:rsid w:val="0045033D"/>
    <w:rsid w:val="00450959"/>
    <w:rsid w:val="00450A8E"/>
    <w:rsid w:val="00451201"/>
    <w:rsid w:val="004513B6"/>
    <w:rsid w:val="004516F0"/>
    <w:rsid w:val="00451763"/>
    <w:rsid w:val="00451BE5"/>
    <w:rsid w:val="00451CC7"/>
    <w:rsid w:val="00451EBC"/>
    <w:rsid w:val="004520AF"/>
    <w:rsid w:val="004522B8"/>
    <w:rsid w:val="0045249B"/>
    <w:rsid w:val="00452AD0"/>
    <w:rsid w:val="00453873"/>
    <w:rsid w:val="004538D4"/>
    <w:rsid w:val="0045390D"/>
    <w:rsid w:val="00453A06"/>
    <w:rsid w:val="00453F0D"/>
    <w:rsid w:val="00453F4E"/>
    <w:rsid w:val="004542F5"/>
    <w:rsid w:val="00454335"/>
    <w:rsid w:val="004544C0"/>
    <w:rsid w:val="004546DB"/>
    <w:rsid w:val="00454CD7"/>
    <w:rsid w:val="004550A4"/>
    <w:rsid w:val="00455120"/>
    <w:rsid w:val="0045512B"/>
    <w:rsid w:val="004559A1"/>
    <w:rsid w:val="004559E0"/>
    <w:rsid w:val="00455A5A"/>
    <w:rsid w:val="00455CB6"/>
    <w:rsid w:val="00455CE8"/>
    <w:rsid w:val="0045647F"/>
    <w:rsid w:val="004567D9"/>
    <w:rsid w:val="00456A31"/>
    <w:rsid w:val="00456BE1"/>
    <w:rsid w:val="00456BE6"/>
    <w:rsid w:val="00456E5E"/>
    <w:rsid w:val="00456E81"/>
    <w:rsid w:val="0045701B"/>
    <w:rsid w:val="004570B1"/>
    <w:rsid w:val="00457157"/>
    <w:rsid w:val="0045732A"/>
    <w:rsid w:val="0045747D"/>
    <w:rsid w:val="004600A7"/>
    <w:rsid w:val="0046016F"/>
    <w:rsid w:val="0046058D"/>
    <w:rsid w:val="00460687"/>
    <w:rsid w:val="00460C18"/>
    <w:rsid w:val="00460F48"/>
    <w:rsid w:val="00460F57"/>
    <w:rsid w:val="004610DB"/>
    <w:rsid w:val="0046142C"/>
    <w:rsid w:val="00461737"/>
    <w:rsid w:val="00461808"/>
    <w:rsid w:val="0046191A"/>
    <w:rsid w:val="00461D78"/>
    <w:rsid w:val="00461D94"/>
    <w:rsid w:val="00462022"/>
    <w:rsid w:val="004621F7"/>
    <w:rsid w:val="00462234"/>
    <w:rsid w:val="00462363"/>
    <w:rsid w:val="00462D86"/>
    <w:rsid w:val="00462E88"/>
    <w:rsid w:val="004631EC"/>
    <w:rsid w:val="00463782"/>
    <w:rsid w:val="004640B3"/>
    <w:rsid w:val="00464240"/>
    <w:rsid w:val="00464B4A"/>
    <w:rsid w:val="00464C17"/>
    <w:rsid w:val="00464C78"/>
    <w:rsid w:val="00464F43"/>
    <w:rsid w:val="00464F5A"/>
    <w:rsid w:val="00465538"/>
    <w:rsid w:val="00465620"/>
    <w:rsid w:val="00465C6C"/>
    <w:rsid w:val="00465E8C"/>
    <w:rsid w:val="0046653A"/>
    <w:rsid w:val="00466E91"/>
    <w:rsid w:val="004672FC"/>
    <w:rsid w:val="0046731C"/>
    <w:rsid w:val="00467445"/>
    <w:rsid w:val="004676F3"/>
    <w:rsid w:val="00467850"/>
    <w:rsid w:val="00467FF2"/>
    <w:rsid w:val="004706E2"/>
    <w:rsid w:val="0047088A"/>
    <w:rsid w:val="00470E14"/>
    <w:rsid w:val="00470E9A"/>
    <w:rsid w:val="00471041"/>
    <w:rsid w:val="00471054"/>
    <w:rsid w:val="00471269"/>
    <w:rsid w:val="004712B4"/>
    <w:rsid w:val="004712D8"/>
    <w:rsid w:val="004712E0"/>
    <w:rsid w:val="00471301"/>
    <w:rsid w:val="0047132C"/>
    <w:rsid w:val="00471591"/>
    <w:rsid w:val="004716B2"/>
    <w:rsid w:val="00471E9E"/>
    <w:rsid w:val="00471F2C"/>
    <w:rsid w:val="00472539"/>
    <w:rsid w:val="004725D7"/>
    <w:rsid w:val="004725DE"/>
    <w:rsid w:val="0047274E"/>
    <w:rsid w:val="00472882"/>
    <w:rsid w:val="00472C93"/>
    <w:rsid w:val="0047348D"/>
    <w:rsid w:val="00473959"/>
    <w:rsid w:val="00473AAF"/>
    <w:rsid w:val="00473E50"/>
    <w:rsid w:val="00473FB5"/>
    <w:rsid w:val="00474224"/>
    <w:rsid w:val="00474307"/>
    <w:rsid w:val="0047497F"/>
    <w:rsid w:val="00474F4C"/>
    <w:rsid w:val="0047572C"/>
    <w:rsid w:val="004758DE"/>
    <w:rsid w:val="00475979"/>
    <w:rsid w:val="00475D1F"/>
    <w:rsid w:val="004760DF"/>
    <w:rsid w:val="004760EA"/>
    <w:rsid w:val="00476502"/>
    <w:rsid w:val="00476812"/>
    <w:rsid w:val="00477127"/>
    <w:rsid w:val="004771B7"/>
    <w:rsid w:val="004776D7"/>
    <w:rsid w:val="004776E0"/>
    <w:rsid w:val="00477826"/>
    <w:rsid w:val="00477A72"/>
    <w:rsid w:val="00477BC8"/>
    <w:rsid w:val="00477D9B"/>
    <w:rsid w:val="004800D6"/>
    <w:rsid w:val="004805A0"/>
    <w:rsid w:val="004807C2"/>
    <w:rsid w:val="00480A94"/>
    <w:rsid w:val="00480DDB"/>
    <w:rsid w:val="00481197"/>
    <w:rsid w:val="004812E6"/>
    <w:rsid w:val="004812E9"/>
    <w:rsid w:val="0048141A"/>
    <w:rsid w:val="004816E1"/>
    <w:rsid w:val="004817C0"/>
    <w:rsid w:val="004818B0"/>
    <w:rsid w:val="0048199D"/>
    <w:rsid w:val="00481A46"/>
    <w:rsid w:val="00481B80"/>
    <w:rsid w:val="004822F0"/>
    <w:rsid w:val="00482D6F"/>
    <w:rsid w:val="00482E53"/>
    <w:rsid w:val="00483013"/>
    <w:rsid w:val="004830A5"/>
    <w:rsid w:val="0048337F"/>
    <w:rsid w:val="004835B3"/>
    <w:rsid w:val="00483B07"/>
    <w:rsid w:val="00483BA7"/>
    <w:rsid w:val="004841A6"/>
    <w:rsid w:val="004841C1"/>
    <w:rsid w:val="00484218"/>
    <w:rsid w:val="00484377"/>
    <w:rsid w:val="00484415"/>
    <w:rsid w:val="004844E2"/>
    <w:rsid w:val="00484509"/>
    <w:rsid w:val="0048451A"/>
    <w:rsid w:val="0048486D"/>
    <w:rsid w:val="00484C7F"/>
    <w:rsid w:val="0048505B"/>
    <w:rsid w:val="0048527B"/>
    <w:rsid w:val="0048565F"/>
    <w:rsid w:val="004859C7"/>
    <w:rsid w:val="00485A83"/>
    <w:rsid w:val="00485B6A"/>
    <w:rsid w:val="00485D25"/>
    <w:rsid w:val="00485EAF"/>
    <w:rsid w:val="00485F55"/>
    <w:rsid w:val="004860A2"/>
    <w:rsid w:val="004868C4"/>
    <w:rsid w:val="00486BA5"/>
    <w:rsid w:val="0048704F"/>
    <w:rsid w:val="004878FD"/>
    <w:rsid w:val="00487EA4"/>
    <w:rsid w:val="0049019F"/>
    <w:rsid w:val="00490366"/>
    <w:rsid w:val="00490435"/>
    <w:rsid w:val="0049076E"/>
    <w:rsid w:val="00490802"/>
    <w:rsid w:val="00490819"/>
    <w:rsid w:val="004909B3"/>
    <w:rsid w:val="004915E1"/>
    <w:rsid w:val="0049161F"/>
    <w:rsid w:val="004916F6"/>
    <w:rsid w:val="004918BE"/>
    <w:rsid w:val="004925E1"/>
    <w:rsid w:val="00492B4F"/>
    <w:rsid w:val="00492E8B"/>
    <w:rsid w:val="004931DD"/>
    <w:rsid w:val="004932B7"/>
    <w:rsid w:val="0049396D"/>
    <w:rsid w:val="00493B8C"/>
    <w:rsid w:val="00493D77"/>
    <w:rsid w:val="00493EFE"/>
    <w:rsid w:val="004944D5"/>
    <w:rsid w:val="0049451E"/>
    <w:rsid w:val="004948EC"/>
    <w:rsid w:val="00494901"/>
    <w:rsid w:val="00494FE1"/>
    <w:rsid w:val="0049520A"/>
    <w:rsid w:val="0049576E"/>
    <w:rsid w:val="00495B5C"/>
    <w:rsid w:val="00496571"/>
    <w:rsid w:val="004965A4"/>
    <w:rsid w:val="0049660B"/>
    <w:rsid w:val="004967B3"/>
    <w:rsid w:val="004969D3"/>
    <w:rsid w:val="00496F01"/>
    <w:rsid w:val="00497060"/>
    <w:rsid w:val="00497279"/>
    <w:rsid w:val="00497627"/>
    <w:rsid w:val="00497A93"/>
    <w:rsid w:val="00497D01"/>
    <w:rsid w:val="004A0190"/>
    <w:rsid w:val="004A03E6"/>
    <w:rsid w:val="004A041E"/>
    <w:rsid w:val="004A06AA"/>
    <w:rsid w:val="004A06B0"/>
    <w:rsid w:val="004A06FE"/>
    <w:rsid w:val="004A0A73"/>
    <w:rsid w:val="004A0E11"/>
    <w:rsid w:val="004A0E55"/>
    <w:rsid w:val="004A1056"/>
    <w:rsid w:val="004A10FB"/>
    <w:rsid w:val="004A1408"/>
    <w:rsid w:val="004A1638"/>
    <w:rsid w:val="004A1C24"/>
    <w:rsid w:val="004A1D11"/>
    <w:rsid w:val="004A2262"/>
    <w:rsid w:val="004A265A"/>
    <w:rsid w:val="004A2718"/>
    <w:rsid w:val="004A27B9"/>
    <w:rsid w:val="004A282A"/>
    <w:rsid w:val="004A2A22"/>
    <w:rsid w:val="004A2AA2"/>
    <w:rsid w:val="004A32C8"/>
    <w:rsid w:val="004A3309"/>
    <w:rsid w:val="004A343E"/>
    <w:rsid w:val="004A3A18"/>
    <w:rsid w:val="004A3F69"/>
    <w:rsid w:val="004A43D0"/>
    <w:rsid w:val="004A4848"/>
    <w:rsid w:val="004A4C5D"/>
    <w:rsid w:val="004A4DD3"/>
    <w:rsid w:val="004A4EFF"/>
    <w:rsid w:val="004A50D9"/>
    <w:rsid w:val="004A5270"/>
    <w:rsid w:val="004A5425"/>
    <w:rsid w:val="004A55D5"/>
    <w:rsid w:val="004A5AA3"/>
    <w:rsid w:val="004A5D11"/>
    <w:rsid w:val="004A5F30"/>
    <w:rsid w:val="004A5FDC"/>
    <w:rsid w:val="004A60C7"/>
    <w:rsid w:val="004A6796"/>
    <w:rsid w:val="004A6802"/>
    <w:rsid w:val="004A6951"/>
    <w:rsid w:val="004A6EB9"/>
    <w:rsid w:val="004A769C"/>
    <w:rsid w:val="004A79E6"/>
    <w:rsid w:val="004A7AD2"/>
    <w:rsid w:val="004A7CC5"/>
    <w:rsid w:val="004A7F9B"/>
    <w:rsid w:val="004A7FF5"/>
    <w:rsid w:val="004B0153"/>
    <w:rsid w:val="004B0302"/>
    <w:rsid w:val="004B0304"/>
    <w:rsid w:val="004B0380"/>
    <w:rsid w:val="004B054E"/>
    <w:rsid w:val="004B0722"/>
    <w:rsid w:val="004B0800"/>
    <w:rsid w:val="004B096F"/>
    <w:rsid w:val="004B0E2C"/>
    <w:rsid w:val="004B0F0B"/>
    <w:rsid w:val="004B0FAA"/>
    <w:rsid w:val="004B1314"/>
    <w:rsid w:val="004B1890"/>
    <w:rsid w:val="004B1895"/>
    <w:rsid w:val="004B1F32"/>
    <w:rsid w:val="004B1F97"/>
    <w:rsid w:val="004B2013"/>
    <w:rsid w:val="004B2047"/>
    <w:rsid w:val="004B2551"/>
    <w:rsid w:val="004B2595"/>
    <w:rsid w:val="004B272A"/>
    <w:rsid w:val="004B2B81"/>
    <w:rsid w:val="004B2B85"/>
    <w:rsid w:val="004B2CD9"/>
    <w:rsid w:val="004B2DCC"/>
    <w:rsid w:val="004B318A"/>
    <w:rsid w:val="004B378D"/>
    <w:rsid w:val="004B3971"/>
    <w:rsid w:val="004B3F56"/>
    <w:rsid w:val="004B3FE7"/>
    <w:rsid w:val="004B4044"/>
    <w:rsid w:val="004B4305"/>
    <w:rsid w:val="004B446F"/>
    <w:rsid w:val="004B472B"/>
    <w:rsid w:val="004B4864"/>
    <w:rsid w:val="004B4B44"/>
    <w:rsid w:val="004B4C67"/>
    <w:rsid w:val="004B4E52"/>
    <w:rsid w:val="004B4F78"/>
    <w:rsid w:val="004B500A"/>
    <w:rsid w:val="004B5577"/>
    <w:rsid w:val="004B56CE"/>
    <w:rsid w:val="004B5D77"/>
    <w:rsid w:val="004B5D99"/>
    <w:rsid w:val="004B61C8"/>
    <w:rsid w:val="004B68F5"/>
    <w:rsid w:val="004B6BBF"/>
    <w:rsid w:val="004B7433"/>
    <w:rsid w:val="004B7726"/>
    <w:rsid w:val="004B7985"/>
    <w:rsid w:val="004B7ACB"/>
    <w:rsid w:val="004B7B95"/>
    <w:rsid w:val="004B7DE9"/>
    <w:rsid w:val="004C00EE"/>
    <w:rsid w:val="004C016A"/>
    <w:rsid w:val="004C0210"/>
    <w:rsid w:val="004C03A7"/>
    <w:rsid w:val="004C1113"/>
    <w:rsid w:val="004C160B"/>
    <w:rsid w:val="004C1785"/>
    <w:rsid w:val="004C1C5C"/>
    <w:rsid w:val="004C248C"/>
    <w:rsid w:val="004C2804"/>
    <w:rsid w:val="004C2806"/>
    <w:rsid w:val="004C3200"/>
    <w:rsid w:val="004C3537"/>
    <w:rsid w:val="004C38D8"/>
    <w:rsid w:val="004C392E"/>
    <w:rsid w:val="004C3E36"/>
    <w:rsid w:val="004C4124"/>
    <w:rsid w:val="004C4533"/>
    <w:rsid w:val="004C45DA"/>
    <w:rsid w:val="004C46E9"/>
    <w:rsid w:val="004C4A07"/>
    <w:rsid w:val="004C4BF8"/>
    <w:rsid w:val="004C5499"/>
    <w:rsid w:val="004C5630"/>
    <w:rsid w:val="004C5666"/>
    <w:rsid w:val="004C56B1"/>
    <w:rsid w:val="004C5B02"/>
    <w:rsid w:val="004C5C13"/>
    <w:rsid w:val="004C5D7B"/>
    <w:rsid w:val="004C5DE3"/>
    <w:rsid w:val="004C5F97"/>
    <w:rsid w:val="004C6031"/>
    <w:rsid w:val="004C60A8"/>
    <w:rsid w:val="004C6113"/>
    <w:rsid w:val="004C67BC"/>
    <w:rsid w:val="004C67FB"/>
    <w:rsid w:val="004C6A24"/>
    <w:rsid w:val="004C7025"/>
    <w:rsid w:val="004C752E"/>
    <w:rsid w:val="004C774A"/>
    <w:rsid w:val="004C7B9E"/>
    <w:rsid w:val="004C7E41"/>
    <w:rsid w:val="004D0057"/>
    <w:rsid w:val="004D02D5"/>
    <w:rsid w:val="004D045B"/>
    <w:rsid w:val="004D04A8"/>
    <w:rsid w:val="004D0563"/>
    <w:rsid w:val="004D08D7"/>
    <w:rsid w:val="004D098F"/>
    <w:rsid w:val="004D0D4D"/>
    <w:rsid w:val="004D0DFE"/>
    <w:rsid w:val="004D0FA9"/>
    <w:rsid w:val="004D14A7"/>
    <w:rsid w:val="004D1670"/>
    <w:rsid w:val="004D1688"/>
    <w:rsid w:val="004D1869"/>
    <w:rsid w:val="004D1B05"/>
    <w:rsid w:val="004D1CF3"/>
    <w:rsid w:val="004D22B5"/>
    <w:rsid w:val="004D2814"/>
    <w:rsid w:val="004D2BB0"/>
    <w:rsid w:val="004D2BDF"/>
    <w:rsid w:val="004D2C9F"/>
    <w:rsid w:val="004D3670"/>
    <w:rsid w:val="004D3864"/>
    <w:rsid w:val="004D38AA"/>
    <w:rsid w:val="004D38F2"/>
    <w:rsid w:val="004D3DA7"/>
    <w:rsid w:val="004D3E4A"/>
    <w:rsid w:val="004D408F"/>
    <w:rsid w:val="004D4E40"/>
    <w:rsid w:val="004D4EB9"/>
    <w:rsid w:val="004D4FAC"/>
    <w:rsid w:val="004D50FF"/>
    <w:rsid w:val="004D5186"/>
    <w:rsid w:val="004D5298"/>
    <w:rsid w:val="004D58E6"/>
    <w:rsid w:val="004D5C8A"/>
    <w:rsid w:val="004D5D44"/>
    <w:rsid w:val="004D5E0C"/>
    <w:rsid w:val="004D62CE"/>
    <w:rsid w:val="004D6DE4"/>
    <w:rsid w:val="004D7093"/>
    <w:rsid w:val="004D721A"/>
    <w:rsid w:val="004D734D"/>
    <w:rsid w:val="004D7410"/>
    <w:rsid w:val="004D7563"/>
    <w:rsid w:val="004D7C73"/>
    <w:rsid w:val="004D7CC8"/>
    <w:rsid w:val="004D7CD2"/>
    <w:rsid w:val="004E02EB"/>
    <w:rsid w:val="004E0438"/>
    <w:rsid w:val="004E0B3F"/>
    <w:rsid w:val="004E0C57"/>
    <w:rsid w:val="004E0D89"/>
    <w:rsid w:val="004E0E54"/>
    <w:rsid w:val="004E110F"/>
    <w:rsid w:val="004E123A"/>
    <w:rsid w:val="004E1619"/>
    <w:rsid w:val="004E19AB"/>
    <w:rsid w:val="004E1A16"/>
    <w:rsid w:val="004E2064"/>
    <w:rsid w:val="004E20D9"/>
    <w:rsid w:val="004E255D"/>
    <w:rsid w:val="004E2D9B"/>
    <w:rsid w:val="004E2EA0"/>
    <w:rsid w:val="004E316B"/>
    <w:rsid w:val="004E3496"/>
    <w:rsid w:val="004E35B9"/>
    <w:rsid w:val="004E3856"/>
    <w:rsid w:val="004E38BE"/>
    <w:rsid w:val="004E46DA"/>
    <w:rsid w:val="004E4883"/>
    <w:rsid w:val="004E4947"/>
    <w:rsid w:val="004E4B51"/>
    <w:rsid w:val="004E5347"/>
    <w:rsid w:val="004E5B83"/>
    <w:rsid w:val="004E5C54"/>
    <w:rsid w:val="004E612D"/>
    <w:rsid w:val="004E61EB"/>
    <w:rsid w:val="004E62D9"/>
    <w:rsid w:val="004E62DA"/>
    <w:rsid w:val="004E64A2"/>
    <w:rsid w:val="004E65E7"/>
    <w:rsid w:val="004E6604"/>
    <w:rsid w:val="004E66F4"/>
    <w:rsid w:val="004E6CDC"/>
    <w:rsid w:val="004E73FE"/>
    <w:rsid w:val="004E7541"/>
    <w:rsid w:val="004E770C"/>
    <w:rsid w:val="004E79C2"/>
    <w:rsid w:val="004E7BDF"/>
    <w:rsid w:val="004E7C76"/>
    <w:rsid w:val="004E7DAD"/>
    <w:rsid w:val="004E7E03"/>
    <w:rsid w:val="004E7F99"/>
    <w:rsid w:val="004F0557"/>
    <w:rsid w:val="004F09CD"/>
    <w:rsid w:val="004F0CB4"/>
    <w:rsid w:val="004F136F"/>
    <w:rsid w:val="004F14A2"/>
    <w:rsid w:val="004F17B1"/>
    <w:rsid w:val="004F1C84"/>
    <w:rsid w:val="004F2621"/>
    <w:rsid w:val="004F2AE3"/>
    <w:rsid w:val="004F33D2"/>
    <w:rsid w:val="004F3575"/>
    <w:rsid w:val="004F367E"/>
    <w:rsid w:val="004F370C"/>
    <w:rsid w:val="004F39B4"/>
    <w:rsid w:val="004F45C7"/>
    <w:rsid w:val="004F4DB6"/>
    <w:rsid w:val="004F4E4E"/>
    <w:rsid w:val="004F4F53"/>
    <w:rsid w:val="004F5075"/>
    <w:rsid w:val="004F5165"/>
    <w:rsid w:val="004F59B3"/>
    <w:rsid w:val="004F5B74"/>
    <w:rsid w:val="004F5C30"/>
    <w:rsid w:val="004F63E1"/>
    <w:rsid w:val="004F644F"/>
    <w:rsid w:val="004F6B84"/>
    <w:rsid w:val="004F6C01"/>
    <w:rsid w:val="004F6E27"/>
    <w:rsid w:val="004F6F2A"/>
    <w:rsid w:val="004F6F9C"/>
    <w:rsid w:val="004F7204"/>
    <w:rsid w:val="004F770C"/>
    <w:rsid w:val="004F77C4"/>
    <w:rsid w:val="004F7979"/>
    <w:rsid w:val="004F7B22"/>
    <w:rsid w:val="004F7B38"/>
    <w:rsid w:val="004F7B90"/>
    <w:rsid w:val="004F7C07"/>
    <w:rsid w:val="004F7E00"/>
    <w:rsid w:val="00500252"/>
    <w:rsid w:val="005003AB"/>
    <w:rsid w:val="00500E45"/>
    <w:rsid w:val="005013B4"/>
    <w:rsid w:val="00501467"/>
    <w:rsid w:val="0050152D"/>
    <w:rsid w:val="005015CE"/>
    <w:rsid w:val="00501915"/>
    <w:rsid w:val="0050222E"/>
    <w:rsid w:val="005023A4"/>
    <w:rsid w:val="005024C0"/>
    <w:rsid w:val="005025DB"/>
    <w:rsid w:val="00502A3E"/>
    <w:rsid w:val="00502C6F"/>
    <w:rsid w:val="00502D66"/>
    <w:rsid w:val="00503483"/>
    <w:rsid w:val="00503C9A"/>
    <w:rsid w:val="00503D92"/>
    <w:rsid w:val="00503EA9"/>
    <w:rsid w:val="0050433B"/>
    <w:rsid w:val="0050483F"/>
    <w:rsid w:val="00504868"/>
    <w:rsid w:val="00504B48"/>
    <w:rsid w:val="00504C01"/>
    <w:rsid w:val="00504C0E"/>
    <w:rsid w:val="00504CDE"/>
    <w:rsid w:val="00504E29"/>
    <w:rsid w:val="00504EA5"/>
    <w:rsid w:val="005055A3"/>
    <w:rsid w:val="005058F2"/>
    <w:rsid w:val="0050595E"/>
    <w:rsid w:val="00505A68"/>
    <w:rsid w:val="00505F29"/>
    <w:rsid w:val="0050697B"/>
    <w:rsid w:val="005069F6"/>
    <w:rsid w:val="00506D0C"/>
    <w:rsid w:val="00506DA9"/>
    <w:rsid w:val="0050705F"/>
    <w:rsid w:val="005073C0"/>
    <w:rsid w:val="00507429"/>
    <w:rsid w:val="00507769"/>
    <w:rsid w:val="00507961"/>
    <w:rsid w:val="00507A86"/>
    <w:rsid w:val="00507BE4"/>
    <w:rsid w:val="00507CCC"/>
    <w:rsid w:val="00507ECD"/>
    <w:rsid w:val="00507F71"/>
    <w:rsid w:val="0051009D"/>
    <w:rsid w:val="005103D5"/>
    <w:rsid w:val="00510B35"/>
    <w:rsid w:val="00510BB3"/>
    <w:rsid w:val="00510BC9"/>
    <w:rsid w:val="005110E4"/>
    <w:rsid w:val="0051110C"/>
    <w:rsid w:val="005115D4"/>
    <w:rsid w:val="00511BE4"/>
    <w:rsid w:val="00512178"/>
    <w:rsid w:val="00512315"/>
    <w:rsid w:val="00512412"/>
    <w:rsid w:val="0051299B"/>
    <w:rsid w:val="00512A92"/>
    <w:rsid w:val="00512B45"/>
    <w:rsid w:val="00512B5A"/>
    <w:rsid w:val="005138B5"/>
    <w:rsid w:val="005139E6"/>
    <w:rsid w:val="00513A9A"/>
    <w:rsid w:val="00513F87"/>
    <w:rsid w:val="0051407B"/>
    <w:rsid w:val="005142CE"/>
    <w:rsid w:val="0051446A"/>
    <w:rsid w:val="0051464D"/>
    <w:rsid w:val="00514FA9"/>
    <w:rsid w:val="0051525C"/>
    <w:rsid w:val="0051578F"/>
    <w:rsid w:val="00515A3C"/>
    <w:rsid w:val="00515D31"/>
    <w:rsid w:val="00515D57"/>
    <w:rsid w:val="005160C5"/>
    <w:rsid w:val="005161F4"/>
    <w:rsid w:val="00516213"/>
    <w:rsid w:val="00516299"/>
    <w:rsid w:val="005162B9"/>
    <w:rsid w:val="00516AD7"/>
    <w:rsid w:val="00516CDF"/>
    <w:rsid w:val="0051706F"/>
    <w:rsid w:val="00517A6E"/>
    <w:rsid w:val="00517BAF"/>
    <w:rsid w:val="00517D03"/>
    <w:rsid w:val="00517E6A"/>
    <w:rsid w:val="005200C6"/>
    <w:rsid w:val="00520223"/>
    <w:rsid w:val="00520525"/>
    <w:rsid w:val="00520642"/>
    <w:rsid w:val="00520D7C"/>
    <w:rsid w:val="005215D4"/>
    <w:rsid w:val="00521731"/>
    <w:rsid w:val="005217F8"/>
    <w:rsid w:val="0052189C"/>
    <w:rsid w:val="00521920"/>
    <w:rsid w:val="00521B24"/>
    <w:rsid w:val="00521E91"/>
    <w:rsid w:val="00521F95"/>
    <w:rsid w:val="00521FFF"/>
    <w:rsid w:val="00522242"/>
    <w:rsid w:val="005227CF"/>
    <w:rsid w:val="005229FD"/>
    <w:rsid w:val="00522D54"/>
    <w:rsid w:val="005230AD"/>
    <w:rsid w:val="00523671"/>
    <w:rsid w:val="00523E82"/>
    <w:rsid w:val="00523EDC"/>
    <w:rsid w:val="00523F7C"/>
    <w:rsid w:val="00524357"/>
    <w:rsid w:val="00524AE9"/>
    <w:rsid w:val="00524CDA"/>
    <w:rsid w:val="00524D1C"/>
    <w:rsid w:val="005250F4"/>
    <w:rsid w:val="00525205"/>
    <w:rsid w:val="005254F3"/>
    <w:rsid w:val="00525A39"/>
    <w:rsid w:val="00525EE8"/>
    <w:rsid w:val="00526F26"/>
    <w:rsid w:val="005272B7"/>
    <w:rsid w:val="0052749E"/>
    <w:rsid w:val="005276F5"/>
    <w:rsid w:val="00527772"/>
    <w:rsid w:val="0052798A"/>
    <w:rsid w:val="00527E33"/>
    <w:rsid w:val="00527F4C"/>
    <w:rsid w:val="005300CB"/>
    <w:rsid w:val="0053016E"/>
    <w:rsid w:val="005304FA"/>
    <w:rsid w:val="00530655"/>
    <w:rsid w:val="0053087B"/>
    <w:rsid w:val="00530AD6"/>
    <w:rsid w:val="00530B15"/>
    <w:rsid w:val="00530BA7"/>
    <w:rsid w:val="00530DAC"/>
    <w:rsid w:val="00530F94"/>
    <w:rsid w:val="00531752"/>
    <w:rsid w:val="00531AD0"/>
    <w:rsid w:val="00531CE1"/>
    <w:rsid w:val="00531D71"/>
    <w:rsid w:val="00531EA3"/>
    <w:rsid w:val="00532180"/>
    <w:rsid w:val="00532336"/>
    <w:rsid w:val="005329FF"/>
    <w:rsid w:val="00532B4D"/>
    <w:rsid w:val="00532B98"/>
    <w:rsid w:val="005332AF"/>
    <w:rsid w:val="00533423"/>
    <w:rsid w:val="00533451"/>
    <w:rsid w:val="00533622"/>
    <w:rsid w:val="00533890"/>
    <w:rsid w:val="0053391E"/>
    <w:rsid w:val="00533E69"/>
    <w:rsid w:val="00534197"/>
    <w:rsid w:val="005349F2"/>
    <w:rsid w:val="00534A6E"/>
    <w:rsid w:val="00534B00"/>
    <w:rsid w:val="005353E1"/>
    <w:rsid w:val="005356E1"/>
    <w:rsid w:val="00535776"/>
    <w:rsid w:val="00535839"/>
    <w:rsid w:val="00535869"/>
    <w:rsid w:val="005359DF"/>
    <w:rsid w:val="00535B33"/>
    <w:rsid w:val="00535C16"/>
    <w:rsid w:val="00535C8D"/>
    <w:rsid w:val="00535CFE"/>
    <w:rsid w:val="00535D0B"/>
    <w:rsid w:val="00536147"/>
    <w:rsid w:val="00536237"/>
    <w:rsid w:val="00536462"/>
    <w:rsid w:val="00536564"/>
    <w:rsid w:val="00536834"/>
    <w:rsid w:val="00536878"/>
    <w:rsid w:val="00536E02"/>
    <w:rsid w:val="0053736F"/>
    <w:rsid w:val="00537944"/>
    <w:rsid w:val="00537F0F"/>
    <w:rsid w:val="005404D6"/>
    <w:rsid w:val="0054061C"/>
    <w:rsid w:val="00540668"/>
    <w:rsid w:val="0054066F"/>
    <w:rsid w:val="00540A87"/>
    <w:rsid w:val="00540C00"/>
    <w:rsid w:val="00540C3F"/>
    <w:rsid w:val="00540C53"/>
    <w:rsid w:val="00540CEF"/>
    <w:rsid w:val="0054109C"/>
    <w:rsid w:val="00541A13"/>
    <w:rsid w:val="00541A17"/>
    <w:rsid w:val="00541A6F"/>
    <w:rsid w:val="00541D41"/>
    <w:rsid w:val="00542024"/>
    <w:rsid w:val="00542197"/>
    <w:rsid w:val="00542D7B"/>
    <w:rsid w:val="00542EB7"/>
    <w:rsid w:val="00542EF0"/>
    <w:rsid w:val="005437E4"/>
    <w:rsid w:val="00543957"/>
    <w:rsid w:val="00543CD3"/>
    <w:rsid w:val="00544240"/>
    <w:rsid w:val="00545017"/>
    <w:rsid w:val="005450B4"/>
    <w:rsid w:val="00545162"/>
    <w:rsid w:val="005451F9"/>
    <w:rsid w:val="00545258"/>
    <w:rsid w:val="0054543D"/>
    <w:rsid w:val="005457BF"/>
    <w:rsid w:val="005457D7"/>
    <w:rsid w:val="005459A1"/>
    <w:rsid w:val="00545D62"/>
    <w:rsid w:val="00545DAE"/>
    <w:rsid w:val="00545E42"/>
    <w:rsid w:val="0054616E"/>
    <w:rsid w:val="005464F9"/>
    <w:rsid w:val="00546F67"/>
    <w:rsid w:val="00546FC5"/>
    <w:rsid w:val="005470DD"/>
    <w:rsid w:val="00547458"/>
    <w:rsid w:val="0054778C"/>
    <w:rsid w:val="00547847"/>
    <w:rsid w:val="005479C9"/>
    <w:rsid w:val="00547B7C"/>
    <w:rsid w:val="00547B96"/>
    <w:rsid w:val="00547D46"/>
    <w:rsid w:val="00550402"/>
    <w:rsid w:val="0055045C"/>
    <w:rsid w:val="00550678"/>
    <w:rsid w:val="0055073D"/>
    <w:rsid w:val="005509B1"/>
    <w:rsid w:val="00550A09"/>
    <w:rsid w:val="0055103A"/>
    <w:rsid w:val="00551537"/>
    <w:rsid w:val="005517CE"/>
    <w:rsid w:val="00551F9E"/>
    <w:rsid w:val="00551FF9"/>
    <w:rsid w:val="0055208E"/>
    <w:rsid w:val="005520EE"/>
    <w:rsid w:val="005521BE"/>
    <w:rsid w:val="00552701"/>
    <w:rsid w:val="00552BF7"/>
    <w:rsid w:val="00552D5F"/>
    <w:rsid w:val="00553310"/>
    <w:rsid w:val="0055332F"/>
    <w:rsid w:val="005534E9"/>
    <w:rsid w:val="00553AA3"/>
    <w:rsid w:val="00553C17"/>
    <w:rsid w:val="00553FEA"/>
    <w:rsid w:val="005544C5"/>
    <w:rsid w:val="00554685"/>
    <w:rsid w:val="005548E6"/>
    <w:rsid w:val="00554A3B"/>
    <w:rsid w:val="00554F85"/>
    <w:rsid w:val="00554F8D"/>
    <w:rsid w:val="005550F6"/>
    <w:rsid w:val="005550FB"/>
    <w:rsid w:val="00555329"/>
    <w:rsid w:val="0055560A"/>
    <w:rsid w:val="00555741"/>
    <w:rsid w:val="0055594B"/>
    <w:rsid w:val="00555A0A"/>
    <w:rsid w:val="00555BB8"/>
    <w:rsid w:val="00555C76"/>
    <w:rsid w:val="00555ECA"/>
    <w:rsid w:val="005563B9"/>
    <w:rsid w:val="0055660B"/>
    <w:rsid w:val="005567AE"/>
    <w:rsid w:val="00556DAD"/>
    <w:rsid w:val="0055748D"/>
    <w:rsid w:val="00557E06"/>
    <w:rsid w:val="00557E3F"/>
    <w:rsid w:val="00557EB9"/>
    <w:rsid w:val="005603F9"/>
    <w:rsid w:val="00560458"/>
    <w:rsid w:val="005604A9"/>
    <w:rsid w:val="00560578"/>
    <w:rsid w:val="005605A2"/>
    <w:rsid w:val="005609B5"/>
    <w:rsid w:val="005609D9"/>
    <w:rsid w:val="00560A4B"/>
    <w:rsid w:val="00560B90"/>
    <w:rsid w:val="00560C18"/>
    <w:rsid w:val="00560CC6"/>
    <w:rsid w:val="00560D3D"/>
    <w:rsid w:val="00560EC0"/>
    <w:rsid w:val="00561034"/>
    <w:rsid w:val="00561215"/>
    <w:rsid w:val="0056125D"/>
    <w:rsid w:val="00561282"/>
    <w:rsid w:val="00561301"/>
    <w:rsid w:val="00561533"/>
    <w:rsid w:val="0056163D"/>
    <w:rsid w:val="00561CC7"/>
    <w:rsid w:val="00561E58"/>
    <w:rsid w:val="00561E89"/>
    <w:rsid w:val="00561EB5"/>
    <w:rsid w:val="005621E0"/>
    <w:rsid w:val="0056229B"/>
    <w:rsid w:val="00562366"/>
    <w:rsid w:val="005623D3"/>
    <w:rsid w:val="005624DF"/>
    <w:rsid w:val="00562862"/>
    <w:rsid w:val="005628FD"/>
    <w:rsid w:val="00562CAA"/>
    <w:rsid w:val="00562D60"/>
    <w:rsid w:val="00563219"/>
    <w:rsid w:val="0056327D"/>
    <w:rsid w:val="005632F3"/>
    <w:rsid w:val="00563BC0"/>
    <w:rsid w:val="005640F7"/>
    <w:rsid w:val="00564100"/>
    <w:rsid w:val="005641C9"/>
    <w:rsid w:val="005643BB"/>
    <w:rsid w:val="005643EB"/>
    <w:rsid w:val="0056458E"/>
    <w:rsid w:val="0056478E"/>
    <w:rsid w:val="00564834"/>
    <w:rsid w:val="00564922"/>
    <w:rsid w:val="00564B3A"/>
    <w:rsid w:val="00564D96"/>
    <w:rsid w:val="00564DCD"/>
    <w:rsid w:val="005656BD"/>
    <w:rsid w:val="00565C15"/>
    <w:rsid w:val="00565CF2"/>
    <w:rsid w:val="00565D8F"/>
    <w:rsid w:val="005662F9"/>
    <w:rsid w:val="00566391"/>
    <w:rsid w:val="0056647F"/>
    <w:rsid w:val="0056662E"/>
    <w:rsid w:val="005666DE"/>
    <w:rsid w:val="00566B3A"/>
    <w:rsid w:val="00566B8E"/>
    <w:rsid w:val="00566C4E"/>
    <w:rsid w:val="00567719"/>
    <w:rsid w:val="00567973"/>
    <w:rsid w:val="00567EA8"/>
    <w:rsid w:val="00570150"/>
    <w:rsid w:val="005704AD"/>
    <w:rsid w:val="00570528"/>
    <w:rsid w:val="00570ECB"/>
    <w:rsid w:val="00571250"/>
    <w:rsid w:val="00571284"/>
    <w:rsid w:val="0057140D"/>
    <w:rsid w:val="00571641"/>
    <w:rsid w:val="0057173C"/>
    <w:rsid w:val="005719DF"/>
    <w:rsid w:val="00571CA5"/>
    <w:rsid w:val="0057254B"/>
    <w:rsid w:val="005727E5"/>
    <w:rsid w:val="005728EF"/>
    <w:rsid w:val="00572BDD"/>
    <w:rsid w:val="00572C8D"/>
    <w:rsid w:val="00572CF1"/>
    <w:rsid w:val="00572D63"/>
    <w:rsid w:val="00572F67"/>
    <w:rsid w:val="00573925"/>
    <w:rsid w:val="00573943"/>
    <w:rsid w:val="00573AE4"/>
    <w:rsid w:val="00573FB7"/>
    <w:rsid w:val="0057408E"/>
    <w:rsid w:val="005746B4"/>
    <w:rsid w:val="00574852"/>
    <w:rsid w:val="00574A71"/>
    <w:rsid w:val="00574AEC"/>
    <w:rsid w:val="00574B1E"/>
    <w:rsid w:val="00574D4C"/>
    <w:rsid w:val="00574F9B"/>
    <w:rsid w:val="0057558F"/>
    <w:rsid w:val="00575767"/>
    <w:rsid w:val="005761BD"/>
    <w:rsid w:val="0057641F"/>
    <w:rsid w:val="0057687E"/>
    <w:rsid w:val="00576885"/>
    <w:rsid w:val="00576908"/>
    <w:rsid w:val="00576AA4"/>
    <w:rsid w:val="00576BB2"/>
    <w:rsid w:val="00577337"/>
    <w:rsid w:val="0057755A"/>
    <w:rsid w:val="00577892"/>
    <w:rsid w:val="0057789B"/>
    <w:rsid w:val="0057798B"/>
    <w:rsid w:val="00577A2E"/>
    <w:rsid w:val="00577B1C"/>
    <w:rsid w:val="00577B22"/>
    <w:rsid w:val="005802C1"/>
    <w:rsid w:val="005803DC"/>
    <w:rsid w:val="00580D13"/>
    <w:rsid w:val="0058124C"/>
    <w:rsid w:val="005813E3"/>
    <w:rsid w:val="005815E9"/>
    <w:rsid w:val="005817AC"/>
    <w:rsid w:val="0058194F"/>
    <w:rsid w:val="00581A5F"/>
    <w:rsid w:val="00581A60"/>
    <w:rsid w:val="00581B70"/>
    <w:rsid w:val="00581BE4"/>
    <w:rsid w:val="00581CD4"/>
    <w:rsid w:val="00581D61"/>
    <w:rsid w:val="00581DA9"/>
    <w:rsid w:val="00581E2C"/>
    <w:rsid w:val="00581E54"/>
    <w:rsid w:val="00581ED2"/>
    <w:rsid w:val="00581FC3"/>
    <w:rsid w:val="005821FD"/>
    <w:rsid w:val="005828BF"/>
    <w:rsid w:val="005829DE"/>
    <w:rsid w:val="00582BB1"/>
    <w:rsid w:val="00582CBD"/>
    <w:rsid w:val="00583446"/>
    <w:rsid w:val="00583757"/>
    <w:rsid w:val="00583A24"/>
    <w:rsid w:val="00583B7F"/>
    <w:rsid w:val="00583C4A"/>
    <w:rsid w:val="00583CB0"/>
    <w:rsid w:val="00583F13"/>
    <w:rsid w:val="00584134"/>
    <w:rsid w:val="00584194"/>
    <w:rsid w:val="00584217"/>
    <w:rsid w:val="005842B3"/>
    <w:rsid w:val="005844B7"/>
    <w:rsid w:val="005844D9"/>
    <w:rsid w:val="0058459B"/>
    <w:rsid w:val="005845AF"/>
    <w:rsid w:val="0058468D"/>
    <w:rsid w:val="0058473B"/>
    <w:rsid w:val="0058494B"/>
    <w:rsid w:val="00584A75"/>
    <w:rsid w:val="00585287"/>
    <w:rsid w:val="005852D8"/>
    <w:rsid w:val="00585338"/>
    <w:rsid w:val="00585346"/>
    <w:rsid w:val="00585393"/>
    <w:rsid w:val="00585566"/>
    <w:rsid w:val="00585F2B"/>
    <w:rsid w:val="00585FE5"/>
    <w:rsid w:val="00586000"/>
    <w:rsid w:val="005862CB"/>
    <w:rsid w:val="00586310"/>
    <w:rsid w:val="005863FD"/>
    <w:rsid w:val="005865A9"/>
    <w:rsid w:val="00586BD2"/>
    <w:rsid w:val="00586C9E"/>
    <w:rsid w:val="00587518"/>
    <w:rsid w:val="00587753"/>
    <w:rsid w:val="00587844"/>
    <w:rsid w:val="005878E5"/>
    <w:rsid w:val="00587976"/>
    <w:rsid w:val="00587C0E"/>
    <w:rsid w:val="00590090"/>
    <w:rsid w:val="00590157"/>
    <w:rsid w:val="00590357"/>
    <w:rsid w:val="00590583"/>
    <w:rsid w:val="005905C8"/>
    <w:rsid w:val="005908CF"/>
    <w:rsid w:val="00590B94"/>
    <w:rsid w:val="005914AA"/>
    <w:rsid w:val="00591534"/>
    <w:rsid w:val="005915D5"/>
    <w:rsid w:val="00591826"/>
    <w:rsid w:val="005919BE"/>
    <w:rsid w:val="00591D2A"/>
    <w:rsid w:val="00591E5A"/>
    <w:rsid w:val="00592051"/>
    <w:rsid w:val="0059229D"/>
    <w:rsid w:val="00592320"/>
    <w:rsid w:val="00592687"/>
    <w:rsid w:val="00592742"/>
    <w:rsid w:val="00592B3C"/>
    <w:rsid w:val="00592C6C"/>
    <w:rsid w:val="00592D00"/>
    <w:rsid w:val="00592D43"/>
    <w:rsid w:val="00592DFA"/>
    <w:rsid w:val="00592F62"/>
    <w:rsid w:val="00593016"/>
    <w:rsid w:val="00593083"/>
    <w:rsid w:val="005930AD"/>
    <w:rsid w:val="00593287"/>
    <w:rsid w:val="00593788"/>
    <w:rsid w:val="005937AB"/>
    <w:rsid w:val="00593834"/>
    <w:rsid w:val="00593920"/>
    <w:rsid w:val="00593967"/>
    <w:rsid w:val="00594110"/>
    <w:rsid w:val="005947E1"/>
    <w:rsid w:val="00594B39"/>
    <w:rsid w:val="00594C8F"/>
    <w:rsid w:val="00595526"/>
    <w:rsid w:val="00595582"/>
    <w:rsid w:val="00595788"/>
    <w:rsid w:val="00595A25"/>
    <w:rsid w:val="00595D0B"/>
    <w:rsid w:val="00595E45"/>
    <w:rsid w:val="00596412"/>
    <w:rsid w:val="00596831"/>
    <w:rsid w:val="00596E8F"/>
    <w:rsid w:val="00596F2D"/>
    <w:rsid w:val="005970D2"/>
    <w:rsid w:val="00597277"/>
    <w:rsid w:val="00597492"/>
    <w:rsid w:val="0059758E"/>
    <w:rsid w:val="005976CD"/>
    <w:rsid w:val="00597EB4"/>
    <w:rsid w:val="005A015B"/>
    <w:rsid w:val="005A0326"/>
    <w:rsid w:val="005A0690"/>
    <w:rsid w:val="005A071D"/>
    <w:rsid w:val="005A10D8"/>
    <w:rsid w:val="005A17C0"/>
    <w:rsid w:val="005A1A58"/>
    <w:rsid w:val="005A1C5A"/>
    <w:rsid w:val="005A1F72"/>
    <w:rsid w:val="005A1FCC"/>
    <w:rsid w:val="005A20E4"/>
    <w:rsid w:val="005A22A9"/>
    <w:rsid w:val="005A23C7"/>
    <w:rsid w:val="005A249B"/>
    <w:rsid w:val="005A2598"/>
    <w:rsid w:val="005A275F"/>
    <w:rsid w:val="005A29F6"/>
    <w:rsid w:val="005A2BF3"/>
    <w:rsid w:val="005A32D2"/>
    <w:rsid w:val="005A32F3"/>
    <w:rsid w:val="005A3309"/>
    <w:rsid w:val="005A3550"/>
    <w:rsid w:val="005A3CF1"/>
    <w:rsid w:val="005A3E28"/>
    <w:rsid w:val="005A409C"/>
    <w:rsid w:val="005A41EC"/>
    <w:rsid w:val="005A49BE"/>
    <w:rsid w:val="005A4B5B"/>
    <w:rsid w:val="005A4DB9"/>
    <w:rsid w:val="005A5124"/>
    <w:rsid w:val="005A54C8"/>
    <w:rsid w:val="005A5740"/>
    <w:rsid w:val="005A5826"/>
    <w:rsid w:val="005A59F3"/>
    <w:rsid w:val="005A5DA1"/>
    <w:rsid w:val="005A5FE1"/>
    <w:rsid w:val="005A6086"/>
    <w:rsid w:val="005A640A"/>
    <w:rsid w:val="005A64C1"/>
    <w:rsid w:val="005A6C99"/>
    <w:rsid w:val="005A6FF8"/>
    <w:rsid w:val="005A7013"/>
    <w:rsid w:val="005A7109"/>
    <w:rsid w:val="005A7653"/>
    <w:rsid w:val="005A76DD"/>
    <w:rsid w:val="005A771B"/>
    <w:rsid w:val="005A7746"/>
    <w:rsid w:val="005A7953"/>
    <w:rsid w:val="005A7A32"/>
    <w:rsid w:val="005A7E50"/>
    <w:rsid w:val="005A7EC7"/>
    <w:rsid w:val="005A7F0F"/>
    <w:rsid w:val="005B0280"/>
    <w:rsid w:val="005B03FC"/>
    <w:rsid w:val="005B04E3"/>
    <w:rsid w:val="005B0596"/>
    <w:rsid w:val="005B05D0"/>
    <w:rsid w:val="005B0633"/>
    <w:rsid w:val="005B09E9"/>
    <w:rsid w:val="005B0AEB"/>
    <w:rsid w:val="005B146E"/>
    <w:rsid w:val="005B177C"/>
    <w:rsid w:val="005B1AB8"/>
    <w:rsid w:val="005B1C9C"/>
    <w:rsid w:val="005B1E82"/>
    <w:rsid w:val="005B233C"/>
    <w:rsid w:val="005B2B96"/>
    <w:rsid w:val="005B30D4"/>
    <w:rsid w:val="005B30F4"/>
    <w:rsid w:val="005B3265"/>
    <w:rsid w:val="005B3436"/>
    <w:rsid w:val="005B3ADE"/>
    <w:rsid w:val="005B3DE9"/>
    <w:rsid w:val="005B4061"/>
    <w:rsid w:val="005B40B0"/>
    <w:rsid w:val="005B43FD"/>
    <w:rsid w:val="005B449D"/>
    <w:rsid w:val="005B46BA"/>
    <w:rsid w:val="005B46C0"/>
    <w:rsid w:val="005B4917"/>
    <w:rsid w:val="005B52B1"/>
    <w:rsid w:val="005B549E"/>
    <w:rsid w:val="005B5F5A"/>
    <w:rsid w:val="005B611D"/>
    <w:rsid w:val="005B6137"/>
    <w:rsid w:val="005B6258"/>
    <w:rsid w:val="005B6C47"/>
    <w:rsid w:val="005B71EC"/>
    <w:rsid w:val="005B7886"/>
    <w:rsid w:val="005B7887"/>
    <w:rsid w:val="005B7916"/>
    <w:rsid w:val="005B7988"/>
    <w:rsid w:val="005C03A3"/>
    <w:rsid w:val="005C0759"/>
    <w:rsid w:val="005C0793"/>
    <w:rsid w:val="005C0E6B"/>
    <w:rsid w:val="005C14CF"/>
    <w:rsid w:val="005C15C0"/>
    <w:rsid w:val="005C1679"/>
    <w:rsid w:val="005C175C"/>
    <w:rsid w:val="005C1D13"/>
    <w:rsid w:val="005C1F1E"/>
    <w:rsid w:val="005C21A4"/>
    <w:rsid w:val="005C2424"/>
    <w:rsid w:val="005C245D"/>
    <w:rsid w:val="005C2503"/>
    <w:rsid w:val="005C257F"/>
    <w:rsid w:val="005C2AE0"/>
    <w:rsid w:val="005C2CA9"/>
    <w:rsid w:val="005C2CC5"/>
    <w:rsid w:val="005C2D25"/>
    <w:rsid w:val="005C351C"/>
    <w:rsid w:val="005C3BFC"/>
    <w:rsid w:val="005C3EC4"/>
    <w:rsid w:val="005C3F4D"/>
    <w:rsid w:val="005C4034"/>
    <w:rsid w:val="005C406E"/>
    <w:rsid w:val="005C4219"/>
    <w:rsid w:val="005C437E"/>
    <w:rsid w:val="005C4920"/>
    <w:rsid w:val="005C4A36"/>
    <w:rsid w:val="005C4AB2"/>
    <w:rsid w:val="005C4B16"/>
    <w:rsid w:val="005C50BF"/>
    <w:rsid w:val="005C514C"/>
    <w:rsid w:val="005C5306"/>
    <w:rsid w:val="005C532E"/>
    <w:rsid w:val="005C549B"/>
    <w:rsid w:val="005C561E"/>
    <w:rsid w:val="005C59F7"/>
    <w:rsid w:val="005C5C40"/>
    <w:rsid w:val="005C5EED"/>
    <w:rsid w:val="005C5F65"/>
    <w:rsid w:val="005C5FAC"/>
    <w:rsid w:val="005C5FC0"/>
    <w:rsid w:val="005C60DE"/>
    <w:rsid w:val="005C6353"/>
    <w:rsid w:val="005C6738"/>
    <w:rsid w:val="005C6758"/>
    <w:rsid w:val="005C686D"/>
    <w:rsid w:val="005C6871"/>
    <w:rsid w:val="005C6F5F"/>
    <w:rsid w:val="005C7091"/>
    <w:rsid w:val="005C757A"/>
    <w:rsid w:val="005C7895"/>
    <w:rsid w:val="005C79E5"/>
    <w:rsid w:val="005C7A45"/>
    <w:rsid w:val="005C7A4C"/>
    <w:rsid w:val="005C7B05"/>
    <w:rsid w:val="005C7B08"/>
    <w:rsid w:val="005C7B90"/>
    <w:rsid w:val="005D0085"/>
    <w:rsid w:val="005D019F"/>
    <w:rsid w:val="005D0615"/>
    <w:rsid w:val="005D069C"/>
    <w:rsid w:val="005D0AFC"/>
    <w:rsid w:val="005D0D64"/>
    <w:rsid w:val="005D0E3B"/>
    <w:rsid w:val="005D0F94"/>
    <w:rsid w:val="005D121D"/>
    <w:rsid w:val="005D1311"/>
    <w:rsid w:val="005D1DD5"/>
    <w:rsid w:val="005D1F3D"/>
    <w:rsid w:val="005D20E0"/>
    <w:rsid w:val="005D2A00"/>
    <w:rsid w:val="005D2B35"/>
    <w:rsid w:val="005D2BEE"/>
    <w:rsid w:val="005D3047"/>
    <w:rsid w:val="005D34D5"/>
    <w:rsid w:val="005D373C"/>
    <w:rsid w:val="005D3890"/>
    <w:rsid w:val="005D3F43"/>
    <w:rsid w:val="005D3FBB"/>
    <w:rsid w:val="005D4537"/>
    <w:rsid w:val="005D5801"/>
    <w:rsid w:val="005D6154"/>
    <w:rsid w:val="005D62F4"/>
    <w:rsid w:val="005D63E8"/>
    <w:rsid w:val="005D6940"/>
    <w:rsid w:val="005D6AE7"/>
    <w:rsid w:val="005D6FDB"/>
    <w:rsid w:val="005D7697"/>
    <w:rsid w:val="005D7721"/>
    <w:rsid w:val="005D7C93"/>
    <w:rsid w:val="005D7D6B"/>
    <w:rsid w:val="005D7E89"/>
    <w:rsid w:val="005E0566"/>
    <w:rsid w:val="005E057F"/>
    <w:rsid w:val="005E120A"/>
    <w:rsid w:val="005E1391"/>
    <w:rsid w:val="005E1449"/>
    <w:rsid w:val="005E1725"/>
    <w:rsid w:val="005E186C"/>
    <w:rsid w:val="005E192A"/>
    <w:rsid w:val="005E1A69"/>
    <w:rsid w:val="005E1D71"/>
    <w:rsid w:val="005E1F0E"/>
    <w:rsid w:val="005E2230"/>
    <w:rsid w:val="005E249A"/>
    <w:rsid w:val="005E25D1"/>
    <w:rsid w:val="005E2629"/>
    <w:rsid w:val="005E2C6B"/>
    <w:rsid w:val="005E2F1A"/>
    <w:rsid w:val="005E3037"/>
    <w:rsid w:val="005E304D"/>
    <w:rsid w:val="005E323D"/>
    <w:rsid w:val="005E3405"/>
    <w:rsid w:val="005E3432"/>
    <w:rsid w:val="005E34C3"/>
    <w:rsid w:val="005E357A"/>
    <w:rsid w:val="005E36B0"/>
    <w:rsid w:val="005E36D9"/>
    <w:rsid w:val="005E36F4"/>
    <w:rsid w:val="005E3C15"/>
    <w:rsid w:val="005E3CFD"/>
    <w:rsid w:val="005E3E07"/>
    <w:rsid w:val="005E3EA1"/>
    <w:rsid w:val="005E465A"/>
    <w:rsid w:val="005E4709"/>
    <w:rsid w:val="005E4A7E"/>
    <w:rsid w:val="005E4A8A"/>
    <w:rsid w:val="005E4EE7"/>
    <w:rsid w:val="005E5591"/>
    <w:rsid w:val="005E55D1"/>
    <w:rsid w:val="005E55F6"/>
    <w:rsid w:val="005E57AE"/>
    <w:rsid w:val="005E5933"/>
    <w:rsid w:val="005E5BDE"/>
    <w:rsid w:val="005E5E9F"/>
    <w:rsid w:val="005E6200"/>
    <w:rsid w:val="005E63C1"/>
    <w:rsid w:val="005E681D"/>
    <w:rsid w:val="005E685D"/>
    <w:rsid w:val="005E6A82"/>
    <w:rsid w:val="005E6E1B"/>
    <w:rsid w:val="005E71FD"/>
    <w:rsid w:val="005E7268"/>
    <w:rsid w:val="005E7474"/>
    <w:rsid w:val="005E77FE"/>
    <w:rsid w:val="005E7B10"/>
    <w:rsid w:val="005E7B88"/>
    <w:rsid w:val="005F06A2"/>
    <w:rsid w:val="005F0C8B"/>
    <w:rsid w:val="005F0D85"/>
    <w:rsid w:val="005F0EA8"/>
    <w:rsid w:val="005F114C"/>
    <w:rsid w:val="005F11F0"/>
    <w:rsid w:val="005F1D3E"/>
    <w:rsid w:val="005F20D9"/>
    <w:rsid w:val="005F22D4"/>
    <w:rsid w:val="005F2378"/>
    <w:rsid w:val="005F2C67"/>
    <w:rsid w:val="005F2E78"/>
    <w:rsid w:val="005F33EC"/>
    <w:rsid w:val="005F36E4"/>
    <w:rsid w:val="005F3959"/>
    <w:rsid w:val="005F3BC8"/>
    <w:rsid w:val="005F3C2E"/>
    <w:rsid w:val="005F417B"/>
    <w:rsid w:val="005F42AE"/>
    <w:rsid w:val="005F439A"/>
    <w:rsid w:val="005F453E"/>
    <w:rsid w:val="005F464B"/>
    <w:rsid w:val="005F46D5"/>
    <w:rsid w:val="005F4910"/>
    <w:rsid w:val="005F49E3"/>
    <w:rsid w:val="005F4A4D"/>
    <w:rsid w:val="005F5026"/>
    <w:rsid w:val="005F51E9"/>
    <w:rsid w:val="005F54EB"/>
    <w:rsid w:val="005F5651"/>
    <w:rsid w:val="005F569D"/>
    <w:rsid w:val="005F582D"/>
    <w:rsid w:val="005F5EF4"/>
    <w:rsid w:val="005F632B"/>
    <w:rsid w:val="005F687E"/>
    <w:rsid w:val="005F6C1F"/>
    <w:rsid w:val="005F6D78"/>
    <w:rsid w:val="005F6ED1"/>
    <w:rsid w:val="005F700C"/>
    <w:rsid w:val="005F7240"/>
    <w:rsid w:val="005F749F"/>
    <w:rsid w:val="005F7514"/>
    <w:rsid w:val="005F7606"/>
    <w:rsid w:val="005F7963"/>
    <w:rsid w:val="005F7B7B"/>
    <w:rsid w:val="005F7D0F"/>
    <w:rsid w:val="005F7D6F"/>
    <w:rsid w:val="005F7F04"/>
    <w:rsid w:val="00600044"/>
    <w:rsid w:val="006004DF"/>
    <w:rsid w:val="0060069C"/>
    <w:rsid w:val="00600745"/>
    <w:rsid w:val="00600B2E"/>
    <w:rsid w:val="0060112B"/>
    <w:rsid w:val="006015C8"/>
    <w:rsid w:val="0060174B"/>
    <w:rsid w:val="00601910"/>
    <w:rsid w:val="00601C3B"/>
    <w:rsid w:val="00601C47"/>
    <w:rsid w:val="0060226A"/>
    <w:rsid w:val="0060228D"/>
    <w:rsid w:val="006023C1"/>
    <w:rsid w:val="00602D22"/>
    <w:rsid w:val="00602FD7"/>
    <w:rsid w:val="006038C6"/>
    <w:rsid w:val="00603BD6"/>
    <w:rsid w:val="00603BFF"/>
    <w:rsid w:val="00603C3F"/>
    <w:rsid w:val="00603C66"/>
    <w:rsid w:val="00603C91"/>
    <w:rsid w:val="00603CC8"/>
    <w:rsid w:val="00603D1C"/>
    <w:rsid w:val="00604308"/>
    <w:rsid w:val="00604508"/>
    <w:rsid w:val="006047E5"/>
    <w:rsid w:val="00604A0E"/>
    <w:rsid w:val="00604B07"/>
    <w:rsid w:val="00604CEF"/>
    <w:rsid w:val="00605221"/>
    <w:rsid w:val="006052BE"/>
    <w:rsid w:val="0060549D"/>
    <w:rsid w:val="0060588D"/>
    <w:rsid w:val="00605951"/>
    <w:rsid w:val="00605A62"/>
    <w:rsid w:val="00605C72"/>
    <w:rsid w:val="0060698C"/>
    <w:rsid w:val="00606E9B"/>
    <w:rsid w:val="0060739A"/>
    <w:rsid w:val="0060774E"/>
    <w:rsid w:val="006079A8"/>
    <w:rsid w:val="00607ADB"/>
    <w:rsid w:val="00607BCD"/>
    <w:rsid w:val="00607C04"/>
    <w:rsid w:val="00607CAF"/>
    <w:rsid w:val="00607CD6"/>
    <w:rsid w:val="00607D6E"/>
    <w:rsid w:val="006106BA"/>
    <w:rsid w:val="00610966"/>
    <w:rsid w:val="00610992"/>
    <w:rsid w:val="006109B8"/>
    <w:rsid w:val="00610F12"/>
    <w:rsid w:val="0061105D"/>
    <w:rsid w:val="006117F5"/>
    <w:rsid w:val="00611D89"/>
    <w:rsid w:val="006122B9"/>
    <w:rsid w:val="0061258E"/>
    <w:rsid w:val="006125AE"/>
    <w:rsid w:val="006126E3"/>
    <w:rsid w:val="006126F6"/>
    <w:rsid w:val="006127A8"/>
    <w:rsid w:val="006129F1"/>
    <w:rsid w:val="00612F4A"/>
    <w:rsid w:val="0061337B"/>
    <w:rsid w:val="00613A7E"/>
    <w:rsid w:val="00613ADF"/>
    <w:rsid w:val="00613D6D"/>
    <w:rsid w:val="00613DEF"/>
    <w:rsid w:val="00614151"/>
    <w:rsid w:val="006143A4"/>
    <w:rsid w:val="00614A1A"/>
    <w:rsid w:val="00614EE7"/>
    <w:rsid w:val="00614F34"/>
    <w:rsid w:val="00615220"/>
    <w:rsid w:val="00615238"/>
    <w:rsid w:val="00615378"/>
    <w:rsid w:val="00615CCB"/>
    <w:rsid w:val="00615EC5"/>
    <w:rsid w:val="00616AE2"/>
    <w:rsid w:val="00616CDA"/>
    <w:rsid w:val="00616D81"/>
    <w:rsid w:val="00617374"/>
    <w:rsid w:val="00617515"/>
    <w:rsid w:val="006175CC"/>
    <w:rsid w:val="006176FC"/>
    <w:rsid w:val="00617B88"/>
    <w:rsid w:val="00617C3B"/>
    <w:rsid w:val="0062002C"/>
    <w:rsid w:val="00620316"/>
    <w:rsid w:val="006204EF"/>
    <w:rsid w:val="0062067D"/>
    <w:rsid w:val="00620A30"/>
    <w:rsid w:val="00620B92"/>
    <w:rsid w:val="00620F10"/>
    <w:rsid w:val="00621295"/>
    <w:rsid w:val="006216C2"/>
    <w:rsid w:val="006219D0"/>
    <w:rsid w:val="00621B1C"/>
    <w:rsid w:val="006222EE"/>
    <w:rsid w:val="00622476"/>
    <w:rsid w:val="00622CB0"/>
    <w:rsid w:val="00622FF8"/>
    <w:rsid w:val="00623799"/>
    <w:rsid w:val="00623A68"/>
    <w:rsid w:val="00623B74"/>
    <w:rsid w:val="00623BA6"/>
    <w:rsid w:val="00623C8B"/>
    <w:rsid w:val="00623F50"/>
    <w:rsid w:val="00624193"/>
    <w:rsid w:val="006242EF"/>
    <w:rsid w:val="0062441E"/>
    <w:rsid w:val="0062450F"/>
    <w:rsid w:val="0062454D"/>
    <w:rsid w:val="00624C04"/>
    <w:rsid w:val="00624CDC"/>
    <w:rsid w:val="00624DD4"/>
    <w:rsid w:val="00624DD9"/>
    <w:rsid w:val="00624EA8"/>
    <w:rsid w:val="00624EAD"/>
    <w:rsid w:val="00625149"/>
    <w:rsid w:val="0062516B"/>
    <w:rsid w:val="00625425"/>
    <w:rsid w:val="00625479"/>
    <w:rsid w:val="006256B6"/>
    <w:rsid w:val="00625A01"/>
    <w:rsid w:val="00625CE6"/>
    <w:rsid w:val="00625D74"/>
    <w:rsid w:val="00626796"/>
    <w:rsid w:val="0062680D"/>
    <w:rsid w:val="00626BB2"/>
    <w:rsid w:val="00626D89"/>
    <w:rsid w:val="00626FE0"/>
    <w:rsid w:val="006270DF"/>
    <w:rsid w:val="006272EE"/>
    <w:rsid w:val="0062746C"/>
    <w:rsid w:val="0062752E"/>
    <w:rsid w:val="00627623"/>
    <w:rsid w:val="0062797C"/>
    <w:rsid w:val="00627A5E"/>
    <w:rsid w:val="006301C0"/>
    <w:rsid w:val="00630269"/>
    <w:rsid w:val="006308BB"/>
    <w:rsid w:val="00630DF2"/>
    <w:rsid w:val="00630ED1"/>
    <w:rsid w:val="006314D2"/>
    <w:rsid w:val="006316E3"/>
    <w:rsid w:val="006317E3"/>
    <w:rsid w:val="00631C75"/>
    <w:rsid w:val="00631CA4"/>
    <w:rsid w:val="00631E58"/>
    <w:rsid w:val="006321DC"/>
    <w:rsid w:val="00632324"/>
    <w:rsid w:val="006323DF"/>
    <w:rsid w:val="0063244B"/>
    <w:rsid w:val="00632873"/>
    <w:rsid w:val="00632895"/>
    <w:rsid w:val="0063289A"/>
    <w:rsid w:val="0063290B"/>
    <w:rsid w:val="00632971"/>
    <w:rsid w:val="00632E24"/>
    <w:rsid w:val="00633105"/>
    <w:rsid w:val="006332CD"/>
    <w:rsid w:val="006332DE"/>
    <w:rsid w:val="006333DD"/>
    <w:rsid w:val="00633429"/>
    <w:rsid w:val="006334A9"/>
    <w:rsid w:val="00633F11"/>
    <w:rsid w:val="0063401E"/>
    <w:rsid w:val="0063412E"/>
    <w:rsid w:val="0063461B"/>
    <w:rsid w:val="006348CC"/>
    <w:rsid w:val="0063564C"/>
    <w:rsid w:val="00635A7D"/>
    <w:rsid w:val="0063673E"/>
    <w:rsid w:val="0063690B"/>
    <w:rsid w:val="0063691C"/>
    <w:rsid w:val="00636AD4"/>
    <w:rsid w:val="00636DA4"/>
    <w:rsid w:val="00636ECE"/>
    <w:rsid w:val="0063775A"/>
    <w:rsid w:val="00637B87"/>
    <w:rsid w:val="00637BDF"/>
    <w:rsid w:val="00637C63"/>
    <w:rsid w:val="00637CFB"/>
    <w:rsid w:val="00640187"/>
    <w:rsid w:val="006409C5"/>
    <w:rsid w:val="00640BA5"/>
    <w:rsid w:val="00640FD1"/>
    <w:rsid w:val="0064102D"/>
    <w:rsid w:val="00641031"/>
    <w:rsid w:val="006412A3"/>
    <w:rsid w:val="0064144C"/>
    <w:rsid w:val="006414A3"/>
    <w:rsid w:val="00641884"/>
    <w:rsid w:val="00641EFA"/>
    <w:rsid w:val="00642279"/>
    <w:rsid w:val="00642359"/>
    <w:rsid w:val="0064295D"/>
    <w:rsid w:val="00642D68"/>
    <w:rsid w:val="00643057"/>
    <w:rsid w:val="0064315E"/>
    <w:rsid w:val="0064364E"/>
    <w:rsid w:val="0064389B"/>
    <w:rsid w:val="00644250"/>
    <w:rsid w:val="00644367"/>
    <w:rsid w:val="006443AB"/>
    <w:rsid w:val="006443ED"/>
    <w:rsid w:val="00644D8C"/>
    <w:rsid w:val="00645033"/>
    <w:rsid w:val="00645446"/>
    <w:rsid w:val="0064580D"/>
    <w:rsid w:val="00645D9F"/>
    <w:rsid w:val="00645FBE"/>
    <w:rsid w:val="006462CD"/>
    <w:rsid w:val="00646634"/>
    <w:rsid w:val="006468D4"/>
    <w:rsid w:val="006469A3"/>
    <w:rsid w:val="00646CC7"/>
    <w:rsid w:val="006475C1"/>
    <w:rsid w:val="00647730"/>
    <w:rsid w:val="00647DEF"/>
    <w:rsid w:val="00647FB0"/>
    <w:rsid w:val="006504EA"/>
    <w:rsid w:val="00650552"/>
    <w:rsid w:val="0065060B"/>
    <w:rsid w:val="00650848"/>
    <w:rsid w:val="00650A9B"/>
    <w:rsid w:val="00650E12"/>
    <w:rsid w:val="00650F2F"/>
    <w:rsid w:val="006510FE"/>
    <w:rsid w:val="00651795"/>
    <w:rsid w:val="00651F35"/>
    <w:rsid w:val="00652207"/>
    <w:rsid w:val="00652421"/>
    <w:rsid w:val="0065257E"/>
    <w:rsid w:val="006526B1"/>
    <w:rsid w:val="006527B7"/>
    <w:rsid w:val="00652AE4"/>
    <w:rsid w:val="00652BB8"/>
    <w:rsid w:val="00652CD7"/>
    <w:rsid w:val="00652F3E"/>
    <w:rsid w:val="00653080"/>
    <w:rsid w:val="00653D1A"/>
    <w:rsid w:val="00653DE5"/>
    <w:rsid w:val="006542CD"/>
    <w:rsid w:val="006542F1"/>
    <w:rsid w:val="006542F6"/>
    <w:rsid w:val="00654AC0"/>
    <w:rsid w:val="00654BF4"/>
    <w:rsid w:val="00654DA2"/>
    <w:rsid w:val="00654E5E"/>
    <w:rsid w:val="006550D6"/>
    <w:rsid w:val="00655188"/>
    <w:rsid w:val="006554AB"/>
    <w:rsid w:val="0065579A"/>
    <w:rsid w:val="00655F8C"/>
    <w:rsid w:val="006564CA"/>
    <w:rsid w:val="00656829"/>
    <w:rsid w:val="00656E8E"/>
    <w:rsid w:val="0065709F"/>
    <w:rsid w:val="0065710C"/>
    <w:rsid w:val="00657219"/>
    <w:rsid w:val="0065731E"/>
    <w:rsid w:val="00657749"/>
    <w:rsid w:val="006577F5"/>
    <w:rsid w:val="0065782F"/>
    <w:rsid w:val="00660487"/>
    <w:rsid w:val="006606F0"/>
    <w:rsid w:val="00660B82"/>
    <w:rsid w:val="006612CF"/>
    <w:rsid w:val="00661501"/>
    <w:rsid w:val="0066166F"/>
    <w:rsid w:val="00661A25"/>
    <w:rsid w:val="00661A7E"/>
    <w:rsid w:val="00661C4F"/>
    <w:rsid w:val="00661CE6"/>
    <w:rsid w:val="006622CF"/>
    <w:rsid w:val="006629DD"/>
    <w:rsid w:val="00662BA0"/>
    <w:rsid w:val="00662C51"/>
    <w:rsid w:val="00662CE9"/>
    <w:rsid w:val="00662ED9"/>
    <w:rsid w:val="00663198"/>
    <w:rsid w:val="00663403"/>
    <w:rsid w:val="00663615"/>
    <w:rsid w:val="00663623"/>
    <w:rsid w:val="006636EC"/>
    <w:rsid w:val="00663954"/>
    <w:rsid w:val="00663AEB"/>
    <w:rsid w:val="00664208"/>
    <w:rsid w:val="00664841"/>
    <w:rsid w:val="00664AA8"/>
    <w:rsid w:val="0066518F"/>
    <w:rsid w:val="00665685"/>
    <w:rsid w:val="00665693"/>
    <w:rsid w:val="00665D55"/>
    <w:rsid w:val="00665EA6"/>
    <w:rsid w:val="00666001"/>
    <w:rsid w:val="0066619A"/>
    <w:rsid w:val="00666363"/>
    <w:rsid w:val="00666A32"/>
    <w:rsid w:val="00666F8F"/>
    <w:rsid w:val="0066767F"/>
    <w:rsid w:val="0066793D"/>
    <w:rsid w:val="00667A36"/>
    <w:rsid w:val="00667F7E"/>
    <w:rsid w:val="0067045D"/>
    <w:rsid w:val="00670561"/>
    <w:rsid w:val="00670715"/>
    <w:rsid w:val="00670922"/>
    <w:rsid w:val="0067093A"/>
    <w:rsid w:val="0067097C"/>
    <w:rsid w:val="00670B51"/>
    <w:rsid w:val="00671195"/>
    <w:rsid w:val="0067192B"/>
    <w:rsid w:val="00671B43"/>
    <w:rsid w:val="00671E89"/>
    <w:rsid w:val="00672216"/>
    <w:rsid w:val="006723D7"/>
    <w:rsid w:val="00672661"/>
    <w:rsid w:val="0067281A"/>
    <w:rsid w:val="00672D06"/>
    <w:rsid w:val="00672E42"/>
    <w:rsid w:val="00673DF8"/>
    <w:rsid w:val="00673EB4"/>
    <w:rsid w:val="0067424E"/>
    <w:rsid w:val="006743DF"/>
    <w:rsid w:val="00674BA1"/>
    <w:rsid w:val="00674F82"/>
    <w:rsid w:val="0067518F"/>
    <w:rsid w:val="006752A7"/>
    <w:rsid w:val="00675588"/>
    <w:rsid w:val="00675892"/>
    <w:rsid w:val="00675A26"/>
    <w:rsid w:val="00675B1C"/>
    <w:rsid w:val="00675C4A"/>
    <w:rsid w:val="0067631C"/>
    <w:rsid w:val="006763DB"/>
    <w:rsid w:val="006768B8"/>
    <w:rsid w:val="00676AEB"/>
    <w:rsid w:val="00676CDC"/>
    <w:rsid w:val="00676FEC"/>
    <w:rsid w:val="006770C8"/>
    <w:rsid w:val="00677117"/>
    <w:rsid w:val="006776CB"/>
    <w:rsid w:val="006776DD"/>
    <w:rsid w:val="0067770D"/>
    <w:rsid w:val="00677A5B"/>
    <w:rsid w:val="00677B0C"/>
    <w:rsid w:val="00677F57"/>
    <w:rsid w:val="0068024F"/>
    <w:rsid w:val="00680493"/>
    <w:rsid w:val="006808A2"/>
    <w:rsid w:val="00680938"/>
    <w:rsid w:val="006809B0"/>
    <w:rsid w:val="00680A71"/>
    <w:rsid w:val="00680B99"/>
    <w:rsid w:val="0068174F"/>
    <w:rsid w:val="00681AD3"/>
    <w:rsid w:val="00681EAC"/>
    <w:rsid w:val="00682648"/>
    <w:rsid w:val="006826BB"/>
    <w:rsid w:val="006828F6"/>
    <w:rsid w:val="006830B3"/>
    <w:rsid w:val="0068386C"/>
    <w:rsid w:val="00683B2A"/>
    <w:rsid w:val="0068485C"/>
    <w:rsid w:val="00684BA4"/>
    <w:rsid w:val="00684C67"/>
    <w:rsid w:val="00684C99"/>
    <w:rsid w:val="00684E1C"/>
    <w:rsid w:val="00684E63"/>
    <w:rsid w:val="00685325"/>
    <w:rsid w:val="00685B29"/>
    <w:rsid w:val="00685C80"/>
    <w:rsid w:val="00685F1C"/>
    <w:rsid w:val="006861D4"/>
    <w:rsid w:val="00686434"/>
    <w:rsid w:val="00686523"/>
    <w:rsid w:val="0068670C"/>
    <w:rsid w:val="00686BD6"/>
    <w:rsid w:val="00686CEB"/>
    <w:rsid w:val="0068723C"/>
    <w:rsid w:val="0068774E"/>
    <w:rsid w:val="006877D5"/>
    <w:rsid w:val="00687937"/>
    <w:rsid w:val="0069082B"/>
    <w:rsid w:val="00690ACA"/>
    <w:rsid w:val="00690B88"/>
    <w:rsid w:val="00690E5E"/>
    <w:rsid w:val="00690F30"/>
    <w:rsid w:val="006913DF"/>
    <w:rsid w:val="0069176B"/>
    <w:rsid w:val="00691BD6"/>
    <w:rsid w:val="00692076"/>
    <w:rsid w:val="006920B1"/>
    <w:rsid w:val="00692572"/>
    <w:rsid w:val="006929C3"/>
    <w:rsid w:val="00692CFA"/>
    <w:rsid w:val="00693190"/>
    <w:rsid w:val="00693ABB"/>
    <w:rsid w:val="00693AF6"/>
    <w:rsid w:val="00693C90"/>
    <w:rsid w:val="00693CC3"/>
    <w:rsid w:val="00693CCD"/>
    <w:rsid w:val="006943CE"/>
    <w:rsid w:val="00694684"/>
    <w:rsid w:val="006948D0"/>
    <w:rsid w:val="00694AD3"/>
    <w:rsid w:val="00694E32"/>
    <w:rsid w:val="00694F6B"/>
    <w:rsid w:val="00695161"/>
    <w:rsid w:val="006951DC"/>
    <w:rsid w:val="00695292"/>
    <w:rsid w:val="00695389"/>
    <w:rsid w:val="006954B1"/>
    <w:rsid w:val="0069569B"/>
    <w:rsid w:val="006956E6"/>
    <w:rsid w:val="00695979"/>
    <w:rsid w:val="00695FA3"/>
    <w:rsid w:val="00695FAB"/>
    <w:rsid w:val="0069614F"/>
    <w:rsid w:val="006961AF"/>
    <w:rsid w:val="006966C2"/>
    <w:rsid w:val="00696EA7"/>
    <w:rsid w:val="00696ECB"/>
    <w:rsid w:val="0069703F"/>
    <w:rsid w:val="00697999"/>
    <w:rsid w:val="00697A38"/>
    <w:rsid w:val="00697A39"/>
    <w:rsid w:val="00697FF7"/>
    <w:rsid w:val="006A0A45"/>
    <w:rsid w:val="006A0E33"/>
    <w:rsid w:val="006A106A"/>
    <w:rsid w:val="006A131A"/>
    <w:rsid w:val="006A1766"/>
    <w:rsid w:val="006A197A"/>
    <w:rsid w:val="006A1DD8"/>
    <w:rsid w:val="006A20B8"/>
    <w:rsid w:val="006A2201"/>
    <w:rsid w:val="006A2436"/>
    <w:rsid w:val="006A2488"/>
    <w:rsid w:val="006A29C4"/>
    <w:rsid w:val="006A3328"/>
    <w:rsid w:val="006A3599"/>
    <w:rsid w:val="006A38D3"/>
    <w:rsid w:val="006A3BDB"/>
    <w:rsid w:val="006A3BE2"/>
    <w:rsid w:val="006A4095"/>
    <w:rsid w:val="006A4330"/>
    <w:rsid w:val="006A462E"/>
    <w:rsid w:val="006A4A63"/>
    <w:rsid w:val="006A4EFD"/>
    <w:rsid w:val="006A5368"/>
    <w:rsid w:val="006A53B2"/>
    <w:rsid w:val="006A55B0"/>
    <w:rsid w:val="006A55E1"/>
    <w:rsid w:val="006A57C7"/>
    <w:rsid w:val="006A59E3"/>
    <w:rsid w:val="006A6781"/>
    <w:rsid w:val="006A6839"/>
    <w:rsid w:val="006A6DC6"/>
    <w:rsid w:val="006A72BC"/>
    <w:rsid w:val="006A7317"/>
    <w:rsid w:val="006A73AB"/>
    <w:rsid w:val="006A7537"/>
    <w:rsid w:val="006A7692"/>
    <w:rsid w:val="006A77F9"/>
    <w:rsid w:val="006A784A"/>
    <w:rsid w:val="006A7972"/>
    <w:rsid w:val="006A79AE"/>
    <w:rsid w:val="006A7B63"/>
    <w:rsid w:val="006A7C7B"/>
    <w:rsid w:val="006B0054"/>
    <w:rsid w:val="006B0057"/>
    <w:rsid w:val="006B06D4"/>
    <w:rsid w:val="006B07AD"/>
    <w:rsid w:val="006B07CE"/>
    <w:rsid w:val="006B0CCA"/>
    <w:rsid w:val="006B12E1"/>
    <w:rsid w:val="006B17C8"/>
    <w:rsid w:val="006B1805"/>
    <w:rsid w:val="006B196E"/>
    <w:rsid w:val="006B1A78"/>
    <w:rsid w:val="006B1AF2"/>
    <w:rsid w:val="006B1E80"/>
    <w:rsid w:val="006B257D"/>
    <w:rsid w:val="006B270D"/>
    <w:rsid w:val="006B2798"/>
    <w:rsid w:val="006B2C2F"/>
    <w:rsid w:val="006B2C42"/>
    <w:rsid w:val="006B2C62"/>
    <w:rsid w:val="006B2D36"/>
    <w:rsid w:val="006B2D76"/>
    <w:rsid w:val="006B3122"/>
    <w:rsid w:val="006B316D"/>
    <w:rsid w:val="006B3297"/>
    <w:rsid w:val="006B3362"/>
    <w:rsid w:val="006B39B9"/>
    <w:rsid w:val="006B3A7D"/>
    <w:rsid w:val="006B3EA2"/>
    <w:rsid w:val="006B4012"/>
    <w:rsid w:val="006B422C"/>
    <w:rsid w:val="006B42A9"/>
    <w:rsid w:val="006B42D2"/>
    <w:rsid w:val="006B456F"/>
    <w:rsid w:val="006B47BE"/>
    <w:rsid w:val="006B47F8"/>
    <w:rsid w:val="006B4801"/>
    <w:rsid w:val="006B4A8E"/>
    <w:rsid w:val="006B52A2"/>
    <w:rsid w:val="006B56A0"/>
    <w:rsid w:val="006B5882"/>
    <w:rsid w:val="006B5A75"/>
    <w:rsid w:val="006B5D79"/>
    <w:rsid w:val="006B6259"/>
    <w:rsid w:val="006B62A9"/>
    <w:rsid w:val="006B6799"/>
    <w:rsid w:val="006B687C"/>
    <w:rsid w:val="006B687E"/>
    <w:rsid w:val="006B6F3D"/>
    <w:rsid w:val="006B70CE"/>
    <w:rsid w:val="006B7240"/>
    <w:rsid w:val="006B766C"/>
    <w:rsid w:val="006B7A75"/>
    <w:rsid w:val="006B7EAA"/>
    <w:rsid w:val="006C04B3"/>
    <w:rsid w:val="006C0BAA"/>
    <w:rsid w:val="006C0E88"/>
    <w:rsid w:val="006C1093"/>
    <w:rsid w:val="006C1651"/>
    <w:rsid w:val="006C1902"/>
    <w:rsid w:val="006C1911"/>
    <w:rsid w:val="006C19EA"/>
    <w:rsid w:val="006C1EFF"/>
    <w:rsid w:val="006C217E"/>
    <w:rsid w:val="006C2550"/>
    <w:rsid w:val="006C2554"/>
    <w:rsid w:val="006C25C8"/>
    <w:rsid w:val="006C261D"/>
    <w:rsid w:val="006C281D"/>
    <w:rsid w:val="006C286F"/>
    <w:rsid w:val="006C2A19"/>
    <w:rsid w:val="006C2A67"/>
    <w:rsid w:val="006C2CDA"/>
    <w:rsid w:val="006C3872"/>
    <w:rsid w:val="006C3ABE"/>
    <w:rsid w:val="006C3BE2"/>
    <w:rsid w:val="006C3F91"/>
    <w:rsid w:val="006C4175"/>
    <w:rsid w:val="006C43F9"/>
    <w:rsid w:val="006C47AC"/>
    <w:rsid w:val="006C47D5"/>
    <w:rsid w:val="006C4A50"/>
    <w:rsid w:val="006C4AAB"/>
    <w:rsid w:val="006C4B50"/>
    <w:rsid w:val="006C4B66"/>
    <w:rsid w:val="006C5088"/>
    <w:rsid w:val="006C5213"/>
    <w:rsid w:val="006C5402"/>
    <w:rsid w:val="006C5465"/>
    <w:rsid w:val="006C5479"/>
    <w:rsid w:val="006C5498"/>
    <w:rsid w:val="006C55D0"/>
    <w:rsid w:val="006C5970"/>
    <w:rsid w:val="006C5994"/>
    <w:rsid w:val="006C59A3"/>
    <w:rsid w:val="006C5BBF"/>
    <w:rsid w:val="006C6406"/>
    <w:rsid w:val="006C64B4"/>
    <w:rsid w:val="006C64E6"/>
    <w:rsid w:val="006C64FF"/>
    <w:rsid w:val="006C6558"/>
    <w:rsid w:val="006C699A"/>
    <w:rsid w:val="006C6A9E"/>
    <w:rsid w:val="006C6BCA"/>
    <w:rsid w:val="006C6BD1"/>
    <w:rsid w:val="006C6DCF"/>
    <w:rsid w:val="006C704F"/>
    <w:rsid w:val="006C72F4"/>
    <w:rsid w:val="006C7377"/>
    <w:rsid w:val="006C73C5"/>
    <w:rsid w:val="006C7550"/>
    <w:rsid w:val="006D01D7"/>
    <w:rsid w:val="006D02C9"/>
    <w:rsid w:val="006D045C"/>
    <w:rsid w:val="006D064A"/>
    <w:rsid w:val="006D06C8"/>
    <w:rsid w:val="006D086C"/>
    <w:rsid w:val="006D0A8E"/>
    <w:rsid w:val="006D0EAC"/>
    <w:rsid w:val="006D0F2F"/>
    <w:rsid w:val="006D100D"/>
    <w:rsid w:val="006D1C04"/>
    <w:rsid w:val="006D220F"/>
    <w:rsid w:val="006D225F"/>
    <w:rsid w:val="006D22E3"/>
    <w:rsid w:val="006D26EE"/>
    <w:rsid w:val="006D2AE7"/>
    <w:rsid w:val="006D2DA1"/>
    <w:rsid w:val="006D3191"/>
    <w:rsid w:val="006D3220"/>
    <w:rsid w:val="006D3300"/>
    <w:rsid w:val="006D363E"/>
    <w:rsid w:val="006D37F5"/>
    <w:rsid w:val="006D3ABC"/>
    <w:rsid w:val="006D3D59"/>
    <w:rsid w:val="006D3FF6"/>
    <w:rsid w:val="006D40E7"/>
    <w:rsid w:val="006D43C7"/>
    <w:rsid w:val="006D47F0"/>
    <w:rsid w:val="006D4A1E"/>
    <w:rsid w:val="006D4B9E"/>
    <w:rsid w:val="006D4DB8"/>
    <w:rsid w:val="006D4E9E"/>
    <w:rsid w:val="006D5198"/>
    <w:rsid w:val="006D52BA"/>
    <w:rsid w:val="006D538F"/>
    <w:rsid w:val="006D5744"/>
    <w:rsid w:val="006D58A4"/>
    <w:rsid w:val="006D5D01"/>
    <w:rsid w:val="006D5E2E"/>
    <w:rsid w:val="006D659D"/>
    <w:rsid w:val="006D673A"/>
    <w:rsid w:val="006D6C46"/>
    <w:rsid w:val="006D7335"/>
    <w:rsid w:val="006D743B"/>
    <w:rsid w:val="006D7466"/>
    <w:rsid w:val="006D7478"/>
    <w:rsid w:val="006D769E"/>
    <w:rsid w:val="006D7872"/>
    <w:rsid w:val="006D7A5E"/>
    <w:rsid w:val="006D7B2A"/>
    <w:rsid w:val="006D7FD7"/>
    <w:rsid w:val="006E0000"/>
    <w:rsid w:val="006E002F"/>
    <w:rsid w:val="006E0053"/>
    <w:rsid w:val="006E00E4"/>
    <w:rsid w:val="006E01BA"/>
    <w:rsid w:val="006E0274"/>
    <w:rsid w:val="006E0412"/>
    <w:rsid w:val="006E068D"/>
    <w:rsid w:val="006E0812"/>
    <w:rsid w:val="006E0844"/>
    <w:rsid w:val="006E09A9"/>
    <w:rsid w:val="006E0EF3"/>
    <w:rsid w:val="006E0F18"/>
    <w:rsid w:val="006E0F92"/>
    <w:rsid w:val="006E1285"/>
    <w:rsid w:val="006E132A"/>
    <w:rsid w:val="006E1D9F"/>
    <w:rsid w:val="006E1EE6"/>
    <w:rsid w:val="006E1FC3"/>
    <w:rsid w:val="006E216D"/>
    <w:rsid w:val="006E2315"/>
    <w:rsid w:val="006E234D"/>
    <w:rsid w:val="006E26CF"/>
    <w:rsid w:val="006E2AB9"/>
    <w:rsid w:val="006E2EB8"/>
    <w:rsid w:val="006E32F1"/>
    <w:rsid w:val="006E3327"/>
    <w:rsid w:val="006E3481"/>
    <w:rsid w:val="006E3AAC"/>
    <w:rsid w:val="006E3E84"/>
    <w:rsid w:val="006E3F4D"/>
    <w:rsid w:val="006E3FC0"/>
    <w:rsid w:val="006E4071"/>
    <w:rsid w:val="006E4337"/>
    <w:rsid w:val="006E4541"/>
    <w:rsid w:val="006E46AD"/>
    <w:rsid w:val="006E4714"/>
    <w:rsid w:val="006E4A99"/>
    <w:rsid w:val="006E4DF4"/>
    <w:rsid w:val="006E54C1"/>
    <w:rsid w:val="006E5AF4"/>
    <w:rsid w:val="006E5CD3"/>
    <w:rsid w:val="006E5CE2"/>
    <w:rsid w:val="006E6246"/>
    <w:rsid w:val="006E631F"/>
    <w:rsid w:val="006E66DD"/>
    <w:rsid w:val="006E688D"/>
    <w:rsid w:val="006E6D46"/>
    <w:rsid w:val="006E7734"/>
    <w:rsid w:val="006E7B29"/>
    <w:rsid w:val="006E7D83"/>
    <w:rsid w:val="006F0080"/>
    <w:rsid w:val="006F00ED"/>
    <w:rsid w:val="006F09C4"/>
    <w:rsid w:val="006F0A3A"/>
    <w:rsid w:val="006F0D61"/>
    <w:rsid w:val="006F0EB6"/>
    <w:rsid w:val="006F13B1"/>
    <w:rsid w:val="006F1681"/>
    <w:rsid w:val="006F17E1"/>
    <w:rsid w:val="006F18C1"/>
    <w:rsid w:val="006F1B0C"/>
    <w:rsid w:val="006F208E"/>
    <w:rsid w:val="006F211A"/>
    <w:rsid w:val="006F2281"/>
    <w:rsid w:val="006F2739"/>
    <w:rsid w:val="006F2A9C"/>
    <w:rsid w:val="006F2B58"/>
    <w:rsid w:val="006F2EB4"/>
    <w:rsid w:val="006F305B"/>
    <w:rsid w:val="006F3122"/>
    <w:rsid w:val="006F3D37"/>
    <w:rsid w:val="006F3DCF"/>
    <w:rsid w:val="006F415C"/>
    <w:rsid w:val="006F47CB"/>
    <w:rsid w:val="006F5262"/>
    <w:rsid w:val="006F5920"/>
    <w:rsid w:val="006F5A12"/>
    <w:rsid w:val="006F5A45"/>
    <w:rsid w:val="006F5E2B"/>
    <w:rsid w:val="006F6057"/>
    <w:rsid w:val="006F6233"/>
    <w:rsid w:val="006F6579"/>
    <w:rsid w:val="006F676F"/>
    <w:rsid w:val="006F6795"/>
    <w:rsid w:val="006F711D"/>
    <w:rsid w:val="006F74D0"/>
    <w:rsid w:val="006F7946"/>
    <w:rsid w:val="006F7FD8"/>
    <w:rsid w:val="00700724"/>
    <w:rsid w:val="00700BC9"/>
    <w:rsid w:val="00700D70"/>
    <w:rsid w:val="00700E3A"/>
    <w:rsid w:val="00701259"/>
    <w:rsid w:val="007014BD"/>
    <w:rsid w:val="007016ED"/>
    <w:rsid w:val="00701970"/>
    <w:rsid w:val="00701A19"/>
    <w:rsid w:val="00701A2F"/>
    <w:rsid w:val="00702021"/>
    <w:rsid w:val="00702315"/>
    <w:rsid w:val="0070243E"/>
    <w:rsid w:val="00703045"/>
    <w:rsid w:val="007032D6"/>
    <w:rsid w:val="007033DF"/>
    <w:rsid w:val="00703700"/>
    <w:rsid w:val="00703B00"/>
    <w:rsid w:val="00703C65"/>
    <w:rsid w:val="00703E78"/>
    <w:rsid w:val="00703FE8"/>
    <w:rsid w:val="00704372"/>
    <w:rsid w:val="00704760"/>
    <w:rsid w:val="007048BC"/>
    <w:rsid w:val="00704A73"/>
    <w:rsid w:val="00705032"/>
    <w:rsid w:val="00705511"/>
    <w:rsid w:val="00705695"/>
    <w:rsid w:val="007057AE"/>
    <w:rsid w:val="00705D1B"/>
    <w:rsid w:val="00705DE2"/>
    <w:rsid w:val="0070640C"/>
    <w:rsid w:val="00706643"/>
    <w:rsid w:val="00706A51"/>
    <w:rsid w:val="00706B5E"/>
    <w:rsid w:val="00706DAF"/>
    <w:rsid w:val="00706FDD"/>
    <w:rsid w:val="0070709F"/>
    <w:rsid w:val="00707122"/>
    <w:rsid w:val="007071FB"/>
    <w:rsid w:val="007073AE"/>
    <w:rsid w:val="00707479"/>
    <w:rsid w:val="007077D7"/>
    <w:rsid w:val="007079D9"/>
    <w:rsid w:val="00707C81"/>
    <w:rsid w:val="00707CF1"/>
    <w:rsid w:val="00707E6B"/>
    <w:rsid w:val="007104B1"/>
    <w:rsid w:val="0071074C"/>
    <w:rsid w:val="007109DA"/>
    <w:rsid w:val="00710ADD"/>
    <w:rsid w:val="00710BF8"/>
    <w:rsid w:val="00710F40"/>
    <w:rsid w:val="00711000"/>
    <w:rsid w:val="00711465"/>
    <w:rsid w:val="00711652"/>
    <w:rsid w:val="007117FE"/>
    <w:rsid w:val="007118FE"/>
    <w:rsid w:val="00711B77"/>
    <w:rsid w:val="00711D6B"/>
    <w:rsid w:val="00711F48"/>
    <w:rsid w:val="007124ED"/>
    <w:rsid w:val="0071272F"/>
    <w:rsid w:val="00712A5A"/>
    <w:rsid w:val="00712B6F"/>
    <w:rsid w:val="007131F0"/>
    <w:rsid w:val="00713216"/>
    <w:rsid w:val="007132A5"/>
    <w:rsid w:val="00713516"/>
    <w:rsid w:val="00713622"/>
    <w:rsid w:val="007137FC"/>
    <w:rsid w:val="00713BE1"/>
    <w:rsid w:val="00713F46"/>
    <w:rsid w:val="007142DA"/>
    <w:rsid w:val="0071451D"/>
    <w:rsid w:val="00714B5A"/>
    <w:rsid w:val="0071524B"/>
    <w:rsid w:val="007153B1"/>
    <w:rsid w:val="007156CB"/>
    <w:rsid w:val="007158E3"/>
    <w:rsid w:val="00715EA8"/>
    <w:rsid w:val="00716149"/>
    <w:rsid w:val="00716555"/>
    <w:rsid w:val="007166BE"/>
    <w:rsid w:val="00716959"/>
    <w:rsid w:val="00716C1C"/>
    <w:rsid w:val="00716F27"/>
    <w:rsid w:val="00716F5B"/>
    <w:rsid w:val="00716F8C"/>
    <w:rsid w:val="00717260"/>
    <w:rsid w:val="0071746D"/>
    <w:rsid w:val="007174A0"/>
    <w:rsid w:val="007177EC"/>
    <w:rsid w:val="00717867"/>
    <w:rsid w:val="00717A4E"/>
    <w:rsid w:val="00717DFB"/>
    <w:rsid w:val="00720085"/>
    <w:rsid w:val="0072011E"/>
    <w:rsid w:val="0072016A"/>
    <w:rsid w:val="007201F2"/>
    <w:rsid w:val="007202FE"/>
    <w:rsid w:val="00720442"/>
    <w:rsid w:val="0072055E"/>
    <w:rsid w:val="007206FC"/>
    <w:rsid w:val="00720790"/>
    <w:rsid w:val="00720D0D"/>
    <w:rsid w:val="0072138D"/>
    <w:rsid w:val="007216DA"/>
    <w:rsid w:val="00721994"/>
    <w:rsid w:val="007219D8"/>
    <w:rsid w:val="00721B37"/>
    <w:rsid w:val="00721C0E"/>
    <w:rsid w:val="00721C40"/>
    <w:rsid w:val="00722481"/>
    <w:rsid w:val="00722CBE"/>
    <w:rsid w:val="00722CFD"/>
    <w:rsid w:val="00722D9A"/>
    <w:rsid w:val="00722E8B"/>
    <w:rsid w:val="00723132"/>
    <w:rsid w:val="007233CE"/>
    <w:rsid w:val="007235E7"/>
    <w:rsid w:val="007236D7"/>
    <w:rsid w:val="0072379F"/>
    <w:rsid w:val="00723845"/>
    <w:rsid w:val="007238BB"/>
    <w:rsid w:val="00723B8F"/>
    <w:rsid w:val="00723CFB"/>
    <w:rsid w:val="00723D22"/>
    <w:rsid w:val="0072410B"/>
    <w:rsid w:val="007241F6"/>
    <w:rsid w:val="0072501A"/>
    <w:rsid w:val="007252E0"/>
    <w:rsid w:val="00725378"/>
    <w:rsid w:val="0072537C"/>
    <w:rsid w:val="00725558"/>
    <w:rsid w:val="007259F5"/>
    <w:rsid w:val="00725BA7"/>
    <w:rsid w:val="00725CEA"/>
    <w:rsid w:val="00726522"/>
    <w:rsid w:val="007266EB"/>
    <w:rsid w:val="0072696F"/>
    <w:rsid w:val="00726A8B"/>
    <w:rsid w:val="00726AB0"/>
    <w:rsid w:val="00726CB8"/>
    <w:rsid w:val="00726E72"/>
    <w:rsid w:val="0072762C"/>
    <w:rsid w:val="00727639"/>
    <w:rsid w:val="007276C6"/>
    <w:rsid w:val="00727768"/>
    <w:rsid w:val="007277D7"/>
    <w:rsid w:val="00727A85"/>
    <w:rsid w:val="00727D97"/>
    <w:rsid w:val="00727DAE"/>
    <w:rsid w:val="00727F77"/>
    <w:rsid w:val="00730377"/>
    <w:rsid w:val="007303B9"/>
    <w:rsid w:val="00730555"/>
    <w:rsid w:val="007306E3"/>
    <w:rsid w:val="00730769"/>
    <w:rsid w:val="00730A75"/>
    <w:rsid w:val="00730E93"/>
    <w:rsid w:val="00731296"/>
    <w:rsid w:val="00731300"/>
    <w:rsid w:val="00731390"/>
    <w:rsid w:val="00731554"/>
    <w:rsid w:val="0073175D"/>
    <w:rsid w:val="00731C6C"/>
    <w:rsid w:val="007325EF"/>
    <w:rsid w:val="00732826"/>
    <w:rsid w:val="007329B4"/>
    <w:rsid w:val="00732ADD"/>
    <w:rsid w:val="00732E52"/>
    <w:rsid w:val="00732F80"/>
    <w:rsid w:val="00732F9D"/>
    <w:rsid w:val="007330DA"/>
    <w:rsid w:val="007331F4"/>
    <w:rsid w:val="00733338"/>
    <w:rsid w:val="00733619"/>
    <w:rsid w:val="00733656"/>
    <w:rsid w:val="007336A3"/>
    <w:rsid w:val="00733C51"/>
    <w:rsid w:val="00733D62"/>
    <w:rsid w:val="00733E27"/>
    <w:rsid w:val="00733E76"/>
    <w:rsid w:val="0073421D"/>
    <w:rsid w:val="0073443A"/>
    <w:rsid w:val="00734E25"/>
    <w:rsid w:val="00735429"/>
    <w:rsid w:val="007355A7"/>
    <w:rsid w:val="007357D2"/>
    <w:rsid w:val="007357EF"/>
    <w:rsid w:val="00735B15"/>
    <w:rsid w:val="00735F0C"/>
    <w:rsid w:val="007362B4"/>
    <w:rsid w:val="007363A0"/>
    <w:rsid w:val="007364E6"/>
    <w:rsid w:val="0073659D"/>
    <w:rsid w:val="00736DA5"/>
    <w:rsid w:val="00736E37"/>
    <w:rsid w:val="00737053"/>
    <w:rsid w:val="00737319"/>
    <w:rsid w:val="007374B7"/>
    <w:rsid w:val="0073763A"/>
    <w:rsid w:val="00737B01"/>
    <w:rsid w:val="00737C76"/>
    <w:rsid w:val="00740364"/>
    <w:rsid w:val="00740431"/>
    <w:rsid w:val="007404CF"/>
    <w:rsid w:val="007406A0"/>
    <w:rsid w:val="00740844"/>
    <w:rsid w:val="00740880"/>
    <w:rsid w:val="0074133A"/>
    <w:rsid w:val="007416A5"/>
    <w:rsid w:val="00741A12"/>
    <w:rsid w:val="00741AD2"/>
    <w:rsid w:val="00741D4A"/>
    <w:rsid w:val="00741DE5"/>
    <w:rsid w:val="007425EB"/>
    <w:rsid w:val="00742914"/>
    <w:rsid w:val="00742A3E"/>
    <w:rsid w:val="00742B73"/>
    <w:rsid w:val="0074306C"/>
    <w:rsid w:val="0074308A"/>
    <w:rsid w:val="007434F5"/>
    <w:rsid w:val="007437F3"/>
    <w:rsid w:val="00743AA5"/>
    <w:rsid w:val="00743B19"/>
    <w:rsid w:val="00743D86"/>
    <w:rsid w:val="00743E20"/>
    <w:rsid w:val="007443D2"/>
    <w:rsid w:val="00744538"/>
    <w:rsid w:val="00744943"/>
    <w:rsid w:val="00744944"/>
    <w:rsid w:val="007449F6"/>
    <w:rsid w:val="00744A9D"/>
    <w:rsid w:val="00744DA5"/>
    <w:rsid w:val="00745313"/>
    <w:rsid w:val="00745541"/>
    <w:rsid w:val="00745C0B"/>
    <w:rsid w:val="00746036"/>
    <w:rsid w:val="007460B9"/>
    <w:rsid w:val="007463A1"/>
    <w:rsid w:val="0074653A"/>
    <w:rsid w:val="007465F1"/>
    <w:rsid w:val="00746720"/>
    <w:rsid w:val="007468EC"/>
    <w:rsid w:val="00747448"/>
    <w:rsid w:val="0074764D"/>
    <w:rsid w:val="007478C7"/>
    <w:rsid w:val="00747A63"/>
    <w:rsid w:val="00747DCF"/>
    <w:rsid w:val="00747FD8"/>
    <w:rsid w:val="007503B4"/>
    <w:rsid w:val="00750694"/>
    <w:rsid w:val="007506B2"/>
    <w:rsid w:val="00750AA9"/>
    <w:rsid w:val="00750CBE"/>
    <w:rsid w:val="00750EE8"/>
    <w:rsid w:val="00751084"/>
    <w:rsid w:val="0075177C"/>
    <w:rsid w:val="00751D7B"/>
    <w:rsid w:val="00751EBA"/>
    <w:rsid w:val="007520DB"/>
    <w:rsid w:val="007521FD"/>
    <w:rsid w:val="00752525"/>
    <w:rsid w:val="00752699"/>
    <w:rsid w:val="0075270F"/>
    <w:rsid w:val="00752724"/>
    <w:rsid w:val="0075299F"/>
    <w:rsid w:val="00752B1F"/>
    <w:rsid w:val="007533FE"/>
    <w:rsid w:val="0075340B"/>
    <w:rsid w:val="007534BE"/>
    <w:rsid w:val="00753596"/>
    <w:rsid w:val="00753732"/>
    <w:rsid w:val="007537C0"/>
    <w:rsid w:val="007537E6"/>
    <w:rsid w:val="007539AD"/>
    <w:rsid w:val="007539B9"/>
    <w:rsid w:val="00753B28"/>
    <w:rsid w:val="00753BA1"/>
    <w:rsid w:val="00753FFB"/>
    <w:rsid w:val="007544D5"/>
    <w:rsid w:val="007545F3"/>
    <w:rsid w:val="007547D9"/>
    <w:rsid w:val="00754873"/>
    <w:rsid w:val="00754979"/>
    <w:rsid w:val="00754B0D"/>
    <w:rsid w:val="00754BD2"/>
    <w:rsid w:val="00754EA9"/>
    <w:rsid w:val="00754F75"/>
    <w:rsid w:val="00755128"/>
    <w:rsid w:val="00755A79"/>
    <w:rsid w:val="00755D0D"/>
    <w:rsid w:val="00755DFE"/>
    <w:rsid w:val="00755E6B"/>
    <w:rsid w:val="0075641D"/>
    <w:rsid w:val="00756520"/>
    <w:rsid w:val="00756889"/>
    <w:rsid w:val="0075688F"/>
    <w:rsid w:val="00756A0B"/>
    <w:rsid w:val="00756BEE"/>
    <w:rsid w:val="00756C1A"/>
    <w:rsid w:val="00756C41"/>
    <w:rsid w:val="00756D44"/>
    <w:rsid w:val="00756F47"/>
    <w:rsid w:val="00757024"/>
    <w:rsid w:val="007570FF"/>
    <w:rsid w:val="007574F8"/>
    <w:rsid w:val="0075752C"/>
    <w:rsid w:val="007575A0"/>
    <w:rsid w:val="0075767C"/>
    <w:rsid w:val="007579A9"/>
    <w:rsid w:val="00757A1D"/>
    <w:rsid w:val="00757DD8"/>
    <w:rsid w:val="00760000"/>
    <w:rsid w:val="007600EF"/>
    <w:rsid w:val="00760559"/>
    <w:rsid w:val="00760A99"/>
    <w:rsid w:val="0076106D"/>
    <w:rsid w:val="007614CD"/>
    <w:rsid w:val="00761825"/>
    <w:rsid w:val="007619F9"/>
    <w:rsid w:val="00761A14"/>
    <w:rsid w:val="00761AD8"/>
    <w:rsid w:val="00761C3A"/>
    <w:rsid w:val="00761C4A"/>
    <w:rsid w:val="00761DF9"/>
    <w:rsid w:val="00762076"/>
    <w:rsid w:val="00762083"/>
    <w:rsid w:val="00762292"/>
    <w:rsid w:val="0076249F"/>
    <w:rsid w:val="00762585"/>
    <w:rsid w:val="0076258C"/>
    <w:rsid w:val="007626BE"/>
    <w:rsid w:val="00762712"/>
    <w:rsid w:val="00762BCF"/>
    <w:rsid w:val="00763100"/>
    <w:rsid w:val="0076321C"/>
    <w:rsid w:val="0076325A"/>
    <w:rsid w:val="00763458"/>
    <w:rsid w:val="0076364C"/>
    <w:rsid w:val="00763DAB"/>
    <w:rsid w:val="00763FE1"/>
    <w:rsid w:val="007641BF"/>
    <w:rsid w:val="00764274"/>
    <w:rsid w:val="0076491C"/>
    <w:rsid w:val="00764937"/>
    <w:rsid w:val="007649C7"/>
    <w:rsid w:val="00764AFB"/>
    <w:rsid w:val="00764F79"/>
    <w:rsid w:val="00765248"/>
    <w:rsid w:val="00765287"/>
    <w:rsid w:val="00765917"/>
    <w:rsid w:val="00765AB9"/>
    <w:rsid w:val="00765D43"/>
    <w:rsid w:val="007667BB"/>
    <w:rsid w:val="007668D2"/>
    <w:rsid w:val="00766C32"/>
    <w:rsid w:val="00766CD5"/>
    <w:rsid w:val="00766D88"/>
    <w:rsid w:val="00767050"/>
    <w:rsid w:val="00767558"/>
    <w:rsid w:val="00767789"/>
    <w:rsid w:val="00767856"/>
    <w:rsid w:val="00767C35"/>
    <w:rsid w:val="00767C62"/>
    <w:rsid w:val="00770042"/>
    <w:rsid w:val="0077004D"/>
    <w:rsid w:val="0077073B"/>
    <w:rsid w:val="00770A93"/>
    <w:rsid w:val="00770EB2"/>
    <w:rsid w:val="0077114A"/>
    <w:rsid w:val="00771246"/>
    <w:rsid w:val="00771696"/>
    <w:rsid w:val="007718F9"/>
    <w:rsid w:val="00771A3B"/>
    <w:rsid w:val="00771C64"/>
    <w:rsid w:val="007727DC"/>
    <w:rsid w:val="00772969"/>
    <w:rsid w:val="007729E7"/>
    <w:rsid w:val="00772D2E"/>
    <w:rsid w:val="00772DC4"/>
    <w:rsid w:val="00773424"/>
    <w:rsid w:val="007734ED"/>
    <w:rsid w:val="00773592"/>
    <w:rsid w:val="00773A32"/>
    <w:rsid w:val="00773F90"/>
    <w:rsid w:val="00774165"/>
    <w:rsid w:val="007742AC"/>
    <w:rsid w:val="00774349"/>
    <w:rsid w:val="0077434B"/>
    <w:rsid w:val="00774736"/>
    <w:rsid w:val="007748C9"/>
    <w:rsid w:val="007748D0"/>
    <w:rsid w:val="00774912"/>
    <w:rsid w:val="00774CC3"/>
    <w:rsid w:val="00774CD3"/>
    <w:rsid w:val="00774D4C"/>
    <w:rsid w:val="00774E78"/>
    <w:rsid w:val="00774F6E"/>
    <w:rsid w:val="00774FB1"/>
    <w:rsid w:val="0077529D"/>
    <w:rsid w:val="007752E6"/>
    <w:rsid w:val="00775570"/>
    <w:rsid w:val="00775D3D"/>
    <w:rsid w:val="00775EE8"/>
    <w:rsid w:val="00776A25"/>
    <w:rsid w:val="00776B12"/>
    <w:rsid w:val="00776C08"/>
    <w:rsid w:val="00776F04"/>
    <w:rsid w:val="00776FE1"/>
    <w:rsid w:val="00777273"/>
    <w:rsid w:val="007772C3"/>
    <w:rsid w:val="00777498"/>
    <w:rsid w:val="007775DA"/>
    <w:rsid w:val="00777BC7"/>
    <w:rsid w:val="00777E81"/>
    <w:rsid w:val="00777FD4"/>
    <w:rsid w:val="00780022"/>
    <w:rsid w:val="007800AF"/>
    <w:rsid w:val="0078065F"/>
    <w:rsid w:val="00780B2B"/>
    <w:rsid w:val="00780B76"/>
    <w:rsid w:val="00780BEF"/>
    <w:rsid w:val="00781063"/>
    <w:rsid w:val="0078124C"/>
    <w:rsid w:val="00781701"/>
    <w:rsid w:val="00781812"/>
    <w:rsid w:val="00781A58"/>
    <w:rsid w:val="00781C49"/>
    <w:rsid w:val="00781D26"/>
    <w:rsid w:val="0078204E"/>
    <w:rsid w:val="00782128"/>
    <w:rsid w:val="00782757"/>
    <w:rsid w:val="00782E55"/>
    <w:rsid w:val="0078372E"/>
    <w:rsid w:val="00783935"/>
    <w:rsid w:val="00783A86"/>
    <w:rsid w:val="00783C4D"/>
    <w:rsid w:val="00784DC5"/>
    <w:rsid w:val="00784E7C"/>
    <w:rsid w:val="007851A6"/>
    <w:rsid w:val="00785952"/>
    <w:rsid w:val="007859FD"/>
    <w:rsid w:val="00785A11"/>
    <w:rsid w:val="00786B59"/>
    <w:rsid w:val="00786FE3"/>
    <w:rsid w:val="00787130"/>
    <w:rsid w:val="007871D7"/>
    <w:rsid w:val="00787212"/>
    <w:rsid w:val="0078722D"/>
    <w:rsid w:val="00787379"/>
    <w:rsid w:val="0078751B"/>
    <w:rsid w:val="0078772B"/>
    <w:rsid w:val="0078796B"/>
    <w:rsid w:val="00787D42"/>
    <w:rsid w:val="00787DD5"/>
    <w:rsid w:val="00787E99"/>
    <w:rsid w:val="00787F84"/>
    <w:rsid w:val="00790080"/>
    <w:rsid w:val="007900B1"/>
    <w:rsid w:val="00790530"/>
    <w:rsid w:val="007908E8"/>
    <w:rsid w:val="00790CFA"/>
    <w:rsid w:val="00790EB5"/>
    <w:rsid w:val="00790F0B"/>
    <w:rsid w:val="00790FE0"/>
    <w:rsid w:val="007913DE"/>
    <w:rsid w:val="00791787"/>
    <w:rsid w:val="007918BA"/>
    <w:rsid w:val="00791AA6"/>
    <w:rsid w:val="00791F38"/>
    <w:rsid w:val="00792166"/>
    <w:rsid w:val="007922C2"/>
    <w:rsid w:val="00792408"/>
    <w:rsid w:val="00792B0D"/>
    <w:rsid w:val="0079350E"/>
    <w:rsid w:val="00793730"/>
    <w:rsid w:val="007938D2"/>
    <w:rsid w:val="00793B28"/>
    <w:rsid w:val="00793B30"/>
    <w:rsid w:val="00793D9D"/>
    <w:rsid w:val="007941D1"/>
    <w:rsid w:val="007942A3"/>
    <w:rsid w:val="00794927"/>
    <w:rsid w:val="00794AE5"/>
    <w:rsid w:val="00794E6F"/>
    <w:rsid w:val="00794EED"/>
    <w:rsid w:val="0079503A"/>
    <w:rsid w:val="00795094"/>
    <w:rsid w:val="00795351"/>
    <w:rsid w:val="0079567B"/>
    <w:rsid w:val="00795B76"/>
    <w:rsid w:val="0079602B"/>
    <w:rsid w:val="00796658"/>
    <w:rsid w:val="007966F4"/>
    <w:rsid w:val="007967EB"/>
    <w:rsid w:val="00796AF1"/>
    <w:rsid w:val="00796C34"/>
    <w:rsid w:val="00796DD6"/>
    <w:rsid w:val="0079726A"/>
    <w:rsid w:val="00797317"/>
    <w:rsid w:val="0079791D"/>
    <w:rsid w:val="00797A10"/>
    <w:rsid w:val="00797B94"/>
    <w:rsid w:val="00797C4A"/>
    <w:rsid w:val="00797EAD"/>
    <w:rsid w:val="007A0003"/>
    <w:rsid w:val="007A0154"/>
    <w:rsid w:val="007A0366"/>
    <w:rsid w:val="007A067C"/>
    <w:rsid w:val="007A0718"/>
    <w:rsid w:val="007A0940"/>
    <w:rsid w:val="007A09C8"/>
    <w:rsid w:val="007A0C13"/>
    <w:rsid w:val="007A0D7A"/>
    <w:rsid w:val="007A0EAF"/>
    <w:rsid w:val="007A0EE3"/>
    <w:rsid w:val="007A0F6E"/>
    <w:rsid w:val="007A15A1"/>
    <w:rsid w:val="007A17EA"/>
    <w:rsid w:val="007A19C1"/>
    <w:rsid w:val="007A1A8A"/>
    <w:rsid w:val="007A1E92"/>
    <w:rsid w:val="007A20C8"/>
    <w:rsid w:val="007A225C"/>
    <w:rsid w:val="007A2927"/>
    <w:rsid w:val="007A2C99"/>
    <w:rsid w:val="007A2D8C"/>
    <w:rsid w:val="007A2E07"/>
    <w:rsid w:val="007A3565"/>
    <w:rsid w:val="007A3C07"/>
    <w:rsid w:val="007A4199"/>
    <w:rsid w:val="007A44C9"/>
    <w:rsid w:val="007A44D8"/>
    <w:rsid w:val="007A4894"/>
    <w:rsid w:val="007A4CCA"/>
    <w:rsid w:val="007A5142"/>
    <w:rsid w:val="007A515D"/>
    <w:rsid w:val="007A5480"/>
    <w:rsid w:val="007A57AD"/>
    <w:rsid w:val="007A5A9A"/>
    <w:rsid w:val="007A5E5A"/>
    <w:rsid w:val="007A610B"/>
    <w:rsid w:val="007A62B2"/>
    <w:rsid w:val="007A63C7"/>
    <w:rsid w:val="007A64CC"/>
    <w:rsid w:val="007A652C"/>
    <w:rsid w:val="007A6AE2"/>
    <w:rsid w:val="007A6B09"/>
    <w:rsid w:val="007A72C4"/>
    <w:rsid w:val="007A74FD"/>
    <w:rsid w:val="007A756F"/>
    <w:rsid w:val="007A762B"/>
    <w:rsid w:val="007A7692"/>
    <w:rsid w:val="007A7822"/>
    <w:rsid w:val="007A79B9"/>
    <w:rsid w:val="007A7D42"/>
    <w:rsid w:val="007A7ED8"/>
    <w:rsid w:val="007A7F9B"/>
    <w:rsid w:val="007B041B"/>
    <w:rsid w:val="007B04A3"/>
    <w:rsid w:val="007B06E1"/>
    <w:rsid w:val="007B0795"/>
    <w:rsid w:val="007B0A07"/>
    <w:rsid w:val="007B0B0B"/>
    <w:rsid w:val="007B0D1C"/>
    <w:rsid w:val="007B0E4C"/>
    <w:rsid w:val="007B0F60"/>
    <w:rsid w:val="007B1197"/>
    <w:rsid w:val="007B13A2"/>
    <w:rsid w:val="007B1604"/>
    <w:rsid w:val="007B179A"/>
    <w:rsid w:val="007B1841"/>
    <w:rsid w:val="007B1A49"/>
    <w:rsid w:val="007B2182"/>
    <w:rsid w:val="007B22A1"/>
    <w:rsid w:val="007B266B"/>
    <w:rsid w:val="007B2A7A"/>
    <w:rsid w:val="007B2AF6"/>
    <w:rsid w:val="007B2C4B"/>
    <w:rsid w:val="007B2D40"/>
    <w:rsid w:val="007B31B6"/>
    <w:rsid w:val="007B32D7"/>
    <w:rsid w:val="007B3E59"/>
    <w:rsid w:val="007B40CA"/>
    <w:rsid w:val="007B4633"/>
    <w:rsid w:val="007B46A8"/>
    <w:rsid w:val="007B473C"/>
    <w:rsid w:val="007B4A8E"/>
    <w:rsid w:val="007B4B6F"/>
    <w:rsid w:val="007B4E70"/>
    <w:rsid w:val="007B4EFA"/>
    <w:rsid w:val="007B4EFD"/>
    <w:rsid w:val="007B5170"/>
    <w:rsid w:val="007B546E"/>
    <w:rsid w:val="007B54E7"/>
    <w:rsid w:val="007B55AE"/>
    <w:rsid w:val="007B5704"/>
    <w:rsid w:val="007B57DC"/>
    <w:rsid w:val="007B5905"/>
    <w:rsid w:val="007B5A68"/>
    <w:rsid w:val="007B5C0A"/>
    <w:rsid w:val="007B5C0B"/>
    <w:rsid w:val="007B5E56"/>
    <w:rsid w:val="007B648B"/>
    <w:rsid w:val="007B6594"/>
    <w:rsid w:val="007B65A2"/>
    <w:rsid w:val="007B6C12"/>
    <w:rsid w:val="007B6C37"/>
    <w:rsid w:val="007B6CAF"/>
    <w:rsid w:val="007B6D5D"/>
    <w:rsid w:val="007B7071"/>
    <w:rsid w:val="007B7239"/>
    <w:rsid w:val="007B7682"/>
    <w:rsid w:val="007B7783"/>
    <w:rsid w:val="007B7D97"/>
    <w:rsid w:val="007B7F3F"/>
    <w:rsid w:val="007C0A1B"/>
    <w:rsid w:val="007C0CF7"/>
    <w:rsid w:val="007C0F7D"/>
    <w:rsid w:val="007C1197"/>
    <w:rsid w:val="007C11E6"/>
    <w:rsid w:val="007C129B"/>
    <w:rsid w:val="007C1442"/>
    <w:rsid w:val="007C1925"/>
    <w:rsid w:val="007C1DD4"/>
    <w:rsid w:val="007C2264"/>
    <w:rsid w:val="007C22FB"/>
    <w:rsid w:val="007C2521"/>
    <w:rsid w:val="007C25AE"/>
    <w:rsid w:val="007C268E"/>
    <w:rsid w:val="007C2E17"/>
    <w:rsid w:val="007C2EC8"/>
    <w:rsid w:val="007C3474"/>
    <w:rsid w:val="007C3519"/>
    <w:rsid w:val="007C3545"/>
    <w:rsid w:val="007C38E3"/>
    <w:rsid w:val="007C3A11"/>
    <w:rsid w:val="007C3A56"/>
    <w:rsid w:val="007C3BAB"/>
    <w:rsid w:val="007C3E3E"/>
    <w:rsid w:val="007C3FEE"/>
    <w:rsid w:val="007C4385"/>
    <w:rsid w:val="007C43AA"/>
    <w:rsid w:val="007C445B"/>
    <w:rsid w:val="007C5085"/>
    <w:rsid w:val="007C51E6"/>
    <w:rsid w:val="007C54AA"/>
    <w:rsid w:val="007C552F"/>
    <w:rsid w:val="007C5701"/>
    <w:rsid w:val="007C62D3"/>
    <w:rsid w:val="007C6AFD"/>
    <w:rsid w:val="007C7D81"/>
    <w:rsid w:val="007C7F67"/>
    <w:rsid w:val="007D02B1"/>
    <w:rsid w:val="007D0388"/>
    <w:rsid w:val="007D046F"/>
    <w:rsid w:val="007D0502"/>
    <w:rsid w:val="007D05FB"/>
    <w:rsid w:val="007D0778"/>
    <w:rsid w:val="007D078C"/>
    <w:rsid w:val="007D08FA"/>
    <w:rsid w:val="007D09E2"/>
    <w:rsid w:val="007D0D73"/>
    <w:rsid w:val="007D0F2D"/>
    <w:rsid w:val="007D0F43"/>
    <w:rsid w:val="007D11B3"/>
    <w:rsid w:val="007D1831"/>
    <w:rsid w:val="007D190D"/>
    <w:rsid w:val="007D1A75"/>
    <w:rsid w:val="007D1ABB"/>
    <w:rsid w:val="007D215F"/>
    <w:rsid w:val="007D2402"/>
    <w:rsid w:val="007D24D9"/>
    <w:rsid w:val="007D27D3"/>
    <w:rsid w:val="007D29CF"/>
    <w:rsid w:val="007D2C23"/>
    <w:rsid w:val="007D2DB6"/>
    <w:rsid w:val="007D39A7"/>
    <w:rsid w:val="007D3B52"/>
    <w:rsid w:val="007D3CDF"/>
    <w:rsid w:val="007D3DAB"/>
    <w:rsid w:val="007D4262"/>
    <w:rsid w:val="007D4405"/>
    <w:rsid w:val="007D4638"/>
    <w:rsid w:val="007D4694"/>
    <w:rsid w:val="007D4990"/>
    <w:rsid w:val="007D4A9A"/>
    <w:rsid w:val="007D4E6C"/>
    <w:rsid w:val="007D5525"/>
    <w:rsid w:val="007D58F2"/>
    <w:rsid w:val="007D59C8"/>
    <w:rsid w:val="007D5A46"/>
    <w:rsid w:val="007D5AC9"/>
    <w:rsid w:val="007D5E65"/>
    <w:rsid w:val="007D6254"/>
    <w:rsid w:val="007D626A"/>
    <w:rsid w:val="007D62EA"/>
    <w:rsid w:val="007D689A"/>
    <w:rsid w:val="007D6F5D"/>
    <w:rsid w:val="007D7063"/>
    <w:rsid w:val="007D77A4"/>
    <w:rsid w:val="007E007E"/>
    <w:rsid w:val="007E0659"/>
    <w:rsid w:val="007E08A9"/>
    <w:rsid w:val="007E0B0D"/>
    <w:rsid w:val="007E0D20"/>
    <w:rsid w:val="007E10BD"/>
    <w:rsid w:val="007E1160"/>
    <w:rsid w:val="007E1265"/>
    <w:rsid w:val="007E1318"/>
    <w:rsid w:val="007E135F"/>
    <w:rsid w:val="007E1664"/>
    <w:rsid w:val="007E18B8"/>
    <w:rsid w:val="007E1B91"/>
    <w:rsid w:val="007E209A"/>
    <w:rsid w:val="007E262D"/>
    <w:rsid w:val="007E2A79"/>
    <w:rsid w:val="007E2CEA"/>
    <w:rsid w:val="007E3154"/>
    <w:rsid w:val="007E31EB"/>
    <w:rsid w:val="007E3462"/>
    <w:rsid w:val="007E371B"/>
    <w:rsid w:val="007E3860"/>
    <w:rsid w:val="007E3949"/>
    <w:rsid w:val="007E399F"/>
    <w:rsid w:val="007E3D47"/>
    <w:rsid w:val="007E3DE7"/>
    <w:rsid w:val="007E404F"/>
    <w:rsid w:val="007E41DD"/>
    <w:rsid w:val="007E449C"/>
    <w:rsid w:val="007E44A7"/>
    <w:rsid w:val="007E451A"/>
    <w:rsid w:val="007E47AD"/>
    <w:rsid w:val="007E4AC7"/>
    <w:rsid w:val="007E4B23"/>
    <w:rsid w:val="007E4DCD"/>
    <w:rsid w:val="007E500A"/>
    <w:rsid w:val="007E55F2"/>
    <w:rsid w:val="007E5604"/>
    <w:rsid w:val="007E593D"/>
    <w:rsid w:val="007E598E"/>
    <w:rsid w:val="007E5A8A"/>
    <w:rsid w:val="007E5BD2"/>
    <w:rsid w:val="007E663A"/>
    <w:rsid w:val="007E67BC"/>
    <w:rsid w:val="007E6A8D"/>
    <w:rsid w:val="007E7192"/>
    <w:rsid w:val="007E720E"/>
    <w:rsid w:val="007E7462"/>
    <w:rsid w:val="007E752F"/>
    <w:rsid w:val="007E7816"/>
    <w:rsid w:val="007F0A91"/>
    <w:rsid w:val="007F0D97"/>
    <w:rsid w:val="007F0ECE"/>
    <w:rsid w:val="007F11B9"/>
    <w:rsid w:val="007F128E"/>
    <w:rsid w:val="007F1521"/>
    <w:rsid w:val="007F1B45"/>
    <w:rsid w:val="007F1FEF"/>
    <w:rsid w:val="007F2009"/>
    <w:rsid w:val="007F2166"/>
    <w:rsid w:val="007F27A0"/>
    <w:rsid w:val="007F2B43"/>
    <w:rsid w:val="007F2F88"/>
    <w:rsid w:val="007F3423"/>
    <w:rsid w:val="007F34B2"/>
    <w:rsid w:val="007F361F"/>
    <w:rsid w:val="007F3A95"/>
    <w:rsid w:val="007F3A9F"/>
    <w:rsid w:val="007F3F96"/>
    <w:rsid w:val="007F5BE4"/>
    <w:rsid w:val="007F5C7C"/>
    <w:rsid w:val="007F6189"/>
    <w:rsid w:val="007F61CD"/>
    <w:rsid w:val="007F6DE5"/>
    <w:rsid w:val="007F6F88"/>
    <w:rsid w:val="007F74C6"/>
    <w:rsid w:val="007F7EDD"/>
    <w:rsid w:val="007F7FF8"/>
    <w:rsid w:val="0080056D"/>
    <w:rsid w:val="0080058A"/>
    <w:rsid w:val="00800603"/>
    <w:rsid w:val="0080091B"/>
    <w:rsid w:val="00800A8B"/>
    <w:rsid w:val="00800F97"/>
    <w:rsid w:val="00801401"/>
    <w:rsid w:val="00801980"/>
    <w:rsid w:val="00801EA6"/>
    <w:rsid w:val="00802429"/>
    <w:rsid w:val="00802970"/>
    <w:rsid w:val="00802BFC"/>
    <w:rsid w:val="00802CD8"/>
    <w:rsid w:val="00802DA0"/>
    <w:rsid w:val="008031EE"/>
    <w:rsid w:val="008033A7"/>
    <w:rsid w:val="008033CF"/>
    <w:rsid w:val="0080350C"/>
    <w:rsid w:val="00803AA7"/>
    <w:rsid w:val="0080402B"/>
    <w:rsid w:val="0080405F"/>
    <w:rsid w:val="008040C2"/>
    <w:rsid w:val="0080423F"/>
    <w:rsid w:val="00804633"/>
    <w:rsid w:val="00804B25"/>
    <w:rsid w:val="00804B62"/>
    <w:rsid w:val="00804C09"/>
    <w:rsid w:val="00804C84"/>
    <w:rsid w:val="00804D4B"/>
    <w:rsid w:val="00804EFF"/>
    <w:rsid w:val="00805487"/>
    <w:rsid w:val="008055AD"/>
    <w:rsid w:val="00805666"/>
    <w:rsid w:val="0080594F"/>
    <w:rsid w:val="0080596F"/>
    <w:rsid w:val="00805A9D"/>
    <w:rsid w:val="00805AAF"/>
    <w:rsid w:val="008060D4"/>
    <w:rsid w:val="008063B3"/>
    <w:rsid w:val="008066AA"/>
    <w:rsid w:val="00806727"/>
    <w:rsid w:val="008067DA"/>
    <w:rsid w:val="008068A2"/>
    <w:rsid w:val="008071DD"/>
    <w:rsid w:val="00807823"/>
    <w:rsid w:val="00807953"/>
    <w:rsid w:val="00807B5C"/>
    <w:rsid w:val="0081082A"/>
    <w:rsid w:val="00811349"/>
    <w:rsid w:val="00811717"/>
    <w:rsid w:val="00811A63"/>
    <w:rsid w:val="00811C9E"/>
    <w:rsid w:val="00811CFA"/>
    <w:rsid w:val="008124E3"/>
    <w:rsid w:val="008126A3"/>
    <w:rsid w:val="008127E5"/>
    <w:rsid w:val="00812898"/>
    <w:rsid w:val="00812EB6"/>
    <w:rsid w:val="00812F16"/>
    <w:rsid w:val="00813144"/>
    <w:rsid w:val="00813371"/>
    <w:rsid w:val="0081345D"/>
    <w:rsid w:val="0081386C"/>
    <w:rsid w:val="00813901"/>
    <w:rsid w:val="00813A64"/>
    <w:rsid w:val="00813AA8"/>
    <w:rsid w:val="00813AFD"/>
    <w:rsid w:val="00813B0E"/>
    <w:rsid w:val="00813BD8"/>
    <w:rsid w:val="00813CFF"/>
    <w:rsid w:val="00813EB5"/>
    <w:rsid w:val="00813F65"/>
    <w:rsid w:val="0081415B"/>
    <w:rsid w:val="008141D4"/>
    <w:rsid w:val="008142BB"/>
    <w:rsid w:val="00814359"/>
    <w:rsid w:val="008143CC"/>
    <w:rsid w:val="008148B5"/>
    <w:rsid w:val="0081496A"/>
    <w:rsid w:val="00814A2B"/>
    <w:rsid w:val="00814AD4"/>
    <w:rsid w:val="00814B9A"/>
    <w:rsid w:val="00814FFA"/>
    <w:rsid w:val="0081503B"/>
    <w:rsid w:val="008151B4"/>
    <w:rsid w:val="00815B12"/>
    <w:rsid w:val="00816013"/>
    <w:rsid w:val="00816409"/>
    <w:rsid w:val="00816D68"/>
    <w:rsid w:val="0081705D"/>
    <w:rsid w:val="0081710E"/>
    <w:rsid w:val="00817984"/>
    <w:rsid w:val="008205C7"/>
    <w:rsid w:val="00820B92"/>
    <w:rsid w:val="00820BA1"/>
    <w:rsid w:val="00820BD9"/>
    <w:rsid w:val="00820C75"/>
    <w:rsid w:val="008214A9"/>
    <w:rsid w:val="008214D4"/>
    <w:rsid w:val="00821660"/>
    <w:rsid w:val="00821864"/>
    <w:rsid w:val="00821A1C"/>
    <w:rsid w:val="00821ADD"/>
    <w:rsid w:val="00822359"/>
    <w:rsid w:val="0082239E"/>
    <w:rsid w:val="00822CF2"/>
    <w:rsid w:val="00822D11"/>
    <w:rsid w:val="00822ECC"/>
    <w:rsid w:val="008232CE"/>
    <w:rsid w:val="0082393A"/>
    <w:rsid w:val="00823A05"/>
    <w:rsid w:val="008241A9"/>
    <w:rsid w:val="0082440A"/>
    <w:rsid w:val="00825168"/>
    <w:rsid w:val="00825434"/>
    <w:rsid w:val="00825572"/>
    <w:rsid w:val="00825652"/>
    <w:rsid w:val="00825707"/>
    <w:rsid w:val="00825B8C"/>
    <w:rsid w:val="00826152"/>
    <w:rsid w:val="0082626C"/>
    <w:rsid w:val="008266EE"/>
    <w:rsid w:val="00826899"/>
    <w:rsid w:val="00826C00"/>
    <w:rsid w:val="00826C75"/>
    <w:rsid w:val="00826DA6"/>
    <w:rsid w:val="00826DEC"/>
    <w:rsid w:val="00826EA4"/>
    <w:rsid w:val="0082712D"/>
    <w:rsid w:val="00827393"/>
    <w:rsid w:val="008273D2"/>
    <w:rsid w:val="0082759B"/>
    <w:rsid w:val="00827668"/>
    <w:rsid w:val="0082796E"/>
    <w:rsid w:val="00827A19"/>
    <w:rsid w:val="008300A2"/>
    <w:rsid w:val="00830C68"/>
    <w:rsid w:val="00830E06"/>
    <w:rsid w:val="00830E57"/>
    <w:rsid w:val="00830FFB"/>
    <w:rsid w:val="0083155F"/>
    <w:rsid w:val="00831998"/>
    <w:rsid w:val="00831B0E"/>
    <w:rsid w:val="00831BA3"/>
    <w:rsid w:val="00831CF6"/>
    <w:rsid w:val="00831F42"/>
    <w:rsid w:val="008327BF"/>
    <w:rsid w:val="008328AE"/>
    <w:rsid w:val="00832A50"/>
    <w:rsid w:val="00832AE1"/>
    <w:rsid w:val="00832EC7"/>
    <w:rsid w:val="008330CE"/>
    <w:rsid w:val="0083340D"/>
    <w:rsid w:val="00833481"/>
    <w:rsid w:val="0083389F"/>
    <w:rsid w:val="008339E3"/>
    <w:rsid w:val="00833DF3"/>
    <w:rsid w:val="00834127"/>
    <w:rsid w:val="00834499"/>
    <w:rsid w:val="008347DA"/>
    <w:rsid w:val="00834E9C"/>
    <w:rsid w:val="008352A9"/>
    <w:rsid w:val="00835431"/>
    <w:rsid w:val="00835522"/>
    <w:rsid w:val="008355EA"/>
    <w:rsid w:val="008359F2"/>
    <w:rsid w:val="00835A20"/>
    <w:rsid w:val="00835BF8"/>
    <w:rsid w:val="00835DD7"/>
    <w:rsid w:val="0083678E"/>
    <w:rsid w:val="00836947"/>
    <w:rsid w:val="00836A61"/>
    <w:rsid w:val="008370D9"/>
    <w:rsid w:val="00837270"/>
    <w:rsid w:val="0083768B"/>
    <w:rsid w:val="00837956"/>
    <w:rsid w:val="00840093"/>
    <w:rsid w:val="008401DF"/>
    <w:rsid w:val="008409F9"/>
    <w:rsid w:val="00840A30"/>
    <w:rsid w:val="0084112E"/>
    <w:rsid w:val="00841175"/>
    <w:rsid w:val="00841863"/>
    <w:rsid w:val="00841958"/>
    <w:rsid w:val="00841A15"/>
    <w:rsid w:val="00841A38"/>
    <w:rsid w:val="00841AD6"/>
    <w:rsid w:val="00841CBC"/>
    <w:rsid w:val="00841E15"/>
    <w:rsid w:val="00841FD1"/>
    <w:rsid w:val="00842076"/>
    <w:rsid w:val="00842421"/>
    <w:rsid w:val="008427B2"/>
    <w:rsid w:val="008427BE"/>
    <w:rsid w:val="00842E54"/>
    <w:rsid w:val="00842EBD"/>
    <w:rsid w:val="008430E9"/>
    <w:rsid w:val="008436A3"/>
    <w:rsid w:val="008436EF"/>
    <w:rsid w:val="008439F1"/>
    <w:rsid w:val="00843B8D"/>
    <w:rsid w:val="00843EA4"/>
    <w:rsid w:val="00844399"/>
    <w:rsid w:val="008445D7"/>
    <w:rsid w:val="00844B98"/>
    <w:rsid w:val="00845034"/>
    <w:rsid w:val="00845106"/>
    <w:rsid w:val="008452FC"/>
    <w:rsid w:val="00845680"/>
    <w:rsid w:val="0084593A"/>
    <w:rsid w:val="00846060"/>
    <w:rsid w:val="00846172"/>
    <w:rsid w:val="0084663A"/>
    <w:rsid w:val="00846655"/>
    <w:rsid w:val="00846699"/>
    <w:rsid w:val="008466B9"/>
    <w:rsid w:val="008467A2"/>
    <w:rsid w:val="008467BF"/>
    <w:rsid w:val="00846AFE"/>
    <w:rsid w:val="00846B66"/>
    <w:rsid w:val="00846CC7"/>
    <w:rsid w:val="00847229"/>
    <w:rsid w:val="0084767A"/>
    <w:rsid w:val="00847891"/>
    <w:rsid w:val="008479B7"/>
    <w:rsid w:val="00847AA5"/>
    <w:rsid w:val="00847B25"/>
    <w:rsid w:val="00847B9B"/>
    <w:rsid w:val="00847EF7"/>
    <w:rsid w:val="00850622"/>
    <w:rsid w:val="0085067C"/>
    <w:rsid w:val="008506E9"/>
    <w:rsid w:val="008507A4"/>
    <w:rsid w:val="008508BA"/>
    <w:rsid w:val="00850B0E"/>
    <w:rsid w:val="00850B6F"/>
    <w:rsid w:val="00850E1E"/>
    <w:rsid w:val="0085111D"/>
    <w:rsid w:val="00851577"/>
    <w:rsid w:val="00851731"/>
    <w:rsid w:val="00851815"/>
    <w:rsid w:val="00851977"/>
    <w:rsid w:val="008519CC"/>
    <w:rsid w:val="00851B11"/>
    <w:rsid w:val="00851BE8"/>
    <w:rsid w:val="00851F56"/>
    <w:rsid w:val="008520C4"/>
    <w:rsid w:val="008522EC"/>
    <w:rsid w:val="00852343"/>
    <w:rsid w:val="0085247B"/>
    <w:rsid w:val="00852683"/>
    <w:rsid w:val="00852778"/>
    <w:rsid w:val="008527A3"/>
    <w:rsid w:val="0085292F"/>
    <w:rsid w:val="00852A6F"/>
    <w:rsid w:val="00852D16"/>
    <w:rsid w:val="00852D2A"/>
    <w:rsid w:val="00852DFC"/>
    <w:rsid w:val="00852F39"/>
    <w:rsid w:val="008532AB"/>
    <w:rsid w:val="00853743"/>
    <w:rsid w:val="00853833"/>
    <w:rsid w:val="00853D6A"/>
    <w:rsid w:val="00854200"/>
    <w:rsid w:val="008543F3"/>
    <w:rsid w:val="00854C5B"/>
    <w:rsid w:val="0085546D"/>
    <w:rsid w:val="00855483"/>
    <w:rsid w:val="00855628"/>
    <w:rsid w:val="008557F6"/>
    <w:rsid w:val="00855C05"/>
    <w:rsid w:val="00855C8F"/>
    <w:rsid w:val="00856214"/>
    <w:rsid w:val="00856465"/>
    <w:rsid w:val="00856F50"/>
    <w:rsid w:val="008570CB"/>
    <w:rsid w:val="00857236"/>
    <w:rsid w:val="008572A7"/>
    <w:rsid w:val="008579D9"/>
    <w:rsid w:val="00857A4A"/>
    <w:rsid w:val="00857BD9"/>
    <w:rsid w:val="00857F65"/>
    <w:rsid w:val="00860083"/>
    <w:rsid w:val="008603EA"/>
    <w:rsid w:val="00860562"/>
    <w:rsid w:val="0086062C"/>
    <w:rsid w:val="00860856"/>
    <w:rsid w:val="00860D2B"/>
    <w:rsid w:val="008612D2"/>
    <w:rsid w:val="008612D4"/>
    <w:rsid w:val="00861420"/>
    <w:rsid w:val="008614FD"/>
    <w:rsid w:val="00861636"/>
    <w:rsid w:val="008616FA"/>
    <w:rsid w:val="00861B1D"/>
    <w:rsid w:val="00861B61"/>
    <w:rsid w:val="00861C01"/>
    <w:rsid w:val="008623E8"/>
    <w:rsid w:val="008626F4"/>
    <w:rsid w:val="008629FA"/>
    <w:rsid w:val="00862A1B"/>
    <w:rsid w:val="00862DAD"/>
    <w:rsid w:val="00863123"/>
    <w:rsid w:val="008635E8"/>
    <w:rsid w:val="00863BC9"/>
    <w:rsid w:val="00863C1E"/>
    <w:rsid w:val="00863C74"/>
    <w:rsid w:val="00863C9E"/>
    <w:rsid w:val="00863FD5"/>
    <w:rsid w:val="00863FF5"/>
    <w:rsid w:val="008640FF"/>
    <w:rsid w:val="00864177"/>
    <w:rsid w:val="008644CB"/>
    <w:rsid w:val="00864912"/>
    <w:rsid w:val="00864933"/>
    <w:rsid w:val="00865213"/>
    <w:rsid w:val="00865582"/>
    <w:rsid w:val="0086561E"/>
    <w:rsid w:val="00865677"/>
    <w:rsid w:val="008656A0"/>
    <w:rsid w:val="00865798"/>
    <w:rsid w:val="00865B4D"/>
    <w:rsid w:val="00865C24"/>
    <w:rsid w:val="00865F0D"/>
    <w:rsid w:val="008660E7"/>
    <w:rsid w:val="008666EB"/>
    <w:rsid w:val="00866952"/>
    <w:rsid w:val="00866988"/>
    <w:rsid w:val="00867089"/>
    <w:rsid w:val="00867152"/>
    <w:rsid w:val="00867161"/>
    <w:rsid w:val="00867A9E"/>
    <w:rsid w:val="00867B80"/>
    <w:rsid w:val="00867C21"/>
    <w:rsid w:val="0087034C"/>
    <w:rsid w:val="008703B7"/>
    <w:rsid w:val="00870ADA"/>
    <w:rsid w:val="00870C16"/>
    <w:rsid w:val="00870DD5"/>
    <w:rsid w:val="00870F26"/>
    <w:rsid w:val="00871155"/>
    <w:rsid w:val="00871363"/>
    <w:rsid w:val="008715C5"/>
    <w:rsid w:val="008717CA"/>
    <w:rsid w:val="00871D12"/>
    <w:rsid w:val="00871D20"/>
    <w:rsid w:val="00871D57"/>
    <w:rsid w:val="00871F5E"/>
    <w:rsid w:val="00872286"/>
    <w:rsid w:val="0087243D"/>
    <w:rsid w:val="00872B94"/>
    <w:rsid w:val="00872BAB"/>
    <w:rsid w:val="00872BE5"/>
    <w:rsid w:val="00872CF9"/>
    <w:rsid w:val="00872DA0"/>
    <w:rsid w:val="00873010"/>
    <w:rsid w:val="0087350F"/>
    <w:rsid w:val="008738BA"/>
    <w:rsid w:val="00873A38"/>
    <w:rsid w:val="008741C2"/>
    <w:rsid w:val="00874308"/>
    <w:rsid w:val="008748A6"/>
    <w:rsid w:val="008748BD"/>
    <w:rsid w:val="00874BCA"/>
    <w:rsid w:val="00874ED0"/>
    <w:rsid w:val="00874F58"/>
    <w:rsid w:val="00875096"/>
    <w:rsid w:val="008751AB"/>
    <w:rsid w:val="0087520B"/>
    <w:rsid w:val="0087538E"/>
    <w:rsid w:val="00875D52"/>
    <w:rsid w:val="008765BD"/>
    <w:rsid w:val="008768B9"/>
    <w:rsid w:val="00876B4D"/>
    <w:rsid w:val="00876F4D"/>
    <w:rsid w:val="00877040"/>
    <w:rsid w:val="0087706F"/>
    <w:rsid w:val="0087738C"/>
    <w:rsid w:val="0087759E"/>
    <w:rsid w:val="00877634"/>
    <w:rsid w:val="008776A2"/>
    <w:rsid w:val="00877A56"/>
    <w:rsid w:val="00877ECA"/>
    <w:rsid w:val="00877EF1"/>
    <w:rsid w:val="00877F07"/>
    <w:rsid w:val="008800A8"/>
    <w:rsid w:val="00880205"/>
    <w:rsid w:val="00880D54"/>
    <w:rsid w:val="00881273"/>
    <w:rsid w:val="00881AC9"/>
    <w:rsid w:val="00881C24"/>
    <w:rsid w:val="008820DD"/>
    <w:rsid w:val="00882260"/>
    <w:rsid w:val="0088293D"/>
    <w:rsid w:val="00882943"/>
    <w:rsid w:val="00882BA2"/>
    <w:rsid w:val="00882C74"/>
    <w:rsid w:val="00882C9C"/>
    <w:rsid w:val="00882EEA"/>
    <w:rsid w:val="0088360D"/>
    <w:rsid w:val="00883813"/>
    <w:rsid w:val="0088395B"/>
    <w:rsid w:val="0088480F"/>
    <w:rsid w:val="008849EA"/>
    <w:rsid w:val="00884B1B"/>
    <w:rsid w:val="00884BFB"/>
    <w:rsid w:val="00884DB4"/>
    <w:rsid w:val="00884E42"/>
    <w:rsid w:val="00884F4C"/>
    <w:rsid w:val="00884F66"/>
    <w:rsid w:val="008851EE"/>
    <w:rsid w:val="00885667"/>
    <w:rsid w:val="00885759"/>
    <w:rsid w:val="008858FE"/>
    <w:rsid w:val="0088591B"/>
    <w:rsid w:val="00885A10"/>
    <w:rsid w:val="00885AAB"/>
    <w:rsid w:val="00885AE0"/>
    <w:rsid w:val="00885C13"/>
    <w:rsid w:val="00885EBC"/>
    <w:rsid w:val="008862A8"/>
    <w:rsid w:val="008862BF"/>
    <w:rsid w:val="00886337"/>
    <w:rsid w:val="00886520"/>
    <w:rsid w:val="00886557"/>
    <w:rsid w:val="00886571"/>
    <w:rsid w:val="00886C0F"/>
    <w:rsid w:val="00886E61"/>
    <w:rsid w:val="00886F48"/>
    <w:rsid w:val="00886FA3"/>
    <w:rsid w:val="00887232"/>
    <w:rsid w:val="00887520"/>
    <w:rsid w:val="00887735"/>
    <w:rsid w:val="0088790B"/>
    <w:rsid w:val="00887A63"/>
    <w:rsid w:val="00887DB3"/>
    <w:rsid w:val="008900CB"/>
    <w:rsid w:val="0089015C"/>
    <w:rsid w:val="00890313"/>
    <w:rsid w:val="008904D8"/>
    <w:rsid w:val="008905C1"/>
    <w:rsid w:val="0089069C"/>
    <w:rsid w:val="008907D8"/>
    <w:rsid w:val="008908CF"/>
    <w:rsid w:val="0089093F"/>
    <w:rsid w:val="0089098A"/>
    <w:rsid w:val="00890A1A"/>
    <w:rsid w:val="00890C89"/>
    <w:rsid w:val="00890DD0"/>
    <w:rsid w:val="00890F13"/>
    <w:rsid w:val="00891194"/>
    <w:rsid w:val="0089142A"/>
    <w:rsid w:val="00891692"/>
    <w:rsid w:val="008919E6"/>
    <w:rsid w:val="00891CBF"/>
    <w:rsid w:val="00892423"/>
    <w:rsid w:val="008924D9"/>
    <w:rsid w:val="00892574"/>
    <w:rsid w:val="008927D1"/>
    <w:rsid w:val="0089294D"/>
    <w:rsid w:val="00892A83"/>
    <w:rsid w:val="00892C8F"/>
    <w:rsid w:val="0089318A"/>
    <w:rsid w:val="008931AC"/>
    <w:rsid w:val="008932FC"/>
    <w:rsid w:val="008934EC"/>
    <w:rsid w:val="00894164"/>
    <w:rsid w:val="008944E2"/>
    <w:rsid w:val="00894621"/>
    <w:rsid w:val="00894DD9"/>
    <w:rsid w:val="00894DF9"/>
    <w:rsid w:val="0089509E"/>
    <w:rsid w:val="0089531F"/>
    <w:rsid w:val="00895752"/>
    <w:rsid w:val="00895E4C"/>
    <w:rsid w:val="00895FFF"/>
    <w:rsid w:val="008964CD"/>
    <w:rsid w:val="008964EC"/>
    <w:rsid w:val="008967BB"/>
    <w:rsid w:val="00896830"/>
    <w:rsid w:val="008969DF"/>
    <w:rsid w:val="00897037"/>
    <w:rsid w:val="00897460"/>
    <w:rsid w:val="00897A8B"/>
    <w:rsid w:val="008A0061"/>
    <w:rsid w:val="008A0353"/>
    <w:rsid w:val="008A0739"/>
    <w:rsid w:val="008A08E6"/>
    <w:rsid w:val="008A094B"/>
    <w:rsid w:val="008A0989"/>
    <w:rsid w:val="008A0B5E"/>
    <w:rsid w:val="008A0F72"/>
    <w:rsid w:val="008A0F7A"/>
    <w:rsid w:val="008A1214"/>
    <w:rsid w:val="008A122D"/>
    <w:rsid w:val="008A141C"/>
    <w:rsid w:val="008A193C"/>
    <w:rsid w:val="008A1B15"/>
    <w:rsid w:val="008A1FCC"/>
    <w:rsid w:val="008A200C"/>
    <w:rsid w:val="008A26A8"/>
    <w:rsid w:val="008A2727"/>
    <w:rsid w:val="008A28DA"/>
    <w:rsid w:val="008A2962"/>
    <w:rsid w:val="008A2EB9"/>
    <w:rsid w:val="008A2F7F"/>
    <w:rsid w:val="008A2F8D"/>
    <w:rsid w:val="008A3000"/>
    <w:rsid w:val="008A32D8"/>
    <w:rsid w:val="008A33E7"/>
    <w:rsid w:val="008A33F1"/>
    <w:rsid w:val="008A36C0"/>
    <w:rsid w:val="008A36D4"/>
    <w:rsid w:val="008A383B"/>
    <w:rsid w:val="008A3F05"/>
    <w:rsid w:val="008A4452"/>
    <w:rsid w:val="008A4706"/>
    <w:rsid w:val="008A4794"/>
    <w:rsid w:val="008A4A45"/>
    <w:rsid w:val="008A4E5A"/>
    <w:rsid w:val="008A4F15"/>
    <w:rsid w:val="008A5776"/>
    <w:rsid w:val="008A5B9D"/>
    <w:rsid w:val="008A5E7B"/>
    <w:rsid w:val="008A5F5B"/>
    <w:rsid w:val="008A6431"/>
    <w:rsid w:val="008A67AB"/>
    <w:rsid w:val="008A6ACC"/>
    <w:rsid w:val="008A6E4F"/>
    <w:rsid w:val="008A7171"/>
    <w:rsid w:val="008A75F3"/>
    <w:rsid w:val="008A78CB"/>
    <w:rsid w:val="008A7D08"/>
    <w:rsid w:val="008A7EB0"/>
    <w:rsid w:val="008B0016"/>
    <w:rsid w:val="008B0509"/>
    <w:rsid w:val="008B0581"/>
    <w:rsid w:val="008B0AB3"/>
    <w:rsid w:val="008B0C4A"/>
    <w:rsid w:val="008B0E31"/>
    <w:rsid w:val="008B113F"/>
    <w:rsid w:val="008B15A6"/>
    <w:rsid w:val="008B173D"/>
    <w:rsid w:val="008B178E"/>
    <w:rsid w:val="008B18FE"/>
    <w:rsid w:val="008B19D0"/>
    <w:rsid w:val="008B1ECF"/>
    <w:rsid w:val="008B22B0"/>
    <w:rsid w:val="008B250B"/>
    <w:rsid w:val="008B28D7"/>
    <w:rsid w:val="008B28F0"/>
    <w:rsid w:val="008B2970"/>
    <w:rsid w:val="008B2BF8"/>
    <w:rsid w:val="008B2F8D"/>
    <w:rsid w:val="008B2FA7"/>
    <w:rsid w:val="008B3455"/>
    <w:rsid w:val="008B36C8"/>
    <w:rsid w:val="008B3752"/>
    <w:rsid w:val="008B38E1"/>
    <w:rsid w:val="008B3BC5"/>
    <w:rsid w:val="008B3C0D"/>
    <w:rsid w:val="008B4101"/>
    <w:rsid w:val="008B42E4"/>
    <w:rsid w:val="008B431D"/>
    <w:rsid w:val="008B4771"/>
    <w:rsid w:val="008B4B16"/>
    <w:rsid w:val="008B4CEB"/>
    <w:rsid w:val="008B4FDC"/>
    <w:rsid w:val="008B5507"/>
    <w:rsid w:val="008B55B5"/>
    <w:rsid w:val="008B5724"/>
    <w:rsid w:val="008B5A0B"/>
    <w:rsid w:val="008B5A60"/>
    <w:rsid w:val="008B6014"/>
    <w:rsid w:val="008B659A"/>
    <w:rsid w:val="008B6A26"/>
    <w:rsid w:val="008B6F83"/>
    <w:rsid w:val="008B736A"/>
    <w:rsid w:val="008B748A"/>
    <w:rsid w:val="008B771F"/>
    <w:rsid w:val="008B7745"/>
    <w:rsid w:val="008B7756"/>
    <w:rsid w:val="008B77F8"/>
    <w:rsid w:val="008B782F"/>
    <w:rsid w:val="008B79A8"/>
    <w:rsid w:val="008B7CB4"/>
    <w:rsid w:val="008B7E64"/>
    <w:rsid w:val="008C02E3"/>
    <w:rsid w:val="008C0716"/>
    <w:rsid w:val="008C0A29"/>
    <w:rsid w:val="008C0A80"/>
    <w:rsid w:val="008C0A8C"/>
    <w:rsid w:val="008C0D4E"/>
    <w:rsid w:val="008C1037"/>
    <w:rsid w:val="008C1412"/>
    <w:rsid w:val="008C1633"/>
    <w:rsid w:val="008C179A"/>
    <w:rsid w:val="008C17B4"/>
    <w:rsid w:val="008C1815"/>
    <w:rsid w:val="008C1954"/>
    <w:rsid w:val="008C1DF4"/>
    <w:rsid w:val="008C1F2E"/>
    <w:rsid w:val="008C223D"/>
    <w:rsid w:val="008C2512"/>
    <w:rsid w:val="008C2830"/>
    <w:rsid w:val="008C2D2E"/>
    <w:rsid w:val="008C3192"/>
    <w:rsid w:val="008C33A4"/>
    <w:rsid w:val="008C3A30"/>
    <w:rsid w:val="008C4210"/>
    <w:rsid w:val="008C4223"/>
    <w:rsid w:val="008C492E"/>
    <w:rsid w:val="008C4956"/>
    <w:rsid w:val="008C49BF"/>
    <w:rsid w:val="008C4D94"/>
    <w:rsid w:val="008C4FDE"/>
    <w:rsid w:val="008C4FED"/>
    <w:rsid w:val="008C55EF"/>
    <w:rsid w:val="008C5F19"/>
    <w:rsid w:val="008C5F36"/>
    <w:rsid w:val="008C5F97"/>
    <w:rsid w:val="008C5FBD"/>
    <w:rsid w:val="008C6916"/>
    <w:rsid w:val="008C6923"/>
    <w:rsid w:val="008C6ABC"/>
    <w:rsid w:val="008C6AE6"/>
    <w:rsid w:val="008C7281"/>
    <w:rsid w:val="008C7441"/>
    <w:rsid w:val="008C79FC"/>
    <w:rsid w:val="008D030D"/>
    <w:rsid w:val="008D0635"/>
    <w:rsid w:val="008D0F65"/>
    <w:rsid w:val="008D113D"/>
    <w:rsid w:val="008D16F6"/>
    <w:rsid w:val="008D16FB"/>
    <w:rsid w:val="008D17FA"/>
    <w:rsid w:val="008D199E"/>
    <w:rsid w:val="008D1A69"/>
    <w:rsid w:val="008D1C59"/>
    <w:rsid w:val="008D1F19"/>
    <w:rsid w:val="008D2130"/>
    <w:rsid w:val="008D21BB"/>
    <w:rsid w:val="008D2435"/>
    <w:rsid w:val="008D258D"/>
    <w:rsid w:val="008D2935"/>
    <w:rsid w:val="008D2961"/>
    <w:rsid w:val="008D2B69"/>
    <w:rsid w:val="008D2BF1"/>
    <w:rsid w:val="008D2D8C"/>
    <w:rsid w:val="008D305D"/>
    <w:rsid w:val="008D307D"/>
    <w:rsid w:val="008D316C"/>
    <w:rsid w:val="008D3272"/>
    <w:rsid w:val="008D32D7"/>
    <w:rsid w:val="008D33A9"/>
    <w:rsid w:val="008D34CD"/>
    <w:rsid w:val="008D36FA"/>
    <w:rsid w:val="008D3784"/>
    <w:rsid w:val="008D3930"/>
    <w:rsid w:val="008D3B16"/>
    <w:rsid w:val="008D3B31"/>
    <w:rsid w:val="008D3B50"/>
    <w:rsid w:val="008D3C82"/>
    <w:rsid w:val="008D3DEC"/>
    <w:rsid w:val="008D41D2"/>
    <w:rsid w:val="008D4249"/>
    <w:rsid w:val="008D449C"/>
    <w:rsid w:val="008D44AD"/>
    <w:rsid w:val="008D4695"/>
    <w:rsid w:val="008D47F7"/>
    <w:rsid w:val="008D494D"/>
    <w:rsid w:val="008D4C18"/>
    <w:rsid w:val="008D5187"/>
    <w:rsid w:val="008D5298"/>
    <w:rsid w:val="008D53BE"/>
    <w:rsid w:val="008D5528"/>
    <w:rsid w:val="008D559E"/>
    <w:rsid w:val="008D55B7"/>
    <w:rsid w:val="008D5763"/>
    <w:rsid w:val="008D5880"/>
    <w:rsid w:val="008D5BB8"/>
    <w:rsid w:val="008D5BC1"/>
    <w:rsid w:val="008D5BD9"/>
    <w:rsid w:val="008D6090"/>
    <w:rsid w:val="008D6168"/>
    <w:rsid w:val="008D682E"/>
    <w:rsid w:val="008D6AB8"/>
    <w:rsid w:val="008D6B71"/>
    <w:rsid w:val="008D6C71"/>
    <w:rsid w:val="008D6D47"/>
    <w:rsid w:val="008D6E40"/>
    <w:rsid w:val="008D7068"/>
    <w:rsid w:val="008D7174"/>
    <w:rsid w:val="008D7291"/>
    <w:rsid w:val="008D73E9"/>
    <w:rsid w:val="008D770D"/>
    <w:rsid w:val="008D7802"/>
    <w:rsid w:val="008D7A97"/>
    <w:rsid w:val="008D7DD2"/>
    <w:rsid w:val="008D7FB0"/>
    <w:rsid w:val="008E018E"/>
    <w:rsid w:val="008E0241"/>
    <w:rsid w:val="008E07EA"/>
    <w:rsid w:val="008E09A8"/>
    <w:rsid w:val="008E0AFE"/>
    <w:rsid w:val="008E0B00"/>
    <w:rsid w:val="008E0E0D"/>
    <w:rsid w:val="008E11D1"/>
    <w:rsid w:val="008E1639"/>
    <w:rsid w:val="008E171F"/>
    <w:rsid w:val="008E192D"/>
    <w:rsid w:val="008E1B9A"/>
    <w:rsid w:val="008E2130"/>
    <w:rsid w:val="008E2559"/>
    <w:rsid w:val="008E2704"/>
    <w:rsid w:val="008E322C"/>
    <w:rsid w:val="008E3593"/>
    <w:rsid w:val="008E3687"/>
    <w:rsid w:val="008E3B31"/>
    <w:rsid w:val="008E3B33"/>
    <w:rsid w:val="008E439B"/>
    <w:rsid w:val="008E4407"/>
    <w:rsid w:val="008E4560"/>
    <w:rsid w:val="008E47EF"/>
    <w:rsid w:val="008E4B79"/>
    <w:rsid w:val="008E50C8"/>
    <w:rsid w:val="008E51C4"/>
    <w:rsid w:val="008E54E7"/>
    <w:rsid w:val="008E5598"/>
    <w:rsid w:val="008E5681"/>
    <w:rsid w:val="008E571E"/>
    <w:rsid w:val="008E5780"/>
    <w:rsid w:val="008E5D2D"/>
    <w:rsid w:val="008E5D8D"/>
    <w:rsid w:val="008E5ECC"/>
    <w:rsid w:val="008E61E6"/>
    <w:rsid w:val="008E61F4"/>
    <w:rsid w:val="008E656F"/>
    <w:rsid w:val="008E69F8"/>
    <w:rsid w:val="008E6D32"/>
    <w:rsid w:val="008E6D9B"/>
    <w:rsid w:val="008E7011"/>
    <w:rsid w:val="008E7545"/>
    <w:rsid w:val="008E757A"/>
    <w:rsid w:val="008E75B9"/>
    <w:rsid w:val="008E75D2"/>
    <w:rsid w:val="008E775E"/>
    <w:rsid w:val="008E7921"/>
    <w:rsid w:val="008E7AC6"/>
    <w:rsid w:val="008E7BFE"/>
    <w:rsid w:val="008E7CB3"/>
    <w:rsid w:val="008E7F37"/>
    <w:rsid w:val="008E7F82"/>
    <w:rsid w:val="008E7F93"/>
    <w:rsid w:val="008F01BC"/>
    <w:rsid w:val="008F0360"/>
    <w:rsid w:val="008F050D"/>
    <w:rsid w:val="008F0A2B"/>
    <w:rsid w:val="008F1194"/>
    <w:rsid w:val="008F15BA"/>
    <w:rsid w:val="008F15FD"/>
    <w:rsid w:val="008F1721"/>
    <w:rsid w:val="008F1D18"/>
    <w:rsid w:val="008F1D77"/>
    <w:rsid w:val="008F1DC7"/>
    <w:rsid w:val="008F21F9"/>
    <w:rsid w:val="008F23BC"/>
    <w:rsid w:val="008F2622"/>
    <w:rsid w:val="008F2BF7"/>
    <w:rsid w:val="008F34EB"/>
    <w:rsid w:val="008F3510"/>
    <w:rsid w:val="008F37A3"/>
    <w:rsid w:val="008F38DA"/>
    <w:rsid w:val="008F3B18"/>
    <w:rsid w:val="008F3D3F"/>
    <w:rsid w:val="008F3E6A"/>
    <w:rsid w:val="008F3F11"/>
    <w:rsid w:val="008F40C3"/>
    <w:rsid w:val="008F4269"/>
    <w:rsid w:val="008F4AA6"/>
    <w:rsid w:val="008F4B4D"/>
    <w:rsid w:val="008F50E0"/>
    <w:rsid w:val="008F64E9"/>
    <w:rsid w:val="008F67CC"/>
    <w:rsid w:val="008F67DC"/>
    <w:rsid w:val="008F686A"/>
    <w:rsid w:val="008F68E3"/>
    <w:rsid w:val="008F69BD"/>
    <w:rsid w:val="008F6AD4"/>
    <w:rsid w:val="008F6EEE"/>
    <w:rsid w:val="008F76F2"/>
    <w:rsid w:val="008F7CE3"/>
    <w:rsid w:val="008F7EC0"/>
    <w:rsid w:val="00900BA9"/>
    <w:rsid w:val="00901495"/>
    <w:rsid w:val="0090190B"/>
    <w:rsid w:val="00901B6A"/>
    <w:rsid w:val="00901BB5"/>
    <w:rsid w:val="00901D48"/>
    <w:rsid w:val="00902196"/>
    <w:rsid w:val="00902C8E"/>
    <w:rsid w:val="00902D2A"/>
    <w:rsid w:val="00902FA1"/>
    <w:rsid w:val="00903019"/>
    <w:rsid w:val="009031AE"/>
    <w:rsid w:val="00903274"/>
    <w:rsid w:val="0090340A"/>
    <w:rsid w:val="009034DB"/>
    <w:rsid w:val="009036E6"/>
    <w:rsid w:val="009037D5"/>
    <w:rsid w:val="00903806"/>
    <w:rsid w:val="00903851"/>
    <w:rsid w:val="0090416E"/>
    <w:rsid w:val="009044CD"/>
    <w:rsid w:val="009044FB"/>
    <w:rsid w:val="009047E2"/>
    <w:rsid w:val="00904BD0"/>
    <w:rsid w:val="00904D6B"/>
    <w:rsid w:val="00905966"/>
    <w:rsid w:val="00905A1B"/>
    <w:rsid w:val="00905DAB"/>
    <w:rsid w:val="00905EAB"/>
    <w:rsid w:val="0090603F"/>
    <w:rsid w:val="00906523"/>
    <w:rsid w:val="00906524"/>
    <w:rsid w:val="00906719"/>
    <w:rsid w:val="00906730"/>
    <w:rsid w:val="0090683B"/>
    <w:rsid w:val="00906FF8"/>
    <w:rsid w:val="0090714D"/>
    <w:rsid w:val="009074F0"/>
    <w:rsid w:val="0090763C"/>
    <w:rsid w:val="0091025A"/>
    <w:rsid w:val="009107C5"/>
    <w:rsid w:val="00910835"/>
    <w:rsid w:val="00910911"/>
    <w:rsid w:val="00910D33"/>
    <w:rsid w:val="0091113F"/>
    <w:rsid w:val="009114D4"/>
    <w:rsid w:val="009115E5"/>
    <w:rsid w:val="009116F4"/>
    <w:rsid w:val="0091178F"/>
    <w:rsid w:val="009118AF"/>
    <w:rsid w:val="009119C2"/>
    <w:rsid w:val="009119E0"/>
    <w:rsid w:val="00911FE1"/>
    <w:rsid w:val="009122DF"/>
    <w:rsid w:val="009123EE"/>
    <w:rsid w:val="00912468"/>
    <w:rsid w:val="009124F4"/>
    <w:rsid w:val="009127CF"/>
    <w:rsid w:val="00912A55"/>
    <w:rsid w:val="00912B4E"/>
    <w:rsid w:val="00912CB2"/>
    <w:rsid w:val="00912CF8"/>
    <w:rsid w:val="00912FF3"/>
    <w:rsid w:val="009131B6"/>
    <w:rsid w:val="00913317"/>
    <w:rsid w:val="0091379F"/>
    <w:rsid w:val="009137D7"/>
    <w:rsid w:val="00913857"/>
    <w:rsid w:val="00913AFF"/>
    <w:rsid w:val="00913B55"/>
    <w:rsid w:val="00913DA2"/>
    <w:rsid w:val="00913F91"/>
    <w:rsid w:val="009141FF"/>
    <w:rsid w:val="00914395"/>
    <w:rsid w:val="009146DD"/>
    <w:rsid w:val="00914C88"/>
    <w:rsid w:val="00914EC0"/>
    <w:rsid w:val="009150B1"/>
    <w:rsid w:val="00915313"/>
    <w:rsid w:val="00915608"/>
    <w:rsid w:val="009157FB"/>
    <w:rsid w:val="009159BD"/>
    <w:rsid w:val="00915C78"/>
    <w:rsid w:val="00915CF5"/>
    <w:rsid w:val="00915CFC"/>
    <w:rsid w:val="00915DE8"/>
    <w:rsid w:val="00916913"/>
    <w:rsid w:val="00916A24"/>
    <w:rsid w:val="00916BAA"/>
    <w:rsid w:val="009178E8"/>
    <w:rsid w:val="00917957"/>
    <w:rsid w:val="00920095"/>
    <w:rsid w:val="0092027B"/>
    <w:rsid w:val="009203E7"/>
    <w:rsid w:val="009203EC"/>
    <w:rsid w:val="009205A6"/>
    <w:rsid w:val="009209CA"/>
    <w:rsid w:val="00920B02"/>
    <w:rsid w:val="00921152"/>
    <w:rsid w:val="009212D2"/>
    <w:rsid w:val="009215C9"/>
    <w:rsid w:val="00921628"/>
    <w:rsid w:val="0092176B"/>
    <w:rsid w:val="0092185F"/>
    <w:rsid w:val="009218B7"/>
    <w:rsid w:val="00921A91"/>
    <w:rsid w:val="00921A93"/>
    <w:rsid w:val="00921BB0"/>
    <w:rsid w:val="00921CB3"/>
    <w:rsid w:val="00921D57"/>
    <w:rsid w:val="00922037"/>
    <w:rsid w:val="00922956"/>
    <w:rsid w:val="00922AF1"/>
    <w:rsid w:val="00922BA5"/>
    <w:rsid w:val="00922BF0"/>
    <w:rsid w:val="00923236"/>
    <w:rsid w:val="0092332A"/>
    <w:rsid w:val="00923406"/>
    <w:rsid w:val="009234E1"/>
    <w:rsid w:val="0092351C"/>
    <w:rsid w:val="009238B8"/>
    <w:rsid w:val="00923A68"/>
    <w:rsid w:val="00923B77"/>
    <w:rsid w:val="00923C12"/>
    <w:rsid w:val="00923CAA"/>
    <w:rsid w:val="00924161"/>
    <w:rsid w:val="009242F4"/>
    <w:rsid w:val="009242F9"/>
    <w:rsid w:val="00924344"/>
    <w:rsid w:val="0092436C"/>
    <w:rsid w:val="009244E4"/>
    <w:rsid w:val="00924806"/>
    <w:rsid w:val="00924958"/>
    <w:rsid w:val="00924BC1"/>
    <w:rsid w:val="00924E2A"/>
    <w:rsid w:val="00925215"/>
    <w:rsid w:val="00925281"/>
    <w:rsid w:val="009255A2"/>
    <w:rsid w:val="00925F4C"/>
    <w:rsid w:val="00926206"/>
    <w:rsid w:val="009269E8"/>
    <w:rsid w:val="00927006"/>
    <w:rsid w:val="009271EF"/>
    <w:rsid w:val="009274D5"/>
    <w:rsid w:val="009275C7"/>
    <w:rsid w:val="0092767D"/>
    <w:rsid w:val="009278E9"/>
    <w:rsid w:val="00927AAD"/>
    <w:rsid w:val="00927F45"/>
    <w:rsid w:val="0093012E"/>
    <w:rsid w:val="009303BB"/>
    <w:rsid w:val="009305B0"/>
    <w:rsid w:val="00930771"/>
    <w:rsid w:val="0093098C"/>
    <w:rsid w:val="00930A82"/>
    <w:rsid w:val="009310AA"/>
    <w:rsid w:val="0093128E"/>
    <w:rsid w:val="0093159E"/>
    <w:rsid w:val="00931802"/>
    <w:rsid w:val="00931C40"/>
    <w:rsid w:val="00931DFC"/>
    <w:rsid w:val="00932363"/>
    <w:rsid w:val="009324E6"/>
    <w:rsid w:val="00932A65"/>
    <w:rsid w:val="00932DAB"/>
    <w:rsid w:val="00932E5C"/>
    <w:rsid w:val="00932F6F"/>
    <w:rsid w:val="00932F9E"/>
    <w:rsid w:val="009330C3"/>
    <w:rsid w:val="009333AD"/>
    <w:rsid w:val="00933A58"/>
    <w:rsid w:val="00933C9D"/>
    <w:rsid w:val="00933CD0"/>
    <w:rsid w:val="00933DA8"/>
    <w:rsid w:val="00933DC5"/>
    <w:rsid w:val="00933DCB"/>
    <w:rsid w:val="0093406C"/>
    <w:rsid w:val="00934372"/>
    <w:rsid w:val="009344D2"/>
    <w:rsid w:val="0093492D"/>
    <w:rsid w:val="0093507B"/>
    <w:rsid w:val="00935171"/>
    <w:rsid w:val="00935287"/>
    <w:rsid w:val="00935406"/>
    <w:rsid w:val="00935AD3"/>
    <w:rsid w:val="00935AD4"/>
    <w:rsid w:val="00935B2E"/>
    <w:rsid w:val="00935F29"/>
    <w:rsid w:val="009364F2"/>
    <w:rsid w:val="009368AF"/>
    <w:rsid w:val="00936ACA"/>
    <w:rsid w:val="00936C4D"/>
    <w:rsid w:val="00936E41"/>
    <w:rsid w:val="0093756C"/>
    <w:rsid w:val="009378A7"/>
    <w:rsid w:val="00937BE8"/>
    <w:rsid w:val="00937E89"/>
    <w:rsid w:val="00937FAA"/>
    <w:rsid w:val="00940025"/>
    <w:rsid w:val="00940108"/>
    <w:rsid w:val="009405E6"/>
    <w:rsid w:val="00940730"/>
    <w:rsid w:val="00940958"/>
    <w:rsid w:val="00940C96"/>
    <w:rsid w:val="00940E42"/>
    <w:rsid w:val="00941221"/>
    <w:rsid w:val="009412CE"/>
    <w:rsid w:val="009415F3"/>
    <w:rsid w:val="00941D8F"/>
    <w:rsid w:val="00941DF4"/>
    <w:rsid w:val="00941F62"/>
    <w:rsid w:val="00942173"/>
    <w:rsid w:val="009426A5"/>
    <w:rsid w:val="009427A0"/>
    <w:rsid w:val="00942D96"/>
    <w:rsid w:val="00942E69"/>
    <w:rsid w:val="00943472"/>
    <w:rsid w:val="0094378C"/>
    <w:rsid w:val="009439E8"/>
    <w:rsid w:val="00943B47"/>
    <w:rsid w:val="00943CF9"/>
    <w:rsid w:val="009446B7"/>
    <w:rsid w:val="0094484E"/>
    <w:rsid w:val="00944AB0"/>
    <w:rsid w:val="00944F4E"/>
    <w:rsid w:val="00945481"/>
    <w:rsid w:val="00945888"/>
    <w:rsid w:val="009458F9"/>
    <w:rsid w:val="00945E3A"/>
    <w:rsid w:val="00945E40"/>
    <w:rsid w:val="00945E63"/>
    <w:rsid w:val="0094615F"/>
    <w:rsid w:val="009463C6"/>
    <w:rsid w:val="0094672B"/>
    <w:rsid w:val="009467FC"/>
    <w:rsid w:val="0094682E"/>
    <w:rsid w:val="00946A19"/>
    <w:rsid w:val="00946BA9"/>
    <w:rsid w:val="00946D2D"/>
    <w:rsid w:val="00946D6E"/>
    <w:rsid w:val="00947100"/>
    <w:rsid w:val="0094721B"/>
    <w:rsid w:val="00947760"/>
    <w:rsid w:val="0094780E"/>
    <w:rsid w:val="0094793E"/>
    <w:rsid w:val="00947D49"/>
    <w:rsid w:val="00947E42"/>
    <w:rsid w:val="0095024D"/>
    <w:rsid w:val="009502D0"/>
    <w:rsid w:val="0095037E"/>
    <w:rsid w:val="00950AD8"/>
    <w:rsid w:val="00950FCC"/>
    <w:rsid w:val="009511E8"/>
    <w:rsid w:val="00951736"/>
    <w:rsid w:val="00951CD9"/>
    <w:rsid w:val="00952153"/>
    <w:rsid w:val="00952632"/>
    <w:rsid w:val="00952798"/>
    <w:rsid w:val="00952848"/>
    <w:rsid w:val="00952A39"/>
    <w:rsid w:val="00952D2E"/>
    <w:rsid w:val="00952E36"/>
    <w:rsid w:val="00952E6C"/>
    <w:rsid w:val="00952EDE"/>
    <w:rsid w:val="00953196"/>
    <w:rsid w:val="00953286"/>
    <w:rsid w:val="009532E4"/>
    <w:rsid w:val="00953A7A"/>
    <w:rsid w:val="00953A7C"/>
    <w:rsid w:val="00953B01"/>
    <w:rsid w:val="00953E1A"/>
    <w:rsid w:val="009541B9"/>
    <w:rsid w:val="00954200"/>
    <w:rsid w:val="0095436D"/>
    <w:rsid w:val="00954377"/>
    <w:rsid w:val="00954576"/>
    <w:rsid w:val="009548D1"/>
    <w:rsid w:val="0095497F"/>
    <w:rsid w:val="00954B01"/>
    <w:rsid w:val="00954B3F"/>
    <w:rsid w:val="00954BA5"/>
    <w:rsid w:val="00954BBC"/>
    <w:rsid w:val="00954C3A"/>
    <w:rsid w:val="00954DBD"/>
    <w:rsid w:val="009551A4"/>
    <w:rsid w:val="009555B8"/>
    <w:rsid w:val="0095567E"/>
    <w:rsid w:val="00955704"/>
    <w:rsid w:val="00955A6B"/>
    <w:rsid w:val="00955B9D"/>
    <w:rsid w:val="00955D64"/>
    <w:rsid w:val="00955D6B"/>
    <w:rsid w:val="00955FAD"/>
    <w:rsid w:val="009568FA"/>
    <w:rsid w:val="00956AEE"/>
    <w:rsid w:val="00956B0D"/>
    <w:rsid w:val="00956BAA"/>
    <w:rsid w:val="00956EA7"/>
    <w:rsid w:val="00957374"/>
    <w:rsid w:val="00957AB9"/>
    <w:rsid w:val="00960119"/>
    <w:rsid w:val="0096018F"/>
    <w:rsid w:val="00960896"/>
    <w:rsid w:val="0096096E"/>
    <w:rsid w:val="009609CD"/>
    <w:rsid w:val="00960A56"/>
    <w:rsid w:val="00960A65"/>
    <w:rsid w:val="00960D8C"/>
    <w:rsid w:val="00960E90"/>
    <w:rsid w:val="009610B8"/>
    <w:rsid w:val="009611EA"/>
    <w:rsid w:val="00961234"/>
    <w:rsid w:val="009613FA"/>
    <w:rsid w:val="00961505"/>
    <w:rsid w:val="00961910"/>
    <w:rsid w:val="00961958"/>
    <w:rsid w:val="00961A6D"/>
    <w:rsid w:val="00961B82"/>
    <w:rsid w:val="00961B8A"/>
    <w:rsid w:val="00961B99"/>
    <w:rsid w:val="00961C40"/>
    <w:rsid w:val="00961C43"/>
    <w:rsid w:val="00961E0D"/>
    <w:rsid w:val="00961E1E"/>
    <w:rsid w:val="00961F38"/>
    <w:rsid w:val="00962133"/>
    <w:rsid w:val="00962500"/>
    <w:rsid w:val="0096252B"/>
    <w:rsid w:val="00962914"/>
    <w:rsid w:val="00962B71"/>
    <w:rsid w:val="00962CCC"/>
    <w:rsid w:val="009630A3"/>
    <w:rsid w:val="0096313E"/>
    <w:rsid w:val="009632E7"/>
    <w:rsid w:val="00963435"/>
    <w:rsid w:val="009635BE"/>
    <w:rsid w:val="00963793"/>
    <w:rsid w:val="00963876"/>
    <w:rsid w:val="00963BAD"/>
    <w:rsid w:val="00963E70"/>
    <w:rsid w:val="00963EAE"/>
    <w:rsid w:val="00963F38"/>
    <w:rsid w:val="00963FD5"/>
    <w:rsid w:val="00964182"/>
    <w:rsid w:val="00964555"/>
    <w:rsid w:val="009645CE"/>
    <w:rsid w:val="009648A8"/>
    <w:rsid w:val="00964906"/>
    <w:rsid w:val="00964917"/>
    <w:rsid w:val="00964988"/>
    <w:rsid w:val="00964AD5"/>
    <w:rsid w:val="00964AF9"/>
    <w:rsid w:val="00965070"/>
    <w:rsid w:val="00965227"/>
    <w:rsid w:val="00965261"/>
    <w:rsid w:val="009653EE"/>
    <w:rsid w:val="0096553A"/>
    <w:rsid w:val="0096555C"/>
    <w:rsid w:val="00965772"/>
    <w:rsid w:val="009657F9"/>
    <w:rsid w:val="00965B4A"/>
    <w:rsid w:val="00965CAD"/>
    <w:rsid w:val="00965F55"/>
    <w:rsid w:val="00966172"/>
    <w:rsid w:val="0096637C"/>
    <w:rsid w:val="00966BDE"/>
    <w:rsid w:val="00966CDD"/>
    <w:rsid w:val="00966E8B"/>
    <w:rsid w:val="0096712D"/>
    <w:rsid w:val="00967912"/>
    <w:rsid w:val="00967D68"/>
    <w:rsid w:val="00967D86"/>
    <w:rsid w:val="00967E7A"/>
    <w:rsid w:val="009701A7"/>
    <w:rsid w:val="00970317"/>
    <w:rsid w:val="00970498"/>
    <w:rsid w:val="0097062E"/>
    <w:rsid w:val="00970975"/>
    <w:rsid w:val="00970BC7"/>
    <w:rsid w:val="00970DF8"/>
    <w:rsid w:val="00970E17"/>
    <w:rsid w:val="00970F83"/>
    <w:rsid w:val="00970F97"/>
    <w:rsid w:val="00971381"/>
    <w:rsid w:val="00971584"/>
    <w:rsid w:val="009715C2"/>
    <w:rsid w:val="00971642"/>
    <w:rsid w:val="009717D9"/>
    <w:rsid w:val="00971FCE"/>
    <w:rsid w:val="0097229F"/>
    <w:rsid w:val="00972498"/>
    <w:rsid w:val="00972696"/>
    <w:rsid w:val="00972A5E"/>
    <w:rsid w:val="00972C14"/>
    <w:rsid w:val="00972FE7"/>
    <w:rsid w:val="0097308D"/>
    <w:rsid w:val="0097309B"/>
    <w:rsid w:val="00973526"/>
    <w:rsid w:val="009735F3"/>
    <w:rsid w:val="0097391B"/>
    <w:rsid w:val="00973AAB"/>
    <w:rsid w:val="00973BA5"/>
    <w:rsid w:val="00973E96"/>
    <w:rsid w:val="00974006"/>
    <w:rsid w:val="0097416B"/>
    <w:rsid w:val="00974477"/>
    <w:rsid w:val="00974576"/>
    <w:rsid w:val="00974779"/>
    <w:rsid w:val="00974CD9"/>
    <w:rsid w:val="00974E00"/>
    <w:rsid w:val="009751EF"/>
    <w:rsid w:val="009751FF"/>
    <w:rsid w:val="009753C9"/>
    <w:rsid w:val="00975791"/>
    <w:rsid w:val="00975BFD"/>
    <w:rsid w:val="00975DEC"/>
    <w:rsid w:val="00975E53"/>
    <w:rsid w:val="00975F5C"/>
    <w:rsid w:val="009760A9"/>
    <w:rsid w:val="00976204"/>
    <w:rsid w:val="009764C1"/>
    <w:rsid w:val="0097672F"/>
    <w:rsid w:val="0097686E"/>
    <w:rsid w:val="00976D86"/>
    <w:rsid w:val="00976E72"/>
    <w:rsid w:val="00976F86"/>
    <w:rsid w:val="009771C6"/>
    <w:rsid w:val="0097734B"/>
    <w:rsid w:val="009774F8"/>
    <w:rsid w:val="0097768C"/>
    <w:rsid w:val="0097773B"/>
    <w:rsid w:val="00977942"/>
    <w:rsid w:val="00977A70"/>
    <w:rsid w:val="00977EF9"/>
    <w:rsid w:val="0098026F"/>
    <w:rsid w:val="00980570"/>
    <w:rsid w:val="00980B8F"/>
    <w:rsid w:val="00980D6B"/>
    <w:rsid w:val="00980F53"/>
    <w:rsid w:val="00980FE3"/>
    <w:rsid w:val="00981022"/>
    <w:rsid w:val="00981027"/>
    <w:rsid w:val="009818C1"/>
    <w:rsid w:val="00981EA7"/>
    <w:rsid w:val="0098219A"/>
    <w:rsid w:val="00982231"/>
    <w:rsid w:val="00982312"/>
    <w:rsid w:val="00982349"/>
    <w:rsid w:val="00982350"/>
    <w:rsid w:val="00982371"/>
    <w:rsid w:val="00982462"/>
    <w:rsid w:val="00982A77"/>
    <w:rsid w:val="00982D1D"/>
    <w:rsid w:val="009830F1"/>
    <w:rsid w:val="0098376C"/>
    <w:rsid w:val="00983A16"/>
    <w:rsid w:val="00983A8C"/>
    <w:rsid w:val="00983C49"/>
    <w:rsid w:val="00983C61"/>
    <w:rsid w:val="009848AE"/>
    <w:rsid w:val="00984D62"/>
    <w:rsid w:val="00984E03"/>
    <w:rsid w:val="00985257"/>
    <w:rsid w:val="009852FF"/>
    <w:rsid w:val="009853B2"/>
    <w:rsid w:val="00985479"/>
    <w:rsid w:val="00985658"/>
    <w:rsid w:val="00985841"/>
    <w:rsid w:val="0098595E"/>
    <w:rsid w:val="00985E18"/>
    <w:rsid w:val="00985E36"/>
    <w:rsid w:val="00985E8E"/>
    <w:rsid w:val="00985F9A"/>
    <w:rsid w:val="0098615D"/>
    <w:rsid w:val="009861BB"/>
    <w:rsid w:val="009862E0"/>
    <w:rsid w:val="009865A7"/>
    <w:rsid w:val="0098662A"/>
    <w:rsid w:val="009867DE"/>
    <w:rsid w:val="00986B14"/>
    <w:rsid w:val="00986F13"/>
    <w:rsid w:val="00986F42"/>
    <w:rsid w:val="00987152"/>
    <w:rsid w:val="0098752F"/>
    <w:rsid w:val="00987797"/>
    <w:rsid w:val="009877F0"/>
    <w:rsid w:val="0099034A"/>
    <w:rsid w:val="009905E7"/>
    <w:rsid w:val="009907F0"/>
    <w:rsid w:val="0099121F"/>
    <w:rsid w:val="00991694"/>
    <w:rsid w:val="00991797"/>
    <w:rsid w:val="00991924"/>
    <w:rsid w:val="00991992"/>
    <w:rsid w:val="00991C49"/>
    <w:rsid w:val="00991DBB"/>
    <w:rsid w:val="00992126"/>
    <w:rsid w:val="00992581"/>
    <w:rsid w:val="009925E5"/>
    <w:rsid w:val="00992615"/>
    <w:rsid w:val="00992893"/>
    <w:rsid w:val="009929BD"/>
    <w:rsid w:val="00992F7A"/>
    <w:rsid w:val="00992FFF"/>
    <w:rsid w:val="009933D8"/>
    <w:rsid w:val="0099363C"/>
    <w:rsid w:val="00993739"/>
    <w:rsid w:val="00993922"/>
    <w:rsid w:val="00993A27"/>
    <w:rsid w:val="00993BD7"/>
    <w:rsid w:val="009940BF"/>
    <w:rsid w:val="009940EC"/>
    <w:rsid w:val="009940F0"/>
    <w:rsid w:val="00994332"/>
    <w:rsid w:val="0099434A"/>
    <w:rsid w:val="00994629"/>
    <w:rsid w:val="00994702"/>
    <w:rsid w:val="00994A2E"/>
    <w:rsid w:val="00994BF4"/>
    <w:rsid w:val="00994D92"/>
    <w:rsid w:val="00995142"/>
    <w:rsid w:val="00995607"/>
    <w:rsid w:val="009957DA"/>
    <w:rsid w:val="00995902"/>
    <w:rsid w:val="00995D6F"/>
    <w:rsid w:val="00995DA3"/>
    <w:rsid w:val="00995F81"/>
    <w:rsid w:val="0099679B"/>
    <w:rsid w:val="009968B8"/>
    <w:rsid w:val="00996B21"/>
    <w:rsid w:val="00996BFC"/>
    <w:rsid w:val="00996E6F"/>
    <w:rsid w:val="0099715E"/>
    <w:rsid w:val="00997922"/>
    <w:rsid w:val="00997E3C"/>
    <w:rsid w:val="00997E3D"/>
    <w:rsid w:val="00997F31"/>
    <w:rsid w:val="009A00BC"/>
    <w:rsid w:val="009A028C"/>
    <w:rsid w:val="009A055E"/>
    <w:rsid w:val="009A059A"/>
    <w:rsid w:val="009A07E3"/>
    <w:rsid w:val="009A08FF"/>
    <w:rsid w:val="009A0AA3"/>
    <w:rsid w:val="009A0AA9"/>
    <w:rsid w:val="009A0C2D"/>
    <w:rsid w:val="009A0C9A"/>
    <w:rsid w:val="009A0CE6"/>
    <w:rsid w:val="009A0D08"/>
    <w:rsid w:val="009A1016"/>
    <w:rsid w:val="009A1098"/>
    <w:rsid w:val="009A1290"/>
    <w:rsid w:val="009A1523"/>
    <w:rsid w:val="009A1C4E"/>
    <w:rsid w:val="009A26B5"/>
    <w:rsid w:val="009A26C4"/>
    <w:rsid w:val="009A29B5"/>
    <w:rsid w:val="009A29FF"/>
    <w:rsid w:val="009A2EA8"/>
    <w:rsid w:val="009A2ED3"/>
    <w:rsid w:val="009A32B0"/>
    <w:rsid w:val="009A32B6"/>
    <w:rsid w:val="009A32C1"/>
    <w:rsid w:val="009A3303"/>
    <w:rsid w:val="009A39F0"/>
    <w:rsid w:val="009A3A89"/>
    <w:rsid w:val="009A3FA0"/>
    <w:rsid w:val="009A452A"/>
    <w:rsid w:val="009A45E4"/>
    <w:rsid w:val="009A4826"/>
    <w:rsid w:val="009A49BF"/>
    <w:rsid w:val="009A4E4C"/>
    <w:rsid w:val="009A4EC1"/>
    <w:rsid w:val="009A5120"/>
    <w:rsid w:val="009A5289"/>
    <w:rsid w:val="009A53F7"/>
    <w:rsid w:val="009A5499"/>
    <w:rsid w:val="009A54E7"/>
    <w:rsid w:val="009A584E"/>
    <w:rsid w:val="009A5A64"/>
    <w:rsid w:val="009A5D9B"/>
    <w:rsid w:val="009A6314"/>
    <w:rsid w:val="009A63D5"/>
    <w:rsid w:val="009A6930"/>
    <w:rsid w:val="009A6A41"/>
    <w:rsid w:val="009A6EEB"/>
    <w:rsid w:val="009A7051"/>
    <w:rsid w:val="009A7278"/>
    <w:rsid w:val="009A72EA"/>
    <w:rsid w:val="009A7656"/>
    <w:rsid w:val="009A7880"/>
    <w:rsid w:val="009A7A4E"/>
    <w:rsid w:val="009A7C2F"/>
    <w:rsid w:val="009A7C89"/>
    <w:rsid w:val="009B001D"/>
    <w:rsid w:val="009B0598"/>
    <w:rsid w:val="009B0642"/>
    <w:rsid w:val="009B0758"/>
    <w:rsid w:val="009B1067"/>
    <w:rsid w:val="009B148A"/>
    <w:rsid w:val="009B158B"/>
    <w:rsid w:val="009B1745"/>
    <w:rsid w:val="009B180B"/>
    <w:rsid w:val="009B1D18"/>
    <w:rsid w:val="009B1D7A"/>
    <w:rsid w:val="009B1FFD"/>
    <w:rsid w:val="009B2046"/>
    <w:rsid w:val="009B21FF"/>
    <w:rsid w:val="009B2223"/>
    <w:rsid w:val="009B24E6"/>
    <w:rsid w:val="009B2B81"/>
    <w:rsid w:val="009B30B1"/>
    <w:rsid w:val="009B3449"/>
    <w:rsid w:val="009B35CC"/>
    <w:rsid w:val="009B3A99"/>
    <w:rsid w:val="009B3C1C"/>
    <w:rsid w:val="009B444D"/>
    <w:rsid w:val="009B449D"/>
    <w:rsid w:val="009B453A"/>
    <w:rsid w:val="009B4566"/>
    <w:rsid w:val="009B4FB6"/>
    <w:rsid w:val="009B502C"/>
    <w:rsid w:val="009B5211"/>
    <w:rsid w:val="009B53D1"/>
    <w:rsid w:val="009B5695"/>
    <w:rsid w:val="009B58A3"/>
    <w:rsid w:val="009B5978"/>
    <w:rsid w:val="009B5A15"/>
    <w:rsid w:val="009B5C64"/>
    <w:rsid w:val="009B5CD1"/>
    <w:rsid w:val="009B5D30"/>
    <w:rsid w:val="009B6042"/>
    <w:rsid w:val="009B6086"/>
    <w:rsid w:val="009B62A3"/>
    <w:rsid w:val="009B64DB"/>
    <w:rsid w:val="009B6620"/>
    <w:rsid w:val="009B6638"/>
    <w:rsid w:val="009B6807"/>
    <w:rsid w:val="009B6A11"/>
    <w:rsid w:val="009B6A46"/>
    <w:rsid w:val="009B6A53"/>
    <w:rsid w:val="009B6B64"/>
    <w:rsid w:val="009B6B95"/>
    <w:rsid w:val="009B6DB3"/>
    <w:rsid w:val="009B7428"/>
    <w:rsid w:val="009B7866"/>
    <w:rsid w:val="009B7BA9"/>
    <w:rsid w:val="009B7CE0"/>
    <w:rsid w:val="009B7D9A"/>
    <w:rsid w:val="009B7E36"/>
    <w:rsid w:val="009B7E39"/>
    <w:rsid w:val="009B7E44"/>
    <w:rsid w:val="009C00C2"/>
    <w:rsid w:val="009C0250"/>
    <w:rsid w:val="009C089C"/>
    <w:rsid w:val="009C0A1F"/>
    <w:rsid w:val="009C0C52"/>
    <w:rsid w:val="009C0E1F"/>
    <w:rsid w:val="009C0E52"/>
    <w:rsid w:val="009C0EF1"/>
    <w:rsid w:val="009C1210"/>
    <w:rsid w:val="009C1320"/>
    <w:rsid w:val="009C180D"/>
    <w:rsid w:val="009C1A1E"/>
    <w:rsid w:val="009C2354"/>
    <w:rsid w:val="009C281C"/>
    <w:rsid w:val="009C285D"/>
    <w:rsid w:val="009C2CC7"/>
    <w:rsid w:val="009C3057"/>
    <w:rsid w:val="009C31E8"/>
    <w:rsid w:val="009C3387"/>
    <w:rsid w:val="009C3A7B"/>
    <w:rsid w:val="009C3AF2"/>
    <w:rsid w:val="009C3B3D"/>
    <w:rsid w:val="009C3F07"/>
    <w:rsid w:val="009C3FCD"/>
    <w:rsid w:val="009C454F"/>
    <w:rsid w:val="009C4795"/>
    <w:rsid w:val="009C4AD3"/>
    <w:rsid w:val="009C4D42"/>
    <w:rsid w:val="009C4DB2"/>
    <w:rsid w:val="009C4F45"/>
    <w:rsid w:val="009C504B"/>
    <w:rsid w:val="009C5418"/>
    <w:rsid w:val="009C55B7"/>
    <w:rsid w:val="009C57B9"/>
    <w:rsid w:val="009C58B7"/>
    <w:rsid w:val="009C58E9"/>
    <w:rsid w:val="009C6177"/>
    <w:rsid w:val="009C6429"/>
    <w:rsid w:val="009C64DE"/>
    <w:rsid w:val="009C73A7"/>
    <w:rsid w:val="009C77B2"/>
    <w:rsid w:val="009C7BB6"/>
    <w:rsid w:val="009C7FDD"/>
    <w:rsid w:val="009D0111"/>
    <w:rsid w:val="009D05A3"/>
    <w:rsid w:val="009D0735"/>
    <w:rsid w:val="009D0878"/>
    <w:rsid w:val="009D0CE7"/>
    <w:rsid w:val="009D0D72"/>
    <w:rsid w:val="009D1AC9"/>
    <w:rsid w:val="009D1ACE"/>
    <w:rsid w:val="009D1D5F"/>
    <w:rsid w:val="009D1DE8"/>
    <w:rsid w:val="009D1EB7"/>
    <w:rsid w:val="009D1F3F"/>
    <w:rsid w:val="009D1FCA"/>
    <w:rsid w:val="009D212B"/>
    <w:rsid w:val="009D2178"/>
    <w:rsid w:val="009D21EA"/>
    <w:rsid w:val="009D23D5"/>
    <w:rsid w:val="009D24D7"/>
    <w:rsid w:val="009D25FE"/>
    <w:rsid w:val="009D268F"/>
    <w:rsid w:val="009D2F86"/>
    <w:rsid w:val="009D322E"/>
    <w:rsid w:val="009D3345"/>
    <w:rsid w:val="009D3CD5"/>
    <w:rsid w:val="009D3DB9"/>
    <w:rsid w:val="009D3DDB"/>
    <w:rsid w:val="009D3F50"/>
    <w:rsid w:val="009D410B"/>
    <w:rsid w:val="009D4A44"/>
    <w:rsid w:val="009D4BD1"/>
    <w:rsid w:val="009D4BD8"/>
    <w:rsid w:val="009D4FC2"/>
    <w:rsid w:val="009D50E6"/>
    <w:rsid w:val="009D5164"/>
    <w:rsid w:val="009D54EA"/>
    <w:rsid w:val="009D58B0"/>
    <w:rsid w:val="009D5B7C"/>
    <w:rsid w:val="009D5E18"/>
    <w:rsid w:val="009D6332"/>
    <w:rsid w:val="009D68FC"/>
    <w:rsid w:val="009D6A1D"/>
    <w:rsid w:val="009D6AF5"/>
    <w:rsid w:val="009D6BAD"/>
    <w:rsid w:val="009D6BB8"/>
    <w:rsid w:val="009D6C27"/>
    <w:rsid w:val="009D7154"/>
    <w:rsid w:val="009D720E"/>
    <w:rsid w:val="009D7759"/>
    <w:rsid w:val="009D792A"/>
    <w:rsid w:val="009D7A39"/>
    <w:rsid w:val="009D7B05"/>
    <w:rsid w:val="009D7F43"/>
    <w:rsid w:val="009E00E8"/>
    <w:rsid w:val="009E01AD"/>
    <w:rsid w:val="009E0D74"/>
    <w:rsid w:val="009E15E8"/>
    <w:rsid w:val="009E17C7"/>
    <w:rsid w:val="009E199B"/>
    <w:rsid w:val="009E24BD"/>
    <w:rsid w:val="009E2569"/>
    <w:rsid w:val="009E25B8"/>
    <w:rsid w:val="009E2735"/>
    <w:rsid w:val="009E27A0"/>
    <w:rsid w:val="009E2E44"/>
    <w:rsid w:val="009E318D"/>
    <w:rsid w:val="009E36B1"/>
    <w:rsid w:val="009E3A6D"/>
    <w:rsid w:val="009E3BF5"/>
    <w:rsid w:val="009E4125"/>
    <w:rsid w:val="009E41E3"/>
    <w:rsid w:val="009E45CC"/>
    <w:rsid w:val="009E4A48"/>
    <w:rsid w:val="009E4AA7"/>
    <w:rsid w:val="009E4CD6"/>
    <w:rsid w:val="009E4EC2"/>
    <w:rsid w:val="009E53ED"/>
    <w:rsid w:val="009E5431"/>
    <w:rsid w:val="009E599C"/>
    <w:rsid w:val="009E5A13"/>
    <w:rsid w:val="009E5B42"/>
    <w:rsid w:val="009E5B6F"/>
    <w:rsid w:val="009E5CAA"/>
    <w:rsid w:val="009E5EDE"/>
    <w:rsid w:val="009E6401"/>
    <w:rsid w:val="009E6FBC"/>
    <w:rsid w:val="009E7219"/>
    <w:rsid w:val="009E7267"/>
    <w:rsid w:val="009E7298"/>
    <w:rsid w:val="009E72CD"/>
    <w:rsid w:val="009E73B5"/>
    <w:rsid w:val="009E74A0"/>
    <w:rsid w:val="009E7550"/>
    <w:rsid w:val="009E77CF"/>
    <w:rsid w:val="009E7AD6"/>
    <w:rsid w:val="009E7C61"/>
    <w:rsid w:val="009F0236"/>
    <w:rsid w:val="009F04FC"/>
    <w:rsid w:val="009F0822"/>
    <w:rsid w:val="009F0C66"/>
    <w:rsid w:val="009F0F6E"/>
    <w:rsid w:val="009F1198"/>
    <w:rsid w:val="009F13BE"/>
    <w:rsid w:val="009F1672"/>
    <w:rsid w:val="009F16B2"/>
    <w:rsid w:val="009F1779"/>
    <w:rsid w:val="009F1DF5"/>
    <w:rsid w:val="009F2973"/>
    <w:rsid w:val="009F3079"/>
    <w:rsid w:val="009F31D2"/>
    <w:rsid w:val="009F334A"/>
    <w:rsid w:val="009F3969"/>
    <w:rsid w:val="009F39EC"/>
    <w:rsid w:val="009F3C16"/>
    <w:rsid w:val="009F3D70"/>
    <w:rsid w:val="009F3DF3"/>
    <w:rsid w:val="009F405D"/>
    <w:rsid w:val="009F4884"/>
    <w:rsid w:val="009F4A6E"/>
    <w:rsid w:val="009F4DAC"/>
    <w:rsid w:val="009F4DB3"/>
    <w:rsid w:val="009F4E62"/>
    <w:rsid w:val="009F58A0"/>
    <w:rsid w:val="009F5B03"/>
    <w:rsid w:val="009F5E82"/>
    <w:rsid w:val="009F60CB"/>
    <w:rsid w:val="009F6152"/>
    <w:rsid w:val="009F6310"/>
    <w:rsid w:val="009F6356"/>
    <w:rsid w:val="009F66CF"/>
    <w:rsid w:val="009F67A5"/>
    <w:rsid w:val="009F6AF2"/>
    <w:rsid w:val="009F6B41"/>
    <w:rsid w:val="009F738E"/>
    <w:rsid w:val="009F7A98"/>
    <w:rsid w:val="009F7B04"/>
    <w:rsid w:val="009F7BDD"/>
    <w:rsid w:val="00A000BB"/>
    <w:rsid w:val="00A0029C"/>
    <w:rsid w:val="00A0092F"/>
    <w:rsid w:val="00A00D4D"/>
    <w:rsid w:val="00A00FC6"/>
    <w:rsid w:val="00A00FF3"/>
    <w:rsid w:val="00A0116E"/>
    <w:rsid w:val="00A0122A"/>
    <w:rsid w:val="00A016C7"/>
    <w:rsid w:val="00A018AA"/>
    <w:rsid w:val="00A01D32"/>
    <w:rsid w:val="00A02477"/>
    <w:rsid w:val="00A025E5"/>
    <w:rsid w:val="00A0260F"/>
    <w:rsid w:val="00A0267A"/>
    <w:rsid w:val="00A026BD"/>
    <w:rsid w:val="00A02C5F"/>
    <w:rsid w:val="00A02D64"/>
    <w:rsid w:val="00A02ECF"/>
    <w:rsid w:val="00A02F6A"/>
    <w:rsid w:val="00A031EC"/>
    <w:rsid w:val="00A03294"/>
    <w:rsid w:val="00A03331"/>
    <w:rsid w:val="00A03548"/>
    <w:rsid w:val="00A03884"/>
    <w:rsid w:val="00A03926"/>
    <w:rsid w:val="00A03EFD"/>
    <w:rsid w:val="00A040A3"/>
    <w:rsid w:val="00A0410D"/>
    <w:rsid w:val="00A0481B"/>
    <w:rsid w:val="00A04A30"/>
    <w:rsid w:val="00A04C62"/>
    <w:rsid w:val="00A04D75"/>
    <w:rsid w:val="00A0516C"/>
    <w:rsid w:val="00A0550A"/>
    <w:rsid w:val="00A05A13"/>
    <w:rsid w:val="00A05B47"/>
    <w:rsid w:val="00A05E37"/>
    <w:rsid w:val="00A05F88"/>
    <w:rsid w:val="00A05F9B"/>
    <w:rsid w:val="00A060F6"/>
    <w:rsid w:val="00A0615C"/>
    <w:rsid w:val="00A06428"/>
    <w:rsid w:val="00A064D4"/>
    <w:rsid w:val="00A06555"/>
    <w:rsid w:val="00A06613"/>
    <w:rsid w:val="00A067F8"/>
    <w:rsid w:val="00A068C6"/>
    <w:rsid w:val="00A06BBF"/>
    <w:rsid w:val="00A07067"/>
    <w:rsid w:val="00A07342"/>
    <w:rsid w:val="00A073E3"/>
    <w:rsid w:val="00A07424"/>
    <w:rsid w:val="00A0773C"/>
    <w:rsid w:val="00A07DC2"/>
    <w:rsid w:val="00A10458"/>
    <w:rsid w:val="00A1048E"/>
    <w:rsid w:val="00A1064F"/>
    <w:rsid w:val="00A106E0"/>
    <w:rsid w:val="00A10780"/>
    <w:rsid w:val="00A10E7A"/>
    <w:rsid w:val="00A10F4B"/>
    <w:rsid w:val="00A11248"/>
    <w:rsid w:val="00A117FD"/>
    <w:rsid w:val="00A12110"/>
    <w:rsid w:val="00A1231F"/>
    <w:rsid w:val="00A1261E"/>
    <w:rsid w:val="00A12837"/>
    <w:rsid w:val="00A12C1C"/>
    <w:rsid w:val="00A12D2B"/>
    <w:rsid w:val="00A13305"/>
    <w:rsid w:val="00A13548"/>
    <w:rsid w:val="00A13657"/>
    <w:rsid w:val="00A13B30"/>
    <w:rsid w:val="00A13C73"/>
    <w:rsid w:val="00A140DB"/>
    <w:rsid w:val="00A14570"/>
    <w:rsid w:val="00A14865"/>
    <w:rsid w:val="00A14D5B"/>
    <w:rsid w:val="00A14E29"/>
    <w:rsid w:val="00A15060"/>
    <w:rsid w:val="00A15528"/>
    <w:rsid w:val="00A15B23"/>
    <w:rsid w:val="00A15B51"/>
    <w:rsid w:val="00A15DCD"/>
    <w:rsid w:val="00A164A3"/>
    <w:rsid w:val="00A164E7"/>
    <w:rsid w:val="00A165AF"/>
    <w:rsid w:val="00A165B5"/>
    <w:rsid w:val="00A16F15"/>
    <w:rsid w:val="00A16F36"/>
    <w:rsid w:val="00A1714C"/>
    <w:rsid w:val="00A173D2"/>
    <w:rsid w:val="00A174B3"/>
    <w:rsid w:val="00A177AB"/>
    <w:rsid w:val="00A17887"/>
    <w:rsid w:val="00A179F4"/>
    <w:rsid w:val="00A17AD2"/>
    <w:rsid w:val="00A17ADB"/>
    <w:rsid w:val="00A17EAC"/>
    <w:rsid w:val="00A20134"/>
    <w:rsid w:val="00A202AD"/>
    <w:rsid w:val="00A203AC"/>
    <w:rsid w:val="00A20752"/>
    <w:rsid w:val="00A20A27"/>
    <w:rsid w:val="00A20C06"/>
    <w:rsid w:val="00A20C23"/>
    <w:rsid w:val="00A20CB2"/>
    <w:rsid w:val="00A20EAB"/>
    <w:rsid w:val="00A20EFF"/>
    <w:rsid w:val="00A21434"/>
    <w:rsid w:val="00A214F4"/>
    <w:rsid w:val="00A219AB"/>
    <w:rsid w:val="00A21C4E"/>
    <w:rsid w:val="00A223D0"/>
    <w:rsid w:val="00A22B9D"/>
    <w:rsid w:val="00A22C4F"/>
    <w:rsid w:val="00A2322D"/>
    <w:rsid w:val="00A23389"/>
    <w:rsid w:val="00A2349F"/>
    <w:rsid w:val="00A23D2B"/>
    <w:rsid w:val="00A23FD9"/>
    <w:rsid w:val="00A24573"/>
    <w:rsid w:val="00A2473B"/>
    <w:rsid w:val="00A24DC8"/>
    <w:rsid w:val="00A250EA"/>
    <w:rsid w:val="00A253EF"/>
    <w:rsid w:val="00A254CA"/>
    <w:rsid w:val="00A25C4D"/>
    <w:rsid w:val="00A25D3E"/>
    <w:rsid w:val="00A25D75"/>
    <w:rsid w:val="00A25EE7"/>
    <w:rsid w:val="00A260BC"/>
    <w:rsid w:val="00A26338"/>
    <w:rsid w:val="00A26735"/>
    <w:rsid w:val="00A26991"/>
    <w:rsid w:val="00A26BD5"/>
    <w:rsid w:val="00A26EE8"/>
    <w:rsid w:val="00A274AC"/>
    <w:rsid w:val="00A2771B"/>
    <w:rsid w:val="00A27725"/>
    <w:rsid w:val="00A27B2D"/>
    <w:rsid w:val="00A27B55"/>
    <w:rsid w:val="00A27E7F"/>
    <w:rsid w:val="00A27EEB"/>
    <w:rsid w:val="00A300C4"/>
    <w:rsid w:val="00A3023F"/>
    <w:rsid w:val="00A30AA9"/>
    <w:rsid w:val="00A31354"/>
    <w:rsid w:val="00A31694"/>
    <w:rsid w:val="00A319B0"/>
    <w:rsid w:val="00A31AAB"/>
    <w:rsid w:val="00A320CC"/>
    <w:rsid w:val="00A3220E"/>
    <w:rsid w:val="00A3252C"/>
    <w:rsid w:val="00A328FB"/>
    <w:rsid w:val="00A32974"/>
    <w:rsid w:val="00A329AB"/>
    <w:rsid w:val="00A32C1D"/>
    <w:rsid w:val="00A32C7D"/>
    <w:rsid w:val="00A32FB0"/>
    <w:rsid w:val="00A33295"/>
    <w:rsid w:val="00A33569"/>
    <w:rsid w:val="00A3363B"/>
    <w:rsid w:val="00A3381C"/>
    <w:rsid w:val="00A33B81"/>
    <w:rsid w:val="00A33CDB"/>
    <w:rsid w:val="00A33D41"/>
    <w:rsid w:val="00A34093"/>
    <w:rsid w:val="00A343C1"/>
    <w:rsid w:val="00A344B0"/>
    <w:rsid w:val="00A3462F"/>
    <w:rsid w:val="00A3465A"/>
    <w:rsid w:val="00A34947"/>
    <w:rsid w:val="00A34C88"/>
    <w:rsid w:val="00A3547A"/>
    <w:rsid w:val="00A3549E"/>
    <w:rsid w:val="00A3579D"/>
    <w:rsid w:val="00A35932"/>
    <w:rsid w:val="00A35A51"/>
    <w:rsid w:val="00A3608C"/>
    <w:rsid w:val="00A36454"/>
    <w:rsid w:val="00A366D5"/>
    <w:rsid w:val="00A36DA8"/>
    <w:rsid w:val="00A36E0A"/>
    <w:rsid w:val="00A36E7D"/>
    <w:rsid w:val="00A37313"/>
    <w:rsid w:val="00A3734C"/>
    <w:rsid w:val="00A37519"/>
    <w:rsid w:val="00A376D4"/>
    <w:rsid w:val="00A3794B"/>
    <w:rsid w:val="00A37992"/>
    <w:rsid w:val="00A37CEE"/>
    <w:rsid w:val="00A37E24"/>
    <w:rsid w:val="00A4007F"/>
    <w:rsid w:val="00A40088"/>
    <w:rsid w:val="00A405EA"/>
    <w:rsid w:val="00A40725"/>
    <w:rsid w:val="00A4096C"/>
    <w:rsid w:val="00A409AE"/>
    <w:rsid w:val="00A40DBC"/>
    <w:rsid w:val="00A40F3B"/>
    <w:rsid w:val="00A4112A"/>
    <w:rsid w:val="00A41662"/>
    <w:rsid w:val="00A4181D"/>
    <w:rsid w:val="00A419CC"/>
    <w:rsid w:val="00A41AA6"/>
    <w:rsid w:val="00A421D2"/>
    <w:rsid w:val="00A42213"/>
    <w:rsid w:val="00A42252"/>
    <w:rsid w:val="00A423CF"/>
    <w:rsid w:val="00A42482"/>
    <w:rsid w:val="00A42533"/>
    <w:rsid w:val="00A42610"/>
    <w:rsid w:val="00A42621"/>
    <w:rsid w:val="00A42682"/>
    <w:rsid w:val="00A426E3"/>
    <w:rsid w:val="00A42E67"/>
    <w:rsid w:val="00A4307D"/>
    <w:rsid w:val="00A4331F"/>
    <w:rsid w:val="00A441D6"/>
    <w:rsid w:val="00A44212"/>
    <w:rsid w:val="00A44351"/>
    <w:rsid w:val="00A44466"/>
    <w:rsid w:val="00A446DC"/>
    <w:rsid w:val="00A44732"/>
    <w:rsid w:val="00A45402"/>
    <w:rsid w:val="00A45939"/>
    <w:rsid w:val="00A45B96"/>
    <w:rsid w:val="00A45E60"/>
    <w:rsid w:val="00A45E81"/>
    <w:rsid w:val="00A45FB4"/>
    <w:rsid w:val="00A46028"/>
    <w:rsid w:val="00A46219"/>
    <w:rsid w:val="00A46422"/>
    <w:rsid w:val="00A464ED"/>
    <w:rsid w:val="00A46AFF"/>
    <w:rsid w:val="00A46C66"/>
    <w:rsid w:val="00A47499"/>
    <w:rsid w:val="00A4778C"/>
    <w:rsid w:val="00A47EC8"/>
    <w:rsid w:val="00A50058"/>
    <w:rsid w:val="00A5013A"/>
    <w:rsid w:val="00A502F0"/>
    <w:rsid w:val="00A50307"/>
    <w:rsid w:val="00A503F0"/>
    <w:rsid w:val="00A50B0C"/>
    <w:rsid w:val="00A50D30"/>
    <w:rsid w:val="00A5110B"/>
    <w:rsid w:val="00A51267"/>
    <w:rsid w:val="00A51442"/>
    <w:rsid w:val="00A516AA"/>
    <w:rsid w:val="00A5172C"/>
    <w:rsid w:val="00A51806"/>
    <w:rsid w:val="00A51AF6"/>
    <w:rsid w:val="00A51BEF"/>
    <w:rsid w:val="00A51CA7"/>
    <w:rsid w:val="00A5223F"/>
    <w:rsid w:val="00A523B9"/>
    <w:rsid w:val="00A523ED"/>
    <w:rsid w:val="00A52410"/>
    <w:rsid w:val="00A52A10"/>
    <w:rsid w:val="00A52A9D"/>
    <w:rsid w:val="00A530E0"/>
    <w:rsid w:val="00A53213"/>
    <w:rsid w:val="00A535B2"/>
    <w:rsid w:val="00A53AC2"/>
    <w:rsid w:val="00A53D0F"/>
    <w:rsid w:val="00A53D88"/>
    <w:rsid w:val="00A53EAE"/>
    <w:rsid w:val="00A53F01"/>
    <w:rsid w:val="00A542D1"/>
    <w:rsid w:val="00A5430C"/>
    <w:rsid w:val="00A548B7"/>
    <w:rsid w:val="00A54978"/>
    <w:rsid w:val="00A54BB4"/>
    <w:rsid w:val="00A54C45"/>
    <w:rsid w:val="00A54F52"/>
    <w:rsid w:val="00A54F57"/>
    <w:rsid w:val="00A551EB"/>
    <w:rsid w:val="00A558F6"/>
    <w:rsid w:val="00A5599C"/>
    <w:rsid w:val="00A55BBD"/>
    <w:rsid w:val="00A55E7C"/>
    <w:rsid w:val="00A55FDA"/>
    <w:rsid w:val="00A56115"/>
    <w:rsid w:val="00A5622F"/>
    <w:rsid w:val="00A5638E"/>
    <w:rsid w:val="00A56632"/>
    <w:rsid w:val="00A566F5"/>
    <w:rsid w:val="00A5695B"/>
    <w:rsid w:val="00A56A2E"/>
    <w:rsid w:val="00A56BD8"/>
    <w:rsid w:val="00A56BE5"/>
    <w:rsid w:val="00A56C10"/>
    <w:rsid w:val="00A56F37"/>
    <w:rsid w:val="00A57385"/>
    <w:rsid w:val="00A573DF"/>
    <w:rsid w:val="00A576AD"/>
    <w:rsid w:val="00A5770C"/>
    <w:rsid w:val="00A577B2"/>
    <w:rsid w:val="00A577EF"/>
    <w:rsid w:val="00A57A52"/>
    <w:rsid w:val="00A57AFF"/>
    <w:rsid w:val="00A57CA6"/>
    <w:rsid w:val="00A57E89"/>
    <w:rsid w:val="00A57EC8"/>
    <w:rsid w:val="00A604A5"/>
    <w:rsid w:val="00A6090B"/>
    <w:rsid w:val="00A60B8F"/>
    <w:rsid w:val="00A60F2D"/>
    <w:rsid w:val="00A60FF3"/>
    <w:rsid w:val="00A61060"/>
    <w:rsid w:val="00A612C4"/>
    <w:rsid w:val="00A612ED"/>
    <w:rsid w:val="00A613B1"/>
    <w:rsid w:val="00A614D6"/>
    <w:rsid w:val="00A6156B"/>
    <w:rsid w:val="00A618AE"/>
    <w:rsid w:val="00A618D2"/>
    <w:rsid w:val="00A61942"/>
    <w:rsid w:val="00A61C5D"/>
    <w:rsid w:val="00A61FE8"/>
    <w:rsid w:val="00A62445"/>
    <w:rsid w:val="00A626BC"/>
    <w:rsid w:val="00A629A9"/>
    <w:rsid w:val="00A629BF"/>
    <w:rsid w:val="00A62BD3"/>
    <w:rsid w:val="00A63245"/>
    <w:rsid w:val="00A63387"/>
    <w:rsid w:val="00A63393"/>
    <w:rsid w:val="00A63546"/>
    <w:rsid w:val="00A63599"/>
    <w:rsid w:val="00A6367D"/>
    <w:rsid w:val="00A63A8D"/>
    <w:rsid w:val="00A63D13"/>
    <w:rsid w:val="00A64419"/>
    <w:rsid w:val="00A6442B"/>
    <w:rsid w:val="00A645A2"/>
    <w:rsid w:val="00A64640"/>
    <w:rsid w:val="00A6469B"/>
    <w:rsid w:val="00A64A11"/>
    <w:rsid w:val="00A64C44"/>
    <w:rsid w:val="00A64C74"/>
    <w:rsid w:val="00A64EE7"/>
    <w:rsid w:val="00A64F3D"/>
    <w:rsid w:val="00A65275"/>
    <w:rsid w:val="00A652A8"/>
    <w:rsid w:val="00A65829"/>
    <w:rsid w:val="00A6599C"/>
    <w:rsid w:val="00A65CDE"/>
    <w:rsid w:val="00A6601F"/>
    <w:rsid w:val="00A6615D"/>
    <w:rsid w:val="00A661A0"/>
    <w:rsid w:val="00A665C8"/>
    <w:rsid w:val="00A66621"/>
    <w:rsid w:val="00A6672D"/>
    <w:rsid w:val="00A66CE0"/>
    <w:rsid w:val="00A66CFF"/>
    <w:rsid w:val="00A66DCC"/>
    <w:rsid w:val="00A66DD3"/>
    <w:rsid w:val="00A670C3"/>
    <w:rsid w:val="00A67743"/>
    <w:rsid w:val="00A67746"/>
    <w:rsid w:val="00A677A4"/>
    <w:rsid w:val="00A67DEF"/>
    <w:rsid w:val="00A70196"/>
    <w:rsid w:val="00A70794"/>
    <w:rsid w:val="00A70B59"/>
    <w:rsid w:val="00A70BB9"/>
    <w:rsid w:val="00A70F36"/>
    <w:rsid w:val="00A70FEE"/>
    <w:rsid w:val="00A71010"/>
    <w:rsid w:val="00A7128A"/>
    <w:rsid w:val="00A7133E"/>
    <w:rsid w:val="00A71529"/>
    <w:rsid w:val="00A7163E"/>
    <w:rsid w:val="00A719D6"/>
    <w:rsid w:val="00A71A74"/>
    <w:rsid w:val="00A71BB7"/>
    <w:rsid w:val="00A71C25"/>
    <w:rsid w:val="00A71DE9"/>
    <w:rsid w:val="00A71DF2"/>
    <w:rsid w:val="00A71E5D"/>
    <w:rsid w:val="00A71F2E"/>
    <w:rsid w:val="00A71FE6"/>
    <w:rsid w:val="00A7204F"/>
    <w:rsid w:val="00A72133"/>
    <w:rsid w:val="00A72721"/>
    <w:rsid w:val="00A729AD"/>
    <w:rsid w:val="00A72C2C"/>
    <w:rsid w:val="00A73101"/>
    <w:rsid w:val="00A73127"/>
    <w:rsid w:val="00A732A0"/>
    <w:rsid w:val="00A7366A"/>
    <w:rsid w:val="00A73947"/>
    <w:rsid w:val="00A74065"/>
    <w:rsid w:val="00A74838"/>
    <w:rsid w:val="00A749FA"/>
    <w:rsid w:val="00A74B8D"/>
    <w:rsid w:val="00A74CEE"/>
    <w:rsid w:val="00A74F89"/>
    <w:rsid w:val="00A75919"/>
    <w:rsid w:val="00A75994"/>
    <w:rsid w:val="00A759BE"/>
    <w:rsid w:val="00A7616E"/>
    <w:rsid w:val="00A765B5"/>
    <w:rsid w:val="00A76920"/>
    <w:rsid w:val="00A76EB8"/>
    <w:rsid w:val="00A773D9"/>
    <w:rsid w:val="00A7761E"/>
    <w:rsid w:val="00A77A25"/>
    <w:rsid w:val="00A77AB4"/>
    <w:rsid w:val="00A77AD3"/>
    <w:rsid w:val="00A77BE8"/>
    <w:rsid w:val="00A77C17"/>
    <w:rsid w:val="00A77D1F"/>
    <w:rsid w:val="00A80717"/>
    <w:rsid w:val="00A80821"/>
    <w:rsid w:val="00A80859"/>
    <w:rsid w:val="00A80939"/>
    <w:rsid w:val="00A80CFA"/>
    <w:rsid w:val="00A80E8E"/>
    <w:rsid w:val="00A80EB2"/>
    <w:rsid w:val="00A80EEF"/>
    <w:rsid w:val="00A8115A"/>
    <w:rsid w:val="00A812B1"/>
    <w:rsid w:val="00A812D6"/>
    <w:rsid w:val="00A81599"/>
    <w:rsid w:val="00A816DD"/>
    <w:rsid w:val="00A817E4"/>
    <w:rsid w:val="00A818AE"/>
    <w:rsid w:val="00A81C7F"/>
    <w:rsid w:val="00A822F2"/>
    <w:rsid w:val="00A8281E"/>
    <w:rsid w:val="00A82AD4"/>
    <w:rsid w:val="00A82DEB"/>
    <w:rsid w:val="00A82DF7"/>
    <w:rsid w:val="00A82E68"/>
    <w:rsid w:val="00A83508"/>
    <w:rsid w:val="00A836BD"/>
    <w:rsid w:val="00A83730"/>
    <w:rsid w:val="00A83D33"/>
    <w:rsid w:val="00A83D71"/>
    <w:rsid w:val="00A83EA3"/>
    <w:rsid w:val="00A83F27"/>
    <w:rsid w:val="00A83F96"/>
    <w:rsid w:val="00A84202"/>
    <w:rsid w:val="00A8425F"/>
    <w:rsid w:val="00A84358"/>
    <w:rsid w:val="00A84485"/>
    <w:rsid w:val="00A84678"/>
    <w:rsid w:val="00A846F4"/>
    <w:rsid w:val="00A84E2A"/>
    <w:rsid w:val="00A84F0F"/>
    <w:rsid w:val="00A84FBD"/>
    <w:rsid w:val="00A84FDD"/>
    <w:rsid w:val="00A85071"/>
    <w:rsid w:val="00A852E3"/>
    <w:rsid w:val="00A856E7"/>
    <w:rsid w:val="00A85C3A"/>
    <w:rsid w:val="00A867E1"/>
    <w:rsid w:val="00A86853"/>
    <w:rsid w:val="00A86A11"/>
    <w:rsid w:val="00A86B7D"/>
    <w:rsid w:val="00A86E07"/>
    <w:rsid w:val="00A86E62"/>
    <w:rsid w:val="00A876D1"/>
    <w:rsid w:val="00A87A49"/>
    <w:rsid w:val="00A87E16"/>
    <w:rsid w:val="00A902C9"/>
    <w:rsid w:val="00A906BB"/>
    <w:rsid w:val="00A90859"/>
    <w:rsid w:val="00A908E9"/>
    <w:rsid w:val="00A90A9B"/>
    <w:rsid w:val="00A90B1A"/>
    <w:rsid w:val="00A90C7E"/>
    <w:rsid w:val="00A90E21"/>
    <w:rsid w:val="00A91082"/>
    <w:rsid w:val="00A91164"/>
    <w:rsid w:val="00A91213"/>
    <w:rsid w:val="00A9171F"/>
    <w:rsid w:val="00A92143"/>
    <w:rsid w:val="00A923F3"/>
    <w:rsid w:val="00A926F6"/>
    <w:rsid w:val="00A9284A"/>
    <w:rsid w:val="00A9291A"/>
    <w:rsid w:val="00A92E43"/>
    <w:rsid w:val="00A92F48"/>
    <w:rsid w:val="00A9314F"/>
    <w:rsid w:val="00A9344F"/>
    <w:rsid w:val="00A934C8"/>
    <w:rsid w:val="00A93582"/>
    <w:rsid w:val="00A938DB"/>
    <w:rsid w:val="00A939A2"/>
    <w:rsid w:val="00A939D7"/>
    <w:rsid w:val="00A93BAA"/>
    <w:rsid w:val="00A93C9B"/>
    <w:rsid w:val="00A93EE8"/>
    <w:rsid w:val="00A9412E"/>
    <w:rsid w:val="00A9440F"/>
    <w:rsid w:val="00A944D9"/>
    <w:rsid w:val="00A94E48"/>
    <w:rsid w:val="00A94FDF"/>
    <w:rsid w:val="00A95558"/>
    <w:rsid w:val="00A956E2"/>
    <w:rsid w:val="00A9588D"/>
    <w:rsid w:val="00A96056"/>
    <w:rsid w:val="00A96083"/>
    <w:rsid w:val="00A961FC"/>
    <w:rsid w:val="00A9638D"/>
    <w:rsid w:val="00A9672A"/>
    <w:rsid w:val="00A96992"/>
    <w:rsid w:val="00A96BC2"/>
    <w:rsid w:val="00A96DAE"/>
    <w:rsid w:val="00A96F58"/>
    <w:rsid w:val="00A973B5"/>
    <w:rsid w:val="00A97612"/>
    <w:rsid w:val="00A97717"/>
    <w:rsid w:val="00A977D1"/>
    <w:rsid w:val="00A978E3"/>
    <w:rsid w:val="00AA01F9"/>
    <w:rsid w:val="00AA0316"/>
    <w:rsid w:val="00AA08C5"/>
    <w:rsid w:val="00AA08CD"/>
    <w:rsid w:val="00AA08DE"/>
    <w:rsid w:val="00AA0BE2"/>
    <w:rsid w:val="00AA0C24"/>
    <w:rsid w:val="00AA0E4D"/>
    <w:rsid w:val="00AA0F78"/>
    <w:rsid w:val="00AA15A3"/>
    <w:rsid w:val="00AA15D8"/>
    <w:rsid w:val="00AA1641"/>
    <w:rsid w:val="00AA19E9"/>
    <w:rsid w:val="00AA1B2D"/>
    <w:rsid w:val="00AA1EED"/>
    <w:rsid w:val="00AA1F74"/>
    <w:rsid w:val="00AA2125"/>
    <w:rsid w:val="00AA2429"/>
    <w:rsid w:val="00AA2521"/>
    <w:rsid w:val="00AA2C90"/>
    <w:rsid w:val="00AA3031"/>
    <w:rsid w:val="00AA310B"/>
    <w:rsid w:val="00AA3111"/>
    <w:rsid w:val="00AA339E"/>
    <w:rsid w:val="00AA3BFA"/>
    <w:rsid w:val="00AA3F2D"/>
    <w:rsid w:val="00AA43A9"/>
    <w:rsid w:val="00AA440C"/>
    <w:rsid w:val="00AA468E"/>
    <w:rsid w:val="00AA47CE"/>
    <w:rsid w:val="00AA4841"/>
    <w:rsid w:val="00AA5082"/>
    <w:rsid w:val="00AA5139"/>
    <w:rsid w:val="00AA5665"/>
    <w:rsid w:val="00AA5BD2"/>
    <w:rsid w:val="00AA5EFB"/>
    <w:rsid w:val="00AA623D"/>
    <w:rsid w:val="00AA676D"/>
    <w:rsid w:val="00AA688B"/>
    <w:rsid w:val="00AA6A82"/>
    <w:rsid w:val="00AA6CE3"/>
    <w:rsid w:val="00AA6DCF"/>
    <w:rsid w:val="00AA6E3E"/>
    <w:rsid w:val="00AA6ED6"/>
    <w:rsid w:val="00AA707D"/>
    <w:rsid w:val="00AA71E9"/>
    <w:rsid w:val="00AA7518"/>
    <w:rsid w:val="00AA7838"/>
    <w:rsid w:val="00AA7D88"/>
    <w:rsid w:val="00AA7F01"/>
    <w:rsid w:val="00AB01AC"/>
    <w:rsid w:val="00AB049A"/>
    <w:rsid w:val="00AB0845"/>
    <w:rsid w:val="00AB0948"/>
    <w:rsid w:val="00AB09CF"/>
    <w:rsid w:val="00AB0AB9"/>
    <w:rsid w:val="00AB0FE5"/>
    <w:rsid w:val="00AB1131"/>
    <w:rsid w:val="00AB12AA"/>
    <w:rsid w:val="00AB136A"/>
    <w:rsid w:val="00AB1760"/>
    <w:rsid w:val="00AB17D9"/>
    <w:rsid w:val="00AB18D1"/>
    <w:rsid w:val="00AB19DA"/>
    <w:rsid w:val="00AB1B2F"/>
    <w:rsid w:val="00AB1D76"/>
    <w:rsid w:val="00AB21A4"/>
    <w:rsid w:val="00AB23F1"/>
    <w:rsid w:val="00AB2874"/>
    <w:rsid w:val="00AB2885"/>
    <w:rsid w:val="00AB29D1"/>
    <w:rsid w:val="00AB2A9C"/>
    <w:rsid w:val="00AB2B0D"/>
    <w:rsid w:val="00AB2C3E"/>
    <w:rsid w:val="00AB2E7C"/>
    <w:rsid w:val="00AB2EA0"/>
    <w:rsid w:val="00AB368F"/>
    <w:rsid w:val="00AB38D0"/>
    <w:rsid w:val="00AB38FD"/>
    <w:rsid w:val="00AB401E"/>
    <w:rsid w:val="00AB47D4"/>
    <w:rsid w:val="00AB48F9"/>
    <w:rsid w:val="00AB4BE6"/>
    <w:rsid w:val="00AB4CE9"/>
    <w:rsid w:val="00AB4F4D"/>
    <w:rsid w:val="00AB4FE6"/>
    <w:rsid w:val="00AB5319"/>
    <w:rsid w:val="00AB5797"/>
    <w:rsid w:val="00AB5A44"/>
    <w:rsid w:val="00AB5AAA"/>
    <w:rsid w:val="00AB5AAD"/>
    <w:rsid w:val="00AB5B42"/>
    <w:rsid w:val="00AB5C9D"/>
    <w:rsid w:val="00AB5CF2"/>
    <w:rsid w:val="00AB5D17"/>
    <w:rsid w:val="00AB61C2"/>
    <w:rsid w:val="00AB6A0B"/>
    <w:rsid w:val="00AB6BC0"/>
    <w:rsid w:val="00AB6C7C"/>
    <w:rsid w:val="00AB6CF7"/>
    <w:rsid w:val="00AB6D3A"/>
    <w:rsid w:val="00AB6F6C"/>
    <w:rsid w:val="00AB6F80"/>
    <w:rsid w:val="00AB7213"/>
    <w:rsid w:val="00AB7454"/>
    <w:rsid w:val="00AB7745"/>
    <w:rsid w:val="00AB7830"/>
    <w:rsid w:val="00AB7B8D"/>
    <w:rsid w:val="00AB7C17"/>
    <w:rsid w:val="00AB7DAE"/>
    <w:rsid w:val="00AB7DE9"/>
    <w:rsid w:val="00AC0061"/>
    <w:rsid w:val="00AC05D9"/>
    <w:rsid w:val="00AC068F"/>
    <w:rsid w:val="00AC0846"/>
    <w:rsid w:val="00AC0A66"/>
    <w:rsid w:val="00AC0A6F"/>
    <w:rsid w:val="00AC0B8E"/>
    <w:rsid w:val="00AC0BCC"/>
    <w:rsid w:val="00AC0CB2"/>
    <w:rsid w:val="00AC0CE2"/>
    <w:rsid w:val="00AC0EFA"/>
    <w:rsid w:val="00AC1115"/>
    <w:rsid w:val="00AC145D"/>
    <w:rsid w:val="00AC1623"/>
    <w:rsid w:val="00AC1640"/>
    <w:rsid w:val="00AC18BD"/>
    <w:rsid w:val="00AC18DA"/>
    <w:rsid w:val="00AC1946"/>
    <w:rsid w:val="00AC1BFD"/>
    <w:rsid w:val="00AC21B9"/>
    <w:rsid w:val="00AC2439"/>
    <w:rsid w:val="00AC2923"/>
    <w:rsid w:val="00AC2AB0"/>
    <w:rsid w:val="00AC2B7F"/>
    <w:rsid w:val="00AC2F30"/>
    <w:rsid w:val="00AC2FE9"/>
    <w:rsid w:val="00AC3681"/>
    <w:rsid w:val="00AC36FB"/>
    <w:rsid w:val="00AC3898"/>
    <w:rsid w:val="00AC38E7"/>
    <w:rsid w:val="00AC3973"/>
    <w:rsid w:val="00AC39E0"/>
    <w:rsid w:val="00AC3E47"/>
    <w:rsid w:val="00AC40B7"/>
    <w:rsid w:val="00AC413A"/>
    <w:rsid w:val="00AC4380"/>
    <w:rsid w:val="00AC485A"/>
    <w:rsid w:val="00AC4939"/>
    <w:rsid w:val="00AC4A69"/>
    <w:rsid w:val="00AC51D0"/>
    <w:rsid w:val="00AC5299"/>
    <w:rsid w:val="00AC530A"/>
    <w:rsid w:val="00AC5525"/>
    <w:rsid w:val="00AC552D"/>
    <w:rsid w:val="00AC5E5B"/>
    <w:rsid w:val="00AC5EE1"/>
    <w:rsid w:val="00AC60FC"/>
    <w:rsid w:val="00AC63A4"/>
    <w:rsid w:val="00AC6713"/>
    <w:rsid w:val="00AC6BB0"/>
    <w:rsid w:val="00AC6D60"/>
    <w:rsid w:val="00AC708E"/>
    <w:rsid w:val="00AC711D"/>
    <w:rsid w:val="00AC71DD"/>
    <w:rsid w:val="00AC7249"/>
    <w:rsid w:val="00AC730C"/>
    <w:rsid w:val="00AC74E4"/>
    <w:rsid w:val="00AC76DC"/>
    <w:rsid w:val="00AC76E2"/>
    <w:rsid w:val="00AC7740"/>
    <w:rsid w:val="00AC794F"/>
    <w:rsid w:val="00AC7E5B"/>
    <w:rsid w:val="00AC7E87"/>
    <w:rsid w:val="00AD00AE"/>
    <w:rsid w:val="00AD04EF"/>
    <w:rsid w:val="00AD076C"/>
    <w:rsid w:val="00AD08E1"/>
    <w:rsid w:val="00AD0DAC"/>
    <w:rsid w:val="00AD0DD7"/>
    <w:rsid w:val="00AD0F25"/>
    <w:rsid w:val="00AD0F79"/>
    <w:rsid w:val="00AD0FA1"/>
    <w:rsid w:val="00AD0FFD"/>
    <w:rsid w:val="00AD145F"/>
    <w:rsid w:val="00AD18DF"/>
    <w:rsid w:val="00AD1D20"/>
    <w:rsid w:val="00AD216F"/>
    <w:rsid w:val="00AD2284"/>
    <w:rsid w:val="00AD2350"/>
    <w:rsid w:val="00AD2B47"/>
    <w:rsid w:val="00AD3289"/>
    <w:rsid w:val="00AD3357"/>
    <w:rsid w:val="00AD3AE7"/>
    <w:rsid w:val="00AD3CC0"/>
    <w:rsid w:val="00AD3F0D"/>
    <w:rsid w:val="00AD3F41"/>
    <w:rsid w:val="00AD40CC"/>
    <w:rsid w:val="00AD41CF"/>
    <w:rsid w:val="00AD459F"/>
    <w:rsid w:val="00AD483D"/>
    <w:rsid w:val="00AD4922"/>
    <w:rsid w:val="00AD4C94"/>
    <w:rsid w:val="00AD4FF5"/>
    <w:rsid w:val="00AD514D"/>
    <w:rsid w:val="00AD515C"/>
    <w:rsid w:val="00AD523C"/>
    <w:rsid w:val="00AD60CF"/>
    <w:rsid w:val="00AD614B"/>
    <w:rsid w:val="00AD626D"/>
    <w:rsid w:val="00AD63EC"/>
    <w:rsid w:val="00AD664B"/>
    <w:rsid w:val="00AD6757"/>
    <w:rsid w:val="00AD69ED"/>
    <w:rsid w:val="00AD6C11"/>
    <w:rsid w:val="00AD6D6F"/>
    <w:rsid w:val="00AD6ECE"/>
    <w:rsid w:val="00AD70CC"/>
    <w:rsid w:val="00AD77A7"/>
    <w:rsid w:val="00AD787B"/>
    <w:rsid w:val="00AD791F"/>
    <w:rsid w:val="00AD796F"/>
    <w:rsid w:val="00AD7AB2"/>
    <w:rsid w:val="00AD7B56"/>
    <w:rsid w:val="00AE030B"/>
    <w:rsid w:val="00AE0356"/>
    <w:rsid w:val="00AE0450"/>
    <w:rsid w:val="00AE04CB"/>
    <w:rsid w:val="00AE0598"/>
    <w:rsid w:val="00AE0852"/>
    <w:rsid w:val="00AE0C14"/>
    <w:rsid w:val="00AE0C8B"/>
    <w:rsid w:val="00AE119F"/>
    <w:rsid w:val="00AE127C"/>
    <w:rsid w:val="00AE1479"/>
    <w:rsid w:val="00AE14D3"/>
    <w:rsid w:val="00AE177B"/>
    <w:rsid w:val="00AE18A2"/>
    <w:rsid w:val="00AE19A1"/>
    <w:rsid w:val="00AE1A40"/>
    <w:rsid w:val="00AE2025"/>
    <w:rsid w:val="00AE2123"/>
    <w:rsid w:val="00AE21EA"/>
    <w:rsid w:val="00AE2491"/>
    <w:rsid w:val="00AE261A"/>
    <w:rsid w:val="00AE2902"/>
    <w:rsid w:val="00AE2EE5"/>
    <w:rsid w:val="00AE345A"/>
    <w:rsid w:val="00AE3790"/>
    <w:rsid w:val="00AE37DC"/>
    <w:rsid w:val="00AE394A"/>
    <w:rsid w:val="00AE3E67"/>
    <w:rsid w:val="00AE45C7"/>
    <w:rsid w:val="00AE483D"/>
    <w:rsid w:val="00AE49A8"/>
    <w:rsid w:val="00AE4F93"/>
    <w:rsid w:val="00AE5424"/>
    <w:rsid w:val="00AE55AB"/>
    <w:rsid w:val="00AE5A9A"/>
    <w:rsid w:val="00AE61E7"/>
    <w:rsid w:val="00AE6320"/>
    <w:rsid w:val="00AE6356"/>
    <w:rsid w:val="00AE6592"/>
    <w:rsid w:val="00AE69A5"/>
    <w:rsid w:val="00AE69D4"/>
    <w:rsid w:val="00AE6F96"/>
    <w:rsid w:val="00AE7059"/>
    <w:rsid w:val="00AE7231"/>
    <w:rsid w:val="00AE73B9"/>
    <w:rsid w:val="00AE79C1"/>
    <w:rsid w:val="00AE7E1F"/>
    <w:rsid w:val="00AE7F35"/>
    <w:rsid w:val="00AF02A7"/>
    <w:rsid w:val="00AF02FA"/>
    <w:rsid w:val="00AF0364"/>
    <w:rsid w:val="00AF06DE"/>
    <w:rsid w:val="00AF0C03"/>
    <w:rsid w:val="00AF13CE"/>
    <w:rsid w:val="00AF1549"/>
    <w:rsid w:val="00AF163D"/>
    <w:rsid w:val="00AF177B"/>
    <w:rsid w:val="00AF17F2"/>
    <w:rsid w:val="00AF1956"/>
    <w:rsid w:val="00AF1C37"/>
    <w:rsid w:val="00AF1F49"/>
    <w:rsid w:val="00AF20DD"/>
    <w:rsid w:val="00AF225A"/>
    <w:rsid w:val="00AF22ED"/>
    <w:rsid w:val="00AF23B9"/>
    <w:rsid w:val="00AF2474"/>
    <w:rsid w:val="00AF2805"/>
    <w:rsid w:val="00AF2B7C"/>
    <w:rsid w:val="00AF2BCD"/>
    <w:rsid w:val="00AF2FB1"/>
    <w:rsid w:val="00AF2FBF"/>
    <w:rsid w:val="00AF2FE2"/>
    <w:rsid w:val="00AF327D"/>
    <w:rsid w:val="00AF3625"/>
    <w:rsid w:val="00AF36DE"/>
    <w:rsid w:val="00AF3A4A"/>
    <w:rsid w:val="00AF3A4C"/>
    <w:rsid w:val="00AF3F8A"/>
    <w:rsid w:val="00AF3FCC"/>
    <w:rsid w:val="00AF4374"/>
    <w:rsid w:val="00AF4812"/>
    <w:rsid w:val="00AF51F4"/>
    <w:rsid w:val="00AF52FD"/>
    <w:rsid w:val="00AF53B0"/>
    <w:rsid w:val="00AF5632"/>
    <w:rsid w:val="00AF570F"/>
    <w:rsid w:val="00AF5C72"/>
    <w:rsid w:val="00AF5FB3"/>
    <w:rsid w:val="00AF6407"/>
    <w:rsid w:val="00AF6708"/>
    <w:rsid w:val="00AF697E"/>
    <w:rsid w:val="00AF69BC"/>
    <w:rsid w:val="00AF69EF"/>
    <w:rsid w:val="00AF6C23"/>
    <w:rsid w:val="00AF6FAE"/>
    <w:rsid w:val="00AF71D4"/>
    <w:rsid w:val="00AF725F"/>
    <w:rsid w:val="00AF7381"/>
    <w:rsid w:val="00AF74DA"/>
    <w:rsid w:val="00AF7512"/>
    <w:rsid w:val="00AF7536"/>
    <w:rsid w:val="00AF75DD"/>
    <w:rsid w:val="00AF75FE"/>
    <w:rsid w:val="00AF77E1"/>
    <w:rsid w:val="00AF7893"/>
    <w:rsid w:val="00AF7EB2"/>
    <w:rsid w:val="00B003A5"/>
    <w:rsid w:val="00B003EE"/>
    <w:rsid w:val="00B00676"/>
    <w:rsid w:val="00B0081E"/>
    <w:rsid w:val="00B00ADC"/>
    <w:rsid w:val="00B00AEA"/>
    <w:rsid w:val="00B00CA5"/>
    <w:rsid w:val="00B00DD5"/>
    <w:rsid w:val="00B011AB"/>
    <w:rsid w:val="00B0128A"/>
    <w:rsid w:val="00B01ADB"/>
    <w:rsid w:val="00B01EBE"/>
    <w:rsid w:val="00B02813"/>
    <w:rsid w:val="00B02B01"/>
    <w:rsid w:val="00B02D69"/>
    <w:rsid w:val="00B03210"/>
    <w:rsid w:val="00B03220"/>
    <w:rsid w:val="00B0336E"/>
    <w:rsid w:val="00B03B02"/>
    <w:rsid w:val="00B03BEB"/>
    <w:rsid w:val="00B03DDE"/>
    <w:rsid w:val="00B045BA"/>
    <w:rsid w:val="00B045F6"/>
    <w:rsid w:val="00B04899"/>
    <w:rsid w:val="00B04E89"/>
    <w:rsid w:val="00B04FED"/>
    <w:rsid w:val="00B051A9"/>
    <w:rsid w:val="00B05361"/>
    <w:rsid w:val="00B055DE"/>
    <w:rsid w:val="00B057AA"/>
    <w:rsid w:val="00B058BF"/>
    <w:rsid w:val="00B05A30"/>
    <w:rsid w:val="00B05B4C"/>
    <w:rsid w:val="00B05C51"/>
    <w:rsid w:val="00B06055"/>
    <w:rsid w:val="00B0606B"/>
    <w:rsid w:val="00B060BF"/>
    <w:rsid w:val="00B0635D"/>
    <w:rsid w:val="00B063A1"/>
    <w:rsid w:val="00B06612"/>
    <w:rsid w:val="00B066CD"/>
    <w:rsid w:val="00B0670A"/>
    <w:rsid w:val="00B06726"/>
    <w:rsid w:val="00B06A11"/>
    <w:rsid w:val="00B06B76"/>
    <w:rsid w:val="00B06BEE"/>
    <w:rsid w:val="00B06CF2"/>
    <w:rsid w:val="00B06D02"/>
    <w:rsid w:val="00B06DE1"/>
    <w:rsid w:val="00B06DF3"/>
    <w:rsid w:val="00B06E7D"/>
    <w:rsid w:val="00B06F65"/>
    <w:rsid w:val="00B0711F"/>
    <w:rsid w:val="00B07155"/>
    <w:rsid w:val="00B0733B"/>
    <w:rsid w:val="00B07340"/>
    <w:rsid w:val="00B07970"/>
    <w:rsid w:val="00B07C49"/>
    <w:rsid w:val="00B07C58"/>
    <w:rsid w:val="00B07DE8"/>
    <w:rsid w:val="00B07EB0"/>
    <w:rsid w:val="00B07EDD"/>
    <w:rsid w:val="00B10268"/>
    <w:rsid w:val="00B10526"/>
    <w:rsid w:val="00B10619"/>
    <w:rsid w:val="00B1068B"/>
    <w:rsid w:val="00B109EB"/>
    <w:rsid w:val="00B10A0B"/>
    <w:rsid w:val="00B10C28"/>
    <w:rsid w:val="00B112A3"/>
    <w:rsid w:val="00B114CE"/>
    <w:rsid w:val="00B11581"/>
    <w:rsid w:val="00B1171E"/>
    <w:rsid w:val="00B1196D"/>
    <w:rsid w:val="00B119D8"/>
    <w:rsid w:val="00B11A9F"/>
    <w:rsid w:val="00B11BDA"/>
    <w:rsid w:val="00B11C79"/>
    <w:rsid w:val="00B11DC4"/>
    <w:rsid w:val="00B11E97"/>
    <w:rsid w:val="00B1202E"/>
    <w:rsid w:val="00B121C1"/>
    <w:rsid w:val="00B12213"/>
    <w:rsid w:val="00B12885"/>
    <w:rsid w:val="00B1290C"/>
    <w:rsid w:val="00B12B62"/>
    <w:rsid w:val="00B12BF7"/>
    <w:rsid w:val="00B12E2A"/>
    <w:rsid w:val="00B12FCF"/>
    <w:rsid w:val="00B13274"/>
    <w:rsid w:val="00B1327B"/>
    <w:rsid w:val="00B13480"/>
    <w:rsid w:val="00B13659"/>
    <w:rsid w:val="00B13E9D"/>
    <w:rsid w:val="00B13F42"/>
    <w:rsid w:val="00B14845"/>
    <w:rsid w:val="00B1495E"/>
    <w:rsid w:val="00B14B8C"/>
    <w:rsid w:val="00B14D4E"/>
    <w:rsid w:val="00B14D93"/>
    <w:rsid w:val="00B14E0F"/>
    <w:rsid w:val="00B14E6D"/>
    <w:rsid w:val="00B1508F"/>
    <w:rsid w:val="00B15496"/>
    <w:rsid w:val="00B1565E"/>
    <w:rsid w:val="00B15D09"/>
    <w:rsid w:val="00B15D51"/>
    <w:rsid w:val="00B16183"/>
    <w:rsid w:val="00B16283"/>
    <w:rsid w:val="00B1639D"/>
    <w:rsid w:val="00B16A01"/>
    <w:rsid w:val="00B17062"/>
    <w:rsid w:val="00B172CB"/>
    <w:rsid w:val="00B173BF"/>
    <w:rsid w:val="00B175B1"/>
    <w:rsid w:val="00B175EB"/>
    <w:rsid w:val="00B17722"/>
    <w:rsid w:val="00B17819"/>
    <w:rsid w:val="00B1797B"/>
    <w:rsid w:val="00B20084"/>
    <w:rsid w:val="00B2040B"/>
    <w:rsid w:val="00B20415"/>
    <w:rsid w:val="00B2057F"/>
    <w:rsid w:val="00B207E9"/>
    <w:rsid w:val="00B20A07"/>
    <w:rsid w:val="00B20A72"/>
    <w:rsid w:val="00B20AE5"/>
    <w:rsid w:val="00B20BA1"/>
    <w:rsid w:val="00B20C1C"/>
    <w:rsid w:val="00B20E1B"/>
    <w:rsid w:val="00B20E3E"/>
    <w:rsid w:val="00B20EB3"/>
    <w:rsid w:val="00B212F8"/>
    <w:rsid w:val="00B21CD5"/>
    <w:rsid w:val="00B21D3E"/>
    <w:rsid w:val="00B21F2C"/>
    <w:rsid w:val="00B21F8F"/>
    <w:rsid w:val="00B221EA"/>
    <w:rsid w:val="00B22857"/>
    <w:rsid w:val="00B22BFB"/>
    <w:rsid w:val="00B22D86"/>
    <w:rsid w:val="00B22E4D"/>
    <w:rsid w:val="00B23453"/>
    <w:rsid w:val="00B23754"/>
    <w:rsid w:val="00B2375A"/>
    <w:rsid w:val="00B237AB"/>
    <w:rsid w:val="00B238F0"/>
    <w:rsid w:val="00B23978"/>
    <w:rsid w:val="00B23CD4"/>
    <w:rsid w:val="00B23D94"/>
    <w:rsid w:val="00B23E50"/>
    <w:rsid w:val="00B23F73"/>
    <w:rsid w:val="00B24054"/>
    <w:rsid w:val="00B24181"/>
    <w:rsid w:val="00B2420F"/>
    <w:rsid w:val="00B24560"/>
    <w:rsid w:val="00B24A7C"/>
    <w:rsid w:val="00B24A9C"/>
    <w:rsid w:val="00B24D81"/>
    <w:rsid w:val="00B24EAC"/>
    <w:rsid w:val="00B24F4D"/>
    <w:rsid w:val="00B2516F"/>
    <w:rsid w:val="00B253C7"/>
    <w:rsid w:val="00B25544"/>
    <w:rsid w:val="00B25892"/>
    <w:rsid w:val="00B25A4D"/>
    <w:rsid w:val="00B25DEA"/>
    <w:rsid w:val="00B25F56"/>
    <w:rsid w:val="00B261B1"/>
    <w:rsid w:val="00B26690"/>
    <w:rsid w:val="00B26DBE"/>
    <w:rsid w:val="00B27027"/>
    <w:rsid w:val="00B270D6"/>
    <w:rsid w:val="00B272F6"/>
    <w:rsid w:val="00B277B5"/>
    <w:rsid w:val="00B27884"/>
    <w:rsid w:val="00B27E63"/>
    <w:rsid w:val="00B303DB"/>
    <w:rsid w:val="00B30502"/>
    <w:rsid w:val="00B305C3"/>
    <w:rsid w:val="00B30624"/>
    <w:rsid w:val="00B308A0"/>
    <w:rsid w:val="00B3097E"/>
    <w:rsid w:val="00B31187"/>
    <w:rsid w:val="00B311D6"/>
    <w:rsid w:val="00B312CA"/>
    <w:rsid w:val="00B313F1"/>
    <w:rsid w:val="00B31460"/>
    <w:rsid w:val="00B316FD"/>
    <w:rsid w:val="00B3172C"/>
    <w:rsid w:val="00B31950"/>
    <w:rsid w:val="00B31E4E"/>
    <w:rsid w:val="00B31FF8"/>
    <w:rsid w:val="00B32687"/>
    <w:rsid w:val="00B3297F"/>
    <w:rsid w:val="00B32A7A"/>
    <w:rsid w:val="00B32CCD"/>
    <w:rsid w:val="00B33224"/>
    <w:rsid w:val="00B332D7"/>
    <w:rsid w:val="00B3345A"/>
    <w:rsid w:val="00B3367B"/>
    <w:rsid w:val="00B33789"/>
    <w:rsid w:val="00B33943"/>
    <w:rsid w:val="00B33F91"/>
    <w:rsid w:val="00B34238"/>
    <w:rsid w:val="00B345AF"/>
    <w:rsid w:val="00B34FBC"/>
    <w:rsid w:val="00B350C6"/>
    <w:rsid w:val="00B352F9"/>
    <w:rsid w:val="00B35615"/>
    <w:rsid w:val="00B35744"/>
    <w:rsid w:val="00B35854"/>
    <w:rsid w:val="00B35878"/>
    <w:rsid w:val="00B35967"/>
    <w:rsid w:val="00B35ACC"/>
    <w:rsid w:val="00B35C76"/>
    <w:rsid w:val="00B35E2D"/>
    <w:rsid w:val="00B360D5"/>
    <w:rsid w:val="00B36147"/>
    <w:rsid w:val="00B36245"/>
    <w:rsid w:val="00B362C9"/>
    <w:rsid w:val="00B36582"/>
    <w:rsid w:val="00B366BA"/>
    <w:rsid w:val="00B36822"/>
    <w:rsid w:val="00B36922"/>
    <w:rsid w:val="00B36C53"/>
    <w:rsid w:val="00B36FAF"/>
    <w:rsid w:val="00B3715F"/>
    <w:rsid w:val="00B37225"/>
    <w:rsid w:val="00B37269"/>
    <w:rsid w:val="00B37783"/>
    <w:rsid w:val="00B3785E"/>
    <w:rsid w:val="00B379A8"/>
    <w:rsid w:val="00B37C1B"/>
    <w:rsid w:val="00B37D37"/>
    <w:rsid w:val="00B37DA1"/>
    <w:rsid w:val="00B40292"/>
    <w:rsid w:val="00B402D7"/>
    <w:rsid w:val="00B406B3"/>
    <w:rsid w:val="00B40DA2"/>
    <w:rsid w:val="00B40EBC"/>
    <w:rsid w:val="00B40ED5"/>
    <w:rsid w:val="00B40FF3"/>
    <w:rsid w:val="00B41123"/>
    <w:rsid w:val="00B415DD"/>
    <w:rsid w:val="00B417C8"/>
    <w:rsid w:val="00B41A26"/>
    <w:rsid w:val="00B41DB5"/>
    <w:rsid w:val="00B41E0A"/>
    <w:rsid w:val="00B41E74"/>
    <w:rsid w:val="00B420E4"/>
    <w:rsid w:val="00B42106"/>
    <w:rsid w:val="00B42175"/>
    <w:rsid w:val="00B42191"/>
    <w:rsid w:val="00B422B0"/>
    <w:rsid w:val="00B424EC"/>
    <w:rsid w:val="00B428A1"/>
    <w:rsid w:val="00B42ACB"/>
    <w:rsid w:val="00B42B26"/>
    <w:rsid w:val="00B42C1A"/>
    <w:rsid w:val="00B42C4A"/>
    <w:rsid w:val="00B43095"/>
    <w:rsid w:val="00B43848"/>
    <w:rsid w:val="00B43A8F"/>
    <w:rsid w:val="00B43CDB"/>
    <w:rsid w:val="00B43D22"/>
    <w:rsid w:val="00B43FD5"/>
    <w:rsid w:val="00B4421D"/>
    <w:rsid w:val="00B44E34"/>
    <w:rsid w:val="00B450D3"/>
    <w:rsid w:val="00B450E7"/>
    <w:rsid w:val="00B454F9"/>
    <w:rsid w:val="00B45C80"/>
    <w:rsid w:val="00B45F97"/>
    <w:rsid w:val="00B46055"/>
    <w:rsid w:val="00B46636"/>
    <w:rsid w:val="00B467A5"/>
    <w:rsid w:val="00B467B0"/>
    <w:rsid w:val="00B467F4"/>
    <w:rsid w:val="00B46C4D"/>
    <w:rsid w:val="00B46C8D"/>
    <w:rsid w:val="00B46EFA"/>
    <w:rsid w:val="00B470BF"/>
    <w:rsid w:val="00B47236"/>
    <w:rsid w:val="00B477C7"/>
    <w:rsid w:val="00B502F3"/>
    <w:rsid w:val="00B50444"/>
    <w:rsid w:val="00B506D5"/>
    <w:rsid w:val="00B50B4E"/>
    <w:rsid w:val="00B5170E"/>
    <w:rsid w:val="00B5177C"/>
    <w:rsid w:val="00B51960"/>
    <w:rsid w:val="00B51B86"/>
    <w:rsid w:val="00B51C08"/>
    <w:rsid w:val="00B51DD0"/>
    <w:rsid w:val="00B51FAD"/>
    <w:rsid w:val="00B5228D"/>
    <w:rsid w:val="00B5268B"/>
    <w:rsid w:val="00B52956"/>
    <w:rsid w:val="00B5298D"/>
    <w:rsid w:val="00B52A18"/>
    <w:rsid w:val="00B52CAE"/>
    <w:rsid w:val="00B52D4C"/>
    <w:rsid w:val="00B52E55"/>
    <w:rsid w:val="00B53258"/>
    <w:rsid w:val="00B53691"/>
    <w:rsid w:val="00B53848"/>
    <w:rsid w:val="00B53D9C"/>
    <w:rsid w:val="00B541E2"/>
    <w:rsid w:val="00B54527"/>
    <w:rsid w:val="00B5485E"/>
    <w:rsid w:val="00B5489D"/>
    <w:rsid w:val="00B548E9"/>
    <w:rsid w:val="00B54C2C"/>
    <w:rsid w:val="00B54DEA"/>
    <w:rsid w:val="00B5517B"/>
    <w:rsid w:val="00B553C1"/>
    <w:rsid w:val="00B55DF2"/>
    <w:rsid w:val="00B55F0B"/>
    <w:rsid w:val="00B562DE"/>
    <w:rsid w:val="00B56460"/>
    <w:rsid w:val="00B569C1"/>
    <w:rsid w:val="00B571B7"/>
    <w:rsid w:val="00B575C1"/>
    <w:rsid w:val="00B57FFC"/>
    <w:rsid w:val="00B600B6"/>
    <w:rsid w:val="00B601CE"/>
    <w:rsid w:val="00B60241"/>
    <w:rsid w:val="00B60AC2"/>
    <w:rsid w:val="00B60ECF"/>
    <w:rsid w:val="00B60FA2"/>
    <w:rsid w:val="00B60FB7"/>
    <w:rsid w:val="00B61361"/>
    <w:rsid w:val="00B61501"/>
    <w:rsid w:val="00B618B3"/>
    <w:rsid w:val="00B6198F"/>
    <w:rsid w:val="00B61AF5"/>
    <w:rsid w:val="00B61B07"/>
    <w:rsid w:val="00B61FA5"/>
    <w:rsid w:val="00B61FC2"/>
    <w:rsid w:val="00B62613"/>
    <w:rsid w:val="00B62FE7"/>
    <w:rsid w:val="00B63433"/>
    <w:rsid w:val="00B634AB"/>
    <w:rsid w:val="00B63504"/>
    <w:rsid w:val="00B639DD"/>
    <w:rsid w:val="00B64204"/>
    <w:rsid w:val="00B64295"/>
    <w:rsid w:val="00B644E2"/>
    <w:rsid w:val="00B6455E"/>
    <w:rsid w:val="00B645B6"/>
    <w:rsid w:val="00B64910"/>
    <w:rsid w:val="00B649DD"/>
    <w:rsid w:val="00B64E6E"/>
    <w:rsid w:val="00B6539D"/>
    <w:rsid w:val="00B6560D"/>
    <w:rsid w:val="00B6591C"/>
    <w:rsid w:val="00B659A7"/>
    <w:rsid w:val="00B65B32"/>
    <w:rsid w:val="00B65BDC"/>
    <w:rsid w:val="00B65C26"/>
    <w:rsid w:val="00B66137"/>
    <w:rsid w:val="00B667A8"/>
    <w:rsid w:val="00B66999"/>
    <w:rsid w:val="00B66A6D"/>
    <w:rsid w:val="00B6714D"/>
    <w:rsid w:val="00B671CE"/>
    <w:rsid w:val="00B672D4"/>
    <w:rsid w:val="00B675DD"/>
    <w:rsid w:val="00B6776F"/>
    <w:rsid w:val="00B67B0B"/>
    <w:rsid w:val="00B67B12"/>
    <w:rsid w:val="00B70363"/>
    <w:rsid w:val="00B70487"/>
    <w:rsid w:val="00B70596"/>
    <w:rsid w:val="00B70796"/>
    <w:rsid w:val="00B70D36"/>
    <w:rsid w:val="00B71181"/>
    <w:rsid w:val="00B71814"/>
    <w:rsid w:val="00B71AB4"/>
    <w:rsid w:val="00B71C9E"/>
    <w:rsid w:val="00B71F13"/>
    <w:rsid w:val="00B72A95"/>
    <w:rsid w:val="00B732C5"/>
    <w:rsid w:val="00B735B4"/>
    <w:rsid w:val="00B73ABC"/>
    <w:rsid w:val="00B742C2"/>
    <w:rsid w:val="00B744D4"/>
    <w:rsid w:val="00B745DC"/>
    <w:rsid w:val="00B749AE"/>
    <w:rsid w:val="00B74BCE"/>
    <w:rsid w:val="00B74BDC"/>
    <w:rsid w:val="00B74C16"/>
    <w:rsid w:val="00B75002"/>
    <w:rsid w:val="00B7528F"/>
    <w:rsid w:val="00B75733"/>
    <w:rsid w:val="00B75E92"/>
    <w:rsid w:val="00B7644D"/>
    <w:rsid w:val="00B76883"/>
    <w:rsid w:val="00B769B5"/>
    <w:rsid w:val="00B76EF6"/>
    <w:rsid w:val="00B77170"/>
    <w:rsid w:val="00B77199"/>
    <w:rsid w:val="00B77822"/>
    <w:rsid w:val="00B77B0C"/>
    <w:rsid w:val="00B77F56"/>
    <w:rsid w:val="00B801FA"/>
    <w:rsid w:val="00B802EC"/>
    <w:rsid w:val="00B8046B"/>
    <w:rsid w:val="00B80E2A"/>
    <w:rsid w:val="00B80E3A"/>
    <w:rsid w:val="00B811A9"/>
    <w:rsid w:val="00B81A07"/>
    <w:rsid w:val="00B81CEF"/>
    <w:rsid w:val="00B81EBD"/>
    <w:rsid w:val="00B822EC"/>
    <w:rsid w:val="00B82472"/>
    <w:rsid w:val="00B8284D"/>
    <w:rsid w:val="00B828AD"/>
    <w:rsid w:val="00B8292D"/>
    <w:rsid w:val="00B82A66"/>
    <w:rsid w:val="00B82C2D"/>
    <w:rsid w:val="00B831EA"/>
    <w:rsid w:val="00B834DB"/>
    <w:rsid w:val="00B839B5"/>
    <w:rsid w:val="00B83C63"/>
    <w:rsid w:val="00B83E92"/>
    <w:rsid w:val="00B8400F"/>
    <w:rsid w:val="00B8412C"/>
    <w:rsid w:val="00B849DC"/>
    <w:rsid w:val="00B84EB5"/>
    <w:rsid w:val="00B84EF3"/>
    <w:rsid w:val="00B851C3"/>
    <w:rsid w:val="00B85519"/>
    <w:rsid w:val="00B855AF"/>
    <w:rsid w:val="00B855B5"/>
    <w:rsid w:val="00B85AF6"/>
    <w:rsid w:val="00B85BF7"/>
    <w:rsid w:val="00B85DC5"/>
    <w:rsid w:val="00B85EA8"/>
    <w:rsid w:val="00B86364"/>
    <w:rsid w:val="00B864C3"/>
    <w:rsid w:val="00B8665B"/>
    <w:rsid w:val="00B8685D"/>
    <w:rsid w:val="00B86A15"/>
    <w:rsid w:val="00B86C22"/>
    <w:rsid w:val="00B8716D"/>
    <w:rsid w:val="00B871F6"/>
    <w:rsid w:val="00B872C1"/>
    <w:rsid w:val="00B872FF"/>
    <w:rsid w:val="00B87384"/>
    <w:rsid w:val="00B873DC"/>
    <w:rsid w:val="00B87594"/>
    <w:rsid w:val="00B90ED4"/>
    <w:rsid w:val="00B90FCB"/>
    <w:rsid w:val="00B91110"/>
    <w:rsid w:val="00B91315"/>
    <w:rsid w:val="00B915AF"/>
    <w:rsid w:val="00B9162C"/>
    <w:rsid w:val="00B916C5"/>
    <w:rsid w:val="00B918A1"/>
    <w:rsid w:val="00B918C8"/>
    <w:rsid w:val="00B91CCB"/>
    <w:rsid w:val="00B91CCF"/>
    <w:rsid w:val="00B91D30"/>
    <w:rsid w:val="00B91EB0"/>
    <w:rsid w:val="00B923A3"/>
    <w:rsid w:val="00B9263A"/>
    <w:rsid w:val="00B92645"/>
    <w:rsid w:val="00B92648"/>
    <w:rsid w:val="00B92A5E"/>
    <w:rsid w:val="00B92A8A"/>
    <w:rsid w:val="00B92BAD"/>
    <w:rsid w:val="00B92C38"/>
    <w:rsid w:val="00B92C68"/>
    <w:rsid w:val="00B93004"/>
    <w:rsid w:val="00B936D4"/>
    <w:rsid w:val="00B939E4"/>
    <w:rsid w:val="00B93A02"/>
    <w:rsid w:val="00B93CAE"/>
    <w:rsid w:val="00B93ECA"/>
    <w:rsid w:val="00B94245"/>
    <w:rsid w:val="00B94366"/>
    <w:rsid w:val="00B944F8"/>
    <w:rsid w:val="00B947D5"/>
    <w:rsid w:val="00B94858"/>
    <w:rsid w:val="00B94886"/>
    <w:rsid w:val="00B948D2"/>
    <w:rsid w:val="00B94B17"/>
    <w:rsid w:val="00B94DF8"/>
    <w:rsid w:val="00B95222"/>
    <w:rsid w:val="00B9526B"/>
    <w:rsid w:val="00B95675"/>
    <w:rsid w:val="00B9567C"/>
    <w:rsid w:val="00B95B9A"/>
    <w:rsid w:val="00B95CEF"/>
    <w:rsid w:val="00B95D1F"/>
    <w:rsid w:val="00B95DEA"/>
    <w:rsid w:val="00B95E32"/>
    <w:rsid w:val="00B95F97"/>
    <w:rsid w:val="00B96076"/>
    <w:rsid w:val="00B960F3"/>
    <w:rsid w:val="00B96419"/>
    <w:rsid w:val="00B969D5"/>
    <w:rsid w:val="00B96A5A"/>
    <w:rsid w:val="00B96C32"/>
    <w:rsid w:val="00B96D1C"/>
    <w:rsid w:val="00B96FA6"/>
    <w:rsid w:val="00B970A2"/>
    <w:rsid w:val="00B97D44"/>
    <w:rsid w:val="00B97EB3"/>
    <w:rsid w:val="00BA001D"/>
    <w:rsid w:val="00BA00B3"/>
    <w:rsid w:val="00BA03B5"/>
    <w:rsid w:val="00BA041E"/>
    <w:rsid w:val="00BA07BA"/>
    <w:rsid w:val="00BA0A8E"/>
    <w:rsid w:val="00BA129C"/>
    <w:rsid w:val="00BA13DC"/>
    <w:rsid w:val="00BA1652"/>
    <w:rsid w:val="00BA16DF"/>
    <w:rsid w:val="00BA1B6C"/>
    <w:rsid w:val="00BA2055"/>
    <w:rsid w:val="00BA21BC"/>
    <w:rsid w:val="00BA2911"/>
    <w:rsid w:val="00BA2E6E"/>
    <w:rsid w:val="00BA2EC7"/>
    <w:rsid w:val="00BA3217"/>
    <w:rsid w:val="00BA36E0"/>
    <w:rsid w:val="00BA36F4"/>
    <w:rsid w:val="00BA3824"/>
    <w:rsid w:val="00BA3FE2"/>
    <w:rsid w:val="00BA40DF"/>
    <w:rsid w:val="00BA41FA"/>
    <w:rsid w:val="00BA4676"/>
    <w:rsid w:val="00BA4BD6"/>
    <w:rsid w:val="00BA4EDE"/>
    <w:rsid w:val="00BA517A"/>
    <w:rsid w:val="00BA53E0"/>
    <w:rsid w:val="00BA5477"/>
    <w:rsid w:val="00BA5545"/>
    <w:rsid w:val="00BA6783"/>
    <w:rsid w:val="00BA6B80"/>
    <w:rsid w:val="00BA6BF9"/>
    <w:rsid w:val="00BA7195"/>
    <w:rsid w:val="00BA7279"/>
    <w:rsid w:val="00BA74EE"/>
    <w:rsid w:val="00BA7564"/>
    <w:rsid w:val="00BA7926"/>
    <w:rsid w:val="00BA7BE8"/>
    <w:rsid w:val="00BA7DDE"/>
    <w:rsid w:val="00BB00FE"/>
    <w:rsid w:val="00BB0466"/>
    <w:rsid w:val="00BB088D"/>
    <w:rsid w:val="00BB0DE9"/>
    <w:rsid w:val="00BB0E86"/>
    <w:rsid w:val="00BB0F47"/>
    <w:rsid w:val="00BB1399"/>
    <w:rsid w:val="00BB19F2"/>
    <w:rsid w:val="00BB1A51"/>
    <w:rsid w:val="00BB1E25"/>
    <w:rsid w:val="00BB1E55"/>
    <w:rsid w:val="00BB1E75"/>
    <w:rsid w:val="00BB2136"/>
    <w:rsid w:val="00BB2958"/>
    <w:rsid w:val="00BB2993"/>
    <w:rsid w:val="00BB29E3"/>
    <w:rsid w:val="00BB2ACD"/>
    <w:rsid w:val="00BB2DFB"/>
    <w:rsid w:val="00BB326B"/>
    <w:rsid w:val="00BB32AA"/>
    <w:rsid w:val="00BB338E"/>
    <w:rsid w:val="00BB35FF"/>
    <w:rsid w:val="00BB3EE3"/>
    <w:rsid w:val="00BB405D"/>
    <w:rsid w:val="00BB42D6"/>
    <w:rsid w:val="00BB449B"/>
    <w:rsid w:val="00BB4594"/>
    <w:rsid w:val="00BB4637"/>
    <w:rsid w:val="00BB4647"/>
    <w:rsid w:val="00BB46EB"/>
    <w:rsid w:val="00BB493C"/>
    <w:rsid w:val="00BB4C8D"/>
    <w:rsid w:val="00BB4D7B"/>
    <w:rsid w:val="00BB5255"/>
    <w:rsid w:val="00BB540D"/>
    <w:rsid w:val="00BB5498"/>
    <w:rsid w:val="00BB5ABC"/>
    <w:rsid w:val="00BB626C"/>
    <w:rsid w:val="00BB64CC"/>
    <w:rsid w:val="00BB67D8"/>
    <w:rsid w:val="00BB6E89"/>
    <w:rsid w:val="00BB6EA4"/>
    <w:rsid w:val="00BC002C"/>
    <w:rsid w:val="00BC010E"/>
    <w:rsid w:val="00BC02A5"/>
    <w:rsid w:val="00BC048A"/>
    <w:rsid w:val="00BC0BA4"/>
    <w:rsid w:val="00BC12E7"/>
    <w:rsid w:val="00BC14D2"/>
    <w:rsid w:val="00BC242F"/>
    <w:rsid w:val="00BC2446"/>
    <w:rsid w:val="00BC27B2"/>
    <w:rsid w:val="00BC2B63"/>
    <w:rsid w:val="00BC2CBE"/>
    <w:rsid w:val="00BC2D79"/>
    <w:rsid w:val="00BC2F01"/>
    <w:rsid w:val="00BC33FE"/>
    <w:rsid w:val="00BC39C1"/>
    <w:rsid w:val="00BC3AF1"/>
    <w:rsid w:val="00BC3E04"/>
    <w:rsid w:val="00BC3F6A"/>
    <w:rsid w:val="00BC41D9"/>
    <w:rsid w:val="00BC4A05"/>
    <w:rsid w:val="00BC4C2A"/>
    <w:rsid w:val="00BC4EC9"/>
    <w:rsid w:val="00BC5194"/>
    <w:rsid w:val="00BC51B9"/>
    <w:rsid w:val="00BC54DD"/>
    <w:rsid w:val="00BC5D7B"/>
    <w:rsid w:val="00BC640E"/>
    <w:rsid w:val="00BC677C"/>
    <w:rsid w:val="00BC67AB"/>
    <w:rsid w:val="00BC6AA1"/>
    <w:rsid w:val="00BC6C09"/>
    <w:rsid w:val="00BC6F7A"/>
    <w:rsid w:val="00BC741C"/>
    <w:rsid w:val="00BC7732"/>
    <w:rsid w:val="00BC7A61"/>
    <w:rsid w:val="00BC7CFF"/>
    <w:rsid w:val="00BD01C7"/>
    <w:rsid w:val="00BD02C8"/>
    <w:rsid w:val="00BD0777"/>
    <w:rsid w:val="00BD0852"/>
    <w:rsid w:val="00BD0B48"/>
    <w:rsid w:val="00BD0D55"/>
    <w:rsid w:val="00BD0D5F"/>
    <w:rsid w:val="00BD0E24"/>
    <w:rsid w:val="00BD12E0"/>
    <w:rsid w:val="00BD13D9"/>
    <w:rsid w:val="00BD151F"/>
    <w:rsid w:val="00BD19EB"/>
    <w:rsid w:val="00BD2151"/>
    <w:rsid w:val="00BD2803"/>
    <w:rsid w:val="00BD29E1"/>
    <w:rsid w:val="00BD2C21"/>
    <w:rsid w:val="00BD2F14"/>
    <w:rsid w:val="00BD3161"/>
    <w:rsid w:val="00BD3777"/>
    <w:rsid w:val="00BD3826"/>
    <w:rsid w:val="00BD3DAC"/>
    <w:rsid w:val="00BD3FA5"/>
    <w:rsid w:val="00BD40A9"/>
    <w:rsid w:val="00BD43C0"/>
    <w:rsid w:val="00BD446B"/>
    <w:rsid w:val="00BD4531"/>
    <w:rsid w:val="00BD469B"/>
    <w:rsid w:val="00BD46DF"/>
    <w:rsid w:val="00BD5037"/>
    <w:rsid w:val="00BD5080"/>
    <w:rsid w:val="00BD50D6"/>
    <w:rsid w:val="00BD5153"/>
    <w:rsid w:val="00BD52F5"/>
    <w:rsid w:val="00BD55FB"/>
    <w:rsid w:val="00BD57C6"/>
    <w:rsid w:val="00BD5B89"/>
    <w:rsid w:val="00BD601C"/>
    <w:rsid w:val="00BD64BC"/>
    <w:rsid w:val="00BD65F3"/>
    <w:rsid w:val="00BD66B2"/>
    <w:rsid w:val="00BD67DF"/>
    <w:rsid w:val="00BD6A1F"/>
    <w:rsid w:val="00BD6BE8"/>
    <w:rsid w:val="00BD7018"/>
    <w:rsid w:val="00BD7058"/>
    <w:rsid w:val="00BD73B2"/>
    <w:rsid w:val="00BD7622"/>
    <w:rsid w:val="00BD770F"/>
    <w:rsid w:val="00BD79A0"/>
    <w:rsid w:val="00BD7B90"/>
    <w:rsid w:val="00BD7C30"/>
    <w:rsid w:val="00BD7F29"/>
    <w:rsid w:val="00BE025A"/>
    <w:rsid w:val="00BE051B"/>
    <w:rsid w:val="00BE0B14"/>
    <w:rsid w:val="00BE0DF7"/>
    <w:rsid w:val="00BE0F04"/>
    <w:rsid w:val="00BE0F81"/>
    <w:rsid w:val="00BE10E6"/>
    <w:rsid w:val="00BE123A"/>
    <w:rsid w:val="00BE1815"/>
    <w:rsid w:val="00BE18BC"/>
    <w:rsid w:val="00BE1C08"/>
    <w:rsid w:val="00BE1FFB"/>
    <w:rsid w:val="00BE214C"/>
    <w:rsid w:val="00BE21BC"/>
    <w:rsid w:val="00BE2394"/>
    <w:rsid w:val="00BE2A94"/>
    <w:rsid w:val="00BE2AA2"/>
    <w:rsid w:val="00BE2CF1"/>
    <w:rsid w:val="00BE2F37"/>
    <w:rsid w:val="00BE3175"/>
    <w:rsid w:val="00BE321A"/>
    <w:rsid w:val="00BE3253"/>
    <w:rsid w:val="00BE372F"/>
    <w:rsid w:val="00BE390A"/>
    <w:rsid w:val="00BE3A34"/>
    <w:rsid w:val="00BE3DE4"/>
    <w:rsid w:val="00BE3E87"/>
    <w:rsid w:val="00BE41DA"/>
    <w:rsid w:val="00BE4637"/>
    <w:rsid w:val="00BE4675"/>
    <w:rsid w:val="00BE4676"/>
    <w:rsid w:val="00BE49B4"/>
    <w:rsid w:val="00BE4B3D"/>
    <w:rsid w:val="00BE505A"/>
    <w:rsid w:val="00BE516A"/>
    <w:rsid w:val="00BE57E4"/>
    <w:rsid w:val="00BE5B26"/>
    <w:rsid w:val="00BE5E52"/>
    <w:rsid w:val="00BE5F66"/>
    <w:rsid w:val="00BE67A4"/>
    <w:rsid w:val="00BE6D72"/>
    <w:rsid w:val="00BE6DD6"/>
    <w:rsid w:val="00BE6E1D"/>
    <w:rsid w:val="00BE70A9"/>
    <w:rsid w:val="00BE7450"/>
    <w:rsid w:val="00BE7B0A"/>
    <w:rsid w:val="00BE7D94"/>
    <w:rsid w:val="00BE7EDD"/>
    <w:rsid w:val="00BF041E"/>
    <w:rsid w:val="00BF0506"/>
    <w:rsid w:val="00BF0AE7"/>
    <w:rsid w:val="00BF0DED"/>
    <w:rsid w:val="00BF0E40"/>
    <w:rsid w:val="00BF0F27"/>
    <w:rsid w:val="00BF0F32"/>
    <w:rsid w:val="00BF17FF"/>
    <w:rsid w:val="00BF185B"/>
    <w:rsid w:val="00BF185F"/>
    <w:rsid w:val="00BF18A0"/>
    <w:rsid w:val="00BF1B58"/>
    <w:rsid w:val="00BF1DCA"/>
    <w:rsid w:val="00BF1E68"/>
    <w:rsid w:val="00BF1F3B"/>
    <w:rsid w:val="00BF2B10"/>
    <w:rsid w:val="00BF3442"/>
    <w:rsid w:val="00BF3600"/>
    <w:rsid w:val="00BF3696"/>
    <w:rsid w:val="00BF392B"/>
    <w:rsid w:val="00BF3B3A"/>
    <w:rsid w:val="00BF3DA8"/>
    <w:rsid w:val="00BF3E1B"/>
    <w:rsid w:val="00BF3E9E"/>
    <w:rsid w:val="00BF42F6"/>
    <w:rsid w:val="00BF4358"/>
    <w:rsid w:val="00BF45BB"/>
    <w:rsid w:val="00BF4966"/>
    <w:rsid w:val="00BF4A1D"/>
    <w:rsid w:val="00BF4C27"/>
    <w:rsid w:val="00BF517C"/>
    <w:rsid w:val="00BF5280"/>
    <w:rsid w:val="00BF5295"/>
    <w:rsid w:val="00BF5725"/>
    <w:rsid w:val="00BF573B"/>
    <w:rsid w:val="00BF5D33"/>
    <w:rsid w:val="00BF5E12"/>
    <w:rsid w:val="00BF60BE"/>
    <w:rsid w:val="00BF6210"/>
    <w:rsid w:val="00BF64E1"/>
    <w:rsid w:val="00BF64EA"/>
    <w:rsid w:val="00BF650F"/>
    <w:rsid w:val="00BF66EB"/>
    <w:rsid w:val="00BF67B4"/>
    <w:rsid w:val="00BF69DE"/>
    <w:rsid w:val="00BF6C21"/>
    <w:rsid w:val="00BF6DF0"/>
    <w:rsid w:val="00BF7244"/>
    <w:rsid w:val="00BF753E"/>
    <w:rsid w:val="00BF7627"/>
    <w:rsid w:val="00BF7A01"/>
    <w:rsid w:val="00BF7B47"/>
    <w:rsid w:val="00BF7D56"/>
    <w:rsid w:val="00BF7D9F"/>
    <w:rsid w:val="00BF7FA2"/>
    <w:rsid w:val="00BF7FAA"/>
    <w:rsid w:val="00C0024B"/>
    <w:rsid w:val="00C002D4"/>
    <w:rsid w:val="00C005DD"/>
    <w:rsid w:val="00C00A97"/>
    <w:rsid w:val="00C00C13"/>
    <w:rsid w:val="00C00F5F"/>
    <w:rsid w:val="00C00FCD"/>
    <w:rsid w:val="00C01375"/>
    <w:rsid w:val="00C016B9"/>
    <w:rsid w:val="00C01808"/>
    <w:rsid w:val="00C01C03"/>
    <w:rsid w:val="00C01F5D"/>
    <w:rsid w:val="00C02295"/>
    <w:rsid w:val="00C02702"/>
    <w:rsid w:val="00C02742"/>
    <w:rsid w:val="00C02A60"/>
    <w:rsid w:val="00C02DE0"/>
    <w:rsid w:val="00C02E05"/>
    <w:rsid w:val="00C02F57"/>
    <w:rsid w:val="00C03495"/>
    <w:rsid w:val="00C03548"/>
    <w:rsid w:val="00C03CE3"/>
    <w:rsid w:val="00C03D36"/>
    <w:rsid w:val="00C04234"/>
    <w:rsid w:val="00C042CA"/>
    <w:rsid w:val="00C043D4"/>
    <w:rsid w:val="00C044E9"/>
    <w:rsid w:val="00C0476F"/>
    <w:rsid w:val="00C048AB"/>
    <w:rsid w:val="00C049B6"/>
    <w:rsid w:val="00C04AF1"/>
    <w:rsid w:val="00C05139"/>
    <w:rsid w:val="00C0514E"/>
    <w:rsid w:val="00C05254"/>
    <w:rsid w:val="00C052E9"/>
    <w:rsid w:val="00C054EE"/>
    <w:rsid w:val="00C056D3"/>
    <w:rsid w:val="00C05A42"/>
    <w:rsid w:val="00C05B99"/>
    <w:rsid w:val="00C05C38"/>
    <w:rsid w:val="00C05CFE"/>
    <w:rsid w:val="00C0616A"/>
    <w:rsid w:val="00C0634D"/>
    <w:rsid w:val="00C06C26"/>
    <w:rsid w:val="00C06CB0"/>
    <w:rsid w:val="00C07017"/>
    <w:rsid w:val="00C071AD"/>
    <w:rsid w:val="00C072E1"/>
    <w:rsid w:val="00C073D7"/>
    <w:rsid w:val="00C0741B"/>
    <w:rsid w:val="00C07701"/>
    <w:rsid w:val="00C079B5"/>
    <w:rsid w:val="00C079ED"/>
    <w:rsid w:val="00C07B0C"/>
    <w:rsid w:val="00C07B3C"/>
    <w:rsid w:val="00C07E7F"/>
    <w:rsid w:val="00C07EFA"/>
    <w:rsid w:val="00C07F39"/>
    <w:rsid w:val="00C1037D"/>
    <w:rsid w:val="00C107EB"/>
    <w:rsid w:val="00C10BEE"/>
    <w:rsid w:val="00C10CFA"/>
    <w:rsid w:val="00C10E94"/>
    <w:rsid w:val="00C11099"/>
    <w:rsid w:val="00C117C7"/>
    <w:rsid w:val="00C11914"/>
    <w:rsid w:val="00C11957"/>
    <w:rsid w:val="00C11978"/>
    <w:rsid w:val="00C11A04"/>
    <w:rsid w:val="00C12038"/>
    <w:rsid w:val="00C120DA"/>
    <w:rsid w:val="00C122EC"/>
    <w:rsid w:val="00C1266D"/>
    <w:rsid w:val="00C127AA"/>
    <w:rsid w:val="00C128D3"/>
    <w:rsid w:val="00C12AD0"/>
    <w:rsid w:val="00C12B38"/>
    <w:rsid w:val="00C12D2C"/>
    <w:rsid w:val="00C12E2D"/>
    <w:rsid w:val="00C12E90"/>
    <w:rsid w:val="00C1306F"/>
    <w:rsid w:val="00C1352E"/>
    <w:rsid w:val="00C1354C"/>
    <w:rsid w:val="00C13738"/>
    <w:rsid w:val="00C13E82"/>
    <w:rsid w:val="00C1434B"/>
    <w:rsid w:val="00C1455D"/>
    <w:rsid w:val="00C14683"/>
    <w:rsid w:val="00C146CB"/>
    <w:rsid w:val="00C148B1"/>
    <w:rsid w:val="00C14A92"/>
    <w:rsid w:val="00C14B17"/>
    <w:rsid w:val="00C14CA2"/>
    <w:rsid w:val="00C14FDA"/>
    <w:rsid w:val="00C15143"/>
    <w:rsid w:val="00C15271"/>
    <w:rsid w:val="00C155E0"/>
    <w:rsid w:val="00C1567C"/>
    <w:rsid w:val="00C1571B"/>
    <w:rsid w:val="00C15933"/>
    <w:rsid w:val="00C15AAD"/>
    <w:rsid w:val="00C15B05"/>
    <w:rsid w:val="00C15B50"/>
    <w:rsid w:val="00C15B81"/>
    <w:rsid w:val="00C15BBF"/>
    <w:rsid w:val="00C15EA1"/>
    <w:rsid w:val="00C15EAC"/>
    <w:rsid w:val="00C15F90"/>
    <w:rsid w:val="00C160B5"/>
    <w:rsid w:val="00C16680"/>
    <w:rsid w:val="00C16A26"/>
    <w:rsid w:val="00C16D35"/>
    <w:rsid w:val="00C16E1D"/>
    <w:rsid w:val="00C172ED"/>
    <w:rsid w:val="00C175E1"/>
    <w:rsid w:val="00C177D1"/>
    <w:rsid w:val="00C17C90"/>
    <w:rsid w:val="00C17EE0"/>
    <w:rsid w:val="00C202A0"/>
    <w:rsid w:val="00C203C0"/>
    <w:rsid w:val="00C2075B"/>
    <w:rsid w:val="00C2086E"/>
    <w:rsid w:val="00C20C81"/>
    <w:rsid w:val="00C20EB8"/>
    <w:rsid w:val="00C20FA1"/>
    <w:rsid w:val="00C213AA"/>
    <w:rsid w:val="00C213E6"/>
    <w:rsid w:val="00C2170D"/>
    <w:rsid w:val="00C217A8"/>
    <w:rsid w:val="00C21D71"/>
    <w:rsid w:val="00C21DC5"/>
    <w:rsid w:val="00C220DE"/>
    <w:rsid w:val="00C222FD"/>
    <w:rsid w:val="00C22437"/>
    <w:rsid w:val="00C22830"/>
    <w:rsid w:val="00C2305A"/>
    <w:rsid w:val="00C2319F"/>
    <w:rsid w:val="00C23318"/>
    <w:rsid w:val="00C2331C"/>
    <w:rsid w:val="00C23470"/>
    <w:rsid w:val="00C236D9"/>
    <w:rsid w:val="00C23711"/>
    <w:rsid w:val="00C237E6"/>
    <w:rsid w:val="00C2383E"/>
    <w:rsid w:val="00C2394D"/>
    <w:rsid w:val="00C23CD7"/>
    <w:rsid w:val="00C23D85"/>
    <w:rsid w:val="00C240D6"/>
    <w:rsid w:val="00C242C3"/>
    <w:rsid w:val="00C242D4"/>
    <w:rsid w:val="00C24332"/>
    <w:rsid w:val="00C243C2"/>
    <w:rsid w:val="00C24721"/>
    <w:rsid w:val="00C24888"/>
    <w:rsid w:val="00C248A9"/>
    <w:rsid w:val="00C24D69"/>
    <w:rsid w:val="00C253E2"/>
    <w:rsid w:val="00C25468"/>
    <w:rsid w:val="00C2581C"/>
    <w:rsid w:val="00C258A1"/>
    <w:rsid w:val="00C25B94"/>
    <w:rsid w:val="00C25D81"/>
    <w:rsid w:val="00C25E3E"/>
    <w:rsid w:val="00C26224"/>
    <w:rsid w:val="00C2631D"/>
    <w:rsid w:val="00C2635A"/>
    <w:rsid w:val="00C264B3"/>
    <w:rsid w:val="00C265A3"/>
    <w:rsid w:val="00C265C5"/>
    <w:rsid w:val="00C269F9"/>
    <w:rsid w:val="00C26BCB"/>
    <w:rsid w:val="00C26D1F"/>
    <w:rsid w:val="00C26DF5"/>
    <w:rsid w:val="00C27B84"/>
    <w:rsid w:val="00C27E1C"/>
    <w:rsid w:val="00C3026B"/>
    <w:rsid w:val="00C30943"/>
    <w:rsid w:val="00C30BC8"/>
    <w:rsid w:val="00C30BD7"/>
    <w:rsid w:val="00C30D3B"/>
    <w:rsid w:val="00C30E7E"/>
    <w:rsid w:val="00C31093"/>
    <w:rsid w:val="00C31128"/>
    <w:rsid w:val="00C3124B"/>
    <w:rsid w:val="00C3152F"/>
    <w:rsid w:val="00C3153D"/>
    <w:rsid w:val="00C31ABD"/>
    <w:rsid w:val="00C31B4B"/>
    <w:rsid w:val="00C31C6E"/>
    <w:rsid w:val="00C31CBB"/>
    <w:rsid w:val="00C31D3A"/>
    <w:rsid w:val="00C31E0E"/>
    <w:rsid w:val="00C31F3B"/>
    <w:rsid w:val="00C3250B"/>
    <w:rsid w:val="00C329A5"/>
    <w:rsid w:val="00C32B88"/>
    <w:rsid w:val="00C32CE4"/>
    <w:rsid w:val="00C32D76"/>
    <w:rsid w:val="00C32DC7"/>
    <w:rsid w:val="00C32E73"/>
    <w:rsid w:val="00C32E9C"/>
    <w:rsid w:val="00C32FBD"/>
    <w:rsid w:val="00C332D7"/>
    <w:rsid w:val="00C333AF"/>
    <w:rsid w:val="00C33402"/>
    <w:rsid w:val="00C33A26"/>
    <w:rsid w:val="00C33AE1"/>
    <w:rsid w:val="00C33C87"/>
    <w:rsid w:val="00C33C9E"/>
    <w:rsid w:val="00C340F5"/>
    <w:rsid w:val="00C346EB"/>
    <w:rsid w:val="00C348D1"/>
    <w:rsid w:val="00C34FE1"/>
    <w:rsid w:val="00C3598E"/>
    <w:rsid w:val="00C36109"/>
    <w:rsid w:val="00C364D5"/>
    <w:rsid w:val="00C3680E"/>
    <w:rsid w:val="00C369CC"/>
    <w:rsid w:val="00C36BAC"/>
    <w:rsid w:val="00C36C24"/>
    <w:rsid w:val="00C36C6A"/>
    <w:rsid w:val="00C36CDB"/>
    <w:rsid w:val="00C37112"/>
    <w:rsid w:val="00C37147"/>
    <w:rsid w:val="00C3772F"/>
    <w:rsid w:val="00C379AC"/>
    <w:rsid w:val="00C37C2E"/>
    <w:rsid w:val="00C37D3E"/>
    <w:rsid w:val="00C37EA7"/>
    <w:rsid w:val="00C40143"/>
    <w:rsid w:val="00C4017D"/>
    <w:rsid w:val="00C4047C"/>
    <w:rsid w:val="00C4050B"/>
    <w:rsid w:val="00C40902"/>
    <w:rsid w:val="00C40E0B"/>
    <w:rsid w:val="00C411B6"/>
    <w:rsid w:val="00C41445"/>
    <w:rsid w:val="00C415B5"/>
    <w:rsid w:val="00C417BD"/>
    <w:rsid w:val="00C41A04"/>
    <w:rsid w:val="00C41A5D"/>
    <w:rsid w:val="00C41BBB"/>
    <w:rsid w:val="00C41BE6"/>
    <w:rsid w:val="00C427A3"/>
    <w:rsid w:val="00C42ADB"/>
    <w:rsid w:val="00C42AEA"/>
    <w:rsid w:val="00C42D48"/>
    <w:rsid w:val="00C432F7"/>
    <w:rsid w:val="00C433A4"/>
    <w:rsid w:val="00C433FC"/>
    <w:rsid w:val="00C4363C"/>
    <w:rsid w:val="00C436EB"/>
    <w:rsid w:val="00C43A16"/>
    <w:rsid w:val="00C43BC9"/>
    <w:rsid w:val="00C43DD7"/>
    <w:rsid w:val="00C43E85"/>
    <w:rsid w:val="00C43F0D"/>
    <w:rsid w:val="00C445B8"/>
    <w:rsid w:val="00C44838"/>
    <w:rsid w:val="00C44B79"/>
    <w:rsid w:val="00C44CC9"/>
    <w:rsid w:val="00C450AA"/>
    <w:rsid w:val="00C45C31"/>
    <w:rsid w:val="00C45F9C"/>
    <w:rsid w:val="00C46834"/>
    <w:rsid w:val="00C46C4B"/>
    <w:rsid w:val="00C46EA2"/>
    <w:rsid w:val="00C474D1"/>
    <w:rsid w:val="00C47945"/>
    <w:rsid w:val="00C47FCD"/>
    <w:rsid w:val="00C50035"/>
    <w:rsid w:val="00C50979"/>
    <w:rsid w:val="00C509DC"/>
    <w:rsid w:val="00C50B2F"/>
    <w:rsid w:val="00C50C1E"/>
    <w:rsid w:val="00C50DEB"/>
    <w:rsid w:val="00C50DF1"/>
    <w:rsid w:val="00C51677"/>
    <w:rsid w:val="00C5183D"/>
    <w:rsid w:val="00C52911"/>
    <w:rsid w:val="00C52C6A"/>
    <w:rsid w:val="00C52D60"/>
    <w:rsid w:val="00C5337C"/>
    <w:rsid w:val="00C5374B"/>
    <w:rsid w:val="00C537D6"/>
    <w:rsid w:val="00C5390C"/>
    <w:rsid w:val="00C53937"/>
    <w:rsid w:val="00C53BD5"/>
    <w:rsid w:val="00C53C41"/>
    <w:rsid w:val="00C54118"/>
    <w:rsid w:val="00C54B57"/>
    <w:rsid w:val="00C54C68"/>
    <w:rsid w:val="00C54D40"/>
    <w:rsid w:val="00C553AD"/>
    <w:rsid w:val="00C55A93"/>
    <w:rsid w:val="00C56D33"/>
    <w:rsid w:val="00C57618"/>
    <w:rsid w:val="00C5762B"/>
    <w:rsid w:val="00C60093"/>
    <w:rsid w:val="00C602BD"/>
    <w:rsid w:val="00C602D7"/>
    <w:rsid w:val="00C60552"/>
    <w:rsid w:val="00C60902"/>
    <w:rsid w:val="00C60B80"/>
    <w:rsid w:val="00C60E7A"/>
    <w:rsid w:val="00C613E2"/>
    <w:rsid w:val="00C619E1"/>
    <w:rsid w:val="00C61B2E"/>
    <w:rsid w:val="00C61EB3"/>
    <w:rsid w:val="00C61EDE"/>
    <w:rsid w:val="00C625D8"/>
    <w:rsid w:val="00C625E9"/>
    <w:rsid w:val="00C6271F"/>
    <w:rsid w:val="00C6345E"/>
    <w:rsid w:val="00C63656"/>
    <w:rsid w:val="00C639F8"/>
    <w:rsid w:val="00C63C6A"/>
    <w:rsid w:val="00C63E89"/>
    <w:rsid w:val="00C63F18"/>
    <w:rsid w:val="00C6463D"/>
    <w:rsid w:val="00C64BC8"/>
    <w:rsid w:val="00C64C52"/>
    <w:rsid w:val="00C64F13"/>
    <w:rsid w:val="00C658FB"/>
    <w:rsid w:val="00C6596C"/>
    <w:rsid w:val="00C65B65"/>
    <w:rsid w:val="00C65BB3"/>
    <w:rsid w:val="00C65C4E"/>
    <w:rsid w:val="00C65D93"/>
    <w:rsid w:val="00C65F99"/>
    <w:rsid w:val="00C661B3"/>
    <w:rsid w:val="00C6624F"/>
    <w:rsid w:val="00C663EF"/>
    <w:rsid w:val="00C66443"/>
    <w:rsid w:val="00C66A1F"/>
    <w:rsid w:val="00C67129"/>
    <w:rsid w:val="00C6721A"/>
    <w:rsid w:val="00C6730F"/>
    <w:rsid w:val="00C67DF9"/>
    <w:rsid w:val="00C70063"/>
    <w:rsid w:val="00C70239"/>
    <w:rsid w:val="00C7070C"/>
    <w:rsid w:val="00C70C3F"/>
    <w:rsid w:val="00C70DF5"/>
    <w:rsid w:val="00C70E78"/>
    <w:rsid w:val="00C70F3E"/>
    <w:rsid w:val="00C7104C"/>
    <w:rsid w:val="00C711D4"/>
    <w:rsid w:val="00C715A4"/>
    <w:rsid w:val="00C7168D"/>
    <w:rsid w:val="00C716E7"/>
    <w:rsid w:val="00C717B7"/>
    <w:rsid w:val="00C71D0D"/>
    <w:rsid w:val="00C72044"/>
    <w:rsid w:val="00C722D6"/>
    <w:rsid w:val="00C7276B"/>
    <w:rsid w:val="00C72915"/>
    <w:rsid w:val="00C72C9D"/>
    <w:rsid w:val="00C732A7"/>
    <w:rsid w:val="00C73580"/>
    <w:rsid w:val="00C7378F"/>
    <w:rsid w:val="00C737DB"/>
    <w:rsid w:val="00C73D76"/>
    <w:rsid w:val="00C74114"/>
    <w:rsid w:val="00C74270"/>
    <w:rsid w:val="00C743AA"/>
    <w:rsid w:val="00C743B3"/>
    <w:rsid w:val="00C74575"/>
    <w:rsid w:val="00C745AF"/>
    <w:rsid w:val="00C74644"/>
    <w:rsid w:val="00C74C4D"/>
    <w:rsid w:val="00C74ED1"/>
    <w:rsid w:val="00C751A8"/>
    <w:rsid w:val="00C7545E"/>
    <w:rsid w:val="00C75484"/>
    <w:rsid w:val="00C754F3"/>
    <w:rsid w:val="00C75966"/>
    <w:rsid w:val="00C7596C"/>
    <w:rsid w:val="00C760EE"/>
    <w:rsid w:val="00C762F8"/>
    <w:rsid w:val="00C76819"/>
    <w:rsid w:val="00C769EB"/>
    <w:rsid w:val="00C76FAC"/>
    <w:rsid w:val="00C774C0"/>
    <w:rsid w:val="00C774FA"/>
    <w:rsid w:val="00C77623"/>
    <w:rsid w:val="00C77692"/>
    <w:rsid w:val="00C7776F"/>
    <w:rsid w:val="00C80378"/>
    <w:rsid w:val="00C8041C"/>
    <w:rsid w:val="00C80726"/>
    <w:rsid w:val="00C807C0"/>
    <w:rsid w:val="00C808DF"/>
    <w:rsid w:val="00C80BD5"/>
    <w:rsid w:val="00C80D70"/>
    <w:rsid w:val="00C80D98"/>
    <w:rsid w:val="00C80F37"/>
    <w:rsid w:val="00C81108"/>
    <w:rsid w:val="00C8143E"/>
    <w:rsid w:val="00C815AA"/>
    <w:rsid w:val="00C816AE"/>
    <w:rsid w:val="00C81714"/>
    <w:rsid w:val="00C81C56"/>
    <w:rsid w:val="00C82188"/>
    <w:rsid w:val="00C821A2"/>
    <w:rsid w:val="00C821FD"/>
    <w:rsid w:val="00C82EC4"/>
    <w:rsid w:val="00C82F54"/>
    <w:rsid w:val="00C83178"/>
    <w:rsid w:val="00C83AD5"/>
    <w:rsid w:val="00C83B99"/>
    <w:rsid w:val="00C845D9"/>
    <w:rsid w:val="00C847E7"/>
    <w:rsid w:val="00C84B84"/>
    <w:rsid w:val="00C84D4C"/>
    <w:rsid w:val="00C84DBD"/>
    <w:rsid w:val="00C84EE8"/>
    <w:rsid w:val="00C850A8"/>
    <w:rsid w:val="00C850C8"/>
    <w:rsid w:val="00C85347"/>
    <w:rsid w:val="00C85358"/>
    <w:rsid w:val="00C85EF4"/>
    <w:rsid w:val="00C85F30"/>
    <w:rsid w:val="00C8627B"/>
    <w:rsid w:val="00C86EF7"/>
    <w:rsid w:val="00C87287"/>
    <w:rsid w:val="00C874FA"/>
    <w:rsid w:val="00C8761D"/>
    <w:rsid w:val="00C87B03"/>
    <w:rsid w:val="00C87B32"/>
    <w:rsid w:val="00C87BD9"/>
    <w:rsid w:val="00C900AD"/>
    <w:rsid w:val="00C9022C"/>
    <w:rsid w:val="00C90451"/>
    <w:rsid w:val="00C9087C"/>
    <w:rsid w:val="00C90AF3"/>
    <w:rsid w:val="00C91229"/>
    <w:rsid w:val="00C913CD"/>
    <w:rsid w:val="00C913D1"/>
    <w:rsid w:val="00C9158A"/>
    <w:rsid w:val="00C91783"/>
    <w:rsid w:val="00C91B97"/>
    <w:rsid w:val="00C920D8"/>
    <w:rsid w:val="00C9212A"/>
    <w:rsid w:val="00C923F8"/>
    <w:rsid w:val="00C927A1"/>
    <w:rsid w:val="00C92989"/>
    <w:rsid w:val="00C92A94"/>
    <w:rsid w:val="00C92C38"/>
    <w:rsid w:val="00C9307C"/>
    <w:rsid w:val="00C93248"/>
    <w:rsid w:val="00C9327A"/>
    <w:rsid w:val="00C936A2"/>
    <w:rsid w:val="00C9372E"/>
    <w:rsid w:val="00C93A7C"/>
    <w:rsid w:val="00C941AD"/>
    <w:rsid w:val="00C941B9"/>
    <w:rsid w:val="00C94512"/>
    <w:rsid w:val="00C9487A"/>
    <w:rsid w:val="00C948C8"/>
    <w:rsid w:val="00C948E9"/>
    <w:rsid w:val="00C949A7"/>
    <w:rsid w:val="00C94B9D"/>
    <w:rsid w:val="00C94C31"/>
    <w:rsid w:val="00C95C9D"/>
    <w:rsid w:val="00C95EA3"/>
    <w:rsid w:val="00C95F6C"/>
    <w:rsid w:val="00C96A8C"/>
    <w:rsid w:val="00C96A99"/>
    <w:rsid w:val="00C96F01"/>
    <w:rsid w:val="00C96FA0"/>
    <w:rsid w:val="00C97031"/>
    <w:rsid w:val="00C97272"/>
    <w:rsid w:val="00C977A2"/>
    <w:rsid w:val="00C97850"/>
    <w:rsid w:val="00CA098F"/>
    <w:rsid w:val="00CA0A63"/>
    <w:rsid w:val="00CA122B"/>
    <w:rsid w:val="00CA1352"/>
    <w:rsid w:val="00CA1353"/>
    <w:rsid w:val="00CA151B"/>
    <w:rsid w:val="00CA156E"/>
    <w:rsid w:val="00CA1614"/>
    <w:rsid w:val="00CA18E2"/>
    <w:rsid w:val="00CA194B"/>
    <w:rsid w:val="00CA1A27"/>
    <w:rsid w:val="00CA1E04"/>
    <w:rsid w:val="00CA21C2"/>
    <w:rsid w:val="00CA21DF"/>
    <w:rsid w:val="00CA2383"/>
    <w:rsid w:val="00CA23C6"/>
    <w:rsid w:val="00CA241A"/>
    <w:rsid w:val="00CA27FE"/>
    <w:rsid w:val="00CA2AA7"/>
    <w:rsid w:val="00CA2C6D"/>
    <w:rsid w:val="00CA2C84"/>
    <w:rsid w:val="00CA3140"/>
    <w:rsid w:val="00CA346E"/>
    <w:rsid w:val="00CA36C3"/>
    <w:rsid w:val="00CA3947"/>
    <w:rsid w:val="00CA3C02"/>
    <w:rsid w:val="00CA3CE5"/>
    <w:rsid w:val="00CA3DE7"/>
    <w:rsid w:val="00CA3DF5"/>
    <w:rsid w:val="00CA4550"/>
    <w:rsid w:val="00CA4914"/>
    <w:rsid w:val="00CA4E20"/>
    <w:rsid w:val="00CA4EBD"/>
    <w:rsid w:val="00CA5443"/>
    <w:rsid w:val="00CA56EE"/>
    <w:rsid w:val="00CA57D9"/>
    <w:rsid w:val="00CA5D5B"/>
    <w:rsid w:val="00CA5DD9"/>
    <w:rsid w:val="00CA5E2D"/>
    <w:rsid w:val="00CA62CA"/>
    <w:rsid w:val="00CA62F7"/>
    <w:rsid w:val="00CA64EA"/>
    <w:rsid w:val="00CA694F"/>
    <w:rsid w:val="00CA697E"/>
    <w:rsid w:val="00CA70BE"/>
    <w:rsid w:val="00CA710B"/>
    <w:rsid w:val="00CA756C"/>
    <w:rsid w:val="00CA7593"/>
    <w:rsid w:val="00CA75C0"/>
    <w:rsid w:val="00CA76E1"/>
    <w:rsid w:val="00CA77D5"/>
    <w:rsid w:val="00CA7E96"/>
    <w:rsid w:val="00CB007C"/>
    <w:rsid w:val="00CB02C3"/>
    <w:rsid w:val="00CB09C8"/>
    <w:rsid w:val="00CB0BAC"/>
    <w:rsid w:val="00CB0D09"/>
    <w:rsid w:val="00CB0EB7"/>
    <w:rsid w:val="00CB0FF2"/>
    <w:rsid w:val="00CB1025"/>
    <w:rsid w:val="00CB1C38"/>
    <w:rsid w:val="00CB1E38"/>
    <w:rsid w:val="00CB2188"/>
    <w:rsid w:val="00CB2B5E"/>
    <w:rsid w:val="00CB2D73"/>
    <w:rsid w:val="00CB2E20"/>
    <w:rsid w:val="00CB3111"/>
    <w:rsid w:val="00CB378C"/>
    <w:rsid w:val="00CB38F0"/>
    <w:rsid w:val="00CB39FE"/>
    <w:rsid w:val="00CB3B2E"/>
    <w:rsid w:val="00CB3DE8"/>
    <w:rsid w:val="00CB41D7"/>
    <w:rsid w:val="00CB420C"/>
    <w:rsid w:val="00CB443C"/>
    <w:rsid w:val="00CB447C"/>
    <w:rsid w:val="00CB44F6"/>
    <w:rsid w:val="00CB48AB"/>
    <w:rsid w:val="00CB4CDF"/>
    <w:rsid w:val="00CB5249"/>
    <w:rsid w:val="00CB5901"/>
    <w:rsid w:val="00CB5C49"/>
    <w:rsid w:val="00CB5D4F"/>
    <w:rsid w:val="00CB5E7A"/>
    <w:rsid w:val="00CB5EF8"/>
    <w:rsid w:val="00CB5F41"/>
    <w:rsid w:val="00CB621F"/>
    <w:rsid w:val="00CB62EC"/>
    <w:rsid w:val="00CB64DE"/>
    <w:rsid w:val="00CB6725"/>
    <w:rsid w:val="00CB6A52"/>
    <w:rsid w:val="00CB6E12"/>
    <w:rsid w:val="00CB725F"/>
    <w:rsid w:val="00CB7409"/>
    <w:rsid w:val="00CB78C5"/>
    <w:rsid w:val="00CB79D0"/>
    <w:rsid w:val="00CB7B7F"/>
    <w:rsid w:val="00CB7BAD"/>
    <w:rsid w:val="00CC046B"/>
    <w:rsid w:val="00CC0696"/>
    <w:rsid w:val="00CC06D7"/>
    <w:rsid w:val="00CC07F2"/>
    <w:rsid w:val="00CC0B03"/>
    <w:rsid w:val="00CC0B82"/>
    <w:rsid w:val="00CC14D7"/>
    <w:rsid w:val="00CC1502"/>
    <w:rsid w:val="00CC1BE7"/>
    <w:rsid w:val="00CC1C22"/>
    <w:rsid w:val="00CC1C73"/>
    <w:rsid w:val="00CC1C89"/>
    <w:rsid w:val="00CC1CA6"/>
    <w:rsid w:val="00CC2221"/>
    <w:rsid w:val="00CC23D2"/>
    <w:rsid w:val="00CC248F"/>
    <w:rsid w:val="00CC273A"/>
    <w:rsid w:val="00CC2BC4"/>
    <w:rsid w:val="00CC34D2"/>
    <w:rsid w:val="00CC39A3"/>
    <w:rsid w:val="00CC3A05"/>
    <w:rsid w:val="00CC3D26"/>
    <w:rsid w:val="00CC401C"/>
    <w:rsid w:val="00CC48B0"/>
    <w:rsid w:val="00CC4F06"/>
    <w:rsid w:val="00CC5394"/>
    <w:rsid w:val="00CC5621"/>
    <w:rsid w:val="00CC575E"/>
    <w:rsid w:val="00CC5C8F"/>
    <w:rsid w:val="00CC5E27"/>
    <w:rsid w:val="00CC6071"/>
    <w:rsid w:val="00CC6167"/>
    <w:rsid w:val="00CC61CC"/>
    <w:rsid w:val="00CC6301"/>
    <w:rsid w:val="00CC64B5"/>
    <w:rsid w:val="00CC6673"/>
    <w:rsid w:val="00CC6AEE"/>
    <w:rsid w:val="00CC6B46"/>
    <w:rsid w:val="00CC71B0"/>
    <w:rsid w:val="00CC745C"/>
    <w:rsid w:val="00CC7466"/>
    <w:rsid w:val="00CC74A2"/>
    <w:rsid w:val="00CC776B"/>
    <w:rsid w:val="00CC7899"/>
    <w:rsid w:val="00CC7FCA"/>
    <w:rsid w:val="00CD013C"/>
    <w:rsid w:val="00CD021D"/>
    <w:rsid w:val="00CD047F"/>
    <w:rsid w:val="00CD062F"/>
    <w:rsid w:val="00CD0873"/>
    <w:rsid w:val="00CD0AF3"/>
    <w:rsid w:val="00CD1002"/>
    <w:rsid w:val="00CD16FA"/>
    <w:rsid w:val="00CD1704"/>
    <w:rsid w:val="00CD19F6"/>
    <w:rsid w:val="00CD2095"/>
    <w:rsid w:val="00CD24FB"/>
    <w:rsid w:val="00CD2585"/>
    <w:rsid w:val="00CD260E"/>
    <w:rsid w:val="00CD2D7C"/>
    <w:rsid w:val="00CD2D94"/>
    <w:rsid w:val="00CD3084"/>
    <w:rsid w:val="00CD3320"/>
    <w:rsid w:val="00CD33A0"/>
    <w:rsid w:val="00CD341E"/>
    <w:rsid w:val="00CD3810"/>
    <w:rsid w:val="00CD3975"/>
    <w:rsid w:val="00CD3985"/>
    <w:rsid w:val="00CD3A74"/>
    <w:rsid w:val="00CD3C6E"/>
    <w:rsid w:val="00CD3C79"/>
    <w:rsid w:val="00CD3FE7"/>
    <w:rsid w:val="00CD40E8"/>
    <w:rsid w:val="00CD4236"/>
    <w:rsid w:val="00CD430B"/>
    <w:rsid w:val="00CD432B"/>
    <w:rsid w:val="00CD447B"/>
    <w:rsid w:val="00CD481A"/>
    <w:rsid w:val="00CD491D"/>
    <w:rsid w:val="00CD4A24"/>
    <w:rsid w:val="00CD4CCC"/>
    <w:rsid w:val="00CD5012"/>
    <w:rsid w:val="00CD578D"/>
    <w:rsid w:val="00CD59B8"/>
    <w:rsid w:val="00CD5A5B"/>
    <w:rsid w:val="00CD5D5C"/>
    <w:rsid w:val="00CD5DC0"/>
    <w:rsid w:val="00CD5ED1"/>
    <w:rsid w:val="00CD628B"/>
    <w:rsid w:val="00CD62E2"/>
    <w:rsid w:val="00CD637E"/>
    <w:rsid w:val="00CD664F"/>
    <w:rsid w:val="00CD69F9"/>
    <w:rsid w:val="00CD6CAE"/>
    <w:rsid w:val="00CD6EBB"/>
    <w:rsid w:val="00CD7062"/>
    <w:rsid w:val="00CD706A"/>
    <w:rsid w:val="00CD707B"/>
    <w:rsid w:val="00CD7147"/>
    <w:rsid w:val="00CD752D"/>
    <w:rsid w:val="00CD7589"/>
    <w:rsid w:val="00CD766F"/>
    <w:rsid w:val="00CD78A7"/>
    <w:rsid w:val="00CD7A52"/>
    <w:rsid w:val="00CD7BFA"/>
    <w:rsid w:val="00CD7C1A"/>
    <w:rsid w:val="00CD7C58"/>
    <w:rsid w:val="00CD7F0D"/>
    <w:rsid w:val="00CE008C"/>
    <w:rsid w:val="00CE0102"/>
    <w:rsid w:val="00CE0119"/>
    <w:rsid w:val="00CE0161"/>
    <w:rsid w:val="00CE0291"/>
    <w:rsid w:val="00CE0336"/>
    <w:rsid w:val="00CE118F"/>
    <w:rsid w:val="00CE18C0"/>
    <w:rsid w:val="00CE194F"/>
    <w:rsid w:val="00CE1A2B"/>
    <w:rsid w:val="00CE1A5A"/>
    <w:rsid w:val="00CE1D1F"/>
    <w:rsid w:val="00CE1FAF"/>
    <w:rsid w:val="00CE2249"/>
    <w:rsid w:val="00CE231A"/>
    <w:rsid w:val="00CE24A5"/>
    <w:rsid w:val="00CE27AD"/>
    <w:rsid w:val="00CE2A3C"/>
    <w:rsid w:val="00CE2CCB"/>
    <w:rsid w:val="00CE2FA1"/>
    <w:rsid w:val="00CE3025"/>
    <w:rsid w:val="00CE3085"/>
    <w:rsid w:val="00CE34AD"/>
    <w:rsid w:val="00CE3609"/>
    <w:rsid w:val="00CE362B"/>
    <w:rsid w:val="00CE36A8"/>
    <w:rsid w:val="00CE3ACD"/>
    <w:rsid w:val="00CE3EA6"/>
    <w:rsid w:val="00CE41AC"/>
    <w:rsid w:val="00CE47C0"/>
    <w:rsid w:val="00CE47D4"/>
    <w:rsid w:val="00CE4859"/>
    <w:rsid w:val="00CE4D4E"/>
    <w:rsid w:val="00CE4EF0"/>
    <w:rsid w:val="00CE4F83"/>
    <w:rsid w:val="00CE50AE"/>
    <w:rsid w:val="00CE514E"/>
    <w:rsid w:val="00CE524C"/>
    <w:rsid w:val="00CE53C0"/>
    <w:rsid w:val="00CE564A"/>
    <w:rsid w:val="00CE5BB4"/>
    <w:rsid w:val="00CE5BD3"/>
    <w:rsid w:val="00CE5DBB"/>
    <w:rsid w:val="00CE5FE9"/>
    <w:rsid w:val="00CE65A8"/>
    <w:rsid w:val="00CE6A13"/>
    <w:rsid w:val="00CE6A9C"/>
    <w:rsid w:val="00CE6F6B"/>
    <w:rsid w:val="00CE7559"/>
    <w:rsid w:val="00CE7E94"/>
    <w:rsid w:val="00CF0057"/>
    <w:rsid w:val="00CF0504"/>
    <w:rsid w:val="00CF07F1"/>
    <w:rsid w:val="00CF0817"/>
    <w:rsid w:val="00CF09C5"/>
    <w:rsid w:val="00CF0B7C"/>
    <w:rsid w:val="00CF0BC0"/>
    <w:rsid w:val="00CF0BCC"/>
    <w:rsid w:val="00CF1041"/>
    <w:rsid w:val="00CF10A0"/>
    <w:rsid w:val="00CF140D"/>
    <w:rsid w:val="00CF186C"/>
    <w:rsid w:val="00CF187E"/>
    <w:rsid w:val="00CF1F4E"/>
    <w:rsid w:val="00CF1FC5"/>
    <w:rsid w:val="00CF20C3"/>
    <w:rsid w:val="00CF2340"/>
    <w:rsid w:val="00CF237D"/>
    <w:rsid w:val="00CF26AD"/>
    <w:rsid w:val="00CF283E"/>
    <w:rsid w:val="00CF2949"/>
    <w:rsid w:val="00CF2BD5"/>
    <w:rsid w:val="00CF2ECA"/>
    <w:rsid w:val="00CF2FE7"/>
    <w:rsid w:val="00CF312D"/>
    <w:rsid w:val="00CF318B"/>
    <w:rsid w:val="00CF3410"/>
    <w:rsid w:val="00CF3609"/>
    <w:rsid w:val="00CF37F7"/>
    <w:rsid w:val="00CF3C0D"/>
    <w:rsid w:val="00CF4019"/>
    <w:rsid w:val="00CF4065"/>
    <w:rsid w:val="00CF4239"/>
    <w:rsid w:val="00CF42BD"/>
    <w:rsid w:val="00CF43CE"/>
    <w:rsid w:val="00CF43D2"/>
    <w:rsid w:val="00CF4427"/>
    <w:rsid w:val="00CF4568"/>
    <w:rsid w:val="00CF4C12"/>
    <w:rsid w:val="00CF4F9E"/>
    <w:rsid w:val="00CF5405"/>
    <w:rsid w:val="00CF551E"/>
    <w:rsid w:val="00CF56E0"/>
    <w:rsid w:val="00CF5A00"/>
    <w:rsid w:val="00CF5A37"/>
    <w:rsid w:val="00CF5E64"/>
    <w:rsid w:val="00CF5F1F"/>
    <w:rsid w:val="00CF61FA"/>
    <w:rsid w:val="00CF63E6"/>
    <w:rsid w:val="00CF642C"/>
    <w:rsid w:val="00CF6740"/>
    <w:rsid w:val="00CF68FC"/>
    <w:rsid w:val="00CF694F"/>
    <w:rsid w:val="00CF6AD2"/>
    <w:rsid w:val="00CF6E15"/>
    <w:rsid w:val="00CF6EE2"/>
    <w:rsid w:val="00CF7037"/>
    <w:rsid w:val="00CF7305"/>
    <w:rsid w:val="00CF737E"/>
    <w:rsid w:val="00CF7715"/>
    <w:rsid w:val="00CF7B35"/>
    <w:rsid w:val="00D0038D"/>
    <w:rsid w:val="00D00525"/>
    <w:rsid w:val="00D00AC9"/>
    <w:rsid w:val="00D00B4B"/>
    <w:rsid w:val="00D00D6D"/>
    <w:rsid w:val="00D00DF1"/>
    <w:rsid w:val="00D01494"/>
    <w:rsid w:val="00D0164B"/>
    <w:rsid w:val="00D024CF"/>
    <w:rsid w:val="00D02708"/>
    <w:rsid w:val="00D02AA8"/>
    <w:rsid w:val="00D02AFF"/>
    <w:rsid w:val="00D02F49"/>
    <w:rsid w:val="00D03335"/>
    <w:rsid w:val="00D034FD"/>
    <w:rsid w:val="00D038F8"/>
    <w:rsid w:val="00D03A8E"/>
    <w:rsid w:val="00D03C39"/>
    <w:rsid w:val="00D03F83"/>
    <w:rsid w:val="00D03FBA"/>
    <w:rsid w:val="00D040E8"/>
    <w:rsid w:val="00D04339"/>
    <w:rsid w:val="00D04391"/>
    <w:rsid w:val="00D044CC"/>
    <w:rsid w:val="00D046CE"/>
    <w:rsid w:val="00D0493D"/>
    <w:rsid w:val="00D04A3E"/>
    <w:rsid w:val="00D04AA1"/>
    <w:rsid w:val="00D04AA4"/>
    <w:rsid w:val="00D04B3A"/>
    <w:rsid w:val="00D051AE"/>
    <w:rsid w:val="00D051B8"/>
    <w:rsid w:val="00D05302"/>
    <w:rsid w:val="00D05567"/>
    <w:rsid w:val="00D05A84"/>
    <w:rsid w:val="00D05A96"/>
    <w:rsid w:val="00D0634A"/>
    <w:rsid w:val="00D06418"/>
    <w:rsid w:val="00D06C59"/>
    <w:rsid w:val="00D06C72"/>
    <w:rsid w:val="00D06E77"/>
    <w:rsid w:val="00D06FB2"/>
    <w:rsid w:val="00D06FF2"/>
    <w:rsid w:val="00D079FC"/>
    <w:rsid w:val="00D07B2F"/>
    <w:rsid w:val="00D07C05"/>
    <w:rsid w:val="00D1032D"/>
    <w:rsid w:val="00D10A20"/>
    <w:rsid w:val="00D10CA5"/>
    <w:rsid w:val="00D10CB0"/>
    <w:rsid w:val="00D10E58"/>
    <w:rsid w:val="00D114C9"/>
    <w:rsid w:val="00D11910"/>
    <w:rsid w:val="00D119EA"/>
    <w:rsid w:val="00D11DA3"/>
    <w:rsid w:val="00D11EE7"/>
    <w:rsid w:val="00D11F5E"/>
    <w:rsid w:val="00D122EA"/>
    <w:rsid w:val="00D130D0"/>
    <w:rsid w:val="00D131D5"/>
    <w:rsid w:val="00D137F9"/>
    <w:rsid w:val="00D1387E"/>
    <w:rsid w:val="00D1392D"/>
    <w:rsid w:val="00D13BBB"/>
    <w:rsid w:val="00D149E6"/>
    <w:rsid w:val="00D14AF2"/>
    <w:rsid w:val="00D14B89"/>
    <w:rsid w:val="00D14C20"/>
    <w:rsid w:val="00D14DBE"/>
    <w:rsid w:val="00D1510F"/>
    <w:rsid w:val="00D151E9"/>
    <w:rsid w:val="00D152E9"/>
    <w:rsid w:val="00D15575"/>
    <w:rsid w:val="00D15A0C"/>
    <w:rsid w:val="00D15BB7"/>
    <w:rsid w:val="00D1617B"/>
    <w:rsid w:val="00D16448"/>
    <w:rsid w:val="00D16A02"/>
    <w:rsid w:val="00D16BA7"/>
    <w:rsid w:val="00D1749C"/>
    <w:rsid w:val="00D17A96"/>
    <w:rsid w:val="00D17BCB"/>
    <w:rsid w:val="00D17E51"/>
    <w:rsid w:val="00D17E6F"/>
    <w:rsid w:val="00D201C7"/>
    <w:rsid w:val="00D203BC"/>
    <w:rsid w:val="00D206F8"/>
    <w:rsid w:val="00D208F5"/>
    <w:rsid w:val="00D20DB6"/>
    <w:rsid w:val="00D20FDF"/>
    <w:rsid w:val="00D21219"/>
    <w:rsid w:val="00D212E4"/>
    <w:rsid w:val="00D215DB"/>
    <w:rsid w:val="00D2167D"/>
    <w:rsid w:val="00D21ED3"/>
    <w:rsid w:val="00D2228A"/>
    <w:rsid w:val="00D222B4"/>
    <w:rsid w:val="00D22670"/>
    <w:rsid w:val="00D226B2"/>
    <w:rsid w:val="00D22984"/>
    <w:rsid w:val="00D22B11"/>
    <w:rsid w:val="00D2302D"/>
    <w:rsid w:val="00D2341C"/>
    <w:rsid w:val="00D234C1"/>
    <w:rsid w:val="00D235C7"/>
    <w:rsid w:val="00D235F4"/>
    <w:rsid w:val="00D2364A"/>
    <w:rsid w:val="00D23948"/>
    <w:rsid w:val="00D23BE0"/>
    <w:rsid w:val="00D23D28"/>
    <w:rsid w:val="00D23EE3"/>
    <w:rsid w:val="00D24117"/>
    <w:rsid w:val="00D24501"/>
    <w:rsid w:val="00D2485A"/>
    <w:rsid w:val="00D24BC9"/>
    <w:rsid w:val="00D25850"/>
    <w:rsid w:val="00D25A4E"/>
    <w:rsid w:val="00D25C26"/>
    <w:rsid w:val="00D25FF6"/>
    <w:rsid w:val="00D263A6"/>
    <w:rsid w:val="00D263EE"/>
    <w:rsid w:val="00D264F4"/>
    <w:rsid w:val="00D2654F"/>
    <w:rsid w:val="00D26649"/>
    <w:rsid w:val="00D268C7"/>
    <w:rsid w:val="00D2697B"/>
    <w:rsid w:val="00D26DA8"/>
    <w:rsid w:val="00D27026"/>
    <w:rsid w:val="00D2747D"/>
    <w:rsid w:val="00D27571"/>
    <w:rsid w:val="00D27B54"/>
    <w:rsid w:val="00D27FD9"/>
    <w:rsid w:val="00D3026B"/>
    <w:rsid w:val="00D3066C"/>
    <w:rsid w:val="00D30846"/>
    <w:rsid w:val="00D30984"/>
    <w:rsid w:val="00D309CE"/>
    <w:rsid w:val="00D30E21"/>
    <w:rsid w:val="00D3179B"/>
    <w:rsid w:val="00D318C8"/>
    <w:rsid w:val="00D31A2E"/>
    <w:rsid w:val="00D31B27"/>
    <w:rsid w:val="00D31C7D"/>
    <w:rsid w:val="00D31D5A"/>
    <w:rsid w:val="00D3225E"/>
    <w:rsid w:val="00D32680"/>
    <w:rsid w:val="00D328FF"/>
    <w:rsid w:val="00D3306E"/>
    <w:rsid w:val="00D3333F"/>
    <w:rsid w:val="00D334B3"/>
    <w:rsid w:val="00D339ED"/>
    <w:rsid w:val="00D33A80"/>
    <w:rsid w:val="00D33D06"/>
    <w:rsid w:val="00D33E40"/>
    <w:rsid w:val="00D33EF7"/>
    <w:rsid w:val="00D33F03"/>
    <w:rsid w:val="00D3402D"/>
    <w:rsid w:val="00D3424B"/>
    <w:rsid w:val="00D3427E"/>
    <w:rsid w:val="00D3459A"/>
    <w:rsid w:val="00D345BE"/>
    <w:rsid w:val="00D34839"/>
    <w:rsid w:val="00D34908"/>
    <w:rsid w:val="00D34926"/>
    <w:rsid w:val="00D34A58"/>
    <w:rsid w:val="00D34B0C"/>
    <w:rsid w:val="00D34FB2"/>
    <w:rsid w:val="00D3516E"/>
    <w:rsid w:val="00D35271"/>
    <w:rsid w:val="00D35332"/>
    <w:rsid w:val="00D353E7"/>
    <w:rsid w:val="00D355BC"/>
    <w:rsid w:val="00D35703"/>
    <w:rsid w:val="00D36094"/>
    <w:rsid w:val="00D36205"/>
    <w:rsid w:val="00D362F2"/>
    <w:rsid w:val="00D36CA5"/>
    <w:rsid w:val="00D36D70"/>
    <w:rsid w:val="00D36EC5"/>
    <w:rsid w:val="00D37125"/>
    <w:rsid w:val="00D372A7"/>
    <w:rsid w:val="00D373F3"/>
    <w:rsid w:val="00D37A80"/>
    <w:rsid w:val="00D37F18"/>
    <w:rsid w:val="00D401C8"/>
    <w:rsid w:val="00D4021A"/>
    <w:rsid w:val="00D40A1E"/>
    <w:rsid w:val="00D40AA8"/>
    <w:rsid w:val="00D40AFE"/>
    <w:rsid w:val="00D40BE8"/>
    <w:rsid w:val="00D40C3D"/>
    <w:rsid w:val="00D420DB"/>
    <w:rsid w:val="00D421EC"/>
    <w:rsid w:val="00D42368"/>
    <w:rsid w:val="00D426D4"/>
    <w:rsid w:val="00D42948"/>
    <w:rsid w:val="00D42AC4"/>
    <w:rsid w:val="00D42AED"/>
    <w:rsid w:val="00D42B74"/>
    <w:rsid w:val="00D42BB2"/>
    <w:rsid w:val="00D43255"/>
    <w:rsid w:val="00D434CD"/>
    <w:rsid w:val="00D435CC"/>
    <w:rsid w:val="00D439E8"/>
    <w:rsid w:val="00D43ACF"/>
    <w:rsid w:val="00D43C2A"/>
    <w:rsid w:val="00D43F47"/>
    <w:rsid w:val="00D441AA"/>
    <w:rsid w:val="00D44212"/>
    <w:rsid w:val="00D4462A"/>
    <w:rsid w:val="00D44829"/>
    <w:rsid w:val="00D4493F"/>
    <w:rsid w:val="00D44CDA"/>
    <w:rsid w:val="00D44DF3"/>
    <w:rsid w:val="00D44E98"/>
    <w:rsid w:val="00D4523C"/>
    <w:rsid w:val="00D45730"/>
    <w:rsid w:val="00D457A6"/>
    <w:rsid w:val="00D457D0"/>
    <w:rsid w:val="00D458C5"/>
    <w:rsid w:val="00D459EB"/>
    <w:rsid w:val="00D45A37"/>
    <w:rsid w:val="00D45D1B"/>
    <w:rsid w:val="00D45D73"/>
    <w:rsid w:val="00D45D7D"/>
    <w:rsid w:val="00D461A8"/>
    <w:rsid w:val="00D462B1"/>
    <w:rsid w:val="00D4643D"/>
    <w:rsid w:val="00D4681C"/>
    <w:rsid w:val="00D46DF3"/>
    <w:rsid w:val="00D475CB"/>
    <w:rsid w:val="00D479BB"/>
    <w:rsid w:val="00D47A3C"/>
    <w:rsid w:val="00D47E9A"/>
    <w:rsid w:val="00D47F4B"/>
    <w:rsid w:val="00D5026C"/>
    <w:rsid w:val="00D50314"/>
    <w:rsid w:val="00D5051A"/>
    <w:rsid w:val="00D50839"/>
    <w:rsid w:val="00D50867"/>
    <w:rsid w:val="00D50926"/>
    <w:rsid w:val="00D5097E"/>
    <w:rsid w:val="00D50DEE"/>
    <w:rsid w:val="00D50E89"/>
    <w:rsid w:val="00D5109B"/>
    <w:rsid w:val="00D5166E"/>
    <w:rsid w:val="00D518D1"/>
    <w:rsid w:val="00D51C46"/>
    <w:rsid w:val="00D51CEF"/>
    <w:rsid w:val="00D520A4"/>
    <w:rsid w:val="00D52122"/>
    <w:rsid w:val="00D521F0"/>
    <w:rsid w:val="00D5252E"/>
    <w:rsid w:val="00D52591"/>
    <w:rsid w:val="00D52678"/>
    <w:rsid w:val="00D5277A"/>
    <w:rsid w:val="00D52905"/>
    <w:rsid w:val="00D52918"/>
    <w:rsid w:val="00D530C5"/>
    <w:rsid w:val="00D530EC"/>
    <w:rsid w:val="00D53350"/>
    <w:rsid w:val="00D5343C"/>
    <w:rsid w:val="00D53A61"/>
    <w:rsid w:val="00D53D84"/>
    <w:rsid w:val="00D540E4"/>
    <w:rsid w:val="00D54171"/>
    <w:rsid w:val="00D5437D"/>
    <w:rsid w:val="00D54838"/>
    <w:rsid w:val="00D5534E"/>
    <w:rsid w:val="00D557C8"/>
    <w:rsid w:val="00D55C5B"/>
    <w:rsid w:val="00D55DC0"/>
    <w:rsid w:val="00D55F94"/>
    <w:rsid w:val="00D56653"/>
    <w:rsid w:val="00D56A03"/>
    <w:rsid w:val="00D56B9C"/>
    <w:rsid w:val="00D56C63"/>
    <w:rsid w:val="00D56CEA"/>
    <w:rsid w:val="00D56FB8"/>
    <w:rsid w:val="00D570F8"/>
    <w:rsid w:val="00D576DB"/>
    <w:rsid w:val="00D57AC0"/>
    <w:rsid w:val="00D60056"/>
    <w:rsid w:val="00D603E6"/>
    <w:rsid w:val="00D60858"/>
    <w:rsid w:val="00D609CE"/>
    <w:rsid w:val="00D60B4C"/>
    <w:rsid w:val="00D60B66"/>
    <w:rsid w:val="00D60EA0"/>
    <w:rsid w:val="00D61120"/>
    <w:rsid w:val="00D611C8"/>
    <w:rsid w:val="00D61271"/>
    <w:rsid w:val="00D6127B"/>
    <w:rsid w:val="00D613CA"/>
    <w:rsid w:val="00D615D4"/>
    <w:rsid w:val="00D61919"/>
    <w:rsid w:val="00D61C02"/>
    <w:rsid w:val="00D620C4"/>
    <w:rsid w:val="00D62168"/>
    <w:rsid w:val="00D62182"/>
    <w:rsid w:val="00D6226F"/>
    <w:rsid w:val="00D622D7"/>
    <w:rsid w:val="00D624E7"/>
    <w:rsid w:val="00D62742"/>
    <w:rsid w:val="00D628F6"/>
    <w:rsid w:val="00D62D86"/>
    <w:rsid w:val="00D62F1E"/>
    <w:rsid w:val="00D637A6"/>
    <w:rsid w:val="00D639CA"/>
    <w:rsid w:val="00D63B6A"/>
    <w:rsid w:val="00D63FCF"/>
    <w:rsid w:val="00D645E7"/>
    <w:rsid w:val="00D64947"/>
    <w:rsid w:val="00D64C3E"/>
    <w:rsid w:val="00D64C98"/>
    <w:rsid w:val="00D65211"/>
    <w:rsid w:val="00D6536F"/>
    <w:rsid w:val="00D654BB"/>
    <w:rsid w:val="00D655AF"/>
    <w:rsid w:val="00D65724"/>
    <w:rsid w:val="00D65777"/>
    <w:rsid w:val="00D65A57"/>
    <w:rsid w:val="00D65D3A"/>
    <w:rsid w:val="00D65EF9"/>
    <w:rsid w:val="00D66034"/>
    <w:rsid w:val="00D660A4"/>
    <w:rsid w:val="00D660D0"/>
    <w:rsid w:val="00D661C8"/>
    <w:rsid w:val="00D662B3"/>
    <w:rsid w:val="00D666FA"/>
    <w:rsid w:val="00D668E9"/>
    <w:rsid w:val="00D66A4F"/>
    <w:rsid w:val="00D66B59"/>
    <w:rsid w:val="00D66D93"/>
    <w:rsid w:val="00D66F34"/>
    <w:rsid w:val="00D67357"/>
    <w:rsid w:val="00D67464"/>
    <w:rsid w:val="00D6764A"/>
    <w:rsid w:val="00D677BD"/>
    <w:rsid w:val="00D679F7"/>
    <w:rsid w:val="00D67C4A"/>
    <w:rsid w:val="00D67EF7"/>
    <w:rsid w:val="00D7011F"/>
    <w:rsid w:val="00D70326"/>
    <w:rsid w:val="00D7056E"/>
    <w:rsid w:val="00D70711"/>
    <w:rsid w:val="00D707D6"/>
    <w:rsid w:val="00D70B0E"/>
    <w:rsid w:val="00D70E4F"/>
    <w:rsid w:val="00D713FF"/>
    <w:rsid w:val="00D71AF3"/>
    <w:rsid w:val="00D71E28"/>
    <w:rsid w:val="00D7202E"/>
    <w:rsid w:val="00D72114"/>
    <w:rsid w:val="00D72261"/>
    <w:rsid w:val="00D724F7"/>
    <w:rsid w:val="00D72841"/>
    <w:rsid w:val="00D72AD7"/>
    <w:rsid w:val="00D73108"/>
    <w:rsid w:val="00D73163"/>
    <w:rsid w:val="00D731E1"/>
    <w:rsid w:val="00D73563"/>
    <w:rsid w:val="00D735DB"/>
    <w:rsid w:val="00D73806"/>
    <w:rsid w:val="00D73CB4"/>
    <w:rsid w:val="00D742F8"/>
    <w:rsid w:val="00D747B5"/>
    <w:rsid w:val="00D7488D"/>
    <w:rsid w:val="00D74D15"/>
    <w:rsid w:val="00D74F73"/>
    <w:rsid w:val="00D75036"/>
    <w:rsid w:val="00D75051"/>
    <w:rsid w:val="00D75621"/>
    <w:rsid w:val="00D75BD5"/>
    <w:rsid w:val="00D75DA9"/>
    <w:rsid w:val="00D75E5F"/>
    <w:rsid w:val="00D765F9"/>
    <w:rsid w:val="00D767DE"/>
    <w:rsid w:val="00D76890"/>
    <w:rsid w:val="00D76B7F"/>
    <w:rsid w:val="00D76E32"/>
    <w:rsid w:val="00D7719A"/>
    <w:rsid w:val="00D7782D"/>
    <w:rsid w:val="00D779E3"/>
    <w:rsid w:val="00D77B8A"/>
    <w:rsid w:val="00D77BAB"/>
    <w:rsid w:val="00D77BBA"/>
    <w:rsid w:val="00D77F5F"/>
    <w:rsid w:val="00D80749"/>
    <w:rsid w:val="00D80C19"/>
    <w:rsid w:val="00D80C60"/>
    <w:rsid w:val="00D80C6E"/>
    <w:rsid w:val="00D80C84"/>
    <w:rsid w:val="00D812C5"/>
    <w:rsid w:val="00D8130A"/>
    <w:rsid w:val="00D81441"/>
    <w:rsid w:val="00D816B6"/>
    <w:rsid w:val="00D816F3"/>
    <w:rsid w:val="00D81749"/>
    <w:rsid w:val="00D81A9D"/>
    <w:rsid w:val="00D822AE"/>
    <w:rsid w:val="00D82523"/>
    <w:rsid w:val="00D8289B"/>
    <w:rsid w:val="00D828C6"/>
    <w:rsid w:val="00D82EA3"/>
    <w:rsid w:val="00D835F6"/>
    <w:rsid w:val="00D83711"/>
    <w:rsid w:val="00D83A09"/>
    <w:rsid w:val="00D83D63"/>
    <w:rsid w:val="00D847BF"/>
    <w:rsid w:val="00D8481D"/>
    <w:rsid w:val="00D848B6"/>
    <w:rsid w:val="00D84982"/>
    <w:rsid w:val="00D849BA"/>
    <w:rsid w:val="00D84CB0"/>
    <w:rsid w:val="00D85184"/>
    <w:rsid w:val="00D851F1"/>
    <w:rsid w:val="00D8523E"/>
    <w:rsid w:val="00D8538D"/>
    <w:rsid w:val="00D855DA"/>
    <w:rsid w:val="00D85708"/>
    <w:rsid w:val="00D85923"/>
    <w:rsid w:val="00D85ABB"/>
    <w:rsid w:val="00D86052"/>
    <w:rsid w:val="00D862D1"/>
    <w:rsid w:val="00D863C8"/>
    <w:rsid w:val="00D866E9"/>
    <w:rsid w:val="00D86704"/>
    <w:rsid w:val="00D8684C"/>
    <w:rsid w:val="00D86915"/>
    <w:rsid w:val="00D8698D"/>
    <w:rsid w:val="00D86BC3"/>
    <w:rsid w:val="00D86EC1"/>
    <w:rsid w:val="00D87303"/>
    <w:rsid w:val="00D87389"/>
    <w:rsid w:val="00D873F4"/>
    <w:rsid w:val="00D876D3"/>
    <w:rsid w:val="00D87D7F"/>
    <w:rsid w:val="00D87EC2"/>
    <w:rsid w:val="00D900BB"/>
    <w:rsid w:val="00D902C4"/>
    <w:rsid w:val="00D90340"/>
    <w:rsid w:val="00D904EA"/>
    <w:rsid w:val="00D907BB"/>
    <w:rsid w:val="00D90983"/>
    <w:rsid w:val="00D90E05"/>
    <w:rsid w:val="00D91028"/>
    <w:rsid w:val="00D913F8"/>
    <w:rsid w:val="00D91849"/>
    <w:rsid w:val="00D9208C"/>
    <w:rsid w:val="00D920C9"/>
    <w:rsid w:val="00D922CC"/>
    <w:rsid w:val="00D926DE"/>
    <w:rsid w:val="00D92801"/>
    <w:rsid w:val="00D92E19"/>
    <w:rsid w:val="00D92EB7"/>
    <w:rsid w:val="00D93106"/>
    <w:rsid w:val="00D932FF"/>
    <w:rsid w:val="00D9330B"/>
    <w:rsid w:val="00D93600"/>
    <w:rsid w:val="00D9364A"/>
    <w:rsid w:val="00D93C39"/>
    <w:rsid w:val="00D93D04"/>
    <w:rsid w:val="00D93E98"/>
    <w:rsid w:val="00D93F81"/>
    <w:rsid w:val="00D94271"/>
    <w:rsid w:val="00D94453"/>
    <w:rsid w:val="00D9454A"/>
    <w:rsid w:val="00D9458F"/>
    <w:rsid w:val="00D947CD"/>
    <w:rsid w:val="00D94DBA"/>
    <w:rsid w:val="00D95CFD"/>
    <w:rsid w:val="00D95DCB"/>
    <w:rsid w:val="00D961F1"/>
    <w:rsid w:val="00D966AC"/>
    <w:rsid w:val="00D96911"/>
    <w:rsid w:val="00D969E3"/>
    <w:rsid w:val="00D96BA2"/>
    <w:rsid w:val="00D96E67"/>
    <w:rsid w:val="00D971DB"/>
    <w:rsid w:val="00D971E8"/>
    <w:rsid w:val="00D97356"/>
    <w:rsid w:val="00D977C3"/>
    <w:rsid w:val="00D97832"/>
    <w:rsid w:val="00D97AD4"/>
    <w:rsid w:val="00D97E03"/>
    <w:rsid w:val="00D97EBB"/>
    <w:rsid w:val="00DA02B8"/>
    <w:rsid w:val="00DA0AA3"/>
    <w:rsid w:val="00DA0FB3"/>
    <w:rsid w:val="00DA12FD"/>
    <w:rsid w:val="00DA135F"/>
    <w:rsid w:val="00DA16A2"/>
    <w:rsid w:val="00DA1903"/>
    <w:rsid w:val="00DA1923"/>
    <w:rsid w:val="00DA19D3"/>
    <w:rsid w:val="00DA2009"/>
    <w:rsid w:val="00DA23A6"/>
    <w:rsid w:val="00DA326A"/>
    <w:rsid w:val="00DA39CE"/>
    <w:rsid w:val="00DA3AA3"/>
    <w:rsid w:val="00DA3AE5"/>
    <w:rsid w:val="00DA3DCA"/>
    <w:rsid w:val="00DA3E59"/>
    <w:rsid w:val="00DA4385"/>
    <w:rsid w:val="00DA43E3"/>
    <w:rsid w:val="00DA4725"/>
    <w:rsid w:val="00DA497B"/>
    <w:rsid w:val="00DA4988"/>
    <w:rsid w:val="00DA4F79"/>
    <w:rsid w:val="00DA51B1"/>
    <w:rsid w:val="00DA5233"/>
    <w:rsid w:val="00DA5294"/>
    <w:rsid w:val="00DA532A"/>
    <w:rsid w:val="00DA54FA"/>
    <w:rsid w:val="00DA55E1"/>
    <w:rsid w:val="00DA57E4"/>
    <w:rsid w:val="00DA5B8B"/>
    <w:rsid w:val="00DA60C9"/>
    <w:rsid w:val="00DA6734"/>
    <w:rsid w:val="00DA6841"/>
    <w:rsid w:val="00DA68D5"/>
    <w:rsid w:val="00DA6AA0"/>
    <w:rsid w:val="00DA6D56"/>
    <w:rsid w:val="00DA6E07"/>
    <w:rsid w:val="00DA6E38"/>
    <w:rsid w:val="00DA6E43"/>
    <w:rsid w:val="00DA7350"/>
    <w:rsid w:val="00DA76BB"/>
    <w:rsid w:val="00DA7712"/>
    <w:rsid w:val="00DA7859"/>
    <w:rsid w:val="00DB022A"/>
    <w:rsid w:val="00DB0319"/>
    <w:rsid w:val="00DB06B1"/>
    <w:rsid w:val="00DB0CDA"/>
    <w:rsid w:val="00DB0DB1"/>
    <w:rsid w:val="00DB0F96"/>
    <w:rsid w:val="00DB1169"/>
    <w:rsid w:val="00DB14B3"/>
    <w:rsid w:val="00DB152F"/>
    <w:rsid w:val="00DB162F"/>
    <w:rsid w:val="00DB1813"/>
    <w:rsid w:val="00DB1958"/>
    <w:rsid w:val="00DB1C24"/>
    <w:rsid w:val="00DB1C7D"/>
    <w:rsid w:val="00DB1EFF"/>
    <w:rsid w:val="00DB2012"/>
    <w:rsid w:val="00DB224A"/>
    <w:rsid w:val="00DB229E"/>
    <w:rsid w:val="00DB27E0"/>
    <w:rsid w:val="00DB2943"/>
    <w:rsid w:val="00DB29D5"/>
    <w:rsid w:val="00DB29F1"/>
    <w:rsid w:val="00DB2F2A"/>
    <w:rsid w:val="00DB31C3"/>
    <w:rsid w:val="00DB34AD"/>
    <w:rsid w:val="00DB3D83"/>
    <w:rsid w:val="00DB3DDE"/>
    <w:rsid w:val="00DB49E7"/>
    <w:rsid w:val="00DB4AC0"/>
    <w:rsid w:val="00DB4BF7"/>
    <w:rsid w:val="00DB4E33"/>
    <w:rsid w:val="00DB4E81"/>
    <w:rsid w:val="00DB515B"/>
    <w:rsid w:val="00DB5172"/>
    <w:rsid w:val="00DB51DF"/>
    <w:rsid w:val="00DB525E"/>
    <w:rsid w:val="00DB5467"/>
    <w:rsid w:val="00DB5648"/>
    <w:rsid w:val="00DB5754"/>
    <w:rsid w:val="00DB5889"/>
    <w:rsid w:val="00DB5BA4"/>
    <w:rsid w:val="00DB5DE6"/>
    <w:rsid w:val="00DB5E1F"/>
    <w:rsid w:val="00DB6012"/>
    <w:rsid w:val="00DB60E4"/>
    <w:rsid w:val="00DB62A2"/>
    <w:rsid w:val="00DB63F0"/>
    <w:rsid w:val="00DB6981"/>
    <w:rsid w:val="00DB6AC3"/>
    <w:rsid w:val="00DB6B4A"/>
    <w:rsid w:val="00DB6C34"/>
    <w:rsid w:val="00DB7099"/>
    <w:rsid w:val="00DB7187"/>
    <w:rsid w:val="00DB71C0"/>
    <w:rsid w:val="00DB75C4"/>
    <w:rsid w:val="00DB75E6"/>
    <w:rsid w:val="00DB7625"/>
    <w:rsid w:val="00DB76F9"/>
    <w:rsid w:val="00DB793A"/>
    <w:rsid w:val="00DB7CC5"/>
    <w:rsid w:val="00DB7CF9"/>
    <w:rsid w:val="00DB7ECB"/>
    <w:rsid w:val="00DC07A1"/>
    <w:rsid w:val="00DC0B9A"/>
    <w:rsid w:val="00DC0C0D"/>
    <w:rsid w:val="00DC0ED3"/>
    <w:rsid w:val="00DC1745"/>
    <w:rsid w:val="00DC27A1"/>
    <w:rsid w:val="00DC2B7E"/>
    <w:rsid w:val="00DC2C60"/>
    <w:rsid w:val="00DC2DAD"/>
    <w:rsid w:val="00DC2F94"/>
    <w:rsid w:val="00DC3223"/>
    <w:rsid w:val="00DC346B"/>
    <w:rsid w:val="00DC3523"/>
    <w:rsid w:val="00DC3BFB"/>
    <w:rsid w:val="00DC43BC"/>
    <w:rsid w:val="00DC43EB"/>
    <w:rsid w:val="00DC451A"/>
    <w:rsid w:val="00DC459A"/>
    <w:rsid w:val="00DC45B0"/>
    <w:rsid w:val="00DC45FA"/>
    <w:rsid w:val="00DC46A1"/>
    <w:rsid w:val="00DC4C3D"/>
    <w:rsid w:val="00DC4E33"/>
    <w:rsid w:val="00DC4F24"/>
    <w:rsid w:val="00DC52D5"/>
    <w:rsid w:val="00DC54FD"/>
    <w:rsid w:val="00DC565E"/>
    <w:rsid w:val="00DC56AD"/>
    <w:rsid w:val="00DC5721"/>
    <w:rsid w:val="00DC5A55"/>
    <w:rsid w:val="00DC5AE8"/>
    <w:rsid w:val="00DC5E25"/>
    <w:rsid w:val="00DC5FF2"/>
    <w:rsid w:val="00DC66F0"/>
    <w:rsid w:val="00DC6C8E"/>
    <w:rsid w:val="00DC6F90"/>
    <w:rsid w:val="00DC70C2"/>
    <w:rsid w:val="00DC7235"/>
    <w:rsid w:val="00DC748B"/>
    <w:rsid w:val="00DC7883"/>
    <w:rsid w:val="00DC7A64"/>
    <w:rsid w:val="00DC7CD3"/>
    <w:rsid w:val="00DC7D7D"/>
    <w:rsid w:val="00DC7EC3"/>
    <w:rsid w:val="00DD0046"/>
    <w:rsid w:val="00DD0685"/>
    <w:rsid w:val="00DD0A6B"/>
    <w:rsid w:val="00DD0BD1"/>
    <w:rsid w:val="00DD0FC1"/>
    <w:rsid w:val="00DD1655"/>
    <w:rsid w:val="00DD1D94"/>
    <w:rsid w:val="00DD20CD"/>
    <w:rsid w:val="00DD20CE"/>
    <w:rsid w:val="00DD21B7"/>
    <w:rsid w:val="00DD25D3"/>
    <w:rsid w:val="00DD28C8"/>
    <w:rsid w:val="00DD3071"/>
    <w:rsid w:val="00DD31E5"/>
    <w:rsid w:val="00DD3200"/>
    <w:rsid w:val="00DD3C29"/>
    <w:rsid w:val="00DD416C"/>
    <w:rsid w:val="00DD4474"/>
    <w:rsid w:val="00DD4611"/>
    <w:rsid w:val="00DD46BF"/>
    <w:rsid w:val="00DD4707"/>
    <w:rsid w:val="00DD4CD3"/>
    <w:rsid w:val="00DD4D9D"/>
    <w:rsid w:val="00DD4E66"/>
    <w:rsid w:val="00DD5168"/>
    <w:rsid w:val="00DD52D8"/>
    <w:rsid w:val="00DD5329"/>
    <w:rsid w:val="00DD53D3"/>
    <w:rsid w:val="00DD5A0F"/>
    <w:rsid w:val="00DD5AED"/>
    <w:rsid w:val="00DD5D35"/>
    <w:rsid w:val="00DD5EE8"/>
    <w:rsid w:val="00DD5FC7"/>
    <w:rsid w:val="00DD61FA"/>
    <w:rsid w:val="00DD626F"/>
    <w:rsid w:val="00DD641B"/>
    <w:rsid w:val="00DD6589"/>
    <w:rsid w:val="00DD6694"/>
    <w:rsid w:val="00DD6CFD"/>
    <w:rsid w:val="00DD6ECF"/>
    <w:rsid w:val="00DD7342"/>
    <w:rsid w:val="00DD74D0"/>
    <w:rsid w:val="00DD7702"/>
    <w:rsid w:val="00DD788E"/>
    <w:rsid w:val="00DD7D8D"/>
    <w:rsid w:val="00DD7DFF"/>
    <w:rsid w:val="00DD7E1A"/>
    <w:rsid w:val="00DE009D"/>
    <w:rsid w:val="00DE0160"/>
    <w:rsid w:val="00DE0181"/>
    <w:rsid w:val="00DE01DE"/>
    <w:rsid w:val="00DE057F"/>
    <w:rsid w:val="00DE058F"/>
    <w:rsid w:val="00DE07C6"/>
    <w:rsid w:val="00DE07F6"/>
    <w:rsid w:val="00DE07FD"/>
    <w:rsid w:val="00DE0963"/>
    <w:rsid w:val="00DE0A44"/>
    <w:rsid w:val="00DE0C9D"/>
    <w:rsid w:val="00DE0C9E"/>
    <w:rsid w:val="00DE0DCA"/>
    <w:rsid w:val="00DE1334"/>
    <w:rsid w:val="00DE139E"/>
    <w:rsid w:val="00DE141F"/>
    <w:rsid w:val="00DE16B2"/>
    <w:rsid w:val="00DE17FE"/>
    <w:rsid w:val="00DE1A31"/>
    <w:rsid w:val="00DE1A35"/>
    <w:rsid w:val="00DE1CE0"/>
    <w:rsid w:val="00DE277F"/>
    <w:rsid w:val="00DE29DA"/>
    <w:rsid w:val="00DE2B2A"/>
    <w:rsid w:val="00DE2CBA"/>
    <w:rsid w:val="00DE2D0A"/>
    <w:rsid w:val="00DE2F18"/>
    <w:rsid w:val="00DE2FAC"/>
    <w:rsid w:val="00DE3088"/>
    <w:rsid w:val="00DE3546"/>
    <w:rsid w:val="00DE36BF"/>
    <w:rsid w:val="00DE384C"/>
    <w:rsid w:val="00DE3C17"/>
    <w:rsid w:val="00DE3ED3"/>
    <w:rsid w:val="00DE3EF5"/>
    <w:rsid w:val="00DE43DB"/>
    <w:rsid w:val="00DE4570"/>
    <w:rsid w:val="00DE4B7B"/>
    <w:rsid w:val="00DE4D9B"/>
    <w:rsid w:val="00DE4EF9"/>
    <w:rsid w:val="00DE50B6"/>
    <w:rsid w:val="00DE5134"/>
    <w:rsid w:val="00DE51B8"/>
    <w:rsid w:val="00DE5368"/>
    <w:rsid w:val="00DE55ED"/>
    <w:rsid w:val="00DE56FF"/>
    <w:rsid w:val="00DE588A"/>
    <w:rsid w:val="00DE5A32"/>
    <w:rsid w:val="00DE5A41"/>
    <w:rsid w:val="00DE5A7A"/>
    <w:rsid w:val="00DE5B10"/>
    <w:rsid w:val="00DE5C11"/>
    <w:rsid w:val="00DE5DCD"/>
    <w:rsid w:val="00DE60AB"/>
    <w:rsid w:val="00DE623A"/>
    <w:rsid w:val="00DE64ED"/>
    <w:rsid w:val="00DE65B4"/>
    <w:rsid w:val="00DE6911"/>
    <w:rsid w:val="00DE7B19"/>
    <w:rsid w:val="00DE7C62"/>
    <w:rsid w:val="00DE7EB7"/>
    <w:rsid w:val="00DF027D"/>
    <w:rsid w:val="00DF0291"/>
    <w:rsid w:val="00DF029B"/>
    <w:rsid w:val="00DF0364"/>
    <w:rsid w:val="00DF0368"/>
    <w:rsid w:val="00DF0382"/>
    <w:rsid w:val="00DF04AA"/>
    <w:rsid w:val="00DF07AD"/>
    <w:rsid w:val="00DF07CD"/>
    <w:rsid w:val="00DF0B6F"/>
    <w:rsid w:val="00DF0C51"/>
    <w:rsid w:val="00DF0F16"/>
    <w:rsid w:val="00DF0F53"/>
    <w:rsid w:val="00DF1109"/>
    <w:rsid w:val="00DF1307"/>
    <w:rsid w:val="00DF1344"/>
    <w:rsid w:val="00DF16D1"/>
    <w:rsid w:val="00DF193A"/>
    <w:rsid w:val="00DF1B98"/>
    <w:rsid w:val="00DF1B99"/>
    <w:rsid w:val="00DF1EBD"/>
    <w:rsid w:val="00DF23D0"/>
    <w:rsid w:val="00DF23E1"/>
    <w:rsid w:val="00DF2729"/>
    <w:rsid w:val="00DF27E2"/>
    <w:rsid w:val="00DF2B04"/>
    <w:rsid w:val="00DF2D60"/>
    <w:rsid w:val="00DF3261"/>
    <w:rsid w:val="00DF37E2"/>
    <w:rsid w:val="00DF3A30"/>
    <w:rsid w:val="00DF3D39"/>
    <w:rsid w:val="00DF3DF0"/>
    <w:rsid w:val="00DF41B9"/>
    <w:rsid w:val="00DF4308"/>
    <w:rsid w:val="00DF509E"/>
    <w:rsid w:val="00DF5538"/>
    <w:rsid w:val="00DF585D"/>
    <w:rsid w:val="00DF59DF"/>
    <w:rsid w:val="00DF59ED"/>
    <w:rsid w:val="00DF5ABC"/>
    <w:rsid w:val="00DF6351"/>
    <w:rsid w:val="00DF63B4"/>
    <w:rsid w:val="00DF6984"/>
    <w:rsid w:val="00DF69B6"/>
    <w:rsid w:val="00DF69F4"/>
    <w:rsid w:val="00DF7135"/>
    <w:rsid w:val="00DF71EF"/>
    <w:rsid w:val="00DF723C"/>
    <w:rsid w:val="00DF7356"/>
    <w:rsid w:val="00DF7483"/>
    <w:rsid w:val="00DF7614"/>
    <w:rsid w:val="00DF7855"/>
    <w:rsid w:val="00DF7DB1"/>
    <w:rsid w:val="00DF7E44"/>
    <w:rsid w:val="00E00AD8"/>
    <w:rsid w:val="00E00B9D"/>
    <w:rsid w:val="00E00BED"/>
    <w:rsid w:val="00E00CC9"/>
    <w:rsid w:val="00E00F5D"/>
    <w:rsid w:val="00E00FCB"/>
    <w:rsid w:val="00E01427"/>
    <w:rsid w:val="00E01F71"/>
    <w:rsid w:val="00E020FD"/>
    <w:rsid w:val="00E025A5"/>
    <w:rsid w:val="00E02B06"/>
    <w:rsid w:val="00E02C4C"/>
    <w:rsid w:val="00E02CE7"/>
    <w:rsid w:val="00E03196"/>
    <w:rsid w:val="00E03291"/>
    <w:rsid w:val="00E03500"/>
    <w:rsid w:val="00E03612"/>
    <w:rsid w:val="00E03749"/>
    <w:rsid w:val="00E0394A"/>
    <w:rsid w:val="00E03A9A"/>
    <w:rsid w:val="00E03BF2"/>
    <w:rsid w:val="00E03F7A"/>
    <w:rsid w:val="00E03F97"/>
    <w:rsid w:val="00E04202"/>
    <w:rsid w:val="00E045D3"/>
    <w:rsid w:val="00E04803"/>
    <w:rsid w:val="00E04902"/>
    <w:rsid w:val="00E0497E"/>
    <w:rsid w:val="00E04AAE"/>
    <w:rsid w:val="00E04E7F"/>
    <w:rsid w:val="00E04E96"/>
    <w:rsid w:val="00E05426"/>
    <w:rsid w:val="00E055C7"/>
    <w:rsid w:val="00E05C4D"/>
    <w:rsid w:val="00E05C4E"/>
    <w:rsid w:val="00E05E2D"/>
    <w:rsid w:val="00E06144"/>
    <w:rsid w:val="00E061B5"/>
    <w:rsid w:val="00E062E1"/>
    <w:rsid w:val="00E06345"/>
    <w:rsid w:val="00E06478"/>
    <w:rsid w:val="00E065A9"/>
    <w:rsid w:val="00E06B5B"/>
    <w:rsid w:val="00E06D6B"/>
    <w:rsid w:val="00E06DC6"/>
    <w:rsid w:val="00E070A5"/>
    <w:rsid w:val="00E07275"/>
    <w:rsid w:val="00E077DE"/>
    <w:rsid w:val="00E0784A"/>
    <w:rsid w:val="00E11322"/>
    <w:rsid w:val="00E114A8"/>
    <w:rsid w:val="00E114D3"/>
    <w:rsid w:val="00E11579"/>
    <w:rsid w:val="00E11943"/>
    <w:rsid w:val="00E11AFC"/>
    <w:rsid w:val="00E11F1C"/>
    <w:rsid w:val="00E11F8A"/>
    <w:rsid w:val="00E11FF6"/>
    <w:rsid w:val="00E1264E"/>
    <w:rsid w:val="00E1281F"/>
    <w:rsid w:val="00E12834"/>
    <w:rsid w:val="00E12B3F"/>
    <w:rsid w:val="00E12BD2"/>
    <w:rsid w:val="00E12D65"/>
    <w:rsid w:val="00E1321A"/>
    <w:rsid w:val="00E1339C"/>
    <w:rsid w:val="00E1369E"/>
    <w:rsid w:val="00E138A1"/>
    <w:rsid w:val="00E13953"/>
    <w:rsid w:val="00E13AFC"/>
    <w:rsid w:val="00E13FAC"/>
    <w:rsid w:val="00E1413F"/>
    <w:rsid w:val="00E14610"/>
    <w:rsid w:val="00E14713"/>
    <w:rsid w:val="00E14944"/>
    <w:rsid w:val="00E14ABD"/>
    <w:rsid w:val="00E14C21"/>
    <w:rsid w:val="00E14C7E"/>
    <w:rsid w:val="00E14D46"/>
    <w:rsid w:val="00E153F9"/>
    <w:rsid w:val="00E15571"/>
    <w:rsid w:val="00E15934"/>
    <w:rsid w:val="00E15CCD"/>
    <w:rsid w:val="00E15D5F"/>
    <w:rsid w:val="00E16237"/>
    <w:rsid w:val="00E16965"/>
    <w:rsid w:val="00E16AEA"/>
    <w:rsid w:val="00E16B24"/>
    <w:rsid w:val="00E16BD5"/>
    <w:rsid w:val="00E16C17"/>
    <w:rsid w:val="00E16D24"/>
    <w:rsid w:val="00E16E6E"/>
    <w:rsid w:val="00E16F0A"/>
    <w:rsid w:val="00E173FC"/>
    <w:rsid w:val="00E177F3"/>
    <w:rsid w:val="00E17A5D"/>
    <w:rsid w:val="00E17D69"/>
    <w:rsid w:val="00E17E3E"/>
    <w:rsid w:val="00E20238"/>
    <w:rsid w:val="00E20645"/>
    <w:rsid w:val="00E207EF"/>
    <w:rsid w:val="00E20951"/>
    <w:rsid w:val="00E20A6E"/>
    <w:rsid w:val="00E20ADE"/>
    <w:rsid w:val="00E20DB6"/>
    <w:rsid w:val="00E20E1E"/>
    <w:rsid w:val="00E2122D"/>
    <w:rsid w:val="00E212E1"/>
    <w:rsid w:val="00E21334"/>
    <w:rsid w:val="00E2147F"/>
    <w:rsid w:val="00E21629"/>
    <w:rsid w:val="00E21B19"/>
    <w:rsid w:val="00E21DD8"/>
    <w:rsid w:val="00E21E87"/>
    <w:rsid w:val="00E21FA1"/>
    <w:rsid w:val="00E220BB"/>
    <w:rsid w:val="00E226F0"/>
    <w:rsid w:val="00E227BB"/>
    <w:rsid w:val="00E229F7"/>
    <w:rsid w:val="00E22B4A"/>
    <w:rsid w:val="00E22F50"/>
    <w:rsid w:val="00E234A5"/>
    <w:rsid w:val="00E234F1"/>
    <w:rsid w:val="00E23511"/>
    <w:rsid w:val="00E23771"/>
    <w:rsid w:val="00E23A4B"/>
    <w:rsid w:val="00E23C9D"/>
    <w:rsid w:val="00E23E59"/>
    <w:rsid w:val="00E23E73"/>
    <w:rsid w:val="00E24285"/>
    <w:rsid w:val="00E24512"/>
    <w:rsid w:val="00E24554"/>
    <w:rsid w:val="00E2468B"/>
    <w:rsid w:val="00E246C2"/>
    <w:rsid w:val="00E24727"/>
    <w:rsid w:val="00E24ADD"/>
    <w:rsid w:val="00E2556E"/>
    <w:rsid w:val="00E25B05"/>
    <w:rsid w:val="00E25BF3"/>
    <w:rsid w:val="00E25DE0"/>
    <w:rsid w:val="00E2610E"/>
    <w:rsid w:val="00E26C6C"/>
    <w:rsid w:val="00E26F3E"/>
    <w:rsid w:val="00E273DA"/>
    <w:rsid w:val="00E27737"/>
    <w:rsid w:val="00E27A31"/>
    <w:rsid w:val="00E3027E"/>
    <w:rsid w:val="00E30616"/>
    <w:rsid w:val="00E30BD5"/>
    <w:rsid w:val="00E315B8"/>
    <w:rsid w:val="00E31859"/>
    <w:rsid w:val="00E31A79"/>
    <w:rsid w:val="00E31C10"/>
    <w:rsid w:val="00E31E66"/>
    <w:rsid w:val="00E31F2B"/>
    <w:rsid w:val="00E32034"/>
    <w:rsid w:val="00E321AB"/>
    <w:rsid w:val="00E32278"/>
    <w:rsid w:val="00E322F8"/>
    <w:rsid w:val="00E32409"/>
    <w:rsid w:val="00E32B44"/>
    <w:rsid w:val="00E32E9A"/>
    <w:rsid w:val="00E32EC8"/>
    <w:rsid w:val="00E33030"/>
    <w:rsid w:val="00E330B7"/>
    <w:rsid w:val="00E332D9"/>
    <w:rsid w:val="00E335E6"/>
    <w:rsid w:val="00E336C5"/>
    <w:rsid w:val="00E339A5"/>
    <w:rsid w:val="00E33BB1"/>
    <w:rsid w:val="00E33E2F"/>
    <w:rsid w:val="00E33ECC"/>
    <w:rsid w:val="00E33ED2"/>
    <w:rsid w:val="00E3443E"/>
    <w:rsid w:val="00E34601"/>
    <w:rsid w:val="00E34CEC"/>
    <w:rsid w:val="00E34DCC"/>
    <w:rsid w:val="00E351CA"/>
    <w:rsid w:val="00E352C2"/>
    <w:rsid w:val="00E355EA"/>
    <w:rsid w:val="00E35732"/>
    <w:rsid w:val="00E35A9E"/>
    <w:rsid w:val="00E35D64"/>
    <w:rsid w:val="00E35FF9"/>
    <w:rsid w:val="00E360A0"/>
    <w:rsid w:val="00E3639D"/>
    <w:rsid w:val="00E36D79"/>
    <w:rsid w:val="00E36DA2"/>
    <w:rsid w:val="00E37125"/>
    <w:rsid w:val="00E37523"/>
    <w:rsid w:val="00E376FB"/>
    <w:rsid w:val="00E37D4B"/>
    <w:rsid w:val="00E37FAF"/>
    <w:rsid w:val="00E4007E"/>
    <w:rsid w:val="00E40246"/>
    <w:rsid w:val="00E409DC"/>
    <w:rsid w:val="00E40D83"/>
    <w:rsid w:val="00E40EAA"/>
    <w:rsid w:val="00E40F95"/>
    <w:rsid w:val="00E415F5"/>
    <w:rsid w:val="00E41B3B"/>
    <w:rsid w:val="00E41C9A"/>
    <w:rsid w:val="00E42001"/>
    <w:rsid w:val="00E4225C"/>
    <w:rsid w:val="00E422A5"/>
    <w:rsid w:val="00E424BE"/>
    <w:rsid w:val="00E43156"/>
    <w:rsid w:val="00E431A7"/>
    <w:rsid w:val="00E43429"/>
    <w:rsid w:val="00E439F6"/>
    <w:rsid w:val="00E43BC9"/>
    <w:rsid w:val="00E43C0A"/>
    <w:rsid w:val="00E4421F"/>
    <w:rsid w:val="00E44872"/>
    <w:rsid w:val="00E4488F"/>
    <w:rsid w:val="00E44B13"/>
    <w:rsid w:val="00E4508D"/>
    <w:rsid w:val="00E452A9"/>
    <w:rsid w:val="00E45391"/>
    <w:rsid w:val="00E4575C"/>
    <w:rsid w:val="00E4578F"/>
    <w:rsid w:val="00E457BB"/>
    <w:rsid w:val="00E45BEF"/>
    <w:rsid w:val="00E45D6E"/>
    <w:rsid w:val="00E463F4"/>
    <w:rsid w:val="00E463F9"/>
    <w:rsid w:val="00E465E1"/>
    <w:rsid w:val="00E4667D"/>
    <w:rsid w:val="00E466FE"/>
    <w:rsid w:val="00E46998"/>
    <w:rsid w:val="00E46AF0"/>
    <w:rsid w:val="00E46B19"/>
    <w:rsid w:val="00E46B74"/>
    <w:rsid w:val="00E46C3E"/>
    <w:rsid w:val="00E46CAE"/>
    <w:rsid w:val="00E46E14"/>
    <w:rsid w:val="00E4725D"/>
    <w:rsid w:val="00E4760F"/>
    <w:rsid w:val="00E47A47"/>
    <w:rsid w:val="00E47B57"/>
    <w:rsid w:val="00E47B9C"/>
    <w:rsid w:val="00E47D4E"/>
    <w:rsid w:val="00E47E7F"/>
    <w:rsid w:val="00E47EDD"/>
    <w:rsid w:val="00E50355"/>
    <w:rsid w:val="00E507DE"/>
    <w:rsid w:val="00E508B3"/>
    <w:rsid w:val="00E5096F"/>
    <w:rsid w:val="00E50E3F"/>
    <w:rsid w:val="00E51082"/>
    <w:rsid w:val="00E51235"/>
    <w:rsid w:val="00E512A9"/>
    <w:rsid w:val="00E512FC"/>
    <w:rsid w:val="00E5135E"/>
    <w:rsid w:val="00E519B7"/>
    <w:rsid w:val="00E51C9B"/>
    <w:rsid w:val="00E51E5D"/>
    <w:rsid w:val="00E520CC"/>
    <w:rsid w:val="00E523FB"/>
    <w:rsid w:val="00E52697"/>
    <w:rsid w:val="00E526C9"/>
    <w:rsid w:val="00E5287E"/>
    <w:rsid w:val="00E53629"/>
    <w:rsid w:val="00E53877"/>
    <w:rsid w:val="00E539DE"/>
    <w:rsid w:val="00E53AA6"/>
    <w:rsid w:val="00E53BE0"/>
    <w:rsid w:val="00E53CE6"/>
    <w:rsid w:val="00E53F2E"/>
    <w:rsid w:val="00E53FCA"/>
    <w:rsid w:val="00E54010"/>
    <w:rsid w:val="00E54496"/>
    <w:rsid w:val="00E550AB"/>
    <w:rsid w:val="00E55228"/>
    <w:rsid w:val="00E555F3"/>
    <w:rsid w:val="00E5561F"/>
    <w:rsid w:val="00E557C6"/>
    <w:rsid w:val="00E55A37"/>
    <w:rsid w:val="00E55D89"/>
    <w:rsid w:val="00E56013"/>
    <w:rsid w:val="00E56082"/>
    <w:rsid w:val="00E56653"/>
    <w:rsid w:val="00E5665E"/>
    <w:rsid w:val="00E56794"/>
    <w:rsid w:val="00E5684B"/>
    <w:rsid w:val="00E568E2"/>
    <w:rsid w:val="00E569D2"/>
    <w:rsid w:val="00E56C4A"/>
    <w:rsid w:val="00E56D01"/>
    <w:rsid w:val="00E57829"/>
    <w:rsid w:val="00E579A3"/>
    <w:rsid w:val="00E6022C"/>
    <w:rsid w:val="00E6029E"/>
    <w:rsid w:val="00E6076B"/>
    <w:rsid w:val="00E60BD4"/>
    <w:rsid w:val="00E60BF4"/>
    <w:rsid w:val="00E6139A"/>
    <w:rsid w:val="00E6162B"/>
    <w:rsid w:val="00E6172F"/>
    <w:rsid w:val="00E619AE"/>
    <w:rsid w:val="00E624E1"/>
    <w:rsid w:val="00E62510"/>
    <w:rsid w:val="00E62664"/>
    <w:rsid w:val="00E626E8"/>
    <w:rsid w:val="00E6281B"/>
    <w:rsid w:val="00E628D8"/>
    <w:rsid w:val="00E630A5"/>
    <w:rsid w:val="00E6317B"/>
    <w:rsid w:val="00E631A1"/>
    <w:rsid w:val="00E6346F"/>
    <w:rsid w:val="00E636E9"/>
    <w:rsid w:val="00E63AAF"/>
    <w:rsid w:val="00E63ABF"/>
    <w:rsid w:val="00E63B83"/>
    <w:rsid w:val="00E63BBB"/>
    <w:rsid w:val="00E63E20"/>
    <w:rsid w:val="00E63F39"/>
    <w:rsid w:val="00E6445F"/>
    <w:rsid w:val="00E644E4"/>
    <w:rsid w:val="00E64508"/>
    <w:rsid w:val="00E6476D"/>
    <w:rsid w:val="00E64782"/>
    <w:rsid w:val="00E647DF"/>
    <w:rsid w:val="00E647F1"/>
    <w:rsid w:val="00E64EB5"/>
    <w:rsid w:val="00E65111"/>
    <w:rsid w:val="00E6513F"/>
    <w:rsid w:val="00E66247"/>
    <w:rsid w:val="00E6648C"/>
    <w:rsid w:val="00E6661A"/>
    <w:rsid w:val="00E667B1"/>
    <w:rsid w:val="00E667DD"/>
    <w:rsid w:val="00E669DC"/>
    <w:rsid w:val="00E66AB5"/>
    <w:rsid w:val="00E66F2D"/>
    <w:rsid w:val="00E6723F"/>
    <w:rsid w:val="00E67254"/>
    <w:rsid w:val="00E674CE"/>
    <w:rsid w:val="00E67672"/>
    <w:rsid w:val="00E67EC7"/>
    <w:rsid w:val="00E67F76"/>
    <w:rsid w:val="00E700A0"/>
    <w:rsid w:val="00E701F0"/>
    <w:rsid w:val="00E704D5"/>
    <w:rsid w:val="00E7052C"/>
    <w:rsid w:val="00E7078C"/>
    <w:rsid w:val="00E70BD8"/>
    <w:rsid w:val="00E710A1"/>
    <w:rsid w:val="00E71273"/>
    <w:rsid w:val="00E7158E"/>
    <w:rsid w:val="00E71682"/>
    <w:rsid w:val="00E71771"/>
    <w:rsid w:val="00E718F6"/>
    <w:rsid w:val="00E719EA"/>
    <w:rsid w:val="00E71AE9"/>
    <w:rsid w:val="00E71BC7"/>
    <w:rsid w:val="00E71D5B"/>
    <w:rsid w:val="00E72264"/>
    <w:rsid w:val="00E72569"/>
    <w:rsid w:val="00E72714"/>
    <w:rsid w:val="00E735B1"/>
    <w:rsid w:val="00E736D1"/>
    <w:rsid w:val="00E736DF"/>
    <w:rsid w:val="00E7389C"/>
    <w:rsid w:val="00E73C7F"/>
    <w:rsid w:val="00E73F4D"/>
    <w:rsid w:val="00E74663"/>
    <w:rsid w:val="00E75491"/>
    <w:rsid w:val="00E75F0F"/>
    <w:rsid w:val="00E7619A"/>
    <w:rsid w:val="00E7640B"/>
    <w:rsid w:val="00E7640D"/>
    <w:rsid w:val="00E76D1C"/>
    <w:rsid w:val="00E76D48"/>
    <w:rsid w:val="00E76ED1"/>
    <w:rsid w:val="00E76ED3"/>
    <w:rsid w:val="00E77274"/>
    <w:rsid w:val="00E776F5"/>
    <w:rsid w:val="00E778E1"/>
    <w:rsid w:val="00E7793C"/>
    <w:rsid w:val="00E77BB3"/>
    <w:rsid w:val="00E77D44"/>
    <w:rsid w:val="00E77D4F"/>
    <w:rsid w:val="00E77ECF"/>
    <w:rsid w:val="00E8010B"/>
    <w:rsid w:val="00E80239"/>
    <w:rsid w:val="00E804F5"/>
    <w:rsid w:val="00E80F7F"/>
    <w:rsid w:val="00E81348"/>
    <w:rsid w:val="00E81777"/>
    <w:rsid w:val="00E817A6"/>
    <w:rsid w:val="00E81AAB"/>
    <w:rsid w:val="00E81BDA"/>
    <w:rsid w:val="00E81E17"/>
    <w:rsid w:val="00E82127"/>
    <w:rsid w:val="00E826C3"/>
    <w:rsid w:val="00E82955"/>
    <w:rsid w:val="00E82AE7"/>
    <w:rsid w:val="00E82C10"/>
    <w:rsid w:val="00E83133"/>
    <w:rsid w:val="00E833A9"/>
    <w:rsid w:val="00E8345C"/>
    <w:rsid w:val="00E83491"/>
    <w:rsid w:val="00E83AC8"/>
    <w:rsid w:val="00E83D60"/>
    <w:rsid w:val="00E83E0A"/>
    <w:rsid w:val="00E83EDB"/>
    <w:rsid w:val="00E841D6"/>
    <w:rsid w:val="00E842BB"/>
    <w:rsid w:val="00E8434A"/>
    <w:rsid w:val="00E845D8"/>
    <w:rsid w:val="00E8465B"/>
    <w:rsid w:val="00E84694"/>
    <w:rsid w:val="00E84B0D"/>
    <w:rsid w:val="00E84B10"/>
    <w:rsid w:val="00E84B68"/>
    <w:rsid w:val="00E84CA2"/>
    <w:rsid w:val="00E8508D"/>
    <w:rsid w:val="00E8510D"/>
    <w:rsid w:val="00E85619"/>
    <w:rsid w:val="00E856A9"/>
    <w:rsid w:val="00E859ED"/>
    <w:rsid w:val="00E85CEB"/>
    <w:rsid w:val="00E86199"/>
    <w:rsid w:val="00E8667A"/>
    <w:rsid w:val="00E87C8B"/>
    <w:rsid w:val="00E87F25"/>
    <w:rsid w:val="00E9004A"/>
    <w:rsid w:val="00E90532"/>
    <w:rsid w:val="00E90705"/>
    <w:rsid w:val="00E90766"/>
    <w:rsid w:val="00E908C9"/>
    <w:rsid w:val="00E90CD5"/>
    <w:rsid w:val="00E9140C"/>
    <w:rsid w:val="00E91497"/>
    <w:rsid w:val="00E91566"/>
    <w:rsid w:val="00E9167C"/>
    <w:rsid w:val="00E91806"/>
    <w:rsid w:val="00E919F9"/>
    <w:rsid w:val="00E91F0E"/>
    <w:rsid w:val="00E9233B"/>
    <w:rsid w:val="00E9238D"/>
    <w:rsid w:val="00E924AB"/>
    <w:rsid w:val="00E92685"/>
    <w:rsid w:val="00E929A9"/>
    <w:rsid w:val="00E929B7"/>
    <w:rsid w:val="00E92C92"/>
    <w:rsid w:val="00E92D9C"/>
    <w:rsid w:val="00E93044"/>
    <w:rsid w:val="00E930B3"/>
    <w:rsid w:val="00E93C90"/>
    <w:rsid w:val="00E93DEC"/>
    <w:rsid w:val="00E93EDD"/>
    <w:rsid w:val="00E94534"/>
    <w:rsid w:val="00E94648"/>
    <w:rsid w:val="00E946A9"/>
    <w:rsid w:val="00E949DD"/>
    <w:rsid w:val="00E94BCC"/>
    <w:rsid w:val="00E95023"/>
    <w:rsid w:val="00E95206"/>
    <w:rsid w:val="00E95487"/>
    <w:rsid w:val="00E95E0E"/>
    <w:rsid w:val="00E95F13"/>
    <w:rsid w:val="00E960C8"/>
    <w:rsid w:val="00E968E6"/>
    <w:rsid w:val="00E96A1A"/>
    <w:rsid w:val="00E96DA4"/>
    <w:rsid w:val="00E96E1D"/>
    <w:rsid w:val="00E96E49"/>
    <w:rsid w:val="00E973C0"/>
    <w:rsid w:val="00E9750C"/>
    <w:rsid w:val="00E97824"/>
    <w:rsid w:val="00E97C6E"/>
    <w:rsid w:val="00EA081E"/>
    <w:rsid w:val="00EA0D81"/>
    <w:rsid w:val="00EA12EA"/>
    <w:rsid w:val="00EA1589"/>
    <w:rsid w:val="00EA18EC"/>
    <w:rsid w:val="00EA18F7"/>
    <w:rsid w:val="00EA19FC"/>
    <w:rsid w:val="00EA25AF"/>
    <w:rsid w:val="00EA27EF"/>
    <w:rsid w:val="00EA29EF"/>
    <w:rsid w:val="00EA2C91"/>
    <w:rsid w:val="00EA30E5"/>
    <w:rsid w:val="00EA313F"/>
    <w:rsid w:val="00EA3201"/>
    <w:rsid w:val="00EA34FF"/>
    <w:rsid w:val="00EA363D"/>
    <w:rsid w:val="00EA3C5E"/>
    <w:rsid w:val="00EA3C71"/>
    <w:rsid w:val="00EA410C"/>
    <w:rsid w:val="00EA4271"/>
    <w:rsid w:val="00EA454A"/>
    <w:rsid w:val="00EA45E1"/>
    <w:rsid w:val="00EA4AF9"/>
    <w:rsid w:val="00EA4BC3"/>
    <w:rsid w:val="00EA550E"/>
    <w:rsid w:val="00EA5518"/>
    <w:rsid w:val="00EA57C4"/>
    <w:rsid w:val="00EA5AC3"/>
    <w:rsid w:val="00EA5C17"/>
    <w:rsid w:val="00EA5FB8"/>
    <w:rsid w:val="00EA684C"/>
    <w:rsid w:val="00EA6A90"/>
    <w:rsid w:val="00EA6DC8"/>
    <w:rsid w:val="00EA6EFA"/>
    <w:rsid w:val="00EA6F8D"/>
    <w:rsid w:val="00EA76D3"/>
    <w:rsid w:val="00EA76FC"/>
    <w:rsid w:val="00EA7798"/>
    <w:rsid w:val="00EA7A11"/>
    <w:rsid w:val="00EB0203"/>
    <w:rsid w:val="00EB029C"/>
    <w:rsid w:val="00EB03DB"/>
    <w:rsid w:val="00EB04CE"/>
    <w:rsid w:val="00EB0851"/>
    <w:rsid w:val="00EB0D3F"/>
    <w:rsid w:val="00EB1055"/>
    <w:rsid w:val="00EB1217"/>
    <w:rsid w:val="00EB12DA"/>
    <w:rsid w:val="00EB141D"/>
    <w:rsid w:val="00EB16B3"/>
    <w:rsid w:val="00EB1A6E"/>
    <w:rsid w:val="00EB1AA3"/>
    <w:rsid w:val="00EB23A7"/>
    <w:rsid w:val="00EB2760"/>
    <w:rsid w:val="00EB2806"/>
    <w:rsid w:val="00EB2C49"/>
    <w:rsid w:val="00EB2D76"/>
    <w:rsid w:val="00EB314B"/>
    <w:rsid w:val="00EB3303"/>
    <w:rsid w:val="00EB357F"/>
    <w:rsid w:val="00EB37B9"/>
    <w:rsid w:val="00EB3AF7"/>
    <w:rsid w:val="00EB3F36"/>
    <w:rsid w:val="00EB43EA"/>
    <w:rsid w:val="00EB44B0"/>
    <w:rsid w:val="00EB46CC"/>
    <w:rsid w:val="00EB4F19"/>
    <w:rsid w:val="00EB4F84"/>
    <w:rsid w:val="00EB501A"/>
    <w:rsid w:val="00EB5065"/>
    <w:rsid w:val="00EB5D9C"/>
    <w:rsid w:val="00EB6167"/>
    <w:rsid w:val="00EB625D"/>
    <w:rsid w:val="00EB62C4"/>
    <w:rsid w:val="00EB65AD"/>
    <w:rsid w:val="00EB677B"/>
    <w:rsid w:val="00EB6926"/>
    <w:rsid w:val="00EB6C4C"/>
    <w:rsid w:val="00EB6D39"/>
    <w:rsid w:val="00EB6DD5"/>
    <w:rsid w:val="00EB6E29"/>
    <w:rsid w:val="00EB6E2F"/>
    <w:rsid w:val="00EB71CE"/>
    <w:rsid w:val="00EB7412"/>
    <w:rsid w:val="00EB741B"/>
    <w:rsid w:val="00EB775D"/>
    <w:rsid w:val="00EB7AF1"/>
    <w:rsid w:val="00EB7EE6"/>
    <w:rsid w:val="00EB7F55"/>
    <w:rsid w:val="00EC04E0"/>
    <w:rsid w:val="00EC0583"/>
    <w:rsid w:val="00EC07D5"/>
    <w:rsid w:val="00EC08E5"/>
    <w:rsid w:val="00EC0CF2"/>
    <w:rsid w:val="00EC0EA6"/>
    <w:rsid w:val="00EC0EB1"/>
    <w:rsid w:val="00EC11B4"/>
    <w:rsid w:val="00EC1208"/>
    <w:rsid w:val="00EC17BE"/>
    <w:rsid w:val="00EC18F1"/>
    <w:rsid w:val="00EC1B6A"/>
    <w:rsid w:val="00EC1D3C"/>
    <w:rsid w:val="00EC221D"/>
    <w:rsid w:val="00EC23F4"/>
    <w:rsid w:val="00EC24AA"/>
    <w:rsid w:val="00EC2BB3"/>
    <w:rsid w:val="00EC308E"/>
    <w:rsid w:val="00EC3233"/>
    <w:rsid w:val="00EC3C79"/>
    <w:rsid w:val="00EC3D67"/>
    <w:rsid w:val="00EC3E1D"/>
    <w:rsid w:val="00EC444B"/>
    <w:rsid w:val="00EC498F"/>
    <w:rsid w:val="00EC4A15"/>
    <w:rsid w:val="00EC4AC2"/>
    <w:rsid w:val="00EC4E29"/>
    <w:rsid w:val="00EC5634"/>
    <w:rsid w:val="00EC57C6"/>
    <w:rsid w:val="00EC5AFD"/>
    <w:rsid w:val="00EC600B"/>
    <w:rsid w:val="00EC6104"/>
    <w:rsid w:val="00EC6285"/>
    <w:rsid w:val="00EC6704"/>
    <w:rsid w:val="00EC7057"/>
    <w:rsid w:val="00EC73F9"/>
    <w:rsid w:val="00EC762B"/>
    <w:rsid w:val="00EC762F"/>
    <w:rsid w:val="00EC7AEC"/>
    <w:rsid w:val="00EC7E82"/>
    <w:rsid w:val="00ED0263"/>
    <w:rsid w:val="00ED02B9"/>
    <w:rsid w:val="00ED0474"/>
    <w:rsid w:val="00ED0843"/>
    <w:rsid w:val="00ED0A08"/>
    <w:rsid w:val="00ED122D"/>
    <w:rsid w:val="00ED1803"/>
    <w:rsid w:val="00ED1CFA"/>
    <w:rsid w:val="00ED1ECC"/>
    <w:rsid w:val="00ED1F56"/>
    <w:rsid w:val="00ED2100"/>
    <w:rsid w:val="00ED2202"/>
    <w:rsid w:val="00ED2573"/>
    <w:rsid w:val="00ED25FA"/>
    <w:rsid w:val="00ED2E22"/>
    <w:rsid w:val="00ED3095"/>
    <w:rsid w:val="00ED3325"/>
    <w:rsid w:val="00ED3967"/>
    <w:rsid w:val="00ED3B3F"/>
    <w:rsid w:val="00ED3CBB"/>
    <w:rsid w:val="00ED4373"/>
    <w:rsid w:val="00ED447C"/>
    <w:rsid w:val="00ED454F"/>
    <w:rsid w:val="00ED4E82"/>
    <w:rsid w:val="00ED4F04"/>
    <w:rsid w:val="00ED53EC"/>
    <w:rsid w:val="00ED55D9"/>
    <w:rsid w:val="00ED5767"/>
    <w:rsid w:val="00ED5E41"/>
    <w:rsid w:val="00ED605B"/>
    <w:rsid w:val="00ED60E6"/>
    <w:rsid w:val="00ED6798"/>
    <w:rsid w:val="00ED6CDB"/>
    <w:rsid w:val="00ED70E8"/>
    <w:rsid w:val="00ED75A2"/>
    <w:rsid w:val="00EE0199"/>
    <w:rsid w:val="00EE0279"/>
    <w:rsid w:val="00EE02B4"/>
    <w:rsid w:val="00EE034B"/>
    <w:rsid w:val="00EE03A3"/>
    <w:rsid w:val="00EE0487"/>
    <w:rsid w:val="00EE0662"/>
    <w:rsid w:val="00EE0765"/>
    <w:rsid w:val="00EE0AFF"/>
    <w:rsid w:val="00EE0E1B"/>
    <w:rsid w:val="00EE1277"/>
    <w:rsid w:val="00EE12CC"/>
    <w:rsid w:val="00EE1384"/>
    <w:rsid w:val="00EE198A"/>
    <w:rsid w:val="00EE1DEC"/>
    <w:rsid w:val="00EE1F2E"/>
    <w:rsid w:val="00EE20EB"/>
    <w:rsid w:val="00EE214D"/>
    <w:rsid w:val="00EE216E"/>
    <w:rsid w:val="00EE2586"/>
    <w:rsid w:val="00EE29B6"/>
    <w:rsid w:val="00EE2CB9"/>
    <w:rsid w:val="00EE2CEB"/>
    <w:rsid w:val="00EE3137"/>
    <w:rsid w:val="00EE33AC"/>
    <w:rsid w:val="00EE33CE"/>
    <w:rsid w:val="00EE3657"/>
    <w:rsid w:val="00EE3718"/>
    <w:rsid w:val="00EE379C"/>
    <w:rsid w:val="00EE388E"/>
    <w:rsid w:val="00EE38E6"/>
    <w:rsid w:val="00EE39E7"/>
    <w:rsid w:val="00EE3A72"/>
    <w:rsid w:val="00EE3E8E"/>
    <w:rsid w:val="00EE418A"/>
    <w:rsid w:val="00EE4792"/>
    <w:rsid w:val="00EE47BE"/>
    <w:rsid w:val="00EE5123"/>
    <w:rsid w:val="00EE52A5"/>
    <w:rsid w:val="00EE5503"/>
    <w:rsid w:val="00EE5924"/>
    <w:rsid w:val="00EE592C"/>
    <w:rsid w:val="00EE5F14"/>
    <w:rsid w:val="00EE699E"/>
    <w:rsid w:val="00EE69B9"/>
    <w:rsid w:val="00EE6A23"/>
    <w:rsid w:val="00EE6D84"/>
    <w:rsid w:val="00EE6FC0"/>
    <w:rsid w:val="00EE70A2"/>
    <w:rsid w:val="00EE715B"/>
    <w:rsid w:val="00EE7E50"/>
    <w:rsid w:val="00EE7FBB"/>
    <w:rsid w:val="00EF0052"/>
    <w:rsid w:val="00EF0469"/>
    <w:rsid w:val="00EF182E"/>
    <w:rsid w:val="00EF183D"/>
    <w:rsid w:val="00EF18E7"/>
    <w:rsid w:val="00EF1AB3"/>
    <w:rsid w:val="00EF1D5B"/>
    <w:rsid w:val="00EF1DA8"/>
    <w:rsid w:val="00EF1EF5"/>
    <w:rsid w:val="00EF1F7E"/>
    <w:rsid w:val="00EF20CC"/>
    <w:rsid w:val="00EF2CA5"/>
    <w:rsid w:val="00EF323F"/>
    <w:rsid w:val="00EF33B2"/>
    <w:rsid w:val="00EF3630"/>
    <w:rsid w:val="00EF36A3"/>
    <w:rsid w:val="00EF382A"/>
    <w:rsid w:val="00EF3857"/>
    <w:rsid w:val="00EF3ADB"/>
    <w:rsid w:val="00EF3C1B"/>
    <w:rsid w:val="00EF3E5D"/>
    <w:rsid w:val="00EF4732"/>
    <w:rsid w:val="00EF4AF3"/>
    <w:rsid w:val="00EF4C16"/>
    <w:rsid w:val="00EF4C43"/>
    <w:rsid w:val="00EF4E4E"/>
    <w:rsid w:val="00EF523F"/>
    <w:rsid w:val="00EF59E2"/>
    <w:rsid w:val="00EF5B06"/>
    <w:rsid w:val="00EF5C9F"/>
    <w:rsid w:val="00EF6549"/>
    <w:rsid w:val="00EF6916"/>
    <w:rsid w:val="00EF69A7"/>
    <w:rsid w:val="00EF6BB8"/>
    <w:rsid w:val="00EF6CEA"/>
    <w:rsid w:val="00EF6D8D"/>
    <w:rsid w:val="00EF6E20"/>
    <w:rsid w:val="00EF70BF"/>
    <w:rsid w:val="00EF7637"/>
    <w:rsid w:val="00EF791B"/>
    <w:rsid w:val="00EF7A17"/>
    <w:rsid w:val="00F0050D"/>
    <w:rsid w:val="00F01017"/>
    <w:rsid w:val="00F0135B"/>
    <w:rsid w:val="00F014B6"/>
    <w:rsid w:val="00F0157D"/>
    <w:rsid w:val="00F016AB"/>
    <w:rsid w:val="00F01B4E"/>
    <w:rsid w:val="00F01E51"/>
    <w:rsid w:val="00F01EC3"/>
    <w:rsid w:val="00F01F12"/>
    <w:rsid w:val="00F020EC"/>
    <w:rsid w:val="00F020F3"/>
    <w:rsid w:val="00F02253"/>
    <w:rsid w:val="00F0231D"/>
    <w:rsid w:val="00F026A4"/>
    <w:rsid w:val="00F0282E"/>
    <w:rsid w:val="00F02B5A"/>
    <w:rsid w:val="00F02C3D"/>
    <w:rsid w:val="00F02E2A"/>
    <w:rsid w:val="00F02F7B"/>
    <w:rsid w:val="00F03197"/>
    <w:rsid w:val="00F031DA"/>
    <w:rsid w:val="00F03307"/>
    <w:rsid w:val="00F03639"/>
    <w:rsid w:val="00F036C7"/>
    <w:rsid w:val="00F037CA"/>
    <w:rsid w:val="00F03AA9"/>
    <w:rsid w:val="00F03B91"/>
    <w:rsid w:val="00F04549"/>
    <w:rsid w:val="00F0481B"/>
    <w:rsid w:val="00F04A7C"/>
    <w:rsid w:val="00F04B36"/>
    <w:rsid w:val="00F04C14"/>
    <w:rsid w:val="00F04C88"/>
    <w:rsid w:val="00F04E56"/>
    <w:rsid w:val="00F05977"/>
    <w:rsid w:val="00F05E20"/>
    <w:rsid w:val="00F0603A"/>
    <w:rsid w:val="00F0608A"/>
    <w:rsid w:val="00F06502"/>
    <w:rsid w:val="00F065A2"/>
    <w:rsid w:val="00F06849"/>
    <w:rsid w:val="00F06D63"/>
    <w:rsid w:val="00F0701E"/>
    <w:rsid w:val="00F072F0"/>
    <w:rsid w:val="00F07478"/>
    <w:rsid w:val="00F074D4"/>
    <w:rsid w:val="00F07738"/>
    <w:rsid w:val="00F079D0"/>
    <w:rsid w:val="00F07A62"/>
    <w:rsid w:val="00F07B7C"/>
    <w:rsid w:val="00F102F5"/>
    <w:rsid w:val="00F103CA"/>
    <w:rsid w:val="00F104AC"/>
    <w:rsid w:val="00F10691"/>
    <w:rsid w:val="00F106E6"/>
    <w:rsid w:val="00F10CC0"/>
    <w:rsid w:val="00F10EDD"/>
    <w:rsid w:val="00F11556"/>
    <w:rsid w:val="00F1191A"/>
    <w:rsid w:val="00F11A16"/>
    <w:rsid w:val="00F11BFD"/>
    <w:rsid w:val="00F11C50"/>
    <w:rsid w:val="00F11EED"/>
    <w:rsid w:val="00F11F6B"/>
    <w:rsid w:val="00F11F83"/>
    <w:rsid w:val="00F122F4"/>
    <w:rsid w:val="00F1247F"/>
    <w:rsid w:val="00F124F5"/>
    <w:rsid w:val="00F1266C"/>
    <w:rsid w:val="00F1267E"/>
    <w:rsid w:val="00F12785"/>
    <w:rsid w:val="00F12822"/>
    <w:rsid w:val="00F12A0F"/>
    <w:rsid w:val="00F12E2C"/>
    <w:rsid w:val="00F13041"/>
    <w:rsid w:val="00F13163"/>
    <w:rsid w:val="00F13239"/>
    <w:rsid w:val="00F132FC"/>
    <w:rsid w:val="00F13B42"/>
    <w:rsid w:val="00F13CD7"/>
    <w:rsid w:val="00F1425A"/>
    <w:rsid w:val="00F14550"/>
    <w:rsid w:val="00F14CDA"/>
    <w:rsid w:val="00F14F32"/>
    <w:rsid w:val="00F14F48"/>
    <w:rsid w:val="00F15356"/>
    <w:rsid w:val="00F153C8"/>
    <w:rsid w:val="00F15BD8"/>
    <w:rsid w:val="00F16868"/>
    <w:rsid w:val="00F16DAD"/>
    <w:rsid w:val="00F171DF"/>
    <w:rsid w:val="00F17386"/>
    <w:rsid w:val="00F174BA"/>
    <w:rsid w:val="00F17896"/>
    <w:rsid w:val="00F17923"/>
    <w:rsid w:val="00F17D4A"/>
    <w:rsid w:val="00F200C5"/>
    <w:rsid w:val="00F20551"/>
    <w:rsid w:val="00F205BD"/>
    <w:rsid w:val="00F20821"/>
    <w:rsid w:val="00F20BCD"/>
    <w:rsid w:val="00F21432"/>
    <w:rsid w:val="00F21F27"/>
    <w:rsid w:val="00F22124"/>
    <w:rsid w:val="00F22265"/>
    <w:rsid w:val="00F2234F"/>
    <w:rsid w:val="00F22369"/>
    <w:rsid w:val="00F227F8"/>
    <w:rsid w:val="00F2288A"/>
    <w:rsid w:val="00F2323F"/>
    <w:rsid w:val="00F23451"/>
    <w:rsid w:val="00F23468"/>
    <w:rsid w:val="00F236F1"/>
    <w:rsid w:val="00F23746"/>
    <w:rsid w:val="00F23758"/>
    <w:rsid w:val="00F237D3"/>
    <w:rsid w:val="00F237EB"/>
    <w:rsid w:val="00F2390C"/>
    <w:rsid w:val="00F23ECA"/>
    <w:rsid w:val="00F24098"/>
    <w:rsid w:val="00F2474E"/>
    <w:rsid w:val="00F2487D"/>
    <w:rsid w:val="00F24E59"/>
    <w:rsid w:val="00F25210"/>
    <w:rsid w:val="00F256B0"/>
    <w:rsid w:val="00F2573A"/>
    <w:rsid w:val="00F25808"/>
    <w:rsid w:val="00F25837"/>
    <w:rsid w:val="00F2586F"/>
    <w:rsid w:val="00F2667B"/>
    <w:rsid w:val="00F26A0A"/>
    <w:rsid w:val="00F26B3F"/>
    <w:rsid w:val="00F27650"/>
    <w:rsid w:val="00F276E7"/>
    <w:rsid w:val="00F276FB"/>
    <w:rsid w:val="00F2787E"/>
    <w:rsid w:val="00F27983"/>
    <w:rsid w:val="00F27C2B"/>
    <w:rsid w:val="00F27D51"/>
    <w:rsid w:val="00F27E08"/>
    <w:rsid w:val="00F30042"/>
    <w:rsid w:val="00F30134"/>
    <w:rsid w:val="00F3090B"/>
    <w:rsid w:val="00F30959"/>
    <w:rsid w:val="00F30A8B"/>
    <w:rsid w:val="00F30E5D"/>
    <w:rsid w:val="00F3117B"/>
    <w:rsid w:val="00F31497"/>
    <w:rsid w:val="00F3153C"/>
    <w:rsid w:val="00F3166F"/>
    <w:rsid w:val="00F31687"/>
    <w:rsid w:val="00F31B1C"/>
    <w:rsid w:val="00F31DEB"/>
    <w:rsid w:val="00F323DD"/>
    <w:rsid w:val="00F3243B"/>
    <w:rsid w:val="00F3251D"/>
    <w:rsid w:val="00F3283B"/>
    <w:rsid w:val="00F3287E"/>
    <w:rsid w:val="00F32A19"/>
    <w:rsid w:val="00F32BBF"/>
    <w:rsid w:val="00F32C0C"/>
    <w:rsid w:val="00F32D70"/>
    <w:rsid w:val="00F32E62"/>
    <w:rsid w:val="00F32E71"/>
    <w:rsid w:val="00F33060"/>
    <w:rsid w:val="00F330B5"/>
    <w:rsid w:val="00F330C9"/>
    <w:rsid w:val="00F33219"/>
    <w:rsid w:val="00F3322F"/>
    <w:rsid w:val="00F333AB"/>
    <w:rsid w:val="00F3353D"/>
    <w:rsid w:val="00F33780"/>
    <w:rsid w:val="00F3386A"/>
    <w:rsid w:val="00F33977"/>
    <w:rsid w:val="00F339CA"/>
    <w:rsid w:val="00F33AD8"/>
    <w:rsid w:val="00F33BDB"/>
    <w:rsid w:val="00F33C6B"/>
    <w:rsid w:val="00F33D2C"/>
    <w:rsid w:val="00F33DB5"/>
    <w:rsid w:val="00F340B3"/>
    <w:rsid w:val="00F34709"/>
    <w:rsid w:val="00F34960"/>
    <w:rsid w:val="00F34B76"/>
    <w:rsid w:val="00F34BC7"/>
    <w:rsid w:val="00F34D88"/>
    <w:rsid w:val="00F34E34"/>
    <w:rsid w:val="00F34EDA"/>
    <w:rsid w:val="00F35183"/>
    <w:rsid w:val="00F354E3"/>
    <w:rsid w:val="00F35912"/>
    <w:rsid w:val="00F35A37"/>
    <w:rsid w:val="00F35B9B"/>
    <w:rsid w:val="00F364E8"/>
    <w:rsid w:val="00F3688D"/>
    <w:rsid w:val="00F36961"/>
    <w:rsid w:val="00F36CB2"/>
    <w:rsid w:val="00F374D5"/>
    <w:rsid w:val="00F374F2"/>
    <w:rsid w:val="00F376BB"/>
    <w:rsid w:val="00F37C1E"/>
    <w:rsid w:val="00F37EE9"/>
    <w:rsid w:val="00F37F31"/>
    <w:rsid w:val="00F403FD"/>
    <w:rsid w:val="00F4051A"/>
    <w:rsid w:val="00F4056F"/>
    <w:rsid w:val="00F406A0"/>
    <w:rsid w:val="00F406D8"/>
    <w:rsid w:val="00F40963"/>
    <w:rsid w:val="00F40B24"/>
    <w:rsid w:val="00F410CA"/>
    <w:rsid w:val="00F41336"/>
    <w:rsid w:val="00F418D0"/>
    <w:rsid w:val="00F41984"/>
    <w:rsid w:val="00F41BC7"/>
    <w:rsid w:val="00F42147"/>
    <w:rsid w:val="00F422CD"/>
    <w:rsid w:val="00F4232E"/>
    <w:rsid w:val="00F4261D"/>
    <w:rsid w:val="00F42C7D"/>
    <w:rsid w:val="00F42CD5"/>
    <w:rsid w:val="00F42F07"/>
    <w:rsid w:val="00F42F3D"/>
    <w:rsid w:val="00F42FAE"/>
    <w:rsid w:val="00F4313A"/>
    <w:rsid w:val="00F4331C"/>
    <w:rsid w:val="00F4344F"/>
    <w:rsid w:val="00F435C7"/>
    <w:rsid w:val="00F43739"/>
    <w:rsid w:val="00F4373D"/>
    <w:rsid w:val="00F43946"/>
    <w:rsid w:val="00F439B7"/>
    <w:rsid w:val="00F43AEE"/>
    <w:rsid w:val="00F43B46"/>
    <w:rsid w:val="00F43CBA"/>
    <w:rsid w:val="00F43D3B"/>
    <w:rsid w:val="00F4430B"/>
    <w:rsid w:val="00F443AB"/>
    <w:rsid w:val="00F44C87"/>
    <w:rsid w:val="00F45160"/>
    <w:rsid w:val="00F4524E"/>
    <w:rsid w:val="00F4529F"/>
    <w:rsid w:val="00F45B42"/>
    <w:rsid w:val="00F45B6F"/>
    <w:rsid w:val="00F45C39"/>
    <w:rsid w:val="00F45E85"/>
    <w:rsid w:val="00F46333"/>
    <w:rsid w:val="00F464A4"/>
    <w:rsid w:val="00F46E21"/>
    <w:rsid w:val="00F47241"/>
    <w:rsid w:val="00F474A3"/>
    <w:rsid w:val="00F478F9"/>
    <w:rsid w:val="00F47BF1"/>
    <w:rsid w:val="00F47C27"/>
    <w:rsid w:val="00F47F38"/>
    <w:rsid w:val="00F47FEF"/>
    <w:rsid w:val="00F503D1"/>
    <w:rsid w:val="00F504C4"/>
    <w:rsid w:val="00F504CB"/>
    <w:rsid w:val="00F5056E"/>
    <w:rsid w:val="00F50B19"/>
    <w:rsid w:val="00F50B42"/>
    <w:rsid w:val="00F50E0A"/>
    <w:rsid w:val="00F51817"/>
    <w:rsid w:val="00F51DBB"/>
    <w:rsid w:val="00F5242D"/>
    <w:rsid w:val="00F525C8"/>
    <w:rsid w:val="00F52A6A"/>
    <w:rsid w:val="00F52AB7"/>
    <w:rsid w:val="00F52B7B"/>
    <w:rsid w:val="00F52B96"/>
    <w:rsid w:val="00F52E36"/>
    <w:rsid w:val="00F52ED5"/>
    <w:rsid w:val="00F52EF6"/>
    <w:rsid w:val="00F5307B"/>
    <w:rsid w:val="00F5316C"/>
    <w:rsid w:val="00F53181"/>
    <w:rsid w:val="00F531E1"/>
    <w:rsid w:val="00F53299"/>
    <w:rsid w:val="00F532FE"/>
    <w:rsid w:val="00F53304"/>
    <w:rsid w:val="00F53452"/>
    <w:rsid w:val="00F538AF"/>
    <w:rsid w:val="00F538EE"/>
    <w:rsid w:val="00F53900"/>
    <w:rsid w:val="00F5395D"/>
    <w:rsid w:val="00F53998"/>
    <w:rsid w:val="00F53EB7"/>
    <w:rsid w:val="00F54063"/>
    <w:rsid w:val="00F54104"/>
    <w:rsid w:val="00F543CC"/>
    <w:rsid w:val="00F544AF"/>
    <w:rsid w:val="00F54635"/>
    <w:rsid w:val="00F54971"/>
    <w:rsid w:val="00F54FC5"/>
    <w:rsid w:val="00F55132"/>
    <w:rsid w:val="00F5532A"/>
    <w:rsid w:val="00F55C15"/>
    <w:rsid w:val="00F55C6B"/>
    <w:rsid w:val="00F5709D"/>
    <w:rsid w:val="00F570AD"/>
    <w:rsid w:val="00F571BD"/>
    <w:rsid w:val="00F574AF"/>
    <w:rsid w:val="00F574CF"/>
    <w:rsid w:val="00F577D8"/>
    <w:rsid w:val="00F578EC"/>
    <w:rsid w:val="00F579C8"/>
    <w:rsid w:val="00F57A9F"/>
    <w:rsid w:val="00F57CA5"/>
    <w:rsid w:val="00F609C4"/>
    <w:rsid w:val="00F60BE6"/>
    <w:rsid w:val="00F60C1A"/>
    <w:rsid w:val="00F60F0B"/>
    <w:rsid w:val="00F60FDD"/>
    <w:rsid w:val="00F61099"/>
    <w:rsid w:val="00F612A1"/>
    <w:rsid w:val="00F61439"/>
    <w:rsid w:val="00F618B2"/>
    <w:rsid w:val="00F61937"/>
    <w:rsid w:val="00F619A8"/>
    <w:rsid w:val="00F619CA"/>
    <w:rsid w:val="00F620D5"/>
    <w:rsid w:val="00F6244E"/>
    <w:rsid w:val="00F6268C"/>
    <w:rsid w:val="00F62767"/>
    <w:rsid w:val="00F6278D"/>
    <w:rsid w:val="00F62F8E"/>
    <w:rsid w:val="00F630F9"/>
    <w:rsid w:val="00F6313A"/>
    <w:rsid w:val="00F63160"/>
    <w:rsid w:val="00F6333F"/>
    <w:rsid w:val="00F63549"/>
    <w:rsid w:val="00F6375D"/>
    <w:rsid w:val="00F63853"/>
    <w:rsid w:val="00F638BE"/>
    <w:rsid w:val="00F639E9"/>
    <w:rsid w:val="00F63D31"/>
    <w:rsid w:val="00F640E1"/>
    <w:rsid w:val="00F64116"/>
    <w:rsid w:val="00F64545"/>
    <w:rsid w:val="00F64B8D"/>
    <w:rsid w:val="00F64BE3"/>
    <w:rsid w:val="00F64F0F"/>
    <w:rsid w:val="00F65053"/>
    <w:rsid w:val="00F6511D"/>
    <w:rsid w:val="00F6516E"/>
    <w:rsid w:val="00F6526B"/>
    <w:rsid w:val="00F65423"/>
    <w:rsid w:val="00F65923"/>
    <w:rsid w:val="00F65C79"/>
    <w:rsid w:val="00F65DA5"/>
    <w:rsid w:val="00F65ECD"/>
    <w:rsid w:val="00F66016"/>
    <w:rsid w:val="00F66B74"/>
    <w:rsid w:val="00F66EEF"/>
    <w:rsid w:val="00F67309"/>
    <w:rsid w:val="00F673D7"/>
    <w:rsid w:val="00F6764E"/>
    <w:rsid w:val="00F677F9"/>
    <w:rsid w:val="00F67D3E"/>
    <w:rsid w:val="00F703A3"/>
    <w:rsid w:val="00F70C0C"/>
    <w:rsid w:val="00F70C44"/>
    <w:rsid w:val="00F70CE8"/>
    <w:rsid w:val="00F70D80"/>
    <w:rsid w:val="00F7114D"/>
    <w:rsid w:val="00F71417"/>
    <w:rsid w:val="00F71525"/>
    <w:rsid w:val="00F71550"/>
    <w:rsid w:val="00F716CD"/>
    <w:rsid w:val="00F7174B"/>
    <w:rsid w:val="00F717EF"/>
    <w:rsid w:val="00F718A1"/>
    <w:rsid w:val="00F71986"/>
    <w:rsid w:val="00F71A78"/>
    <w:rsid w:val="00F71A92"/>
    <w:rsid w:val="00F72090"/>
    <w:rsid w:val="00F72400"/>
    <w:rsid w:val="00F728B1"/>
    <w:rsid w:val="00F72926"/>
    <w:rsid w:val="00F730FE"/>
    <w:rsid w:val="00F733EF"/>
    <w:rsid w:val="00F7371E"/>
    <w:rsid w:val="00F7374A"/>
    <w:rsid w:val="00F73879"/>
    <w:rsid w:val="00F739BF"/>
    <w:rsid w:val="00F73E7B"/>
    <w:rsid w:val="00F74055"/>
    <w:rsid w:val="00F74789"/>
    <w:rsid w:val="00F747C1"/>
    <w:rsid w:val="00F749F9"/>
    <w:rsid w:val="00F74B41"/>
    <w:rsid w:val="00F74CE7"/>
    <w:rsid w:val="00F74E70"/>
    <w:rsid w:val="00F7568F"/>
    <w:rsid w:val="00F757D7"/>
    <w:rsid w:val="00F7596A"/>
    <w:rsid w:val="00F75D64"/>
    <w:rsid w:val="00F75E00"/>
    <w:rsid w:val="00F75F34"/>
    <w:rsid w:val="00F760A4"/>
    <w:rsid w:val="00F766EE"/>
    <w:rsid w:val="00F7696C"/>
    <w:rsid w:val="00F769B9"/>
    <w:rsid w:val="00F76AFF"/>
    <w:rsid w:val="00F76C40"/>
    <w:rsid w:val="00F76EE6"/>
    <w:rsid w:val="00F7702E"/>
    <w:rsid w:val="00F77109"/>
    <w:rsid w:val="00F77328"/>
    <w:rsid w:val="00F773B4"/>
    <w:rsid w:val="00F7795C"/>
    <w:rsid w:val="00F7797B"/>
    <w:rsid w:val="00F80222"/>
    <w:rsid w:val="00F80340"/>
    <w:rsid w:val="00F80464"/>
    <w:rsid w:val="00F8064F"/>
    <w:rsid w:val="00F80682"/>
    <w:rsid w:val="00F8068C"/>
    <w:rsid w:val="00F80736"/>
    <w:rsid w:val="00F808C4"/>
    <w:rsid w:val="00F80A7D"/>
    <w:rsid w:val="00F813B2"/>
    <w:rsid w:val="00F816BF"/>
    <w:rsid w:val="00F81B60"/>
    <w:rsid w:val="00F81D46"/>
    <w:rsid w:val="00F81DE7"/>
    <w:rsid w:val="00F81EDA"/>
    <w:rsid w:val="00F82028"/>
    <w:rsid w:val="00F82303"/>
    <w:rsid w:val="00F82387"/>
    <w:rsid w:val="00F8248E"/>
    <w:rsid w:val="00F8250C"/>
    <w:rsid w:val="00F82EA0"/>
    <w:rsid w:val="00F82FA5"/>
    <w:rsid w:val="00F82FFA"/>
    <w:rsid w:val="00F830BF"/>
    <w:rsid w:val="00F8338A"/>
    <w:rsid w:val="00F83639"/>
    <w:rsid w:val="00F8379B"/>
    <w:rsid w:val="00F837F5"/>
    <w:rsid w:val="00F83AFD"/>
    <w:rsid w:val="00F83C37"/>
    <w:rsid w:val="00F83D06"/>
    <w:rsid w:val="00F8428D"/>
    <w:rsid w:val="00F844EE"/>
    <w:rsid w:val="00F8482F"/>
    <w:rsid w:val="00F84A5A"/>
    <w:rsid w:val="00F84B0C"/>
    <w:rsid w:val="00F84E72"/>
    <w:rsid w:val="00F84EAF"/>
    <w:rsid w:val="00F8512B"/>
    <w:rsid w:val="00F852C1"/>
    <w:rsid w:val="00F85500"/>
    <w:rsid w:val="00F85999"/>
    <w:rsid w:val="00F86181"/>
    <w:rsid w:val="00F863E9"/>
    <w:rsid w:val="00F8640E"/>
    <w:rsid w:val="00F86E3D"/>
    <w:rsid w:val="00F87051"/>
    <w:rsid w:val="00F87073"/>
    <w:rsid w:val="00F870D4"/>
    <w:rsid w:val="00F876E3"/>
    <w:rsid w:val="00F87B7C"/>
    <w:rsid w:val="00F87BBF"/>
    <w:rsid w:val="00F90052"/>
    <w:rsid w:val="00F90092"/>
    <w:rsid w:val="00F90118"/>
    <w:rsid w:val="00F901DF"/>
    <w:rsid w:val="00F9033E"/>
    <w:rsid w:val="00F903FC"/>
    <w:rsid w:val="00F9045A"/>
    <w:rsid w:val="00F90466"/>
    <w:rsid w:val="00F909A9"/>
    <w:rsid w:val="00F909B5"/>
    <w:rsid w:val="00F90C6C"/>
    <w:rsid w:val="00F90D98"/>
    <w:rsid w:val="00F911C5"/>
    <w:rsid w:val="00F913DD"/>
    <w:rsid w:val="00F915B2"/>
    <w:rsid w:val="00F915D6"/>
    <w:rsid w:val="00F91A13"/>
    <w:rsid w:val="00F91A38"/>
    <w:rsid w:val="00F91C18"/>
    <w:rsid w:val="00F91C68"/>
    <w:rsid w:val="00F920B4"/>
    <w:rsid w:val="00F920C4"/>
    <w:rsid w:val="00F92354"/>
    <w:rsid w:val="00F929F6"/>
    <w:rsid w:val="00F92B6A"/>
    <w:rsid w:val="00F92BAE"/>
    <w:rsid w:val="00F92D42"/>
    <w:rsid w:val="00F9309E"/>
    <w:rsid w:val="00F931F0"/>
    <w:rsid w:val="00F93470"/>
    <w:rsid w:val="00F94038"/>
    <w:rsid w:val="00F94089"/>
    <w:rsid w:val="00F942F6"/>
    <w:rsid w:val="00F94495"/>
    <w:rsid w:val="00F9450E"/>
    <w:rsid w:val="00F9469A"/>
    <w:rsid w:val="00F9490D"/>
    <w:rsid w:val="00F94C02"/>
    <w:rsid w:val="00F94E96"/>
    <w:rsid w:val="00F95707"/>
    <w:rsid w:val="00F95713"/>
    <w:rsid w:val="00F958BD"/>
    <w:rsid w:val="00F958F4"/>
    <w:rsid w:val="00F95D1E"/>
    <w:rsid w:val="00F95E40"/>
    <w:rsid w:val="00F960BF"/>
    <w:rsid w:val="00F964CB"/>
    <w:rsid w:val="00F96585"/>
    <w:rsid w:val="00F969DF"/>
    <w:rsid w:val="00F96C2B"/>
    <w:rsid w:val="00F96E2F"/>
    <w:rsid w:val="00F96E39"/>
    <w:rsid w:val="00F97072"/>
    <w:rsid w:val="00F97576"/>
    <w:rsid w:val="00F9777E"/>
    <w:rsid w:val="00F97809"/>
    <w:rsid w:val="00F97BBE"/>
    <w:rsid w:val="00F97C10"/>
    <w:rsid w:val="00F97D98"/>
    <w:rsid w:val="00F97E19"/>
    <w:rsid w:val="00FA01DE"/>
    <w:rsid w:val="00FA054A"/>
    <w:rsid w:val="00FA07A3"/>
    <w:rsid w:val="00FA0C41"/>
    <w:rsid w:val="00FA0CFD"/>
    <w:rsid w:val="00FA0DEB"/>
    <w:rsid w:val="00FA11D0"/>
    <w:rsid w:val="00FA1347"/>
    <w:rsid w:val="00FA1396"/>
    <w:rsid w:val="00FA1722"/>
    <w:rsid w:val="00FA1DDA"/>
    <w:rsid w:val="00FA1F40"/>
    <w:rsid w:val="00FA210E"/>
    <w:rsid w:val="00FA2375"/>
    <w:rsid w:val="00FA29F6"/>
    <w:rsid w:val="00FA2B92"/>
    <w:rsid w:val="00FA2C10"/>
    <w:rsid w:val="00FA2ECA"/>
    <w:rsid w:val="00FA3108"/>
    <w:rsid w:val="00FA322D"/>
    <w:rsid w:val="00FA33D3"/>
    <w:rsid w:val="00FA3401"/>
    <w:rsid w:val="00FA3579"/>
    <w:rsid w:val="00FA36E0"/>
    <w:rsid w:val="00FA3C0E"/>
    <w:rsid w:val="00FA3DA2"/>
    <w:rsid w:val="00FA4320"/>
    <w:rsid w:val="00FA4929"/>
    <w:rsid w:val="00FA4C3A"/>
    <w:rsid w:val="00FA4D02"/>
    <w:rsid w:val="00FA4EB2"/>
    <w:rsid w:val="00FA4F08"/>
    <w:rsid w:val="00FA5025"/>
    <w:rsid w:val="00FA51A2"/>
    <w:rsid w:val="00FA57DA"/>
    <w:rsid w:val="00FA5845"/>
    <w:rsid w:val="00FA5B54"/>
    <w:rsid w:val="00FA5B59"/>
    <w:rsid w:val="00FA5C3A"/>
    <w:rsid w:val="00FA5D49"/>
    <w:rsid w:val="00FA60C6"/>
    <w:rsid w:val="00FA647F"/>
    <w:rsid w:val="00FA6550"/>
    <w:rsid w:val="00FA690D"/>
    <w:rsid w:val="00FA6AD0"/>
    <w:rsid w:val="00FA6C71"/>
    <w:rsid w:val="00FA6F49"/>
    <w:rsid w:val="00FA71BE"/>
    <w:rsid w:val="00FA723A"/>
    <w:rsid w:val="00FA740A"/>
    <w:rsid w:val="00FA7751"/>
    <w:rsid w:val="00FA782B"/>
    <w:rsid w:val="00FA7997"/>
    <w:rsid w:val="00FA7C98"/>
    <w:rsid w:val="00FA7D2F"/>
    <w:rsid w:val="00FA7FC2"/>
    <w:rsid w:val="00FB0500"/>
    <w:rsid w:val="00FB0881"/>
    <w:rsid w:val="00FB0FC3"/>
    <w:rsid w:val="00FB1345"/>
    <w:rsid w:val="00FB19E1"/>
    <w:rsid w:val="00FB1C26"/>
    <w:rsid w:val="00FB2282"/>
    <w:rsid w:val="00FB296C"/>
    <w:rsid w:val="00FB2F42"/>
    <w:rsid w:val="00FB2FFB"/>
    <w:rsid w:val="00FB3742"/>
    <w:rsid w:val="00FB3834"/>
    <w:rsid w:val="00FB391F"/>
    <w:rsid w:val="00FB397F"/>
    <w:rsid w:val="00FB3BE0"/>
    <w:rsid w:val="00FB3CF7"/>
    <w:rsid w:val="00FB3D0D"/>
    <w:rsid w:val="00FB4585"/>
    <w:rsid w:val="00FB4638"/>
    <w:rsid w:val="00FB469D"/>
    <w:rsid w:val="00FB4AF6"/>
    <w:rsid w:val="00FB4ECC"/>
    <w:rsid w:val="00FB53F6"/>
    <w:rsid w:val="00FB569E"/>
    <w:rsid w:val="00FB572B"/>
    <w:rsid w:val="00FB590A"/>
    <w:rsid w:val="00FB5ACA"/>
    <w:rsid w:val="00FB5C57"/>
    <w:rsid w:val="00FB5DA8"/>
    <w:rsid w:val="00FB5FA9"/>
    <w:rsid w:val="00FB604C"/>
    <w:rsid w:val="00FB60AE"/>
    <w:rsid w:val="00FB6581"/>
    <w:rsid w:val="00FB7249"/>
    <w:rsid w:val="00FB746F"/>
    <w:rsid w:val="00FB78C0"/>
    <w:rsid w:val="00FB79FB"/>
    <w:rsid w:val="00FB7F5A"/>
    <w:rsid w:val="00FC01BC"/>
    <w:rsid w:val="00FC0778"/>
    <w:rsid w:val="00FC0968"/>
    <w:rsid w:val="00FC0B5B"/>
    <w:rsid w:val="00FC0BD3"/>
    <w:rsid w:val="00FC0DB3"/>
    <w:rsid w:val="00FC0FF5"/>
    <w:rsid w:val="00FC1259"/>
    <w:rsid w:val="00FC1664"/>
    <w:rsid w:val="00FC1766"/>
    <w:rsid w:val="00FC189B"/>
    <w:rsid w:val="00FC18B3"/>
    <w:rsid w:val="00FC1A4F"/>
    <w:rsid w:val="00FC1BF0"/>
    <w:rsid w:val="00FC1CC6"/>
    <w:rsid w:val="00FC1DA5"/>
    <w:rsid w:val="00FC202E"/>
    <w:rsid w:val="00FC291A"/>
    <w:rsid w:val="00FC2C39"/>
    <w:rsid w:val="00FC2C7A"/>
    <w:rsid w:val="00FC2FA8"/>
    <w:rsid w:val="00FC32F0"/>
    <w:rsid w:val="00FC3BDF"/>
    <w:rsid w:val="00FC3C6F"/>
    <w:rsid w:val="00FC3CDC"/>
    <w:rsid w:val="00FC3ECB"/>
    <w:rsid w:val="00FC424B"/>
    <w:rsid w:val="00FC46E5"/>
    <w:rsid w:val="00FC4B21"/>
    <w:rsid w:val="00FC4B3D"/>
    <w:rsid w:val="00FC4B88"/>
    <w:rsid w:val="00FC4CEC"/>
    <w:rsid w:val="00FC4D1E"/>
    <w:rsid w:val="00FC560A"/>
    <w:rsid w:val="00FC577E"/>
    <w:rsid w:val="00FC582E"/>
    <w:rsid w:val="00FC5902"/>
    <w:rsid w:val="00FC6151"/>
    <w:rsid w:val="00FC62F8"/>
    <w:rsid w:val="00FC6685"/>
    <w:rsid w:val="00FC6792"/>
    <w:rsid w:val="00FC69C1"/>
    <w:rsid w:val="00FC6EA8"/>
    <w:rsid w:val="00FC6EAC"/>
    <w:rsid w:val="00FC713C"/>
    <w:rsid w:val="00FC7591"/>
    <w:rsid w:val="00FC78D6"/>
    <w:rsid w:val="00FC7BA2"/>
    <w:rsid w:val="00FC7D1B"/>
    <w:rsid w:val="00FC7D84"/>
    <w:rsid w:val="00FC7EF3"/>
    <w:rsid w:val="00FC7FB8"/>
    <w:rsid w:val="00FD00D7"/>
    <w:rsid w:val="00FD0440"/>
    <w:rsid w:val="00FD062D"/>
    <w:rsid w:val="00FD08DE"/>
    <w:rsid w:val="00FD0B78"/>
    <w:rsid w:val="00FD0E0D"/>
    <w:rsid w:val="00FD10CA"/>
    <w:rsid w:val="00FD14CC"/>
    <w:rsid w:val="00FD1513"/>
    <w:rsid w:val="00FD16CE"/>
    <w:rsid w:val="00FD2016"/>
    <w:rsid w:val="00FD25A9"/>
    <w:rsid w:val="00FD279A"/>
    <w:rsid w:val="00FD27AC"/>
    <w:rsid w:val="00FD27FD"/>
    <w:rsid w:val="00FD2869"/>
    <w:rsid w:val="00FD2AFC"/>
    <w:rsid w:val="00FD2BDB"/>
    <w:rsid w:val="00FD334F"/>
    <w:rsid w:val="00FD34B4"/>
    <w:rsid w:val="00FD352A"/>
    <w:rsid w:val="00FD36DC"/>
    <w:rsid w:val="00FD37B7"/>
    <w:rsid w:val="00FD3C0D"/>
    <w:rsid w:val="00FD3C6B"/>
    <w:rsid w:val="00FD3D42"/>
    <w:rsid w:val="00FD3DCD"/>
    <w:rsid w:val="00FD42D5"/>
    <w:rsid w:val="00FD44CC"/>
    <w:rsid w:val="00FD4703"/>
    <w:rsid w:val="00FD4A10"/>
    <w:rsid w:val="00FD4A4C"/>
    <w:rsid w:val="00FD4C33"/>
    <w:rsid w:val="00FD4D91"/>
    <w:rsid w:val="00FD4F7F"/>
    <w:rsid w:val="00FD4FDE"/>
    <w:rsid w:val="00FD5467"/>
    <w:rsid w:val="00FD5881"/>
    <w:rsid w:val="00FD5EB0"/>
    <w:rsid w:val="00FD610A"/>
    <w:rsid w:val="00FD693E"/>
    <w:rsid w:val="00FD6A5B"/>
    <w:rsid w:val="00FD6C93"/>
    <w:rsid w:val="00FD6D79"/>
    <w:rsid w:val="00FD6E3C"/>
    <w:rsid w:val="00FD6EFA"/>
    <w:rsid w:val="00FD725E"/>
    <w:rsid w:val="00FD7527"/>
    <w:rsid w:val="00FD77AE"/>
    <w:rsid w:val="00FD7C6A"/>
    <w:rsid w:val="00FD7CC6"/>
    <w:rsid w:val="00FD7FF2"/>
    <w:rsid w:val="00FE00A9"/>
    <w:rsid w:val="00FE011F"/>
    <w:rsid w:val="00FE013D"/>
    <w:rsid w:val="00FE0263"/>
    <w:rsid w:val="00FE0699"/>
    <w:rsid w:val="00FE09D7"/>
    <w:rsid w:val="00FE0AF8"/>
    <w:rsid w:val="00FE0CF6"/>
    <w:rsid w:val="00FE0E61"/>
    <w:rsid w:val="00FE10C5"/>
    <w:rsid w:val="00FE13ED"/>
    <w:rsid w:val="00FE1787"/>
    <w:rsid w:val="00FE205D"/>
    <w:rsid w:val="00FE2159"/>
    <w:rsid w:val="00FE28EB"/>
    <w:rsid w:val="00FE2976"/>
    <w:rsid w:val="00FE2DA4"/>
    <w:rsid w:val="00FE387A"/>
    <w:rsid w:val="00FE451D"/>
    <w:rsid w:val="00FE4945"/>
    <w:rsid w:val="00FE4C34"/>
    <w:rsid w:val="00FE4C56"/>
    <w:rsid w:val="00FE4E24"/>
    <w:rsid w:val="00FE4E63"/>
    <w:rsid w:val="00FE51D5"/>
    <w:rsid w:val="00FE5514"/>
    <w:rsid w:val="00FE5AC8"/>
    <w:rsid w:val="00FE5B95"/>
    <w:rsid w:val="00FE6629"/>
    <w:rsid w:val="00FE66B3"/>
    <w:rsid w:val="00FE6861"/>
    <w:rsid w:val="00FE695B"/>
    <w:rsid w:val="00FE725A"/>
    <w:rsid w:val="00FE7306"/>
    <w:rsid w:val="00FE7482"/>
    <w:rsid w:val="00FE74CE"/>
    <w:rsid w:val="00FE759B"/>
    <w:rsid w:val="00FE76E8"/>
    <w:rsid w:val="00FE7805"/>
    <w:rsid w:val="00FE78A9"/>
    <w:rsid w:val="00FF000E"/>
    <w:rsid w:val="00FF014E"/>
    <w:rsid w:val="00FF01DC"/>
    <w:rsid w:val="00FF04DF"/>
    <w:rsid w:val="00FF05D5"/>
    <w:rsid w:val="00FF0714"/>
    <w:rsid w:val="00FF08AB"/>
    <w:rsid w:val="00FF093F"/>
    <w:rsid w:val="00FF09BD"/>
    <w:rsid w:val="00FF0D65"/>
    <w:rsid w:val="00FF100F"/>
    <w:rsid w:val="00FF1268"/>
    <w:rsid w:val="00FF12A9"/>
    <w:rsid w:val="00FF1434"/>
    <w:rsid w:val="00FF15D5"/>
    <w:rsid w:val="00FF1651"/>
    <w:rsid w:val="00FF1C92"/>
    <w:rsid w:val="00FF222C"/>
    <w:rsid w:val="00FF2A9A"/>
    <w:rsid w:val="00FF2B26"/>
    <w:rsid w:val="00FF2BCC"/>
    <w:rsid w:val="00FF2BD8"/>
    <w:rsid w:val="00FF2F2B"/>
    <w:rsid w:val="00FF35C6"/>
    <w:rsid w:val="00FF3655"/>
    <w:rsid w:val="00FF3709"/>
    <w:rsid w:val="00FF3A00"/>
    <w:rsid w:val="00FF3D16"/>
    <w:rsid w:val="00FF3F3A"/>
    <w:rsid w:val="00FF4266"/>
    <w:rsid w:val="00FF4549"/>
    <w:rsid w:val="00FF47D2"/>
    <w:rsid w:val="00FF48B0"/>
    <w:rsid w:val="00FF49FA"/>
    <w:rsid w:val="00FF4D48"/>
    <w:rsid w:val="00FF501A"/>
    <w:rsid w:val="00FF5195"/>
    <w:rsid w:val="00FF557E"/>
    <w:rsid w:val="00FF5688"/>
    <w:rsid w:val="00FF5B5C"/>
    <w:rsid w:val="00FF664C"/>
    <w:rsid w:val="00FF6817"/>
    <w:rsid w:val="00FF6945"/>
    <w:rsid w:val="00FF6A7E"/>
    <w:rsid w:val="00FF6BCD"/>
    <w:rsid w:val="00FF6E04"/>
    <w:rsid w:val="00FF7088"/>
    <w:rsid w:val="00FF72DD"/>
    <w:rsid w:val="00FF7A35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4CDB3"/>
  <w15:docId w15:val="{CB59E3B4-30D8-4FA0-8D9F-EC6B40D8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2E43"/>
    <w:rPr>
      <w:sz w:val="24"/>
      <w:lang w:eastAsia="en-US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4D7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AD6757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AD6757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CF0BC0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prastasis"/>
    <w:rsid w:val="00205F5A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205F5A"/>
  </w:style>
  <w:style w:type="paragraph" w:customStyle="1" w:styleId="Diagrama">
    <w:name w:val="Diagrama"/>
    <w:basedOn w:val="prastasis"/>
    <w:semiHidden/>
    <w:rsid w:val="004D7410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qFormat/>
    <w:rsid w:val="004D7410"/>
    <w:pPr>
      <w:jc w:val="center"/>
    </w:pPr>
    <w:rPr>
      <w:rFonts w:ascii="TimesLT" w:hAnsi="TimesLT"/>
      <w:b/>
    </w:rPr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4D7410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B8292D"/>
    <w:rPr>
      <w:b/>
      <w:bCs/>
    </w:rPr>
  </w:style>
  <w:style w:type="paragraph" w:styleId="Dokumentostruktra">
    <w:name w:val="Document Map"/>
    <w:basedOn w:val="prastasis"/>
    <w:semiHidden/>
    <w:rsid w:val="005E4709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18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7188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7188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18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1884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8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884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232CBE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A45E1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45E1"/>
    <w:rPr>
      <w:rFonts w:eastAsia="Calibri"/>
      <w:sz w:val="24"/>
      <w:lang w:val="lt-LT" w:eastAsia="ar-SA" w:bidi="ar-SA"/>
    </w:rPr>
  </w:style>
  <w:style w:type="paragraph" w:customStyle="1" w:styleId="tajtip">
    <w:name w:val="tajtip"/>
    <w:basedOn w:val="prastasis"/>
    <w:rsid w:val="004B378D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F64545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056FE3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unhideWhenUsed/>
    <w:rsid w:val="007D1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paragraph" w:customStyle="1" w:styleId="CharChar0">
    <w:name w:val="Char Char"/>
    <w:basedOn w:val="prastasis"/>
    <w:rsid w:val="00DB0319"/>
    <w:pPr>
      <w:spacing w:after="160" w:line="240" w:lineRule="exact"/>
    </w:pPr>
    <w:rPr>
      <w:rFonts w:ascii="Verdana" w:eastAsia="Times New Roman" w:hAnsi="Verdana"/>
      <w:sz w:val="20"/>
      <w:lang w:val="en-US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B872F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0016CA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AE61E7"/>
  </w:style>
  <w:style w:type="character" w:styleId="Emfaz">
    <w:name w:val="Emphasis"/>
    <w:basedOn w:val="Numatytasispastraiposriftas"/>
    <w:qFormat/>
    <w:rsid w:val="00AE61E7"/>
    <w:rPr>
      <w:i/>
      <w:iCs/>
    </w:rPr>
  </w:style>
  <w:style w:type="paragraph" w:customStyle="1" w:styleId="ListParagraph1">
    <w:name w:val="List Paragraph1"/>
    <w:basedOn w:val="prastasis"/>
    <w:rsid w:val="00CC1C73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E84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787F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A769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9597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95979"/>
    <w:rPr>
      <w:sz w:val="24"/>
      <w:lang w:eastAsia="en-US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BD0E24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1864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397FE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397FEB"/>
    <w:rPr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397FEB"/>
    <w:rPr>
      <w:b/>
      <w:bCs/>
      <w:sz w:val="24"/>
      <w:lang w:eastAsia="en-US"/>
    </w:rPr>
  </w:style>
  <w:style w:type="paragraph" w:customStyle="1" w:styleId="WW-BodyTextIndent21">
    <w:name w:val="WW-Body Text Indent 21"/>
    <w:basedOn w:val="prastasis"/>
    <w:rsid w:val="00397FEB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F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ren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rena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aren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rena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ti\Local%20Settings\Temporary%20Internet%20Files\Content.MSO\32486038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A66E-731C-43BD-B13E-B98695CD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32486038</Template>
  <TotalTime>1</TotalTime>
  <Pages>22</Pages>
  <Words>26271</Words>
  <Characters>14975</Characters>
  <Application>Microsoft Office Word</Application>
  <DocSecurity>0</DocSecurity>
  <Lines>124</Lines>
  <Paragraphs>82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Administracija</Company>
  <LinksUpToDate>false</LinksUpToDate>
  <CharactersWithSpaces>41164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Tarybos sekretor.</dc:creator>
  <cp:keywords/>
  <dc:description/>
  <cp:lastModifiedBy>Antanas Labanauskas</cp:lastModifiedBy>
  <cp:revision>2</cp:revision>
  <cp:lastPrinted>2021-10-06T12:30:00Z</cp:lastPrinted>
  <dcterms:created xsi:type="dcterms:W3CDTF">2022-01-10T08:35:00Z</dcterms:created>
  <dcterms:modified xsi:type="dcterms:W3CDTF">2022-01-10T08:35:00Z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-1043283445</vt:i4>
  </property>
</Properties>
</file>