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48A5F" w14:textId="4706F654" w:rsidR="00274131" w:rsidRDefault="00963876" w:rsidP="0028495B">
      <w:pPr>
        <w:ind w:firstLine="1296"/>
        <w:jc w:val="both"/>
      </w:pPr>
      <w:r>
        <w:t xml:space="preserve">                                              </w:t>
      </w:r>
      <w:r w:rsidR="00E46E14">
        <w:rPr>
          <w:noProof/>
          <w:lang w:eastAsia="lt-LT"/>
        </w:rPr>
        <w:drawing>
          <wp:inline distT="0" distB="0" distL="0" distR="0" wp14:anchorId="583D2055" wp14:editId="3C0E50F2">
            <wp:extent cx="683895" cy="866775"/>
            <wp:effectExtent l="1905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683895" cy="866775"/>
                    </a:xfrm>
                    <a:prstGeom prst="rect">
                      <a:avLst/>
                    </a:prstGeom>
                    <a:noFill/>
                    <a:ln w="9525">
                      <a:noFill/>
                      <a:miter lim="800000"/>
                      <a:headEnd/>
                      <a:tailEnd/>
                    </a:ln>
                  </pic:spPr>
                </pic:pic>
              </a:graphicData>
            </a:graphic>
          </wp:inline>
        </w:drawing>
      </w:r>
    </w:p>
    <w:p w14:paraId="733D3D25" w14:textId="77777777" w:rsidR="00274131" w:rsidRDefault="00274131">
      <w:pPr>
        <w:jc w:val="center"/>
        <w:rPr>
          <w:b/>
        </w:rPr>
      </w:pPr>
      <w:bookmarkStart w:id="0" w:name="Institucija"/>
      <w:r>
        <w:rPr>
          <w:b/>
        </w:rPr>
        <w:t>VARĖNOS RAJONO SAVIVALDYBĖS TARYBA</w:t>
      </w:r>
      <w:bookmarkEnd w:id="0"/>
    </w:p>
    <w:p w14:paraId="0F5F9E18" w14:textId="77777777" w:rsidR="00274131" w:rsidRDefault="00274131">
      <w:pPr>
        <w:jc w:val="center"/>
        <w:rPr>
          <w:b/>
        </w:rPr>
      </w:pPr>
    </w:p>
    <w:p w14:paraId="6240B6B0" w14:textId="77777777" w:rsidR="00274131" w:rsidRDefault="00274131">
      <w:pPr>
        <w:jc w:val="center"/>
        <w:rPr>
          <w:b/>
        </w:rPr>
      </w:pPr>
      <w:bookmarkStart w:id="1" w:name="Pavadinimas"/>
      <w:r>
        <w:rPr>
          <w:b/>
        </w:rPr>
        <w:t>TARYBOS POSĖDŽIO</w:t>
      </w:r>
    </w:p>
    <w:p w14:paraId="67AD7213" w14:textId="77777777" w:rsidR="00274131" w:rsidRDefault="00274131">
      <w:pPr>
        <w:jc w:val="center"/>
      </w:pPr>
      <w:bookmarkStart w:id="2" w:name="Forma"/>
      <w:r>
        <w:rPr>
          <w:b/>
        </w:rPr>
        <w:t>PROTOKOLAS</w:t>
      </w:r>
      <w:bookmarkEnd w:id="1"/>
      <w:bookmarkEnd w:id="2"/>
    </w:p>
    <w:p w14:paraId="03FE3193" w14:textId="77777777" w:rsidR="00274131" w:rsidRDefault="00274131">
      <w:pPr>
        <w:jc w:val="center"/>
      </w:pPr>
    </w:p>
    <w:p w14:paraId="49C092BE" w14:textId="6CD8D46F" w:rsidR="00274131" w:rsidRDefault="00274131" w:rsidP="006E4541">
      <w:pPr>
        <w:jc w:val="center"/>
      </w:pPr>
      <w:bookmarkStart w:id="3" w:name="Data"/>
      <w:r>
        <w:t>20</w:t>
      </w:r>
      <w:r w:rsidR="00D765F9">
        <w:t>2</w:t>
      </w:r>
      <w:r w:rsidR="008B4EE9">
        <w:fldChar w:fldCharType="begin">
          <w:ffData>
            <w:name w:val=""/>
            <w:enabled/>
            <w:calcOnExit w:val="0"/>
            <w:textInput>
              <w:default w:val="2"/>
              <w:maxLength w:val="1"/>
            </w:textInput>
          </w:ffData>
        </w:fldChar>
      </w:r>
      <w:r w:rsidR="008B4EE9">
        <w:instrText xml:space="preserve"> FORMTEXT </w:instrText>
      </w:r>
      <w:r w:rsidR="008B4EE9">
        <w:fldChar w:fldCharType="separate"/>
      </w:r>
      <w:r w:rsidR="008B4EE9">
        <w:rPr>
          <w:noProof/>
        </w:rPr>
        <w:t>2</w:t>
      </w:r>
      <w:r w:rsidR="008B4EE9">
        <w:fldChar w:fldCharType="end"/>
      </w:r>
      <w:r>
        <w:t xml:space="preserve"> m. </w:t>
      </w:r>
      <w:r w:rsidR="00E64E8E">
        <w:t>rug</w:t>
      </w:r>
      <w:r w:rsidR="006126CC">
        <w:t>sėj</w:t>
      </w:r>
      <w:r w:rsidR="00E64E8E">
        <w:t>o</w:t>
      </w:r>
      <w:r w:rsidR="001D5FA4">
        <w:t xml:space="preserve"> </w:t>
      </w:r>
      <w:r w:rsidR="006126CC">
        <w:t>27</w:t>
      </w:r>
      <w:r w:rsidR="004F7B22">
        <w:t xml:space="preserve"> </w:t>
      </w:r>
      <w:r>
        <w:t>d</w:t>
      </w:r>
      <w:bookmarkEnd w:id="3"/>
      <w:r>
        <w:t xml:space="preserve">. Nr. </w:t>
      </w:r>
      <w:r w:rsidR="006126CC">
        <w:fldChar w:fldCharType="begin">
          <w:ffData>
            <w:name w:val="Nr"/>
            <w:enabled/>
            <w:calcOnExit w:val="0"/>
            <w:textInput>
              <w:default w:val="TIX-7(37)"/>
            </w:textInput>
          </w:ffData>
        </w:fldChar>
      </w:r>
      <w:bookmarkStart w:id="4" w:name="Nr"/>
      <w:r w:rsidR="006126CC">
        <w:instrText xml:space="preserve"> FORMTEXT </w:instrText>
      </w:r>
      <w:r w:rsidR="006126CC">
        <w:fldChar w:fldCharType="separate"/>
      </w:r>
      <w:r w:rsidR="006126CC">
        <w:rPr>
          <w:noProof/>
        </w:rPr>
        <w:t>TIX-7(37)</w:t>
      </w:r>
      <w:r w:rsidR="006126CC">
        <w:fldChar w:fldCharType="end"/>
      </w:r>
      <w:bookmarkEnd w:id="4"/>
    </w:p>
    <w:p w14:paraId="063DD832" w14:textId="77777777" w:rsidR="00274131" w:rsidRDefault="00274131">
      <w:pPr>
        <w:jc w:val="center"/>
      </w:pPr>
      <w:r>
        <w:t>Varėna</w:t>
      </w:r>
    </w:p>
    <w:p w14:paraId="6A2AEB1D" w14:textId="77777777" w:rsidR="006F6795" w:rsidRDefault="006F6795">
      <w:pPr>
        <w:jc w:val="center"/>
      </w:pPr>
    </w:p>
    <w:p w14:paraId="1E1153AF" w14:textId="77777777" w:rsidR="00274131" w:rsidRDefault="00274131">
      <w:pPr>
        <w:jc w:val="center"/>
      </w:pPr>
    </w:p>
    <w:p w14:paraId="19C4188C" w14:textId="09C47ACA" w:rsidR="008B2970" w:rsidRDefault="00B8292D" w:rsidP="004621F7">
      <w:pPr>
        <w:spacing w:line="360" w:lineRule="auto"/>
        <w:ind w:firstLine="851"/>
      </w:pPr>
      <w:r>
        <w:t xml:space="preserve">Posėdis įvyko </w:t>
      </w:r>
      <w:r w:rsidR="001D5FA4">
        <w:t>20</w:t>
      </w:r>
      <w:r w:rsidR="00D765F9">
        <w:t>2</w:t>
      </w:r>
      <w:r w:rsidR="008B4EE9">
        <w:t>2</w:t>
      </w:r>
      <w:r w:rsidR="001D5FA4">
        <w:t>-</w:t>
      </w:r>
      <w:r w:rsidR="008B4EE9">
        <w:t>0</w:t>
      </w:r>
      <w:r w:rsidR="006126CC">
        <w:t>9</w:t>
      </w:r>
      <w:r w:rsidR="00DB0DB1">
        <w:t>-</w:t>
      </w:r>
      <w:r w:rsidR="006126CC">
        <w:t>27</w:t>
      </w:r>
      <w:r w:rsidR="008D6C71">
        <w:t xml:space="preserve">, </w:t>
      </w:r>
      <w:r w:rsidR="004A2718">
        <w:t>1</w:t>
      </w:r>
      <w:r w:rsidR="00F15C4B">
        <w:t>4</w:t>
      </w:r>
      <w:r w:rsidR="0011344D">
        <w:t>.00</w:t>
      </w:r>
      <w:r w:rsidR="00530655">
        <w:t xml:space="preserve"> </w:t>
      </w:r>
      <w:r w:rsidR="00D645E7">
        <w:t xml:space="preserve">val. Baigėsi </w:t>
      </w:r>
      <w:r w:rsidR="005022B6">
        <w:t>1</w:t>
      </w:r>
      <w:r w:rsidR="006126CC">
        <w:t>6</w:t>
      </w:r>
      <w:r w:rsidR="00803AA7">
        <w:t>.</w:t>
      </w:r>
      <w:r w:rsidR="006126CC">
        <w:t>07</w:t>
      </w:r>
      <w:r w:rsidR="00302522">
        <w:t xml:space="preserve"> </w:t>
      </w:r>
      <w:r w:rsidR="008B2970" w:rsidRPr="00D52678">
        <w:t>val.</w:t>
      </w:r>
    </w:p>
    <w:p w14:paraId="51A74DDB" w14:textId="1428A274" w:rsidR="00C350E5" w:rsidRDefault="00C350E5" w:rsidP="004621F7">
      <w:pPr>
        <w:spacing w:line="360" w:lineRule="auto"/>
        <w:ind w:firstLine="851"/>
      </w:pPr>
      <w:bookmarkStart w:id="5" w:name="_Hlk115784942"/>
      <w:r>
        <w:t>Pertrauka 15:27 iki 15:37 (10 min.)</w:t>
      </w:r>
    </w:p>
    <w:bookmarkEnd w:id="5"/>
    <w:p w14:paraId="12EE80A3" w14:textId="16F08586" w:rsidR="00274131" w:rsidRDefault="00274131" w:rsidP="004621F7">
      <w:pPr>
        <w:spacing w:line="360" w:lineRule="auto"/>
        <w:ind w:firstLine="851"/>
      </w:pPr>
      <w:r>
        <w:t>Posėdžio p</w:t>
      </w:r>
      <w:r w:rsidR="001B182A">
        <w:t>irminink</w:t>
      </w:r>
      <w:r w:rsidR="00987797">
        <w:t>as</w:t>
      </w:r>
      <w:r w:rsidR="00863C74">
        <w:t xml:space="preserve"> –</w:t>
      </w:r>
      <w:r w:rsidR="008355EA">
        <w:t xml:space="preserve"> </w:t>
      </w:r>
      <w:r w:rsidR="00E50355">
        <w:t>Algis Kašėta</w:t>
      </w:r>
      <w:r w:rsidR="00B6539D">
        <w:t xml:space="preserve">, </w:t>
      </w:r>
      <w:r w:rsidR="00E16998">
        <w:t>Varėnos rajono s</w:t>
      </w:r>
      <w:r w:rsidR="00B6539D">
        <w:t xml:space="preserve">avivaldybės </w:t>
      </w:r>
      <w:r w:rsidR="001A259E">
        <w:t>mer</w:t>
      </w:r>
      <w:r w:rsidR="004D408F">
        <w:t>as</w:t>
      </w:r>
      <w:r w:rsidR="001A259E">
        <w:t>.</w:t>
      </w:r>
    </w:p>
    <w:p w14:paraId="62C9B585" w14:textId="77777777" w:rsidR="00274131" w:rsidRDefault="003C30BE" w:rsidP="004621F7">
      <w:pPr>
        <w:spacing w:line="360" w:lineRule="auto"/>
        <w:ind w:firstLine="851"/>
        <w:jc w:val="both"/>
      </w:pPr>
      <w:r>
        <w:t>Posėdžio sekretor</w:t>
      </w:r>
      <w:r w:rsidR="00E50355">
        <w:t>ė</w:t>
      </w:r>
      <w:r w:rsidR="00863C74">
        <w:t xml:space="preserve"> – </w:t>
      </w:r>
      <w:r w:rsidR="00637CFB">
        <w:t>Vaida Kaščiokaitienė</w:t>
      </w:r>
      <w:r w:rsidR="001217C1">
        <w:t xml:space="preserve">, </w:t>
      </w:r>
      <w:r w:rsidR="004D50FF">
        <w:t>Bend</w:t>
      </w:r>
      <w:r w:rsidR="00484377">
        <w:t>rojo skyriaus specialistė.</w:t>
      </w:r>
    </w:p>
    <w:p w14:paraId="6F459404" w14:textId="4B10D6E5" w:rsidR="008B2970" w:rsidRDefault="00DA0FB3" w:rsidP="004621F7">
      <w:pPr>
        <w:spacing w:line="360" w:lineRule="auto"/>
        <w:ind w:firstLine="851"/>
      </w:pPr>
      <w:r w:rsidRPr="00A15528">
        <w:t>Dalyvavo</w:t>
      </w:r>
      <w:r w:rsidR="008B2970" w:rsidRPr="00A15528">
        <w:t xml:space="preserve"> </w:t>
      </w:r>
      <w:r w:rsidR="00695979">
        <w:t>2</w:t>
      </w:r>
      <w:r w:rsidR="006126CC">
        <w:t>1</w:t>
      </w:r>
      <w:r w:rsidR="004F5C30">
        <w:t xml:space="preserve"> </w:t>
      </w:r>
      <w:r w:rsidR="008B2970" w:rsidRPr="00A15528">
        <w:t>Tarybos nar</w:t>
      </w:r>
      <w:r w:rsidR="00166987">
        <w:t>ys</w:t>
      </w:r>
      <w:r w:rsidR="008B2970" w:rsidRPr="00A15528">
        <w:t xml:space="preserve"> </w:t>
      </w:r>
      <w:bookmarkStart w:id="6" w:name="_Hlk60821782"/>
      <w:r w:rsidR="008B2970" w:rsidRPr="00A15528">
        <w:t>(sąrašas pridedamas, 1 priedas).</w:t>
      </w:r>
    </w:p>
    <w:p w14:paraId="19CE8198" w14:textId="3D830755" w:rsidR="006126CC" w:rsidRDefault="006126CC" w:rsidP="004621F7">
      <w:pPr>
        <w:spacing w:line="360" w:lineRule="auto"/>
        <w:ind w:firstLine="851"/>
      </w:pPr>
      <w:r>
        <w:t>Nedalyvavo 4 Tarybos nariai (sąrašas pridedamas, 1 priedas).</w:t>
      </w:r>
    </w:p>
    <w:bookmarkEnd w:id="6"/>
    <w:p w14:paraId="1C69BF81" w14:textId="4D49F1A7" w:rsidR="00DF3261" w:rsidRDefault="00DF6351" w:rsidP="00B77170">
      <w:pPr>
        <w:spacing w:line="360" w:lineRule="auto"/>
        <w:ind w:firstLine="851"/>
      </w:pPr>
      <w:r w:rsidRPr="00A15528">
        <w:t>Kviestieji asmenys (sąrašas pridedamas, 2 priedas).</w:t>
      </w:r>
    </w:p>
    <w:p w14:paraId="1FE476A8" w14:textId="2BD0A2D7" w:rsidR="001C18A4" w:rsidRDefault="001C18A4" w:rsidP="00B77170">
      <w:pPr>
        <w:spacing w:line="360" w:lineRule="auto"/>
        <w:ind w:firstLine="851"/>
      </w:pPr>
    </w:p>
    <w:p w14:paraId="7E03D889" w14:textId="1875BD00" w:rsidR="00432879" w:rsidRDefault="002166C4" w:rsidP="00B77170">
      <w:pPr>
        <w:spacing w:line="360" w:lineRule="auto"/>
        <w:ind w:firstLine="851"/>
      </w:pPr>
      <w:r>
        <w:t>Tarybos p</w:t>
      </w:r>
      <w:r w:rsidR="00333250">
        <w:t>osėdis vyk</w:t>
      </w:r>
      <w:r w:rsidR="009F39EC">
        <w:t>sta</w:t>
      </w:r>
      <w:r w:rsidR="00333250">
        <w:t xml:space="preserve"> </w:t>
      </w:r>
      <w:r w:rsidR="009D4989">
        <w:t>kontakti</w:t>
      </w:r>
      <w:r w:rsidR="00124F1D">
        <w:t>niu</w:t>
      </w:r>
      <w:r w:rsidR="00333250">
        <w:t xml:space="preserve"> būdu</w:t>
      </w:r>
      <w:r w:rsidR="009D4989">
        <w:t xml:space="preserve"> didžiojoje posėdžių salėje I aukšte.</w:t>
      </w:r>
    </w:p>
    <w:p w14:paraId="1B289F16" w14:textId="70CEB32D" w:rsidR="000D30D4" w:rsidRDefault="000D30D4" w:rsidP="000D30D4">
      <w:pPr>
        <w:spacing w:line="360" w:lineRule="auto"/>
        <w:ind w:firstLine="851"/>
        <w:jc w:val="both"/>
        <w:rPr>
          <w:szCs w:val="24"/>
        </w:rPr>
      </w:pPr>
      <w:r>
        <w:rPr>
          <w:szCs w:val="24"/>
        </w:rPr>
        <w:t xml:space="preserve">(Tarybos posėdžio vaizdo įrašas yra skelbiamas savivaldybės interneto svetainėje </w:t>
      </w:r>
      <w:hyperlink r:id="rId9" w:history="1">
        <w:r w:rsidRPr="00253D4D">
          <w:rPr>
            <w:rStyle w:val="Hipersaitas"/>
            <w:szCs w:val="24"/>
          </w:rPr>
          <w:t>www.varena.lt</w:t>
        </w:r>
      </w:hyperlink>
      <w:r>
        <w:rPr>
          <w:szCs w:val="24"/>
        </w:rPr>
        <w:t>).</w:t>
      </w:r>
    </w:p>
    <w:p w14:paraId="44BCB4FE" w14:textId="77777777" w:rsidR="00E139D8" w:rsidRDefault="00E139D8" w:rsidP="000D30D4">
      <w:pPr>
        <w:spacing w:line="360" w:lineRule="auto"/>
        <w:ind w:firstLine="851"/>
        <w:jc w:val="both"/>
        <w:rPr>
          <w:szCs w:val="24"/>
        </w:rPr>
      </w:pPr>
    </w:p>
    <w:p w14:paraId="6602ECA4" w14:textId="144D597B" w:rsidR="00034403" w:rsidRDefault="00E139D8" w:rsidP="001514CB">
      <w:pPr>
        <w:tabs>
          <w:tab w:val="left" w:pos="4040"/>
        </w:tabs>
        <w:spacing w:line="360" w:lineRule="auto"/>
        <w:jc w:val="both"/>
      </w:pPr>
      <w:r>
        <w:t>Vyksta registracija. Užsiregistruoja 2</w:t>
      </w:r>
      <w:r w:rsidR="006126CC">
        <w:t>1</w:t>
      </w:r>
      <w:r>
        <w:t xml:space="preserve"> tarybos nar</w:t>
      </w:r>
      <w:r w:rsidR="00166987">
        <w:t>ys</w:t>
      </w:r>
      <w:r>
        <w:t>.</w:t>
      </w:r>
    </w:p>
    <w:p w14:paraId="63B02423" w14:textId="776730BF" w:rsidR="001514CB" w:rsidRDefault="001514CB" w:rsidP="001514CB">
      <w:pPr>
        <w:tabs>
          <w:tab w:val="left" w:pos="4040"/>
        </w:tabs>
        <w:spacing w:line="360" w:lineRule="auto"/>
        <w:jc w:val="both"/>
      </w:pPr>
    </w:p>
    <w:p w14:paraId="5FC15578" w14:textId="77777777" w:rsidR="001514CB" w:rsidRDefault="001514CB" w:rsidP="001514CB">
      <w:pPr>
        <w:tabs>
          <w:tab w:val="left" w:pos="4040"/>
        </w:tabs>
        <w:spacing w:line="360" w:lineRule="auto"/>
        <w:jc w:val="both"/>
        <w:rPr>
          <w:szCs w:val="24"/>
        </w:rPr>
      </w:pPr>
    </w:p>
    <w:p w14:paraId="0785EF96" w14:textId="0A752E96" w:rsidR="00D97F96" w:rsidRDefault="009D4989" w:rsidP="009A53F7">
      <w:pPr>
        <w:tabs>
          <w:tab w:val="left" w:pos="4040"/>
        </w:tabs>
        <w:spacing w:line="360" w:lineRule="auto"/>
        <w:jc w:val="both"/>
      </w:pPr>
      <w:r>
        <w:t xml:space="preserve">              </w:t>
      </w:r>
      <w:r w:rsidR="007134A0">
        <w:t xml:space="preserve">Meras Algis Kašėta informuoja, kad yra </w:t>
      </w:r>
      <w:r w:rsidR="006C51C4">
        <w:t>vienas papildomas</w:t>
      </w:r>
      <w:r w:rsidR="003B1FB5">
        <w:t xml:space="preserve"> sprendim</w:t>
      </w:r>
      <w:r w:rsidR="00E64E8E">
        <w:t>o</w:t>
      </w:r>
      <w:r w:rsidR="003B1FB5">
        <w:t xml:space="preserve"> projekta</w:t>
      </w:r>
      <w:r w:rsidR="00E64E8E">
        <w:t>s</w:t>
      </w:r>
      <w:r w:rsidR="003B1FB5">
        <w:t>:</w:t>
      </w:r>
    </w:p>
    <w:p w14:paraId="0FE86B46" w14:textId="199A9BD9" w:rsidR="00910C18" w:rsidRDefault="003B1FB5" w:rsidP="009A53F7">
      <w:pPr>
        <w:tabs>
          <w:tab w:val="left" w:pos="4040"/>
        </w:tabs>
        <w:spacing w:line="360" w:lineRule="auto"/>
        <w:jc w:val="both"/>
      </w:pPr>
      <w:r>
        <w:t xml:space="preserve">Nr. </w:t>
      </w:r>
      <w:r w:rsidR="006C51C4">
        <w:t>18</w:t>
      </w:r>
      <w:r>
        <w:t>. T-IX-p-</w:t>
      </w:r>
      <w:r w:rsidR="00F15C4B">
        <w:t>10</w:t>
      </w:r>
      <w:r w:rsidR="006C51C4">
        <w:t>91</w:t>
      </w:r>
      <w:r>
        <w:t xml:space="preserve"> „Dėl </w:t>
      </w:r>
      <w:r w:rsidR="006C51C4">
        <w:t>pastatų dalies patalpų paskirties keitimo ir pavedimo atlikti statybos užsakovo funkcijas“.</w:t>
      </w:r>
    </w:p>
    <w:p w14:paraId="2F30DA92" w14:textId="77777777" w:rsidR="00634EED" w:rsidRDefault="00634EED" w:rsidP="009A53F7">
      <w:pPr>
        <w:tabs>
          <w:tab w:val="left" w:pos="4040"/>
        </w:tabs>
        <w:spacing w:line="360" w:lineRule="auto"/>
        <w:jc w:val="both"/>
      </w:pPr>
    </w:p>
    <w:p w14:paraId="1DF430ED" w14:textId="75A4071D" w:rsidR="00CF5A37" w:rsidRDefault="00965261" w:rsidP="00CF5A37">
      <w:pPr>
        <w:tabs>
          <w:tab w:val="left" w:pos="426"/>
        </w:tabs>
        <w:spacing w:line="360" w:lineRule="auto"/>
        <w:ind w:left="-142"/>
        <w:jc w:val="both"/>
        <w:rPr>
          <w:szCs w:val="24"/>
        </w:rPr>
      </w:pPr>
      <w:r>
        <w:rPr>
          <w:szCs w:val="24"/>
        </w:rPr>
        <w:t xml:space="preserve">  </w:t>
      </w:r>
      <w:r w:rsidR="00CF5A37">
        <w:rPr>
          <w:szCs w:val="24"/>
        </w:rPr>
        <w:t xml:space="preserve">              Darbotvarkė:</w:t>
      </w:r>
    </w:p>
    <w:p w14:paraId="0D484CC1"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savivaldybės 2021 metų biudžeto vykdymo ir konsoliduotųjų finansinių ataskaitų rinkinių patvirtinimo;</w:t>
      </w:r>
    </w:p>
    <w:p w14:paraId="29B54DA6"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savivaldybės tarybos 2022 m. vasario 15 d. sprendimo Nr. T-IX-829 „Dėl Varėnos rajono savivaldybės 2022 metų biudžeto patvirtinimo“ pakeitimo;</w:t>
      </w:r>
    </w:p>
    <w:p w14:paraId="2B70A25D"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lastRenderedPageBreak/>
        <w:t>Dėl Varėnos rajono savivaldybės tarybos 2020 metų gruodžio 29 d. sprendimo Nr. T-IX-496 „Dėl Varėnos rajono savivaldybės specialiosios tikslinės dotacijos mokymo lėšų dalies, tenkančios savivaldybei, paskirstymo ir naudojimo tvarkos aprašo patvirtinimo“ pakeitimo;</w:t>
      </w:r>
    </w:p>
    <w:p w14:paraId="1B118116"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teisės atlikti centrinės perkančiosios organizacijos funkcijas suteikimo Varėnos rajono savivaldybės administracijai;</w:t>
      </w:r>
    </w:p>
    <w:p w14:paraId="0991DE6B"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savivaldybės tarybos 2019 m. rugsėjo 24 d. sprendimo Nr. T-IX-134 „Dėl Varėnos rajono savivaldybės švietimo įstaigų ir daugiafunkcių centrų pareigybių tvirtinimo“ pakeitimo;</w:t>
      </w:r>
    </w:p>
    <w:p w14:paraId="3C0E75E7"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švietimo centro nuostatų patvirtinimo;</w:t>
      </w:r>
    </w:p>
    <w:p w14:paraId="11CE0041"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savivaldybės tarybos 2021 m. birželio 30 d. sprendimo Nr. T-IX-685 „Dėl Varėnos moksleivių kūrybos centro reorganizavimo ir Varėnos švietimo centro nuostatų patvirtinimo“ pakeitimo;</w:t>
      </w:r>
    </w:p>
    <w:p w14:paraId="26EC6F38"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savivaldybės tarybos 2019 m. rugsėjo 24 d. sprendimo Nr. T-IX-136 „Dėl Varėnos globos namų finansinių normatyvų patvirtinimo“ pakeitimo;</w:t>
      </w:r>
    </w:p>
    <w:p w14:paraId="57737442"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savivaldybės tarybos 2019 m. rugsėjo 24 d. sprendimo Nr. T-IX-137 „Dėl Merkinės globos namų finansinių normatyvų patvirtinimo“ pakeitimo;</w:t>
      </w:r>
    </w:p>
    <w:p w14:paraId="033FFBAB"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2022 m. nenaudojamų, apleistų žemės sklypų, išskyrus žemės ūkio naudmenas, sąrašo patvirtinimo;</w:t>
      </w:r>
    </w:p>
    <w:p w14:paraId="48A693FB"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valstybei nuosavybės teise priklausančio turto perėmimo, jo nurašymo ir likvidavimo</w:t>
      </w:r>
    </w:p>
    <w:p w14:paraId="3987DB41"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savivaldybei nuosavybės teise priklausančio ilgalaikio ir trumpalaikio materialiojo turto perdavimo valdyti, naudoti ir disponuoti juo patikėjimo teise;</w:t>
      </w:r>
    </w:p>
    <w:p w14:paraId="2BF319A4"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savivaldybei nuosavybės teise priklausančio ilgalaikio materialiojo turto perdavimo valdyti, naudoti ir disponuoti juo patikėjimo teise;</w:t>
      </w:r>
    </w:p>
    <w:p w14:paraId="282B77EE"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savivaldybei nuosavybės teise priklausančio turto vertės padidinimo;</w:t>
      </w:r>
    </w:p>
    <w:p w14:paraId="26A4A6A7"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Varėnos rajono savivaldybės tarybos 2015 m. liepos 28 d. sprendimo Nr. T-VIII-105 „Dėl viešame aukcione parduodamo Varėnos rajono savivaldybės nekilnojamojo turto ir kitų nekilnojamųjų daiktų sąrašo tvirtinimo“ pakeitimo;</w:t>
      </w:r>
    </w:p>
    <w:p w14:paraId="159A0932" w14:textId="77777777"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sz w:val="24"/>
          <w:szCs w:val="24"/>
        </w:rPr>
        <w:t>Dėl žemės sklypų, esančių Melioratorių g. 2, 2A ir 2B, Varėnos m., nuomos ir naudojimo apribojimų;</w:t>
      </w:r>
    </w:p>
    <w:p w14:paraId="515F834D" w14:textId="7934B990" w:rsidR="006C51C4" w:rsidRPr="0054259C" w:rsidRDefault="006C51C4"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bookmarkStart w:id="7" w:name="_Hlk115439011"/>
      <w:r w:rsidRPr="0054259C">
        <w:rPr>
          <w:rFonts w:ascii="Times New Roman" w:hAnsi="Times New Roman"/>
          <w:sz w:val="24"/>
          <w:szCs w:val="24"/>
        </w:rPr>
        <w:t>Dėl Varėnos rajono savivaldybės tarybos 2022 m. birželio 27 d. sprendimo Nr. T-IX-982 „Dėl kriterijų, pagal kuriuos nustatoma, kada Varėnos rajono savivaldybės infrastruktūros plėtros įmoka nemokama, ir Varėnos rajono savivaldybės infrastruktūros plėtros įmokos mokėjimo ir atleidimo nuo jos mokėjimo tvarkos aprašo patvirtinimo“ pakeitimo;</w:t>
      </w:r>
    </w:p>
    <w:bookmarkEnd w:id="7"/>
    <w:p w14:paraId="76BFBFEC" w14:textId="2168B031" w:rsidR="00225CA9" w:rsidRPr="0054259C" w:rsidRDefault="00225CA9" w:rsidP="00225CA9">
      <w:pPr>
        <w:pStyle w:val="Sraopastraipa"/>
        <w:tabs>
          <w:tab w:val="left" w:pos="4040"/>
        </w:tabs>
        <w:spacing w:after="0" w:line="360" w:lineRule="auto"/>
        <w:jc w:val="both"/>
        <w:rPr>
          <w:rFonts w:ascii="Times New Roman" w:hAnsi="Times New Roman"/>
          <w:b/>
          <w:bCs/>
          <w:color w:val="000000"/>
          <w:sz w:val="24"/>
          <w:szCs w:val="24"/>
        </w:rPr>
      </w:pPr>
      <w:r w:rsidRPr="0054259C">
        <w:rPr>
          <w:rFonts w:ascii="Times New Roman" w:hAnsi="Times New Roman"/>
          <w:b/>
          <w:bCs/>
          <w:sz w:val="24"/>
          <w:szCs w:val="24"/>
        </w:rPr>
        <w:t>Papildomas sprendimo projektas:</w:t>
      </w:r>
    </w:p>
    <w:p w14:paraId="62D62035" w14:textId="6090BFF2" w:rsidR="006C51C4" w:rsidRPr="0054259C" w:rsidRDefault="00225CA9" w:rsidP="006C51C4">
      <w:pPr>
        <w:pStyle w:val="Sraopastraipa"/>
        <w:numPr>
          <w:ilvl w:val="0"/>
          <w:numId w:val="24"/>
        </w:numPr>
        <w:tabs>
          <w:tab w:val="left" w:pos="4040"/>
        </w:tabs>
        <w:spacing w:after="0" w:line="360" w:lineRule="auto"/>
        <w:jc w:val="both"/>
        <w:rPr>
          <w:rFonts w:ascii="Times New Roman" w:hAnsi="Times New Roman"/>
          <w:bCs/>
          <w:color w:val="000000"/>
          <w:sz w:val="24"/>
          <w:szCs w:val="24"/>
        </w:rPr>
      </w:pPr>
      <w:r w:rsidRPr="0054259C">
        <w:rPr>
          <w:rFonts w:ascii="Times New Roman" w:hAnsi="Times New Roman"/>
          <w:bCs/>
          <w:color w:val="000000"/>
          <w:sz w:val="24"/>
          <w:szCs w:val="24"/>
        </w:rPr>
        <w:lastRenderedPageBreak/>
        <w:t>Dėl pastatų dalies patalpų paskirties keitimo ir pavedimo atlikti statybos užsakovo funkcijas.</w:t>
      </w:r>
    </w:p>
    <w:p w14:paraId="66B7F11A" w14:textId="77777777" w:rsidR="00634EED" w:rsidRPr="00634EED" w:rsidRDefault="00634EED" w:rsidP="00CF5A37">
      <w:pPr>
        <w:tabs>
          <w:tab w:val="left" w:pos="426"/>
        </w:tabs>
        <w:spacing w:line="360" w:lineRule="auto"/>
        <w:ind w:left="-142"/>
        <w:jc w:val="both"/>
        <w:rPr>
          <w:szCs w:val="24"/>
        </w:rPr>
      </w:pPr>
    </w:p>
    <w:p w14:paraId="10D49934" w14:textId="54000F27" w:rsidR="005D2A1B" w:rsidRPr="00722FB8" w:rsidRDefault="005D2A1B" w:rsidP="001102AC">
      <w:pPr>
        <w:spacing w:line="360" w:lineRule="auto"/>
        <w:jc w:val="both"/>
        <w:rPr>
          <w:szCs w:val="24"/>
        </w:rPr>
      </w:pPr>
      <w:r>
        <w:rPr>
          <w:szCs w:val="24"/>
        </w:rPr>
        <w:t>Darbotvarkei pritarta</w:t>
      </w:r>
      <w:r w:rsidR="00634EED">
        <w:rPr>
          <w:szCs w:val="24"/>
        </w:rPr>
        <w:t xml:space="preserve"> bendru sutarimu</w:t>
      </w:r>
      <w:r>
        <w:rPr>
          <w:szCs w:val="24"/>
        </w:rPr>
        <w:t>.</w:t>
      </w:r>
    </w:p>
    <w:p w14:paraId="7F4B89CA" w14:textId="34C51832" w:rsidR="00596D0B" w:rsidRPr="00596D0B" w:rsidRDefault="00596D0B" w:rsidP="00596D0B">
      <w:pPr>
        <w:pStyle w:val="Pagrindiniotekstotrauka"/>
        <w:rPr>
          <w:bCs/>
          <w:szCs w:val="32"/>
        </w:rPr>
      </w:pPr>
    </w:p>
    <w:p w14:paraId="16315E81" w14:textId="7869EAB1" w:rsidR="00794EED" w:rsidRPr="000A3346" w:rsidRDefault="00794EED" w:rsidP="00794EED">
      <w:pPr>
        <w:spacing w:line="360" w:lineRule="auto"/>
        <w:ind w:left="284"/>
        <w:jc w:val="both"/>
        <w:rPr>
          <w:color w:val="000000"/>
        </w:rPr>
      </w:pPr>
      <w:r>
        <w:t xml:space="preserve">         1</w:t>
      </w:r>
      <w:r w:rsidR="00CD766F" w:rsidRPr="00794EED">
        <w:rPr>
          <w:szCs w:val="24"/>
        </w:rPr>
        <w:t>. SVARSTYTA</w:t>
      </w:r>
      <w:r w:rsidR="00CD766F">
        <w:t>.</w:t>
      </w:r>
      <w:r w:rsidR="00B23E50" w:rsidRPr="00794EED">
        <w:rPr>
          <w:color w:val="000000"/>
        </w:rPr>
        <w:t xml:space="preserve"> </w:t>
      </w:r>
      <w:bookmarkStart w:id="8" w:name="_Hlk99979749"/>
      <w:r w:rsidR="00B94950">
        <w:rPr>
          <w:color w:val="000000"/>
        </w:rPr>
        <w:t>Dėl Varėnos rajono savivaldybės 2021 metų biudžeto vykdymo ir konsoliduotųjų finansinių ataskaitų rinkinių patvirtinimo.</w:t>
      </w:r>
    </w:p>
    <w:bookmarkEnd w:id="8"/>
    <w:p w14:paraId="4C2A9254" w14:textId="26732010" w:rsidR="006E0F92" w:rsidRDefault="006E0F92" w:rsidP="00794EED">
      <w:pPr>
        <w:spacing w:line="360" w:lineRule="auto"/>
        <w:ind w:firstLine="851"/>
        <w:jc w:val="both"/>
        <w:rPr>
          <w:szCs w:val="24"/>
        </w:rPr>
      </w:pPr>
      <w:r w:rsidRPr="00DE384C">
        <w:rPr>
          <w:szCs w:val="24"/>
        </w:rPr>
        <w:t>Pranešėja –</w:t>
      </w:r>
      <w:r w:rsidR="009F2973">
        <w:rPr>
          <w:szCs w:val="24"/>
        </w:rPr>
        <w:t xml:space="preserve"> </w:t>
      </w:r>
      <w:bookmarkStart w:id="9" w:name="_Hlk81838242"/>
      <w:r w:rsidR="000F4CA4">
        <w:rPr>
          <w:szCs w:val="24"/>
        </w:rPr>
        <w:t>Svetlana Griškevičienė</w:t>
      </w:r>
      <w:r w:rsidR="00135AFD">
        <w:rPr>
          <w:szCs w:val="24"/>
        </w:rPr>
        <w:t xml:space="preserve">, </w:t>
      </w:r>
      <w:bookmarkEnd w:id="9"/>
      <w:r w:rsidR="000F4CA4">
        <w:rPr>
          <w:szCs w:val="24"/>
        </w:rPr>
        <w:t>Finansų ir investicijų skyriaus vedėja</w:t>
      </w:r>
      <w:r w:rsidRPr="00DE384C">
        <w:rPr>
          <w:szCs w:val="24"/>
        </w:rPr>
        <w:t>. Ji pristato sprendimo projektą.</w:t>
      </w:r>
    </w:p>
    <w:p w14:paraId="0B066357" w14:textId="65CC84BE" w:rsidR="00B16A22" w:rsidRDefault="00F84B0C" w:rsidP="00B16A22">
      <w:pPr>
        <w:spacing w:line="360" w:lineRule="auto"/>
        <w:ind w:firstLine="851"/>
        <w:jc w:val="both"/>
        <w:rPr>
          <w:szCs w:val="24"/>
        </w:rPr>
      </w:pPr>
      <w:bookmarkStart w:id="10" w:name="_Hlk58317598"/>
      <w:bookmarkStart w:id="11" w:name="_Hlk64624827"/>
      <w:r w:rsidRPr="00B05CFA">
        <w:rPr>
          <w:szCs w:val="24"/>
        </w:rPr>
        <w:t xml:space="preserve">UŽ – </w:t>
      </w:r>
      <w:bookmarkStart w:id="12" w:name="_Hlk84253611"/>
      <w:r w:rsidR="00617D38">
        <w:rPr>
          <w:szCs w:val="24"/>
        </w:rPr>
        <w:t>17</w:t>
      </w:r>
      <w:r w:rsidR="00B16A22">
        <w:rPr>
          <w:szCs w:val="24"/>
        </w:rPr>
        <w:t xml:space="preserve"> </w:t>
      </w:r>
      <w:r w:rsidR="00B16A22" w:rsidRPr="00FD7C6A">
        <w:rPr>
          <w:szCs w:val="24"/>
        </w:rPr>
        <w:t xml:space="preserve">(A. Kašėta, G. Samulevičius, K. Budėnas, M. Čapkovskis, M. Golubevas, J. Grikšas, </w:t>
      </w:r>
      <w:r w:rsidR="00B16A22">
        <w:rPr>
          <w:szCs w:val="24"/>
        </w:rPr>
        <w:t xml:space="preserve">R. Kačiurinienė, </w:t>
      </w:r>
      <w:r w:rsidR="00B625FA">
        <w:rPr>
          <w:szCs w:val="24"/>
        </w:rPr>
        <w:t xml:space="preserve">G. Kanauka, </w:t>
      </w:r>
      <w:r w:rsidR="00B16A22" w:rsidRPr="00FD7C6A">
        <w:rPr>
          <w:szCs w:val="24"/>
        </w:rPr>
        <w:t xml:space="preserve">V. Kukulskis, </w:t>
      </w:r>
      <w:r w:rsidR="00B16A22">
        <w:rPr>
          <w:szCs w:val="24"/>
        </w:rPr>
        <w:t>D. Karalevičienė, S. Ivanauskas</w:t>
      </w:r>
      <w:r w:rsidR="00B16A22" w:rsidRPr="00FD7C6A">
        <w:rPr>
          <w:szCs w:val="24"/>
        </w:rPr>
        <w:t xml:space="preserve">, P. Saulevičius, </w:t>
      </w:r>
      <w:r w:rsidR="00B16A22">
        <w:rPr>
          <w:szCs w:val="24"/>
        </w:rPr>
        <w:t>Ą. Kuprys</w:t>
      </w:r>
      <w:r w:rsidR="00B16A22" w:rsidRPr="00FD7C6A">
        <w:rPr>
          <w:szCs w:val="24"/>
        </w:rPr>
        <w:t xml:space="preserve">, V. Varanavičius, </w:t>
      </w:r>
      <w:r w:rsidR="00B16A22">
        <w:rPr>
          <w:szCs w:val="24"/>
        </w:rPr>
        <w:t>A. Miškinis, R. Tamulienė, A. Saulynas)</w:t>
      </w:r>
      <w:r w:rsidR="00B625FA">
        <w:rPr>
          <w:szCs w:val="24"/>
        </w:rPr>
        <w:t>,</w:t>
      </w:r>
      <w:r w:rsidR="00B16A22">
        <w:rPr>
          <w:szCs w:val="24"/>
        </w:rPr>
        <w:t xml:space="preserve"> SUSILAIKO – </w:t>
      </w:r>
      <w:r w:rsidR="00617D38">
        <w:rPr>
          <w:szCs w:val="24"/>
        </w:rPr>
        <w:t>2 (M. Katelynas</w:t>
      </w:r>
      <w:r w:rsidR="00B16A22">
        <w:rPr>
          <w:szCs w:val="24"/>
        </w:rPr>
        <w:t>,</w:t>
      </w:r>
      <w:r w:rsidR="00617D38">
        <w:rPr>
          <w:szCs w:val="24"/>
        </w:rPr>
        <w:t xml:space="preserve"> V. Mikalauskas),</w:t>
      </w:r>
      <w:r w:rsidR="00B16A22">
        <w:rPr>
          <w:szCs w:val="24"/>
        </w:rPr>
        <w:t xml:space="preserve"> PRIEŠ – </w:t>
      </w:r>
      <w:r w:rsidR="00617D38">
        <w:rPr>
          <w:szCs w:val="24"/>
        </w:rPr>
        <w:t>1 (A. Malinovskienė)</w:t>
      </w:r>
      <w:r w:rsidR="00B16A22">
        <w:rPr>
          <w:szCs w:val="24"/>
        </w:rPr>
        <w:t xml:space="preserve">, NEBALSAVO – </w:t>
      </w:r>
      <w:r w:rsidR="00617D38">
        <w:rPr>
          <w:szCs w:val="24"/>
        </w:rPr>
        <w:t>1 (R. Amšiejus)</w:t>
      </w:r>
      <w:r w:rsidR="00B16A22">
        <w:rPr>
          <w:szCs w:val="24"/>
        </w:rPr>
        <w:t>.</w:t>
      </w:r>
    </w:p>
    <w:bookmarkEnd w:id="10"/>
    <w:bookmarkEnd w:id="11"/>
    <w:bookmarkEnd w:id="12"/>
    <w:p w14:paraId="5B5208A7" w14:textId="77777777" w:rsidR="00F1266C" w:rsidRDefault="00F1266C" w:rsidP="006E0F92">
      <w:pPr>
        <w:spacing w:line="360" w:lineRule="auto"/>
        <w:ind w:firstLine="851"/>
        <w:jc w:val="both"/>
        <w:rPr>
          <w:szCs w:val="24"/>
        </w:rPr>
      </w:pPr>
      <w:r>
        <w:rPr>
          <w:szCs w:val="24"/>
        </w:rPr>
        <w:t>SPRENDIMAS:</w:t>
      </w:r>
    </w:p>
    <w:p w14:paraId="7522D3BE" w14:textId="4411A228" w:rsidR="00561282" w:rsidRDefault="00561282" w:rsidP="006E0F92">
      <w:pPr>
        <w:spacing w:line="360" w:lineRule="auto"/>
        <w:ind w:firstLine="851"/>
        <w:jc w:val="both"/>
        <w:rPr>
          <w:szCs w:val="24"/>
        </w:rPr>
      </w:pPr>
      <w:r w:rsidRPr="00DE384C">
        <w:rPr>
          <w:szCs w:val="24"/>
        </w:rPr>
        <w:t>sprendimą T-IX-</w:t>
      </w:r>
      <w:r w:rsidR="00843747">
        <w:rPr>
          <w:szCs w:val="24"/>
        </w:rPr>
        <w:t>1007</w:t>
      </w:r>
      <w:r w:rsidRPr="00DE384C">
        <w:rPr>
          <w:szCs w:val="24"/>
        </w:rPr>
        <w:t xml:space="preserve"> (pridedama) priimti</w:t>
      </w:r>
      <w:r w:rsidR="003A0333">
        <w:rPr>
          <w:szCs w:val="24"/>
        </w:rPr>
        <w:t>.</w:t>
      </w:r>
    </w:p>
    <w:p w14:paraId="7AA7A3F1" w14:textId="5033ECBF" w:rsidR="00256CE8" w:rsidRDefault="00256CE8" w:rsidP="006E0F92">
      <w:pPr>
        <w:spacing w:line="360" w:lineRule="auto"/>
        <w:ind w:firstLine="851"/>
        <w:jc w:val="both"/>
        <w:rPr>
          <w:szCs w:val="24"/>
        </w:rPr>
      </w:pPr>
    </w:p>
    <w:p w14:paraId="730E3140" w14:textId="77777777" w:rsidR="00546145" w:rsidRDefault="00546145" w:rsidP="006E0F92">
      <w:pPr>
        <w:spacing w:line="360" w:lineRule="auto"/>
        <w:ind w:firstLine="851"/>
        <w:jc w:val="both"/>
        <w:rPr>
          <w:szCs w:val="24"/>
        </w:rPr>
      </w:pPr>
    </w:p>
    <w:p w14:paraId="3FDA1089" w14:textId="13DFEF55" w:rsidR="009A1098" w:rsidRDefault="00A65275" w:rsidP="00BC08A3">
      <w:pPr>
        <w:spacing w:line="360" w:lineRule="auto"/>
        <w:ind w:left="284"/>
        <w:jc w:val="both"/>
        <w:rPr>
          <w:szCs w:val="24"/>
        </w:rPr>
      </w:pPr>
      <w:r>
        <w:t xml:space="preserve">         </w:t>
      </w:r>
      <w:r w:rsidR="006B2D36">
        <w:rPr>
          <w:szCs w:val="24"/>
        </w:rPr>
        <w:t xml:space="preserve"> </w:t>
      </w:r>
      <w:r w:rsidR="009A1098">
        <w:rPr>
          <w:szCs w:val="24"/>
        </w:rPr>
        <w:t xml:space="preserve">2. </w:t>
      </w:r>
      <w:r w:rsidR="00225CA9">
        <w:rPr>
          <w:szCs w:val="24"/>
        </w:rPr>
        <w:t>SVARSTYTA.</w:t>
      </w:r>
      <w:r w:rsidR="00B94950">
        <w:rPr>
          <w:szCs w:val="24"/>
        </w:rPr>
        <w:t xml:space="preserve"> Dėl Varėnos rajono savivaldybės tarybos 2022 m. vasario 15 d. sprendimo Nr. T-IX-829 „Dėl Varėnos </w:t>
      </w:r>
      <w:r w:rsidR="000254AE">
        <w:rPr>
          <w:szCs w:val="24"/>
        </w:rPr>
        <w:t>rajono savivaldybės 2022 metų biudžeto patvirtinimo“ pakeitimo.</w:t>
      </w:r>
    </w:p>
    <w:p w14:paraId="332DCEBE" w14:textId="4DF972A9" w:rsidR="00225CA9" w:rsidRDefault="00225CA9" w:rsidP="00225CA9">
      <w:pPr>
        <w:spacing w:line="360" w:lineRule="auto"/>
        <w:ind w:firstLine="851"/>
        <w:jc w:val="both"/>
        <w:rPr>
          <w:szCs w:val="24"/>
        </w:rPr>
      </w:pPr>
      <w:r w:rsidRPr="00DE384C">
        <w:rPr>
          <w:szCs w:val="24"/>
        </w:rPr>
        <w:t>Pranešėja –</w:t>
      </w:r>
      <w:r w:rsidRPr="00F0135B">
        <w:rPr>
          <w:szCs w:val="24"/>
        </w:rPr>
        <w:t xml:space="preserve"> </w:t>
      </w:r>
      <w:r w:rsidR="00BE2EC5">
        <w:rPr>
          <w:szCs w:val="24"/>
        </w:rPr>
        <w:t>Svetlana Griškevičienė</w:t>
      </w:r>
      <w:r>
        <w:rPr>
          <w:szCs w:val="24"/>
        </w:rPr>
        <w:t xml:space="preserve">, </w:t>
      </w:r>
      <w:r w:rsidR="00BE2EC5">
        <w:rPr>
          <w:szCs w:val="24"/>
        </w:rPr>
        <w:t>Finansų ir investicijų skyriaus vedėja</w:t>
      </w:r>
      <w:r w:rsidRPr="00DE384C">
        <w:rPr>
          <w:szCs w:val="24"/>
        </w:rPr>
        <w:t>. Ji pristato sprendimo projektą.</w:t>
      </w:r>
    </w:p>
    <w:p w14:paraId="7F612A5C" w14:textId="746BBFDB" w:rsidR="00225CA9" w:rsidRDefault="00225CA9" w:rsidP="00225CA9">
      <w:pPr>
        <w:spacing w:line="360" w:lineRule="auto"/>
        <w:ind w:firstLine="851"/>
        <w:jc w:val="both"/>
        <w:rPr>
          <w:szCs w:val="24"/>
        </w:rPr>
      </w:pPr>
      <w:r w:rsidRPr="00680493">
        <w:rPr>
          <w:szCs w:val="24"/>
        </w:rPr>
        <w:t xml:space="preserve">UŽ – </w:t>
      </w:r>
      <w:r w:rsidR="00E328EF">
        <w:rPr>
          <w:szCs w:val="24"/>
        </w:rPr>
        <w:t>11</w:t>
      </w:r>
      <w:r>
        <w:rPr>
          <w:szCs w:val="24"/>
        </w:rPr>
        <w:t xml:space="preserve"> </w:t>
      </w:r>
      <w:r w:rsidRPr="00FD7C6A">
        <w:rPr>
          <w:szCs w:val="24"/>
        </w:rPr>
        <w:t xml:space="preserve">(A. Kašėta, G. Samulevičius, K. Budėnas, M. Golubevas, </w:t>
      </w:r>
      <w:r>
        <w:rPr>
          <w:szCs w:val="24"/>
        </w:rPr>
        <w:t xml:space="preserve">R. Kačiurinienė, G. Kanauka, </w:t>
      </w:r>
      <w:r w:rsidRPr="00FD7C6A">
        <w:rPr>
          <w:szCs w:val="24"/>
        </w:rPr>
        <w:t xml:space="preserve">V. Kukulskis, </w:t>
      </w:r>
      <w:r>
        <w:rPr>
          <w:szCs w:val="24"/>
        </w:rPr>
        <w:t>S. Ivanauskas</w:t>
      </w:r>
      <w:r w:rsidRPr="00FD7C6A">
        <w:rPr>
          <w:szCs w:val="24"/>
        </w:rPr>
        <w:t xml:space="preserve">, V. Varanavičius, </w:t>
      </w:r>
      <w:r>
        <w:rPr>
          <w:szCs w:val="24"/>
        </w:rPr>
        <w:t xml:space="preserve">R. Tamulienė, A. Saulynas), SUSILAIKO – 0, PRIEŠ – </w:t>
      </w:r>
      <w:r w:rsidR="00E328EF">
        <w:rPr>
          <w:szCs w:val="24"/>
        </w:rPr>
        <w:t>6 (D. Karalevičienė</w:t>
      </w:r>
      <w:r>
        <w:rPr>
          <w:szCs w:val="24"/>
        </w:rPr>
        <w:t>,</w:t>
      </w:r>
      <w:r w:rsidR="00E328EF">
        <w:rPr>
          <w:szCs w:val="24"/>
        </w:rPr>
        <w:t xml:space="preserve"> V. Mikalauskas, M. Katelynas, A. Miškinis, A. Malinovskienė, P. Saulevičius), </w:t>
      </w:r>
      <w:r>
        <w:rPr>
          <w:szCs w:val="24"/>
        </w:rPr>
        <w:t xml:space="preserve">NEBALSAVO – </w:t>
      </w:r>
      <w:r w:rsidR="00E328EF">
        <w:rPr>
          <w:szCs w:val="24"/>
        </w:rPr>
        <w:t>4 (R. Amšiejus, M. Čapkovskis, J. Grikšas, Ą. Kuprys)</w:t>
      </w:r>
      <w:r>
        <w:rPr>
          <w:szCs w:val="24"/>
        </w:rPr>
        <w:t>.</w:t>
      </w:r>
    </w:p>
    <w:p w14:paraId="4DA2F55F" w14:textId="77777777" w:rsidR="00225CA9" w:rsidRPr="00DE384C" w:rsidRDefault="00225CA9" w:rsidP="00225CA9">
      <w:pPr>
        <w:spacing w:line="360" w:lineRule="auto"/>
        <w:ind w:firstLine="851"/>
        <w:jc w:val="both"/>
        <w:rPr>
          <w:szCs w:val="24"/>
        </w:rPr>
      </w:pPr>
      <w:r w:rsidRPr="00DE384C">
        <w:rPr>
          <w:szCs w:val="24"/>
        </w:rPr>
        <w:t>SPRENDIMAS:</w:t>
      </w:r>
    </w:p>
    <w:p w14:paraId="7FAC115A" w14:textId="4F7C2EB0" w:rsidR="00225CA9" w:rsidRDefault="00225CA9" w:rsidP="00225CA9">
      <w:pPr>
        <w:spacing w:line="360" w:lineRule="auto"/>
        <w:ind w:firstLine="851"/>
        <w:jc w:val="both"/>
        <w:rPr>
          <w:szCs w:val="24"/>
        </w:rPr>
      </w:pPr>
      <w:r w:rsidRPr="00DE384C">
        <w:rPr>
          <w:szCs w:val="24"/>
        </w:rPr>
        <w:t>sprendimą T-IX-</w:t>
      </w:r>
      <w:r w:rsidR="00843747">
        <w:rPr>
          <w:szCs w:val="24"/>
        </w:rPr>
        <w:t>1008</w:t>
      </w:r>
      <w:r w:rsidRPr="00DE384C">
        <w:rPr>
          <w:szCs w:val="24"/>
        </w:rPr>
        <w:t xml:space="preserve"> (pridedama) priimti.</w:t>
      </w:r>
    </w:p>
    <w:p w14:paraId="2CFA3D49" w14:textId="170DDADD" w:rsidR="00546145" w:rsidRDefault="00546145" w:rsidP="00BC08A3">
      <w:pPr>
        <w:spacing w:line="360" w:lineRule="auto"/>
        <w:ind w:left="284"/>
        <w:jc w:val="both"/>
        <w:rPr>
          <w:szCs w:val="24"/>
        </w:rPr>
      </w:pPr>
    </w:p>
    <w:p w14:paraId="09920364" w14:textId="77777777" w:rsidR="00546145" w:rsidRDefault="00546145" w:rsidP="00BC08A3">
      <w:pPr>
        <w:spacing w:line="360" w:lineRule="auto"/>
        <w:ind w:left="284"/>
        <w:jc w:val="both"/>
        <w:rPr>
          <w:szCs w:val="24"/>
        </w:rPr>
      </w:pPr>
    </w:p>
    <w:p w14:paraId="31886811" w14:textId="788A57BD" w:rsidR="000373A1" w:rsidRPr="00794EED" w:rsidRDefault="004D1CF3" w:rsidP="000373A1">
      <w:pPr>
        <w:spacing w:line="360" w:lineRule="auto"/>
        <w:ind w:left="284"/>
        <w:jc w:val="both"/>
        <w:rPr>
          <w:color w:val="000000"/>
        </w:rPr>
      </w:pPr>
      <w:r w:rsidRPr="00030D92">
        <w:rPr>
          <w:szCs w:val="24"/>
        </w:rPr>
        <w:t xml:space="preserve">       </w:t>
      </w:r>
      <w:r w:rsidR="00030D92">
        <w:rPr>
          <w:szCs w:val="24"/>
        </w:rPr>
        <w:t xml:space="preserve"> </w:t>
      </w:r>
      <w:r w:rsidR="00AB2EA0">
        <w:rPr>
          <w:szCs w:val="24"/>
        </w:rPr>
        <w:t xml:space="preserve"> </w:t>
      </w:r>
      <w:r w:rsidR="004631EC">
        <w:rPr>
          <w:szCs w:val="24"/>
        </w:rPr>
        <w:t xml:space="preserve">3. </w:t>
      </w:r>
      <w:r w:rsidR="00606497">
        <w:rPr>
          <w:szCs w:val="24"/>
        </w:rPr>
        <w:t xml:space="preserve">SVARSTYTA. </w:t>
      </w:r>
      <w:r w:rsidR="000254AE">
        <w:rPr>
          <w:szCs w:val="24"/>
        </w:rPr>
        <w:t>Dėl Varėnos rajono savivaldybės tarybos 2020 metų gruodžio 29 d. sprendimo Nr. T-IX-496 „Dėl Varėnos rajono savivaldybės specialiosios tikslinės dotacijos mokymo lėšų dalies, tenkančios savivaldybei, paskirstymo ir naudojimo tvarkos aprašo patvirtinimo“ pakeitimo.</w:t>
      </w:r>
    </w:p>
    <w:p w14:paraId="324FC107" w14:textId="788E9AA9" w:rsidR="00F769E2" w:rsidRDefault="00606497" w:rsidP="00F769E2">
      <w:pPr>
        <w:spacing w:line="360" w:lineRule="auto"/>
        <w:ind w:firstLine="851"/>
        <w:jc w:val="both"/>
        <w:rPr>
          <w:szCs w:val="24"/>
        </w:rPr>
      </w:pPr>
      <w:r w:rsidRPr="00DE384C">
        <w:rPr>
          <w:szCs w:val="24"/>
        </w:rPr>
        <w:t>Pranešėja –</w:t>
      </w:r>
      <w:r w:rsidRPr="00F0135B">
        <w:rPr>
          <w:szCs w:val="24"/>
        </w:rPr>
        <w:t xml:space="preserve"> </w:t>
      </w:r>
      <w:bookmarkStart w:id="13" w:name="_Hlk96415097"/>
      <w:bookmarkStart w:id="14" w:name="_Hlk100135231"/>
      <w:r w:rsidR="00DA02A2">
        <w:rPr>
          <w:szCs w:val="24"/>
        </w:rPr>
        <w:t>Svetlana Griškevičienė</w:t>
      </w:r>
      <w:r w:rsidR="00F769E2">
        <w:rPr>
          <w:szCs w:val="24"/>
        </w:rPr>
        <w:t xml:space="preserve">, </w:t>
      </w:r>
      <w:r w:rsidR="00DA02A2">
        <w:rPr>
          <w:szCs w:val="24"/>
        </w:rPr>
        <w:t>Finansų ir investicijų skyriaus vedėja</w:t>
      </w:r>
      <w:r w:rsidR="00F769E2" w:rsidRPr="00DE384C">
        <w:rPr>
          <w:szCs w:val="24"/>
        </w:rPr>
        <w:t>. Ji pristato sprendimo projektą.</w:t>
      </w:r>
    </w:p>
    <w:bookmarkEnd w:id="13"/>
    <w:bookmarkEnd w:id="14"/>
    <w:p w14:paraId="01CA5854" w14:textId="71BDC025" w:rsidR="00D10B5B" w:rsidRDefault="000B705C" w:rsidP="00D10B5B">
      <w:pPr>
        <w:spacing w:line="360" w:lineRule="auto"/>
        <w:ind w:firstLine="851"/>
        <w:jc w:val="both"/>
        <w:rPr>
          <w:szCs w:val="24"/>
        </w:rPr>
      </w:pPr>
      <w:r w:rsidRPr="00680493">
        <w:rPr>
          <w:szCs w:val="24"/>
        </w:rPr>
        <w:lastRenderedPageBreak/>
        <w:t xml:space="preserve">UŽ – </w:t>
      </w:r>
      <w:bookmarkStart w:id="15" w:name="_Hlk96438564"/>
      <w:r w:rsidR="00D10B5B">
        <w:rPr>
          <w:szCs w:val="24"/>
        </w:rPr>
        <w:t>2</w:t>
      </w:r>
      <w:r w:rsidR="00406A4A">
        <w:rPr>
          <w:szCs w:val="24"/>
        </w:rPr>
        <w:t>0</w:t>
      </w:r>
      <w:r w:rsidR="00D10B5B">
        <w:rPr>
          <w:szCs w:val="24"/>
        </w:rPr>
        <w:t xml:space="preserve"> </w:t>
      </w:r>
      <w:r w:rsidR="00D10B5B" w:rsidRPr="00FD7C6A">
        <w:rPr>
          <w:szCs w:val="24"/>
        </w:rPr>
        <w:t xml:space="preserve">(A. Kašėta, G. Samulevičius, R. Amšiejus, M. Čapkovskis, M. Golubevas, J. Grikšas, </w:t>
      </w:r>
      <w:r w:rsidR="00D10B5B">
        <w:rPr>
          <w:szCs w:val="24"/>
        </w:rPr>
        <w:t xml:space="preserve">R. Kačiurinienė, G. Kanauka, </w:t>
      </w:r>
      <w:r w:rsidR="00D10B5B" w:rsidRPr="00FD7C6A">
        <w:rPr>
          <w:szCs w:val="24"/>
        </w:rPr>
        <w:t xml:space="preserve">V. Kukulskis, </w:t>
      </w:r>
      <w:r w:rsidR="00D10B5B">
        <w:rPr>
          <w:szCs w:val="24"/>
        </w:rPr>
        <w:t>D. Karalevičienė, S. Ivanauskas</w:t>
      </w:r>
      <w:r w:rsidR="00D10B5B" w:rsidRPr="00FD7C6A">
        <w:rPr>
          <w:szCs w:val="24"/>
        </w:rPr>
        <w:t xml:space="preserve">, P. Saulevičius, A. Malinovskienė, V. Mikalauskas, </w:t>
      </w:r>
      <w:r w:rsidR="00D10B5B">
        <w:rPr>
          <w:szCs w:val="24"/>
        </w:rPr>
        <w:t>Ą. Kuprys</w:t>
      </w:r>
      <w:r w:rsidR="00D10B5B" w:rsidRPr="00FD7C6A">
        <w:rPr>
          <w:szCs w:val="24"/>
        </w:rPr>
        <w:t xml:space="preserve">, V. Varanavičius, M. Katelynas, </w:t>
      </w:r>
      <w:r w:rsidR="00D10B5B">
        <w:rPr>
          <w:szCs w:val="24"/>
        </w:rPr>
        <w:t xml:space="preserve">A. Miškinis, R. Tamulienė, A. Saulynas), SUSILAIKO – 0, PRIEŠ – 0, NEBALSAVO – </w:t>
      </w:r>
      <w:r w:rsidR="00406A4A">
        <w:rPr>
          <w:szCs w:val="24"/>
        </w:rPr>
        <w:t>1 (K. Budėnas)</w:t>
      </w:r>
      <w:r w:rsidR="00D10B5B">
        <w:rPr>
          <w:szCs w:val="24"/>
        </w:rPr>
        <w:t>.</w:t>
      </w:r>
    </w:p>
    <w:bookmarkEnd w:id="15"/>
    <w:p w14:paraId="0AAA0DFA" w14:textId="77777777" w:rsidR="003D319E" w:rsidRPr="00DE384C" w:rsidRDefault="003D319E" w:rsidP="003D319E">
      <w:pPr>
        <w:spacing w:line="360" w:lineRule="auto"/>
        <w:ind w:firstLine="851"/>
        <w:jc w:val="both"/>
        <w:rPr>
          <w:szCs w:val="24"/>
        </w:rPr>
      </w:pPr>
      <w:r w:rsidRPr="00DE384C">
        <w:rPr>
          <w:szCs w:val="24"/>
        </w:rPr>
        <w:t>SPRENDIMAS:</w:t>
      </w:r>
    </w:p>
    <w:p w14:paraId="3F8BCDCA" w14:textId="62A0509A" w:rsidR="00DF0FA1" w:rsidRDefault="00DF0FA1" w:rsidP="00DF0FA1">
      <w:pPr>
        <w:spacing w:line="360" w:lineRule="auto"/>
        <w:ind w:firstLine="851"/>
        <w:jc w:val="both"/>
        <w:rPr>
          <w:szCs w:val="24"/>
        </w:rPr>
      </w:pPr>
      <w:r w:rsidRPr="00DE384C">
        <w:rPr>
          <w:szCs w:val="24"/>
        </w:rPr>
        <w:t>sprendimą T-IX-</w:t>
      </w:r>
      <w:r w:rsidR="00843747">
        <w:rPr>
          <w:szCs w:val="24"/>
        </w:rPr>
        <w:t>1009</w:t>
      </w:r>
      <w:r w:rsidRPr="00DE384C">
        <w:rPr>
          <w:szCs w:val="24"/>
        </w:rPr>
        <w:t xml:space="preserve"> (pridedama) priimti.</w:t>
      </w:r>
    </w:p>
    <w:p w14:paraId="53CEBE33" w14:textId="4198C229" w:rsidR="000B705C" w:rsidRDefault="000B705C" w:rsidP="004631EC">
      <w:pPr>
        <w:spacing w:line="360" w:lineRule="auto"/>
        <w:ind w:left="284"/>
        <w:jc w:val="both"/>
        <w:rPr>
          <w:szCs w:val="24"/>
        </w:rPr>
      </w:pPr>
    </w:p>
    <w:p w14:paraId="1C5D6687" w14:textId="77777777" w:rsidR="00546145" w:rsidRDefault="00546145" w:rsidP="004631EC">
      <w:pPr>
        <w:spacing w:line="360" w:lineRule="auto"/>
        <w:ind w:left="284"/>
        <w:jc w:val="both"/>
        <w:rPr>
          <w:szCs w:val="24"/>
        </w:rPr>
      </w:pPr>
    </w:p>
    <w:p w14:paraId="6F82FD88" w14:textId="57650958" w:rsidR="008657DD" w:rsidRPr="00794EED" w:rsidRDefault="00564D96" w:rsidP="008657DD">
      <w:pPr>
        <w:spacing w:line="360" w:lineRule="auto"/>
        <w:ind w:left="284"/>
        <w:jc w:val="both"/>
        <w:rPr>
          <w:color w:val="000000"/>
        </w:rPr>
      </w:pPr>
      <w:r>
        <w:rPr>
          <w:szCs w:val="24"/>
        </w:rPr>
        <w:t xml:space="preserve">       </w:t>
      </w:r>
      <w:r w:rsidR="003E3DFB">
        <w:rPr>
          <w:szCs w:val="24"/>
        </w:rPr>
        <w:t xml:space="preserve"> </w:t>
      </w:r>
      <w:r>
        <w:rPr>
          <w:szCs w:val="24"/>
        </w:rPr>
        <w:t xml:space="preserve"> </w:t>
      </w:r>
      <w:r w:rsidR="002A2D6D">
        <w:rPr>
          <w:szCs w:val="24"/>
        </w:rPr>
        <w:t xml:space="preserve">4. SVARSTYTA. </w:t>
      </w:r>
      <w:r w:rsidR="000254AE">
        <w:rPr>
          <w:szCs w:val="24"/>
        </w:rPr>
        <w:t>Dėl teisės atlikti centrinės perkančiosios organizacijos funkcijas suteikimo Varėnos rajono savivaldybės administracijai.</w:t>
      </w:r>
    </w:p>
    <w:p w14:paraId="51758ED5" w14:textId="5EE3AADE" w:rsidR="00745343" w:rsidRDefault="002A2D6D" w:rsidP="00745343">
      <w:pPr>
        <w:spacing w:line="360" w:lineRule="auto"/>
        <w:ind w:firstLine="851"/>
        <w:jc w:val="both"/>
        <w:rPr>
          <w:szCs w:val="24"/>
        </w:rPr>
      </w:pPr>
      <w:r w:rsidRPr="00DE384C">
        <w:rPr>
          <w:szCs w:val="24"/>
        </w:rPr>
        <w:t xml:space="preserve">Pranešėja – </w:t>
      </w:r>
      <w:bookmarkStart w:id="16" w:name="_Hlk52955737"/>
      <w:r w:rsidR="00DA02A2">
        <w:rPr>
          <w:szCs w:val="24"/>
        </w:rPr>
        <w:t>Aivaras Batūra</w:t>
      </w:r>
      <w:r w:rsidR="00745343">
        <w:rPr>
          <w:szCs w:val="24"/>
        </w:rPr>
        <w:t xml:space="preserve">, </w:t>
      </w:r>
      <w:r w:rsidR="00DA02A2">
        <w:rPr>
          <w:szCs w:val="24"/>
        </w:rPr>
        <w:t>Teisės ir civilinės metrikacijos</w:t>
      </w:r>
      <w:r w:rsidR="00745343">
        <w:rPr>
          <w:szCs w:val="24"/>
        </w:rPr>
        <w:t xml:space="preserve"> skyriaus vedėja</w:t>
      </w:r>
      <w:r w:rsidR="00DA02A2">
        <w:rPr>
          <w:szCs w:val="24"/>
        </w:rPr>
        <w:t>s</w:t>
      </w:r>
      <w:r w:rsidR="00745343" w:rsidRPr="00DE384C">
        <w:rPr>
          <w:szCs w:val="24"/>
        </w:rPr>
        <w:t>. Ji</w:t>
      </w:r>
      <w:r w:rsidR="00DA02A2">
        <w:rPr>
          <w:szCs w:val="24"/>
        </w:rPr>
        <w:t>s</w:t>
      </w:r>
      <w:r w:rsidR="00745343" w:rsidRPr="00DE384C">
        <w:rPr>
          <w:szCs w:val="24"/>
        </w:rPr>
        <w:t xml:space="preserve"> pristato sprendimo projektą.</w:t>
      </w:r>
    </w:p>
    <w:p w14:paraId="0B6899A9" w14:textId="7776E209" w:rsidR="00D10B5B" w:rsidRDefault="00F84B0C" w:rsidP="00D10B5B">
      <w:pPr>
        <w:spacing w:line="360" w:lineRule="auto"/>
        <w:ind w:firstLine="851"/>
        <w:jc w:val="both"/>
        <w:rPr>
          <w:szCs w:val="24"/>
        </w:rPr>
      </w:pPr>
      <w:r w:rsidRPr="00680493">
        <w:rPr>
          <w:szCs w:val="24"/>
        </w:rPr>
        <w:t xml:space="preserve">UŽ – </w:t>
      </w:r>
      <w:bookmarkStart w:id="17" w:name="_Hlk92206731"/>
      <w:r w:rsidR="00406A4A">
        <w:rPr>
          <w:szCs w:val="24"/>
        </w:rPr>
        <w:t>1</w:t>
      </w:r>
      <w:r w:rsidR="00D10B5B">
        <w:rPr>
          <w:szCs w:val="24"/>
        </w:rPr>
        <w:t xml:space="preserve">5 </w:t>
      </w:r>
      <w:r w:rsidR="00D10B5B" w:rsidRPr="00FD7C6A">
        <w:rPr>
          <w:szCs w:val="24"/>
        </w:rPr>
        <w:t xml:space="preserve">(A. Kašėta, G. Samulevičius, M. Čapkovskis, M. Golubevas, J. Grikšas, </w:t>
      </w:r>
      <w:r w:rsidR="00D10B5B">
        <w:rPr>
          <w:szCs w:val="24"/>
        </w:rPr>
        <w:t xml:space="preserve">R. Kačiurinienė, G. Kanauka, </w:t>
      </w:r>
      <w:r w:rsidR="00D10B5B" w:rsidRPr="00FD7C6A">
        <w:rPr>
          <w:szCs w:val="24"/>
        </w:rPr>
        <w:t xml:space="preserve">V. Kukulskis, </w:t>
      </w:r>
      <w:r w:rsidR="00D10B5B">
        <w:rPr>
          <w:szCs w:val="24"/>
        </w:rPr>
        <w:t>D. Karalevičienė, S. Ivanauskas</w:t>
      </w:r>
      <w:r w:rsidR="00D10B5B" w:rsidRPr="00FD7C6A">
        <w:rPr>
          <w:szCs w:val="24"/>
        </w:rPr>
        <w:t xml:space="preserve">, V. Mikalauskas, </w:t>
      </w:r>
      <w:r w:rsidR="00D10B5B">
        <w:rPr>
          <w:szCs w:val="24"/>
        </w:rPr>
        <w:t>Ą. Kuprys</w:t>
      </w:r>
      <w:r w:rsidR="00D10B5B" w:rsidRPr="00FD7C6A">
        <w:rPr>
          <w:szCs w:val="24"/>
        </w:rPr>
        <w:t xml:space="preserve">, V. Varanavičius, </w:t>
      </w:r>
      <w:r w:rsidR="00D10B5B">
        <w:rPr>
          <w:szCs w:val="24"/>
        </w:rPr>
        <w:t xml:space="preserve">R. Tamulienė, A. Saulynas), SUSILAIKO – </w:t>
      </w:r>
      <w:r w:rsidR="00406A4A">
        <w:rPr>
          <w:szCs w:val="24"/>
        </w:rPr>
        <w:t>4 (M. Katelynas</w:t>
      </w:r>
      <w:r w:rsidR="00D10B5B">
        <w:rPr>
          <w:szCs w:val="24"/>
        </w:rPr>
        <w:t>,</w:t>
      </w:r>
      <w:r w:rsidR="00406A4A">
        <w:rPr>
          <w:szCs w:val="24"/>
        </w:rPr>
        <w:t xml:space="preserve"> P. Saulevičius, A. Malinovskienė, A. Miškinis),</w:t>
      </w:r>
      <w:r w:rsidR="00D10B5B">
        <w:rPr>
          <w:szCs w:val="24"/>
        </w:rPr>
        <w:t xml:space="preserve"> PRIEŠ – 0, NEBALSAVO – </w:t>
      </w:r>
      <w:r w:rsidR="00843747">
        <w:rPr>
          <w:szCs w:val="24"/>
        </w:rPr>
        <w:t>2 (R. Amšiejus, K. Budėnas)</w:t>
      </w:r>
      <w:r w:rsidR="00D10B5B">
        <w:rPr>
          <w:szCs w:val="24"/>
        </w:rPr>
        <w:t>.</w:t>
      </w:r>
    </w:p>
    <w:bookmarkEnd w:id="16"/>
    <w:bookmarkEnd w:id="17"/>
    <w:p w14:paraId="7076C2A1" w14:textId="77777777" w:rsidR="00504C0E" w:rsidRPr="00DE384C" w:rsidRDefault="00504C0E" w:rsidP="00504C0E">
      <w:pPr>
        <w:spacing w:line="360" w:lineRule="auto"/>
        <w:ind w:firstLine="851"/>
        <w:jc w:val="both"/>
        <w:rPr>
          <w:szCs w:val="24"/>
        </w:rPr>
      </w:pPr>
      <w:r w:rsidRPr="00DE384C">
        <w:rPr>
          <w:szCs w:val="24"/>
        </w:rPr>
        <w:t>SPRENDIMAS:</w:t>
      </w:r>
    </w:p>
    <w:p w14:paraId="01E5C07E" w14:textId="3FD1C150" w:rsidR="00B95F97" w:rsidRDefault="00B95F97" w:rsidP="00B95F97">
      <w:pPr>
        <w:spacing w:line="360" w:lineRule="auto"/>
        <w:ind w:firstLine="851"/>
        <w:jc w:val="both"/>
        <w:rPr>
          <w:szCs w:val="24"/>
        </w:rPr>
      </w:pPr>
      <w:r w:rsidRPr="00DE384C">
        <w:rPr>
          <w:szCs w:val="24"/>
        </w:rPr>
        <w:t>sprendimą T-IX-</w:t>
      </w:r>
      <w:r w:rsidR="00843747">
        <w:rPr>
          <w:szCs w:val="24"/>
        </w:rPr>
        <w:t>1010</w:t>
      </w:r>
      <w:r w:rsidRPr="00DE384C">
        <w:rPr>
          <w:szCs w:val="24"/>
        </w:rPr>
        <w:t xml:space="preserve"> (pridedama) priimti.</w:t>
      </w:r>
    </w:p>
    <w:p w14:paraId="315DFB53" w14:textId="46331565" w:rsidR="00D4523C" w:rsidRDefault="00D4523C" w:rsidP="00A34093">
      <w:pPr>
        <w:spacing w:line="360" w:lineRule="auto"/>
        <w:ind w:firstLine="851"/>
        <w:jc w:val="both"/>
        <w:rPr>
          <w:szCs w:val="24"/>
        </w:rPr>
      </w:pPr>
    </w:p>
    <w:p w14:paraId="30C8A10E" w14:textId="77777777" w:rsidR="00546145" w:rsidRDefault="00546145" w:rsidP="00A34093">
      <w:pPr>
        <w:spacing w:line="360" w:lineRule="auto"/>
        <w:ind w:firstLine="851"/>
        <w:jc w:val="both"/>
        <w:rPr>
          <w:szCs w:val="24"/>
        </w:rPr>
      </w:pPr>
    </w:p>
    <w:p w14:paraId="7D0E8F2A" w14:textId="71E302DA" w:rsidR="000373A1" w:rsidRPr="00794EED" w:rsidRDefault="00560D3D" w:rsidP="000373A1">
      <w:pPr>
        <w:spacing w:line="360" w:lineRule="auto"/>
        <w:ind w:left="284"/>
        <w:jc w:val="both"/>
        <w:rPr>
          <w:color w:val="000000"/>
        </w:rPr>
      </w:pPr>
      <w:r>
        <w:rPr>
          <w:szCs w:val="24"/>
        </w:rPr>
        <w:t xml:space="preserve">        </w:t>
      </w:r>
      <w:r w:rsidR="004631EC">
        <w:rPr>
          <w:szCs w:val="24"/>
        </w:rPr>
        <w:t xml:space="preserve"> </w:t>
      </w:r>
      <w:r w:rsidR="0027522F">
        <w:rPr>
          <w:szCs w:val="24"/>
        </w:rPr>
        <w:t>5. SVARSTYTA.</w:t>
      </w:r>
      <w:r w:rsidR="000A3346" w:rsidRPr="000A3346">
        <w:tab/>
      </w:r>
      <w:r w:rsidR="001E7581">
        <w:t>Dėl Varėnos rajono savivaldybės tarybos 2019 m. rugsėjo 24 d. sprendimo Nr. T-IX-134 „Dėl Varėnos rajono savivaldybės švietimo įstaigų ir daugiafunkcių centrų pareigybių tvirtinimo“ pakeitimo.</w:t>
      </w:r>
    </w:p>
    <w:p w14:paraId="1ABAB4D1" w14:textId="77777777" w:rsidR="003312C3" w:rsidRDefault="00383DF2" w:rsidP="003312C3">
      <w:pPr>
        <w:spacing w:line="360" w:lineRule="auto"/>
        <w:ind w:firstLine="851"/>
        <w:jc w:val="both"/>
        <w:rPr>
          <w:szCs w:val="24"/>
        </w:rPr>
      </w:pPr>
      <w:bookmarkStart w:id="18" w:name="_Hlk52957798"/>
      <w:r>
        <w:t>Pranešėja –</w:t>
      </w:r>
      <w:r w:rsidR="000B61CD" w:rsidRPr="00DE384C">
        <w:rPr>
          <w:szCs w:val="24"/>
        </w:rPr>
        <w:t xml:space="preserve"> </w:t>
      </w:r>
      <w:bookmarkStart w:id="19" w:name="_Hlk104800166"/>
      <w:r w:rsidR="003312C3">
        <w:rPr>
          <w:szCs w:val="24"/>
        </w:rPr>
        <w:t>Stasė Bingelienė, Švietimo skyriaus vedėja</w:t>
      </w:r>
      <w:r w:rsidR="003312C3" w:rsidRPr="00DE384C">
        <w:rPr>
          <w:szCs w:val="24"/>
        </w:rPr>
        <w:t>. Ji pristato sprendimo projektą.</w:t>
      </w:r>
    </w:p>
    <w:bookmarkEnd w:id="19"/>
    <w:p w14:paraId="68F36E32" w14:textId="1BCB8630" w:rsidR="00D10B5B" w:rsidRDefault="00BE214C" w:rsidP="00D10B5B">
      <w:pPr>
        <w:spacing w:line="360" w:lineRule="auto"/>
        <w:ind w:firstLine="851"/>
        <w:jc w:val="both"/>
        <w:rPr>
          <w:szCs w:val="24"/>
        </w:rPr>
      </w:pPr>
      <w:r w:rsidRPr="00680493">
        <w:rPr>
          <w:szCs w:val="24"/>
        </w:rPr>
        <w:t xml:space="preserve">UŽ – </w:t>
      </w:r>
      <w:bookmarkStart w:id="20" w:name="_Hlk84324603"/>
      <w:r w:rsidR="009F77F6">
        <w:rPr>
          <w:szCs w:val="24"/>
        </w:rPr>
        <w:t>12</w:t>
      </w:r>
      <w:r w:rsidR="00D10B5B">
        <w:rPr>
          <w:szCs w:val="24"/>
        </w:rPr>
        <w:t xml:space="preserve"> </w:t>
      </w:r>
      <w:r w:rsidR="00D10B5B" w:rsidRPr="00FD7C6A">
        <w:rPr>
          <w:szCs w:val="24"/>
        </w:rPr>
        <w:t xml:space="preserve">(A. Kašėta, G. Samulevičius, R. Amšiejus, K. Budėnas, M. Golubevas, </w:t>
      </w:r>
      <w:r w:rsidR="00D10B5B">
        <w:rPr>
          <w:szCs w:val="24"/>
        </w:rPr>
        <w:t xml:space="preserve">R. Kačiurinienė, G. Kanauka, </w:t>
      </w:r>
      <w:r w:rsidR="00D10B5B" w:rsidRPr="00FD7C6A">
        <w:rPr>
          <w:szCs w:val="24"/>
        </w:rPr>
        <w:t xml:space="preserve">V. Kukulskis, </w:t>
      </w:r>
      <w:r w:rsidR="00D10B5B">
        <w:rPr>
          <w:szCs w:val="24"/>
        </w:rPr>
        <w:t>S. Ivanauskas</w:t>
      </w:r>
      <w:r w:rsidR="00D10B5B" w:rsidRPr="00FD7C6A">
        <w:rPr>
          <w:szCs w:val="24"/>
        </w:rPr>
        <w:t xml:space="preserve">, V. Varanavičius, </w:t>
      </w:r>
      <w:r w:rsidR="00D10B5B">
        <w:rPr>
          <w:szCs w:val="24"/>
        </w:rPr>
        <w:t xml:space="preserve">R. Tamulienė, A. Saulynas), SUSILAIKO – </w:t>
      </w:r>
      <w:r w:rsidR="009F77F6">
        <w:rPr>
          <w:szCs w:val="24"/>
        </w:rPr>
        <w:t>5</w:t>
      </w:r>
      <w:r w:rsidR="00D10B5B">
        <w:rPr>
          <w:szCs w:val="24"/>
        </w:rPr>
        <w:t xml:space="preserve"> (M. Katelynas</w:t>
      </w:r>
      <w:r w:rsidR="009F77F6">
        <w:rPr>
          <w:szCs w:val="24"/>
        </w:rPr>
        <w:t>, A. Miškinis, A. Malinovskienė, P. Saulevičius, V. Mikalauskas</w:t>
      </w:r>
      <w:r w:rsidR="00D10B5B">
        <w:rPr>
          <w:szCs w:val="24"/>
        </w:rPr>
        <w:t xml:space="preserve">), PRIEŠ – </w:t>
      </w:r>
      <w:r w:rsidR="009F77F6">
        <w:rPr>
          <w:szCs w:val="24"/>
        </w:rPr>
        <w:t>4 (J. Grikšas</w:t>
      </w:r>
      <w:r w:rsidR="00D10B5B">
        <w:rPr>
          <w:szCs w:val="24"/>
        </w:rPr>
        <w:t>,</w:t>
      </w:r>
      <w:r w:rsidR="009F77F6">
        <w:rPr>
          <w:szCs w:val="24"/>
        </w:rPr>
        <w:t xml:space="preserve"> M. Čapkovskis, D. Karalevičienė, Ą. Kuprys),</w:t>
      </w:r>
      <w:r w:rsidR="00D10B5B">
        <w:rPr>
          <w:szCs w:val="24"/>
        </w:rPr>
        <w:t xml:space="preserve"> NEBALSAVO – 0.</w:t>
      </w:r>
    </w:p>
    <w:bookmarkEnd w:id="18"/>
    <w:bookmarkEnd w:id="20"/>
    <w:p w14:paraId="1F67F2EC" w14:textId="5C8C250C" w:rsidR="00E9233B" w:rsidRPr="00DE384C" w:rsidRDefault="00B55DF2" w:rsidP="00E9233B">
      <w:pPr>
        <w:spacing w:line="360" w:lineRule="auto"/>
        <w:ind w:firstLine="851"/>
        <w:jc w:val="both"/>
        <w:rPr>
          <w:szCs w:val="24"/>
        </w:rPr>
      </w:pPr>
      <w:r>
        <w:rPr>
          <w:szCs w:val="24"/>
        </w:rPr>
        <w:t>S</w:t>
      </w:r>
      <w:r w:rsidR="00E9233B" w:rsidRPr="00DE384C">
        <w:rPr>
          <w:szCs w:val="24"/>
        </w:rPr>
        <w:t>PRENDIMAS:</w:t>
      </w:r>
    </w:p>
    <w:p w14:paraId="4EDCB282" w14:textId="627577C6" w:rsidR="00B95F97" w:rsidRDefault="00B95F97" w:rsidP="00B95F97">
      <w:pPr>
        <w:spacing w:line="360" w:lineRule="auto"/>
        <w:ind w:firstLine="851"/>
        <w:jc w:val="both"/>
        <w:rPr>
          <w:szCs w:val="24"/>
        </w:rPr>
      </w:pPr>
      <w:r w:rsidRPr="00DE384C">
        <w:rPr>
          <w:szCs w:val="24"/>
        </w:rPr>
        <w:t>sprendimą T-IX-</w:t>
      </w:r>
      <w:r w:rsidR="00843747">
        <w:rPr>
          <w:szCs w:val="24"/>
        </w:rPr>
        <w:t>1011</w:t>
      </w:r>
      <w:r w:rsidRPr="00DE384C">
        <w:rPr>
          <w:szCs w:val="24"/>
        </w:rPr>
        <w:t xml:space="preserve"> (pridedama) priimti.</w:t>
      </w:r>
    </w:p>
    <w:p w14:paraId="763C4F7C" w14:textId="1BD75601" w:rsidR="003312C3" w:rsidRDefault="003312C3" w:rsidP="00B95F97">
      <w:pPr>
        <w:spacing w:line="360" w:lineRule="auto"/>
        <w:ind w:firstLine="851"/>
        <w:jc w:val="both"/>
        <w:rPr>
          <w:szCs w:val="24"/>
        </w:rPr>
      </w:pPr>
    </w:p>
    <w:p w14:paraId="2F0B1585" w14:textId="77777777" w:rsidR="00546145" w:rsidRDefault="00546145" w:rsidP="00B95F97">
      <w:pPr>
        <w:spacing w:line="360" w:lineRule="auto"/>
        <w:ind w:firstLine="851"/>
        <w:jc w:val="both"/>
        <w:rPr>
          <w:szCs w:val="24"/>
        </w:rPr>
      </w:pPr>
    </w:p>
    <w:p w14:paraId="3AAF3A3B" w14:textId="1CB3C487" w:rsidR="003E1BEE" w:rsidRPr="00794EED" w:rsidRDefault="00383DF2" w:rsidP="003E1BEE">
      <w:pPr>
        <w:spacing w:line="360" w:lineRule="auto"/>
        <w:ind w:left="284"/>
        <w:jc w:val="both"/>
        <w:rPr>
          <w:color w:val="000000"/>
        </w:rPr>
      </w:pPr>
      <w:r>
        <w:rPr>
          <w:szCs w:val="24"/>
        </w:rPr>
        <w:lastRenderedPageBreak/>
        <w:t xml:space="preserve">        </w:t>
      </w:r>
      <w:r w:rsidR="000373A1">
        <w:rPr>
          <w:szCs w:val="24"/>
        </w:rPr>
        <w:t xml:space="preserve"> </w:t>
      </w:r>
      <w:r w:rsidR="002A70CF">
        <w:rPr>
          <w:szCs w:val="24"/>
        </w:rPr>
        <w:t xml:space="preserve">6. </w:t>
      </w:r>
      <w:r w:rsidR="00C22FFC">
        <w:rPr>
          <w:szCs w:val="24"/>
        </w:rPr>
        <w:t>SVARSTYTA.</w:t>
      </w:r>
      <w:r w:rsidR="003312C3">
        <w:rPr>
          <w:szCs w:val="24"/>
        </w:rPr>
        <w:t xml:space="preserve"> </w:t>
      </w:r>
      <w:r w:rsidR="001E7581">
        <w:rPr>
          <w:szCs w:val="24"/>
        </w:rPr>
        <w:t>Dėl Varėnos švietimo centro nuostatų patvirtinimo.</w:t>
      </w:r>
    </w:p>
    <w:p w14:paraId="5B1EBC8D" w14:textId="77777777" w:rsidR="003312C3" w:rsidRDefault="00C22FFC" w:rsidP="003312C3">
      <w:pPr>
        <w:spacing w:line="360" w:lineRule="auto"/>
        <w:ind w:firstLine="851"/>
        <w:jc w:val="both"/>
        <w:rPr>
          <w:szCs w:val="24"/>
        </w:rPr>
      </w:pPr>
      <w:r>
        <w:t>Pranešėja –</w:t>
      </w:r>
      <w:r w:rsidRPr="00DE384C">
        <w:rPr>
          <w:szCs w:val="24"/>
        </w:rPr>
        <w:t xml:space="preserve"> </w:t>
      </w:r>
      <w:r w:rsidR="003312C3">
        <w:rPr>
          <w:szCs w:val="24"/>
        </w:rPr>
        <w:t>Stasė Bingelienė, Švietimo skyriaus vedėja</w:t>
      </w:r>
      <w:r w:rsidR="003312C3" w:rsidRPr="00DE384C">
        <w:rPr>
          <w:szCs w:val="24"/>
        </w:rPr>
        <w:t>. Ji pristato sprendimo projektą.</w:t>
      </w:r>
    </w:p>
    <w:p w14:paraId="149606CC" w14:textId="389F923A" w:rsidR="00D10B5B" w:rsidRDefault="007C1DAF" w:rsidP="00D10B5B">
      <w:pPr>
        <w:spacing w:line="360" w:lineRule="auto"/>
        <w:ind w:firstLine="851"/>
        <w:jc w:val="both"/>
        <w:rPr>
          <w:szCs w:val="24"/>
        </w:rPr>
      </w:pPr>
      <w:r w:rsidRPr="00680493">
        <w:rPr>
          <w:szCs w:val="24"/>
        </w:rPr>
        <w:t>UŽ –</w:t>
      </w:r>
      <w:r w:rsidR="00E25437">
        <w:rPr>
          <w:szCs w:val="24"/>
        </w:rPr>
        <w:t xml:space="preserve"> </w:t>
      </w:r>
      <w:bookmarkStart w:id="21" w:name="_Hlk100150222"/>
      <w:r w:rsidR="009F77F6">
        <w:rPr>
          <w:szCs w:val="24"/>
        </w:rPr>
        <w:t>13</w:t>
      </w:r>
      <w:r w:rsidR="00D10B5B">
        <w:rPr>
          <w:szCs w:val="24"/>
        </w:rPr>
        <w:t xml:space="preserve"> </w:t>
      </w:r>
      <w:r w:rsidR="00D10B5B" w:rsidRPr="00FD7C6A">
        <w:rPr>
          <w:szCs w:val="24"/>
        </w:rPr>
        <w:t xml:space="preserve">(A. Kašėta, G. Samulevičius, R. Amšiejus, K. Budėnas, M. Golubevas, </w:t>
      </w:r>
      <w:r w:rsidR="00D10B5B">
        <w:rPr>
          <w:szCs w:val="24"/>
        </w:rPr>
        <w:t xml:space="preserve">R. Kačiurinienė, G. Kanauka, </w:t>
      </w:r>
      <w:r w:rsidR="00D10B5B" w:rsidRPr="00FD7C6A">
        <w:rPr>
          <w:szCs w:val="24"/>
        </w:rPr>
        <w:t xml:space="preserve">V. Kukulskis, </w:t>
      </w:r>
      <w:r w:rsidR="00D10B5B">
        <w:rPr>
          <w:szCs w:val="24"/>
        </w:rPr>
        <w:t>D. Karalevičienė, S. Ivanauskas</w:t>
      </w:r>
      <w:r w:rsidR="00D10B5B" w:rsidRPr="00FD7C6A">
        <w:rPr>
          <w:szCs w:val="24"/>
        </w:rPr>
        <w:t xml:space="preserve">, </w:t>
      </w:r>
      <w:r w:rsidR="003A5144">
        <w:rPr>
          <w:szCs w:val="24"/>
        </w:rPr>
        <w:t>V</w:t>
      </w:r>
      <w:r w:rsidR="00D10B5B" w:rsidRPr="00FD7C6A">
        <w:rPr>
          <w:szCs w:val="24"/>
        </w:rPr>
        <w:t xml:space="preserve">. Varanavičius, </w:t>
      </w:r>
      <w:r w:rsidR="00D10B5B">
        <w:rPr>
          <w:szCs w:val="24"/>
        </w:rPr>
        <w:t xml:space="preserve">R. Tamulienė, A. Saulynas), SUSILAIKO – </w:t>
      </w:r>
      <w:r w:rsidR="009F77F6">
        <w:rPr>
          <w:szCs w:val="24"/>
        </w:rPr>
        <w:t>8 (J. Grikšas</w:t>
      </w:r>
      <w:r w:rsidR="00D10B5B">
        <w:rPr>
          <w:szCs w:val="24"/>
        </w:rPr>
        <w:t>,</w:t>
      </w:r>
      <w:r w:rsidR="009F77F6">
        <w:rPr>
          <w:szCs w:val="24"/>
        </w:rPr>
        <w:t xml:space="preserve"> A. Malinovskienė, P. Saulevičius, M. Katelynas, V. Mikalauskas, M. Čapkovskis, Ą. Kuprys, A. Miškinis),</w:t>
      </w:r>
      <w:r w:rsidR="00D10B5B">
        <w:rPr>
          <w:szCs w:val="24"/>
        </w:rPr>
        <w:t xml:space="preserve"> PRIEŠ – 0, NEBALSAVO – 0.</w:t>
      </w:r>
    </w:p>
    <w:bookmarkEnd w:id="21"/>
    <w:p w14:paraId="65D8DE3F" w14:textId="77777777" w:rsidR="007C1DAF" w:rsidRPr="00DE384C" w:rsidRDefault="007C1DAF" w:rsidP="007C1DAF">
      <w:pPr>
        <w:spacing w:line="360" w:lineRule="auto"/>
        <w:ind w:firstLine="851"/>
        <w:jc w:val="both"/>
        <w:rPr>
          <w:szCs w:val="24"/>
        </w:rPr>
      </w:pPr>
      <w:r>
        <w:rPr>
          <w:szCs w:val="24"/>
        </w:rPr>
        <w:t>S</w:t>
      </w:r>
      <w:r w:rsidRPr="00DE384C">
        <w:rPr>
          <w:szCs w:val="24"/>
        </w:rPr>
        <w:t>PRENDIMAS:</w:t>
      </w:r>
    </w:p>
    <w:p w14:paraId="4BD310CB" w14:textId="29C637B0" w:rsidR="007C1DAF" w:rsidRDefault="007C1DAF" w:rsidP="007C1DAF">
      <w:pPr>
        <w:spacing w:line="360" w:lineRule="auto"/>
        <w:ind w:firstLine="851"/>
        <w:jc w:val="both"/>
        <w:rPr>
          <w:szCs w:val="24"/>
        </w:rPr>
      </w:pPr>
      <w:r w:rsidRPr="00DE384C">
        <w:rPr>
          <w:szCs w:val="24"/>
        </w:rPr>
        <w:t>sprendimą T-IX-</w:t>
      </w:r>
      <w:r w:rsidR="00843747">
        <w:rPr>
          <w:szCs w:val="24"/>
        </w:rPr>
        <w:t>1012</w:t>
      </w:r>
      <w:r w:rsidRPr="00DE384C">
        <w:rPr>
          <w:szCs w:val="24"/>
        </w:rPr>
        <w:t xml:space="preserve"> (pridedama) priimti.</w:t>
      </w:r>
    </w:p>
    <w:p w14:paraId="0BD52B09" w14:textId="574548C9" w:rsidR="00AB2048" w:rsidRDefault="00AB2048" w:rsidP="00AB2048">
      <w:pPr>
        <w:spacing w:line="360" w:lineRule="auto"/>
        <w:ind w:left="284"/>
        <w:jc w:val="both"/>
        <w:rPr>
          <w:szCs w:val="24"/>
        </w:rPr>
      </w:pPr>
    </w:p>
    <w:p w14:paraId="18062D13" w14:textId="77777777" w:rsidR="00546145" w:rsidRDefault="00546145" w:rsidP="00AB2048">
      <w:pPr>
        <w:spacing w:line="360" w:lineRule="auto"/>
        <w:ind w:left="284"/>
        <w:jc w:val="both"/>
        <w:rPr>
          <w:szCs w:val="24"/>
        </w:rPr>
      </w:pPr>
    </w:p>
    <w:p w14:paraId="646A8004" w14:textId="2B278FEC" w:rsidR="003E1BEE" w:rsidRPr="00794EED" w:rsidRDefault="00571250" w:rsidP="003E1BEE">
      <w:pPr>
        <w:spacing w:line="360" w:lineRule="auto"/>
        <w:ind w:left="284"/>
        <w:jc w:val="both"/>
        <w:rPr>
          <w:color w:val="000000"/>
        </w:rPr>
      </w:pPr>
      <w:r>
        <w:rPr>
          <w:szCs w:val="24"/>
        </w:rPr>
        <w:t xml:space="preserve">        </w:t>
      </w:r>
      <w:r w:rsidR="003E3DFB">
        <w:rPr>
          <w:szCs w:val="24"/>
        </w:rPr>
        <w:t xml:space="preserve"> </w:t>
      </w:r>
      <w:r w:rsidR="00FF71FB">
        <w:rPr>
          <w:szCs w:val="24"/>
        </w:rPr>
        <w:t xml:space="preserve"> </w:t>
      </w:r>
      <w:r w:rsidR="00D130D0">
        <w:rPr>
          <w:szCs w:val="24"/>
        </w:rPr>
        <w:t xml:space="preserve">7. </w:t>
      </w:r>
      <w:r w:rsidR="003E1BEE">
        <w:rPr>
          <w:szCs w:val="24"/>
        </w:rPr>
        <w:t xml:space="preserve">SVARSTYTA. </w:t>
      </w:r>
      <w:r w:rsidR="00954E02">
        <w:rPr>
          <w:szCs w:val="24"/>
        </w:rPr>
        <w:t>Dėl Varėnos rajono savivaldybės tarybos 2021 m. birželio 30 d. sprendimo Nr. T-IX-685 „Dėl Varėnos moksleivių kūrybos centro reorganizavimo ir Varėnos švietimo centro nuostatų patvirtinimo“ pakeitimo.</w:t>
      </w:r>
    </w:p>
    <w:p w14:paraId="503D00E5" w14:textId="77777777" w:rsidR="003312C3" w:rsidRDefault="003E1BEE" w:rsidP="003312C3">
      <w:pPr>
        <w:spacing w:line="360" w:lineRule="auto"/>
        <w:ind w:firstLine="851"/>
        <w:jc w:val="both"/>
        <w:rPr>
          <w:szCs w:val="24"/>
        </w:rPr>
      </w:pPr>
      <w:r>
        <w:t>Pranešėja –</w:t>
      </w:r>
      <w:r w:rsidRPr="00DE384C">
        <w:rPr>
          <w:szCs w:val="24"/>
        </w:rPr>
        <w:t xml:space="preserve"> </w:t>
      </w:r>
      <w:r w:rsidR="003312C3">
        <w:rPr>
          <w:szCs w:val="24"/>
        </w:rPr>
        <w:t>Stasė Bingelienė, Švietimo skyriaus vedėja</w:t>
      </w:r>
      <w:r w:rsidR="003312C3" w:rsidRPr="00DE384C">
        <w:rPr>
          <w:szCs w:val="24"/>
        </w:rPr>
        <w:t>. Ji pristato sprendimo projektą.</w:t>
      </w:r>
    </w:p>
    <w:p w14:paraId="0490E683" w14:textId="3470CB44" w:rsidR="003A5144" w:rsidRDefault="003E1BEE" w:rsidP="003A5144">
      <w:pPr>
        <w:spacing w:line="360" w:lineRule="auto"/>
        <w:ind w:firstLine="851"/>
        <w:jc w:val="both"/>
        <w:rPr>
          <w:szCs w:val="24"/>
        </w:rPr>
      </w:pPr>
      <w:r w:rsidRPr="00680493">
        <w:rPr>
          <w:szCs w:val="24"/>
        </w:rPr>
        <w:t xml:space="preserve">UŽ – </w:t>
      </w:r>
      <w:r w:rsidR="003A5144">
        <w:rPr>
          <w:szCs w:val="24"/>
        </w:rPr>
        <w:t>21</w:t>
      </w:r>
      <w:r w:rsidR="00EA122A">
        <w:rPr>
          <w:szCs w:val="24"/>
        </w:rPr>
        <w:t xml:space="preserve"> </w:t>
      </w:r>
      <w:r w:rsidR="003A5144" w:rsidRPr="00FD7C6A">
        <w:rPr>
          <w:szCs w:val="24"/>
        </w:rPr>
        <w:t xml:space="preserve">(A. Kašėta, G. Samulevičius, R. Amšiejus, K. Budėnas, M. Čapkovskis, M. Golubevas, J. Grikšas, </w:t>
      </w:r>
      <w:r w:rsidR="003A5144">
        <w:rPr>
          <w:szCs w:val="24"/>
        </w:rPr>
        <w:t xml:space="preserve">R. Kačiurinienė, G. Kanauka, </w:t>
      </w:r>
      <w:r w:rsidR="003A5144" w:rsidRPr="00FD7C6A">
        <w:rPr>
          <w:szCs w:val="24"/>
        </w:rPr>
        <w:t xml:space="preserve">V. Kukulskis, </w:t>
      </w:r>
      <w:r w:rsidR="003A5144">
        <w:rPr>
          <w:szCs w:val="24"/>
        </w:rPr>
        <w:t>D. Karalevičienė, S. Ivanauskas</w:t>
      </w:r>
      <w:r w:rsidR="003A5144" w:rsidRPr="00FD7C6A">
        <w:rPr>
          <w:szCs w:val="24"/>
        </w:rPr>
        <w:t xml:space="preserve">, P. Saulevičius, A. Malinovskienė, V. Mikalauskas, </w:t>
      </w:r>
      <w:r w:rsidR="003A5144">
        <w:rPr>
          <w:szCs w:val="24"/>
        </w:rPr>
        <w:t>Ą. Kuprys</w:t>
      </w:r>
      <w:r w:rsidR="003A5144" w:rsidRPr="00FD7C6A">
        <w:rPr>
          <w:szCs w:val="24"/>
        </w:rPr>
        <w:t xml:space="preserve">, V. Varanavičius, M. Katelynas, </w:t>
      </w:r>
      <w:r w:rsidR="003A5144">
        <w:rPr>
          <w:szCs w:val="24"/>
        </w:rPr>
        <w:t>A. Miškinis, R. Tamulienė, A. Saulynas), SUSILAIKO – 0, PRIEŠ – 0, NEBALSAVO – 0.</w:t>
      </w:r>
    </w:p>
    <w:p w14:paraId="131B10DC" w14:textId="77777777" w:rsidR="003E1BEE" w:rsidRPr="00DE384C" w:rsidRDefault="003E1BEE" w:rsidP="003E1BEE">
      <w:pPr>
        <w:spacing w:line="360" w:lineRule="auto"/>
        <w:ind w:firstLine="851"/>
        <w:jc w:val="both"/>
        <w:rPr>
          <w:szCs w:val="24"/>
        </w:rPr>
      </w:pPr>
      <w:r>
        <w:rPr>
          <w:szCs w:val="24"/>
        </w:rPr>
        <w:t>S</w:t>
      </w:r>
      <w:r w:rsidRPr="00DE384C">
        <w:rPr>
          <w:szCs w:val="24"/>
        </w:rPr>
        <w:t>PRENDIMAS:</w:t>
      </w:r>
    </w:p>
    <w:p w14:paraId="10629254" w14:textId="50FB105F" w:rsidR="003E1BEE" w:rsidRDefault="003E1BEE" w:rsidP="003E1BEE">
      <w:pPr>
        <w:spacing w:line="360" w:lineRule="auto"/>
        <w:ind w:firstLine="851"/>
        <w:jc w:val="both"/>
        <w:rPr>
          <w:szCs w:val="24"/>
        </w:rPr>
      </w:pPr>
      <w:r w:rsidRPr="00DE384C">
        <w:rPr>
          <w:szCs w:val="24"/>
        </w:rPr>
        <w:t>sprendimą T-IX-</w:t>
      </w:r>
      <w:r w:rsidR="00843747">
        <w:rPr>
          <w:szCs w:val="24"/>
        </w:rPr>
        <w:t>1013</w:t>
      </w:r>
      <w:r w:rsidRPr="00DE384C">
        <w:rPr>
          <w:szCs w:val="24"/>
        </w:rPr>
        <w:t xml:space="preserve"> (pridedama) priimti.</w:t>
      </w:r>
    </w:p>
    <w:p w14:paraId="2ED540EE" w14:textId="3FFBF484" w:rsidR="00E54C68" w:rsidRDefault="00E54C68" w:rsidP="003B1FB5">
      <w:pPr>
        <w:spacing w:line="360" w:lineRule="auto"/>
        <w:ind w:left="284"/>
        <w:jc w:val="both"/>
        <w:rPr>
          <w:szCs w:val="24"/>
        </w:rPr>
      </w:pPr>
    </w:p>
    <w:p w14:paraId="3FE031C9" w14:textId="77777777" w:rsidR="00546145" w:rsidRDefault="00546145" w:rsidP="003B1FB5">
      <w:pPr>
        <w:spacing w:line="360" w:lineRule="auto"/>
        <w:ind w:left="284"/>
        <w:jc w:val="both"/>
        <w:rPr>
          <w:szCs w:val="24"/>
        </w:rPr>
      </w:pPr>
    </w:p>
    <w:p w14:paraId="4653E104" w14:textId="4CC25BFC" w:rsidR="00E54C68" w:rsidRPr="00794EED" w:rsidRDefault="00571250" w:rsidP="00E54C68">
      <w:pPr>
        <w:spacing w:line="360" w:lineRule="auto"/>
        <w:ind w:left="284"/>
        <w:jc w:val="both"/>
        <w:rPr>
          <w:color w:val="000000"/>
        </w:rPr>
      </w:pPr>
      <w:r>
        <w:rPr>
          <w:szCs w:val="24"/>
        </w:rPr>
        <w:t xml:space="preserve">        </w:t>
      </w:r>
      <w:r w:rsidR="00EA0707">
        <w:rPr>
          <w:szCs w:val="24"/>
        </w:rPr>
        <w:t xml:space="preserve"> </w:t>
      </w:r>
      <w:r w:rsidR="00EB0203">
        <w:rPr>
          <w:szCs w:val="24"/>
        </w:rPr>
        <w:t>8. SVARSTYTA</w:t>
      </w:r>
      <w:r w:rsidR="00244C1B">
        <w:rPr>
          <w:szCs w:val="24"/>
        </w:rPr>
        <w:t>.</w:t>
      </w:r>
      <w:r w:rsidR="00D947CD">
        <w:rPr>
          <w:szCs w:val="24"/>
        </w:rPr>
        <w:t xml:space="preserve"> </w:t>
      </w:r>
      <w:bookmarkStart w:id="22" w:name="_Hlk99980394"/>
      <w:r w:rsidR="00CE6F12">
        <w:rPr>
          <w:szCs w:val="24"/>
        </w:rPr>
        <w:t>Dėl Varėnos rajono savivaldybės tarybos 2019 m. rugsėjo 24 d. sprendimo Nr. T-IX-136 „Dėl Varėnos globos namų finansinių normatyvų patvirtinimo“ pakeitimo.</w:t>
      </w:r>
    </w:p>
    <w:bookmarkEnd w:id="22"/>
    <w:p w14:paraId="35188319" w14:textId="0B64D1F2" w:rsidR="00745343" w:rsidRDefault="00E54C68" w:rsidP="00745343">
      <w:pPr>
        <w:spacing w:line="360" w:lineRule="auto"/>
        <w:ind w:firstLine="851"/>
        <w:jc w:val="both"/>
        <w:rPr>
          <w:szCs w:val="24"/>
        </w:rPr>
      </w:pPr>
      <w:r>
        <w:t>Pranešėja –</w:t>
      </w:r>
      <w:r w:rsidRPr="00DE384C">
        <w:rPr>
          <w:szCs w:val="24"/>
        </w:rPr>
        <w:t xml:space="preserve"> </w:t>
      </w:r>
      <w:bookmarkStart w:id="23" w:name="_Hlk92116681"/>
      <w:r w:rsidR="00DA02A2">
        <w:rPr>
          <w:szCs w:val="24"/>
        </w:rPr>
        <w:t>Dalia Stankevičiūtė</w:t>
      </w:r>
      <w:r w:rsidR="00E727FA">
        <w:rPr>
          <w:szCs w:val="24"/>
        </w:rPr>
        <w:t xml:space="preserve">, </w:t>
      </w:r>
      <w:r w:rsidR="00DA02A2">
        <w:rPr>
          <w:szCs w:val="24"/>
        </w:rPr>
        <w:t>Socialinės paramos</w:t>
      </w:r>
      <w:r w:rsidR="00E727FA">
        <w:rPr>
          <w:szCs w:val="24"/>
        </w:rPr>
        <w:t xml:space="preserve"> skyriaus vedėja</w:t>
      </w:r>
      <w:r w:rsidR="00E727FA" w:rsidRPr="00DE384C">
        <w:rPr>
          <w:szCs w:val="24"/>
        </w:rPr>
        <w:t>. Ji pristato sprendimo projektą.</w:t>
      </w:r>
    </w:p>
    <w:bookmarkEnd w:id="23"/>
    <w:p w14:paraId="5C4F45B3" w14:textId="77777777" w:rsidR="003A5144" w:rsidRDefault="00E54C68" w:rsidP="003A5144">
      <w:pPr>
        <w:spacing w:line="360" w:lineRule="auto"/>
        <w:ind w:firstLine="851"/>
        <w:jc w:val="both"/>
        <w:rPr>
          <w:szCs w:val="24"/>
        </w:rPr>
      </w:pPr>
      <w:r w:rsidRPr="00680493">
        <w:rPr>
          <w:szCs w:val="24"/>
        </w:rPr>
        <w:t xml:space="preserve">UŽ – </w:t>
      </w:r>
      <w:bookmarkStart w:id="24" w:name="_Hlk92205389"/>
      <w:r w:rsidR="00EA122A">
        <w:rPr>
          <w:szCs w:val="24"/>
        </w:rPr>
        <w:t>2</w:t>
      </w:r>
      <w:r w:rsidR="003A5144">
        <w:rPr>
          <w:szCs w:val="24"/>
        </w:rPr>
        <w:t>1</w:t>
      </w:r>
      <w:r w:rsidR="00EA122A">
        <w:rPr>
          <w:szCs w:val="24"/>
        </w:rPr>
        <w:t xml:space="preserve"> </w:t>
      </w:r>
      <w:r w:rsidR="003A5144" w:rsidRPr="00FD7C6A">
        <w:rPr>
          <w:szCs w:val="24"/>
        </w:rPr>
        <w:t xml:space="preserve">(A. Kašėta, G. Samulevičius, R. Amšiejus, K. Budėnas, M. Čapkovskis, M. Golubevas, J. Grikšas, </w:t>
      </w:r>
      <w:r w:rsidR="003A5144">
        <w:rPr>
          <w:szCs w:val="24"/>
        </w:rPr>
        <w:t xml:space="preserve">R. Kačiurinienė, G. Kanauka, </w:t>
      </w:r>
      <w:r w:rsidR="003A5144" w:rsidRPr="00FD7C6A">
        <w:rPr>
          <w:szCs w:val="24"/>
        </w:rPr>
        <w:t xml:space="preserve">V. Kukulskis, </w:t>
      </w:r>
      <w:r w:rsidR="003A5144">
        <w:rPr>
          <w:szCs w:val="24"/>
        </w:rPr>
        <w:t>D. Karalevičienė, S. Ivanauskas</w:t>
      </w:r>
      <w:r w:rsidR="003A5144" w:rsidRPr="00FD7C6A">
        <w:rPr>
          <w:szCs w:val="24"/>
        </w:rPr>
        <w:t xml:space="preserve">, P. Saulevičius, A. Malinovskienė, V. Mikalauskas, </w:t>
      </w:r>
      <w:r w:rsidR="003A5144">
        <w:rPr>
          <w:szCs w:val="24"/>
        </w:rPr>
        <w:t>Ą. Kuprys</w:t>
      </w:r>
      <w:r w:rsidR="003A5144" w:rsidRPr="00FD7C6A">
        <w:rPr>
          <w:szCs w:val="24"/>
        </w:rPr>
        <w:t xml:space="preserve">, V. Varanavičius, M. Katelynas, </w:t>
      </w:r>
      <w:r w:rsidR="003A5144">
        <w:rPr>
          <w:szCs w:val="24"/>
        </w:rPr>
        <w:t>A. Miškinis, R. Tamulienė, A. Saulynas), SUSILAIKO – 0, PRIEŠ – 0, NEBALSAVO – 0.</w:t>
      </w:r>
    </w:p>
    <w:bookmarkEnd w:id="24"/>
    <w:p w14:paraId="1B39A149" w14:textId="77777777" w:rsidR="00E54C68" w:rsidRPr="00DE384C" w:rsidRDefault="00E54C68" w:rsidP="00E54C68">
      <w:pPr>
        <w:spacing w:line="360" w:lineRule="auto"/>
        <w:ind w:firstLine="851"/>
        <w:jc w:val="both"/>
        <w:rPr>
          <w:szCs w:val="24"/>
        </w:rPr>
      </w:pPr>
      <w:r>
        <w:rPr>
          <w:szCs w:val="24"/>
        </w:rPr>
        <w:t>S</w:t>
      </w:r>
      <w:r w:rsidRPr="00DE384C">
        <w:rPr>
          <w:szCs w:val="24"/>
        </w:rPr>
        <w:t>PRENDIMAS:</w:t>
      </w:r>
    </w:p>
    <w:p w14:paraId="0CED3B60" w14:textId="51A126B9" w:rsidR="00E54C68" w:rsidRDefault="00E54C68" w:rsidP="00E54C68">
      <w:pPr>
        <w:spacing w:line="360" w:lineRule="auto"/>
        <w:ind w:firstLine="851"/>
        <w:jc w:val="both"/>
        <w:rPr>
          <w:szCs w:val="24"/>
        </w:rPr>
      </w:pPr>
      <w:r w:rsidRPr="00DE384C">
        <w:rPr>
          <w:szCs w:val="24"/>
        </w:rPr>
        <w:t>sprendimą T-IX-</w:t>
      </w:r>
      <w:r w:rsidR="00843747">
        <w:rPr>
          <w:szCs w:val="24"/>
        </w:rPr>
        <w:t>1014</w:t>
      </w:r>
      <w:r w:rsidRPr="00DE384C">
        <w:rPr>
          <w:szCs w:val="24"/>
        </w:rPr>
        <w:t xml:space="preserve"> (pridedama) priimti.</w:t>
      </w:r>
    </w:p>
    <w:p w14:paraId="287F6B7F" w14:textId="16E2D0F3" w:rsidR="00951B4B" w:rsidRDefault="00951B4B" w:rsidP="00E54C68">
      <w:pPr>
        <w:spacing w:line="360" w:lineRule="auto"/>
        <w:ind w:firstLine="851"/>
        <w:jc w:val="both"/>
        <w:rPr>
          <w:szCs w:val="24"/>
        </w:rPr>
      </w:pPr>
    </w:p>
    <w:p w14:paraId="1676C775" w14:textId="77777777" w:rsidR="00546145" w:rsidRDefault="00546145" w:rsidP="00E54C68">
      <w:pPr>
        <w:spacing w:line="360" w:lineRule="auto"/>
        <w:ind w:firstLine="851"/>
        <w:jc w:val="both"/>
        <w:rPr>
          <w:szCs w:val="24"/>
        </w:rPr>
      </w:pPr>
    </w:p>
    <w:p w14:paraId="6B853C3A" w14:textId="18D0F0B1" w:rsidR="007C1DAF" w:rsidRPr="00794EED" w:rsidRDefault="00D947CD" w:rsidP="007C1DAF">
      <w:pPr>
        <w:spacing w:line="360" w:lineRule="auto"/>
        <w:ind w:left="284"/>
        <w:jc w:val="both"/>
        <w:rPr>
          <w:color w:val="000000"/>
        </w:rPr>
      </w:pPr>
      <w:r>
        <w:rPr>
          <w:szCs w:val="24"/>
        </w:rPr>
        <w:t xml:space="preserve">      </w:t>
      </w:r>
      <w:r w:rsidR="00AB2EA0">
        <w:rPr>
          <w:szCs w:val="24"/>
        </w:rPr>
        <w:t xml:space="preserve"> </w:t>
      </w:r>
      <w:r>
        <w:rPr>
          <w:szCs w:val="24"/>
        </w:rPr>
        <w:t xml:space="preserve"> </w:t>
      </w:r>
      <w:r w:rsidR="00BC08A3">
        <w:rPr>
          <w:szCs w:val="24"/>
        </w:rPr>
        <w:t xml:space="preserve">  </w:t>
      </w:r>
      <w:r w:rsidR="007D6F5D">
        <w:rPr>
          <w:szCs w:val="24"/>
        </w:rPr>
        <w:t>9</w:t>
      </w:r>
      <w:r w:rsidR="007D6F5D" w:rsidRPr="002E0146">
        <w:rPr>
          <w:szCs w:val="24"/>
        </w:rPr>
        <w:t>. SVARSTYTA.</w:t>
      </w:r>
      <w:r w:rsidR="006D4D2B">
        <w:rPr>
          <w:szCs w:val="24"/>
        </w:rPr>
        <w:t xml:space="preserve"> </w:t>
      </w:r>
      <w:bookmarkStart w:id="25" w:name="_Hlk99980785"/>
      <w:r w:rsidR="00CE6F12">
        <w:rPr>
          <w:szCs w:val="24"/>
        </w:rPr>
        <w:t>Dėl Varėnos rajono savivaldybės tarybos 2019 m. rugsėjo 24 d. sprendimo Nr. T-IX-137 „Dėl Merkinės globos namų finansinių normatyvų patvirtinimo“ pakeitimo.</w:t>
      </w:r>
    </w:p>
    <w:bookmarkEnd w:id="25"/>
    <w:p w14:paraId="62CFA6BA" w14:textId="33EF61C7" w:rsidR="00745343" w:rsidRDefault="007D6F5D" w:rsidP="00745343">
      <w:pPr>
        <w:spacing w:line="360" w:lineRule="auto"/>
        <w:ind w:firstLine="851"/>
        <w:jc w:val="both"/>
        <w:rPr>
          <w:szCs w:val="24"/>
        </w:rPr>
      </w:pPr>
      <w:r w:rsidRPr="00DE384C">
        <w:rPr>
          <w:szCs w:val="24"/>
        </w:rPr>
        <w:t>Pranešėja –</w:t>
      </w:r>
      <w:r w:rsidRPr="00006B3F">
        <w:rPr>
          <w:szCs w:val="24"/>
        </w:rPr>
        <w:t xml:space="preserve"> </w:t>
      </w:r>
      <w:bookmarkStart w:id="26" w:name="_Hlk64530835"/>
      <w:r w:rsidR="00DA02A2">
        <w:rPr>
          <w:szCs w:val="24"/>
        </w:rPr>
        <w:t>Dalia Stankevičiūtė</w:t>
      </w:r>
      <w:r w:rsidR="00745343">
        <w:rPr>
          <w:szCs w:val="24"/>
        </w:rPr>
        <w:t xml:space="preserve">, </w:t>
      </w:r>
      <w:r w:rsidR="00DA02A2">
        <w:rPr>
          <w:szCs w:val="24"/>
        </w:rPr>
        <w:t>Socialinės paramos</w:t>
      </w:r>
      <w:r w:rsidR="00745343">
        <w:rPr>
          <w:szCs w:val="24"/>
        </w:rPr>
        <w:t xml:space="preserve"> skyriaus vedėja</w:t>
      </w:r>
      <w:r w:rsidR="00745343" w:rsidRPr="00DE384C">
        <w:rPr>
          <w:szCs w:val="24"/>
        </w:rPr>
        <w:t>. Ji pristato sprendimo projektą.</w:t>
      </w:r>
    </w:p>
    <w:p w14:paraId="77AD34B4" w14:textId="53D6E53C" w:rsidR="003A5144" w:rsidRDefault="00AB2E7C" w:rsidP="003A5144">
      <w:pPr>
        <w:spacing w:line="360" w:lineRule="auto"/>
        <w:ind w:firstLine="851"/>
        <w:jc w:val="both"/>
        <w:rPr>
          <w:szCs w:val="24"/>
        </w:rPr>
      </w:pPr>
      <w:r>
        <w:rPr>
          <w:color w:val="000000"/>
          <w:szCs w:val="24"/>
        </w:rPr>
        <w:t>U</w:t>
      </w:r>
      <w:r w:rsidR="002F32B8" w:rsidRPr="007331F4">
        <w:rPr>
          <w:color w:val="000000"/>
          <w:szCs w:val="24"/>
        </w:rPr>
        <w:t xml:space="preserve">Ž – </w:t>
      </w:r>
      <w:bookmarkStart w:id="27" w:name="_Hlk76563913"/>
      <w:r w:rsidR="003A5144">
        <w:rPr>
          <w:color w:val="000000"/>
          <w:szCs w:val="24"/>
        </w:rPr>
        <w:t>18</w:t>
      </w:r>
      <w:r w:rsidR="00EA122A">
        <w:rPr>
          <w:szCs w:val="24"/>
        </w:rPr>
        <w:t xml:space="preserve"> </w:t>
      </w:r>
      <w:r w:rsidR="003A5144" w:rsidRPr="00FD7C6A">
        <w:rPr>
          <w:szCs w:val="24"/>
        </w:rPr>
        <w:t xml:space="preserve">(A. Kašėta, G. Samulevičius, R. Amšiejus, K. Budėnas, M. Golubevas, J. Grikšas, </w:t>
      </w:r>
      <w:r w:rsidR="003A5144">
        <w:rPr>
          <w:szCs w:val="24"/>
        </w:rPr>
        <w:t>G. Kanauka, D. Karalevičienė, S. Ivanauskas</w:t>
      </w:r>
      <w:r w:rsidR="003A5144" w:rsidRPr="00FD7C6A">
        <w:rPr>
          <w:szCs w:val="24"/>
        </w:rPr>
        <w:t xml:space="preserve">, P. Saulevičius, A. Malinovskienė, V. Mikalauskas, </w:t>
      </w:r>
      <w:r w:rsidR="003A5144">
        <w:rPr>
          <w:szCs w:val="24"/>
        </w:rPr>
        <w:t>Ą. Kuprys</w:t>
      </w:r>
      <w:r w:rsidR="003A5144" w:rsidRPr="00FD7C6A">
        <w:rPr>
          <w:szCs w:val="24"/>
        </w:rPr>
        <w:t xml:space="preserve">, V. Varanavičius, M. Katelynas, </w:t>
      </w:r>
      <w:r w:rsidR="003A5144">
        <w:rPr>
          <w:szCs w:val="24"/>
        </w:rPr>
        <w:t>A. Miškinis, R. Tamulienė, A. Saulynas), SUSILAIKO – 0, PRIEŠ – 0, NEBALSAVO – 3 (R. Kačiurinienė, V. Kukulskis, M. Čapkovskis).</w:t>
      </w:r>
    </w:p>
    <w:bookmarkEnd w:id="26"/>
    <w:bookmarkEnd w:id="27"/>
    <w:p w14:paraId="006319E9" w14:textId="77777777" w:rsidR="007D6F5D" w:rsidRDefault="007D6F5D" w:rsidP="007D6F5D">
      <w:pPr>
        <w:spacing w:line="360" w:lineRule="auto"/>
        <w:ind w:firstLine="851"/>
        <w:jc w:val="both"/>
        <w:rPr>
          <w:szCs w:val="24"/>
        </w:rPr>
      </w:pPr>
      <w:r w:rsidRPr="00DE384C">
        <w:rPr>
          <w:szCs w:val="24"/>
        </w:rPr>
        <w:t>SPRENDIMAS:</w:t>
      </w:r>
    </w:p>
    <w:p w14:paraId="74E5B8E3" w14:textId="2CDF527C" w:rsidR="007D6F5D" w:rsidRDefault="007D6F5D" w:rsidP="007D6F5D">
      <w:pPr>
        <w:spacing w:line="360" w:lineRule="auto"/>
        <w:ind w:firstLine="851"/>
        <w:jc w:val="both"/>
        <w:rPr>
          <w:szCs w:val="24"/>
        </w:rPr>
      </w:pPr>
      <w:r>
        <w:rPr>
          <w:szCs w:val="24"/>
        </w:rPr>
        <w:t>sprendimą T-IX-</w:t>
      </w:r>
      <w:r w:rsidR="00843747">
        <w:rPr>
          <w:szCs w:val="24"/>
        </w:rPr>
        <w:t>1015</w:t>
      </w:r>
      <w:r w:rsidRPr="00DE384C">
        <w:rPr>
          <w:szCs w:val="24"/>
        </w:rPr>
        <w:t xml:space="preserve"> (pridedama) priimti.</w:t>
      </w:r>
    </w:p>
    <w:p w14:paraId="1DBAFB42" w14:textId="615AD06E" w:rsidR="007D6F5D" w:rsidRDefault="007D6F5D" w:rsidP="007D6F5D">
      <w:pPr>
        <w:spacing w:line="360" w:lineRule="auto"/>
        <w:ind w:firstLine="851"/>
        <w:jc w:val="both"/>
        <w:rPr>
          <w:szCs w:val="24"/>
        </w:rPr>
      </w:pPr>
    </w:p>
    <w:p w14:paraId="5A548C03" w14:textId="34642020" w:rsidR="00166987" w:rsidRDefault="00166987" w:rsidP="00166987">
      <w:pPr>
        <w:spacing w:line="360" w:lineRule="auto"/>
        <w:ind w:firstLine="851"/>
      </w:pPr>
      <w:r>
        <w:t>Pertrauka 15:27 iki 15:37 (10 min.)</w:t>
      </w:r>
    </w:p>
    <w:p w14:paraId="73FAEBCB" w14:textId="788C2B40" w:rsidR="00166987" w:rsidRDefault="00166987" w:rsidP="007D6F5D">
      <w:pPr>
        <w:spacing w:line="360" w:lineRule="auto"/>
        <w:ind w:firstLine="851"/>
        <w:jc w:val="both"/>
        <w:rPr>
          <w:szCs w:val="24"/>
        </w:rPr>
      </w:pPr>
    </w:p>
    <w:p w14:paraId="0992673D" w14:textId="77777777" w:rsidR="00166987" w:rsidRDefault="00166987" w:rsidP="007D6F5D">
      <w:pPr>
        <w:spacing w:line="360" w:lineRule="auto"/>
        <w:ind w:firstLine="851"/>
        <w:jc w:val="both"/>
        <w:rPr>
          <w:szCs w:val="24"/>
        </w:rPr>
      </w:pPr>
    </w:p>
    <w:p w14:paraId="75D75813" w14:textId="2EB94AB0" w:rsidR="00166987" w:rsidRDefault="00166987" w:rsidP="00166987">
      <w:pPr>
        <w:tabs>
          <w:tab w:val="left" w:pos="4040"/>
        </w:tabs>
        <w:spacing w:line="360" w:lineRule="auto"/>
        <w:jc w:val="both"/>
      </w:pPr>
      <w:r>
        <w:t>Vyksta registracija. Užsiregistruoja 21 tarybos narys.</w:t>
      </w:r>
    </w:p>
    <w:p w14:paraId="3FA156E8" w14:textId="7C34B0CC" w:rsidR="00546145" w:rsidRDefault="00546145" w:rsidP="007D6F5D">
      <w:pPr>
        <w:spacing w:line="360" w:lineRule="auto"/>
        <w:ind w:firstLine="851"/>
        <w:jc w:val="both"/>
        <w:rPr>
          <w:szCs w:val="24"/>
        </w:rPr>
      </w:pPr>
    </w:p>
    <w:p w14:paraId="0C6F6B3D" w14:textId="77777777" w:rsidR="00166987" w:rsidRDefault="00166987" w:rsidP="007D6F5D">
      <w:pPr>
        <w:spacing w:line="360" w:lineRule="auto"/>
        <w:ind w:firstLine="851"/>
        <w:jc w:val="both"/>
        <w:rPr>
          <w:szCs w:val="24"/>
        </w:rPr>
      </w:pPr>
    </w:p>
    <w:p w14:paraId="125783A2" w14:textId="11388BED" w:rsidR="007C1DAF" w:rsidRPr="00794EED" w:rsidRDefault="008D449C" w:rsidP="007C1DAF">
      <w:pPr>
        <w:spacing w:line="360" w:lineRule="auto"/>
        <w:ind w:left="284"/>
        <w:jc w:val="both"/>
        <w:rPr>
          <w:color w:val="000000"/>
        </w:rPr>
      </w:pPr>
      <w:r>
        <w:rPr>
          <w:szCs w:val="24"/>
        </w:rPr>
        <w:t xml:space="preserve">        </w:t>
      </w:r>
      <w:r w:rsidR="003E3DFB">
        <w:rPr>
          <w:szCs w:val="24"/>
        </w:rPr>
        <w:t xml:space="preserve"> </w:t>
      </w:r>
      <w:r w:rsidR="00FB2FFB">
        <w:rPr>
          <w:szCs w:val="24"/>
        </w:rPr>
        <w:t>1</w:t>
      </w:r>
      <w:r w:rsidR="007D6F5D">
        <w:rPr>
          <w:szCs w:val="24"/>
        </w:rPr>
        <w:t>0</w:t>
      </w:r>
      <w:r w:rsidR="00761DF9">
        <w:rPr>
          <w:szCs w:val="24"/>
        </w:rPr>
        <w:t>. SVARSTYTA.</w:t>
      </w:r>
      <w:r w:rsidR="00A87A49">
        <w:rPr>
          <w:szCs w:val="24"/>
        </w:rPr>
        <w:t xml:space="preserve"> </w:t>
      </w:r>
      <w:r w:rsidR="00CE6F12">
        <w:rPr>
          <w:szCs w:val="24"/>
        </w:rPr>
        <w:t>Dėl 2022 m. nenaudojamų, apleistų žemės sklypų, išskyrus žemės ūkio naudmenas, sąrašo patvirtinimo.</w:t>
      </w:r>
    </w:p>
    <w:p w14:paraId="51978A7B" w14:textId="2D61BE10" w:rsidR="00C53C4B" w:rsidRDefault="00D4523C" w:rsidP="00C53C4B">
      <w:pPr>
        <w:spacing w:line="360" w:lineRule="auto"/>
        <w:ind w:firstLine="851"/>
        <w:jc w:val="both"/>
        <w:rPr>
          <w:szCs w:val="24"/>
        </w:rPr>
      </w:pPr>
      <w:r w:rsidRPr="00DE384C">
        <w:rPr>
          <w:szCs w:val="24"/>
        </w:rPr>
        <w:t>Pranešėja –</w:t>
      </w:r>
      <w:r w:rsidR="00C148B1">
        <w:rPr>
          <w:szCs w:val="24"/>
        </w:rPr>
        <w:t xml:space="preserve"> </w:t>
      </w:r>
      <w:bookmarkStart w:id="28" w:name="_Hlk104800248"/>
      <w:bookmarkStart w:id="29" w:name="_Hlk65756016"/>
      <w:r w:rsidR="00DA02A2">
        <w:rPr>
          <w:szCs w:val="24"/>
        </w:rPr>
        <w:t>Jurgita Skirevičiūtė</w:t>
      </w:r>
      <w:r w:rsidR="00C53C4B">
        <w:rPr>
          <w:szCs w:val="24"/>
        </w:rPr>
        <w:t xml:space="preserve">, </w:t>
      </w:r>
      <w:r w:rsidR="00DA02A2">
        <w:rPr>
          <w:szCs w:val="24"/>
        </w:rPr>
        <w:t>Architektūros</w:t>
      </w:r>
      <w:r w:rsidR="00C53C4B">
        <w:rPr>
          <w:szCs w:val="24"/>
        </w:rPr>
        <w:t xml:space="preserve"> skyriaus vedėja. Ji pristato sprendimo projektą.</w:t>
      </w:r>
    </w:p>
    <w:bookmarkEnd w:id="28"/>
    <w:p w14:paraId="08CDA753" w14:textId="77777777" w:rsidR="003A5144" w:rsidRDefault="002F32B8" w:rsidP="003A5144">
      <w:pPr>
        <w:spacing w:line="360" w:lineRule="auto"/>
        <w:ind w:firstLine="851"/>
        <w:jc w:val="both"/>
        <w:rPr>
          <w:szCs w:val="24"/>
        </w:rPr>
      </w:pPr>
      <w:r w:rsidRPr="007331F4">
        <w:rPr>
          <w:color w:val="000000"/>
          <w:szCs w:val="24"/>
        </w:rPr>
        <w:t xml:space="preserve">UŽ </w:t>
      </w:r>
      <w:r w:rsidR="004931DD">
        <w:rPr>
          <w:color w:val="000000"/>
          <w:szCs w:val="24"/>
        </w:rPr>
        <w:t xml:space="preserve">– </w:t>
      </w:r>
      <w:r w:rsidR="003E49ED">
        <w:rPr>
          <w:szCs w:val="24"/>
        </w:rPr>
        <w:t xml:space="preserve">21 </w:t>
      </w:r>
      <w:r w:rsidR="003A5144" w:rsidRPr="00FD7C6A">
        <w:rPr>
          <w:szCs w:val="24"/>
        </w:rPr>
        <w:t xml:space="preserve">(A. Kašėta, G. Samulevičius, R. Amšiejus, K. Budėnas, M. Čapkovskis, M. Golubevas, J. Grikšas, </w:t>
      </w:r>
      <w:r w:rsidR="003A5144">
        <w:rPr>
          <w:szCs w:val="24"/>
        </w:rPr>
        <w:t xml:space="preserve">R. Kačiurinienė, G. Kanauka, </w:t>
      </w:r>
      <w:r w:rsidR="003A5144" w:rsidRPr="00FD7C6A">
        <w:rPr>
          <w:szCs w:val="24"/>
        </w:rPr>
        <w:t xml:space="preserve">V. Kukulskis, </w:t>
      </w:r>
      <w:r w:rsidR="003A5144">
        <w:rPr>
          <w:szCs w:val="24"/>
        </w:rPr>
        <w:t>D. Karalevičienė, S. Ivanauskas</w:t>
      </w:r>
      <w:r w:rsidR="003A5144" w:rsidRPr="00FD7C6A">
        <w:rPr>
          <w:szCs w:val="24"/>
        </w:rPr>
        <w:t xml:space="preserve">, P. Saulevičius, A. Malinovskienė, V. Mikalauskas, </w:t>
      </w:r>
      <w:r w:rsidR="003A5144">
        <w:rPr>
          <w:szCs w:val="24"/>
        </w:rPr>
        <w:t>Ą. Kuprys</w:t>
      </w:r>
      <w:r w:rsidR="003A5144" w:rsidRPr="00FD7C6A">
        <w:rPr>
          <w:szCs w:val="24"/>
        </w:rPr>
        <w:t xml:space="preserve">, V. Varanavičius, M. Katelynas, </w:t>
      </w:r>
      <w:r w:rsidR="003A5144">
        <w:rPr>
          <w:szCs w:val="24"/>
        </w:rPr>
        <w:t>A. Miškinis, R. Tamulienė, A. Saulynas), SUSILAIKO – 0, PRIEŠ – 0, NEBALSAVO – 0.</w:t>
      </w:r>
    </w:p>
    <w:bookmarkEnd w:id="29"/>
    <w:p w14:paraId="025DE3FA" w14:textId="77777777" w:rsidR="008D449C" w:rsidRDefault="008D449C" w:rsidP="00F406D8">
      <w:pPr>
        <w:spacing w:line="360" w:lineRule="auto"/>
        <w:ind w:firstLine="851"/>
        <w:jc w:val="both"/>
        <w:rPr>
          <w:szCs w:val="24"/>
        </w:rPr>
      </w:pPr>
      <w:r>
        <w:rPr>
          <w:szCs w:val="24"/>
        </w:rPr>
        <w:t>SPRENDIMAS:</w:t>
      </w:r>
    </w:p>
    <w:p w14:paraId="1A50E7A7" w14:textId="0B508160" w:rsidR="00AF3625" w:rsidRDefault="00AF3625" w:rsidP="00AF3625">
      <w:pPr>
        <w:spacing w:line="360" w:lineRule="auto"/>
        <w:ind w:firstLine="851"/>
        <w:jc w:val="both"/>
        <w:rPr>
          <w:szCs w:val="24"/>
        </w:rPr>
      </w:pPr>
      <w:r w:rsidRPr="00DE384C">
        <w:rPr>
          <w:szCs w:val="24"/>
        </w:rPr>
        <w:t>sprendimą T-IX-</w:t>
      </w:r>
      <w:r w:rsidR="00843747">
        <w:rPr>
          <w:szCs w:val="24"/>
        </w:rPr>
        <w:t>1016</w:t>
      </w:r>
      <w:r w:rsidRPr="00DE384C">
        <w:rPr>
          <w:szCs w:val="24"/>
        </w:rPr>
        <w:t xml:space="preserve"> (pridedama) priimti.</w:t>
      </w:r>
    </w:p>
    <w:p w14:paraId="4EF8BDDD" w14:textId="2B8FDDEC" w:rsidR="007A6AE2" w:rsidRDefault="007A6AE2" w:rsidP="00F406D8">
      <w:pPr>
        <w:spacing w:line="360" w:lineRule="auto"/>
        <w:ind w:firstLine="851"/>
        <w:jc w:val="both"/>
        <w:rPr>
          <w:szCs w:val="24"/>
        </w:rPr>
      </w:pPr>
    </w:p>
    <w:p w14:paraId="49415FD4" w14:textId="77777777" w:rsidR="00546145" w:rsidRDefault="00546145" w:rsidP="00F406D8">
      <w:pPr>
        <w:spacing w:line="360" w:lineRule="auto"/>
        <w:ind w:firstLine="851"/>
        <w:jc w:val="both"/>
        <w:rPr>
          <w:szCs w:val="24"/>
        </w:rPr>
      </w:pPr>
    </w:p>
    <w:p w14:paraId="49EBC07B" w14:textId="292DAED1" w:rsidR="007C1DAF" w:rsidRPr="00794EED" w:rsidRDefault="00261F57" w:rsidP="007C1DAF">
      <w:pPr>
        <w:spacing w:line="360" w:lineRule="auto"/>
        <w:ind w:left="284"/>
        <w:jc w:val="both"/>
        <w:rPr>
          <w:color w:val="000000"/>
        </w:rPr>
      </w:pPr>
      <w:r>
        <w:rPr>
          <w:szCs w:val="24"/>
        </w:rPr>
        <w:t xml:space="preserve">      </w:t>
      </w:r>
      <w:r w:rsidR="007A4199">
        <w:rPr>
          <w:szCs w:val="24"/>
        </w:rPr>
        <w:t xml:space="preserve"> </w:t>
      </w:r>
      <w:r w:rsidR="00557418">
        <w:rPr>
          <w:szCs w:val="24"/>
        </w:rPr>
        <w:t xml:space="preserve"> </w:t>
      </w:r>
      <w:r w:rsidR="00C148B1">
        <w:rPr>
          <w:szCs w:val="24"/>
        </w:rPr>
        <w:t xml:space="preserve"> </w:t>
      </w:r>
      <w:r w:rsidR="00B918A1" w:rsidRPr="002E0146">
        <w:rPr>
          <w:szCs w:val="24"/>
        </w:rPr>
        <w:t>1</w:t>
      </w:r>
      <w:r w:rsidR="007D6F5D">
        <w:rPr>
          <w:szCs w:val="24"/>
        </w:rPr>
        <w:t>1</w:t>
      </w:r>
      <w:r w:rsidR="00B918A1" w:rsidRPr="002E0146">
        <w:rPr>
          <w:szCs w:val="24"/>
        </w:rPr>
        <w:t xml:space="preserve">. </w:t>
      </w:r>
      <w:r w:rsidR="00F533D4">
        <w:rPr>
          <w:szCs w:val="24"/>
        </w:rPr>
        <w:t xml:space="preserve">SVARSTYTA. </w:t>
      </w:r>
      <w:r w:rsidR="003155AB">
        <w:rPr>
          <w:szCs w:val="24"/>
        </w:rPr>
        <w:t>Dėl valstybei nuosavybės teise priklausančio turto perėmimo, jo nurašymo ir likvidavimo.</w:t>
      </w:r>
    </w:p>
    <w:p w14:paraId="1790D00A" w14:textId="48AD4FE7" w:rsidR="00135730" w:rsidRDefault="00F533D4" w:rsidP="00135730">
      <w:pPr>
        <w:spacing w:line="360" w:lineRule="auto"/>
        <w:ind w:firstLine="851"/>
        <w:jc w:val="both"/>
        <w:rPr>
          <w:szCs w:val="24"/>
        </w:rPr>
      </w:pPr>
      <w:r w:rsidRPr="00DE384C">
        <w:rPr>
          <w:szCs w:val="24"/>
        </w:rPr>
        <w:lastRenderedPageBreak/>
        <w:t>Pranešėja –</w:t>
      </w:r>
      <w:r>
        <w:rPr>
          <w:szCs w:val="24"/>
        </w:rPr>
        <w:t xml:space="preserve"> </w:t>
      </w:r>
      <w:bookmarkStart w:id="30" w:name="_Hlk115681251"/>
      <w:r w:rsidR="002944D4">
        <w:rPr>
          <w:szCs w:val="24"/>
        </w:rPr>
        <w:t>Violeta Valūnienė</w:t>
      </w:r>
      <w:r w:rsidR="00135730">
        <w:rPr>
          <w:szCs w:val="24"/>
        </w:rPr>
        <w:t xml:space="preserve">, </w:t>
      </w:r>
      <w:r w:rsidR="002944D4">
        <w:rPr>
          <w:szCs w:val="24"/>
        </w:rPr>
        <w:t>Turto valdymo</w:t>
      </w:r>
      <w:r w:rsidR="00135730">
        <w:rPr>
          <w:szCs w:val="24"/>
        </w:rPr>
        <w:t xml:space="preserve"> skyriaus vedėj</w:t>
      </w:r>
      <w:r w:rsidR="001053CF">
        <w:rPr>
          <w:szCs w:val="24"/>
        </w:rPr>
        <w:t>o pavaduotoja</w:t>
      </w:r>
      <w:r w:rsidR="00135730">
        <w:rPr>
          <w:szCs w:val="24"/>
        </w:rPr>
        <w:t>. Ji pristato sprendimo projektą.</w:t>
      </w:r>
    </w:p>
    <w:bookmarkEnd w:id="30"/>
    <w:p w14:paraId="6C73F322" w14:textId="2E4594AF" w:rsidR="008A5552" w:rsidRDefault="00F533D4" w:rsidP="008A5552">
      <w:pPr>
        <w:spacing w:line="360" w:lineRule="auto"/>
        <w:ind w:firstLine="851"/>
        <w:jc w:val="both"/>
        <w:rPr>
          <w:szCs w:val="24"/>
        </w:rPr>
      </w:pPr>
      <w:r w:rsidRPr="007331F4">
        <w:rPr>
          <w:color w:val="000000"/>
          <w:szCs w:val="24"/>
        </w:rPr>
        <w:t xml:space="preserve">UŽ </w:t>
      </w:r>
      <w:r>
        <w:rPr>
          <w:color w:val="000000"/>
          <w:szCs w:val="24"/>
        </w:rPr>
        <w:t xml:space="preserve">– </w:t>
      </w:r>
      <w:r w:rsidR="003E49ED">
        <w:rPr>
          <w:szCs w:val="24"/>
        </w:rPr>
        <w:t>2</w:t>
      </w:r>
      <w:r w:rsidR="008A5552">
        <w:rPr>
          <w:szCs w:val="24"/>
        </w:rPr>
        <w:t>0</w:t>
      </w:r>
      <w:r w:rsidR="003E49ED">
        <w:rPr>
          <w:szCs w:val="24"/>
        </w:rPr>
        <w:t xml:space="preserve"> </w:t>
      </w:r>
      <w:r w:rsidR="008A5552" w:rsidRPr="00FD7C6A">
        <w:rPr>
          <w:szCs w:val="24"/>
        </w:rPr>
        <w:t xml:space="preserve">(A. Kašėta, G. Samulevičius, R. Amšiejus, K. Budėnas, M. Čapkovskis, M. Golubevas, J. Grikšas, </w:t>
      </w:r>
      <w:r w:rsidR="008A5552">
        <w:rPr>
          <w:szCs w:val="24"/>
        </w:rPr>
        <w:t xml:space="preserve">R. Kačiurinienė, G. Kanauka, </w:t>
      </w:r>
      <w:r w:rsidR="008A5552" w:rsidRPr="00FD7C6A">
        <w:rPr>
          <w:szCs w:val="24"/>
        </w:rPr>
        <w:t xml:space="preserve">V. Kukulskis, </w:t>
      </w:r>
      <w:r w:rsidR="008A5552">
        <w:rPr>
          <w:szCs w:val="24"/>
        </w:rPr>
        <w:t>D. Karalevičienė, S. Ivanauskas</w:t>
      </w:r>
      <w:r w:rsidR="008A5552" w:rsidRPr="00FD7C6A">
        <w:rPr>
          <w:szCs w:val="24"/>
        </w:rPr>
        <w:t xml:space="preserve">, P. Saulevičius, A. Malinovskienė, </w:t>
      </w:r>
      <w:r w:rsidR="008A5552">
        <w:rPr>
          <w:szCs w:val="24"/>
        </w:rPr>
        <w:t>Ą. Kuprys</w:t>
      </w:r>
      <w:r w:rsidR="008A5552" w:rsidRPr="00FD7C6A">
        <w:rPr>
          <w:szCs w:val="24"/>
        </w:rPr>
        <w:t xml:space="preserve">, V. Varanavičius, M. Katelynas, </w:t>
      </w:r>
      <w:r w:rsidR="008A5552">
        <w:rPr>
          <w:szCs w:val="24"/>
        </w:rPr>
        <w:t>A. Miškinis, R. Tamulienė, A. Saulynas), SUSILAIKO – 0, PRIEŠ – 0, NEBALSAVO – 1 (V. Mikalauskas).</w:t>
      </w:r>
    </w:p>
    <w:p w14:paraId="1F977346" w14:textId="77777777" w:rsidR="00F533D4" w:rsidRDefault="00F533D4" w:rsidP="00F533D4">
      <w:pPr>
        <w:spacing w:line="360" w:lineRule="auto"/>
        <w:ind w:firstLine="851"/>
        <w:jc w:val="both"/>
        <w:rPr>
          <w:szCs w:val="24"/>
        </w:rPr>
      </w:pPr>
      <w:r>
        <w:rPr>
          <w:szCs w:val="24"/>
        </w:rPr>
        <w:t>SPRENDIMAS:</w:t>
      </w:r>
    </w:p>
    <w:p w14:paraId="102DF5A9" w14:textId="28EF6E33" w:rsidR="00F533D4" w:rsidRDefault="00F533D4" w:rsidP="00F533D4">
      <w:pPr>
        <w:spacing w:line="360" w:lineRule="auto"/>
        <w:ind w:firstLine="851"/>
        <w:jc w:val="both"/>
        <w:rPr>
          <w:szCs w:val="24"/>
        </w:rPr>
      </w:pPr>
      <w:r w:rsidRPr="00DE384C">
        <w:rPr>
          <w:szCs w:val="24"/>
        </w:rPr>
        <w:t>sprendimą T-IX-</w:t>
      </w:r>
      <w:r w:rsidR="00843747">
        <w:rPr>
          <w:szCs w:val="24"/>
        </w:rPr>
        <w:t>1017</w:t>
      </w:r>
      <w:r w:rsidRPr="00DE384C">
        <w:rPr>
          <w:szCs w:val="24"/>
        </w:rPr>
        <w:t xml:space="preserve"> (pridedama) priimti.</w:t>
      </w:r>
    </w:p>
    <w:p w14:paraId="343E4B5F" w14:textId="6C063196" w:rsidR="00AF3625" w:rsidRDefault="00AF3625" w:rsidP="004631EC">
      <w:pPr>
        <w:tabs>
          <w:tab w:val="left" w:pos="4040"/>
        </w:tabs>
        <w:spacing w:line="360" w:lineRule="auto"/>
        <w:ind w:firstLine="360"/>
        <w:rPr>
          <w:szCs w:val="24"/>
        </w:rPr>
      </w:pPr>
    </w:p>
    <w:p w14:paraId="44A94512" w14:textId="77777777" w:rsidR="00546145" w:rsidRDefault="00546145" w:rsidP="004631EC">
      <w:pPr>
        <w:tabs>
          <w:tab w:val="left" w:pos="4040"/>
        </w:tabs>
        <w:spacing w:line="360" w:lineRule="auto"/>
        <w:ind w:firstLine="360"/>
        <w:rPr>
          <w:szCs w:val="24"/>
        </w:rPr>
      </w:pPr>
    </w:p>
    <w:p w14:paraId="6115FFDA" w14:textId="6944A7AD" w:rsidR="00090200" w:rsidRPr="00794EED" w:rsidRDefault="005E2629" w:rsidP="00090200">
      <w:pPr>
        <w:spacing w:line="360" w:lineRule="auto"/>
        <w:ind w:left="284"/>
        <w:jc w:val="both"/>
        <w:rPr>
          <w:color w:val="000000"/>
        </w:rPr>
      </w:pPr>
      <w:r>
        <w:rPr>
          <w:szCs w:val="24"/>
        </w:rPr>
        <w:t xml:space="preserve">        </w:t>
      </w:r>
      <w:r w:rsidR="007972AB">
        <w:rPr>
          <w:szCs w:val="24"/>
        </w:rPr>
        <w:t xml:space="preserve"> </w:t>
      </w:r>
      <w:r w:rsidR="00006B3F" w:rsidRPr="002E0146">
        <w:rPr>
          <w:szCs w:val="24"/>
        </w:rPr>
        <w:t>1</w:t>
      </w:r>
      <w:r w:rsidR="007D6F5D">
        <w:rPr>
          <w:szCs w:val="24"/>
        </w:rPr>
        <w:t>2</w:t>
      </w:r>
      <w:r w:rsidR="00006B3F" w:rsidRPr="002E0146">
        <w:rPr>
          <w:szCs w:val="24"/>
        </w:rPr>
        <w:t>. SVARSTYTA.</w:t>
      </w:r>
      <w:r w:rsidR="00DB4BF7">
        <w:rPr>
          <w:szCs w:val="24"/>
        </w:rPr>
        <w:t xml:space="preserve"> </w:t>
      </w:r>
      <w:r w:rsidR="00960C8E">
        <w:rPr>
          <w:szCs w:val="24"/>
        </w:rPr>
        <w:t>Dėl Varėnos rajono savivaldybei nuosavybės teise priklausančio ilgalaikio ir trumpalaikio materialiojo turto perdavimo valdyti, naudoti ir disponuoti juo patikėjimo teise.</w:t>
      </w:r>
    </w:p>
    <w:p w14:paraId="4CA8FEE1" w14:textId="5DEA63B6" w:rsidR="002944D4" w:rsidRDefault="00006B3F" w:rsidP="002944D4">
      <w:pPr>
        <w:spacing w:line="360" w:lineRule="auto"/>
        <w:ind w:firstLine="851"/>
        <w:jc w:val="both"/>
        <w:rPr>
          <w:szCs w:val="24"/>
        </w:rPr>
      </w:pPr>
      <w:r w:rsidRPr="00DE384C">
        <w:rPr>
          <w:szCs w:val="24"/>
        </w:rPr>
        <w:t>Pranešėja –</w:t>
      </w:r>
      <w:r w:rsidRPr="00006B3F">
        <w:rPr>
          <w:szCs w:val="24"/>
        </w:rPr>
        <w:t xml:space="preserve"> </w:t>
      </w:r>
      <w:r w:rsidR="002944D4">
        <w:rPr>
          <w:szCs w:val="24"/>
        </w:rPr>
        <w:t>Violeta Valūnienė, Turto valdymo skyriaus vedėj</w:t>
      </w:r>
      <w:r w:rsidR="001053CF">
        <w:rPr>
          <w:szCs w:val="24"/>
        </w:rPr>
        <w:t>o pavaduotoja</w:t>
      </w:r>
      <w:r w:rsidR="002944D4">
        <w:rPr>
          <w:szCs w:val="24"/>
        </w:rPr>
        <w:t>. Ji pristato sprendimo projektą.</w:t>
      </w:r>
    </w:p>
    <w:p w14:paraId="5E30E452" w14:textId="77777777" w:rsidR="008A5552" w:rsidRDefault="001915C8" w:rsidP="008A5552">
      <w:pPr>
        <w:spacing w:line="360" w:lineRule="auto"/>
        <w:ind w:firstLine="851"/>
        <w:jc w:val="both"/>
        <w:rPr>
          <w:szCs w:val="24"/>
        </w:rPr>
      </w:pPr>
      <w:r w:rsidRPr="00680493">
        <w:rPr>
          <w:szCs w:val="24"/>
        </w:rPr>
        <w:t xml:space="preserve">UŽ – </w:t>
      </w:r>
      <w:bookmarkStart w:id="31" w:name="_Hlk89766635"/>
      <w:r w:rsidR="00AC3AD0">
        <w:rPr>
          <w:szCs w:val="24"/>
        </w:rPr>
        <w:t>2</w:t>
      </w:r>
      <w:r w:rsidR="008A5552">
        <w:rPr>
          <w:szCs w:val="24"/>
        </w:rPr>
        <w:t>1</w:t>
      </w:r>
      <w:r w:rsidR="00AC3AD0">
        <w:rPr>
          <w:szCs w:val="24"/>
        </w:rPr>
        <w:t xml:space="preserve"> </w:t>
      </w:r>
      <w:r w:rsidR="008A5552" w:rsidRPr="00FD7C6A">
        <w:rPr>
          <w:szCs w:val="24"/>
        </w:rPr>
        <w:t xml:space="preserve">(A. Kašėta, G. Samulevičius, R. Amšiejus, K. Budėnas, M. Čapkovskis, M. Golubevas, J. Grikšas, </w:t>
      </w:r>
      <w:r w:rsidR="008A5552">
        <w:rPr>
          <w:szCs w:val="24"/>
        </w:rPr>
        <w:t xml:space="preserve">R. Kačiurinienė, G. Kanauka, </w:t>
      </w:r>
      <w:r w:rsidR="008A5552" w:rsidRPr="00FD7C6A">
        <w:rPr>
          <w:szCs w:val="24"/>
        </w:rPr>
        <w:t xml:space="preserve">V. Kukulskis, </w:t>
      </w:r>
      <w:r w:rsidR="008A5552">
        <w:rPr>
          <w:szCs w:val="24"/>
        </w:rPr>
        <w:t>D. Karalevičienė, S. Ivanauskas</w:t>
      </w:r>
      <w:r w:rsidR="008A5552" w:rsidRPr="00FD7C6A">
        <w:rPr>
          <w:szCs w:val="24"/>
        </w:rPr>
        <w:t xml:space="preserve">, P. Saulevičius, A. Malinovskienė, V. Mikalauskas, </w:t>
      </w:r>
      <w:r w:rsidR="008A5552">
        <w:rPr>
          <w:szCs w:val="24"/>
        </w:rPr>
        <w:t>Ą. Kuprys</w:t>
      </w:r>
      <w:r w:rsidR="008A5552" w:rsidRPr="00FD7C6A">
        <w:rPr>
          <w:szCs w:val="24"/>
        </w:rPr>
        <w:t xml:space="preserve">, V. Varanavičius, M. Katelynas, </w:t>
      </w:r>
      <w:r w:rsidR="008A5552">
        <w:rPr>
          <w:szCs w:val="24"/>
        </w:rPr>
        <w:t>A. Miškinis, R. Tamulienė, A. Saulynas), SUSILAIKO – 0, PRIEŠ – 0, NEBALSAVO – 0.</w:t>
      </w:r>
    </w:p>
    <w:bookmarkEnd w:id="31"/>
    <w:p w14:paraId="4AF502B1" w14:textId="77777777" w:rsidR="00C8627B" w:rsidRDefault="00C8627B" w:rsidP="00C8627B">
      <w:pPr>
        <w:spacing w:line="360" w:lineRule="auto"/>
        <w:ind w:firstLine="851"/>
        <w:jc w:val="both"/>
        <w:rPr>
          <w:szCs w:val="24"/>
        </w:rPr>
      </w:pPr>
      <w:r w:rsidRPr="00DE384C">
        <w:rPr>
          <w:szCs w:val="24"/>
        </w:rPr>
        <w:t>SPRENDIMAS:</w:t>
      </w:r>
    </w:p>
    <w:p w14:paraId="59E23B3B" w14:textId="527ED8C9" w:rsidR="00AA01F9" w:rsidRDefault="00AA01F9" w:rsidP="00AA01F9">
      <w:pPr>
        <w:spacing w:line="360" w:lineRule="auto"/>
        <w:ind w:firstLine="851"/>
        <w:jc w:val="both"/>
        <w:rPr>
          <w:szCs w:val="24"/>
        </w:rPr>
      </w:pPr>
      <w:r w:rsidRPr="00DE384C">
        <w:rPr>
          <w:szCs w:val="24"/>
        </w:rPr>
        <w:t>sprendimą T-IX-</w:t>
      </w:r>
      <w:r w:rsidR="00843747">
        <w:rPr>
          <w:szCs w:val="24"/>
        </w:rPr>
        <w:t>1018</w:t>
      </w:r>
      <w:r w:rsidRPr="00DE384C">
        <w:rPr>
          <w:szCs w:val="24"/>
        </w:rPr>
        <w:t xml:space="preserve"> (pridedama) priimti.</w:t>
      </w:r>
    </w:p>
    <w:p w14:paraId="3A6BF519" w14:textId="2CCBADDD" w:rsidR="00725BA8" w:rsidRDefault="00725BA8" w:rsidP="00AA01F9">
      <w:pPr>
        <w:spacing w:line="360" w:lineRule="auto"/>
        <w:ind w:firstLine="851"/>
        <w:jc w:val="both"/>
        <w:rPr>
          <w:szCs w:val="24"/>
        </w:rPr>
      </w:pPr>
    </w:p>
    <w:p w14:paraId="1CD9C776" w14:textId="77777777" w:rsidR="00546145" w:rsidRDefault="00546145" w:rsidP="00AA01F9">
      <w:pPr>
        <w:spacing w:line="360" w:lineRule="auto"/>
        <w:ind w:firstLine="851"/>
        <w:jc w:val="both"/>
        <w:rPr>
          <w:szCs w:val="24"/>
        </w:rPr>
      </w:pPr>
    </w:p>
    <w:p w14:paraId="7D2E61E0" w14:textId="1EA16883" w:rsidR="00090200" w:rsidRPr="00794EED" w:rsidRDefault="005E2629" w:rsidP="00090200">
      <w:pPr>
        <w:spacing w:line="360" w:lineRule="auto"/>
        <w:ind w:left="284"/>
        <w:jc w:val="both"/>
        <w:rPr>
          <w:color w:val="000000"/>
        </w:rPr>
      </w:pPr>
      <w:r>
        <w:rPr>
          <w:szCs w:val="24"/>
        </w:rPr>
        <w:t xml:space="preserve">         </w:t>
      </w:r>
      <w:r w:rsidRPr="002E0146">
        <w:rPr>
          <w:szCs w:val="24"/>
        </w:rPr>
        <w:t>1</w:t>
      </w:r>
      <w:r w:rsidR="007D6F5D">
        <w:rPr>
          <w:szCs w:val="24"/>
        </w:rPr>
        <w:t>3</w:t>
      </w:r>
      <w:r w:rsidRPr="002E0146">
        <w:rPr>
          <w:szCs w:val="24"/>
        </w:rPr>
        <w:t>. SVARSTYTA.</w:t>
      </w:r>
      <w:r w:rsidR="003F1CFD">
        <w:rPr>
          <w:szCs w:val="24"/>
        </w:rPr>
        <w:t xml:space="preserve"> </w:t>
      </w:r>
      <w:bookmarkStart w:id="32" w:name="_Hlk92118400"/>
      <w:r w:rsidR="00960C8E">
        <w:rPr>
          <w:szCs w:val="24"/>
        </w:rPr>
        <w:t xml:space="preserve">Dėl Varėnos </w:t>
      </w:r>
      <w:r w:rsidR="00A9025A">
        <w:rPr>
          <w:szCs w:val="24"/>
        </w:rPr>
        <w:t>rajono savivaldybei nuosavybės teise priklausančio ilgalaikio materialiojo turto perdavimo valdyti, naudoti ir disponuoti juo patikėjimo teise.</w:t>
      </w:r>
    </w:p>
    <w:bookmarkEnd w:id="32"/>
    <w:p w14:paraId="7DEFB5A7" w14:textId="529DE41E" w:rsidR="002944D4" w:rsidRDefault="005E2629" w:rsidP="002944D4">
      <w:pPr>
        <w:spacing w:line="360" w:lineRule="auto"/>
        <w:ind w:firstLine="851"/>
        <w:jc w:val="both"/>
        <w:rPr>
          <w:szCs w:val="24"/>
        </w:rPr>
      </w:pPr>
      <w:r w:rsidRPr="00DE384C">
        <w:rPr>
          <w:szCs w:val="24"/>
        </w:rPr>
        <w:t>Pranešėja –</w:t>
      </w:r>
      <w:r w:rsidRPr="00006B3F">
        <w:rPr>
          <w:szCs w:val="24"/>
        </w:rPr>
        <w:t xml:space="preserve"> </w:t>
      </w:r>
      <w:bookmarkStart w:id="33" w:name="_Hlk107578620"/>
      <w:r w:rsidR="002944D4">
        <w:rPr>
          <w:szCs w:val="24"/>
        </w:rPr>
        <w:t>Violeta Valūnienė, Turto valdymo skyriaus vedėj</w:t>
      </w:r>
      <w:r w:rsidR="001053CF">
        <w:rPr>
          <w:szCs w:val="24"/>
        </w:rPr>
        <w:t>o pavaduotoja</w:t>
      </w:r>
      <w:r w:rsidR="002944D4">
        <w:rPr>
          <w:szCs w:val="24"/>
        </w:rPr>
        <w:t>. Ji pristato sprendimo projektą.</w:t>
      </w:r>
    </w:p>
    <w:bookmarkEnd w:id="33"/>
    <w:p w14:paraId="0E41D3FF" w14:textId="6E815EB3" w:rsidR="008A5552" w:rsidRDefault="001915C8" w:rsidP="008A5552">
      <w:pPr>
        <w:spacing w:line="360" w:lineRule="auto"/>
        <w:ind w:firstLine="851"/>
        <w:jc w:val="both"/>
        <w:rPr>
          <w:szCs w:val="24"/>
        </w:rPr>
      </w:pPr>
      <w:r w:rsidRPr="00680493">
        <w:rPr>
          <w:szCs w:val="24"/>
        </w:rPr>
        <w:t>UŽ –</w:t>
      </w:r>
      <w:r w:rsidR="00162F6B">
        <w:rPr>
          <w:szCs w:val="24"/>
        </w:rPr>
        <w:t xml:space="preserve"> </w:t>
      </w:r>
      <w:r w:rsidR="00AC3AD0">
        <w:rPr>
          <w:szCs w:val="24"/>
        </w:rPr>
        <w:t>2</w:t>
      </w:r>
      <w:r w:rsidR="008A5552">
        <w:rPr>
          <w:szCs w:val="24"/>
        </w:rPr>
        <w:t>1</w:t>
      </w:r>
      <w:r w:rsidR="00AC3AD0">
        <w:rPr>
          <w:szCs w:val="24"/>
        </w:rPr>
        <w:t xml:space="preserve"> </w:t>
      </w:r>
      <w:bookmarkStart w:id="34" w:name="_Hlk115698535"/>
      <w:r w:rsidR="008A5552" w:rsidRPr="00FD7C6A">
        <w:rPr>
          <w:szCs w:val="24"/>
        </w:rPr>
        <w:t xml:space="preserve">(A. Kašėta, G. Samulevičius, R. Amšiejus, K. Budėnas, M. Čapkovskis, M. Golubevas, J. Grikšas, </w:t>
      </w:r>
      <w:r w:rsidR="008A5552">
        <w:rPr>
          <w:szCs w:val="24"/>
        </w:rPr>
        <w:t xml:space="preserve">R. Kačiurinienė, G. Kanauka, </w:t>
      </w:r>
      <w:r w:rsidR="008A5552" w:rsidRPr="00FD7C6A">
        <w:rPr>
          <w:szCs w:val="24"/>
        </w:rPr>
        <w:t xml:space="preserve">V. Kukulskis, </w:t>
      </w:r>
      <w:r w:rsidR="008A5552">
        <w:rPr>
          <w:szCs w:val="24"/>
        </w:rPr>
        <w:t>D. Karalevičienė, S. Ivanauskas</w:t>
      </w:r>
      <w:r w:rsidR="008A5552" w:rsidRPr="00FD7C6A">
        <w:rPr>
          <w:szCs w:val="24"/>
        </w:rPr>
        <w:t xml:space="preserve">, P. Saulevičius, A. Malinovskienė, V. Mikalauskas, </w:t>
      </w:r>
      <w:r w:rsidR="008A5552">
        <w:rPr>
          <w:szCs w:val="24"/>
        </w:rPr>
        <w:t>Ą. Kuprys</w:t>
      </w:r>
      <w:r w:rsidR="008A5552" w:rsidRPr="00FD7C6A">
        <w:rPr>
          <w:szCs w:val="24"/>
        </w:rPr>
        <w:t xml:space="preserve">, V. Varanavičius, M. Katelynas, </w:t>
      </w:r>
      <w:r w:rsidR="008A5552">
        <w:rPr>
          <w:szCs w:val="24"/>
        </w:rPr>
        <w:t>A. Miškinis, R. Tamulienė, A. Saulynas), SUSILAIKO – 0, PRIEŠ – 0, NEBALSAVO – 0.</w:t>
      </w:r>
    </w:p>
    <w:bookmarkEnd w:id="34"/>
    <w:p w14:paraId="3D7958B2" w14:textId="77777777" w:rsidR="000779F8" w:rsidRDefault="000779F8" w:rsidP="000779F8">
      <w:pPr>
        <w:spacing w:line="360" w:lineRule="auto"/>
        <w:ind w:firstLine="851"/>
        <w:jc w:val="both"/>
        <w:rPr>
          <w:szCs w:val="24"/>
        </w:rPr>
      </w:pPr>
      <w:r w:rsidRPr="00DE384C">
        <w:rPr>
          <w:szCs w:val="24"/>
        </w:rPr>
        <w:t>SPRENDIMAS:</w:t>
      </w:r>
    </w:p>
    <w:p w14:paraId="734C6E64" w14:textId="44F34617" w:rsidR="000779F8" w:rsidRDefault="000779F8" w:rsidP="000779F8">
      <w:pPr>
        <w:spacing w:line="360" w:lineRule="auto"/>
        <w:ind w:firstLine="851"/>
        <w:jc w:val="both"/>
        <w:rPr>
          <w:szCs w:val="24"/>
        </w:rPr>
      </w:pPr>
      <w:r>
        <w:rPr>
          <w:szCs w:val="24"/>
        </w:rPr>
        <w:t>sprendimą T-IX-</w:t>
      </w:r>
      <w:r w:rsidR="00843747">
        <w:rPr>
          <w:szCs w:val="24"/>
        </w:rPr>
        <w:t>1019</w:t>
      </w:r>
      <w:r w:rsidRPr="00DE384C">
        <w:rPr>
          <w:szCs w:val="24"/>
        </w:rPr>
        <w:t xml:space="preserve"> (pridedama) priimti.</w:t>
      </w:r>
    </w:p>
    <w:p w14:paraId="7E686DCD" w14:textId="69C5BAFA" w:rsidR="005E2629" w:rsidRDefault="005E2629" w:rsidP="005E2629">
      <w:pPr>
        <w:spacing w:line="360" w:lineRule="auto"/>
        <w:ind w:firstLine="851"/>
        <w:jc w:val="both"/>
        <w:rPr>
          <w:szCs w:val="24"/>
        </w:rPr>
      </w:pPr>
    </w:p>
    <w:p w14:paraId="61A3031A" w14:textId="77777777" w:rsidR="00546145" w:rsidRDefault="00546145" w:rsidP="005E2629">
      <w:pPr>
        <w:spacing w:line="360" w:lineRule="auto"/>
        <w:ind w:firstLine="851"/>
        <w:jc w:val="both"/>
        <w:rPr>
          <w:szCs w:val="24"/>
        </w:rPr>
      </w:pPr>
    </w:p>
    <w:p w14:paraId="4AB971EE" w14:textId="0447CC7E" w:rsidR="003E3DFB" w:rsidRDefault="005E2629" w:rsidP="003E3DFB">
      <w:pPr>
        <w:spacing w:line="360" w:lineRule="auto"/>
        <w:ind w:left="284"/>
        <w:jc w:val="both"/>
        <w:rPr>
          <w:szCs w:val="24"/>
        </w:rPr>
      </w:pPr>
      <w:r>
        <w:rPr>
          <w:szCs w:val="24"/>
        </w:rPr>
        <w:t xml:space="preserve">        </w:t>
      </w:r>
      <w:r w:rsidR="009D4BC1">
        <w:rPr>
          <w:szCs w:val="24"/>
        </w:rPr>
        <w:t xml:space="preserve"> </w:t>
      </w:r>
      <w:r w:rsidRPr="002E0146">
        <w:rPr>
          <w:szCs w:val="24"/>
        </w:rPr>
        <w:t>1</w:t>
      </w:r>
      <w:r w:rsidR="007D6F5D">
        <w:rPr>
          <w:szCs w:val="24"/>
        </w:rPr>
        <w:t>4</w:t>
      </w:r>
      <w:r w:rsidRPr="002E0146">
        <w:rPr>
          <w:szCs w:val="24"/>
        </w:rPr>
        <w:t xml:space="preserve">. </w:t>
      </w:r>
      <w:bookmarkStart w:id="35" w:name="_Hlk58338306"/>
      <w:r w:rsidR="00A80EEF" w:rsidRPr="002E0146">
        <w:rPr>
          <w:szCs w:val="24"/>
        </w:rPr>
        <w:t>SVARSTYTA.</w:t>
      </w:r>
      <w:r w:rsidR="00A80EEF">
        <w:rPr>
          <w:szCs w:val="24"/>
        </w:rPr>
        <w:t xml:space="preserve"> </w:t>
      </w:r>
      <w:bookmarkStart w:id="36" w:name="_Hlk100136586"/>
      <w:r w:rsidR="00E471B0">
        <w:rPr>
          <w:szCs w:val="24"/>
        </w:rPr>
        <w:t>Dėl savivaldybei nuosavybės teise priklausančio turto vertės padidinimo.</w:t>
      </w:r>
    </w:p>
    <w:p w14:paraId="58EBB08B" w14:textId="68948C18" w:rsidR="002944D4" w:rsidRDefault="003E3DFB" w:rsidP="002944D4">
      <w:pPr>
        <w:spacing w:line="360" w:lineRule="auto"/>
        <w:ind w:firstLine="851"/>
        <w:jc w:val="both"/>
        <w:rPr>
          <w:szCs w:val="24"/>
        </w:rPr>
      </w:pPr>
      <w:r>
        <w:rPr>
          <w:szCs w:val="24"/>
        </w:rPr>
        <w:t xml:space="preserve">Pranešėja – </w:t>
      </w:r>
      <w:r w:rsidR="002944D4">
        <w:rPr>
          <w:szCs w:val="24"/>
        </w:rPr>
        <w:t>Violeta Valūnienė, Turto valdymo skyriaus vedėj</w:t>
      </w:r>
      <w:r w:rsidR="001053CF">
        <w:rPr>
          <w:szCs w:val="24"/>
        </w:rPr>
        <w:t>o pavaduotoja</w:t>
      </w:r>
      <w:r w:rsidR="002944D4">
        <w:rPr>
          <w:szCs w:val="24"/>
        </w:rPr>
        <w:t>. Ji pristato sprendimo projektą.</w:t>
      </w:r>
    </w:p>
    <w:bookmarkEnd w:id="36"/>
    <w:p w14:paraId="5BD2F2C3" w14:textId="77777777" w:rsidR="00F632FA" w:rsidRDefault="00E761EE" w:rsidP="00F632FA">
      <w:pPr>
        <w:spacing w:line="360" w:lineRule="auto"/>
        <w:ind w:firstLine="851"/>
        <w:jc w:val="both"/>
        <w:rPr>
          <w:szCs w:val="24"/>
        </w:rPr>
      </w:pPr>
      <w:r>
        <w:rPr>
          <w:szCs w:val="24"/>
        </w:rPr>
        <w:t xml:space="preserve">UŽ – </w:t>
      </w:r>
      <w:bookmarkStart w:id="37" w:name="_Hlk96439551"/>
      <w:r w:rsidR="00AC3AD0">
        <w:rPr>
          <w:szCs w:val="24"/>
        </w:rPr>
        <w:t>2</w:t>
      </w:r>
      <w:r w:rsidR="00F632FA">
        <w:rPr>
          <w:szCs w:val="24"/>
        </w:rPr>
        <w:t>1</w:t>
      </w:r>
      <w:r w:rsidR="00AC3AD0">
        <w:rPr>
          <w:szCs w:val="24"/>
        </w:rPr>
        <w:t xml:space="preserve"> </w:t>
      </w:r>
      <w:r w:rsidR="00F632FA" w:rsidRPr="00FD7C6A">
        <w:rPr>
          <w:szCs w:val="24"/>
        </w:rPr>
        <w:t xml:space="preserve">(A. Kašėta, G. Samulevičius, R. Amšiejus, K. Budėnas, M. Čapkovskis, M. Golubevas, J. Grikšas, </w:t>
      </w:r>
      <w:r w:rsidR="00F632FA">
        <w:rPr>
          <w:szCs w:val="24"/>
        </w:rPr>
        <w:t xml:space="preserve">R. Kačiurinienė, G. Kanauka, </w:t>
      </w:r>
      <w:r w:rsidR="00F632FA" w:rsidRPr="00FD7C6A">
        <w:rPr>
          <w:szCs w:val="24"/>
        </w:rPr>
        <w:t xml:space="preserve">V. Kukulskis, </w:t>
      </w:r>
      <w:r w:rsidR="00F632FA">
        <w:rPr>
          <w:szCs w:val="24"/>
        </w:rPr>
        <w:t>D. Karalevičienė, S. Ivanauskas</w:t>
      </w:r>
      <w:r w:rsidR="00F632FA" w:rsidRPr="00FD7C6A">
        <w:rPr>
          <w:szCs w:val="24"/>
        </w:rPr>
        <w:t xml:space="preserve">, P. Saulevičius, A. Malinovskienė, V. Mikalauskas, </w:t>
      </w:r>
      <w:r w:rsidR="00F632FA">
        <w:rPr>
          <w:szCs w:val="24"/>
        </w:rPr>
        <w:t>Ą. Kuprys</w:t>
      </w:r>
      <w:r w:rsidR="00F632FA" w:rsidRPr="00FD7C6A">
        <w:rPr>
          <w:szCs w:val="24"/>
        </w:rPr>
        <w:t xml:space="preserve">, V. Varanavičius, M. Katelynas, </w:t>
      </w:r>
      <w:r w:rsidR="00F632FA">
        <w:rPr>
          <w:szCs w:val="24"/>
        </w:rPr>
        <w:t>A. Miškinis, R. Tamulienė, A. Saulynas), SUSILAIKO – 0, PRIEŠ – 0, NEBALSAVO – 0.</w:t>
      </w:r>
    </w:p>
    <w:bookmarkEnd w:id="37"/>
    <w:p w14:paraId="42802891" w14:textId="77777777" w:rsidR="00A80EEF" w:rsidRDefault="00A80EEF" w:rsidP="00A80EEF">
      <w:pPr>
        <w:spacing w:line="360" w:lineRule="auto"/>
        <w:ind w:firstLine="851"/>
        <w:jc w:val="both"/>
        <w:rPr>
          <w:szCs w:val="24"/>
        </w:rPr>
      </w:pPr>
      <w:r w:rsidRPr="00DE384C">
        <w:rPr>
          <w:szCs w:val="24"/>
        </w:rPr>
        <w:t>SPRENDIMAS:</w:t>
      </w:r>
    </w:p>
    <w:p w14:paraId="49A119BE" w14:textId="72DA796A" w:rsidR="00A80EEF" w:rsidRDefault="00A80EEF" w:rsidP="00A80EEF">
      <w:pPr>
        <w:spacing w:line="360" w:lineRule="auto"/>
        <w:ind w:firstLine="851"/>
        <w:jc w:val="both"/>
        <w:rPr>
          <w:szCs w:val="24"/>
        </w:rPr>
      </w:pPr>
      <w:r>
        <w:rPr>
          <w:szCs w:val="24"/>
        </w:rPr>
        <w:t>sprendimą T-IX-</w:t>
      </w:r>
      <w:r w:rsidR="00843747">
        <w:rPr>
          <w:szCs w:val="24"/>
        </w:rPr>
        <w:t>1020</w:t>
      </w:r>
      <w:r w:rsidRPr="00DE384C">
        <w:rPr>
          <w:szCs w:val="24"/>
        </w:rPr>
        <w:t xml:space="preserve"> (pridedama) priimti.</w:t>
      </w:r>
    </w:p>
    <w:bookmarkEnd w:id="35"/>
    <w:p w14:paraId="5886BD26" w14:textId="45BAE711" w:rsidR="00D56A03" w:rsidRDefault="00D56A03" w:rsidP="005E2629">
      <w:pPr>
        <w:spacing w:line="360" w:lineRule="auto"/>
        <w:ind w:firstLine="851"/>
        <w:jc w:val="both"/>
        <w:rPr>
          <w:szCs w:val="24"/>
        </w:rPr>
      </w:pPr>
    </w:p>
    <w:p w14:paraId="2E3F6339" w14:textId="77777777" w:rsidR="00546145" w:rsidRDefault="00546145" w:rsidP="005E2629">
      <w:pPr>
        <w:spacing w:line="360" w:lineRule="auto"/>
        <w:ind w:firstLine="851"/>
        <w:jc w:val="both"/>
        <w:rPr>
          <w:szCs w:val="24"/>
        </w:rPr>
      </w:pPr>
    </w:p>
    <w:p w14:paraId="5712D670" w14:textId="477A28FA" w:rsidR="00090200" w:rsidRPr="00794EED" w:rsidRDefault="00FB2FFB" w:rsidP="00090200">
      <w:pPr>
        <w:spacing w:line="360" w:lineRule="auto"/>
        <w:ind w:left="284"/>
        <w:jc w:val="both"/>
        <w:rPr>
          <w:color w:val="000000"/>
        </w:rPr>
      </w:pPr>
      <w:r>
        <w:rPr>
          <w:szCs w:val="24"/>
        </w:rPr>
        <w:t xml:space="preserve">       </w:t>
      </w:r>
      <w:r w:rsidR="003D353E">
        <w:rPr>
          <w:szCs w:val="24"/>
        </w:rPr>
        <w:t xml:space="preserve"> </w:t>
      </w:r>
      <w:r w:rsidR="00A57C05">
        <w:rPr>
          <w:szCs w:val="24"/>
        </w:rPr>
        <w:t xml:space="preserve"> </w:t>
      </w:r>
      <w:r w:rsidR="00D56A03">
        <w:rPr>
          <w:szCs w:val="24"/>
        </w:rPr>
        <w:t>15. SVARSTYTA.</w:t>
      </w:r>
      <w:r w:rsidR="00CA70BE">
        <w:rPr>
          <w:szCs w:val="24"/>
        </w:rPr>
        <w:t xml:space="preserve"> </w:t>
      </w:r>
      <w:r w:rsidR="00E471B0">
        <w:rPr>
          <w:szCs w:val="24"/>
        </w:rPr>
        <w:t>Dėl Varėnos rajono savivaldybės tarybos 2015 m. liepos 28 d. sprendimo Nr. T-VIII-105 „Dėl viešame aukcione parduodamo Varėnos rajono savivaldybės nekilnojamojo turto ir kitų nekilnojamųjų daiktų sąrašo tvirtinimo“ pakeitimo.</w:t>
      </w:r>
    </w:p>
    <w:p w14:paraId="2F5F7981" w14:textId="598232FD" w:rsidR="002944D4" w:rsidRDefault="00CA70BE" w:rsidP="002944D4">
      <w:pPr>
        <w:spacing w:line="360" w:lineRule="auto"/>
        <w:ind w:firstLine="851"/>
        <w:jc w:val="both"/>
        <w:rPr>
          <w:szCs w:val="24"/>
        </w:rPr>
      </w:pPr>
      <w:r w:rsidRPr="00CA70BE">
        <w:rPr>
          <w:szCs w:val="24"/>
        </w:rPr>
        <w:t>Pranešėja</w:t>
      </w:r>
      <w:r w:rsidR="00FF66F8">
        <w:rPr>
          <w:szCs w:val="24"/>
        </w:rPr>
        <w:t>s</w:t>
      </w:r>
      <w:r w:rsidRPr="00CA70BE">
        <w:rPr>
          <w:szCs w:val="24"/>
        </w:rPr>
        <w:t xml:space="preserve"> – </w:t>
      </w:r>
      <w:r w:rsidR="002944D4">
        <w:rPr>
          <w:szCs w:val="24"/>
        </w:rPr>
        <w:t>Violeta Valūnienė, Turto valdymo skyriaus vedėj</w:t>
      </w:r>
      <w:r w:rsidR="001053CF">
        <w:rPr>
          <w:szCs w:val="24"/>
        </w:rPr>
        <w:t>o pavaduotoja</w:t>
      </w:r>
      <w:r w:rsidR="002944D4">
        <w:rPr>
          <w:szCs w:val="24"/>
        </w:rPr>
        <w:t>. Ji pristato sprendimo projektą.</w:t>
      </w:r>
    </w:p>
    <w:p w14:paraId="4C1B8008" w14:textId="77777777" w:rsidR="00F632FA" w:rsidRDefault="001915C8" w:rsidP="00F632FA">
      <w:pPr>
        <w:spacing w:line="360" w:lineRule="auto"/>
        <w:ind w:firstLine="851"/>
        <w:jc w:val="both"/>
        <w:rPr>
          <w:szCs w:val="24"/>
        </w:rPr>
      </w:pPr>
      <w:r w:rsidRPr="00680493">
        <w:rPr>
          <w:szCs w:val="24"/>
        </w:rPr>
        <w:t xml:space="preserve">UŽ – </w:t>
      </w:r>
      <w:bookmarkStart w:id="38" w:name="_Hlk92206876"/>
      <w:r w:rsidR="00F632FA">
        <w:rPr>
          <w:szCs w:val="24"/>
        </w:rPr>
        <w:t>21</w:t>
      </w:r>
      <w:r w:rsidR="0008206F">
        <w:rPr>
          <w:szCs w:val="24"/>
        </w:rPr>
        <w:t xml:space="preserve"> </w:t>
      </w:r>
      <w:r w:rsidR="00F632FA" w:rsidRPr="00FD7C6A">
        <w:rPr>
          <w:szCs w:val="24"/>
        </w:rPr>
        <w:t xml:space="preserve">(A. Kašėta, G. Samulevičius, R. Amšiejus, K. Budėnas, M. Čapkovskis, M. Golubevas, J. Grikšas, </w:t>
      </w:r>
      <w:r w:rsidR="00F632FA">
        <w:rPr>
          <w:szCs w:val="24"/>
        </w:rPr>
        <w:t xml:space="preserve">R. Kačiurinienė, G. Kanauka, </w:t>
      </w:r>
      <w:r w:rsidR="00F632FA" w:rsidRPr="00FD7C6A">
        <w:rPr>
          <w:szCs w:val="24"/>
        </w:rPr>
        <w:t xml:space="preserve">V. Kukulskis, </w:t>
      </w:r>
      <w:r w:rsidR="00F632FA">
        <w:rPr>
          <w:szCs w:val="24"/>
        </w:rPr>
        <w:t>D. Karalevičienė, S. Ivanauskas</w:t>
      </w:r>
      <w:r w:rsidR="00F632FA" w:rsidRPr="00FD7C6A">
        <w:rPr>
          <w:szCs w:val="24"/>
        </w:rPr>
        <w:t xml:space="preserve">, P. Saulevičius, A. Malinovskienė, V. Mikalauskas, </w:t>
      </w:r>
      <w:r w:rsidR="00F632FA">
        <w:rPr>
          <w:szCs w:val="24"/>
        </w:rPr>
        <w:t>Ą. Kuprys</w:t>
      </w:r>
      <w:r w:rsidR="00F632FA" w:rsidRPr="00FD7C6A">
        <w:rPr>
          <w:szCs w:val="24"/>
        </w:rPr>
        <w:t xml:space="preserve">, V. Varanavičius, M. Katelynas, </w:t>
      </w:r>
      <w:r w:rsidR="00F632FA">
        <w:rPr>
          <w:szCs w:val="24"/>
        </w:rPr>
        <w:t>A. Miškinis, R. Tamulienė, A. Saulynas), SUSILAIKO – 0, PRIEŠ – 0, NEBALSAVO – 0.</w:t>
      </w:r>
    </w:p>
    <w:bookmarkEnd w:id="38"/>
    <w:p w14:paraId="4AB08E58" w14:textId="77777777" w:rsidR="005A6C99" w:rsidRPr="005A6C99" w:rsidRDefault="005A6C99" w:rsidP="005A6C99">
      <w:pPr>
        <w:spacing w:line="360" w:lineRule="auto"/>
        <w:ind w:firstLine="851"/>
        <w:jc w:val="both"/>
        <w:rPr>
          <w:szCs w:val="24"/>
        </w:rPr>
      </w:pPr>
      <w:r w:rsidRPr="005A6C99">
        <w:rPr>
          <w:szCs w:val="24"/>
        </w:rPr>
        <w:t>SPRENDIMAS:</w:t>
      </w:r>
    </w:p>
    <w:p w14:paraId="6A75F50F" w14:textId="4AF4C681" w:rsidR="00D662B3" w:rsidRDefault="005A6C99" w:rsidP="005A6C99">
      <w:pPr>
        <w:spacing w:line="360" w:lineRule="auto"/>
        <w:ind w:firstLine="851"/>
        <w:jc w:val="both"/>
        <w:rPr>
          <w:szCs w:val="24"/>
        </w:rPr>
      </w:pPr>
      <w:r w:rsidRPr="005A6C99">
        <w:rPr>
          <w:szCs w:val="24"/>
        </w:rPr>
        <w:t>sprendimą T-IX-</w:t>
      </w:r>
      <w:r w:rsidR="00843747">
        <w:rPr>
          <w:szCs w:val="24"/>
        </w:rPr>
        <w:t>1021</w:t>
      </w:r>
      <w:r w:rsidR="003273CE">
        <w:rPr>
          <w:szCs w:val="24"/>
        </w:rPr>
        <w:t xml:space="preserve"> </w:t>
      </w:r>
      <w:r w:rsidRPr="005A6C99">
        <w:rPr>
          <w:szCs w:val="24"/>
        </w:rPr>
        <w:t>(pridedama) priimti.</w:t>
      </w:r>
    </w:p>
    <w:p w14:paraId="35368DDD" w14:textId="4C7111F3" w:rsidR="005A6C99" w:rsidRDefault="005A6C99" w:rsidP="005A6C99">
      <w:pPr>
        <w:spacing w:line="360" w:lineRule="auto"/>
        <w:ind w:firstLine="851"/>
        <w:jc w:val="both"/>
        <w:rPr>
          <w:szCs w:val="24"/>
        </w:rPr>
      </w:pPr>
    </w:p>
    <w:p w14:paraId="28CA7DA2" w14:textId="77777777" w:rsidR="00546145" w:rsidRDefault="00546145" w:rsidP="005A6C99">
      <w:pPr>
        <w:spacing w:line="360" w:lineRule="auto"/>
        <w:ind w:firstLine="851"/>
        <w:jc w:val="both"/>
        <w:rPr>
          <w:szCs w:val="24"/>
        </w:rPr>
      </w:pPr>
    </w:p>
    <w:p w14:paraId="55EBCD66" w14:textId="6355DF9A" w:rsidR="00090200" w:rsidRPr="00794EED" w:rsidRDefault="00AF3A4C" w:rsidP="00090200">
      <w:pPr>
        <w:spacing w:line="360" w:lineRule="auto"/>
        <w:ind w:left="284"/>
        <w:jc w:val="both"/>
        <w:rPr>
          <w:color w:val="000000"/>
        </w:rPr>
      </w:pPr>
      <w:r w:rsidRPr="00292DB6">
        <w:rPr>
          <w:szCs w:val="24"/>
        </w:rPr>
        <w:t xml:space="preserve">       </w:t>
      </w:r>
      <w:r w:rsidR="00A57C05">
        <w:rPr>
          <w:szCs w:val="24"/>
        </w:rPr>
        <w:t xml:space="preserve"> </w:t>
      </w:r>
      <w:r w:rsidR="003D353E">
        <w:rPr>
          <w:szCs w:val="24"/>
        </w:rPr>
        <w:t xml:space="preserve"> </w:t>
      </w:r>
      <w:r w:rsidR="00D56A03" w:rsidRPr="00292DB6">
        <w:rPr>
          <w:szCs w:val="24"/>
        </w:rPr>
        <w:t>16. SVARSTYTA.</w:t>
      </w:r>
      <w:r w:rsidR="00CA70BE" w:rsidRPr="00292DB6">
        <w:rPr>
          <w:szCs w:val="24"/>
        </w:rPr>
        <w:t xml:space="preserve"> </w:t>
      </w:r>
      <w:bookmarkStart w:id="39" w:name="_Hlk60906746"/>
      <w:r w:rsidR="00E471B0">
        <w:rPr>
          <w:szCs w:val="24"/>
        </w:rPr>
        <w:t>Dėl žemės sklypų, esančių Melioratorių g. 2, 2A ir 2B</w:t>
      </w:r>
      <w:r w:rsidR="0054259C">
        <w:rPr>
          <w:szCs w:val="24"/>
        </w:rPr>
        <w:t>, Varėnos m., nuomos ir naudojimo apribojimų.</w:t>
      </w:r>
    </w:p>
    <w:p w14:paraId="2949A42D" w14:textId="53103B22" w:rsidR="002944D4" w:rsidRDefault="00CA70BE" w:rsidP="002944D4">
      <w:pPr>
        <w:spacing w:line="360" w:lineRule="auto"/>
        <w:ind w:firstLine="851"/>
        <w:jc w:val="both"/>
        <w:rPr>
          <w:szCs w:val="24"/>
        </w:rPr>
      </w:pPr>
      <w:bookmarkStart w:id="40" w:name="_Hlk58230412"/>
      <w:bookmarkEnd w:id="39"/>
      <w:r w:rsidRPr="00CA70BE">
        <w:rPr>
          <w:szCs w:val="24"/>
        </w:rPr>
        <w:t>Pranešėja</w:t>
      </w:r>
      <w:r w:rsidR="00FF66F8">
        <w:rPr>
          <w:szCs w:val="24"/>
        </w:rPr>
        <w:t>s</w:t>
      </w:r>
      <w:r w:rsidRPr="00CA70BE">
        <w:rPr>
          <w:szCs w:val="24"/>
        </w:rPr>
        <w:t xml:space="preserve"> –</w:t>
      </w:r>
      <w:bookmarkStart w:id="41" w:name="_Hlk76542033"/>
      <w:r w:rsidR="00BF7D9F" w:rsidRPr="00BF7D9F">
        <w:rPr>
          <w:szCs w:val="24"/>
        </w:rPr>
        <w:t xml:space="preserve"> </w:t>
      </w:r>
      <w:r w:rsidR="002944D4">
        <w:rPr>
          <w:szCs w:val="24"/>
        </w:rPr>
        <w:t>Violeta Valūnienė, Turto valdymo skyriaus vedėj</w:t>
      </w:r>
      <w:r w:rsidR="001053CF">
        <w:rPr>
          <w:szCs w:val="24"/>
        </w:rPr>
        <w:t>o pavaduotoja</w:t>
      </w:r>
      <w:r w:rsidR="002944D4">
        <w:rPr>
          <w:szCs w:val="24"/>
        </w:rPr>
        <w:t>. Ji pristato sprendimo projektą.</w:t>
      </w:r>
    </w:p>
    <w:bookmarkEnd w:id="41"/>
    <w:p w14:paraId="273013A9" w14:textId="77777777" w:rsidR="00F632FA" w:rsidRDefault="001915C8" w:rsidP="00F632FA">
      <w:pPr>
        <w:spacing w:line="360" w:lineRule="auto"/>
        <w:ind w:firstLine="851"/>
        <w:jc w:val="both"/>
        <w:rPr>
          <w:szCs w:val="24"/>
        </w:rPr>
      </w:pPr>
      <w:r w:rsidRPr="00680493">
        <w:rPr>
          <w:szCs w:val="24"/>
        </w:rPr>
        <w:t xml:space="preserve">UŽ – </w:t>
      </w:r>
      <w:bookmarkEnd w:id="40"/>
      <w:r w:rsidR="003C7D80">
        <w:rPr>
          <w:szCs w:val="24"/>
        </w:rPr>
        <w:t>2</w:t>
      </w:r>
      <w:r w:rsidR="00F632FA">
        <w:rPr>
          <w:szCs w:val="24"/>
        </w:rPr>
        <w:t>1</w:t>
      </w:r>
      <w:r w:rsidR="003C7D80">
        <w:rPr>
          <w:szCs w:val="24"/>
        </w:rPr>
        <w:t xml:space="preserve"> </w:t>
      </w:r>
      <w:r w:rsidR="00F632FA" w:rsidRPr="00FD7C6A">
        <w:rPr>
          <w:szCs w:val="24"/>
        </w:rPr>
        <w:t xml:space="preserve">(A. Kašėta, G. Samulevičius, R. Amšiejus, K. Budėnas, M. Čapkovskis, M. Golubevas, J. Grikšas, </w:t>
      </w:r>
      <w:r w:rsidR="00F632FA">
        <w:rPr>
          <w:szCs w:val="24"/>
        </w:rPr>
        <w:t xml:space="preserve">R. Kačiurinienė, G. Kanauka, </w:t>
      </w:r>
      <w:r w:rsidR="00F632FA" w:rsidRPr="00FD7C6A">
        <w:rPr>
          <w:szCs w:val="24"/>
        </w:rPr>
        <w:t xml:space="preserve">V. Kukulskis, </w:t>
      </w:r>
      <w:r w:rsidR="00F632FA">
        <w:rPr>
          <w:szCs w:val="24"/>
        </w:rPr>
        <w:t>D. Karalevičienė, S. Ivanauskas</w:t>
      </w:r>
      <w:r w:rsidR="00F632FA" w:rsidRPr="00FD7C6A">
        <w:rPr>
          <w:szCs w:val="24"/>
        </w:rPr>
        <w:t xml:space="preserve">, P. Saulevičius, A. Malinovskienė, V. Mikalauskas, </w:t>
      </w:r>
      <w:r w:rsidR="00F632FA">
        <w:rPr>
          <w:szCs w:val="24"/>
        </w:rPr>
        <w:t>Ą. Kuprys</w:t>
      </w:r>
      <w:r w:rsidR="00F632FA" w:rsidRPr="00FD7C6A">
        <w:rPr>
          <w:szCs w:val="24"/>
        </w:rPr>
        <w:t xml:space="preserve">, V. Varanavičius, M. Katelynas, </w:t>
      </w:r>
      <w:r w:rsidR="00F632FA">
        <w:rPr>
          <w:szCs w:val="24"/>
        </w:rPr>
        <w:t>A. Miškinis, R. Tamulienė, A. Saulynas), SUSILAIKO – 0, PRIEŠ – 0, NEBALSAVO – 0.</w:t>
      </w:r>
    </w:p>
    <w:p w14:paraId="6954C420" w14:textId="4AE4D4FC" w:rsidR="00A26EE8" w:rsidRDefault="00A26EE8" w:rsidP="00A26EE8">
      <w:pPr>
        <w:spacing w:line="360" w:lineRule="auto"/>
        <w:ind w:firstLine="851"/>
        <w:jc w:val="both"/>
        <w:rPr>
          <w:szCs w:val="24"/>
        </w:rPr>
      </w:pPr>
      <w:r>
        <w:rPr>
          <w:szCs w:val="24"/>
        </w:rPr>
        <w:t>SPRENDIMAS:</w:t>
      </w:r>
    </w:p>
    <w:p w14:paraId="7C1C5C27" w14:textId="6881B53B" w:rsidR="005A6C99" w:rsidRDefault="005A6C99" w:rsidP="005A6C99">
      <w:pPr>
        <w:spacing w:line="360" w:lineRule="auto"/>
        <w:ind w:firstLine="851"/>
        <w:jc w:val="both"/>
        <w:rPr>
          <w:szCs w:val="24"/>
        </w:rPr>
      </w:pPr>
      <w:r w:rsidRPr="005A6C99">
        <w:rPr>
          <w:szCs w:val="24"/>
        </w:rPr>
        <w:lastRenderedPageBreak/>
        <w:t>sprendimą T-IX-</w:t>
      </w:r>
      <w:r w:rsidR="00843747">
        <w:rPr>
          <w:szCs w:val="24"/>
        </w:rPr>
        <w:t>1022</w:t>
      </w:r>
      <w:r w:rsidRPr="005A6C99">
        <w:rPr>
          <w:szCs w:val="24"/>
        </w:rPr>
        <w:t xml:space="preserve"> (pridedama) priimti.</w:t>
      </w:r>
    </w:p>
    <w:p w14:paraId="336594A8" w14:textId="7B4267F8" w:rsidR="00D65EF9" w:rsidRDefault="00D65EF9" w:rsidP="005A6C99">
      <w:pPr>
        <w:spacing w:line="360" w:lineRule="auto"/>
        <w:ind w:firstLine="851"/>
        <w:jc w:val="both"/>
        <w:rPr>
          <w:szCs w:val="24"/>
        </w:rPr>
      </w:pPr>
    </w:p>
    <w:p w14:paraId="3D9B972B" w14:textId="77777777" w:rsidR="00546145" w:rsidRDefault="00546145" w:rsidP="005A6C99">
      <w:pPr>
        <w:spacing w:line="360" w:lineRule="auto"/>
        <w:ind w:firstLine="851"/>
        <w:jc w:val="both"/>
        <w:rPr>
          <w:szCs w:val="24"/>
        </w:rPr>
      </w:pPr>
    </w:p>
    <w:p w14:paraId="62F5B849" w14:textId="7A3875E5" w:rsidR="003409ED" w:rsidRPr="00794EED" w:rsidRDefault="00AF3A4C" w:rsidP="003409ED">
      <w:pPr>
        <w:spacing w:line="360" w:lineRule="auto"/>
        <w:ind w:left="284"/>
        <w:jc w:val="both"/>
        <w:rPr>
          <w:color w:val="000000"/>
        </w:rPr>
      </w:pPr>
      <w:r w:rsidRPr="00292DB6">
        <w:rPr>
          <w:szCs w:val="24"/>
        </w:rPr>
        <w:t xml:space="preserve">        </w:t>
      </w:r>
      <w:r w:rsidR="003D353E">
        <w:rPr>
          <w:szCs w:val="24"/>
        </w:rPr>
        <w:t xml:space="preserve"> </w:t>
      </w:r>
      <w:r w:rsidR="00D65EF9" w:rsidRPr="00292DB6">
        <w:rPr>
          <w:szCs w:val="24"/>
        </w:rPr>
        <w:t>1</w:t>
      </w:r>
      <w:r w:rsidR="004F0BB1">
        <w:rPr>
          <w:szCs w:val="24"/>
        </w:rPr>
        <w:t>7</w:t>
      </w:r>
      <w:r w:rsidR="00D65EF9" w:rsidRPr="00292DB6">
        <w:rPr>
          <w:szCs w:val="24"/>
        </w:rPr>
        <w:t xml:space="preserve">. SVARSTYTA. </w:t>
      </w:r>
      <w:r w:rsidR="0054259C" w:rsidRPr="0054259C">
        <w:rPr>
          <w:szCs w:val="24"/>
        </w:rPr>
        <w:t>Dėl Varėnos rajono savivaldybės tarybos 2022 m. birželio 27 d. sprendimo Nr. T-IX-982 „Dėl kriterijų, pagal kuriuos nustatoma, kada Varėnos rajono savivaldybės infrastruktūros plėtros įmoka nemokama, ir Varėnos rajono savivaldybės infrastruktūros plėtros įmokos mokėjimo ir atleidimo nuo jos mokėjimo tvarkos aprašo patvirtinimo“ pakeitimo</w:t>
      </w:r>
      <w:r w:rsidR="0054259C">
        <w:rPr>
          <w:szCs w:val="24"/>
        </w:rPr>
        <w:t>.</w:t>
      </w:r>
    </w:p>
    <w:p w14:paraId="35CCACF9" w14:textId="30444929" w:rsidR="002944D4" w:rsidRDefault="00D65EF9" w:rsidP="002944D4">
      <w:pPr>
        <w:spacing w:line="360" w:lineRule="auto"/>
        <w:ind w:firstLine="851"/>
        <w:jc w:val="both"/>
        <w:rPr>
          <w:szCs w:val="24"/>
        </w:rPr>
      </w:pPr>
      <w:r w:rsidRPr="00CA70BE">
        <w:rPr>
          <w:szCs w:val="24"/>
        </w:rPr>
        <w:t>Pranešėja</w:t>
      </w:r>
      <w:r w:rsidR="00135730">
        <w:rPr>
          <w:szCs w:val="24"/>
        </w:rPr>
        <w:t>s</w:t>
      </w:r>
      <w:r w:rsidRPr="00CA70BE">
        <w:rPr>
          <w:szCs w:val="24"/>
        </w:rPr>
        <w:t xml:space="preserve"> </w:t>
      </w:r>
      <w:r w:rsidR="00C53C4B">
        <w:rPr>
          <w:szCs w:val="24"/>
        </w:rPr>
        <w:t xml:space="preserve">– </w:t>
      </w:r>
      <w:bookmarkStart w:id="42" w:name="_Hlk104800484"/>
      <w:r w:rsidR="002944D4">
        <w:rPr>
          <w:szCs w:val="24"/>
        </w:rPr>
        <w:t>Violeta Valūnienė, Turto valdymo skyriaus vedėj</w:t>
      </w:r>
      <w:r w:rsidR="001053CF">
        <w:rPr>
          <w:szCs w:val="24"/>
        </w:rPr>
        <w:t>o pavaduotoja</w:t>
      </w:r>
      <w:r w:rsidR="002944D4">
        <w:rPr>
          <w:szCs w:val="24"/>
        </w:rPr>
        <w:t>. Ji pristato sprendimo projektą.</w:t>
      </w:r>
    </w:p>
    <w:bookmarkEnd w:id="42"/>
    <w:p w14:paraId="79505917" w14:textId="77777777" w:rsidR="00F632FA" w:rsidRDefault="00127D2C" w:rsidP="00F632FA">
      <w:pPr>
        <w:spacing w:line="360" w:lineRule="auto"/>
        <w:ind w:firstLine="851"/>
        <w:jc w:val="both"/>
        <w:rPr>
          <w:szCs w:val="24"/>
        </w:rPr>
      </w:pPr>
      <w:r>
        <w:rPr>
          <w:szCs w:val="24"/>
        </w:rPr>
        <w:t xml:space="preserve">UŽ – </w:t>
      </w:r>
      <w:r w:rsidR="003C7D80">
        <w:rPr>
          <w:szCs w:val="24"/>
        </w:rPr>
        <w:t>2</w:t>
      </w:r>
      <w:r w:rsidR="00F632FA">
        <w:rPr>
          <w:szCs w:val="24"/>
        </w:rPr>
        <w:t>1</w:t>
      </w:r>
      <w:r w:rsidR="003C7D80">
        <w:rPr>
          <w:szCs w:val="24"/>
        </w:rPr>
        <w:t xml:space="preserve"> </w:t>
      </w:r>
      <w:r w:rsidR="00F632FA" w:rsidRPr="00FD7C6A">
        <w:rPr>
          <w:szCs w:val="24"/>
        </w:rPr>
        <w:t xml:space="preserve">(A. Kašėta, G. Samulevičius, R. Amšiejus, K. Budėnas, M. Čapkovskis, M. Golubevas, J. Grikšas, </w:t>
      </w:r>
      <w:r w:rsidR="00F632FA">
        <w:rPr>
          <w:szCs w:val="24"/>
        </w:rPr>
        <w:t xml:space="preserve">R. Kačiurinienė, G. Kanauka, </w:t>
      </w:r>
      <w:r w:rsidR="00F632FA" w:rsidRPr="00FD7C6A">
        <w:rPr>
          <w:szCs w:val="24"/>
        </w:rPr>
        <w:t xml:space="preserve">V. Kukulskis, </w:t>
      </w:r>
      <w:r w:rsidR="00F632FA">
        <w:rPr>
          <w:szCs w:val="24"/>
        </w:rPr>
        <w:t>D. Karalevičienė, S. Ivanauskas</w:t>
      </w:r>
      <w:r w:rsidR="00F632FA" w:rsidRPr="00FD7C6A">
        <w:rPr>
          <w:szCs w:val="24"/>
        </w:rPr>
        <w:t xml:space="preserve">, P. Saulevičius, A. Malinovskienė, V. Mikalauskas, </w:t>
      </w:r>
      <w:r w:rsidR="00F632FA">
        <w:rPr>
          <w:szCs w:val="24"/>
        </w:rPr>
        <w:t>Ą. Kuprys</w:t>
      </w:r>
      <w:r w:rsidR="00F632FA" w:rsidRPr="00FD7C6A">
        <w:rPr>
          <w:szCs w:val="24"/>
        </w:rPr>
        <w:t xml:space="preserve">, V. Varanavičius, M. Katelynas, </w:t>
      </w:r>
      <w:r w:rsidR="00F632FA">
        <w:rPr>
          <w:szCs w:val="24"/>
        </w:rPr>
        <w:t>A. Miškinis, R. Tamulienė, A. Saulynas), SUSILAIKO – 0, PRIEŠ – 0, NEBALSAVO – 0.</w:t>
      </w:r>
    </w:p>
    <w:p w14:paraId="265619A9" w14:textId="77777777" w:rsidR="00D65EF9" w:rsidRPr="005A6C99" w:rsidRDefault="00D65EF9" w:rsidP="00D65EF9">
      <w:pPr>
        <w:spacing w:line="360" w:lineRule="auto"/>
        <w:ind w:firstLine="851"/>
        <w:jc w:val="both"/>
        <w:rPr>
          <w:szCs w:val="24"/>
        </w:rPr>
      </w:pPr>
      <w:bookmarkStart w:id="43" w:name="_Hlk92371669"/>
      <w:r w:rsidRPr="005A6C99">
        <w:rPr>
          <w:szCs w:val="24"/>
        </w:rPr>
        <w:t>SPRENDIMAS:</w:t>
      </w:r>
    </w:p>
    <w:bookmarkEnd w:id="43"/>
    <w:p w14:paraId="50234228" w14:textId="6D58494D" w:rsidR="00D65EF9" w:rsidRDefault="00D65EF9" w:rsidP="00D65EF9">
      <w:pPr>
        <w:spacing w:line="360" w:lineRule="auto"/>
        <w:ind w:firstLine="851"/>
        <w:jc w:val="both"/>
        <w:rPr>
          <w:szCs w:val="24"/>
        </w:rPr>
      </w:pPr>
      <w:r w:rsidRPr="005A6C99">
        <w:rPr>
          <w:szCs w:val="24"/>
        </w:rPr>
        <w:t>sprendimą T-IX-</w:t>
      </w:r>
      <w:r w:rsidR="00843747">
        <w:rPr>
          <w:szCs w:val="24"/>
        </w:rPr>
        <w:t>1023</w:t>
      </w:r>
      <w:r w:rsidRPr="005A6C99">
        <w:rPr>
          <w:szCs w:val="24"/>
        </w:rPr>
        <w:t xml:space="preserve"> (pridedama) priimti.</w:t>
      </w:r>
    </w:p>
    <w:p w14:paraId="3388A1EF" w14:textId="10A50025" w:rsidR="00C702BC" w:rsidRDefault="00C702BC" w:rsidP="00D65EF9">
      <w:pPr>
        <w:spacing w:line="360" w:lineRule="auto"/>
        <w:ind w:firstLine="851"/>
        <w:jc w:val="both"/>
        <w:rPr>
          <w:szCs w:val="24"/>
        </w:rPr>
      </w:pPr>
    </w:p>
    <w:p w14:paraId="25035207" w14:textId="77777777" w:rsidR="00762BFD" w:rsidRDefault="00762BFD" w:rsidP="00D65EF9">
      <w:pPr>
        <w:spacing w:line="360" w:lineRule="auto"/>
        <w:ind w:firstLine="851"/>
        <w:jc w:val="both"/>
        <w:rPr>
          <w:szCs w:val="24"/>
        </w:rPr>
      </w:pPr>
    </w:p>
    <w:p w14:paraId="36CA38D0" w14:textId="029343C5" w:rsidR="00546145" w:rsidRPr="0054259C" w:rsidRDefault="0009580D" w:rsidP="00D65EF9">
      <w:pPr>
        <w:spacing w:line="360" w:lineRule="auto"/>
        <w:ind w:firstLine="851"/>
        <w:jc w:val="both"/>
        <w:rPr>
          <w:b/>
          <w:bCs/>
          <w:szCs w:val="24"/>
        </w:rPr>
      </w:pPr>
      <w:r w:rsidRPr="0054259C">
        <w:rPr>
          <w:b/>
          <w:bCs/>
          <w:szCs w:val="24"/>
        </w:rPr>
        <w:t>Papildomas sprendimo projektas:</w:t>
      </w:r>
    </w:p>
    <w:p w14:paraId="79A36E56" w14:textId="73F7C991" w:rsidR="0009580D" w:rsidRDefault="0009580D" w:rsidP="00D65EF9">
      <w:pPr>
        <w:spacing w:line="360" w:lineRule="auto"/>
        <w:ind w:firstLine="851"/>
        <w:jc w:val="both"/>
        <w:rPr>
          <w:szCs w:val="24"/>
        </w:rPr>
      </w:pPr>
    </w:p>
    <w:p w14:paraId="03FCB47E" w14:textId="77777777" w:rsidR="00762BFD" w:rsidRDefault="00762BFD" w:rsidP="00D65EF9">
      <w:pPr>
        <w:spacing w:line="360" w:lineRule="auto"/>
        <w:ind w:firstLine="851"/>
        <w:jc w:val="both"/>
        <w:rPr>
          <w:szCs w:val="24"/>
        </w:rPr>
      </w:pPr>
    </w:p>
    <w:p w14:paraId="7A3046C8" w14:textId="481F7234" w:rsidR="003409ED" w:rsidRPr="00794EED" w:rsidRDefault="003A0D8A" w:rsidP="003409ED">
      <w:pPr>
        <w:spacing w:line="360" w:lineRule="auto"/>
        <w:ind w:left="284"/>
        <w:jc w:val="both"/>
        <w:rPr>
          <w:color w:val="000000"/>
        </w:rPr>
      </w:pPr>
      <w:r w:rsidRPr="00292DB6">
        <w:rPr>
          <w:szCs w:val="24"/>
        </w:rPr>
        <w:t xml:space="preserve">        </w:t>
      </w:r>
      <w:r w:rsidR="003368E2">
        <w:rPr>
          <w:szCs w:val="24"/>
        </w:rPr>
        <w:t xml:space="preserve"> </w:t>
      </w:r>
      <w:r w:rsidR="00CD013C">
        <w:rPr>
          <w:szCs w:val="24"/>
        </w:rPr>
        <w:t>1</w:t>
      </w:r>
      <w:r w:rsidR="004F0BB1">
        <w:rPr>
          <w:szCs w:val="24"/>
        </w:rPr>
        <w:t>8</w:t>
      </w:r>
      <w:r w:rsidR="00D65EF9" w:rsidRPr="00292DB6">
        <w:rPr>
          <w:szCs w:val="24"/>
        </w:rPr>
        <w:t xml:space="preserve">. </w:t>
      </w:r>
      <w:r w:rsidR="00F533D4" w:rsidRPr="00292DB6">
        <w:rPr>
          <w:szCs w:val="24"/>
        </w:rPr>
        <w:t xml:space="preserve">SVARSTYTA. </w:t>
      </w:r>
      <w:r w:rsidR="0054259C">
        <w:rPr>
          <w:szCs w:val="24"/>
        </w:rPr>
        <w:t>Dėl pastatų dalies patalpų paskirties keitimo ir pavedimo atlikti statybos užsakovo funkcijas.</w:t>
      </w:r>
    </w:p>
    <w:p w14:paraId="7F9B5447" w14:textId="55C6984B" w:rsidR="002944D4" w:rsidRDefault="00F533D4" w:rsidP="002944D4">
      <w:pPr>
        <w:spacing w:line="360" w:lineRule="auto"/>
        <w:ind w:firstLine="851"/>
        <w:jc w:val="both"/>
        <w:rPr>
          <w:szCs w:val="24"/>
        </w:rPr>
      </w:pPr>
      <w:r w:rsidRPr="00CA70BE">
        <w:rPr>
          <w:szCs w:val="24"/>
        </w:rPr>
        <w:t>Pranešėja</w:t>
      </w:r>
      <w:r>
        <w:rPr>
          <w:szCs w:val="24"/>
        </w:rPr>
        <w:t>s</w:t>
      </w:r>
      <w:r w:rsidRPr="00CA70BE">
        <w:rPr>
          <w:szCs w:val="24"/>
        </w:rPr>
        <w:t xml:space="preserve"> – </w:t>
      </w:r>
      <w:r w:rsidR="002944D4">
        <w:rPr>
          <w:szCs w:val="24"/>
        </w:rPr>
        <w:t>Violeta Valūnienė, Turto valdymo skyriaus vedėj</w:t>
      </w:r>
      <w:r w:rsidR="001053CF">
        <w:rPr>
          <w:szCs w:val="24"/>
        </w:rPr>
        <w:t>o pavaduotoja</w:t>
      </w:r>
      <w:r w:rsidR="002944D4">
        <w:rPr>
          <w:szCs w:val="24"/>
        </w:rPr>
        <w:t>. Ji pristato sprendimo projektą.</w:t>
      </w:r>
    </w:p>
    <w:p w14:paraId="09C34DED" w14:textId="41EA78EB" w:rsidR="00BC08A3" w:rsidRDefault="00BC08A3" w:rsidP="00BC08A3">
      <w:pPr>
        <w:spacing w:line="360" w:lineRule="auto"/>
        <w:ind w:firstLine="851"/>
        <w:jc w:val="both"/>
        <w:rPr>
          <w:szCs w:val="24"/>
        </w:rPr>
      </w:pPr>
      <w:r w:rsidRPr="00EA0707">
        <w:rPr>
          <w:szCs w:val="24"/>
        </w:rPr>
        <w:t xml:space="preserve">NUSIŠALINO – </w:t>
      </w:r>
      <w:r w:rsidR="0009580D">
        <w:rPr>
          <w:szCs w:val="24"/>
        </w:rPr>
        <w:t>1</w:t>
      </w:r>
      <w:r w:rsidRPr="00EA0707">
        <w:rPr>
          <w:szCs w:val="24"/>
        </w:rPr>
        <w:t xml:space="preserve"> (</w:t>
      </w:r>
      <w:r>
        <w:rPr>
          <w:szCs w:val="24"/>
        </w:rPr>
        <w:t>S. Ivanauskas</w:t>
      </w:r>
      <w:r w:rsidRPr="00EA0707">
        <w:rPr>
          <w:szCs w:val="24"/>
        </w:rPr>
        <w:t>). Nusišalino dėl einamų pareigų arba dėl įstaigose dirbančių artimų asmenų. Nusišalinimas priimtas. Tarybos nar</w:t>
      </w:r>
      <w:r w:rsidR="0009580D">
        <w:rPr>
          <w:szCs w:val="24"/>
        </w:rPr>
        <w:t>ys</w:t>
      </w:r>
      <w:r w:rsidRPr="00EA0707">
        <w:rPr>
          <w:szCs w:val="24"/>
        </w:rPr>
        <w:t xml:space="preserve"> išeina iš </w:t>
      </w:r>
      <w:r>
        <w:rPr>
          <w:szCs w:val="24"/>
        </w:rPr>
        <w:t xml:space="preserve">posėdžių </w:t>
      </w:r>
      <w:r w:rsidRPr="00EA0707">
        <w:rPr>
          <w:szCs w:val="24"/>
        </w:rPr>
        <w:t>salės.</w:t>
      </w:r>
    </w:p>
    <w:p w14:paraId="5B2D94D4" w14:textId="77777777" w:rsidR="00762BFD" w:rsidRDefault="00762BFD" w:rsidP="00BC08A3">
      <w:pPr>
        <w:spacing w:line="360" w:lineRule="auto"/>
        <w:ind w:firstLine="851"/>
        <w:jc w:val="both"/>
        <w:rPr>
          <w:szCs w:val="24"/>
        </w:rPr>
      </w:pPr>
    </w:p>
    <w:p w14:paraId="24914482" w14:textId="6FBD7215" w:rsidR="00BC08A3" w:rsidRDefault="00BC08A3" w:rsidP="00BC08A3">
      <w:pPr>
        <w:spacing w:line="360" w:lineRule="auto"/>
        <w:ind w:firstLine="851"/>
        <w:jc w:val="both"/>
        <w:rPr>
          <w:szCs w:val="24"/>
        </w:rPr>
      </w:pPr>
      <w:r>
        <w:rPr>
          <w:szCs w:val="24"/>
        </w:rPr>
        <w:t>Vyksta persiregistravimas.</w:t>
      </w:r>
      <w:r w:rsidR="00762BFD">
        <w:rPr>
          <w:szCs w:val="24"/>
        </w:rPr>
        <w:t xml:space="preserve"> Užsiregistravo 20 tarybos narių.</w:t>
      </w:r>
    </w:p>
    <w:p w14:paraId="63FA960F" w14:textId="77777777" w:rsidR="00DD2793" w:rsidRDefault="00DD2793" w:rsidP="00BC08A3">
      <w:pPr>
        <w:spacing w:line="360" w:lineRule="auto"/>
        <w:ind w:firstLine="851"/>
        <w:jc w:val="both"/>
        <w:rPr>
          <w:szCs w:val="24"/>
        </w:rPr>
      </w:pPr>
    </w:p>
    <w:p w14:paraId="2F50E568" w14:textId="44853E2C" w:rsidR="00F632FA" w:rsidRDefault="00F533D4" w:rsidP="00F632FA">
      <w:pPr>
        <w:spacing w:line="360" w:lineRule="auto"/>
        <w:ind w:firstLine="851"/>
        <w:jc w:val="both"/>
        <w:rPr>
          <w:szCs w:val="24"/>
        </w:rPr>
      </w:pPr>
      <w:r w:rsidRPr="007331F4">
        <w:rPr>
          <w:color w:val="000000"/>
          <w:szCs w:val="24"/>
        </w:rPr>
        <w:t xml:space="preserve">UŽ – </w:t>
      </w:r>
      <w:r w:rsidR="00F632FA">
        <w:rPr>
          <w:color w:val="000000"/>
          <w:szCs w:val="24"/>
        </w:rPr>
        <w:t>20</w:t>
      </w:r>
      <w:r w:rsidR="00E34E1C">
        <w:rPr>
          <w:szCs w:val="24"/>
        </w:rPr>
        <w:t xml:space="preserve"> </w:t>
      </w:r>
      <w:r w:rsidR="00F632FA" w:rsidRPr="00FD7C6A">
        <w:rPr>
          <w:szCs w:val="24"/>
        </w:rPr>
        <w:t xml:space="preserve">(A. Kašėta, G. Samulevičius, R. Amšiejus, K. Budėnas, M. Čapkovskis, M. Golubevas, J. Grikšas, </w:t>
      </w:r>
      <w:r w:rsidR="00F632FA">
        <w:rPr>
          <w:szCs w:val="24"/>
        </w:rPr>
        <w:t xml:space="preserve">R. Kačiurinienė, G. Kanauka, </w:t>
      </w:r>
      <w:r w:rsidR="00F632FA" w:rsidRPr="00FD7C6A">
        <w:rPr>
          <w:szCs w:val="24"/>
        </w:rPr>
        <w:t xml:space="preserve">V. Kukulskis, </w:t>
      </w:r>
      <w:r w:rsidR="00F632FA">
        <w:rPr>
          <w:szCs w:val="24"/>
        </w:rPr>
        <w:t xml:space="preserve">D. Karalevičienė, </w:t>
      </w:r>
      <w:r w:rsidR="00F632FA" w:rsidRPr="00FD7C6A">
        <w:rPr>
          <w:szCs w:val="24"/>
        </w:rPr>
        <w:t xml:space="preserve">P. Saulevičius, A. Malinovskienė, V. Mikalauskas, </w:t>
      </w:r>
      <w:r w:rsidR="00F632FA">
        <w:rPr>
          <w:szCs w:val="24"/>
        </w:rPr>
        <w:t>Ą. Kuprys</w:t>
      </w:r>
      <w:r w:rsidR="00F632FA" w:rsidRPr="00FD7C6A">
        <w:rPr>
          <w:szCs w:val="24"/>
        </w:rPr>
        <w:t xml:space="preserve">, V. Varanavičius, M. Katelynas, </w:t>
      </w:r>
      <w:r w:rsidR="00F632FA">
        <w:rPr>
          <w:szCs w:val="24"/>
        </w:rPr>
        <w:t>A. Miškinis, R. Tamulienė, A. Saulynas), SUSILAIKO – 0, PRIEŠ – 0, NEBALSAVO – 0.</w:t>
      </w:r>
    </w:p>
    <w:p w14:paraId="54A5FB68" w14:textId="77777777" w:rsidR="00F533D4" w:rsidRPr="005A6C99" w:rsidRDefault="00F533D4" w:rsidP="00F533D4">
      <w:pPr>
        <w:spacing w:line="360" w:lineRule="auto"/>
        <w:ind w:firstLine="851"/>
        <w:jc w:val="both"/>
        <w:rPr>
          <w:szCs w:val="24"/>
        </w:rPr>
      </w:pPr>
      <w:r w:rsidRPr="005A6C99">
        <w:rPr>
          <w:szCs w:val="24"/>
        </w:rPr>
        <w:lastRenderedPageBreak/>
        <w:t>SPRENDIMAS:</w:t>
      </w:r>
    </w:p>
    <w:p w14:paraId="7EAAB10D" w14:textId="32979A7C" w:rsidR="00F533D4" w:rsidRDefault="00F533D4" w:rsidP="00F533D4">
      <w:pPr>
        <w:spacing w:line="360" w:lineRule="auto"/>
        <w:ind w:firstLine="851"/>
        <w:jc w:val="both"/>
        <w:rPr>
          <w:szCs w:val="24"/>
        </w:rPr>
      </w:pPr>
      <w:r w:rsidRPr="005A6C99">
        <w:rPr>
          <w:szCs w:val="24"/>
        </w:rPr>
        <w:t>sprendimą T-IX-</w:t>
      </w:r>
      <w:r w:rsidR="00843747">
        <w:rPr>
          <w:szCs w:val="24"/>
        </w:rPr>
        <w:t>1024</w:t>
      </w:r>
      <w:r w:rsidRPr="005A6C99">
        <w:rPr>
          <w:szCs w:val="24"/>
        </w:rPr>
        <w:t xml:space="preserve"> (pridedama) priimti.</w:t>
      </w:r>
    </w:p>
    <w:p w14:paraId="0D9DD4E1" w14:textId="1D5E3A95" w:rsidR="00991CE1" w:rsidRDefault="00991CE1" w:rsidP="00F533D4">
      <w:pPr>
        <w:spacing w:line="360" w:lineRule="auto"/>
        <w:ind w:firstLine="851"/>
        <w:jc w:val="both"/>
        <w:rPr>
          <w:szCs w:val="24"/>
        </w:rPr>
      </w:pPr>
    </w:p>
    <w:p w14:paraId="068EA9A3" w14:textId="5464BC97" w:rsidR="00166987" w:rsidRDefault="00166987" w:rsidP="00166987">
      <w:pPr>
        <w:spacing w:line="360" w:lineRule="auto"/>
        <w:ind w:firstLine="851"/>
        <w:jc w:val="both"/>
        <w:rPr>
          <w:szCs w:val="24"/>
        </w:rPr>
      </w:pPr>
      <w:r>
        <w:rPr>
          <w:szCs w:val="24"/>
        </w:rPr>
        <w:t>Tarybos narys Jaunius Grikšas pasisako mišrios frakcijos vardu</w:t>
      </w:r>
      <w:r w:rsidR="00F04269">
        <w:rPr>
          <w:szCs w:val="24"/>
        </w:rPr>
        <w:t xml:space="preserve"> (po Tarybos posėdžio dokumentas buvo pateiktas raštu ir užregistruotas):</w:t>
      </w:r>
    </w:p>
    <w:p w14:paraId="7E00EF5E" w14:textId="61FAC9CB" w:rsidR="00166987" w:rsidRPr="00F04269" w:rsidRDefault="00F04269" w:rsidP="00F04269">
      <w:pPr>
        <w:pStyle w:val="Style3"/>
        <w:widowControl/>
        <w:spacing w:before="38" w:line="360" w:lineRule="auto"/>
        <w:rPr>
          <w:rStyle w:val="FontStyle12"/>
          <w:sz w:val="24"/>
          <w:szCs w:val="24"/>
        </w:rPr>
      </w:pPr>
      <w:r>
        <w:rPr>
          <w:rStyle w:val="FontStyle12"/>
          <w:sz w:val="24"/>
          <w:szCs w:val="24"/>
        </w:rPr>
        <w:t>„</w:t>
      </w:r>
      <w:r w:rsidR="00166987" w:rsidRPr="00F04269">
        <w:rPr>
          <w:rStyle w:val="FontStyle12"/>
          <w:sz w:val="24"/>
          <w:szCs w:val="24"/>
        </w:rPr>
        <w:t>Negalime nepastebėti, kad Varėnos rajone vis gilėja problema dėl personalo valdymo, darbuotojų išlaikymo, motyvacijos apsektų. Apie naujų darbuotojų pritraukimą išvis nėra ką ir bekalbėti.</w:t>
      </w:r>
    </w:p>
    <w:p w14:paraId="04EBEBAD" w14:textId="4D3CCB37" w:rsidR="00166987" w:rsidRPr="00F04269" w:rsidRDefault="00166987" w:rsidP="00F04269">
      <w:pPr>
        <w:pStyle w:val="Style3"/>
        <w:widowControl/>
        <w:spacing w:line="360" w:lineRule="auto"/>
        <w:ind w:firstLine="571"/>
        <w:rPr>
          <w:rStyle w:val="FontStyle12"/>
          <w:sz w:val="24"/>
          <w:szCs w:val="24"/>
        </w:rPr>
      </w:pPr>
      <w:r w:rsidRPr="00F04269">
        <w:rPr>
          <w:rStyle w:val="FontStyle12"/>
          <w:sz w:val="24"/>
          <w:szCs w:val="24"/>
        </w:rPr>
        <w:t xml:space="preserve">Dvi rajono seniūnijos vis dar be vadovų. Varėnos </w:t>
      </w:r>
      <w:r w:rsidR="00F04269">
        <w:rPr>
          <w:rStyle w:val="FontStyle12"/>
          <w:sz w:val="24"/>
          <w:szCs w:val="24"/>
        </w:rPr>
        <w:t>–</w:t>
      </w:r>
      <w:r w:rsidRPr="00F04269">
        <w:rPr>
          <w:rStyle w:val="FontStyle12"/>
          <w:sz w:val="24"/>
          <w:szCs w:val="24"/>
        </w:rPr>
        <w:t xml:space="preserve"> vis labiau apleista, nešienauta (nors išlaidos dvigubėja), negebanti suorganizuoti einamųjų darbų, tokių kaip švenčių mugės. Kas bus žiemą su kelių priežiūra? Gyventojų gerbūviu? Konkursas vis skelbiam</w:t>
      </w:r>
      <w:r w:rsidR="00F04269">
        <w:rPr>
          <w:rStyle w:val="FontStyle12"/>
          <w:sz w:val="24"/>
          <w:szCs w:val="24"/>
        </w:rPr>
        <w:t>a</w:t>
      </w:r>
      <w:r w:rsidRPr="00F04269">
        <w:rPr>
          <w:rStyle w:val="FontStyle12"/>
          <w:sz w:val="24"/>
          <w:szCs w:val="24"/>
        </w:rPr>
        <w:t>s, lyg ir priimamas žmogus, bet, pasirodo, nepriimamas. Atkreipiame dėmesį, kad naujam konkursui koeficientas buvo padidintas nuo 9,6 iki 11. Naiviai tikimės, kad tai nesusiję su galimomis sąsajomis tarp personalijų. Labai nedžiugu, kad tai eilinis prastos vadybos pavyzdys. Prieš tai gerai savo pareigas atlikęs Varėnos seniūnas bei kitų seniūnijų seniūnai, kurių dalis rajono labui atidavę dešimtmečius, turi 9,6 koeficientą. Mes labai palaikome ir skatiname atlyginimų kėlimus naujiems darbuotojams, bet administracijos vadovybė neturėtų skriausti jau esamų.</w:t>
      </w:r>
    </w:p>
    <w:p w14:paraId="69BD0F81" w14:textId="72F79FFE" w:rsidR="00166987" w:rsidRPr="00F04269" w:rsidRDefault="00166987" w:rsidP="00F04269">
      <w:pPr>
        <w:pStyle w:val="Style3"/>
        <w:widowControl/>
        <w:spacing w:line="360" w:lineRule="auto"/>
        <w:rPr>
          <w:rStyle w:val="FontStyle12"/>
          <w:sz w:val="24"/>
          <w:szCs w:val="24"/>
        </w:rPr>
      </w:pPr>
      <w:r w:rsidRPr="00F04269">
        <w:rPr>
          <w:rStyle w:val="FontStyle12"/>
          <w:sz w:val="24"/>
          <w:szCs w:val="24"/>
        </w:rPr>
        <w:t>Kyla daug klausimų ne tik dėl atlyginimų skirstymo</w:t>
      </w:r>
      <w:r w:rsidR="00F04269">
        <w:rPr>
          <w:rStyle w:val="FontStyle12"/>
          <w:sz w:val="24"/>
          <w:szCs w:val="24"/>
        </w:rPr>
        <w:t>,</w:t>
      </w:r>
      <w:r w:rsidRPr="00F04269">
        <w:rPr>
          <w:rStyle w:val="FontStyle12"/>
          <w:sz w:val="24"/>
          <w:szCs w:val="24"/>
        </w:rPr>
        <w:t xml:space="preserve"> bet ir dėl delsimo skelbiant konkursus. Džiugu, kad pagaliau, beveik per pusmetį, buvo prisiruošta paskelbti konkursą Kaniavos seniūno pareigoms užimti. Naujai priimamam žmogui iškart siūlomas gerokai didesnis atlygis ir dar </w:t>
      </w:r>
      <w:r w:rsidR="00F04269">
        <w:rPr>
          <w:rStyle w:val="FontStyle12"/>
          <w:sz w:val="24"/>
          <w:szCs w:val="24"/>
        </w:rPr>
        <w:t>–</w:t>
      </w:r>
      <w:r w:rsidRPr="00F04269">
        <w:rPr>
          <w:rStyle w:val="FontStyle12"/>
          <w:sz w:val="24"/>
          <w:szCs w:val="24"/>
        </w:rPr>
        <w:t>galimybė dvi dienas dirbti nuotoliu. Na, dėl šio aspekto, tikimės, kad Kaniavos seniūnija nebus didžiąją laiko dalį užrakinta, ką mes jau patyrėme šią vasarą.</w:t>
      </w:r>
    </w:p>
    <w:p w14:paraId="1508C8E5" w14:textId="77777777" w:rsidR="00166987" w:rsidRPr="00F04269" w:rsidRDefault="00166987" w:rsidP="00F04269">
      <w:pPr>
        <w:pStyle w:val="Style3"/>
        <w:widowControl/>
        <w:spacing w:line="360" w:lineRule="auto"/>
        <w:ind w:right="14" w:firstLine="571"/>
        <w:rPr>
          <w:rStyle w:val="FontStyle12"/>
          <w:sz w:val="24"/>
          <w:szCs w:val="24"/>
        </w:rPr>
      </w:pPr>
      <w:r w:rsidRPr="00F04269">
        <w:rPr>
          <w:rStyle w:val="FontStyle12"/>
          <w:sz w:val="24"/>
          <w:szCs w:val="24"/>
        </w:rPr>
        <w:t>Mūsų žiniomis, per paskutiniuosius pusę metų darbą savivaldybės administracijoje paliko apie 10 darbuotojų. Matome, kad trūksta strateginio mąstymo ir pastangų išsaugoti geriems specialistams. Galbūt, trūksta paprasčiausių personalo valdymo žinių, todėl maloniai kviečiame Varėnos rajono savivaldybės merą ir administracijos direktorių susitikti ir aptarti šią, itin svarbią rajono problemą. Pažadame padėti jums rasti geresnius sprendimus ir strategiją, nes su jūsiške, panašu, seniūnijos greitai liks be seniūnų, o administracija be specialistų.</w:t>
      </w:r>
    </w:p>
    <w:p w14:paraId="0D0FA46E" w14:textId="1E8F0F2E" w:rsidR="00166987" w:rsidRPr="00F04269" w:rsidRDefault="00166987" w:rsidP="00F04269">
      <w:pPr>
        <w:pStyle w:val="Style3"/>
        <w:widowControl/>
        <w:spacing w:line="360" w:lineRule="auto"/>
        <w:ind w:left="576" w:firstLine="0"/>
        <w:jc w:val="left"/>
        <w:rPr>
          <w:rStyle w:val="FontStyle12"/>
          <w:sz w:val="24"/>
          <w:szCs w:val="24"/>
        </w:rPr>
      </w:pPr>
      <w:r w:rsidRPr="00F04269">
        <w:rPr>
          <w:rStyle w:val="FontStyle12"/>
          <w:sz w:val="24"/>
          <w:szCs w:val="24"/>
        </w:rPr>
        <w:t>Prašome pranešti apie jums tinkamą susitikimo datą ir laiką</w:t>
      </w:r>
      <w:r w:rsidR="00F04269">
        <w:rPr>
          <w:rStyle w:val="FontStyle12"/>
          <w:sz w:val="24"/>
          <w:szCs w:val="24"/>
        </w:rPr>
        <w:t>“</w:t>
      </w:r>
      <w:r w:rsidRPr="00F04269">
        <w:rPr>
          <w:rStyle w:val="FontStyle12"/>
          <w:sz w:val="24"/>
          <w:szCs w:val="24"/>
        </w:rPr>
        <w:t>.</w:t>
      </w:r>
    </w:p>
    <w:p w14:paraId="5FECFA8A" w14:textId="77777777" w:rsidR="00F04269" w:rsidRDefault="00F04269" w:rsidP="00F04269">
      <w:pPr>
        <w:spacing w:line="360" w:lineRule="auto"/>
        <w:ind w:firstLine="851"/>
        <w:jc w:val="both"/>
        <w:rPr>
          <w:szCs w:val="24"/>
        </w:rPr>
      </w:pPr>
      <w:r>
        <w:rPr>
          <w:szCs w:val="24"/>
        </w:rPr>
        <w:t xml:space="preserve">(Tarybos posėdžio vaizdo įrašas yra skelbiamas savivaldybės interneto svetainėje </w:t>
      </w:r>
      <w:hyperlink r:id="rId10" w:history="1">
        <w:r w:rsidRPr="00253D4D">
          <w:rPr>
            <w:rStyle w:val="Hipersaitas"/>
            <w:szCs w:val="24"/>
          </w:rPr>
          <w:t>www.varena.lt</w:t>
        </w:r>
      </w:hyperlink>
      <w:r>
        <w:rPr>
          <w:szCs w:val="24"/>
        </w:rPr>
        <w:t>):</w:t>
      </w:r>
    </w:p>
    <w:p w14:paraId="7BC5CEAC" w14:textId="77777777" w:rsidR="00166987" w:rsidRDefault="00166987" w:rsidP="00F04269">
      <w:pPr>
        <w:spacing w:line="360" w:lineRule="auto"/>
        <w:ind w:firstLine="851"/>
        <w:jc w:val="both"/>
        <w:rPr>
          <w:szCs w:val="24"/>
        </w:rPr>
      </w:pPr>
    </w:p>
    <w:p w14:paraId="0D3F6408" w14:textId="4EAC15DC" w:rsidR="00F04269" w:rsidRDefault="00165AE1" w:rsidP="00F04269">
      <w:pPr>
        <w:spacing w:line="360" w:lineRule="auto"/>
        <w:ind w:firstLine="851"/>
        <w:jc w:val="both"/>
        <w:rPr>
          <w:szCs w:val="24"/>
        </w:rPr>
      </w:pPr>
      <w:r>
        <w:rPr>
          <w:szCs w:val="24"/>
        </w:rPr>
        <w:t xml:space="preserve">         Tarybos narys Ąžuolas Kuprys pasisako </w:t>
      </w:r>
      <w:r w:rsidR="00F04269">
        <w:rPr>
          <w:szCs w:val="24"/>
        </w:rPr>
        <w:t>(po Tarybos posėdžio dokumentas buvo pateiktas raštu ir užregistruotas):</w:t>
      </w:r>
    </w:p>
    <w:p w14:paraId="4520D9AA" w14:textId="665A4DE4" w:rsidR="00F04269" w:rsidRDefault="00D33169" w:rsidP="00885ABF">
      <w:pPr>
        <w:pStyle w:val="Style6"/>
        <w:widowControl/>
        <w:spacing w:before="106"/>
        <w:jc w:val="center"/>
        <w:rPr>
          <w:rStyle w:val="FontStyle15"/>
        </w:rPr>
      </w:pPr>
      <w:r>
        <w:rPr>
          <w:rStyle w:val="FontStyle15"/>
        </w:rPr>
        <w:lastRenderedPageBreak/>
        <w:t>„</w:t>
      </w:r>
      <w:r w:rsidR="00F04269">
        <w:rPr>
          <w:rStyle w:val="FontStyle15"/>
        </w:rPr>
        <w:t>KREIPIMASIS</w:t>
      </w:r>
    </w:p>
    <w:p w14:paraId="184B2899" w14:textId="62796666" w:rsidR="00F04269" w:rsidRDefault="00D33169" w:rsidP="00885ABF">
      <w:pPr>
        <w:pStyle w:val="Style7"/>
        <w:widowControl/>
        <w:jc w:val="center"/>
        <w:rPr>
          <w:rStyle w:val="FontStyle15"/>
        </w:rPr>
      </w:pPr>
      <w:r>
        <w:rPr>
          <w:rStyle w:val="FontStyle15"/>
        </w:rPr>
        <w:t>D</w:t>
      </w:r>
      <w:r w:rsidR="00F04269">
        <w:rPr>
          <w:rStyle w:val="FontStyle15"/>
        </w:rPr>
        <w:t>ĖL GRYBŲ ŠVENTĖS METU ORGANIZUOTOS PREKYBOS</w:t>
      </w:r>
    </w:p>
    <w:p w14:paraId="16614742" w14:textId="77777777" w:rsidR="00F04269" w:rsidRDefault="00F04269" w:rsidP="00885ABF">
      <w:pPr>
        <w:pStyle w:val="Style8"/>
        <w:widowControl/>
        <w:spacing w:line="240" w:lineRule="exact"/>
        <w:ind w:firstLine="0"/>
        <w:jc w:val="center"/>
        <w:rPr>
          <w:sz w:val="20"/>
          <w:szCs w:val="20"/>
        </w:rPr>
      </w:pPr>
    </w:p>
    <w:p w14:paraId="2CF76201" w14:textId="77777777" w:rsidR="00F04269" w:rsidRDefault="00F04269" w:rsidP="00885ABF">
      <w:pPr>
        <w:pStyle w:val="Style8"/>
        <w:widowControl/>
        <w:spacing w:before="58"/>
        <w:ind w:firstLine="0"/>
        <w:jc w:val="center"/>
        <w:rPr>
          <w:rStyle w:val="FontStyle19"/>
        </w:rPr>
      </w:pPr>
      <w:r>
        <w:rPr>
          <w:rStyle w:val="FontStyle19"/>
        </w:rPr>
        <w:t>2022 m. rugsėjo 27 d.</w:t>
      </w:r>
    </w:p>
    <w:p w14:paraId="29778E97" w14:textId="77777777" w:rsidR="00F04269" w:rsidRDefault="00F04269" w:rsidP="00885ABF">
      <w:pPr>
        <w:pStyle w:val="Style9"/>
        <w:widowControl/>
        <w:spacing w:line="240" w:lineRule="exact"/>
        <w:ind w:firstLine="0"/>
        <w:rPr>
          <w:sz w:val="20"/>
          <w:szCs w:val="20"/>
        </w:rPr>
      </w:pPr>
    </w:p>
    <w:p w14:paraId="6AA6029B" w14:textId="0FAD2E32" w:rsidR="00F04269" w:rsidRPr="00885ABF" w:rsidRDefault="00F04269" w:rsidP="00885ABF">
      <w:pPr>
        <w:pStyle w:val="Style9"/>
        <w:widowControl/>
        <w:spacing w:before="38" w:line="360" w:lineRule="auto"/>
        <w:ind w:firstLine="0"/>
        <w:rPr>
          <w:rStyle w:val="FontStyle19"/>
          <w:sz w:val="24"/>
          <w:szCs w:val="24"/>
        </w:rPr>
      </w:pPr>
      <w:r w:rsidRPr="00885ABF">
        <w:rPr>
          <w:rStyle w:val="FontStyle19"/>
          <w:sz w:val="24"/>
          <w:szCs w:val="24"/>
        </w:rPr>
        <w:t>Vis dar netyla disk</w:t>
      </w:r>
      <w:r w:rsidR="003A7F0D" w:rsidRPr="00885ABF">
        <w:rPr>
          <w:rStyle w:val="FontStyle19"/>
          <w:sz w:val="24"/>
          <w:szCs w:val="24"/>
        </w:rPr>
        <w:t>u</w:t>
      </w:r>
      <w:r w:rsidRPr="00885ABF">
        <w:rPr>
          <w:rStyle w:val="FontStyle19"/>
          <w:sz w:val="24"/>
          <w:szCs w:val="24"/>
        </w:rPr>
        <w:t>sijos dėl po ilgos pertraukos Varėnoje įvykusios Grybų šventės. Deja, ne visos iš gerosios pusės.</w:t>
      </w:r>
    </w:p>
    <w:p w14:paraId="7DBEE6A5" w14:textId="351A1446" w:rsidR="00F04269" w:rsidRPr="00885ABF" w:rsidRDefault="00F04269" w:rsidP="00885ABF">
      <w:pPr>
        <w:pStyle w:val="Style9"/>
        <w:widowControl/>
        <w:spacing w:line="360" w:lineRule="auto"/>
        <w:ind w:firstLine="0"/>
        <w:rPr>
          <w:rStyle w:val="FontStyle19"/>
          <w:sz w:val="24"/>
          <w:szCs w:val="24"/>
        </w:rPr>
      </w:pPr>
      <w:r w:rsidRPr="00885ABF">
        <w:rPr>
          <w:rStyle w:val="FontStyle19"/>
          <w:sz w:val="24"/>
          <w:szCs w:val="24"/>
        </w:rPr>
        <w:t>Atsižvelgiant į 2022 m. rugsėjo 6 d. vykusio neeilinio Teritorinio vystymo ir kaimo reikalų komiteto posėdžio metu pateiktą informaciją ir 2022 m. rugsėjo 20 d. laikraštyje „Merkio kraštas" Nr. 71 (9080) straipsnyje „Nešventiniai grybų šventės užkulisiai</w:t>
      </w:r>
      <w:r w:rsidR="00885ABF">
        <w:rPr>
          <w:rStyle w:val="FontStyle19"/>
          <w:sz w:val="24"/>
          <w:szCs w:val="24"/>
        </w:rPr>
        <w:t>“</w:t>
      </w:r>
      <w:r w:rsidRPr="00885ABF">
        <w:rPr>
          <w:rStyle w:val="FontStyle19"/>
          <w:sz w:val="24"/>
          <w:szCs w:val="24"/>
        </w:rPr>
        <w:t xml:space="preserve"> paskelbto žurnalistinio tyrimo medžiagą, turime rimtų abejonių ir klausimų dėl Grybų šventės metu vykusios prekybinės mugės organizavimo tvarkos, skaidrumo ir Varėnos rajono savivaldybės tarybos priimtų sprendimų nesilaikymo.</w:t>
      </w:r>
    </w:p>
    <w:p w14:paraId="1FA34F30" w14:textId="6462697A" w:rsidR="00F04269" w:rsidRPr="00885ABF" w:rsidRDefault="00F04269" w:rsidP="00885ABF">
      <w:pPr>
        <w:pStyle w:val="Style10"/>
        <w:widowControl/>
        <w:numPr>
          <w:ilvl w:val="0"/>
          <w:numId w:val="29"/>
        </w:numPr>
        <w:tabs>
          <w:tab w:val="left" w:pos="2242"/>
        </w:tabs>
        <w:spacing w:line="360" w:lineRule="auto"/>
        <w:ind w:firstLine="0"/>
        <w:rPr>
          <w:rStyle w:val="FontStyle19"/>
          <w:sz w:val="24"/>
          <w:szCs w:val="24"/>
        </w:rPr>
      </w:pPr>
      <w:r w:rsidRPr="00885ABF">
        <w:rPr>
          <w:rStyle w:val="FontStyle19"/>
          <w:sz w:val="24"/>
          <w:szCs w:val="24"/>
        </w:rPr>
        <w:t>Eilę metų Grybų šventės prekybos mugę organizuodavo ir kuo puikiausiai su tuo susitvarkydavo Varėnos seniūnija. Neaišku, kodėl šiemet prekybinės mugės organizavimu rūpinosi MB „Arutomas</w:t>
      </w:r>
      <w:r w:rsidR="00885ABF">
        <w:rPr>
          <w:rStyle w:val="FontStyle19"/>
          <w:sz w:val="24"/>
          <w:szCs w:val="24"/>
        </w:rPr>
        <w:t>“</w:t>
      </w:r>
      <w:r w:rsidRPr="00885ABF">
        <w:rPr>
          <w:rStyle w:val="FontStyle19"/>
          <w:sz w:val="24"/>
          <w:szCs w:val="24"/>
        </w:rPr>
        <w:t>, labiau žinomas kaip „MyFest</w:t>
      </w:r>
      <w:r w:rsidR="00885ABF">
        <w:rPr>
          <w:rStyle w:val="FontStyle19"/>
          <w:sz w:val="24"/>
          <w:szCs w:val="24"/>
        </w:rPr>
        <w:t>“</w:t>
      </w:r>
      <w:r w:rsidRPr="00885ABF">
        <w:rPr>
          <w:rStyle w:val="FontStyle19"/>
          <w:sz w:val="24"/>
          <w:szCs w:val="24"/>
        </w:rPr>
        <w:t>. Kokiu būdu ši įmonė tapo Grybų šventės prekybos organizatoriumi? Kodėl ši įstaiga perėmusi prekybinės mugės organizavimą nustatė ženkliai didesnius įkainius už prekybos vietas ir visiškai neatsižvelgė į 2014 m. spalio 29 d. Varėnos rajono savivaldybės tarybos sprendimą „Dėl Varėnos rajono savivaldybės tarybos 2012 m. birželio 26 d. sprendimo Nr. T-VII-436 „Dėl vietinių rinkliavų nuostatų ir vietinių rinkliavų dydžių tvirtinimo</w:t>
      </w:r>
      <w:r w:rsidR="00885ABF">
        <w:rPr>
          <w:rStyle w:val="FontStyle19"/>
          <w:sz w:val="24"/>
          <w:szCs w:val="24"/>
        </w:rPr>
        <w:t>“</w:t>
      </w:r>
      <w:r w:rsidRPr="00885ABF">
        <w:rPr>
          <w:rStyle w:val="FontStyle19"/>
          <w:sz w:val="24"/>
          <w:szCs w:val="24"/>
        </w:rPr>
        <w:t xml:space="preserve"> pakeitimo Nr. T-VII-1054 (toliau </w:t>
      </w:r>
      <w:r w:rsidR="00885ABF">
        <w:rPr>
          <w:rStyle w:val="FontStyle19"/>
          <w:sz w:val="24"/>
          <w:szCs w:val="24"/>
        </w:rPr>
        <w:t>–</w:t>
      </w:r>
      <w:r w:rsidRPr="00885ABF">
        <w:rPr>
          <w:rStyle w:val="FontStyle19"/>
          <w:sz w:val="24"/>
          <w:szCs w:val="24"/>
        </w:rPr>
        <w:t xml:space="preserve"> Sprendimas). Kas ir kodėl nusprendė nesilaikyti tarybos priimtų Sprendimų? Svarbi detalė </w:t>
      </w:r>
      <w:r w:rsidR="00885ABF">
        <w:rPr>
          <w:rStyle w:val="FontStyle19"/>
          <w:sz w:val="24"/>
          <w:szCs w:val="24"/>
        </w:rPr>
        <w:t>–</w:t>
      </w:r>
      <w:r w:rsidRPr="00885ABF">
        <w:rPr>
          <w:rStyle w:val="FontStyle19"/>
          <w:sz w:val="24"/>
          <w:szCs w:val="24"/>
        </w:rPr>
        <w:t xml:space="preserve"> „MyFest</w:t>
      </w:r>
      <w:r w:rsidR="00885ABF">
        <w:rPr>
          <w:rStyle w:val="FontStyle19"/>
          <w:sz w:val="24"/>
          <w:szCs w:val="24"/>
        </w:rPr>
        <w:t>“</w:t>
      </w:r>
      <w:r w:rsidRPr="00885ABF">
        <w:rPr>
          <w:rStyle w:val="FontStyle19"/>
          <w:sz w:val="24"/>
          <w:szCs w:val="24"/>
        </w:rPr>
        <w:t xml:space="preserve"> savo interneto svetainėje htpps://myfest.lt skelbia informaciją apie visus organizuotus renginius, tačiau mums pradėjus domėtis įkainiais ir organizavimo tvarka, informacija apie Grybų šventės organizavimą iš minėtosios internetinės svetainės pašalinta, tai sukėlė dar daugiau įtarimų.</w:t>
      </w:r>
    </w:p>
    <w:p w14:paraId="5721B908" w14:textId="20B9BB30" w:rsidR="00F04269" w:rsidRPr="00885ABF" w:rsidRDefault="00F04269" w:rsidP="00885ABF">
      <w:pPr>
        <w:pStyle w:val="Style10"/>
        <w:widowControl/>
        <w:numPr>
          <w:ilvl w:val="0"/>
          <w:numId w:val="29"/>
        </w:numPr>
        <w:tabs>
          <w:tab w:val="left" w:pos="2242"/>
        </w:tabs>
        <w:spacing w:line="360" w:lineRule="auto"/>
        <w:ind w:firstLine="0"/>
        <w:rPr>
          <w:rStyle w:val="FontStyle19"/>
          <w:sz w:val="24"/>
          <w:szCs w:val="24"/>
        </w:rPr>
      </w:pPr>
      <w:r w:rsidRPr="00885ABF">
        <w:rPr>
          <w:rStyle w:val="FontStyle19"/>
          <w:sz w:val="24"/>
          <w:szCs w:val="24"/>
        </w:rPr>
        <w:t>„Merkio krašto</w:t>
      </w:r>
      <w:r w:rsidR="00885ABF">
        <w:rPr>
          <w:rStyle w:val="FontStyle19"/>
          <w:sz w:val="24"/>
          <w:szCs w:val="24"/>
        </w:rPr>
        <w:t>“</w:t>
      </w:r>
      <w:r w:rsidRPr="00885ABF">
        <w:rPr>
          <w:rStyle w:val="FontStyle19"/>
          <w:sz w:val="24"/>
          <w:szCs w:val="24"/>
        </w:rPr>
        <w:t xml:space="preserve"> tyrime Varėnos kultūros centro direktorė J. Keršienė sakė nemananti, kad leidimai prekybai buvo per brangūs, o Varėnos rajono savivaldybės tarybos nustatyti įkainiai jai pasirodė per maži. Kodėl Varėnos kultūros centro direktorė J. Keršienė nori pateisinti „MyFest</w:t>
      </w:r>
      <w:r w:rsidR="00885ABF">
        <w:rPr>
          <w:rStyle w:val="FontStyle19"/>
          <w:sz w:val="24"/>
          <w:szCs w:val="24"/>
        </w:rPr>
        <w:t>“</w:t>
      </w:r>
      <w:r w:rsidRPr="00885ABF">
        <w:rPr>
          <w:rStyle w:val="FontStyle19"/>
          <w:sz w:val="24"/>
          <w:szCs w:val="24"/>
        </w:rPr>
        <w:t xml:space="preserve"> „išpūstus</w:t>
      </w:r>
      <w:r w:rsidR="00885ABF">
        <w:rPr>
          <w:rStyle w:val="FontStyle19"/>
          <w:sz w:val="24"/>
          <w:szCs w:val="24"/>
        </w:rPr>
        <w:t>“</w:t>
      </w:r>
      <w:r w:rsidRPr="00885ABF">
        <w:rPr>
          <w:rStyle w:val="FontStyle19"/>
          <w:sz w:val="24"/>
          <w:szCs w:val="24"/>
        </w:rPr>
        <w:t xml:space="preserve"> įkainius už prekybos vietas? Ar direktorė neturėtų atstovauti Varėnos rajono savivaldybės interesų? Tuo labiau, kad J. Keršienė puikiai žino kokie „trupiniai</w:t>
      </w:r>
      <w:r w:rsidR="00885ABF">
        <w:rPr>
          <w:rStyle w:val="FontStyle19"/>
          <w:sz w:val="24"/>
          <w:szCs w:val="24"/>
        </w:rPr>
        <w:t>“</w:t>
      </w:r>
      <w:r w:rsidRPr="00885ABF">
        <w:rPr>
          <w:rStyle w:val="FontStyle19"/>
          <w:sz w:val="24"/>
          <w:szCs w:val="24"/>
        </w:rPr>
        <w:t xml:space="preserve"> buvo pervesti į rajono biudžetą už prekybą. Dar įdomiau, kokiais kriterijais ar paskaičiavimais vadovavosi direktorė, teigdama, kad Varėnos rajono savivaldybės tarybos patvirtinti įkainiai yra per maži?</w:t>
      </w:r>
    </w:p>
    <w:p w14:paraId="43C44485" w14:textId="62315AA0" w:rsidR="00F04269" w:rsidRPr="00885ABF" w:rsidRDefault="00F04269" w:rsidP="00885ABF">
      <w:pPr>
        <w:pStyle w:val="Style10"/>
        <w:widowControl/>
        <w:numPr>
          <w:ilvl w:val="0"/>
          <w:numId w:val="29"/>
        </w:numPr>
        <w:tabs>
          <w:tab w:val="left" w:pos="2242"/>
        </w:tabs>
        <w:spacing w:before="5" w:line="360" w:lineRule="auto"/>
        <w:ind w:firstLine="0"/>
        <w:rPr>
          <w:rStyle w:val="FontStyle19"/>
          <w:sz w:val="24"/>
          <w:szCs w:val="24"/>
        </w:rPr>
      </w:pPr>
      <w:r w:rsidRPr="00885ABF">
        <w:rPr>
          <w:rStyle w:val="FontStyle19"/>
          <w:sz w:val="24"/>
          <w:szCs w:val="24"/>
        </w:rPr>
        <w:t>„Merkio krašto</w:t>
      </w:r>
      <w:r w:rsidR="00885ABF">
        <w:rPr>
          <w:rStyle w:val="FontStyle19"/>
          <w:sz w:val="24"/>
          <w:szCs w:val="24"/>
        </w:rPr>
        <w:t>“</w:t>
      </w:r>
      <w:r w:rsidRPr="00885ABF">
        <w:rPr>
          <w:rStyle w:val="FontStyle19"/>
          <w:sz w:val="24"/>
          <w:szCs w:val="24"/>
        </w:rPr>
        <w:t xml:space="preserve"> straipsnyje minima, kad Grybų šventės metu „MyFest</w:t>
      </w:r>
      <w:r w:rsidR="00885ABF">
        <w:rPr>
          <w:rStyle w:val="FontStyle19"/>
          <w:sz w:val="24"/>
          <w:szCs w:val="24"/>
        </w:rPr>
        <w:t>“</w:t>
      </w:r>
      <w:r w:rsidRPr="00885ABF">
        <w:rPr>
          <w:rStyle w:val="FontStyle19"/>
          <w:sz w:val="24"/>
          <w:szCs w:val="24"/>
        </w:rPr>
        <w:t xml:space="preserve"> mūsų krašto žmonėms leido prekiauti nemokamai. Kiek tokių „nemokamų</w:t>
      </w:r>
      <w:r w:rsidR="00885ABF">
        <w:rPr>
          <w:rStyle w:val="FontStyle19"/>
          <w:sz w:val="24"/>
          <w:szCs w:val="24"/>
        </w:rPr>
        <w:t>“</w:t>
      </w:r>
      <w:r w:rsidRPr="00885ABF">
        <w:rPr>
          <w:rStyle w:val="FontStyle19"/>
          <w:sz w:val="24"/>
          <w:szCs w:val="24"/>
        </w:rPr>
        <w:t xml:space="preserve"> leidimų buvo išduota? Atkreipiame dėmesį, kad vadovaujantis Varėnos rajono savivaldybės tarybos 2020 m. gruodžio 29 d. sprendimu Nr. T-IX-499 „Vietinės rinkliavos už leidimo prekiauti ar teikti paslaugas Varėnos rajono savivaldybės teritorijos </w:t>
      </w:r>
      <w:r w:rsidRPr="00885ABF">
        <w:rPr>
          <w:rStyle w:val="FontStyle19"/>
          <w:sz w:val="24"/>
          <w:szCs w:val="24"/>
        </w:rPr>
        <w:lastRenderedPageBreak/>
        <w:t>viešosiose vietose išdavimą nuostatais</w:t>
      </w:r>
      <w:r w:rsidR="00885ABF">
        <w:rPr>
          <w:rStyle w:val="FontStyle19"/>
          <w:sz w:val="24"/>
          <w:szCs w:val="24"/>
        </w:rPr>
        <w:t>“</w:t>
      </w:r>
      <w:r w:rsidRPr="00885ABF">
        <w:rPr>
          <w:rStyle w:val="FontStyle19"/>
          <w:sz w:val="24"/>
          <w:szCs w:val="24"/>
        </w:rPr>
        <w:t xml:space="preserve"> (toliau </w:t>
      </w:r>
      <w:r w:rsidR="00885ABF">
        <w:rPr>
          <w:rStyle w:val="FontStyle19"/>
          <w:sz w:val="24"/>
          <w:szCs w:val="24"/>
        </w:rPr>
        <w:t xml:space="preserve">– </w:t>
      </w:r>
      <w:r w:rsidRPr="00885ABF">
        <w:rPr>
          <w:rStyle w:val="FontStyle19"/>
          <w:sz w:val="24"/>
          <w:szCs w:val="24"/>
        </w:rPr>
        <w:t>Nuostatai) viešosiose vietose prekiauti ar teikti paslaugas be leidimo draudžiama. Leidimas prekybai gali būti ir neapmokestinamas, jeigu asmenys norintys prekiauti ar teikti paslaugas pateikia dokumentus patvirtinančius teisę į vietinės rinkliavos lengvatą. Leidimai išduodami ir registruojami informacinėje sistemoje „Labbis</w:t>
      </w:r>
      <w:r w:rsidR="00885ABF">
        <w:rPr>
          <w:rStyle w:val="FontStyle19"/>
          <w:sz w:val="24"/>
          <w:szCs w:val="24"/>
        </w:rPr>
        <w:t>“</w:t>
      </w:r>
      <w:r w:rsidRPr="00885ABF">
        <w:rPr>
          <w:rStyle w:val="FontStyle19"/>
          <w:sz w:val="24"/>
          <w:szCs w:val="24"/>
        </w:rPr>
        <w:t>.</w:t>
      </w:r>
    </w:p>
    <w:p w14:paraId="1AD453D6" w14:textId="26382185" w:rsidR="00F04269" w:rsidRPr="00885ABF" w:rsidRDefault="00F04269" w:rsidP="008B184D">
      <w:pPr>
        <w:pStyle w:val="Style10"/>
        <w:widowControl/>
        <w:numPr>
          <w:ilvl w:val="0"/>
          <w:numId w:val="29"/>
        </w:numPr>
        <w:tabs>
          <w:tab w:val="left" w:pos="2242"/>
        </w:tabs>
        <w:spacing w:before="53" w:line="360" w:lineRule="auto"/>
        <w:ind w:firstLine="0"/>
        <w:rPr>
          <w:rStyle w:val="FontStyle19"/>
          <w:sz w:val="24"/>
          <w:szCs w:val="24"/>
        </w:rPr>
      </w:pPr>
      <w:r w:rsidRPr="00885ABF">
        <w:rPr>
          <w:rStyle w:val="FontStyle19"/>
          <w:sz w:val="24"/>
          <w:szCs w:val="24"/>
        </w:rPr>
        <w:t>Visiems žinoma, kad kai prekybą Grybų šventės metu organizuodavo Varėnos seniūnija, sulaukdavome apie 700 prekeivių, tai patvirtina ir Varėnos kultūros centro direktorė J. Keršienė tame pačiame „Merkio krašto</w:t>
      </w:r>
      <w:r w:rsidR="00885ABF" w:rsidRPr="00885ABF">
        <w:rPr>
          <w:rStyle w:val="FontStyle19"/>
          <w:sz w:val="24"/>
          <w:szCs w:val="24"/>
        </w:rPr>
        <w:t>“</w:t>
      </w:r>
      <w:r w:rsidRPr="00885ABF">
        <w:rPr>
          <w:rStyle w:val="FontStyle19"/>
          <w:sz w:val="24"/>
          <w:szCs w:val="24"/>
        </w:rPr>
        <w:t xml:space="preserve"> straipsnyje. Dabar reikia paskaičiuoti ir įvertinti, ar yra kuo džiaugtis poniai J. Keršienei apmokestinus 200 prekeivių ir gavus 5 000,00 eurų į</w:t>
      </w:r>
      <w:r w:rsidR="00885ABF" w:rsidRPr="00885ABF">
        <w:rPr>
          <w:rStyle w:val="FontStyle19"/>
          <w:sz w:val="24"/>
          <w:szCs w:val="24"/>
        </w:rPr>
        <w:t xml:space="preserve"> </w:t>
      </w:r>
      <w:r w:rsidRPr="00885ABF">
        <w:rPr>
          <w:rStyle w:val="FontStyle19"/>
          <w:sz w:val="24"/>
          <w:szCs w:val="24"/>
        </w:rPr>
        <w:t>savivaldybės biudžetą. Jeigu šių metų Grybų šventės metu buvo išduota 200 prekybos leidimų, kaip teigia J. Keršienė, ir gauta 5 000,00 eurų pajamų, tai išdavus 700 prekybos leidimų, kai prekybą šventės metu organizuodavo Varėnos seniūnija, pajamos būtų buvę apie 17 500,0 eurų. Peršasi išvada, kad šiais metais, kai Grybų šventės organizavimas buvo patikėtas „MyFest</w:t>
      </w:r>
      <w:r w:rsidR="00885ABF">
        <w:rPr>
          <w:rStyle w:val="FontStyle19"/>
          <w:sz w:val="24"/>
          <w:szCs w:val="24"/>
        </w:rPr>
        <w:t>“</w:t>
      </w:r>
      <w:r w:rsidRPr="00885ABF">
        <w:rPr>
          <w:rStyle w:val="FontStyle19"/>
          <w:sz w:val="24"/>
          <w:szCs w:val="24"/>
        </w:rPr>
        <w:t>, Varėnos rajono savivaldybės biudžetas galimai nepasipildė apie 12 500,00 eurų. Prašome:</w:t>
      </w:r>
    </w:p>
    <w:p w14:paraId="5EA0F548" w14:textId="229D2107" w:rsidR="00F04269" w:rsidRPr="00885ABF" w:rsidRDefault="00F04269" w:rsidP="00885ABF">
      <w:pPr>
        <w:pStyle w:val="Style11"/>
        <w:widowControl/>
        <w:numPr>
          <w:ilvl w:val="0"/>
          <w:numId w:val="30"/>
        </w:numPr>
        <w:tabs>
          <w:tab w:val="left" w:pos="792"/>
        </w:tabs>
        <w:spacing w:before="10" w:line="360" w:lineRule="auto"/>
        <w:ind w:firstLine="0"/>
        <w:rPr>
          <w:rStyle w:val="FontStyle19"/>
          <w:sz w:val="24"/>
          <w:szCs w:val="24"/>
        </w:rPr>
      </w:pPr>
      <w:r w:rsidRPr="00885ABF">
        <w:rPr>
          <w:rStyle w:val="FontStyle19"/>
          <w:sz w:val="24"/>
          <w:szCs w:val="24"/>
        </w:rPr>
        <w:t xml:space="preserve">Varėnos rajono savivaldybės administracijos direktorių įpareigoti Varėnos kultūros centro direktorę pateikti bendradarbiavimo sutartį sudarytą tarp Varėnos kultūros centro ir MB </w:t>
      </w:r>
      <w:r w:rsidR="00885ABF">
        <w:rPr>
          <w:rStyle w:val="FontStyle19"/>
          <w:sz w:val="24"/>
          <w:szCs w:val="24"/>
        </w:rPr>
        <w:t>„</w:t>
      </w:r>
      <w:r w:rsidRPr="00885ABF">
        <w:rPr>
          <w:rStyle w:val="FontStyle19"/>
          <w:sz w:val="24"/>
          <w:szCs w:val="24"/>
        </w:rPr>
        <w:t>Arutomas</w:t>
      </w:r>
      <w:r w:rsidR="00885ABF">
        <w:rPr>
          <w:rStyle w:val="FontStyle19"/>
          <w:sz w:val="24"/>
          <w:szCs w:val="24"/>
        </w:rPr>
        <w:t>“</w:t>
      </w:r>
      <w:r w:rsidRPr="00885ABF">
        <w:rPr>
          <w:rStyle w:val="FontStyle19"/>
          <w:sz w:val="24"/>
          <w:szCs w:val="24"/>
        </w:rPr>
        <w:t>. Pateikti kitų įmonių, įstaigų ar organizacijų pasiūlymus, kurie buvo pateikti Varėnos kultūros centrui rengiant apklausą dėl prekybos organizavimo Grybų šventės metu. Pateikti banko išrašą apie MB „Arutomas</w:t>
      </w:r>
      <w:r w:rsidR="00885ABF">
        <w:rPr>
          <w:rStyle w:val="FontStyle19"/>
          <w:sz w:val="24"/>
          <w:szCs w:val="24"/>
        </w:rPr>
        <w:t>“</w:t>
      </w:r>
      <w:r w:rsidRPr="00885ABF">
        <w:rPr>
          <w:rStyle w:val="FontStyle19"/>
          <w:sz w:val="24"/>
          <w:szCs w:val="24"/>
        </w:rPr>
        <w:t xml:space="preserve"> pervestą pinigų sumą į Varėnos kultūros centro paramos sąskaitą.</w:t>
      </w:r>
    </w:p>
    <w:p w14:paraId="5FEEC25E" w14:textId="1175B171" w:rsidR="00F04269" w:rsidRPr="00885ABF" w:rsidRDefault="00F04269" w:rsidP="00885ABF">
      <w:pPr>
        <w:pStyle w:val="Style11"/>
        <w:widowControl/>
        <w:numPr>
          <w:ilvl w:val="0"/>
          <w:numId w:val="30"/>
        </w:numPr>
        <w:tabs>
          <w:tab w:val="left" w:pos="792"/>
        </w:tabs>
        <w:spacing w:before="5" w:line="360" w:lineRule="auto"/>
        <w:ind w:firstLine="0"/>
        <w:rPr>
          <w:rStyle w:val="FontStyle19"/>
          <w:sz w:val="24"/>
          <w:szCs w:val="24"/>
        </w:rPr>
      </w:pPr>
      <w:r w:rsidRPr="00885ABF">
        <w:rPr>
          <w:rStyle w:val="FontStyle19"/>
          <w:sz w:val="24"/>
          <w:szCs w:val="24"/>
        </w:rPr>
        <w:t>Varėnos rajono savivaldybės administracijos direktorių įpareigoti Varėnos seniūniją pateikti informaciją kiek išduota ir „Labbis</w:t>
      </w:r>
      <w:r w:rsidR="00484D44">
        <w:rPr>
          <w:rStyle w:val="FontStyle19"/>
          <w:sz w:val="24"/>
          <w:szCs w:val="24"/>
        </w:rPr>
        <w:t>“</w:t>
      </w:r>
      <w:r w:rsidRPr="00885ABF">
        <w:rPr>
          <w:rStyle w:val="FontStyle19"/>
          <w:sz w:val="24"/>
          <w:szCs w:val="24"/>
        </w:rPr>
        <w:t xml:space="preserve"> informacinėje sistemoje įregistruota leidimų prekiauti Grybų šventės metu.</w:t>
      </w:r>
    </w:p>
    <w:p w14:paraId="65A3699C" w14:textId="731A4AB7" w:rsidR="00F04269" w:rsidRPr="00885ABF" w:rsidRDefault="00F04269" w:rsidP="00885ABF">
      <w:pPr>
        <w:pStyle w:val="Style11"/>
        <w:widowControl/>
        <w:numPr>
          <w:ilvl w:val="0"/>
          <w:numId w:val="30"/>
        </w:numPr>
        <w:tabs>
          <w:tab w:val="left" w:pos="792"/>
        </w:tabs>
        <w:spacing w:line="360" w:lineRule="auto"/>
        <w:ind w:firstLine="0"/>
        <w:rPr>
          <w:rStyle w:val="FontStyle19"/>
          <w:sz w:val="24"/>
          <w:szCs w:val="24"/>
        </w:rPr>
      </w:pPr>
      <w:r w:rsidRPr="00885ABF">
        <w:rPr>
          <w:rStyle w:val="FontStyle19"/>
          <w:sz w:val="24"/>
          <w:szCs w:val="24"/>
        </w:rPr>
        <w:t>Varėnos rajono savivaldybės kontrolės ir audito tarnybos ir Varėnos rajono savivaldybės tarybos Kontrolės komiteto, atlikti detalų tyrimą dėl Grybų šventės prekybinės mugės organizavimo perdavimo MB „Arutomas</w:t>
      </w:r>
      <w:r w:rsidR="00484D44">
        <w:rPr>
          <w:rStyle w:val="FontStyle19"/>
          <w:sz w:val="24"/>
          <w:szCs w:val="24"/>
        </w:rPr>
        <w:t>“</w:t>
      </w:r>
      <w:r w:rsidRPr="00885ABF">
        <w:rPr>
          <w:rStyle w:val="FontStyle19"/>
          <w:sz w:val="24"/>
          <w:szCs w:val="24"/>
        </w:rPr>
        <w:t xml:space="preserve"> teisėtumo, Tarybos sprendimų galimo nesilaikymo ir galimai nesurinktų lėšų į Varėnos rajono savivaldybės biudžetą</w:t>
      </w:r>
      <w:r w:rsidR="00484D44">
        <w:rPr>
          <w:rStyle w:val="FontStyle19"/>
          <w:sz w:val="24"/>
          <w:szCs w:val="24"/>
        </w:rPr>
        <w:t>“</w:t>
      </w:r>
      <w:r w:rsidRPr="00885ABF">
        <w:rPr>
          <w:rStyle w:val="FontStyle19"/>
          <w:sz w:val="24"/>
          <w:szCs w:val="24"/>
        </w:rPr>
        <w:t>.</w:t>
      </w:r>
    </w:p>
    <w:p w14:paraId="75BEC4CD" w14:textId="769DF92E" w:rsidR="00165AE1" w:rsidRDefault="00165AE1" w:rsidP="00484D44">
      <w:pPr>
        <w:spacing w:line="360" w:lineRule="auto"/>
        <w:jc w:val="both"/>
        <w:rPr>
          <w:szCs w:val="24"/>
        </w:rPr>
      </w:pPr>
      <w:r>
        <w:rPr>
          <w:szCs w:val="24"/>
        </w:rPr>
        <w:t xml:space="preserve">(Tarybos posėdžio vaizdo įrašas yra skelbiamas savivaldybės interneto svetainėje </w:t>
      </w:r>
      <w:hyperlink r:id="rId11" w:history="1">
        <w:r w:rsidRPr="00253D4D">
          <w:rPr>
            <w:rStyle w:val="Hipersaitas"/>
            <w:szCs w:val="24"/>
          </w:rPr>
          <w:t>www.varena.lt</w:t>
        </w:r>
      </w:hyperlink>
      <w:r>
        <w:rPr>
          <w:szCs w:val="24"/>
        </w:rPr>
        <w:t>).</w:t>
      </w:r>
    </w:p>
    <w:p w14:paraId="256D41CA" w14:textId="51CE760E" w:rsidR="001E27E5" w:rsidRDefault="001E27E5" w:rsidP="00484D44">
      <w:pPr>
        <w:spacing w:line="360" w:lineRule="auto"/>
        <w:jc w:val="both"/>
        <w:rPr>
          <w:szCs w:val="24"/>
        </w:rPr>
      </w:pPr>
    </w:p>
    <w:p w14:paraId="7893DC9C" w14:textId="77777777" w:rsidR="00762BFD" w:rsidRDefault="00762BFD" w:rsidP="00484D44">
      <w:pPr>
        <w:spacing w:line="360" w:lineRule="auto"/>
        <w:jc w:val="both"/>
        <w:rPr>
          <w:szCs w:val="24"/>
        </w:rPr>
      </w:pPr>
    </w:p>
    <w:p w14:paraId="7A0C537A" w14:textId="21D80C9A" w:rsidR="0037566F" w:rsidRDefault="009A0CF0" w:rsidP="009A0CF0">
      <w:pPr>
        <w:spacing w:line="360" w:lineRule="auto"/>
        <w:ind w:left="284"/>
        <w:jc w:val="both"/>
        <w:rPr>
          <w:szCs w:val="24"/>
        </w:rPr>
      </w:pPr>
      <w:r>
        <w:rPr>
          <w:szCs w:val="24"/>
        </w:rPr>
        <w:t xml:space="preserve"> </w:t>
      </w:r>
      <w:r w:rsidR="00953E1A">
        <w:rPr>
          <w:szCs w:val="24"/>
        </w:rPr>
        <w:t xml:space="preserve">        </w:t>
      </w:r>
      <w:r w:rsidR="0037566F">
        <w:rPr>
          <w:szCs w:val="24"/>
        </w:rPr>
        <w:t xml:space="preserve">Tarybos narys </w:t>
      </w:r>
      <w:r w:rsidR="003B6D1C">
        <w:rPr>
          <w:szCs w:val="24"/>
        </w:rPr>
        <w:t>Ąžuolas Kuprys</w:t>
      </w:r>
      <w:r w:rsidR="0037566F">
        <w:rPr>
          <w:szCs w:val="24"/>
        </w:rPr>
        <w:t xml:space="preserve"> skaito pareiškimą</w:t>
      </w:r>
      <w:r w:rsidR="00DE318A">
        <w:rPr>
          <w:szCs w:val="24"/>
        </w:rPr>
        <w:t xml:space="preserve"> mišrios frakcijos vardu</w:t>
      </w:r>
      <w:r w:rsidR="0037566F">
        <w:rPr>
          <w:szCs w:val="24"/>
        </w:rPr>
        <w:t xml:space="preserve"> (Tarybos posėdžio vaizdo įrašas yra skelbiamas savivaldybės interneto svetainėje </w:t>
      </w:r>
      <w:hyperlink r:id="rId12" w:history="1">
        <w:r w:rsidR="0037566F" w:rsidRPr="00253D4D">
          <w:rPr>
            <w:rStyle w:val="Hipersaitas"/>
            <w:szCs w:val="24"/>
          </w:rPr>
          <w:t>www.varena.lt</w:t>
        </w:r>
      </w:hyperlink>
      <w:r w:rsidR="0037566F">
        <w:rPr>
          <w:szCs w:val="24"/>
        </w:rPr>
        <w:t>).</w:t>
      </w:r>
    </w:p>
    <w:p w14:paraId="3958E965" w14:textId="1D137C9F" w:rsidR="00BC08A3" w:rsidRDefault="00BC08A3" w:rsidP="00BC08A3">
      <w:pPr>
        <w:spacing w:line="360" w:lineRule="auto"/>
        <w:ind w:firstLine="851"/>
        <w:jc w:val="both"/>
        <w:rPr>
          <w:szCs w:val="24"/>
        </w:rPr>
      </w:pPr>
      <w:r>
        <w:rPr>
          <w:szCs w:val="24"/>
        </w:rPr>
        <w:t xml:space="preserve">Tarybos narys </w:t>
      </w:r>
      <w:r w:rsidR="00165AE1">
        <w:rPr>
          <w:szCs w:val="24"/>
        </w:rPr>
        <w:t>Povilas Saulevičius</w:t>
      </w:r>
      <w:r>
        <w:rPr>
          <w:szCs w:val="24"/>
        </w:rPr>
        <w:t xml:space="preserve"> pasisako (Tarybos posėdžio vaizdo įrašas yra skelbiamas savivaldybės interneto svetainėje </w:t>
      </w:r>
      <w:hyperlink r:id="rId13" w:history="1">
        <w:r w:rsidRPr="00253D4D">
          <w:rPr>
            <w:rStyle w:val="Hipersaitas"/>
            <w:szCs w:val="24"/>
          </w:rPr>
          <w:t>www.varena.lt</w:t>
        </w:r>
      </w:hyperlink>
      <w:r>
        <w:rPr>
          <w:szCs w:val="24"/>
        </w:rPr>
        <w:t>).</w:t>
      </w:r>
    </w:p>
    <w:p w14:paraId="13233BC7" w14:textId="0A90AF06" w:rsidR="00D521C3" w:rsidRDefault="00D521C3" w:rsidP="00D521C3">
      <w:pPr>
        <w:spacing w:line="360" w:lineRule="auto"/>
        <w:ind w:firstLine="851"/>
        <w:jc w:val="both"/>
        <w:rPr>
          <w:szCs w:val="24"/>
        </w:rPr>
      </w:pPr>
      <w:r>
        <w:rPr>
          <w:szCs w:val="24"/>
        </w:rPr>
        <w:lastRenderedPageBreak/>
        <w:t xml:space="preserve">Tarybos narys Vidas Mikalauskas pasisako </w:t>
      </w:r>
      <w:r w:rsidR="0039167B">
        <w:rPr>
          <w:szCs w:val="24"/>
        </w:rPr>
        <w:t xml:space="preserve">opozicijos narių vardu </w:t>
      </w:r>
      <w:r>
        <w:rPr>
          <w:szCs w:val="24"/>
        </w:rPr>
        <w:t xml:space="preserve">(Tarybos posėdžio vaizdo įrašas yra skelbiamas savivaldybės interneto svetainėje </w:t>
      </w:r>
      <w:hyperlink r:id="rId14" w:history="1">
        <w:r w:rsidRPr="00253D4D">
          <w:rPr>
            <w:rStyle w:val="Hipersaitas"/>
            <w:szCs w:val="24"/>
          </w:rPr>
          <w:t>www.varena.lt</w:t>
        </w:r>
      </w:hyperlink>
      <w:r>
        <w:rPr>
          <w:szCs w:val="24"/>
        </w:rPr>
        <w:t>).</w:t>
      </w:r>
    </w:p>
    <w:p w14:paraId="4A228B8F" w14:textId="49B8EA5A" w:rsidR="004F232D" w:rsidRDefault="004F232D" w:rsidP="004F232D">
      <w:pPr>
        <w:spacing w:line="360" w:lineRule="auto"/>
        <w:ind w:firstLine="851"/>
        <w:jc w:val="both"/>
        <w:rPr>
          <w:szCs w:val="24"/>
        </w:rPr>
      </w:pPr>
    </w:p>
    <w:p w14:paraId="2E73F557" w14:textId="51B2F497" w:rsidR="004F232D" w:rsidRDefault="004F232D" w:rsidP="004F232D">
      <w:pPr>
        <w:spacing w:line="360" w:lineRule="auto"/>
        <w:ind w:firstLine="851"/>
        <w:jc w:val="both"/>
        <w:rPr>
          <w:szCs w:val="24"/>
        </w:rPr>
      </w:pPr>
    </w:p>
    <w:p w14:paraId="595E1CBF" w14:textId="0A81A7B4" w:rsidR="009A0CF0" w:rsidRDefault="009A0CF0" w:rsidP="004F232D">
      <w:pPr>
        <w:spacing w:line="360" w:lineRule="auto"/>
        <w:ind w:firstLine="851"/>
        <w:jc w:val="both"/>
        <w:rPr>
          <w:szCs w:val="24"/>
        </w:rPr>
      </w:pPr>
    </w:p>
    <w:p w14:paraId="2B0B4F7A" w14:textId="77777777" w:rsidR="009A0CF0" w:rsidRDefault="009A0CF0" w:rsidP="004F232D">
      <w:pPr>
        <w:spacing w:line="360" w:lineRule="auto"/>
        <w:ind w:firstLine="851"/>
        <w:jc w:val="both"/>
        <w:rPr>
          <w:szCs w:val="24"/>
        </w:rPr>
      </w:pPr>
    </w:p>
    <w:p w14:paraId="64F28626" w14:textId="7870636C" w:rsidR="001C0F20" w:rsidRDefault="00CD69F9" w:rsidP="00921BB0">
      <w:pPr>
        <w:tabs>
          <w:tab w:val="left" w:pos="4040"/>
        </w:tabs>
        <w:spacing w:line="360" w:lineRule="auto"/>
      </w:pPr>
      <w:r>
        <w:rPr>
          <w:szCs w:val="24"/>
        </w:rPr>
        <w:t xml:space="preserve">               </w:t>
      </w:r>
      <w:r w:rsidR="00722481">
        <w:t>Posėdžio</w:t>
      </w:r>
      <w:r w:rsidR="00ED3967" w:rsidRPr="00AD40CC">
        <w:t xml:space="preserve"> pirminink</w:t>
      </w:r>
      <w:r w:rsidR="00FC7591">
        <w:t>as</w:t>
      </w:r>
      <w:r w:rsidR="00ED3967" w:rsidRPr="00AD40CC">
        <w:tab/>
      </w:r>
      <w:r w:rsidR="00CE2CCB">
        <w:tab/>
      </w:r>
      <w:r w:rsidR="00C155E0">
        <w:t xml:space="preserve">      </w:t>
      </w:r>
      <w:r w:rsidR="00D50839">
        <w:t xml:space="preserve">                        Algis Kašėta</w:t>
      </w:r>
    </w:p>
    <w:p w14:paraId="3C475F4E" w14:textId="6BF4BFCD" w:rsidR="00FE76E8" w:rsidRDefault="00FE76E8" w:rsidP="00322A3A">
      <w:pPr>
        <w:spacing w:line="360" w:lineRule="auto"/>
        <w:ind w:firstLine="851"/>
        <w:jc w:val="both"/>
      </w:pPr>
    </w:p>
    <w:p w14:paraId="276F1C6D" w14:textId="6CA24C4C" w:rsidR="009A0CF0" w:rsidRDefault="009A0CF0" w:rsidP="00322A3A">
      <w:pPr>
        <w:spacing w:line="360" w:lineRule="auto"/>
        <w:ind w:firstLine="851"/>
        <w:jc w:val="both"/>
      </w:pPr>
    </w:p>
    <w:p w14:paraId="2956037C" w14:textId="77777777" w:rsidR="009A0CF0" w:rsidRDefault="009A0CF0" w:rsidP="00322A3A">
      <w:pPr>
        <w:spacing w:line="360" w:lineRule="auto"/>
        <w:ind w:firstLine="851"/>
        <w:jc w:val="both"/>
      </w:pPr>
    </w:p>
    <w:p w14:paraId="032BED36" w14:textId="0853B701" w:rsidR="00BF650F" w:rsidRDefault="00EE6D84" w:rsidP="00570528">
      <w:pPr>
        <w:ind w:firstLine="851"/>
      </w:pPr>
      <w:r>
        <w:t>Posėdžio sekretorė</w:t>
      </w:r>
      <w:r w:rsidR="00576908">
        <w:tab/>
      </w:r>
      <w:r w:rsidR="00576908">
        <w:tab/>
      </w:r>
      <w:r w:rsidR="00432995">
        <w:t xml:space="preserve">         </w:t>
      </w:r>
      <w:r w:rsidR="00D50839">
        <w:t xml:space="preserve">                     Vaida Kaščiokaitienė</w:t>
      </w:r>
    </w:p>
    <w:p w14:paraId="0EA0451B" w14:textId="46AF0409" w:rsidR="00686B10" w:rsidRDefault="00686B10" w:rsidP="00570528">
      <w:pPr>
        <w:ind w:firstLine="851"/>
      </w:pPr>
    </w:p>
    <w:p w14:paraId="433AB63F" w14:textId="3E6E54B8" w:rsidR="00F632FA" w:rsidRDefault="00F632FA" w:rsidP="00570528">
      <w:pPr>
        <w:ind w:firstLine="851"/>
      </w:pPr>
    </w:p>
    <w:p w14:paraId="29B4FBC6" w14:textId="1F2BA81C" w:rsidR="00F632FA" w:rsidRDefault="00F632FA" w:rsidP="00570528">
      <w:pPr>
        <w:ind w:firstLine="851"/>
      </w:pPr>
    </w:p>
    <w:p w14:paraId="68DCF118" w14:textId="7F1A0506" w:rsidR="00F632FA" w:rsidRDefault="00F632FA" w:rsidP="00570528">
      <w:pPr>
        <w:ind w:firstLine="851"/>
      </w:pPr>
    </w:p>
    <w:p w14:paraId="243FB92F" w14:textId="3BAFF93F" w:rsidR="00F632FA" w:rsidRDefault="00F632FA" w:rsidP="00570528">
      <w:pPr>
        <w:ind w:firstLine="851"/>
      </w:pPr>
    </w:p>
    <w:p w14:paraId="68F9B010" w14:textId="4DE44F45" w:rsidR="00F632FA" w:rsidRDefault="00F632FA" w:rsidP="00570528">
      <w:pPr>
        <w:ind w:firstLine="851"/>
      </w:pPr>
    </w:p>
    <w:p w14:paraId="4AC1F4C4" w14:textId="0DD7CFDC" w:rsidR="00F632FA" w:rsidRDefault="00F632FA" w:rsidP="00570528">
      <w:pPr>
        <w:ind w:firstLine="851"/>
      </w:pPr>
    </w:p>
    <w:p w14:paraId="2B4DD76E" w14:textId="644E6CC0" w:rsidR="00F632FA" w:rsidRDefault="00F632FA" w:rsidP="00570528">
      <w:pPr>
        <w:ind w:firstLine="851"/>
      </w:pPr>
    </w:p>
    <w:p w14:paraId="2FAF0121" w14:textId="67CB20BC" w:rsidR="00F632FA" w:rsidRDefault="00F632FA" w:rsidP="00570528">
      <w:pPr>
        <w:ind w:firstLine="851"/>
      </w:pPr>
    </w:p>
    <w:p w14:paraId="76B3ACA7" w14:textId="65F37322" w:rsidR="00F632FA" w:rsidRDefault="00F632FA" w:rsidP="00570528">
      <w:pPr>
        <w:ind w:firstLine="851"/>
      </w:pPr>
    </w:p>
    <w:p w14:paraId="4794D1EB" w14:textId="3345F3CC" w:rsidR="00F632FA" w:rsidRDefault="00F632FA" w:rsidP="00570528">
      <w:pPr>
        <w:ind w:firstLine="851"/>
      </w:pPr>
    </w:p>
    <w:p w14:paraId="1DA6A145" w14:textId="1C858479" w:rsidR="00F632FA" w:rsidRDefault="00F632FA" w:rsidP="00570528">
      <w:pPr>
        <w:ind w:firstLine="851"/>
      </w:pPr>
    </w:p>
    <w:p w14:paraId="4937D678" w14:textId="7E2BA27D" w:rsidR="00F632FA" w:rsidRDefault="00F632FA" w:rsidP="00570528">
      <w:pPr>
        <w:ind w:firstLine="851"/>
      </w:pPr>
    </w:p>
    <w:p w14:paraId="6B05A100" w14:textId="51FE6620" w:rsidR="00F632FA" w:rsidRDefault="00F632FA" w:rsidP="00570528">
      <w:pPr>
        <w:ind w:firstLine="851"/>
      </w:pPr>
    </w:p>
    <w:p w14:paraId="27A0AD79" w14:textId="5A2BB83F" w:rsidR="00F632FA" w:rsidRDefault="00F632FA" w:rsidP="00570528">
      <w:pPr>
        <w:ind w:firstLine="851"/>
      </w:pPr>
    </w:p>
    <w:p w14:paraId="5A48390E" w14:textId="1FC1A4B5" w:rsidR="00F632FA" w:rsidRDefault="00F632FA" w:rsidP="00570528">
      <w:pPr>
        <w:ind w:firstLine="851"/>
      </w:pPr>
    </w:p>
    <w:p w14:paraId="62D86654" w14:textId="22DA95A9" w:rsidR="00F632FA" w:rsidRDefault="00F632FA" w:rsidP="00570528">
      <w:pPr>
        <w:ind w:firstLine="851"/>
      </w:pPr>
    </w:p>
    <w:p w14:paraId="36AC3283" w14:textId="071A9553" w:rsidR="00F632FA" w:rsidRDefault="00F632FA" w:rsidP="00570528">
      <w:pPr>
        <w:ind w:firstLine="851"/>
      </w:pPr>
    </w:p>
    <w:p w14:paraId="21DF3A71" w14:textId="0BD1B7C0" w:rsidR="00F632FA" w:rsidRDefault="00F632FA" w:rsidP="00570528">
      <w:pPr>
        <w:ind w:firstLine="851"/>
      </w:pPr>
    </w:p>
    <w:p w14:paraId="07830B28" w14:textId="494FBF2B" w:rsidR="00F632FA" w:rsidRDefault="00F632FA" w:rsidP="00570528">
      <w:pPr>
        <w:ind w:firstLine="851"/>
      </w:pPr>
    </w:p>
    <w:p w14:paraId="1365B2F5" w14:textId="3F8F2EC8" w:rsidR="00F632FA" w:rsidRDefault="00F632FA" w:rsidP="00570528">
      <w:pPr>
        <w:ind w:firstLine="851"/>
      </w:pPr>
    </w:p>
    <w:p w14:paraId="730276F6" w14:textId="409AA012" w:rsidR="00F632FA" w:rsidRDefault="00F632FA" w:rsidP="00570528">
      <w:pPr>
        <w:ind w:firstLine="851"/>
      </w:pPr>
    </w:p>
    <w:p w14:paraId="06FBB12D" w14:textId="00C8CEA3" w:rsidR="00F632FA" w:rsidRDefault="00F632FA" w:rsidP="00570528">
      <w:pPr>
        <w:ind w:firstLine="851"/>
      </w:pPr>
    </w:p>
    <w:p w14:paraId="32ABFB0A" w14:textId="0ACA6E7A" w:rsidR="00F632FA" w:rsidRDefault="00F632FA" w:rsidP="00570528">
      <w:pPr>
        <w:ind w:firstLine="851"/>
      </w:pPr>
    </w:p>
    <w:p w14:paraId="12FCF402" w14:textId="77777777" w:rsidR="00F632FA" w:rsidRDefault="00F632FA" w:rsidP="00570528">
      <w:pPr>
        <w:ind w:firstLine="851"/>
      </w:pPr>
    </w:p>
    <w:p w14:paraId="0A490E82" w14:textId="77777777" w:rsidR="00484D44" w:rsidRDefault="00484D44" w:rsidP="008436EF">
      <w:pPr>
        <w:pStyle w:val="Pavadinimas"/>
        <w:tabs>
          <w:tab w:val="right" w:pos="9638"/>
        </w:tabs>
        <w:jc w:val="right"/>
        <w:rPr>
          <w:rFonts w:ascii="Times New Roman" w:hAnsi="Times New Roman"/>
        </w:rPr>
      </w:pPr>
    </w:p>
    <w:p w14:paraId="2FCEF10A" w14:textId="77777777" w:rsidR="00484D44" w:rsidRDefault="00484D44" w:rsidP="008436EF">
      <w:pPr>
        <w:pStyle w:val="Pavadinimas"/>
        <w:tabs>
          <w:tab w:val="right" w:pos="9638"/>
        </w:tabs>
        <w:jc w:val="right"/>
        <w:rPr>
          <w:rFonts w:ascii="Times New Roman" w:hAnsi="Times New Roman"/>
        </w:rPr>
      </w:pPr>
    </w:p>
    <w:p w14:paraId="307DA6EF" w14:textId="77777777" w:rsidR="00484D44" w:rsidRDefault="00484D44" w:rsidP="008436EF">
      <w:pPr>
        <w:pStyle w:val="Pavadinimas"/>
        <w:tabs>
          <w:tab w:val="right" w:pos="9638"/>
        </w:tabs>
        <w:jc w:val="right"/>
        <w:rPr>
          <w:rFonts w:ascii="Times New Roman" w:hAnsi="Times New Roman"/>
        </w:rPr>
      </w:pPr>
    </w:p>
    <w:p w14:paraId="61C76BA6" w14:textId="77777777" w:rsidR="00484D44" w:rsidRDefault="00484D44" w:rsidP="008436EF">
      <w:pPr>
        <w:pStyle w:val="Pavadinimas"/>
        <w:tabs>
          <w:tab w:val="right" w:pos="9638"/>
        </w:tabs>
        <w:jc w:val="right"/>
        <w:rPr>
          <w:rFonts w:ascii="Times New Roman" w:hAnsi="Times New Roman"/>
        </w:rPr>
      </w:pPr>
    </w:p>
    <w:p w14:paraId="683C77DC" w14:textId="77777777" w:rsidR="00484D44" w:rsidRDefault="00484D44" w:rsidP="008436EF">
      <w:pPr>
        <w:pStyle w:val="Pavadinimas"/>
        <w:tabs>
          <w:tab w:val="right" w:pos="9638"/>
        </w:tabs>
        <w:jc w:val="right"/>
        <w:rPr>
          <w:rFonts w:ascii="Times New Roman" w:hAnsi="Times New Roman"/>
        </w:rPr>
      </w:pPr>
    </w:p>
    <w:p w14:paraId="0D34BA7D" w14:textId="77777777" w:rsidR="00484D44" w:rsidRDefault="00484D44" w:rsidP="008436EF">
      <w:pPr>
        <w:pStyle w:val="Pavadinimas"/>
        <w:tabs>
          <w:tab w:val="right" w:pos="9638"/>
        </w:tabs>
        <w:jc w:val="right"/>
        <w:rPr>
          <w:rFonts w:ascii="Times New Roman" w:hAnsi="Times New Roman"/>
        </w:rPr>
      </w:pPr>
    </w:p>
    <w:p w14:paraId="31A5D623" w14:textId="77777777" w:rsidR="00484D44" w:rsidRDefault="00484D44" w:rsidP="008436EF">
      <w:pPr>
        <w:pStyle w:val="Pavadinimas"/>
        <w:tabs>
          <w:tab w:val="right" w:pos="9638"/>
        </w:tabs>
        <w:jc w:val="right"/>
        <w:rPr>
          <w:rFonts w:ascii="Times New Roman" w:hAnsi="Times New Roman"/>
        </w:rPr>
      </w:pPr>
    </w:p>
    <w:p w14:paraId="34669809" w14:textId="4C30F21E" w:rsidR="00484D44" w:rsidRDefault="00484D44" w:rsidP="008436EF">
      <w:pPr>
        <w:pStyle w:val="Pavadinimas"/>
        <w:tabs>
          <w:tab w:val="right" w:pos="9638"/>
        </w:tabs>
        <w:jc w:val="right"/>
        <w:rPr>
          <w:rFonts w:ascii="Times New Roman" w:hAnsi="Times New Roman"/>
        </w:rPr>
      </w:pPr>
    </w:p>
    <w:p w14:paraId="0CC54E48" w14:textId="0858CA6B" w:rsidR="00762BFD" w:rsidRDefault="00762BFD" w:rsidP="008436EF">
      <w:pPr>
        <w:pStyle w:val="Pavadinimas"/>
        <w:tabs>
          <w:tab w:val="right" w:pos="9638"/>
        </w:tabs>
        <w:jc w:val="right"/>
        <w:rPr>
          <w:rFonts w:ascii="Times New Roman" w:hAnsi="Times New Roman"/>
        </w:rPr>
      </w:pPr>
    </w:p>
    <w:p w14:paraId="5E9B1B90" w14:textId="7CCCC05E" w:rsidR="008436EF" w:rsidRDefault="006D0F2F" w:rsidP="008436EF">
      <w:pPr>
        <w:pStyle w:val="Pavadinimas"/>
        <w:tabs>
          <w:tab w:val="right" w:pos="9638"/>
        </w:tabs>
        <w:jc w:val="right"/>
        <w:rPr>
          <w:rFonts w:ascii="Times New Roman" w:hAnsi="Times New Roman"/>
        </w:rPr>
      </w:pPr>
      <w:r>
        <w:rPr>
          <w:rFonts w:ascii="Times New Roman" w:hAnsi="Times New Roman"/>
        </w:rPr>
        <w:lastRenderedPageBreak/>
        <w:t>1</w:t>
      </w:r>
      <w:r w:rsidR="00643057">
        <w:rPr>
          <w:rFonts w:ascii="Times New Roman" w:hAnsi="Times New Roman"/>
        </w:rPr>
        <w:t xml:space="preserve"> pr</w:t>
      </w:r>
      <w:r w:rsidR="004D7410" w:rsidRPr="00AD40CC">
        <w:rPr>
          <w:rFonts w:ascii="Times New Roman" w:hAnsi="Times New Roman"/>
        </w:rPr>
        <w:t>iedas</w:t>
      </w:r>
    </w:p>
    <w:p w14:paraId="7F7D4D2F" w14:textId="77777777" w:rsidR="008436EF" w:rsidRPr="00AD40CC" w:rsidRDefault="008436EF" w:rsidP="008436EF">
      <w:pPr>
        <w:pStyle w:val="Pavadinimas"/>
        <w:tabs>
          <w:tab w:val="right" w:pos="9638"/>
        </w:tabs>
        <w:jc w:val="right"/>
        <w:rPr>
          <w:rFonts w:ascii="Times New Roman" w:hAnsi="Times New Roman"/>
        </w:rPr>
      </w:pPr>
    </w:p>
    <w:p w14:paraId="0506F72B" w14:textId="42C69D08" w:rsidR="002F6580" w:rsidRDefault="0022214D" w:rsidP="0022214D">
      <w:pPr>
        <w:pStyle w:val="Pavadinimas"/>
      </w:pPr>
      <w:r w:rsidRPr="00AD40CC">
        <w:rPr>
          <w:rFonts w:ascii="Times New Roman" w:hAnsi="Times New Roman"/>
        </w:rPr>
        <w:t>Tarybos narių, 20</w:t>
      </w:r>
      <w:r w:rsidR="00F45C39">
        <w:rPr>
          <w:rFonts w:ascii="Times New Roman" w:hAnsi="Times New Roman"/>
        </w:rPr>
        <w:t>2</w:t>
      </w:r>
      <w:r w:rsidR="00BD482E">
        <w:rPr>
          <w:rFonts w:ascii="Times New Roman" w:hAnsi="Times New Roman"/>
        </w:rPr>
        <w:t>2</w:t>
      </w:r>
      <w:r w:rsidRPr="00AD40CC">
        <w:rPr>
          <w:rFonts w:ascii="Times New Roman" w:hAnsi="Times New Roman"/>
        </w:rPr>
        <w:t>-</w:t>
      </w:r>
      <w:r w:rsidR="00BD482E">
        <w:rPr>
          <w:rFonts w:ascii="Times New Roman" w:hAnsi="Times New Roman"/>
        </w:rPr>
        <w:t>0</w:t>
      </w:r>
      <w:r w:rsidR="00B677D6">
        <w:rPr>
          <w:rFonts w:ascii="Times New Roman" w:hAnsi="Times New Roman"/>
        </w:rPr>
        <w:t>9</w:t>
      </w:r>
      <w:r w:rsidRPr="00AD40CC">
        <w:rPr>
          <w:rFonts w:ascii="Times New Roman" w:hAnsi="Times New Roman"/>
        </w:rPr>
        <w:t>-</w:t>
      </w:r>
      <w:r w:rsidR="00B677D6">
        <w:rPr>
          <w:rFonts w:ascii="Times New Roman" w:hAnsi="Times New Roman"/>
        </w:rPr>
        <w:t>27</w:t>
      </w:r>
      <w:r>
        <w:rPr>
          <w:rFonts w:ascii="Times New Roman" w:hAnsi="Times New Roman"/>
        </w:rPr>
        <w:t xml:space="preserve"> </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7744E018" w14:textId="0454B555" w:rsidR="0022214D" w:rsidRPr="0022214D" w:rsidRDefault="00546FC5" w:rsidP="0022214D">
      <w:pPr>
        <w:pStyle w:val="Pavadinimas"/>
        <w:rPr>
          <w:rFonts w:ascii="Times New Roman" w:hAnsi="Times New Roman"/>
        </w:rPr>
      </w:pPr>
      <w:r>
        <w:t>9</w:t>
      </w:r>
      <w:r w:rsidR="0022214D" w:rsidRPr="00AD40CC">
        <w:t xml:space="preserve"> šaukimo</w:t>
      </w:r>
      <w:r w:rsidR="0022214D">
        <w:t xml:space="preserve"> </w:t>
      </w:r>
      <w:r w:rsidR="00B677D6">
        <w:t>septinta</w:t>
      </w:r>
      <w:r w:rsidR="00B34C4B">
        <w:t>ja</w:t>
      </w:r>
      <w:r w:rsidR="000D30D4">
        <w:t xml:space="preserve">me </w:t>
      </w:r>
      <w:r w:rsidR="00CB6E12">
        <w:t>(</w:t>
      </w:r>
      <w:r w:rsidR="00667672">
        <w:t>3</w:t>
      </w:r>
      <w:r w:rsidR="00B677D6">
        <w:t>7</w:t>
      </w:r>
      <w:r w:rsidR="0022214D" w:rsidRPr="00AD40CC">
        <w:t>) posėdyje</w:t>
      </w:r>
    </w:p>
    <w:p w14:paraId="2855F0C1" w14:textId="77777777" w:rsidR="0022214D" w:rsidRPr="00AD40CC" w:rsidRDefault="0022214D" w:rsidP="0022214D">
      <w:pPr>
        <w:ind w:firstLine="709"/>
        <w:jc w:val="center"/>
        <w:rPr>
          <w:b/>
        </w:rPr>
      </w:pPr>
    </w:p>
    <w:p w14:paraId="0401F5A8" w14:textId="77777777" w:rsidR="004D7410" w:rsidRPr="00AD40CC" w:rsidRDefault="004D7410" w:rsidP="0020441A">
      <w:pPr>
        <w:ind w:firstLine="709"/>
        <w:jc w:val="center"/>
        <w:rPr>
          <w:b/>
        </w:rPr>
      </w:pPr>
    </w:p>
    <w:p w14:paraId="5A39E3D4" w14:textId="77777777" w:rsidR="004D7410" w:rsidRDefault="004D7410" w:rsidP="0020441A">
      <w:pPr>
        <w:ind w:firstLine="709"/>
        <w:jc w:val="center"/>
        <w:rPr>
          <w:b/>
        </w:rPr>
      </w:pPr>
      <w:r w:rsidRPr="00AD40CC">
        <w:rPr>
          <w:b/>
        </w:rPr>
        <w:t>S Ą R A Š A S</w:t>
      </w:r>
    </w:p>
    <w:p w14:paraId="79E625E3" w14:textId="77777777" w:rsidR="00152EFC" w:rsidRPr="00AD40CC" w:rsidRDefault="00152EFC" w:rsidP="0020441A">
      <w:pPr>
        <w:ind w:firstLine="709"/>
        <w:jc w:val="center"/>
        <w:rPr>
          <w:b/>
        </w:rPr>
      </w:pPr>
    </w:p>
    <w:p w14:paraId="0D48688F" w14:textId="77777777" w:rsidR="00174EFC" w:rsidRDefault="00174EFC" w:rsidP="00662ED9">
      <w:pPr>
        <w:numPr>
          <w:ilvl w:val="0"/>
          <w:numId w:val="1"/>
        </w:numPr>
      </w:pPr>
      <w:r>
        <w:t>Algis Kašėta</w:t>
      </w:r>
    </w:p>
    <w:p w14:paraId="020ACC46" w14:textId="115CF330" w:rsidR="00453F4E" w:rsidRDefault="00453F4E" w:rsidP="00662ED9">
      <w:pPr>
        <w:numPr>
          <w:ilvl w:val="0"/>
          <w:numId w:val="1"/>
        </w:numPr>
      </w:pPr>
      <w:r>
        <w:t>Angelė Malinovskienė</w:t>
      </w:r>
    </w:p>
    <w:p w14:paraId="53924C54" w14:textId="172FBE50" w:rsidR="00155EA0" w:rsidRDefault="00155EA0" w:rsidP="00662ED9">
      <w:pPr>
        <w:numPr>
          <w:ilvl w:val="0"/>
          <w:numId w:val="1"/>
        </w:numPr>
      </w:pPr>
      <w:r>
        <w:t>Audrius Saulynas</w:t>
      </w:r>
    </w:p>
    <w:p w14:paraId="1DA4C72D" w14:textId="1583D953" w:rsidR="002A7627" w:rsidRDefault="002A7627" w:rsidP="00662ED9">
      <w:pPr>
        <w:numPr>
          <w:ilvl w:val="0"/>
          <w:numId w:val="1"/>
        </w:numPr>
      </w:pPr>
      <w:r>
        <w:t>Algis Miškinis</w:t>
      </w:r>
    </w:p>
    <w:p w14:paraId="7E34FF12" w14:textId="4FC0C5FD" w:rsidR="007D679E" w:rsidRDefault="007D679E" w:rsidP="00662ED9">
      <w:pPr>
        <w:numPr>
          <w:ilvl w:val="0"/>
          <w:numId w:val="1"/>
        </w:numPr>
      </w:pPr>
      <w:r>
        <w:t>Ąžuolas Kuprys</w:t>
      </w:r>
    </w:p>
    <w:p w14:paraId="734B4C74" w14:textId="352F04EE" w:rsidR="00453F4E" w:rsidRDefault="00453F4E" w:rsidP="00662ED9">
      <w:pPr>
        <w:numPr>
          <w:ilvl w:val="0"/>
          <w:numId w:val="1"/>
        </w:numPr>
      </w:pPr>
      <w:r>
        <w:t>Jaunius Grikšas</w:t>
      </w:r>
    </w:p>
    <w:p w14:paraId="67DCE6FD" w14:textId="7735298B" w:rsidR="00B34C4B" w:rsidRDefault="00B34C4B" w:rsidP="00662ED9">
      <w:pPr>
        <w:numPr>
          <w:ilvl w:val="0"/>
          <w:numId w:val="1"/>
        </w:numPr>
      </w:pPr>
      <w:r>
        <w:t>Danutė Karalevičienė</w:t>
      </w:r>
    </w:p>
    <w:p w14:paraId="4D87BF78" w14:textId="71709BF1" w:rsidR="00B677D6" w:rsidRDefault="00B677D6" w:rsidP="00662ED9">
      <w:pPr>
        <w:numPr>
          <w:ilvl w:val="0"/>
          <w:numId w:val="1"/>
        </w:numPr>
      </w:pPr>
      <w:r>
        <w:t>Gintautas Kanauka</w:t>
      </w:r>
    </w:p>
    <w:p w14:paraId="472CD2C4" w14:textId="55E7B03F" w:rsidR="00310A52" w:rsidRDefault="00310A52" w:rsidP="00662ED9">
      <w:pPr>
        <w:numPr>
          <w:ilvl w:val="0"/>
          <w:numId w:val="1"/>
        </w:numPr>
      </w:pPr>
      <w:r>
        <w:t>Giedrius Samulevičius</w:t>
      </w:r>
    </w:p>
    <w:p w14:paraId="34613B07" w14:textId="5AE53363" w:rsidR="00155EA0" w:rsidRDefault="00155EA0" w:rsidP="00662ED9">
      <w:pPr>
        <w:numPr>
          <w:ilvl w:val="0"/>
          <w:numId w:val="1"/>
        </w:numPr>
      </w:pPr>
      <w:r>
        <w:t>Saulius Ivanauskas</w:t>
      </w:r>
    </w:p>
    <w:p w14:paraId="59A774CC" w14:textId="77777777" w:rsidR="00EB2806" w:rsidRDefault="00EB2806" w:rsidP="00662ED9">
      <w:pPr>
        <w:numPr>
          <w:ilvl w:val="0"/>
          <w:numId w:val="1"/>
        </w:numPr>
      </w:pPr>
      <w:r>
        <w:t>Kęstutis Budėnas</w:t>
      </w:r>
    </w:p>
    <w:p w14:paraId="0838A7A1" w14:textId="77777777" w:rsidR="00B61FA5" w:rsidRDefault="00B61FA5" w:rsidP="00662ED9">
      <w:pPr>
        <w:numPr>
          <w:ilvl w:val="0"/>
          <w:numId w:val="1"/>
        </w:numPr>
      </w:pPr>
      <w:r>
        <w:t>Marijonas Čapkovskis</w:t>
      </w:r>
    </w:p>
    <w:p w14:paraId="50BBAF1E" w14:textId="317866BC" w:rsidR="00B61FA5" w:rsidRDefault="00B61FA5" w:rsidP="00662ED9">
      <w:pPr>
        <w:numPr>
          <w:ilvl w:val="0"/>
          <w:numId w:val="1"/>
        </w:numPr>
      </w:pPr>
      <w:r>
        <w:t>Martynas Katelynas</w:t>
      </w:r>
    </w:p>
    <w:p w14:paraId="4B39E36C" w14:textId="77777777" w:rsidR="00310A52" w:rsidRDefault="00310A52" w:rsidP="00662ED9">
      <w:pPr>
        <w:numPr>
          <w:ilvl w:val="0"/>
          <w:numId w:val="1"/>
        </w:numPr>
      </w:pPr>
      <w:r>
        <w:t>Michailas Golubevas</w:t>
      </w:r>
    </w:p>
    <w:p w14:paraId="34EB1886" w14:textId="70C457DB" w:rsidR="00652CD7" w:rsidRDefault="00652CD7" w:rsidP="00662ED9">
      <w:pPr>
        <w:numPr>
          <w:ilvl w:val="0"/>
          <w:numId w:val="1"/>
        </w:numPr>
      </w:pPr>
      <w:r>
        <w:t>Rasa Kačiurinienė</w:t>
      </w:r>
    </w:p>
    <w:p w14:paraId="376B56CF" w14:textId="0CD1A4AA" w:rsidR="00640BA5" w:rsidRDefault="00640BA5" w:rsidP="00662ED9">
      <w:pPr>
        <w:numPr>
          <w:ilvl w:val="0"/>
          <w:numId w:val="1"/>
        </w:numPr>
      </w:pPr>
      <w:r>
        <w:t>Rasa Tamulienė</w:t>
      </w:r>
    </w:p>
    <w:p w14:paraId="3140010F" w14:textId="77777777" w:rsidR="00B61FA5" w:rsidRDefault="00B61FA5" w:rsidP="00662ED9">
      <w:pPr>
        <w:numPr>
          <w:ilvl w:val="0"/>
          <w:numId w:val="1"/>
        </w:numPr>
      </w:pPr>
      <w:r>
        <w:t>Rytis Amšiejus</w:t>
      </w:r>
    </w:p>
    <w:p w14:paraId="53AC0778" w14:textId="1853160C" w:rsidR="00333250" w:rsidRDefault="00333250" w:rsidP="00662ED9">
      <w:pPr>
        <w:numPr>
          <w:ilvl w:val="0"/>
          <w:numId w:val="1"/>
        </w:numPr>
      </w:pPr>
      <w:r>
        <w:t>Povilas Saulevičius</w:t>
      </w:r>
    </w:p>
    <w:p w14:paraId="045F4593" w14:textId="6E1F3EE4" w:rsidR="00321BBF" w:rsidRDefault="00321BBF" w:rsidP="00662ED9">
      <w:pPr>
        <w:numPr>
          <w:ilvl w:val="0"/>
          <w:numId w:val="1"/>
        </w:numPr>
      </w:pPr>
      <w:r>
        <w:t>Valdas Kukulskis</w:t>
      </w:r>
    </w:p>
    <w:p w14:paraId="6CE11D2C" w14:textId="54AB7B29" w:rsidR="00453F4E" w:rsidRDefault="00453F4E" w:rsidP="00662ED9">
      <w:pPr>
        <w:numPr>
          <w:ilvl w:val="0"/>
          <w:numId w:val="1"/>
        </w:numPr>
      </w:pPr>
      <w:r>
        <w:t>Vidas Mikalauskas</w:t>
      </w:r>
    </w:p>
    <w:p w14:paraId="6BE03C37" w14:textId="77777777" w:rsidR="00EB2806" w:rsidRDefault="00EB2806" w:rsidP="00662ED9">
      <w:pPr>
        <w:numPr>
          <w:ilvl w:val="0"/>
          <w:numId w:val="1"/>
        </w:numPr>
      </w:pPr>
      <w:r>
        <w:t>Virginijus Varanavičius</w:t>
      </w:r>
    </w:p>
    <w:p w14:paraId="4B9E709D" w14:textId="77777777" w:rsidR="000F2DAC" w:rsidRDefault="000F2DAC" w:rsidP="000F2DAC">
      <w:pPr>
        <w:ind w:left="1418"/>
      </w:pPr>
    </w:p>
    <w:p w14:paraId="1B29CC88" w14:textId="79D51763" w:rsidR="00453F4E" w:rsidRDefault="00453F4E" w:rsidP="00453F4E">
      <w:pPr>
        <w:ind w:left="1778"/>
      </w:pPr>
    </w:p>
    <w:p w14:paraId="7EEF2F71" w14:textId="77777777" w:rsidR="00523624" w:rsidRDefault="00523624" w:rsidP="00453F4E">
      <w:pPr>
        <w:ind w:left="1778"/>
      </w:pPr>
    </w:p>
    <w:p w14:paraId="2D98463D" w14:textId="1A0928EB" w:rsidR="00B61FA5" w:rsidRDefault="00B61FA5" w:rsidP="00B61FA5">
      <w:pPr>
        <w:ind w:left="1778"/>
      </w:pPr>
    </w:p>
    <w:p w14:paraId="07AA7591" w14:textId="441AB1FF" w:rsidR="00CA134C" w:rsidRDefault="00CA134C" w:rsidP="00CA134C">
      <w:pPr>
        <w:pStyle w:val="Pavadinimas"/>
      </w:pPr>
      <w:r w:rsidRPr="00AD40CC">
        <w:rPr>
          <w:rFonts w:ascii="Times New Roman" w:hAnsi="Times New Roman"/>
        </w:rPr>
        <w:t>Tarybos narių, 20</w:t>
      </w:r>
      <w:r>
        <w:rPr>
          <w:rFonts w:ascii="Times New Roman" w:hAnsi="Times New Roman"/>
        </w:rPr>
        <w:t>22</w:t>
      </w:r>
      <w:r w:rsidRPr="00AD40CC">
        <w:rPr>
          <w:rFonts w:ascii="Times New Roman" w:hAnsi="Times New Roman"/>
        </w:rPr>
        <w:t>-</w:t>
      </w:r>
      <w:r>
        <w:rPr>
          <w:rFonts w:ascii="Times New Roman" w:hAnsi="Times New Roman"/>
        </w:rPr>
        <w:t>0</w:t>
      </w:r>
      <w:r w:rsidR="00B677D6">
        <w:rPr>
          <w:rFonts w:ascii="Times New Roman" w:hAnsi="Times New Roman"/>
        </w:rPr>
        <w:t>9</w:t>
      </w:r>
      <w:r w:rsidRPr="00AD40CC">
        <w:rPr>
          <w:rFonts w:ascii="Times New Roman" w:hAnsi="Times New Roman"/>
        </w:rPr>
        <w:t>-</w:t>
      </w:r>
      <w:r w:rsidR="00B677D6">
        <w:rPr>
          <w:rFonts w:ascii="Times New Roman" w:hAnsi="Times New Roman"/>
        </w:rPr>
        <w:t>27</w:t>
      </w:r>
      <w:r>
        <w:rPr>
          <w:rFonts w:ascii="Times New Roman" w:hAnsi="Times New Roman"/>
        </w:rPr>
        <w:t xml:space="preserve"> ne</w:t>
      </w:r>
      <w:r w:rsidRPr="00AD40CC">
        <w:rPr>
          <w:rFonts w:ascii="Times New Roman" w:hAnsi="Times New Roman"/>
        </w:rPr>
        <w:t>dalyvavusių Varėnos rajono</w:t>
      </w:r>
      <w:r>
        <w:rPr>
          <w:rFonts w:ascii="Times New Roman" w:hAnsi="Times New Roman"/>
        </w:rPr>
        <w:t xml:space="preserve"> </w:t>
      </w:r>
      <w:r>
        <w:t>savivaldybės t</w:t>
      </w:r>
      <w:r w:rsidRPr="00AD40CC">
        <w:t>arybos</w:t>
      </w:r>
    </w:p>
    <w:p w14:paraId="316CE064" w14:textId="29CBBC61" w:rsidR="00CA134C" w:rsidRPr="0022214D" w:rsidRDefault="00CA134C" w:rsidP="00CA134C">
      <w:pPr>
        <w:pStyle w:val="Pavadinimas"/>
        <w:rPr>
          <w:rFonts w:ascii="Times New Roman" w:hAnsi="Times New Roman"/>
        </w:rPr>
      </w:pPr>
      <w:r>
        <w:t>9</w:t>
      </w:r>
      <w:r w:rsidRPr="00AD40CC">
        <w:t xml:space="preserve"> šaukimo</w:t>
      </w:r>
      <w:r>
        <w:t xml:space="preserve"> </w:t>
      </w:r>
      <w:r w:rsidR="00B677D6">
        <w:t>sep</w:t>
      </w:r>
      <w:r>
        <w:t>t</w:t>
      </w:r>
      <w:r w:rsidR="00B677D6">
        <w:t>inta</w:t>
      </w:r>
      <w:r>
        <w:t>jame (3</w:t>
      </w:r>
      <w:r w:rsidR="00B677D6">
        <w:t>7</w:t>
      </w:r>
      <w:r w:rsidRPr="00AD40CC">
        <w:t>) posėdyje</w:t>
      </w:r>
    </w:p>
    <w:p w14:paraId="6C738FEB" w14:textId="1E1134A1" w:rsidR="00CC6071" w:rsidRDefault="00CC6071" w:rsidP="00B61FA5">
      <w:pPr>
        <w:ind w:left="1778"/>
      </w:pPr>
    </w:p>
    <w:p w14:paraId="151CC2C2" w14:textId="0B683DC8" w:rsidR="00CA134C" w:rsidRDefault="00CA134C" w:rsidP="00B61FA5">
      <w:pPr>
        <w:ind w:left="1778"/>
      </w:pPr>
    </w:p>
    <w:p w14:paraId="3916E910" w14:textId="4C51DCFE" w:rsidR="00CA134C" w:rsidRDefault="00B677D6" w:rsidP="00B61FA5">
      <w:pPr>
        <w:ind w:left="1778"/>
      </w:pPr>
      <w:r>
        <w:t>1.</w:t>
      </w:r>
      <w:r w:rsidR="0054259C">
        <w:t xml:space="preserve"> Daiva Tamulevičienė</w:t>
      </w:r>
    </w:p>
    <w:p w14:paraId="37C183BE" w14:textId="098DF8C4" w:rsidR="0054259C" w:rsidRDefault="0054259C" w:rsidP="00B61FA5">
      <w:pPr>
        <w:ind w:left="1778"/>
      </w:pPr>
      <w:r>
        <w:t>2. Marius Krakauskas</w:t>
      </w:r>
    </w:p>
    <w:p w14:paraId="268D20CA" w14:textId="04A83B94" w:rsidR="0054259C" w:rsidRDefault="0054259C" w:rsidP="00B61FA5">
      <w:pPr>
        <w:ind w:left="1778"/>
      </w:pPr>
      <w:r>
        <w:t>3. Virginijus Bučinskas</w:t>
      </w:r>
    </w:p>
    <w:p w14:paraId="4502405B" w14:textId="395615DE" w:rsidR="0054259C" w:rsidRDefault="0054259C" w:rsidP="00B61FA5">
      <w:pPr>
        <w:ind w:left="1778"/>
      </w:pPr>
      <w:r>
        <w:t>4. Virginija Druskinienė</w:t>
      </w:r>
    </w:p>
    <w:p w14:paraId="7C90DAA6" w14:textId="77777777" w:rsidR="00034403" w:rsidRDefault="00034403" w:rsidP="00AA43A9">
      <w:pPr>
        <w:ind w:firstLine="709"/>
        <w:jc w:val="right"/>
        <w:rPr>
          <w:b/>
        </w:rPr>
      </w:pPr>
    </w:p>
    <w:p w14:paraId="7D7943D4" w14:textId="77777777" w:rsidR="00034403" w:rsidRDefault="00034403" w:rsidP="00AA43A9">
      <w:pPr>
        <w:ind w:firstLine="709"/>
        <w:jc w:val="right"/>
        <w:rPr>
          <w:b/>
        </w:rPr>
      </w:pPr>
    </w:p>
    <w:p w14:paraId="28D2F031" w14:textId="77777777" w:rsidR="00034403" w:rsidRDefault="00034403" w:rsidP="00AA43A9">
      <w:pPr>
        <w:ind w:firstLine="709"/>
        <w:jc w:val="right"/>
        <w:rPr>
          <w:b/>
        </w:rPr>
      </w:pPr>
    </w:p>
    <w:p w14:paraId="4639E8A9" w14:textId="77777777" w:rsidR="00034403" w:rsidRDefault="00034403" w:rsidP="00AA43A9">
      <w:pPr>
        <w:ind w:firstLine="709"/>
        <w:jc w:val="right"/>
        <w:rPr>
          <w:b/>
        </w:rPr>
      </w:pPr>
    </w:p>
    <w:p w14:paraId="1DC33796" w14:textId="77777777" w:rsidR="00034403" w:rsidRDefault="00034403" w:rsidP="00AA43A9">
      <w:pPr>
        <w:ind w:firstLine="709"/>
        <w:jc w:val="right"/>
        <w:rPr>
          <w:b/>
        </w:rPr>
      </w:pPr>
    </w:p>
    <w:p w14:paraId="35F02A9F" w14:textId="63A8735D" w:rsidR="00034403" w:rsidRDefault="00034403" w:rsidP="00AA43A9">
      <w:pPr>
        <w:ind w:firstLine="709"/>
        <w:jc w:val="right"/>
        <w:rPr>
          <w:b/>
        </w:rPr>
      </w:pPr>
    </w:p>
    <w:p w14:paraId="505EA3F4" w14:textId="59C4BA6E" w:rsidR="0054259C" w:rsidRDefault="0054259C" w:rsidP="00AA43A9">
      <w:pPr>
        <w:ind w:firstLine="709"/>
        <w:jc w:val="right"/>
        <w:rPr>
          <w:b/>
        </w:rPr>
      </w:pPr>
    </w:p>
    <w:p w14:paraId="6B30F24A" w14:textId="77777777" w:rsidR="0054259C" w:rsidRDefault="0054259C" w:rsidP="00AA43A9">
      <w:pPr>
        <w:ind w:firstLine="709"/>
        <w:jc w:val="right"/>
        <w:rPr>
          <w:b/>
        </w:rPr>
      </w:pPr>
    </w:p>
    <w:p w14:paraId="65E32DB2" w14:textId="0E29C9B5" w:rsidR="00034403" w:rsidRDefault="00034403" w:rsidP="00AA43A9">
      <w:pPr>
        <w:ind w:firstLine="709"/>
        <w:jc w:val="right"/>
        <w:rPr>
          <w:b/>
        </w:rPr>
      </w:pPr>
    </w:p>
    <w:p w14:paraId="1791D20A" w14:textId="1A3508A0" w:rsidR="0020441A" w:rsidRDefault="004F5165" w:rsidP="00AA43A9">
      <w:pPr>
        <w:ind w:firstLine="709"/>
        <w:jc w:val="right"/>
        <w:rPr>
          <w:b/>
        </w:rPr>
      </w:pPr>
      <w:r>
        <w:rPr>
          <w:b/>
        </w:rPr>
        <w:lastRenderedPageBreak/>
        <w:t>2</w:t>
      </w:r>
      <w:r w:rsidR="004D7410" w:rsidRPr="00AD40CC">
        <w:rPr>
          <w:b/>
        </w:rPr>
        <w:t xml:space="preserve"> priedas</w:t>
      </w:r>
    </w:p>
    <w:p w14:paraId="50338DE4" w14:textId="77777777" w:rsidR="008436EF" w:rsidRDefault="008436EF" w:rsidP="00C04234">
      <w:pPr>
        <w:ind w:firstLine="709"/>
        <w:jc w:val="right"/>
        <w:rPr>
          <w:b/>
        </w:rPr>
      </w:pPr>
    </w:p>
    <w:p w14:paraId="64D74FDF" w14:textId="68DDF9A8" w:rsidR="00607C04" w:rsidRDefault="002F6580" w:rsidP="002F6580">
      <w:pPr>
        <w:ind w:firstLine="709"/>
        <w:jc w:val="center"/>
        <w:rPr>
          <w:b/>
        </w:rPr>
      </w:pPr>
      <w:r w:rsidRPr="00AD40CC">
        <w:rPr>
          <w:b/>
        </w:rPr>
        <w:t>Kviestųj</w:t>
      </w:r>
      <w:r w:rsidR="00DE17FE">
        <w:rPr>
          <w:b/>
        </w:rPr>
        <w:t>ų asmenų</w:t>
      </w:r>
      <w:r w:rsidR="00E930B3">
        <w:rPr>
          <w:b/>
        </w:rPr>
        <w:t>, dalyvavusių 20</w:t>
      </w:r>
      <w:r w:rsidR="002E01BF">
        <w:rPr>
          <w:b/>
        </w:rPr>
        <w:t>2</w:t>
      </w:r>
      <w:r w:rsidR="008B4EE9">
        <w:rPr>
          <w:b/>
        </w:rPr>
        <w:t>2</w:t>
      </w:r>
      <w:r w:rsidR="001D15AC">
        <w:rPr>
          <w:b/>
        </w:rPr>
        <w:t>-</w:t>
      </w:r>
      <w:r w:rsidR="008B4EE9">
        <w:rPr>
          <w:b/>
        </w:rPr>
        <w:t>0</w:t>
      </w:r>
      <w:r w:rsidR="00F632FA">
        <w:rPr>
          <w:b/>
        </w:rPr>
        <w:t>9</w:t>
      </w:r>
      <w:r w:rsidR="000A7152">
        <w:rPr>
          <w:b/>
        </w:rPr>
        <w:t>-</w:t>
      </w:r>
      <w:r w:rsidR="00F632FA">
        <w:rPr>
          <w:b/>
        </w:rPr>
        <w:t>27</w:t>
      </w:r>
      <w:r>
        <w:rPr>
          <w:b/>
        </w:rPr>
        <w:t xml:space="preserve"> </w:t>
      </w:r>
      <w:r w:rsidRPr="00AD40CC">
        <w:rPr>
          <w:b/>
        </w:rPr>
        <w:t xml:space="preserve">Varėnos rajono </w:t>
      </w:r>
      <w:r>
        <w:rPr>
          <w:b/>
        </w:rPr>
        <w:t>savivaldybės t</w:t>
      </w:r>
      <w:r w:rsidRPr="00AD40CC">
        <w:rPr>
          <w:b/>
        </w:rPr>
        <w:t xml:space="preserve">arybos </w:t>
      </w:r>
    </w:p>
    <w:p w14:paraId="33201B5E" w14:textId="587F40EE" w:rsidR="002F6580" w:rsidRPr="00AD40CC" w:rsidRDefault="00C95EA3" w:rsidP="002F6580">
      <w:pPr>
        <w:ind w:firstLine="709"/>
        <w:jc w:val="center"/>
        <w:rPr>
          <w:b/>
        </w:rPr>
      </w:pPr>
      <w:r>
        <w:rPr>
          <w:b/>
        </w:rPr>
        <w:t>9</w:t>
      </w:r>
      <w:r w:rsidR="002F6580" w:rsidRPr="00AD40CC">
        <w:rPr>
          <w:b/>
        </w:rPr>
        <w:t xml:space="preserve"> šaukimo</w:t>
      </w:r>
      <w:r w:rsidR="002F6580">
        <w:rPr>
          <w:b/>
        </w:rPr>
        <w:t xml:space="preserve"> </w:t>
      </w:r>
      <w:r w:rsidR="00F632FA">
        <w:rPr>
          <w:b/>
        </w:rPr>
        <w:t>sep</w:t>
      </w:r>
      <w:r w:rsidR="00523624">
        <w:rPr>
          <w:b/>
        </w:rPr>
        <w:t>t</w:t>
      </w:r>
      <w:r w:rsidR="00F632FA">
        <w:rPr>
          <w:b/>
        </w:rPr>
        <w:t>inta</w:t>
      </w:r>
      <w:r w:rsidR="00B34C4B">
        <w:rPr>
          <w:b/>
        </w:rPr>
        <w:t>ja</w:t>
      </w:r>
      <w:r w:rsidR="00174EFC">
        <w:rPr>
          <w:b/>
        </w:rPr>
        <w:t>me</w:t>
      </w:r>
      <w:r w:rsidR="000A7152">
        <w:rPr>
          <w:b/>
        </w:rPr>
        <w:t xml:space="preserve"> </w:t>
      </w:r>
      <w:r w:rsidR="002A4679">
        <w:rPr>
          <w:b/>
        </w:rPr>
        <w:t>(</w:t>
      </w:r>
      <w:r w:rsidR="00DB5595">
        <w:rPr>
          <w:b/>
        </w:rPr>
        <w:t>3</w:t>
      </w:r>
      <w:r w:rsidR="00F632FA">
        <w:rPr>
          <w:b/>
        </w:rPr>
        <w:t>7</w:t>
      </w:r>
      <w:r w:rsidR="002F6580" w:rsidRPr="00AD40CC">
        <w:rPr>
          <w:b/>
        </w:rPr>
        <w:t>) posėdyje</w:t>
      </w:r>
      <w:r w:rsidR="002F6580">
        <w:rPr>
          <w:b/>
        </w:rPr>
        <w:t xml:space="preserve">, </w:t>
      </w:r>
    </w:p>
    <w:p w14:paraId="71C6BA90" w14:textId="77777777" w:rsidR="00AF53B0" w:rsidRPr="00AD40CC" w:rsidRDefault="00AF53B0" w:rsidP="00357AB0">
      <w:pPr>
        <w:ind w:firstLine="709"/>
        <w:jc w:val="right"/>
        <w:rPr>
          <w:b/>
        </w:rPr>
      </w:pPr>
    </w:p>
    <w:p w14:paraId="6FF02936" w14:textId="77777777" w:rsidR="004D7410" w:rsidRPr="00AD40CC" w:rsidRDefault="004D7410" w:rsidP="003A728D">
      <w:pPr>
        <w:ind w:firstLine="709"/>
        <w:rPr>
          <w:b/>
        </w:rPr>
      </w:pPr>
    </w:p>
    <w:p w14:paraId="6B69E30B" w14:textId="77777777" w:rsidR="004D7410" w:rsidRDefault="004D7410" w:rsidP="003A728D">
      <w:pPr>
        <w:pStyle w:val="Antrat1"/>
        <w:spacing w:before="0" w:after="0"/>
        <w:ind w:firstLine="709"/>
        <w:jc w:val="center"/>
        <w:rPr>
          <w:rFonts w:ascii="Times New Roman" w:hAnsi="Times New Roman" w:cs="Times New Roman"/>
          <w:sz w:val="24"/>
          <w:szCs w:val="24"/>
        </w:rPr>
      </w:pPr>
      <w:r w:rsidRPr="00AD40CC">
        <w:rPr>
          <w:rFonts w:ascii="Times New Roman" w:hAnsi="Times New Roman" w:cs="Times New Roman"/>
          <w:sz w:val="24"/>
          <w:szCs w:val="24"/>
        </w:rPr>
        <w:t>S Ą R A Š A S</w:t>
      </w:r>
    </w:p>
    <w:p w14:paraId="58380286" w14:textId="77777777" w:rsidR="00BE49B4" w:rsidRDefault="00BE49B4" w:rsidP="0033637C"/>
    <w:p w14:paraId="012CFFB9" w14:textId="3861C736" w:rsidR="00B34C4B" w:rsidRDefault="005110D3" w:rsidP="00B34C4B">
      <w:pPr>
        <w:pStyle w:val="Sraopastraipa"/>
        <w:ind w:left="709"/>
        <w:rPr>
          <w:rFonts w:ascii="Times New Roman" w:hAnsi="Times New Roman"/>
          <w:sz w:val="24"/>
          <w:szCs w:val="24"/>
        </w:rPr>
      </w:pPr>
      <w:r>
        <w:rPr>
          <w:rFonts w:ascii="Times New Roman" w:hAnsi="Times New Roman"/>
          <w:sz w:val="24"/>
          <w:szCs w:val="24"/>
        </w:rPr>
        <w:t>A</w:t>
      </w:r>
      <w:r w:rsidR="00B34C4B">
        <w:rPr>
          <w:rFonts w:ascii="Times New Roman" w:hAnsi="Times New Roman"/>
          <w:sz w:val="24"/>
          <w:szCs w:val="24"/>
        </w:rPr>
        <w:t xml:space="preserve">. </w:t>
      </w:r>
      <w:r>
        <w:rPr>
          <w:rFonts w:ascii="Times New Roman" w:hAnsi="Times New Roman"/>
          <w:sz w:val="24"/>
          <w:szCs w:val="24"/>
        </w:rPr>
        <w:t>Verbickas</w:t>
      </w:r>
      <w:r w:rsidR="00B34C4B">
        <w:rPr>
          <w:rFonts w:ascii="Times New Roman" w:hAnsi="Times New Roman"/>
          <w:sz w:val="24"/>
          <w:szCs w:val="24"/>
        </w:rPr>
        <w:t xml:space="preserve"> – Varėnos rajono savivaldybės administracijos direktorius</w:t>
      </w:r>
      <w:r w:rsidR="00885AF1">
        <w:rPr>
          <w:rFonts w:ascii="Times New Roman" w:hAnsi="Times New Roman"/>
          <w:sz w:val="24"/>
          <w:szCs w:val="24"/>
        </w:rPr>
        <w:t xml:space="preserve"> </w:t>
      </w:r>
    </w:p>
    <w:p w14:paraId="3803DAAF" w14:textId="346520AA" w:rsidR="00867089" w:rsidRPr="006D769E" w:rsidRDefault="0054259C" w:rsidP="000956B5">
      <w:pPr>
        <w:pStyle w:val="Sraopastraipa"/>
        <w:ind w:left="709"/>
        <w:rPr>
          <w:rFonts w:ascii="Times New Roman" w:hAnsi="Times New Roman"/>
          <w:sz w:val="24"/>
          <w:szCs w:val="24"/>
        </w:rPr>
      </w:pPr>
      <w:r>
        <w:rPr>
          <w:rFonts w:ascii="Times New Roman" w:hAnsi="Times New Roman"/>
          <w:sz w:val="24"/>
          <w:szCs w:val="24"/>
        </w:rPr>
        <w:t>V. Miškinienė – Varėnos rajono savivaldybės administracijos direktoriaus pavaduotoja</w:t>
      </w:r>
    </w:p>
    <w:p w14:paraId="7596BFB5" w14:textId="77777777" w:rsidR="003A18C5" w:rsidRPr="006D769E" w:rsidRDefault="003A18C5" w:rsidP="00697A38">
      <w:pPr>
        <w:rPr>
          <w:szCs w:val="24"/>
        </w:rPr>
      </w:pPr>
    </w:p>
    <w:p w14:paraId="33458774" w14:textId="463B3681" w:rsidR="00A04C62" w:rsidRDefault="004D7410" w:rsidP="00A04C62">
      <w:pPr>
        <w:tabs>
          <w:tab w:val="left" w:pos="2610"/>
        </w:tabs>
        <w:ind w:firstLine="709"/>
        <w:rPr>
          <w:b/>
        </w:rPr>
      </w:pPr>
      <w:r w:rsidRPr="00F4232E">
        <w:rPr>
          <w:b/>
        </w:rPr>
        <w:t>Skyrių vedėjai:</w:t>
      </w:r>
    </w:p>
    <w:p w14:paraId="68A6DC23" w14:textId="77777777" w:rsidR="00921BB0" w:rsidRDefault="00921BB0" w:rsidP="00A04C62">
      <w:pPr>
        <w:tabs>
          <w:tab w:val="left" w:pos="2610"/>
        </w:tabs>
        <w:ind w:firstLine="709"/>
        <w:rPr>
          <w:b/>
        </w:rPr>
      </w:pPr>
    </w:p>
    <w:p w14:paraId="0D6A3AFF" w14:textId="4884954D" w:rsidR="000A01E0" w:rsidRDefault="0054259C" w:rsidP="007511AE">
      <w:pPr>
        <w:tabs>
          <w:tab w:val="left" w:pos="2610"/>
        </w:tabs>
        <w:ind w:firstLine="709"/>
        <w:jc w:val="both"/>
        <w:rPr>
          <w:szCs w:val="24"/>
        </w:rPr>
      </w:pPr>
      <w:r>
        <w:t>V</w:t>
      </w:r>
      <w:r w:rsidR="00972498">
        <w:t xml:space="preserve">. </w:t>
      </w:r>
      <w:r>
        <w:t>Valūnienė</w:t>
      </w:r>
      <w:r w:rsidR="00972498">
        <w:t xml:space="preserve"> – Turto valdymo s</w:t>
      </w:r>
      <w:r w:rsidR="004A7F9B">
        <w:t>kyriaus vedėj</w:t>
      </w:r>
      <w:r>
        <w:t>o pavaduotoja</w:t>
      </w:r>
      <w:r w:rsidR="00453F4E">
        <w:rPr>
          <w:szCs w:val="24"/>
        </w:rPr>
        <w:t xml:space="preserve">  </w:t>
      </w:r>
    </w:p>
    <w:p w14:paraId="0E902E59" w14:textId="2D2591D2" w:rsidR="007C54AA" w:rsidRDefault="00C50DEB" w:rsidP="007511AE">
      <w:pPr>
        <w:jc w:val="both"/>
      </w:pPr>
      <w:r>
        <w:t xml:space="preserve">           </w:t>
      </w:r>
      <w:r w:rsidR="00C74C4D">
        <w:t xml:space="preserve"> S. Bingelienė – Švietimo skyriaus vedėja </w:t>
      </w:r>
    </w:p>
    <w:p w14:paraId="1179EA48" w14:textId="6C78FBC4" w:rsidR="00640BA5" w:rsidRDefault="00F7374A" w:rsidP="007511AE">
      <w:pPr>
        <w:jc w:val="both"/>
      </w:pPr>
      <w:r>
        <w:t xml:space="preserve">            </w:t>
      </w:r>
      <w:r w:rsidR="00523624">
        <w:t>S.</w:t>
      </w:r>
      <w:r w:rsidR="00DC45B0">
        <w:t xml:space="preserve"> </w:t>
      </w:r>
      <w:r w:rsidR="00523624">
        <w:t>Griškevičienė</w:t>
      </w:r>
      <w:r w:rsidR="00DC45B0">
        <w:t xml:space="preserve"> – Finansų ir investicijų skyriaus vedėj</w:t>
      </w:r>
      <w:r w:rsidR="00885AF1">
        <w:t>a</w:t>
      </w:r>
    </w:p>
    <w:p w14:paraId="332A4891" w14:textId="1DD2D48F" w:rsidR="00F42321" w:rsidRDefault="005C6714" w:rsidP="0054259C">
      <w:pPr>
        <w:jc w:val="both"/>
      </w:pPr>
      <w:r>
        <w:rPr>
          <w:bCs/>
        </w:rPr>
        <w:t xml:space="preserve">            </w:t>
      </w:r>
      <w:r w:rsidR="0054259C">
        <w:rPr>
          <w:bCs/>
        </w:rPr>
        <w:t>D. Stankevičiūtė – Socialinės paramos skyriaus vedėja</w:t>
      </w:r>
    </w:p>
    <w:p w14:paraId="1870DD2E" w14:textId="1270D6D3" w:rsidR="005110D3" w:rsidRDefault="005110D3" w:rsidP="007C54AA">
      <w:pPr>
        <w:jc w:val="both"/>
      </w:pPr>
      <w:r>
        <w:t xml:space="preserve">            A. Batūra – Teisės ir civilinės metrikacijos skyriaus vedėjas</w:t>
      </w:r>
    </w:p>
    <w:p w14:paraId="3251A6B3" w14:textId="3C313AA1" w:rsidR="008D53BE" w:rsidRDefault="003E3DFB" w:rsidP="007C54AA">
      <w:pPr>
        <w:jc w:val="both"/>
      </w:pPr>
      <w:r>
        <w:t xml:space="preserve">            G</w:t>
      </w:r>
      <w:r w:rsidR="00F42321">
        <w:t>.</w:t>
      </w:r>
      <w:r>
        <w:t xml:space="preserve"> Šakalis – Savivaldybės kontrolierius</w:t>
      </w:r>
    </w:p>
    <w:p w14:paraId="47A313AC" w14:textId="5A066526" w:rsidR="0054259C" w:rsidRDefault="0054259C" w:rsidP="007C54AA">
      <w:pPr>
        <w:jc w:val="both"/>
      </w:pPr>
      <w:r>
        <w:t xml:space="preserve">            J. Skirevičiūtė – Architektūros skyriaus vedėja</w:t>
      </w:r>
    </w:p>
    <w:p w14:paraId="244936AE" w14:textId="77777777" w:rsidR="00652421" w:rsidRDefault="00652421" w:rsidP="00652421"/>
    <w:p w14:paraId="64B8545C" w14:textId="77777777" w:rsidR="008C5F19" w:rsidRDefault="008C5F19" w:rsidP="00652421"/>
    <w:p w14:paraId="3F607F41" w14:textId="77777777" w:rsidR="008C5F19" w:rsidRDefault="008C5F19" w:rsidP="00652421"/>
    <w:p w14:paraId="0BA32414" w14:textId="77777777" w:rsidR="008C5F19" w:rsidRDefault="008C5F19" w:rsidP="00652421"/>
    <w:p w14:paraId="35AC306B" w14:textId="77777777" w:rsidR="008C5F19" w:rsidRDefault="008C5F19" w:rsidP="00652421"/>
    <w:p w14:paraId="527A9A4A" w14:textId="77777777" w:rsidR="008C5F19" w:rsidRDefault="008C5F19" w:rsidP="00652421"/>
    <w:p w14:paraId="2B0B34EB" w14:textId="77777777" w:rsidR="008C5F19" w:rsidRDefault="008C5F19" w:rsidP="00652421"/>
    <w:p w14:paraId="77475811" w14:textId="77777777" w:rsidR="008C5F19" w:rsidRDefault="008C5F19" w:rsidP="00652421"/>
    <w:p w14:paraId="399C4DF3" w14:textId="77777777" w:rsidR="008C5F19" w:rsidRDefault="008C5F19" w:rsidP="00652421"/>
    <w:p w14:paraId="61698501" w14:textId="77777777" w:rsidR="008C5F19" w:rsidRDefault="008C5F19" w:rsidP="00652421"/>
    <w:p w14:paraId="0010AD6E" w14:textId="77777777" w:rsidR="008C5F19" w:rsidRDefault="008C5F19" w:rsidP="00652421"/>
    <w:p w14:paraId="39B91FE7" w14:textId="77777777" w:rsidR="008C5F19" w:rsidRDefault="008C5F19" w:rsidP="00652421"/>
    <w:p w14:paraId="280C021B" w14:textId="77777777" w:rsidR="008C5F19" w:rsidRDefault="008C5F19" w:rsidP="00652421"/>
    <w:p w14:paraId="3B6000D2" w14:textId="77777777" w:rsidR="008C5F19" w:rsidRDefault="008C5F19" w:rsidP="00652421"/>
    <w:p w14:paraId="094DB4FB" w14:textId="77777777" w:rsidR="008C5F19" w:rsidRDefault="008C5F19" w:rsidP="00652421"/>
    <w:p w14:paraId="6A2E2058" w14:textId="77777777" w:rsidR="008C5F19" w:rsidRDefault="008C5F19" w:rsidP="00652421"/>
    <w:p w14:paraId="1EAB6668" w14:textId="77777777" w:rsidR="008C5F19" w:rsidRDefault="008C5F19" w:rsidP="00652421"/>
    <w:p w14:paraId="0B5CFF29" w14:textId="77777777" w:rsidR="006F6795" w:rsidRDefault="006F6795" w:rsidP="00B61FA5">
      <w:pPr>
        <w:ind w:firstLine="709"/>
        <w:jc w:val="center"/>
        <w:rPr>
          <w:b/>
          <w:szCs w:val="24"/>
        </w:rPr>
        <w:sectPr w:rsidR="006F6795" w:rsidSect="00163BF6">
          <w:headerReference w:type="even" r:id="rId15"/>
          <w:footerReference w:type="default" r:id="rId16"/>
          <w:footerReference w:type="first" r:id="rId17"/>
          <w:pgSz w:w="11906" w:h="16838"/>
          <w:pgMar w:top="1701" w:right="567" w:bottom="1134" w:left="1701" w:header="567" w:footer="567" w:gutter="0"/>
          <w:cols w:space="1296"/>
          <w:docGrid w:linePitch="360"/>
        </w:sectPr>
      </w:pPr>
      <w:bookmarkStart w:id="44" w:name="_Hlk55306688"/>
    </w:p>
    <w:p w14:paraId="7C3E011F" w14:textId="19E843A1" w:rsidR="00B61FA5" w:rsidRPr="006E54C1" w:rsidRDefault="00B61FA5" w:rsidP="00B61FA5">
      <w:pPr>
        <w:ind w:firstLine="709"/>
        <w:jc w:val="center"/>
        <w:rPr>
          <w:b/>
          <w:szCs w:val="24"/>
        </w:rPr>
      </w:pPr>
      <w:r w:rsidRPr="006E54C1">
        <w:rPr>
          <w:b/>
          <w:szCs w:val="24"/>
        </w:rPr>
        <w:lastRenderedPageBreak/>
        <w:t xml:space="preserve">Varėnos rajono savivaldybės tarybos 9 šaukimo </w:t>
      </w:r>
      <w:r w:rsidR="00C41CAF">
        <w:rPr>
          <w:b/>
          <w:szCs w:val="24"/>
        </w:rPr>
        <w:t>septin</w:t>
      </w:r>
      <w:r w:rsidR="005110D3">
        <w:rPr>
          <w:b/>
          <w:szCs w:val="24"/>
        </w:rPr>
        <w:t>ta</w:t>
      </w:r>
      <w:r w:rsidR="003B7CA5">
        <w:rPr>
          <w:b/>
          <w:szCs w:val="24"/>
        </w:rPr>
        <w:t>ja</w:t>
      </w:r>
      <w:r w:rsidRPr="006E54C1">
        <w:rPr>
          <w:b/>
          <w:szCs w:val="24"/>
        </w:rPr>
        <w:t>me (</w:t>
      </w:r>
      <w:r w:rsidR="002059D9">
        <w:rPr>
          <w:b/>
          <w:szCs w:val="24"/>
        </w:rPr>
        <w:t>3</w:t>
      </w:r>
      <w:r w:rsidR="00C41CAF">
        <w:rPr>
          <w:b/>
          <w:szCs w:val="24"/>
        </w:rPr>
        <w:t>7</w:t>
      </w:r>
      <w:r w:rsidRPr="006E54C1">
        <w:rPr>
          <w:b/>
          <w:szCs w:val="24"/>
        </w:rPr>
        <w:t xml:space="preserve">) posėdyje, įvykusiame </w:t>
      </w:r>
    </w:p>
    <w:p w14:paraId="71BDEAAC" w14:textId="74F6E254" w:rsidR="00B61FA5" w:rsidRDefault="00B61FA5" w:rsidP="00B61FA5">
      <w:pPr>
        <w:ind w:firstLine="709"/>
        <w:jc w:val="center"/>
        <w:rPr>
          <w:b/>
          <w:szCs w:val="24"/>
        </w:rPr>
      </w:pPr>
      <w:r w:rsidRPr="006E54C1">
        <w:rPr>
          <w:b/>
          <w:szCs w:val="24"/>
        </w:rPr>
        <w:t>202</w:t>
      </w:r>
      <w:r w:rsidR="001A7B73">
        <w:rPr>
          <w:b/>
          <w:szCs w:val="24"/>
        </w:rPr>
        <w:t>2</w:t>
      </w:r>
      <w:r w:rsidRPr="006E54C1">
        <w:rPr>
          <w:b/>
          <w:szCs w:val="24"/>
        </w:rPr>
        <w:t>-</w:t>
      </w:r>
      <w:r w:rsidR="001A7B73">
        <w:rPr>
          <w:b/>
          <w:szCs w:val="24"/>
        </w:rPr>
        <w:t>0</w:t>
      </w:r>
      <w:r w:rsidR="00C41CAF">
        <w:rPr>
          <w:b/>
          <w:szCs w:val="24"/>
        </w:rPr>
        <w:t>9</w:t>
      </w:r>
      <w:r w:rsidRPr="006E54C1">
        <w:rPr>
          <w:b/>
          <w:szCs w:val="24"/>
        </w:rPr>
        <w:t>-</w:t>
      </w:r>
      <w:r w:rsidR="00C41CAF">
        <w:rPr>
          <w:b/>
          <w:szCs w:val="24"/>
        </w:rPr>
        <w:t>27</w:t>
      </w:r>
      <w:r w:rsidRPr="006E54C1">
        <w:rPr>
          <w:b/>
          <w:szCs w:val="24"/>
        </w:rPr>
        <w:t>, priimti sprendimai ir Tarybos narių balsavimo rezultatai</w:t>
      </w:r>
    </w:p>
    <w:p w14:paraId="5E0CD010" w14:textId="77777777" w:rsidR="002A7627" w:rsidRPr="006E54C1" w:rsidRDefault="002A7627" w:rsidP="00B61FA5">
      <w:pPr>
        <w:ind w:firstLine="709"/>
        <w:jc w:val="center"/>
        <w:rPr>
          <w:b/>
          <w:szCs w:val="24"/>
        </w:rPr>
      </w:pPr>
    </w:p>
    <w:tbl>
      <w:tblPr>
        <w:tblW w:w="15840"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9"/>
        <w:gridCol w:w="4511"/>
        <w:gridCol w:w="3780"/>
        <w:gridCol w:w="2880"/>
        <w:gridCol w:w="3420"/>
      </w:tblGrid>
      <w:tr w:rsidR="00B61FA5" w:rsidRPr="00373C72" w14:paraId="42BF7487" w14:textId="77777777" w:rsidTr="00C82EC4">
        <w:trPr>
          <w:trHeight w:val="654"/>
        </w:trPr>
        <w:tc>
          <w:tcPr>
            <w:tcW w:w="1249" w:type="dxa"/>
            <w:tcBorders>
              <w:top w:val="single" w:sz="6" w:space="0" w:color="auto"/>
              <w:left w:val="single" w:sz="6" w:space="0" w:color="auto"/>
              <w:bottom w:val="single" w:sz="6" w:space="0" w:color="auto"/>
              <w:right w:val="single" w:sz="6" w:space="0" w:color="auto"/>
            </w:tcBorders>
          </w:tcPr>
          <w:p w14:paraId="53418F86" w14:textId="77777777" w:rsidR="00B61FA5" w:rsidRDefault="00B61FA5" w:rsidP="00C82EC4">
            <w:pPr>
              <w:ind w:firstLine="6"/>
              <w:jc w:val="center"/>
              <w:rPr>
                <w:b/>
                <w:sz w:val="18"/>
                <w:szCs w:val="18"/>
              </w:rPr>
            </w:pPr>
            <w:bookmarkStart w:id="45" w:name="_Hlk52884798"/>
            <w:bookmarkStart w:id="46" w:name="_Hlk89871867"/>
            <w:bookmarkStart w:id="47" w:name="_Hlk104889560"/>
            <w:r>
              <w:rPr>
                <w:b/>
                <w:sz w:val="18"/>
                <w:szCs w:val="18"/>
              </w:rPr>
              <w:t>Eil. Nr.</w:t>
            </w:r>
          </w:p>
          <w:p w14:paraId="152BE86A" w14:textId="77777777" w:rsidR="00B61FA5" w:rsidRPr="00373C72" w:rsidRDefault="00B61FA5" w:rsidP="00C82EC4">
            <w:pPr>
              <w:ind w:firstLine="6"/>
              <w:jc w:val="center"/>
              <w:rPr>
                <w:b/>
                <w:sz w:val="18"/>
                <w:szCs w:val="18"/>
              </w:rPr>
            </w:pPr>
            <w:r w:rsidRPr="00373C72">
              <w:rPr>
                <w:b/>
                <w:sz w:val="18"/>
                <w:szCs w:val="18"/>
              </w:rPr>
              <w:t>Spr. Nr.</w:t>
            </w:r>
          </w:p>
        </w:tc>
        <w:tc>
          <w:tcPr>
            <w:tcW w:w="4511" w:type="dxa"/>
            <w:tcBorders>
              <w:top w:val="single" w:sz="6" w:space="0" w:color="auto"/>
              <w:left w:val="single" w:sz="6" w:space="0" w:color="auto"/>
              <w:bottom w:val="single" w:sz="6" w:space="0" w:color="auto"/>
              <w:right w:val="single" w:sz="6" w:space="0" w:color="auto"/>
            </w:tcBorders>
          </w:tcPr>
          <w:p w14:paraId="507FF117" w14:textId="77777777" w:rsidR="00B61FA5" w:rsidRPr="00373C72" w:rsidRDefault="00B61FA5" w:rsidP="00C82EC4">
            <w:pPr>
              <w:pStyle w:val="Antrat1"/>
              <w:ind w:firstLine="6"/>
              <w:jc w:val="center"/>
              <w:rPr>
                <w:rFonts w:ascii="Times New Roman" w:hAnsi="Times New Roman" w:cs="Times New Roman"/>
                <w:sz w:val="18"/>
                <w:szCs w:val="18"/>
              </w:rPr>
            </w:pPr>
            <w:r w:rsidRPr="00373C72">
              <w:rPr>
                <w:rFonts w:ascii="Times New Roman" w:hAnsi="Times New Roman" w:cs="Times New Roman"/>
                <w:sz w:val="18"/>
                <w:szCs w:val="18"/>
              </w:rPr>
              <w:t>Sprendimo pavadinimas</w:t>
            </w:r>
          </w:p>
        </w:tc>
        <w:tc>
          <w:tcPr>
            <w:tcW w:w="3780" w:type="dxa"/>
            <w:tcBorders>
              <w:top w:val="single" w:sz="6" w:space="0" w:color="auto"/>
              <w:left w:val="single" w:sz="6" w:space="0" w:color="auto"/>
              <w:bottom w:val="single" w:sz="6" w:space="0" w:color="auto"/>
              <w:right w:val="single" w:sz="6" w:space="0" w:color="auto"/>
            </w:tcBorders>
          </w:tcPr>
          <w:p w14:paraId="5750DD3D" w14:textId="77777777" w:rsidR="00B61FA5" w:rsidRPr="00373C72" w:rsidRDefault="00B61FA5" w:rsidP="00C82EC4">
            <w:pPr>
              <w:ind w:firstLine="6"/>
              <w:jc w:val="center"/>
              <w:rPr>
                <w:b/>
                <w:sz w:val="18"/>
                <w:szCs w:val="18"/>
              </w:rPr>
            </w:pPr>
            <w:r w:rsidRPr="00373C72">
              <w:rPr>
                <w:b/>
                <w:sz w:val="18"/>
                <w:szCs w:val="18"/>
              </w:rPr>
              <w:t>Už</w:t>
            </w:r>
          </w:p>
        </w:tc>
        <w:tc>
          <w:tcPr>
            <w:tcW w:w="2880" w:type="dxa"/>
            <w:tcBorders>
              <w:top w:val="single" w:sz="6" w:space="0" w:color="auto"/>
              <w:left w:val="single" w:sz="6" w:space="0" w:color="auto"/>
              <w:bottom w:val="single" w:sz="6" w:space="0" w:color="auto"/>
              <w:right w:val="single" w:sz="6" w:space="0" w:color="auto"/>
            </w:tcBorders>
          </w:tcPr>
          <w:p w14:paraId="54445DDA" w14:textId="77777777" w:rsidR="00B61FA5" w:rsidRPr="00373C72" w:rsidRDefault="00B61FA5" w:rsidP="00C82EC4">
            <w:pPr>
              <w:ind w:firstLine="6"/>
              <w:jc w:val="center"/>
              <w:rPr>
                <w:b/>
                <w:sz w:val="18"/>
                <w:szCs w:val="18"/>
              </w:rPr>
            </w:pPr>
            <w:r w:rsidRPr="00373C72">
              <w:rPr>
                <w:b/>
                <w:sz w:val="18"/>
                <w:szCs w:val="18"/>
              </w:rPr>
              <w:t>Prieš</w:t>
            </w:r>
          </w:p>
        </w:tc>
        <w:tc>
          <w:tcPr>
            <w:tcW w:w="3420" w:type="dxa"/>
            <w:tcBorders>
              <w:top w:val="single" w:sz="6" w:space="0" w:color="auto"/>
              <w:left w:val="single" w:sz="6" w:space="0" w:color="auto"/>
              <w:bottom w:val="single" w:sz="4" w:space="0" w:color="auto"/>
              <w:right w:val="single" w:sz="6" w:space="0" w:color="auto"/>
            </w:tcBorders>
          </w:tcPr>
          <w:p w14:paraId="5DD1553A" w14:textId="77777777" w:rsidR="00B61FA5" w:rsidRPr="00373C72" w:rsidRDefault="00B61FA5" w:rsidP="00723408">
            <w:pPr>
              <w:jc w:val="center"/>
              <w:rPr>
                <w:b/>
                <w:sz w:val="18"/>
                <w:szCs w:val="18"/>
              </w:rPr>
            </w:pPr>
          </w:p>
        </w:tc>
      </w:tr>
      <w:tr w:rsidR="00B61FA5" w:rsidRPr="00373C72" w14:paraId="78F36E82" w14:textId="77777777" w:rsidTr="0066190F">
        <w:trPr>
          <w:trHeight w:val="1329"/>
        </w:trPr>
        <w:tc>
          <w:tcPr>
            <w:tcW w:w="1249" w:type="dxa"/>
            <w:tcBorders>
              <w:top w:val="single" w:sz="6" w:space="0" w:color="auto"/>
              <w:left w:val="single" w:sz="6" w:space="0" w:color="auto"/>
              <w:right w:val="single" w:sz="6" w:space="0" w:color="auto"/>
            </w:tcBorders>
          </w:tcPr>
          <w:p w14:paraId="45E62C72" w14:textId="2B8BCB3A" w:rsidR="00B61FA5" w:rsidRPr="00373C72" w:rsidRDefault="00B61FA5" w:rsidP="000F4F94">
            <w:pPr>
              <w:ind w:firstLine="6"/>
              <w:rPr>
                <w:sz w:val="18"/>
                <w:szCs w:val="18"/>
              </w:rPr>
            </w:pPr>
            <w:r w:rsidRPr="001A38F9">
              <w:rPr>
                <w:b/>
                <w:sz w:val="18"/>
                <w:szCs w:val="18"/>
              </w:rPr>
              <w:t>1.</w:t>
            </w:r>
            <w:r>
              <w:rPr>
                <w:sz w:val="18"/>
                <w:szCs w:val="18"/>
              </w:rPr>
              <w:t xml:space="preserve"> </w:t>
            </w:r>
            <w:r w:rsidRPr="00373C72">
              <w:rPr>
                <w:sz w:val="18"/>
                <w:szCs w:val="18"/>
              </w:rPr>
              <w:t>T-IX-</w:t>
            </w:r>
            <w:r w:rsidR="00C41CAF">
              <w:rPr>
                <w:sz w:val="18"/>
                <w:szCs w:val="18"/>
              </w:rPr>
              <w:t>1007</w:t>
            </w:r>
          </w:p>
        </w:tc>
        <w:tc>
          <w:tcPr>
            <w:tcW w:w="4511" w:type="dxa"/>
            <w:tcBorders>
              <w:top w:val="single" w:sz="6" w:space="0" w:color="auto"/>
              <w:left w:val="single" w:sz="6" w:space="0" w:color="auto"/>
              <w:right w:val="single" w:sz="6" w:space="0" w:color="auto"/>
            </w:tcBorders>
            <w:shd w:val="clear" w:color="auto" w:fill="auto"/>
          </w:tcPr>
          <w:p w14:paraId="088B6679" w14:textId="50DC1BA9" w:rsidR="00B61FA5" w:rsidRPr="00373C72" w:rsidRDefault="002944D4" w:rsidP="00E46AF0">
            <w:pPr>
              <w:tabs>
                <w:tab w:val="left" w:pos="4040"/>
              </w:tabs>
              <w:ind w:left="-77"/>
              <w:jc w:val="both"/>
              <w:rPr>
                <w:b/>
                <w:sz w:val="18"/>
                <w:szCs w:val="18"/>
              </w:rPr>
            </w:pPr>
            <w:bookmarkStart w:id="48" w:name="_Hlk114125894"/>
            <w:r w:rsidRPr="005146D7">
              <w:rPr>
                <w:b/>
                <w:bCs/>
                <w:sz w:val="18"/>
                <w:szCs w:val="18"/>
              </w:rPr>
              <w:t>DĖL VARĖNOS RAJONO SAVIVALDYBĖS 2021 METŲ BIUDŽETO VYKDYMO IR KONSOLIDUOTŲJŲ FINANSINIŲ ATASKAITŲ RINKINIŲ PAT</w:t>
            </w:r>
            <w:r>
              <w:rPr>
                <w:b/>
                <w:bCs/>
                <w:sz w:val="18"/>
                <w:szCs w:val="18"/>
              </w:rPr>
              <w:t>VIRTINIMO</w:t>
            </w:r>
            <w:bookmarkEnd w:id="48"/>
          </w:p>
        </w:tc>
        <w:tc>
          <w:tcPr>
            <w:tcW w:w="3780" w:type="dxa"/>
            <w:tcBorders>
              <w:top w:val="single" w:sz="6" w:space="0" w:color="auto"/>
              <w:left w:val="single" w:sz="6" w:space="0" w:color="auto"/>
              <w:right w:val="single" w:sz="6" w:space="0" w:color="auto"/>
            </w:tcBorders>
          </w:tcPr>
          <w:p w14:paraId="6CF1078E" w14:textId="22EFD08F" w:rsidR="00A026D1" w:rsidRDefault="00A026D1" w:rsidP="00807233">
            <w:pPr>
              <w:jc w:val="both"/>
              <w:rPr>
                <w:b/>
                <w:bCs/>
                <w:sz w:val="18"/>
                <w:szCs w:val="18"/>
              </w:rPr>
            </w:pPr>
            <w:r>
              <w:rPr>
                <w:b/>
                <w:bCs/>
                <w:sz w:val="18"/>
                <w:szCs w:val="18"/>
              </w:rPr>
              <w:t xml:space="preserve">                                     </w:t>
            </w:r>
            <w:r w:rsidR="00AF6B3F">
              <w:rPr>
                <w:b/>
                <w:bCs/>
                <w:sz w:val="18"/>
                <w:szCs w:val="18"/>
              </w:rPr>
              <w:t>17</w:t>
            </w:r>
          </w:p>
          <w:p w14:paraId="432005F4" w14:textId="2D4A55FE" w:rsidR="00B61FA5" w:rsidRPr="00AF6B3F" w:rsidRDefault="00AF6B3F" w:rsidP="00AF6B3F">
            <w:pPr>
              <w:jc w:val="both"/>
              <w:rPr>
                <w:b/>
                <w:bCs/>
                <w:color w:val="000000"/>
                <w:sz w:val="18"/>
                <w:szCs w:val="18"/>
              </w:rPr>
            </w:pPr>
            <w:r w:rsidRPr="00AF6B3F">
              <w:rPr>
                <w:b/>
                <w:bCs/>
                <w:sz w:val="18"/>
                <w:szCs w:val="18"/>
              </w:rPr>
              <w:t>(A. Kašėta, G. Samulevičius, K. Budėnas, M. Čapkovskis, M. Golubevas, J. Grikšas, R. Kačiurinienė, G. Kanauka, V. Kukulskis, D. Karalevičienė, S. Ivanauskas, P. Saulevičius, Ą. Kuprys, V. Varanavičius, A. Miškinis, R. Tamulienė, A. Saulynas)</w:t>
            </w:r>
          </w:p>
        </w:tc>
        <w:tc>
          <w:tcPr>
            <w:tcW w:w="2880" w:type="dxa"/>
            <w:tcBorders>
              <w:top w:val="single" w:sz="6" w:space="0" w:color="auto"/>
              <w:left w:val="single" w:sz="6" w:space="0" w:color="auto"/>
              <w:right w:val="single" w:sz="4" w:space="0" w:color="auto"/>
            </w:tcBorders>
          </w:tcPr>
          <w:p w14:paraId="12F9589A" w14:textId="15B58B04" w:rsidR="007C2311" w:rsidRDefault="0094314D" w:rsidP="00461E5E">
            <w:pPr>
              <w:ind w:hanging="9"/>
              <w:jc w:val="both"/>
              <w:rPr>
                <w:b/>
                <w:sz w:val="18"/>
                <w:szCs w:val="18"/>
              </w:rPr>
            </w:pPr>
            <w:r>
              <w:rPr>
                <w:b/>
                <w:sz w:val="18"/>
                <w:szCs w:val="18"/>
              </w:rPr>
              <w:t xml:space="preserve">                           </w:t>
            </w:r>
            <w:r w:rsidR="00AF6B3F">
              <w:rPr>
                <w:b/>
                <w:sz w:val="18"/>
                <w:szCs w:val="18"/>
              </w:rPr>
              <w:t>Prieš</w:t>
            </w:r>
          </w:p>
          <w:p w14:paraId="6CDC511D" w14:textId="77777777" w:rsidR="0094314D" w:rsidRDefault="00AF6B3F" w:rsidP="00461E5E">
            <w:pPr>
              <w:ind w:hanging="9"/>
              <w:jc w:val="both"/>
              <w:rPr>
                <w:b/>
                <w:sz w:val="18"/>
                <w:szCs w:val="18"/>
              </w:rPr>
            </w:pPr>
            <w:r>
              <w:rPr>
                <w:b/>
                <w:sz w:val="18"/>
                <w:szCs w:val="18"/>
              </w:rPr>
              <w:t xml:space="preserve">                              1</w:t>
            </w:r>
          </w:p>
          <w:p w14:paraId="637B9CAD" w14:textId="7C02CB31" w:rsidR="00AF6B3F" w:rsidRPr="00AF6B3F" w:rsidRDefault="00AF6B3F" w:rsidP="00AF6B3F">
            <w:pPr>
              <w:pStyle w:val="Sraopastraipa"/>
              <w:numPr>
                <w:ilvl w:val="0"/>
                <w:numId w:val="28"/>
              </w:numPr>
              <w:ind w:left="277" w:firstLine="425"/>
              <w:jc w:val="both"/>
              <w:rPr>
                <w:rFonts w:ascii="Times New Roman" w:hAnsi="Times New Roman"/>
                <w:b/>
                <w:sz w:val="18"/>
                <w:szCs w:val="18"/>
              </w:rPr>
            </w:pPr>
            <w:r>
              <w:rPr>
                <w:rFonts w:ascii="Times New Roman" w:hAnsi="Times New Roman"/>
                <w:b/>
                <w:sz w:val="18"/>
                <w:szCs w:val="18"/>
              </w:rPr>
              <w:t>Malin</w:t>
            </w:r>
            <w:r w:rsidRPr="00AF6B3F">
              <w:rPr>
                <w:rFonts w:ascii="Times New Roman" w:hAnsi="Times New Roman"/>
                <w:b/>
                <w:sz w:val="18"/>
                <w:szCs w:val="18"/>
              </w:rPr>
              <w:t>ovskienė)</w:t>
            </w:r>
          </w:p>
        </w:tc>
        <w:tc>
          <w:tcPr>
            <w:tcW w:w="3420" w:type="dxa"/>
            <w:tcBorders>
              <w:top w:val="single" w:sz="4" w:space="0" w:color="auto"/>
              <w:left w:val="single" w:sz="4" w:space="0" w:color="auto"/>
              <w:right w:val="single" w:sz="4" w:space="0" w:color="auto"/>
            </w:tcBorders>
          </w:tcPr>
          <w:p w14:paraId="072087E9" w14:textId="77777777" w:rsidR="00A026D1" w:rsidRDefault="004E3378" w:rsidP="002F44F1">
            <w:pPr>
              <w:rPr>
                <w:b/>
                <w:bCs/>
                <w:sz w:val="18"/>
                <w:szCs w:val="18"/>
              </w:rPr>
            </w:pPr>
            <w:r>
              <w:rPr>
                <w:b/>
                <w:bCs/>
                <w:sz w:val="18"/>
                <w:szCs w:val="18"/>
              </w:rPr>
              <w:t xml:space="preserve">                             </w:t>
            </w:r>
            <w:r w:rsidR="00AF6B3F">
              <w:rPr>
                <w:b/>
                <w:bCs/>
                <w:sz w:val="18"/>
                <w:szCs w:val="18"/>
              </w:rPr>
              <w:t>Susilaiko</w:t>
            </w:r>
          </w:p>
          <w:p w14:paraId="2D16585A" w14:textId="2A68CABA" w:rsidR="00AF6B3F" w:rsidRDefault="00AF6B3F" w:rsidP="002F44F1">
            <w:pPr>
              <w:rPr>
                <w:b/>
                <w:bCs/>
                <w:sz w:val="18"/>
                <w:szCs w:val="18"/>
              </w:rPr>
            </w:pPr>
            <w:r>
              <w:rPr>
                <w:b/>
                <w:bCs/>
                <w:sz w:val="18"/>
                <w:szCs w:val="18"/>
              </w:rPr>
              <w:t xml:space="preserve">                                    2</w:t>
            </w:r>
          </w:p>
          <w:p w14:paraId="3D3E0B21" w14:textId="77777777" w:rsidR="00AF6B3F" w:rsidRDefault="00AF6B3F" w:rsidP="002F44F1">
            <w:pPr>
              <w:rPr>
                <w:b/>
                <w:bCs/>
                <w:sz w:val="18"/>
                <w:szCs w:val="18"/>
              </w:rPr>
            </w:pPr>
            <w:r>
              <w:rPr>
                <w:b/>
                <w:bCs/>
                <w:sz w:val="18"/>
                <w:szCs w:val="18"/>
              </w:rPr>
              <w:t xml:space="preserve">            (M. Katelynas, V. Mikalauskas)</w:t>
            </w:r>
          </w:p>
          <w:p w14:paraId="2FA06169" w14:textId="77777777" w:rsidR="00AF6B3F" w:rsidRDefault="00AF6B3F" w:rsidP="002F44F1">
            <w:pPr>
              <w:rPr>
                <w:b/>
                <w:bCs/>
                <w:sz w:val="18"/>
                <w:szCs w:val="18"/>
              </w:rPr>
            </w:pPr>
          </w:p>
          <w:p w14:paraId="29AAA09E" w14:textId="77777777" w:rsidR="00AF6B3F" w:rsidRDefault="00AF6B3F" w:rsidP="002F44F1">
            <w:pPr>
              <w:rPr>
                <w:b/>
                <w:bCs/>
                <w:sz w:val="18"/>
                <w:szCs w:val="18"/>
              </w:rPr>
            </w:pPr>
            <w:r>
              <w:rPr>
                <w:b/>
                <w:bCs/>
                <w:sz w:val="18"/>
                <w:szCs w:val="18"/>
              </w:rPr>
              <w:t xml:space="preserve">                              Nebalsavo</w:t>
            </w:r>
          </w:p>
          <w:p w14:paraId="075BD0D1" w14:textId="77777777" w:rsidR="00AF6B3F" w:rsidRDefault="00AF6B3F" w:rsidP="002F44F1">
            <w:pPr>
              <w:rPr>
                <w:b/>
                <w:bCs/>
                <w:sz w:val="18"/>
                <w:szCs w:val="18"/>
              </w:rPr>
            </w:pPr>
            <w:r>
              <w:rPr>
                <w:b/>
                <w:bCs/>
                <w:sz w:val="18"/>
                <w:szCs w:val="18"/>
              </w:rPr>
              <w:t xml:space="preserve">                                      1</w:t>
            </w:r>
          </w:p>
          <w:p w14:paraId="2DFDB41C" w14:textId="5CD9AB66" w:rsidR="00AF6B3F" w:rsidRPr="00807233" w:rsidRDefault="00AF6B3F" w:rsidP="002F44F1">
            <w:pPr>
              <w:rPr>
                <w:b/>
                <w:bCs/>
                <w:sz w:val="18"/>
                <w:szCs w:val="18"/>
              </w:rPr>
            </w:pPr>
            <w:r>
              <w:rPr>
                <w:b/>
                <w:bCs/>
                <w:sz w:val="18"/>
                <w:szCs w:val="18"/>
              </w:rPr>
              <w:t xml:space="preserve">                            (R. Amšiejus)</w:t>
            </w:r>
          </w:p>
        </w:tc>
      </w:tr>
      <w:tr w:rsidR="00B61FA5" w:rsidRPr="00373C72" w14:paraId="7FCADD66" w14:textId="77777777" w:rsidTr="006F38FF">
        <w:trPr>
          <w:trHeight w:val="1279"/>
        </w:trPr>
        <w:tc>
          <w:tcPr>
            <w:tcW w:w="1249" w:type="dxa"/>
            <w:tcBorders>
              <w:top w:val="single" w:sz="6" w:space="0" w:color="auto"/>
              <w:left w:val="single" w:sz="6" w:space="0" w:color="auto"/>
              <w:right w:val="single" w:sz="6" w:space="0" w:color="auto"/>
            </w:tcBorders>
          </w:tcPr>
          <w:p w14:paraId="2DE3775A" w14:textId="767A8963" w:rsidR="00B61FA5" w:rsidRPr="00373C72" w:rsidRDefault="005110D3" w:rsidP="000F4F94">
            <w:pPr>
              <w:ind w:firstLine="6"/>
              <w:rPr>
                <w:b/>
                <w:sz w:val="18"/>
                <w:szCs w:val="18"/>
              </w:rPr>
            </w:pPr>
            <w:r>
              <w:rPr>
                <w:b/>
                <w:sz w:val="18"/>
                <w:szCs w:val="18"/>
              </w:rPr>
              <w:t>2.</w:t>
            </w:r>
            <w:r w:rsidR="00C41CAF">
              <w:rPr>
                <w:b/>
                <w:sz w:val="18"/>
                <w:szCs w:val="18"/>
              </w:rPr>
              <w:t xml:space="preserve"> </w:t>
            </w:r>
            <w:r w:rsidR="00C41CAF" w:rsidRPr="00C41CAF">
              <w:rPr>
                <w:bCs/>
                <w:sz w:val="18"/>
                <w:szCs w:val="18"/>
              </w:rPr>
              <w:t>T-IX-</w:t>
            </w:r>
            <w:r w:rsidR="00C41CAF">
              <w:rPr>
                <w:bCs/>
                <w:sz w:val="18"/>
                <w:szCs w:val="18"/>
              </w:rPr>
              <w:t>1008</w:t>
            </w:r>
          </w:p>
        </w:tc>
        <w:tc>
          <w:tcPr>
            <w:tcW w:w="4511" w:type="dxa"/>
            <w:tcBorders>
              <w:top w:val="single" w:sz="6" w:space="0" w:color="auto"/>
              <w:left w:val="single" w:sz="6" w:space="0" w:color="auto"/>
              <w:right w:val="single" w:sz="6" w:space="0" w:color="auto"/>
            </w:tcBorders>
          </w:tcPr>
          <w:p w14:paraId="16F93F59" w14:textId="34F8A948" w:rsidR="00B61FA5" w:rsidRPr="00373C72" w:rsidRDefault="002944D4" w:rsidP="0066190F">
            <w:pPr>
              <w:tabs>
                <w:tab w:val="left" w:pos="4040"/>
              </w:tabs>
              <w:ind w:left="-77"/>
              <w:jc w:val="both"/>
              <w:rPr>
                <w:b/>
                <w:sz w:val="18"/>
                <w:szCs w:val="18"/>
              </w:rPr>
            </w:pPr>
            <w:r w:rsidRPr="005146D7">
              <w:rPr>
                <w:b/>
                <w:bCs/>
                <w:sz w:val="18"/>
                <w:szCs w:val="18"/>
              </w:rPr>
              <w:t>DĖL VARĖNOS RAJONO SAVIVALDYBĖS TARYBOS 2022 M. VASARIO 15 D. SPRENDIMO NR. T-IX-829 „DĖL VARĖNOS RAJONO SAVIVALDYBĖS 2022 METŲ BIUDŽETO PATVIRTINIMO“ PAKEITIMO</w:t>
            </w:r>
          </w:p>
        </w:tc>
        <w:tc>
          <w:tcPr>
            <w:tcW w:w="3780" w:type="dxa"/>
            <w:tcBorders>
              <w:top w:val="single" w:sz="6" w:space="0" w:color="auto"/>
              <w:left w:val="single" w:sz="6" w:space="0" w:color="auto"/>
              <w:right w:val="single" w:sz="6" w:space="0" w:color="auto"/>
            </w:tcBorders>
          </w:tcPr>
          <w:p w14:paraId="067D2DB3" w14:textId="77777777" w:rsidR="00B61FA5" w:rsidRDefault="00422721" w:rsidP="00A026D1">
            <w:pPr>
              <w:jc w:val="both"/>
              <w:rPr>
                <w:b/>
                <w:bCs/>
                <w:color w:val="000000"/>
                <w:sz w:val="18"/>
                <w:szCs w:val="18"/>
              </w:rPr>
            </w:pPr>
            <w:r>
              <w:rPr>
                <w:b/>
                <w:bCs/>
                <w:color w:val="000000"/>
                <w:sz w:val="18"/>
                <w:szCs w:val="18"/>
              </w:rPr>
              <w:t xml:space="preserve">                         </w:t>
            </w:r>
            <w:r w:rsidR="00803048">
              <w:rPr>
                <w:b/>
                <w:bCs/>
                <w:color w:val="000000"/>
                <w:sz w:val="18"/>
                <w:szCs w:val="18"/>
              </w:rPr>
              <w:t xml:space="preserve">         </w:t>
            </w:r>
            <w:r w:rsidR="00723408">
              <w:rPr>
                <w:b/>
                <w:bCs/>
                <w:color w:val="000000"/>
                <w:sz w:val="18"/>
                <w:szCs w:val="18"/>
              </w:rPr>
              <w:t xml:space="preserve"> 11</w:t>
            </w:r>
          </w:p>
          <w:p w14:paraId="60A2420F" w14:textId="1E7C4327" w:rsidR="00723408" w:rsidRPr="0094314D" w:rsidRDefault="00723408" w:rsidP="00A026D1">
            <w:pPr>
              <w:jc w:val="both"/>
              <w:rPr>
                <w:b/>
                <w:bCs/>
                <w:color w:val="000000"/>
                <w:sz w:val="18"/>
                <w:szCs w:val="18"/>
              </w:rPr>
            </w:pPr>
            <w:r w:rsidRPr="00AF6B3F">
              <w:rPr>
                <w:b/>
                <w:bCs/>
                <w:sz w:val="18"/>
                <w:szCs w:val="18"/>
              </w:rPr>
              <w:t>(A. Kašėta, G. Samulevičius, K. Budėnas, M. Golubevas, R. Kačiurinienė, G. Kanauka, V. Kukulskis, S. Ivanauskas, Varanavičius, R. Tamulienė, A. Saulynas)</w:t>
            </w:r>
          </w:p>
        </w:tc>
        <w:tc>
          <w:tcPr>
            <w:tcW w:w="2880" w:type="dxa"/>
            <w:tcBorders>
              <w:top w:val="single" w:sz="6" w:space="0" w:color="auto"/>
              <w:left w:val="single" w:sz="6" w:space="0" w:color="auto"/>
              <w:right w:val="single" w:sz="6" w:space="0" w:color="auto"/>
            </w:tcBorders>
          </w:tcPr>
          <w:p w14:paraId="2A600B61" w14:textId="6B185EF9" w:rsidR="007C2311" w:rsidRDefault="00422721" w:rsidP="00461E5E">
            <w:pPr>
              <w:ind w:hanging="9"/>
              <w:jc w:val="both"/>
              <w:rPr>
                <w:b/>
                <w:sz w:val="18"/>
                <w:szCs w:val="18"/>
              </w:rPr>
            </w:pPr>
            <w:r>
              <w:rPr>
                <w:b/>
                <w:sz w:val="18"/>
                <w:szCs w:val="18"/>
              </w:rPr>
              <w:t xml:space="preserve">                    </w:t>
            </w:r>
            <w:r w:rsidR="00803048">
              <w:rPr>
                <w:b/>
                <w:sz w:val="18"/>
                <w:szCs w:val="18"/>
              </w:rPr>
              <w:t xml:space="preserve">     </w:t>
            </w:r>
            <w:r w:rsidR="00723408">
              <w:rPr>
                <w:b/>
                <w:sz w:val="18"/>
                <w:szCs w:val="18"/>
              </w:rPr>
              <w:t>Prieš</w:t>
            </w:r>
          </w:p>
          <w:p w14:paraId="6E216C6D" w14:textId="210065F4" w:rsidR="00723408" w:rsidRDefault="00723408" w:rsidP="00461E5E">
            <w:pPr>
              <w:ind w:hanging="9"/>
              <w:jc w:val="both"/>
              <w:rPr>
                <w:b/>
                <w:sz w:val="18"/>
                <w:szCs w:val="18"/>
              </w:rPr>
            </w:pPr>
            <w:r>
              <w:rPr>
                <w:b/>
                <w:sz w:val="18"/>
                <w:szCs w:val="18"/>
              </w:rPr>
              <w:t xml:space="preserve">                             6</w:t>
            </w:r>
          </w:p>
          <w:p w14:paraId="42994AAA" w14:textId="1212ADF9" w:rsidR="00723408" w:rsidRPr="00373C72" w:rsidRDefault="00723408" w:rsidP="00A47021">
            <w:pPr>
              <w:ind w:hanging="9"/>
              <w:jc w:val="center"/>
              <w:rPr>
                <w:b/>
                <w:sz w:val="18"/>
                <w:szCs w:val="18"/>
              </w:rPr>
            </w:pPr>
            <w:r>
              <w:rPr>
                <w:b/>
                <w:sz w:val="18"/>
                <w:szCs w:val="18"/>
              </w:rPr>
              <w:t>(D. Karalevičienė, V. Mikalauskas, M. Katelynas, A. Miškinis,</w:t>
            </w:r>
            <w:r w:rsidR="00A47021">
              <w:rPr>
                <w:b/>
                <w:sz w:val="18"/>
                <w:szCs w:val="18"/>
              </w:rPr>
              <w:t xml:space="preserve"> A. Malinovskienė, P. Saulevičius)</w:t>
            </w:r>
          </w:p>
        </w:tc>
        <w:tc>
          <w:tcPr>
            <w:tcW w:w="3420" w:type="dxa"/>
            <w:tcBorders>
              <w:top w:val="single" w:sz="6" w:space="0" w:color="auto"/>
              <w:left w:val="single" w:sz="6" w:space="0" w:color="auto"/>
              <w:right w:val="single" w:sz="6" w:space="0" w:color="auto"/>
            </w:tcBorders>
          </w:tcPr>
          <w:p w14:paraId="46B202BF" w14:textId="36224CD9" w:rsidR="00723408" w:rsidRDefault="00723408" w:rsidP="00B1671F">
            <w:pPr>
              <w:ind w:firstLine="851"/>
              <w:jc w:val="both"/>
              <w:rPr>
                <w:b/>
                <w:bCs/>
                <w:sz w:val="18"/>
                <w:szCs w:val="18"/>
              </w:rPr>
            </w:pPr>
            <w:r>
              <w:rPr>
                <w:b/>
                <w:bCs/>
                <w:sz w:val="18"/>
                <w:szCs w:val="18"/>
              </w:rPr>
              <w:t xml:space="preserve">            Nebalsavo</w:t>
            </w:r>
          </w:p>
          <w:p w14:paraId="5CEAE012" w14:textId="77777777" w:rsidR="00A47021" w:rsidRDefault="00A47021" w:rsidP="00B1671F">
            <w:pPr>
              <w:ind w:firstLine="851"/>
              <w:jc w:val="both"/>
              <w:rPr>
                <w:b/>
                <w:bCs/>
                <w:sz w:val="18"/>
                <w:szCs w:val="18"/>
              </w:rPr>
            </w:pPr>
          </w:p>
          <w:p w14:paraId="5DE94E36" w14:textId="5B06B5A0" w:rsidR="00723408" w:rsidRDefault="00723408" w:rsidP="00B1671F">
            <w:pPr>
              <w:ind w:firstLine="851"/>
              <w:jc w:val="both"/>
              <w:rPr>
                <w:b/>
                <w:bCs/>
                <w:sz w:val="18"/>
                <w:szCs w:val="18"/>
              </w:rPr>
            </w:pPr>
            <w:r>
              <w:rPr>
                <w:b/>
                <w:bCs/>
                <w:sz w:val="18"/>
                <w:szCs w:val="18"/>
              </w:rPr>
              <w:t xml:space="preserve">                    4</w:t>
            </w:r>
          </w:p>
          <w:p w14:paraId="7A007D11" w14:textId="22FC095F" w:rsidR="00723408" w:rsidRPr="00E96A1A" w:rsidRDefault="00A47021" w:rsidP="00A47021">
            <w:pPr>
              <w:ind w:firstLine="373"/>
              <w:jc w:val="center"/>
              <w:rPr>
                <w:b/>
                <w:bCs/>
                <w:sz w:val="18"/>
                <w:szCs w:val="18"/>
              </w:rPr>
            </w:pPr>
            <w:r>
              <w:rPr>
                <w:b/>
                <w:bCs/>
                <w:sz w:val="18"/>
                <w:szCs w:val="18"/>
              </w:rPr>
              <w:t>(R. Amšiejus, M. Čapkovskis, J. Grikšas, Ą. Kuprys)</w:t>
            </w:r>
          </w:p>
        </w:tc>
      </w:tr>
      <w:tr w:rsidR="00DD31E5" w:rsidRPr="00373C72" w14:paraId="4D538D5A" w14:textId="77777777" w:rsidTr="00C82EC4">
        <w:trPr>
          <w:trHeight w:val="1133"/>
        </w:trPr>
        <w:tc>
          <w:tcPr>
            <w:tcW w:w="1249" w:type="dxa"/>
            <w:tcBorders>
              <w:top w:val="single" w:sz="6" w:space="0" w:color="auto"/>
              <w:left w:val="single" w:sz="6" w:space="0" w:color="auto"/>
              <w:right w:val="single" w:sz="6" w:space="0" w:color="auto"/>
            </w:tcBorders>
          </w:tcPr>
          <w:p w14:paraId="249C855F" w14:textId="369214BE" w:rsidR="00DD31E5" w:rsidRPr="00373C72" w:rsidRDefault="00DD31E5" w:rsidP="00DD31E5">
            <w:pPr>
              <w:ind w:firstLine="6"/>
              <w:rPr>
                <w:b/>
                <w:sz w:val="18"/>
                <w:szCs w:val="18"/>
              </w:rPr>
            </w:pPr>
            <w:r>
              <w:rPr>
                <w:b/>
                <w:sz w:val="18"/>
                <w:szCs w:val="18"/>
              </w:rPr>
              <w:t xml:space="preserve">3. </w:t>
            </w:r>
            <w:r w:rsidR="00C62283" w:rsidRPr="00C62283">
              <w:rPr>
                <w:bCs/>
                <w:sz w:val="18"/>
                <w:szCs w:val="18"/>
              </w:rPr>
              <w:t>T-IX-</w:t>
            </w:r>
            <w:r w:rsidR="00C41CAF">
              <w:rPr>
                <w:bCs/>
                <w:sz w:val="18"/>
                <w:szCs w:val="18"/>
              </w:rPr>
              <w:t>1009</w:t>
            </w:r>
          </w:p>
        </w:tc>
        <w:tc>
          <w:tcPr>
            <w:tcW w:w="4511" w:type="dxa"/>
            <w:tcBorders>
              <w:top w:val="single" w:sz="6" w:space="0" w:color="auto"/>
              <w:left w:val="single" w:sz="6" w:space="0" w:color="auto"/>
              <w:right w:val="single" w:sz="6" w:space="0" w:color="auto"/>
            </w:tcBorders>
          </w:tcPr>
          <w:p w14:paraId="7EAFD75E" w14:textId="6EC8A14A" w:rsidR="00821E51" w:rsidRPr="00EF2C44" w:rsidRDefault="002944D4" w:rsidP="002944D4">
            <w:pPr>
              <w:ind w:left="-77"/>
              <w:jc w:val="both"/>
              <w:rPr>
                <w:b/>
                <w:sz w:val="18"/>
                <w:szCs w:val="18"/>
              </w:rPr>
            </w:pPr>
            <w:r w:rsidRPr="005146D7">
              <w:rPr>
                <w:b/>
                <w:bCs/>
                <w:sz w:val="18"/>
                <w:szCs w:val="18"/>
              </w:rPr>
              <w:t>DĖL VARĖNOS RAJONO SAVIVALDYBĖS TARYBOS 2020 METŲ GRUODŽIO 29 D. SPRENDIMO NR. T-IX-496 „DĖL VARĖNOS RAJONO SAVIVALDYBĖS SPECIALIOSIOS TIKSLINĖS DOTACIJOS MOKYMO LĖŠŲ DALIES, TENKANČIOS SAVIVALDYBEI, PASKIRSTYMO IR NAUDOJIMO TVARKOS APRAŠO PATVIRTINIMO“ PAKEITIMO</w:t>
            </w:r>
          </w:p>
        </w:tc>
        <w:tc>
          <w:tcPr>
            <w:tcW w:w="3780" w:type="dxa"/>
            <w:tcBorders>
              <w:top w:val="single" w:sz="6" w:space="0" w:color="auto"/>
              <w:left w:val="single" w:sz="6" w:space="0" w:color="auto"/>
              <w:right w:val="single" w:sz="6" w:space="0" w:color="auto"/>
            </w:tcBorders>
          </w:tcPr>
          <w:p w14:paraId="4EACC390" w14:textId="64D960C3" w:rsidR="00D20467" w:rsidRDefault="00D20467" w:rsidP="001535AA">
            <w:pPr>
              <w:jc w:val="both"/>
              <w:rPr>
                <w:b/>
                <w:bCs/>
                <w:sz w:val="18"/>
                <w:szCs w:val="18"/>
              </w:rPr>
            </w:pPr>
            <w:r>
              <w:rPr>
                <w:b/>
                <w:bCs/>
                <w:sz w:val="18"/>
                <w:szCs w:val="18"/>
              </w:rPr>
              <w:t xml:space="preserve">                                  </w:t>
            </w:r>
            <w:r w:rsidR="004E3378">
              <w:rPr>
                <w:b/>
                <w:bCs/>
                <w:sz w:val="18"/>
                <w:szCs w:val="18"/>
              </w:rPr>
              <w:t xml:space="preserve">  2</w:t>
            </w:r>
            <w:r w:rsidR="002847E1">
              <w:rPr>
                <w:b/>
                <w:bCs/>
                <w:sz w:val="18"/>
                <w:szCs w:val="18"/>
              </w:rPr>
              <w:t>0</w:t>
            </w:r>
            <w:r w:rsidRPr="00D20467">
              <w:rPr>
                <w:b/>
                <w:bCs/>
                <w:sz w:val="18"/>
                <w:szCs w:val="18"/>
              </w:rPr>
              <w:t xml:space="preserve"> </w:t>
            </w:r>
          </w:p>
          <w:p w14:paraId="2B7BE165" w14:textId="5CB13B38" w:rsidR="00DD31E5" w:rsidRPr="002847E1" w:rsidRDefault="002847E1" w:rsidP="001535AA">
            <w:pPr>
              <w:jc w:val="both"/>
              <w:rPr>
                <w:b/>
                <w:bCs/>
                <w:sz w:val="18"/>
                <w:szCs w:val="18"/>
              </w:rPr>
            </w:pPr>
            <w:r w:rsidRPr="002847E1">
              <w:rPr>
                <w:b/>
                <w:bCs/>
                <w:sz w:val="18"/>
                <w:szCs w:val="18"/>
              </w:rPr>
              <w:t>(A. Kašėta, G. Samulevičius, R. Amšiejus,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right w:val="single" w:sz="4" w:space="0" w:color="auto"/>
            </w:tcBorders>
          </w:tcPr>
          <w:p w14:paraId="1E5E74ED" w14:textId="1FF5EEA3" w:rsidR="008E0F04" w:rsidRPr="00373C72" w:rsidRDefault="00D20467" w:rsidP="008E0F04">
            <w:pPr>
              <w:ind w:hanging="9"/>
              <w:jc w:val="both"/>
              <w:rPr>
                <w:b/>
                <w:sz w:val="18"/>
                <w:szCs w:val="18"/>
              </w:rPr>
            </w:pPr>
            <w:r>
              <w:rPr>
                <w:b/>
                <w:sz w:val="18"/>
                <w:szCs w:val="18"/>
              </w:rPr>
              <w:t xml:space="preserve">                           </w:t>
            </w:r>
            <w:r w:rsidR="004E3378">
              <w:rPr>
                <w:b/>
                <w:sz w:val="18"/>
                <w:szCs w:val="18"/>
              </w:rPr>
              <w:t>0</w:t>
            </w:r>
          </w:p>
          <w:p w14:paraId="0EF882ED" w14:textId="00D1F46C" w:rsidR="00D20467" w:rsidRPr="00373C72" w:rsidRDefault="00D20467" w:rsidP="001E5C49">
            <w:pPr>
              <w:ind w:hanging="9"/>
              <w:jc w:val="both"/>
              <w:rPr>
                <w:b/>
                <w:sz w:val="18"/>
                <w:szCs w:val="18"/>
              </w:rPr>
            </w:pPr>
          </w:p>
        </w:tc>
        <w:tc>
          <w:tcPr>
            <w:tcW w:w="3420" w:type="dxa"/>
            <w:tcBorders>
              <w:top w:val="single" w:sz="4" w:space="0" w:color="auto"/>
              <w:left w:val="single" w:sz="4" w:space="0" w:color="auto"/>
              <w:bottom w:val="single" w:sz="4" w:space="0" w:color="auto"/>
              <w:right w:val="single" w:sz="4" w:space="0" w:color="auto"/>
            </w:tcBorders>
          </w:tcPr>
          <w:p w14:paraId="7D3C29F5" w14:textId="77777777" w:rsidR="00B1671F" w:rsidRDefault="002847E1" w:rsidP="007D16D3">
            <w:pPr>
              <w:ind w:firstLine="88"/>
              <w:jc w:val="center"/>
              <w:rPr>
                <w:b/>
                <w:bCs/>
                <w:sz w:val="18"/>
                <w:szCs w:val="18"/>
              </w:rPr>
            </w:pPr>
            <w:r>
              <w:rPr>
                <w:b/>
                <w:bCs/>
                <w:sz w:val="18"/>
                <w:szCs w:val="18"/>
              </w:rPr>
              <w:t>Nebalsavo</w:t>
            </w:r>
          </w:p>
          <w:p w14:paraId="376F0724" w14:textId="77777777" w:rsidR="002847E1" w:rsidRDefault="002847E1" w:rsidP="007D16D3">
            <w:pPr>
              <w:ind w:firstLine="88"/>
              <w:jc w:val="center"/>
              <w:rPr>
                <w:b/>
                <w:bCs/>
                <w:sz w:val="18"/>
                <w:szCs w:val="18"/>
              </w:rPr>
            </w:pPr>
            <w:r>
              <w:rPr>
                <w:b/>
                <w:bCs/>
                <w:sz w:val="18"/>
                <w:szCs w:val="18"/>
              </w:rPr>
              <w:t>1</w:t>
            </w:r>
          </w:p>
          <w:p w14:paraId="7AD4B5E8" w14:textId="2338133C" w:rsidR="002847E1" w:rsidRPr="001E2B2B" w:rsidRDefault="002847E1" w:rsidP="007D16D3">
            <w:pPr>
              <w:ind w:firstLine="88"/>
              <w:jc w:val="center"/>
              <w:rPr>
                <w:b/>
                <w:bCs/>
                <w:sz w:val="18"/>
                <w:szCs w:val="18"/>
              </w:rPr>
            </w:pPr>
            <w:r>
              <w:rPr>
                <w:b/>
                <w:bCs/>
                <w:sz w:val="18"/>
                <w:szCs w:val="18"/>
              </w:rPr>
              <w:t>(K. Budėnas)</w:t>
            </w:r>
          </w:p>
        </w:tc>
      </w:tr>
      <w:tr w:rsidR="00DD31E5" w:rsidRPr="00373C72" w14:paraId="4145D996" w14:textId="77777777" w:rsidTr="007D16D3">
        <w:trPr>
          <w:trHeight w:val="698"/>
        </w:trPr>
        <w:tc>
          <w:tcPr>
            <w:tcW w:w="1249" w:type="dxa"/>
            <w:tcBorders>
              <w:top w:val="single" w:sz="6" w:space="0" w:color="auto"/>
              <w:left w:val="single" w:sz="6" w:space="0" w:color="auto"/>
              <w:right w:val="single" w:sz="6" w:space="0" w:color="auto"/>
            </w:tcBorders>
          </w:tcPr>
          <w:p w14:paraId="19628A24" w14:textId="2303AE41" w:rsidR="00DD31E5" w:rsidRPr="00373C72" w:rsidRDefault="00DD31E5" w:rsidP="00DD31E5">
            <w:pPr>
              <w:ind w:firstLine="6"/>
              <w:rPr>
                <w:b/>
                <w:sz w:val="18"/>
                <w:szCs w:val="18"/>
              </w:rPr>
            </w:pPr>
            <w:r>
              <w:rPr>
                <w:b/>
                <w:sz w:val="18"/>
                <w:szCs w:val="18"/>
              </w:rPr>
              <w:t>4.</w:t>
            </w:r>
            <w:r w:rsidR="00B95F97" w:rsidRPr="00B95F97">
              <w:rPr>
                <w:bCs/>
                <w:sz w:val="18"/>
                <w:szCs w:val="18"/>
              </w:rPr>
              <w:t>T-IX-</w:t>
            </w:r>
            <w:r w:rsidR="00C41CAF">
              <w:rPr>
                <w:bCs/>
                <w:sz w:val="18"/>
                <w:szCs w:val="18"/>
              </w:rPr>
              <w:t>1010</w:t>
            </w:r>
          </w:p>
        </w:tc>
        <w:tc>
          <w:tcPr>
            <w:tcW w:w="4511" w:type="dxa"/>
            <w:tcBorders>
              <w:top w:val="single" w:sz="6" w:space="0" w:color="auto"/>
              <w:left w:val="single" w:sz="6" w:space="0" w:color="auto"/>
              <w:right w:val="single" w:sz="6" w:space="0" w:color="auto"/>
            </w:tcBorders>
          </w:tcPr>
          <w:p w14:paraId="48989C50" w14:textId="6AA44837" w:rsidR="00DD31E5" w:rsidRPr="00EF2C44" w:rsidRDefault="002944D4" w:rsidP="002944D4">
            <w:pPr>
              <w:tabs>
                <w:tab w:val="left" w:pos="4040"/>
              </w:tabs>
              <w:ind w:left="-77"/>
              <w:jc w:val="both"/>
              <w:rPr>
                <w:b/>
                <w:sz w:val="18"/>
                <w:szCs w:val="18"/>
              </w:rPr>
            </w:pPr>
            <w:r>
              <w:rPr>
                <w:b/>
                <w:sz w:val="18"/>
                <w:szCs w:val="18"/>
              </w:rPr>
              <w:t>DĖL TEISĖS ATLIKTI CENTRINĖS PERKANČIOSIOS ORGANIZACIJOS FUNKCIJAS SUTEIKIMO VARĖNOS RAJONO SAVIVALDYBĖS ADMINISTRACIJAI</w:t>
            </w:r>
          </w:p>
        </w:tc>
        <w:tc>
          <w:tcPr>
            <w:tcW w:w="3780" w:type="dxa"/>
            <w:tcBorders>
              <w:top w:val="single" w:sz="6" w:space="0" w:color="auto"/>
              <w:left w:val="single" w:sz="6" w:space="0" w:color="auto"/>
              <w:right w:val="single" w:sz="6" w:space="0" w:color="auto"/>
            </w:tcBorders>
          </w:tcPr>
          <w:p w14:paraId="3E587E53" w14:textId="4702D91C" w:rsidR="00B34CD6" w:rsidRDefault="00B34CD6" w:rsidP="00AD2936">
            <w:pPr>
              <w:jc w:val="both"/>
              <w:rPr>
                <w:b/>
                <w:bCs/>
                <w:sz w:val="18"/>
                <w:szCs w:val="18"/>
              </w:rPr>
            </w:pPr>
            <w:r>
              <w:rPr>
                <w:b/>
                <w:bCs/>
                <w:sz w:val="18"/>
                <w:szCs w:val="18"/>
              </w:rPr>
              <w:t xml:space="preserve">                                 </w:t>
            </w:r>
            <w:r w:rsidR="00AB6BE9">
              <w:rPr>
                <w:b/>
                <w:bCs/>
                <w:sz w:val="18"/>
                <w:szCs w:val="18"/>
              </w:rPr>
              <w:t xml:space="preserve"> </w:t>
            </w:r>
            <w:r>
              <w:rPr>
                <w:b/>
                <w:bCs/>
                <w:sz w:val="18"/>
                <w:szCs w:val="18"/>
              </w:rPr>
              <w:t xml:space="preserve"> </w:t>
            </w:r>
            <w:r w:rsidR="002847E1">
              <w:rPr>
                <w:b/>
                <w:bCs/>
                <w:sz w:val="18"/>
                <w:szCs w:val="18"/>
              </w:rPr>
              <w:t>1</w:t>
            </w:r>
            <w:r w:rsidR="00AB6BE9">
              <w:rPr>
                <w:b/>
                <w:bCs/>
                <w:sz w:val="18"/>
                <w:szCs w:val="18"/>
              </w:rPr>
              <w:t>5</w:t>
            </w:r>
            <w:r w:rsidRPr="00B34CD6">
              <w:rPr>
                <w:b/>
                <w:bCs/>
                <w:sz w:val="18"/>
                <w:szCs w:val="18"/>
              </w:rPr>
              <w:t xml:space="preserve"> </w:t>
            </w:r>
          </w:p>
          <w:p w14:paraId="31F1E9DA" w14:textId="3237E10D" w:rsidR="00DD31E5" w:rsidRPr="00B34CD6" w:rsidRDefault="002847E1" w:rsidP="00AD2936">
            <w:pPr>
              <w:jc w:val="both"/>
              <w:rPr>
                <w:b/>
                <w:bCs/>
                <w:sz w:val="18"/>
                <w:szCs w:val="18"/>
              </w:rPr>
            </w:pPr>
            <w:r w:rsidRPr="002847E1">
              <w:rPr>
                <w:b/>
                <w:bCs/>
                <w:sz w:val="18"/>
                <w:szCs w:val="18"/>
              </w:rPr>
              <w:t>(A. Kašėta, G. Samulevičius, M. Čapkovskis, M. Golubevas, J. Grikšas, R. Kačiurinienė, G. Kanauka, V. Kukulskis, D. Karalevičienė, S. Ivanauskas, V. Mikalauskas, Ą. Kuprys, V. Varanavičius, R. Tamulienė, A. Saulynas)</w:t>
            </w:r>
          </w:p>
        </w:tc>
        <w:tc>
          <w:tcPr>
            <w:tcW w:w="2880" w:type="dxa"/>
            <w:tcBorders>
              <w:top w:val="single" w:sz="6" w:space="0" w:color="auto"/>
              <w:left w:val="single" w:sz="6" w:space="0" w:color="auto"/>
              <w:right w:val="single" w:sz="4" w:space="0" w:color="auto"/>
            </w:tcBorders>
          </w:tcPr>
          <w:p w14:paraId="5EB5A1B4" w14:textId="3D6DB532" w:rsidR="00B34CD6" w:rsidRPr="00373C72" w:rsidRDefault="00AB6BE9" w:rsidP="00E96A1A">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4C0C9AD" w14:textId="77777777" w:rsidR="00E5525A" w:rsidRDefault="002847E1" w:rsidP="002A19D9">
            <w:pPr>
              <w:ind w:firstLine="6"/>
              <w:jc w:val="center"/>
              <w:rPr>
                <w:b/>
                <w:bCs/>
                <w:sz w:val="18"/>
                <w:szCs w:val="18"/>
              </w:rPr>
            </w:pPr>
            <w:r>
              <w:rPr>
                <w:b/>
                <w:bCs/>
                <w:sz w:val="18"/>
                <w:szCs w:val="18"/>
              </w:rPr>
              <w:t>Susilaiko</w:t>
            </w:r>
          </w:p>
          <w:p w14:paraId="236704CD" w14:textId="0E13B24F" w:rsidR="002847E1" w:rsidRDefault="002847E1" w:rsidP="002A19D9">
            <w:pPr>
              <w:ind w:firstLine="6"/>
              <w:jc w:val="center"/>
              <w:rPr>
                <w:b/>
                <w:bCs/>
                <w:sz w:val="18"/>
                <w:szCs w:val="18"/>
              </w:rPr>
            </w:pPr>
            <w:r>
              <w:rPr>
                <w:b/>
                <w:bCs/>
                <w:sz w:val="18"/>
                <w:szCs w:val="18"/>
              </w:rPr>
              <w:t>4</w:t>
            </w:r>
          </w:p>
          <w:p w14:paraId="50365E28" w14:textId="77777777" w:rsidR="002847E1" w:rsidRDefault="002847E1" w:rsidP="002A19D9">
            <w:pPr>
              <w:ind w:firstLine="6"/>
              <w:jc w:val="center"/>
              <w:rPr>
                <w:b/>
                <w:bCs/>
                <w:sz w:val="18"/>
                <w:szCs w:val="18"/>
              </w:rPr>
            </w:pPr>
            <w:r>
              <w:rPr>
                <w:b/>
                <w:bCs/>
                <w:sz w:val="18"/>
                <w:szCs w:val="18"/>
              </w:rPr>
              <w:t>(M. Katelynas, P. Saulevičius, A. Malinovskienė, A. Miškinis)</w:t>
            </w:r>
          </w:p>
          <w:p w14:paraId="7B9DE540" w14:textId="77777777" w:rsidR="002847E1" w:rsidRDefault="002847E1" w:rsidP="002A19D9">
            <w:pPr>
              <w:ind w:firstLine="6"/>
              <w:jc w:val="center"/>
              <w:rPr>
                <w:b/>
                <w:bCs/>
                <w:sz w:val="18"/>
                <w:szCs w:val="18"/>
              </w:rPr>
            </w:pPr>
          </w:p>
          <w:p w14:paraId="1C843738" w14:textId="77777777" w:rsidR="002847E1" w:rsidRDefault="002847E1" w:rsidP="002A19D9">
            <w:pPr>
              <w:ind w:firstLine="6"/>
              <w:jc w:val="center"/>
              <w:rPr>
                <w:b/>
                <w:bCs/>
                <w:sz w:val="18"/>
                <w:szCs w:val="18"/>
              </w:rPr>
            </w:pPr>
            <w:r>
              <w:rPr>
                <w:b/>
                <w:bCs/>
                <w:sz w:val="18"/>
                <w:szCs w:val="18"/>
              </w:rPr>
              <w:t>Nebalsavo</w:t>
            </w:r>
          </w:p>
          <w:p w14:paraId="147DF628" w14:textId="77777777" w:rsidR="002847E1" w:rsidRDefault="002847E1" w:rsidP="002A19D9">
            <w:pPr>
              <w:ind w:firstLine="6"/>
              <w:jc w:val="center"/>
              <w:rPr>
                <w:b/>
                <w:bCs/>
                <w:sz w:val="18"/>
                <w:szCs w:val="18"/>
              </w:rPr>
            </w:pPr>
            <w:r>
              <w:rPr>
                <w:b/>
                <w:bCs/>
                <w:sz w:val="18"/>
                <w:szCs w:val="18"/>
              </w:rPr>
              <w:t>2</w:t>
            </w:r>
          </w:p>
          <w:p w14:paraId="505E007F" w14:textId="7EEB47F9" w:rsidR="002847E1" w:rsidRPr="00B34CD6" w:rsidRDefault="002847E1" w:rsidP="002A19D9">
            <w:pPr>
              <w:ind w:firstLine="6"/>
              <w:jc w:val="center"/>
              <w:rPr>
                <w:b/>
                <w:bCs/>
                <w:sz w:val="18"/>
                <w:szCs w:val="18"/>
              </w:rPr>
            </w:pPr>
            <w:r>
              <w:rPr>
                <w:b/>
                <w:bCs/>
                <w:sz w:val="18"/>
                <w:szCs w:val="18"/>
              </w:rPr>
              <w:t>(K. Budėnas, R. Amšiejus)</w:t>
            </w:r>
          </w:p>
        </w:tc>
      </w:tr>
      <w:tr w:rsidR="00DD31E5" w:rsidRPr="00373C72" w14:paraId="4DF6ABC4" w14:textId="77777777" w:rsidTr="00E5525A">
        <w:trPr>
          <w:trHeight w:val="1110"/>
        </w:trPr>
        <w:tc>
          <w:tcPr>
            <w:tcW w:w="1249" w:type="dxa"/>
            <w:tcBorders>
              <w:top w:val="single" w:sz="6" w:space="0" w:color="auto"/>
              <w:left w:val="single" w:sz="6" w:space="0" w:color="auto"/>
              <w:right w:val="single" w:sz="6" w:space="0" w:color="auto"/>
            </w:tcBorders>
          </w:tcPr>
          <w:p w14:paraId="758C3587" w14:textId="5B3C5C57" w:rsidR="00DD31E5" w:rsidRPr="00373C72" w:rsidRDefault="00DD31E5" w:rsidP="00DD31E5">
            <w:pPr>
              <w:ind w:firstLine="6"/>
              <w:rPr>
                <w:b/>
                <w:sz w:val="18"/>
                <w:szCs w:val="18"/>
              </w:rPr>
            </w:pPr>
            <w:r w:rsidRPr="001A38F9">
              <w:rPr>
                <w:b/>
                <w:sz w:val="18"/>
                <w:szCs w:val="18"/>
              </w:rPr>
              <w:t>5.</w:t>
            </w:r>
            <w:r>
              <w:rPr>
                <w:sz w:val="18"/>
                <w:szCs w:val="18"/>
              </w:rPr>
              <w:t xml:space="preserve"> </w:t>
            </w:r>
            <w:r w:rsidR="00B95F97">
              <w:rPr>
                <w:sz w:val="18"/>
                <w:szCs w:val="18"/>
              </w:rPr>
              <w:t>T-IX-</w:t>
            </w:r>
            <w:r w:rsidR="00C41CAF">
              <w:rPr>
                <w:sz w:val="18"/>
                <w:szCs w:val="18"/>
              </w:rPr>
              <w:t>1011</w:t>
            </w:r>
          </w:p>
        </w:tc>
        <w:tc>
          <w:tcPr>
            <w:tcW w:w="4511" w:type="dxa"/>
            <w:tcBorders>
              <w:top w:val="single" w:sz="6" w:space="0" w:color="auto"/>
              <w:left w:val="single" w:sz="6" w:space="0" w:color="auto"/>
              <w:right w:val="single" w:sz="6" w:space="0" w:color="auto"/>
            </w:tcBorders>
          </w:tcPr>
          <w:p w14:paraId="39F11EF3" w14:textId="04C6A298" w:rsidR="00DD31E5" w:rsidRPr="00373C72" w:rsidRDefault="002944D4" w:rsidP="002205ED">
            <w:pPr>
              <w:tabs>
                <w:tab w:val="left" w:pos="4040"/>
              </w:tabs>
              <w:jc w:val="both"/>
              <w:rPr>
                <w:b/>
                <w:sz w:val="18"/>
                <w:szCs w:val="18"/>
              </w:rPr>
            </w:pPr>
            <w:r>
              <w:rPr>
                <w:b/>
                <w:sz w:val="18"/>
                <w:szCs w:val="18"/>
              </w:rPr>
              <w:t>DĖL VARĖNOS RAJONO SAVIVALDYBĖS TARYBOS 2019 M. RUGSĖJO 24 D. SPRENDIMO NR. T-IX-134 „DĖL VARĖNOS RAJONO SAVIVALDYBĖS ŠVIETIMO ĮSTAIGŲ IR DAUGIAFUNKCIŲ CENTRŲ PAREIGYBIŲ TVIRTINIMO“ PAKEITIMO</w:t>
            </w:r>
          </w:p>
        </w:tc>
        <w:tc>
          <w:tcPr>
            <w:tcW w:w="3780" w:type="dxa"/>
            <w:tcBorders>
              <w:top w:val="single" w:sz="6" w:space="0" w:color="auto"/>
              <w:left w:val="single" w:sz="6" w:space="0" w:color="auto"/>
              <w:right w:val="single" w:sz="6" w:space="0" w:color="auto"/>
            </w:tcBorders>
          </w:tcPr>
          <w:p w14:paraId="188BC22F" w14:textId="1899A9AB" w:rsidR="00E5525A" w:rsidRDefault="00E5525A" w:rsidP="007139CC">
            <w:pPr>
              <w:jc w:val="both"/>
              <w:rPr>
                <w:b/>
                <w:bCs/>
                <w:sz w:val="18"/>
                <w:szCs w:val="18"/>
              </w:rPr>
            </w:pPr>
            <w:r>
              <w:rPr>
                <w:b/>
                <w:bCs/>
                <w:sz w:val="18"/>
                <w:szCs w:val="18"/>
              </w:rPr>
              <w:t xml:space="preserve">                                   </w:t>
            </w:r>
            <w:r w:rsidR="00266F06">
              <w:rPr>
                <w:b/>
                <w:bCs/>
                <w:sz w:val="18"/>
                <w:szCs w:val="18"/>
              </w:rPr>
              <w:t>12</w:t>
            </w:r>
            <w:r w:rsidRPr="00E5525A">
              <w:rPr>
                <w:b/>
                <w:bCs/>
                <w:sz w:val="18"/>
                <w:szCs w:val="18"/>
              </w:rPr>
              <w:t xml:space="preserve"> </w:t>
            </w:r>
          </w:p>
          <w:p w14:paraId="2C2FD8FB" w14:textId="5A8EB382" w:rsidR="00F3353D" w:rsidRPr="00E5525A" w:rsidRDefault="00266F06" w:rsidP="007139CC">
            <w:pPr>
              <w:jc w:val="both"/>
              <w:rPr>
                <w:b/>
                <w:bCs/>
                <w:sz w:val="18"/>
                <w:szCs w:val="18"/>
              </w:rPr>
            </w:pPr>
            <w:r w:rsidRPr="002847E1">
              <w:rPr>
                <w:b/>
                <w:bCs/>
                <w:sz w:val="18"/>
                <w:szCs w:val="18"/>
              </w:rPr>
              <w:t xml:space="preserve">(A. Kašėta, G. Samulevičius, </w:t>
            </w:r>
            <w:r>
              <w:rPr>
                <w:b/>
                <w:bCs/>
                <w:sz w:val="18"/>
                <w:szCs w:val="18"/>
              </w:rPr>
              <w:t xml:space="preserve">R. Amšiejus, K. Budėnas, </w:t>
            </w:r>
            <w:r w:rsidRPr="002847E1">
              <w:rPr>
                <w:b/>
                <w:bCs/>
                <w:sz w:val="18"/>
                <w:szCs w:val="18"/>
              </w:rPr>
              <w:t>M. Golubevas, R. Kačiurinienė, G. Kanauka, V. Kukulskis, S. Ivanauskas, V. Varanavičius, R. Tamulienė, A. Saulynas)</w:t>
            </w:r>
          </w:p>
        </w:tc>
        <w:tc>
          <w:tcPr>
            <w:tcW w:w="2880" w:type="dxa"/>
            <w:tcBorders>
              <w:top w:val="single" w:sz="6" w:space="0" w:color="auto"/>
              <w:left w:val="single" w:sz="6" w:space="0" w:color="auto"/>
              <w:right w:val="single" w:sz="4" w:space="0" w:color="auto"/>
            </w:tcBorders>
          </w:tcPr>
          <w:p w14:paraId="5D0D45D1" w14:textId="77777777" w:rsidR="007071FB" w:rsidRDefault="00266F06" w:rsidP="00E5525A">
            <w:pPr>
              <w:ind w:firstLine="6"/>
              <w:jc w:val="center"/>
              <w:rPr>
                <w:b/>
                <w:sz w:val="18"/>
                <w:szCs w:val="18"/>
              </w:rPr>
            </w:pPr>
            <w:r>
              <w:rPr>
                <w:b/>
                <w:sz w:val="18"/>
                <w:szCs w:val="18"/>
              </w:rPr>
              <w:t>Prieš</w:t>
            </w:r>
          </w:p>
          <w:p w14:paraId="7A9F0963" w14:textId="77777777" w:rsidR="00266F06" w:rsidRDefault="00266F06" w:rsidP="00E5525A">
            <w:pPr>
              <w:ind w:firstLine="6"/>
              <w:jc w:val="center"/>
              <w:rPr>
                <w:b/>
                <w:sz w:val="18"/>
                <w:szCs w:val="18"/>
              </w:rPr>
            </w:pPr>
            <w:r>
              <w:rPr>
                <w:b/>
                <w:sz w:val="18"/>
                <w:szCs w:val="18"/>
              </w:rPr>
              <w:t>4</w:t>
            </w:r>
          </w:p>
          <w:p w14:paraId="257A51D6" w14:textId="41C6C983" w:rsidR="00266F06" w:rsidRPr="00373C72" w:rsidRDefault="00266F06" w:rsidP="00E5525A">
            <w:pPr>
              <w:ind w:firstLine="6"/>
              <w:jc w:val="center"/>
              <w:rPr>
                <w:b/>
                <w:sz w:val="18"/>
                <w:szCs w:val="18"/>
              </w:rPr>
            </w:pPr>
            <w:r>
              <w:rPr>
                <w:b/>
                <w:sz w:val="18"/>
                <w:szCs w:val="18"/>
              </w:rPr>
              <w:t>(J. Grikšas, M. Čapkovskis, D. Karalevičienė, Ą. Kuprys)</w:t>
            </w:r>
          </w:p>
        </w:tc>
        <w:tc>
          <w:tcPr>
            <w:tcW w:w="3420" w:type="dxa"/>
            <w:tcBorders>
              <w:top w:val="single" w:sz="4" w:space="0" w:color="auto"/>
              <w:left w:val="single" w:sz="4" w:space="0" w:color="auto"/>
              <w:bottom w:val="single" w:sz="4" w:space="0" w:color="auto"/>
              <w:right w:val="single" w:sz="4" w:space="0" w:color="auto"/>
            </w:tcBorders>
          </w:tcPr>
          <w:p w14:paraId="75E15405" w14:textId="77777777" w:rsidR="00AB6BE9" w:rsidRDefault="00266F06" w:rsidP="00E5525A">
            <w:pPr>
              <w:jc w:val="center"/>
              <w:rPr>
                <w:b/>
                <w:bCs/>
                <w:sz w:val="18"/>
                <w:szCs w:val="18"/>
              </w:rPr>
            </w:pPr>
            <w:r>
              <w:rPr>
                <w:b/>
                <w:bCs/>
                <w:sz w:val="18"/>
                <w:szCs w:val="18"/>
              </w:rPr>
              <w:t>Susilaiko</w:t>
            </w:r>
          </w:p>
          <w:p w14:paraId="445777C9" w14:textId="77777777" w:rsidR="00266F06" w:rsidRDefault="00266F06" w:rsidP="00E5525A">
            <w:pPr>
              <w:jc w:val="center"/>
              <w:rPr>
                <w:b/>
                <w:bCs/>
                <w:sz w:val="18"/>
                <w:szCs w:val="18"/>
              </w:rPr>
            </w:pPr>
            <w:r>
              <w:rPr>
                <w:b/>
                <w:bCs/>
                <w:sz w:val="18"/>
                <w:szCs w:val="18"/>
              </w:rPr>
              <w:t>5</w:t>
            </w:r>
          </w:p>
          <w:p w14:paraId="60A2507D" w14:textId="54A4304C" w:rsidR="00266F06" w:rsidRPr="00E5525A" w:rsidRDefault="00266F06" w:rsidP="00E5525A">
            <w:pPr>
              <w:jc w:val="center"/>
              <w:rPr>
                <w:b/>
                <w:bCs/>
                <w:sz w:val="18"/>
                <w:szCs w:val="18"/>
              </w:rPr>
            </w:pPr>
            <w:r>
              <w:rPr>
                <w:b/>
                <w:bCs/>
                <w:sz w:val="18"/>
                <w:szCs w:val="18"/>
              </w:rPr>
              <w:t>(M. Katelynas, A. Miškinis, A. Malinovskienė, P. Saulevičius, V. Mikalauskas)</w:t>
            </w:r>
          </w:p>
        </w:tc>
      </w:tr>
      <w:tr w:rsidR="00DD31E5" w:rsidRPr="00373C72" w14:paraId="1DDCD835" w14:textId="77777777" w:rsidTr="002453B8">
        <w:trPr>
          <w:trHeight w:val="1383"/>
        </w:trPr>
        <w:tc>
          <w:tcPr>
            <w:tcW w:w="1249" w:type="dxa"/>
            <w:tcBorders>
              <w:top w:val="single" w:sz="6" w:space="0" w:color="auto"/>
              <w:left w:val="single" w:sz="6" w:space="0" w:color="auto"/>
              <w:right w:val="single" w:sz="6" w:space="0" w:color="auto"/>
            </w:tcBorders>
          </w:tcPr>
          <w:p w14:paraId="0B286EAD" w14:textId="00490CCB" w:rsidR="00DD31E5" w:rsidRPr="00373C72" w:rsidRDefault="00DD31E5" w:rsidP="00DD31E5">
            <w:pPr>
              <w:ind w:firstLine="6"/>
              <w:rPr>
                <w:b/>
                <w:sz w:val="18"/>
                <w:szCs w:val="18"/>
              </w:rPr>
            </w:pPr>
            <w:r w:rsidRPr="001A38F9">
              <w:rPr>
                <w:b/>
                <w:sz w:val="18"/>
                <w:szCs w:val="18"/>
              </w:rPr>
              <w:lastRenderedPageBreak/>
              <w:t>6.</w:t>
            </w:r>
            <w:r>
              <w:rPr>
                <w:sz w:val="18"/>
                <w:szCs w:val="18"/>
              </w:rPr>
              <w:t xml:space="preserve"> </w:t>
            </w:r>
            <w:r w:rsidR="003B7CA5">
              <w:rPr>
                <w:sz w:val="18"/>
                <w:szCs w:val="18"/>
              </w:rPr>
              <w:t>T-IX-</w:t>
            </w:r>
            <w:r w:rsidR="00DE318A">
              <w:rPr>
                <w:sz w:val="18"/>
                <w:szCs w:val="18"/>
              </w:rPr>
              <w:t>1012</w:t>
            </w:r>
          </w:p>
        </w:tc>
        <w:tc>
          <w:tcPr>
            <w:tcW w:w="4511" w:type="dxa"/>
            <w:tcBorders>
              <w:top w:val="single" w:sz="6" w:space="0" w:color="auto"/>
              <w:left w:val="single" w:sz="6" w:space="0" w:color="auto"/>
              <w:right w:val="single" w:sz="6" w:space="0" w:color="auto"/>
            </w:tcBorders>
          </w:tcPr>
          <w:p w14:paraId="5FC7B77D" w14:textId="4F7D5BE7" w:rsidR="00191FDA" w:rsidRPr="00373C72" w:rsidRDefault="002944D4" w:rsidP="00F51C61">
            <w:pPr>
              <w:tabs>
                <w:tab w:val="left" w:pos="4040"/>
              </w:tabs>
              <w:ind w:left="65"/>
              <w:jc w:val="both"/>
              <w:rPr>
                <w:b/>
                <w:sz w:val="18"/>
                <w:szCs w:val="18"/>
              </w:rPr>
            </w:pPr>
            <w:r>
              <w:rPr>
                <w:b/>
                <w:sz w:val="18"/>
                <w:szCs w:val="18"/>
              </w:rPr>
              <w:t>DĖL VARĖNOS ŠVIETIMO CENTRO NUOSTATŲ PATVIRTINIMO</w:t>
            </w:r>
          </w:p>
        </w:tc>
        <w:tc>
          <w:tcPr>
            <w:tcW w:w="3780" w:type="dxa"/>
            <w:tcBorders>
              <w:top w:val="single" w:sz="6" w:space="0" w:color="auto"/>
              <w:left w:val="single" w:sz="6" w:space="0" w:color="auto"/>
              <w:right w:val="single" w:sz="6" w:space="0" w:color="auto"/>
            </w:tcBorders>
          </w:tcPr>
          <w:p w14:paraId="0B598619" w14:textId="517E7060" w:rsidR="00E5525A" w:rsidRDefault="003E1A66" w:rsidP="00AD2C11">
            <w:pPr>
              <w:jc w:val="both"/>
              <w:rPr>
                <w:b/>
                <w:bCs/>
                <w:sz w:val="18"/>
                <w:szCs w:val="18"/>
              </w:rPr>
            </w:pPr>
            <w:r>
              <w:rPr>
                <w:b/>
                <w:bCs/>
                <w:sz w:val="18"/>
                <w:szCs w:val="18"/>
              </w:rPr>
              <w:t xml:space="preserve">                                  </w:t>
            </w:r>
            <w:r w:rsidR="00D9567D">
              <w:rPr>
                <w:b/>
                <w:bCs/>
                <w:sz w:val="18"/>
                <w:szCs w:val="18"/>
              </w:rPr>
              <w:t xml:space="preserve"> </w:t>
            </w:r>
            <w:r w:rsidR="00266F06">
              <w:rPr>
                <w:b/>
                <w:bCs/>
                <w:sz w:val="18"/>
                <w:szCs w:val="18"/>
              </w:rPr>
              <w:t>13</w:t>
            </w:r>
            <w:r w:rsidR="00E5525A" w:rsidRPr="00E5525A">
              <w:rPr>
                <w:b/>
                <w:bCs/>
                <w:sz w:val="18"/>
                <w:szCs w:val="18"/>
              </w:rPr>
              <w:t xml:space="preserve"> </w:t>
            </w:r>
          </w:p>
          <w:p w14:paraId="584EAE1D" w14:textId="2A7B403C" w:rsidR="00DD31E5" w:rsidRPr="00E5525A" w:rsidRDefault="00266F06" w:rsidP="00AD2C11">
            <w:pPr>
              <w:jc w:val="both"/>
              <w:rPr>
                <w:b/>
                <w:bCs/>
                <w:sz w:val="18"/>
                <w:szCs w:val="18"/>
              </w:rPr>
            </w:pPr>
            <w:r w:rsidRPr="002847E1">
              <w:rPr>
                <w:b/>
                <w:bCs/>
                <w:sz w:val="18"/>
                <w:szCs w:val="18"/>
              </w:rPr>
              <w:t xml:space="preserve">(A. Kašėta, G. Samulevičius, </w:t>
            </w:r>
            <w:r>
              <w:rPr>
                <w:b/>
                <w:bCs/>
                <w:sz w:val="18"/>
                <w:szCs w:val="18"/>
              </w:rPr>
              <w:t xml:space="preserve">R. Amšiejus, K. Budėnas, </w:t>
            </w:r>
            <w:r w:rsidRPr="002847E1">
              <w:rPr>
                <w:b/>
                <w:bCs/>
                <w:sz w:val="18"/>
                <w:szCs w:val="18"/>
              </w:rPr>
              <w:t xml:space="preserve">M. Golubevas, R. Kačiurinienė, G. Kanauka, V. Kukulskis, S. Ivanauskas, </w:t>
            </w:r>
            <w:r>
              <w:rPr>
                <w:b/>
                <w:bCs/>
                <w:sz w:val="18"/>
                <w:szCs w:val="18"/>
              </w:rPr>
              <w:t xml:space="preserve">D. Karalevičienė, </w:t>
            </w:r>
            <w:r w:rsidRPr="002847E1">
              <w:rPr>
                <w:b/>
                <w:bCs/>
                <w:sz w:val="18"/>
                <w:szCs w:val="18"/>
              </w:rPr>
              <w:t>V. Varanavičius, R. Tamulienė, A. Saulynas)</w:t>
            </w:r>
          </w:p>
        </w:tc>
        <w:tc>
          <w:tcPr>
            <w:tcW w:w="2880" w:type="dxa"/>
            <w:tcBorders>
              <w:top w:val="single" w:sz="6" w:space="0" w:color="auto"/>
              <w:left w:val="single" w:sz="6" w:space="0" w:color="auto"/>
              <w:right w:val="single" w:sz="4" w:space="0" w:color="auto"/>
            </w:tcBorders>
          </w:tcPr>
          <w:p w14:paraId="3E7E3FF7" w14:textId="51463332" w:rsidR="00191FDA" w:rsidRPr="00373C72" w:rsidRDefault="00E5525A" w:rsidP="00191FDA">
            <w:pPr>
              <w:ind w:hanging="9"/>
              <w:jc w:val="both"/>
              <w:rPr>
                <w:b/>
                <w:sz w:val="18"/>
                <w:szCs w:val="18"/>
              </w:rPr>
            </w:pPr>
            <w:r>
              <w:rPr>
                <w:b/>
                <w:sz w:val="18"/>
                <w:szCs w:val="18"/>
              </w:rPr>
              <w:t xml:space="preserve">                             0</w:t>
            </w:r>
          </w:p>
        </w:tc>
        <w:tc>
          <w:tcPr>
            <w:tcW w:w="3420" w:type="dxa"/>
            <w:tcBorders>
              <w:top w:val="single" w:sz="4" w:space="0" w:color="auto"/>
              <w:left w:val="single" w:sz="4" w:space="0" w:color="auto"/>
              <w:bottom w:val="single" w:sz="4" w:space="0" w:color="auto"/>
              <w:right w:val="single" w:sz="4" w:space="0" w:color="auto"/>
            </w:tcBorders>
          </w:tcPr>
          <w:p w14:paraId="22128095" w14:textId="4213CAD4" w:rsidR="00430DB8" w:rsidRDefault="006F38FF" w:rsidP="00BD6B0F">
            <w:pPr>
              <w:ind w:firstLine="6"/>
              <w:jc w:val="center"/>
              <w:rPr>
                <w:b/>
                <w:bCs/>
                <w:sz w:val="18"/>
                <w:szCs w:val="18"/>
              </w:rPr>
            </w:pPr>
            <w:r>
              <w:rPr>
                <w:b/>
                <w:bCs/>
                <w:sz w:val="18"/>
                <w:szCs w:val="18"/>
              </w:rPr>
              <w:t>Susila</w:t>
            </w:r>
            <w:r w:rsidR="00D50789">
              <w:rPr>
                <w:b/>
                <w:bCs/>
                <w:sz w:val="18"/>
                <w:szCs w:val="18"/>
              </w:rPr>
              <w:t>i</w:t>
            </w:r>
            <w:r>
              <w:rPr>
                <w:b/>
                <w:bCs/>
                <w:sz w:val="18"/>
                <w:szCs w:val="18"/>
              </w:rPr>
              <w:t>ko</w:t>
            </w:r>
          </w:p>
          <w:p w14:paraId="203A5E3E" w14:textId="77777777" w:rsidR="006F38FF" w:rsidRDefault="00D50789" w:rsidP="00BD6B0F">
            <w:pPr>
              <w:ind w:firstLine="6"/>
              <w:jc w:val="center"/>
              <w:rPr>
                <w:b/>
                <w:bCs/>
                <w:sz w:val="18"/>
                <w:szCs w:val="18"/>
              </w:rPr>
            </w:pPr>
            <w:r>
              <w:rPr>
                <w:b/>
                <w:bCs/>
                <w:sz w:val="18"/>
                <w:szCs w:val="18"/>
              </w:rPr>
              <w:t>8</w:t>
            </w:r>
          </w:p>
          <w:p w14:paraId="4E295BBB" w14:textId="77777777" w:rsidR="00D50789" w:rsidRDefault="00D50789" w:rsidP="00BD6B0F">
            <w:pPr>
              <w:ind w:firstLine="6"/>
              <w:jc w:val="center"/>
              <w:rPr>
                <w:b/>
                <w:bCs/>
                <w:sz w:val="18"/>
                <w:szCs w:val="18"/>
              </w:rPr>
            </w:pPr>
          </w:p>
          <w:p w14:paraId="261C119F" w14:textId="41F2A2CF" w:rsidR="00D50789" w:rsidRPr="007071FB" w:rsidRDefault="00D50789" w:rsidP="00BD6B0F">
            <w:pPr>
              <w:ind w:firstLine="6"/>
              <w:jc w:val="center"/>
              <w:rPr>
                <w:b/>
                <w:bCs/>
                <w:sz w:val="18"/>
                <w:szCs w:val="18"/>
              </w:rPr>
            </w:pPr>
            <w:r>
              <w:rPr>
                <w:b/>
                <w:bCs/>
                <w:sz w:val="18"/>
                <w:szCs w:val="18"/>
              </w:rPr>
              <w:t>(J. Grikšas, A. Malinovskienė, P. Saulevičius, M. Katelynas, V. Mikalauskas, M. Čapkovskis, Ą. Kuprys, A. Miškinis)</w:t>
            </w:r>
          </w:p>
        </w:tc>
      </w:tr>
      <w:tr w:rsidR="00DD31E5" w:rsidRPr="00373C72" w14:paraId="12FF89B5" w14:textId="77777777" w:rsidTr="002A19D9">
        <w:trPr>
          <w:trHeight w:val="1930"/>
        </w:trPr>
        <w:tc>
          <w:tcPr>
            <w:tcW w:w="1249" w:type="dxa"/>
            <w:tcBorders>
              <w:top w:val="single" w:sz="6" w:space="0" w:color="auto"/>
              <w:left w:val="single" w:sz="6" w:space="0" w:color="auto"/>
              <w:right w:val="single" w:sz="6" w:space="0" w:color="auto"/>
            </w:tcBorders>
          </w:tcPr>
          <w:p w14:paraId="3C5F1BC2" w14:textId="00772A46" w:rsidR="00DD31E5" w:rsidRPr="002C00A4" w:rsidRDefault="00DD31E5" w:rsidP="00DD31E5">
            <w:pPr>
              <w:ind w:firstLine="6"/>
              <w:rPr>
                <w:bCs/>
                <w:sz w:val="18"/>
                <w:szCs w:val="18"/>
              </w:rPr>
            </w:pPr>
            <w:r>
              <w:rPr>
                <w:b/>
                <w:sz w:val="18"/>
                <w:szCs w:val="18"/>
              </w:rPr>
              <w:t xml:space="preserve">7. </w:t>
            </w:r>
            <w:r w:rsidR="003B7CA5" w:rsidRPr="003B7CA5">
              <w:rPr>
                <w:bCs/>
                <w:sz w:val="18"/>
                <w:szCs w:val="18"/>
              </w:rPr>
              <w:t>T-IX-</w:t>
            </w:r>
            <w:r w:rsidR="00DE318A">
              <w:rPr>
                <w:bCs/>
                <w:sz w:val="18"/>
                <w:szCs w:val="18"/>
              </w:rPr>
              <w:t>1013</w:t>
            </w:r>
          </w:p>
        </w:tc>
        <w:tc>
          <w:tcPr>
            <w:tcW w:w="4511" w:type="dxa"/>
            <w:tcBorders>
              <w:top w:val="single" w:sz="6" w:space="0" w:color="auto"/>
              <w:left w:val="single" w:sz="6" w:space="0" w:color="auto"/>
              <w:right w:val="single" w:sz="6" w:space="0" w:color="auto"/>
            </w:tcBorders>
          </w:tcPr>
          <w:p w14:paraId="27B8A54A" w14:textId="1043D0A0" w:rsidR="00DD31E5" w:rsidRPr="00AC091D" w:rsidRDefault="002944D4" w:rsidP="00B42338">
            <w:pPr>
              <w:tabs>
                <w:tab w:val="left" w:pos="4040"/>
              </w:tabs>
              <w:jc w:val="both"/>
              <w:rPr>
                <w:b/>
                <w:sz w:val="18"/>
                <w:szCs w:val="18"/>
              </w:rPr>
            </w:pPr>
            <w:r>
              <w:rPr>
                <w:b/>
                <w:sz w:val="18"/>
                <w:szCs w:val="18"/>
              </w:rPr>
              <w:t>DĖL VARĖNOS RAJONO SAVIVALDYBĖS TARYBOS 2021 M. BIRŽELIO 30 D. SPRENDIMO NR. T-IX-685 „DĖL VARĖNOS MOKSLEIVIŲ KŪRYBOS CENTRO REORGANIZAVIMO IR VARĖNOS ŠVIETIMO CENTRO NUOSTATŲ PATVIRTINIMO“ PAKEITIMO</w:t>
            </w:r>
          </w:p>
        </w:tc>
        <w:tc>
          <w:tcPr>
            <w:tcW w:w="3780" w:type="dxa"/>
            <w:tcBorders>
              <w:top w:val="single" w:sz="6" w:space="0" w:color="auto"/>
              <w:left w:val="single" w:sz="6" w:space="0" w:color="auto"/>
              <w:right w:val="single" w:sz="6" w:space="0" w:color="auto"/>
            </w:tcBorders>
          </w:tcPr>
          <w:p w14:paraId="53236382" w14:textId="2264E826" w:rsidR="00D9567D" w:rsidRPr="00266F06" w:rsidRDefault="00D9567D" w:rsidP="003E1A66">
            <w:pPr>
              <w:jc w:val="both"/>
              <w:rPr>
                <w:b/>
                <w:bCs/>
                <w:sz w:val="18"/>
                <w:szCs w:val="18"/>
              </w:rPr>
            </w:pPr>
            <w:r>
              <w:rPr>
                <w:szCs w:val="24"/>
              </w:rPr>
              <w:t xml:space="preserve">                         </w:t>
            </w:r>
            <w:r w:rsidR="00266F06" w:rsidRPr="00266F06">
              <w:rPr>
                <w:b/>
                <w:bCs/>
                <w:sz w:val="18"/>
                <w:szCs w:val="18"/>
              </w:rPr>
              <w:t>21</w:t>
            </w:r>
          </w:p>
          <w:p w14:paraId="19BBD09F" w14:textId="142ABEAB" w:rsidR="00D34FB2" w:rsidRPr="00373C72" w:rsidRDefault="00266F06" w:rsidP="003E1A66">
            <w:pPr>
              <w:jc w:val="both"/>
              <w:rPr>
                <w:b/>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right w:val="single" w:sz="4" w:space="0" w:color="auto"/>
            </w:tcBorders>
          </w:tcPr>
          <w:p w14:paraId="77D46E63" w14:textId="718F7A1B" w:rsidR="0096148E" w:rsidRPr="00AC1115" w:rsidRDefault="00266F06" w:rsidP="00DD31E5">
            <w:pPr>
              <w:ind w:firstLine="6"/>
              <w:jc w:val="center"/>
              <w:rPr>
                <w:b/>
                <w:bCs/>
                <w:sz w:val="18"/>
                <w:szCs w:val="18"/>
              </w:rPr>
            </w:pPr>
            <w:r>
              <w:rPr>
                <w:b/>
                <w:bCs/>
                <w:sz w:val="18"/>
                <w:szCs w:val="18"/>
              </w:rPr>
              <w:t>0</w:t>
            </w:r>
          </w:p>
        </w:tc>
        <w:tc>
          <w:tcPr>
            <w:tcW w:w="3420" w:type="dxa"/>
            <w:tcBorders>
              <w:top w:val="single" w:sz="4" w:space="0" w:color="auto"/>
              <w:left w:val="single" w:sz="4" w:space="0" w:color="auto"/>
              <w:right w:val="single" w:sz="4" w:space="0" w:color="auto"/>
            </w:tcBorders>
          </w:tcPr>
          <w:p w14:paraId="716D8E78" w14:textId="284C4ECD" w:rsidR="0096148E" w:rsidRPr="00F2573A" w:rsidRDefault="00266F06" w:rsidP="00AB6BE9">
            <w:pPr>
              <w:ind w:firstLine="90"/>
              <w:jc w:val="center"/>
              <w:rPr>
                <w:b/>
                <w:bCs/>
                <w:sz w:val="18"/>
                <w:szCs w:val="18"/>
              </w:rPr>
            </w:pPr>
            <w:r>
              <w:rPr>
                <w:b/>
                <w:bCs/>
                <w:sz w:val="18"/>
                <w:szCs w:val="18"/>
              </w:rPr>
              <w:t>0</w:t>
            </w:r>
          </w:p>
        </w:tc>
      </w:tr>
      <w:tr w:rsidR="00DD31E5" w:rsidRPr="00373C72" w14:paraId="6AA7402E" w14:textId="77777777" w:rsidTr="004217F0">
        <w:trPr>
          <w:trHeight w:val="543"/>
        </w:trPr>
        <w:tc>
          <w:tcPr>
            <w:tcW w:w="1249" w:type="dxa"/>
            <w:tcBorders>
              <w:top w:val="single" w:sz="6" w:space="0" w:color="auto"/>
              <w:left w:val="single" w:sz="6" w:space="0" w:color="auto"/>
              <w:right w:val="single" w:sz="6" w:space="0" w:color="auto"/>
            </w:tcBorders>
          </w:tcPr>
          <w:p w14:paraId="70529ED2" w14:textId="7F4291F9" w:rsidR="00DD31E5" w:rsidRPr="00373C72" w:rsidRDefault="00DD31E5" w:rsidP="00DD31E5">
            <w:pPr>
              <w:ind w:firstLine="6"/>
              <w:rPr>
                <w:b/>
                <w:sz w:val="18"/>
                <w:szCs w:val="18"/>
              </w:rPr>
            </w:pPr>
            <w:r w:rsidRPr="001A38F9">
              <w:rPr>
                <w:b/>
                <w:sz w:val="18"/>
                <w:szCs w:val="18"/>
              </w:rPr>
              <w:t>8.</w:t>
            </w:r>
            <w:r>
              <w:rPr>
                <w:sz w:val="18"/>
                <w:szCs w:val="18"/>
              </w:rPr>
              <w:t xml:space="preserve"> </w:t>
            </w:r>
            <w:r w:rsidR="002C00A4">
              <w:rPr>
                <w:sz w:val="18"/>
                <w:szCs w:val="18"/>
              </w:rPr>
              <w:t>T-IX-</w:t>
            </w:r>
            <w:r w:rsidR="00DE318A">
              <w:rPr>
                <w:sz w:val="18"/>
                <w:szCs w:val="18"/>
              </w:rPr>
              <w:t>1014</w:t>
            </w:r>
          </w:p>
        </w:tc>
        <w:tc>
          <w:tcPr>
            <w:tcW w:w="4511" w:type="dxa"/>
            <w:tcBorders>
              <w:top w:val="single" w:sz="6" w:space="0" w:color="auto"/>
              <w:left w:val="single" w:sz="6" w:space="0" w:color="auto"/>
              <w:right w:val="single" w:sz="6" w:space="0" w:color="auto"/>
            </w:tcBorders>
          </w:tcPr>
          <w:p w14:paraId="244B08BA" w14:textId="2E790389" w:rsidR="00DD31E5" w:rsidRPr="00373C72" w:rsidRDefault="002944D4" w:rsidP="002A7627">
            <w:pPr>
              <w:tabs>
                <w:tab w:val="left" w:pos="4040"/>
              </w:tabs>
              <w:jc w:val="both"/>
              <w:rPr>
                <w:b/>
                <w:sz w:val="18"/>
                <w:szCs w:val="18"/>
              </w:rPr>
            </w:pPr>
            <w:r>
              <w:rPr>
                <w:b/>
                <w:sz w:val="18"/>
                <w:szCs w:val="18"/>
              </w:rPr>
              <w:t>DĖL VARĖNOS RAJONO SAVIVALDYBĖS TARYBOS 2019 M. RUGSĖJO 24 D. SPRENDIMO NR. T-IX-136 „DĖL VARĖNOS GLOBOS NAMŲ FINANSINIŲ NORMATYVŲ PATVIRTINIMO“ PAKEITIMO</w:t>
            </w:r>
          </w:p>
        </w:tc>
        <w:tc>
          <w:tcPr>
            <w:tcW w:w="3780" w:type="dxa"/>
            <w:tcBorders>
              <w:top w:val="single" w:sz="6" w:space="0" w:color="auto"/>
              <w:left w:val="single" w:sz="6" w:space="0" w:color="auto"/>
              <w:right w:val="single" w:sz="6" w:space="0" w:color="auto"/>
            </w:tcBorders>
          </w:tcPr>
          <w:p w14:paraId="4D0FC2E0" w14:textId="1C999C6D" w:rsidR="003E1A66" w:rsidRPr="003E1A66" w:rsidRDefault="003E1A66" w:rsidP="004217F0">
            <w:pPr>
              <w:jc w:val="both"/>
              <w:rPr>
                <w:b/>
                <w:bCs/>
                <w:sz w:val="18"/>
                <w:szCs w:val="18"/>
              </w:rPr>
            </w:pPr>
            <w:r>
              <w:rPr>
                <w:b/>
                <w:bCs/>
                <w:sz w:val="18"/>
                <w:szCs w:val="18"/>
              </w:rPr>
              <w:t xml:space="preserve">                                 </w:t>
            </w:r>
            <w:r w:rsidRPr="003E1A66">
              <w:rPr>
                <w:b/>
                <w:bCs/>
                <w:sz w:val="18"/>
                <w:szCs w:val="18"/>
              </w:rPr>
              <w:t>2</w:t>
            </w:r>
            <w:r w:rsidR="00266F06">
              <w:rPr>
                <w:b/>
                <w:bCs/>
                <w:sz w:val="18"/>
                <w:szCs w:val="18"/>
              </w:rPr>
              <w:t>1</w:t>
            </w:r>
            <w:r w:rsidRPr="003E1A66">
              <w:rPr>
                <w:b/>
                <w:bCs/>
                <w:sz w:val="18"/>
                <w:szCs w:val="18"/>
              </w:rPr>
              <w:t xml:space="preserve"> </w:t>
            </w:r>
          </w:p>
          <w:p w14:paraId="5FB9301E" w14:textId="3048B144" w:rsidR="0022239D" w:rsidRPr="0022239D" w:rsidRDefault="00266F06" w:rsidP="004217F0">
            <w:pPr>
              <w:jc w:val="both"/>
              <w:rPr>
                <w:b/>
                <w:bCs/>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right w:val="single" w:sz="4" w:space="0" w:color="auto"/>
            </w:tcBorders>
          </w:tcPr>
          <w:p w14:paraId="5E77D7DF" w14:textId="28EA5544" w:rsidR="00673DF8" w:rsidRPr="00373C72" w:rsidRDefault="003E1A66"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6A17236" w14:textId="2CB0F8C8" w:rsidR="003E1A66" w:rsidRPr="00F2573A" w:rsidRDefault="00D9567D" w:rsidP="00A93475">
            <w:pPr>
              <w:ind w:firstLine="6"/>
              <w:jc w:val="center"/>
              <w:rPr>
                <w:b/>
                <w:sz w:val="18"/>
                <w:szCs w:val="18"/>
              </w:rPr>
            </w:pPr>
            <w:r>
              <w:rPr>
                <w:b/>
                <w:sz w:val="18"/>
                <w:szCs w:val="18"/>
              </w:rPr>
              <w:t>0</w:t>
            </w:r>
          </w:p>
        </w:tc>
      </w:tr>
      <w:tr w:rsidR="00DD31E5" w:rsidRPr="00373C72" w14:paraId="60B2D9CF" w14:textId="77777777" w:rsidTr="0055578C">
        <w:trPr>
          <w:trHeight w:val="415"/>
        </w:trPr>
        <w:tc>
          <w:tcPr>
            <w:tcW w:w="1249" w:type="dxa"/>
            <w:tcBorders>
              <w:top w:val="single" w:sz="6" w:space="0" w:color="auto"/>
              <w:left w:val="single" w:sz="6" w:space="0" w:color="auto"/>
              <w:right w:val="single" w:sz="6" w:space="0" w:color="auto"/>
            </w:tcBorders>
          </w:tcPr>
          <w:p w14:paraId="3B79661D" w14:textId="44A80976" w:rsidR="00DD31E5" w:rsidRPr="00D421EC" w:rsidRDefault="00DD31E5" w:rsidP="00DD31E5">
            <w:pPr>
              <w:ind w:firstLine="6"/>
              <w:rPr>
                <w:bCs/>
                <w:sz w:val="18"/>
                <w:szCs w:val="18"/>
              </w:rPr>
            </w:pPr>
            <w:r>
              <w:rPr>
                <w:b/>
                <w:sz w:val="18"/>
                <w:szCs w:val="18"/>
              </w:rPr>
              <w:t>9.</w:t>
            </w:r>
            <w:r>
              <w:rPr>
                <w:bCs/>
                <w:sz w:val="18"/>
                <w:szCs w:val="18"/>
              </w:rPr>
              <w:t xml:space="preserve"> T-IX-</w:t>
            </w:r>
            <w:r w:rsidR="00DE318A">
              <w:rPr>
                <w:bCs/>
                <w:sz w:val="18"/>
                <w:szCs w:val="18"/>
              </w:rPr>
              <w:t>1015</w:t>
            </w:r>
          </w:p>
        </w:tc>
        <w:tc>
          <w:tcPr>
            <w:tcW w:w="4511" w:type="dxa"/>
            <w:tcBorders>
              <w:top w:val="single" w:sz="6" w:space="0" w:color="auto"/>
              <w:left w:val="single" w:sz="6" w:space="0" w:color="auto"/>
              <w:right w:val="single" w:sz="6" w:space="0" w:color="auto"/>
            </w:tcBorders>
          </w:tcPr>
          <w:p w14:paraId="3B4F3283" w14:textId="6D05B6AE" w:rsidR="00DD31E5" w:rsidRDefault="00B42338" w:rsidP="00305C5F">
            <w:pPr>
              <w:tabs>
                <w:tab w:val="left" w:pos="4040"/>
              </w:tabs>
              <w:jc w:val="both"/>
              <w:rPr>
                <w:b/>
                <w:sz w:val="18"/>
                <w:szCs w:val="18"/>
              </w:rPr>
            </w:pPr>
            <w:r>
              <w:rPr>
                <w:b/>
                <w:sz w:val="18"/>
                <w:szCs w:val="18"/>
              </w:rPr>
              <w:t>DĖL VARĖNOS RAJONO SAVIVALDYBĖS TARYBOS 2019 M. RUGSĖJO 24 D. SPRENDIMO NR. T-IX-137 „DĖL MERKINĖS GLOBOS NAMŲ FINANSINIŲ NORMATYVŲ PATVIRTINIMO“ PAKEITIMO</w:t>
            </w:r>
          </w:p>
        </w:tc>
        <w:tc>
          <w:tcPr>
            <w:tcW w:w="3780" w:type="dxa"/>
            <w:tcBorders>
              <w:top w:val="single" w:sz="6" w:space="0" w:color="auto"/>
              <w:left w:val="single" w:sz="6" w:space="0" w:color="auto"/>
              <w:right w:val="single" w:sz="6" w:space="0" w:color="auto"/>
            </w:tcBorders>
          </w:tcPr>
          <w:p w14:paraId="1FC0A51A" w14:textId="2A586818" w:rsidR="00D9567D" w:rsidRDefault="003E1A66" w:rsidP="00D9567D">
            <w:pPr>
              <w:jc w:val="both"/>
              <w:rPr>
                <w:b/>
                <w:bCs/>
                <w:sz w:val="18"/>
                <w:szCs w:val="18"/>
              </w:rPr>
            </w:pPr>
            <w:r>
              <w:rPr>
                <w:b/>
                <w:bCs/>
                <w:sz w:val="18"/>
                <w:szCs w:val="18"/>
              </w:rPr>
              <w:t xml:space="preserve">                             </w:t>
            </w:r>
            <w:r w:rsidR="0077504C">
              <w:rPr>
                <w:b/>
                <w:bCs/>
                <w:sz w:val="18"/>
                <w:szCs w:val="18"/>
              </w:rPr>
              <w:t xml:space="preserve">  </w:t>
            </w:r>
            <w:r>
              <w:rPr>
                <w:b/>
                <w:bCs/>
                <w:sz w:val="18"/>
                <w:szCs w:val="18"/>
              </w:rPr>
              <w:t xml:space="preserve">  </w:t>
            </w:r>
            <w:r w:rsidR="00266F06">
              <w:rPr>
                <w:b/>
                <w:bCs/>
                <w:sz w:val="18"/>
                <w:szCs w:val="18"/>
              </w:rPr>
              <w:t>18</w:t>
            </w:r>
            <w:r w:rsidRPr="00E5525A">
              <w:rPr>
                <w:b/>
                <w:bCs/>
                <w:sz w:val="18"/>
                <w:szCs w:val="18"/>
              </w:rPr>
              <w:t xml:space="preserve"> </w:t>
            </w:r>
          </w:p>
          <w:p w14:paraId="6851AC78" w14:textId="20D585B9" w:rsidR="00DD31E5" w:rsidRPr="004217F0" w:rsidRDefault="00266F06" w:rsidP="00D9567D">
            <w:pPr>
              <w:jc w:val="both"/>
              <w:rPr>
                <w:b/>
                <w:bCs/>
                <w:sz w:val="18"/>
                <w:szCs w:val="18"/>
              </w:rPr>
            </w:pPr>
            <w:r w:rsidRPr="00266F06">
              <w:rPr>
                <w:b/>
                <w:bCs/>
                <w:sz w:val="18"/>
                <w:szCs w:val="18"/>
              </w:rPr>
              <w:t>(A. Kašėta, G. Samulevičius, R. Amšiejus, K. Budėnas, M. Golubevas, J. Grikšas, G. Kanauka,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right w:val="single" w:sz="4" w:space="0" w:color="auto"/>
            </w:tcBorders>
          </w:tcPr>
          <w:p w14:paraId="2052727A" w14:textId="2550E2BF" w:rsidR="007B65A2" w:rsidRPr="00373C72" w:rsidRDefault="003E1A66" w:rsidP="00646CC7">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EDFBBCB" w14:textId="77777777" w:rsidR="007D1E17" w:rsidRDefault="00266F06" w:rsidP="00A93475">
            <w:pPr>
              <w:ind w:firstLine="6"/>
              <w:jc w:val="center"/>
              <w:rPr>
                <w:b/>
                <w:sz w:val="18"/>
                <w:szCs w:val="18"/>
              </w:rPr>
            </w:pPr>
            <w:r>
              <w:rPr>
                <w:b/>
                <w:sz w:val="18"/>
                <w:szCs w:val="18"/>
              </w:rPr>
              <w:t>Nebalsavo</w:t>
            </w:r>
          </w:p>
          <w:p w14:paraId="424D15F4" w14:textId="77777777" w:rsidR="00266F06" w:rsidRDefault="00266F06" w:rsidP="00A93475">
            <w:pPr>
              <w:ind w:firstLine="6"/>
              <w:jc w:val="center"/>
              <w:rPr>
                <w:b/>
                <w:sz w:val="18"/>
                <w:szCs w:val="18"/>
              </w:rPr>
            </w:pPr>
            <w:r>
              <w:rPr>
                <w:b/>
                <w:sz w:val="18"/>
                <w:szCs w:val="18"/>
              </w:rPr>
              <w:t>3</w:t>
            </w:r>
          </w:p>
          <w:p w14:paraId="15FE87F7" w14:textId="1932B95E" w:rsidR="00266F06" w:rsidRDefault="00266F06" w:rsidP="00A93475">
            <w:pPr>
              <w:ind w:firstLine="6"/>
              <w:jc w:val="center"/>
              <w:rPr>
                <w:b/>
                <w:sz w:val="18"/>
                <w:szCs w:val="18"/>
              </w:rPr>
            </w:pPr>
            <w:r>
              <w:rPr>
                <w:b/>
                <w:sz w:val="18"/>
                <w:szCs w:val="18"/>
              </w:rPr>
              <w:t>(R. Kačiurinienė</w:t>
            </w:r>
            <w:r w:rsidR="004420FA">
              <w:rPr>
                <w:b/>
                <w:sz w:val="18"/>
                <w:szCs w:val="18"/>
              </w:rPr>
              <w:t>, V. Kukulskis, M. Čapkovskis)</w:t>
            </w:r>
          </w:p>
        </w:tc>
      </w:tr>
      <w:tr w:rsidR="00DD31E5" w:rsidRPr="00373C72" w14:paraId="12CDBA3D" w14:textId="77777777" w:rsidTr="00E049C0">
        <w:trPr>
          <w:trHeight w:val="1930"/>
        </w:trPr>
        <w:tc>
          <w:tcPr>
            <w:tcW w:w="1249" w:type="dxa"/>
            <w:tcBorders>
              <w:top w:val="single" w:sz="6" w:space="0" w:color="auto"/>
              <w:left w:val="single" w:sz="6" w:space="0" w:color="auto"/>
              <w:bottom w:val="single" w:sz="6" w:space="0" w:color="auto"/>
              <w:right w:val="single" w:sz="6" w:space="0" w:color="auto"/>
            </w:tcBorders>
          </w:tcPr>
          <w:p w14:paraId="0FDD6625" w14:textId="6968B485" w:rsidR="00DD31E5" w:rsidRPr="00373C72" w:rsidRDefault="00DD31E5" w:rsidP="00DE318A">
            <w:pPr>
              <w:ind w:left="-108"/>
              <w:rPr>
                <w:b/>
                <w:sz w:val="18"/>
                <w:szCs w:val="18"/>
              </w:rPr>
            </w:pPr>
            <w:r>
              <w:rPr>
                <w:b/>
                <w:sz w:val="18"/>
                <w:szCs w:val="18"/>
              </w:rPr>
              <w:t>10</w:t>
            </w:r>
            <w:r w:rsidRPr="001A38F9">
              <w:rPr>
                <w:b/>
                <w:sz w:val="18"/>
                <w:szCs w:val="18"/>
              </w:rPr>
              <w:t>.</w:t>
            </w:r>
            <w:r>
              <w:rPr>
                <w:sz w:val="18"/>
                <w:szCs w:val="18"/>
              </w:rPr>
              <w:t xml:space="preserve"> </w:t>
            </w:r>
            <w:r w:rsidR="002C00A4">
              <w:rPr>
                <w:sz w:val="18"/>
                <w:szCs w:val="18"/>
              </w:rPr>
              <w:t>T-IX-</w:t>
            </w:r>
            <w:r w:rsidR="00DE318A">
              <w:rPr>
                <w:sz w:val="18"/>
                <w:szCs w:val="18"/>
              </w:rPr>
              <w:t>1016</w:t>
            </w:r>
          </w:p>
        </w:tc>
        <w:tc>
          <w:tcPr>
            <w:tcW w:w="4511" w:type="dxa"/>
            <w:tcBorders>
              <w:top w:val="single" w:sz="6" w:space="0" w:color="auto"/>
              <w:left w:val="single" w:sz="6" w:space="0" w:color="auto"/>
              <w:bottom w:val="single" w:sz="6" w:space="0" w:color="auto"/>
              <w:right w:val="single" w:sz="6" w:space="0" w:color="auto"/>
            </w:tcBorders>
          </w:tcPr>
          <w:p w14:paraId="2897EB83" w14:textId="389195EE" w:rsidR="00DD31E5" w:rsidRPr="00373C72" w:rsidRDefault="00B42338" w:rsidP="00305C5F">
            <w:pPr>
              <w:tabs>
                <w:tab w:val="left" w:pos="4040"/>
              </w:tabs>
              <w:jc w:val="both"/>
              <w:rPr>
                <w:b/>
                <w:sz w:val="18"/>
                <w:szCs w:val="18"/>
              </w:rPr>
            </w:pPr>
            <w:r>
              <w:rPr>
                <w:b/>
                <w:sz w:val="18"/>
                <w:szCs w:val="18"/>
              </w:rPr>
              <w:t>DĖL 2022 M. NENAUDOJAMŲ, APLEISTŲ ŽEMĖS SKLYPŲ, IŠSKYRUS ŽEMĖS ŪKIO NAUDMENAS, SĄRAŠO PATVIRTINIMO</w:t>
            </w:r>
          </w:p>
        </w:tc>
        <w:tc>
          <w:tcPr>
            <w:tcW w:w="3780" w:type="dxa"/>
            <w:tcBorders>
              <w:top w:val="single" w:sz="6" w:space="0" w:color="auto"/>
              <w:left w:val="single" w:sz="6" w:space="0" w:color="auto"/>
              <w:bottom w:val="single" w:sz="6" w:space="0" w:color="auto"/>
              <w:right w:val="single" w:sz="6" w:space="0" w:color="auto"/>
            </w:tcBorders>
          </w:tcPr>
          <w:p w14:paraId="0748D037" w14:textId="2E188386" w:rsidR="003E1A66" w:rsidRDefault="003E1A66" w:rsidP="007D0901">
            <w:pPr>
              <w:jc w:val="both"/>
              <w:rPr>
                <w:b/>
                <w:bCs/>
                <w:sz w:val="18"/>
                <w:szCs w:val="18"/>
              </w:rPr>
            </w:pPr>
            <w:r>
              <w:rPr>
                <w:b/>
                <w:bCs/>
                <w:sz w:val="18"/>
                <w:szCs w:val="18"/>
              </w:rPr>
              <w:t xml:space="preserve">                                 </w:t>
            </w:r>
            <w:r w:rsidRPr="003E1A66">
              <w:rPr>
                <w:b/>
                <w:bCs/>
                <w:sz w:val="18"/>
                <w:szCs w:val="18"/>
              </w:rPr>
              <w:t>2</w:t>
            </w:r>
            <w:r w:rsidR="00D9567D">
              <w:rPr>
                <w:b/>
                <w:bCs/>
                <w:sz w:val="18"/>
                <w:szCs w:val="18"/>
              </w:rPr>
              <w:t>1</w:t>
            </w:r>
            <w:r w:rsidRPr="003E1A66">
              <w:rPr>
                <w:b/>
                <w:bCs/>
                <w:sz w:val="18"/>
                <w:szCs w:val="18"/>
              </w:rPr>
              <w:t xml:space="preserve"> </w:t>
            </w:r>
          </w:p>
          <w:p w14:paraId="2143AA0E" w14:textId="21A012A0" w:rsidR="00720085" w:rsidRPr="003E1A66" w:rsidRDefault="004420FA" w:rsidP="007D0901">
            <w:pPr>
              <w:jc w:val="both"/>
              <w:rPr>
                <w:b/>
                <w:bCs/>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BDF971B" w14:textId="3D0008B9" w:rsidR="00644D8C" w:rsidRPr="00373C72" w:rsidRDefault="003E1A66" w:rsidP="00052552">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5406776" w14:textId="3A77D12A" w:rsidR="00D9567D" w:rsidRPr="00803048" w:rsidRDefault="004420FA" w:rsidP="00803048">
            <w:pPr>
              <w:jc w:val="center"/>
              <w:rPr>
                <w:b/>
                <w:sz w:val="18"/>
                <w:szCs w:val="18"/>
              </w:rPr>
            </w:pPr>
            <w:r>
              <w:rPr>
                <w:b/>
                <w:sz w:val="18"/>
                <w:szCs w:val="18"/>
              </w:rPr>
              <w:t>0</w:t>
            </w:r>
          </w:p>
        </w:tc>
      </w:tr>
      <w:tr w:rsidR="00DD31E5" w:rsidRPr="00373C72" w14:paraId="2150DB8A"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96E7B9E" w14:textId="4340C79C" w:rsidR="00DD31E5" w:rsidRPr="00373C72" w:rsidRDefault="00DD31E5" w:rsidP="00DE318A">
            <w:pPr>
              <w:ind w:left="-108"/>
              <w:rPr>
                <w:sz w:val="18"/>
                <w:szCs w:val="18"/>
              </w:rPr>
            </w:pPr>
            <w:r w:rsidRPr="001A38F9">
              <w:rPr>
                <w:b/>
                <w:sz w:val="18"/>
                <w:szCs w:val="18"/>
              </w:rPr>
              <w:lastRenderedPageBreak/>
              <w:t>1</w:t>
            </w:r>
            <w:r>
              <w:rPr>
                <w:b/>
                <w:sz w:val="18"/>
                <w:szCs w:val="18"/>
              </w:rPr>
              <w:t>1</w:t>
            </w:r>
            <w:r w:rsidRPr="001A38F9">
              <w:rPr>
                <w:b/>
                <w:sz w:val="18"/>
                <w:szCs w:val="18"/>
              </w:rPr>
              <w:t>.</w:t>
            </w:r>
            <w:r>
              <w:rPr>
                <w:sz w:val="18"/>
                <w:szCs w:val="18"/>
              </w:rPr>
              <w:t xml:space="preserve"> </w:t>
            </w:r>
            <w:r w:rsidR="00982E80">
              <w:rPr>
                <w:sz w:val="18"/>
                <w:szCs w:val="18"/>
              </w:rPr>
              <w:t>T-X-</w:t>
            </w:r>
            <w:r w:rsidR="00DE318A">
              <w:rPr>
                <w:sz w:val="18"/>
                <w:szCs w:val="18"/>
              </w:rPr>
              <w:t>1017</w:t>
            </w:r>
          </w:p>
        </w:tc>
        <w:tc>
          <w:tcPr>
            <w:tcW w:w="4511" w:type="dxa"/>
            <w:tcBorders>
              <w:top w:val="single" w:sz="6" w:space="0" w:color="auto"/>
              <w:left w:val="single" w:sz="6" w:space="0" w:color="auto"/>
              <w:bottom w:val="single" w:sz="6" w:space="0" w:color="auto"/>
              <w:right w:val="single" w:sz="6" w:space="0" w:color="auto"/>
            </w:tcBorders>
          </w:tcPr>
          <w:p w14:paraId="13231AC4" w14:textId="0C71D23A" w:rsidR="00DD31E5" w:rsidRPr="004765DE" w:rsidRDefault="00B42338" w:rsidP="008817DA">
            <w:pPr>
              <w:tabs>
                <w:tab w:val="left" w:pos="4040"/>
              </w:tabs>
              <w:jc w:val="both"/>
              <w:rPr>
                <w:b/>
                <w:sz w:val="18"/>
                <w:szCs w:val="18"/>
              </w:rPr>
            </w:pPr>
            <w:r>
              <w:rPr>
                <w:b/>
                <w:sz w:val="18"/>
                <w:szCs w:val="18"/>
              </w:rPr>
              <w:t>DĖL VALSTYBEI NUOSAVYBĖS TEISE PRIKLAUSANČIO TURTO PERĖMIMO, JO NURAŠYMO IR LIKVIDAVIMO</w:t>
            </w:r>
          </w:p>
        </w:tc>
        <w:tc>
          <w:tcPr>
            <w:tcW w:w="3780" w:type="dxa"/>
            <w:tcBorders>
              <w:top w:val="single" w:sz="6" w:space="0" w:color="auto"/>
              <w:left w:val="single" w:sz="6" w:space="0" w:color="auto"/>
              <w:bottom w:val="single" w:sz="6" w:space="0" w:color="auto"/>
              <w:right w:val="single" w:sz="6" w:space="0" w:color="auto"/>
            </w:tcBorders>
          </w:tcPr>
          <w:p w14:paraId="6AF65C2B" w14:textId="6B731CBC" w:rsidR="00072FA9" w:rsidRDefault="00072FA9" w:rsidP="00072FA9">
            <w:pPr>
              <w:jc w:val="both"/>
              <w:rPr>
                <w:b/>
                <w:bCs/>
                <w:sz w:val="18"/>
                <w:szCs w:val="18"/>
              </w:rPr>
            </w:pPr>
            <w:r>
              <w:rPr>
                <w:b/>
                <w:bCs/>
                <w:sz w:val="18"/>
                <w:szCs w:val="18"/>
              </w:rPr>
              <w:t xml:space="preserve">                              </w:t>
            </w:r>
            <w:r w:rsidR="00775A77">
              <w:rPr>
                <w:b/>
                <w:bCs/>
                <w:sz w:val="18"/>
                <w:szCs w:val="18"/>
              </w:rPr>
              <w:t xml:space="preserve"> </w:t>
            </w:r>
            <w:r>
              <w:rPr>
                <w:b/>
                <w:bCs/>
                <w:sz w:val="18"/>
                <w:szCs w:val="18"/>
              </w:rPr>
              <w:t xml:space="preserve"> </w:t>
            </w:r>
            <w:r w:rsidR="0077504C">
              <w:rPr>
                <w:b/>
                <w:bCs/>
                <w:sz w:val="18"/>
                <w:szCs w:val="18"/>
              </w:rPr>
              <w:t xml:space="preserve">  </w:t>
            </w:r>
            <w:r w:rsidRPr="00E5525A">
              <w:rPr>
                <w:b/>
                <w:bCs/>
                <w:sz w:val="18"/>
                <w:szCs w:val="18"/>
              </w:rPr>
              <w:t>2</w:t>
            </w:r>
            <w:r w:rsidR="004420FA">
              <w:rPr>
                <w:b/>
                <w:bCs/>
                <w:sz w:val="18"/>
                <w:szCs w:val="18"/>
              </w:rPr>
              <w:t>0</w:t>
            </w:r>
            <w:r w:rsidRPr="00E5525A">
              <w:rPr>
                <w:b/>
                <w:bCs/>
                <w:sz w:val="18"/>
                <w:szCs w:val="18"/>
              </w:rPr>
              <w:t xml:space="preserve"> </w:t>
            </w:r>
          </w:p>
          <w:p w14:paraId="112FDE1E" w14:textId="5F2EE166" w:rsidR="00720085" w:rsidRPr="00373C72" w:rsidRDefault="004420FA" w:rsidP="00072FA9">
            <w:pPr>
              <w:jc w:val="both"/>
              <w:rPr>
                <w:b/>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7468CEDB" w14:textId="248E3FD3" w:rsidR="00DD31E5" w:rsidRPr="00373C72" w:rsidRDefault="00072FA9"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D6778A2" w14:textId="77777777" w:rsidR="0055578C" w:rsidRDefault="004420FA" w:rsidP="00030F3D">
            <w:pPr>
              <w:ind w:firstLine="6"/>
              <w:jc w:val="center"/>
              <w:rPr>
                <w:b/>
                <w:bCs/>
                <w:sz w:val="18"/>
                <w:szCs w:val="18"/>
              </w:rPr>
            </w:pPr>
            <w:r>
              <w:rPr>
                <w:b/>
                <w:bCs/>
                <w:sz w:val="18"/>
                <w:szCs w:val="18"/>
              </w:rPr>
              <w:t>Nebalsavo</w:t>
            </w:r>
          </w:p>
          <w:p w14:paraId="434BC181" w14:textId="77777777" w:rsidR="004420FA" w:rsidRDefault="004420FA" w:rsidP="00030F3D">
            <w:pPr>
              <w:ind w:firstLine="6"/>
              <w:jc w:val="center"/>
              <w:rPr>
                <w:b/>
                <w:bCs/>
                <w:sz w:val="18"/>
                <w:szCs w:val="18"/>
              </w:rPr>
            </w:pPr>
            <w:r>
              <w:rPr>
                <w:b/>
                <w:bCs/>
                <w:sz w:val="18"/>
                <w:szCs w:val="18"/>
              </w:rPr>
              <w:t>1</w:t>
            </w:r>
          </w:p>
          <w:p w14:paraId="638FDE52" w14:textId="4729FE3F" w:rsidR="004420FA" w:rsidRPr="00C9087C" w:rsidRDefault="004420FA" w:rsidP="00030F3D">
            <w:pPr>
              <w:ind w:firstLine="6"/>
              <w:jc w:val="center"/>
              <w:rPr>
                <w:b/>
                <w:bCs/>
                <w:sz w:val="18"/>
                <w:szCs w:val="18"/>
              </w:rPr>
            </w:pPr>
            <w:r>
              <w:rPr>
                <w:b/>
                <w:bCs/>
                <w:sz w:val="18"/>
                <w:szCs w:val="18"/>
              </w:rPr>
              <w:t>(V. Mikalauskas)</w:t>
            </w:r>
          </w:p>
        </w:tc>
      </w:tr>
      <w:tr w:rsidR="00DD31E5" w:rsidRPr="00373C72" w14:paraId="55676DB7" w14:textId="77777777" w:rsidTr="004D7CC8">
        <w:trPr>
          <w:trHeight w:val="1454"/>
        </w:trPr>
        <w:tc>
          <w:tcPr>
            <w:tcW w:w="1249" w:type="dxa"/>
            <w:tcBorders>
              <w:top w:val="single" w:sz="6" w:space="0" w:color="auto"/>
              <w:left w:val="single" w:sz="6" w:space="0" w:color="auto"/>
              <w:bottom w:val="single" w:sz="6" w:space="0" w:color="auto"/>
              <w:right w:val="single" w:sz="6" w:space="0" w:color="auto"/>
            </w:tcBorders>
          </w:tcPr>
          <w:p w14:paraId="3602F841" w14:textId="7F5F39A5" w:rsidR="00DD31E5" w:rsidRPr="00373C72" w:rsidRDefault="00DD31E5" w:rsidP="00DE318A">
            <w:pPr>
              <w:ind w:left="-108"/>
              <w:rPr>
                <w:sz w:val="18"/>
                <w:szCs w:val="18"/>
              </w:rPr>
            </w:pPr>
            <w:r w:rsidRPr="001A38F9">
              <w:rPr>
                <w:b/>
                <w:sz w:val="18"/>
                <w:szCs w:val="18"/>
              </w:rPr>
              <w:t>1</w:t>
            </w:r>
            <w:r>
              <w:rPr>
                <w:b/>
                <w:sz w:val="18"/>
                <w:szCs w:val="18"/>
              </w:rPr>
              <w:t>2</w:t>
            </w:r>
            <w:r w:rsidRPr="001A38F9">
              <w:rPr>
                <w:b/>
                <w:sz w:val="18"/>
                <w:szCs w:val="18"/>
              </w:rPr>
              <w:t>.</w:t>
            </w:r>
            <w:r w:rsidR="00E8345C">
              <w:rPr>
                <w:b/>
                <w:sz w:val="18"/>
                <w:szCs w:val="18"/>
              </w:rPr>
              <w:t xml:space="preserve"> </w:t>
            </w:r>
            <w:r w:rsidR="00A97612" w:rsidRPr="00A97612">
              <w:rPr>
                <w:bCs/>
                <w:sz w:val="18"/>
                <w:szCs w:val="18"/>
              </w:rPr>
              <w:t>T-IX-</w:t>
            </w:r>
            <w:r w:rsidR="00DE318A">
              <w:rPr>
                <w:bCs/>
                <w:sz w:val="18"/>
                <w:szCs w:val="18"/>
              </w:rPr>
              <w:t>1018</w:t>
            </w:r>
          </w:p>
        </w:tc>
        <w:tc>
          <w:tcPr>
            <w:tcW w:w="4511" w:type="dxa"/>
            <w:tcBorders>
              <w:top w:val="single" w:sz="6" w:space="0" w:color="auto"/>
              <w:left w:val="single" w:sz="6" w:space="0" w:color="auto"/>
              <w:bottom w:val="single" w:sz="6" w:space="0" w:color="auto"/>
              <w:right w:val="single" w:sz="6" w:space="0" w:color="auto"/>
            </w:tcBorders>
          </w:tcPr>
          <w:p w14:paraId="6A38D434" w14:textId="14DBDCE4" w:rsidR="00DD31E5" w:rsidRPr="00E5562D" w:rsidRDefault="00B42338" w:rsidP="00574C02">
            <w:pPr>
              <w:tabs>
                <w:tab w:val="left" w:pos="4040"/>
              </w:tabs>
              <w:jc w:val="both"/>
              <w:rPr>
                <w:b/>
                <w:sz w:val="18"/>
                <w:szCs w:val="18"/>
              </w:rPr>
            </w:pPr>
            <w:r>
              <w:rPr>
                <w:b/>
                <w:sz w:val="18"/>
                <w:szCs w:val="18"/>
              </w:rPr>
              <w:t>DĖL VARĖNOS RAJONO SAVIVALDYBEI NUOSAVYBĖS TEISE PRIKLAUSANČIO ILGALAIKIO IR TRUMPALAIKIO MATERIALIOJO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6F29E03E" w14:textId="25B5EA7C" w:rsidR="00775A77" w:rsidRPr="00775A77" w:rsidRDefault="00775A77" w:rsidP="00CC189E">
            <w:pPr>
              <w:jc w:val="both"/>
              <w:rPr>
                <w:b/>
                <w:bCs/>
                <w:sz w:val="18"/>
                <w:szCs w:val="18"/>
              </w:rPr>
            </w:pPr>
            <w:r>
              <w:rPr>
                <w:b/>
                <w:bCs/>
                <w:sz w:val="18"/>
                <w:szCs w:val="18"/>
              </w:rPr>
              <w:t xml:space="preserve">                                 </w:t>
            </w:r>
            <w:r w:rsidR="0077504C">
              <w:rPr>
                <w:b/>
                <w:bCs/>
                <w:sz w:val="18"/>
                <w:szCs w:val="18"/>
              </w:rPr>
              <w:t xml:space="preserve">  </w:t>
            </w:r>
            <w:r w:rsidR="000800AD">
              <w:rPr>
                <w:b/>
                <w:bCs/>
                <w:sz w:val="18"/>
                <w:szCs w:val="18"/>
              </w:rPr>
              <w:t>2</w:t>
            </w:r>
            <w:r w:rsidR="004420FA">
              <w:rPr>
                <w:b/>
                <w:bCs/>
                <w:sz w:val="18"/>
                <w:szCs w:val="18"/>
              </w:rPr>
              <w:t>1</w:t>
            </w:r>
            <w:r w:rsidRPr="00775A77">
              <w:rPr>
                <w:b/>
                <w:bCs/>
                <w:sz w:val="18"/>
                <w:szCs w:val="18"/>
              </w:rPr>
              <w:t xml:space="preserve"> </w:t>
            </w:r>
          </w:p>
          <w:p w14:paraId="0D1F51B3" w14:textId="4EF14DAB" w:rsidR="00073CB8" w:rsidRPr="000A5BB5" w:rsidRDefault="004420FA" w:rsidP="00CC189E">
            <w:pPr>
              <w:jc w:val="both"/>
              <w:rPr>
                <w:b/>
                <w:bCs/>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058DEDE3" w14:textId="4FB3B292" w:rsidR="00775A77" w:rsidRPr="00373C72" w:rsidRDefault="000800AD" w:rsidP="000800AD">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8A24CC2" w14:textId="32E67F70" w:rsidR="00775A77" w:rsidRPr="008D16FB" w:rsidRDefault="000800AD" w:rsidP="000800AD">
            <w:pPr>
              <w:ind w:firstLine="6"/>
              <w:jc w:val="center"/>
              <w:rPr>
                <w:b/>
                <w:bCs/>
                <w:sz w:val="18"/>
                <w:szCs w:val="18"/>
              </w:rPr>
            </w:pPr>
            <w:r>
              <w:rPr>
                <w:b/>
                <w:bCs/>
                <w:sz w:val="18"/>
                <w:szCs w:val="18"/>
              </w:rPr>
              <w:t>0</w:t>
            </w:r>
          </w:p>
        </w:tc>
      </w:tr>
      <w:tr w:rsidR="00DD31E5" w:rsidRPr="00373C72" w14:paraId="1C7B6FC9" w14:textId="77777777" w:rsidTr="002205ED">
        <w:trPr>
          <w:trHeight w:val="1961"/>
        </w:trPr>
        <w:tc>
          <w:tcPr>
            <w:tcW w:w="1249" w:type="dxa"/>
            <w:tcBorders>
              <w:top w:val="single" w:sz="6" w:space="0" w:color="auto"/>
              <w:left w:val="single" w:sz="6" w:space="0" w:color="auto"/>
              <w:bottom w:val="single" w:sz="6" w:space="0" w:color="auto"/>
              <w:right w:val="single" w:sz="6" w:space="0" w:color="auto"/>
            </w:tcBorders>
          </w:tcPr>
          <w:p w14:paraId="7BE8EB01" w14:textId="6B3CEAAC" w:rsidR="00DD31E5" w:rsidRPr="00373C72" w:rsidRDefault="00DD31E5" w:rsidP="00DE318A">
            <w:pPr>
              <w:ind w:hanging="108"/>
              <w:rPr>
                <w:sz w:val="18"/>
                <w:szCs w:val="18"/>
              </w:rPr>
            </w:pPr>
            <w:r w:rsidRPr="001A38F9">
              <w:rPr>
                <w:b/>
                <w:sz w:val="18"/>
                <w:szCs w:val="18"/>
              </w:rPr>
              <w:t>1</w:t>
            </w:r>
            <w:r>
              <w:rPr>
                <w:b/>
                <w:sz w:val="18"/>
                <w:szCs w:val="18"/>
              </w:rPr>
              <w:t>3</w:t>
            </w:r>
            <w:r w:rsidRPr="001A38F9">
              <w:rPr>
                <w:b/>
                <w:sz w:val="18"/>
                <w:szCs w:val="18"/>
              </w:rPr>
              <w:t>.</w:t>
            </w:r>
            <w:r>
              <w:rPr>
                <w:sz w:val="18"/>
                <w:szCs w:val="18"/>
              </w:rPr>
              <w:t xml:space="preserve"> </w:t>
            </w:r>
            <w:r w:rsidRPr="00373C72">
              <w:rPr>
                <w:sz w:val="18"/>
                <w:szCs w:val="18"/>
              </w:rPr>
              <w:t>T-IX-</w:t>
            </w:r>
            <w:r w:rsidR="00DE318A">
              <w:rPr>
                <w:sz w:val="18"/>
                <w:szCs w:val="18"/>
              </w:rPr>
              <w:t>1019</w:t>
            </w:r>
          </w:p>
        </w:tc>
        <w:tc>
          <w:tcPr>
            <w:tcW w:w="4511" w:type="dxa"/>
            <w:tcBorders>
              <w:top w:val="single" w:sz="6" w:space="0" w:color="auto"/>
              <w:left w:val="single" w:sz="6" w:space="0" w:color="auto"/>
              <w:bottom w:val="single" w:sz="6" w:space="0" w:color="auto"/>
              <w:right w:val="single" w:sz="6" w:space="0" w:color="auto"/>
            </w:tcBorders>
          </w:tcPr>
          <w:p w14:paraId="77A1F559" w14:textId="1BE9D724" w:rsidR="00DD31E5" w:rsidRPr="00E5562D" w:rsidRDefault="00B42338" w:rsidP="004D7CC8">
            <w:pPr>
              <w:tabs>
                <w:tab w:val="left" w:pos="4040"/>
              </w:tabs>
              <w:jc w:val="both"/>
              <w:rPr>
                <w:b/>
                <w:sz w:val="18"/>
                <w:szCs w:val="18"/>
              </w:rPr>
            </w:pPr>
            <w:r>
              <w:rPr>
                <w:b/>
                <w:sz w:val="18"/>
                <w:szCs w:val="18"/>
              </w:rPr>
              <w:t>DĖL VARĖNOS RAJONO SAVIVALDYBEI NUOSAVYBĖS TEISE PRIKLAUSANČIO ILGALAIKIO MATERIALIOJO TURTO PERDAVIMO VALDYTI, NAUDOTI IR DISPONUOTI JUO PATIKĖJIMO TEISE</w:t>
            </w:r>
          </w:p>
        </w:tc>
        <w:tc>
          <w:tcPr>
            <w:tcW w:w="3780" w:type="dxa"/>
            <w:tcBorders>
              <w:top w:val="single" w:sz="6" w:space="0" w:color="auto"/>
              <w:left w:val="single" w:sz="6" w:space="0" w:color="auto"/>
              <w:bottom w:val="single" w:sz="6" w:space="0" w:color="auto"/>
              <w:right w:val="single" w:sz="6" w:space="0" w:color="auto"/>
            </w:tcBorders>
          </w:tcPr>
          <w:p w14:paraId="1E18F069" w14:textId="44D45D7E" w:rsidR="00B13B5D" w:rsidRDefault="00B13B5D" w:rsidP="00B13B5D">
            <w:pPr>
              <w:jc w:val="both"/>
              <w:rPr>
                <w:b/>
                <w:bCs/>
                <w:sz w:val="18"/>
                <w:szCs w:val="18"/>
              </w:rPr>
            </w:pPr>
            <w:r>
              <w:rPr>
                <w:b/>
                <w:bCs/>
                <w:sz w:val="18"/>
                <w:szCs w:val="18"/>
              </w:rPr>
              <w:t xml:space="preserve">                                  </w:t>
            </w:r>
            <w:r w:rsidRPr="00E5525A">
              <w:rPr>
                <w:b/>
                <w:bCs/>
                <w:sz w:val="18"/>
                <w:szCs w:val="18"/>
              </w:rPr>
              <w:t>2</w:t>
            </w:r>
            <w:r w:rsidR="004420FA">
              <w:rPr>
                <w:b/>
                <w:bCs/>
                <w:sz w:val="18"/>
                <w:szCs w:val="18"/>
              </w:rPr>
              <w:t>1</w:t>
            </w:r>
            <w:r w:rsidRPr="00E5525A">
              <w:rPr>
                <w:b/>
                <w:bCs/>
                <w:sz w:val="18"/>
                <w:szCs w:val="18"/>
              </w:rPr>
              <w:t xml:space="preserve"> </w:t>
            </w:r>
          </w:p>
          <w:p w14:paraId="251CB024" w14:textId="221388BC" w:rsidR="00DD31E5" w:rsidRPr="00867161" w:rsidRDefault="004420FA" w:rsidP="00B13B5D">
            <w:pPr>
              <w:jc w:val="both"/>
              <w:rPr>
                <w:b/>
                <w:bCs/>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89E1178" w14:textId="70334F3A" w:rsidR="00DD31E5" w:rsidRPr="00373C72" w:rsidRDefault="00B13B5D" w:rsidP="00DD31E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7030D580" w14:textId="1B7B9C99" w:rsidR="007D0901" w:rsidRPr="00C9087C" w:rsidRDefault="00B13B5D" w:rsidP="00E13563">
            <w:pPr>
              <w:ind w:firstLine="6"/>
              <w:jc w:val="center"/>
              <w:rPr>
                <w:b/>
                <w:bCs/>
                <w:sz w:val="18"/>
                <w:szCs w:val="18"/>
              </w:rPr>
            </w:pPr>
            <w:r>
              <w:rPr>
                <w:b/>
                <w:bCs/>
                <w:sz w:val="18"/>
                <w:szCs w:val="18"/>
              </w:rPr>
              <w:t>0</w:t>
            </w:r>
          </w:p>
        </w:tc>
      </w:tr>
      <w:tr w:rsidR="00DD31E5" w:rsidRPr="00373C72" w14:paraId="681D02D6" w14:textId="77777777" w:rsidTr="00932BF9">
        <w:trPr>
          <w:trHeight w:val="415"/>
        </w:trPr>
        <w:tc>
          <w:tcPr>
            <w:tcW w:w="1249" w:type="dxa"/>
            <w:tcBorders>
              <w:top w:val="single" w:sz="6" w:space="0" w:color="auto"/>
              <w:left w:val="single" w:sz="6" w:space="0" w:color="auto"/>
              <w:bottom w:val="single" w:sz="6" w:space="0" w:color="auto"/>
              <w:right w:val="single" w:sz="6" w:space="0" w:color="auto"/>
            </w:tcBorders>
          </w:tcPr>
          <w:p w14:paraId="467C353B" w14:textId="2AED1F21" w:rsidR="00DD31E5" w:rsidRPr="002C00A4" w:rsidRDefault="002C00A4" w:rsidP="00DD31E5">
            <w:pPr>
              <w:ind w:firstLine="6"/>
              <w:rPr>
                <w:b/>
                <w:bCs/>
                <w:sz w:val="18"/>
                <w:szCs w:val="18"/>
              </w:rPr>
            </w:pPr>
            <w:r w:rsidRPr="002C00A4">
              <w:rPr>
                <w:b/>
                <w:bCs/>
                <w:sz w:val="18"/>
                <w:szCs w:val="18"/>
              </w:rPr>
              <w:t>14</w:t>
            </w:r>
            <w:r w:rsidR="00004331">
              <w:rPr>
                <w:b/>
                <w:bCs/>
                <w:sz w:val="18"/>
                <w:szCs w:val="18"/>
              </w:rPr>
              <w:t>.</w:t>
            </w:r>
            <w:r w:rsidR="00A97612" w:rsidRPr="00A97612">
              <w:rPr>
                <w:sz w:val="18"/>
                <w:szCs w:val="18"/>
              </w:rPr>
              <w:t>T-IX-</w:t>
            </w:r>
            <w:r w:rsidR="00DE318A">
              <w:rPr>
                <w:sz w:val="18"/>
                <w:szCs w:val="18"/>
              </w:rPr>
              <w:t>1020</w:t>
            </w:r>
          </w:p>
        </w:tc>
        <w:tc>
          <w:tcPr>
            <w:tcW w:w="4511" w:type="dxa"/>
            <w:tcBorders>
              <w:top w:val="single" w:sz="6" w:space="0" w:color="auto"/>
              <w:left w:val="single" w:sz="6" w:space="0" w:color="auto"/>
              <w:bottom w:val="single" w:sz="6" w:space="0" w:color="auto"/>
              <w:right w:val="single" w:sz="6" w:space="0" w:color="auto"/>
            </w:tcBorders>
          </w:tcPr>
          <w:p w14:paraId="3F809DA1" w14:textId="4C393CBC" w:rsidR="00DD31E5" w:rsidRPr="00E5562D" w:rsidRDefault="00B42338" w:rsidP="004D7CC8">
            <w:pPr>
              <w:tabs>
                <w:tab w:val="left" w:pos="4040"/>
              </w:tabs>
              <w:jc w:val="both"/>
              <w:rPr>
                <w:b/>
                <w:sz w:val="18"/>
                <w:szCs w:val="18"/>
              </w:rPr>
            </w:pPr>
            <w:r>
              <w:rPr>
                <w:b/>
                <w:sz w:val="18"/>
                <w:szCs w:val="18"/>
              </w:rPr>
              <w:t>DĖL SAVIVALDYBEI NUOSAVYBĖS TEISE PRIKLAUSANČIO TURTO VERTĖS PADIDINIMO</w:t>
            </w:r>
          </w:p>
        </w:tc>
        <w:tc>
          <w:tcPr>
            <w:tcW w:w="3780" w:type="dxa"/>
            <w:tcBorders>
              <w:top w:val="single" w:sz="6" w:space="0" w:color="auto"/>
              <w:left w:val="single" w:sz="6" w:space="0" w:color="auto"/>
              <w:bottom w:val="single" w:sz="6" w:space="0" w:color="auto"/>
              <w:right w:val="single" w:sz="6" w:space="0" w:color="auto"/>
            </w:tcBorders>
          </w:tcPr>
          <w:p w14:paraId="08BA0C8B" w14:textId="33535522" w:rsidR="00B13B5D" w:rsidRDefault="00B13B5D" w:rsidP="00B13B5D">
            <w:pPr>
              <w:jc w:val="both"/>
              <w:rPr>
                <w:b/>
                <w:bCs/>
                <w:sz w:val="18"/>
                <w:szCs w:val="18"/>
              </w:rPr>
            </w:pPr>
            <w:r>
              <w:rPr>
                <w:b/>
                <w:bCs/>
                <w:sz w:val="18"/>
                <w:szCs w:val="18"/>
              </w:rPr>
              <w:t xml:space="preserve">                                  </w:t>
            </w:r>
            <w:r w:rsidRPr="00E5525A">
              <w:rPr>
                <w:b/>
                <w:bCs/>
                <w:sz w:val="18"/>
                <w:szCs w:val="18"/>
              </w:rPr>
              <w:t>2</w:t>
            </w:r>
            <w:r w:rsidR="004420FA">
              <w:rPr>
                <w:b/>
                <w:bCs/>
                <w:sz w:val="18"/>
                <w:szCs w:val="18"/>
              </w:rPr>
              <w:t>1</w:t>
            </w:r>
            <w:r w:rsidRPr="00E5525A">
              <w:rPr>
                <w:b/>
                <w:bCs/>
                <w:sz w:val="18"/>
                <w:szCs w:val="18"/>
              </w:rPr>
              <w:t xml:space="preserve"> </w:t>
            </w:r>
          </w:p>
          <w:p w14:paraId="6615AFDE" w14:textId="647FEA8C" w:rsidR="002205ED" w:rsidRPr="000D2AB2" w:rsidRDefault="004420FA" w:rsidP="00B13B5D">
            <w:pPr>
              <w:jc w:val="both"/>
              <w:rPr>
                <w:b/>
                <w:bCs/>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908D1EE" w14:textId="08EC41F4" w:rsidR="00932BF9" w:rsidRPr="00373C72" w:rsidRDefault="00B13B5D"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5A430939" w14:textId="77777777" w:rsidR="000D2AB2" w:rsidRDefault="00B13B5D" w:rsidP="000D2AB2">
            <w:pPr>
              <w:ind w:firstLine="63"/>
              <w:jc w:val="both"/>
              <w:rPr>
                <w:b/>
                <w:sz w:val="18"/>
                <w:szCs w:val="18"/>
              </w:rPr>
            </w:pPr>
            <w:r>
              <w:rPr>
                <w:b/>
                <w:sz w:val="18"/>
                <w:szCs w:val="18"/>
              </w:rPr>
              <w:t xml:space="preserve">                                   0</w:t>
            </w:r>
          </w:p>
          <w:p w14:paraId="3683FDCD" w14:textId="77777777" w:rsidR="000800AD" w:rsidRDefault="000800AD" w:rsidP="000D2AB2">
            <w:pPr>
              <w:ind w:firstLine="63"/>
              <w:jc w:val="both"/>
              <w:rPr>
                <w:b/>
                <w:sz w:val="18"/>
                <w:szCs w:val="18"/>
              </w:rPr>
            </w:pPr>
          </w:p>
          <w:p w14:paraId="74203C70" w14:textId="77777777" w:rsidR="000800AD" w:rsidRDefault="000800AD" w:rsidP="000D2AB2">
            <w:pPr>
              <w:ind w:firstLine="63"/>
              <w:jc w:val="both"/>
              <w:rPr>
                <w:b/>
                <w:sz w:val="18"/>
                <w:szCs w:val="18"/>
              </w:rPr>
            </w:pPr>
          </w:p>
          <w:p w14:paraId="1DCD51CE" w14:textId="77777777" w:rsidR="000800AD" w:rsidRDefault="000800AD" w:rsidP="000D2AB2">
            <w:pPr>
              <w:ind w:firstLine="63"/>
              <w:jc w:val="both"/>
              <w:rPr>
                <w:b/>
                <w:sz w:val="18"/>
                <w:szCs w:val="18"/>
              </w:rPr>
            </w:pPr>
          </w:p>
          <w:p w14:paraId="1B0D4BAE" w14:textId="332DC3F5" w:rsidR="000800AD" w:rsidRPr="00373C72" w:rsidRDefault="000800AD" w:rsidP="00E049C0">
            <w:pPr>
              <w:ind w:hanging="50"/>
              <w:jc w:val="both"/>
              <w:rPr>
                <w:b/>
                <w:sz w:val="18"/>
                <w:szCs w:val="18"/>
              </w:rPr>
            </w:pPr>
          </w:p>
        </w:tc>
      </w:tr>
      <w:tr w:rsidR="00867161" w:rsidRPr="00373C72" w14:paraId="2FD2805B" w14:textId="77777777" w:rsidTr="000A5BB5">
        <w:trPr>
          <w:trHeight w:val="969"/>
        </w:trPr>
        <w:tc>
          <w:tcPr>
            <w:tcW w:w="1249" w:type="dxa"/>
            <w:tcBorders>
              <w:top w:val="single" w:sz="6" w:space="0" w:color="auto"/>
              <w:left w:val="single" w:sz="6" w:space="0" w:color="auto"/>
              <w:bottom w:val="single" w:sz="6" w:space="0" w:color="auto"/>
              <w:right w:val="single" w:sz="6" w:space="0" w:color="auto"/>
            </w:tcBorders>
          </w:tcPr>
          <w:p w14:paraId="3CC586AD" w14:textId="2569303B" w:rsidR="00867161" w:rsidRPr="001A38F9" w:rsidRDefault="00867161" w:rsidP="00DE318A">
            <w:pPr>
              <w:ind w:left="-108"/>
              <w:rPr>
                <w:b/>
                <w:sz w:val="18"/>
                <w:szCs w:val="18"/>
              </w:rPr>
            </w:pPr>
            <w:r>
              <w:rPr>
                <w:b/>
                <w:sz w:val="18"/>
                <w:szCs w:val="18"/>
              </w:rPr>
              <w:t>15</w:t>
            </w:r>
            <w:r w:rsidRPr="00EF4C16">
              <w:rPr>
                <w:bCs/>
                <w:sz w:val="18"/>
                <w:szCs w:val="18"/>
              </w:rPr>
              <w:t>. T-IX-</w:t>
            </w:r>
            <w:r w:rsidR="00DE318A">
              <w:rPr>
                <w:bCs/>
                <w:sz w:val="18"/>
                <w:szCs w:val="18"/>
              </w:rPr>
              <w:t>1021</w:t>
            </w:r>
          </w:p>
        </w:tc>
        <w:tc>
          <w:tcPr>
            <w:tcW w:w="4511" w:type="dxa"/>
            <w:tcBorders>
              <w:top w:val="single" w:sz="6" w:space="0" w:color="auto"/>
              <w:left w:val="single" w:sz="6" w:space="0" w:color="auto"/>
              <w:bottom w:val="single" w:sz="6" w:space="0" w:color="auto"/>
              <w:right w:val="single" w:sz="6" w:space="0" w:color="auto"/>
            </w:tcBorders>
          </w:tcPr>
          <w:p w14:paraId="00CC7DFB" w14:textId="408B15C3" w:rsidR="00ED6798" w:rsidRPr="00ED6798" w:rsidRDefault="00ED6798" w:rsidP="00323A12">
            <w:pPr>
              <w:tabs>
                <w:tab w:val="left" w:pos="4040"/>
              </w:tabs>
              <w:ind w:hanging="142"/>
              <w:jc w:val="both"/>
              <w:rPr>
                <w:sz w:val="18"/>
                <w:szCs w:val="18"/>
              </w:rPr>
            </w:pPr>
            <w:r>
              <w:rPr>
                <w:b/>
                <w:sz w:val="18"/>
                <w:szCs w:val="18"/>
              </w:rPr>
              <w:t xml:space="preserve">  </w:t>
            </w:r>
            <w:r w:rsidR="00B42338">
              <w:rPr>
                <w:b/>
                <w:sz w:val="18"/>
                <w:szCs w:val="18"/>
              </w:rPr>
              <w:t xml:space="preserve"> DĖL VARĖNOS RAJONO SAVIVALDYBĖS TARYBOS 2015 M. LIEPOS 28 D. SPRENDIMO NR. T-VIII-105 „DĖL VIEŠAME AUKCIONE PARDUODAMO VARĖNOS RAJONO SAVIVALDYBĖS NEKILNOJAMOJO TURTO IR KITŲ NEKILNOJAMŲJŲ DAIKTŲ SĄRAŠO TVIRTINIMO“ PAKEITIMO</w:t>
            </w:r>
          </w:p>
        </w:tc>
        <w:tc>
          <w:tcPr>
            <w:tcW w:w="3780" w:type="dxa"/>
            <w:tcBorders>
              <w:top w:val="single" w:sz="6" w:space="0" w:color="auto"/>
              <w:left w:val="single" w:sz="6" w:space="0" w:color="auto"/>
              <w:bottom w:val="single" w:sz="6" w:space="0" w:color="auto"/>
              <w:right w:val="single" w:sz="6" w:space="0" w:color="auto"/>
            </w:tcBorders>
          </w:tcPr>
          <w:p w14:paraId="0CD9301F" w14:textId="4F35A9E6" w:rsidR="00D66BC8" w:rsidRDefault="00D66BC8" w:rsidP="00B13B5D">
            <w:pPr>
              <w:ind w:hanging="58"/>
              <w:jc w:val="both"/>
              <w:rPr>
                <w:b/>
                <w:bCs/>
                <w:sz w:val="18"/>
                <w:szCs w:val="18"/>
              </w:rPr>
            </w:pPr>
            <w:r>
              <w:rPr>
                <w:b/>
                <w:bCs/>
                <w:sz w:val="18"/>
                <w:szCs w:val="18"/>
              </w:rPr>
              <w:t xml:space="preserve">                                  </w:t>
            </w:r>
            <w:r w:rsidR="0077504C">
              <w:rPr>
                <w:b/>
                <w:bCs/>
                <w:sz w:val="18"/>
                <w:szCs w:val="18"/>
              </w:rPr>
              <w:t xml:space="preserve"> </w:t>
            </w:r>
            <w:r>
              <w:rPr>
                <w:b/>
                <w:bCs/>
                <w:sz w:val="18"/>
                <w:szCs w:val="18"/>
              </w:rPr>
              <w:t xml:space="preserve"> </w:t>
            </w:r>
            <w:r w:rsidR="004420FA">
              <w:rPr>
                <w:b/>
                <w:bCs/>
                <w:sz w:val="18"/>
                <w:szCs w:val="18"/>
              </w:rPr>
              <w:t>21</w:t>
            </w:r>
            <w:r w:rsidRPr="00D66BC8">
              <w:rPr>
                <w:b/>
                <w:bCs/>
                <w:sz w:val="18"/>
                <w:szCs w:val="18"/>
              </w:rPr>
              <w:t xml:space="preserve"> </w:t>
            </w:r>
          </w:p>
          <w:p w14:paraId="4009C593" w14:textId="58C3C561" w:rsidR="00867161" w:rsidRPr="00172412" w:rsidRDefault="004420FA" w:rsidP="00B13B5D">
            <w:pPr>
              <w:ind w:hanging="58"/>
              <w:jc w:val="both"/>
              <w:rPr>
                <w:b/>
                <w:bCs/>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51ED6581" w14:textId="7D4C17EA" w:rsidR="00D66BC8" w:rsidRPr="00373C72" w:rsidRDefault="004420FA" w:rsidP="00803048">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B5BE7A6" w14:textId="5EABBBAF" w:rsidR="00C03950" w:rsidRPr="00C03950" w:rsidRDefault="00B13B5D" w:rsidP="00803048">
            <w:pPr>
              <w:ind w:firstLine="63"/>
              <w:jc w:val="both"/>
              <w:rPr>
                <w:b/>
                <w:sz w:val="18"/>
                <w:szCs w:val="18"/>
              </w:rPr>
            </w:pPr>
            <w:r>
              <w:rPr>
                <w:b/>
                <w:sz w:val="18"/>
                <w:szCs w:val="18"/>
              </w:rPr>
              <w:t xml:space="preserve">                       </w:t>
            </w:r>
            <w:r w:rsidR="00C03950">
              <w:rPr>
                <w:b/>
                <w:sz w:val="18"/>
                <w:szCs w:val="18"/>
              </w:rPr>
              <w:t xml:space="preserve"> </w:t>
            </w:r>
            <w:r>
              <w:rPr>
                <w:b/>
                <w:sz w:val="18"/>
                <w:szCs w:val="18"/>
              </w:rPr>
              <w:t xml:space="preserve">  </w:t>
            </w:r>
            <w:r w:rsidR="004420FA">
              <w:rPr>
                <w:b/>
                <w:sz w:val="18"/>
                <w:szCs w:val="18"/>
              </w:rPr>
              <w:t xml:space="preserve">        0</w:t>
            </w:r>
          </w:p>
        </w:tc>
      </w:tr>
      <w:tr w:rsidR="00867161" w:rsidRPr="00373C72" w14:paraId="60D1D6DB"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3EB23220" w14:textId="36B4D927" w:rsidR="00867161" w:rsidRPr="002F0C11" w:rsidRDefault="00867161" w:rsidP="00DE318A">
            <w:pPr>
              <w:ind w:left="-108"/>
              <w:rPr>
                <w:bCs/>
                <w:sz w:val="18"/>
                <w:szCs w:val="18"/>
              </w:rPr>
            </w:pPr>
            <w:r>
              <w:rPr>
                <w:b/>
                <w:sz w:val="18"/>
                <w:szCs w:val="18"/>
              </w:rPr>
              <w:lastRenderedPageBreak/>
              <w:t xml:space="preserve">16. </w:t>
            </w:r>
            <w:r>
              <w:rPr>
                <w:bCs/>
                <w:sz w:val="18"/>
                <w:szCs w:val="18"/>
              </w:rPr>
              <w:t>T-IX-</w:t>
            </w:r>
            <w:r w:rsidR="00DE318A">
              <w:rPr>
                <w:bCs/>
                <w:sz w:val="18"/>
                <w:szCs w:val="18"/>
              </w:rPr>
              <w:t>1022</w:t>
            </w:r>
          </w:p>
        </w:tc>
        <w:tc>
          <w:tcPr>
            <w:tcW w:w="4511" w:type="dxa"/>
            <w:tcBorders>
              <w:top w:val="single" w:sz="6" w:space="0" w:color="auto"/>
              <w:left w:val="single" w:sz="6" w:space="0" w:color="auto"/>
              <w:bottom w:val="single" w:sz="6" w:space="0" w:color="auto"/>
              <w:right w:val="single" w:sz="6" w:space="0" w:color="auto"/>
            </w:tcBorders>
          </w:tcPr>
          <w:p w14:paraId="5539D7AB" w14:textId="2614EBC9" w:rsidR="00867161" w:rsidRDefault="00B42338" w:rsidP="00007216">
            <w:pPr>
              <w:tabs>
                <w:tab w:val="left" w:pos="4040"/>
              </w:tabs>
              <w:jc w:val="both"/>
              <w:rPr>
                <w:b/>
                <w:sz w:val="18"/>
                <w:szCs w:val="18"/>
              </w:rPr>
            </w:pPr>
            <w:r>
              <w:rPr>
                <w:b/>
                <w:sz w:val="18"/>
                <w:szCs w:val="18"/>
              </w:rPr>
              <w:t>DĖL ŽEMĖS SKLYPŲ, ESANČIŲ MELIORATORIŲ G. 2, 2A IR 2B, VARĖNOS M., NUOMOS IR NAUDOJIMO APRIBOJIMŲ</w:t>
            </w:r>
          </w:p>
        </w:tc>
        <w:tc>
          <w:tcPr>
            <w:tcW w:w="3780" w:type="dxa"/>
            <w:tcBorders>
              <w:top w:val="single" w:sz="6" w:space="0" w:color="auto"/>
              <w:left w:val="single" w:sz="6" w:space="0" w:color="auto"/>
              <w:bottom w:val="single" w:sz="6" w:space="0" w:color="auto"/>
              <w:right w:val="single" w:sz="6" w:space="0" w:color="auto"/>
            </w:tcBorders>
          </w:tcPr>
          <w:p w14:paraId="51BA52CC" w14:textId="3A850D4F" w:rsidR="00C823E4" w:rsidRDefault="00C823E4" w:rsidP="00991344">
            <w:pPr>
              <w:jc w:val="both"/>
              <w:rPr>
                <w:b/>
                <w:bCs/>
                <w:sz w:val="18"/>
                <w:szCs w:val="18"/>
              </w:rPr>
            </w:pPr>
            <w:r>
              <w:rPr>
                <w:b/>
                <w:bCs/>
                <w:sz w:val="18"/>
                <w:szCs w:val="18"/>
              </w:rPr>
              <w:t xml:space="preserve">                                    2</w:t>
            </w:r>
            <w:r w:rsidR="004420FA">
              <w:rPr>
                <w:b/>
                <w:bCs/>
                <w:sz w:val="18"/>
                <w:szCs w:val="18"/>
              </w:rPr>
              <w:t>1</w:t>
            </w:r>
          </w:p>
          <w:p w14:paraId="27139BC8" w14:textId="7B471BF3" w:rsidR="00867161" w:rsidRPr="00373C72" w:rsidRDefault="004420FA" w:rsidP="00991344">
            <w:pPr>
              <w:jc w:val="both"/>
              <w:rPr>
                <w:b/>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64C0745" w14:textId="1D5C5C21" w:rsidR="00CD695B" w:rsidRPr="00803048" w:rsidRDefault="004420FA" w:rsidP="00803048">
            <w:pPr>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154F3EB2" w14:textId="6ABD504B" w:rsidR="00703045" w:rsidRDefault="0067323A" w:rsidP="00867161">
            <w:pPr>
              <w:ind w:firstLine="6"/>
              <w:jc w:val="center"/>
              <w:rPr>
                <w:b/>
                <w:sz w:val="18"/>
                <w:szCs w:val="18"/>
              </w:rPr>
            </w:pPr>
            <w:r>
              <w:rPr>
                <w:b/>
                <w:sz w:val="18"/>
                <w:szCs w:val="18"/>
              </w:rPr>
              <w:t>0</w:t>
            </w:r>
          </w:p>
          <w:p w14:paraId="7BBE3D90" w14:textId="4C4CAF81" w:rsidR="00C823E4" w:rsidRDefault="00C823E4" w:rsidP="00867161">
            <w:pPr>
              <w:ind w:firstLine="6"/>
              <w:jc w:val="center"/>
              <w:rPr>
                <w:b/>
                <w:sz w:val="18"/>
                <w:szCs w:val="18"/>
              </w:rPr>
            </w:pPr>
          </w:p>
          <w:p w14:paraId="34F5BACF" w14:textId="520C73F6" w:rsidR="00C823E4" w:rsidRDefault="00C823E4" w:rsidP="00867161">
            <w:pPr>
              <w:ind w:firstLine="6"/>
              <w:jc w:val="center"/>
              <w:rPr>
                <w:b/>
                <w:sz w:val="18"/>
                <w:szCs w:val="18"/>
              </w:rPr>
            </w:pPr>
          </w:p>
          <w:p w14:paraId="42C97943" w14:textId="463DD176" w:rsidR="00C823E4" w:rsidRDefault="00C823E4" w:rsidP="00867161">
            <w:pPr>
              <w:ind w:firstLine="6"/>
              <w:jc w:val="center"/>
              <w:rPr>
                <w:b/>
                <w:sz w:val="18"/>
                <w:szCs w:val="18"/>
              </w:rPr>
            </w:pPr>
          </w:p>
          <w:p w14:paraId="1DBFC413" w14:textId="282398D5" w:rsidR="0067323A" w:rsidRDefault="0067323A" w:rsidP="0077504C">
            <w:pPr>
              <w:ind w:firstLine="6"/>
              <w:jc w:val="center"/>
              <w:rPr>
                <w:b/>
                <w:sz w:val="18"/>
                <w:szCs w:val="18"/>
              </w:rPr>
            </w:pPr>
          </w:p>
        </w:tc>
      </w:tr>
      <w:tr w:rsidR="00867161" w:rsidRPr="00373C72" w14:paraId="76DB8CC0" w14:textId="77777777" w:rsidTr="004D7CC8">
        <w:trPr>
          <w:trHeight w:val="1665"/>
        </w:trPr>
        <w:tc>
          <w:tcPr>
            <w:tcW w:w="1249" w:type="dxa"/>
            <w:tcBorders>
              <w:top w:val="single" w:sz="6" w:space="0" w:color="auto"/>
              <w:left w:val="single" w:sz="6" w:space="0" w:color="auto"/>
              <w:bottom w:val="single" w:sz="6" w:space="0" w:color="auto"/>
              <w:right w:val="single" w:sz="6" w:space="0" w:color="auto"/>
            </w:tcBorders>
          </w:tcPr>
          <w:p w14:paraId="091CFC1A" w14:textId="22489E29" w:rsidR="00867161" w:rsidRDefault="00867161" w:rsidP="00DE318A">
            <w:pPr>
              <w:ind w:left="-108" w:firstLine="6"/>
              <w:rPr>
                <w:b/>
                <w:sz w:val="18"/>
                <w:szCs w:val="18"/>
              </w:rPr>
            </w:pPr>
            <w:r>
              <w:rPr>
                <w:b/>
                <w:sz w:val="18"/>
                <w:szCs w:val="18"/>
              </w:rPr>
              <w:t>17.</w:t>
            </w:r>
            <w:r w:rsidR="003B7CA5">
              <w:rPr>
                <w:b/>
                <w:sz w:val="18"/>
                <w:szCs w:val="18"/>
              </w:rPr>
              <w:t xml:space="preserve"> </w:t>
            </w:r>
            <w:r w:rsidR="00EE074E" w:rsidRPr="00EE074E">
              <w:rPr>
                <w:bCs/>
                <w:sz w:val="18"/>
                <w:szCs w:val="18"/>
              </w:rPr>
              <w:t>T-IX-</w:t>
            </w:r>
            <w:r w:rsidR="00DE318A">
              <w:rPr>
                <w:bCs/>
                <w:sz w:val="18"/>
                <w:szCs w:val="18"/>
              </w:rPr>
              <w:t>1023</w:t>
            </w:r>
          </w:p>
        </w:tc>
        <w:tc>
          <w:tcPr>
            <w:tcW w:w="4511" w:type="dxa"/>
            <w:tcBorders>
              <w:top w:val="single" w:sz="6" w:space="0" w:color="auto"/>
              <w:left w:val="single" w:sz="6" w:space="0" w:color="auto"/>
              <w:bottom w:val="single" w:sz="6" w:space="0" w:color="auto"/>
              <w:right w:val="single" w:sz="6" w:space="0" w:color="auto"/>
            </w:tcBorders>
          </w:tcPr>
          <w:p w14:paraId="3800346F" w14:textId="16391887" w:rsidR="00856359" w:rsidRDefault="00B42338" w:rsidP="007B648B">
            <w:pPr>
              <w:tabs>
                <w:tab w:val="left" w:pos="4040"/>
              </w:tabs>
              <w:jc w:val="both"/>
              <w:rPr>
                <w:b/>
                <w:sz w:val="18"/>
                <w:szCs w:val="18"/>
              </w:rPr>
            </w:pPr>
            <w:r>
              <w:rPr>
                <w:b/>
                <w:sz w:val="18"/>
                <w:szCs w:val="18"/>
              </w:rPr>
              <w:t>DĖL VARĖNOS RAJONO SAVIVALDYBĖS TARYBOS 2022 M. BIRŽELIO 27 D. SPRENDIMO NR. T-IX-982 „DĖL KRITERIJŲ, PAGAL KURIUOS NUSTATOMA, KADA VARĖNOS RAJONO SAVIVALDYBĖS INFRASTRUKTŪROS PLĖTROS ĮMOKA NEMOKAMA, IR VARĖNOS RAJONO SAVIVALDYBĖS INFRASTRUKTŪROS PLĖTROS ĮMOKOS MOKĖJIMO IR ATLEIDIMO NUO JOS MOKĖJIMO TVARKOS APRAŠO PATVIRTINIMO“ PAKEITIMO</w:t>
            </w:r>
          </w:p>
        </w:tc>
        <w:tc>
          <w:tcPr>
            <w:tcW w:w="3780" w:type="dxa"/>
            <w:tcBorders>
              <w:top w:val="single" w:sz="6" w:space="0" w:color="auto"/>
              <w:left w:val="single" w:sz="6" w:space="0" w:color="auto"/>
              <w:bottom w:val="single" w:sz="6" w:space="0" w:color="auto"/>
              <w:right w:val="single" w:sz="6" w:space="0" w:color="auto"/>
            </w:tcBorders>
          </w:tcPr>
          <w:p w14:paraId="70AD34D1" w14:textId="41D10726" w:rsidR="00D73FC6" w:rsidRDefault="00D73FC6" w:rsidP="0077504C">
            <w:pPr>
              <w:jc w:val="both"/>
              <w:rPr>
                <w:b/>
                <w:bCs/>
                <w:sz w:val="18"/>
                <w:szCs w:val="18"/>
              </w:rPr>
            </w:pPr>
            <w:r>
              <w:rPr>
                <w:b/>
                <w:bCs/>
                <w:sz w:val="18"/>
                <w:szCs w:val="18"/>
              </w:rPr>
              <w:t xml:space="preserve">                                     2</w:t>
            </w:r>
            <w:r w:rsidR="004420FA">
              <w:rPr>
                <w:b/>
                <w:bCs/>
                <w:sz w:val="18"/>
                <w:szCs w:val="18"/>
              </w:rPr>
              <w:t>1</w:t>
            </w:r>
          </w:p>
          <w:p w14:paraId="7AE848A2" w14:textId="6043D00C" w:rsidR="00867161" w:rsidRDefault="004420FA" w:rsidP="0077504C">
            <w:pPr>
              <w:jc w:val="both"/>
              <w:rPr>
                <w:b/>
                <w:sz w:val="18"/>
                <w:szCs w:val="18"/>
              </w:rPr>
            </w:pPr>
            <w:r w:rsidRPr="00266F06">
              <w:rPr>
                <w:b/>
                <w:bCs/>
                <w:sz w:val="18"/>
                <w:szCs w:val="18"/>
              </w:rPr>
              <w:t>(A. Kašėta, G. Samulevičius, R. Amšiejus, K. Budėnas, M. Čapkovskis, M. Golubevas, J. Grikšas, R. Kačiurinienė, G. Kanauka, V. Kukulskis, D. Karalevičienė, S. Ivanauskas,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3C37658A" w14:textId="60F98F4D" w:rsidR="00D86BC3" w:rsidRDefault="00750472" w:rsidP="000A5BB5">
            <w:pPr>
              <w:ind w:firstLine="6"/>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343F2E2F" w14:textId="33ABE809" w:rsidR="00D73E86" w:rsidRPr="003E4D5B" w:rsidRDefault="00750472" w:rsidP="00694799">
            <w:pPr>
              <w:ind w:firstLine="63"/>
              <w:jc w:val="both"/>
              <w:rPr>
                <w:b/>
                <w:sz w:val="18"/>
                <w:szCs w:val="18"/>
              </w:rPr>
            </w:pPr>
            <w:r>
              <w:rPr>
                <w:b/>
                <w:sz w:val="18"/>
                <w:szCs w:val="18"/>
              </w:rPr>
              <w:t xml:space="preserve">                                  0</w:t>
            </w:r>
          </w:p>
        </w:tc>
      </w:tr>
      <w:tr w:rsidR="00867161" w:rsidRPr="00373C72" w14:paraId="13D8E0C5" w14:textId="77777777" w:rsidTr="00C82EC4">
        <w:trPr>
          <w:trHeight w:val="1139"/>
        </w:trPr>
        <w:tc>
          <w:tcPr>
            <w:tcW w:w="1249" w:type="dxa"/>
            <w:tcBorders>
              <w:top w:val="single" w:sz="6" w:space="0" w:color="auto"/>
              <w:left w:val="single" w:sz="6" w:space="0" w:color="auto"/>
              <w:bottom w:val="single" w:sz="6" w:space="0" w:color="auto"/>
              <w:right w:val="single" w:sz="6" w:space="0" w:color="auto"/>
            </w:tcBorders>
          </w:tcPr>
          <w:p w14:paraId="7DC29D02" w14:textId="29FD4C7A" w:rsidR="00867161" w:rsidRPr="00D34FB2" w:rsidRDefault="00867161" w:rsidP="00867161">
            <w:pPr>
              <w:ind w:firstLine="6"/>
              <w:rPr>
                <w:bCs/>
                <w:sz w:val="18"/>
                <w:szCs w:val="18"/>
              </w:rPr>
            </w:pPr>
            <w:r>
              <w:rPr>
                <w:b/>
                <w:sz w:val="18"/>
                <w:szCs w:val="18"/>
              </w:rPr>
              <w:t>18.</w:t>
            </w:r>
            <w:r>
              <w:rPr>
                <w:bCs/>
                <w:sz w:val="18"/>
                <w:szCs w:val="18"/>
              </w:rPr>
              <w:t>T-IX-</w:t>
            </w:r>
            <w:r w:rsidR="00DE318A">
              <w:rPr>
                <w:bCs/>
                <w:sz w:val="18"/>
                <w:szCs w:val="18"/>
              </w:rPr>
              <w:t>1024</w:t>
            </w:r>
          </w:p>
        </w:tc>
        <w:tc>
          <w:tcPr>
            <w:tcW w:w="4511" w:type="dxa"/>
            <w:tcBorders>
              <w:top w:val="single" w:sz="6" w:space="0" w:color="auto"/>
              <w:left w:val="single" w:sz="6" w:space="0" w:color="auto"/>
              <w:bottom w:val="single" w:sz="6" w:space="0" w:color="auto"/>
              <w:right w:val="single" w:sz="6" w:space="0" w:color="auto"/>
            </w:tcBorders>
          </w:tcPr>
          <w:p w14:paraId="2E0E4A77" w14:textId="04D7489F" w:rsidR="003C65CF" w:rsidRDefault="00B42338" w:rsidP="007B648B">
            <w:pPr>
              <w:tabs>
                <w:tab w:val="left" w:pos="4040"/>
              </w:tabs>
              <w:jc w:val="both"/>
              <w:rPr>
                <w:b/>
                <w:sz w:val="18"/>
                <w:szCs w:val="18"/>
              </w:rPr>
            </w:pPr>
            <w:r>
              <w:rPr>
                <w:b/>
                <w:sz w:val="18"/>
                <w:szCs w:val="18"/>
              </w:rPr>
              <w:t>DĖL PASTATŲ DALIES PATALPŲ PASKIRTIES KEITIMO IR PAVEDIMO ATLIKTI STATYBOS UŽSAKOVO FUNKCIJAS</w:t>
            </w:r>
          </w:p>
        </w:tc>
        <w:tc>
          <w:tcPr>
            <w:tcW w:w="3780" w:type="dxa"/>
            <w:tcBorders>
              <w:top w:val="single" w:sz="6" w:space="0" w:color="auto"/>
              <w:left w:val="single" w:sz="6" w:space="0" w:color="auto"/>
              <w:bottom w:val="single" w:sz="6" w:space="0" w:color="auto"/>
              <w:right w:val="single" w:sz="6" w:space="0" w:color="auto"/>
            </w:tcBorders>
          </w:tcPr>
          <w:p w14:paraId="4DFE2F66" w14:textId="4D6DDE9E" w:rsidR="00694799" w:rsidRDefault="00694799" w:rsidP="00694799">
            <w:pPr>
              <w:jc w:val="both"/>
              <w:rPr>
                <w:b/>
                <w:bCs/>
                <w:sz w:val="18"/>
                <w:szCs w:val="18"/>
              </w:rPr>
            </w:pPr>
            <w:r>
              <w:rPr>
                <w:b/>
                <w:bCs/>
                <w:sz w:val="18"/>
                <w:szCs w:val="18"/>
              </w:rPr>
              <w:t xml:space="preserve">                                     </w:t>
            </w:r>
            <w:r w:rsidR="004420FA">
              <w:rPr>
                <w:b/>
                <w:bCs/>
                <w:sz w:val="18"/>
                <w:szCs w:val="18"/>
              </w:rPr>
              <w:t>20</w:t>
            </w:r>
          </w:p>
          <w:p w14:paraId="754B9111" w14:textId="25E8616D" w:rsidR="00932BF9" w:rsidRPr="003A0627" w:rsidRDefault="004420FA" w:rsidP="00694799">
            <w:pPr>
              <w:jc w:val="both"/>
              <w:rPr>
                <w:b/>
                <w:bCs/>
                <w:sz w:val="18"/>
                <w:szCs w:val="18"/>
              </w:rPr>
            </w:pPr>
            <w:r w:rsidRPr="00266F06">
              <w:rPr>
                <w:b/>
                <w:bCs/>
                <w:sz w:val="18"/>
                <w:szCs w:val="18"/>
              </w:rPr>
              <w:t>(A. Kašėta, G. Samulevičius, R. Amšiejus, K. Budėnas, M. Čapkovskis, M. Golubevas, J. Grikšas, R. Kačiurinienė, G. Kanauka, V. Kukulskis, D. Karalevičienė, P. Saulevičius, A. Malinovskienė, V. Mikalauskas, Ą. Kuprys, V. Varanavičius, M. Katelynas, A. Miškinis, R. Tamulienė, A. Saulynas)</w:t>
            </w:r>
          </w:p>
        </w:tc>
        <w:tc>
          <w:tcPr>
            <w:tcW w:w="2880" w:type="dxa"/>
            <w:tcBorders>
              <w:top w:val="single" w:sz="6" w:space="0" w:color="auto"/>
              <w:left w:val="single" w:sz="6" w:space="0" w:color="auto"/>
              <w:bottom w:val="single" w:sz="6" w:space="0" w:color="auto"/>
              <w:right w:val="single" w:sz="4" w:space="0" w:color="auto"/>
            </w:tcBorders>
          </w:tcPr>
          <w:p w14:paraId="6F093135" w14:textId="368595D4" w:rsidR="008800A8" w:rsidRDefault="003B7B3D" w:rsidP="00663954">
            <w:pPr>
              <w:jc w:val="center"/>
              <w:rPr>
                <w:b/>
                <w:sz w:val="18"/>
                <w:szCs w:val="18"/>
              </w:rPr>
            </w:pPr>
            <w:r>
              <w:rPr>
                <w:b/>
                <w:sz w:val="18"/>
                <w:szCs w:val="18"/>
              </w:rPr>
              <w:t>0</w:t>
            </w:r>
          </w:p>
        </w:tc>
        <w:tc>
          <w:tcPr>
            <w:tcW w:w="3420" w:type="dxa"/>
            <w:tcBorders>
              <w:top w:val="single" w:sz="4" w:space="0" w:color="auto"/>
              <w:left w:val="single" w:sz="4" w:space="0" w:color="auto"/>
              <w:bottom w:val="single" w:sz="4" w:space="0" w:color="auto"/>
              <w:right w:val="single" w:sz="4" w:space="0" w:color="auto"/>
            </w:tcBorders>
          </w:tcPr>
          <w:p w14:paraId="079C2E11" w14:textId="0A91BC7F" w:rsidR="00BF4B3F" w:rsidRDefault="003A0627" w:rsidP="00694799">
            <w:pPr>
              <w:ind w:hanging="54"/>
              <w:jc w:val="both"/>
              <w:rPr>
                <w:b/>
                <w:sz w:val="18"/>
                <w:szCs w:val="18"/>
              </w:rPr>
            </w:pPr>
            <w:r>
              <w:rPr>
                <w:b/>
                <w:sz w:val="18"/>
                <w:szCs w:val="18"/>
              </w:rPr>
              <w:t xml:space="preserve">  </w:t>
            </w:r>
            <w:r w:rsidR="00BF4B3F">
              <w:rPr>
                <w:b/>
                <w:sz w:val="18"/>
                <w:szCs w:val="18"/>
              </w:rPr>
              <w:t xml:space="preserve">                          Nusišalino</w:t>
            </w:r>
          </w:p>
          <w:p w14:paraId="64455998" w14:textId="77777777" w:rsidR="00BF4B3F" w:rsidRDefault="00BF4B3F" w:rsidP="00694799">
            <w:pPr>
              <w:ind w:hanging="54"/>
              <w:jc w:val="both"/>
              <w:rPr>
                <w:b/>
                <w:sz w:val="18"/>
                <w:szCs w:val="18"/>
              </w:rPr>
            </w:pPr>
            <w:r>
              <w:rPr>
                <w:b/>
                <w:sz w:val="18"/>
                <w:szCs w:val="18"/>
              </w:rPr>
              <w:t xml:space="preserve">                                   3</w:t>
            </w:r>
          </w:p>
          <w:p w14:paraId="539A6439" w14:textId="5E35AC0E" w:rsidR="00BF4B3F" w:rsidRDefault="00BF4B3F" w:rsidP="00BF4B3F">
            <w:pPr>
              <w:ind w:hanging="54"/>
              <w:jc w:val="center"/>
              <w:rPr>
                <w:b/>
                <w:sz w:val="18"/>
                <w:szCs w:val="18"/>
              </w:rPr>
            </w:pPr>
            <w:r>
              <w:rPr>
                <w:b/>
                <w:sz w:val="18"/>
                <w:szCs w:val="18"/>
              </w:rPr>
              <w:t>(S. Ivanauskas)</w:t>
            </w:r>
          </w:p>
          <w:p w14:paraId="5D32C8DB" w14:textId="77777777" w:rsidR="003A0627" w:rsidRDefault="003A0627" w:rsidP="00BF4B3F">
            <w:pPr>
              <w:ind w:hanging="54"/>
              <w:jc w:val="center"/>
              <w:rPr>
                <w:b/>
                <w:sz w:val="18"/>
                <w:szCs w:val="18"/>
              </w:rPr>
            </w:pPr>
          </w:p>
          <w:p w14:paraId="4EB1BE28" w14:textId="4C1673B8" w:rsidR="003A0627" w:rsidRDefault="003A0627" w:rsidP="00BF4B3F">
            <w:pPr>
              <w:ind w:hanging="54"/>
              <w:jc w:val="center"/>
              <w:rPr>
                <w:b/>
                <w:sz w:val="18"/>
                <w:szCs w:val="18"/>
              </w:rPr>
            </w:pPr>
          </w:p>
        </w:tc>
      </w:tr>
    </w:tbl>
    <w:bookmarkEnd w:id="44"/>
    <w:bookmarkEnd w:id="45"/>
    <w:bookmarkEnd w:id="46"/>
    <w:p w14:paraId="00259CC2" w14:textId="30BFE374" w:rsidR="00856359" w:rsidRDefault="00247CE4" w:rsidP="00901D48">
      <w:pPr>
        <w:ind w:firstLine="709"/>
        <w:jc w:val="center"/>
        <w:rPr>
          <w:b/>
          <w:bCs/>
        </w:rPr>
      </w:pPr>
      <w:r>
        <w:rPr>
          <w:b/>
          <w:bCs/>
        </w:rPr>
        <w:t>_________________________</w:t>
      </w:r>
      <w:bookmarkEnd w:id="47"/>
    </w:p>
    <w:sectPr w:rsidR="00856359" w:rsidSect="006F6795">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697F9" w14:textId="77777777" w:rsidR="0045114B" w:rsidRDefault="0045114B">
      <w:r>
        <w:separator/>
      </w:r>
    </w:p>
  </w:endnote>
  <w:endnote w:type="continuationSeparator" w:id="0">
    <w:p w14:paraId="67C36BC9" w14:textId="77777777" w:rsidR="0045114B" w:rsidRDefault="0045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ndara">
    <w:panose1 w:val="020E0502030303020204"/>
    <w:charset w:val="BA"/>
    <w:family w:val="swiss"/>
    <w:pitch w:val="variable"/>
    <w:sig w:usb0="A00002EF" w:usb1="4000A44B"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C060" w14:textId="744AB3DE" w:rsidR="000E52A6" w:rsidRDefault="000E52A6" w:rsidP="00D645E7">
    <w:pPr>
      <w:pStyle w:val="Porat"/>
      <w:jc w:val="right"/>
      <w:rPr>
        <w:noProof/>
      </w:rPr>
    </w:pPr>
    <w:r>
      <w:rPr>
        <w:noProof/>
      </w:rPr>
      <w:t xml:space="preserve">protokolas </w:t>
    </w:r>
    <w:r w:rsidR="006C51C4">
      <w:rPr>
        <w:noProof/>
      </w:rPr>
      <w:t>7</w:t>
    </w:r>
    <w:r>
      <w:rPr>
        <w:noProof/>
      </w:rPr>
      <w:t xml:space="preserve"> (</w:t>
    </w:r>
    <w:r w:rsidR="00AB2048">
      <w:rPr>
        <w:noProof/>
      </w:rPr>
      <w:t>3</w:t>
    </w:r>
    <w:r w:rsidR="006C51C4">
      <w:rPr>
        <w:noProof/>
      </w:rPr>
      <w:t>7</w:t>
    </w:r>
    <w:r>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9DAE5" w14:textId="52DDA341" w:rsidR="000E52A6" w:rsidRDefault="000E52A6" w:rsidP="00D87389">
    <w:pPr>
      <w:pStyle w:val="Porat"/>
      <w:ind w:right="360"/>
      <w:jc w:val="right"/>
    </w:pPr>
    <w:r>
      <w:t>protokolas 3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BFE40" w14:textId="77777777" w:rsidR="0045114B" w:rsidRDefault="0045114B">
      <w:r>
        <w:separator/>
      </w:r>
    </w:p>
  </w:footnote>
  <w:footnote w:type="continuationSeparator" w:id="0">
    <w:p w14:paraId="2EBCB177" w14:textId="77777777" w:rsidR="0045114B" w:rsidRDefault="0045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DAEA" w14:textId="77777777" w:rsidR="000E52A6" w:rsidRDefault="000E52A6" w:rsidP="00B2041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9DC1475" w14:textId="77777777" w:rsidR="000E52A6" w:rsidRDefault="000E52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B0BAD"/>
    <w:multiLevelType w:val="hybridMultilevel"/>
    <w:tmpl w:val="82C2D97A"/>
    <w:lvl w:ilvl="0" w:tplc="ACFA7F14">
      <w:start w:val="1"/>
      <w:numFmt w:val="upperLetter"/>
      <w:lvlText w:val="(%1."/>
      <w:lvlJc w:val="left"/>
      <w:pPr>
        <w:ind w:left="-276" w:hanging="360"/>
      </w:pPr>
      <w:rPr>
        <w:rFonts w:hint="default"/>
      </w:rPr>
    </w:lvl>
    <w:lvl w:ilvl="1" w:tplc="04270019" w:tentative="1">
      <w:start w:val="1"/>
      <w:numFmt w:val="lowerLetter"/>
      <w:lvlText w:val="%2."/>
      <w:lvlJc w:val="left"/>
      <w:pPr>
        <w:ind w:left="444" w:hanging="360"/>
      </w:pPr>
    </w:lvl>
    <w:lvl w:ilvl="2" w:tplc="0427001B" w:tentative="1">
      <w:start w:val="1"/>
      <w:numFmt w:val="lowerRoman"/>
      <w:lvlText w:val="%3."/>
      <w:lvlJc w:val="right"/>
      <w:pPr>
        <w:ind w:left="1164" w:hanging="180"/>
      </w:pPr>
    </w:lvl>
    <w:lvl w:ilvl="3" w:tplc="0427000F" w:tentative="1">
      <w:start w:val="1"/>
      <w:numFmt w:val="decimal"/>
      <w:lvlText w:val="%4."/>
      <w:lvlJc w:val="left"/>
      <w:pPr>
        <w:ind w:left="1884" w:hanging="360"/>
      </w:pPr>
    </w:lvl>
    <w:lvl w:ilvl="4" w:tplc="04270019" w:tentative="1">
      <w:start w:val="1"/>
      <w:numFmt w:val="lowerLetter"/>
      <w:lvlText w:val="%5."/>
      <w:lvlJc w:val="left"/>
      <w:pPr>
        <w:ind w:left="2604" w:hanging="360"/>
      </w:pPr>
    </w:lvl>
    <w:lvl w:ilvl="5" w:tplc="0427001B" w:tentative="1">
      <w:start w:val="1"/>
      <w:numFmt w:val="lowerRoman"/>
      <w:lvlText w:val="%6."/>
      <w:lvlJc w:val="right"/>
      <w:pPr>
        <w:ind w:left="3324" w:hanging="180"/>
      </w:pPr>
    </w:lvl>
    <w:lvl w:ilvl="6" w:tplc="0427000F" w:tentative="1">
      <w:start w:val="1"/>
      <w:numFmt w:val="decimal"/>
      <w:lvlText w:val="%7."/>
      <w:lvlJc w:val="left"/>
      <w:pPr>
        <w:ind w:left="4044" w:hanging="360"/>
      </w:pPr>
    </w:lvl>
    <w:lvl w:ilvl="7" w:tplc="04270019" w:tentative="1">
      <w:start w:val="1"/>
      <w:numFmt w:val="lowerLetter"/>
      <w:lvlText w:val="%8."/>
      <w:lvlJc w:val="left"/>
      <w:pPr>
        <w:ind w:left="4764" w:hanging="360"/>
      </w:pPr>
    </w:lvl>
    <w:lvl w:ilvl="8" w:tplc="0427001B" w:tentative="1">
      <w:start w:val="1"/>
      <w:numFmt w:val="lowerRoman"/>
      <w:lvlText w:val="%9."/>
      <w:lvlJc w:val="right"/>
      <w:pPr>
        <w:ind w:left="5484" w:hanging="180"/>
      </w:pPr>
    </w:lvl>
  </w:abstractNum>
  <w:abstractNum w:abstractNumId="1" w15:restartNumberingAfterBreak="0">
    <w:nsid w:val="087D4CB3"/>
    <w:multiLevelType w:val="hybridMultilevel"/>
    <w:tmpl w:val="C12ADF36"/>
    <w:lvl w:ilvl="0" w:tplc="EFE0189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 w15:restartNumberingAfterBreak="0">
    <w:nsid w:val="136C401A"/>
    <w:multiLevelType w:val="hybridMultilevel"/>
    <w:tmpl w:val="415CF468"/>
    <w:lvl w:ilvl="0" w:tplc="29F0526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3" w15:restartNumberingAfterBreak="0">
    <w:nsid w:val="14D42F64"/>
    <w:multiLevelType w:val="hybridMultilevel"/>
    <w:tmpl w:val="D764B086"/>
    <w:lvl w:ilvl="0" w:tplc="6F28B93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4" w15:restartNumberingAfterBreak="0">
    <w:nsid w:val="18B207D8"/>
    <w:multiLevelType w:val="hybridMultilevel"/>
    <w:tmpl w:val="F88A77A6"/>
    <w:lvl w:ilvl="0" w:tplc="36B4F99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5" w15:restartNumberingAfterBreak="0">
    <w:nsid w:val="19F16D1B"/>
    <w:multiLevelType w:val="singleLevel"/>
    <w:tmpl w:val="FFFFFFFF"/>
    <w:lvl w:ilvl="0">
      <w:start w:val="1"/>
      <w:numFmt w:val="decimal"/>
      <w:lvlText w:val="%1."/>
      <w:legacy w:legacy="1" w:legacySpace="0" w:legacyIndent="278"/>
      <w:lvlJc w:val="left"/>
      <w:rPr>
        <w:rFonts w:ascii="Times New Roman" w:hAnsi="Times New Roman" w:cs="Times New Roman" w:hint="default"/>
      </w:rPr>
    </w:lvl>
  </w:abstractNum>
  <w:abstractNum w:abstractNumId="6" w15:restartNumberingAfterBreak="0">
    <w:nsid w:val="1B720BE6"/>
    <w:multiLevelType w:val="hybridMultilevel"/>
    <w:tmpl w:val="B386B99E"/>
    <w:lvl w:ilvl="0" w:tplc="36A6CC2E">
      <w:start w:val="1"/>
      <w:numFmt w:val="upperLetter"/>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7" w15:restartNumberingAfterBreak="0">
    <w:nsid w:val="24B153B8"/>
    <w:multiLevelType w:val="hybridMultilevel"/>
    <w:tmpl w:val="96EC58AC"/>
    <w:lvl w:ilvl="0" w:tplc="D708DEB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8E5F95"/>
    <w:multiLevelType w:val="hybridMultilevel"/>
    <w:tmpl w:val="FF0C0084"/>
    <w:lvl w:ilvl="0" w:tplc="931ABD8A">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9" w15:restartNumberingAfterBreak="0">
    <w:nsid w:val="2AC053FF"/>
    <w:multiLevelType w:val="hybridMultilevel"/>
    <w:tmpl w:val="C50E652A"/>
    <w:lvl w:ilvl="0" w:tplc="5FF6F97C">
      <w:start w:val="1"/>
      <w:numFmt w:val="upperLetter"/>
      <w:lvlText w:val="(%1."/>
      <w:lvlJc w:val="left"/>
      <w:pPr>
        <w:ind w:left="1143" w:hanging="360"/>
      </w:pPr>
      <w:rPr>
        <w:rFonts w:hint="default"/>
      </w:rPr>
    </w:lvl>
    <w:lvl w:ilvl="1" w:tplc="04270019" w:tentative="1">
      <w:start w:val="1"/>
      <w:numFmt w:val="lowerLetter"/>
      <w:lvlText w:val="%2."/>
      <w:lvlJc w:val="left"/>
      <w:pPr>
        <w:ind w:left="1863" w:hanging="360"/>
      </w:pPr>
    </w:lvl>
    <w:lvl w:ilvl="2" w:tplc="0427001B" w:tentative="1">
      <w:start w:val="1"/>
      <w:numFmt w:val="lowerRoman"/>
      <w:lvlText w:val="%3."/>
      <w:lvlJc w:val="right"/>
      <w:pPr>
        <w:ind w:left="2583" w:hanging="180"/>
      </w:pPr>
    </w:lvl>
    <w:lvl w:ilvl="3" w:tplc="0427000F" w:tentative="1">
      <w:start w:val="1"/>
      <w:numFmt w:val="decimal"/>
      <w:lvlText w:val="%4."/>
      <w:lvlJc w:val="left"/>
      <w:pPr>
        <w:ind w:left="3303" w:hanging="360"/>
      </w:pPr>
    </w:lvl>
    <w:lvl w:ilvl="4" w:tplc="04270019" w:tentative="1">
      <w:start w:val="1"/>
      <w:numFmt w:val="lowerLetter"/>
      <w:lvlText w:val="%5."/>
      <w:lvlJc w:val="left"/>
      <w:pPr>
        <w:ind w:left="4023" w:hanging="360"/>
      </w:pPr>
    </w:lvl>
    <w:lvl w:ilvl="5" w:tplc="0427001B" w:tentative="1">
      <w:start w:val="1"/>
      <w:numFmt w:val="lowerRoman"/>
      <w:lvlText w:val="%6."/>
      <w:lvlJc w:val="right"/>
      <w:pPr>
        <w:ind w:left="4743" w:hanging="180"/>
      </w:pPr>
    </w:lvl>
    <w:lvl w:ilvl="6" w:tplc="0427000F" w:tentative="1">
      <w:start w:val="1"/>
      <w:numFmt w:val="decimal"/>
      <w:lvlText w:val="%7."/>
      <w:lvlJc w:val="left"/>
      <w:pPr>
        <w:ind w:left="5463" w:hanging="360"/>
      </w:pPr>
    </w:lvl>
    <w:lvl w:ilvl="7" w:tplc="04270019" w:tentative="1">
      <w:start w:val="1"/>
      <w:numFmt w:val="lowerLetter"/>
      <w:lvlText w:val="%8."/>
      <w:lvlJc w:val="left"/>
      <w:pPr>
        <w:ind w:left="6183" w:hanging="360"/>
      </w:pPr>
    </w:lvl>
    <w:lvl w:ilvl="8" w:tplc="0427001B" w:tentative="1">
      <w:start w:val="1"/>
      <w:numFmt w:val="lowerRoman"/>
      <w:lvlText w:val="%9."/>
      <w:lvlJc w:val="right"/>
      <w:pPr>
        <w:ind w:left="6903" w:hanging="180"/>
      </w:pPr>
    </w:lvl>
  </w:abstractNum>
  <w:abstractNum w:abstractNumId="10" w15:restartNumberingAfterBreak="0">
    <w:nsid w:val="2FAD45D4"/>
    <w:multiLevelType w:val="hybridMultilevel"/>
    <w:tmpl w:val="4044CC08"/>
    <w:lvl w:ilvl="0" w:tplc="E548A1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2B11B6"/>
    <w:multiLevelType w:val="hybridMultilevel"/>
    <w:tmpl w:val="5FCC9B12"/>
    <w:lvl w:ilvl="0" w:tplc="96BE8ED8">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EB65CF"/>
    <w:multiLevelType w:val="hybridMultilevel"/>
    <w:tmpl w:val="9642E8A8"/>
    <w:lvl w:ilvl="0" w:tplc="04270011">
      <w:start w:val="1"/>
      <w:numFmt w:val="decimal"/>
      <w:lvlText w:val="%1)"/>
      <w:lvlJc w:val="left"/>
      <w:pPr>
        <w:ind w:left="786" w:hanging="360"/>
      </w:pPr>
      <w:rPr>
        <w:rFonts w:hint="default"/>
        <w:color w:val="000000"/>
        <w:sz w:val="24"/>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37642E80"/>
    <w:multiLevelType w:val="hybridMultilevel"/>
    <w:tmpl w:val="D17AD45A"/>
    <w:lvl w:ilvl="0" w:tplc="067C0B9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4" w15:restartNumberingAfterBreak="0">
    <w:nsid w:val="38DE615C"/>
    <w:multiLevelType w:val="hybridMultilevel"/>
    <w:tmpl w:val="9438CC30"/>
    <w:lvl w:ilvl="0" w:tplc="E27EACA4">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5" w15:restartNumberingAfterBreak="0">
    <w:nsid w:val="416A3990"/>
    <w:multiLevelType w:val="hybridMultilevel"/>
    <w:tmpl w:val="C42AFA8C"/>
    <w:lvl w:ilvl="0" w:tplc="4B7AE8FC">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16" w15:restartNumberingAfterBreak="0">
    <w:nsid w:val="41D00DAC"/>
    <w:multiLevelType w:val="hybridMultilevel"/>
    <w:tmpl w:val="276469A4"/>
    <w:lvl w:ilvl="0" w:tplc="FFFFFFFF">
      <w:start w:val="1"/>
      <w:numFmt w:val="decimal"/>
      <w:lvlText w:val="%1."/>
      <w:lvlJc w:val="left"/>
      <w:pPr>
        <w:ind w:left="1778"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 w15:restartNumberingAfterBreak="0">
    <w:nsid w:val="42D06CE5"/>
    <w:multiLevelType w:val="singleLevel"/>
    <w:tmpl w:val="FFFFFFFF"/>
    <w:lvl w:ilvl="0">
      <w:start w:val="1"/>
      <w:numFmt w:val="decimal"/>
      <w:lvlText w:val="%1."/>
      <w:legacy w:legacy="1" w:legacySpace="0" w:legacyIndent="792"/>
      <w:lvlJc w:val="left"/>
      <w:rPr>
        <w:rFonts w:ascii="Times New Roman" w:hAnsi="Times New Roman" w:cs="Times New Roman" w:hint="default"/>
      </w:rPr>
    </w:lvl>
  </w:abstractNum>
  <w:abstractNum w:abstractNumId="18" w15:restartNumberingAfterBreak="0">
    <w:nsid w:val="452D7F46"/>
    <w:multiLevelType w:val="hybridMultilevel"/>
    <w:tmpl w:val="36280CF6"/>
    <w:lvl w:ilvl="0" w:tplc="4036BA8C">
      <w:start w:val="1"/>
      <w:numFmt w:val="upperLetter"/>
      <w:lvlText w:val="(%1."/>
      <w:lvlJc w:val="left"/>
      <w:pPr>
        <w:ind w:left="1206" w:hanging="360"/>
      </w:pPr>
      <w:rPr>
        <w:rFonts w:hint="default"/>
      </w:rPr>
    </w:lvl>
    <w:lvl w:ilvl="1" w:tplc="04270019" w:tentative="1">
      <w:start w:val="1"/>
      <w:numFmt w:val="lowerLetter"/>
      <w:lvlText w:val="%2."/>
      <w:lvlJc w:val="left"/>
      <w:pPr>
        <w:ind w:left="1926" w:hanging="360"/>
      </w:pPr>
    </w:lvl>
    <w:lvl w:ilvl="2" w:tplc="0427001B" w:tentative="1">
      <w:start w:val="1"/>
      <w:numFmt w:val="lowerRoman"/>
      <w:lvlText w:val="%3."/>
      <w:lvlJc w:val="right"/>
      <w:pPr>
        <w:ind w:left="2646" w:hanging="180"/>
      </w:pPr>
    </w:lvl>
    <w:lvl w:ilvl="3" w:tplc="0427000F" w:tentative="1">
      <w:start w:val="1"/>
      <w:numFmt w:val="decimal"/>
      <w:lvlText w:val="%4."/>
      <w:lvlJc w:val="left"/>
      <w:pPr>
        <w:ind w:left="3366" w:hanging="360"/>
      </w:pPr>
    </w:lvl>
    <w:lvl w:ilvl="4" w:tplc="04270019" w:tentative="1">
      <w:start w:val="1"/>
      <w:numFmt w:val="lowerLetter"/>
      <w:lvlText w:val="%5."/>
      <w:lvlJc w:val="left"/>
      <w:pPr>
        <w:ind w:left="4086" w:hanging="360"/>
      </w:pPr>
    </w:lvl>
    <w:lvl w:ilvl="5" w:tplc="0427001B" w:tentative="1">
      <w:start w:val="1"/>
      <w:numFmt w:val="lowerRoman"/>
      <w:lvlText w:val="%6."/>
      <w:lvlJc w:val="right"/>
      <w:pPr>
        <w:ind w:left="4806" w:hanging="180"/>
      </w:pPr>
    </w:lvl>
    <w:lvl w:ilvl="6" w:tplc="0427000F" w:tentative="1">
      <w:start w:val="1"/>
      <w:numFmt w:val="decimal"/>
      <w:lvlText w:val="%7."/>
      <w:lvlJc w:val="left"/>
      <w:pPr>
        <w:ind w:left="5526" w:hanging="360"/>
      </w:pPr>
    </w:lvl>
    <w:lvl w:ilvl="7" w:tplc="04270019" w:tentative="1">
      <w:start w:val="1"/>
      <w:numFmt w:val="lowerLetter"/>
      <w:lvlText w:val="%8."/>
      <w:lvlJc w:val="left"/>
      <w:pPr>
        <w:ind w:left="6246" w:hanging="360"/>
      </w:pPr>
    </w:lvl>
    <w:lvl w:ilvl="8" w:tplc="0427001B" w:tentative="1">
      <w:start w:val="1"/>
      <w:numFmt w:val="lowerRoman"/>
      <w:lvlText w:val="%9."/>
      <w:lvlJc w:val="right"/>
      <w:pPr>
        <w:ind w:left="6966" w:hanging="180"/>
      </w:pPr>
    </w:lvl>
  </w:abstractNum>
  <w:abstractNum w:abstractNumId="19" w15:restartNumberingAfterBreak="0">
    <w:nsid w:val="49DB1DB6"/>
    <w:multiLevelType w:val="hybridMultilevel"/>
    <w:tmpl w:val="C16E161C"/>
    <w:lvl w:ilvl="0" w:tplc="842887B2">
      <w:start w:val="1"/>
      <w:numFmt w:val="decimal"/>
      <w:lvlText w:val="%1."/>
      <w:lvlJc w:val="left"/>
      <w:pPr>
        <w:ind w:left="2204"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2924" w:hanging="360"/>
      </w:pPr>
    </w:lvl>
    <w:lvl w:ilvl="2" w:tplc="0427001B" w:tentative="1">
      <w:start w:val="1"/>
      <w:numFmt w:val="lowerRoman"/>
      <w:lvlText w:val="%3."/>
      <w:lvlJc w:val="right"/>
      <w:pPr>
        <w:ind w:left="3644" w:hanging="180"/>
      </w:pPr>
    </w:lvl>
    <w:lvl w:ilvl="3" w:tplc="0427000F" w:tentative="1">
      <w:start w:val="1"/>
      <w:numFmt w:val="decimal"/>
      <w:lvlText w:val="%4."/>
      <w:lvlJc w:val="left"/>
      <w:pPr>
        <w:ind w:left="4364" w:hanging="360"/>
      </w:pPr>
    </w:lvl>
    <w:lvl w:ilvl="4" w:tplc="04270019" w:tentative="1">
      <w:start w:val="1"/>
      <w:numFmt w:val="lowerLetter"/>
      <w:lvlText w:val="%5."/>
      <w:lvlJc w:val="left"/>
      <w:pPr>
        <w:ind w:left="5084" w:hanging="360"/>
      </w:pPr>
    </w:lvl>
    <w:lvl w:ilvl="5" w:tplc="0427001B" w:tentative="1">
      <w:start w:val="1"/>
      <w:numFmt w:val="lowerRoman"/>
      <w:lvlText w:val="%6."/>
      <w:lvlJc w:val="right"/>
      <w:pPr>
        <w:ind w:left="5804" w:hanging="180"/>
      </w:pPr>
    </w:lvl>
    <w:lvl w:ilvl="6" w:tplc="0427000F" w:tentative="1">
      <w:start w:val="1"/>
      <w:numFmt w:val="decimal"/>
      <w:lvlText w:val="%7."/>
      <w:lvlJc w:val="left"/>
      <w:pPr>
        <w:ind w:left="6524" w:hanging="360"/>
      </w:pPr>
    </w:lvl>
    <w:lvl w:ilvl="7" w:tplc="04270019" w:tentative="1">
      <w:start w:val="1"/>
      <w:numFmt w:val="lowerLetter"/>
      <w:lvlText w:val="%8."/>
      <w:lvlJc w:val="left"/>
      <w:pPr>
        <w:ind w:left="7244" w:hanging="360"/>
      </w:pPr>
    </w:lvl>
    <w:lvl w:ilvl="8" w:tplc="0427001B" w:tentative="1">
      <w:start w:val="1"/>
      <w:numFmt w:val="lowerRoman"/>
      <w:lvlText w:val="%9."/>
      <w:lvlJc w:val="right"/>
      <w:pPr>
        <w:ind w:left="7964" w:hanging="180"/>
      </w:pPr>
    </w:lvl>
  </w:abstractNum>
  <w:abstractNum w:abstractNumId="20" w15:restartNumberingAfterBreak="0">
    <w:nsid w:val="4BCB5D19"/>
    <w:multiLevelType w:val="hybridMultilevel"/>
    <w:tmpl w:val="0CCA11C8"/>
    <w:lvl w:ilvl="0" w:tplc="BDE6B616">
      <w:start w:val="1"/>
      <w:numFmt w:val="decimal"/>
      <w:lvlText w:val="%1."/>
      <w:lvlJc w:val="left"/>
      <w:pPr>
        <w:ind w:left="928" w:hanging="360"/>
      </w:pPr>
      <w:rPr>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BD27E91"/>
    <w:multiLevelType w:val="hybridMultilevel"/>
    <w:tmpl w:val="3488943A"/>
    <w:lvl w:ilvl="0" w:tplc="6B0C2858">
      <w:start w:val="1"/>
      <w:numFmt w:val="upperLetter"/>
      <w:lvlText w:val="(%1."/>
      <w:lvlJc w:val="left"/>
      <w:pPr>
        <w:ind w:left="1566" w:hanging="360"/>
      </w:pPr>
      <w:rPr>
        <w:rFonts w:hint="default"/>
      </w:rPr>
    </w:lvl>
    <w:lvl w:ilvl="1" w:tplc="04270019" w:tentative="1">
      <w:start w:val="1"/>
      <w:numFmt w:val="lowerLetter"/>
      <w:lvlText w:val="%2."/>
      <w:lvlJc w:val="left"/>
      <w:pPr>
        <w:ind w:left="2286" w:hanging="360"/>
      </w:pPr>
    </w:lvl>
    <w:lvl w:ilvl="2" w:tplc="0427001B" w:tentative="1">
      <w:start w:val="1"/>
      <w:numFmt w:val="lowerRoman"/>
      <w:lvlText w:val="%3."/>
      <w:lvlJc w:val="right"/>
      <w:pPr>
        <w:ind w:left="3006" w:hanging="180"/>
      </w:pPr>
    </w:lvl>
    <w:lvl w:ilvl="3" w:tplc="0427000F" w:tentative="1">
      <w:start w:val="1"/>
      <w:numFmt w:val="decimal"/>
      <w:lvlText w:val="%4."/>
      <w:lvlJc w:val="left"/>
      <w:pPr>
        <w:ind w:left="3726" w:hanging="360"/>
      </w:pPr>
    </w:lvl>
    <w:lvl w:ilvl="4" w:tplc="04270019" w:tentative="1">
      <w:start w:val="1"/>
      <w:numFmt w:val="lowerLetter"/>
      <w:lvlText w:val="%5."/>
      <w:lvlJc w:val="left"/>
      <w:pPr>
        <w:ind w:left="4446" w:hanging="360"/>
      </w:pPr>
    </w:lvl>
    <w:lvl w:ilvl="5" w:tplc="0427001B" w:tentative="1">
      <w:start w:val="1"/>
      <w:numFmt w:val="lowerRoman"/>
      <w:lvlText w:val="%6."/>
      <w:lvlJc w:val="right"/>
      <w:pPr>
        <w:ind w:left="5166" w:hanging="180"/>
      </w:pPr>
    </w:lvl>
    <w:lvl w:ilvl="6" w:tplc="0427000F" w:tentative="1">
      <w:start w:val="1"/>
      <w:numFmt w:val="decimal"/>
      <w:lvlText w:val="%7."/>
      <w:lvlJc w:val="left"/>
      <w:pPr>
        <w:ind w:left="5886" w:hanging="360"/>
      </w:pPr>
    </w:lvl>
    <w:lvl w:ilvl="7" w:tplc="04270019" w:tentative="1">
      <w:start w:val="1"/>
      <w:numFmt w:val="lowerLetter"/>
      <w:lvlText w:val="%8."/>
      <w:lvlJc w:val="left"/>
      <w:pPr>
        <w:ind w:left="6606" w:hanging="360"/>
      </w:pPr>
    </w:lvl>
    <w:lvl w:ilvl="8" w:tplc="0427001B" w:tentative="1">
      <w:start w:val="1"/>
      <w:numFmt w:val="lowerRoman"/>
      <w:lvlText w:val="%9."/>
      <w:lvlJc w:val="right"/>
      <w:pPr>
        <w:ind w:left="7326" w:hanging="180"/>
      </w:pPr>
    </w:lvl>
  </w:abstractNum>
  <w:abstractNum w:abstractNumId="22" w15:restartNumberingAfterBreak="0">
    <w:nsid w:val="5EA24453"/>
    <w:multiLevelType w:val="hybridMultilevel"/>
    <w:tmpl w:val="484AA798"/>
    <w:lvl w:ilvl="0" w:tplc="1418505A">
      <w:start w:val="1"/>
      <w:numFmt w:val="decimal"/>
      <w:lvlText w:val="%1."/>
      <w:lvlJc w:val="left"/>
      <w:pPr>
        <w:ind w:left="1778"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63C66661"/>
    <w:multiLevelType w:val="hybridMultilevel"/>
    <w:tmpl w:val="BDEC9704"/>
    <w:lvl w:ilvl="0" w:tplc="C4963E4E">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4" w15:restartNumberingAfterBreak="0">
    <w:nsid w:val="745003F1"/>
    <w:multiLevelType w:val="hybridMultilevel"/>
    <w:tmpl w:val="1918155C"/>
    <w:lvl w:ilvl="0" w:tplc="76B80DA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5" w15:restartNumberingAfterBreak="0">
    <w:nsid w:val="783E3B3C"/>
    <w:multiLevelType w:val="hybridMultilevel"/>
    <w:tmpl w:val="1D26C326"/>
    <w:lvl w:ilvl="0" w:tplc="EA8A61E6">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6" w15:restartNumberingAfterBreak="0">
    <w:nsid w:val="7AD356C4"/>
    <w:multiLevelType w:val="hybridMultilevel"/>
    <w:tmpl w:val="CD281914"/>
    <w:lvl w:ilvl="0" w:tplc="BD0270B2">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7" w15:restartNumberingAfterBreak="0">
    <w:nsid w:val="7B4F515F"/>
    <w:multiLevelType w:val="hybridMultilevel"/>
    <w:tmpl w:val="CC7A0EAE"/>
    <w:lvl w:ilvl="0" w:tplc="201C1D50">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abstractNum w:abstractNumId="28" w15:restartNumberingAfterBreak="0">
    <w:nsid w:val="7CC8510F"/>
    <w:multiLevelType w:val="hybridMultilevel"/>
    <w:tmpl w:val="B88C847C"/>
    <w:lvl w:ilvl="0" w:tplc="6C2C5C2E">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7DCF4C4C"/>
    <w:multiLevelType w:val="hybridMultilevel"/>
    <w:tmpl w:val="77F6B7C0"/>
    <w:lvl w:ilvl="0" w:tplc="292CF5E8">
      <w:start w:val="1"/>
      <w:numFmt w:val="upperLetter"/>
      <w:lvlText w:val="(%1."/>
      <w:lvlJc w:val="left"/>
      <w:pPr>
        <w:ind w:left="366" w:hanging="360"/>
      </w:pPr>
      <w:rPr>
        <w:rFonts w:hint="default"/>
      </w:rPr>
    </w:lvl>
    <w:lvl w:ilvl="1" w:tplc="04270019" w:tentative="1">
      <w:start w:val="1"/>
      <w:numFmt w:val="lowerLetter"/>
      <w:lvlText w:val="%2."/>
      <w:lvlJc w:val="left"/>
      <w:pPr>
        <w:ind w:left="1086" w:hanging="360"/>
      </w:pPr>
    </w:lvl>
    <w:lvl w:ilvl="2" w:tplc="0427001B" w:tentative="1">
      <w:start w:val="1"/>
      <w:numFmt w:val="lowerRoman"/>
      <w:lvlText w:val="%3."/>
      <w:lvlJc w:val="right"/>
      <w:pPr>
        <w:ind w:left="1806" w:hanging="180"/>
      </w:pPr>
    </w:lvl>
    <w:lvl w:ilvl="3" w:tplc="0427000F" w:tentative="1">
      <w:start w:val="1"/>
      <w:numFmt w:val="decimal"/>
      <w:lvlText w:val="%4."/>
      <w:lvlJc w:val="left"/>
      <w:pPr>
        <w:ind w:left="2526" w:hanging="360"/>
      </w:pPr>
    </w:lvl>
    <w:lvl w:ilvl="4" w:tplc="04270019" w:tentative="1">
      <w:start w:val="1"/>
      <w:numFmt w:val="lowerLetter"/>
      <w:lvlText w:val="%5."/>
      <w:lvlJc w:val="left"/>
      <w:pPr>
        <w:ind w:left="3246" w:hanging="360"/>
      </w:pPr>
    </w:lvl>
    <w:lvl w:ilvl="5" w:tplc="0427001B" w:tentative="1">
      <w:start w:val="1"/>
      <w:numFmt w:val="lowerRoman"/>
      <w:lvlText w:val="%6."/>
      <w:lvlJc w:val="right"/>
      <w:pPr>
        <w:ind w:left="3966" w:hanging="180"/>
      </w:pPr>
    </w:lvl>
    <w:lvl w:ilvl="6" w:tplc="0427000F" w:tentative="1">
      <w:start w:val="1"/>
      <w:numFmt w:val="decimal"/>
      <w:lvlText w:val="%7."/>
      <w:lvlJc w:val="left"/>
      <w:pPr>
        <w:ind w:left="4686" w:hanging="360"/>
      </w:pPr>
    </w:lvl>
    <w:lvl w:ilvl="7" w:tplc="04270019" w:tentative="1">
      <w:start w:val="1"/>
      <w:numFmt w:val="lowerLetter"/>
      <w:lvlText w:val="%8."/>
      <w:lvlJc w:val="left"/>
      <w:pPr>
        <w:ind w:left="5406" w:hanging="360"/>
      </w:pPr>
    </w:lvl>
    <w:lvl w:ilvl="8" w:tplc="0427001B" w:tentative="1">
      <w:start w:val="1"/>
      <w:numFmt w:val="lowerRoman"/>
      <w:lvlText w:val="%9."/>
      <w:lvlJc w:val="right"/>
      <w:pPr>
        <w:ind w:left="6126" w:hanging="180"/>
      </w:pPr>
    </w:lvl>
  </w:abstractNum>
  <w:num w:numId="1" w16cid:durableId="142622019">
    <w:abstractNumId w:val="22"/>
  </w:num>
  <w:num w:numId="2" w16cid:durableId="1151796515">
    <w:abstractNumId w:val="19"/>
  </w:num>
  <w:num w:numId="3" w16cid:durableId="6935034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0532610">
    <w:abstractNumId w:val="21"/>
  </w:num>
  <w:num w:numId="5" w16cid:durableId="2058620535">
    <w:abstractNumId w:val="23"/>
  </w:num>
  <w:num w:numId="6" w16cid:durableId="1159007349">
    <w:abstractNumId w:val="4"/>
  </w:num>
  <w:num w:numId="7" w16cid:durableId="605502426">
    <w:abstractNumId w:val="25"/>
  </w:num>
  <w:num w:numId="8" w16cid:durableId="986738171">
    <w:abstractNumId w:val="7"/>
  </w:num>
  <w:num w:numId="9" w16cid:durableId="668606877">
    <w:abstractNumId w:val="12"/>
  </w:num>
  <w:num w:numId="10" w16cid:durableId="420687752">
    <w:abstractNumId w:val="28"/>
  </w:num>
  <w:num w:numId="11" w16cid:durableId="209807404">
    <w:abstractNumId w:val="6"/>
  </w:num>
  <w:num w:numId="12" w16cid:durableId="197209791">
    <w:abstractNumId w:val="29"/>
  </w:num>
  <w:num w:numId="13" w16cid:durableId="275716007">
    <w:abstractNumId w:val="27"/>
  </w:num>
  <w:num w:numId="14" w16cid:durableId="1580169827">
    <w:abstractNumId w:val="1"/>
  </w:num>
  <w:num w:numId="15" w16cid:durableId="706220871">
    <w:abstractNumId w:val="3"/>
  </w:num>
  <w:num w:numId="16" w16cid:durableId="1300569575">
    <w:abstractNumId w:val="11"/>
  </w:num>
  <w:num w:numId="17" w16cid:durableId="1637098526">
    <w:abstractNumId w:val="24"/>
  </w:num>
  <w:num w:numId="18" w16cid:durableId="1558971757">
    <w:abstractNumId w:val="26"/>
  </w:num>
  <w:num w:numId="19" w16cid:durableId="249050485">
    <w:abstractNumId w:val="13"/>
  </w:num>
  <w:num w:numId="20" w16cid:durableId="1451313805">
    <w:abstractNumId w:val="8"/>
  </w:num>
  <w:num w:numId="21" w16cid:durableId="51080571">
    <w:abstractNumId w:val="0"/>
  </w:num>
  <w:num w:numId="22" w16cid:durableId="699207434">
    <w:abstractNumId w:val="16"/>
  </w:num>
  <w:num w:numId="23" w16cid:durableId="1978220318">
    <w:abstractNumId w:val="9"/>
  </w:num>
  <w:num w:numId="24" w16cid:durableId="495807192">
    <w:abstractNumId w:val="10"/>
  </w:num>
  <w:num w:numId="25" w16cid:durableId="1212770908">
    <w:abstractNumId w:val="2"/>
  </w:num>
  <w:num w:numId="26" w16cid:durableId="689138217">
    <w:abstractNumId w:val="14"/>
  </w:num>
  <w:num w:numId="27" w16cid:durableId="1573807368">
    <w:abstractNumId w:val="15"/>
  </w:num>
  <w:num w:numId="28" w16cid:durableId="49305729">
    <w:abstractNumId w:val="18"/>
  </w:num>
  <w:num w:numId="29" w16cid:durableId="2146073380">
    <w:abstractNumId w:val="5"/>
  </w:num>
  <w:num w:numId="30" w16cid:durableId="175022505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E36"/>
    <w:rsid w:val="000001CC"/>
    <w:rsid w:val="00000B82"/>
    <w:rsid w:val="00000E94"/>
    <w:rsid w:val="00000EEB"/>
    <w:rsid w:val="00001159"/>
    <w:rsid w:val="00001408"/>
    <w:rsid w:val="000014E2"/>
    <w:rsid w:val="000016CA"/>
    <w:rsid w:val="0000190B"/>
    <w:rsid w:val="00001C88"/>
    <w:rsid w:val="00001CB7"/>
    <w:rsid w:val="0000247F"/>
    <w:rsid w:val="000024B4"/>
    <w:rsid w:val="00002959"/>
    <w:rsid w:val="00002D50"/>
    <w:rsid w:val="00002F03"/>
    <w:rsid w:val="0000310E"/>
    <w:rsid w:val="00003281"/>
    <w:rsid w:val="0000385A"/>
    <w:rsid w:val="000039A8"/>
    <w:rsid w:val="000041C5"/>
    <w:rsid w:val="00004227"/>
    <w:rsid w:val="00004331"/>
    <w:rsid w:val="00004F7F"/>
    <w:rsid w:val="00005137"/>
    <w:rsid w:val="00005A89"/>
    <w:rsid w:val="00005FD8"/>
    <w:rsid w:val="0000620D"/>
    <w:rsid w:val="00006598"/>
    <w:rsid w:val="00006645"/>
    <w:rsid w:val="0000666B"/>
    <w:rsid w:val="00006A69"/>
    <w:rsid w:val="00006A99"/>
    <w:rsid w:val="00006B12"/>
    <w:rsid w:val="00006B3F"/>
    <w:rsid w:val="00007216"/>
    <w:rsid w:val="00007402"/>
    <w:rsid w:val="00007574"/>
    <w:rsid w:val="000077DA"/>
    <w:rsid w:val="00007888"/>
    <w:rsid w:val="00007960"/>
    <w:rsid w:val="00007A77"/>
    <w:rsid w:val="000102BC"/>
    <w:rsid w:val="000105CE"/>
    <w:rsid w:val="000108B3"/>
    <w:rsid w:val="00010AEA"/>
    <w:rsid w:val="00010BD2"/>
    <w:rsid w:val="00010C60"/>
    <w:rsid w:val="00010EDA"/>
    <w:rsid w:val="00011094"/>
    <w:rsid w:val="0001115A"/>
    <w:rsid w:val="000114F0"/>
    <w:rsid w:val="000116E1"/>
    <w:rsid w:val="000116EE"/>
    <w:rsid w:val="0001188A"/>
    <w:rsid w:val="0001190D"/>
    <w:rsid w:val="00011AB1"/>
    <w:rsid w:val="00011D3C"/>
    <w:rsid w:val="000120CE"/>
    <w:rsid w:val="0001222C"/>
    <w:rsid w:val="0001235A"/>
    <w:rsid w:val="00012760"/>
    <w:rsid w:val="00012811"/>
    <w:rsid w:val="000128D8"/>
    <w:rsid w:val="000129B7"/>
    <w:rsid w:val="00012DB5"/>
    <w:rsid w:val="000130A3"/>
    <w:rsid w:val="000132CD"/>
    <w:rsid w:val="00013505"/>
    <w:rsid w:val="00013550"/>
    <w:rsid w:val="00013613"/>
    <w:rsid w:val="000137B2"/>
    <w:rsid w:val="00013921"/>
    <w:rsid w:val="000139FE"/>
    <w:rsid w:val="00013BFF"/>
    <w:rsid w:val="00013C62"/>
    <w:rsid w:val="00014155"/>
    <w:rsid w:val="00014216"/>
    <w:rsid w:val="000142F9"/>
    <w:rsid w:val="00014353"/>
    <w:rsid w:val="00014524"/>
    <w:rsid w:val="00014D91"/>
    <w:rsid w:val="0001583B"/>
    <w:rsid w:val="0001584B"/>
    <w:rsid w:val="000158FC"/>
    <w:rsid w:val="00015A5F"/>
    <w:rsid w:val="00015BFD"/>
    <w:rsid w:val="00015C71"/>
    <w:rsid w:val="00015D57"/>
    <w:rsid w:val="00016129"/>
    <w:rsid w:val="00016262"/>
    <w:rsid w:val="000169EC"/>
    <w:rsid w:val="000174F2"/>
    <w:rsid w:val="00017790"/>
    <w:rsid w:val="000177A1"/>
    <w:rsid w:val="00017B8E"/>
    <w:rsid w:val="00017F10"/>
    <w:rsid w:val="0002004C"/>
    <w:rsid w:val="000200F3"/>
    <w:rsid w:val="0002034A"/>
    <w:rsid w:val="00020442"/>
    <w:rsid w:val="0002045F"/>
    <w:rsid w:val="0002055F"/>
    <w:rsid w:val="000206BD"/>
    <w:rsid w:val="000210E0"/>
    <w:rsid w:val="00021432"/>
    <w:rsid w:val="00021721"/>
    <w:rsid w:val="000217C9"/>
    <w:rsid w:val="0002182B"/>
    <w:rsid w:val="00021F00"/>
    <w:rsid w:val="0002220C"/>
    <w:rsid w:val="000223DA"/>
    <w:rsid w:val="00022AE2"/>
    <w:rsid w:val="00022B3C"/>
    <w:rsid w:val="00022C02"/>
    <w:rsid w:val="00023191"/>
    <w:rsid w:val="00023289"/>
    <w:rsid w:val="00023410"/>
    <w:rsid w:val="000237D8"/>
    <w:rsid w:val="00023B48"/>
    <w:rsid w:val="00023D23"/>
    <w:rsid w:val="0002412C"/>
    <w:rsid w:val="00024184"/>
    <w:rsid w:val="000243E6"/>
    <w:rsid w:val="0002458E"/>
    <w:rsid w:val="000245BA"/>
    <w:rsid w:val="00024A44"/>
    <w:rsid w:val="00024C73"/>
    <w:rsid w:val="00024FFF"/>
    <w:rsid w:val="000253A4"/>
    <w:rsid w:val="000253D2"/>
    <w:rsid w:val="00025415"/>
    <w:rsid w:val="000254AE"/>
    <w:rsid w:val="00025749"/>
    <w:rsid w:val="00025B7A"/>
    <w:rsid w:val="00025DB3"/>
    <w:rsid w:val="00025FDE"/>
    <w:rsid w:val="0002676C"/>
    <w:rsid w:val="00026C37"/>
    <w:rsid w:val="00026C7D"/>
    <w:rsid w:val="00027054"/>
    <w:rsid w:val="00027135"/>
    <w:rsid w:val="00027137"/>
    <w:rsid w:val="00027360"/>
    <w:rsid w:val="00027774"/>
    <w:rsid w:val="000305F0"/>
    <w:rsid w:val="000309FC"/>
    <w:rsid w:val="00030B11"/>
    <w:rsid w:val="00030CD7"/>
    <w:rsid w:val="00030D61"/>
    <w:rsid w:val="00030D92"/>
    <w:rsid w:val="00030F3D"/>
    <w:rsid w:val="0003116D"/>
    <w:rsid w:val="000313A6"/>
    <w:rsid w:val="0003163C"/>
    <w:rsid w:val="00031B95"/>
    <w:rsid w:val="00031D83"/>
    <w:rsid w:val="00031E89"/>
    <w:rsid w:val="00031F20"/>
    <w:rsid w:val="00032165"/>
    <w:rsid w:val="00032500"/>
    <w:rsid w:val="0003270A"/>
    <w:rsid w:val="00032896"/>
    <w:rsid w:val="00032AA4"/>
    <w:rsid w:val="00032BA3"/>
    <w:rsid w:val="00032E44"/>
    <w:rsid w:val="00033193"/>
    <w:rsid w:val="00033379"/>
    <w:rsid w:val="00033976"/>
    <w:rsid w:val="000339A5"/>
    <w:rsid w:val="000343FB"/>
    <w:rsid w:val="00034403"/>
    <w:rsid w:val="00034529"/>
    <w:rsid w:val="00034921"/>
    <w:rsid w:val="00034A5D"/>
    <w:rsid w:val="00034DD1"/>
    <w:rsid w:val="00034E00"/>
    <w:rsid w:val="00034EAB"/>
    <w:rsid w:val="00035117"/>
    <w:rsid w:val="0003517A"/>
    <w:rsid w:val="0003523C"/>
    <w:rsid w:val="00035395"/>
    <w:rsid w:val="00035566"/>
    <w:rsid w:val="00035881"/>
    <w:rsid w:val="0003589E"/>
    <w:rsid w:val="00035B12"/>
    <w:rsid w:val="00035BDD"/>
    <w:rsid w:val="00035C03"/>
    <w:rsid w:val="00035C26"/>
    <w:rsid w:val="00035CA1"/>
    <w:rsid w:val="000366C4"/>
    <w:rsid w:val="00036811"/>
    <w:rsid w:val="00036B97"/>
    <w:rsid w:val="00036EDE"/>
    <w:rsid w:val="00037045"/>
    <w:rsid w:val="00037228"/>
    <w:rsid w:val="000373A1"/>
    <w:rsid w:val="00037A58"/>
    <w:rsid w:val="00037A85"/>
    <w:rsid w:val="00037E21"/>
    <w:rsid w:val="000400B0"/>
    <w:rsid w:val="000400CC"/>
    <w:rsid w:val="0004053D"/>
    <w:rsid w:val="00040924"/>
    <w:rsid w:val="00040DC7"/>
    <w:rsid w:val="00040F3A"/>
    <w:rsid w:val="00041431"/>
    <w:rsid w:val="000417C1"/>
    <w:rsid w:val="000420E8"/>
    <w:rsid w:val="00042548"/>
    <w:rsid w:val="00042A8D"/>
    <w:rsid w:val="000430DC"/>
    <w:rsid w:val="000431AD"/>
    <w:rsid w:val="000432D3"/>
    <w:rsid w:val="00043496"/>
    <w:rsid w:val="0004368B"/>
    <w:rsid w:val="00043817"/>
    <w:rsid w:val="000438D7"/>
    <w:rsid w:val="00043DD7"/>
    <w:rsid w:val="00044105"/>
    <w:rsid w:val="00044387"/>
    <w:rsid w:val="0004459C"/>
    <w:rsid w:val="000448D1"/>
    <w:rsid w:val="00045493"/>
    <w:rsid w:val="00045853"/>
    <w:rsid w:val="00045897"/>
    <w:rsid w:val="000458BD"/>
    <w:rsid w:val="00045978"/>
    <w:rsid w:val="00045B1A"/>
    <w:rsid w:val="00046578"/>
    <w:rsid w:val="00046595"/>
    <w:rsid w:val="00046BB1"/>
    <w:rsid w:val="00046C29"/>
    <w:rsid w:val="00046E11"/>
    <w:rsid w:val="00046E1E"/>
    <w:rsid w:val="00046E91"/>
    <w:rsid w:val="00046F68"/>
    <w:rsid w:val="000471C8"/>
    <w:rsid w:val="000472CA"/>
    <w:rsid w:val="00047421"/>
    <w:rsid w:val="0004757C"/>
    <w:rsid w:val="000478CB"/>
    <w:rsid w:val="00047A1D"/>
    <w:rsid w:val="00047CCD"/>
    <w:rsid w:val="00047DF4"/>
    <w:rsid w:val="0005010A"/>
    <w:rsid w:val="0005045B"/>
    <w:rsid w:val="00050ABB"/>
    <w:rsid w:val="00050D4E"/>
    <w:rsid w:val="00050DD6"/>
    <w:rsid w:val="00050E68"/>
    <w:rsid w:val="00050E85"/>
    <w:rsid w:val="00050EEC"/>
    <w:rsid w:val="00050F4B"/>
    <w:rsid w:val="0005112D"/>
    <w:rsid w:val="000512DE"/>
    <w:rsid w:val="00051660"/>
    <w:rsid w:val="00051A07"/>
    <w:rsid w:val="00052147"/>
    <w:rsid w:val="00052404"/>
    <w:rsid w:val="00052552"/>
    <w:rsid w:val="00052986"/>
    <w:rsid w:val="0005298F"/>
    <w:rsid w:val="00052B21"/>
    <w:rsid w:val="00052CDE"/>
    <w:rsid w:val="00052D62"/>
    <w:rsid w:val="00052DB0"/>
    <w:rsid w:val="00052F5C"/>
    <w:rsid w:val="0005358D"/>
    <w:rsid w:val="00053ABE"/>
    <w:rsid w:val="00053C7E"/>
    <w:rsid w:val="0005445D"/>
    <w:rsid w:val="000545B6"/>
    <w:rsid w:val="00054891"/>
    <w:rsid w:val="00054A62"/>
    <w:rsid w:val="00054F37"/>
    <w:rsid w:val="0005502C"/>
    <w:rsid w:val="000550B7"/>
    <w:rsid w:val="000550CF"/>
    <w:rsid w:val="00055318"/>
    <w:rsid w:val="000556F9"/>
    <w:rsid w:val="00055710"/>
    <w:rsid w:val="000559BE"/>
    <w:rsid w:val="00055F62"/>
    <w:rsid w:val="00055FF0"/>
    <w:rsid w:val="0005617D"/>
    <w:rsid w:val="0005617E"/>
    <w:rsid w:val="000563CF"/>
    <w:rsid w:val="000564D2"/>
    <w:rsid w:val="00056791"/>
    <w:rsid w:val="00056914"/>
    <w:rsid w:val="00056AAC"/>
    <w:rsid w:val="00056D8F"/>
    <w:rsid w:val="00056FE3"/>
    <w:rsid w:val="00057AB6"/>
    <w:rsid w:val="00057E89"/>
    <w:rsid w:val="000603C8"/>
    <w:rsid w:val="000604DF"/>
    <w:rsid w:val="00060766"/>
    <w:rsid w:val="00060899"/>
    <w:rsid w:val="000609E3"/>
    <w:rsid w:val="00060A13"/>
    <w:rsid w:val="00060B5E"/>
    <w:rsid w:val="00060BDB"/>
    <w:rsid w:val="00060C86"/>
    <w:rsid w:val="00060D93"/>
    <w:rsid w:val="00061038"/>
    <w:rsid w:val="000610F7"/>
    <w:rsid w:val="000612B7"/>
    <w:rsid w:val="00061387"/>
    <w:rsid w:val="000614F7"/>
    <w:rsid w:val="00061557"/>
    <w:rsid w:val="000615FC"/>
    <w:rsid w:val="000617F3"/>
    <w:rsid w:val="00061BC4"/>
    <w:rsid w:val="00061C97"/>
    <w:rsid w:val="000621CA"/>
    <w:rsid w:val="000622F7"/>
    <w:rsid w:val="000624CC"/>
    <w:rsid w:val="00062736"/>
    <w:rsid w:val="000627E1"/>
    <w:rsid w:val="00062B71"/>
    <w:rsid w:val="000633AD"/>
    <w:rsid w:val="0006375A"/>
    <w:rsid w:val="00063999"/>
    <w:rsid w:val="00063AAA"/>
    <w:rsid w:val="00063BC9"/>
    <w:rsid w:val="00063C94"/>
    <w:rsid w:val="00063F13"/>
    <w:rsid w:val="00064511"/>
    <w:rsid w:val="00064722"/>
    <w:rsid w:val="000648B0"/>
    <w:rsid w:val="00064921"/>
    <w:rsid w:val="00064A6A"/>
    <w:rsid w:val="00064C88"/>
    <w:rsid w:val="00064DFB"/>
    <w:rsid w:val="00064E1B"/>
    <w:rsid w:val="0006504B"/>
    <w:rsid w:val="00065AFB"/>
    <w:rsid w:val="00065CA6"/>
    <w:rsid w:val="00065EC3"/>
    <w:rsid w:val="00066368"/>
    <w:rsid w:val="0006695E"/>
    <w:rsid w:val="000669DD"/>
    <w:rsid w:val="00066DD7"/>
    <w:rsid w:val="00066E37"/>
    <w:rsid w:val="00066F46"/>
    <w:rsid w:val="0006706F"/>
    <w:rsid w:val="00067091"/>
    <w:rsid w:val="00067119"/>
    <w:rsid w:val="00067885"/>
    <w:rsid w:val="00067A88"/>
    <w:rsid w:val="00067B01"/>
    <w:rsid w:val="00070017"/>
    <w:rsid w:val="000700BC"/>
    <w:rsid w:val="000703DC"/>
    <w:rsid w:val="00071082"/>
    <w:rsid w:val="000711BA"/>
    <w:rsid w:val="0007139D"/>
    <w:rsid w:val="0007141E"/>
    <w:rsid w:val="00071495"/>
    <w:rsid w:val="000716A2"/>
    <w:rsid w:val="00071742"/>
    <w:rsid w:val="00071884"/>
    <w:rsid w:val="00071979"/>
    <w:rsid w:val="00071C44"/>
    <w:rsid w:val="00071D57"/>
    <w:rsid w:val="00071E63"/>
    <w:rsid w:val="00071EFC"/>
    <w:rsid w:val="00071F78"/>
    <w:rsid w:val="00072044"/>
    <w:rsid w:val="000721E0"/>
    <w:rsid w:val="00072A8D"/>
    <w:rsid w:val="00072CAC"/>
    <w:rsid w:val="00072DCA"/>
    <w:rsid w:val="00072FA9"/>
    <w:rsid w:val="0007384B"/>
    <w:rsid w:val="000739B0"/>
    <w:rsid w:val="000739DF"/>
    <w:rsid w:val="00073CB8"/>
    <w:rsid w:val="000743D1"/>
    <w:rsid w:val="000744E6"/>
    <w:rsid w:val="0007483E"/>
    <w:rsid w:val="00074C32"/>
    <w:rsid w:val="00074C5D"/>
    <w:rsid w:val="00074E39"/>
    <w:rsid w:val="0007512C"/>
    <w:rsid w:val="000751B1"/>
    <w:rsid w:val="000753C7"/>
    <w:rsid w:val="00075478"/>
    <w:rsid w:val="000754E3"/>
    <w:rsid w:val="00075CEF"/>
    <w:rsid w:val="00075D3D"/>
    <w:rsid w:val="0007652A"/>
    <w:rsid w:val="00076DC7"/>
    <w:rsid w:val="00076DF3"/>
    <w:rsid w:val="00076EBD"/>
    <w:rsid w:val="000771FB"/>
    <w:rsid w:val="000773D6"/>
    <w:rsid w:val="00077528"/>
    <w:rsid w:val="00077532"/>
    <w:rsid w:val="0007778D"/>
    <w:rsid w:val="000779F8"/>
    <w:rsid w:val="00077BF7"/>
    <w:rsid w:val="00080008"/>
    <w:rsid w:val="000800AD"/>
    <w:rsid w:val="000801E1"/>
    <w:rsid w:val="00080376"/>
    <w:rsid w:val="000803CA"/>
    <w:rsid w:val="000803E0"/>
    <w:rsid w:val="00080640"/>
    <w:rsid w:val="00080937"/>
    <w:rsid w:val="000809F1"/>
    <w:rsid w:val="00080A04"/>
    <w:rsid w:val="00080CFD"/>
    <w:rsid w:val="00080DA7"/>
    <w:rsid w:val="00080EBE"/>
    <w:rsid w:val="000816C7"/>
    <w:rsid w:val="000817DA"/>
    <w:rsid w:val="00081CEE"/>
    <w:rsid w:val="00081F73"/>
    <w:rsid w:val="00082016"/>
    <w:rsid w:val="0008206F"/>
    <w:rsid w:val="00082491"/>
    <w:rsid w:val="0008254C"/>
    <w:rsid w:val="00082AD2"/>
    <w:rsid w:val="00082E32"/>
    <w:rsid w:val="00082FC6"/>
    <w:rsid w:val="00083125"/>
    <w:rsid w:val="0008330A"/>
    <w:rsid w:val="000835A6"/>
    <w:rsid w:val="00083A07"/>
    <w:rsid w:val="00083A8F"/>
    <w:rsid w:val="00083BC7"/>
    <w:rsid w:val="00083CC1"/>
    <w:rsid w:val="0008441A"/>
    <w:rsid w:val="00084E48"/>
    <w:rsid w:val="000856C1"/>
    <w:rsid w:val="000858D7"/>
    <w:rsid w:val="00085A79"/>
    <w:rsid w:val="00085BEA"/>
    <w:rsid w:val="000861D3"/>
    <w:rsid w:val="00086216"/>
    <w:rsid w:val="00086379"/>
    <w:rsid w:val="00086499"/>
    <w:rsid w:val="000867F7"/>
    <w:rsid w:val="00086880"/>
    <w:rsid w:val="00086B4D"/>
    <w:rsid w:val="00086C6C"/>
    <w:rsid w:val="000874F5"/>
    <w:rsid w:val="000877CE"/>
    <w:rsid w:val="00087864"/>
    <w:rsid w:val="00087D9F"/>
    <w:rsid w:val="00090200"/>
    <w:rsid w:val="00090A11"/>
    <w:rsid w:val="00090BDE"/>
    <w:rsid w:val="00090CFC"/>
    <w:rsid w:val="00090E5D"/>
    <w:rsid w:val="00090FB5"/>
    <w:rsid w:val="0009107A"/>
    <w:rsid w:val="00091258"/>
    <w:rsid w:val="00091A30"/>
    <w:rsid w:val="0009202C"/>
    <w:rsid w:val="000922F7"/>
    <w:rsid w:val="00092629"/>
    <w:rsid w:val="00092B19"/>
    <w:rsid w:val="00093357"/>
    <w:rsid w:val="00093675"/>
    <w:rsid w:val="00093753"/>
    <w:rsid w:val="000937A5"/>
    <w:rsid w:val="00093BCD"/>
    <w:rsid w:val="00093C6F"/>
    <w:rsid w:val="00093C9C"/>
    <w:rsid w:val="000951FC"/>
    <w:rsid w:val="000956B5"/>
    <w:rsid w:val="0009580D"/>
    <w:rsid w:val="00095D2A"/>
    <w:rsid w:val="000960BD"/>
    <w:rsid w:val="000960BF"/>
    <w:rsid w:val="000967AD"/>
    <w:rsid w:val="000968FD"/>
    <w:rsid w:val="00096BCB"/>
    <w:rsid w:val="00096C49"/>
    <w:rsid w:val="00096DA4"/>
    <w:rsid w:val="00096DC6"/>
    <w:rsid w:val="00096F40"/>
    <w:rsid w:val="00097170"/>
    <w:rsid w:val="000972AD"/>
    <w:rsid w:val="000972EC"/>
    <w:rsid w:val="00097849"/>
    <w:rsid w:val="000A01E0"/>
    <w:rsid w:val="000A0597"/>
    <w:rsid w:val="000A08A3"/>
    <w:rsid w:val="000A0BD9"/>
    <w:rsid w:val="000A0D1E"/>
    <w:rsid w:val="000A19C6"/>
    <w:rsid w:val="000A20B3"/>
    <w:rsid w:val="000A20BC"/>
    <w:rsid w:val="000A249E"/>
    <w:rsid w:val="000A2AFE"/>
    <w:rsid w:val="000A2E2D"/>
    <w:rsid w:val="000A2E89"/>
    <w:rsid w:val="000A3346"/>
    <w:rsid w:val="000A337D"/>
    <w:rsid w:val="000A353F"/>
    <w:rsid w:val="000A46BB"/>
    <w:rsid w:val="000A489A"/>
    <w:rsid w:val="000A4E1A"/>
    <w:rsid w:val="000A5059"/>
    <w:rsid w:val="000A5609"/>
    <w:rsid w:val="000A5656"/>
    <w:rsid w:val="000A5A40"/>
    <w:rsid w:val="000A5A8F"/>
    <w:rsid w:val="000A5BB5"/>
    <w:rsid w:val="000A5BB6"/>
    <w:rsid w:val="000A5DA6"/>
    <w:rsid w:val="000A62F6"/>
    <w:rsid w:val="000A636D"/>
    <w:rsid w:val="000A66F6"/>
    <w:rsid w:val="000A6736"/>
    <w:rsid w:val="000A68FB"/>
    <w:rsid w:val="000A6C99"/>
    <w:rsid w:val="000A7152"/>
    <w:rsid w:val="000A7242"/>
    <w:rsid w:val="000A7287"/>
    <w:rsid w:val="000A7480"/>
    <w:rsid w:val="000A74AA"/>
    <w:rsid w:val="000A74F9"/>
    <w:rsid w:val="000A77D2"/>
    <w:rsid w:val="000B00F2"/>
    <w:rsid w:val="000B0468"/>
    <w:rsid w:val="000B064E"/>
    <w:rsid w:val="000B0865"/>
    <w:rsid w:val="000B1091"/>
    <w:rsid w:val="000B1106"/>
    <w:rsid w:val="000B14C3"/>
    <w:rsid w:val="000B1858"/>
    <w:rsid w:val="000B1E8A"/>
    <w:rsid w:val="000B2005"/>
    <w:rsid w:val="000B22C1"/>
    <w:rsid w:val="000B26F4"/>
    <w:rsid w:val="000B2857"/>
    <w:rsid w:val="000B2983"/>
    <w:rsid w:val="000B2A42"/>
    <w:rsid w:val="000B2E5F"/>
    <w:rsid w:val="000B3124"/>
    <w:rsid w:val="000B351A"/>
    <w:rsid w:val="000B3E40"/>
    <w:rsid w:val="000B4113"/>
    <w:rsid w:val="000B41FC"/>
    <w:rsid w:val="000B433B"/>
    <w:rsid w:val="000B45DF"/>
    <w:rsid w:val="000B4B92"/>
    <w:rsid w:val="000B4D47"/>
    <w:rsid w:val="000B50FE"/>
    <w:rsid w:val="000B5166"/>
    <w:rsid w:val="000B5600"/>
    <w:rsid w:val="000B57DC"/>
    <w:rsid w:val="000B5A02"/>
    <w:rsid w:val="000B5B07"/>
    <w:rsid w:val="000B5B33"/>
    <w:rsid w:val="000B5D14"/>
    <w:rsid w:val="000B5DDF"/>
    <w:rsid w:val="000B61CD"/>
    <w:rsid w:val="000B62A0"/>
    <w:rsid w:val="000B631A"/>
    <w:rsid w:val="000B6513"/>
    <w:rsid w:val="000B6A69"/>
    <w:rsid w:val="000B6B24"/>
    <w:rsid w:val="000B6E3F"/>
    <w:rsid w:val="000B6EF4"/>
    <w:rsid w:val="000B705C"/>
    <w:rsid w:val="000B70AF"/>
    <w:rsid w:val="000B7132"/>
    <w:rsid w:val="000B7494"/>
    <w:rsid w:val="000B7704"/>
    <w:rsid w:val="000B7828"/>
    <w:rsid w:val="000B7867"/>
    <w:rsid w:val="000B7B89"/>
    <w:rsid w:val="000B7CD5"/>
    <w:rsid w:val="000C0763"/>
    <w:rsid w:val="000C07C9"/>
    <w:rsid w:val="000C0856"/>
    <w:rsid w:val="000C0BA2"/>
    <w:rsid w:val="000C0E23"/>
    <w:rsid w:val="000C0ED0"/>
    <w:rsid w:val="000C1012"/>
    <w:rsid w:val="000C132C"/>
    <w:rsid w:val="000C1414"/>
    <w:rsid w:val="000C1631"/>
    <w:rsid w:val="000C1FB5"/>
    <w:rsid w:val="000C24EE"/>
    <w:rsid w:val="000C2BB2"/>
    <w:rsid w:val="000C2CEE"/>
    <w:rsid w:val="000C2F31"/>
    <w:rsid w:val="000C316C"/>
    <w:rsid w:val="000C344E"/>
    <w:rsid w:val="000C34CA"/>
    <w:rsid w:val="000C3763"/>
    <w:rsid w:val="000C3847"/>
    <w:rsid w:val="000C3860"/>
    <w:rsid w:val="000C3A36"/>
    <w:rsid w:val="000C3C78"/>
    <w:rsid w:val="000C3D71"/>
    <w:rsid w:val="000C47F9"/>
    <w:rsid w:val="000C492F"/>
    <w:rsid w:val="000C49DB"/>
    <w:rsid w:val="000C4AA8"/>
    <w:rsid w:val="000C4C5A"/>
    <w:rsid w:val="000C4CD8"/>
    <w:rsid w:val="000C4F9B"/>
    <w:rsid w:val="000C4FAA"/>
    <w:rsid w:val="000C5172"/>
    <w:rsid w:val="000C57AA"/>
    <w:rsid w:val="000C57C5"/>
    <w:rsid w:val="000C5B93"/>
    <w:rsid w:val="000C5BE1"/>
    <w:rsid w:val="000C5E8B"/>
    <w:rsid w:val="000C603C"/>
    <w:rsid w:val="000C64AE"/>
    <w:rsid w:val="000C68B2"/>
    <w:rsid w:val="000C726F"/>
    <w:rsid w:val="000C761B"/>
    <w:rsid w:val="000C7630"/>
    <w:rsid w:val="000C7A87"/>
    <w:rsid w:val="000C7A98"/>
    <w:rsid w:val="000C7F98"/>
    <w:rsid w:val="000D00CC"/>
    <w:rsid w:val="000D0424"/>
    <w:rsid w:val="000D047E"/>
    <w:rsid w:val="000D04A1"/>
    <w:rsid w:val="000D06DA"/>
    <w:rsid w:val="000D0712"/>
    <w:rsid w:val="000D0736"/>
    <w:rsid w:val="000D0B29"/>
    <w:rsid w:val="000D0CC3"/>
    <w:rsid w:val="000D0CF3"/>
    <w:rsid w:val="000D0D82"/>
    <w:rsid w:val="000D0ED7"/>
    <w:rsid w:val="000D12ED"/>
    <w:rsid w:val="000D14B0"/>
    <w:rsid w:val="000D1A07"/>
    <w:rsid w:val="000D1BA7"/>
    <w:rsid w:val="000D1EB0"/>
    <w:rsid w:val="000D1EF6"/>
    <w:rsid w:val="000D1F33"/>
    <w:rsid w:val="000D2058"/>
    <w:rsid w:val="000D2262"/>
    <w:rsid w:val="000D2288"/>
    <w:rsid w:val="000D22CD"/>
    <w:rsid w:val="000D262B"/>
    <w:rsid w:val="000D2AB2"/>
    <w:rsid w:val="000D2B23"/>
    <w:rsid w:val="000D2B86"/>
    <w:rsid w:val="000D2ED7"/>
    <w:rsid w:val="000D2F4D"/>
    <w:rsid w:val="000D30D4"/>
    <w:rsid w:val="000D3418"/>
    <w:rsid w:val="000D3539"/>
    <w:rsid w:val="000D3F5F"/>
    <w:rsid w:val="000D423B"/>
    <w:rsid w:val="000D451F"/>
    <w:rsid w:val="000D4546"/>
    <w:rsid w:val="000D47E6"/>
    <w:rsid w:val="000D4A84"/>
    <w:rsid w:val="000D4DF1"/>
    <w:rsid w:val="000D514E"/>
    <w:rsid w:val="000D514F"/>
    <w:rsid w:val="000D58B1"/>
    <w:rsid w:val="000D5A75"/>
    <w:rsid w:val="000D5B94"/>
    <w:rsid w:val="000D5C2B"/>
    <w:rsid w:val="000D5EEF"/>
    <w:rsid w:val="000D6482"/>
    <w:rsid w:val="000D6915"/>
    <w:rsid w:val="000D69F5"/>
    <w:rsid w:val="000D7444"/>
    <w:rsid w:val="000D745E"/>
    <w:rsid w:val="000D7885"/>
    <w:rsid w:val="000D7A56"/>
    <w:rsid w:val="000D7AF0"/>
    <w:rsid w:val="000D7EDD"/>
    <w:rsid w:val="000E00BB"/>
    <w:rsid w:val="000E0142"/>
    <w:rsid w:val="000E0328"/>
    <w:rsid w:val="000E0776"/>
    <w:rsid w:val="000E07A5"/>
    <w:rsid w:val="000E094B"/>
    <w:rsid w:val="000E0984"/>
    <w:rsid w:val="000E108E"/>
    <w:rsid w:val="000E1236"/>
    <w:rsid w:val="000E13BA"/>
    <w:rsid w:val="000E1483"/>
    <w:rsid w:val="000E157C"/>
    <w:rsid w:val="000E15BE"/>
    <w:rsid w:val="000E1ACD"/>
    <w:rsid w:val="000E1BF8"/>
    <w:rsid w:val="000E1EDE"/>
    <w:rsid w:val="000E20F1"/>
    <w:rsid w:val="000E276E"/>
    <w:rsid w:val="000E2988"/>
    <w:rsid w:val="000E2BE3"/>
    <w:rsid w:val="000E2C5D"/>
    <w:rsid w:val="000E312F"/>
    <w:rsid w:val="000E325C"/>
    <w:rsid w:val="000E32D3"/>
    <w:rsid w:val="000E344E"/>
    <w:rsid w:val="000E3479"/>
    <w:rsid w:val="000E3D3A"/>
    <w:rsid w:val="000E3F6D"/>
    <w:rsid w:val="000E40DC"/>
    <w:rsid w:val="000E4633"/>
    <w:rsid w:val="000E467C"/>
    <w:rsid w:val="000E46AC"/>
    <w:rsid w:val="000E4A5F"/>
    <w:rsid w:val="000E4C95"/>
    <w:rsid w:val="000E4D3A"/>
    <w:rsid w:val="000E4EB6"/>
    <w:rsid w:val="000E52A6"/>
    <w:rsid w:val="000E5368"/>
    <w:rsid w:val="000E5447"/>
    <w:rsid w:val="000E58D3"/>
    <w:rsid w:val="000E59C2"/>
    <w:rsid w:val="000E5A53"/>
    <w:rsid w:val="000E5F71"/>
    <w:rsid w:val="000E6001"/>
    <w:rsid w:val="000E6107"/>
    <w:rsid w:val="000E6114"/>
    <w:rsid w:val="000E68E4"/>
    <w:rsid w:val="000E6AD0"/>
    <w:rsid w:val="000E6E05"/>
    <w:rsid w:val="000E70FD"/>
    <w:rsid w:val="000E7171"/>
    <w:rsid w:val="000E758F"/>
    <w:rsid w:val="000E7B04"/>
    <w:rsid w:val="000E7C8A"/>
    <w:rsid w:val="000E7E66"/>
    <w:rsid w:val="000E7FBA"/>
    <w:rsid w:val="000F04D6"/>
    <w:rsid w:val="000F0A3A"/>
    <w:rsid w:val="000F0B09"/>
    <w:rsid w:val="000F0BB8"/>
    <w:rsid w:val="000F117C"/>
    <w:rsid w:val="000F1694"/>
    <w:rsid w:val="000F1861"/>
    <w:rsid w:val="000F1DE8"/>
    <w:rsid w:val="000F2048"/>
    <w:rsid w:val="000F21E1"/>
    <w:rsid w:val="000F231B"/>
    <w:rsid w:val="000F235C"/>
    <w:rsid w:val="000F267A"/>
    <w:rsid w:val="000F2908"/>
    <w:rsid w:val="000F2919"/>
    <w:rsid w:val="000F297F"/>
    <w:rsid w:val="000F2A6E"/>
    <w:rsid w:val="000F2DAC"/>
    <w:rsid w:val="000F307D"/>
    <w:rsid w:val="000F30C2"/>
    <w:rsid w:val="000F33A4"/>
    <w:rsid w:val="000F34FC"/>
    <w:rsid w:val="000F3671"/>
    <w:rsid w:val="000F3713"/>
    <w:rsid w:val="000F3ACD"/>
    <w:rsid w:val="000F3BAC"/>
    <w:rsid w:val="000F4160"/>
    <w:rsid w:val="000F466C"/>
    <w:rsid w:val="000F4AFD"/>
    <w:rsid w:val="000F4B4E"/>
    <w:rsid w:val="000F4CA4"/>
    <w:rsid w:val="000F4DEA"/>
    <w:rsid w:val="000F4EF7"/>
    <w:rsid w:val="000F4F05"/>
    <w:rsid w:val="000F4F94"/>
    <w:rsid w:val="000F5901"/>
    <w:rsid w:val="000F5B8F"/>
    <w:rsid w:val="000F5E1A"/>
    <w:rsid w:val="000F6005"/>
    <w:rsid w:val="000F609C"/>
    <w:rsid w:val="000F6472"/>
    <w:rsid w:val="000F66F6"/>
    <w:rsid w:val="000F67FF"/>
    <w:rsid w:val="000F686C"/>
    <w:rsid w:val="000F7246"/>
    <w:rsid w:val="000F72F3"/>
    <w:rsid w:val="000F7646"/>
    <w:rsid w:val="0010031D"/>
    <w:rsid w:val="001007BC"/>
    <w:rsid w:val="001007F9"/>
    <w:rsid w:val="00100831"/>
    <w:rsid w:val="00100F53"/>
    <w:rsid w:val="00100FB4"/>
    <w:rsid w:val="001010A3"/>
    <w:rsid w:val="001010DC"/>
    <w:rsid w:val="001011D8"/>
    <w:rsid w:val="00101AA9"/>
    <w:rsid w:val="00101BCF"/>
    <w:rsid w:val="00102171"/>
    <w:rsid w:val="00102321"/>
    <w:rsid w:val="0010236C"/>
    <w:rsid w:val="00102733"/>
    <w:rsid w:val="00102FF0"/>
    <w:rsid w:val="0010365A"/>
    <w:rsid w:val="001039E8"/>
    <w:rsid w:val="00103C41"/>
    <w:rsid w:val="00103CF0"/>
    <w:rsid w:val="00104656"/>
    <w:rsid w:val="00104741"/>
    <w:rsid w:val="00104775"/>
    <w:rsid w:val="00104916"/>
    <w:rsid w:val="00104D2B"/>
    <w:rsid w:val="00104FA8"/>
    <w:rsid w:val="001053CF"/>
    <w:rsid w:val="00105F88"/>
    <w:rsid w:val="00106474"/>
    <w:rsid w:val="00106AA7"/>
    <w:rsid w:val="00106CA4"/>
    <w:rsid w:val="00106D65"/>
    <w:rsid w:val="00106DEA"/>
    <w:rsid w:val="0010732F"/>
    <w:rsid w:val="00107365"/>
    <w:rsid w:val="00107918"/>
    <w:rsid w:val="00107DB2"/>
    <w:rsid w:val="00107E17"/>
    <w:rsid w:val="001100F4"/>
    <w:rsid w:val="001102AC"/>
    <w:rsid w:val="001102B8"/>
    <w:rsid w:val="001104FE"/>
    <w:rsid w:val="0011067E"/>
    <w:rsid w:val="00110801"/>
    <w:rsid w:val="00110AC3"/>
    <w:rsid w:val="00110B38"/>
    <w:rsid w:val="00110E91"/>
    <w:rsid w:val="001110D3"/>
    <w:rsid w:val="00111428"/>
    <w:rsid w:val="00111953"/>
    <w:rsid w:val="00111D12"/>
    <w:rsid w:val="0011290E"/>
    <w:rsid w:val="00112AD8"/>
    <w:rsid w:val="00112FF5"/>
    <w:rsid w:val="001131E0"/>
    <w:rsid w:val="00113281"/>
    <w:rsid w:val="0011344D"/>
    <w:rsid w:val="001135C4"/>
    <w:rsid w:val="001136B4"/>
    <w:rsid w:val="001138A4"/>
    <w:rsid w:val="0011435F"/>
    <w:rsid w:val="00114701"/>
    <w:rsid w:val="00114887"/>
    <w:rsid w:val="00114CC6"/>
    <w:rsid w:val="00114D29"/>
    <w:rsid w:val="0011549C"/>
    <w:rsid w:val="0011587B"/>
    <w:rsid w:val="001158C3"/>
    <w:rsid w:val="00115A95"/>
    <w:rsid w:val="00115C95"/>
    <w:rsid w:val="00115DB3"/>
    <w:rsid w:val="00116126"/>
    <w:rsid w:val="001161E5"/>
    <w:rsid w:val="00116243"/>
    <w:rsid w:val="00116261"/>
    <w:rsid w:val="0011634E"/>
    <w:rsid w:val="001170F3"/>
    <w:rsid w:val="00117507"/>
    <w:rsid w:val="001177FA"/>
    <w:rsid w:val="00117A70"/>
    <w:rsid w:val="00117B05"/>
    <w:rsid w:val="00120044"/>
    <w:rsid w:val="0012023B"/>
    <w:rsid w:val="0012042A"/>
    <w:rsid w:val="00120594"/>
    <w:rsid w:val="0012081B"/>
    <w:rsid w:val="00120A0F"/>
    <w:rsid w:val="00120A38"/>
    <w:rsid w:val="00120C75"/>
    <w:rsid w:val="00120E5E"/>
    <w:rsid w:val="0012166B"/>
    <w:rsid w:val="001216DD"/>
    <w:rsid w:val="001217C1"/>
    <w:rsid w:val="001219CA"/>
    <w:rsid w:val="00121A37"/>
    <w:rsid w:val="00121ECA"/>
    <w:rsid w:val="00122006"/>
    <w:rsid w:val="001233B9"/>
    <w:rsid w:val="001235C8"/>
    <w:rsid w:val="00123759"/>
    <w:rsid w:val="001239A3"/>
    <w:rsid w:val="00123A26"/>
    <w:rsid w:val="00123D31"/>
    <w:rsid w:val="0012410E"/>
    <w:rsid w:val="00124309"/>
    <w:rsid w:val="00124321"/>
    <w:rsid w:val="001243F9"/>
    <w:rsid w:val="00124524"/>
    <w:rsid w:val="0012468F"/>
    <w:rsid w:val="0012473A"/>
    <w:rsid w:val="001249F4"/>
    <w:rsid w:val="00124AFB"/>
    <w:rsid w:val="00124BED"/>
    <w:rsid w:val="00124F1D"/>
    <w:rsid w:val="00125203"/>
    <w:rsid w:val="001255E7"/>
    <w:rsid w:val="00125870"/>
    <w:rsid w:val="00125887"/>
    <w:rsid w:val="0012591D"/>
    <w:rsid w:val="00125B69"/>
    <w:rsid w:val="00125C82"/>
    <w:rsid w:val="00126491"/>
    <w:rsid w:val="00126979"/>
    <w:rsid w:val="00126AF9"/>
    <w:rsid w:val="00126BBD"/>
    <w:rsid w:val="00127023"/>
    <w:rsid w:val="001271CB"/>
    <w:rsid w:val="001275B1"/>
    <w:rsid w:val="00127915"/>
    <w:rsid w:val="00127B50"/>
    <w:rsid w:val="00127D2C"/>
    <w:rsid w:val="00127D38"/>
    <w:rsid w:val="00127E8C"/>
    <w:rsid w:val="001301AC"/>
    <w:rsid w:val="001301B9"/>
    <w:rsid w:val="00130436"/>
    <w:rsid w:val="00130515"/>
    <w:rsid w:val="001307A2"/>
    <w:rsid w:val="001308DE"/>
    <w:rsid w:val="00130AB8"/>
    <w:rsid w:val="00130EAC"/>
    <w:rsid w:val="00131055"/>
    <w:rsid w:val="00131139"/>
    <w:rsid w:val="00131281"/>
    <w:rsid w:val="0013138B"/>
    <w:rsid w:val="00131444"/>
    <w:rsid w:val="001315E6"/>
    <w:rsid w:val="00131600"/>
    <w:rsid w:val="00131825"/>
    <w:rsid w:val="00131917"/>
    <w:rsid w:val="00131D4E"/>
    <w:rsid w:val="0013219F"/>
    <w:rsid w:val="00132241"/>
    <w:rsid w:val="0013233A"/>
    <w:rsid w:val="0013235A"/>
    <w:rsid w:val="00132A0F"/>
    <w:rsid w:val="00132D97"/>
    <w:rsid w:val="001337BE"/>
    <w:rsid w:val="001339AB"/>
    <w:rsid w:val="00133AE6"/>
    <w:rsid w:val="00133EAE"/>
    <w:rsid w:val="00134697"/>
    <w:rsid w:val="00134AC2"/>
    <w:rsid w:val="00134CFF"/>
    <w:rsid w:val="0013511B"/>
    <w:rsid w:val="00135157"/>
    <w:rsid w:val="001351B8"/>
    <w:rsid w:val="0013525A"/>
    <w:rsid w:val="001355A5"/>
    <w:rsid w:val="00135730"/>
    <w:rsid w:val="00135770"/>
    <w:rsid w:val="001359B6"/>
    <w:rsid w:val="00135AFD"/>
    <w:rsid w:val="00135C9D"/>
    <w:rsid w:val="0013629B"/>
    <w:rsid w:val="00136317"/>
    <w:rsid w:val="0013650F"/>
    <w:rsid w:val="00136813"/>
    <w:rsid w:val="00136A05"/>
    <w:rsid w:val="00136E62"/>
    <w:rsid w:val="001370CE"/>
    <w:rsid w:val="0013714E"/>
    <w:rsid w:val="00137206"/>
    <w:rsid w:val="001372D5"/>
    <w:rsid w:val="00137501"/>
    <w:rsid w:val="00137A91"/>
    <w:rsid w:val="00137AF9"/>
    <w:rsid w:val="00137D0D"/>
    <w:rsid w:val="00137EE5"/>
    <w:rsid w:val="00137F48"/>
    <w:rsid w:val="0014018E"/>
    <w:rsid w:val="001401C9"/>
    <w:rsid w:val="001403BE"/>
    <w:rsid w:val="001404EE"/>
    <w:rsid w:val="0014066D"/>
    <w:rsid w:val="00140B0A"/>
    <w:rsid w:val="00140B4B"/>
    <w:rsid w:val="00141033"/>
    <w:rsid w:val="00141122"/>
    <w:rsid w:val="001411E8"/>
    <w:rsid w:val="0014140E"/>
    <w:rsid w:val="00141483"/>
    <w:rsid w:val="00141558"/>
    <w:rsid w:val="001415E5"/>
    <w:rsid w:val="00141736"/>
    <w:rsid w:val="00141C64"/>
    <w:rsid w:val="001421AE"/>
    <w:rsid w:val="00142724"/>
    <w:rsid w:val="0014297D"/>
    <w:rsid w:val="00142E1D"/>
    <w:rsid w:val="0014311E"/>
    <w:rsid w:val="001434E9"/>
    <w:rsid w:val="0014358D"/>
    <w:rsid w:val="001437B0"/>
    <w:rsid w:val="00143825"/>
    <w:rsid w:val="001439CC"/>
    <w:rsid w:val="00143A30"/>
    <w:rsid w:val="00143AFA"/>
    <w:rsid w:val="00143BAC"/>
    <w:rsid w:val="00143C13"/>
    <w:rsid w:val="001446E8"/>
    <w:rsid w:val="00144A2A"/>
    <w:rsid w:val="00144B9B"/>
    <w:rsid w:val="00144C66"/>
    <w:rsid w:val="00144FD8"/>
    <w:rsid w:val="001450B0"/>
    <w:rsid w:val="001450DF"/>
    <w:rsid w:val="001452ED"/>
    <w:rsid w:val="00145386"/>
    <w:rsid w:val="0014569E"/>
    <w:rsid w:val="00145E29"/>
    <w:rsid w:val="00145F35"/>
    <w:rsid w:val="0014637C"/>
    <w:rsid w:val="001463FF"/>
    <w:rsid w:val="00146487"/>
    <w:rsid w:val="00146814"/>
    <w:rsid w:val="00146F2A"/>
    <w:rsid w:val="0014730E"/>
    <w:rsid w:val="0014738B"/>
    <w:rsid w:val="001476CD"/>
    <w:rsid w:val="00147BA8"/>
    <w:rsid w:val="00150036"/>
    <w:rsid w:val="00150200"/>
    <w:rsid w:val="001504E6"/>
    <w:rsid w:val="00150694"/>
    <w:rsid w:val="00150815"/>
    <w:rsid w:val="001509EE"/>
    <w:rsid w:val="00150C8B"/>
    <w:rsid w:val="00150C8F"/>
    <w:rsid w:val="00151021"/>
    <w:rsid w:val="001511F1"/>
    <w:rsid w:val="0015122B"/>
    <w:rsid w:val="00151407"/>
    <w:rsid w:val="001514CB"/>
    <w:rsid w:val="00151AFA"/>
    <w:rsid w:val="00151EE6"/>
    <w:rsid w:val="00151FF8"/>
    <w:rsid w:val="00152256"/>
    <w:rsid w:val="001523CD"/>
    <w:rsid w:val="001523DF"/>
    <w:rsid w:val="0015254F"/>
    <w:rsid w:val="00152647"/>
    <w:rsid w:val="0015299E"/>
    <w:rsid w:val="001529E3"/>
    <w:rsid w:val="00152A28"/>
    <w:rsid w:val="00152D2E"/>
    <w:rsid w:val="00152D3B"/>
    <w:rsid w:val="00152EFC"/>
    <w:rsid w:val="00152F0C"/>
    <w:rsid w:val="00152F5E"/>
    <w:rsid w:val="001530C6"/>
    <w:rsid w:val="001535AA"/>
    <w:rsid w:val="00153898"/>
    <w:rsid w:val="0015390E"/>
    <w:rsid w:val="001539A4"/>
    <w:rsid w:val="001539D3"/>
    <w:rsid w:val="00153A6E"/>
    <w:rsid w:val="00153CA6"/>
    <w:rsid w:val="00153E3C"/>
    <w:rsid w:val="00153FDE"/>
    <w:rsid w:val="00154025"/>
    <w:rsid w:val="0015452F"/>
    <w:rsid w:val="001547F3"/>
    <w:rsid w:val="00154910"/>
    <w:rsid w:val="00154B64"/>
    <w:rsid w:val="0015509C"/>
    <w:rsid w:val="001555ED"/>
    <w:rsid w:val="00155B24"/>
    <w:rsid w:val="00155B3B"/>
    <w:rsid w:val="00155EA0"/>
    <w:rsid w:val="001568E9"/>
    <w:rsid w:val="00156B65"/>
    <w:rsid w:val="00156ECE"/>
    <w:rsid w:val="00156FF4"/>
    <w:rsid w:val="001574ED"/>
    <w:rsid w:val="00157603"/>
    <w:rsid w:val="00157672"/>
    <w:rsid w:val="00157ADE"/>
    <w:rsid w:val="00157C0F"/>
    <w:rsid w:val="00157E19"/>
    <w:rsid w:val="00157E47"/>
    <w:rsid w:val="00157E68"/>
    <w:rsid w:val="00160101"/>
    <w:rsid w:val="00160158"/>
    <w:rsid w:val="001602AB"/>
    <w:rsid w:val="00160308"/>
    <w:rsid w:val="00160584"/>
    <w:rsid w:val="001605CD"/>
    <w:rsid w:val="0016084D"/>
    <w:rsid w:val="00160959"/>
    <w:rsid w:val="00160E1C"/>
    <w:rsid w:val="00160F44"/>
    <w:rsid w:val="0016140C"/>
    <w:rsid w:val="001616C6"/>
    <w:rsid w:val="00161E48"/>
    <w:rsid w:val="0016235A"/>
    <w:rsid w:val="001624E4"/>
    <w:rsid w:val="00162B7C"/>
    <w:rsid w:val="00162EC9"/>
    <w:rsid w:val="00162F41"/>
    <w:rsid w:val="00162F6B"/>
    <w:rsid w:val="00163535"/>
    <w:rsid w:val="00163A7E"/>
    <w:rsid w:val="00163BF6"/>
    <w:rsid w:val="00163F92"/>
    <w:rsid w:val="00164030"/>
    <w:rsid w:val="00164113"/>
    <w:rsid w:val="001642DC"/>
    <w:rsid w:val="001642EA"/>
    <w:rsid w:val="001647C7"/>
    <w:rsid w:val="00164946"/>
    <w:rsid w:val="001650A3"/>
    <w:rsid w:val="001654A3"/>
    <w:rsid w:val="001654E2"/>
    <w:rsid w:val="001655B7"/>
    <w:rsid w:val="001658E9"/>
    <w:rsid w:val="00165AE1"/>
    <w:rsid w:val="00165F0A"/>
    <w:rsid w:val="001660CD"/>
    <w:rsid w:val="00166312"/>
    <w:rsid w:val="00166746"/>
    <w:rsid w:val="00166897"/>
    <w:rsid w:val="00166987"/>
    <w:rsid w:val="00166A72"/>
    <w:rsid w:val="00166EE2"/>
    <w:rsid w:val="00167120"/>
    <w:rsid w:val="00167294"/>
    <w:rsid w:val="00167297"/>
    <w:rsid w:val="001672F9"/>
    <w:rsid w:val="00170125"/>
    <w:rsid w:val="001703EE"/>
    <w:rsid w:val="00170401"/>
    <w:rsid w:val="00170462"/>
    <w:rsid w:val="001704D3"/>
    <w:rsid w:val="001705E7"/>
    <w:rsid w:val="00170972"/>
    <w:rsid w:val="0017123C"/>
    <w:rsid w:val="001712B2"/>
    <w:rsid w:val="00171731"/>
    <w:rsid w:val="00171B1B"/>
    <w:rsid w:val="00171CAA"/>
    <w:rsid w:val="00172412"/>
    <w:rsid w:val="001725A2"/>
    <w:rsid w:val="00172643"/>
    <w:rsid w:val="00172B14"/>
    <w:rsid w:val="00172EB0"/>
    <w:rsid w:val="00172EC0"/>
    <w:rsid w:val="00173208"/>
    <w:rsid w:val="001733CA"/>
    <w:rsid w:val="00173429"/>
    <w:rsid w:val="00173671"/>
    <w:rsid w:val="00173769"/>
    <w:rsid w:val="00173BA3"/>
    <w:rsid w:val="00173DCE"/>
    <w:rsid w:val="0017400D"/>
    <w:rsid w:val="0017401A"/>
    <w:rsid w:val="001740A7"/>
    <w:rsid w:val="001741F3"/>
    <w:rsid w:val="001743A6"/>
    <w:rsid w:val="0017444D"/>
    <w:rsid w:val="001747E1"/>
    <w:rsid w:val="001748FA"/>
    <w:rsid w:val="00174EFC"/>
    <w:rsid w:val="0017521D"/>
    <w:rsid w:val="0017570A"/>
    <w:rsid w:val="00175841"/>
    <w:rsid w:val="00175BA8"/>
    <w:rsid w:val="00175C69"/>
    <w:rsid w:val="00175D9C"/>
    <w:rsid w:val="00175FCB"/>
    <w:rsid w:val="001761A9"/>
    <w:rsid w:val="001761B1"/>
    <w:rsid w:val="00176227"/>
    <w:rsid w:val="001762A5"/>
    <w:rsid w:val="00176310"/>
    <w:rsid w:val="001765AF"/>
    <w:rsid w:val="001769E7"/>
    <w:rsid w:val="00177185"/>
    <w:rsid w:val="00177333"/>
    <w:rsid w:val="001775C6"/>
    <w:rsid w:val="0017760E"/>
    <w:rsid w:val="00177985"/>
    <w:rsid w:val="00177A61"/>
    <w:rsid w:val="0018023D"/>
    <w:rsid w:val="001803A0"/>
    <w:rsid w:val="0018059A"/>
    <w:rsid w:val="001807FF"/>
    <w:rsid w:val="00181034"/>
    <w:rsid w:val="001812B4"/>
    <w:rsid w:val="00181423"/>
    <w:rsid w:val="001816CE"/>
    <w:rsid w:val="00181EF3"/>
    <w:rsid w:val="001820E8"/>
    <w:rsid w:val="0018252E"/>
    <w:rsid w:val="00182915"/>
    <w:rsid w:val="00182FD1"/>
    <w:rsid w:val="001831CE"/>
    <w:rsid w:val="001836F0"/>
    <w:rsid w:val="001837CF"/>
    <w:rsid w:val="00183A49"/>
    <w:rsid w:val="00183A5C"/>
    <w:rsid w:val="00183E11"/>
    <w:rsid w:val="00183E5C"/>
    <w:rsid w:val="001842F6"/>
    <w:rsid w:val="001847E8"/>
    <w:rsid w:val="0018492A"/>
    <w:rsid w:val="001849D0"/>
    <w:rsid w:val="00184A52"/>
    <w:rsid w:val="001850EA"/>
    <w:rsid w:val="00185302"/>
    <w:rsid w:val="0018551E"/>
    <w:rsid w:val="001855F7"/>
    <w:rsid w:val="00185705"/>
    <w:rsid w:val="00185D51"/>
    <w:rsid w:val="00185D91"/>
    <w:rsid w:val="00185DEA"/>
    <w:rsid w:val="00185EEF"/>
    <w:rsid w:val="00186479"/>
    <w:rsid w:val="00186C80"/>
    <w:rsid w:val="00186C85"/>
    <w:rsid w:val="00186E62"/>
    <w:rsid w:val="00187069"/>
    <w:rsid w:val="00187296"/>
    <w:rsid w:val="00187330"/>
    <w:rsid w:val="001873A7"/>
    <w:rsid w:val="00187A01"/>
    <w:rsid w:val="00187A57"/>
    <w:rsid w:val="00190179"/>
    <w:rsid w:val="0019038F"/>
    <w:rsid w:val="001903AF"/>
    <w:rsid w:val="00190530"/>
    <w:rsid w:val="00190B06"/>
    <w:rsid w:val="00190CE8"/>
    <w:rsid w:val="00190ED5"/>
    <w:rsid w:val="00190EE9"/>
    <w:rsid w:val="001910D2"/>
    <w:rsid w:val="0019147B"/>
    <w:rsid w:val="001915C8"/>
    <w:rsid w:val="001916D7"/>
    <w:rsid w:val="001919DA"/>
    <w:rsid w:val="00191A51"/>
    <w:rsid w:val="00191D84"/>
    <w:rsid w:val="00191FA0"/>
    <w:rsid w:val="00191FDA"/>
    <w:rsid w:val="00192335"/>
    <w:rsid w:val="00192409"/>
    <w:rsid w:val="00192616"/>
    <w:rsid w:val="001926F5"/>
    <w:rsid w:val="001927AF"/>
    <w:rsid w:val="00192941"/>
    <w:rsid w:val="00192AEB"/>
    <w:rsid w:val="00192F66"/>
    <w:rsid w:val="00192FD6"/>
    <w:rsid w:val="00193117"/>
    <w:rsid w:val="00193303"/>
    <w:rsid w:val="0019333D"/>
    <w:rsid w:val="00193363"/>
    <w:rsid w:val="00193791"/>
    <w:rsid w:val="00193944"/>
    <w:rsid w:val="00193A9C"/>
    <w:rsid w:val="00193CDA"/>
    <w:rsid w:val="0019403F"/>
    <w:rsid w:val="0019412F"/>
    <w:rsid w:val="0019441C"/>
    <w:rsid w:val="001947B8"/>
    <w:rsid w:val="001947EB"/>
    <w:rsid w:val="00194942"/>
    <w:rsid w:val="00194A8C"/>
    <w:rsid w:val="00194DBF"/>
    <w:rsid w:val="001950AA"/>
    <w:rsid w:val="0019536B"/>
    <w:rsid w:val="001954C4"/>
    <w:rsid w:val="001957DA"/>
    <w:rsid w:val="00196178"/>
    <w:rsid w:val="0019680A"/>
    <w:rsid w:val="001968B3"/>
    <w:rsid w:val="001969AD"/>
    <w:rsid w:val="00196B7C"/>
    <w:rsid w:val="00196E3A"/>
    <w:rsid w:val="00196EEF"/>
    <w:rsid w:val="00196F36"/>
    <w:rsid w:val="001973DD"/>
    <w:rsid w:val="00197A01"/>
    <w:rsid w:val="00197B28"/>
    <w:rsid w:val="00197BA1"/>
    <w:rsid w:val="00197BCB"/>
    <w:rsid w:val="00197D6D"/>
    <w:rsid w:val="001A0016"/>
    <w:rsid w:val="001A0554"/>
    <w:rsid w:val="001A09B1"/>
    <w:rsid w:val="001A0B0C"/>
    <w:rsid w:val="001A0CC0"/>
    <w:rsid w:val="001A0FD7"/>
    <w:rsid w:val="001A10ED"/>
    <w:rsid w:val="001A11B0"/>
    <w:rsid w:val="001A186F"/>
    <w:rsid w:val="001A1870"/>
    <w:rsid w:val="001A1A89"/>
    <w:rsid w:val="001A1E95"/>
    <w:rsid w:val="001A1E98"/>
    <w:rsid w:val="001A1F90"/>
    <w:rsid w:val="001A2063"/>
    <w:rsid w:val="001A238F"/>
    <w:rsid w:val="001A2518"/>
    <w:rsid w:val="001A2552"/>
    <w:rsid w:val="001A259E"/>
    <w:rsid w:val="001A2702"/>
    <w:rsid w:val="001A2D4D"/>
    <w:rsid w:val="001A3279"/>
    <w:rsid w:val="001A3459"/>
    <w:rsid w:val="001A3486"/>
    <w:rsid w:val="001A34DD"/>
    <w:rsid w:val="001A3784"/>
    <w:rsid w:val="001A386F"/>
    <w:rsid w:val="001A3984"/>
    <w:rsid w:val="001A399D"/>
    <w:rsid w:val="001A3E04"/>
    <w:rsid w:val="001A4187"/>
    <w:rsid w:val="001A424E"/>
    <w:rsid w:val="001A4665"/>
    <w:rsid w:val="001A4946"/>
    <w:rsid w:val="001A4B97"/>
    <w:rsid w:val="001A5A67"/>
    <w:rsid w:val="001A5A78"/>
    <w:rsid w:val="001A5DD0"/>
    <w:rsid w:val="001A6546"/>
    <w:rsid w:val="001A6832"/>
    <w:rsid w:val="001A69C0"/>
    <w:rsid w:val="001A69D8"/>
    <w:rsid w:val="001A69EE"/>
    <w:rsid w:val="001A6ADE"/>
    <w:rsid w:val="001A6B2E"/>
    <w:rsid w:val="001A6C1A"/>
    <w:rsid w:val="001A6C5B"/>
    <w:rsid w:val="001A7005"/>
    <w:rsid w:val="001A7231"/>
    <w:rsid w:val="001A732C"/>
    <w:rsid w:val="001A73D3"/>
    <w:rsid w:val="001A7689"/>
    <w:rsid w:val="001A7782"/>
    <w:rsid w:val="001A77B1"/>
    <w:rsid w:val="001A7A2A"/>
    <w:rsid w:val="001A7AB2"/>
    <w:rsid w:val="001A7B73"/>
    <w:rsid w:val="001A7D01"/>
    <w:rsid w:val="001A7D1E"/>
    <w:rsid w:val="001B0038"/>
    <w:rsid w:val="001B0112"/>
    <w:rsid w:val="001B0348"/>
    <w:rsid w:val="001B0980"/>
    <w:rsid w:val="001B09C2"/>
    <w:rsid w:val="001B0A4C"/>
    <w:rsid w:val="001B0A67"/>
    <w:rsid w:val="001B0B12"/>
    <w:rsid w:val="001B0C77"/>
    <w:rsid w:val="001B10FB"/>
    <w:rsid w:val="001B12FA"/>
    <w:rsid w:val="001B182A"/>
    <w:rsid w:val="001B18B8"/>
    <w:rsid w:val="001B1A4A"/>
    <w:rsid w:val="001B1AA5"/>
    <w:rsid w:val="001B1DE9"/>
    <w:rsid w:val="001B1E1F"/>
    <w:rsid w:val="001B2203"/>
    <w:rsid w:val="001B2672"/>
    <w:rsid w:val="001B2769"/>
    <w:rsid w:val="001B2A36"/>
    <w:rsid w:val="001B2C00"/>
    <w:rsid w:val="001B2CCE"/>
    <w:rsid w:val="001B3AEF"/>
    <w:rsid w:val="001B3D0C"/>
    <w:rsid w:val="001B3DA9"/>
    <w:rsid w:val="001B48AD"/>
    <w:rsid w:val="001B4E7D"/>
    <w:rsid w:val="001B4FA0"/>
    <w:rsid w:val="001B51C2"/>
    <w:rsid w:val="001B532F"/>
    <w:rsid w:val="001B5539"/>
    <w:rsid w:val="001B562B"/>
    <w:rsid w:val="001B58A7"/>
    <w:rsid w:val="001B5969"/>
    <w:rsid w:val="001B59FD"/>
    <w:rsid w:val="001B5E3D"/>
    <w:rsid w:val="001B5E78"/>
    <w:rsid w:val="001B5F2F"/>
    <w:rsid w:val="001B6271"/>
    <w:rsid w:val="001B6347"/>
    <w:rsid w:val="001B672E"/>
    <w:rsid w:val="001B6AC4"/>
    <w:rsid w:val="001B6CCB"/>
    <w:rsid w:val="001B6E93"/>
    <w:rsid w:val="001B6F9F"/>
    <w:rsid w:val="001B7099"/>
    <w:rsid w:val="001B7138"/>
    <w:rsid w:val="001B721B"/>
    <w:rsid w:val="001B733C"/>
    <w:rsid w:val="001B7A6B"/>
    <w:rsid w:val="001B7BE0"/>
    <w:rsid w:val="001B7E1E"/>
    <w:rsid w:val="001B7EEF"/>
    <w:rsid w:val="001B7FDF"/>
    <w:rsid w:val="001C0109"/>
    <w:rsid w:val="001C01F7"/>
    <w:rsid w:val="001C0306"/>
    <w:rsid w:val="001C05E8"/>
    <w:rsid w:val="001C0960"/>
    <w:rsid w:val="001C0F20"/>
    <w:rsid w:val="001C1390"/>
    <w:rsid w:val="001C16FB"/>
    <w:rsid w:val="001C172F"/>
    <w:rsid w:val="001C17B1"/>
    <w:rsid w:val="001C18A4"/>
    <w:rsid w:val="001C1B6B"/>
    <w:rsid w:val="001C1C9D"/>
    <w:rsid w:val="001C1C9E"/>
    <w:rsid w:val="001C204C"/>
    <w:rsid w:val="001C22F6"/>
    <w:rsid w:val="001C2311"/>
    <w:rsid w:val="001C23FC"/>
    <w:rsid w:val="001C2553"/>
    <w:rsid w:val="001C2652"/>
    <w:rsid w:val="001C2932"/>
    <w:rsid w:val="001C2B9D"/>
    <w:rsid w:val="001C2DD3"/>
    <w:rsid w:val="001C3033"/>
    <w:rsid w:val="001C3226"/>
    <w:rsid w:val="001C336F"/>
    <w:rsid w:val="001C3761"/>
    <w:rsid w:val="001C3965"/>
    <w:rsid w:val="001C3E49"/>
    <w:rsid w:val="001C3F5A"/>
    <w:rsid w:val="001C400E"/>
    <w:rsid w:val="001C46B8"/>
    <w:rsid w:val="001C4B29"/>
    <w:rsid w:val="001C4E73"/>
    <w:rsid w:val="001C5430"/>
    <w:rsid w:val="001C577A"/>
    <w:rsid w:val="001C5812"/>
    <w:rsid w:val="001C59A5"/>
    <w:rsid w:val="001C5B37"/>
    <w:rsid w:val="001C5BE9"/>
    <w:rsid w:val="001C6BAA"/>
    <w:rsid w:val="001C6CC5"/>
    <w:rsid w:val="001C6F03"/>
    <w:rsid w:val="001C7285"/>
    <w:rsid w:val="001C7967"/>
    <w:rsid w:val="001C7F96"/>
    <w:rsid w:val="001D077B"/>
    <w:rsid w:val="001D07A7"/>
    <w:rsid w:val="001D0B9B"/>
    <w:rsid w:val="001D0E32"/>
    <w:rsid w:val="001D0F84"/>
    <w:rsid w:val="001D0FD9"/>
    <w:rsid w:val="001D1020"/>
    <w:rsid w:val="001D1099"/>
    <w:rsid w:val="001D116F"/>
    <w:rsid w:val="001D133A"/>
    <w:rsid w:val="001D15AC"/>
    <w:rsid w:val="001D162F"/>
    <w:rsid w:val="001D16E3"/>
    <w:rsid w:val="001D1B34"/>
    <w:rsid w:val="001D1E8E"/>
    <w:rsid w:val="001D1EF4"/>
    <w:rsid w:val="001D20FB"/>
    <w:rsid w:val="001D22B3"/>
    <w:rsid w:val="001D2690"/>
    <w:rsid w:val="001D27ED"/>
    <w:rsid w:val="001D2952"/>
    <w:rsid w:val="001D2B99"/>
    <w:rsid w:val="001D2CAE"/>
    <w:rsid w:val="001D2CBB"/>
    <w:rsid w:val="001D2CE8"/>
    <w:rsid w:val="001D2ED7"/>
    <w:rsid w:val="001D327D"/>
    <w:rsid w:val="001D3CF5"/>
    <w:rsid w:val="001D4177"/>
    <w:rsid w:val="001D441A"/>
    <w:rsid w:val="001D4603"/>
    <w:rsid w:val="001D46DC"/>
    <w:rsid w:val="001D48F0"/>
    <w:rsid w:val="001D49CB"/>
    <w:rsid w:val="001D4B35"/>
    <w:rsid w:val="001D4C8D"/>
    <w:rsid w:val="001D4DD3"/>
    <w:rsid w:val="001D5131"/>
    <w:rsid w:val="001D538C"/>
    <w:rsid w:val="001D5398"/>
    <w:rsid w:val="001D53E0"/>
    <w:rsid w:val="001D542A"/>
    <w:rsid w:val="001D5FA4"/>
    <w:rsid w:val="001D6194"/>
    <w:rsid w:val="001D636C"/>
    <w:rsid w:val="001D66CB"/>
    <w:rsid w:val="001D66F2"/>
    <w:rsid w:val="001D675A"/>
    <w:rsid w:val="001D6C25"/>
    <w:rsid w:val="001D6F39"/>
    <w:rsid w:val="001D7B08"/>
    <w:rsid w:val="001D7BD1"/>
    <w:rsid w:val="001D7C24"/>
    <w:rsid w:val="001E0079"/>
    <w:rsid w:val="001E012F"/>
    <w:rsid w:val="001E01D1"/>
    <w:rsid w:val="001E01D8"/>
    <w:rsid w:val="001E0308"/>
    <w:rsid w:val="001E0440"/>
    <w:rsid w:val="001E076A"/>
    <w:rsid w:val="001E10C3"/>
    <w:rsid w:val="001E1464"/>
    <w:rsid w:val="001E14FA"/>
    <w:rsid w:val="001E1616"/>
    <w:rsid w:val="001E1CA0"/>
    <w:rsid w:val="001E1FD8"/>
    <w:rsid w:val="001E1FE8"/>
    <w:rsid w:val="001E2666"/>
    <w:rsid w:val="001E27E5"/>
    <w:rsid w:val="001E2B2B"/>
    <w:rsid w:val="001E2B40"/>
    <w:rsid w:val="001E2C5B"/>
    <w:rsid w:val="001E3146"/>
    <w:rsid w:val="001E31EF"/>
    <w:rsid w:val="001E3AA3"/>
    <w:rsid w:val="001E3DCD"/>
    <w:rsid w:val="001E3DDA"/>
    <w:rsid w:val="001E3F3D"/>
    <w:rsid w:val="001E4001"/>
    <w:rsid w:val="001E41EA"/>
    <w:rsid w:val="001E4714"/>
    <w:rsid w:val="001E492F"/>
    <w:rsid w:val="001E4E90"/>
    <w:rsid w:val="001E50CC"/>
    <w:rsid w:val="001E554F"/>
    <w:rsid w:val="001E5898"/>
    <w:rsid w:val="001E5C49"/>
    <w:rsid w:val="001E5D2E"/>
    <w:rsid w:val="001E5FC0"/>
    <w:rsid w:val="001E62C7"/>
    <w:rsid w:val="001E6374"/>
    <w:rsid w:val="001E6516"/>
    <w:rsid w:val="001E66BC"/>
    <w:rsid w:val="001E6765"/>
    <w:rsid w:val="001E67EB"/>
    <w:rsid w:val="001E685D"/>
    <w:rsid w:val="001E6B97"/>
    <w:rsid w:val="001E705F"/>
    <w:rsid w:val="001E7124"/>
    <w:rsid w:val="001E7578"/>
    <w:rsid w:val="001E7581"/>
    <w:rsid w:val="001E7A24"/>
    <w:rsid w:val="001E7A76"/>
    <w:rsid w:val="001E7BFF"/>
    <w:rsid w:val="001E7C35"/>
    <w:rsid w:val="001E7EB4"/>
    <w:rsid w:val="001F06E5"/>
    <w:rsid w:val="001F0832"/>
    <w:rsid w:val="001F0B42"/>
    <w:rsid w:val="001F0C27"/>
    <w:rsid w:val="001F1040"/>
    <w:rsid w:val="001F18A5"/>
    <w:rsid w:val="001F1956"/>
    <w:rsid w:val="001F1B18"/>
    <w:rsid w:val="001F1D5C"/>
    <w:rsid w:val="001F21B0"/>
    <w:rsid w:val="001F21B4"/>
    <w:rsid w:val="001F249B"/>
    <w:rsid w:val="001F27B3"/>
    <w:rsid w:val="001F2912"/>
    <w:rsid w:val="001F2D29"/>
    <w:rsid w:val="001F2E67"/>
    <w:rsid w:val="001F2F2F"/>
    <w:rsid w:val="001F3405"/>
    <w:rsid w:val="001F35A4"/>
    <w:rsid w:val="001F36E1"/>
    <w:rsid w:val="001F3DCE"/>
    <w:rsid w:val="001F48C0"/>
    <w:rsid w:val="001F4945"/>
    <w:rsid w:val="001F49AC"/>
    <w:rsid w:val="001F4F74"/>
    <w:rsid w:val="001F508A"/>
    <w:rsid w:val="001F575E"/>
    <w:rsid w:val="001F5880"/>
    <w:rsid w:val="001F58CF"/>
    <w:rsid w:val="001F5BDF"/>
    <w:rsid w:val="001F5E74"/>
    <w:rsid w:val="001F5EC9"/>
    <w:rsid w:val="001F60CB"/>
    <w:rsid w:val="001F6244"/>
    <w:rsid w:val="001F6284"/>
    <w:rsid w:val="001F63F8"/>
    <w:rsid w:val="001F65AE"/>
    <w:rsid w:val="001F693F"/>
    <w:rsid w:val="001F6AEE"/>
    <w:rsid w:val="001F74C8"/>
    <w:rsid w:val="001F7990"/>
    <w:rsid w:val="001F7F00"/>
    <w:rsid w:val="0020000D"/>
    <w:rsid w:val="0020086B"/>
    <w:rsid w:val="00200D18"/>
    <w:rsid w:val="00200EE8"/>
    <w:rsid w:val="00201344"/>
    <w:rsid w:val="002013A4"/>
    <w:rsid w:val="00201457"/>
    <w:rsid w:val="0020196F"/>
    <w:rsid w:val="002019C7"/>
    <w:rsid w:val="00201A64"/>
    <w:rsid w:val="00201C93"/>
    <w:rsid w:val="00202078"/>
    <w:rsid w:val="00202361"/>
    <w:rsid w:val="00202540"/>
    <w:rsid w:val="00202CA2"/>
    <w:rsid w:val="00202F8E"/>
    <w:rsid w:val="002032E9"/>
    <w:rsid w:val="00203714"/>
    <w:rsid w:val="002038E9"/>
    <w:rsid w:val="00203A1B"/>
    <w:rsid w:val="00203A2F"/>
    <w:rsid w:val="00203C2D"/>
    <w:rsid w:val="00204364"/>
    <w:rsid w:val="0020441A"/>
    <w:rsid w:val="0020477D"/>
    <w:rsid w:val="00204A22"/>
    <w:rsid w:val="00204C98"/>
    <w:rsid w:val="00204FF5"/>
    <w:rsid w:val="00205446"/>
    <w:rsid w:val="002054FA"/>
    <w:rsid w:val="002059D9"/>
    <w:rsid w:val="002059E2"/>
    <w:rsid w:val="00205CE2"/>
    <w:rsid w:val="00205F5A"/>
    <w:rsid w:val="0020606C"/>
    <w:rsid w:val="00206337"/>
    <w:rsid w:val="00206944"/>
    <w:rsid w:val="00206C4C"/>
    <w:rsid w:val="00207578"/>
    <w:rsid w:val="002075DC"/>
    <w:rsid w:val="00207810"/>
    <w:rsid w:val="00207AA8"/>
    <w:rsid w:val="00207AE6"/>
    <w:rsid w:val="00207DD2"/>
    <w:rsid w:val="00207ED2"/>
    <w:rsid w:val="00207EF3"/>
    <w:rsid w:val="00210149"/>
    <w:rsid w:val="00210237"/>
    <w:rsid w:val="00210AFB"/>
    <w:rsid w:val="00210B19"/>
    <w:rsid w:val="00210DB5"/>
    <w:rsid w:val="00210E2C"/>
    <w:rsid w:val="00211707"/>
    <w:rsid w:val="002117F2"/>
    <w:rsid w:val="00211835"/>
    <w:rsid w:val="002118A1"/>
    <w:rsid w:val="00211AF5"/>
    <w:rsid w:val="00211FDF"/>
    <w:rsid w:val="00212076"/>
    <w:rsid w:val="002123C5"/>
    <w:rsid w:val="00212725"/>
    <w:rsid w:val="002129DB"/>
    <w:rsid w:val="00212C4C"/>
    <w:rsid w:val="00212D21"/>
    <w:rsid w:val="00212E67"/>
    <w:rsid w:val="00212F36"/>
    <w:rsid w:val="0021308F"/>
    <w:rsid w:val="0021312B"/>
    <w:rsid w:val="00213142"/>
    <w:rsid w:val="0021346B"/>
    <w:rsid w:val="00213627"/>
    <w:rsid w:val="002136E0"/>
    <w:rsid w:val="0021384F"/>
    <w:rsid w:val="00213A60"/>
    <w:rsid w:val="00213CBB"/>
    <w:rsid w:val="00213CDC"/>
    <w:rsid w:val="00213F38"/>
    <w:rsid w:val="00213F5C"/>
    <w:rsid w:val="002142DF"/>
    <w:rsid w:val="0021437D"/>
    <w:rsid w:val="0021478B"/>
    <w:rsid w:val="0021487A"/>
    <w:rsid w:val="00214953"/>
    <w:rsid w:val="00215363"/>
    <w:rsid w:val="0021561E"/>
    <w:rsid w:val="00216635"/>
    <w:rsid w:val="002166C4"/>
    <w:rsid w:val="002167F2"/>
    <w:rsid w:val="0021685C"/>
    <w:rsid w:val="00216AA2"/>
    <w:rsid w:val="00216C01"/>
    <w:rsid w:val="00217028"/>
    <w:rsid w:val="002170FF"/>
    <w:rsid w:val="00217138"/>
    <w:rsid w:val="002173FE"/>
    <w:rsid w:val="0021748F"/>
    <w:rsid w:val="0021756F"/>
    <w:rsid w:val="0021763B"/>
    <w:rsid w:val="00217860"/>
    <w:rsid w:val="00217930"/>
    <w:rsid w:val="002179F9"/>
    <w:rsid w:val="00217C9C"/>
    <w:rsid w:val="00217D20"/>
    <w:rsid w:val="00217D9E"/>
    <w:rsid w:val="0022007B"/>
    <w:rsid w:val="00220135"/>
    <w:rsid w:val="002202DA"/>
    <w:rsid w:val="00220360"/>
    <w:rsid w:val="002203FF"/>
    <w:rsid w:val="002205ED"/>
    <w:rsid w:val="0022067E"/>
    <w:rsid w:val="002206BD"/>
    <w:rsid w:val="0022151A"/>
    <w:rsid w:val="002215D2"/>
    <w:rsid w:val="00221A9A"/>
    <w:rsid w:val="00221F30"/>
    <w:rsid w:val="0022214D"/>
    <w:rsid w:val="0022220E"/>
    <w:rsid w:val="0022239D"/>
    <w:rsid w:val="00222628"/>
    <w:rsid w:val="0022268B"/>
    <w:rsid w:val="0022276E"/>
    <w:rsid w:val="0022277D"/>
    <w:rsid w:val="00222931"/>
    <w:rsid w:val="00222AA8"/>
    <w:rsid w:val="00222B39"/>
    <w:rsid w:val="00222BAE"/>
    <w:rsid w:val="00222D8A"/>
    <w:rsid w:val="00222EFA"/>
    <w:rsid w:val="0022310B"/>
    <w:rsid w:val="0022313E"/>
    <w:rsid w:val="0022318F"/>
    <w:rsid w:val="00223796"/>
    <w:rsid w:val="002237B1"/>
    <w:rsid w:val="002237F5"/>
    <w:rsid w:val="00223836"/>
    <w:rsid w:val="002238B7"/>
    <w:rsid w:val="00223AA0"/>
    <w:rsid w:val="00223ABC"/>
    <w:rsid w:val="00223C82"/>
    <w:rsid w:val="00223F56"/>
    <w:rsid w:val="00223F8D"/>
    <w:rsid w:val="00224146"/>
    <w:rsid w:val="002242DD"/>
    <w:rsid w:val="002243C7"/>
    <w:rsid w:val="0022477E"/>
    <w:rsid w:val="00224CDF"/>
    <w:rsid w:val="00224CEC"/>
    <w:rsid w:val="00225558"/>
    <w:rsid w:val="002255A5"/>
    <w:rsid w:val="00225718"/>
    <w:rsid w:val="00225CA9"/>
    <w:rsid w:val="00225CDB"/>
    <w:rsid w:val="002263E9"/>
    <w:rsid w:val="0022679B"/>
    <w:rsid w:val="0022687B"/>
    <w:rsid w:val="00226E05"/>
    <w:rsid w:val="00226F3F"/>
    <w:rsid w:val="00227032"/>
    <w:rsid w:val="00227437"/>
    <w:rsid w:val="00227729"/>
    <w:rsid w:val="0022782F"/>
    <w:rsid w:val="0022790E"/>
    <w:rsid w:val="00227D44"/>
    <w:rsid w:val="0023030A"/>
    <w:rsid w:val="00230514"/>
    <w:rsid w:val="00230708"/>
    <w:rsid w:val="002309AB"/>
    <w:rsid w:val="00230FB4"/>
    <w:rsid w:val="002310E8"/>
    <w:rsid w:val="00231F57"/>
    <w:rsid w:val="00232093"/>
    <w:rsid w:val="0023218A"/>
    <w:rsid w:val="00232CBE"/>
    <w:rsid w:val="00232EEF"/>
    <w:rsid w:val="0023338F"/>
    <w:rsid w:val="0023348E"/>
    <w:rsid w:val="00233E45"/>
    <w:rsid w:val="002341D6"/>
    <w:rsid w:val="0023433D"/>
    <w:rsid w:val="00234875"/>
    <w:rsid w:val="00234A7E"/>
    <w:rsid w:val="00235549"/>
    <w:rsid w:val="002356C5"/>
    <w:rsid w:val="00235792"/>
    <w:rsid w:val="00235970"/>
    <w:rsid w:val="00235977"/>
    <w:rsid w:val="002359A8"/>
    <w:rsid w:val="00235C1B"/>
    <w:rsid w:val="00235DB6"/>
    <w:rsid w:val="002365CA"/>
    <w:rsid w:val="00236A51"/>
    <w:rsid w:val="00236C04"/>
    <w:rsid w:val="00236DD3"/>
    <w:rsid w:val="002370CB"/>
    <w:rsid w:val="00237363"/>
    <w:rsid w:val="002374F7"/>
    <w:rsid w:val="00237534"/>
    <w:rsid w:val="0023781D"/>
    <w:rsid w:val="002378ED"/>
    <w:rsid w:val="00237D50"/>
    <w:rsid w:val="002405A9"/>
    <w:rsid w:val="002407FB"/>
    <w:rsid w:val="00240F87"/>
    <w:rsid w:val="002413B4"/>
    <w:rsid w:val="0024196D"/>
    <w:rsid w:val="002419F8"/>
    <w:rsid w:val="00241A1D"/>
    <w:rsid w:val="00241CAC"/>
    <w:rsid w:val="00241F82"/>
    <w:rsid w:val="00241FB1"/>
    <w:rsid w:val="002427EA"/>
    <w:rsid w:val="002428B3"/>
    <w:rsid w:val="00242A17"/>
    <w:rsid w:val="00242AC9"/>
    <w:rsid w:val="00242EAE"/>
    <w:rsid w:val="00243015"/>
    <w:rsid w:val="002431DC"/>
    <w:rsid w:val="002433BF"/>
    <w:rsid w:val="0024340B"/>
    <w:rsid w:val="00243673"/>
    <w:rsid w:val="00243BF1"/>
    <w:rsid w:val="00243C00"/>
    <w:rsid w:val="00243D3E"/>
    <w:rsid w:val="00243F75"/>
    <w:rsid w:val="00243F7C"/>
    <w:rsid w:val="002440CD"/>
    <w:rsid w:val="002446BF"/>
    <w:rsid w:val="002447B7"/>
    <w:rsid w:val="002447DB"/>
    <w:rsid w:val="002448AA"/>
    <w:rsid w:val="002449C8"/>
    <w:rsid w:val="00244C1B"/>
    <w:rsid w:val="00244F42"/>
    <w:rsid w:val="002453B8"/>
    <w:rsid w:val="00245438"/>
    <w:rsid w:val="002457BC"/>
    <w:rsid w:val="00245A10"/>
    <w:rsid w:val="00245A2C"/>
    <w:rsid w:val="00245A77"/>
    <w:rsid w:val="00245CAF"/>
    <w:rsid w:val="0024608C"/>
    <w:rsid w:val="002461E3"/>
    <w:rsid w:val="0024632B"/>
    <w:rsid w:val="00246475"/>
    <w:rsid w:val="002466E6"/>
    <w:rsid w:val="00246EDE"/>
    <w:rsid w:val="00247582"/>
    <w:rsid w:val="002478CF"/>
    <w:rsid w:val="00247B00"/>
    <w:rsid w:val="00247CE4"/>
    <w:rsid w:val="00250344"/>
    <w:rsid w:val="00250766"/>
    <w:rsid w:val="00250D00"/>
    <w:rsid w:val="00250E30"/>
    <w:rsid w:val="002512AE"/>
    <w:rsid w:val="0025147C"/>
    <w:rsid w:val="00251658"/>
    <w:rsid w:val="00251908"/>
    <w:rsid w:val="00251AB2"/>
    <w:rsid w:val="00252452"/>
    <w:rsid w:val="00252563"/>
    <w:rsid w:val="00252983"/>
    <w:rsid w:val="002529E3"/>
    <w:rsid w:val="00252CB3"/>
    <w:rsid w:val="002530F4"/>
    <w:rsid w:val="00253A94"/>
    <w:rsid w:val="00253B9D"/>
    <w:rsid w:val="00253CBF"/>
    <w:rsid w:val="00253D6A"/>
    <w:rsid w:val="00254127"/>
    <w:rsid w:val="002542C4"/>
    <w:rsid w:val="002545F3"/>
    <w:rsid w:val="002549FE"/>
    <w:rsid w:val="00255392"/>
    <w:rsid w:val="00255A8E"/>
    <w:rsid w:val="00255C7C"/>
    <w:rsid w:val="002560F7"/>
    <w:rsid w:val="0025665C"/>
    <w:rsid w:val="00256814"/>
    <w:rsid w:val="0025683E"/>
    <w:rsid w:val="00256CE8"/>
    <w:rsid w:val="00256DD2"/>
    <w:rsid w:val="00256DE1"/>
    <w:rsid w:val="00256E11"/>
    <w:rsid w:val="00256FA5"/>
    <w:rsid w:val="002572DA"/>
    <w:rsid w:val="002575D3"/>
    <w:rsid w:val="00257E8D"/>
    <w:rsid w:val="00257FDF"/>
    <w:rsid w:val="002605CD"/>
    <w:rsid w:val="00260707"/>
    <w:rsid w:val="00260980"/>
    <w:rsid w:val="00260BEF"/>
    <w:rsid w:val="00260DA4"/>
    <w:rsid w:val="002614E3"/>
    <w:rsid w:val="002618D4"/>
    <w:rsid w:val="00261AD3"/>
    <w:rsid w:val="00261B12"/>
    <w:rsid w:val="00261CA7"/>
    <w:rsid w:val="00261F57"/>
    <w:rsid w:val="00261F60"/>
    <w:rsid w:val="002620FE"/>
    <w:rsid w:val="002621A3"/>
    <w:rsid w:val="0026229B"/>
    <w:rsid w:val="00262747"/>
    <w:rsid w:val="0026299E"/>
    <w:rsid w:val="00262D2E"/>
    <w:rsid w:val="00262E3D"/>
    <w:rsid w:val="0026385B"/>
    <w:rsid w:val="0026394E"/>
    <w:rsid w:val="002639D4"/>
    <w:rsid w:val="00263AEF"/>
    <w:rsid w:val="00263BC5"/>
    <w:rsid w:val="00263D63"/>
    <w:rsid w:val="00264156"/>
    <w:rsid w:val="0026428D"/>
    <w:rsid w:val="00264882"/>
    <w:rsid w:val="00264B20"/>
    <w:rsid w:val="00264D07"/>
    <w:rsid w:val="002657BD"/>
    <w:rsid w:val="00265C33"/>
    <w:rsid w:val="00265E26"/>
    <w:rsid w:val="00265E51"/>
    <w:rsid w:val="00265FC8"/>
    <w:rsid w:val="00265FF4"/>
    <w:rsid w:val="00266193"/>
    <w:rsid w:val="00266683"/>
    <w:rsid w:val="002666F6"/>
    <w:rsid w:val="0026673C"/>
    <w:rsid w:val="00266AE1"/>
    <w:rsid w:val="00266F06"/>
    <w:rsid w:val="00266F8A"/>
    <w:rsid w:val="0026715F"/>
    <w:rsid w:val="00267460"/>
    <w:rsid w:val="002678D7"/>
    <w:rsid w:val="00267AA2"/>
    <w:rsid w:val="00267B26"/>
    <w:rsid w:val="00267F20"/>
    <w:rsid w:val="00267F23"/>
    <w:rsid w:val="002703C0"/>
    <w:rsid w:val="002708FF"/>
    <w:rsid w:val="00270914"/>
    <w:rsid w:val="002709A7"/>
    <w:rsid w:val="00270A3F"/>
    <w:rsid w:val="00270B2C"/>
    <w:rsid w:val="00270EAA"/>
    <w:rsid w:val="00271012"/>
    <w:rsid w:val="00271087"/>
    <w:rsid w:val="002710C8"/>
    <w:rsid w:val="002716C8"/>
    <w:rsid w:val="00271A03"/>
    <w:rsid w:val="00271A7B"/>
    <w:rsid w:val="00271FE8"/>
    <w:rsid w:val="00271FEB"/>
    <w:rsid w:val="002722AE"/>
    <w:rsid w:val="002728BF"/>
    <w:rsid w:val="00272D6A"/>
    <w:rsid w:val="00273050"/>
    <w:rsid w:val="00273149"/>
    <w:rsid w:val="00273186"/>
    <w:rsid w:val="002735A2"/>
    <w:rsid w:val="00273AD6"/>
    <w:rsid w:val="00273CD8"/>
    <w:rsid w:val="00273CDC"/>
    <w:rsid w:val="00273DAF"/>
    <w:rsid w:val="00273E21"/>
    <w:rsid w:val="00273E7E"/>
    <w:rsid w:val="00274131"/>
    <w:rsid w:val="002742A2"/>
    <w:rsid w:val="00274FD9"/>
    <w:rsid w:val="0027509F"/>
    <w:rsid w:val="002750C8"/>
    <w:rsid w:val="00275118"/>
    <w:rsid w:val="0027522F"/>
    <w:rsid w:val="002754FE"/>
    <w:rsid w:val="00275727"/>
    <w:rsid w:val="0027574E"/>
    <w:rsid w:val="00275B61"/>
    <w:rsid w:val="00275BF9"/>
    <w:rsid w:val="00275D96"/>
    <w:rsid w:val="00276441"/>
    <w:rsid w:val="00276452"/>
    <w:rsid w:val="002764DA"/>
    <w:rsid w:val="00276645"/>
    <w:rsid w:val="002769F2"/>
    <w:rsid w:val="00276E96"/>
    <w:rsid w:val="0027736E"/>
    <w:rsid w:val="00277C8E"/>
    <w:rsid w:val="00280BCC"/>
    <w:rsid w:val="00280C66"/>
    <w:rsid w:val="00280D4E"/>
    <w:rsid w:val="00280F27"/>
    <w:rsid w:val="002813DD"/>
    <w:rsid w:val="002819A6"/>
    <w:rsid w:val="00281EE8"/>
    <w:rsid w:val="00281F26"/>
    <w:rsid w:val="00281F38"/>
    <w:rsid w:val="00281FE3"/>
    <w:rsid w:val="00282197"/>
    <w:rsid w:val="002823B5"/>
    <w:rsid w:val="0028256E"/>
    <w:rsid w:val="002828D7"/>
    <w:rsid w:val="00282C0D"/>
    <w:rsid w:val="00283106"/>
    <w:rsid w:val="00283197"/>
    <w:rsid w:val="0028324F"/>
    <w:rsid w:val="0028392D"/>
    <w:rsid w:val="00283A09"/>
    <w:rsid w:val="00283CE8"/>
    <w:rsid w:val="00283E07"/>
    <w:rsid w:val="00283EFB"/>
    <w:rsid w:val="002841C0"/>
    <w:rsid w:val="002841F0"/>
    <w:rsid w:val="002845F5"/>
    <w:rsid w:val="002847E1"/>
    <w:rsid w:val="00284842"/>
    <w:rsid w:val="0028495B"/>
    <w:rsid w:val="00284E7E"/>
    <w:rsid w:val="00284F6F"/>
    <w:rsid w:val="002851F4"/>
    <w:rsid w:val="002853B9"/>
    <w:rsid w:val="002854E9"/>
    <w:rsid w:val="0028567C"/>
    <w:rsid w:val="00285907"/>
    <w:rsid w:val="00285B01"/>
    <w:rsid w:val="00285C0A"/>
    <w:rsid w:val="00285D2A"/>
    <w:rsid w:val="00285E7F"/>
    <w:rsid w:val="00285F7E"/>
    <w:rsid w:val="00285FC1"/>
    <w:rsid w:val="00286829"/>
    <w:rsid w:val="002868FA"/>
    <w:rsid w:val="00286A93"/>
    <w:rsid w:val="00286BA9"/>
    <w:rsid w:val="00286C61"/>
    <w:rsid w:val="00286D00"/>
    <w:rsid w:val="00286D7F"/>
    <w:rsid w:val="00286EB2"/>
    <w:rsid w:val="00286F1F"/>
    <w:rsid w:val="0028703E"/>
    <w:rsid w:val="00287630"/>
    <w:rsid w:val="00287934"/>
    <w:rsid w:val="002879A1"/>
    <w:rsid w:val="00287A91"/>
    <w:rsid w:val="00287AED"/>
    <w:rsid w:val="00287DC7"/>
    <w:rsid w:val="00287DE0"/>
    <w:rsid w:val="00287F62"/>
    <w:rsid w:val="00290196"/>
    <w:rsid w:val="002901D5"/>
    <w:rsid w:val="002901ED"/>
    <w:rsid w:val="00290444"/>
    <w:rsid w:val="002905F0"/>
    <w:rsid w:val="00290749"/>
    <w:rsid w:val="00290868"/>
    <w:rsid w:val="002909D0"/>
    <w:rsid w:val="00290DB1"/>
    <w:rsid w:val="00290EEA"/>
    <w:rsid w:val="00290F3C"/>
    <w:rsid w:val="002910FA"/>
    <w:rsid w:val="0029156D"/>
    <w:rsid w:val="0029159A"/>
    <w:rsid w:val="00291647"/>
    <w:rsid w:val="00291663"/>
    <w:rsid w:val="00291994"/>
    <w:rsid w:val="00291A82"/>
    <w:rsid w:val="00291B48"/>
    <w:rsid w:val="00291D9D"/>
    <w:rsid w:val="00291EAE"/>
    <w:rsid w:val="00292059"/>
    <w:rsid w:val="002923DF"/>
    <w:rsid w:val="002924EB"/>
    <w:rsid w:val="002926AC"/>
    <w:rsid w:val="00292781"/>
    <w:rsid w:val="00292AA5"/>
    <w:rsid w:val="00292AF3"/>
    <w:rsid w:val="00292C39"/>
    <w:rsid w:val="00292D4A"/>
    <w:rsid w:val="00292DB6"/>
    <w:rsid w:val="00292F60"/>
    <w:rsid w:val="00292FB2"/>
    <w:rsid w:val="00292FF9"/>
    <w:rsid w:val="002931EA"/>
    <w:rsid w:val="002932FF"/>
    <w:rsid w:val="00293356"/>
    <w:rsid w:val="00293404"/>
    <w:rsid w:val="00293627"/>
    <w:rsid w:val="00293631"/>
    <w:rsid w:val="0029398C"/>
    <w:rsid w:val="002939D3"/>
    <w:rsid w:val="002943DD"/>
    <w:rsid w:val="002944B6"/>
    <w:rsid w:val="002944C5"/>
    <w:rsid w:val="002944D4"/>
    <w:rsid w:val="00294526"/>
    <w:rsid w:val="00294727"/>
    <w:rsid w:val="00294B22"/>
    <w:rsid w:val="00294B6B"/>
    <w:rsid w:val="00294FEB"/>
    <w:rsid w:val="00295078"/>
    <w:rsid w:val="0029514E"/>
    <w:rsid w:val="00295482"/>
    <w:rsid w:val="0029569F"/>
    <w:rsid w:val="002956E1"/>
    <w:rsid w:val="002958F7"/>
    <w:rsid w:val="0029599B"/>
    <w:rsid w:val="00295AF5"/>
    <w:rsid w:val="00295DAD"/>
    <w:rsid w:val="00295F7E"/>
    <w:rsid w:val="00296484"/>
    <w:rsid w:val="002964CE"/>
    <w:rsid w:val="0029670B"/>
    <w:rsid w:val="00296AD8"/>
    <w:rsid w:val="00296E45"/>
    <w:rsid w:val="00296ED8"/>
    <w:rsid w:val="002971F6"/>
    <w:rsid w:val="00297722"/>
    <w:rsid w:val="002979D7"/>
    <w:rsid w:val="00297A4D"/>
    <w:rsid w:val="00297D47"/>
    <w:rsid w:val="00297D75"/>
    <w:rsid w:val="002A01E5"/>
    <w:rsid w:val="002A02B9"/>
    <w:rsid w:val="002A0AF2"/>
    <w:rsid w:val="002A0BE0"/>
    <w:rsid w:val="002A0D65"/>
    <w:rsid w:val="002A0FE3"/>
    <w:rsid w:val="002A1325"/>
    <w:rsid w:val="002A15DC"/>
    <w:rsid w:val="002A161C"/>
    <w:rsid w:val="002A1958"/>
    <w:rsid w:val="002A19D9"/>
    <w:rsid w:val="002A1A1A"/>
    <w:rsid w:val="002A1E99"/>
    <w:rsid w:val="002A23EA"/>
    <w:rsid w:val="002A24EB"/>
    <w:rsid w:val="002A2554"/>
    <w:rsid w:val="002A295F"/>
    <w:rsid w:val="002A2B16"/>
    <w:rsid w:val="002A2D6D"/>
    <w:rsid w:val="002A2E7D"/>
    <w:rsid w:val="002A30C8"/>
    <w:rsid w:val="002A30E6"/>
    <w:rsid w:val="002A3698"/>
    <w:rsid w:val="002A3D82"/>
    <w:rsid w:val="002A3E26"/>
    <w:rsid w:val="002A3F23"/>
    <w:rsid w:val="002A4638"/>
    <w:rsid w:val="002A4679"/>
    <w:rsid w:val="002A4724"/>
    <w:rsid w:val="002A4B34"/>
    <w:rsid w:val="002A4D69"/>
    <w:rsid w:val="002A4E09"/>
    <w:rsid w:val="002A51D4"/>
    <w:rsid w:val="002A5468"/>
    <w:rsid w:val="002A5533"/>
    <w:rsid w:val="002A56A7"/>
    <w:rsid w:val="002A598A"/>
    <w:rsid w:val="002A5CBA"/>
    <w:rsid w:val="002A5D01"/>
    <w:rsid w:val="002A5E21"/>
    <w:rsid w:val="002A5ECC"/>
    <w:rsid w:val="002A6125"/>
    <w:rsid w:val="002A6A42"/>
    <w:rsid w:val="002A6BBE"/>
    <w:rsid w:val="002A7047"/>
    <w:rsid w:val="002A70CF"/>
    <w:rsid w:val="002A74DD"/>
    <w:rsid w:val="002A752F"/>
    <w:rsid w:val="002A7627"/>
    <w:rsid w:val="002A7767"/>
    <w:rsid w:val="002A7D9D"/>
    <w:rsid w:val="002A7E01"/>
    <w:rsid w:val="002A7FCD"/>
    <w:rsid w:val="002B02A4"/>
    <w:rsid w:val="002B039B"/>
    <w:rsid w:val="002B03D3"/>
    <w:rsid w:val="002B0BBE"/>
    <w:rsid w:val="002B0BF7"/>
    <w:rsid w:val="002B0C80"/>
    <w:rsid w:val="002B0FAB"/>
    <w:rsid w:val="002B1531"/>
    <w:rsid w:val="002B1B82"/>
    <w:rsid w:val="002B1E29"/>
    <w:rsid w:val="002B1F8B"/>
    <w:rsid w:val="002B20BC"/>
    <w:rsid w:val="002B2430"/>
    <w:rsid w:val="002B26A0"/>
    <w:rsid w:val="002B2764"/>
    <w:rsid w:val="002B2BA1"/>
    <w:rsid w:val="002B2BCB"/>
    <w:rsid w:val="002B2C11"/>
    <w:rsid w:val="002B2DCE"/>
    <w:rsid w:val="002B2E3F"/>
    <w:rsid w:val="002B3122"/>
    <w:rsid w:val="002B312E"/>
    <w:rsid w:val="002B38C9"/>
    <w:rsid w:val="002B39FC"/>
    <w:rsid w:val="002B3C37"/>
    <w:rsid w:val="002B4068"/>
    <w:rsid w:val="002B41D2"/>
    <w:rsid w:val="002B4633"/>
    <w:rsid w:val="002B487E"/>
    <w:rsid w:val="002B48A1"/>
    <w:rsid w:val="002B4D6E"/>
    <w:rsid w:val="002B4E24"/>
    <w:rsid w:val="002B4EBC"/>
    <w:rsid w:val="002B4F4F"/>
    <w:rsid w:val="002B4F8D"/>
    <w:rsid w:val="002B4FC0"/>
    <w:rsid w:val="002B522F"/>
    <w:rsid w:val="002B53FD"/>
    <w:rsid w:val="002B56F1"/>
    <w:rsid w:val="002B57BA"/>
    <w:rsid w:val="002B58EB"/>
    <w:rsid w:val="002B5B4C"/>
    <w:rsid w:val="002B5EA9"/>
    <w:rsid w:val="002B63C6"/>
    <w:rsid w:val="002B69E8"/>
    <w:rsid w:val="002B6CBD"/>
    <w:rsid w:val="002B6D52"/>
    <w:rsid w:val="002B6EC7"/>
    <w:rsid w:val="002B6ED9"/>
    <w:rsid w:val="002B6FE6"/>
    <w:rsid w:val="002B72C0"/>
    <w:rsid w:val="002B73C8"/>
    <w:rsid w:val="002B778F"/>
    <w:rsid w:val="002B7C7A"/>
    <w:rsid w:val="002B7EEE"/>
    <w:rsid w:val="002C00A4"/>
    <w:rsid w:val="002C00E2"/>
    <w:rsid w:val="002C02EE"/>
    <w:rsid w:val="002C0570"/>
    <w:rsid w:val="002C09AA"/>
    <w:rsid w:val="002C0A4C"/>
    <w:rsid w:val="002C0F50"/>
    <w:rsid w:val="002C0FE2"/>
    <w:rsid w:val="002C1282"/>
    <w:rsid w:val="002C13E9"/>
    <w:rsid w:val="002C1461"/>
    <w:rsid w:val="002C16D6"/>
    <w:rsid w:val="002C1887"/>
    <w:rsid w:val="002C197C"/>
    <w:rsid w:val="002C1A03"/>
    <w:rsid w:val="002C1E27"/>
    <w:rsid w:val="002C21FC"/>
    <w:rsid w:val="002C26E4"/>
    <w:rsid w:val="002C2757"/>
    <w:rsid w:val="002C2902"/>
    <w:rsid w:val="002C2B6B"/>
    <w:rsid w:val="002C2C1F"/>
    <w:rsid w:val="002C3380"/>
    <w:rsid w:val="002C382F"/>
    <w:rsid w:val="002C3980"/>
    <w:rsid w:val="002C3C13"/>
    <w:rsid w:val="002C3C7F"/>
    <w:rsid w:val="002C3E98"/>
    <w:rsid w:val="002C3F3F"/>
    <w:rsid w:val="002C4284"/>
    <w:rsid w:val="002C49E3"/>
    <w:rsid w:val="002C4A12"/>
    <w:rsid w:val="002C4A2B"/>
    <w:rsid w:val="002C4BDC"/>
    <w:rsid w:val="002C4D81"/>
    <w:rsid w:val="002C5067"/>
    <w:rsid w:val="002C51F6"/>
    <w:rsid w:val="002C547F"/>
    <w:rsid w:val="002C5573"/>
    <w:rsid w:val="002C5638"/>
    <w:rsid w:val="002C5685"/>
    <w:rsid w:val="002C56C8"/>
    <w:rsid w:val="002C5D3C"/>
    <w:rsid w:val="002C6083"/>
    <w:rsid w:val="002C63AB"/>
    <w:rsid w:val="002C647D"/>
    <w:rsid w:val="002C6539"/>
    <w:rsid w:val="002C6FC7"/>
    <w:rsid w:val="002C6FE3"/>
    <w:rsid w:val="002C7045"/>
    <w:rsid w:val="002C71AC"/>
    <w:rsid w:val="002C730B"/>
    <w:rsid w:val="002C7461"/>
    <w:rsid w:val="002C75C0"/>
    <w:rsid w:val="002C7C89"/>
    <w:rsid w:val="002C7CAF"/>
    <w:rsid w:val="002C7E26"/>
    <w:rsid w:val="002D0101"/>
    <w:rsid w:val="002D0602"/>
    <w:rsid w:val="002D089C"/>
    <w:rsid w:val="002D0D81"/>
    <w:rsid w:val="002D0DAE"/>
    <w:rsid w:val="002D133C"/>
    <w:rsid w:val="002D1B19"/>
    <w:rsid w:val="002D1D43"/>
    <w:rsid w:val="002D1D78"/>
    <w:rsid w:val="002D2000"/>
    <w:rsid w:val="002D2029"/>
    <w:rsid w:val="002D210D"/>
    <w:rsid w:val="002D216A"/>
    <w:rsid w:val="002D219E"/>
    <w:rsid w:val="002D23DA"/>
    <w:rsid w:val="002D241A"/>
    <w:rsid w:val="002D24A0"/>
    <w:rsid w:val="002D295C"/>
    <w:rsid w:val="002D296E"/>
    <w:rsid w:val="002D2A9F"/>
    <w:rsid w:val="002D2ADA"/>
    <w:rsid w:val="002D2BAB"/>
    <w:rsid w:val="002D31F7"/>
    <w:rsid w:val="002D3212"/>
    <w:rsid w:val="002D3384"/>
    <w:rsid w:val="002D34DA"/>
    <w:rsid w:val="002D382B"/>
    <w:rsid w:val="002D38D1"/>
    <w:rsid w:val="002D3A87"/>
    <w:rsid w:val="002D3DEC"/>
    <w:rsid w:val="002D44ED"/>
    <w:rsid w:val="002D49CB"/>
    <w:rsid w:val="002D4C57"/>
    <w:rsid w:val="002D5496"/>
    <w:rsid w:val="002D5629"/>
    <w:rsid w:val="002D5655"/>
    <w:rsid w:val="002D5705"/>
    <w:rsid w:val="002D595F"/>
    <w:rsid w:val="002D5998"/>
    <w:rsid w:val="002D5B5C"/>
    <w:rsid w:val="002D5B79"/>
    <w:rsid w:val="002D61B3"/>
    <w:rsid w:val="002D625C"/>
    <w:rsid w:val="002D639D"/>
    <w:rsid w:val="002D6734"/>
    <w:rsid w:val="002D6A29"/>
    <w:rsid w:val="002D6DFB"/>
    <w:rsid w:val="002D6EE7"/>
    <w:rsid w:val="002D70A3"/>
    <w:rsid w:val="002D721E"/>
    <w:rsid w:val="002D72F4"/>
    <w:rsid w:val="002D733E"/>
    <w:rsid w:val="002D744C"/>
    <w:rsid w:val="002D76B2"/>
    <w:rsid w:val="002D7877"/>
    <w:rsid w:val="002D7AE7"/>
    <w:rsid w:val="002D7B0F"/>
    <w:rsid w:val="002D7CD3"/>
    <w:rsid w:val="002D7FB6"/>
    <w:rsid w:val="002D7FDF"/>
    <w:rsid w:val="002E0146"/>
    <w:rsid w:val="002E01BF"/>
    <w:rsid w:val="002E025E"/>
    <w:rsid w:val="002E04B0"/>
    <w:rsid w:val="002E06E0"/>
    <w:rsid w:val="002E0C68"/>
    <w:rsid w:val="002E0D61"/>
    <w:rsid w:val="002E14DA"/>
    <w:rsid w:val="002E1901"/>
    <w:rsid w:val="002E19BE"/>
    <w:rsid w:val="002E1D0B"/>
    <w:rsid w:val="002E2523"/>
    <w:rsid w:val="002E2668"/>
    <w:rsid w:val="002E27CC"/>
    <w:rsid w:val="002E295E"/>
    <w:rsid w:val="002E298F"/>
    <w:rsid w:val="002E2B1B"/>
    <w:rsid w:val="002E2CBF"/>
    <w:rsid w:val="002E2D4F"/>
    <w:rsid w:val="002E2F30"/>
    <w:rsid w:val="002E307A"/>
    <w:rsid w:val="002E35E7"/>
    <w:rsid w:val="002E3744"/>
    <w:rsid w:val="002E3887"/>
    <w:rsid w:val="002E397A"/>
    <w:rsid w:val="002E3C07"/>
    <w:rsid w:val="002E40E2"/>
    <w:rsid w:val="002E431C"/>
    <w:rsid w:val="002E4663"/>
    <w:rsid w:val="002E47C2"/>
    <w:rsid w:val="002E48CD"/>
    <w:rsid w:val="002E4CF9"/>
    <w:rsid w:val="002E4D31"/>
    <w:rsid w:val="002E4D8F"/>
    <w:rsid w:val="002E52CC"/>
    <w:rsid w:val="002E536B"/>
    <w:rsid w:val="002E56A0"/>
    <w:rsid w:val="002E5A37"/>
    <w:rsid w:val="002E5CBC"/>
    <w:rsid w:val="002E65CF"/>
    <w:rsid w:val="002E6745"/>
    <w:rsid w:val="002E67DE"/>
    <w:rsid w:val="002E6B69"/>
    <w:rsid w:val="002E6CCC"/>
    <w:rsid w:val="002E6D4D"/>
    <w:rsid w:val="002E7FEF"/>
    <w:rsid w:val="002F00ED"/>
    <w:rsid w:val="002F0522"/>
    <w:rsid w:val="002F053B"/>
    <w:rsid w:val="002F0676"/>
    <w:rsid w:val="002F07CB"/>
    <w:rsid w:val="002F0A00"/>
    <w:rsid w:val="002F0C11"/>
    <w:rsid w:val="002F0D51"/>
    <w:rsid w:val="002F15BE"/>
    <w:rsid w:val="002F1B7F"/>
    <w:rsid w:val="002F1E43"/>
    <w:rsid w:val="002F25F9"/>
    <w:rsid w:val="002F2CF3"/>
    <w:rsid w:val="002F32B8"/>
    <w:rsid w:val="002F3459"/>
    <w:rsid w:val="002F350C"/>
    <w:rsid w:val="002F35A3"/>
    <w:rsid w:val="002F35D5"/>
    <w:rsid w:val="002F3713"/>
    <w:rsid w:val="002F44F1"/>
    <w:rsid w:val="002F4AE1"/>
    <w:rsid w:val="002F4B72"/>
    <w:rsid w:val="002F4BC1"/>
    <w:rsid w:val="002F4C70"/>
    <w:rsid w:val="002F50EE"/>
    <w:rsid w:val="002F53D6"/>
    <w:rsid w:val="002F53E8"/>
    <w:rsid w:val="002F59EC"/>
    <w:rsid w:val="002F5B09"/>
    <w:rsid w:val="002F6580"/>
    <w:rsid w:val="002F6859"/>
    <w:rsid w:val="002F6C64"/>
    <w:rsid w:val="002F6FF0"/>
    <w:rsid w:val="002F769F"/>
    <w:rsid w:val="002F785A"/>
    <w:rsid w:val="002F791B"/>
    <w:rsid w:val="002F7CE5"/>
    <w:rsid w:val="002F7E5D"/>
    <w:rsid w:val="002F7EFC"/>
    <w:rsid w:val="002F7FE9"/>
    <w:rsid w:val="00300267"/>
    <w:rsid w:val="003006C6"/>
    <w:rsid w:val="00300D8E"/>
    <w:rsid w:val="00301149"/>
    <w:rsid w:val="0030129C"/>
    <w:rsid w:val="003012DF"/>
    <w:rsid w:val="00301388"/>
    <w:rsid w:val="003014D5"/>
    <w:rsid w:val="00301555"/>
    <w:rsid w:val="00301BCA"/>
    <w:rsid w:val="00301D9A"/>
    <w:rsid w:val="00301F35"/>
    <w:rsid w:val="00302522"/>
    <w:rsid w:val="003027E4"/>
    <w:rsid w:val="00302A1B"/>
    <w:rsid w:val="00302B35"/>
    <w:rsid w:val="00302CA7"/>
    <w:rsid w:val="00302E25"/>
    <w:rsid w:val="00303141"/>
    <w:rsid w:val="003032BF"/>
    <w:rsid w:val="00303396"/>
    <w:rsid w:val="00303885"/>
    <w:rsid w:val="00303A1D"/>
    <w:rsid w:val="00303BD2"/>
    <w:rsid w:val="00303C4B"/>
    <w:rsid w:val="0030452D"/>
    <w:rsid w:val="003046AF"/>
    <w:rsid w:val="003048D6"/>
    <w:rsid w:val="00304D3F"/>
    <w:rsid w:val="00304DBD"/>
    <w:rsid w:val="00304E6B"/>
    <w:rsid w:val="003053D1"/>
    <w:rsid w:val="00305680"/>
    <w:rsid w:val="00305A10"/>
    <w:rsid w:val="00305ADA"/>
    <w:rsid w:val="00305ADC"/>
    <w:rsid w:val="00305C5F"/>
    <w:rsid w:val="00305D7A"/>
    <w:rsid w:val="00305DCE"/>
    <w:rsid w:val="003061EB"/>
    <w:rsid w:val="00306413"/>
    <w:rsid w:val="00306634"/>
    <w:rsid w:val="00306D09"/>
    <w:rsid w:val="00306E6C"/>
    <w:rsid w:val="003071EA"/>
    <w:rsid w:val="00307214"/>
    <w:rsid w:val="00307969"/>
    <w:rsid w:val="00307A76"/>
    <w:rsid w:val="00307D23"/>
    <w:rsid w:val="00307F0E"/>
    <w:rsid w:val="00307F2C"/>
    <w:rsid w:val="00307F91"/>
    <w:rsid w:val="00310018"/>
    <w:rsid w:val="0031035B"/>
    <w:rsid w:val="003104F4"/>
    <w:rsid w:val="00310788"/>
    <w:rsid w:val="0031078F"/>
    <w:rsid w:val="00310A52"/>
    <w:rsid w:val="00310CCA"/>
    <w:rsid w:val="00310E88"/>
    <w:rsid w:val="003112E4"/>
    <w:rsid w:val="0031165A"/>
    <w:rsid w:val="00311690"/>
    <w:rsid w:val="00311AD8"/>
    <w:rsid w:val="00311B25"/>
    <w:rsid w:val="00311BBD"/>
    <w:rsid w:val="003120F3"/>
    <w:rsid w:val="003120FB"/>
    <w:rsid w:val="003121E6"/>
    <w:rsid w:val="0031231B"/>
    <w:rsid w:val="003129AF"/>
    <w:rsid w:val="00312A26"/>
    <w:rsid w:val="00312C23"/>
    <w:rsid w:val="00312D90"/>
    <w:rsid w:val="00312E68"/>
    <w:rsid w:val="00313124"/>
    <w:rsid w:val="00313129"/>
    <w:rsid w:val="00313886"/>
    <w:rsid w:val="003138DE"/>
    <w:rsid w:val="00313937"/>
    <w:rsid w:val="00313A78"/>
    <w:rsid w:val="00313AA0"/>
    <w:rsid w:val="00313B8A"/>
    <w:rsid w:val="0031405A"/>
    <w:rsid w:val="00314515"/>
    <w:rsid w:val="003155AB"/>
    <w:rsid w:val="00315727"/>
    <w:rsid w:val="00315806"/>
    <w:rsid w:val="00315ADF"/>
    <w:rsid w:val="00315C0C"/>
    <w:rsid w:val="00315C61"/>
    <w:rsid w:val="00315EB4"/>
    <w:rsid w:val="00315F0B"/>
    <w:rsid w:val="00315FA3"/>
    <w:rsid w:val="003160CA"/>
    <w:rsid w:val="00316153"/>
    <w:rsid w:val="00316304"/>
    <w:rsid w:val="003169D5"/>
    <w:rsid w:val="0031703B"/>
    <w:rsid w:val="003174E1"/>
    <w:rsid w:val="00317607"/>
    <w:rsid w:val="00317661"/>
    <w:rsid w:val="00317738"/>
    <w:rsid w:val="00317A03"/>
    <w:rsid w:val="00317CA0"/>
    <w:rsid w:val="00317EFA"/>
    <w:rsid w:val="00317F4A"/>
    <w:rsid w:val="00320039"/>
    <w:rsid w:val="00320441"/>
    <w:rsid w:val="00320472"/>
    <w:rsid w:val="003206FD"/>
    <w:rsid w:val="00320951"/>
    <w:rsid w:val="00320D63"/>
    <w:rsid w:val="00320F53"/>
    <w:rsid w:val="00321045"/>
    <w:rsid w:val="00321231"/>
    <w:rsid w:val="0032126A"/>
    <w:rsid w:val="00321469"/>
    <w:rsid w:val="003214B8"/>
    <w:rsid w:val="0032175E"/>
    <w:rsid w:val="00321BBF"/>
    <w:rsid w:val="00321CC5"/>
    <w:rsid w:val="00322063"/>
    <w:rsid w:val="003220F6"/>
    <w:rsid w:val="003224F0"/>
    <w:rsid w:val="00322686"/>
    <w:rsid w:val="003226A3"/>
    <w:rsid w:val="00322A3A"/>
    <w:rsid w:val="00322CE7"/>
    <w:rsid w:val="00322CF9"/>
    <w:rsid w:val="00322DCC"/>
    <w:rsid w:val="00322E30"/>
    <w:rsid w:val="00322FA4"/>
    <w:rsid w:val="0032320D"/>
    <w:rsid w:val="003232E7"/>
    <w:rsid w:val="0032358C"/>
    <w:rsid w:val="003235AB"/>
    <w:rsid w:val="00323999"/>
    <w:rsid w:val="00323A12"/>
    <w:rsid w:val="00324094"/>
    <w:rsid w:val="00324271"/>
    <w:rsid w:val="0032432B"/>
    <w:rsid w:val="00324B02"/>
    <w:rsid w:val="00324B3E"/>
    <w:rsid w:val="00324C69"/>
    <w:rsid w:val="0032536B"/>
    <w:rsid w:val="00325388"/>
    <w:rsid w:val="003254C8"/>
    <w:rsid w:val="00325895"/>
    <w:rsid w:val="00325A66"/>
    <w:rsid w:val="00325E88"/>
    <w:rsid w:val="00326231"/>
    <w:rsid w:val="00326273"/>
    <w:rsid w:val="0032650C"/>
    <w:rsid w:val="00326685"/>
    <w:rsid w:val="00326FF9"/>
    <w:rsid w:val="0032704A"/>
    <w:rsid w:val="003273CE"/>
    <w:rsid w:val="00327596"/>
    <w:rsid w:val="00327743"/>
    <w:rsid w:val="00327B81"/>
    <w:rsid w:val="00327BDB"/>
    <w:rsid w:val="00327D36"/>
    <w:rsid w:val="0033005B"/>
    <w:rsid w:val="00330360"/>
    <w:rsid w:val="003305F1"/>
    <w:rsid w:val="00330E8E"/>
    <w:rsid w:val="00330F21"/>
    <w:rsid w:val="003312C3"/>
    <w:rsid w:val="003319D5"/>
    <w:rsid w:val="00331B4D"/>
    <w:rsid w:val="003321D2"/>
    <w:rsid w:val="003322C6"/>
    <w:rsid w:val="003328B2"/>
    <w:rsid w:val="00332C15"/>
    <w:rsid w:val="00332CC0"/>
    <w:rsid w:val="00332CEB"/>
    <w:rsid w:val="00332D2C"/>
    <w:rsid w:val="00332E05"/>
    <w:rsid w:val="00332F55"/>
    <w:rsid w:val="00333216"/>
    <w:rsid w:val="00333229"/>
    <w:rsid w:val="00333250"/>
    <w:rsid w:val="00333680"/>
    <w:rsid w:val="0033382F"/>
    <w:rsid w:val="00334180"/>
    <w:rsid w:val="003343A3"/>
    <w:rsid w:val="0033485B"/>
    <w:rsid w:val="00334A21"/>
    <w:rsid w:val="00335089"/>
    <w:rsid w:val="00335269"/>
    <w:rsid w:val="003352CE"/>
    <w:rsid w:val="003355AA"/>
    <w:rsid w:val="003355E3"/>
    <w:rsid w:val="00335D04"/>
    <w:rsid w:val="00336079"/>
    <w:rsid w:val="0033637C"/>
    <w:rsid w:val="003363C1"/>
    <w:rsid w:val="003364BC"/>
    <w:rsid w:val="003367F4"/>
    <w:rsid w:val="003368E2"/>
    <w:rsid w:val="00336D27"/>
    <w:rsid w:val="00336FDC"/>
    <w:rsid w:val="0033766A"/>
    <w:rsid w:val="003378F7"/>
    <w:rsid w:val="00337CD6"/>
    <w:rsid w:val="003400BF"/>
    <w:rsid w:val="0034027B"/>
    <w:rsid w:val="003409ED"/>
    <w:rsid w:val="00340AD4"/>
    <w:rsid w:val="00340DC4"/>
    <w:rsid w:val="00340F17"/>
    <w:rsid w:val="00340F89"/>
    <w:rsid w:val="0034106F"/>
    <w:rsid w:val="003414DE"/>
    <w:rsid w:val="0034167F"/>
    <w:rsid w:val="0034178E"/>
    <w:rsid w:val="0034182C"/>
    <w:rsid w:val="00341911"/>
    <w:rsid w:val="00341FF5"/>
    <w:rsid w:val="00342023"/>
    <w:rsid w:val="003421A1"/>
    <w:rsid w:val="00342221"/>
    <w:rsid w:val="00342278"/>
    <w:rsid w:val="00342BBE"/>
    <w:rsid w:val="00342FCE"/>
    <w:rsid w:val="00343072"/>
    <w:rsid w:val="003432A0"/>
    <w:rsid w:val="0034332F"/>
    <w:rsid w:val="0034333E"/>
    <w:rsid w:val="0034364C"/>
    <w:rsid w:val="00343774"/>
    <w:rsid w:val="003438A1"/>
    <w:rsid w:val="00343ACF"/>
    <w:rsid w:val="00343E89"/>
    <w:rsid w:val="00343F10"/>
    <w:rsid w:val="00344261"/>
    <w:rsid w:val="003444F2"/>
    <w:rsid w:val="003446BB"/>
    <w:rsid w:val="00344700"/>
    <w:rsid w:val="00344956"/>
    <w:rsid w:val="00344A5C"/>
    <w:rsid w:val="00344AE6"/>
    <w:rsid w:val="00344E3E"/>
    <w:rsid w:val="00344E9B"/>
    <w:rsid w:val="003458CA"/>
    <w:rsid w:val="00345F2E"/>
    <w:rsid w:val="00345F8E"/>
    <w:rsid w:val="0034616C"/>
    <w:rsid w:val="00346301"/>
    <w:rsid w:val="00346315"/>
    <w:rsid w:val="003466DF"/>
    <w:rsid w:val="00346791"/>
    <w:rsid w:val="00346BB6"/>
    <w:rsid w:val="00346FEC"/>
    <w:rsid w:val="003470A1"/>
    <w:rsid w:val="0034712D"/>
    <w:rsid w:val="0034714F"/>
    <w:rsid w:val="0034718E"/>
    <w:rsid w:val="003473DD"/>
    <w:rsid w:val="00347658"/>
    <w:rsid w:val="00347BBC"/>
    <w:rsid w:val="00347C38"/>
    <w:rsid w:val="00350334"/>
    <w:rsid w:val="00350484"/>
    <w:rsid w:val="00350A76"/>
    <w:rsid w:val="00350D0D"/>
    <w:rsid w:val="00350F82"/>
    <w:rsid w:val="00350FCF"/>
    <w:rsid w:val="00351296"/>
    <w:rsid w:val="00351887"/>
    <w:rsid w:val="003520DE"/>
    <w:rsid w:val="003521CA"/>
    <w:rsid w:val="00352359"/>
    <w:rsid w:val="0035310B"/>
    <w:rsid w:val="00353A26"/>
    <w:rsid w:val="00353B9A"/>
    <w:rsid w:val="00353F7C"/>
    <w:rsid w:val="003542FA"/>
    <w:rsid w:val="0035437C"/>
    <w:rsid w:val="003544D5"/>
    <w:rsid w:val="003546A6"/>
    <w:rsid w:val="00354ACA"/>
    <w:rsid w:val="00354E3D"/>
    <w:rsid w:val="00354E90"/>
    <w:rsid w:val="003550B8"/>
    <w:rsid w:val="003555C8"/>
    <w:rsid w:val="00355792"/>
    <w:rsid w:val="00355860"/>
    <w:rsid w:val="00355862"/>
    <w:rsid w:val="003561D4"/>
    <w:rsid w:val="00356582"/>
    <w:rsid w:val="003567AB"/>
    <w:rsid w:val="0035682D"/>
    <w:rsid w:val="00356BD1"/>
    <w:rsid w:val="00356C0D"/>
    <w:rsid w:val="00356FB8"/>
    <w:rsid w:val="0035724F"/>
    <w:rsid w:val="0035762F"/>
    <w:rsid w:val="0035784F"/>
    <w:rsid w:val="00357A24"/>
    <w:rsid w:val="00357A95"/>
    <w:rsid w:val="00357AB0"/>
    <w:rsid w:val="00357D34"/>
    <w:rsid w:val="00357D99"/>
    <w:rsid w:val="00357FC4"/>
    <w:rsid w:val="003601CB"/>
    <w:rsid w:val="0036022E"/>
    <w:rsid w:val="003602D4"/>
    <w:rsid w:val="00360548"/>
    <w:rsid w:val="00360558"/>
    <w:rsid w:val="003606DD"/>
    <w:rsid w:val="003609D7"/>
    <w:rsid w:val="00360A86"/>
    <w:rsid w:val="00360AF9"/>
    <w:rsid w:val="00360B30"/>
    <w:rsid w:val="00360D6B"/>
    <w:rsid w:val="003610D7"/>
    <w:rsid w:val="003611FB"/>
    <w:rsid w:val="003615C9"/>
    <w:rsid w:val="00361625"/>
    <w:rsid w:val="003617BC"/>
    <w:rsid w:val="003619C6"/>
    <w:rsid w:val="00361B60"/>
    <w:rsid w:val="00361BEC"/>
    <w:rsid w:val="00361C9B"/>
    <w:rsid w:val="00361CC0"/>
    <w:rsid w:val="003622C2"/>
    <w:rsid w:val="00362644"/>
    <w:rsid w:val="003626CD"/>
    <w:rsid w:val="003628EB"/>
    <w:rsid w:val="00362ADF"/>
    <w:rsid w:val="00362BDD"/>
    <w:rsid w:val="00362E2F"/>
    <w:rsid w:val="00363245"/>
    <w:rsid w:val="00363F1A"/>
    <w:rsid w:val="00364277"/>
    <w:rsid w:val="00364459"/>
    <w:rsid w:val="003644BD"/>
    <w:rsid w:val="003647D2"/>
    <w:rsid w:val="00364977"/>
    <w:rsid w:val="00364A0E"/>
    <w:rsid w:val="00364A4D"/>
    <w:rsid w:val="00364A5C"/>
    <w:rsid w:val="00364E7E"/>
    <w:rsid w:val="00364FA4"/>
    <w:rsid w:val="0036545D"/>
    <w:rsid w:val="0036560B"/>
    <w:rsid w:val="00365AE0"/>
    <w:rsid w:val="00365E47"/>
    <w:rsid w:val="00365EEE"/>
    <w:rsid w:val="00366501"/>
    <w:rsid w:val="00366AB9"/>
    <w:rsid w:val="00366BA8"/>
    <w:rsid w:val="00366BB9"/>
    <w:rsid w:val="00366D25"/>
    <w:rsid w:val="00366E47"/>
    <w:rsid w:val="00366E56"/>
    <w:rsid w:val="00366EAA"/>
    <w:rsid w:val="00366F52"/>
    <w:rsid w:val="00367124"/>
    <w:rsid w:val="00367446"/>
    <w:rsid w:val="00367A01"/>
    <w:rsid w:val="00367B2D"/>
    <w:rsid w:val="0037042D"/>
    <w:rsid w:val="0037056E"/>
    <w:rsid w:val="0037058A"/>
    <w:rsid w:val="00370789"/>
    <w:rsid w:val="003707AC"/>
    <w:rsid w:val="003708B7"/>
    <w:rsid w:val="00370F5D"/>
    <w:rsid w:val="00370FBA"/>
    <w:rsid w:val="0037148D"/>
    <w:rsid w:val="003716AD"/>
    <w:rsid w:val="00371C2D"/>
    <w:rsid w:val="00371D3B"/>
    <w:rsid w:val="003722B8"/>
    <w:rsid w:val="0037249D"/>
    <w:rsid w:val="0037298C"/>
    <w:rsid w:val="00372BAF"/>
    <w:rsid w:val="00372C62"/>
    <w:rsid w:val="00373151"/>
    <w:rsid w:val="003733A5"/>
    <w:rsid w:val="003733EF"/>
    <w:rsid w:val="0037393E"/>
    <w:rsid w:val="003739E9"/>
    <w:rsid w:val="00373C7B"/>
    <w:rsid w:val="00373DDB"/>
    <w:rsid w:val="00373FB9"/>
    <w:rsid w:val="00374099"/>
    <w:rsid w:val="003741C2"/>
    <w:rsid w:val="00374337"/>
    <w:rsid w:val="0037473A"/>
    <w:rsid w:val="0037475F"/>
    <w:rsid w:val="003748D7"/>
    <w:rsid w:val="003749AC"/>
    <w:rsid w:val="00374AC1"/>
    <w:rsid w:val="00374CE2"/>
    <w:rsid w:val="003750F7"/>
    <w:rsid w:val="00375148"/>
    <w:rsid w:val="00375419"/>
    <w:rsid w:val="00375522"/>
    <w:rsid w:val="0037566F"/>
    <w:rsid w:val="00375858"/>
    <w:rsid w:val="00375BEE"/>
    <w:rsid w:val="00375D6D"/>
    <w:rsid w:val="00376863"/>
    <w:rsid w:val="00376AB2"/>
    <w:rsid w:val="00376B2B"/>
    <w:rsid w:val="00376DEE"/>
    <w:rsid w:val="00377220"/>
    <w:rsid w:val="003773CD"/>
    <w:rsid w:val="00377464"/>
    <w:rsid w:val="0037752A"/>
    <w:rsid w:val="003775A1"/>
    <w:rsid w:val="003775AB"/>
    <w:rsid w:val="00377912"/>
    <w:rsid w:val="00377A32"/>
    <w:rsid w:val="00377D1C"/>
    <w:rsid w:val="00377D9D"/>
    <w:rsid w:val="00380037"/>
    <w:rsid w:val="00380238"/>
    <w:rsid w:val="00380281"/>
    <w:rsid w:val="00380352"/>
    <w:rsid w:val="00380560"/>
    <w:rsid w:val="003805E7"/>
    <w:rsid w:val="00380828"/>
    <w:rsid w:val="003808F4"/>
    <w:rsid w:val="003809DE"/>
    <w:rsid w:val="00381277"/>
    <w:rsid w:val="0038145A"/>
    <w:rsid w:val="0038160C"/>
    <w:rsid w:val="003816CF"/>
    <w:rsid w:val="00381725"/>
    <w:rsid w:val="00381BB0"/>
    <w:rsid w:val="00382461"/>
    <w:rsid w:val="003825F1"/>
    <w:rsid w:val="003826E5"/>
    <w:rsid w:val="00382B10"/>
    <w:rsid w:val="00382B3B"/>
    <w:rsid w:val="00382D8D"/>
    <w:rsid w:val="003835E5"/>
    <w:rsid w:val="00383730"/>
    <w:rsid w:val="003838B1"/>
    <w:rsid w:val="00383DF2"/>
    <w:rsid w:val="0038411F"/>
    <w:rsid w:val="0038436C"/>
    <w:rsid w:val="003846D1"/>
    <w:rsid w:val="00384873"/>
    <w:rsid w:val="00384942"/>
    <w:rsid w:val="003849A7"/>
    <w:rsid w:val="00384E4D"/>
    <w:rsid w:val="00384F40"/>
    <w:rsid w:val="00384F8A"/>
    <w:rsid w:val="00385012"/>
    <w:rsid w:val="003851A6"/>
    <w:rsid w:val="003855BE"/>
    <w:rsid w:val="003859B5"/>
    <w:rsid w:val="00385F83"/>
    <w:rsid w:val="00386185"/>
    <w:rsid w:val="003861AC"/>
    <w:rsid w:val="00386458"/>
    <w:rsid w:val="00386A35"/>
    <w:rsid w:val="00386D83"/>
    <w:rsid w:val="00386DD0"/>
    <w:rsid w:val="003872BE"/>
    <w:rsid w:val="003872CA"/>
    <w:rsid w:val="003876FE"/>
    <w:rsid w:val="0038772B"/>
    <w:rsid w:val="003878FD"/>
    <w:rsid w:val="00387A26"/>
    <w:rsid w:val="00387BB4"/>
    <w:rsid w:val="00387BDF"/>
    <w:rsid w:val="00387E4B"/>
    <w:rsid w:val="00390419"/>
    <w:rsid w:val="00390981"/>
    <w:rsid w:val="00390E43"/>
    <w:rsid w:val="003914F0"/>
    <w:rsid w:val="00391505"/>
    <w:rsid w:val="00391603"/>
    <w:rsid w:val="0039167B"/>
    <w:rsid w:val="00391693"/>
    <w:rsid w:val="003918A4"/>
    <w:rsid w:val="00391959"/>
    <w:rsid w:val="0039207B"/>
    <w:rsid w:val="00392257"/>
    <w:rsid w:val="00392397"/>
    <w:rsid w:val="0039275D"/>
    <w:rsid w:val="00392D88"/>
    <w:rsid w:val="00392DA2"/>
    <w:rsid w:val="00392FFE"/>
    <w:rsid w:val="003937B4"/>
    <w:rsid w:val="0039390C"/>
    <w:rsid w:val="00393969"/>
    <w:rsid w:val="003939D4"/>
    <w:rsid w:val="00393A2D"/>
    <w:rsid w:val="00393B0E"/>
    <w:rsid w:val="00393D76"/>
    <w:rsid w:val="00393FD4"/>
    <w:rsid w:val="00394073"/>
    <w:rsid w:val="00394377"/>
    <w:rsid w:val="003943FF"/>
    <w:rsid w:val="0039455D"/>
    <w:rsid w:val="003945DA"/>
    <w:rsid w:val="00394A7E"/>
    <w:rsid w:val="00394F13"/>
    <w:rsid w:val="00395549"/>
    <w:rsid w:val="00395869"/>
    <w:rsid w:val="0039610E"/>
    <w:rsid w:val="003961BC"/>
    <w:rsid w:val="00396341"/>
    <w:rsid w:val="0039669E"/>
    <w:rsid w:val="00396778"/>
    <w:rsid w:val="00396812"/>
    <w:rsid w:val="00396A4E"/>
    <w:rsid w:val="00396E6E"/>
    <w:rsid w:val="00396F28"/>
    <w:rsid w:val="00396F89"/>
    <w:rsid w:val="003976FE"/>
    <w:rsid w:val="003979CD"/>
    <w:rsid w:val="00397FEB"/>
    <w:rsid w:val="003A0333"/>
    <w:rsid w:val="003A0627"/>
    <w:rsid w:val="003A0669"/>
    <w:rsid w:val="003A0CC2"/>
    <w:rsid w:val="003A0D8A"/>
    <w:rsid w:val="003A0DB7"/>
    <w:rsid w:val="003A0FC8"/>
    <w:rsid w:val="003A13A9"/>
    <w:rsid w:val="003A18C5"/>
    <w:rsid w:val="003A1960"/>
    <w:rsid w:val="003A2156"/>
    <w:rsid w:val="003A24B9"/>
    <w:rsid w:val="003A24D4"/>
    <w:rsid w:val="003A263D"/>
    <w:rsid w:val="003A328E"/>
    <w:rsid w:val="003A34C8"/>
    <w:rsid w:val="003A375B"/>
    <w:rsid w:val="003A3854"/>
    <w:rsid w:val="003A3E77"/>
    <w:rsid w:val="003A3EE4"/>
    <w:rsid w:val="003A43E0"/>
    <w:rsid w:val="003A4AB4"/>
    <w:rsid w:val="003A4BDC"/>
    <w:rsid w:val="003A505E"/>
    <w:rsid w:val="003A5144"/>
    <w:rsid w:val="003A5491"/>
    <w:rsid w:val="003A57F6"/>
    <w:rsid w:val="003A58F5"/>
    <w:rsid w:val="003A5AC2"/>
    <w:rsid w:val="003A6454"/>
    <w:rsid w:val="003A6883"/>
    <w:rsid w:val="003A6A15"/>
    <w:rsid w:val="003A6FC8"/>
    <w:rsid w:val="003A7101"/>
    <w:rsid w:val="003A728D"/>
    <w:rsid w:val="003A7A17"/>
    <w:rsid w:val="003A7BF0"/>
    <w:rsid w:val="003A7D2F"/>
    <w:rsid w:val="003A7EE6"/>
    <w:rsid w:val="003A7F0D"/>
    <w:rsid w:val="003A7F8C"/>
    <w:rsid w:val="003B004B"/>
    <w:rsid w:val="003B013C"/>
    <w:rsid w:val="003B027E"/>
    <w:rsid w:val="003B05FF"/>
    <w:rsid w:val="003B0968"/>
    <w:rsid w:val="003B0A08"/>
    <w:rsid w:val="003B0A3E"/>
    <w:rsid w:val="003B0E65"/>
    <w:rsid w:val="003B0E92"/>
    <w:rsid w:val="003B1001"/>
    <w:rsid w:val="003B10AE"/>
    <w:rsid w:val="003B1378"/>
    <w:rsid w:val="003B1474"/>
    <w:rsid w:val="003B18C1"/>
    <w:rsid w:val="003B1A45"/>
    <w:rsid w:val="003B1FB5"/>
    <w:rsid w:val="003B1FD1"/>
    <w:rsid w:val="003B2214"/>
    <w:rsid w:val="003B26B1"/>
    <w:rsid w:val="003B26D2"/>
    <w:rsid w:val="003B27A8"/>
    <w:rsid w:val="003B27CF"/>
    <w:rsid w:val="003B28E7"/>
    <w:rsid w:val="003B295D"/>
    <w:rsid w:val="003B2A14"/>
    <w:rsid w:val="003B2AB5"/>
    <w:rsid w:val="003B2EF6"/>
    <w:rsid w:val="003B3078"/>
    <w:rsid w:val="003B30BC"/>
    <w:rsid w:val="003B30FC"/>
    <w:rsid w:val="003B3216"/>
    <w:rsid w:val="003B32A0"/>
    <w:rsid w:val="003B33CF"/>
    <w:rsid w:val="003B350E"/>
    <w:rsid w:val="003B3564"/>
    <w:rsid w:val="003B3576"/>
    <w:rsid w:val="003B3974"/>
    <w:rsid w:val="003B3C43"/>
    <w:rsid w:val="003B3E3D"/>
    <w:rsid w:val="003B3EEF"/>
    <w:rsid w:val="003B424C"/>
    <w:rsid w:val="003B43C4"/>
    <w:rsid w:val="003B446B"/>
    <w:rsid w:val="003B4471"/>
    <w:rsid w:val="003B53AD"/>
    <w:rsid w:val="003B5622"/>
    <w:rsid w:val="003B5848"/>
    <w:rsid w:val="003B6060"/>
    <w:rsid w:val="003B61BA"/>
    <w:rsid w:val="003B65F3"/>
    <w:rsid w:val="003B6804"/>
    <w:rsid w:val="003B6D1C"/>
    <w:rsid w:val="003B786E"/>
    <w:rsid w:val="003B7A11"/>
    <w:rsid w:val="003B7B3D"/>
    <w:rsid w:val="003B7CA5"/>
    <w:rsid w:val="003C0685"/>
    <w:rsid w:val="003C06D4"/>
    <w:rsid w:val="003C0841"/>
    <w:rsid w:val="003C0B3A"/>
    <w:rsid w:val="003C0B95"/>
    <w:rsid w:val="003C0EE5"/>
    <w:rsid w:val="003C1017"/>
    <w:rsid w:val="003C154C"/>
    <w:rsid w:val="003C1589"/>
    <w:rsid w:val="003C1612"/>
    <w:rsid w:val="003C191C"/>
    <w:rsid w:val="003C1B01"/>
    <w:rsid w:val="003C1C90"/>
    <w:rsid w:val="003C1CE6"/>
    <w:rsid w:val="003C1EB7"/>
    <w:rsid w:val="003C1F5A"/>
    <w:rsid w:val="003C1FFB"/>
    <w:rsid w:val="003C20CF"/>
    <w:rsid w:val="003C21C8"/>
    <w:rsid w:val="003C2327"/>
    <w:rsid w:val="003C246B"/>
    <w:rsid w:val="003C2B77"/>
    <w:rsid w:val="003C2C78"/>
    <w:rsid w:val="003C30BE"/>
    <w:rsid w:val="003C38BB"/>
    <w:rsid w:val="003C3910"/>
    <w:rsid w:val="003C39AA"/>
    <w:rsid w:val="003C3B7B"/>
    <w:rsid w:val="003C3BB1"/>
    <w:rsid w:val="003C3C4A"/>
    <w:rsid w:val="003C3D57"/>
    <w:rsid w:val="003C3E22"/>
    <w:rsid w:val="003C3E43"/>
    <w:rsid w:val="003C4206"/>
    <w:rsid w:val="003C4222"/>
    <w:rsid w:val="003C46F4"/>
    <w:rsid w:val="003C4839"/>
    <w:rsid w:val="003C4D88"/>
    <w:rsid w:val="003C4EA2"/>
    <w:rsid w:val="003C52DE"/>
    <w:rsid w:val="003C5343"/>
    <w:rsid w:val="003C5AB5"/>
    <w:rsid w:val="003C5CB1"/>
    <w:rsid w:val="003C5F10"/>
    <w:rsid w:val="003C6094"/>
    <w:rsid w:val="003C609F"/>
    <w:rsid w:val="003C65CF"/>
    <w:rsid w:val="003C688D"/>
    <w:rsid w:val="003C6B66"/>
    <w:rsid w:val="003C6EBE"/>
    <w:rsid w:val="003C7059"/>
    <w:rsid w:val="003C7584"/>
    <w:rsid w:val="003C75DD"/>
    <w:rsid w:val="003C7770"/>
    <w:rsid w:val="003C78C1"/>
    <w:rsid w:val="003C79D3"/>
    <w:rsid w:val="003C7B20"/>
    <w:rsid w:val="003C7BA0"/>
    <w:rsid w:val="003C7BC7"/>
    <w:rsid w:val="003C7BFA"/>
    <w:rsid w:val="003C7D63"/>
    <w:rsid w:val="003C7D80"/>
    <w:rsid w:val="003C7DAC"/>
    <w:rsid w:val="003C7E23"/>
    <w:rsid w:val="003D0068"/>
    <w:rsid w:val="003D02E1"/>
    <w:rsid w:val="003D042C"/>
    <w:rsid w:val="003D06E2"/>
    <w:rsid w:val="003D0DB6"/>
    <w:rsid w:val="003D0F3D"/>
    <w:rsid w:val="003D0FCA"/>
    <w:rsid w:val="003D12E5"/>
    <w:rsid w:val="003D1680"/>
    <w:rsid w:val="003D174B"/>
    <w:rsid w:val="003D1864"/>
    <w:rsid w:val="003D1868"/>
    <w:rsid w:val="003D190A"/>
    <w:rsid w:val="003D1920"/>
    <w:rsid w:val="003D1A49"/>
    <w:rsid w:val="003D1B87"/>
    <w:rsid w:val="003D1C37"/>
    <w:rsid w:val="003D1EB5"/>
    <w:rsid w:val="003D1F06"/>
    <w:rsid w:val="003D22AB"/>
    <w:rsid w:val="003D25AA"/>
    <w:rsid w:val="003D2919"/>
    <w:rsid w:val="003D2CFA"/>
    <w:rsid w:val="003D3001"/>
    <w:rsid w:val="003D303F"/>
    <w:rsid w:val="003D319E"/>
    <w:rsid w:val="003D320E"/>
    <w:rsid w:val="003D3409"/>
    <w:rsid w:val="003D3414"/>
    <w:rsid w:val="003D353E"/>
    <w:rsid w:val="003D43D1"/>
    <w:rsid w:val="003D4463"/>
    <w:rsid w:val="003D480D"/>
    <w:rsid w:val="003D4D37"/>
    <w:rsid w:val="003D4E8D"/>
    <w:rsid w:val="003D4F86"/>
    <w:rsid w:val="003D54A5"/>
    <w:rsid w:val="003D5CA9"/>
    <w:rsid w:val="003D601C"/>
    <w:rsid w:val="003D60D8"/>
    <w:rsid w:val="003D6330"/>
    <w:rsid w:val="003D6708"/>
    <w:rsid w:val="003D6C31"/>
    <w:rsid w:val="003D71FD"/>
    <w:rsid w:val="003D7445"/>
    <w:rsid w:val="003D76F2"/>
    <w:rsid w:val="003D78AC"/>
    <w:rsid w:val="003D7910"/>
    <w:rsid w:val="003D79C2"/>
    <w:rsid w:val="003D7A51"/>
    <w:rsid w:val="003D7AC4"/>
    <w:rsid w:val="003D7BB7"/>
    <w:rsid w:val="003E0322"/>
    <w:rsid w:val="003E0333"/>
    <w:rsid w:val="003E0512"/>
    <w:rsid w:val="003E0668"/>
    <w:rsid w:val="003E0684"/>
    <w:rsid w:val="003E110D"/>
    <w:rsid w:val="003E1575"/>
    <w:rsid w:val="003E1A66"/>
    <w:rsid w:val="003E1B86"/>
    <w:rsid w:val="003E1BEE"/>
    <w:rsid w:val="003E1EAB"/>
    <w:rsid w:val="003E1EFE"/>
    <w:rsid w:val="003E2018"/>
    <w:rsid w:val="003E22D0"/>
    <w:rsid w:val="003E2347"/>
    <w:rsid w:val="003E2B20"/>
    <w:rsid w:val="003E2CD0"/>
    <w:rsid w:val="003E2E06"/>
    <w:rsid w:val="003E35DD"/>
    <w:rsid w:val="003E3BA4"/>
    <w:rsid w:val="003E3C70"/>
    <w:rsid w:val="003E3DFB"/>
    <w:rsid w:val="003E41C7"/>
    <w:rsid w:val="003E4306"/>
    <w:rsid w:val="003E454F"/>
    <w:rsid w:val="003E45A9"/>
    <w:rsid w:val="003E46E2"/>
    <w:rsid w:val="003E47CB"/>
    <w:rsid w:val="003E49ED"/>
    <w:rsid w:val="003E4B27"/>
    <w:rsid w:val="003E4B3B"/>
    <w:rsid w:val="003E4D5B"/>
    <w:rsid w:val="003E5074"/>
    <w:rsid w:val="003E50DB"/>
    <w:rsid w:val="003E550C"/>
    <w:rsid w:val="003E57DA"/>
    <w:rsid w:val="003E5804"/>
    <w:rsid w:val="003E5A44"/>
    <w:rsid w:val="003E5AB2"/>
    <w:rsid w:val="003E634E"/>
    <w:rsid w:val="003E6752"/>
    <w:rsid w:val="003E6B9A"/>
    <w:rsid w:val="003E6E77"/>
    <w:rsid w:val="003E706E"/>
    <w:rsid w:val="003E716D"/>
    <w:rsid w:val="003E724C"/>
    <w:rsid w:val="003E73C6"/>
    <w:rsid w:val="003E7840"/>
    <w:rsid w:val="003E7891"/>
    <w:rsid w:val="003E7965"/>
    <w:rsid w:val="003F0075"/>
    <w:rsid w:val="003F01B2"/>
    <w:rsid w:val="003F02D6"/>
    <w:rsid w:val="003F06AF"/>
    <w:rsid w:val="003F0C5F"/>
    <w:rsid w:val="003F1098"/>
    <w:rsid w:val="003F13CD"/>
    <w:rsid w:val="003F1648"/>
    <w:rsid w:val="003F179C"/>
    <w:rsid w:val="003F1B2F"/>
    <w:rsid w:val="003F1B80"/>
    <w:rsid w:val="003F1B9F"/>
    <w:rsid w:val="003F1CFD"/>
    <w:rsid w:val="003F1D57"/>
    <w:rsid w:val="003F2052"/>
    <w:rsid w:val="003F25D1"/>
    <w:rsid w:val="003F2713"/>
    <w:rsid w:val="003F28AA"/>
    <w:rsid w:val="003F2959"/>
    <w:rsid w:val="003F2A4A"/>
    <w:rsid w:val="003F33E6"/>
    <w:rsid w:val="003F3649"/>
    <w:rsid w:val="003F3679"/>
    <w:rsid w:val="003F3F4C"/>
    <w:rsid w:val="003F42EC"/>
    <w:rsid w:val="003F434E"/>
    <w:rsid w:val="003F442A"/>
    <w:rsid w:val="003F44E8"/>
    <w:rsid w:val="003F4BA2"/>
    <w:rsid w:val="003F4F7E"/>
    <w:rsid w:val="003F5377"/>
    <w:rsid w:val="003F5532"/>
    <w:rsid w:val="003F59B2"/>
    <w:rsid w:val="003F59DC"/>
    <w:rsid w:val="003F5A0C"/>
    <w:rsid w:val="003F5D60"/>
    <w:rsid w:val="003F5E4E"/>
    <w:rsid w:val="003F5ED5"/>
    <w:rsid w:val="003F5F7A"/>
    <w:rsid w:val="003F6599"/>
    <w:rsid w:val="003F65D8"/>
    <w:rsid w:val="003F68C7"/>
    <w:rsid w:val="003F6AF1"/>
    <w:rsid w:val="003F6C46"/>
    <w:rsid w:val="003F706F"/>
    <w:rsid w:val="003F70B2"/>
    <w:rsid w:val="003F7650"/>
    <w:rsid w:val="003F784E"/>
    <w:rsid w:val="003F7922"/>
    <w:rsid w:val="003F79F9"/>
    <w:rsid w:val="003F7B36"/>
    <w:rsid w:val="004002B2"/>
    <w:rsid w:val="004002F8"/>
    <w:rsid w:val="0040030C"/>
    <w:rsid w:val="00400634"/>
    <w:rsid w:val="0040079F"/>
    <w:rsid w:val="0040114B"/>
    <w:rsid w:val="00401291"/>
    <w:rsid w:val="004015D3"/>
    <w:rsid w:val="00401A0E"/>
    <w:rsid w:val="00401A12"/>
    <w:rsid w:val="00402D72"/>
    <w:rsid w:val="004030C7"/>
    <w:rsid w:val="00403506"/>
    <w:rsid w:val="00403900"/>
    <w:rsid w:val="004039EA"/>
    <w:rsid w:val="00403AA3"/>
    <w:rsid w:val="00403C82"/>
    <w:rsid w:val="00403C88"/>
    <w:rsid w:val="00403EB3"/>
    <w:rsid w:val="0040440A"/>
    <w:rsid w:val="00404502"/>
    <w:rsid w:val="00404547"/>
    <w:rsid w:val="00404A9B"/>
    <w:rsid w:val="00404D00"/>
    <w:rsid w:val="00404D31"/>
    <w:rsid w:val="00404D68"/>
    <w:rsid w:val="00404D91"/>
    <w:rsid w:val="00404F4A"/>
    <w:rsid w:val="00404FE6"/>
    <w:rsid w:val="00405116"/>
    <w:rsid w:val="00405221"/>
    <w:rsid w:val="00405501"/>
    <w:rsid w:val="004055E2"/>
    <w:rsid w:val="0040590F"/>
    <w:rsid w:val="00405CD4"/>
    <w:rsid w:val="00406267"/>
    <w:rsid w:val="00406367"/>
    <w:rsid w:val="004064D5"/>
    <w:rsid w:val="0040684F"/>
    <w:rsid w:val="00406A4A"/>
    <w:rsid w:val="00406AC4"/>
    <w:rsid w:val="004071C5"/>
    <w:rsid w:val="004075D5"/>
    <w:rsid w:val="00407BB5"/>
    <w:rsid w:val="00407CFB"/>
    <w:rsid w:val="0041016B"/>
    <w:rsid w:val="0041036E"/>
    <w:rsid w:val="0041037A"/>
    <w:rsid w:val="0041039B"/>
    <w:rsid w:val="00410763"/>
    <w:rsid w:val="00410A12"/>
    <w:rsid w:val="00410A5C"/>
    <w:rsid w:val="00410CD5"/>
    <w:rsid w:val="00410E80"/>
    <w:rsid w:val="0041105E"/>
    <w:rsid w:val="004113E1"/>
    <w:rsid w:val="004114A6"/>
    <w:rsid w:val="00411BC2"/>
    <w:rsid w:val="00411D02"/>
    <w:rsid w:val="00411D33"/>
    <w:rsid w:val="00411F0F"/>
    <w:rsid w:val="0041210A"/>
    <w:rsid w:val="0041220A"/>
    <w:rsid w:val="0041229C"/>
    <w:rsid w:val="00412332"/>
    <w:rsid w:val="004123C6"/>
    <w:rsid w:val="00412589"/>
    <w:rsid w:val="0041270B"/>
    <w:rsid w:val="00412861"/>
    <w:rsid w:val="004129AA"/>
    <w:rsid w:val="00412CA9"/>
    <w:rsid w:val="00412CD2"/>
    <w:rsid w:val="0041312A"/>
    <w:rsid w:val="004132D9"/>
    <w:rsid w:val="00413809"/>
    <w:rsid w:val="004139B5"/>
    <w:rsid w:val="00413E22"/>
    <w:rsid w:val="004141A5"/>
    <w:rsid w:val="00414311"/>
    <w:rsid w:val="0041444D"/>
    <w:rsid w:val="00414826"/>
    <w:rsid w:val="004149E4"/>
    <w:rsid w:val="00414A1F"/>
    <w:rsid w:val="00414C4F"/>
    <w:rsid w:val="00414DF7"/>
    <w:rsid w:val="00414EA7"/>
    <w:rsid w:val="004150B9"/>
    <w:rsid w:val="00415850"/>
    <w:rsid w:val="00415866"/>
    <w:rsid w:val="00415B50"/>
    <w:rsid w:val="00415BCC"/>
    <w:rsid w:val="00415D4B"/>
    <w:rsid w:val="00415FF7"/>
    <w:rsid w:val="0041625B"/>
    <w:rsid w:val="00416AD3"/>
    <w:rsid w:val="00416B17"/>
    <w:rsid w:val="00416C6B"/>
    <w:rsid w:val="00416FCC"/>
    <w:rsid w:val="004175E2"/>
    <w:rsid w:val="00417679"/>
    <w:rsid w:val="004177BB"/>
    <w:rsid w:val="00417BD0"/>
    <w:rsid w:val="00417E26"/>
    <w:rsid w:val="00420477"/>
    <w:rsid w:val="004205A9"/>
    <w:rsid w:val="004206FB"/>
    <w:rsid w:val="004206FE"/>
    <w:rsid w:val="00420727"/>
    <w:rsid w:val="00420B3E"/>
    <w:rsid w:val="00420E84"/>
    <w:rsid w:val="00420EA4"/>
    <w:rsid w:val="004217F0"/>
    <w:rsid w:val="004217F9"/>
    <w:rsid w:val="00421866"/>
    <w:rsid w:val="0042189D"/>
    <w:rsid w:val="00421C5B"/>
    <w:rsid w:val="00422463"/>
    <w:rsid w:val="0042257F"/>
    <w:rsid w:val="004226B7"/>
    <w:rsid w:val="00422721"/>
    <w:rsid w:val="00422D25"/>
    <w:rsid w:val="004231DA"/>
    <w:rsid w:val="004237AE"/>
    <w:rsid w:val="004239DC"/>
    <w:rsid w:val="00423A0A"/>
    <w:rsid w:val="00423C24"/>
    <w:rsid w:val="00423D7D"/>
    <w:rsid w:val="0042432F"/>
    <w:rsid w:val="004243EF"/>
    <w:rsid w:val="004246ED"/>
    <w:rsid w:val="00424965"/>
    <w:rsid w:val="004249FF"/>
    <w:rsid w:val="00424C1B"/>
    <w:rsid w:val="00424D65"/>
    <w:rsid w:val="00424EA5"/>
    <w:rsid w:val="00424F01"/>
    <w:rsid w:val="00424FE9"/>
    <w:rsid w:val="00424FF2"/>
    <w:rsid w:val="00425515"/>
    <w:rsid w:val="004257C8"/>
    <w:rsid w:val="00425BA2"/>
    <w:rsid w:val="00426023"/>
    <w:rsid w:val="00426111"/>
    <w:rsid w:val="00426385"/>
    <w:rsid w:val="0042660E"/>
    <w:rsid w:val="00426DE5"/>
    <w:rsid w:val="00426ED9"/>
    <w:rsid w:val="00426EEE"/>
    <w:rsid w:val="004272D9"/>
    <w:rsid w:val="00427513"/>
    <w:rsid w:val="004275AD"/>
    <w:rsid w:val="00427783"/>
    <w:rsid w:val="004277F4"/>
    <w:rsid w:val="004279C7"/>
    <w:rsid w:val="00427A11"/>
    <w:rsid w:val="00427AE6"/>
    <w:rsid w:val="00427C2F"/>
    <w:rsid w:val="00427C48"/>
    <w:rsid w:val="00427CEC"/>
    <w:rsid w:val="00427F89"/>
    <w:rsid w:val="004301FC"/>
    <w:rsid w:val="00430DB8"/>
    <w:rsid w:val="0043146B"/>
    <w:rsid w:val="004314DD"/>
    <w:rsid w:val="00431601"/>
    <w:rsid w:val="00431762"/>
    <w:rsid w:val="004319F6"/>
    <w:rsid w:val="00432852"/>
    <w:rsid w:val="00432879"/>
    <w:rsid w:val="00432995"/>
    <w:rsid w:val="00432A3E"/>
    <w:rsid w:val="00432AC1"/>
    <w:rsid w:val="00432CB9"/>
    <w:rsid w:val="00432CFE"/>
    <w:rsid w:val="00432E8B"/>
    <w:rsid w:val="00433121"/>
    <w:rsid w:val="004333A4"/>
    <w:rsid w:val="00433427"/>
    <w:rsid w:val="004335FA"/>
    <w:rsid w:val="00433637"/>
    <w:rsid w:val="00433F2F"/>
    <w:rsid w:val="00434069"/>
    <w:rsid w:val="0043454D"/>
    <w:rsid w:val="004345FE"/>
    <w:rsid w:val="004347F2"/>
    <w:rsid w:val="004348B9"/>
    <w:rsid w:val="00434903"/>
    <w:rsid w:val="0043490A"/>
    <w:rsid w:val="00434A41"/>
    <w:rsid w:val="00434CAA"/>
    <w:rsid w:val="00434CE0"/>
    <w:rsid w:val="00435812"/>
    <w:rsid w:val="00435AC0"/>
    <w:rsid w:val="00435C12"/>
    <w:rsid w:val="00436066"/>
    <w:rsid w:val="004361B8"/>
    <w:rsid w:val="00436689"/>
    <w:rsid w:val="004368BB"/>
    <w:rsid w:val="00436C4B"/>
    <w:rsid w:val="00437266"/>
    <w:rsid w:val="004374E2"/>
    <w:rsid w:val="004376AF"/>
    <w:rsid w:val="0043772F"/>
    <w:rsid w:val="004379DD"/>
    <w:rsid w:val="00437C9F"/>
    <w:rsid w:val="00437EC1"/>
    <w:rsid w:val="004402E5"/>
    <w:rsid w:val="00440515"/>
    <w:rsid w:val="0044056C"/>
    <w:rsid w:val="00440D9D"/>
    <w:rsid w:val="004410B2"/>
    <w:rsid w:val="0044113A"/>
    <w:rsid w:val="004411D5"/>
    <w:rsid w:val="00441804"/>
    <w:rsid w:val="00441AE2"/>
    <w:rsid w:val="00441AE3"/>
    <w:rsid w:val="00441C03"/>
    <w:rsid w:val="00441D49"/>
    <w:rsid w:val="00441D6A"/>
    <w:rsid w:val="00441DA3"/>
    <w:rsid w:val="00441E94"/>
    <w:rsid w:val="0044208B"/>
    <w:rsid w:val="004420FA"/>
    <w:rsid w:val="004432E3"/>
    <w:rsid w:val="00443405"/>
    <w:rsid w:val="00443E0D"/>
    <w:rsid w:val="004440D6"/>
    <w:rsid w:val="004446A5"/>
    <w:rsid w:val="00444779"/>
    <w:rsid w:val="00444A52"/>
    <w:rsid w:val="00444A8B"/>
    <w:rsid w:val="00444AB7"/>
    <w:rsid w:val="00444B11"/>
    <w:rsid w:val="00444CDB"/>
    <w:rsid w:val="00444D1D"/>
    <w:rsid w:val="00444D21"/>
    <w:rsid w:val="00444F2B"/>
    <w:rsid w:val="00445257"/>
    <w:rsid w:val="00445269"/>
    <w:rsid w:val="004457D9"/>
    <w:rsid w:val="00445819"/>
    <w:rsid w:val="004458EA"/>
    <w:rsid w:val="00445AD5"/>
    <w:rsid w:val="00445BFD"/>
    <w:rsid w:val="00446156"/>
    <w:rsid w:val="0044627F"/>
    <w:rsid w:val="0044645F"/>
    <w:rsid w:val="004464EC"/>
    <w:rsid w:val="004467F7"/>
    <w:rsid w:val="00446AC2"/>
    <w:rsid w:val="00446AD5"/>
    <w:rsid w:val="00446CAA"/>
    <w:rsid w:val="00446D52"/>
    <w:rsid w:val="00446D6B"/>
    <w:rsid w:val="004471EB"/>
    <w:rsid w:val="0044741C"/>
    <w:rsid w:val="0044767A"/>
    <w:rsid w:val="00447817"/>
    <w:rsid w:val="00447E28"/>
    <w:rsid w:val="0045027B"/>
    <w:rsid w:val="0045033D"/>
    <w:rsid w:val="00450959"/>
    <w:rsid w:val="00450A8E"/>
    <w:rsid w:val="0045114B"/>
    <w:rsid w:val="00451201"/>
    <w:rsid w:val="004513B6"/>
    <w:rsid w:val="004516F0"/>
    <w:rsid w:val="00451763"/>
    <w:rsid w:val="00451BE5"/>
    <w:rsid w:val="00451CC7"/>
    <w:rsid w:val="00451EBC"/>
    <w:rsid w:val="004520AF"/>
    <w:rsid w:val="004522B8"/>
    <w:rsid w:val="0045249B"/>
    <w:rsid w:val="00452997"/>
    <w:rsid w:val="00452AD0"/>
    <w:rsid w:val="00453108"/>
    <w:rsid w:val="00453873"/>
    <w:rsid w:val="004538D4"/>
    <w:rsid w:val="0045390D"/>
    <w:rsid w:val="00453A06"/>
    <w:rsid w:val="00453F0D"/>
    <w:rsid w:val="00453F4E"/>
    <w:rsid w:val="004542F5"/>
    <w:rsid w:val="00454335"/>
    <w:rsid w:val="004544C0"/>
    <w:rsid w:val="004546DB"/>
    <w:rsid w:val="00454CD7"/>
    <w:rsid w:val="004550A4"/>
    <w:rsid w:val="00455120"/>
    <w:rsid w:val="0045512B"/>
    <w:rsid w:val="004559A1"/>
    <w:rsid w:val="004559E0"/>
    <w:rsid w:val="00455A5A"/>
    <w:rsid w:val="00455CB6"/>
    <w:rsid w:val="00455CE8"/>
    <w:rsid w:val="00455E33"/>
    <w:rsid w:val="0045647F"/>
    <w:rsid w:val="004567D9"/>
    <w:rsid w:val="00456A31"/>
    <w:rsid w:val="00456BE1"/>
    <w:rsid w:val="00456BE6"/>
    <w:rsid w:val="00456E5E"/>
    <w:rsid w:val="00456E81"/>
    <w:rsid w:val="0045701B"/>
    <w:rsid w:val="004570B1"/>
    <w:rsid w:val="00457157"/>
    <w:rsid w:val="0045732A"/>
    <w:rsid w:val="0045747D"/>
    <w:rsid w:val="004600A7"/>
    <w:rsid w:val="0046016F"/>
    <w:rsid w:val="0046058D"/>
    <w:rsid w:val="00460687"/>
    <w:rsid w:val="00460C18"/>
    <w:rsid w:val="00460F48"/>
    <w:rsid w:val="00460F57"/>
    <w:rsid w:val="004610DB"/>
    <w:rsid w:val="0046142C"/>
    <w:rsid w:val="00461737"/>
    <w:rsid w:val="00461808"/>
    <w:rsid w:val="0046191A"/>
    <w:rsid w:val="00461D78"/>
    <w:rsid w:val="00461D94"/>
    <w:rsid w:val="00461E5E"/>
    <w:rsid w:val="00462022"/>
    <w:rsid w:val="004621F7"/>
    <w:rsid w:val="00462234"/>
    <w:rsid w:val="00462363"/>
    <w:rsid w:val="00462D86"/>
    <w:rsid w:val="00462E88"/>
    <w:rsid w:val="004631AC"/>
    <w:rsid w:val="004631EC"/>
    <w:rsid w:val="00463782"/>
    <w:rsid w:val="004640B3"/>
    <w:rsid w:val="00464240"/>
    <w:rsid w:val="0046439E"/>
    <w:rsid w:val="00464B4A"/>
    <w:rsid w:val="00464C17"/>
    <w:rsid w:val="00464C78"/>
    <w:rsid w:val="00464F43"/>
    <w:rsid w:val="00464F5A"/>
    <w:rsid w:val="00465538"/>
    <w:rsid w:val="00465620"/>
    <w:rsid w:val="00465C6C"/>
    <w:rsid w:val="00465E8C"/>
    <w:rsid w:val="0046653A"/>
    <w:rsid w:val="00466E91"/>
    <w:rsid w:val="004672FC"/>
    <w:rsid w:val="0046731C"/>
    <w:rsid w:val="00467445"/>
    <w:rsid w:val="004676F3"/>
    <w:rsid w:val="00467850"/>
    <w:rsid w:val="00467FF2"/>
    <w:rsid w:val="004706E2"/>
    <w:rsid w:val="0047088A"/>
    <w:rsid w:val="00470E14"/>
    <w:rsid w:val="00470E9A"/>
    <w:rsid w:val="00471041"/>
    <w:rsid w:val="00471054"/>
    <w:rsid w:val="00471269"/>
    <w:rsid w:val="004712B4"/>
    <w:rsid w:val="004712D8"/>
    <w:rsid w:val="004712E0"/>
    <w:rsid w:val="00471301"/>
    <w:rsid w:val="0047132C"/>
    <w:rsid w:val="00471591"/>
    <w:rsid w:val="004716B2"/>
    <w:rsid w:val="00471E9E"/>
    <w:rsid w:val="00471F2C"/>
    <w:rsid w:val="004723DA"/>
    <w:rsid w:val="00472539"/>
    <w:rsid w:val="004725D7"/>
    <w:rsid w:val="004725DE"/>
    <w:rsid w:val="0047274E"/>
    <w:rsid w:val="00472882"/>
    <w:rsid w:val="00472C93"/>
    <w:rsid w:val="0047348D"/>
    <w:rsid w:val="00473959"/>
    <w:rsid w:val="00473AAF"/>
    <w:rsid w:val="00473E50"/>
    <w:rsid w:val="00473FB5"/>
    <w:rsid w:val="00474224"/>
    <w:rsid w:val="00474307"/>
    <w:rsid w:val="0047497F"/>
    <w:rsid w:val="00474F4C"/>
    <w:rsid w:val="0047572C"/>
    <w:rsid w:val="004758DE"/>
    <w:rsid w:val="00475979"/>
    <w:rsid w:val="00475D1F"/>
    <w:rsid w:val="004760DF"/>
    <w:rsid w:val="004760EA"/>
    <w:rsid w:val="00476502"/>
    <w:rsid w:val="00476812"/>
    <w:rsid w:val="00477127"/>
    <w:rsid w:val="004771B7"/>
    <w:rsid w:val="004776D7"/>
    <w:rsid w:val="004776E0"/>
    <w:rsid w:val="00477826"/>
    <w:rsid w:val="00477A72"/>
    <w:rsid w:val="00477BC8"/>
    <w:rsid w:val="00477D9B"/>
    <w:rsid w:val="004800D6"/>
    <w:rsid w:val="004805A0"/>
    <w:rsid w:val="004807C2"/>
    <w:rsid w:val="00480A94"/>
    <w:rsid w:val="00480DDB"/>
    <w:rsid w:val="00481197"/>
    <w:rsid w:val="004812E6"/>
    <w:rsid w:val="004812E9"/>
    <w:rsid w:val="0048141A"/>
    <w:rsid w:val="004816E1"/>
    <w:rsid w:val="004817C0"/>
    <w:rsid w:val="004818B0"/>
    <w:rsid w:val="0048199D"/>
    <w:rsid w:val="00481A46"/>
    <w:rsid w:val="00481B80"/>
    <w:rsid w:val="004822F0"/>
    <w:rsid w:val="00482D6F"/>
    <w:rsid w:val="00482E53"/>
    <w:rsid w:val="00483013"/>
    <w:rsid w:val="004830A5"/>
    <w:rsid w:val="0048337F"/>
    <w:rsid w:val="004835B3"/>
    <w:rsid w:val="00483B07"/>
    <w:rsid w:val="00483BA7"/>
    <w:rsid w:val="004841A6"/>
    <w:rsid w:val="004841C1"/>
    <w:rsid w:val="00484218"/>
    <w:rsid w:val="00484377"/>
    <w:rsid w:val="00484415"/>
    <w:rsid w:val="004844E2"/>
    <w:rsid w:val="00484509"/>
    <w:rsid w:val="0048451A"/>
    <w:rsid w:val="0048486D"/>
    <w:rsid w:val="00484C7F"/>
    <w:rsid w:val="00484D44"/>
    <w:rsid w:val="0048505B"/>
    <w:rsid w:val="0048527B"/>
    <w:rsid w:val="0048565F"/>
    <w:rsid w:val="004859C7"/>
    <w:rsid w:val="00485A83"/>
    <w:rsid w:val="00485B6A"/>
    <w:rsid w:val="00485D25"/>
    <w:rsid w:val="00485EAF"/>
    <w:rsid w:val="00485F55"/>
    <w:rsid w:val="004860A2"/>
    <w:rsid w:val="004868C4"/>
    <w:rsid w:val="00486BA5"/>
    <w:rsid w:val="0048704F"/>
    <w:rsid w:val="004878FD"/>
    <w:rsid w:val="00487EA4"/>
    <w:rsid w:val="0049019F"/>
    <w:rsid w:val="00490366"/>
    <w:rsid w:val="00490435"/>
    <w:rsid w:val="0049076E"/>
    <w:rsid w:val="00490802"/>
    <w:rsid w:val="00490819"/>
    <w:rsid w:val="004909B3"/>
    <w:rsid w:val="004915E1"/>
    <w:rsid w:val="0049161F"/>
    <w:rsid w:val="004916F6"/>
    <w:rsid w:val="004918BE"/>
    <w:rsid w:val="004925E1"/>
    <w:rsid w:val="0049298D"/>
    <w:rsid w:val="00492B4F"/>
    <w:rsid w:val="00492E8B"/>
    <w:rsid w:val="004931DD"/>
    <w:rsid w:val="004932B7"/>
    <w:rsid w:val="0049396D"/>
    <w:rsid w:val="00493B8C"/>
    <w:rsid w:val="00493D77"/>
    <w:rsid w:val="00493EFE"/>
    <w:rsid w:val="00494258"/>
    <w:rsid w:val="004944D5"/>
    <w:rsid w:val="0049451E"/>
    <w:rsid w:val="004948EC"/>
    <w:rsid w:val="00494901"/>
    <w:rsid w:val="00494FE1"/>
    <w:rsid w:val="0049520A"/>
    <w:rsid w:val="0049576E"/>
    <w:rsid w:val="00495B5C"/>
    <w:rsid w:val="004960B1"/>
    <w:rsid w:val="00496571"/>
    <w:rsid w:val="004965A4"/>
    <w:rsid w:val="0049660B"/>
    <w:rsid w:val="004967B3"/>
    <w:rsid w:val="004969D3"/>
    <w:rsid w:val="00496F01"/>
    <w:rsid w:val="00497060"/>
    <w:rsid w:val="00497279"/>
    <w:rsid w:val="00497627"/>
    <w:rsid w:val="00497A93"/>
    <w:rsid w:val="00497D01"/>
    <w:rsid w:val="004A0190"/>
    <w:rsid w:val="004A03E6"/>
    <w:rsid w:val="004A041E"/>
    <w:rsid w:val="004A06AA"/>
    <w:rsid w:val="004A06B0"/>
    <w:rsid w:val="004A06FE"/>
    <w:rsid w:val="004A0A73"/>
    <w:rsid w:val="004A0E11"/>
    <w:rsid w:val="004A0E55"/>
    <w:rsid w:val="004A1056"/>
    <w:rsid w:val="004A10FB"/>
    <w:rsid w:val="004A1408"/>
    <w:rsid w:val="004A1638"/>
    <w:rsid w:val="004A1C24"/>
    <w:rsid w:val="004A1D11"/>
    <w:rsid w:val="004A2262"/>
    <w:rsid w:val="004A265A"/>
    <w:rsid w:val="004A2718"/>
    <w:rsid w:val="004A27B9"/>
    <w:rsid w:val="004A282A"/>
    <w:rsid w:val="004A2A22"/>
    <w:rsid w:val="004A2AA2"/>
    <w:rsid w:val="004A32C8"/>
    <w:rsid w:val="004A3309"/>
    <w:rsid w:val="004A343E"/>
    <w:rsid w:val="004A3A18"/>
    <w:rsid w:val="004A3F69"/>
    <w:rsid w:val="004A43D0"/>
    <w:rsid w:val="004A4848"/>
    <w:rsid w:val="004A4C5D"/>
    <w:rsid w:val="004A4DD3"/>
    <w:rsid w:val="004A4EFF"/>
    <w:rsid w:val="004A50D9"/>
    <w:rsid w:val="004A5270"/>
    <w:rsid w:val="004A5425"/>
    <w:rsid w:val="004A55D5"/>
    <w:rsid w:val="004A5AA3"/>
    <w:rsid w:val="004A5D11"/>
    <w:rsid w:val="004A5F30"/>
    <w:rsid w:val="004A5FDC"/>
    <w:rsid w:val="004A60C7"/>
    <w:rsid w:val="004A66B7"/>
    <w:rsid w:val="004A6796"/>
    <w:rsid w:val="004A6802"/>
    <w:rsid w:val="004A6951"/>
    <w:rsid w:val="004A6EB9"/>
    <w:rsid w:val="004A769C"/>
    <w:rsid w:val="004A79E6"/>
    <w:rsid w:val="004A7AD2"/>
    <w:rsid w:val="004A7CC5"/>
    <w:rsid w:val="004A7F9B"/>
    <w:rsid w:val="004A7FF5"/>
    <w:rsid w:val="004B0153"/>
    <w:rsid w:val="004B0302"/>
    <w:rsid w:val="004B0304"/>
    <w:rsid w:val="004B0380"/>
    <w:rsid w:val="004B054E"/>
    <w:rsid w:val="004B0722"/>
    <w:rsid w:val="004B0800"/>
    <w:rsid w:val="004B096F"/>
    <w:rsid w:val="004B0E2C"/>
    <w:rsid w:val="004B0F0B"/>
    <w:rsid w:val="004B0FAA"/>
    <w:rsid w:val="004B1314"/>
    <w:rsid w:val="004B1890"/>
    <w:rsid w:val="004B1895"/>
    <w:rsid w:val="004B1F32"/>
    <w:rsid w:val="004B1F97"/>
    <w:rsid w:val="004B2013"/>
    <w:rsid w:val="004B2047"/>
    <w:rsid w:val="004B2551"/>
    <w:rsid w:val="004B2595"/>
    <w:rsid w:val="004B272A"/>
    <w:rsid w:val="004B2B81"/>
    <w:rsid w:val="004B2B85"/>
    <w:rsid w:val="004B2CD9"/>
    <w:rsid w:val="004B2DCC"/>
    <w:rsid w:val="004B318A"/>
    <w:rsid w:val="004B378D"/>
    <w:rsid w:val="004B3971"/>
    <w:rsid w:val="004B3F56"/>
    <w:rsid w:val="004B3FE7"/>
    <w:rsid w:val="004B4044"/>
    <w:rsid w:val="004B4305"/>
    <w:rsid w:val="004B446F"/>
    <w:rsid w:val="004B472B"/>
    <w:rsid w:val="004B4864"/>
    <w:rsid w:val="004B4B44"/>
    <w:rsid w:val="004B4C67"/>
    <w:rsid w:val="004B4E52"/>
    <w:rsid w:val="004B4F78"/>
    <w:rsid w:val="004B500A"/>
    <w:rsid w:val="004B5577"/>
    <w:rsid w:val="004B56CE"/>
    <w:rsid w:val="004B5D77"/>
    <w:rsid w:val="004B5D99"/>
    <w:rsid w:val="004B61C8"/>
    <w:rsid w:val="004B68F5"/>
    <w:rsid w:val="004B6BBF"/>
    <w:rsid w:val="004B7433"/>
    <w:rsid w:val="004B7726"/>
    <w:rsid w:val="004B7985"/>
    <w:rsid w:val="004B7ACB"/>
    <w:rsid w:val="004B7B95"/>
    <w:rsid w:val="004B7DE9"/>
    <w:rsid w:val="004C00EE"/>
    <w:rsid w:val="004C016A"/>
    <w:rsid w:val="004C0210"/>
    <w:rsid w:val="004C03A7"/>
    <w:rsid w:val="004C1113"/>
    <w:rsid w:val="004C160B"/>
    <w:rsid w:val="004C1785"/>
    <w:rsid w:val="004C1C5C"/>
    <w:rsid w:val="004C248C"/>
    <w:rsid w:val="004C2804"/>
    <w:rsid w:val="004C2806"/>
    <w:rsid w:val="004C3200"/>
    <w:rsid w:val="004C3537"/>
    <w:rsid w:val="004C38D8"/>
    <w:rsid w:val="004C392E"/>
    <w:rsid w:val="004C3E36"/>
    <w:rsid w:val="004C4124"/>
    <w:rsid w:val="004C4533"/>
    <w:rsid w:val="004C45DA"/>
    <w:rsid w:val="004C46E9"/>
    <w:rsid w:val="004C4A07"/>
    <w:rsid w:val="004C4BF8"/>
    <w:rsid w:val="004C5499"/>
    <w:rsid w:val="004C5630"/>
    <w:rsid w:val="004C5666"/>
    <w:rsid w:val="004C56B1"/>
    <w:rsid w:val="004C5B02"/>
    <w:rsid w:val="004C5C13"/>
    <w:rsid w:val="004C5D7B"/>
    <w:rsid w:val="004C5DE3"/>
    <w:rsid w:val="004C5F97"/>
    <w:rsid w:val="004C6031"/>
    <w:rsid w:val="004C60A8"/>
    <w:rsid w:val="004C6113"/>
    <w:rsid w:val="004C6636"/>
    <w:rsid w:val="004C67BC"/>
    <w:rsid w:val="004C67FB"/>
    <w:rsid w:val="004C6A24"/>
    <w:rsid w:val="004C7025"/>
    <w:rsid w:val="004C752E"/>
    <w:rsid w:val="004C774A"/>
    <w:rsid w:val="004C7B9E"/>
    <w:rsid w:val="004C7E41"/>
    <w:rsid w:val="004D0057"/>
    <w:rsid w:val="004D02D5"/>
    <w:rsid w:val="004D045B"/>
    <w:rsid w:val="004D04A8"/>
    <w:rsid w:val="004D0563"/>
    <w:rsid w:val="004D08D7"/>
    <w:rsid w:val="004D098F"/>
    <w:rsid w:val="004D0D4D"/>
    <w:rsid w:val="004D0DFE"/>
    <w:rsid w:val="004D0FA9"/>
    <w:rsid w:val="004D14A7"/>
    <w:rsid w:val="004D1670"/>
    <w:rsid w:val="004D1688"/>
    <w:rsid w:val="004D1869"/>
    <w:rsid w:val="004D1B05"/>
    <w:rsid w:val="004D1CF3"/>
    <w:rsid w:val="004D22B5"/>
    <w:rsid w:val="004D2814"/>
    <w:rsid w:val="004D2BB0"/>
    <w:rsid w:val="004D2BDF"/>
    <w:rsid w:val="004D2C9F"/>
    <w:rsid w:val="004D3670"/>
    <w:rsid w:val="004D3864"/>
    <w:rsid w:val="004D38AA"/>
    <w:rsid w:val="004D38F2"/>
    <w:rsid w:val="004D3DA7"/>
    <w:rsid w:val="004D3E4A"/>
    <w:rsid w:val="004D408F"/>
    <w:rsid w:val="004D4E40"/>
    <w:rsid w:val="004D4EB9"/>
    <w:rsid w:val="004D4FAC"/>
    <w:rsid w:val="004D50FF"/>
    <w:rsid w:val="004D5186"/>
    <w:rsid w:val="004D5298"/>
    <w:rsid w:val="004D58E6"/>
    <w:rsid w:val="004D5C8A"/>
    <w:rsid w:val="004D5D44"/>
    <w:rsid w:val="004D5E0C"/>
    <w:rsid w:val="004D62CE"/>
    <w:rsid w:val="004D6DE4"/>
    <w:rsid w:val="004D7093"/>
    <w:rsid w:val="004D721A"/>
    <w:rsid w:val="004D734D"/>
    <w:rsid w:val="004D7410"/>
    <w:rsid w:val="004D7563"/>
    <w:rsid w:val="004D7C73"/>
    <w:rsid w:val="004D7CC8"/>
    <w:rsid w:val="004D7CD2"/>
    <w:rsid w:val="004E02EB"/>
    <w:rsid w:val="004E0438"/>
    <w:rsid w:val="004E0B3F"/>
    <w:rsid w:val="004E0C57"/>
    <w:rsid w:val="004E0D89"/>
    <w:rsid w:val="004E0E54"/>
    <w:rsid w:val="004E110F"/>
    <w:rsid w:val="004E123A"/>
    <w:rsid w:val="004E1619"/>
    <w:rsid w:val="004E19AB"/>
    <w:rsid w:val="004E1A16"/>
    <w:rsid w:val="004E2064"/>
    <w:rsid w:val="004E20D9"/>
    <w:rsid w:val="004E255D"/>
    <w:rsid w:val="004E2D9B"/>
    <w:rsid w:val="004E2EA0"/>
    <w:rsid w:val="004E316B"/>
    <w:rsid w:val="004E3378"/>
    <w:rsid w:val="004E3496"/>
    <w:rsid w:val="004E35B9"/>
    <w:rsid w:val="004E3856"/>
    <w:rsid w:val="004E38BE"/>
    <w:rsid w:val="004E46DA"/>
    <w:rsid w:val="004E4883"/>
    <w:rsid w:val="004E4947"/>
    <w:rsid w:val="004E4B51"/>
    <w:rsid w:val="004E5347"/>
    <w:rsid w:val="004E5B83"/>
    <w:rsid w:val="004E5C54"/>
    <w:rsid w:val="004E612D"/>
    <w:rsid w:val="004E61EB"/>
    <w:rsid w:val="004E62D9"/>
    <w:rsid w:val="004E62DA"/>
    <w:rsid w:val="004E64A2"/>
    <w:rsid w:val="004E65E7"/>
    <w:rsid w:val="004E6604"/>
    <w:rsid w:val="004E66F4"/>
    <w:rsid w:val="004E6CDC"/>
    <w:rsid w:val="004E73FE"/>
    <w:rsid w:val="004E7541"/>
    <w:rsid w:val="004E770C"/>
    <w:rsid w:val="004E79C2"/>
    <w:rsid w:val="004E7BDF"/>
    <w:rsid w:val="004E7C76"/>
    <w:rsid w:val="004E7DAD"/>
    <w:rsid w:val="004E7E03"/>
    <w:rsid w:val="004E7F99"/>
    <w:rsid w:val="004F0557"/>
    <w:rsid w:val="004F09CD"/>
    <w:rsid w:val="004F0BB1"/>
    <w:rsid w:val="004F0CB4"/>
    <w:rsid w:val="004F10D5"/>
    <w:rsid w:val="004F136F"/>
    <w:rsid w:val="004F14A2"/>
    <w:rsid w:val="004F17B1"/>
    <w:rsid w:val="004F1C84"/>
    <w:rsid w:val="004F232D"/>
    <w:rsid w:val="004F2621"/>
    <w:rsid w:val="004F2AE3"/>
    <w:rsid w:val="004F33D2"/>
    <w:rsid w:val="004F3575"/>
    <w:rsid w:val="004F367E"/>
    <w:rsid w:val="004F370C"/>
    <w:rsid w:val="004F39B4"/>
    <w:rsid w:val="004F45C7"/>
    <w:rsid w:val="004F4B92"/>
    <w:rsid w:val="004F4DB6"/>
    <w:rsid w:val="004F4E4E"/>
    <w:rsid w:val="004F4F53"/>
    <w:rsid w:val="004F5075"/>
    <w:rsid w:val="004F5165"/>
    <w:rsid w:val="004F59B3"/>
    <w:rsid w:val="004F5B74"/>
    <w:rsid w:val="004F5C30"/>
    <w:rsid w:val="004F63E1"/>
    <w:rsid w:val="004F644F"/>
    <w:rsid w:val="004F6B84"/>
    <w:rsid w:val="004F6C01"/>
    <w:rsid w:val="004F6E27"/>
    <w:rsid w:val="004F6F2A"/>
    <w:rsid w:val="004F6F9C"/>
    <w:rsid w:val="004F7204"/>
    <w:rsid w:val="004F770C"/>
    <w:rsid w:val="004F77C4"/>
    <w:rsid w:val="004F7979"/>
    <w:rsid w:val="004F7B22"/>
    <w:rsid w:val="004F7B38"/>
    <w:rsid w:val="004F7B90"/>
    <w:rsid w:val="004F7C07"/>
    <w:rsid w:val="004F7E00"/>
    <w:rsid w:val="00500252"/>
    <w:rsid w:val="005003AB"/>
    <w:rsid w:val="00500E45"/>
    <w:rsid w:val="005013B4"/>
    <w:rsid w:val="00501467"/>
    <w:rsid w:val="0050152D"/>
    <w:rsid w:val="005015CE"/>
    <w:rsid w:val="00501915"/>
    <w:rsid w:val="0050222E"/>
    <w:rsid w:val="005022B6"/>
    <w:rsid w:val="005023A4"/>
    <w:rsid w:val="005024C0"/>
    <w:rsid w:val="005025DB"/>
    <w:rsid w:val="00502A3E"/>
    <w:rsid w:val="00502B3A"/>
    <w:rsid w:val="00502C6F"/>
    <w:rsid w:val="00502D66"/>
    <w:rsid w:val="00503483"/>
    <w:rsid w:val="00503C9A"/>
    <w:rsid w:val="00503D92"/>
    <w:rsid w:val="00503EA9"/>
    <w:rsid w:val="0050433B"/>
    <w:rsid w:val="0050483F"/>
    <w:rsid w:val="00504868"/>
    <w:rsid w:val="00504B48"/>
    <w:rsid w:val="00504C01"/>
    <w:rsid w:val="00504C0E"/>
    <w:rsid w:val="00504CDE"/>
    <w:rsid w:val="00504E29"/>
    <w:rsid w:val="00504EA5"/>
    <w:rsid w:val="0050542D"/>
    <w:rsid w:val="005055A3"/>
    <w:rsid w:val="005058F2"/>
    <w:rsid w:val="0050595E"/>
    <w:rsid w:val="00505A68"/>
    <w:rsid w:val="00505F29"/>
    <w:rsid w:val="0050697B"/>
    <w:rsid w:val="005069F6"/>
    <w:rsid w:val="00506D0C"/>
    <w:rsid w:val="00506DA9"/>
    <w:rsid w:val="0050705F"/>
    <w:rsid w:val="005073C0"/>
    <w:rsid w:val="00507429"/>
    <w:rsid w:val="00507769"/>
    <w:rsid w:val="00507961"/>
    <w:rsid w:val="00507A86"/>
    <w:rsid w:val="00507BE4"/>
    <w:rsid w:val="00507CCC"/>
    <w:rsid w:val="00507ECD"/>
    <w:rsid w:val="00507F71"/>
    <w:rsid w:val="0051009D"/>
    <w:rsid w:val="005103D5"/>
    <w:rsid w:val="00510B35"/>
    <w:rsid w:val="00510BB3"/>
    <w:rsid w:val="00510BC9"/>
    <w:rsid w:val="00510CC1"/>
    <w:rsid w:val="005110D3"/>
    <w:rsid w:val="005110E4"/>
    <w:rsid w:val="0051110C"/>
    <w:rsid w:val="005115D4"/>
    <w:rsid w:val="00511BE4"/>
    <w:rsid w:val="00512178"/>
    <w:rsid w:val="00512315"/>
    <w:rsid w:val="00512412"/>
    <w:rsid w:val="0051299B"/>
    <w:rsid w:val="00512A92"/>
    <w:rsid w:val="00512B45"/>
    <w:rsid w:val="00512B5A"/>
    <w:rsid w:val="005138B5"/>
    <w:rsid w:val="005139E6"/>
    <w:rsid w:val="00513A9A"/>
    <w:rsid w:val="00513F87"/>
    <w:rsid w:val="0051407B"/>
    <w:rsid w:val="005142CE"/>
    <w:rsid w:val="0051446A"/>
    <w:rsid w:val="0051464D"/>
    <w:rsid w:val="00514FA9"/>
    <w:rsid w:val="0051525C"/>
    <w:rsid w:val="0051578F"/>
    <w:rsid w:val="00515A3C"/>
    <w:rsid w:val="00515D31"/>
    <w:rsid w:val="00515D57"/>
    <w:rsid w:val="005160C5"/>
    <w:rsid w:val="005161F4"/>
    <w:rsid w:val="00516213"/>
    <w:rsid w:val="00516299"/>
    <w:rsid w:val="005162B9"/>
    <w:rsid w:val="00516AD7"/>
    <w:rsid w:val="00516CDF"/>
    <w:rsid w:val="0051706F"/>
    <w:rsid w:val="00517A6E"/>
    <w:rsid w:val="00517BAF"/>
    <w:rsid w:val="00517D03"/>
    <w:rsid w:val="00517E6A"/>
    <w:rsid w:val="005200C6"/>
    <w:rsid w:val="00520223"/>
    <w:rsid w:val="00520525"/>
    <w:rsid w:val="00520642"/>
    <w:rsid w:val="00520D7C"/>
    <w:rsid w:val="005215D4"/>
    <w:rsid w:val="00521731"/>
    <w:rsid w:val="005217F8"/>
    <w:rsid w:val="0052189C"/>
    <w:rsid w:val="00521920"/>
    <w:rsid w:val="00521B24"/>
    <w:rsid w:val="00521E91"/>
    <w:rsid w:val="00521F95"/>
    <w:rsid w:val="00521FFF"/>
    <w:rsid w:val="00522242"/>
    <w:rsid w:val="005227CF"/>
    <w:rsid w:val="005229FD"/>
    <w:rsid w:val="00522D54"/>
    <w:rsid w:val="005230AD"/>
    <w:rsid w:val="00523624"/>
    <w:rsid w:val="00523671"/>
    <w:rsid w:val="00523E82"/>
    <w:rsid w:val="00523EDC"/>
    <w:rsid w:val="00523F7C"/>
    <w:rsid w:val="00524357"/>
    <w:rsid w:val="00524AE9"/>
    <w:rsid w:val="00524CDA"/>
    <w:rsid w:val="00524D1C"/>
    <w:rsid w:val="005250F4"/>
    <w:rsid w:val="00525205"/>
    <w:rsid w:val="005254F3"/>
    <w:rsid w:val="00525A39"/>
    <w:rsid w:val="00525EE8"/>
    <w:rsid w:val="00526F26"/>
    <w:rsid w:val="00527131"/>
    <w:rsid w:val="005272B7"/>
    <w:rsid w:val="0052749E"/>
    <w:rsid w:val="005276F5"/>
    <w:rsid w:val="00527772"/>
    <w:rsid w:val="0052798A"/>
    <w:rsid w:val="00527E33"/>
    <w:rsid w:val="00527F4C"/>
    <w:rsid w:val="005300CB"/>
    <w:rsid w:val="0053016E"/>
    <w:rsid w:val="005304FA"/>
    <w:rsid w:val="00530655"/>
    <w:rsid w:val="0053087B"/>
    <w:rsid w:val="00530AD6"/>
    <w:rsid w:val="00530B15"/>
    <w:rsid w:val="00530BA7"/>
    <w:rsid w:val="00530DAC"/>
    <w:rsid w:val="00530F94"/>
    <w:rsid w:val="00531752"/>
    <w:rsid w:val="00531AA5"/>
    <w:rsid w:val="00531AD0"/>
    <w:rsid w:val="00531CE1"/>
    <w:rsid w:val="00531D71"/>
    <w:rsid w:val="00531EA3"/>
    <w:rsid w:val="00532180"/>
    <w:rsid w:val="00532336"/>
    <w:rsid w:val="005329FF"/>
    <w:rsid w:val="00532A20"/>
    <w:rsid w:val="00532B4D"/>
    <w:rsid w:val="00532B98"/>
    <w:rsid w:val="005332AF"/>
    <w:rsid w:val="00533423"/>
    <w:rsid w:val="00533451"/>
    <w:rsid w:val="00533622"/>
    <w:rsid w:val="00533890"/>
    <w:rsid w:val="0053391E"/>
    <w:rsid w:val="00533E69"/>
    <w:rsid w:val="00534197"/>
    <w:rsid w:val="005349F2"/>
    <w:rsid w:val="00534A6E"/>
    <w:rsid w:val="00534B00"/>
    <w:rsid w:val="005353E1"/>
    <w:rsid w:val="005356E1"/>
    <w:rsid w:val="00535776"/>
    <w:rsid w:val="00535839"/>
    <w:rsid w:val="00535869"/>
    <w:rsid w:val="005359DF"/>
    <w:rsid w:val="00535B33"/>
    <w:rsid w:val="00535C16"/>
    <w:rsid w:val="00535C8D"/>
    <w:rsid w:val="00535CFE"/>
    <w:rsid w:val="00535D0B"/>
    <w:rsid w:val="00536147"/>
    <w:rsid w:val="00536237"/>
    <w:rsid w:val="00536462"/>
    <w:rsid w:val="00536564"/>
    <w:rsid w:val="00536834"/>
    <w:rsid w:val="00536878"/>
    <w:rsid w:val="00536E02"/>
    <w:rsid w:val="0053736F"/>
    <w:rsid w:val="00537944"/>
    <w:rsid w:val="00537F0F"/>
    <w:rsid w:val="005404D6"/>
    <w:rsid w:val="0054061C"/>
    <w:rsid w:val="00540668"/>
    <w:rsid w:val="0054066F"/>
    <w:rsid w:val="00540A87"/>
    <w:rsid w:val="00540C00"/>
    <w:rsid w:val="00540C3F"/>
    <w:rsid w:val="00540C53"/>
    <w:rsid w:val="00540CEF"/>
    <w:rsid w:val="0054109C"/>
    <w:rsid w:val="00541938"/>
    <w:rsid w:val="00541A13"/>
    <w:rsid w:val="00541A17"/>
    <w:rsid w:val="00541A6F"/>
    <w:rsid w:val="00541D41"/>
    <w:rsid w:val="00542024"/>
    <w:rsid w:val="00542197"/>
    <w:rsid w:val="0054259C"/>
    <w:rsid w:val="00542D7B"/>
    <w:rsid w:val="00542EB7"/>
    <w:rsid w:val="00542EF0"/>
    <w:rsid w:val="005435BF"/>
    <w:rsid w:val="005437E4"/>
    <w:rsid w:val="00543957"/>
    <w:rsid w:val="00543CD3"/>
    <w:rsid w:val="00544240"/>
    <w:rsid w:val="00545017"/>
    <w:rsid w:val="005450B4"/>
    <w:rsid w:val="00545162"/>
    <w:rsid w:val="005451F9"/>
    <w:rsid w:val="00545258"/>
    <w:rsid w:val="0054543D"/>
    <w:rsid w:val="005457BF"/>
    <w:rsid w:val="005457D7"/>
    <w:rsid w:val="005459A1"/>
    <w:rsid w:val="00545D62"/>
    <w:rsid w:val="00545DAE"/>
    <w:rsid w:val="00545E42"/>
    <w:rsid w:val="00546145"/>
    <w:rsid w:val="0054616E"/>
    <w:rsid w:val="005464F9"/>
    <w:rsid w:val="00546F67"/>
    <w:rsid w:val="00546FC5"/>
    <w:rsid w:val="005470DD"/>
    <w:rsid w:val="00547458"/>
    <w:rsid w:val="0054778C"/>
    <w:rsid w:val="00547847"/>
    <w:rsid w:val="005479C9"/>
    <w:rsid w:val="00547B7C"/>
    <w:rsid w:val="00547B96"/>
    <w:rsid w:val="00547D46"/>
    <w:rsid w:val="00550402"/>
    <w:rsid w:val="0055045C"/>
    <w:rsid w:val="00550678"/>
    <w:rsid w:val="0055073D"/>
    <w:rsid w:val="005509B1"/>
    <w:rsid w:val="00550A09"/>
    <w:rsid w:val="0055103A"/>
    <w:rsid w:val="00551537"/>
    <w:rsid w:val="005517CE"/>
    <w:rsid w:val="00551F9E"/>
    <w:rsid w:val="00551FF9"/>
    <w:rsid w:val="0055208E"/>
    <w:rsid w:val="005520EE"/>
    <w:rsid w:val="005521BE"/>
    <w:rsid w:val="00552701"/>
    <w:rsid w:val="00552BF7"/>
    <w:rsid w:val="00552D5F"/>
    <w:rsid w:val="00553310"/>
    <w:rsid w:val="0055332F"/>
    <w:rsid w:val="005534E9"/>
    <w:rsid w:val="00553AA3"/>
    <w:rsid w:val="00553C17"/>
    <w:rsid w:val="00553FEA"/>
    <w:rsid w:val="005544C5"/>
    <w:rsid w:val="00554685"/>
    <w:rsid w:val="00554700"/>
    <w:rsid w:val="005548E6"/>
    <w:rsid w:val="00554A3B"/>
    <w:rsid w:val="00554F85"/>
    <w:rsid w:val="00554F8D"/>
    <w:rsid w:val="005550F6"/>
    <w:rsid w:val="005550FB"/>
    <w:rsid w:val="00555329"/>
    <w:rsid w:val="0055560A"/>
    <w:rsid w:val="00555741"/>
    <w:rsid w:val="0055578C"/>
    <w:rsid w:val="0055594B"/>
    <w:rsid w:val="00555A0A"/>
    <w:rsid w:val="00555A7E"/>
    <w:rsid w:val="00555BB8"/>
    <w:rsid w:val="00555C76"/>
    <w:rsid w:val="00555ECA"/>
    <w:rsid w:val="005563B9"/>
    <w:rsid w:val="0055660B"/>
    <w:rsid w:val="005567AE"/>
    <w:rsid w:val="00556DAD"/>
    <w:rsid w:val="00557418"/>
    <w:rsid w:val="0055748D"/>
    <w:rsid w:val="00557B91"/>
    <w:rsid w:val="00557E06"/>
    <w:rsid w:val="00557E3F"/>
    <w:rsid w:val="00557EB9"/>
    <w:rsid w:val="005603F9"/>
    <w:rsid w:val="00560458"/>
    <w:rsid w:val="005604A9"/>
    <w:rsid w:val="00560578"/>
    <w:rsid w:val="005605A2"/>
    <w:rsid w:val="005609B5"/>
    <w:rsid w:val="005609D9"/>
    <w:rsid w:val="00560A4B"/>
    <w:rsid w:val="00560B90"/>
    <w:rsid w:val="00560C18"/>
    <w:rsid w:val="00560CC6"/>
    <w:rsid w:val="00560D3D"/>
    <w:rsid w:val="00560EC0"/>
    <w:rsid w:val="00561034"/>
    <w:rsid w:val="00561215"/>
    <w:rsid w:val="0056125D"/>
    <w:rsid w:val="00561282"/>
    <w:rsid w:val="00561301"/>
    <w:rsid w:val="00561533"/>
    <w:rsid w:val="0056163D"/>
    <w:rsid w:val="00561CC7"/>
    <w:rsid w:val="00561E58"/>
    <w:rsid w:val="00561E89"/>
    <w:rsid w:val="00561EB5"/>
    <w:rsid w:val="005621E0"/>
    <w:rsid w:val="0056229B"/>
    <w:rsid w:val="00562366"/>
    <w:rsid w:val="005623D3"/>
    <w:rsid w:val="005624DF"/>
    <w:rsid w:val="00562862"/>
    <w:rsid w:val="005628FD"/>
    <w:rsid w:val="00562CAA"/>
    <w:rsid w:val="00562D60"/>
    <w:rsid w:val="00563219"/>
    <w:rsid w:val="0056327D"/>
    <w:rsid w:val="005632F3"/>
    <w:rsid w:val="00563BC0"/>
    <w:rsid w:val="005640F7"/>
    <w:rsid w:val="00564100"/>
    <w:rsid w:val="005641C9"/>
    <w:rsid w:val="005643BB"/>
    <w:rsid w:val="005643EB"/>
    <w:rsid w:val="0056458E"/>
    <w:rsid w:val="0056478E"/>
    <w:rsid w:val="00564834"/>
    <w:rsid w:val="00564922"/>
    <w:rsid w:val="00564B3A"/>
    <w:rsid w:val="00564D96"/>
    <w:rsid w:val="00564DCD"/>
    <w:rsid w:val="005656BD"/>
    <w:rsid w:val="00565C15"/>
    <w:rsid w:val="00565CF2"/>
    <w:rsid w:val="00565D8F"/>
    <w:rsid w:val="005662F9"/>
    <w:rsid w:val="00566391"/>
    <w:rsid w:val="0056647F"/>
    <w:rsid w:val="0056662E"/>
    <w:rsid w:val="005666DE"/>
    <w:rsid w:val="00566B3A"/>
    <w:rsid w:val="00566B8E"/>
    <w:rsid w:val="00566C4E"/>
    <w:rsid w:val="00567719"/>
    <w:rsid w:val="00567973"/>
    <w:rsid w:val="00567EA8"/>
    <w:rsid w:val="00570150"/>
    <w:rsid w:val="005704AD"/>
    <w:rsid w:val="00570528"/>
    <w:rsid w:val="00570ECB"/>
    <w:rsid w:val="00571250"/>
    <w:rsid w:val="00571284"/>
    <w:rsid w:val="0057140D"/>
    <w:rsid w:val="00571527"/>
    <w:rsid w:val="00571641"/>
    <w:rsid w:val="0057173C"/>
    <w:rsid w:val="005719DF"/>
    <w:rsid w:val="00571CA5"/>
    <w:rsid w:val="0057254B"/>
    <w:rsid w:val="005726A9"/>
    <w:rsid w:val="005727E5"/>
    <w:rsid w:val="005728EF"/>
    <w:rsid w:val="00572BDD"/>
    <w:rsid w:val="00572C8D"/>
    <w:rsid w:val="00572CF1"/>
    <w:rsid w:val="00572D63"/>
    <w:rsid w:val="00572F67"/>
    <w:rsid w:val="00573925"/>
    <w:rsid w:val="00573943"/>
    <w:rsid w:val="00573AE4"/>
    <w:rsid w:val="00573FB7"/>
    <w:rsid w:val="0057408E"/>
    <w:rsid w:val="005746B4"/>
    <w:rsid w:val="00574852"/>
    <w:rsid w:val="00574A71"/>
    <w:rsid w:val="00574AEC"/>
    <w:rsid w:val="00574B1E"/>
    <w:rsid w:val="00574C02"/>
    <w:rsid w:val="00574D4C"/>
    <w:rsid w:val="00574F9B"/>
    <w:rsid w:val="0057558F"/>
    <w:rsid w:val="00575767"/>
    <w:rsid w:val="005761BD"/>
    <w:rsid w:val="0057641F"/>
    <w:rsid w:val="0057687E"/>
    <w:rsid w:val="00576885"/>
    <w:rsid w:val="00576908"/>
    <w:rsid w:val="00576AA4"/>
    <w:rsid w:val="00576BB2"/>
    <w:rsid w:val="00577115"/>
    <w:rsid w:val="00577337"/>
    <w:rsid w:val="0057755A"/>
    <w:rsid w:val="00577892"/>
    <w:rsid w:val="0057789B"/>
    <w:rsid w:val="0057798B"/>
    <w:rsid w:val="00577A2E"/>
    <w:rsid w:val="00577B1C"/>
    <w:rsid w:val="00577B22"/>
    <w:rsid w:val="00577E0B"/>
    <w:rsid w:val="005802C1"/>
    <w:rsid w:val="005803DC"/>
    <w:rsid w:val="00580D13"/>
    <w:rsid w:val="0058124C"/>
    <w:rsid w:val="005813E3"/>
    <w:rsid w:val="005815E9"/>
    <w:rsid w:val="005817AC"/>
    <w:rsid w:val="0058194F"/>
    <w:rsid w:val="00581A5F"/>
    <w:rsid w:val="00581A60"/>
    <w:rsid w:val="00581B70"/>
    <w:rsid w:val="00581BE4"/>
    <w:rsid w:val="00581CD4"/>
    <w:rsid w:val="00581D61"/>
    <w:rsid w:val="00581DA9"/>
    <w:rsid w:val="00581E2C"/>
    <w:rsid w:val="00581E54"/>
    <w:rsid w:val="00581ED2"/>
    <w:rsid w:val="00581FC3"/>
    <w:rsid w:val="005821FD"/>
    <w:rsid w:val="005828BF"/>
    <w:rsid w:val="005829DE"/>
    <w:rsid w:val="00582BB1"/>
    <w:rsid w:val="00582CBD"/>
    <w:rsid w:val="00583446"/>
    <w:rsid w:val="00583757"/>
    <w:rsid w:val="00583A24"/>
    <w:rsid w:val="00583B7F"/>
    <w:rsid w:val="00583C4A"/>
    <w:rsid w:val="00583CB0"/>
    <w:rsid w:val="00583F13"/>
    <w:rsid w:val="00584134"/>
    <w:rsid w:val="00584194"/>
    <w:rsid w:val="00584217"/>
    <w:rsid w:val="005842B3"/>
    <w:rsid w:val="005844B7"/>
    <w:rsid w:val="005844D9"/>
    <w:rsid w:val="0058459B"/>
    <w:rsid w:val="005845AF"/>
    <w:rsid w:val="0058468D"/>
    <w:rsid w:val="0058473B"/>
    <w:rsid w:val="0058494B"/>
    <w:rsid w:val="00584A75"/>
    <w:rsid w:val="00585287"/>
    <w:rsid w:val="005852D8"/>
    <w:rsid w:val="00585338"/>
    <w:rsid w:val="00585346"/>
    <w:rsid w:val="00585393"/>
    <w:rsid w:val="00585411"/>
    <w:rsid w:val="00585566"/>
    <w:rsid w:val="00585F2B"/>
    <w:rsid w:val="00585FE5"/>
    <w:rsid w:val="00586000"/>
    <w:rsid w:val="005862CB"/>
    <w:rsid w:val="00586310"/>
    <w:rsid w:val="005863FD"/>
    <w:rsid w:val="005865A9"/>
    <w:rsid w:val="00586BD2"/>
    <w:rsid w:val="00586C9E"/>
    <w:rsid w:val="00587179"/>
    <w:rsid w:val="00587518"/>
    <w:rsid w:val="00587753"/>
    <w:rsid w:val="00587844"/>
    <w:rsid w:val="005878E5"/>
    <w:rsid w:val="00587976"/>
    <w:rsid w:val="00587C0E"/>
    <w:rsid w:val="00590090"/>
    <w:rsid w:val="00590157"/>
    <w:rsid w:val="00590357"/>
    <w:rsid w:val="00590583"/>
    <w:rsid w:val="005905C8"/>
    <w:rsid w:val="005908CF"/>
    <w:rsid w:val="00590B94"/>
    <w:rsid w:val="005914AA"/>
    <w:rsid w:val="00591534"/>
    <w:rsid w:val="005915D5"/>
    <w:rsid w:val="00591826"/>
    <w:rsid w:val="005919BE"/>
    <w:rsid w:val="00591D2A"/>
    <w:rsid w:val="00591E5A"/>
    <w:rsid w:val="00592051"/>
    <w:rsid w:val="0059229D"/>
    <w:rsid w:val="00592320"/>
    <w:rsid w:val="00592687"/>
    <w:rsid w:val="00592742"/>
    <w:rsid w:val="00592B3C"/>
    <w:rsid w:val="00592C6C"/>
    <w:rsid w:val="00592D00"/>
    <w:rsid w:val="00592D43"/>
    <w:rsid w:val="00592DFA"/>
    <w:rsid w:val="00592F62"/>
    <w:rsid w:val="00593016"/>
    <w:rsid w:val="00593083"/>
    <w:rsid w:val="005930AD"/>
    <w:rsid w:val="00593287"/>
    <w:rsid w:val="00593788"/>
    <w:rsid w:val="005937AB"/>
    <w:rsid w:val="00593834"/>
    <w:rsid w:val="00593920"/>
    <w:rsid w:val="00593967"/>
    <w:rsid w:val="00593DAD"/>
    <w:rsid w:val="00594110"/>
    <w:rsid w:val="005947E1"/>
    <w:rsid w:val="00594B39"/>
    <w:rsid w:val="00594C8F"/>
    <w:rsid w:val="00595526"/>
    <w:rsid w:val="00595582"/>
    <w:rsid w:val="00595788"/>
    <w:rsid w:val="00595A25"/>
    <w:rsid w:val="00595D0B"/>
    <w:rsid w:val="00595E45"/>
    <w:rsid w:val="00596412"/>
    <w:rsid w:val="00596831"/>
    <w:rsid w:val="00596D0B"/>
    <w:rsid w:val="00596E8F"/>
    <w:rsid w:val="00596F2D"/>
    <w:rsid w:val="005970D2"/>
    <w:rsid w:val="00597277"/>
    <w:rsid w:val="00597492"/>
    <w:rsid w:val="0059758E"/>
    <w:rsid w:val="00597651"/>
    <w:rsid w:val="005976CD"/>
    <w:rsid w:val="00597EB4"/>
    <w:rsid w:val="005A015B"/>
    <w:rsid w:val="005A0326"/>
    <w:rsid w:val="005A0690"/>
    <w:rsid w:val="005A071D"/>
    <w:rsid w:val="005A10D8"/>
    <w:rsid w:val="005A17C0"/>
    <w:rsid w:val="005A1A58"/>
    <w:rsid w:val="005A1C5A"/>
    <w:rsid w:val="005A1F72"/>
    <w:rsid w:val="005A1FCC"/>
    <w:rsid w:val="005A20E4"/>
    <w:rsid w:val="005A22A9"/>
    <w:rsid w:val="005A23C7"/>
    <w:rsid w:val="005A249B"/>
    <w:rsid w:val="005A2598"/>
    <w:rsid w:val="005A275F"/>
    <w:rsid w:val="005A29F6"/>
    <w:rsid w:val="005A2BF3"/>
    <w:rsid w:val="005A32D2"/>
    <w:rsid w:val="005A32F3"/>
    <w:rsid w:val="005A3309"/>
    <w:rsid w:val="005A3550"/>
    <w:rsid w:val="005A3A57"/>
    <w:rsid w:val="005A3CF1"/>
    <w:rsid w:val="005A3E28"/>
    <w:rsid w:val="005A409C"/>
    <w:rsid w:val="005A41EC"/>
    <w:rsid w:val="005A49BE"/>
    <w:rsid w:val="005A4B5B"/>
    <w:rsid w:val="005A4DB9"/>
    <w:rsid w:val="005A5124"/>
    <w:rsid w:val="005A54C8"/>
    <w:rsid w:val="005A5740"/>
    <w:rsid w:val="005A5826"/>
    <w:rsid w:val="005A59F3"/>
    <w:rsid w:val="005A5DA1"/>
    <w:rsid w:val="005A5E25"/>
    <w:rsid w:val="005A5FE1"/>
    <w:rsid w:val="005A6086"/>
    <w:rsid w:val="005A640A"/>
    <w:rsid w:val="005A64C1"/>
    <w:rsid w:val="005A6C99"/>
    <w:rsid w:val="005A6FF8"/>
    <w:rsid w:val="005A7013"/>
    <w:rsid w:val="005A7109"/>
    <w:rsid w:val="005A7653"/>
    <w:rsid w:val="005A76DD"/>
    <w:rsid w:val="005A771B"/>
    <w:rsid w:val="005A7746"/>
    <w:rsid w:val="005A7953"/>
    <w:rsid w:val="005A7A32"/>
    <w:rsid w:val="005A7E50"/>
    <w:rsid w:val="005A7EC7"/>
    <w:rsid w:val="005A7F0F"/>
    <w:rsid w:val="005B0280"/>
    <w:rsid w:val="005B03FC"/>
    <w:rsid w:val="005B04E3"/>
    <w:rsid w:val="005B0596"/>
    <w:rsid w:val="005B05D0"/>
    <w:rsid w:val="005B0633"/>
    <w:rsid w:val="005B09E9"/>
    <w:rsid w:val="005B0AEB"/>
    <w:rsid w:val="005B1367"/>
    <w:rsid w:val="005B146E"/>
    <w:rsid w:val="005B177C"/>
    <w:rsid w:val="005B1AB8"/>
    <w:rsid w:val="005B1C9C"/>
    <w:rsid w:val="005B1E82"/>
    <w:rsid w:val="005B233C"/>
    <w:rsid w:val="005B2B96"/>
    <w:rsid w:val="005B2DF0"/>
    <w:rsid w:val="005B30D4"/>
    <w:rsid w:val="005B30F4"/>
    <w:rsid w:val="005B3265"/>
    <w:rsid w:val="005B3436"/>
    <w:rsid w:val="005B3ADE"/>
    <w:rsid w:val="005B3DE9"/>
    <w:rsid w:val="005B4061"/>
    <w:rsid w:val="005B40B0"/>
    <w:rsid w:val="005B43FD"/>
    <w:rsid w:val="005B449D"/>
    <w:rsid w:val="005B46BA"/>
    <w:rsid w:val="005B46C0"/>
    <w:rsid w:val="005B4917"/>
    <w:rsid w:val="005B52B1"/>
    <w:rsid w:val="005B549E"/>
    <w:rsid w:val="005B5F5A"/>
    <w:rsid w:val="005B611D"/>
    <w:rsid w:val="005B6137"/>
    <w:rsid w:val="005B6258"/>
    <w:rsid w:val="005B6C47"/>
    <w:rsid w:val="005B71EC"/>
    <w:rsid w:val="005B767F"/>
    <w:rsid w:val="005B7886"/>
    <w:rsid w:val="005B7887"/>
    <w:rsid w:val="005B7916"/>
    <w:rsid w:val="005B7988"/>
    <w:rsid w:val="005C03A3"/>
    <w:rsid w:val="005C0759"/>
    <w:rsid w:val="005C0793"/>
    <w:rsid w:val="005C0E6B"/>
    <w:rsid w:val="005C14AC"/>
    <w:rsid w:val="005C14CF"/>
    <w:rsid w:val="005C15C0"/>
    <w:rsid w:val="005C1679"/>
    <w:rsid w:val="005C175C"/>
    <w:rsid w:val="005C1D13"/>
    <w:rsid w:val="005C1F1E"/>
    <w:rsid w:val="005C21A4"/>
    <w:rsid w:val="005C2424"/>
    <w:rsid w:val="005C245D"/>
    <w:rsid w:val="005C2503"/>
    <w:rsid w:val="005C257F"/>
    <w:rsid w:val="005C2AE0"/>
    <w:rsid w:val="005C2CA9"/>
    <w:rsid w:val="005C2CC5"/>
    <w:rsid w:val="005C2D25"/>
    <w:rsid w:val="005C2E32"/>
    <w:rsid w:val="005C324C"/>
    <w:rsid w:val="005C351C"/>
    <w:rsid w:val="005C3549"/>
    <w:rsid w:val="005C3BFC"/>
    <w:rsid w:val="005C3EC4"/>
    <w:rsid w:val="005C3F4D"/>
    <w:rsid w:val="005C4034"/>
    <w:rsid w:val="005C406E"/>
    <w:rsid w:val="005C4219"/>
    <w:rsid w:val="005C437E"/>
    <w:rsid w:val="005C4920"/>
    <w:rsid w:val="005C4A36"/>
    <w:rsid w:val="005C4AB2"/>
    <w:rsid w:val="005C4B16"/>
    <w:rsid w:val="005C50BF"/>
    <w:rsid w:val="005C514C"/>
    <w:rsid w:val="005C5306"/>
    <w:rsid w:val="005C532E"/>
    <w:rsid w:val="005C549B"/>
    <w:rsid w:val="005C561E"/>
    <w:rsid w:val="005C59F7"/>
    <w:rsid w:val="005C5C40"/>
    <w:rsid w:val="005C5EED"/>
    <w:rsid w:val="005C5F65"/>
    <w:rsid w:val="005C5FAC"/>
    <w:rsid w:val="005C5FC0"/>
    <w:rsid w:val="005C60DE"/>
    <w:rsid w:val="005C6353"/>
    <w:rsid w:val="005C6714"/>
    <w:rsid w:val="005C6738"/>
    <w:rsid w:val="005C6758"/>
    <w:rsid w:val="005C686D"/>
    <w:rsid w:val="005C6871"/>
    <w:rsid w:val="005C6F5F"/>
    <w:rsid w:val="005C7091"/>
    <w:rsid w:val="005C757A"/>
    <w:rsid w:val="005C7895"/>
    <w:rsid w:val="005C79E5"/>
    <w:rsid w:val="005C7A45"/>
    <w:rsid w:val="005C7A4C"/>
    <w:rsid w:val="005C7B05"/>
    <w:rsid w:val="005C7B08"/>
    <w:rsid w:val="005C7B90"/>
    <w:rsid w:val="005D0085"/>
    <w:rsid w:val="005D019F"/>
    <w:rsid w:val="005D0615"/>
    <w:rsid w:val="005D069C"/>
    <w:rsid w:val="005D0AFC"/>
    <w:rsid w:val="005D0D64"/>
    <w:rsid w:val="005D0E3B"/>
    <w:rsid w:val="005D0F94"/>
    <w:rsid w:val="005D121D"/>
    <w:rsid w:val="005D1311"/>
    <w:rsid w:val="005D1DD5"/>
    <w:rsid w:val="005D1F3D"/>
    <w:rsid w:val="005D20E0"/>
    <w:rsid w:val="005D2A00"/>
    <w:rsid w:val="005D2A1B"/>
    <w:rsid w:val="005D2B35"/>
    <w:rsid w:val="005D2BEE"/>
    <w:rsid w:val="005D3047"/>
    <w:rsid w:val="005D34D5"/>
    <w:rsid w:val="005D373C"/>
    <w:rsid w:val="005D3890"/>
    <w:rsid w:val="005D391D"/>
    <w:rsid w:val="005D3F43"/>
    <w:rsid w:val="005D3FBB"/>
    <w:rsid w:val="005D4537"/>
    <w:rsid w:val="005D5801"/>
    <w:rsid w:val="005D6154"/>
    <w:rsid w:val="005D62F4"/>
    <w:rsid w:val="005D63E8"/>
    <w:rsid w:val="005D6940"/>
    <w:rsid w:val="005D6AE7"/>
    <w:rsid w:val="005D6BCD"/>
    <w:rsid w:val="005D6FDB"/>
    <w:rsid w:val="005D7697"/>
    <w:rsid w:val="005D7721"/>
    <w:rsid w:val="005D7C93"/>
    <w:rsid w:val="005D7D6B"/>
    <w:rsid w:val="005D7E89"/>
    <w:rsid w:val="005E0566"/>
    <w:rsid w:val="005E057F"/>
    <w:rsid w:val="005E120A"/>
    <w:rsid w:val="005E1391"/>
    <w:rsid w:val="005E1449"/>
    <w:rsid w:val="005E1725"/>
    <w:rsid w:val="005E186C"/>
    <w:rsid w:val="005E192A"/>
    <w:rsid w:val="005E1A69"/>
    <w:rsid w:val="005E1D71"/>
    <w:rsid w:val="005E1F0E"/>
    <w:rsid w:val="005E2230"/>
    <w:rsid w:val="005E249A"/>
    <w:rsid w:val="005E25D1"/>
    <w:rsid w:val="005E2629"/>
    <w:rsid w:val="005E2C6B"/>
    <w:rsid w:val="005E2F1A"/>
    <w:rsid w:val="005E3037"/>
    <w:rsid w:val="005E304D"/>
    <w:rsid w:val="005E323D"/>
    <w:rsid w:val="005E3405"/>
    <w:rsid w:val="005E3432"/>
    <w:rsid w:val="005E34C3"/>
    <w:rsid w:val="005E357A"/>
    <w:rsid w:val="005E36B0"/>
    <w:rsid w:val="005E36D9"/>
    <w:rsid w:val="005E36F4"/>
    <w:rsid w:val="005E3C15"/>
    <w:rsid w:val="005E3CFD"/>
    <w:rsid w:val="005E3E07"/>
    <w:rsid w:val="005E3EA1"/>
    <w:rsid w:val="005E465A"/>
    <w:rsid w:val="005E4709"/>
    <w:rsid w:val="005E4A7E"/>
    <w:rsid w:val="005E4A8A"/>
    <w:rsid w:val="005E4EE7"/>
    <w:rsid w:val="005E5591"/>
    <w:rsid w:val="005E55D1"/>
    <w:rsid w:val="005E55F6"/>
    <w:rsid w:val="005E57AE"/>
    <w:rsid w:val="005E5933"/>
    <w:rsid w:val="005E5BDE"/>
    <w:rsid w:val="005E5E9F"/>
    <w:rsid w:val="005E6200"/>
    <w:rsid w:val="005E63C1"/>
    <w:rsid w:val="005E681D"/>
    <w:rsid w:val="005E685D"/>
    <w:rsid w:val="005E6A82"/>
    <w:rsid w:val="005E6E1B"/>
    <w:rsid w:val="005E71FD"/>
    <w:rsid w:val="005E7268"/>
    <w:rsid w:val="005E7474"/>
    <w:rsid w:val="005E77FE"/>
    <w:rsid w:val="005E7B10"/>
    <w:rsid w:val="005E7B88"/>
    <w:rsid w:val="005F06A2"/>
    <w:rsid w:val="005F0C8B"/>
    <w:rsid w:val="005F0D85"/>
    <w:rsid w:val="005F0EA8"/>
    <w:rsid w:val="005F114C"/>
    <w:rsid w:val="005F11F0"/>
    <w:rsid w:val="005F1D3E"/>
    <w:rsid w:val="005F20D9"/>
    <w:rsid w:val="005F22D4"/>
    <w:rsid w:val="005F2378"/>
    <w:rsid w:val="005F2AD7"/>
    <w:rsid w:val="005F2C67"/>
    <w:rsid w:val="005F2E78"/>
    <w:rsid w:val="005F33EC"/>
    <w:rsid w:val="005F36E4"/>
    <w:rsid w:val="005F3959"/>
    <w:rsid w:val="005F3BC8"/>
    <w:rsid w:val="005F3C2E"/>
    <w:rsid w:val="005F417B"/>
    <w:rsid w:val="005F42AE"/>
    <w:rsid w:val="005F439A"/>
    <w:rsid w:val="005F453E"/>
    <w:rsid w:val="005F464B"/>
    <w:rsid w:val="005F46D5"/>
    <w:rsid w:val="005F4910"/>
    <w:rsid w:val="005F49E3"/>
    <w:rsid w:val="005F4A4D"/>
    <w:rsid w:val="005F5026"/>
    <w:rsid w:val="005F51E9"/>
    <w:rsid w:val="005F54EB"/>
    <w:rsid w:val="005F5651"/>
    <w:rsid w:val="005F569D"/>
    <w:rsid w:val="005F582D"/>
    <w:rsid w:val="005F5EF4"/>
    <w:rsid w:val="005F632B"/>
    <w:rsid w:val="005F687E"/>
    <w:rsid w:val="005F6C1F"/>
    <w:rsid w:val="005F6D78"/>
    <w:rsid w:val="005F6ED1"/>
    <w:rsid w:val="005F700C"/>
    <w:rsid w:val="005F7240"/>
    <w:rsid w:val="005F749F"/>
    <w:rsid w:val="005F7514"/>
    <w:rsid w:val="005F7606"/>
    <w:rsid w:val="005F7963"/>
    <w:rsid w:val="005F7B7B"/>
    <w:rsid w:val="005F7D0F"/>
    <w:rsid w:val="005F7D6F"/>
    <w:rsid w:val="005F7F04"/>
    <w:rsid w:val="00600044"/>
    <w:rsid w:val="006004DF"/>
    <w:rsid w:val="0060069C"/>
    <w:rsid w:val="00600745"/>
    <w:rsid w:val="00600B2E"/>
    <w:rsid w:val="0060112B"/>
    <w:rsid w:val="006015C8"/>
    <w:rsid w:val="0060174B"/>
    <w:rsid w:val="00601910"/>
    <w:rsid w:val="00601C3B"/>
    <w:rsid w:val="00601C47"/>
    <w:rsid w:val="00601D44"/>
    <w:rsid w:val="0060226A"/>
    <w:rsid w:val="0060228D"/>
    <w:rsid w:val="006023C1"/>
    <w:rsid w:val="00602D22"/>
    <w:rsid w:val="00602FD7"/>
    <w:rsid w:val="006038C6"/>
    <w:rsid w:val="00603BD6"/>
    <w:rsid w:val="00603BFF"/>
    <w:rsid w:val="00603C3F"/>
    <w:rsid w:val="00603C66"/>
    <w:rsid w:val="00603C91"/>
    <w:rsid w:val="00603CC8"/>
    <w:rsid w:val="00603D1C"/>
    <w:rsid w:val="00604308"/>
    <w:rsid w:val="00604508"/>
    <w:rsid w:val="006047E5"/>
    <w:rsid w:val="00604A0E"/>
    <w:rsid w:val="00604B07"/>
    <w:rsid w:val="00604CEF"/>
    <w:rsid w:val="00605221"/>
    <w:rsid w:val="006052BE"/>
    <w:rsid w:val="0060549D"/>
    <w:rsid w:val="0060588D"/>
    <w:rsid w:val="00605951"/>
    <w:rsid w:val="00605A62"/>
    <w:rsid w:val="00605C72"/>
    <w:rsid w:val="00606420"/>
    <w:rsid w:val="00606497"/>
    <w:rsid w:val="0060698C"/>
    <w:rsid w:val="00606E9B"/>
    <w:rsid w:val="0060739A"/>
    <w:rsid w:val="0060774E"/>
    <w:rsid w:val="006079A8"/>
    <w:rsid w:val="00607ADB"/>
    <w:rsid w:val="00607BCD"/>
    <w:rsid w:val="00607C04"/>
    <w:rsid w:val="00607CAF"/>
    <w:rsid w:val="00607CD6"/>
    <w:rsid w:val="00607D6E"/>
    <w:rsid w:val="006106BA"/>
    <w:rsid w:val="00610966"/>
    <w:rsid w:val="00610992"/>
    <w:rsid w:val="006109B8"/>
    <w:rsid w:val="00610F12"/>
    <w:rsid w:val="0061105D"/>
    <w:rsid w:val="006114E9"/>
    <w:rsid w:val="006117F5"/>
    <w:rsid w:val="00611D89"/>
    <w:rsid w:val="006122B9"/>
    <w:rsid w:val="0061258E"/>
    <w:rsid w:val="006125AE"/>
    <w:rsid w:val="006126CC"/>
    <w:rsid w:val="006126E3"/>
    <w:rsid w:val="006126F6"/>
    <w:rsid w:val="006127A8"/>
    <w:rsid w:val="006129F1"/>
    <w:rsid w:val="00612F4A"/>
    <w:rsid w:val="0061337B"/>
    <w:rsid w:val="00613A7E"/>
    <w:rsid w:val="00613ADF"/>
    <w:rsid w:val="00613D6D"/>
    <w:rsid w:val="00613DEF"/>
    <w:rsid w:val="00614151"/>
    <w:rsid w:val="006143A4"/>
    <w:rsid w:val="00614A1A"/>
    <w:rsid w:val="00614EE7"/>
    <w:rsid w:val="00614F34"/>
    <w:rsid w:val="00615220"/>
    <w:rsid w:val="00615238"/>
    <w:rsid w:val="00615378"/>
    <w:rsid w:val="00615CCB"/>
    <w:rsid w:val="00615D30"/>
    <w:rsid w:val="00615EC5"/>
    <w:rsid w:val="00616AE2"/>
    <w:rsid w:val="00616CDA"/>
    <w:rsid w:val="00616D81"/>
    <w:rsid w:val="00617374"/>
    <w:rsid w:val="00617515"/>
    <w:rsid w:val="006175CC"/>
    <w:rsid w:val="006176FC"/>
    <w:rsid w:val="00617B88"/>
    <w:rsid w:val="00617C3B"/>
    <w:rsid w:val="00617D38"/>
    <w:rsid w:val="0062002C"/>
    <w:rsid w:val="00620316"/>
    <w:rsid w:val="006204EF"/>
    <w:rsid w:val="0062067D"/>
    <w:rsid w:val="00620A30"/>
    <w:rsid w:val="00620B92"/>
    <w:rsid w:val="00620F10"/>
    <w:rsid w:val="00621295"/>
    <w:rsid w:val="006216C2"/>
    <w:rsid w:val="006219D0"/>
    <w:rsid w:val="00621B1C"/>
    <w:rsid w:val="00621E91"/>
    <w:rsid w:val="006222EE"/>
    <w:rsid w:val="00622476"/>
    <w:rsid w:val="00622CB0"/>
    <w:rsid w:val="00622FF8"/>
    <w:rsid w:val="00623799"/>
    <w:rsid w:val="00623A68"/>
    <w:rsid w:val="00623B74"/>
    <w:rsid w:val="00623BA6"/>
    <w:rsid w:val="00623C8B"/>
    <w:rsid w:val="00623F50"/>
    <w:rsid w:val="00624193"/>
    <w:rsid w:val="006242EF"/>
    <w:rsid w:val="0062441E"/>
    <w:rsid w:val="0062450F"/>
    <w:rsid w:val="0062454D"/>
    <w:rsid w:val="00624C04"/>
    <w:rsid w:val="00624C7E"/>
    <w:rsid w:val="00624CDC"/>
    <w:rsid w:val="00624DD4"/>
    <w:rsid w:val="00624DD9"/>
    <w:rsid w:val="00624EA8"/>
    <w:rsid w:val="00624EAD"/>
    <w:rsid w:val="00625149"/>
    <w:rsid w:val="0062516B"/>
    <w:rsid w:val="00625425"/>
    <w:rsid w:val="00625479"/>
    <w:rsid w:val="006256B6"/>
    <w:rsid w:val="00625A01"/>
    <w:rsid w:val="00625CE6"/>
    <w:rsid w:val="00625D74"/>
    <w:rsid w:val="00625F0A"/>
    <w:rsid w:val="00626796"/>
    <w:rsid w:val="0062680D"/>
    <w:rsid w:val="00626BB2"/>
    <w:rsid w:val="00626D89"/>
    <w:rsid w:val="00626FE0"/>
    <w:rsid w:val="006270DF"/>
    <w:rsid w:val="006272EE"/>
    <w:rsid w:val="0062746C"/>
    <w:rsid w:val="0062752E"/>
    <w:rsid w:val="00627623"/>
    <w:rsid w:val="0062797C"/>
    <w:rsid w:val="00627A5E"/>
    <w:rsid w:val="006301C0"/>
    <w:rsid w:val="00630269"/>
    <w:rsid w:val="006308BB"/>
    <w:rsid w:val="00630DF2"/>
    <w:rsid w:val="00630ED1"/>
    <w:rsid w:val="006314D2"/>
    <w:rsid w:val="006316E3"/>
    <w:rsid w:val="006317E3"/>
    <w:rsid w:val="00631C75"/>
    <w:rsid w:val="00631CA4"/>
    <w:rsid w:val="00631CEF"/>
    <w:rsid w:val="00631E58"/>
    <w:rsid w:val="00631EB2"/>
    <w:rsid w:val="006321DC"/>
    <w:rsid w:val="00632324"/>
    <w:rsid w:val="006323DF"/>
    <w:rsid w:val="0063244B"/>
    <w:rsid w:val="00632873"/>
    <w:rsid w:val="00632895"/>
    <w:rsid w:val="0063289A"/>
    <w:rsid w:val="0063290B"/>
    <w:rsid w:val="00632971"/>
    <w:rsid w:val="00632E24"/>
    <w:rsid w:val="00632FA3"/>
    <w:rsid w:val="00633105"/>
    <w:rsid w:val="006332CD"/>
    <w:rsid w:val="006332DE"/>
    <w:rsid w:val="006333DD"/>
    <w:rsid w:val="00633429"/>
    <w:rsid w:val="006334A9"/>
    <w:rsid w:val="00633F11"/>
    <w:rsid w:val="0063401E"/>
    <w:rsid w:val="0063412E"/>
    <w:rsid w:val="0063461B"/>
    <w:rsid w:val="006348CC"/>
    <w:rsid w:val="00634EED"/>
    <w:rsid w:val="0063564C"/>
    <w:rsid w:val="00635A7D"/>
    <w:rsid w:val="0063673E"/>
    <w:rsid w:val="0063690B"/>
    <w:rsid w:val="0063691C"/>
    <w:rsid w:val="00636AD4"/>
    <w:rsid w:val="00636DA4"/>
    <w:rsid w:val="00636ECE"/>
    <w:rsid w:val="0063775A"/>
    <w:rsid w:val="00637B87"/>
    <w:rsid w:val="00637BDF"/>
    <w:rsid w:val="00637C63"/>
    <w:rsid w:val="00637CFB"/>
    <w:rsid w:val="00640187"/>
    <w:rsid w:val="006409C5"/>
    <w:rsid w:val="00640BA5"/>
    <w:rsid w:val="00640FD1"/>
    <w:rsid w:val="0064102D"/>
    <w:rsid w:val="00641031"/>
    <w:rsid w:val="006412A3"/>
    <w:rsid w:val="0064144C"/>
    <w:rsid w:val="006414A3"/>
    <w:rsid w:val="00641884"/>
    <w:rsid w:val="00641EFA"/>
    <w:rsid w:val="00642279"/>
    <w:rsid w:val="00642359"/>
    <w:rsid w:val="0064295D"/>
    <w:rsid w:val="00642D68"/>
    <w:rsid w:val="00643057"/>
    <w:rsid w:val="0064315E"/>
    <w:rsid w:val="0064364E"/>
    <w:rsid w:val="0064389B"/>
    <w:rsid w:val="00644250"/>
    <w:rsid w:val="00644367"/>
    <w:rsid w:val="006443AB"/>
    <w:rsid w:val="006443ED"/>
    <w:rsid w:val="00644D8C"/>
    <w:rsid w:val="00645033"/>
    <w:rsid w:val="00645446"/>
    <w:rsid w:val="0064580D"/>
    <w:rsid w:val="00645D9F"/>
    <w:rsid w:val="00645FBE"/>
    <w:rsid w:val="006462CD"/>
    <w:rsid w:val="00646634"/>
    <w:rsid w:val="006468D4"/>
    <w:rsid w:val="006469A3"/>
    <w:rsid w:val="00646CC7"/>
    <w:rsid w:val="00646D3E"/>
    <w:rsid w:val="006475C1"/>
    <w:rsid w:val="00647730"/>
    <w:rsid w:val="00647DEF"/>
    <w:rsid w:val="00647FB0"/>
    <w:rsid w:val="006504EA"/>
    <w:rsid w:val="00650552"/>
    <w:rsid w:val="0065060B"/>
    <w:rsid w:val="00650848"/>
    <w:rsid w:val="006508EC"/>
    <w:rsid w:val="00650A9B"/>
    <w:rsid w:val="00650E12"/>
    <w:rsid w:val="00650F2F"/>
    <w:rsid w:val="006510FE"/>
    <w:rsid w:val="00651795"/>
    <w:rsid w:val="00651F35"/>
    <w:rsid w:val="00652207"/>
    <w:rsid w:val="00652421"/>
    <w:rsid w:val="0065257E"/>
    <w:rsid w:val="006526B1"/>
    <w:rsid w:val="006527B7"/>
    <w:rsid w:val="00652AE4"/>
    <w:rsid w:val="00652BB8"/>
    <w:rsid w:val="00652CD7"/>
    <w:rsid w:val="00652F3E"/>
    <w:rsid w:val="00653004"/>
    <w:rsid w:val="00653080"/>
    <w:rsid w:val="00653D1A"/>
    <w:rsid w:val="00653DE5"/>
    <w:rsid w:val="006542CD"/>
    <w:rsid w:val="006542F1"/>
    <w:rsid w:val="006542F6"/>
    <w:rsid w:val="00654AC0"/>
    <w:rsid w:val="00654BF4"/>
    <w:rsid w:val="00654DA2"/>
    <w:rsid w:val="00654E5E"/>
    <w:rsid w:val="006550D6"/>
    <w:rsid w:val="00655188"/>
    <w:rsid w:val="006554AB"/>
    <w:rsid w:val="006556DF"/>
    <w:rsid w:val="0065579A"/>
    <w:rsid w:val="00655F8C"/>
    <w:rsid w:val="006564CA"/>
    <w:rsid w:val="00656829"/>
    <w:rsid w:val="00656E8E"/>
    <w:rsid w:val="0065709F"/>
    <w:rsid w:val="0065710C"/>
    <w:rsid w:val="00657219"/>
    <w:rsid w:val="0065731E"/>
    <w:rsid w:val="00657749"/>
    <w:rsid w:val="006577F5"/>
    <w:rsid w:val="0065782F"/>
    <w:rsid w:val="00660487"/>
    <w:rsid w:val="006606F0"/>
    <w:rsid w:val="00660B82"/>
    <w:rsid w:val="006612CF"/>
    <w:rsid w:val="00661501"/>
    <w:rsid w:val="0066166F"/>
    <w:rsid w:val="0066190F"/>
    <w:rsid w:val="00661A25"/>
    <w:rsid w:val="00661A7E"/>
    <w:rsid w:val="00661C4F"/>
    <w:rsid w:val="00661CE6"/>
    <w:rsid w:val="006622CF"/>
    <w:rsid w:val="006629DD"/>
    <w:rsid w:val="00662BA0"/>
    <w:rsid w:val="00662C51"/>
    <w:rsid w:val="00662CE9"/>
    <w:rsid w:val="00662ED9"/>
    <w:rsid w:val="00663198"/>
    <w:rsid w:val="00663403"/>
    <w:rsid w:val="00663615"/>
    <w:rsid w:val="00663623"/>
    <w:rsid w:val="006636EC"/>
    <w:rsid w:val="00663954"/>
    <w:rsid w:val="00663AEB"/>
    <w:rsid w:val="00664208"/>
    <w:rsid w:val="00664841"/>
    <w:rsid w:val="00664AA8"/>
    <w:rsid w:val="0066518F"/>
    <w:rsid w:val="00665685"/>
    <w:rsid w:val="00665693"/>
    <w:rsid w:val="00665D55"/>
    <w:rsid w:val="00665EA6"/>
    <w:rsid w:val="00665F8A"/>
    <w:rsid w:val="00666001"/>
    <w:rsid w:val="0066619A"/>
    <w:rsid w:val="00666363"/>
    <w:rsid w:val="00666A32"/>
    <w:rsid w:val="00666F8F"/>
    <w:rsid w:val="00667672"/>
    <w:rsid w:val="0066767F"/>
    <w:rsid w:val="0066793D"/>
    <w:rsid w:val="00667A36"/>
    <w:rsid w:val="00667F7E"/>
    <w:rsid w:val="0067045D"/>
    <w:rsid w:val="00670561"/>
    <w:rsid w:val="00670715"/>
    <w:rsid w:val="00670922"/>
    <w:rsid w:val="0067093A"/>
    <w:rsid w:val="0067097C"/>
    <w:rsid w:val="00670B51"/>
    <w:rsid w:val="00671160"/>
    <w:rsid w:val="00671195"/>
    <w:rsid w:val="0067192B"/>
    <w:rsid w:val="00671B43"/>
    <w:rsid w:val="00671E89"/>
    <w:rsid w:val="00672216"/>
    <w:rsid w:val="006723D7"/>
    <w:rsid w:val="00672661"/>
    <w:rsid w:val="0067281A"/>
    <w:rsid w:val="00672D06"/>
    <w:rsid w:val="00672E42"/>
    <w:rsid w:val="0067323A"/>
    <w:rsid w:val="00673DF8"/>
    <w:rsid w:val="00673EB4"/>
    <w:rsid w:val="0067424E"/>
    <w:rsid w:val="006743DF"/>
    <w:rsid w:val="00674BA1"/>
    <w:rsid w:val="00674F82"/>
    <w:rsid w:val="0067518F"/>
    <w:rsid w:val="006752A7"/>
    <w:rsid w:val="00675588"/>
    <w:rsid w:val="00675892"/>
    <w:rsid w:val="00675A26"/>
    <w:rsid w:val="00675B1C"/>
    <w:rsid w:val="00675C4A"/>
    <w:rsid w:val="0067631C"/>
    <w:rsid w:val="006763DB"/>
    <w:rsid w:val="006768B8"/>
    <w:rsid w:val="00676AEB"/>
    <w:rsid w:val="00676CDC"/>
    <w:rsid w:val="00676FEC"/>
    <w:rsid w:val="006770C8"/>
    <w:rsid w:val="00677117"/>
    <w:rsid w:val="00677478"/>
    <w:rsid w:val="006776CB"/>
    <w:rsid w:val="006776DD"/>
    <w:rsid w:val="0067770D"/>
    <w:rsid w:val="00677A5B"/>
    <w:rsid w:val="00677B0C"/>
    <w:rsid w:val="00677F57"/>
    <w:rsid w:val="0068024F"/>
    <w:rsid w:val="00680493"/>
    <w:rsid w:val="006808A2"/>
    <w:rsid w:val="00680938"/>
    <w:rsid w:val="006809B0"/>
    <w:rsid w:val="00680A71"/>
    <w:rsid w:val="00680B99"/>
    <w:rsid w:val="0068174F"/>
    <w:rsid w:val="00681AD3"/>
    <w:rsid w:val="00681EAC"/>
    <w:rsid w:val="0068259B"/>
    <w:rsid w:val="00682648"/>
    <w:rsid w:val="006826BB"/>
    <w:rsid w:val="006828F6"/>
    <w:rsid w:val="006830B3"/>
    <w:rsid w:val="0068386C"/>
    <w:rsid w:val="00683B2A"/>
    <w:rsid w:val="0068485C"/>
    <w:rsid w:val="00684BA4"/>
    <w:rsid w:val="00684C67"/>
    <w:rsid w:val="00684C99"/>
    <w:rsid w:val="00684E1C"/>
    <w:rsid w:val="00684E63"/>
    <w:rsid w:val="00685325"/>
    <w:rsid w:val="00685B29"/>
    <w:rsid w:val="00685C80"/>
    <w:rsid w:val="00685F1C"/>
    <w:rsid w:val="006861D4"/>
    <w:rsid w:val="00686434"/>
    <w:rsid w:val="00686523"/>
    <w:rsid w:val="0068670C"/>
    <w:rsid w:val="00686B10"/>
    <w:rsid w:val="00686BD6"/>
    <w:rsid w:val="00686CEB"/>
    <w:rsid w:val="0068723C"/>
    <w:rsid w:val="0068774E"/>
    <w:rsid w:val="006877D5"/>
    <w:rsid w:val="00687937"/>
    <w:rsid w:val="0069082B"/>
    <w:rsid w:val="00690ACA"/>
    <w:rsid w:val="00690B88"/>
    <w:rsid w:val="00690D62"/>
    <w:rsid w:val="00690E5E"/>
    <w:rsid w:val="00690F30"/>
    <w:rsid w:val="006913DF"/>
    <w:rsid w:val="0069176B"/>
    <w:rsid w:val="00691BD6"/>
    <w:rsid w:val="00692076"/>
    <w:rsid w:val="006920B1"/>
    <w:rsid w:val="00692572"/>
    <w:rsid w:val="006929C3"/>
    <w:rsid w:val="00692CFA"/>
    <w:rsid w:val="00693190"/>
    <w:rsid w:val="00693ABB"/>
    <w:rsid w:val="00693AF6"/>
    <w:rsid w:val="00693C90"/>
    <w:rsid w:val="00693CC3"/>
    <w:rsid w:val="00693CCD"/>
    <w:rsid w:val="006943CE"/>
    <w:rsid w:val="00694684"/>
    <w:rsid w:val="00694799"/>
    <w:rsid w:val="006948D0"/>
    <w:rsid w:val="00694AD3"/>
    <w:rsid w:val="00694E32"/>
    <w:rsid w:val="00694F6B"/>
    <w:rsid w:val="00695161"/>
    <w:rsid w:val="006951DC"/>
    <w:rsid w:val="00695292"/>
    <w:rsid w:val="00695389"/>
    <w:rsid w:val="006954B1"/>
    <w:rsid w:val="0069569B"/>
    <w:rsid w:val="006956E6"/>
    <w:rsid w:val="00695979"/>
    <w:rsid w:val="00695FA3"/>
    <w:rsid w:val="00695FAB"/>
    <w:rsid w:val="0069614F"/>
    <w:rsid w:val="006961AF"/>
    <w:rsid w:val="006966C2"/>
    <w:rsid w:val="00696EA7"/>
    <w:rsid w:val="00696ECB"/>
    <w:rsid w:val="0069703F"/>
    <w:rsid w:val="00697345"/>
    <w:rsid w:val="00697999"/>
    <w:rsid w:val="00697A38"/>
    <w:rsid w:val="00697A39"/>
    <w:rsid w:val="00697FF7"/>
    <w:rsid w:val="006A0A45"/>
    <w:rsid w:val="006A0E33"/>
    <w:rsid w:val="006A106A"/>
    <w:rsid w:val="006A131A"/>
    <w:rsid w:val="006A1766"/>
    <w:rsid w:val="006A197A"/>
    <w:rsid w:val="006A1DD8"/>
    <w:rsid w:val="006A20B8"/>
    <w:rsid w:val="006A2201"/>
    <w:rsid w:val="006A2436"/>
    <w:rsid w:val="006A2488"/>
    <w:rsid w:val="006A29C4"/>
    <w:rsid w:val="006A3328"/>
    <w:rsid w:val="006A3599"/>
    <w:rsid w:val="006A38D3"/>
    <w:rsid w:val="006A3BDB"/>
    <w:rsid w:val="006A3BE2"/>
    <w:rsid w:val="006A4095"/>
    <w:rsid w:val="006A4330"/>
    <w:rsid w:val="006A462E"/>
    <w:rsid w:val="006A4A63"/>
    <w:rsid w:val="006A4EFD"/>
    <w:rsid w:val="006A5368"/>
    <w:rsid w:val="006A53B2"/>
    <w:rsid w:val="006A55B0"/>
    <w:rsid w:val="006A55E1"/>
    <w:rsid w:val="006A57C7"/>
    <w:rsid w:val="006A59E3"/>
    <w:rsid w:val="006A65F6"/>
    <w:rsid w:val="006A6781"/>
    <w:rsid w:val="006A6839"/>
    <w:rsid w:val="006A6DC6"/>
    <w:rsid w:val="006A72BC"/>
    <w:rsid w:val="006A7317"/>
    <w:rsid w:val="006A73AB"/>
    <w:rsid w:val="006A7537"/>
    <w:rsid w:val="006A7692"/>
    <w:rsid w:val="006A77F9"/>
    <w:rsid w:val="006A784A"/>
    <w:rsid w:val="006A7972"/>
    <w:rsid w:val="006A79AE"/>
    <w:rsid w:val="006A7B63"/>
    <w:rsid w:val="006A7C7B"/>
    <w:rsid w:val="006B0054"/>
    <w:rsid w:val="006B0057"/>
    <w:rsid w:val="006B06D4"/>
    <w:rsid w:val="006B07AD"/>
    <w:rsid w:val="006B07CE"/>
    <w:rsid w:val="006B0CCA"/>
    <w:rsid w:val="006B12E1"/>
    <w:rsid w:val="006B17C8"/>
    <w:rsid w:val="006B1805"/>
    <w:rsid w:val="006B196E"/>
    <w:rsid w:val="006B1A78"/>
    <w:rsid w:val="006B1AF2"/>
    <w:rsid w:val="006B1E80"/>
    <w:rsid w:val="006B257D"/>
    <w:rsid w:val="006B270D"/>
    <w:rsid w:val="006B2798"/>
    <w:rsid w:val="006B2C2F"/>
    <w:rsid w:val="006B2C42"/>
    <w:rsid w:val="006B2C62"/>
    <w:rsid w:val="006B2D36"/>
    <w:rsid w:val="006B2D76"/>
    <w:rsid w:val="006B3122"/>
    <w:rsid w:val="006B316D"/>
    <w:rsid w:val="006B3297"/>
    <w:rsid w:val="006B3362"/>
    <w:rsid w:val="006B39B9"/>
    <w:rsid w:val="006B3A7D"/>
    <w:rsid w:val="006B3EA2"/>
    <w:rsid w:val="006B4012"/>
    <w:rsid w:val="006B422C"/>
    <w:rsid w:val="006B42A9"/>
    <w:rsid w:val="006B42D2"/>
    <w:rsid w:val="006B456F"/>
    <w:rsid w:val="006B47BE"/>
    <w:rsid w:val="006B47F8"/>
    <w:rsid w:val="006B4801"/>
    <w:rsid w:val="006B4A8E"/>
    <w:rsid w:val="006B52A2"/>
    <w:rsid w:val="006B56A0"/>
    <w:rsid w:val="006B5882"/>
    <w:rsid w:val="006B5A75"/>
    <w:rsid w:val="006B5D79"/>
    <w:rsid w:val="006B6259"/>
    <w:rsid w:val="006B62A9"/>
    <w:rsid w:val="006B6799"/>
    <w:rsid w:val="006B687C"/>
    <w:rsid w:val="006B687E"/>
    <w:rsid w:val="006B6F3D"/>
    <w:rsid w:val="006B70CE"/>
    <w:rsid w:val="006B7240"/>
    <w:rsid w:val="006B766C"/>
    <w:rsid w:val="006B7A36"/>
    <w:rsid w:val="006B7A75"/>
    <w:rsid w:val="006B7EAA"/>
    <w:rsid w:val="006C04B3"/>
    <w:rsid w:val="006C0BAA"/>
    <w:rsid w:val="006C0E88"/>
    <w:rsid w:val="006C1093"/>
    <w:rsid w:val="006C1651"/>
    <w:rsid w:val="006C1902"/>
    <w:rsid w:val="006C1911"/>
    <w:rsid w:val="006C19EA"/>
    <w:rsid w:val="006C1EFF"/>
    <w:rsid w:val="006C217E"/>
    <w:rsid w:val="006C2450"/>
    <w:rsid w:val="006C2550"/>
    <w:rsid w:val="006C2554"/>
    <w:rsid w:val="006C25C8"/>
    <w:rsid w:val="006C261D"/>
    <w:rsid w:val="006C281D"/>
    <w:rsid w:val="006C286F"/>
    <w:rsid w:val="006C2A19"/>
    <w:rsid w:val="006C2A67"/>
    <w:rsid w:val="006C2CDA"/>
    <w:rsid w:val="006C3872"/>
    <w:rsid w:val="006C3ABE"/>
    <w:rsid w:val="006C3BE2"/>
    <w:rsid w:val="006C3F91"/>
    <w:rsid w:val="006C4175"/>
    <w:rsid w:val="006C43F9"/>
    <w:rsid w:val="006C47AC"/>
    <w:rsid w:val="006C47D5"/>
    <w:rsid w:val="006C4A50"/>
    <w:rsid w:val="006C4AAB"/>
    <w:rsid w:val="006C4B50"/>
    <w:rsid w:val="006C4B66"/>
    <w:rsid w:val="006C5088"/>
    <w:rsid w:val="006C51C4"/>
    <w:rsid w:val="006C5213"/>
    <w:rsid w:val="006C5402"/>
    <w:rsid w:val="006C5465"/>
    <w:rsid w:val="006C5479"/>
    <w:rsid w:val="006C5498"/>
    <w:rsid w:val="006C55D0"/>
    <w:rsid w:val="006C5970"/>
    <w:rsid w:val="006C5994"/>
    <w:rsid w:val="006C59A3"/>
    <w:rsid w:val="006C5BBF"/>
    <w:rsid w:val="006C6406"/>
    <w:rsid w:val="006C64B4"/>
    <w:rsid w:val="006C64E6"/>
    <w:rsid w:val="006C64FF"/>
    <w:rsid w:val="006C6558"/>
    <w:rsid w:val="006C699A"/>
    <w:rsid w:val="006C6A9E"/>
    <w:rsid w:val="006C6BCA"/>
    <w:rsid w:val="006C6BD1"/>
    <w:rsid w:val="006C6DCF"/>
    <w:rsid w:val="006C704F"/>
    <w:rsid w:val="006C72F4"/>
    <w:rsid w:val="006C7377"/>
    <w:rsid w:val="006C73C5"/>
    <w:rsid w:val="006C7550"/>
    <w:rsid w:val="006D01D7"/>
    <w:rsid w:val="006D02C9"/>
    <w:rsid w:val="006D045C"/>
    <w:rsid w:val="006D064A"/>
    <w:rsid w:val="006D06C8"/>
    <w:rsid w:val="006D086C"/>
    <w:rsid w:val="006D0A8E"/>
    <w:rsid w:val="006D0EAC"/>
    <w:rsid w:val="006D0F2F"/>
    <w:rsid w:val="006D100D"/>
    <w:rsid w:val="006D1C04"/>
    <w:rsid w:val="006D220F"/>
    <w:rsid w:val="006D225F"/>
    <w:rsid w:val="006D22E3"/>
    <w:rsid w:val="006D26EE"/>
    <w:rsid w:val="006D2AE7"/>
    <w:rsid w:val="006D2DA1"/>
    <w:rsid w:val="006D3191"/>
    <w:rsid w:val="006D3220"/>
    <w:rsid w:val="006D3300"/>
    <w:rsid w:val="006D363E"/>
    <w:rsid w:val="006D37F5"/>
    <w:rsid w:val="006D3ABC"/>
    <w:rsid w:val="006D3D59"/>
    <w:rsid w:val="006D3FF6"/>
    <w:rsid w:val="006D40E7"/>
    <w:rsid w:val="006D43C7"/>
    <w:rsid w:val="006D47F0"/>
    <w:rsid w:val="006D4A1E"/>
    <w:rsid w:val="006D4B9E"/>
    <w:rsid w:val="006D4D2B"/>
    <w:rsid w:val="006D4DB8"/>
    <w:rsid w:val="006D4E9E"/>
    <w:rsid w:val="006D5198"/>
    <w:rsid w:val="006D52BA"/>
    <w:rsid w:val="006D538F"/>
    <w:rsid w:val="006D5744"/>
    <w:rsid w:val="006D58A4"/>
    <w:rsid w:val="006D5D01"/>
    <w:rsid w:val="006D5E2E"/>
    <w:rsid w:val="006D659D"/>
    <w:rsid w:val="006D673A"/>
    <w:rsid w:val="006D6C46"/>
    <w:rsid w:val="006D7335"/>
    <w:rsid w:val="006D743B"/>
    <w:rsid w:val="006D7466"/>
    <w:rsid w:val="006D7478"/>
    <w:rsid w:val="006D769E"/>
    <w:rsid w:val="006D7872"/>
    <w:rsid w:val="006D7A5E"/>
    <w:rsid w:val="006D7B2A"/>
    <w:rsid w:val="006D7FD7"/>
    <w:rsid w:val="006E0000"/>
    <w:rsid w:val="006E002F"/>
    <w:rsid w:val="006E0053"/>
    <w:rsid w:val="006E00E4"/>
    <w:rsid w:val="006E01BA"/>
    <w:rsid w:val="006E0274"/>
    <w:rsid w:val="006E0412"/>
    <w:rsid w:val="006E068D"/>
    <w:rsid w:val="006E0812"/>
    <w:rsid w:val="006E0844"/>
    <w:rsid w:val="006E09A9"/>
    <w:rsid w:val="006E0EF3"/>
    <w:rsid w:val="006E0F18"/>
    <w:rsid w:val="006E0F92"/>
    <w:rsid w:val="006E1285"/>
    <w:rsid w:val="006E132A"/>
    <w:rsid w:val="006E1D9F"/>
    <w:rsid w:val="006E1EE6"/>
    <w:rsid w:val="006E1FC3"/>
    <w:rsid w:val="006E216D"/>
    <w:rsid w:val="006E2315"/>
    <w:rsid w:val="006E234D"/>
    <w:rsid w:val="006E26CF"/>
    <w:rsid w:val="006E2AB9"/>
    <w:rsid w:val="006E2EB8"/>
    <w:rsid w:val="006E32F1"/>
    <w:rsid w:val="006E3327"/>
    <w:rsid w:val="006E3481"/>
    <w:rsid w:val="006E3AAC"/>
    <w:rsid w:val="006E3E84"/>
    <w:rsid w:val="006E3F4D"/>
    <w:rsid w:val="006E3FC0"/>
    <w:rsid w:val="006E4071"/>
    <w:rsid w:val="006E4337"/>
    <w:rsid w:val="006E4541"/>
    <w:rsid w:val="006E46AD"/>
    <w:rsid w:val="006E4714"/>
    <w:rsid w:val="006E4A99"/>
    <w:rsid w:val="006E4DF4"/>
    <w:rsid w:val="006E54C1"/>
    <w:rsid w:val="006E5AF4"/>
    <w:rsid w:val="006E5CD3"/>
    <w:rsid w:val="006E5CE2"/>
    <w:rsid w:val="006E6246"/>
    <w:rsid w:val="006E630E"/>
    <w:rsid w:val="006E631F"/>
    <w:rsid w:val="006E66DD"/>
    <w:rsid w:val="006E688D"/>
    <w:rsid w:val="006E6D46"/>
    <w:rsid w:val="006E7734"/>
    <w:rsid w:val="006E7B29"/>
    <w:rsid w:val="006E7D83"/>
    <w:rsid w:val="006F0080"/>
    <w:rsid w:val="006F00ED"/>
    <w:rsid w:val="006F09C4"/>
    <w:rsid w:val="006F0A3A"/>
    <w:rsid w:val="006F0D61"/>
    <w:rsid w:val="006F0EB6"/>
    <w:rsid w:val="006F13B1"/>
    <w:rsid w:val="006F1681"/>
    <w:rsid w:val="006F17E1"/>
    <w:rsid w:val="006F18C1"/>
    <w:rsid w:val="006F1B0C"/>
    <w:rsid w:val="006F208E"/>
    <w:rsid w:val="006F211A"/>
    <w:rsid w:val="006F2281"/>
    <w:rsid w:val="006F2739"/>
    <w:rsid w:val="006F2A9C"/>
    <w:rsid w:val="006F2B58"/>
    <w:rsid w:val="006F2EB4"/>
    <w:rsid w:val="006F305B"/>
    <w:rsid w:val="006F3122"/>
    <w:rsid w:val="006F38FF"/>
    <w:rsid w:val="006F3D37"/>
    <w:rsid w:val="006F3DCF"/>
    <w:rsid w:val="006F415C"/>
    <w:rsid w:val="006F42E0"/>
    <w:rsid w:val="006F47CB"/>
    <w:rsid w:val="006F5262"/>
    <w:rsid w:val="006F5920"/>
    <w:rsid w:val="006F5A12"/>
    <w:rsid w:val="006F5A45"/>
    <w:rsid w:val="006F5E2B"/>
    <w:rsid w:val="006F6057"/>
    <w:rsid w:val="006F6233"/>
    <w:rsid w:val="006F6579"/>
    <w:rsid w:val="006F676F"/>
    <w:rsid w:val="006F6795"/>
    <w:rsid w:val="006F711D"/>
    <w:rsid w:val="006F74D0"/>
    <w:rsid w:val="006F7946"/>
    <w:rsid w:val="006F7FD8"/>
    <w:rsid w:val="007004B7"/>
    <w:rsid w:val="00700724"/>
    <w:rsid w:val="00700BC9"/>
    <w:rsid w:val="00700D70"/>
    <w:rsid w:val="00700E3A"/>
    <w:rsid w:val="00701259"/>
    <w:rsid w:val="007014BD"/>
    <w:rsid w:val="007016ED"/>
    <w:rsid w:val="00701970"/>
    <w:rsid w:val="00701A19"/>
    <w:rsid w:val="00701A2F"/>
    <w:rsid w:val="00702021"/>
    <w:rsid w:val="00702315"/>
    <w:rsid w:val="0070243E"/>
    <w:rsid w:val="00703045"/>
    <w:rsid w:val="007032D6"/>
    <w:rsid w:val="007033DF"/>
    <w:rsid w:val="00703700"/>
    <w:rsid w:val="00703B00"/>
    <w:rsid w:val="00703C65"/>
    <w:rsid w:val="00703E78"/>
    <w:rsid w:val="00703FE8"/>
    <w:rsid w:val="00704372"/>
    <w:rsid w:val="00704760"/>
    <w:rsid w:val="007048BC"/>
    <w:rsid w:val="00704A73"/>
    <w:rsid w:val="00705032"/>
    <w:rsid w:val="00705511"/>
    <w:rsid w:val="00705695"/>
    <w:rsid w:val="007057AE"/>
    <w:rsid w:val="00705D1B"/>
    <w:rsid w:val="00705DE2"/>
    <w:rsid w:val="0070640C"/>
    <w:rsid w:val="00706643"/>
    <w:rsid w:val="00706A51"/>
    <w:rsid w:val="00706B5E"/>
    <w:rsid w:val="00706DAF"/>
    <w:rsid w:val="00706FDD"/>
    <w:rsid w:val="0070709F"/>
    <w:rsid w:val="007070F9"/>
    <w:rsid w:val="00707122"/>
    <w:rsid w:val="007071FB"/>
    <w:rsid w:val="007073AE"/>
    <w:rsid w:val="00707479"/>
    <w:rsid w:val="007077D7"/>
    <w:rsid w:val="007079D9"/>
    <w:rsid w:val="00707C81"/>
    <w:rsid w:val="00707CF1"/>
    <w:rsid w:val="00707E6B"/>
    <w:rsid w:val="007104B1"/>
    <w:rsid w:val="0071074C"/>
    <w:rsid w:val="007109DA"/>
    <w:rsid w:val="00710ADD"/>
    <w:rsid w:val="00710BF8"/>
    <w:rsid w:val="00710F40"/>
    <w:rsid w:val="00711000"/>
    <w:rsid w:val="00711465"/>
    <w:rsid w:val="00711652"/>
    <w:rsid w:val="007117FE"/>
    <w:rsid w:val="007118FE"/>
    <w:rsid w:val="00711B77"/>
    <w:rsid w:val="00711D6B"/>
    <w:rsid w:val="00711F48"/>
    <w:rsid w:val="007124ED"/>
    <w:rsid w:val="0071272F"/>
    <w:rsid w:val="00712A5A"/>
    <w:rsid w:val="00712B6F"/>
    <w:rsid w:val="007131F0"/>
    <w:rsid w:val="00713216"/>
    <w:rsid w:val="007132A5"/>
    <w:rsid w:val="007134A0"/>
    <w:rsid w:val="00713516"/>
    <w:rsid w:val="00713622"/>
    <w:rsid w:val="007137FC"/>
    <w:rsid w:val="007139CC"/>
    <w:rsid w:val="00713BE1"/>
    <w:rsid w:val="00713F46"/>
    <w:rsid w:val="007142DA"/>
    <w:rsid w:val="0071451D"/>
    <w:rsid w:val="00714B5A"/>
    <w:rsid w:val="0071524B"/>
    <w:rsid w:val="007153B1"/>
    <w:rsid w:val="007156CB"/>
    <w:rsid w:val="007158E3"/>
    <w:rsid w:val="00715EA8"/>
    <w:rsid w:val="00716149"/>
    <w:rsid w:val="00716555"/>
    <w:rsid w:val="007166BE"/>
    <w:rsid w:val="00716959"/>
    <w:rsid w:val="00716C1C"/>
    <w:rsid w:val="00716F27"/>
    <w:rsid w:val="00716F5B"/>
    <w:rsid w:val="00716F8C"/>
    <w:rsid w:val="00717260"/>
    <w:rsid w:val="0071746D"/>
    <w:rsid w:val="007174A0"/>
    <w:rsid w:val="007177EC"/>
    <w:rsid w:val="00717867"/>
    <w:rsid w:val="00717A4E"/>
    <w:rsid w:val="00717DFB"/>
    <w:rsid w:val="00720085"/>
    <w:rsid w:val="0072011E"/>
    <w:rsid w:val="0072016A"/>
    <w:rsid w:val="007201F2"/>
    <w:rsid w:val="007202FE"/>
    <w:rsid w:val="00720442"/>
    <w:rsid w:val="0072055E"/>
    <w:rsid w:val="007206FC"/>
    <w:rsid w:val="00720790"/>
    <w:rsid w:val="00720D0D"/>
    <w:rsid w:val="0072138D"/>
    <w:rsid w:val="007216DA"/>
    <w:rsid w:val="00721994"/>
    <w:rsid w:val="007219D8"/>
    <w:rsid w:val="00721B37"/>
    <w:rsid w:val="00721C0E"/>
    <w:rsid w:val="00721C40"/>
    <w:rsid w:val="00722481"/>
    <w:rsid w:val="00722C61"/>
    <w:rsid w:val="00722CBE"/>
    <w:rsid w:val="00722CD1"/>
    <w:rsid w:val="00722CFD"/>
    <w:rsid w:val="00722D9A"/>
    <w:rsid w:val="00722E8B"/>
    <w:rsid w:val="00722FB8"/>
    <w:rsid w:val="00723132"/>
    <w:rsid w:val="007233CE"/>
    <w:rsid w:val="00723408"/>
    <w:rsid w:val="007235E7"/>
    <w:rsid w:val="007236D7"/>
    <w:rsid w:val="0072379F"/>
    <w:rsid w:val="00723845"/>
    <w:rsid w:val="007238BB"/>
    <w:rsid w:val="00723B8F"/>
    <w:rsid w:val="00723BE5"/>
    <w:rsid w:val="00723CFB"/>
    <w:rsid w:val="00723D22"/>
    <w:rsid w:val="0072410B"/>
    <w:rsid w:val="007241F6"/>
    <w:rsid w:val="0072501A"/>
    <w:rsid w:val="007252E0"/>
    <w:rsid w:val="00725378"/>
    <w:rsid w:val="0072537C"/>
    <w:rsid w:val="00725558"/>
    <w:rsid w:val="00725877"/>
    <w:rsid w:val="007259F5"/>
    <w:rsid w:val="00725BA7"/>
    <w:rsid w:val="00725BA8"/>
    <w:rsid w:val="00725BF5"/>
    <w:rsid w:val="00725CEA"/>
    <w:rsid w:val="00726522"/>
    <w:rsid w:val="007266EB"/>
    <w:rsid w:val="0072696F"/>
    <w:rsid w:val="00726A8B"/>
    <w:rsid w:val="00726AB0"/>
    <w:rsid w:val="00726CB8"/>
    <w:rsid w:val="00726E72"/>
    <w:rsid w:val="0072762C"/>
    <w:rsid w:val="00727639"/>
    <w:rsid w:val="007276C6"/>
    <w:rsid w:val="00727768"/>
    <w:rsid w:val="007277D7"/>
    <w:rsid w:val="00727A85"/>
    <w:rsid w:val="00727D97"/>
    <w:rsid w:val="00727DAE"/>
    <w:rsid w:val="00727F77"/>
    <w:rsid w:val="007303B9"/>
    <w:rsid w:val="00730555"/>
    <w:rsid w:val="007306E3"/>
    <w:rsid w:val="00730769"/>
    <w:rsid w:val="00730A75"/>
    <w:rsid w:val="00730E93"/>
    <w:rsid w:val="0073105C"/>
    <w:rsid w:val="00731296"/>
    <w:rsid w:val="00731300"/>
    <w:rsid w:val="00731390"/>
    <w:rsid w:val="00731554"/>
    <w:rsid w:val="0073175D"/>
    <w:rsid w:val="00731C6C"/>
    <w:rsid w:val="007325EF"/>
    <w:rsid w:val="00732826"/>
    <w:rsid w:val="007329B4"/>
    <w:rsid w:val="00732ADD"/>
    <w:rsid w:val="00732E52"/>
    <w:rsid w:val="00732F80"/>
    <w:rsid w:val="00732F9D"/>
    <w:rsid w:val="007330DA"/>
    <w:rsid w:val="007331F4"/>
    <w:rsid w:val="00733338"/>
    <w:rsid w:val="00733619"/>
    <w:rsid w:val="00733656"/>
    <w:rsid w:val="007336A3"/>
    <w:rsid w:val="00733C51"/>
    <w:rsid w:val="00733D62"/>
    <w:rsid w:val="00733E27"/>
    <w:rsid w:val="00733E76"/>
    <w:rsid w:val="0073421D"/>
    <w:rsid w:val="0073443A"/>
    <w:rsid w:val="00734E25"/>
    <w:rsid w:val="00735429"/>
    <w:rsid w:val="007355A7"/>
    <w:rsid w:val="007357D2"/>
    <w:rsid w:val="007357EF"/>
    <w:rsid w:val="00735B15"/>
    <w:rsid w:val="00735F0C"/>
    <w:rsid w:val="00735FD9"/>
    <w:rsid w:val="007362B4"/>
    <w:rsid w:val="007363A0"/>
    <w:rsid w:val="007364E6"/>
    <w:rsid w:val="0073659D"/>
    <w:rsid w:val="00736DA5"/>
    <w:rsid w:val="00736E37"/>
    <w:rsid w:val="00737053"/>
    <w:rsid w:val="00737319"/>
    <w:rsid w:val="007374B7"/>
    <w:rsid w:val="0073763A"/>
    <w:rsid w:val="00737B01"/>
    <w:rsid w:val="00737C76"/>
    <w:rsid w:val="00740364"/>
    <w:rsid w:val="00740431"/>
    <w:rsid w:val="007404CF"/>
    <w:rsid w:val="007406A0"/>
    <w:rsid w:val="00740844"/>
    <w:rsid w:val="00740880"/>
    <w:rsid w:val="0074133A"/>
    <w:rsid w:val="00741459"/>
    <w:rsid w:val="007416A5"/>
    <w:rsid w:val="0074183D"/>
    <w:rsid w:val="00741A12"/>
    <w:rsid w:val="00741AD2"/>
    <w:rsid w:val="00741D4A"/>
    <w:rsid w:val="00741DE5"/>
    <w:rsid w:val="007425EB"/>
    <w:rsid w:val="00742914"/>
    <w:rsid w:val="00742A3E"/>
    <w:rsid w:val="00742B73"/>
    <w:rsid w:val="0074306C"/>
    <w:rsid w:val="0074308A"/>
    <w:rsid w:val="007434F5"/>
    <w:rsid w:val="007437F3"/>
    <w:rsid w:val="00743AA5"/>
    <w:rsid w:val="00743B19"/>
    <w:rsid w:val="00743D86"/>
    <w:rsid w:val="00743E20"/>
    <w:rsid w:val="007443D2"/>
    <w:rsid w:val="00744538"/>
    <w:rsid w:val="00744943"/>
    <w:rsid w:val="00744944"/>
    <w:rsid w:val="007449F6"/>
    <w:rsid w:val="00744A9D"/>
    <w:rsid w:val="00744DA5"/>
    <w:rsid w:val="00745313"/>
    <w:rsid w:val="00745343"/>
    <w:rsid w:val="00745541"/>
    <w:rsid w:val="00745C0B"/>
    <w:rsid w:val="00746036"/>
    <w:rsid w:val="007460B9"/>
    <w:rsid w:val="007463A1"/>
    <w:rsid w:val="0074653A"/>
    <w:rsid w:val="007465F1"/>
    <w:rsid w:val="00746720"/>
    <w:rsid w:val="007468EC"/>
    <w:rsid w:val="00747448"/>
    <w:rsid w:val="0074764D"/>
    <w:rsid w:val="007478C7"/>
    <w:rsid w:val="00747A63"/>
    <w:rsid w:val="00747DCF"/>
    <w:rsid w:val="00747FD8"/>
    <w:rsid w:val="007503B4"/>
    <w:rsid w:val="00750472"/>
    <w:rsid w:val="00750694"/>
    <w:rsid w:val="007506B2"/>
    <w:rsid w:val="00750AA9"/>
    <w:rsid w:val="00750CBE"/>
    <w:rsid w:val="00750EE8"/>
    <w:rsid w:val="00751084"/>
    <w:rsid w:val="007511AE"/>
    <w:rsid w:val="0075177C"/>
    <w:rsid w:val="00751D7B"/>
    <w:rsid w:val="00751EBA"/>
    <w:rsid w:val="007520DB"/>
    <w:rsid w:val="007521FD"/>
    <w:rsid w:val="00752525"/>
    <w:rsid w:val="00752699"/>
    <w:rsid w:val="0075270F"/>
    <w:rsid w:val="00752724"/>
    <w:rsid w:val="0075299F"/>
    <w:rsid w:val="00752B1F"/>
    <w:rsid w:val="007533FE"/>
    <w:rsid w:val="0075340B"/>
    <w:rsid w:val="007534BE"/>
    <w:rsid w:val="00753596"/>
    <w:rsid w:val="00753732"/>
    <w:rsid w:val="0075377B"/>
    <w:rsid w:val="007537C0"/>
    <w:rsid w:val="007537E6"/>
    <w:rsid w:val="007539AD"/>
    <w:rsid w:val="007539B9"/>
    <w:rsid w:val="00753B28"/>
    <w:rsid w:val="00753BA1"/>
    <w:rsid w:val="00753FFB"/>
    <w:rsid w:val="007544D5"/>
    <w:rsid w:val="007545F3"/>
    <w:rsid w:val="007547D9"/>
    <w:rsid w:val="00754873"/>
    <w:rsid w:val="00754979"/>
    <w:rsid w:val="00754B0D"/>
    <w:rsid w:val="00754BD2"/>
    <w:rsid w:val="00754EA9"/>
    <w:rsid w:val="00754F75"/>
    <w:rsid w:val="00755128"/>
    <w:rsid w:val="00755A79"/>
    <w:rsid w:val="00755D0D"/>
    <w:rsid w:val="00755DFE"/>
    <w:rsid w:val="00755E6B"/>
    <w:rsid w:val="0075641D"/>
    <w:rsid w:val="00756520"/>
    <w:rsid w:val="00756889"/>
    <w:rsid w:val="0075688F"/>
    <w:rsid w:val="00756A0B"/>
    <w:rsid w:val="00756BEE"/>
    <w:rsid w:val="00756C1A"/>
    <w:rsid w:val="00756C41"/>
    <w:rsid w:val="00756D44"/>
    <w:rsid w:val="00756F47"/>
    <w:rsid w:val="00757024"/>
    <w:rsid w:val="007570FF"/>
    <w:rsid w:val="007574F8"/>
    <w:rsid w:val="0075752C"/>
    <w:rsid w:val="007575A0"/>
    <w:rsid w:val="0075767C"/>
    <w:rsid w:val="007579A9"/>
    <w:rsid w:val="00757A1D"/>
    <w:rsid w:val="00757DD8"/>
    <w:rsid w:val="00760000"/>
    <w:rsid w:val="007600EF"/>
    <w:rsid w:val="00760559"/>
    <w:rsid w:val="00760A99"/>
    <w:rsid w:val="0076106D"/>
    <w:rsid w:val="007614CD"/>
    <w:rsid w:val="00761825"/>
    <w:rsid w:val="007619F9"/>
    <w:rsid w:val="00761A14"/>
    <w:rsid w:val="00761AD8"/>
    <w:rsid w:val="00761C3A"/>
    <w:rsid w:val="00761C4A"/>
    <w:rsid w:val="00761DF9"/>
    <w:rsid w:val="00762076"/>
    <w:rsid w:val="00762083"/>
    <w:rsid w:val="00762292"/>
    <w:rsid w:val="0076249F"/>
    <w:rsid w:val="00762585"/>
    <w:rsid w:val="0076258C"/>
    <w:rsid w:val="007626BE"/>
    <w:rsid w:val="00762712"/>
    <w:rsid w:val="00762BCF"/>
    <w:rsid w:val="00762BFD"/>
    <w:rsid w:val="00763100"/>
    <w:rsid w:val="0076321C"/>
    <w:rsid w:val="0076325A"/>
    <w:rsid w:val="00763458"/>
    <w:rsid w:val="0076364C"/>
    <w:rsid w:val="00763DAB"/>
    <w:rsid w:val="00763FE1"/>
    <w:rsid w:val="007641BF"/>
    <w:rsid w:val="00764274"/>
    <w:rsid w:val="0076491C"/>
    <w:rsid w:val="00764937"/>
    <w:rsid w:val="007649C7"/>
    <w:rsid w:val="00764AFB"/>
    <w:rsid w:val="00764F79"/>
    <w:rsid w:val="00765248"/>
    <w:rsid w:val="00765287"/>
    <w:rsid w:val="00765917"/>
    <w:rsid w:val="00765AB9"/>
    <w:rsid w:val="00765D43"/>
    <w:rsid w:val="007667BB"/>
    <w:rsid w:val="007668D2"/>
    <w:rsid w:val="00766C32"/>
    <w:rsid w:val="00766CD5"/>
    <w:rsid w:val="00766D50"/>
    <w:rsid w:val="00766D88"/>
    <w:rsid w:val="00766DDD"/>
    <w:rsid w:val="00767050"/>
    <w:rsid w:val="00767558"/>
    <w:rsid w:val="00767789"/>
    <w:rsid w:val="00767856"/>
    <w:rsid w:val="00767C35"/>
    <w:rsid w:val="00767C62"/>
    <w:rsid w:val="00770042"/>
    <w:rsid w:val="0077004D"/>
    <w:rsid w:val="00770107"/>
    <w:rsid w:val="0077073B"/>
    <w:rsid w:val="00770A93"/>
    <w:rsid w:val="00770EB2"/>
    <w:rsid w:val="0077114A"/>
    <w:rsid w:val="00771246"/>
    <w:rsid w:val="00771696"/>
    <w:rsid w:val="007718F9"/>
    <w:rsid w:val="00771A3B"/>
    <w:rsid w:val="00771B4B"/>
    <w:rsid w:val="00771C64"/>
    <w:rsid w:val="007727DC"/>
    <w:rsid w:val="00772969"/>
    <w:rsid w:val="007729E7"/>
    <w:rsid w:val="00772D2E"/>
    <w:rsid w:val="00772DC4"/>
    <w:rsid w:val="00772FDD"/>
    <w:rsid w:val="00773424"/>
    <w:rsid w:val="007734ED"/>
    <w:rsid w:val="00773592"/>
    <w:rsid w:val="00773A32"/>
    <w:rsid w:val="00773F90"/>
    <w:rsid w:val="00774165"/>
    <w:rsid w:val="007742AC"/>
    <w:rsid w:val="00774349"/>
    <w:rsid w:val="0077434B"/>
    <w:rsid w:val="00774736"/>
    <w:rsid w:val="007748C9"/>
    <w:rsid w:val="007748D0"/>
    <w:rsid w:val="00774912"/>
    <w:rsid w:val="00774CC3"/>
    <w:rsid w:val="00774CD3"/>
    <w:rsid w:val="00774D4C"/>
    <w:rsid w:val="00774E78"/>
    <w:rsid w:val="00774F6E"/>
    <w:rsid w:val="00774FB1"/>
    <w:rsid w:val="0077504C"/>
    <w:rsid w:val="0077529D"/>
    <w:rsid w:val="007752E6"/>
    <w:rsid w:val="00775570"/>
    <w:rsid w:val="00775A77"/>
    <w:rsid w:val="00775D3D"/>
    <w:rsid w:val="00775EE8"/>
    <w:rsid w:val="00776A25"/>
    <w:rsid w:val="00776B12"/>
    <w:rsid w:val="00776C08"/>
    <w:rsid w:val="00776F04"/>
    <w:rsid w:val="00776FE1"/>
    <w:rsid w:val="00777273"/>
    <w:rsid w:val="007772C3"/>
    <w:rsid w:val="00777498"/>
    <w:rsid w:val="007775DA"/>
    <w:rsid w:val="00777BC7"/>
    <w:rsid w:val="00777E81"/>
    <w:rsid w:val="00777F9B"/>
    <w:rsid w:val="00777FD4"/>
    <w:rsid w:val="00780022"/>
    <w:rsid w:val="007800AF"/>
    <w:rsid w:val="0078065F"/>
    <w:rsid w:val="00780B2B"/>
    <w:rsid w:val="00780B76"/>
    <w:rsid w:val="00780BEF"/>
    <w:rsid w:val="00781063"/>
    <w:rsid w:val="0078124C"/>
    <w:rsid w:val="00781701"/>
    <w:rsid w:val="00781812"/>
    <w:rsid w:val="00781A58"/>
    <w:rsid w:val="00781C49"/>
    <w:rsid w:val="00781D26"/>
    <w:rsid w:val="0078204E"/>
    <w:rsid w:val="00782128"/>
    <w:rsid w:val="00782757"/>
    <w:rsid w:val="00782E55"/>
    <w:rsid w:val="0078372E"/>
    <w:rsid w:val="00783935"/>
    <w:rsid w:val="00783A86"/>
    <w:rsid w:val="00783C4D"/>
    <w:rsid w:val="00784DC5"/>
    <w:rsid w:val="00784E7C"/>
    <w:rsid w:val="007851A6"/>
    <w:rsid w:val="00785952"/>
    <w:rsid w:val="007859FD"/>
    <w:rsid w:val="00785A11"/>
    <w:rsid w:val="00786517"/>
    <w:rsid w:val="00786B59"/>
    <w:rsid w:val="00786FE3"/>
    <w:rsid w:val="00787130"/>
    <w:rsid w:val="007871D7"/>
    <w:rsid w:val="00787212"/>
    <w:rsid w:val="0078722D"/>
    <w:rsid w:val="00787379"/>
    <w:rsid w:val="0078751B"/>
    <w:rsid w:val="0078772B"/>
    <w:rsid w:val="0078796B"/>
    <w:rsid w:val="00787D42"/>
    <w:rsid w:val="00787DD5"/>
    <w:rsid w:val="00787E99"/>
    <w:rsid w:val="00787F84"/>
    <w:rsid w:val="00790080"/>
    <w:rsid w:val="007900B1"/>
    <w:rsid w:val="00790530"/>
    <w:rsid w:val="007908E8"/>
    <w:rsid w:val="00790CFA"/>
    <w:rsid w:val="00790EB5"/>
    <w:rsid w:val="00790F0B"/>
    <w:rsid w:val="00790FE0"/>
    <w:rsid w:val="007913DE"/>
    <w:rsid w:val="00791787"/>
    <w:rsid w:val="007918BA"/>
    <w:rsid w:val="00791AA6"/>
    <w:rsid w:val="00791F0F"/>
    <w:rsid w:val="00791F38"/>
    <w:rsid w:val="00792166"/>
    <w:rsid w:val="007922C2"/>
    <w:rsid w:val="00792408"/>
    <w:rsid w:val="00792B0D"/>
    <w:rsid w:val="00792B8E"/>
    <w:rsid w:val="0079350E"/>
    <w:rsid w:val="00793730"/>
    <w:rsid w:val="007938D2"/>
    <w:rsid w:val="00793B28"/>
    <w:rsid w:val="00793B30"/>
    <w:rsid w:val="00793D9D"/>
    <w:rsid w:val="007941D1"/>
    <w:rsid w:val="007942A3"/>
    <w:rsid w:val="00794927"/>
    <w:rsid w:val="00794AE5"/>
    <w:rsid w:val="00794E6F"/>
    <w:rsid w:val="00794EED"/>
    <w:rsid w:val="0079503A"/>
    <w:rsid w:val="00795094"/>
    <w:rsid w:val="00795351"/>
    <w:rsid w:val="0079567B"/>
    <w:rsid w:val="00795B76"/>
    <w:rsid w:val="0079602B"/>
    <w:rsid w:val="00796658"/>
    <w:rsid w:val="007966F4"/>
    <w:rsid w:val="007967EB"/>
    <w:rsid w:val="00796AF1"/>
    <w:rsid w:val="00796C34"/>
    <w:rsid w:val="00796DD6"/>
    <w:rsid w:val="0079726A"/>
    <w:rsid w:val="007972AB"/>
    <w:rsid w:val="00797317"/>
    <w:rsid w:val="0079791D"/>
    <w:rsid w:val="00797A10"/>
    <w:rsid w:val="00797B94"/>
    <w:rsid w:val="00797C4A"/>
    <w:rsid w:val="00797EAD"/>
    <w:rsid w:val="007A0003"/>
    <w:rsid w:val="007A0154"/>
    <w:rsid w:val="007A0366"/>
    <w:rsid w:val="007A067C"/>
    <w:rsid w:val="007A0718"/>
    <w:rsid w:val="007A0940"/>
    <w:rsid w:val="007A09C8"/>
    <w:rsid w:val="007A0C13"/>
    <w:rsid w:val="007A0D7A"/>
    <w:rsid w:val="007A0EAF"/>
    <w:rsid w:val="007A0EE3"/>
    <w:rsid w:val="007A0F6E"/>
    <w:rsid w:val="007A15A1"/>
    <w:rsid w:val="007A1718"/>
    <w:rsid w:val="007A17EA"/>
    <w:rsid w:val="007A19C1"/>
    <w:rsid w:val="007A1A8A"/>
    <w:rsid w:val="007A1E92"/>
    <w:rsid w:val="007A20C8"/>
    <w:rsid w:val="007A225C"/>
    <w:rsid w:val="007A2927"/>
    <w:rsid w:val="007A2C99"/>
    <w:rsid w:val="007A2D50"/>
    <w:rsid w:val="007A2D8C"/>
    <w:rsid w:val="007A2E07"/>
    <w:rsid w:val="007A3565"/>
    <w:rsid w:val="007A3C07"/>
    <w:rsid w:val="007A4199"/>
    <w:rsid w:val="007A44C9"/>
    <w:rsid w:val="007A44D8"/>
    <w:rsid w:val="007A4894"/>
    <w:rsid w:val="007A4CCA"/>
    <w:rsid w:val="007A4FB6"/>
    <w:rsid w:val="007A5142"/>
    <w:rsid w:val="007A515D"/>
    <w:rsid w:val="007A5480"/>
    <w:rsid w:val="007A57AD"/>
    <w:rsid w:val="007A5A9A"/>
    <w:rsid w:val="007A5E5A"/>
    <w:rsid w:val="007A610B"/>
    <w:rsid w:val="007A62B2"/>
    <w:rsid w:val="007A63C7"/>
    <w:rsid w:val="007A64CC"/>
    <w:rsid w:val="007A652C"/>
    <w:rsid w:val="007A6AE2"/>
    <w:rsid w:val="007A6B09"/>
    <w:rsid w:val="007A72C4"/>
    <w:rsid w:val="007A74FD"/>
    <w:rsid w:val="007A756F"/>
    <w:rsid w:val="007A762B"/>
    <w:rsid w:val="007A7692"/>
    <w:rsid w:val="007A7822"/>
    <w:rsid w:val="007A79B9"/>
    <w:rsid w:val="007A7D42"/>
    <w:rsid w:val="007A7DAB"/>
    <w:rsid w:val="007A7ED8"/>
    <w:rsid w:val="007A7F9B"/>
    <w:rsid w:val="007B041B"/>
    <w:rsid w:val="007B04A3"/>
    <w:rsid w:val="007B06E1"/>
    <w:rsid w:val="007B0795"/>
    <w:rsid w:val="007B0A07"/>
    <w:rsid w:val="007B0B0B"/>
    <w:rsid w:val="007B0D1C"/>
    <w:rsid w:val="007B0E4C"/>
    <w:rsid w:val="007B0F60"/>
    <w:rsid w:val="007B1197"/>
    <w:rsid w:val="007B13A2"/>
    <w:rsid w:val="007B1604"/>
    <w:rsid w:val="007B179A"/>
    <w:rsid w:val="007B1841"/>
    <w:rsid w:val="007B1A49"/>
    <w:rsid w:val="007B2182"/>
    <w:rsid w:val="007B22A1"/>
    <w:rsid w:val="007B266B"/>
    <w:rsid w:val="007B2A7A"/>
    <w:rsid w:val="007B2AF6"/>
    <w:rsid w:val="007B2C4B"/>
    <w:rsid w:val="007B2D40"/>
    <w:rsid w:val="007B2FD5"/>
    <w:rsid w:val="007B31B6"/>
    <w:rsid w:val="007B32D7"/>
    <w:rsid w:val="007B3E59"/>
    <w:rsid w:val="007B40CA"/>
    <w:rsid w:val="007B4633"/>
    <w:rsid w:val="007B46A8"/>
    <w:rsid w:val="007B473C"/>
    <w:rsid w:val="007B4A8E"/>
    <w:rsid w:val="007B4B6F"/>
    <w:rsid w:val="007B4E70"/>
    <w:rsid w:val="007B4EFA"/>
    <w:rsid w:val="007B4EFD"/>
    <w:rsid w:val="007B5170"/>
    <w:rsid w:val="007B546E"/>
    <w:rsid w:val="007B54E7"/>
    <w:rsid w:val="007B55AE"/>
    <w:rsid w:val="007B5704"/>
    <w:rsid w:val="007B57DC"/>
    <w:rsid w:val="007B5905"/>
    <w:rsid w:val="007B5A68"/>
    <w:rsid w:val="007B5C0A"/>
    <w:rsid w:val="007B5C0B"/>
    <w:rsid w:val="007B5E56"/>
    <w:rsid w:val="007B629B"/>
    <w:rsid w:val="007B648B"/>
    <w:rsid w:val="007B6594"/>
    <w:rsid w:val="007B65A2"/>
    <w:rsid w:val="007B6C12"/>
    <w:rsid w:val="007B6C37"/>
    <w:rsid w:val="007B6CAF"/>
    <w:rsid w:val="007B6D5D"/>
    <w:rsid w:val="007B7071"/>
    <w:rsid w:val="007B7239"/>
    <w:rsid w:val="007B7682"/>
    <w:rsid w:val="007B7783"/>
    <w:rsid w:val="007B7D97"/>
    <w:rsid w:val="007B7F3F"/>
    <w:rsid w:val="007C0A1B"/>
    <w:rsid w:val="007C0B07"/>
    <w:rsid w:val="007C0CF7"/>
    <w:rsid w:val="007C0D8C"/>
    <w:rsid w:val="007C0F7D"/>
    <w:rsid w:val="007C1197"/>
    <w:rsid w:val="007C11E6"/>
    <w:rsid w:val="007C129B"/>
    <w:rsid w:val="007C1442"/>
    <w:rsid w:val="007C17BC"/>
    <w:rsid w:val="007C1925"/>
    <w:rsid w:val="007C1A6A"/>
    <w:rsid w:val="007C1DAF"/>
    <w:rsid w:val="007C1DD4"/>
    <w:rsid w:val="007C2264"/>
    <w:rsid w:val="007C22FB"/>
    <w:rsid w:val="007C2311"/>
    <w:rsid w:val="007C2521"/>
    <w:rsid w:val="007C25AE"/>
    <w:rsid w:val="007C268E"/>
    <w:rsid w:val="007C2E17"/>
    <w:rsid w:val="007C2EC8"/>
    <w:rsid w:val="007C3474"/>
    <w:rsid w:val="007C3519"/>
    <w:rsid w:val="007C3545"/>
    <w:rsid w:val="007C38E3"/>
    <w:rsid w:val="007C3A11"/>
    <w:rsid w:val="007C3A56"/>
    <w:rsid w:val="007C3BAB"/>
    <w:rsid w:val="007C3E3E"/>
    <w:rsid w:val="007C3FEE"/>
    <w:rsid w:val="007C4385"/>
    <w:rsid w:val="007C43AA"/>
    <w:rsid w:val="007C445B"/>
    <w:rsid w:val="007C475E"/>
    <w:rsid w:val="007C5085"/>
    <w:rsid w:val="007C51E6"/>
    <w:rsid w:val="007C54AA"/>
    <w:rsid w:val="007C552F"/>
    <w:rsid w:val="007C5701"/>
    <w:rsid w:val="007C62D3"/>
    <w:rsid w:val="007C6AFD"/>
    <w:rsid w:val="007C7D81"/>
    <w:rsid w:val="007C7F67"/>
    <w:rsid w:val="007D02B1"/>
    <w:rsid w:val="007D0388"/>
    <w:rsid w:val="007D046F"/>
    <w:rsid w:val="007D0502"/>
    <w:rsid w:val="007D05FB"/>
    <w:rsid w:val="007D0778"/>
    <w:rsid w:val="007D078C"/>
    <w:rsid w:val="007D08FA"/>
    <w:rsid w:val="007D0901"/>
    <w:rsid w:val="007D09E2"/>
    <w:rsid w:val="007D0D73"/>
    <w:rsid w:val="007D0F2D"/>
    <w:rsid w:val="007D0F43"/>
    <w:rsid w:val="007D11B3"/>
    <w:rsid w:val="007D16D3"/>
    <w:rsid w:val="007D1831"/>
    <w:rsid w:val="007D190D"/>
    <w:rsid w:val="007D1A75"/>
    <w:rsid w:val="007D1ABB"/>
    <w:rsid w:val="007D1E17"/>
    <w:rsid w:val="007D215F"/>
    <w:rsid w:val="007D2402"/>
    <w:rsid w:val="007D24D9"/>
    <w:rsid w:val="007D27D3"/>
    <w:rsid w:val="007D29CF"/>
    <w:rsid w:val="007D2C23"/>
    <w:rsid w:val="007D2DB6"/>
    <w:rsid w:val="007D39A7"/>
    <w:rsid w:val="007D3B52"/>
    <w:rsid w:val="007D3CDF"/>
    <w:rsid w:val="007D3DAB"/>
    <w:rsid w:val="007D4262"/>
    <w:rsid w:val="007D4405"/>
    <w:rsid w:val="007D4638"/>
    <w:rsid w:val="007D4694"/>
    <w:rsid w:val="007D4990"/>
    <w:rsid w:val="007D4A9A"/>
    <w:rsid w:val="007D4E6C"/>
    <w:rsid w:val="007D5525"/>
    <w:rsid w:val="007D58F2"/>
    <w:rsid w:val="007D59C8"/>
    <w:rsid w:val="007D5A46"/>
    <w:rsid w:val="007D5AC9"/>
    <w:rsid w:val="007D5E65"/>
    <w:rsid w:val="007D6254"/>
    <w:rsid w:val="007D626A"/>
    <w:rsid w:val="007D62EA"/>
    <w:rsid w:val="007D679E"/>
    <w:rsid w:val="007D689A"/>
    <w:rsid w:val="007D6F5D"/>
    <w:rsid w:val="007D7063"/>
    <w:rsid w:val="007D77A4"/>
    <w:rsid w:val="007E007E"/>
    <w:rsid w:val="007E0659"/>
    <w:rsid w:val="007E08A9"/>
    <w:rsid w:val="007E0B0D"/>
    <w:rsid w:val="007E0D20"/>
    <w:rsid w:val="007E10BD"/>
    <w:rsid w:val="007E1160"/>
    <w:rsid w:val="007E1265"/>
    <w:rsid w:val="007E1318"/>
    <w:rsid w:val="007E135F"/>
    <w:rsid w:val="007E1664"/>
    <w:rsid w:val="007E18B8"/>
    <w:rsid w:val="007E1B91"/>
    <w:rsid w:val="007E209A"/>
    <w:rsid w:val="007E2232"/>
    <w:rsid w:val="007E262D"/>
    <w:rsid w:val="007E2A79"/>
    <w:rsid w:val="007E2CEA"/>
    <w:rsid w:val="007E3154"/>
    <w:rsid w:val="007E31EB"/>
    <w:rsid w:val="007E3462"/>
    <w:rsid w:val="007E371B"/>
    <w:rsid w:val="007E3860"/>
    <w:rsid w:val="007E3949"/>
    <w:rsid w:val="007E399F"/>
    <w:rsid w:val="007E3D47"/>
    <w:rsid w:val="007E3DE7"/>
    <w:rsid w:val="007E404F"/>
    <w:rsid w:val="007E41DD"/>
    <w:rsid w:val="007E449C"/>
    <w:rsid w:val="007E44A7"/>
    <w:rsid w:val="007E451A"/>
    <w:rsid w:val="007E47AD"/>
    <w:rsid w:val="007E4AC7"/>
    <w:rsid w:val="007E4B23"/>
    <w:rsid w:val="007E4DCD"/>
    <w:rsid w:val="007E500A"/>
    <w:rsid w:val="007E55F2"/>
    <w:rsid w:val="007E5604"/>
    <w:rsid w:val="007E593D"/>
    <w:rsid w:val="007E598E"/>
    <w:rsid w:val="007E5A8A"/>
    <w:rsid w:val="007E5BD2"/>
    <w:rsid w:val="007E663A"/>
    <w:rsid w:val="007E67BC"/>
    <w:rsid w:val="007E6A8D"/>
    <w:rsid w:val="007E7192"/>
    <w:rsid w:val="007E720E"/>
    <w:rsid w:val="007E7462"/>
    <w:rsid w:val="007E752F"/>
    <w:rsid w:val="007E7816"/>
    <w:rsid w:val="007F0A91"/>
    <w:rsid w:val="007F0D97"/>
    <w:rsid w:val="007F0ECE"/>
    <w:rsid w:val="007F11B9"/>
    <w:rsid w:val="007F128E"/>
    <w:rsid w:val="007F1521"/>
    <w:rsid w:val="007F1B45"/>
    <w:rsid w:val="007F1FEF"/>
    <w:rsid w:val="007F2009"/>
    <w:rsid w:val="007F2166"/>
    <w:rsid w:val="007F27A0"/>
    <w:rsid w:val="007F2B43"/>
    <w:rsid w:val="007F2DC6"/>
    <w:rsid w:val="007F2F88"/>
    <w:rsid w:val="007F3423"/>
    <w:rsid w:val="007F34B2"/>
    <w:rsid w:val="007F361F"/>
    <w:rsid w:val="007F3A95"/>
    <w:rsid w:val="007F3A9F"/>
    <w:rsid w:val="007F3F96"/>
    <w:rsid w:val="007F5BE4"/>
    <w:rsid w:val="007F5C7C"/>
    <w:rsid w:val="007F6189"/>
    <w:rsid w:val="007F61CD"/>
    <w:rsid w:val="007F6DE5"/>
    <w:rsid w:val="007F6F88"/>
    <w:rsid w:val="007F74C6"/>
    <w:rsid w:val="007F7EDD"/>
    <w:rsid w:val="007F7FF8"/>
    <w:rsid w:val="0080056D"/>
    <w:rsid w:val="0080058A"/>
    <w:rsid w:val="00800603"/>
    <w:rsid w:val="0080091B"/>
    <w:rsid w:val="00800A8B"/>
    <w:rsid w:val="00800F97"/>
    <w:rsid w:val="00801401"/>
    <w:rsid w:val="00801980"/>
    <w:rsid w:val="00801EA6"/>
    <w:rsid w:val="00802429"/>
    <w:rsid w:val="00802970"/>
    <w:rsid w:val="00802BFC"/>
    <w:rsid w:val="00802CD8"/>
    <w:rsid w:val="00802DA0"/>
    <w:rsid w:val="00803048"/>
    <w:rsid w:val="008031EE"/>
    <w:rsid w:val="008033A7"/>
    <w:rsid w:val="008033CF"/>
    <w:rsid w:val="0080350C"/>
    <w:rsid w:val="00803AA7"/>
    <w:rsid w:val="0080402B"/>
    <w:rsid w:val="0080405F"/>
    <w:rsid w:val="008040C2"/>
    <w:rsid w:val="0080423F"/>
    <w:rsid w:val="00804633"/>
    <w:rsid w:val="00804B25"/>
    <w:rsid w:val="00804B62"/>
    <w:rsid w:val="00804C09"/>
    <w:rsid w:val="00804C84"/>
    <w:rsid w:val="00804D4B"/>
    <w:rsid w:val="00804EFF"/>
    <w:rsid w:val="00805487"/>
    <w:rsid w:val="008055AD"/>
    <w:rsid w:val="00805666"/>
    <w:rsid w:val="0080594F"/>
    <w:rsid w:val="0080596F"/>
    <w:rsid w:val="00805A9D"/>
    <w:rsid w:val="00805AAF"/>
    <w:rsid w:val="008060D4"/>
    <w:rsid w:val="008063B3"/>
    <w:rsid w:val="008066AA"/>
    <w:rsid w:val="00806727"/>
    <w:rsid w:val="008067DA"/>
    <w:rsid w:val="008068A2"/>
    <w:rsid w:val="008071DD"/>
    <w:rsid w:val="00807233"/>
    <w:rsid w:val="00807823"/>
    <w:rsid w:val="00807953"/>
    <w:rsid w:val="00807B5C"/>
    <w:rsid w:val="00807D6A"/>
    <w:rsid w:val="008100E2"/>
    <w:rsid w:val="0081082A"/>
    <w:rsid w:val="00811349"/>
    <w:rsid w:val="00811717"/>
    <w:rsid w:val="00811A63"/>
    <w:rsid w:val="00811C9E"/>
    <w:rsid w:val="00811CFA"/>
    <w:rsid w:val="008124E3"/>
    <w:rsid w:val="008126A3"/>
    <w:rsid w:val="008127E5"/>
    <w:rsid w:val="00812898"/>
    <w:rsid w:val="00812EB6"/>
    <w:rsid w:val="00812F16"/>
    <w:rsid w:val="00813144"/>
    <w:rsid w:val="00813371"/>
    <w:rsid w:val="0081345D"/>
    <w:rsid w:val="0081386C"/>
    <w:rsid w:val="00813901"/>
    <w:rsid w:val="00813A64"/>
    <w:rsid w:val="00813AA8"/>
    <w:rsid w:val="00813AFD"/>
    <w:rsid w:val="00813B0E"/>
    <w:rsid w:val="00813BD8"/>
    <w:rsid w:val="00813CFF"/>
    <w:rsid w:val="00813EB5"/>
    <w:rsid w:val="00813F65"/>
    <w:rsid w:val="0081415B"/>
    <w:rsid w:val="008141D4"/>
    <w:rsid w:val="008142BB"/>
    <w:rsid w:val="00814359"/>
    <w:rsid w:val="008143CC"/>
    <w:rsid w:val="008148B5"/>
    <w:rsid w:val="0081496A"/>
    <w:rsid w:val="00814A2B"/>
    <w:rsid w:val="00814AD4"/>
    <w:rsid w:val="00814B9A"/>
    <w:rsid w:val="00814FFA"/>
    <w:rsid w:val="0081503B"/>
    <w:rsid w:val="008151B4"/>
    <w:rsid w:val="00815B12"/>
    <w:rsid w:val="00816013"/>
    <w:rsid w:val="00816409"/>
    <w:rsid w:val="00816C3B"/>
    <w:rsid w:val="00816D68"/>
    <w:rsid w:val="0081705D"/>
    <w:rsid w:val="0081710E"/>
    <w:rsid w:val="00817984"/>
    <w:rsid w:val="008205C7"/>
    <w:rsid w:val="00820B92"/>
    <w:rsid w:val="00820BA1"/>
    <w:rsid w:val="00820BD9"/>
    <w:rsid w:val="00820C75"/>
    <w:rsid w:val="008214A9"/>
    <w:rsid w:val="008214D4"/>
    <w:rsid w:val="00821660"/>
    <w:rsid w:val="00821864"/>
    <w:rsid w:val="00821A1C"/>
    <w:rsid w:val="00821ADD"/>
    <w:rsid w:val="00821E51"/>
    <w:rsid w:val="00822359"/>
    <w:rsid w:val="0082239E"/>
    <w:rsid w:val="00822CF2"/>
    <w:rsid w:val="00822D11"/>
    <w:rsid w:val="00822ECC"/>
    <w:rsid w:val="008232CE"/>
    <w:rsid w:val="0082393A"/>
    <w:rsid w:val="00823A05"/>
    <w:rsid w:val="008241A9"/>
    <w:rsid w:val="0082440A"/>
    <w:rsid w:val="00825168"/>
    <w:rsid w:val="00825434"/>
    <w:rsid w:val="00825572"/>
    <w:rsid w:val="00825652"/>
    <w:rsid w:val="00825707"/>
    <w:rsid w:val="00825B8C"/>
    <w:rsid w:val="00826152"/>
    <w:rsid w:val="0082626C"/>
    <w:rsid w:val="008266EE"/>
    <w:rsid w:val="00826899"/>
    <w:rsid w:val="00826C00"/>
    <w:rsid w:val="00826C75"/>
    <w:rsid w:val="00826DA6"/>
    <w:rsid w:val="00826DEC"/>
    <w:rsid w:val="00826DF6"/>
    <w:rsid w:val="00826EA4"/>
    <w:rsid w:val="0082712D"/>
    <w:rsid w:val="00827393"/>
    <w:rsid w:val="008273D2"/>
    <w:rsid w:val="0082759B"/>
    <w:rsid w:val="00827668"/>
    <w:rsid w:val="0082796E"/>
    <w:rsid w:val="00827A19"/>
    <w:rsid w:val="008300A2"/>
    <w:rsid w:val="00830C68"/>
    <w:rsid w:val="00830E06"/>
    <w:rsid w:val="00830E57"/>
    <w:rsid w:val="00830FFB"/>
    <w:rsid w:val="0083155F"/>
    <w:rsid w:val="00831998"/>
    <w:rsid w:val="00831B0E"/>
    <w:rsid w:val="00831BA3"/>
    <w:rsid w:val="00831CF6"/>
    <w:rsid w:val="00831F42"/>
    <w:rsid w:val="008327BF"/>
    <w:rsid w:val="008328AE"/>
    <w:rsid w:val="00832A50"/>
    <w:rsid w:val="00832AE1"/>
    <w:rsid w:val="00832EC7"/>
    <w:rsid w:val="008330CE"/>
    <w:rsid w:val="0083340D"/>
    <w:rsid w:val="00833481"/>
    <w:rsid w:val="0083389F"/>
    <w:rsid w:val="008339E3"/>
    <w:rsid w:val="00833DF3"/>
    <w:rsid w:val="00834127"/>
    <w:rsid w:val="00834499"/>
    <w:rsid w:val="008347DA"/>
    <w:rsid w:val="00834E9C"/>
    <w:rsid w:val="008352A9"/>
    <w:rsid w:val="00835431"/>
    <w:rsid w:val="00835522"/>
    <w:rsid w:val="008355EA"/>
    <w:rsid w:val="008359F2"/>
    <w:rsid w:val="00835A20"/>
    <w:rsid w:val="00835BF8"/>
    <w:rsid w:val="00835DD7"/>
    <w:rsid w:val="0083678E"/>
    <w:rsid w:val="00836947"/>
    <w:rsid w:val="00836A61"/>
    <w:rsid w:val="008370D9"/>
    <w:rsid w:val="00837270"/>
    <w:rsid w:val="0083768B"/>
    <w:rsid w:val="0083775E"/>
    <w:rsid w:val="00837956"/>
    <w:rsid w:val="00840093"/>
    <w:rsid w:val="008401DF"/>
    <w:rsid w:val="00840208"/>
    <w:rsid w:val="008409F9"/>
    <w:rsid w:val="00840A30"/>
    <w:rsid w:val="0084112E"/>
    <w:rsid w:val="00841175"/>
    <w:rsid w:val="00841863"/>
    <w:rsid w:val="00841958"/>
    <w:rsid w:val="00841A15"/>
    <w:rsid w:val="00841A38"/>
    <w:rsid w:val="00841AD6"/>
    <w:rsid w:val="00841CBC"/>
    <w:rsid w:val="00841E15"/>
    <w:rsid w:val="00841FD1"/>
    <w:rsid w:val="00842076"/>
    <w:rsid w:val="00842421"/>
    <w:rsid w:val="008427B2"/>
    <w:rsid w:val="008427BE"/>
    <w:rsid w:val="00842E54"/>
    <w:rsid w:val="00842EBD"/>
    <w:rsid w:val="008430E9"/>
    <w:rsid w:val="008436A3"/>
    <w:rsid w:val="008436EF"/>
    <w:rsid w:val="00843747"/>
    <w:rsid w:val="008439F1"/>
    <w:rsid w:val="00843B8D"/>
    <w:rsid w:val="00843EA4"/>
    <w:rsid w:val="00844399"/>
    <w:rsid w:val="008445D7"/>
    <w:rsid w:val="00844B98"/>
    <w:rsid w:val="00845034"/>
    <w:rsid w:val="00845106"/>
    <w:rsid w:val="008452FC"/>
    <w:rsid w:val="00845680"/>
    <w:rsid w:val="0084593A"/>
    <w:rsid w:val="00846060"/>
    <w:rsid w:val="00846172"/>
    <w:rsid w:val="00846602"/>
    <w:rsid w:val="0084663A"/>
    <w:rsid w:val="00846655"/>
    <w:rsid w:val="00846699"/>
    <w:rsid w:val="008466B9"/>
    <w:rsid w:val="008467A2"/>
    <w:rsid w:val="008467BF"/>
    <w:rsid w:val="00846AFE"/>
    <w:rsid w:val="00846B66"/>
    <w:rsid w:val="00846CC7"/>
    <w:rsid w:val="00847229"/>
    <w:rsid w:val="0084767A"/>
    <w:rsid w:val="00847891"/>
    <w:rsid w:val="008479B7"/>
    <w:rsid w:val="00847AA5"/>
    <w:rsid w:val="00847B25"/>
    <w:rsid w:val="00847B9B"/>
    <w:rsid w:val="00847EF7"/>
    <w:rsid w:val="00850622"/>
    <w:rsid w:val="0085067C"/>
    <w:rsid w:val="008506E9"/>
    <w:rsid w:val="008507A4"/>
    <w:rsid w:val="008508BA"/>
    <w:rsid w:val="00850B0E"/>
    <w:rsid w:val="00850B6F"/>
    <w:rsid w:val="00850E1E"/>
    <w:rsid w:val="0085111D"/>
    <w:rsid w:val="00851577"/>
    <w:rsid w:val="00851731"/>
    <w:rsid w:val="00851815"/>
    <w:rsid w:val="00851977"/>
    <w:rsid w:val="008519CC"/>
    <w:rsid w:val="00851B11"/>
    <w:rsid w:val="00851BE8"/>
    <w:rsid w:val="00851F56"/>
    <w:rsid w:val="008520C4"/>
    <w:rsid w:val="008522EC"/>
    <w:rsid w:val="00852343"/>
    <w:rsid w:val="0085247B"/>
    <w:rsid w:val="00852683"/>
    <w:rsid w:val="00852778"/>
    <w:rsid w:val="008527A3"/>
    <w:rsid w:val="0085292F"/>
    <w:rsid w:val="00852A6F"/>
    <w:rsid w:val="00852D16"/>
    <w:rsid w:val="00852D2A"/>
    <w:rsid w:val="00852DFC"/>
    <w:rsid w:val="00852F39"/>
    <w:rsid w:val="008532AB"/>
    <w:rsid w:val="00853743"/>
    <w:rsid w:val="00853768"/>
    <w:rsid w:val="00853833"/>
    <w:rsid w:val="00853D6A"/>
    <w:rsid w:val="00854068"/>
    <w:rsid w:val="00854200"/>
    <w:rsid w:val="008543F3"/>
    <w:rsid w:val="00854C5B"/>
    <w:rsid w:val="0085546D"/>
    <w:rsid w:val="00855483"/>
    <w:rsid w:val="00855628"/>
    <w:rsid w:val="008557F6"/>
    <w:rsid w:val="00855C05"/>
    <w:rsid w:val="00855C8F"/>
    <w:rsid w:val="00856214"/>
    <w:rsid w:val="00856359"/>
    <w:rsid w:val="00856465"/>
    <w:rsid w:val="00856F50"/>
    <w:rsid w:val="008570CB"/>
    <w:rsid w:val="00857236"/>
    <w:rsid w:val="008572A7"/>
    <w:rsid w:val="008579D9"/>
    <w:rsid w:val="00857A4A"/>
    <w:rsid w:val="00857BD9"/>
    <w:rsid w:val="00857F65"/>
    <w:rsid w:val="00860083"/>
    <w:rsid w:val="008603EA"/>
    <w:rsid w:val="00860562"/>
    <w:rsid w:val="0086062C"/>
    <w:rsid w:val="008606B1"/>
    <w:rsid w:val="00860856"/>
    <w:rsid w:val="00860D2B"/>
    <w:rsid w:val="008612D2"/>
    <w:rsid w:val="008612D4"/>
    <w:rsid w:val="00861420"/>
    <w:rsid w:val="008614FD"/>
    <w:rsid w:val="00861636"/>
    <w:rsid w:val="008616FA"/>
    <w:rsid w:val="00861B1D"/>
    <w:rsid w:val="00861B61"/>
    <w:rsid w:val="00861C01"/>
    <w:rsid w:val="008623E8"/>
    <w:rsid w:val="008626F4"/>
    <w:rsid w:val="008629FA"/>
    <w:rsid w:val="00862A1B"/>
    <w:rsid w:val="00862DAD"/>
    <w:rsid w:val="00863123"/>
    <w:rsid w:val="008635AD"/>
    <w:rsid w:val="008635E8"/>
    <w:rsid w:val="00863BC9"/>
    <w:rsid w:val="00863C1E"/>
    <w:rsid w:val="00863C74"/>
    <w:rsid w:val="00863C9E"/>
    <w:rsid w:val="00863FD5"/>
    <w:rsid w:val="00863FF5"/>
    <w:rsid w:val="008640FF"/>
    <w:rsid w:val="00864177"/>
    <w:rsid w:val="008644CB"/>
    <w:rsid w:val="00864912"/>
    <w:rsid w:val="00864933"/>
    <w:rsid w:val="00865213"/>
    <w:rsid w:val="00865582"/>
    <w:rsid w:val="0086561E"/>
    <w:rsid w:val="00865677"/>
    <w:rsid w:val="008656A0"/>
    <w:rsid w:val="00865798"/>
    <w:rsid w:val="008657DD"/>
    <w:rsid w:val="00865B4D"/>
    <w:rsid w:val="00865C24"/>
    <w:rsid w:val="00865F0D"/>
    <w:rsid w:val="008660E7"/>
    <w:rsid w:val="008666EB"/>
    <w:rsid w:val="00866952"/>
    <w:rsid w:val="00866988"/>
    <w:rsid w:val="00867089"/>
    <w:rsid w:val="00867152"/>
    <w:rsid w:val="00867161"/>
    <w:rsid w:val="00867A9E"/>
    <w:rsid w:val="00867B80"/>
    <w:rsid w:val="00867C21"/>
    <w:rsid w:val="0087034C"/>
    <w:rsid w:val="008703B7"/>
    <w:rsid w:val="00870ADA"/>
    <w:rsid w:val="00870C16"/>
    <w:rsid w:val="00870DD5"/>
    <w:rsid w:val="00870F26"/>
    <w:rsid w:val="00871155"/>
    <w:rsid w:val="00871363"/>
    <w:rsid w:val="008715C5"/>
    <w:rsid w:val="008717CA"/>
    <w:rsid w:val="00871D12"/>
    <w:rsid w:val="00871D20"/>
    <w:rsid w:val="00871D57"/>
    <w:rsid w:val="00871F5E"/>
    <w:rsid w:val="00871FAD"/>
    <w:rsid w:val="008721BF"/>
    <w:rsid w:val="00872286"/>
    <w:rsid w:val="0087243D"/>
    <w:rsid w:val="00872B94"/>
    <w:rsid w:val="00872BAB"/>
    <w:rsid w:val="00872BE5"/>
    <w:rsid w:val="00872CF9"/>
    <w:rsid w:val="00872DA0"/>
    <w:rsid w:val="00873010"/>
    <w:rsid w:val="0087350F"/>
    <w:rsid w:val="008738BA"/>
    <w:rsid w:val="00873A38"/>
    <w:rsid w:val="008741C2"/>
    <w:rsid w:val="00874308"/>
    <w:rsid w:val="008748A6"/>
    <w:rsid w:val="008748BD"/>
    <w:rsid w:val="00874BCA"/>
    <w:rsid w:val="00874ED0"/>
    <w:rsid w:val="00874F58"/>
    <w:rsid w:val="00875096"/>
    <w:rsid w:val="008751AB"/>
    <w:rsid w:val="0087520B"/>
    <w:rsid w:val="0087538E"/>
    <w:rsid w:val="00875D52"/>
    <w:rsid w:val="008765BD"/>
    <w:rsid w:val="008768B9"/>
    <w:rsid w:val="00876B4D"/>
    <w:rsid w:val="00876F4D"/>
    <w:rsid w:val="00877040"/>
    <w:rsid w:val="0087706F"/>
    <w:rsid w:val="0087738C"/>
    <w:rsid w:val="0087759E"/>
    <w:rsid w:val="00877634"/>
    <w:rsid w:val="008776A2"/>
    <w:rsid w:val="00877A56"/>
    <w:rsid w:val="00877ECA"/>
    <w:rsid w:val="00877EF1"/>
    <w:rsid w:val="00877F07"/>
    <w:rsid w:val="008800A8"/>
    <w:rsid w:val="00880205"/>
    <w:rsid w:val="00880D54"/>
    <w:rsid w:val="00881273"/>
    <w:rsid w:val="008817DA"/>
    <w:rsid w:val="00881AC9"/>
    <w:rsid w:val="00881C24"/>
    <w:rsid w:val="008820DD"/>
    <w:rsid w:val="00882260"/>
    <w:rsid w:val="0088293D"/>
    <w:rsid w:val="00882943"/>
    <w:rsid w:val="00882BA2"/>
    <w:rsid w:val="00882C74"/>
    <w:rsid w:val="00882C9C"/>
    <w:rsid w:val="00882EEA"/>
    <w:rsid w:val="0088360D"/>
    <w:rsid w:val="00883813"/>
    <w:rsid w:val="0088395B"/>
    <w:rsid w:val="0088480F"/>
    <w:rsid w:val="008849EA"/>
    <w:rsid w:val="00884B1B"/>
    <w:rsid w:val="00884BFB"/>
    <w:rsid w:val="00884DB4"/>
    <w:rsid w:val="00884E42"/>
    <w:rsid w:val="00884F4C"/>
    <w:rsid w:val="00884F66"/>
    <w:rsid w:val="008851EE"/>
    <w:rsid w:val="00885667"/>
    <w:rsid w:val="00885759"/>
    <w:rsid w:val="008858FE"/>
    <w:rsid w:val="0088591B"/>
    <w:rsid w:val="00885A10"/>
    <w:rsid w:val="00885AAB"/>
    <w:rsid w:val="00885ABF"/>
    <w:rsid w:val="00885AE0"/>
    <w:rsid w:val="00885AF1"/>
    <w:rsid w:val="00885C13"/>
    <w:rsid w:val="00885EBC"/>
    <w:rsid w:val="008862A8"/>
    <w:rsid w:val="008862BF"/>
    <w:rsid w:val="00886337"/>
    <w:rsid w:val="00886520"/>
    <w:rsid w:val="00886557"/>
    <w:rsid w:val="00886571"/>
    <w:rsid w:val="00886C0F"/>
    <w:rsid w:val="00886E61"/>
    <w:rsid w:val="00886F48"/>
    <w:rsid w:val="00886FA3"/>
    <w:rsid w:val="00887232"/>
    <w:rsid w:val="00887520"/>
    <w:rsid w:val="00887735"/>
    <w:rsid w:val="0088790B"/>
    <w:rsid w:val="00887A63"/>
    <w:rsid w:val="00887DB3"/>
    <w:rsid w:val="008900CB"/>
    <w:rsid w:val="0089015C"/>
    <w:rsid w:val="00890313"/>
    <w:rsid w:val="008904D8"/>
    <w:rsid w:val="008905C1"/>
    <w:rsid w:val="0089069C"/>
    <w:rsid w:val="008907D8"/>
    <w:rsid w:val="008908CF"/>
    <w:rsid w:val="0089093F"/>
    <w:rsid w:val="0089098A"/>
    <w:rsid w:val="00890A1A"/>
    <w:rsid w:val="00890C89"/>
    <w:rsid w:val="00890DD0"/>
    <w:rsid w:val="00890F13"/>
    <w:rsid w:val="00891194"/>
    <w:rsid w:val="0089142A"/>
    <w:rsid w:val="00891692"/>
    <w:rsid w:val="008919E6"/>
    <w:rsid w:val="00891CBF"/>
    <w:rsid w:val="00892423"/>
    <w:rsid w:val="008924D9"/>
    <w:rsid w:val="00892574"/>
    <w:rsid w:val="008927D1"/>
    <w:rsid w:val="0089294D"/>
    <w:rsid w:val="00892A83"/>
    <w:rsid w:val="00892C8F"/>
    <w:rsid w:val="0089318A"/>
    <w:rsid w:val="008931AC"/>
    <w:rsid w:val="008932FC"/>
    <w:rsid w:val="008934EC"/>
    <w:rsid w:val="00894164"/>
    <w:rsid w:val="008944E2"/>
    <w:rsid w:val="00894621"/>
    <w:rsid w:val="00894DD9"/>
    <w:rsid w:val="00894DF9"/>
    <w:rsid w:val="0089509E"/>
    <w:rsid w:val="0089531F"/>
    <w:rsid w:val="00895752"/>
    <w:rsid w:val="00895E4C"/>
    <w:rsid w:val="00895FFF"/>
    <w:rsid w:val="008964CD"/>
    <w:rsid w:val="008964EC"/>
    <w:rsid w:val="008966B5"/>
    <w:rsid w:val="008967BB"/>
    <w:rsid w:val="00896830"/>
    <w:rsid w:val="008969DF"/>
    <w:rsid w:val="00897037"/>
    <w:rsid w:val="00897460"/>
    <w:rsid w:val="00897A8B"/>
    <w:rsid w:val="00897D98"/>
    <w:rsid w:val="008A0061"/>
    <w:rsid w:val="008A0353"/>
    <w:rsid w:val="008A0739"/>
    <w:rsid w:val="008A08E6"/>
    <w:rsid w:val="008A094B"/>
    <w:rsid w:val="008A0989"/>
    <w:rsid w:val="008A0B5E"/>
    <w:rsid w:val="008A0F72"/>
    <w:rsid w:val="008A0F7A"/>
    <w:rsid w:val="008A1214"/>
    <w:rsid w:val="008A122D"/>
    <w:rsid w:val="008A141C"/>
    <w:rsid w:val="008A193C"/>
    <w:rsid w:val="008A1B15"/>
    <w:rsid w:val="008A1FCC"/>
    <w:rsid w:val="008A200C"/>
    <w:rsid w:val="008A26A8"/>
    <w:rsid w:val="008A2727"/>
    <w:rsid w:val="008A28DA"/>
    <w:rsid w:val="008A2962"/>
    <w:rsid w:val="008A2EB9"/>
    <w:rsid w:val="008A2F7F"/>
    <w:rsid w:val="008A2F8D"/>
    <w:rsid w:val="008A3000"/>
    <w:rsid w:val="008A32D8"/>
    <w:rsid w:val="008A33E7"/>
    <w:rsid w:val="008A33F1"/>
    <w:rsid w:val="008A36C0"/>
    <w:rsid w:val="008A36D4"/>
    <w:rsid w:val="008A383B"/>
    <w:rsid w:val="008A3F05"/>
    <w:rsid w:val="008A411C"/>
    <w:rsid w:val="008A4452"/>
    <w:rsid w:val="008A4706"/>
    <w:rsid w:val="008A4794"/>
    <w:rsid w:val="008A4A45"/>
    <w:rsid w:val="008A4E5A"/>
    <w:rsid w:val="008A4F15"/>
    <w:rsid w:val="008A5552"/>
    <w:rsid w:val="008A5776"/>
    <w:rsid w:val="008A5B9D"/>
    <w:rsid w:val="008A5E7B"/>
    <w:rsid w:val="008A5F5B"/>
    <w:rsid w:val="008A6431"/>
    <w:rsid w:val="008A67AB"/>
    <w:rsid w:val="008A6ACC"/>
    <w:rsid w:val="008A6E4F"/>
    <w:rsid w:val="008A7171"/>
    <w:rsid w:val="008A75F3"/>
    <w:rsid w:val="008A78CB"/>
    <w:rsid w:val="008A7D08"/>
    <w:rsid w:val="008A7EB0"/>
    <w:rsid w:val="008B0016"/>
    <w:rsid w:val="008B0509"/>
    <w:rsid w:val="008B0581"/>
    <w:rsid w:val="008B0AB3"/>
    <w:rsid w:val="008B0C4A"/>
    <w:rsid w:val="008B0E31"/>
    <w:rsid w:val="008B113F"/>
    <w:rsid w:val="008B15A6"/>
    <w:rsid w:val="008B173D"/>
    <w:rsid w:val="008B178E"/>
    <w:rsid w:val="008B18FE"/>
    <w:rsid w:val="008B19D0"/>
    <w:rsid w:val="008B1ECF"/>
    <w:rsid w:val="008B22B0"/>
    <w:rsid w:val="008B250B"/>
    <w:rsid w:val="008B28D7"/>
    <w:rsid w:val="008B28F0"/>
    <w:rsid w:val="008B2970"/>
    <w:rsid w:val="008B2BF8"/>
    <w:rsid w:val="008B2F8D"/>
    <w:rsid w:val="008B2FA7"/>
    <w:rsid w:val="008B3455"/>
    <w:rsid w:val="008B36C8"/>
    <w:rsid w:val="008B3752"/>
    <w:rsid w:val="008B38E1"/>
    <w:rsid w:val="008B3BC5"/>
    <w:rsid w:val="008B3C0D"/>
    <w:rsid w:val="008B4101"/>
    <w:rsid w:val="008B42E4"/>
    <w:rsid w:val="008B431D"/>
    <w:rsid w:val="008B4771"/>
    <w:rsid w:val="008B4B16"/>
    <w:rsid w:val="008B4CEB"/>
    <w:rsid w:val="008B4EE9"/>
    <w:rsid w:val="008B4FDC"/>
    <w:rsid w:val="008B5507"/>
    <w:rsid w:val="008B55B5"/>
    <w:rsid w:val="008B5724"/>
    <w:rsid w:val="008B5A0B"/>
    <w:rsid w:val="008B5A60"/>
    <w:rsid w:val="008B6014"/>
    <w:rsid w:val="008B659A"/>
    <w:rsid w:val="008B6A26"/>
    <w:rsid w:val="008B6F83"/>
    <w:rsid w:val="008B736A"/>
    <w:rsid w:val="008B748A"/>
    <w:rsid w:val="008B771F"/>
    <w:rsid w:val="008B7745"/>
    <w:rsid w:val="008B7756"/>
    <w:rsid w:val="008B77F8"/>
    <w:rsid w:val="008B782F"/>
    <w:rsid w:val="008B79A8"/>
    <w:rsid w:val="008B7CB4"/>
    <w:rsid w:val="008B7E64"/>
    <w:rsid w:val="008C02E3"/>
    <w:rsid w:val="008C0716"/>
    <w:rsid w:val="008C0A29"/>
    <w:rsid w:val="008C0A80"/>
    <w:rsid w:val="008C0A8C"/>
    <w:rsid w:val="008C0D4E"/>
    <w:rsid w:val="008C1037"/>
    <w:rsid w:val="008C1412"/>
    <w:rsid w:val="008C1633"/>
    <w:rsid w:val="008C179A"/>
    <w:rsid w:val="008C17B4"/>
    <w:rsid w:val="008C1815"/>
    <w:rsid w:val="008C1954"/>
    <w:rsid w:val="008C1DF4"/>
    <w:rsid w:val="008C1F2E"/>
    <w:rsid w:val="008C223D"/>
    <w:rsid w:val="008C2512"/>
    <w:rsid w:val="008C2830"/>
    <w:rsid w:val="008C2D2E"/>
    <w:rsid w:val="008C3192"/>
    <w:rsid w:val="008C33A4"/>
    <w:rsid w:val="008C3A30"/>
    <w:rsid w:val="008C4210"/>
    <w:rsid w:val="008C4223"/>
    <w:rsid w:val="008C492E"/>
    <w:rsid w:val="008C4956"/>
    <w:rsid w:val="008C49BF"/>
    <w:rsid w:val="008C4D94"/>
    <w:rsid w:val="008C4FDE"/>
    <w:rsid w:val="008C4FED"/>
    <w:rsid w:val="008C55EF"/>
    <w:rsid w:val="008C5F19"/>
    <w:rsid w:val="008C5F36"/>
    <w:rsid w:val="008C5F97"/>
    <w:rsid w:val="008C5FBD"/>
    <w:rsid w:val="008C6916"/>
    <w:rsid w:val="008C6923"/>
    <w:rsid w:val="008C6ABC"/>
    <w:rsid w:val="008C6AE6"/>
    <w:rsid w:val="008C7281"/>
    <w:rsid w:val="008C7441"/>
    <w:rsid w:val="008C79FC"/>
    <w:rsid w:val="008D030D"/>
    <w:rsid w:val="008D0425"/>
    <w:rsid w:val="008D0635"/>
    <w:rsid w:val="008D0F65"/>
    <w:rsid w:val="008D113D"/>
    <w:rsid w:val="008D16F6"/>
    <w:rsid w:val="008D16FB"/>
    <w:rsid w:val="008D17FA"/>
    <w:rsid w:val="008D199E"/>
    <w:rsid w:val="008D1A69"/>
    <w:rsid w:val="008D1C59"/>
    <w:rsid w:val="008D1F19"/>
    <w:rsid w:val="008D2130"/>
    <w:rsid w:val="008D21BB"/>
    <w:rsid w:val="008D2435"/>
    <w:rsid w:val="008D258D"/>
    <w:rsid w:val="008D2935"/>
    <w:rsid w:val="008D2961"/>
    <w:rsid w:val="008D2B69"/>
    <w:rsid w:val="008D2BF1"/>
    <w:rsid w:val="008D2D8C"/>
    <w:rsid w:val="008D305D"/>
    <w:rsid w:val="008D307D"/>
    <w:rsid w:val="008D3095"/>
    <w:rsid w:val="008D316C"/>
    <w:rsid w:val="008D3272"/>
    <w:rsid w:val="008D32D7"/>
    <w:rsid w:val="008D33A9"/>
    <w:rsid w:val="008D34CD"/>
    <w:rsid w:val="008D36FA"/>
    <w:rsid w:val="008D3784"/>
    <w:rsid w:val="008D3930"/>
    <w:rsid w:val="008D3B16"/>
    <w:rsid w:val="008D3B31"/>
    <w:rsid w:val="008D3B50"/>
    <w:rsid w:val="008D3C82"/>
    <w:rsid w:val="008D3DEC"/>
    <w:rsid w:val="008D41D2"/>
    <w:rsid w:val="008D4249"/>
    <w:rsid w:val="008D449C"/>
    <w:rsid w:val="008D44AD"/>
    <w:rsid w:val="008D4695"/>
    <w:rsid w:val="008D47F7"/>
    <w:rsid w:val="008D494D"/>
    <w:rsid w:val="008D4C18"/>
    <w:rsid w:val="008D5187"/>
    <w:rsid w:val="008D5298"/>
    <w:rsid w:val="008D53BE"/>
    <w:rsid w:val="008D5528"/>
    <w:rsid w:val="008D559E"/>
    <w:rsid w:val="008D55B7"/>
    <w:rsid w:val="008D5763"/>
    <w:rsid w:val="008D5880"/>
    <w:rsid w:val="008D5BB8"/>
    <w:rsid w:val="008D5BC1"/>
    <w:rsid w:val="008D5BD9"/>
    <w:rsid w:val="008D6090"/>
    <w:rsid w:val="008D6168"/>
    <w:rsid w:val="008D682E"/>
    <w:rsid w:val="008D6AB8"/>
    <w:rsid w:val="008D6B71"/>
    <w:rsid w:val="008D6C71"/>
    <w:rsid w:val="008D6D47"/>
    <w:rsid w:val="008D6E40"/>
    <w:rsid w:val="008D7068"/>
    <w:rsid w:val="008D7174"/>
    <w:rsid w:val="008D7291"/>
    <w:rsid w:val="008D73E9"/>
    <w:rsid w:val="008D770D"/>
    <w:rsid w:val="008D7802"/>
    <w:rsid w:val="008D7A97"/>
    <w:rsid w:val="008D7DD2"/>
    <w:rsid w:val="008D7FB0"/>
    <w:rsid w:val="008E018E"/>
    <w:rsid w:val="008E0241"/>
    <w:rsid w:val="008E07EA"/>
    <w:rsid w:val="008E09A8"/>
    <w:rsid w:val="008E0AFE"/>
    <w:rsid w:val="008E0B00"/>
    <w:rsid w:val="008E0E0D"/>
    <w:rsid w:val="008E0F04"/>
    <w:rsid w:val="008E11D1"/>
    <w:rsid w:val="008E1639"/>
    <w:rsid w:val="008E171F"/>
    <w:rsid w:val="008E192D"/>
    <w:rsid w:val="008E1B9A"/>
    <w:rsid w:val="008E2130"/>
    <w:rsid w:val="008E2559"/>
    <w:rsid w:val="008E26D2"/>
    <w:rsid w:val="008E2704"/>
    <w:rsid w:val="008E322C"/>
    <w:rsid w:val="008E3593"/>
    <w:rsid w:val="008E3687"/>
    <w:rsid w:val="008E3B31"/>
    <w:rsid w:val="008E3B33"/>
    <w:rsid w:val="008E439B"/>
    <w:rsid w:val="008E4407"/>
    <w:rsid w:val="008E4560"/>
    <w:rsid w:val="008E47EF"/>
    <w:rsid w:val="008E4B79"/>
    <w:rsid w:val="008E50C8"/>
    <w:rsid w:val="008E51C4"/>
    <w:rsid w:val="008E5256"/>
    <w:rsid w:val="008E54E7"/>
    <w:rsid w:val="008E5598"/>
    <w:rsid w:val="008E5681"/>
    <w:rsid w:val="008E571E"/>
    <w:rsid w:val="008E5780"/>
    <w:rsid w:val="008E5D2D"/>
    <w:rsid w:val="008E5D8D"/>
    <w:rsid w:val="008E5ECC"/>
    <w:rsid w:val="008E61E6"/>
    <w:rsid w:val="008E61F4"/>
    <w:rsid w:val="008E656F"/>
    <w:rsid w:val="008E69F8"/>
    <w:rsid w:val="008E6D32"/>
    <w:rsid w:val="008E6D9B"/>
    <w:rsid w:val="008E7011"/>
    <w:rsid w:val="008E7545"/>
    <w:rsid w:val="008E757A"/>
    <w:rsid w:val="008E75B9"/>
    <w:rsid w:val="008E75D2"/>
    <w:rsid w:val="008E775E"/>
    <w:rsid w:val="008E7921"/>
    <w:rsid w:val="008E7AC6"/>
    <w:rsid w:val="008E7BFE"/>
    <w:rsid w:val="008E7CB3"/>
    <w:rsid w:val="008E7F37"/>
    <w:rsid w:val="008E7F82"/>
    <w:rsid w:val="008E7F93"/>
    <w:rsid w:val="008F01BC"/>
    <w:rsid w:val="008F0360"/>
    <w:rsid w:val="008F050D"/>
    <w:rsid w:val="008F0A2B"/>
    <w:rsid w:val="008F1194"/>
    <w:rsid w:val="008F15BA"/>
    <w:rsid w:val="008F15FD"/>
    <w:rsid w:val="008F170C"/>
    <w:rsid w:val="008F1721"/>
    <w:rsid w:val="008F1D18"/>
    <w:rsid w:val="008F1D77"/>
    <w:rsid w:val="008F1DC7"/>
    <w:rsid w:val="008F1E25"/>
    <w:rsid w:val="008F21F9"/>
    <w:rsid w:val="008F23BC"/>
    <w:rsid w:val="008F2622"/>
    <w:rsid w:val="008F2BF7"/>
    <w:rsid w:val="008F34EB"/>
    <w:rsid w:val="008F3510"/>
    <w:rsid w:val="008F37A3"/>
    <w:rsid w:val="008F38DA"/>
    <w:rsid w:val="008F3B18"/>
    <w:rsid w:val="008F3D3F"/>
    <w:rsid w:val="008F3E6A"/>
    <w:rsid w:val="008F3F11"/>
    <w:rsid w:val="008F40C3"/>
    <w:rsid w:val="008F4269"/>
    <w:rsid w:val="008F4AA6"/>
    <w:rsid w:val="008F4B4D"/>
    <w:rsid w:val="008F50E0"/>
    <w:rsid w:val="008F64E9"/>
    <w:rsid w:val="008F67CC"/>
    <w:rsid w:val="008F67DC"/>
    <w:rsid w:val="008F686A"/>
    <w:rsid w:val="008F68E3"/>
    <w:rsid w:val="008F69BD"/>
    <w:rsid w:val="008F6AD4"/>
    <w:rsid w:val="008F6EEE"/>
    <w:rsid w:val="008F76F2"/>
    <w:rsid w:val="008F7CE3"/>
    <w:rsid w:val="008F7EC0"/>
    <w:rsid w:val="00900BA9"/>
    <w:rsid w:val="00901479"/>
    <w:rsid w:val="00901495"/>
    <w:rsid w:val="0090190B"/>
    <w:rsid w:val="00901B6A"/>
    <w:rsid w:val="00901BB5"/>
    <w:rsid w:val="00901D48"/>
    <w:rsid w:val="00902196"/>
    <w:rsid w:val="00902C8E"/>
    <w:rsid w:val="00902D2A"/>
    <w:rsid w:val="00902FA1"/>
    <w:rsid w:val="00903019"/>
    <w:rsid w:val="009031AE"/>
    <w:rsid w:val="00903274"/>
    <w:rsid w:val="0090340A"/>
    <w:rsid w:val="009034DB"/>
    <w:rsid w:val="009036E6"/>
    <w:rsid w:val="009037D5"/>
    <w:rsid w:val="00903806"/>
    <w:rsid w:val="00903851"/>
    <w:rsid w:val="0090416E"/>
    <w:rsid w:val="009044CD"/>
    <w:rsid w:val="009044FB"/>
    <w:rsid w:val="009047E2"/>
    <w:rsid w:val="00904BD0"/>
    <w:rsid w:val="00904D6B"/>
    <w:rsid w:val="00905493"/>
    <w:rsid w:val="00905966"/>
    <w:rsid w:val="00905A1B"/>
    <w:rsid w:val="00905C27"/>
    <w:rsid w:val="00905DAB"/>
    <w:rsid w:val="00905EAB"/>
    <w:rsid w:val="0090603F"/>
    <w:rsid w:val="00906523"/>
    <w:rsid w:val="00906524"/>
    <w:rsid w:val="00906719"/>
    <w:rsid w:val="00906730"/>
    <w:rsid w:val="0090683B"/>
    <w:rsid w:val="009069E6"/>
    <w:rsid w:val="00906FF8"/>
    <w:rsid w:val="0090714D"/>
    <w:rsid w:val="009074F0"/>
    <w:rsid w:val="0090763C"/>
    <w:rsid w:val="0091025A"/>
    <w:rsid w:val="009107C5"/>
    <w:rsid w:val="00910835"/>
    <w:rsid w:val="00910911"/>
    <w:rsid w:val="00910C18"/>
    <w:rsid w:val="00910D33"/>
    <w:rsid w:val="0091113F"/>
    <w:rsid w:val="009114D4"/>
    <w:rsid w:val="009115E5"/>
    <w:rsid w:val="009116F4"/>
    <w:rsid w:val="0091178F"/>
    <w:rsid w:val="009118AF"/>
    <w:rsid w:val="009119C2"/>
    <w:rsid w:val="009119E0"/>
    <w:rsid w:val="00911FE1"/>
    <w:rsid w:val="009122DF"/>
    <w:rsid w:val="009123EE"/>
    <w:rsid w:val="00912468"/>
    <w:rsid w:val="009124F4"/>
    <w:rsid w:val="009127CF"/>
    <w:rsid w:val="00912A55"/>
    <w:rsid w:val="00912B4E"/>
    <w:rsid w:val="00912CB2"/>
    <w:rsid w:val="00912CF8"/>
    <w:rsid w:val="00912FF3"/>
    <w:rsid w:val="009131B6"/>
    <w:rsid w:val="00913317"/>
    <w:rsid w:val="0091379F"/>
    <w:rsid w:val="009137D7"/>
    <w:rsid w:val="00913857"/>
    <w:rsid w:val="00913AFF"/>
    <w:rsid w:val="00913B55"/>
    <w:rsid w:val="00913DA2"/>
    <w:rsid w:val="00913F91"/>
    <w:rsid w:val="009141FF"/>
    <w:rsid w:val="00914395"/>
    <w:rsid w:val="00914585"/>
    <w:rsid w:val="009146DD"/>
    <w:rsid w:val="00914C88"/>
    <w:rsid w:val="00914EC0"/>
    <w:rsid w:val="009150B1"/>
    <w:rsid w:val="00915313"/>
    <w:rsid w:val="00915608"/>
    <w:rsid w:val="009157FB"/>
    <w:rsid w:val="009159BD"/>
    <w:rsid w:val="00915C78"/>
    <w:rsid w:val="00915CF5"/>
    <w:rsid w:val="00915CFC"/>
    <w:rsid w:val="00915DE8"/>
    <w:rsid w:val="00916913"/>
    <w:rsid w:val="00916A24"/>
    <w:rsid w:val="00916BAA"/>
    <w:rsid w:val="009178E8"/>
    <w:rsid w:val="00917957"/>
    <w:rsid w:val="00920095"/>
    <w:rsid w:val="0092027B"/>
    <w:rsid w:val="009203E7"/>
    <w:rsid w:val="009203EC"/>
    <w:rsid w:val="009205A6"/>
    <w:rsid w:val="009209CA"/>
    <w:rsid w:val="00920B02"/>
    <w:rsid w:val="00921152"/>
    <w:rsid w:val="009212D2"/>
    <w:rsid w:val="009215C9"/>
    <w:rsid w:val="00921628"/>
    <w:rsid w:val="0092176B"/>
    <w:rsid w:val="0092185F"/>
    <w:rsid w:val="009218B7"/>
    <w:rsid w:val="00921A91"/>
    <w:rsid w:val="00921A93"/>
    <w:rsid w:val="00921BB0"/>
    <w:rsid w:val="00921CB3"/>
    <w:rsid w:val="00921D57"/>
    <w:rsid w:val="00922037"/>
    <w:rsid w:val="00922956"/>
    <w:rsid w:val="00922AF1"/>
    <w:rsid w:val="00922BA5"/>
    <w:rsid w:val="00922BF0"/>
    <w:rsid w:val="00923236"/>
    <w:rsid w:val="0092332A"/>
    <w:rsid w:val="00923406"/>
    <w:rsid w:val="009234E1"/>
    <w:rsid w:val="0092351C"/>
    <w:rsid w:val="009238B8"/>
    <w:rsid w:val="00923A68"/>
    <w:rsid w:val="00923B77"/>
    <w:rsid w:val="00923C12"/>
    <w:rsid w:val="00923CAA"/>
    <w:rsid w:val="00924161"/>
    <w:rsid w:val="009242F4"/>
    <w:rsid w:val="009242F9"/>
    <w:rsid w:val="00924344"/>
    <w:rsid w:val="0092436C"/>
    <w:rsid w:val="009244E4"/>
    <w:rsid w:val="00924806"/>
    <w:rsid w:val="00924958"/>
    <w:rsid w:val="00924BC1"/>
    <w:rsid w:val="00924E2A"/>
    <w:rsid w:val="00925215"/>
    <w:rsid w:val="00925281"/>
    <w:rsid w:val="009255A2"/>
    <w:rsid w:val="009257A6"/>
    <w:rsid w:val="00925F4C"/>
    <w:rsid w:val="00926206"/>
    <w:rsid w:val="009269E8"/>
    <w:rsid w:val="00927006"/>
    <w:rsid w:val="009271EF"/>
    <w:rsid w:val="009274D5"/>
    <w:rsid w:val="009275C7"/>
    <w:rsid w:val="0092767D"/>
    <w:rsid w:val="009278E9"/>
    <w:rsid w:val="00927AAD"/>
    <w:rsid w:val="00927F45"/>
    <w:rsid w:val="0093012E"/>
    <w:rsid w:val="009303BB"/>
    <w:rsid w:val="009305B0"/>
    <w:rsid w:val="00930771"/>
    <w:rsid w:val="0093098C"/>
    <w:rsid w:val="00930A82"/>
    <w:rsid w:val="009310AA"/>
    <w:rsid w:val="00931219"/>
    <w:rsid w:val="0093128E"/>
    <w:rsid w:val="0093159E"/>
    <w:rsid w:val="00931802"/>
    <w:rsid w:val="00931C40"/>
    <w:rsid w:val="00931DFC"/>
    <w:rsid w:val="00932363"/>
    <w:rsid w:val="009324E6"/>
    <w:rsid w:val="00932A65"/>
    <w:rsid w:val="00932BF9"/>
    <w:rsid w:val="00932DAB"/>
    <w:rsid w:val="00932E5C"/>
    <w:rsid w:val="00932F6F"/>
    <w:rsid w:val="00932F9E"/>
    <w:rsid w:val="009330C3"/>
    <w:rsid w:val="009333AD"/>
    <w:rsid w:val="00933A58"/>
    <w:rsid w:val="00933C9D"/>
    <w:rsid w:val="00933CD0"/>
    <w:rsid w:val="00933DA8"/>
    <w:rsid w:val="00933DC5"/>
    <w:rsid w:val="00933DCB"/>
    <w:rsid w:val="0093406C"/>
    <w:rsid w:val="00934372"/>
    <w:rsid w:val="009344D2"/>
    <w:rsid w:val="0093492D"/>
    <w:rsid w:val="0093507B"/>
    <w:rsid w:val="00935171"/>
    <w:rsid w:val="00935287"/>
    <w:rsid w:val="00935406"/>
    <w:rsid w:val="00935AD3"/>
    <w:rsid w:val="00935AD4"/>
    <w:rsid w:val="00935B2E"/>
    <w:rsid w:val="00935F29"/>
    <w:rsid w:val="009364F2"/>
    <w:rsid w:val="009368AF"/>
    <w:rsid w:val="00936ACA"/>
    <w:rsid w:val="00936C4D"/>
    <w:rsid w:val="00936E41"/>
    <w:rsid w:val="0093756C"/>
    <w:rsid w:val="009378A7"/>
    <w:rsid w:val="00937BE8"/>
    <w:rsid w:val="00937E89"/>
    <w:rsid w:val="00937FAA"/>
    <w:rsid w:val="00940025"/>
    <w:rsid w:val="00940108"/>
    <w:rsid w:val="009405E6"/>
    <w:rsid w:val="00940730"/>
    <w:rsid w:val="00940958"/>
    <w:rsid w:val="00940C96"/>
    <w:rsid w:val="00940E42"/>
    <w:rsid w:val="00941221"/>
    <w:rsid w:val="009412CE"/>
    <w:rsid w:val="009415F3"/>
    <w:rsid w:val="00941D8F"/>
    <w:rsid w:val="00941DF4"/>
    <w:rsid w:val="00941F62"/>
    <w:rsid w:val="00942173"/>
    <w:rsid w:val="009426A5"/>
    <w:rsid w:val="009427A0"/>
    <w:rsid w:val="00942D96"/>
    <w:rsid w:val="00942E69"/>
    <w:rsid w:val="0094314D"/>
    <w:rsid w:val="00943472"/>
    <w:rsid w:val="0094378C"/>
    <w:rsid w:val="009439E8"/>
    <w:rsid w:val="00943B47"/>
    <w:rsid w:val="00943CF9"/>
    <w:rsid w:val="009446B7"/>
    <w:rsid w:val="0094484E"/>
    <w:rsid w:val="00944AB0"/>
    <w:rsid w:val="00944F4E"/>
    <w:rsid w:val="00945481"/>
    <w:rsid w:val="00945888"/>
    <w:rsid w:val="009458F9"/>
    <w:rsid w:val="00945E3A"/>
    <w:rsid w:val="00945E40"/>
    <w:rsid w:val="00945E63"/>
    <w:rsid w:val="0094615F"/>
    <w:rsid w:val="009463C6"/>
    <w:rsid w:val="0094672B"/>
    <w:rsid w:val="009467FC"/>
    <w:rsid w:val="0094682E"/>
    <w:rsid w:val="00946A19"/>
    <w:rsid w:val="00946BA9"/>
    <w:rsid w:val="00946D2D"/>
    <w:rsid w:val="00946D6E"/>
    <w:rsid w:val="00947100"/>
    <w:rsid w:val="0094721B"/>
    <w:rsid w:val="00947760"/>
    <w:rsid w:val="0094780E"/>
    <w:rsid w:val="0094793E"/>
    <w:rsid w:val="00947D49"/>
    <w:rsid w:val="00947E42"/>
    <w:rsid w:val="0095024D"/>
    <w:rsid w:val="009502D0"/>
    <w:rsid w:val="0095037E"/>
    <w:rsid w:val="00950AD8"/>
    <w:rsid w:val="00950FCC"/>
    <w:rsid w:val="009511E8"/>
    <w:rsid w:val="00951736"/>
    <w:rsid w:val="00951B4B"/>
    <w:rsid w:val="00951CD9"/>
    <w:rsid w:val="00952153"/>
    <w:rsid w:val="00952632"/>
    <w:rsid w:val="00952798"/>
    <w:rsid w:val="00952848"/>
    <w:rsid w:val="00952A39"/>
    <w:rsid w:val="00952D2E"/>
    <w:rsid w:val="00952E36"/>
    <w:rsid w:val="00952E6C"/>
    <w:rsid w:val="00952EDE"/>
    <w:rsid w:val="00953196"/>
    <w:rsid w:val="00953286"/>
    <w:rsid w:val="009532E4"/>
    <w:rsid w:val="00953A7A"/>
    <w:rsid w:val="00953A7C"/>
    <w:rsid w:val="00953B01"/>
    <w:rsid w:val="00953E1A"/>
    <w:rsid w:val="009541B9"/>
    <w:rsid w:val="00954200"/>
    <w:rsid w:val="0095436D"/>
    <w:rsid w:val="00954377"/>
    <w:rsid w:val="00954576"/>
    <w:rsid w:val="009548D1"/>
    <w:rsid w:val="0095497F"/>
    <w:rsid w:val="00954B01"/>
    <w:rsid w:val="00954B3F"/>
    <w:rsid w:val="00954BA5"/>
    <w:rsid w:val="00954BBC"/>
    <w:rsid w:val="00954C3A"/>
    <w:rsid w:val="00954DBD"/>
    <w:rsid w:val="00954E02"/>
    <w:rsid w:val="009551A4"/>
    <w:rsid w:val="009555B8"/>
    <w:rsid w:val="0095567E"/>
    <w:rsid w:val="00955704"/>
    <w:rsid w:val="00955A6B"/>
    <w:rsid w:val="00955B9D"/>
    <w:rsid w:val="00955D64"/>
    <w:rsid w:val="00955D6B"/>
    <w:rsid w:val="00955FAD"/>
    <w:rsid w:val="009563C3"/>
    <w:rsid w:val="009568FA"/>
    <w:rsid w:val="00956AEE"/>
    <w:rsid w:val="00956B0D"/>
    <w:rsid w:val="00956BAA"/>
    <w:rsid w:val="00956EA7"/>
    <w:rsid w:val="00957374"/>
    <w:rsid w:val="00957AB9"/>
    <w:rsid w:val="00960119"/>
    <w:rsid w:val="0096018F"/>
    <w:rsid w:val="00960896"/>
    <w:rsid w:val="0096096E"/>
    <w:rsid w:val="009609CD"/>
    <w:rsid w:val="00960A56"/>
    <w:rsid w:val="00960A65"/>
    <w:rsid w:val="00960C8E"/>
    <w:rsid w:val="00960D8C"/>
    <w:rsid w:val="00960E90"/>
    <w:rsid w:val="009610B8"/>
    <w:rsid w:val="009611EA"/>
    <w:rsid w:val="00961234"/>
    <w:rsid w:val="009613FA"/>
    <w:rsid w:val="0096148E"/>
    <w:rsid w:val="00961505"/>
    <w:rsid w:val="00961910"/>
    <w:rsid w:val="00961958"/>
    <w:rsid w:val="00961A6D"/>
    <w:rsid w:val="00961B82"/>
    <w:rsid w:val="00961B8A"/>
    <w:rsid w:val="00961B99"/>
    <w:rsid w:val="00961C40"/>
    <w:rsid w:val="00961C43"/>
    <w:rsid w:val="00961E0D"/>
    <w:rsid w:val="00961E1E"/>
    <w:rsid w:val="00961F38"/>
    <w:rsid w:val="00962133"/>
    <w:rsid w:val="00962500"/>
    <w:rsid w:val="0096252B"/>
    <w:rsid w:val="00962914"/>
    <w:rsid w:val="00962B71"/>
    <w:rsid w:val="00962CCC"/>
    <w:rsid w:val="00962E68"/>
    <w:rsid w:val="009630A3"/>
    <w:rsid w:val="009630EF"/>
    <w:rsid w:val="0096313E"/>
    <w:rsid w:val="009632E7"/>
    <w:rsid w:val="00963435"/>
    <w:rsid w:val="009635BE"/>
    <w:rsid w:val="00963793"/>
    <w:rsid w:val="00963876"/>
    <w:rsid w:val="00963BAD"/>
    <w:rsid w:val="00963E70"/>
    <w:rsid w:val="00963EAE"/>
    <w:rsid w:val="00963F38"/>
    <w:rsid w:val="00963FD5"/>
    <w:rsid w:val="00964182"/>
    <w:rsid w:val="00964555"/>
    <w:rsid w:val="009645CE"/>
    <w:rsid w:val="009648A8"/>
    <w:rsid w:val="00964906"/>
    <w:rsid w:val="00964917"/>
    <w:rsid w:val="00964988"/>
    <w:rsid w:val="00964AD5"/>
    <w:rsid w:val="00964AF9"/>
    <w:rsid w:val="00965070"/>
    <w:rsid w:val="00965227"/>
    <w:rsid w:val="00965261"/>
    <w:rsid w:val="009653EE"/>
    <w:rsid w:val="0096553A"/>
    <w:rsid w:val="0096555C"/>
    <w:rsid w:val="00965772"/>
    <w:rsid w:val="009657F9"/>
    <w:rsid w:val="00965B4A"/>
    <w:rsid w:val="00965CAD"/>
    <w:rsid w:val="00965F55"/>
    <w:rsid w:val="00966172"/>
    <w:rsid w:val="0096637C"/>
    <w:rsid w:val="00966BDE"/>
    <w:rsid w:val="00966CDD"/>
    <w:rsid w:val="00966E8B"/>
    <w:rsid w:val="0096712D"/>
    <w:rsid w:val="00967912"/>
    <w:rsid w:val="00967D68"/>
    <w:rsid w:val="00967D86"/>
    <w:rsid w:val="00967E7A"/>
    <w:rsid w:val="009701A7"/>
    <w:rsid w:val="00970317"/>
    <w:rsid w:val="00970498"/>
    <w:rsid w:val="0097062E"/>
    <w:rsid w:val="00970975"/>
    <w:rsid w:val="00970BC7"/>
    <w:rsid w:val="00970DF8"/>
    <w:rsid w:val="00970E17"/>
    <w:rsid w:val="00970F83"/>
    <w:rsid w:val="00970F97"/>
    <w:rsid w:val="00971381"/>
    <w:rsid w:val="00971584"/>
    <w:rsid w:val="009715C2"/>
    <w:rsid w:val="00971642"/>
    <w:rsid w:val="009717D9"/>
    <w:rsid w:val="00971FCE"/>
    <w:rsid w:val="0097229F"/>
    <w:rsid w:val="00972498"/>
    <w:rsid w:val="00972696"/>
    <w:rsid w:val="00972A5E"/>
    <w:rsid w:val="00972C14"/>
    <w:rsid w:val="00972FE7"/>
    <w:rsid w:val="0097308D"/>
    <w:rsid w:val="0097309B"/>
    <w:rsid w:val="00973526"/>
    <w:rsid w:val="009735F3"/>
    <w:rsid w:val="0097391B"/>
    <w:rsid w:val="00973AAB"/>
    <w:rsid w:val="00973BA5"/>
    <w:rsid w:val="00973C87"/>
    <w:rsid w:val="00973CCF"/>
    <w:rsid w:val="00973E96"/>
    <w:rsid w:val="00974006"/>
    <w:rsid w:val="0097416B"/>
    <w:rsid w:val="00974477"/>
    <w:rsid w:val="00974576"/>
    <w:rsid w:val="00974779"/>
    <w:rsid w:val="00974CD9"/>
    <w:rsid w:val="00974E00"/>
    <w:rsid w:val="009751EF"/>
    <w:rsid w:val="009751FF"/>
    <w:rsid w:val="009753C9"/>
    <w:rsid w:val="00975791"/>
    <w:rsid w:val="00975BFD"/>
    <w:rsid w:val="00975DEC"/>
    <w:rsid w:val="00975E53"/>
    <w:rsid w:val="00975F5C"/>
    <w:rsid w:val="009760A9"/>
    <w:rsid w:val="00976204"/>
    <w:rsid w:val="009764C1"/>
    <w:rsid w:val="0097672F"/>
    <w:rsid w:val="0097686E"/>
    <w:rsid w:val="00976D86"/>
    <w:rsid w:val="00976E72"/>
    <w:rsid w:val="00976F86"/>
    <w:rsid w:val="009771C6"/>
    <w:rsid w:val="0097734B"/>
    <w:rsid w:val="009774F8"/>
    <w:rsid w:val="0097768C"/>
    <w:rsid w:val="0097773B"/>
    <w:rsid w:val="00977942"/>
    <w:rsid w:val="00977A70"/>
    <w:rsid w:val="00977EF9"/>
    <w:rsid w:val="00980201"/>
    <w:rsid w:val="0098026F"/>
    <w:rsid w:val="00980570"/>
    <w:rsid w:val="00980B8F"/>
    <w:rsid w:val="00980D6B"/>
    <w:rsid w:val="00980F53"/>
    <w:rsid w:val="00980FE3"/>
    <w:rsid w:val="00981022"/>
    <w:rsid w:val="00981027"/>
    <w:rsid w:val="009818C1"/>
    <w:rsid w:val="00981EA7"/>
    <w:rsid w:val="0098219A"/>
    <w:rsid w:val="00982231"/>
    <w:rsid w:val="00982312"/>
    <w:rsid w:val="00982349"/>
    <w:rsid w:val="00982350"/>
    <w:rsid w:val="00982371"/>
    <w:rsid w:val="00982462"/>
    <w:rsid w:val="00982A77"/>
    <w:rsid w:val="00982D1D"/>
    <w:rsid w:val="00982E80"/>
    <w:rsid w:val="009830F1"/>
    <w:rsid w:val="0098376C"/>
    <w:rsid w:val="00983A16"/>
    <w:rsid w:val="00983A8C"/>
    <w:rsid w:val="00983C49"/>
    <w:rsid w:val="00983C61"/>
    <w:rsid w:val="009848AE"/>
    <w:rsid w:val="00984D62"/>
    <w:rsid w:val="00984E03"/>
    <w:rsid w:val="00985257"/>
    <w:rsid w:val="009852FF"/>
    <w:rsid w:val="009853B2"/>
    <w:rsid w:val="00985479"/>
    <w:rsid w:val="00985658"/>
    <w:rsid w:val="00985841"/>
    <w:rsid w:val="0098595E"/>
    <w:rsid w:val="00985CEB"/>
    <w:rsid w:val="00985E18"/>
    <w:rsid w:val="00985E36"/>
    <w:rsid w:val="00985E8E"/>
    <w:rsid w:val="00985F9A"/>
    <w:rsid w:val="0098615D"/>
    <w:rsid w:val="009861BB"/>
    <w:rsid w:val="009862E0"/>
    <w:rsid w:val="009865A7"/>
    <w:rsid w:val="0098662A"/>
    <w:rsid w:val="009867DE"/>
    <w:rsid w:val="00986B14"/>
    <w:rsid w:val="00986F13"/>
    <w:rsid w:val="00986F42"/>
    <w:rsid w:val="00987152"/>
    <w:rsid w:val="0098752F"/>
    <w:rsid w:val="00987797"/>
    <w:rsid w:val="009877F0"/>
    <w:rsid w:val="0099034A"/>
    <w:rsid w:val="009905E7"/>
    <w:rsid w:val="009907F0"/>
    <w:rsid w:val="0099121F"/>
    <w:rsid w:val="00991344"/>
    <w:rsid w:val="00991694"/>
    <w:rsid w:val="00991797"/>
    <w:rsid w:val="00991924"/>
    <w:rsid w:val="00991992"/>
    <w:rsid w:val="00991C49"/>
    <w:rsid w:val="00991CE1"/>
    <w:rsid w:val="00991DBB"/>
    <w:rsid w:val="00992126"/>
    <w:rsid w:val="00992581"/>
    <w:rsid w:val="009925E5"/>
    <w:rsid w:val="00992615"/>
    <w:rsid w:val="00992893"/>
    <w:rsid w:val="009929BD"/>
    <w:rsid w:val="00992F7A"/>
    <w:rsid w:val="00992FFF"/>
    <w:rsid w:val="009933D8"/>
    <w:rsid w:val="0099363C"/>
    <w:rsid w:val="00993739"/>
    <w:rsid w:val="00993922"/>
    <w:rsid w:val="00993A27"/>
    <w:rsid w:val="00993BD7"/>
    <w:rsid w:val="009940BF"/>
    <w:rsid w:val="009940EC"/>
    <w:rsid w:val="009940F0"/>
    <w:rsid w:val="00994332"/>
    <w:rsid w:val="0099434A"/>
    <w:rsid w:val="00994629"/>
    <w:rsid w:val="00994702"/>
    <w:rsid w:val="00994A2E"/>
    <w:rsid w:val="00994BF4"/>
    <w:rsid w:val="00994D92"/>
    <w:rsid w:val="00995142"/>
    <w:rsid w:val="00995554"/>
    <w:rsid w:val="00995607"/>
    <w:rsid w:val="009957DA"/>
    <w:rsid w:val="00995902"/>
    <w:rsid w:val="00995D6F"/>
    <w:rsid w:val="00995DA3"/>
    <w:rsid w:val="00995F81"/>
    <w:rsid w:val="0099679B"/>
    <w:rsid w:val="009968B8"/>
    <w:rsid w:val="00996B21"/>
    <w:rsid w:val="00996BFC"/>
    <w:rsid w:val="00996E6F"/>
    <w:rsid w:val="0099715E"/>
    <w:rsid w:val="00997922"/>
    <w:rsid w:val="00997B6D"/>
    <w:rsid w:val="00997E3C"/>
    <w:rsid w:val="00997E3D"/>
    <w:rsid w:val="00997F31"/>
    <w:rsid w:val="009A00BC"/>
    <w:rsid w:val="009A028C"/>
    <w:rsid w:val="009A055E"/>
    <w:rsid w:val="009A059A"/>
    <w:rsid w:val="009A07E3"/>
    <w:rsid w:val="009A08FF"/>
    <w:rsid w:val="009A0AA3"/>
    <w:rsid w:val="009A0AA9"/>
    <w:rsid w:val="009A0C2D"/>
    <w:rsid w:val="009A0C9A"/>
    <w:rsid w:val="009A0CE6"/>
    <w:rsid w:val="009A0CF0"/>
    <w:rsid w:val="009A0D08"/>
    <w:rsid w:val="009A1016"/>
    <w:rsid w:val="009A1098"/>
    <w:rsid w:val="009A1290"/>
    <w:rsid w:val="009A1523"/>
    <w:rsid w:val="009A1C4E"/>
    <w:rsid w:val="009A26B5"/>
    <w:rsid w:val="009A26C4"/>
    <w:rsid w:val="009A29B5"/>
    <w:rsid w:val="009A29FF"/>
    <w:rsid w:val="009A2EA8"/>
    <w:rsid w:val="009A2ED3"/>
    <w:rsid w:val="009A32B0"/>
    <w:rsid w:val="009A32B6"/>
    <w:rsid w:val="009A32C1"/>
    <w:rsid w:val="009A3303"/>
    <w:rsid w:val="009A39F0"/>
    <w:rsid w:val="009A3A89"/>
    <w:rsid w:val="009A3FA0"/>
    <w:rsid w:val="009A452A"/>
    <w:rsid w:val="009A45E4"/>
    <w:rsid w:val="009A4826"/>
    <w:rsid w:val="009A49BF"/>
    <w:rsid w:val="009A4E4C"/>
    <w:rsid w:val="009A4EC1"/>
    <w:rsid w:val="009A5120"/>
    <w:rsid w:val="009A5289"/>
    <w:rsid w:val="009A53F7"/>
    <w:rsid w:val="009A5499"/>
    <w:rsid w:val="009A54E7"/>
    <w:rsid w:val="009A584E"/>
    <w:rsid w:val="009A5A64"/>
    <w:rsid w:val="009A5D9B"/>
    <w:rsid w:val="009A6001"/>
    <w:rsid w:val="009A6314"/>
    <w:rsid w:val="009A63D5"/>
    <w:rsid w:val="009A6930"/>
    <w:rsid w:val="009A6A41"/>
    <w:rsid w:val="009A6EEB"/>
    <w:rsid w:val="009A7051"/>
    <w:rsid w:val="009A70B2"/>
    <w:rsid w:val="009A7278"/>
    <w:rsid w:val="009A72EA"/>
    <w:rsid w:val="009A7656"/>
    <w:rsid w:val="009A7880"/>
    <w:rsid w:val="009A7A4E"/>
    <w:rsid w:val="009A7C2F"/>
    <w:rsid w:val="009A7C89"/>
    <w:rsid w:val="009B001D"/>
    <w:rsid w:val="009B0598"/>
    <w:rsid w:val="009B0642"/>
    <w:rsid w:val="009B0758"/>
    <w:rsid w:val="009B1067"/>
    <w:rsid w:val="009B148A"/>
    <w:rsid w:val="009B158B"/>
    <w:rsid w:val="009B1745"/>
    <w:rsid w:val="009B180B"/>
    <w:rsid w:val="009B1D18"/>
    <w:rsid w:val="009B1D7A"/>
    <w:rsid w:val="009B1FFD"/>
    <w:rsid w:val="009B2046"/>
    <w:rsid w:val="009B21FF"/>
    <w:rsid w:val="009B2223"/>
    <w:rsid w:val="009B24E6"/>
    <w:rsid w:val="009B2B81"/>
    <w:rsid w:val="009B30B1"/>
    <w:rsid w:val="009B3449"/>
    <w:rsid w:val="009B35CC"/>
    <w:rsid w:val="009B3A99"/>
    <w:rsid w:val="009B3C1C"/>
    <w:rsid w:val="009B444D"/>
    <w:rsid w:val="009B449D"/>
    <w:rsid w:val="009B453A"/>
    <w:rsid w:val="009B4566"/>
    <w:rsid w:val="009B4FB6"/>
    <w:rsid w:val="009B502C"/>
    <w:rsid w:val="009B5211"/>
    <w:rsid w:val="009B53D1"/>
    <w:rsid w:val="009B5695"/>
    <w:rsid w:val="009B58A3"/>
    <w:rsid w:val="009B5978"/>
    <w:rsid w:val="009B5A15"/>
    <w:rsid w:val="009B5C64"/>
    <w:rsid w:val="009B5CD1"/>
    <w:rsid w:val="009B5D30"/>
    <w:rsid w:val="009B6042"/>
    <w:rsid w:val="009B6086"/>
    <w:rsid w:val="009B62A3"/>
    <w:rsid w:val="009B64DB"/>
    <w:rsid w:val="009B6620"/>
    <w:rsid w:val="009B6638"/>
    <w:rsid w:val="009B6807"/>
    <w:rsid w:val="009B6A11"/>
    <w:rsid w:val="009B6A46"/>
    <w:rsid w:val="009B6A53"/>
    <w:rsid w:val="009B6B64"/>
    <w:rsid w:val="009B6B95"/>
    <w:rsid w:val="009B6DB3"/>
    <w:rsid w:val="009B7428"/>
    <w:rsid w:val="009B7866"/>
    <w:rsid w:val="009B7BA9"/>
    <w:rsid w:val="009B7CE0"/>
    <w:rsid w:val="009B7D9A"/>
    <w:rsid w:val="009B7E36"/>
    <w:rsid w:val="009B7E39"/>
    <w:rsid w:val="009B7E44"/>
    <w:rsid w:val="009C00C2"/>
    <w:rsid w:val="009C0250"/>
    <w:rsid w:val="009C089C"/>
    <w:rsid w:val="009C0A1F"/>
    <w:rsid w:val="009C0C52"/>
    <w:rsid w:val="009C0E1F"/>
    <w:rsid w:val="009C0E52"/>
    <w:rsid w:val="009C0EF1"/>
    <w:rsid w:val="009C1210"/>
    <w:rsid w:val="009C1320"/>
    <w:rsid w:val="009C1574"/>
    <w:rsid w:val="009C180D"/>
    <w:rsid w:val="009C1A1E"/>
    <w:rsid w:val="009C2354"/>
    <w:rsid w:val="009C281C"/>
    <w:rsid w:val="009C285D"/>
    <w:rsid w:val="009C2CC7"/>
    <w:rsid w:val="009C3057"/>
    <w:rsid w:val="009C31E8"/>
    <w:rsid w:val="009C3387"/>
    <w:rsid w:val="009C3A7B"/>
    <w:rsid w:val="009C3AF2"/>
    <w:rsid w:val="009C3B3D"/>
    <w:rsid w:val="009C3BDD"/>
    <w:rsid w:val="009C3F07"/>
    <w:rsid w:val="009C3FCD"/>
    <w:rsid w:val="009C454F"/>
    <w:rsid w:val="009C4795"/>
    <w:rsid w:val="009C4AD3"/>
    <w:rsid w:val="009C4D42"/>
    <w:rsid w:val="009C4DB2"/>
    <w:rsid w:val="009C4F45"/>
    <w:rsid w:val="009C504B"/>
    <w:rsid w:val="009C5418"/>
    <w:rsid w:val="009C55B7"/>
    <w:rsid w:val="009C57B9"/>
    <w:rsid w:val="009C58B7"/>
    <w:rsid w:val="009C58E9"/>
    <w:rsid w:val="009C6177"/>
    <w:rsid w:val="009C6429"/>
    <w:rsid w:val="009C64DE"/>
    <w:rsid w:val="009C70E2"/>
    <w:rsid w:val="009C73A7"/>
    <w:rsid w:val="009C75A7"/>
    <w:rsid w:val="009C77B2"/>
    <w:rsid w:val="009C7B39"/>
    <w:rsid w:val="009C7BB6"/>
    <w:rsid w:val="009C7FDD"/>
    <w:rsid w:val="009D0111"/>
    <w:rsid w:val="009D05A3"/>
    <w:rsid w:val="009D0735"/>
    <w:rsid w:val="009D0878"/>
    <w:rsid w:val="009D0CE7"/>
    <w:rsid w:val="009D0D72"/>
    <w:rsid w:val="009D1342"/>
    <w:rsid w:val="009D1AC9"/>
    <w:rsid w:val="009D1ACE"/>
    <w:rsid w:val="009D1D5F"/>
    <w:rsid w:val="009D1DE8"/>
    <w:rsid w:val="009D1EB7"/>
    <w:rsid w:val="009D1F3F"/>
    <w:rsid w:val="009D1FCA"/>
    <w:rsid w:val="009D212B"/>
    <w:rsid w:val="009D2178"/>
    <w:rsid w:val="009D21EA"/>
    <w:rsid w:val="009D23D5"/>
    <w:rsid w:val="009D24D7"/>
    <w:rsid w:val="009D25FE"/>
    <w:rsid w:val="009D268F"/>
    <w:rsid w:val="009D2F86"/>
    <w:rsid w:val="009D322E"/>
    <w:rsid w:val="009D3317"/>
    <w:rsid w:val="009D3345"/>
    <w:rsid w:val="009D3CD5"/>
    <w:rsid w:val="009D3DB9"/>
    <w:rsid w:val="009D3DDB"/>
    <w:rsid w:val="009D3F50"/>
    <w:rsid w:val="009D410B"/>
    <w:rsid w:val="009D4989"/>
    <w:rsid w:val="009D4A44"/>
    <w:rsid w:val="009D4BC1"/>
    <w:rsid w:val="009D4BD1"/>
    <w:rsid w:val="009D4BD8"/>
    <w:rsid w:val="009D4FC2"/>
    <w:rsid w:val="009D50E6"/>
    <w:rsid w:val="009D5164"/>
    <w:rsid w:val="009D54EA"/>
    <w:rsid w:val="009D58B0"/>
    <w:rsid w:val="009D5B7C"/>
    <w:rsid w:val="009D5E18"/>
    <w:rsid w:val="009D6332"/>
    <w:rsid w:val="009D68FC"/>
    <w:rsid w:val="009D6A1D"/>
    <w:rsid w:val="009D6AF5"/>
    <w:rsid w:val="009D6BAD"/>
    <w:rsid w:val="009D6BB8"/>
    <w:rsid w:val="009D6C27"/>
    <w:rsid w:val="009D7154"/>
    <w:rsid w:val="009D720E"/>
    <w:rsid w:val="009D7759"/>
    <w:rsid w:val="009D792A"/>
    <w:rsid w:val="009D7A39"/>
    <w:rsid w:val="009D7B05"/>
    <w:rsid w:val="009D7F43"/>
    <w:rsid w:val="009E00E8"/>
    <w:rsid w:val="009E01AD"/>
    <w:rsid w:val="009E0D74"/>
    <w:rsid w:val="009E15E8"/>
    <w:rsid w:val="009E17C7"/>
    <w:rsid w:val="009E199B"/>
    <w:rsid w:val="009E24BD"/>
    <w:rsid w:val="009E2569"/>
    <w:rsid w:val="009E25B8"/>
    <w:rsid w:val="009E2735"/>
    <w:rsid w:val="009E27A0"/>
    <w:rsid w:val="009E2E44"/>
    <w:rsid w:val="009E318D"/>
    <w:rsid w:val="009E36B1"/>
    <w:rsid w:val="009E3A6D"/>
    <w:rsid w:val="009E3AE1"/>
    <w:rsid w:val="009E3BF5"/>
    <w:rsid w:val="009E4125"/>
    <w:rsid w:val="009E41E3"/>
    <w:rsid w:val="009E45CC"/>
    <w:rsid w:val="009E4824"/>
    <w:rsid w:val="009E4A48"/>
    <w:rsid w:val="009E4AA7"/>
    <w:rsid w:val="009E4CD6"/>
    <w:rsid w:val="009E4EC2"/>
    <w:rsid w:val="009E53ED"/>
    <w:rsid w:val="009E5431"/>
    <w:rsid w:val="009E599C"/>
    <w:rsid w:val="009E5A13"/>
    <w:rsid w:val="009E5B42"/>
    <w:rsid w:val="009E5B6F"/>
    <w:rsid w:val="009E5CAA"/>
    <w:rsid w:val="009E5EDE"/>
    <w:rsid w:val="009E6401"/>
    <w:rsid w:val="009E6FBC"/>
    <w:rsid w:val="009E7219"/>
    <w:rsid w:val="009E7267"/>
    <w:rsid w:val="009E7298"/>
    <w:rsid w:val="009E72CD"/>
    <w:rsid w:val="009E73B5"/>
    <w:rsid w:val="009E74A0"/>
    <w:rsid w:val="009E7550"/>
    <w:rsid w:val="009E77CF"/>
    <w:rsid w:val="009E7AD6"/>
    <w:rsid w:val="009E7C61"/>
    <w:rsid w:val="009F0236"/>
    <w:rsid w:val="009F04FC"/>
    <w:rsid w:val="009F0822"/>
    <w:rsid w:val="009F0A8C"/>
    <w:rsid w:val="009F0C66"/>
    <w:rsid w:val="009F0F6E"/>
    <w:rsid w:val="009F1198"/>
    <w:rsid w:val="009F13BE"/>
    <w:rsid w:val="009F1672"/>
    <w:rsid w:val="009F16B2"/>
    <w:rsid w:val="009F1779"/>
    <w:rsid w:val="009F1DF5"/>
    <w:rsid w:val="009F2973"/>
    <w:rsid w:val="009F3079"/>
    <w:rsid w:val="009F31D2"/>
    <w:rsid w:val="009F334A"/>
    <w:rsid w:val="009F3969"/>
    <w:rsid w:val="009F39EC"/>
    <w:rsid w:val="009F3C16"/>
    <w:rsid w:val="009F3D70"/>
    <w:rsid w:val="009F3DF3"/>
    <w:rsid w:val="009F405D"/>
    <w:rsid w:val="009F4884"/>
    <w:rsid w:val="009F4A6E"/>
    <w:rsid w:val="009F4DAC"/>
    <w:rsid w:val="009F4DB3"/>
    <w:rsid w:val="009F4E62"/>
    <w:rsid w:val="009F58A0"/>
    <w:rsid w:val="009F5B03"/>
    <w:rsid w:val="009F5E82"/>
    <w:rsid w:val="009F60CB"/>
    <w:rsid w:val="009F6152"/>
    <w:rsid w:val="009F6310"/>
    <w:rsid w:val="009F6356"/>
    <w:rsid w:val="009F66CF"/>
    <w:rsid w:val="009F67A5"/>
    <w:rsid w:val="009F6AF2"/>
    <w:rsid w:val="009F6B41"/>
    <w:rsid w:val="009F738E"/>
    <w:rsid w:val="009F77F6"/>
    <w:rsid w:val="009F7A98"/>
    <w:rsid w:val="009F7B04"/>
    <w:rsid w:val="009F7BDD"/>
    <w:rsid w:val="00A000BB"/>
    <w:rsid w:val="00A0029C"/>
    <w:rsid w:val="00A0092F"/>
    <w:rsid w:val="00A00D4D"/>
    <w:rsid w:val="00A00FC6"/>
    <w:rsid w:val="00A00FF3"/>
    <w:rsid w:val="00A0116E"/>
    <w:rsid w:val="00A0122A"/>
    <w:rsid w:val="00A016C7"/>
    <w:rsid w:val="00A018AA"/>
    <w:rsid w:val="00A01D32"/>
    <w:rsid w:val="00A02477"/>
    <w:rsid w:val="00A025E5"/>
    <w:rsid w:val="00A0260F"/>
    <w:rsid w:val="00A0267A"/>
    <w:rsid w:val="00A026BD"/>
    <w:rsid w:val="00A026D1"/>
    <w:rsid w:val="00A02C5F"/>
    <w:rsid w:val="00A02D64"/>
    <w:rsid w:val="00A02ECF"/>
    <w:rsid w:val="00A02F6A"/>
    <w:rsid w:val="00A031EC"/>
    <w:rsid w:val="00A03294"/>
    <w:rsid w:val="00A03331"/>
    <w:rsid w:val="00A03548"/>
    <w:rsid w:val="00A03884"/>
    <w:rsid w:val="00A03926"/>
    <w:rsid w:val="00A03EFD"/>
    <w:rsid w:val="00A040A3"/>
    <w:rsid w:val="00A0410D"/>
    <w:rsid w:val="00A0481B"/>
    <w:rsid w:val="00A04A30"/>
    <w:rsid w:val="00A04C62"/>
    <w:rsid w:val="00A04D75"/>
    <w:rsid w:val="00A0516C"/>
    <w:rsid w:val="00A0550A"/>
    <w:rsid w:val="00A05A13"/>
    <w:rsid w:val="00A05B47"/>
    <w:rsid w:val="00A05E24"/>
    <w:rsid w:val="00A05E37"/>
    <w:rsid w:val="00A05F88"/>
    <w:rsid w:val="00A05F9B"/>
    <w:rsid w:val="00A060F6"/>
    <w:rsid w:val="00A0615C"/>
    <w:rsid w:val="00A06428"/>
    <w:rsid w:val="00A064D4"/>
    <w:rsid w:val="00A06555"/>
    <w:rsid w:val="00A06613"/>
    <w:rsid w:val="00A067F8"/>
    <w:rsid w:val="00A068C6"/>
    <w:rsid w:val="00A06BBF"/>
    <w:rsid w:val="00A06FF1"/>
    <w:rsid w:val="00A07067"/>
    <w:rsid w:val="00A07292"/>
    <w:rsid w:val="00A07342"/>
    <w:rsid w:val="00A073E3"/>
    <w:rsid w:val="00A07424"/>
    <w:rsid w:val="00A0773C"/>
    <w:rsid w:val="00A07DC2"/>
    <w:rsid w:val="00A10458"/>
    <w:rsid w:val="00A1048E"/>
    <w:rsid w:val="00A1064F"/>
    <w:rsid w:val="00A106E0"/>
    <w:rsid w:val="00A10780"/>
    <w:rsid w:val="00A10E7A"/>
    <w:rsid w:val="00A10F4B"/>
    <w:rsid w:val="00A11248"/>
    <w:rsid w:val="00A117FD"/>
    <w:rsid w:val="00A12110"/>
    <w:rsid w:val="00A1231F"/>
    <w:rsid w:val="00A1261E"/>
    <w:rsid w:val="00A12837"/>
    <w:rsid w:val="00A12C1C"/>
    <w:rsid w:val="00A12D2B"/>
    <w:rsid w:val="00A13305"/>
    <w:rsid w:val="00A13548"/>
    <w:rsid w:val="00A13657"/>
    <w:rsid w:val="00A13B30"/>
    <w:rsid w:val="00A13C73"/>
    <w:rsid w:val="00A140DB"/>
    <w:rsid w:val="00A14570"/>
    <w:rsid w:val="00A14865"/>
    <w:rsid w:val="00A14D5B"/>
    <w:rsid w:val="00A14E29"/>
    <w:rsid w:val="00A15060"/>
    <w:rsid w:val="00A15528"/>
    <w:rsid w:val="00A15B23"/>
    <w:rsid w:val="00A15B51"/>
    <w:rsid w:val="00A15DCD"/>
    <w:rsid w:val="00A164A3"/>
    <w:rsid w:val="00A164E7"/>
    <w:rsid w:val="00A165AF"/>
    <w:rsid w:val="00A165B5"/>
    <w:rsid w:val="00A16F15"/>
    <w:rsid w:val="00A16F36"/>
    <w:rsid w:val="00A1714C"/>
    <w:rsid w:val="00A173D2"/>
    <w:rsid w:val="00A174B3"/>
    <w:rsid w:val="00A177AB"/>
    <w:rsid w:val="00A17887"/>
    <w:rsid w:val="00A179F4"/>
    <w:rsid w:val="00A17AD2"/>
    <w:rsid w:val="00A17ADB"/>
    <w:rsid w:val="00A17EAC"/>
    <w:rsid w:val="00A20134"/>
    <w:rsid w:val="00A202AD"/>
    <w:rsid w:val="00A203AC"/>
    <w:rsid w:val="00A20752"/>
    <w:rsid w:val="00A20A27"/>
    <w:rsid w:val="00A20C06"/>
    <w:rsid w:val="00A20C23"/>
    <w:rsid w:val="00A20CB2"/>
    <w:rsid w:val="00A20EAB"/>
    <w:rsid w:val="00A20EFF"/>
    <w:rsid w:val="00A21434"/>
    <w:rsid w:val="00A214F4"/>
    <w:rsid w:val="00A219AB"/>
    <w:rsid w:val="00A21C4E"/>
    <w:rsid w:val="00A223D0"/>
    <w:rsid w:val="00A22B9D"/>
    <w:rsid w:val="00A22C4F"/>
    <w:rsid w:val="00A2322D"/>
    <w:rsid w:val="00A23389"/>
    <w:rsid w:val="00A2349F"/>
    <w:rsid w:val="00A23D2B"/>
    <w:rsid w:val="00A23FD9"/>
    <w:rsid w:val="00A24573"/>
    <w:rsid w:val="00A2473B"/>
    <w:rsid w:val="00A24DC8"/>
    <w:rsid w:val="00A250EA"/>
    <w:rsid w:val="00A253EF"/>
    <w:rsid w:val="00A254CA"/>
    <w:rsid w:val="00A25C4D"/>
    <w:rsid w:val="00A25D3E"/>
    <w:rsid w:val="00A25D75"/>
    <w:rsid w:val="00A25EE7"/>
    <w:rsid w:val="00A260BC"/>
    <w:rsid w:val="00A26338"/>
    <w:rsid w:val="00A26735"/>
    <w:rsid w:val="00A26991"/>
    <w:rsid w:val="00A26BD5"/>
    <w:rsid w:val="00A26EE8"/>
    <w:rsid w:val="00A274AC"/>
    <w:rsid w:val="00A2771B"/>
    <w:rsid w:val="00A27725"/>
    <w:rsid w:val="00A27B2D"/>
    <w:rsid w:val="00A27B55"/>
    <w:rsid w:val="00A27E7F"/>
    <w:rsid w:val="00A27EEB"/>
    <w:rsid w:val="00A300C4"/>
    <w:rsid w:val="00A3023F"/>
    <w:rsid w:val="00A30AA9"/>
    <w:rsid w:val="00A31354"/>
    <w:rsid w:val="00A31694"/>
    <w:rsid w:val="00A319B0"/>
    <w:rsid w:val="00A31AAB"/>
    <w:rsid w:val="00A320CC"/>
    <w:rsid w:val="00A3220E"/>
    <w:rsid w:val="00A3252C"/>
    <w:rsid w:val="00A328FB"/>
    <w:rsid w:val="00A32974"/>
    <w:rsid w:val="00A329AB"/>
    <w:rsid w:val="00A32C1D"/>
    <w:rsid w:val="00A32C7D"/>
    <w:rsid w:val="00A32FB0"/>
    <w:rsid w:val="00A33295"/>
    <w:rsid w:val="00A33569"/>
    <w:rsid w:val="00A3363B"/>
    <w:rsid w:val="00A3381C"/>
    <w:rsid w:val="00A33B81"/>
    <w:rsid w:val="00A33CDB"/>
    <w:rsid w:val="00A33D41"/>
    <w:rsid w:val="00A33EF3"/>
    <w:rsid w:val="00A34093"/>
    <w:rsid w:val="00A343C1"/>
    <w:rsid w:val="00A344B0"/>
    <w:rsid w:val="00A3462F"/>
    <w:rsid w:val="00A3465A"/>
    <w:rsid w:val="00A34947"/>
    <w:rsid w:val="00A34C88"/>
    <w:rsid w:val="00A3547A"/>
    <w:rsid w:val="00A3549E"/>
    <w:rsid w:val="00A3579D"/>
    <w:rsid w:val="00A35932"/>
    <w:rsid w:val="00A35A51"/>
    <w:rsid w:val="00A3608C"/>
    <w:rsid w:val="00A36454"/>
    <w:rsid w:val="00A366D5"/>
    <w:rsid w:val="00A36DA8"/>
    <w:rsid w:val="00A36E0A"/>
    <w:rsid w:val="00A36E7D"/>
    <w:rsid w:val="00A37313"/>
    <w:rsid w:val="00A3734C"/>
    <w:rsid w:val="00A37519"/>
    <w:rsid w:val="00A376D4"/>
    <w:rsid w:val="00A3794B"/>
    <w:rsid w:val="00A37992"/>
    <w:rsid w:val="00A37CEE"/>
    <w:rsid w:val="00A37E24"/>
    <w:rsid w:val="00A4007F"/>
    <w:rsid w:val="00A40088"/>
    <w:rsid w:val="00A405EA"/>
    <w:rsid w:val="00A40725"/>
    <w:rsid w:val="00A4096C"/>
    <w:rsid w:val="00A409AE"/>
    <w:rsid w:val="00A40DBC"/>
    <w:rsid w:val="00A40F3B"/>
    <w:rsid w:val="00A4112A"/>
    <w:rsid w:val="00A41662"/>
    <w:rsid w:val="00A4181D"/>
    <w:rsid w:val="00A419CC"/>
    <w:rsid w:val="00A41AA6"/>
    <w:rsid w:val="00A421D2"/>
    <w:rsid w:val="00A42213"/>
    <w:rsid w:val="00A42252"/>
    <w:rsid w:val="00A423CF"/>
    <w:rsid w:val="00A42482"/>
    <w:rsid w:val="00A42533"/>
    <w:rsid w:val="00A42610"/>
    <w:rsid w:val="00A42621"/>
    <w:rsid w:val="00A42682"/>
    <w:rsid w:val="00A426E3"/>
    <w:rsid w:val="00A42E67"/>
    <w:rsid w:val="00A4307D"/>
    <w:rsid w:val="00A430AF"/>
    <w:rsid w:val="00A4331F"/>
    <w:rsid w:val="00A441D6"/>
    <w:rsid w:val="00A44212"/>
    <w:rsid w:val="00A44351"/>
    <w:rsid w:val="00A44466"/>
    <w:rsid w:val="00A446DC"/>
    <w:rsid w:val="00A44732"/>
    <w:rsid w:val="00A45402"/>
    <w:rsid w:val="00A45939"/>
    <w:rsid w:val="00A45B96"/>
    <w:rsid w:val="00A45E60"/>
    <w:rsid w:val="00A45E81"/>
    <w:rsid w:val="00A45FB4"/>
    <w:rsid w:val="00A46028"/>
    <w:rsid w:val="00A46219"/>
    <w:rsid w:val="00A46422"/>
    <w:rsid w:val="00A464ED"/>
    <w:rsid w:val="00A46AFF"/>
    <w:rsid w:val="00A46C66"/>
    <w:rsid w:val="00A47021"/>
    <w:rsid w:val="00A47499"/>
    <w:rsid w:val="00A4778C"/>
    <w:rsid w:val="00A47EC8"/>
    <w:rsid w:val="00A50058"/>
    <w:rsid w:val="00A5013A"/>
    <w:rsid w:val="00A502F0"/>
    <w:rsid w:val="00A50307"/>
    <w:rsid w:val="00A503F0"/>
    <w:rsid w:val="00A50B0C"/>
    <w:rsid w:val="00A50D30"/>
    <w:rsid w:val="00A5110B"/>
    <w:rsid w:val="00A51267"/>
    <w:rsid w:val="00A51442"/>
    <w:rsid w:val="00A516AA"/>
    <w:rsid w:val="00A5172C"/>
    <w:rsid w:val="00A51806"/>
    <w:rsid w:val="00A51AF6"/>
    <w:rsid w:val="00A51BEF"/>
    <w:rsid w:val="00A51CA7"/>
    <w:rsid w:val="00A5223F"/>
    <w:rsid w:val="00A523B9"/>
    <w:rsid w:val="00A523ED"/>
    <w:rsid w:val="00A52410"/>
    <w:rsid w:val="00A52A10"/>
    <w:rsid w:val="00A52A9D"/>
    <w:rsid w:val="00A53003"/>
    <w:rsid w:val="00A530E0"/>
    <w:rsid w:val="00A53213"/>
    <w:rsid w:val="00A535B2"/>
    <w:rsid w:val="00A53613"/>
    <w:rsid w:val="00A53AC2"/>
    <w:rsid w:val="00A53BFC"/>
    <w:rsid w:val="00A53D0F"/>
    <w:rsid w:val="00A53D88"/>
    <w:rsid w:val="00A53EAE"/>
    <w:rsid w:val="00A53F01"/>
    <w:rsid w:val="00A542D1"/>
    <w:rsid w:val="00A5430C"/>
    <w:rsid w:val="00A548B7"/>
    <w:rsid w:val="00A54978"/>
    <w:rsid w:val="00A54BB4"/>
    <w:rsid w:val="00A54C45"/>
    <w:rsid w:val="00A54F52"/>
    <w:rsid w:val="00A54F57"/>
    <w:rsid w:val="00A551EB"/>
    <w:rsid w:val="00A558F6"/>
    <w:rsid w:val="00A5599C"/>
    <w:rsid w:val="00A55BBD"/>
    <w:rsid w:val="00A55E7C"/>
    <w:rsid w:val="00A55FDA"/>
    <w:rsid w:val="00A56115"/>
    <w:rsid w:val="00A5622F"/>
    <w:rsid w:val="00A5638E"/>
    <w:rsid w:val="00A56632"/>
    <w:rsid w:val="00A566F5"/>
    <w:rsid w:val="00A5695B"/>
    <w:rsid w:val="00A56A2E"/>
    <w:rsid w:val="00A56BD8"/>
    <w:rsid w:val="00A56BE5"/>
    <w:rsid w:val="00A56C10"/>
    <w:rsid w:val="00A56F37"/>
    <w:rsid w:val="00A57385"/>
    <w:rsid w:val="00A573DF"/>
    <w:rsid w:val="00A576AD"/>
    <w:rsid w:val="00A5770C"/>
    <w:rsid w:val="00A577B2"/>
    <w:rsid w:val="00A577EF"/>
    <w:rsid w:val="00A57A52"/>
    <w:rsid w:val="00A57AFF"/>
    <w:rsid w:val="00A57C05"/>
    <w:rsid w:val="00A57CA6"/>
    <w:rsid w:val="00A57E89"/>
    <w:rsid w:val="00A57EC8"/>
    <w:rsid w:val="00A604A5"/>
    <w:rsid w:val="00A6090B"/>
    <w:rsid w:val="00A60B8F"/>
    <w:rsid w:val="00A60F2D"/>
    <w:rsid w:val="00A60FF3"/>
    <w:rsid w:val="00A61060"/>
    <w:rsid w:val="00A612C4"/>
    <w:rsid w:val="00A612ED"/>
    <w:rsid w:val="00A613B1"/>
    <w:rsid w:val="00A614D6"/>
    <w:rsid w:val="00A6156B"/>
    <w:rsid w:val="00A618AE"/>
    <w:rsid w:val="00A618D2"/>
    <w:rsid w:val="00A61942"/>
    <w:rsid w:val="00A61C5D"/>
    <w:rsid w:val="00A61FE8"/>
    <w:rsid w:val="00A62445"/>
    <w:rsid w:val="00A626BC"/>
    <w:rsid w:val="00A629A9"/>
    <w:rsid w:val="00A629BF"/>
    <w:rsid w:val="00A62BD3"/>
    <w:rsid w:val="00A63245"/>
    <w:rsid w:val="00A63387"/>
    <w:rsid w:val="00A63393"/>
    <w:rsid w:val="00A63546"/>
    <w:rsid w:val="00A63599"/>
    <w:rsid w:val="00A6367D"/>
    <w:rsid w:val="00A63A8D"/>
    <w:rsid w:val="00A63D13"/>
    <w:rsid w:val="00A63DA0"/>
    <w:rsid w:val="00A64419"/>
    <w:rsid w:val="00A6442B"/>
    <w:rsid w:val="00A645A2"/>
    <w:rsid w:val="00A64640"/>
    <w:rsid w:val="00A6469B"/>
    <w:rsid w:val="00A64A11"/>
    <w:rsid w:val="00A64C44"/>
    <w:rsid w:val="00A64C74"/>
    <w:rsid w:val="00A64EE7"/>
    <w:rsid w:val="00A64F3D"/>
    <w:rsid w:val="00A65275"/>
    <w:rsid w:val="00A652A8"/>
    <w:rsid w:val="00A65435"/>
    <w:rsid w:val="00A65829"/>
    <w:rsid w:val="00A6599C"/>
    <w:rsid w:val="00A65CDE"/>
    <w:rsid w:val="00A6601F"/>
    <w:rsid w:val="00A6615D"/>
    <w:rsid w:val="00A661A0"/>
    <w:rsid w:val="00A665C8"/>
    <w:rsid w:val="00A66621"/>
    <w:rsid w:val="00A6672D"/>
    <w:rsid w:val="00A66CE0"/>
    <w:rsid w:val="00A66CFF"/>
    <w:rsid w:val="00A66DCC"/>
    <w:rsid w:val="00A66DD3"/>
    <w:rsid w:val="00A670C3"/>
    <w:rsid w:val="00A67743"/>
    <w:rsid w:val="00A67746"/>
    <w:rsid w:val="00A677A4"/>
    <w:rsid w:val="00A67DEF"/>
    <w:rsid w:val="00A70196"/>
    <w:rsid w:val="00A70794"/>
    <w:rsid w:val="00A707DA"/>
    <w:rsid w:val="00A70B59"/>
    <w:rsid w:val="00A70BB9"/>
    <w:rsid w:val="00A70F36"/>
    <w:rsid w:val="00A70FEE"/>
    <w:rsid w:val="00A71010"/>
    <w:rsid w:val="00A7128A"/>
    <w:rsid w:val="00A7133E"/>
    <w:rsid w:val="00A71529"/>
    <w:rsid w:val="00A7163E"/>
    <w:rsid w:val="00A719D6"/>
    <w:rsid w:val="00A71A74"/>
    <w:rsid w:val="00A71BA5"/>
    <w:rsid w:val="00A71BB7"/>
    <w:rsid w:val="00A71C25"/>
    <w:rsid w:val="00A71DE9"/>
    <w:rsid w:val="00A71DF2"/>
    <w:rsid w:val="00A71E5D"/>
    <w:rsid w:val="00A71F2E"/>
    <w:rsid w:val="00A71FE6"/>
    <w:rsid w:val="00A7204F"/>
    <w:rsid w:val="00A72133"/>
    <w:rsid w:val="00A72721"/>
    <w:rsid w:val="00A729AD"/>
    <w:rsid w:val="00A72AD8"/>
    <w:rsid w:val="00A72C2C"/>
    <w:rsid w:val="00A73101"/>
    <w:rsid w:val="00A73127"/>
    <w:rsid w:val="00A732A0"/>
    <w:rsid w:val="00A7366A"/>
    <w:rsid w:val="00A73947"/>
    <w:rsid w:val="00A74065"/>
    <w:rsid w:val="00A74838"/>
    <w:rsid w:val="00A749FA"/>
    <w:rsid w:val="00A74B8D"/>
    <w:rsid w:val="00A74CEE"/>
    <w:rsid w:val="00A74F89"/>
    <w:rsid w:val="00A75919"/>
    <w:rsid w:val="00A75994"/>
    <w:rsid w:val="00A759BE"/>
    <w:rsid w:val="00A7616E"/>
    <w:rsid w:val="00A765B5"/>
    <w:rsid w:val="00A76920"/>
    <w:rsid w:val="00A76EB8"/>
    <w:rsid w:val="00A773D9"/>
    <w:rsid w:val="00A7761E"/>
    <w:rsid w:val="00A77A25"/>
    <w:rsid w:val="00A77AB4"/>
    <w:rsid w:val="00A77AD3"/>
    <w:rsid w:val="00A77BE8"/>
    <w:rsid w:val="00A77C17"/>
    <w:rsid w:val="00A77D1F"/>
    <w:rsid w:val="00A80717"/>
    <w:rsid w:val="00A80821"/>
    <w:rsid w:val="00A80859"/>
    <w:rsid w:val="00A80939"/>
    <w:rsid w:val="00A80CFA"/>
    <w:rsid w:val="00A80E7C"/>
    <w:rsid w:val="00A80E8E"/>
    <w:rsid w:val="00A80EB2"/>
    <w:rsid w:val="00A80EEF"/>
    <w:rsid w:val="00A8115A"/>
    <w:rsid w:val="00A812B1"/>
    <w:rsid w:val="00A812D6"/>
    <w:rsid w:val="00A81599"/>
    <w:rsid w:val="00A816DD"/>
    <w:rsid w:val="00A817E4"/>
    <w:rsid w:val="00A818AE"/>
    <w:rsid w:val="00A81C7F"/>
    <w:rsid w:val="00A822F2"/>
    <w:rsid w:val="00A8281E"/>
    <w:rsid w:val="00A82AD4"/>
    <w:rsid w:val="00A82DEB"/>
    <w:rsid w:val="00A82DF7"/>
    <w:rsid w:val="00A82E68"/>
    <w:rsid w:val="00A83508"/>
    <w:rsid w:val="00A836BD"/>
    <w:rsid w:val="00A83730"/>
    <w:rsid w:val="00A83D33"/>
    <w:rsid w:val="00A83D71"/>
    <w:rsid w:val="00A83EA3"/>
    <w:rsid w:val="00A83F27"/>
    <w:rsid w:val="00A83F96"/>
    <w:rsid w:val="00A84202"/>
    <w:rsid w:val="00A8425F"/>
    <w:rsid w:val="00A84358"/>
    <w:rsid w:val="00A84485"/>
    <w:rsid w:val="00A84678"/>
    <w:rsid w:val="00A846F4"/>
    <w:rsid w:val="00A84E2A"/>
    <w:rsid w:val="00A84F0F"/>
    <w:rsid w:val="00A84FBD"/>
    <w:rsid w:val="00A84FDD"/>
    <w:rsid w:val="00A85071"/>
    <w:rsid w:val="00A852E3"/>
    <w:rsid w:val="00A856E7"/>
    <w:rsid w:val="00A85C3A"/>
    <w:rsid w:val="00A867E1"/>
    <w:rsid w:val="00A86853"/>
    <w:rsid w:val="00A86A11"/>
    <w:rsid w:val="00A86B7D"/>
    <w:rsid w:val="00A86E07"/>
    <w:rsid w:val="00A86E62"/>
    <w:rsid w:val="00A876D1"/>
    <w:rsid w:val="00A87A49"/>
    <w:rsid w:val="00A87E16"/>
    <w:rsid w:val="00A9025A"/>
    <w:rsid w:val="00A902C9"/>
    <w:rsid w:val="00A906BB"/>
    <w:rsid w:val="00A90859"/>
    <w:rsid w:val="00A908E9"/>
    <w:rsid w:val="00A90A9B"/>
    <w:rsid w:val="00A90B1A"/>
    <w:rsid w:val="00A90C7E"/>
    <w:rsid w:val="00A90E21"/>
    <w:rsid w:val="00A91082"/>
    <w:rsid w:val="00A91164"/>
    <w:rsid w:val="00A91213"/>
    <w:rsid w:val="00A9171F"/>
    <w:rsid w:val="00A92143"/>
    <w:rsid w:val="00A923F3"/>
    <w:rsid w:val="00A926F6"/>
    <w:rsid w:val="00A9284A"/>
    <w:rsid w:val="00A92901"/>
    <w:rsid w:val="00A9291A"/>
    <w:rsid w:val="00A92E43"/>
    <w:rsid w:val="00A92F48"/>
    <w:rsid w:val="00A9314F"/>
    <w:rsid w:val="00A9344F"/>
    <w:rsid w:val="00A93475"/>
    <w:rsid w:val="00A934C8"/>
    <w:rsid w:val="00A93582"/>
    <w:rsid w:val="00A938DB"/>
    <w:rsid w:val="00A939A2"/>
    <w:rsid w:val="00A939D7"/>
    <w:rsid w:val="00A93A3B"/>
    <w:rsid w:val="00A93BAA"/>
    <w:rsid w:val="00A93BB0"/>
    <w:rsid w:val="00A93C9B"/>
    <w:rsid w:val="00A93EE8"/>
    <w:rsid w:val="00A9412E"/>
    <w:rsid w:val="00A9440F"/>
    <w:rsid w:val="00A944D9"/>
    <w:rsid w:val="00A94E48"/>
    <w:rsid w:val="00A94FDF"/>
    <w:rsid w:val="00A95558"/>
    <w:rsid w:val="00A956E2"/>
    <w:rsid w:val="00A9588D"/>
    <w:rsid w:val="00A96056"/>
    <w:rsid w:val="00A96083"/>
    <w:rsid w:val="00A961FC"/>
    <w:rsid w:val="00A9638D"/>
    <w:rsid w:val="00A9672A"/>
    <w:rsid w:val="00A96992"/>
    <w:rsid w:val="00A96A78"/>
    <w:rsid w:val="00A96BC2"/>
    <w:rsid w:val="00A96DAE"/>
    <w:rsid w:val="00A96F58"/>
    <w:rsid w:val="00A973B5"/>
    <w:rsid w:val="00A97612"/>
    <w:rsid w:val="00A97717"/>
    <w:rsid w:val="00A977D1"/>
    <w:rsid w:val="00A978E3"/>
    <w:rsid w:val="00AA01F9"/>
    <w:rsid w:val="00AA0316"/>
    <w:rsid w:val="00AA08C5"/>
    <w:rsid w:val="00AA08CD"/>
    <w:rsid w:val="00AA08DE"/>
    <w:rsid w:val="00AA0BE2"/>
    <w:rsid w:val="00AA0C24"/>
    <w:rsid w:val="00AA0E4D"/>
    <w:rsid w:val="00AA0F78"/>
    <w:rsid w:val="00AA15A3"/>
    <w:rsid w:val="00AA15D8"/>
    <w:rsid w:val="00AA1641"/>
    <w:rsid w:val="00AA19E9"/>
    <w:rsid w:val="00AA1B2D"/>
    <w:rsid w:val="00AA1EED"/>
    <w:rsid w:val="00AA1F74"/>
    <w:rsid w:val="00AA2125"/>
    <w:rsid w:val="00AA2429"/>
    <w:rsid w:val="00AA2521"/>
    <w:rsid w:val="00AA2C90"/>
    <w:rsid w:val="00AA3031"/>
    <w:rsid w:val="00AA310B"/>
    <w:rsid w:val="00AA3111"/>
    <w:rsid w:val="00AA339E"/>
    <w:rsid w:val="00AA3BFA"/>
    <w:rsid w:val="00AA3DBF"/>
    <w:rsid w:val="00AA3F2D"/>
    <w:rsid w:val="00AA43A9"/>
    <w:rsid w:val="00AA440C"/>
    <w:rsid w:val="00AA468E"/>
    <w:rsid w:val="00AA47CE"/>
    <w:rsid w:val="00AA4841"/>
    <w:rsid w:val="00AA5082"/>
    <w:rsid w:val="00AA5139"/>
    <w:rsid w:val="00AA5665"/>
    <w:rsid w:val="00AA5BD2"/>
    <w:rsid w:val="00AA5EFB"/>
    <w:rsid w:val="00AA623D"/>
    <w:rsid w:val="00AA676D"/>
    <w:rsid w:val="00AA688B"/>
    <w:rsid w:val="00AA6A82"/>
    <w:rsid w:val="00AA6CE3"/>
    <w:rsid w:val="00AA6DCF"/>
    <w:rsid w:val="00AA6E3E"/>
    <w:rsid w:val="00AA6ED6"/>
    <w:rsid w:val="00AA707D"/>
    <w:rsid w:val="00AA71E9"/>
    <w:rsid w:val="00AA7518"/>
    <w:rsid w:val="00AA7838"/>
    <w:rsid w:val="00AA7D88"/>
    <w:rsid w:val="00AA7F01"/>
    <w:rsid w:val="00AB01AC"/>
    <w:rsid w:val="00AB049A"/>
    <w:rsid w:val="00AB0845"/>
    <w:rsid w:val="00AB0948"/>
    <w:rsid w:val="00AB09CF"/>
    <w:rsid w:val="00AB0AB9"/>
    <w:rsid w:val="00AB0FE5"/>
    <w:rsid w:val="00AB1131"/>
    <w:rsid w:val="00AB12AA"/>
    <w:rsid w:val="00AB136A"/>
    <w:rsid w:val="00AB1760"/>
    <w:rsid w:val="00AB17D9"/>
    <w:rsid w:val="00AB18D1"/>
    <w:rsid w:val="00AB19DA"/>
    <w:rsid w:val="00AB1B2F"/>
    <w:rsid w:val="00AB1D76"/>
    <w:rsid w:val="00AB2048"/>
    <w:rsid w:val="00AB21A4"/>
    <w:rsid w:val="00AB23F1"/>
    <w:rsid w:val="00AB2874"/>
    <w:rsid w:val="00AB2885"/>
    <w:rsid w:val="00AB29D1"/>
    <w:rsid w:val="00AB2A9C"/>
    <w:rsid w:val="00AB2B0D"/>
    <w:rsid w:val="00AB2C3E"/>
    <w:rsid w:val="00AB2E7C"/>
    <w:rsid w:val="00AB2EA0"/>
    <w:rsid w:val="00AB368F"/>
    <w:rsid w:val="00AB38D0"/>
    <w:rsid w:val="00AB38FD"/>
    <w:rsid w:val="00AB401E"/>
    <w:rsid w:val="00AB47D4"/>
    <w:rsid w:val="00AB48F9"/>
    <w:rsid w:val="00AB4BE6"/>
    <w:rsid w:val="00AB4CE9"/>
    <w:rsid w:val="00AB4F4D"/>
    <w:rsid w:val="00AB4FE6"/>
    <w:rsid w:val="00AB5319"/>
    <w:rsid w:val="00AB5797"/>
    <w:rsid w:val="00AB5A44"/>
    <w:rsid w:val="00AB5AAA"/>
    <w:rsid w:val="00AB5AAD"/>
    <w:rsid w:val="00AB5B42"/>
    <w:rsid w:val="00AB5C9D"/>
    <w:rsid w:val="00AB5CF2"/>
    <w:rsid w:val="00AB5D17"/>
    <w:rsid w:val="00AB61C2"/>
    <w:rsid w:val="00AB6A0B"/>
    <w:rsid w:val="00AB6BC0"/>
    <w:rsid w:val="00AB6BE9"/>
    <w:rsid w:val="00AB6C7C"/>
    <w:rsid w:val="00AB6CF7"/>
    <w:rsid w:val="00AB6D3A"/>
    <w:rsid w:val="00AB6F6C"/>
    <w:rsid w:val="00AB6F80"/>
    <w:rsid w:val="00AB7213"/>
    <w:rsid w:val="00AB7454"/>
    <w:rsid w:val="00AB7745"/>
    <w:rsid w:val="00AB7830"/>
    <w:rsid w:val="00AB7B8D"/>
    <w:rsid w:val="00AB7C17"/>
    <w:rsid w:val="00AB7DAE"/>
    <w:rsid w:val="00AB7DE9"/>
    <w:rsid w:val="00AC0061"/>
    <w:rsid w:val="00AC05D9"/>
    <w:rsid w:val="00AC068F"/>
    <w:rsid w:val="00AC0846"/>
    <w:rsid w:val="00AC0A66"/>
    <w:rsid w:val="00AC0A6F"/>
    <w:rsid w:val="00AC0B8E"/>
    <w:rsid w:val="00AC0BCC"/>
    <w:rsid w:val="00AC0CB2"/>
    <w:rsid w:val="00AC0CE2"/>
    <w:rsid w:val="00AC0EFA"/>
    <w:rsid w:val="00AC1115"/>
    <w:rsid w:val="00AC145D"/>
    <w:rsid w:val="00AC1623"/>
    <w:rsid w:val="00AC1640"/>
    <w:rsid w:val="00AC18BD"/>
    <w:rsid w:val="00AC18DA"/>
    <w:rsid w:val="00AC1946"/>
    <w:rsid w:val="00AC1BFD"/>
    <w:rsid w:val="00AC21B9"/>
    <w:rsid w:val="00AC2439"/>
    <w:rsid w:val="00AC2923"/>
    <w:rsid w:val="00AC2955"/>
    <w:rsid w:val="00AC2AB0"/>
    <w:rsid w:val="00AC2B7F"/>
    <w:rsid w:val="00AC2F30"/>
    <w:rsid w:val="00AC2FE9"/>
    <w:rsid w:val="00AC3681"/>
    <w:rsid w:val="00AC36FB"/>
    <w:rsid w:val="00AC3898"/>
    <w:rsid w:val="00AC38E7"/>
    <w:rsid w:val="00AC3973"/>
    <w:rsid w:val="00AC39E0"/>
    <w:rsid w:val="00AC3AD0"/>
    <w:rsid w:val="00AC3E47"/>
    <w:rsid w:val="00AC40B7"/>
    <w:rsid w:val="00AC413A"/>
    <w:rsid w:val="00AC4380"/>
    <w:rsid w:val="00AC485A"/>
    <w:rsid w:val="00AC4939"/>
    <w:rsid w:val="00AC4A69"/>
    <w:rsid w:val="00AC51D0"/>
    <w:rsid w:val="00AC5299"/>
    <w:rsid w:val="00AC530A"/>
    <w:rsid w:val="00AC5525"/>
    <w:rsid w:val="00AC552D"/>
    <w:rsid w:val="00AC5E5B"/>
    <w:rsid w:val="00AC5EE1"/>
    <w:rsid w:val="00AC6052"/>
    <w:rsid w:val="00AC60FC"/>
    <w:rsid w:val="00AC63A4"/>
    <w:rsid w:val="00AC6713"/>
    <w:rsid w:val="00AC6994"/>
    <w:rsid w:val="00AC6BB0"/>
    <w:rsid w:val="00AC6D60"/>
    <w:rsid w:val="00AC708E"/>
    <w:rsid w:val="00AC711D"/>
    <w:rsid w:val="00AC71DD"/>
    <w:rsid w:val="00AC7249"/>
    <w:rsid w:val="00AC730C"/>
    <w:rsid w:val="00AC74E4"/>
    <w:rsid w:val="00AC76DC"/>
    <w:rsid w:val="00AC76E2"/>
    <w:rsid w:val="00AC7740"/>
    <w:rsid w:val="00AC794F"/>
    <w:rsid w:val="00AC7E5B"/>
    <w:rsid w:val="00AC7E87"/>
    <w:rsid w:val="00AD00AE"/>
    <w:rsid w:val="00AD04EF"/>
    <w:rsid w:val="00AD076C"/>
    <w:rsid w:val="00AD08E1"/>
    <w:rsid w:val="00AD0DAC"/>
    <w:rsid w:val="00AD0DD7"/>
    <w:rsid w:val="00AD0F25"/>
    <w:rsid w:val="00AD0F79"/>
    <w:rsid w:val="00AD0FA1"/>
    <w:rsid w:val="00AD0FFD"/>
    <w:rsid w:val="00AD145F"/>
    <w:rsid w:val="00AD18DF"/>
    <w:rsid w:val="00AD1D20"/>
    <w:rsid w:val="00AD216F"/>
    <w:rsid w:val="00AD2284"/>
    <w:rsid w:val="00AD2350"/>
    <w:rsid w:val="00AD2936"/>
    <w:rsid w:val="00AD2B47"/>
    <w:rsid w:val="00AD2C11"/>
    <w:rsid w:val="00AD2E99"/>
    <w:rsid w:val="00AD3289"/>
    <w:rsid w:val="00AD3357"/>
    <w:rsid w:val="00AD3AE7"/>
    <w:rsid w:val="00AD3CC0"/>
    <w:rsid w:val="00AD3F0D"/>
    <w:rsid w:val="00AD3F41"/>
    <w:rsid w:val="00AD40CC"/>
    <w:rsid w:val="00AD41CF"/>
    <w:rsid w:val="00AD459F"/>
    <w:rsid w:val="00AD483D"/>
    <w:rsid w:val="00AD4922"/>
    <w:rsid w:val="00AD4C94"/>
    <w:rsid w:val="00AD4FF5"/>
    <w:rsid w:val="00AD514D"/>
    <w:rsid w:val="00AD515C"/>
    <w:rsid w:val="00AD523C"/>
    <w:rsid w:val="00AD5494"/>
    <w:rsid w:val="00AD60CF"/>
    <w:rsid w:val="00AD614B"/>
    <w:rsid w:val="00AD626D"/>
    <w:rsid w:val="00AD63EC"/>
    <w:rsid w:val="00AD664B"/>
    <w:rsid w:val="00AD6757"/>
    <w:rsid w:val="00AD69ED"/>
    <w:rsid w:val="00AD6C11"/>
    <w:rsid w:val="00AD6D6F"/>
    <w:rsid w:val="00AD6ECE"/>
    <w:rsid w:val="00AD70CC"/>
    <w:rsid w:val="00AD77A7"/>
    <w:rsid w:val="00AD787B"/>
    <w:rsid w:val="00AD791F"/>
    <w:rsid w:val="00AD796F"/>
    <w:rsid w:val="00AD7AB2"/>
    <w:rsid w:val="00AD7B56"/>
    <w:rsid w:val="00AD7D6F"/>
    <w:rsid w:val="00AE030B"/>
    <w:rsid w:val="00AE0356"/>
    <w:rsid w:val="00AE0450"/>
    <w:rsid w:val="00AE04CB"/>
    <w:rsid w:val="00AE0598"/>
    <w:rsid w:val="00AE0852"/>
    <w:rsid w:val="00AE0C14"/>
    <w:rsid w:val="00AE0C8B"/>
    <w:rsid w:val="00AE119F"/>
    <w:rsid w:val="00AE127C"/>
    <w:rsid w:val="00AE1479"/>
    <w:rsid w:val="00AE14D3"/>
    <w:rsid w:val="00AE177B"/>
    <w:rsid w:val="00AE18A2"/>
    <w:rsid w:val="00AE19A1"/>
    <w:rsid w:val="00AE1A40"/>
    <w:rsid w:val="00AE2025"/>
    <w:rsid w:val="00AE2123"/>
    <w:rsid w:val="00AE21EA"/>
    <w:rsid w:val="00AE2491"/>
    <w:rsid w:val="00AE261A"/>
    <w:rsid w:val="00AE2902"/>
    <w:rsid w:val="00AE2EE5"/>
    <w:rsid w:val="00AE345A"/>
    <w:rsid w:val="00AE3790"/>
    <w:rsid w:val="00AE37DC"/>
    <w:rsid w:val="00AE394A"/>
    <w:rsid w:val="00AE3E67"/>
    <w:rsid w:val="00AE45C7"/>
    <w:rsid w:val="00AE483D"/>
    <w:rsid w:val="00AE49A8"/>
    <w:rsid w:val="00AE4EF5"/>
    <w:rsid w:val="00AE4F93"/>
    <w:rsid w:val="00AE5424"/>
    <w:rsid w:val="00AE55AB"/>
    <w:rsid w:val="00AE5A9A"/>
    <w:rsid w:val="00AE61E7"/>
    <w:rsid w:val="00AE6320"/>
    <w:rsid w:val="00AE6356"/>
    <w:rsid w:val="00AE6592"/>
    <w:rsid w:val="00AE69A5"/>
    <w:rsid w:val="00AE69D4"/>
    <w:rsid w:val="00AE6F96"/>
    <w:rsid w:val="00AE7059"/>
    <w:rsid w:val="00AE7231"/>
    <w:rsid w:val="00AE73B9"/>
    <w:rsid w:val="00AE79C1"/>
    <w:rsid w:val="00AE7E1F"/>
    <w:rsid w:val="00AE7F35"/>
    <w:rsid w:val="00AF02A7"/>
    <w:rsid w:val="00AF02FA"/>
    <w:rsid w:val="00AF0364"/>
    <w:rsid w:val="00AF06DE"/>
    <w:rsid w:val="00AF0C03"/>
    <w:rsid w:val="00AF13CE"/>
    <w:rsid w:val="00AF1549"/>
    <w:rsid w:val="00AF163D"/>
    <w:rsid w:val="00AF177B"/>
    <w:rsid w:val="00AF17F2"/>
    <w:rsid w:val="00AF1956"/>
    <w:rsid w:val="00AF1C37"/>
    <w:rsid w:val="00AF1F49"/>
    <w:rsid w:val="00AF20DD"/>
    <w:rsid w:val="00AF225A"/>
    <w:rsid w:val="00AF22ED"/>
    <w:rsid w:val="00AF23B9"/>
    <w:rsid w:val="00AF2474"/>
    <w:rsid w:val="00AF2805"/>
    <w:rsid w:val="00AF2B7C"/>
    <w:rsid w:val="00AF2BCD"/>
    <w:rsid w:val="00AF2FB1"/>
    <w:rsid w:val="00AF2FBF"/>
    <w:rsid w:val="00AF2FE2"/>
    <w:rsid w:val="00AF327D"/>
    <w:rsid w:val="00AF3625"/>
    <w:rsid w:val="00AF36DE"/>
    <w:rsid w:val="00AF3A4A"/>
    <w:rsid w:val="00AF3A4C"/>
    <w:rsid w:val="00AF3F8A"/>
    <w:rsid w:val="00AF3FCC"/>
    <w:rsid w:val="00AF4374"/>
    <w:rsid w:val="00AF4812"/>
    <w:rsid w:val="00AF51F4"/>
    <w:rsid w:val="00AF52FD"/>
    <w:rsid w:val="00AF53B0"/>
    <w:rsid w:val="00AF5632"/>
    <w:rsid w:val="00AF570F"/>
    <w:rsid w:val="00AF59C2"/>
    <w:rsid w:val="00AF5C72"/>
    <w:rsid w:val="00AF5CFB"/>
    <w:rsid w:val="00AF5FB3"/>
    <w:rsid w:val="00AF6407"/>
    <w:rsid w:val="00AF6708"/>
    <w:rsid w:val="00AF697E"/>
    <w:rsid w:val="00AF69BC"/>
    <w:rsid w:val="00AF69EF"/>
    <w:rsid w:val="00AF6B3F"/>
    <w:rsid w:val="00AF6C23"/>
    <w:rsid w:val="00AF6FAE"/>
    <w:rsid w:val="00AF71D4"/>
    <w:rsid w:val="00AF725F"/>
    <w:rsid w:val="00AF7381"/>
    <w:rsid w:val="00AF74DA"/>
    <w:rsid w:val="00AF7512"/>
    <w:rsid w:val="00AF7536"/>
    <w:rsid w:val="00AF75DD"/>
    <w:rsid w:val="00AF75FE"/>
    <w:rsid w:val="00AF77E1"/>
    <w:rsid w:val="00AF7893"/>
    <w:rsid w:val="00AF7EB2"/>
    <w:rsid w:val="00B003A5"/>
    <w:rsid w:val="00B003EE"/>
    <w:rsid w:val="00B00676"/>
    <w:rsid w:val="00B0081E"/>
    <w:rsid w:val="00B00ADC"/>
    <w:rsid w:val="00B00AEA"/>
    <w:rsid w:val="00B00CA5"/>
    <w:rsid w:val="00B00DD5"/>
    <w:rsid w:val="00B011AB"/>
    <w:rsid w:val="00B0128A"/>
    <w:rsid w:val="00B01ADB"/>
    <w:rsid w:val="00B01EBE"/>
    <w:rsid w:val="00B02813"/>
    <w:rsid w:val="00B02B01"/>
    <w:rsid w:val="00B02D69"/>
    <w:rsid w:val="00B03210"/>
    <w:rsid w:val="00B03220"/>
    <w:rsid w:val="00B0336E"/>
    <w:rsid w:val="00B03B02"/>
    <w:rsid w:val="00B03BEB"/>
    <w:rsid w:val="00B03DDE"/>
    <w:rsid w:val="00B045BA"/>
    <w:rsid w:val="00B045F6"/>
    <w:rsid w:val="00B04899"/>
    <w:rsid w:val="00B04E89"/>
    <w:rsid w:val="00B04FED"/>
    <w:rsid w:val="00B051A9"/>
    <w:rsid w:val="00B05361"/>
    <w:rsid w:val="00B055DE"/>
    <w:rsid w:val="00B057AA"/>
    <w:rsid w:val="00B058BF"/>
    <w:rsid w:val="00B05A30"/>
    <w:rsid w:val="00B05B4C"/>
    <w:rsid w:val="00B05C51"/>
    <w:rsid w:val="00B05CFA"/>
    <w:rsid w:val="00B06055"/>
    <w:rsid w:val="00B0606B"/>
    <w:rsid w:val="00B060BF"/>
    <w:rsid w:val="00B0635D"/>
    <w:rsid w:val="00B063A1"/>
    <w:rsid w:val="00B06612"/>
    <w:rsid w:val="00B066CD"/>
    <w:rsid w:val="00B0670A"/>
    <w:rsid w:val="00B06726"/>
    <w:rsid w:val="00B06A11"/>
    <w:rsid w:val="00B06B76"/>
    <w:rsid w:val="00B06BEE"/>
    <w:rsid w:val="00B06CF2"/>
    <w:rsid w:val="00B06D02"/>
    <w:rsid w:val="00B06DE1"/>
    <w:rsid w:val="00B06DF3"/>
    <w:rsid w:val="00B06E7D"/>
    <w:rsid w:val="00B06F65"/>
    <w:rsid w:val="00B0711F"/>
    <w:rsid w:val="00B07155"/>
    <w:rsid w:val="00B0733B"/>
    <w:rsid w:val="00B07340"/>
    <w:rsid w:val="00B0742A"/>
    <w:rsid w:val="00B07970"/>
    <w:rsid w:val="00B07C49"/>
    <w:rsid w:val="00B07C58"/>
    <w:rsid w:val="00B07DE8"/>
    <w:rsid w:val="00B07EB0"/>
    <w:rsid w:val="00B07EDD"/>
    <w:rsid w:val="00B10268"/>
    <w:rsid w:val="00B10526"/>
    <w:rsid w:val="00B10619"/>
    <w:rsid w:val="00B1068B"/>
    <w:rsid w:val="00B109EB"/>
    <w:rsid w:val="00B10A0B"/>
    <w:rsid w:val="00B10C28"/>
    <w:rsid w:val="00B10E12"/>
    <w:rsid w:val="00B112A3"/>
    <w:rsid w:val="00B114CE"/>
    <w:rsid w:val="00B11581"/>
    <w:rsid w:val="00B1171E"/>
    <w:rsid w:val="00B1196D"/>
    <w:rsid w:val="00B119D8"/>
    <w:rsid w:val="00B11A9F"/>
    <w:rsid w:val="00B11BDA"/>
    <w:rsid w:val="00B11C79"/>
    <w:rsid w:val="00B11DC4"/>
    <w:rsid w:val="00B11E97"/>
    <w:rsid w:val="00B1202E"/>
    <w:rsid w:val="00B121C1"/>
    <w:rsid w:val="00B12213"/>
    <w:rsid w:val="00B12885"/>
    <w:rsid w:val="00B1290C"/>
    <w:rsid w:val="00B12B62"/>
    <w:rsid w:val="00B12BF7"/>
    <w:rsid w:val="00B12E2A"/>
    <w:rsid w:val="00B12FCF"/>
    <w:rsid w:val="00B13274"/>
    <w:rsid w:val="00B1327B"/>
    <w:rsid w:val="00B13480"/>
    <w:rsid w:val="00B13659"/>
    <w:rsid w:val="00B13B5D"/>
    <w:rsid w:val="00B13E9D"/>
    <w:rsid w:val="00B13F42"/>
    <w:rsid w:val="00B14845"/>
    <w:rsid w:val="00B1495E"/>
    <w:rsid w:val="00B14B8C"/>
    <w:rsid w:val="00B14C93"/>
    <w:rsid w:val="00B14D4E"/>
    <w:rsid w:val="00B14D93"/>
    <w:rsid w:val="00B14E0F"/>
    <w:rsid w:val="00B14E6D"/>
    <w:rsid w:val="00B1508F"/>
    <w:rsid w:val="00B15230"/>
    <w:rsid w:val="00B152ED"/>
    <w:rsid w:val="00B15496"/>
    <w:rsid w:val="00B1565E"/>
    <w:rsid w:val="00B15D09"/>
    <w:rsid w:val="00B15D51"/>
    <w:rsid w:val="00B16183"/>
    <w:rsid w:val="00B16283"/>
    <w:rsid w:val="00B1639D"/>
    <w:rsid w:val="00B1671F"/>
    <w:rsid w:val="00B16A01"/>
    <w:rsid w:val="00B16A22"/>
    <w:rsid w:val="00B17062"/>
    <w:rsid w:val="00B172CB"/>
    <w:rsid w:val="00B173BF"/>
    <w:rsid w:val="00B175B1"/>
    <w:rsid w:val="00B175EB"/>
    <w:rsid w:val="00B17722"/>
    <w:rsid w:val="00B17819"/>
    <w:rsid w:val="00B1797B"/>
    <w:rsid w:val="00B20084"/>
    <w:rsid w:val="00B20377"/>
    <w:rsid w:val="00B2040B"/>
    <w:rsid w:val="00B20415"/>
    <w:rsid w:val="00B2057F"/>
    <w:rsid w:val="00B207E9"/>
    <w:rsid w:val="00B20A07"/>
    <w:rsid w:val="00B20A72"/>
    <w:rsid w:val="00B20AE5"/>
    <w:rsid w:val="00B20BA1"/>
    <w:rsid w:val="00B20C1C"/>
    <w:rsid w:val="00B20E1B"/>
    <w:rsid w:val="00B20E3E"/>
    <w:rsid w:val="00B20EB3"/>
    <w:rsid w:val="00B212F8"/>
    <w:rsid w:val="00B21CD5"/>
    <w:rsid w:val="00B21D3E"/>
    <w:rsid w:val="00B21F2C"/>
    <w:rsid w:val="00B21F8F"/>
    <w:rsid w:val="00B221EA"/>
    <w:rsid w:val="00B22857"/>
    <w:rsid w:val="00B22BFB"/>
    <w:rsid w:val="00B22D86"/>
    <w:rsid w:val="00B22E4D"/>
    <w:rsid w:val="00B23453"/>
    <w:rsid w:val="00B23754"/>
    <w:rsid w:val="00B2375A"/>
    <w:rsid w:val="00B237AB"/>
    <w:rsid w:val="00B238F0"/>
    <w:rsid w:val="00B23978"/>
    <w:rsid w:val="00B23CD4"/>
    <w:rsid w:val="00B23D94"/>
    <w:rsid w:val="00B23E50"/>
    <w:rsid w:val="00B23F73"/>
    <w:rsid w:val="00B24054"/>
    <w:rsid w:val="00B24181"/>
    <w:rsid w:val="00B2420F"/>
    <w:rsid w:val="00B24560"/>
    <w:rsid w:val="00B24A7C"/>
    <w:rsid w:val="00B24A9C"/>
    <w:rsid w:val="00B24D81"/>
    <w:rsid w:val="00B24EAC"/>
    <w:rsid w:val="00B24F4D"/>
    <w:rsid w:val="00B2516F"/>
    <w:rsid w:val="00B253C7"/>
    <w:rsid w:val="00B25544"/>
    <w:rsid w:val="00B25892"/>
    <w:rsid w:val="00B25A4D"/>
    <w:rsid w:val="00B25DEA"/>
    <w:rsid w:val="00B25DFA"/>
    <w:rsid w:val="00B25F56"/>
    <w:rsid w:val="00B261B1"/>
    <w:rsid w:val="00B26690"/>
    <w:rsid w:val="00B26DBE"/>
    <w:rsid w:val="00B27027"/>
    <w:rsid w:val="00B270D6"/>
    <w:rsid w:val="00B272F6"/>
    <w:rsid w:val="00B277B5"/>
    <w:rsid w:val="00B27884"/>
    <w:rsid w:val="00B27E63"/>
    <w:rsid w:val="00B303DB"/>
    <w:rsid w:val="00B30502"/>
    <w:rsid w:val="00B305C3"/>
    <w:rsid w:val="00B30624"/>
    <w:rsid w:val="00B308A0"/>
    <w:rsid w:val="00B3097E"/>
    <w:rsid w:val="00B31187"/>
    <w:rsid w:val="00B311D6"/>
    <w:rsid w:val="00B312CA"/>
    <w:rsid w:val="00B313F1"/>
    <w:rsid w:val="00B31460"/>
    <w:rsid w:val="00B316FD"/>
    <w:rsid w:val="00B3172C"/>
    <w:rsid w:val="00B31950"/>
    <w:rsid w:val="00B31E4E"/>
    <w:rsid w:val="00B31FF8"/>
    <w:rsid w:val="00B32687"/>
    <w:rsid w:val="00B3297F"/>
    <w:rsid w:val="00B32A7A"/>
    <w:rsid w:val="00B32CCD"/>
    <w:rsid w:val="00B33224"/>
    <w:rsid w:val="00B332D7"/>
    <w:rsid w:val="00B3345A"/>
    <w:rsid w:val="00B3367B"/>
    <w:rsid w:val="00B33789"/>
    <w:rsid w:val="00B33943"/>
    <w:rsid w:val="00B33F91"/>
    <w:rsid w:val="00B34238"/>
    <w:rsid w:val="00B345AF"/>
    <w:rsid w:val="00B34C4B"/>
    <w:rsid w:val="00B34CD6"/>
    <w:rsid w:val="00B34FBC"/>
    <w:rsid w:val="00B350C6"/>
    <w:rsid w:val="00B352F9"/>
    <w:rsid w:val="00B35615"/>
    <w:rsid w:val="00B35744"/>
    <w:rsid w:val="00B35854"/>
    <w:rsid w:val="00B35878"/>
    <w:rsid w:val="00B35967"/>
    <w:rsid w:val="00B35ACC"/>
    <w:rsid w:val="00B35C76"/>
    <w:rsid w:val="00B35E2D"/>
    <w:rsid w:val="00B360D5"/>
    <w:rsid w:val="00B36147"/>
    <w:rsid w:val="00B36245"/>
    <w:rsid w:val="00B362C9"/>
    <w:rsid w:val="00B36582"/>
    <w:rsid w:val="00B366BA"/>
    <w:rsid w:val="00B36822"/>
    <w:rsid w:val="00B36922"/>
    <w:rsid w:val="00B36C53"/>
    <w:rsid w:val="00B36FAF"/>
    <w:rsid w:val="00B3715F"/>
    <w:rsid w:val="00B37225"/>
    <w:rsid w:val="00B37269"/>
    <w:rsid w:val="00B3768E"/>
    <w:rsid w:val="00B37783"/>
    <w:rsid w:val="00B3785E"/>
    <w:rsid w:val="00B379A8"/>
    <w:rsid w:val="00B37C1B"/>
    <w:rsid w:val="00B37D37"/>
    <w:rsid w:val="00B37DA1"/>
    <w:rsid w:val="00B40292"/>
    <w:rsid w:val="00B402D7"/>
    <w:rsid w:val="00B406B3"/>
    <w:rsid w:val="00B40DA2"/>
    <w:rsid w:val="00B40EBC"/>
    <w:rsid w:val="00B40ED5"/>
    <w:rsid w:val="00B40FF3"/>
    <w:rsid w:val="00B41123"/>
    <w:rsid w:val="00B415DD"/>
    <w:rsid w:val="00B417C8"/>
    <w:rsid w:val="00B41A26"/>
    <w:rsid w:val="00B41DB5"/>
    <w:rsid w:val="00B41E0A"/>
    <w:rsid w:val="00B41E74"/>
    <w:rsid w:val="00B420E4"/>
    <w:rsid w:val="00B42106"/>
    <w:rsid w:val="00B42175"/>
    <w:rsid w:val="00B42191"/>
    <w:rsid w:val="00B42280"/>
    <w:rsid w:val="00B422B0"/>
    <w:rsid w:val="00B42338"/>
    <w:rsid w:val="00B424EC"/>
    <w:rsid w:val="00B428A1"/>
    <w:rsid w:val="00B42ACB"/>
    <w:rsid w:val="00B42B26"/>
    <w:rsid w:val="00B42C1A"/>
    <w:rsid w:val="00B42C4A"/>
    <w:rsid w:val="00B43095"/>
    <w:rsid w:val="00B4347D"/>
    <w:rsid w:val="00B43848"/>
    <w:rsid w:val="00B43A8F"/>
    <w:rsid w:val="00B43CDB"/>
    <w:rsid w:val="00B43D22"/>
    <w:rsid w:val="00B43FD5"/>
    <w:rsid w:val="00B4421D"/>
    <w:rsid w:val="00B44E34"/>
    <w:rsid w:val="00B450D3"/>
    <w:rsid w:val="00B450E7"/>
    <w:rsid w:val="00B454F9"/>
    <w:rsid w:val="00B45C80"/>
    <w:rsid w:val="00B45F97"/>
    <w:rsid w:val="00B46055"/>
    <w:rsid w:val="00B46636"/>
    <w:rsid w:val="00B467A5"/>
    <w:rsid w:val="00B467B0"/>
    <w:rsid w:val="00B467F4"/>
    <w:rsid w:val="00B46C4D"/>
    <w:rsid w:val="00B46C8D"/>
    <w:rsid w:val="00B46EFA"/>
    <w:rsid w:val="00B470BF"/>
    <w:rsid w:val="00B47236"/>
    <w:rsid w:val="00B477C7"/>
    <w:rsid w:val="00B502F3"/>
    <w:rsid w:val="00B50444"/>
    <w:rsid w:val="00B506D5"/>
    <w:rsid w:val="00B50B4E"/>
    <w:rsid w:val="00B5170E"/>
    <w:rsid w:val="00B5177C"/>
    <w:rsid w:val="00B51960"/>
    <w:rsid w:val="00B51B86"/>
    <w:rsid w:val="00B51C08"/>
    <w:rsid w:val="00B51DD0"/>
    <w:rsid w:val="00B51FAD"/>
    <w:rsid w:val="00B5228D"/>
    <w:rsid w:val="00B5268B"/>
    <w:rsid w:val="00B52956"/>
    <w:rsid w:val="00B5298D"/>
    <w:rsid w:val="00B52A18"/>
    <w:rsid w:val="00B52CAE"/>
    <w:rsid w:val="00B52D4C"/>
    <w:rsid w:val="00B52E55"/>
    <w:rsid w:val="00B53258"/>
    <w:rsid w:val="00B53691"/>
    <w:rsid w:val="00B53848"/>
    <w:rsid w:val="00B53D9C"/>
    <w:rsid w:val="00B541E2"/>
    <w:rsid w:val="00B54527"/>
    <w:rsid w:val="00B5485E"/>
    <w:rsid w:val="00B5489D"/>
    <w:rsid w:val="00B548E9"/>
    <w:rsid w:val="00B54C2C"/>
    <w:rsid w:val="00B54DEA"/>
    <w:rsid w:val="00B5517B"/>
    <w:rsid w:val="00B553C1"/>
    <w:rsid w:val="00B55DF2"/>
    <w:rsid w:val="00B55F0B"/>
    <w:rsid w:val="00B562DE"/>
    <w:rsid w:val="00B56460"/>
    <w:rsid w:val="00B569C1"/>
    <w:rsid w:val="00B571B7"/>
    <w:rsid w:val="00B575C1"/>
    <w:rsid w:val="00B57FFC"/>
    <w:rsid w:val="00B600B6"/>
    <w:rsid w:val="00B601CE"/>
    <w:rsid w:val="00B60241"/>
    <w:rsid w:val="00B60AC2"/>
    <w:rsid w:val="00B60ECF"/>
    <w:rsid w:val="00B60FA2"/>
    <w:rsid w:val="00B60FB7"/>
    <w:rsid w:val="00B61361"/>
    <w:rsid w:val="00B61501"/>
    <w:rsid w:val="00B618B3"/>
    <w:rsid w:val="00B6198F"/>
    <w:rsid w:val="00B61AF5"/>
    <w:rsid w:val="00B61B07"/>
    <w:rsid w:val="00B61FA5"/>
    <w:rsid w:val="00B61FC2"/>
    <w:rsid w:val="00B625FA"/>
    <w:rsid w:val="00B62613"/>
    <w:rsid w:val="00B62FE7"/>
    <w:rsid w:val="00B63433"/>
    <w:rsid w:val="00B634AB"/>
    <w:rsid w:val="00B63504"/>
    <w:rsid w:val="00B639DD"/>
    <w:rsid w:val="00B64204"/>
    <w:rsid w:val="00B64295"/>
    <w:rsid w:val="00B644E2"/>
    <w:rsid w:val="00B6455E"/>
    <w:rsid w:val="00B645B6"/>
    <w:rsid w:val="00B64910"/>
    <w:rsid w:val="00B649DD"/>
    <w:rsid w:val="00B64E6E"/>
    <w:rsid w:val="00B6539D"/>
    <w:rsid w:val="00B6560D"/>
    <w:rsid w:val="00B6591C"/>
    <w:rsid w:val="00B659A7"/>
    <w:rsid w:val="00B65B32"/>
    <w:rsid w:val="00B65BDC"/>
    <w:rsid w:val="00B65C26"/>
    <w:rsid w:val="00B66137"/>
    <w:rsid w:val="00B667A8"/>
    <w:rsid w:val="00B66999"/>
    <w:rsid w:val="00B66A6D"/>
    <w:rsid w:val="00B6714D"/>
    <w:rsid w:val="00B671CE"/>
    <w:rsid w:val="00B672D4"/>
    <w:rsid w:val="00B675DD"/>
    <w:rsid w:val="00B6776F"/>
    <w:rsid w:val="00B677D6"/>
    <w:rsid w:val="00B67B0B"/>
    <w:rsid w:val="00B67B12"/>
    <w:rsid w:val="00B70363"/>
    <w:rsid w:val="00B70487"/>
    <w:rsid w:val="00B70596"/>
    <w:rsid w:val="00B70796"/>
    <w:rsid w:val="00B70D36"/>
    <w:rsid w:val="00B71181"/>
    <w:rsid w:val="00B71814"/>
    <w:rsid w:val="00B71AB4"/>
    <w:rsid w:val="00B71C9E"/>
    <w:rsid w:val="00B71F13"/>
    <w:rsid w:val="00B72A95"/>
    <w:rsid w:val="00B732C5"/>
    <w:rsid w:val="00B735B4"/>
    <w:rsid w:val="00B73ABC"/>
    <w:rsid w:val="00B73B95"/>
    <w:rsid w:val="00B742C2"/>
    <w:rsid w:val="00B744D4"/>
    <w:rsid w:val="00B745DC"/>
    <w:rsid w:val="00B749AE"/>
    <w:rsid w:val="00B74BCE"/>
    <w:rsid w:val="00B74BDC"/>
    <w:rsid w:val="00B74C16"/>
    <w:rsid w:val="00B75002"/>
    <w:rsid w:val="00B751AD"/>
    <w:rsid w:val="00B7528F"/>
    <w:rsid w:val="00B75733"/>
    <w:rsid w:val="00B75E92"/>
    <w:rsid w:val="00B7644D"/>
    <w:rsid w:val="00B76883"/>
    <w:rsid w:val="00B769B5"/>
    <w:rsid w:val="00B76EF6"/>
    <w:rsid w:val="00B77170"/>
    <w:rsid w:val="00B77199"/>
    <w:rsid w:val="00B77822"/>
    <w:rsid w:val="00B77B0C"/>
    <w:rsid w:val="00B77F56"/>
    <w:rsid w:val="00B801FA"/>
    <w:rsid w:val="00B802EC"/>
    <w:rsid w:val="00B8046B"/>
    <w:rsid w:val="00B80E2A"/>
    <w:rsid w:val="00B80E3A"/>
    <w:rsid w:val="00B811A9"/>
    <w:rsid w:val="00B81A07"/>
    <w:rsid w:val="00B81CEF"/>
    <w:rsid w:val="00B81EBD"/>
    <w:rsid w:val="00B822EC"/>
    <w:rsid w:val="00B82472"/>
    <w:rsid w:val="00B8284D"/>
    <w:rsid w:val="00B828AD"/>
    <w:rsid w:val="00B8292D"/>
    <w:rsid w:val="00B82A66"/>
    <w:rsid w:val="00B82C2D"/>
    <w:rsid w:val="00B831EA"/>
    <w:rsid w:val="00B834DB"/>
    <w:rsid w:val="00B839B5"/>
    <w:rsid w:val="00B83C63"/>
    <w:rsid w:val="00B83E92"/>
    <w:rsid w:val="00B8400F"/>
    <w:rsid w:val="00B8412C"/>
    <w:rsid w:val="00B849DC"/>
    <w:rsid w:val="00B84EB5"/>
    <w:rsid w:val="00B84EF3"/>
    <w:rsid w:val="00B851C3"/>
    <w:rsid w:val="00B85519"/>
    <w:rsid w:val="00B855AF"/>
    <w:rsid w:val="00B855B5"/>
    <w:rsid w:val="00B85AF6"/>
    <w:rsid w:val="00B85BF7"/>
    <w:rsid w:val="00B85DC5"/>
    <w:rsid w:val="00B85EA8"/>
    <w:rsid w:val="00B86364"/>
    <w:rsid w:val="00B864C3"/>
    <w:rsid w:val="00B8665B"/>
    <w:rsid w:val="00B8685D"/>
    <w:rsid w:val="00B86A15"/>
    <w:rsid w:val="00B86C22"/>
    <w:rsid w:val="00B8716D"/>
    <w:rsid w:val="00B871F6"/>
    <w:rsid w:val="00B872C1"/>
    <w:rsid w:val="00B872FF"/>
    <w:rsid w:val="00B87384"/>
    <w:rsid w:val="00B873DC"/>
    <w:rsid w:val="00B87594"/>
    <w:rsid w:val="00B90ED4"/>
    <w:rsid w:val="00B90FCB"/>
    <w:rsid w:val="00B91110"/>
    <w:rsid w:val="00B91315"/>
    <w:rsid w:val="00B915AF"/>
    <w:rsid w:val="00B9162C"/>
    <w:rsid w:val="00B916C5"/>
    <w:rsid w:val="00B918A1"/>
    <w:rsid w:val="00B918C8"/>
    <w:rsid w:val="00B91CCB"/>
    <w:rsid w:val="00B91CCF"/>
    <w:rsid w:val="00B91D30"/>
    <w:rsid w:val="00B91EB0"/>
    <w:rsid w:val="00B923A3"/>
    <w:rsid w:val="00B9263A"/>
    <w:rsid w:val="00B92645"/>
    <w:rsid w:val="00B92648"/>
    <w:rsid w:val="00B92A5E"/>
    <w:rsid w:val="00B92A8A"/>
    <w:rsid w:val="00B92BAD"/>
    <w:rsid w:val="00B92C38"/>
    <w:rsid w:val="00B92C68"/>
    <w:rsid w:val="00B93004"/>
    <w:rsid w:val="00B936D4"/>
    <w:rsid w:val="00B939E4"/>
    <w:rsid w:val="00B93A02"/>
    <w:rsid w:val="00B93CAE"/>
    <w:rsid w:val="00B93ECA"/>
    <w:rsid w:val="00B94245"/>
    <w:rsid w:val="00B94366"/>
    <w:rsid w:val="00B944F8"/>
    <w:rsid w:val="00B947D5"/>
    <w:rsid w:val="00B94858"/>
    <w:rsid w:val="00B94886"/>
    <w:rsid w:val="00B948D2"/>
    <w:rsid w:val="00B94950"/>
    <w:rsid w:val="00B94B17"/>
    <w:rsid w:val="00B94DF8"/>
    <w:rsid w:val="00B95222"/>
    <w:rsid w:val="00B9526B"/>
    <w:rsid w:val="00B95350"/>
    <w:rsid w:val="00B95675"/>
    <w:rsid w:val="00B9567C"/>
    <w:rsid w:val="00B95B9A"/>
    <w:rsid w:val="00B95CEF"/>
    <w:rsid w:val="00B95D1F"/>
    <w:rsid w:val="00B95DEA"/>
    <w:rsid w:val="00B95E32"/>
    <w:rsid w:val="00B95F97"/>
    <w:rsid w:val="00B96076"/>
    <w:rsid w:val="00B960F3"/>
    <w:rsid w:val="00B96419"/>
    <w:rsid w:val="00B9662D"/>
    <w:rsid w:val="00B969D5"/>
    <w:rsid w:val="00B96A5A"/>
    <w:rsid w:val="00B96C32"/>
    <w:rsid w:val="00B96D1C"/>
    <w:rsid w:val="00B96FA6"/>
    <w:rsid w:val="00B970A2"/>
    <w:rsid w:val="00B97D44"/>
    <w:rsid w:val="00B97EB3"/>
    <w:rsid w:val="00BA001D"/>
    <w:rsid w:val="00BA00B3"/>
    <w:rsid w:val="00BA03B5"/>
    <w:rsid w:val="00BA041E"/>
    <w:rsid w:val="00BA07BA"/>
    <w:rsid w:val="00BA0A8E"/>
    <w:rsid w:val="00BA129C"/>
    <w:rsid w:val="00BA13DC"/>
    <w:rsid w:val="00BA1652"/>
    <w:rsid w:val="00BA16DF"/>
    <w:rsid w:val="00BA1B6C"/>
    <w:rsid w:val="00BA2055"/>
    <w:rsid w:val="00BA20E0"/>
    <w:rsid w:val="00BA21BC"/>
    <w:rsid w:val="00BA2911"/>
    <w:rsid w:val="00BA2E6E"/>
    <w:rsid w:val="00BA2EC7"/>
    <w:rsid w:val="00BA3217"/>
    <w:rsid w:val="00BA36E0"/>
    <w:rsid w:val="00BA36F4"/>
    <w:rsid w:val="00BA3824"/>
    <w:rsid w:val="00BA3FE2"/>
    <w:rsid w:val="00BA40DF"/>
    <w:rsid w:val="00BA41FA"/>
    <w:rsid w:val="00BA4676"/>
    <w:rsid w:val="00BA4BD6"/>
    <w:rsid w:val="00BA4EDE"/>
    <w:rsid w:val="00BA517A"/>
    <w:rsid w:val="00BA53E0"/>
    <w:rsid w:val="00BA5477"/>
    <w:rsid w:val="00BA54C0"/>
    <w:rsid w:val="00BA54DE"/>
    <w:rsid w:val="00BA5545"/>
    <w:rsid w:val="00BA5F0C"/>
    <w:rsid w:val="00BA6783"/>
    <w:rsid w:val="00BA6B80"/>
    <w:rsid w:val="00BA6BF9"/>
    <w:rsid w:val="00BA7195"/>
    <w:rsid w:val="00BA7279"/>
    <w:rsid w:val="00BA74EE"/>
    <w:rsid w:val="00BA7564"/>
    <w:rsid w:val="00BA7926"/>
    <w:rsid w:val="00BA7BE8"/>
    <w:rsid w:val="00BA7DDE"/>
    <w:rsid w:val="00BB00FE"/>
    <w:rsid w:val="00BB0466"/>
    <w:rsid w:val="00BB088D"/>
    <w:rsid w:val="00BB0DE9"/>
    <w:rsid w:val="00BB0E86"/>
    <w:rsid w:val="00BB0F47"/>
    <w:rsid w:val="00BB1399"/>
    <w:rsid w:val="00BB19F2"/>
    <w:rsid w:val="00BB1A51"/>
    <w:rsid w:val="00BB1E25"/>
    <w:rsid w:val="00BB1E55"/>
    <w:rsid w:val="00BB1E75"/>
    <w:rsid w:val="00BB2136"/>
    <w:rsid w:val="00BB2958"/>
    <w:rsid w:val="00BB2993"/>
    <w:rsid w:val="00BB29E3"/>
    <w:rsid w:val="00BB2ACD"/>
    <w:rsid w:val="00BB2DFB"/>
    <w:rsid w:val="00BB326B"/>
    <w:rsid w:val="00BB32AA"/>
    <w:rsid w:val="00BB338E"/>
    <w:rsid w:val="00BB35FF"/>
    <w:rsid w:val="00BB3EE3"/>
    <w:rsid w:val="00BB405D"/>
    <w:rsid w:val="00BB42D6"/>
    <w:rsid w:val="00BB449B"/>
    <w:rsid w:val="00BB4594"/>
    <w:rsid w:val="00BB4637"/>
    <w:rsid w:val="00BB4647"/>
    <w:rsid w:val="00BB46EB"/>
    <w:rsid w:val="00BB493C"/>
    <w:rsid w:val="00BB4C8D"/>
    <w:rsid w:val="00BB4D7B"/>
    <w:rsid w:val="00BB5003"/>
    <w:rsid w:val="00BB5255"/>
    <w:rsid w:val="00BB540D"/>
    <w:rsid w:val="00BB5498"/>
    <w:rsid w:val="00BB5ABC"/>
    <w:rsid w:val="00BB626C"/>
    <w:rsid w:val="00BB64CC"/>
    <w:rsid w:val="00BB67D8"/>
    <w:rsid w:val="00BB6E89"/>
    <w:rsid w:val="00BB6EA4"/>
    <w:rsid w:val="00BC002C"/>
    <w:rsid w:val="00BC010E"/>
    <w:rsid w:val="00BC02A5"/>
    <w:rsid w:val="00BC048A"/>
    <w:rsid w:val="00BC08A3"/>
    <w:rsid w:val="00BC0BA4"/>
    <w:rsid w:val="00BC12E7"/>
    <w:rsid w:val="00BC14D2"/>
    <w:rsid w:val="00BC2050"/>
    <w:rsid w:val="00BC242F"/>
    <w:rsid w:val="00BC2446"/>
    <w:rsid w:val="00BC263B"/>
    <w:rsid w:val="00BC27B2"/>
    <w:rsid w:val="00BC2B63"/>
    <w:rsid w:val="00BC2CBE"/>
    <w:rsid w:val="00BC2D79"/>
    <w:rsid w:val="00BC2F01"/>
    <w:rsid w:val="00BC3319"/>
    <w:rsid w:val="00BC33FE"/>
    <w:rsid w:val="00BC39C1"/>
    <w:rsid w:val="00BC3AF1"/>
    <w:rsid w:val="00BC3E04"/>
    <w:rsid w:val="00BC3F6A"/>
    <w:rsid w:val="00BC41D9"/>
    <w:rsid w:val="00BC4A05"/>
    <w:rsid w:val="00BC4C2A"/>
    <w:rsid w:val="00BC4EC9"/>
    <w:rsid w:val="00BC5194"/>
    <w:rsid w:val="00BC51B9"/>
    <w:rsid w:val="00BC54DD"/>
    <w:rsid w:val="00BC5D7B"/>
    <w:rsid w:val="00BC640E"/>
    <w:rsid w:val="00BC677C"/>
    <w:rsid w:val="00BC67AB"/>
    <w:rsid w:val="00BC6AA1"/>
    <w:rsid w:val="00BC6C09"/>
    <w:rsid w:val="00BC6F7A"/>
    <w:rsid w:val="00BC741C"/>
    <w:rsid w:val="00BC7732"/>
    <w:rsid w:val="00BC7A61"/>
    <w:rsid w:val="00BC7CFF"/>
    <w:rsid w:val="00BD01C7"/>
    <w:rsid w:val="00BD02C8"/>
    <w:rsid w:val="00BD0777"/>
    <w:rsid w:val="00BD0852"/>
    <w:rsid w:val="00BD0AED"/>
    <w:rsid w:val="00BD0B48"/>
    <w:rsid w:val="00BD0D55"/>
    <w:rsid w:val="00BD0D5F"/>
    <w:rsid w:val="00BD0E24"/>
    <w:rsid w:val="00BD12E0"/>
    <w:rsid w:val="00BD13D9"/>
    <w:rsid w:val="00BD151F"/>
    <w:rsid w:val="00BD19EB"/>
    <w:rsid w:val="00BD2151"/>
    <w:rsid w:val="00BD2803"/>
    <w:rsid w:val="00BD29E1"/>
    <w:rsid w:val="00BD2C21"/>
    <w:rsid w:val="00BD2F14"/>
    <w:rsid w:val="00BD3161"/>
    <w:rsid w:val="00BD3777"/>
    <w:rsid w:val="00BD3826"/>
    <w:rsid w:val="00BD3DAC"/>
    <w:rsid w:val="00BD3FA5"/>
    <w:rsid w:val="00BD40A9"/>
    <w:rsid w:val="00BD43C0"/>
    <w:rsid w:val="00BD446B"/>
    <w:rsid w:val="00BD4531"/>
    <w:rsid w:val="00BD469B"/>
    <w:rsid w:val="00BD46DF"/>
    <w:rsid w:val="00BD482E"/>
    <w:rsid w:val="00BD5037"/>
    <w:rsid w:val="00BD5080"/>
    <w:rsid w:val="00BD50D6"/>
    <w:rsid w:val="00BD5153"/>
    <w:rsid w:val="00BD52F5"/>
    <w:rsid w:val="00BD55FB"/>
    <w:rsid w:val="00BD57C6"/>
    <w:rsid w:val="00BD5B89"/>
    <w:rsid w:val="00BD601C"/>
    <w:rsid w:val="00BD64BC"/>
    <w:rsid w:val="00BD65F3"/>
    <w:rsid w:val="00BD66B2"/>
    <w:rsid w:val="00BD67DF"/>
    <w:rsid w:val="00BD6A1F"/>
    <w:rsid w:val="00BD6B0F"/>
    <w:rsid w:val="00BD6BE8"/>
    <w:rsid w:val="00BD7018"/>
    <w:rsid w:val="00BD7058"/>
    <w:rsid w:val="00BD73B2"/>
    <w:rsid w:val="00BD7622"/>
    <w:rsid w:val="00BD770F"/>
    <w:rsid w:val="00BD79A0"/>
    <w:rsid w:val="00BD7B90"/>
    <w:rsid w:val="00BD7C30"/>
    <w:rsid w:val="00BD7F29"/>
    <w:rsid w:val="00BE025A"/>
    <w:rsid w:val="00BE051B"/>
    <w:rsid w:val="00BE0B14"/>
    <w:rsid w:val="00BE0DF7"/>
    <w:rsid w:val="00BE0F04"/>
    <w:rsid w:val="00BE0F81"/>
    <w:rsid w:val="00BE10E6"/>
    <w:rsid w:val="00BE123A"/>
    <w:rsid w:val="00BE1815"/>
    <w:rsid w:val="00BE18BC"/>
    <w:rsid w:val="00BE1C08"/>
    <w:rsid w:val="00BE1FFB"/>
    <w:rsid w:val="00BE214C"/>
    <w:rsid w:val="00BE21BC"/>
    <w:rsid w:val="00BE22C7"/>
    <w:rsid w:val="00BE2394"/>
    <w:rsid w:val="00BE2A94"/>
    <w:rsid w:val="00BE2AA2"/>
    <w:rsid w:val="00BE2CF1"/>
    <w:rsid w:val="00BE2EC5"/>
    <w:rsid w:val="00BE2F37"/>
    <w:rsid w:val="00BE3175"/>
    <w:rsid w:val="00BE321A"/>
    <w:rsid w:val="00BE3253"/>
    <w:rsid w:val="00BE372F"/>
    <w:rsid w:val="00BE37A1"/>
    <w:rsid w:val="00BE390A"/>
    <w:rsid w:val="00BE39C1"/>
    <w:rsid w:val="00BE3A34"/>
    <w:rsid w:val="00BE3B27"/>
    <w:rsid w:val="00BE3DE4"/>
    <w:rsid w:val="00BE3E87"/>
    <w:rsid w:val="00BE41DA"/>
    <w:rsid w:val="00BE4637"/>
    <w:rsid w:val="00BE4675"/>
    <w:rsid w:val="00BE4676"/>
    <w:rsid w:val="00BE49B4"/>
    <w:rsid w:val="00BE4B3D"/>
    <w:rsid w:val="00BE505A"/>
    <w:rsid w:val="00BE516A"/>
    <w:rsid w:val="00BE57E4"/>
    <w:rsid w:val="00BE5B26"/>
    <w:rsid w:val="00BE5E52"/>
    <w:rsid w:val="00BE5F66"/>
    <w:rsid w:val="00BE67A4"/>
    <w:rsid w:val="00BE6D72"/>
    <w:rsid w:val="00BE6DD6"/>
    <w:rsid w:val="00BE6E1D"/>
    <w:rsid w:val="00BE70A9"/>
    <w:rsid w:val="00BE7330"/>
    <w:rsid w:val="00BE7450"/>
    <w:rsid w:val="00BE7B0A"/>
    <w:rsid w:val="00BE7D94"/>
    <w:rsid w:val="00BE7EDD"/>
    <w:rsid w:val="00BF041E"/>
    <w:rsid w:val="00BF0506"/>
    <w:rsid w:val="00BF0AE7"/>
    <w:rsid w:val="00BF0DED"/>
    <w:rsid w:val="00BF0E40"/>
    <w:rsid w:val="00BF0F27"/>
    <w:rsid w:val="00BF0F32"/>
    <w:rsid w:val="00BF17FF"/>
    <w:rsid w:val="00BF185B"/>
    <w:rsid w:val="00BF185F"/>
    <w:rsid w:val="00BF18A0"/>
    <w:rsid w:val="00BF1B58"/>
    <w:rsid w:val="00BF1DCA"/>
    <w:rsid w:val="00BF1E68"/>
    <w:rsid w:val="00BF1F3B"/>
    <w:rsid w:val="00BF2B10"/>
    <w:rsid w:val="00BF3380"/>
    <w:rsid w:val="00BF3442"/>
    <w:rsid w:val="00BF3600"/>
    <w:rsid w:val="00BF3696"/>
    <w:rsid w:val="00BF392B"/>
    <w:rsid w:val="00BF3B3A"/>
    <w:rsid w:val="00BF3DA8"/>
    <w:rsid w:val="00BF3E1B"/>
    <w:rsid w:val="00BF3E9E"/>
    <w:rsid w:val="00BF42F6"/>
    <w:rsid w:val="00BF4358"/>
    <w:rsid w:val="00BF45BB"/>
    <w:rsid w:val="00BF4966"/>
    <w:rsid w:val="00BF4A1D"/>
    <w:rsid w:val="00BF4B3F"/>
    <w:rsid w:val="00BF4C27"/>
    <w:rsid w:val="00BF517C"/>
    <w:rsid w:val="00BF5280"/>
    <w:rsid w:val="00BF5295"/>
    <w:rsid w:val="00BF5725"/>
    <w:rsid w:val="00BF573B"/>
    <w:rsid w:val="00BF5D33"/>
    <w:rsid w:val="00BF5E12"/>
    <w:rsid w:val="00BF60BE"/>
    <w:rsid w:val="00BF6210"/>
    <w:rsid w:val="00BF64E1"/>
    <w:rsid w:val="00BF64EA"/>
    <w:rsid w:val="00BF650F"/>
    <w:rsid w:val="00BF66EB"/>
    <w:rsid w:val="00BF67B4"/>
    <w:rsid w:val="00BF69DE"/>
    <w:rsid w:val="00BF6C21"/>
    <w:rsid w:val="00BF6DF0"/>
    <w:rsid w:val="00BF7244"/>
    <w:rsid w:val="00BF753E"/>
    <w:rsid w:val="00BF7627"/>
    <w:rsid w:val="00BF7A01"/>
    <w:rsid w:val="00BF7B47"/>
    <w:rsid w:val="00BF7D56"/>
    <w:rsid w:val="00BF7D9F"/>
    <w:rsid w:val="00BF7FA2"/>
    <w:rsid w:val="00BF7FAA"/>
    <w:rsid w:val="00C0024B"/>
    <w:rsid w:val="00C002D4"/>
    <w:rsid w:val="00C005DD"/>
    <w:rsid w:val="00C00A97"/>
    <w:rsid w:val="00C00C13"/>
    <w:rsid w:val="00C00F5F"/>
    <w:rsid w:val="00C00FCD"/>
    <w:rsid w:val="00C01375"/>
    <w:rsid w:val="00C016B9"/>
    <w:rsid w:val="00C01808"/>
    <w:rsid w:val="00C01AE1"/>
    <w:rsid w:val="00C01C03"/>
    <w:rsid w:val="00C01F5D"/>
    <w:rsid w:val="00C02295"/>
    <w:rsid w:val="00C02702"/>
    <w:rsid w:val="00C02742"/>
    <w:rsid w:val="00C02A60"/>
    <w:rsid w:val="00C02C15"/>
    <w:rsid w:val="00C02DE0"/>
    <w:rsid w:val="00C02E05"/>
    <w:rsid w:val="00C02F57"/>
    <w:rsid w:val="00C03495"/>
    <w:rsid w:val="00C03548"/>
    <w:rsid w:val="00C03950"/>
    <w:rsid w:val="00C03CE3"/>
    <w:rsid w:val="00C03D36"/>
    <w:rsid w:val="00C04234"/>
    <w:rsid w:val="00C042CA"/>
    <w:rsid w:val="00C043D4"/>
    <w:rsid w:val="00C044E9"/>
    <w:rsid w:val="00C0476F"/>
    <w:rsid w:val="00C048AB"/>
    <w:rsid w:val="00C049B6"/>
    <w:rsid w:val="00C04AF1"/>
    <w:rsid w:val="00C05139"/>
    <w:rsid w:val="00C0514E"/>
    <w:rsid w:val="00C05254"/>
    <w:rsid w:val="00C052E9"/>
    <w:rsid w:val="00C054EE"/>
    <w:rsid w:val="00C056D3"/>
    <w:rsid w:val="00C05A42"/>
    <w:rsid w:val="00C05B99"/>
    <w:rsid w:val="00C05C38"/>
    <w:rsid w:val="00C05CFE"/>
    <w:rsid w:val="00C0616A"/>
    <w:rsid w:val="00C0634D"/>
    <w:rsid w:val="00C06C26"/>
    <w:rsid w:val="00C06CB0"/>
    <w:rsid w:val="00C07017"/>
    <w:rsid w:val="00C071AD"/>
    <w:rsid w:val="00C072E1"/>
    <w:rsid w:val="00C073D7"/>
    <w:rsid w:val="00C0741B"/>
    <w:rsid w:val="00C07701"/>
    <w:rsid w:val="00C079B5"/>
    <w:rsid w:val="00C079ED"/>
    <w:rsid w:val="00C07B0C"/>
    <w:rsid w:val="00C07B3C"/>
    <w:rsid w:val="00C07E7F"/>
    <w:rsid w:val="00C07EFA"/>
    <w:rsid w:val="00C07F39"/>
    <w:rsid w:val="00C1037D"/>
    <w:rsid w:val="00C107EB"/>
    <w:rsid w:val="00C10BEE"/>
    <w:rsid w:val="00C10CFA"/>
    <w:rsid w:val="00C10E94"/>
    <w:rsid w:val="00C11099"/>
    <w:rsid w:val="00C117C7"/>
    <w:rsid w:val="00C11914"/>
    <w:rsid w:val="00C11957"/>
    <w:rsid w:val="00C11978"/>
    <w:rsid w:val="00C11A04"/>
    <w:rsid w:val="00C12038"/>
    <w:rsid w:val="00C120DA"/>
    <w:rsid w:val="00C122EC"/>
    <w:rsid w:val="00C1266D"/>
    <w:rsid w:val="00C127AA"/>
    <w:rsid w:val="00C128D3"/>
    <w:rsid w:val="00C12AD0"/>
    <w:rsid w:val="00C12B38"/>
    <w:rsid w:val="00C12D2C"/>
    <w:rsid w:val="00C12E2D"/>
    <w:rsid w:val="00C12E90"/>
    <w:rsid w:val="00C1306F"/>
    <w:rsid w:val="00C1352E"/>
    <w:rsid w:val="00C1354C"/>
    <w:rsid w:val="00C13738"/>
    <w:rsid w:val="00C13E82"/>
    <w:rsid w:val="00C1434B"/>
    <w:rsid w:val="00C1455D"/>
    <w:rsid w:val="00C14683"/>
    <w:rsid w:val="00C146CB"/>
    <w:rsid w:val="00C148B1"/>
    <w:rsid w:val="00C14A92"/>
    <w:rsid w:val="00C14B17"/>
    <w:rsid w:val="00C14CA2"/>
    <w:rsid w:val="00C14FDA"/>
    <w:rsid w:val="00C15143"/>
    <w:rsid w:val="00C15271"/>
    <w:rsid w:val="00C155E0"/>
    <w:rsid w:val="00C1567C"/>
    <w:rsid w:val="00C1571B"/>
    <w:rsid w:val="00C15933"/>
    <w:rsid w:val="00C15AAD"/>
    <w:rsid w:val="00C15B05"/>
    <w:rsid w:val="00C15B50"/>
    <w:rsid w:val="00C15B81"/>
    <w:rsid w:val="00C15BBF"/>
    <w:rsid w:val="00C15EA1"/>
    <w:rsid w:val="00C15EAC"/>
    <w:rsid w:val="00C15F90"/>
    <w:rsid w:val="00C160B5"/>
    <w:rsid w:val="00C16680"/>
    <w:rsid w:val="00C16A26"/>
    <w:rsid w:val="00C16D35"/>
    <w:rsid w:val="00C16D4F"/>
    <w:rsid w:val="00C16E1D"/>
    <w:rsid w:val="00C172ED"/>
    <w:rsid w:val="00C175E1"/>
    <w:rsid w:val="00C177D1"/>
    <w:rsid w:val="00C17C90"/>
    <w:rsid w:val="00C17EE0"/>
    <w:rsid w:val="00C202A0"/>
    <w:rsid w:val="00C203C0"/>
    <w:rsid w:val="00C2075B"/>
    <w:rsid w:val="00C2086E"/>
    <w:rsid w:val="00C20C81"/>
    <w:rsid w:val="00C20EB8"/>
    <w:rsid w:val="00C20FA1"/>
    <w:rsid w:val="00C213AA"/>
    <w:rsid w:val="00C213E6"/>
    <w:rsid w:val="00C2170D"/>
    <w:rsid w:val="00C217A8"/>
    <w:rsid w:val="00C21D71"/>
    <w:rsid w:val="00C21DC5"/>
    <w:rsid w:val="00C220DE"/>
    <w:rsid w:val="00C222FD"/>
    <w:rsid w:val="00C22437"/>
    <w:rsid w:val="00C22830"/>
    <w:rsid w:val="00C22FFC"/>
    <w:rsid w:val="00C2305A"/>
    <w:rsid w:val="00C2319F"/>
    <w:rsid w:val="00C23318"/>
    <w:rsid w:val="00C2331C"/>
    <w:rsid w:val="00C23470"/>
    <w:rsid w:val="00C236D9"/>
    <w:rsid w:val="00C23711"/>
    <w:rsid w:val="00C237E6"/>
    <w:rsid w:val="00C2383E"/>
    <w:rsid w:val="00C2394D"/>
    <w:rsid w:val="00C23CD7"/>
    <w:rsid w:val="00C23D85"/>
    <w:rsid w:val="00C240D6"/>
    <w:rsid w:val="00C242C3"/>
    <w:rsid w:val="00C242D4"/>
    <w:rsid w:val="00C24332"/>
    <w:rsid w:val="00C243C2"/>
    <w:rsid w:val="00C24721"/>
    <w:rsid w:val="00C24888"/>
    <w:rsid w:val="00C248A9"/>
    <w:rsid w:val="00C24D69"/>
    <w:rsid w:val="00C253E2"/>
    <w:rsid w:val="00C25468"/>
    <w:rsid w:val="00C2581C"/>
    <w:rsid w:val="00C258A1"/>
    <w:rsid w:val="00C25B94"/>
    <w:rsid w:val="00C25D81"/>
    <w:rsid w:val="00C25E3E"/>
    <w:rsid w:val="00C26224"/>
    <w:rsid w:val="00C2631D"/>
    <w:rsid w:val="00C2635A"/>
    <w:rsid w:val="00C264B3"/>
    <w:rsid w:val="00C265A3"/>
    <w:rsid w:val="00C265C5"/>
    <w:rsid w:val="00C269F9"/>
    <w:rsid w:val="00C26BCB"/>
    <w:rsid w:val="00C26D1F"/>
    <w:rsid w:val="00C26DF5"/>
    <w:rsid w:val="00C27B84"/>
    <w:rsid w:val="00C27E1C"/>
    <w:rsid w:val="00C3026B"/>
    <w:rsid w:val="00C30943"/>
    <w:rsid w:val="00C3099A"/>
    <w:rsid w:val="00C30BC8"/>
    <w:rsid w:val="00C30BD7"/>
    <w:rsid w:val="00C30D3B"/>
    <w:rsid w:val="00C30E7E"/>
    <w:rsid w:val="00C31093"/>
    <w:rsid w:val="00C31128"/>
    <w:rsid w:val="00C3124B"/>
    <w:rsid w:val="00C3152F"/>
    <w:rsid w:val="00C3153D"/>
    <w:rsid w:val="00C31ABD"/>
    <w:rsid w:val="00C31B4B"/>
    <w:rsid w:val="00C31C6E"/>
    <w:rsid w:val="00C31CBB"/>
    <w:rsid w:val="00C31D3A"/>
    <w:rsid w:val="00C31E0E"/>
    <w:rsid w:val="00C31F3B"/>
    <w:rsid w:val="00C3250B"/>
    <w:rsid w:val="00C329A5"/>
    <w:rsid w:val="00C32B88"/>
    <w:rsid w:val="00C32CE4"/>
    <w:rsid w:val="00C32D76"/>
    <w:rsid w:val="00C32DC7"/>
    <w:rsid w:val="00C32E73"/>
    <w:rsid w:val="00C32E9C"/>
    <w:rsid w:val="00C32FBD"/>
    <w:rsid w:val="00C332D7"/>
    <w:rsid w:val="00C333AF"/>
    <w:rsid w:val="00C33402"/>
    <w:rsid w:val="00C33A26"/>
    <w:rsid w:val="00C33AE1"/>
    <w:rsid w:val="00C33C87"/>
    <w:rsid w:val="00C33C9E"/>
    <w:rsid w:val="00C340F5"/>
    <w:rsid w:val="00C346EB"/>
    <w:rsid w:val="00C348D1"/>
    <w:rsid w:val="00C34FE1"/>
    <w:rsid w:val="00C350E5"/>
    <w:rsid w:val="00C3598E"/>
    <w:rsid w:val="00C36109"/>
    <w:rsid w:val="00C364D5"/>
    <w:rsid w:val="00C3680E"/>
    <w:rsid w:val="00C369CC"/>
    <w:rsid w:val="00C36BAC"/>
    <w:rsid w:val="00C36C24"/>
    <w:rsid w:val="00C36C6A"/>
    <w:rsid w:val="00C36CDB"/>
    <w:rsid w:val="00C37112"/>
    <w:rsid w:val="00C37147"/>
    <w:rsid w:val="00C3772F"/>
    <w:rsid w:val="00C379AC"/>
    <w:rsid w:val="00C37C2E"/>
    <w:rsid w:val="00C37D3E"/>
    <w:rsid w:val="00C37EA7"/>
    <w:rsid w:val="00C40143"/>
    <w:rsid w:val="00C4017D"/>
    <w:rsid w:val="00C4047C"/>
    <w:rsid w:val="00C4050B"/>
    <w:rsid w:val="00C40902"/>
    <w:rsid w:val="00C40E0B"/>
    <w:rsid w:val="00C411B6"/>
    <w:rsid w:val="00C41445"/>
    <w:rsid w:val="00C415B5"/>
    <w:rsid w:val="00C417BD"/>
    <w:rsid w:val="00C41A04"/>
    <w:rsid w:val="00C41A5D"/>
    <w:rsid w:val="00C41BBB"/>
    <w:rsid w:val="00C41BE6"/>
    <w:rsid w:val="00C41CAF"/>
    <w:rsid w:val="00C427A3"/>
    <w:rsid w:val="00C42ADB"/>
    <w:rsid w:val="00C42AEA"/>
    <w:rsid w:val="00C42D48"/>
    <w:rsid w:val="00C432F7"/>
    <w:rsid w:val="00C433A4"/>
    <w:rsid w:val="00C433FC"/>
    <w:rsid w:val="00C4363C"/>
    <w:rsid w:val="00C436EB"/>
    <w:rsid w:val="00C439B0"/>
    <w:rsid w:val="00C43A16"/>
    <w:rsid w:val="00C43BC9"/>
    <w:rsid w:val="00C43DD7"/>
    <w:rsid w:val="00C43E85"/>
    <w:rsid w:val="00C43F0D"/>
    <w:rsid w:val="00C445B8"/>
    <w:rsid w:val="00C44838"/>
    <w:rsid w:val="00C44B79"/>
    <w:rsid w:val="00C44CC9"/>
    <w:rsid w:val="00C450AA"/>
    <w:rsid w:val="00C45157"/>
    <w:rsid w:val="00C4553D"/>
    <w:rsid w:val="00C45C31"/>
    <w:rsid w:val="00C45CCA"/>
    <w:rsid w:val="00C45F9C"/>
    <w:rsid w:val="00C46834"/>
    <w:rsid w:val="00C46C4B"/>
    <w:rsid w:val="00C46EA2"/>
    <w:rsid w:val="00C47299"/>
    <w:rsid w:val="00C474D1"/>
    <w:rsid w:val="00C47945"/>
    <w:rsid w:val="00C47FCD"/>
    <w:rsid w:val="00C50035"/>
    <w:rsid w:val="00C50979"/>
    <w:rsid w:val="00C509DC"/>
    <w:rsid w:val="00C50B2F"/>
    <w:rsid w:val="00C50C1E"/>
    <w:rsid w:val="00C50DEB"/>
    <w:rsid w:val="00C50DF1"/>
    <w:rsid w:val="00C51677"/>
    <w:rsid w:val="00C5183D"/>
    <w:rsid w:val="00C525A3"/>
    <w:rsid w:val="00C52911"/>
    <w:rsid w:val="00C52C6A"/>
    <w:rsid w:val="00C52D60"/>
    <w:rsid w:val="00C5337C"/>
    <w:rsid w:val="00C5374B"/>
    <w:rsid w:val="00C537D6"/>
    <w:rsid w:val="00C5390C"/>
    <w:rsid w:val="00C53937"/>
    <w:rsid w:val="00C53BD5"/>
    <w:rsid w:val="00C53C41"/>
    <w:rsid w:val="00C53C4B"/>
    <w:rsid w:val="00C53FBB"/>
    <w:rsid w:val="00C54118"/>
    <w:rsid w:val="00C54B57"/>
    <w:rsid w:val="00C54C68"/>
    <w:rsid w:val="00C54D40"/>
    <w:rsid w:val="00C553AD"/>
    <w:rsid w:val="00C55A93"/>
    <w:rsid w:val="00C56D33"/>
    <w:rsid w:val="00C57618"/>
    <w:rsid w:val="00C5762B"/>
    <w:rsid w:val="00C60093"/>
    <w:rsid w:val="00C602BD"/>
    <w:rsid w:val="00C602D7"/>
    <w:rsid w:val="00C60552"/>
    <w:rsid w:val="00C6086F"/>
    <w:rsid w:val="00C60902"/>
    <w:rsid w:val="00C60B80"/>
    <w:rsid w:val="00C60E7A"/>
    <w:rsid w:val="00C613E2"/>
    <w:rsid w:val="00C619E1"/>
    <w:rsid w:val="00C61B2E"/>
    <w:rsid w:val="00C61EB3"/>
    <w:rsid w:val="00C61EDE"/>
    <w:rsid w:val="00C62283"/>
    <w:rsid w:val="00C625D8"/>
    <w:rsid w:val="00C625E9"/>
    <w:rsid w:val="00C6271F"/>
    <w:rsid w:val="00C6345E"/>
    <w:rsid w:val="00C63656"/>
    <w:rsid w:val="00C639F8"/>
    <w:rsid w:val="00C63C6A"/>
    <w:rsid w:val="00C63E89"/>
    <w:rsid w:val="00C63F18"/>
    <w:rsid w:val="00C6463D"/>
    <w:rsid w:val="00C64BC8"/>
    <w:rsid w:val="00C64C52"/>
    <w:rsid w:val="00C64F13"/>
    <w:rsid w:val="00C658FB"/>
    <w:rsid w:val="00C6596C"/>
    <w:rsid w:val="00C65B65"/>
    <w:rsid w:val="00C65BB3"/>
    <w:rsid w:val="00C65C4E"/>
    <w:rsid w:val="00C65D93"/>
    <w:rsid w:val="00C65F99"/>
    <w:rsid w:val="00C661B3"/>
    <w:rsid w:val="00C6624F"/>
    <w:rsid w:val="00C663EF"/>
    <w:rsid w:val="00C66443"/>
    <w:rsid w:val="00C66A1F"/>
    <w:rsid w:val="00C66C4E"/>
    <w:rsid w:val="00C67129"/>
    <w:rsid w:val="00C6721A"/>
    <w:rsid w:val="00C6730F"/>
    <w:rsid w:val="00C67DF9"/>
    <w:rsid w:val="00C70063"/>
    <w:rsid w:val="00C70239"/>
    <w:rsid w:val="00C702BC"/>
    <w:rsid w:val="00C7070C"/>
    <w:rsid w:val="00C70C3F"/>
    <w:rsid w:val="00C70DF5"/>
    <w:rsid w:val="00C70E78"/>
    <w:rsid w:val="00C70F3E"/>
    <w:rsid w:val="00C7104C"/>
    <w:rsid w:val="00C711D4"/>
    <w:rsid w:val="00C715A4"/>
    <w:rsid w:val="00C7168D"/>
    <w:rsid w:val="00C716E7"/>
    <w:rsid w:val="00C717B7"/>
    <w:rsid w:val="00C71D0D"/>
    <w:rsid w:val="00C72044"/>
    <w:rsid w:val="00C722D6"/>
    <w:rsid w:val="00C7276B"/>
    <w:rsid w:val="00C72915"/>
    <w:rsid w:val="00C72C9D"/>
    <w:rsid w:val="00C732A7"/>
    <w:rsid w:val="00C73580"/>
    <w:rsid w:val="00C7378F"/>
    <w:rsid w:val="00C737DB"/>
    <w:rsid w:val="00C73D76"/>
    <w:rsid w:val="00C74114"/>
    <w:rsid w:val="00C7411E"/>
    <w:rsid w:val="00C74270"/>
    <w:rsid w:val="00C743AA"/>
    <w:rsid w:val="00C743B3"/>
    <w:rsid w:val="00C74575"/>
    <w:rsid w:val="00C745AF"/>
    <w:rsid w:val="00C74644"/>
    <w:rsid w:val="00C74C4D"/>
    <w:rsid w:val="00C74ED1"/>
    <w:rsid w:val="00C751A8"/>
    <w:rsid w:val="00C7545E"/>
    <w:rsid w:val="00C75484"/>
    <w:rsid w:val="00C754F3"/>
    <w:rsid w:val="00C75966"/>
    <w:rsid w:val="00C7596C"/>
    <w:rsid w:val="00C760EE"/>
    <w:rsid w:val="00C761BA"/>
    <w:rsid w:val="00C762F8"/>
    <w:rsid w:val="00C76819"/>
    <w:rsid w:val="00C769EB"/>
    <w:rsid w:val="00C76D3F"/>
    <w:rsid w:val="00C76FAC"/>
    <w:rsid w:val="00C774C0"/>
    <w:rsid w:val="00C774FA"/>
    <w:rsid w:val="00C77623"/>
    <w:rsid w:val="00C77692"/>
    <w:rsid w:val="00C7776F"/>
    <w:rsid w:val="00C80378"/>
    <w:rsid w:val="00C8041C"/>
    <w:rsid w:val="00C80726"/>
    <w:rsid w:val="00C807C0"/>
    <w:rsid w:val="00C808DF"/>
    <w:rsid w:val="00C80BD5"/>
    <w:rsid w:val="00C80D70"/>
    <w:rsid w:val="00C80D98"/>
    <w:rsid w:val="00C80F37"/>
    <w:rsid w:val="00C81108"/>
    <w:rsid w:val="00C8143E"/>
    <w:rsid w:val="00C815AA"/>
    <w:rsid w:val="00C816AE"/>
    <w:rsid w:val="00C81714"/>
    <w:rsid w:val="00C81C56"/>
    <w:rsid w:val="00C82188"/>
    <w:rsid w:val="00C821A2"/>
    <w:rsid w:val="00C821FD"/>
    <w:rsid w:val="00C823E4"/>
    <w:rsid w:val="00C82EC4"/>
    <w:rsid w:val="00C82F54"/>
    <w:rsid w:val="00C83178"/>
    <w:rsid w:val="00C83AD5"/>
    <w:rsid w:val="00C83B99"/>
    <w:rsid w:val="00C845D9"/>
    <w:rsid w:val="00C847E7"/>
    <w:rsid w:val="00C84B84"/>
    <w:rsid w:val="00C84D4C"/>
    <w:rsid w:val="00C84DBD"/>
    <w:rsid w:val="00C84EE8"/>
    <w:rsid w:val="00C850A8"/>
    <w:rsid w:val="00C850C8"/>
    <w:rsid w:val="00C8531C"/>
    <w:rsid w:val="00C85347"/>
    <w:rsid w:val="00C85358"/>
    <w:rsid w:val="00C85EF4"/>
    <w:rsid w:val="00C85F30"/>
    <w:rsid w:val="00C8627B"/>
    <w:rsid w:val="00C86EF7"/>
    <w:rsid w:val="00C87287"/>
    <w:rsid w:val="00C874FA"/>
    <w:rsid w:val="00C8761D"/>
    <w:rsid w:val="00C87B03"/>
    <w:rsid w:val="00C87B32"/>
    <w:rsid w:val="00C87BD9"/>
    <w:rsid w:val="00C900AD"/>
    <w:rsid w:val="00C9022C"/>
    <w:rsid w:val="00C90451"/>
    <w:rsid w:val="00C9087C"/>
    <w:rsid w:val="00C90AF3"/>
    <w:rsid w:val="00C91229"/>
    <w:rsid w:val="00C913CD"/>
    <w:rsid w:val="00C913D1"/>
    <w:rsid w:val="00C9158A"/>
    <w:rsid w:val="00C91783"/>
    <w:rsid w:val="00C91B97"/>
    <w:rsid w:val="00C920D8"/>
    <w:rsid w:val="00C9212A"/>
    <w:rsid w:val="00C923F8"/>
    <w:rsid w:val="00C927A1"/>
    <w:rsid w:val="00C92989"/>
    <w:rsid w:val="00C92A94"/>
    <w:rsid w:val="00C92C38"/>
    <w:rsid w:val="00C9307C"/>
    <w:rsid w:val="00C93248"/>
    <w:rsid w:val="00C9327A"/>
    <w:rsid w:val="00C936A2"/>
    <w:rsid w:val="00C9372E"/>
    <w:rsid w:val="00C93A7C"/>
    <w:rsid w:val="00C941AD"/>
    <w:rsid w:val="00C941B9"/>
    <w:rsid w:val="00C94512"/>
    <w:rsid w:val="00C9487A"/>
    <w:rsid w:val="00C948C8"/>
    <w:rsid w:val="00C948E9"/>
    <w:rsid w:val="00C949A7"/>
    <w:rsid w:val="00C94B9D"/>
    <w:rsid w:val="00C94C31"/>
    <w:rsid w:val="00C95C9D"/>
    <w:rsid w:val="00C95EA3"/>
    <w:rsid w:val="00C95F6C"/>
    <w:rsid w:val="00C96491"/>
    <w:rsid w:val="00C96A8C"/>
    <w:rsid w:val="00C96A99"/>
    <w:rsid w:val="00C96F01"/>
    <w:rsid w:val="00C96FA0"/>
    <w:rsid w:val="00C97031"/>
    <w:rsid w:val="00C97272"/>
    <w:rsid w:val="00C977A2"/>
    <w:rsid w:val="00C97850"/>
    <w:rsid w:val="00CA098F"/>
    <w:rsid w:val="00CA0A63"/>
    <w:rsid w:val="00CA122B"/>
    <w:rsid w:val="00CA134C"/>
    <w:rsid w:val="00CA1352"/>
    <w:rsid w:val="00CA1353"/>
    <w:rsid w:val="00CA151B"/>
    <w:rsid w:val="00CA156E"/>
    <w:rsid w:val="00CA1614"/>
    <w:rsid w:val="00CA18E2"/>
    <w:rsid w:val="00CA194B"/>
    <w:rsid w:val="00CA1A27"/>
    <w:rsid w:val="00CA1E04"/>
    <w:rsid w:val="00CA21C2"/>
    <w:rsid w:val="00CA21DF"/>
    <w:rsid w:val="00CA2383"/>
    <w:rsid w:val="00CA23C6"/>
    <w:rsid w:val="00CA241A"/>
    <w:rsid w:val="00CA25F2"/>
    <w:rsid w:val="00CA27FE"/>
    <w:rsid w:val="00CA2AA7"/>
    <w:rsid w:val="00CA2C6D"/>
    <w:rsid w:val="00CA2C84"/>
    <w:rsid w:val="00CA3140"/>
    <w:rsid w:val="00CA346E"/>
    <w:rsid w:val="00CA36C3"/>
    <w:rsid w:val="00CA3947"/>
    <w:rsid w:val="00CA3C02"/>
    <w:rsid w:val="00CA3CE5"/>
    <w:rsid w:val="00CA3DE7"/>
    <w:rsid w:val="00CA3DF5"/>
    <w:rsid w:val="00CA4550"/>
    <w:rsid w:val="00CA4914"/>
    <w:rsid w:val="00CA4E20"/>
    <w:rsid w:val="00CA4EBD"/>
    <w:rsid w:val="00CA5443"/>
    <w:rsid w:val="00CA56EE"/>
    <w:rsid w:val="00CA57D9"/>
    <w:rsid w:val="00CA5D5B"/>
    <w:rsid w:val="00CA5DD9"/>
    <w:rsid w:val="00CA5E2D"/>
    <w:rsid w:val="00CA62CA"/>
    <w:rsid w:val="00CA62F7"/>
    <w:rsid w:val="00CA64EA"/>
    <w:rsid w:val="00CA68C0"/>
    <w:rsid w:val="00CA694F"/>
    <w:rsid w:val="00CA697E"/>
    <w:rsid w:val="00CA70BE"/>
    <w:rsid w:val="00CA710B"/>
    <w:rsid w:val="00CA756C"/>
    <w:rsid w:val="00CA7593"/>
    <w:rsid w:val="00CA75C0"/>
    <w:rsid w:val="00CA76E1"/>
    <w:rsid w:val="00CA77D5"/>
    <w:rsid w:val="00CA7E96"/>
    <w:rsid w:val="00CB007C"/>
    <w:rsid w:val="00CB02C3"/>
    <w:rsid w:val="00CB09C8"/>
    <w:rsid w:val="00CB0BAC"/>
    <w:rsid w:val="00CB0D09"/>
    <w:rsid w:val="00CB0EB7"/>
    <w:rsid w:val="00CB0FF2"/>
    <w:rsid w:val="00CB1025"/>
    <w:rsid w:val="00CB1C38"/>
    <w:rsid w:val="00CB1E38"/>
    <w:rsid w:val="00CB2188"/>
    <w:rsid w:val="00CB2B5E"/>
    <w:rsid w:val="00CB2C74"/>
    <w:rsid w:val="00CB2D73"/>
    <w:rsid w:val="00CB2E20"/>
    <w:rsid w:val="00CB3111"/>
    <w:rsid w:val="00CB378C"/>
    <w:rsid w:val="00CB38F0"/>
    <w:rsid w:val="00CB39FE"/>
    <w:rsid w:val="00CB3B2E"/>
    <w:rsid w:val="00CB3DE8"/>
    <w:rsid w:val="00CB41D7"/>
    <w:rsid w:val="00CB420C"/>
    <w:rsid w:val="00CB443C"/>
    <w:rsid w:val="00CB447C"/>
    <w:rsid w:val="00CB44F6"/>
    <w:rsid w:val="00CB48AB"/>
    <w:rsid w:val="00CB4CDF"/>
    <w:rsid w:val="00CB5249"/>
    <w:rsid w:val="00CB5901"/>
    <w:rsid w:val="00CB5C49"/>
    <w:rsid w:val="00CB5D4F"/>
    <w:rsid w:val="00CB5E7A"/>
    <w:rsid w:val="00CB5EF8"/>
    <w:rsid w:val="00CB5F41"/>
    <w:rsid w:val="00CB621F"/>
    <w:rsid w:val="00CB62EC"/>
    <w:rsid w:val="00CB64DE"/>
    <w:rsid w:val="00CB6725"/>
    <w:rsid w:val="00CB6A52"/>
    <w:rsid w:val="00CB6E12"/>
    <w:rsid w:val="00CB725F"/>
    <w:rsid w:val="00CB7409"/>
    <w:rsid w:val="00CB78C5"/>
    <w:rsid w:val="00CB79D0"/>
    <w:rsid w:val="00CB7B7F"/>
    <w:rsid w:val="00CB7BAD"/>
    <w:rsid w:val="00CC046B"/>
    <w:rsid w:val="00CC0696"/>
    <w:rsid w:val="00CC06D7"/>
    <w:rsid w:val="00CC07F2"/>
    <w:rsid w:val="00CC0B03"/>
    <w:rsid w:val="00CC0B82"/>
    <w:rsid w:val="00CC14D7"/>
    <w:rsid w:val="00CC1502"/>
    <w:rsid w:val="00CC189E"/>
    <w:rsid w:val="00CC1BE7"/>
    <w:rsid w:val="00CC1C22"/>
    <w:rsid w:val="00CC1C73"/>
    <w:rsid w:val="00CC1C89"/>
    <w:rsid w:val="00CC1CA6"/>
    <w:rsid w:val="00CC2221"/>
    <w:rsid w:val="00CC23D2"/>
    <w:rsid w:val="00CC248F"/>
    <w:rsid w:val="00CC273A"/>
    <w:rsid w:val="00CC2BC4"/>
    <w:rsid w:val="00CC34D2"/>
    <w:rsid w:val="00CC39A3"/>
    <w:rsid w:val="00CC3A05"/>
    <w:rsid w:val="00CC3D26"/>
    <w:rsid w:val="00CC401C"/>
    <w:rsid w:val="00CC4810"/>
    <w:rsid w:val="00CC48B0"/>
    <w:rsid w:val="00CC4BE0"/>
    <w:rsid w:val="00CC4F06"/>
    <w:rsid w:val="00CC5394"/>
    <w:rsid w:val="00CC5621"/>
    <w:rsid w:val="00CC575E"/>
    <w:rsid w:val="00CC5C8F"/>
    <w:rsid w:val="00CC5E27"/>
    <w:rsid w:val="00CC6071"/>
    <w:rsid w:val="00CC6167"/>
    <w:rsid w:val="00CC61CC"/>
    <w:rsid w:val="00CC6301"/>
    <w:rsid w:val="00CC64B5"/>
    <w:rsid w:val="00CC6673"/>
    <w:rsid w:val="00CC6AEE"/>
    <w:rsid w:val="00CC6B46"/>
    <w:rsid w:val="00CC71B0"/>
    <w:rsid w:val="00CC745C"/>
    <w:rsid w:val="00CC7466"/>
    <w:rsid w:val="00CC74A2"/>
    <w:rsid w:val="00CC776B"/>
    <w:rsid w:val="00CC7899"/>
    <w:rsid w:val="00CC7FCA"/>
    <w:rsid w:val="00CD013C"/>
    <w:rsid w:val="00CD021D"/>
    <w:rsid w:val="00CD047F"/>
    <w:rsid w:val="00CD062F"/>
    <w:rsid w:val="00CD0873"/>
    <w:rsid w:val="00CD0AF3"/>
    <w:rsid w:val="00CD1002"/>
    <w:rsid w:val="00CD16FA"/>
    <w:rsid w:val="00CD1704"/>
    <w:rsid w:val="00CD19F6"/>
    <w:rsid w:val="00CD2095"/>
    <w:rsid w:val="00CD24FB"/>
    <w:rsid w:val="00CD2585"/>
    <w:rsid w:val="00CD260E"/>
    <w:rsid w:val="00CD2D7C"/>
    <w:rsid w:val="00CD2D94"/>
    <w:rsid w:val="00CD3084"/>
    <w:rsid w:val="00CD3320"/>
    <w:rsid w:val="00CD33A0"/>
    <w:rsid w:val="00CD341E"/>
    <w:rsid w:val="00CD3810"/>
    <w:rsid w:val="00CD3975"/>
    <w:rsid w:val="00CD3985"/>
    <w:rsid w:val="00CD3A74"/>
    <w:rsid w:val="00CD3C6E"/>
    <w:rsid w:val="00CD3C79"/>
    <w:rsid w:val="00CD3FE7"/>
    <w:rsid w:val="00CD40E8"/>
    <w:rsid w:val="00CD4236"/>
    <w:rsid w:val="00CD42BF"/>
    <w:rsid w:val="00CD430B"/>
    <w:rsid w:val="00CD432B"/>
    <w:rsid w:val="00CD447B"/>
    <w:rsid w:val="00CD481A"/>
    <w:rsid w:val="00CD491D"/>
    <w:rsid w:val="00CD4A24"/>
    <w:rsid w:val="00CD4CCC"/>
    <w:rsid w:val="00CD5012"/>
    <w:rsid w:val="00CD578D"/>
    <w:rsid w:val="00CD59B8"/>
    <w:rsid w:val="00CD5A5B"/>
    <w:rsid w:val="00CD5D5C"/>
    <w:rsid w:val="00CD5DC0"/>
    <w:rsid w:val="00CD5ED1"/>
    <w:rsid w:val="00CD628B"/>
    <w:rsid w:val="00CD62E2"/>
    <w:rsid w:val="00CD637E"/>
    <w:rsid w:val="00CD664F"/>
    <w:rsid w:val="00CD695B"/>
    <w:rsid w:val="00CD69F9"/>
    <w:rsid w:val="00CD6CAE"/>
    <w:rsid w:val="00CD6EBB"/>
    <w:rsid w:val="00CD7062"/>
    <w:rsid w:val="00CD706A"/>
    <w:rsid w:val="00CD707B"/>
    <w:rsid w:val="00CD7147"/>
    <w:rsid w:val="00CD752D"/>
    <w:rsid w:val="00CD7589"/>
    <w:rsid w:val="00CD766F"/>
    <w:rsid w:val="00CD78A7"/>
    <w:rsid w:val="00CD7A52"/>
    <w:rsid w:val="00CD7BFA"/>
    <w:rsid w:val="00CD7C1A"/>
    <w:rsid w:val="00CD7C58"/>
    <w:rsid w:val="00CD7F0D"/>
    <w:rsid w:val="00CE008C"/>
    <w:rsid w:val="00CE0102"/>
    <w:rsid w:val="00CE0119"/>
    <w:rsid w:val="00CE0161"/>
    <w:rsid w:val="00CE0291"/>
    <w:rsid w:val="00CE0336"/>
    <w:rsid w:val="00CE118F"/>
    <w:rsid w:val="00CE18C0"/>
    <w:rsid w:val="00CE194F"/>
    <w:rsid w:val="00CE1A2B"/>
    <w:rsid w:val="00CE1A5A"/>
    <w:rsid w:val="00CE1D1F"/>
    <w:rsid w:val="00CE1FAF"/>
    <w:rsid w:val="00CE2249"/>
    <w:rsid w:val="00CE231A"/>
    <w:rsid w:val="00CE24A5"/>
    <w:rsid w:val="00CE27AD"/>
    <w:rsid w:val="00CE2A3C"/>
    <w:rsid w:val="00CE2CCB"/>
    <w:rsid w:val="00CE2FA1"/>
    <w:rsid w:val="00CE3025"/>
    <w:rsid w:val="00CE3085"/>
    <w:rsid w:val="00CE339F"/>
    <w:rsid w:val="00CE34AD"/>
    <w:rsid w:val="00CE3609"/>
    <w:rsid w:val="00CE362B"/>
    <w:rsid w:val="00CE36A8"/>
    <w:rsid w:val="00CE3ACD"/>
    <w:rsid w:val="00CE3EA6"/>
    <w:rsid w:val="00CE41AC"/>
    <w:rsid w:val="00CE47C0"/>
    <w:rsid w:val="00CE47D4"/>
    <w:rsid w:val="00CE4859"/>
    <w:rsid w:val="00CE4D4E"/>
    <w:rsid w:val="00CE4EF0"/>
    <w:rsid w:val="00CE4F83"/>
    <w:rsid w:val="00CE50AE"/>
    <w:rsid w:val="00CE514E"/>
    <w:rsid w:val="00CE524C"/>
    <w:rsid w:val="00CE53C0"/>
    <w:rsid w:val="00CE564A"/>
    <w:rsid w:val="00CE5BB4"/>
    <w:rsid w:val="00CE5BD3"/>
    <w:rsid w:val="00CE5DBB"/>
    <w:rsid w:val="00CE5FE9"/>
    <w:rsid w:val="00CE65A8"/>
    <w:rsid w:val="00CE6A13"/>
    <w:rsid w:val="00CE6A9C"/>
    <w:rsid w:val="00CE6F12"/>
    <w:rsid w:val="00CE6F6B"/>
    <w:rsid w:val="00CE7559"/>
    <w:rsid w:val="00CE7E94"/>
    <w:rsid w:val="00CF0057"/>
    <w:rsid w:val="00CF0504"/>
    <w:rsid w:val="00CF07F1"/>
    <w:rsid w:val="00CF0817"/>
    <w:rsid w:val="00CF09C5"/>
    <w:rsid w:val="00CF0B7C"/>
    <w:rsid w:val="00CF0BC0"/>
    <w:rsid w:val="00CF0BCC"/>
    <w:rsid w:val="00CF1041"/>
    <w:rsid w:val="00CF10A0"/>
    <w:rsid w:val="00CF140D"/>
    <w:rsid w:val="00CF186C"/>
    <w:rsid w:val="00CF187E"/>
    <w:rsid w:val="00CF1F4E"/>
    <w:rsid w:val="00CF1FC5"/>
    <w:rsid w:val="00CF20C3"/>
    <w:rsid w:val="00CF2340"/>
    <w:rsid w:val="00CF237D"/>
    <w:rsid w:val="00CF23E9"/>
    <w:rsid w:val="00CF2433"/>
    <w:rsid w:val="00CF26AD"/>
    <w:rsid w:val="00CF283E"/>
    <w:rsid w:val="00CF2949"/>
    <w:rsid w:val="00CF2BD5"/>
    <w:rsid w:val="00CF2ECA"/>
    <w:rsid w:val="00CF2FE7"/>
    <w:rsid w:val="00CF312D"/>
    <w:rsid w:val="00CF318B"/>
    <w:rsid w:val="00CF3353"/>
    <w:rsid w:val="00CF3410"/>
    <w:rsid w:val="00CF3609"/>
    <w:rsid w:val="00CF37F7"/>
    <w:rsid w:val="00CF3C0D"/>
    <w:rsid w:val="00CF4019"/>
    <w:rsid w:val="00CF4065"/>
    <w:rsid w:val="00CF4239"/>
    <w:rsid w:val="00CF42BD"/>
    <w:rsid w:val="00CF43CE"/>
    <w:rsid w:val="00CF43D2"/>
    <w:rsid w:val="00CF4427"/>
    <w:rsid w:val="00CF4568"/>
    <w:rsid w:val="00CF457D"/>
    <w:rsid w:val="00CF4C12"/>
    <w:rsid w:val="00CF4F9E"/>
    <w:rsid w:val="00CF5405"/>
    <w:rsid w:val="00CF551E"/>
    <w:rsid w:val="00CF56E0"/>
    <w:rsid w:val="00CF5A00"/>
    <w:rsid w:val="00CF5A37"/>
    <w:rsid w:val="00CF5E64"/>
    <w:rsid w:val="00CF5F1F"/>
    <w:rsid w:val="00CF61FA"/>
    <w:rsid w:val="00CF63E6"/>
    <w:rsid w:val="00CF642C"/>
    <w:rsid w:val="00CF652E"/>
    <w:rsid w:val="00CF6740"/>
    <w:rsid w:val="00CF68FC"/>
    <w:rsid w:val="00CF694F"/>
    <w:rsid w:val="00CF6AD2"/>
    <w:rsid w:val="00CF6E15"/>
    <w:rsid w:val="00CF6EE2"/>
    <w:rsid w:val="00CF7037"/>
    <w:rsid w:val="00CF7305"/>
    <w:rsid w:val="00CF737E"/>
    <w:rsid w:val="00CF7715"/>
    <w:rsid w:val="00CF7B35"/>
    <w:rsid w:val="00D0038D"/>
    <w:rsid w:val="00D00525"/>
    <w:rsid w:val="00D00AC9"/>
    <w:rsid w:val="00D00B4B"/>
    <w:rsid w:val="00D00D6D"/>
    <w:rsid w:val="00D00DF1"/>
    <w:rsid w:val="00D01494"/>
    <w:rsid w:val="00D0164B"/>
    <w:rsid w:val="00D024CF"/>
    <w:rsid w:val="00D02708"/>
    <w:rsid w:val="00D02AA8"/>
    <w:rsid w:val="00D02AFF"/>
    <w:rsid w:val="00D02F49"/>
    <w:rsid w:val="00D03335"/>
    <w:rsid w:val="00D034FD"/>
    <w:rsid w:val="00D038F8"/>
    <w:rsid w:val="00D03A8E"/>
    <w:rsid w:val="00D03C39"/>
    <w:rsid w:val="00D03DB1"/>
    <w:rsid w:val="00D03F83"/>
    <w:rsid w:val="00D03FBA"/>
    <w:rsid w:val="00D040E8"/>
    <w:rsid w:val="00D04339"/>
    <w:rsid w:val="00D04391"/>
    <w:rsid w:val="00D044CC"/>
    <w:rsid w:val="00D046CE"/>
    <w:rsid w:val="00D0493D"/>
    <w:rsid w:val="00D04A3E"/>
    <w:rsid w:val="00D04AA1"/>
    <w:rsid w:val="00D04AA4"/>
    <w:rsid w:val="00D04B3A"/>
    <w:rsid w:val="00D050FC"/>
    <w:rsid w:val="00D051AE"/>
    <w:rsid w:val="00D051B8"/>
    <w:rsid w:val="00D05302"/>
    <w:rsid w:val="00D05567"/>
    <w:rsid w:val="00D056DB"/>
    <w:rsid w:val="00D05A84"/>
    <w:rsid w:val="00D05A96"/>
    <w:rsid w:val="00D0634A"/>
    <w:rsid w:val="00D06418"/>
    <w:rsid w:val="00D06C59"/>
    <w:rsid w:val="00D06C72"/>
    <w:rsid w:val="00D06E77"/>
    <w:rsid w:val="00D06FB2"/>
    <w:rsid w:val="00D06FF2"/>
    <w:rsid w:val="00D079FC"/>
    <w:rsid w:val="00D07B2F"/>
    <w:rsid w:val="00D07C05"/>
    <w:rsid w:val="00D1032D"/>
    <w:rsid w:val="00D10A20"/>
    <w:rsid w:val="00D10B5B"/>
    <w:rsid w:val="00D10CA5"/>
    <w:rsid w:val="00D10CB0"/>
    <w:rsid w:val="00D10E58"/>
    <w:rsid w:val="00D114C9"/>
    <w:rsid w:val="00D11910"/>
    <w:rsid w:val="00D119EA"/>
    <w:rsid w:val="00D11DA3"/>
    <w:rsid w:val="00D11EE7"/>
    <w:rsid w:val="00D11F5E"/>
    <w:rsid w:val="00D122EA"/>
    <w:rsid w:val="00D130D0"/>
    <w:rsid w:val="00D131D5"/>
    <w:rsid w:val="00D137F9"/>
    <w:rsid w:val="00D1387E"/>
    <w:rsid w:val="00D1392D"/>
    <w:rsid w:val="00D13BBB"/>
    <w:rsid w:val="00D149E6"/>
    <w:rsid w:val="00D14AF2"/>
    <w:rsid w:val="00D14B89"/>
    <w:rsid w:val="00D14C20"/>
    <w:rsid w:val="00D14DBE"/>
    <w:rsid w:val="00D1510F"/>
    <w:rsid w:val="00D151E9"/>
    <w:rsid w:val="00D152E9"/>
    <w:rsid w:val="00D15575"/>
    <w:rsid w:val="00D15A0C"/>
    <w:rsid w:val="00D15BB7"/>
    <w:rsid w:val="00D1617B"/>
    <w:rsid w:val="00D16448"/>
    <w:rsid w:val="00D16A02"/>
    <w:rsid w:val="00D16BA7"/>
    <w:rsid w:val="00D1749C"/>
    <w:rsid w:val="00D17A96"/>
    <w:rsid w:val="00D17BCB"/>
    <w:rsid w:val="00D17E51"/>
    <w:rsid w:val="00D17E6F"/>
    <w:rsid w:val="00D201C7"/>
    <w:rsid w:val="00D203BC"/>
    <w:rsid w:val="00D20467"/>
    <w:rsid w:val="00D206F8"/>
    <w:rsid w:val="00D208F5"/>
    <w:rsid w:val="00D20DB6"/>
    <w:rsid w:val="00D20FDF"/>
    <w:rsid w:val="00D21219"/>
    <w:rsid w:val="00D212E4"/>
    <w:rsid w:val="00D215DB"/>
    <w:rsid w:val="00D2167D"/>
    <w:rsid w:val="00D21ED3"/>
    <w:rsid w:val="00D2228A"/>
    <w:rsid w:val="00D222B4"/>
    <w:rsid w:val="00D22670"/>
    <w:rsid w:val="00D226B2"/>
    <w:rsid w:val="00D22984"/>
    <w:rsid w:val="00D22B11"/>
    <w:rsid w:val="00D2302D"/>
    <w:rsid w:val="00D2341C"/>
    <w:rsid w:val="00D234C1"/>
    <w:rsid w:val="00D235C7"/>
    <w:rsid w:val="00D235F4"/>
    <w:rsid w:val="00D2364A"/>
    <w:rsid w:val="00D23948"/>
    <w:rsid w:val="00D23BE0"/>
    <w:rsid w:val="00D23D28"/>
    <w:rsid w:val="00D23EE3"/>
    <w:rsid w:val="00D24117"/>
    <w:rsid w:val="00D24501"/>
    <w:rsid w:val="00D2485A"/>
    <w:rsid w:val="00D24BC9"/>
    <w:rsid w:val="00D25850"/>
    <w:rsid w:val="00D25A4E"/>
    <w:rsid w:val="00D25C26"/>
    <w:rsid w:val="00D25FF6"/>
    <w:rsid w:val="00D263A6"/>
    <w:rsid w:val="00D263EE"/>
    <w:rsid w:val="00D264F4"/>
    <w:rsid w:val="00D2654F"/>
    <w:rsid w:val="00D26649"/>
    <w:rsid w:val="00D268C7"/>
    <w:rsid w:val="00D2697B"/>
    <w:rsid w:val="00D26DA8"/>
    <w:rsid w:val="00D27026"/>
    <w:rsid w:val="00D2747D"/>
    <w:rsid w:val="00D27571"/>
    <w:rsid w:val="00D27B54"/>
    <w:rsid w:val="00D27FD9"/>
    <w:rsid w:val="00D3026B"/>
    <w:rsid w:val="00D3066C"/>
    <w:rsid w:val="00D30846"/>
    <w:rsid w:val="00D30984"/>
    <w:rsid w:val="00D309CE"/>
    <w:rsid w:val="00D30E21"/>
    <w:rsid w:val="00D3179B"/>
    <w:rsid w:val="00D318C8"/>
    <w:rsid w:val="00D31A2E"/>
    <w:rsid w:val="00D31B27"/>
    <w:rsid w:val="00D31C7D"/>
    <w:rsid w:val="00D31D5A"/>
    <w:rsid w:val="00D3225E"/>
    <w:rsid w:val="00D32680"/>
    <w:rsid w:val="00D328FF"/>
    <w:rsid w:val="00D3306E"/>
    <w:rsid w:val="00D33169"/>
    <w:rsid w:val="00D3333F"/>
    <w:rsid w:val="00D334B3"/>
    <w:rsid w:val="00D339ED"/>
    <w:rsid w:val="00D33A80"/>
    <w:rsid w:val="00D33D06"/>
    <w:rsid w:val="00D33E40"/>
    <w:rsid w:val="00D33EF7"/>
    <w:rsid w:val="00D33F03"/>
    <w:rsid w:val="00D3402D"/>
    <w:rsid w:val="00D3424B"/>
    <w:rsid w:val="00D3427E"/>
    <w:rsid w:val="00D3459A"/>
    <w:rsid w:val="00D345BE"/>
    <w:rsid w:val="00D34839"/>
    <w:rsid w:val="00D34908"/>
    <w:rsid w:val="00D34926"/>
    <w:rsid w:val="00D34A58"/>
    <w:rsid w:val="00D34B0C"/>
    <w:rsid w:val="00D34FB2"/>
    <w:rsid w:val="00D3516E"/>
    <w:rsid w:val="00D35271"/>
    <w:rsid w:val="00D35332"/>
    <w:rsid w:val="00D353E7"/>
    <w:rsid w:val="00D355BC"/>
    <w:rsid w:val="00D35703"/>
    <w:rsid w:val="00D36094"/>
    <w:rsid w:val="00D36205"/>
    <w:rsid w:val="00D362F2"/>
    <w:rsid w:val="00D369D3"/>
    <w:rsid w:val="00D36CA5"/>
    <w:rsid w:val="00D36D70"/>
    <w:rsid w:val="00D36EC5"/>
    <w:rsid w:val="00D37125"/>
    <w:rsid w:val="00D372A7"/>
    <w:rsid w:val="00D373F3"/>
    <w:rsid w:val="00D37A80"/>
    <w:rsid w:val="00D37F18"/>
    <w:rsid w:val="00D401C8"/>
    <w:rsid w:val="00D4021A"/>
    <w:rsid w:val="00D40A1E"/>
    <w:rsid w:val="00D40AA8"/>
    <w:rsid w:val="00D40AFE"/>
    <w:rsid w:val="00D40BE8"/>
    <w:rsid w:val="00D40C3D"/>
    <w:rsid w:val="00D420DB"/>
    <w:rsid w:val="00D421EC"/>
    <w:rsid w:val="00D42368"/>
    <w:rsid w:val="00D426D4"/>
    <w:rsid w:val="00D42948"/>
    <w:rsid w:val="00D42AC4"/>
    <w:rsid w:val="00D42AED"/>
    <w:rsid w:val="00D42B74"/>
    <w:rsid w:val="00D42BB2"/>
    <w:rsid w:val="00D43255"/>
    <w:rsid w:val="00D434CD"/>
    <w:rsid w:val="00D435CC"/>
    <w:rsid w:val="00D439E8"/>
    <w:rsid w:val="00D43ACF"/>
    <w:rsid w:val="00D43C2A"/>
    <w:rsid w:val="00D43F47"/>
    <w:rsid w:val="00D441AA"/>
    <w:rsid w:val="00D44212"/>
    <w:rsid w:val="00D4462A"/>
    <w:rsid w:val="00D44829"/>
    <w:rsid w:val="00D4493F"/>
    <w:rsid w:val="00D44CDA"/>
    <w:rsid w:val="00D44DF3"/>
    <w:rsid w:val="00D44E98"/>
    <w:rsid w:val="00D4523C"/>
    <w:rsid w:val="00D45730"/>
    <w:rsid w:val="00D457A6"/>
    <w:rsid w:val="00D457D0"/>
    <w:rsid w:val="00D458C5"/>
    <w:rsid w:val="00D459EB"/>
    <w:rsid w:val="00D45A37"/>
    <w:rsid w:val="00D45D1B"/>
    <w:rsid w:val="00D45D73"/>
    <w:rsid w:val="00D45D7D"/>
    <w:rsid w:val="00D461A8"/>
    <w:rsid w:val="00D462B1"/>
    <w:rsid w:val="00D4643D"/>
    <w:rsid w:val="00D4681C"/>
    <w:rsid w:val="00D46DF3"/>
    <w:rsid w:val="00D475CB"/>
    <w:rsid w:val="00D479BB"/>
    <w:rsid w:val="00D47A3C"/>
    <w:rsid w:val="00D47E9A"/>
    <w:rsid w:val="00D47F4B"/>
    <w:rsid w:val="00D5026C"/>
    <w:rsid w:val="00D50314"/>
    <w:rsid w:val="00D5051A"/>
    <w:rsid w:val="00D50789"/>
    <w:rsid w:val="00D50839"/>
    <w:rsid w:val="00D50867"/>
    <w:rsid w:val="00D50926"/>
    <w:rsid w:val="00D5097E"/>
    <w:rsid w:val="00D50DEE"/>
    <w:rsid w:val="00D50E89"/>
    <w:rsid w:val="00D5109B"/>
    <w:rsid w:val="00D5166E"/>
    <w:rsid w:val="00D518D1"/>
    <w:rsid w:val="00D51C46"/>
    <w:rsid w:val="00D51CEF"/>
    <w:rsid w:val="00D520A4"/>
    <w:rsid w:val="00D52122"/>
    <w:rsid w:val="00D521C3"/>
    <w:rsid w:val="00D521F0"/>
    <w:rsid w:val="00D5252E"/>
    <w:rsid w:val="00D52591"/>
    <w:rsid w:val="00D52678"/>
    <w:rsid w:val="00D52679"/>
    <w:rsid w:val="00D5277A"/>
    <w:rsid w:val="00D52905"/>
    <w:rsid w:val="00D52918"/>
    <w:rsid w:val="00D530C5"/>
    <w:rsid w:val="00D530EC"/>
    <w:rsid w:val="00D53350"/>
    <w:rsid w:val="00D533DA"/>
    <w:rsid w:val="00D5343C"/>
    <w:rsid w:val="00D53A61"/>
    <w:rsid w:val="00D53D84"/>
    <w:rsid w:val="00D540E4"/>
    <w:rsid w:val="00D54171"/>
    <w:rsid w:val="00D5437D"/>
    <w:rsid w:val="00D54838"/>
    <w:rsid w:val="00D5534E"/>
    <w:rsid w:val="00D557C8"/>
    <w:rsid w:val="00D55C5B"/>
    <w:rsid w:val="00D55DC0"/>
    <w:rsid w:val="00D55F94"/>
    <w:rsid w:val="00D5617A"/>
    <w:rsid w:val="00D56653"/>
    <w:rsid w:val="00D56A03"/>
    <w:rsid w:val="00D56B9C"/>
    <w:rsid w:val="00D56C63"/>
    <w:rsid w:val="00D56CEA"/>
    <w:rsid w:val="00D56FB8"/>
    <w:rsid w:val="00D570F8"/>
    <w:rsid w:val="00D576DB"/>
    <w:rsid w:val="00D57AC0"/>
    <w:rsid w:val="00D60056"/>
    <w:rsid w:val="00D603E6"/>
    <w:rsid w:val="00D60858"/>
    <w:rsid w:val="00D609CE"/>
    <w:rsid w:val="00D60B4C"/>
    <w:rsid w:val="00D60B66"/>
    <w:rsid w:val="00D60EA0"/>
    <w:rsid w:val="00D61120"/>
    <w:rsid w:val="00D611C8"/>
    <w:rsid w:val="00D61271"/>
    <w:rsid w:val="00D6127B"/>
    <w:rsid w:val="00D613CA"/>
    <w:rsid w:val="00D615D4"/>
    <w:rsid w:val="00D61741"/>
    <w:rsid w:val="00D61762"/>
    <w:rsid w:val="00D61919"/>
    <w:rsid w:val="00D61C02"/>
    <w:rsid w:val="00D620C4"/>
    <w:rsid w:val="00D62168"/>
    <w:rsid w:val="00D62182"/>
    <w:rsid w:val="00D6226F"/>
    <w:rsid w:val="00D622D7"/>
    <w:rsid w:val="00D624E7"/>
    <w:rsid w:val="00D62742"/>
    <w:rsid w:val="00D628F6"/>
    <w:rsid w:val="00D62D86"/>
    <w:rsid w:val="00D62F1E"/>
    <w:rsid w:val="00D637A6"/>
    <w:rsid w:val="00D639CA"/>
    <w:rsid w:val="00D63B6A"/>
    <w:rsid w:val="00D63FCF"/>
    <w:rsid w:val="00D645E7"/>
    <w:rsid w:val="00D64947"/>
    <w:rsid w:val="00D64B2A"/>
    <w:rsid w:val="00D64C3E"/>
    <w:rsid w:val="00D64C98"/>
    <w:rsid w:val="00D65211"/>
    <w:rsid w:val="00D6536F"/>
    <w:rsid w:val="00D654BB"/>
    <w:rsid w:val="00D655AF"/>
    <w:rsid w:val="00D65724"/>
    <w:rsid w:val="00D65777"/>
    <w:rsid w:val="00D65A57"/>
    <w:rsid w:val="00D65D3A"/>
    <w:rsid w:val="00D65EF9"/>
    <w:rsid w:val="00D66034"/>
    <w:rsid w:val="00D660A4"/>
    <w:rsid w:val="00D660D0"/>
    <w:rsid w:val="00D661C8"/>
    <w:rsid w:val="00D662B3"/>
    <w:rsid w:val="00D666FA"/>
    <w:rsid w:val="00D668E9"/>
    <w:rsid w:val="00D66A4F"/>
    <w:rsid w:val="00D66B59"/>
    <w:rsid w:val="00D66BC8"/>
    <w:rsid w:val="00D66D93"/>
    <w:rsid w:val="00D66F34"/>
    <w:rsid w:val="00D67357"/>
    <w:rsid w:val="00D67464"/>
    <w:rsid w:val="00D6764A"/>
    <w:rsid w:val="00D677BD"/>
    <w:rsid w:val="00D679F7"/>
    <w:rsid w:val="00D67C4A"/>
    <w:rsid w:val="00D67EF7"/>
    <w:rsid w:val="00D7011F"/>
    <w:rsid w:val="00D70326"/>
    <w:rsid w:val="00D7056E"/>
    <w:rsid w:val="00D70711"/>
    <w:rsid w:val="00D707D6"/>
    <w:rsid w:val="00D70B0E"/>
    <w:rsid w:val="00D70E4F"/>
    <w:rsid w:val="00D713FF"/>
    <w:rsid w:val="00D71AF3"/>
    <w:rsid w:val="00D71E28"/>
    <w:rsid w:val="00D7202E"/>
    <w:rsid w:val="00D72114"/>
    <w:rsid w:val="00D72261"/>
    <w:rsid w:val="00D724F7"/>
    <w:rsid w:val="00D72841"/>
    <w:rsid w:val="00D72AD7"/>
    <w:rsid w:val="00D72C74"/>
    <w:rsid w:val="00D73108"/>
    <w:rsid w:val="00D73163"/>
    <w:rsid w:val="00D731E1"/>
    <w:rsid w:val="00D73563"/>
    <w:rsid w:val="00D735DB"/>
    <w:rsid w:val="00D73806"/>
    <w:rsid w:val="00D73CB4"/>
    <w:rsid w:val="00D73E86"/>
    <w:rsid w:val="00D73FC6"/>
    <w:rsid w:val="00D742F8"/>
    <w:rsid w:val="00D747B5"/>
    <w:rsid w:val="00D7488D"/>
    <w:rsid w:val="00D74D15"/>
    <w:rsid w:val="00D74F73"/>
    <w:rsid w:val="00D75036"/>
    <w:rsid w:val="00D75051"/>
    <w:rsid w:val="00D75621"/>
    <w:rsid w:val="00D75BD5"/>
    <w:rsid w:val="00D75DA9"/>
    <w:rsid w:val="00D75E5F"/>
    <w:rsid w:val="00D765F9"/>
    <w:rsid w:val="00D767DE"/>
    <w:rsid w:val="00D76890"/>
    <w:rsid w:val="00D76970"/>
    <w:rsid w:val="00D76B7F"/>
    <w:rsid w:val="00D76E32"/>
    <w:rsid w:val="00D7719A"/>
    <w:rsid w:val="00D7782D"/>
    <w:rsid w:val="00D779E3"/>
    <w:rsid w:val="00D77B8A"/>
    <w:rsid w:val="00D77BAB"/>
    <w:rsid w:val="00D77BBA"/>
    <w:rsid w:val="00D77F5F"/>
    <w:rsid w:val="00D80749"/>
    <w:rsid w:val="00D80C19"/>
    <w:rsid w:val="00D80C60"/>
    <w:rsid w:val="00D80C6E"/>
    <w:rsid w:val="00D80C84"/>
    <w:rsid w:val="00D812C5"/>
    <w:rsid w:val="00D8130A"/>
    <w:rsid w:val="00D81441"/>
    <w:rsid w:val="00D816B6"/>
    <w:rsid w:val="00D816F3"/>
    <w:rsid w:val="00D81749"/>
    <w:rsid w:val="00D81A9D"/>
    <w:rsid w:val="00D81F8A"/>
    <w:rsid w:val="00D822AE"/>
    <w:rsid w:val="00D82523"/>
    <w:rsid w:val="00D8289B"/>
    <w:rsid w:val="00D828C6"/>
    <w:rsid w:val="00D82A5F"/>
    <w:rsid w:val="00D82EA3"/>
    <w:rsid w:val="00D835F6"/>
    <w:rsid w:val="00D83711"/>
    <w:rsid w:val="00D83A09"/>
    <w:rsid w:val="00D83D63"/>
    <w:rsid w:val="00D847BF"/>
    <w:rsid w:val="00D8481D"/>
    <w:rsid w:val="00D848B6"/>
    <w:rsid w:val="00D84982"/>
    <w:rsid w:val="00D849BA"/>
    <w:rsid w:val="00D84CB0"/>
    <w:rsid w:val="00D85184"/>
    <w:rsid w:val="00D851F1"/>
    <w:rsid w:val="00D8523E"/>
    <w:rsid w:val="00D8538D"/>
    <w:rsid w:val="00D855DA"/>
    <w:rsid w:val="00D85708"/>
    <w:rsid w:val="00D85923"/>
    <w:rsid w:val="00D85ABB"/>
    <w:rsid w:val="00D86052"/>
    <w:rsid w:val="00D862D1"/>
    <w:rsid w:val="00D863C8"/>
    <w:rsid w:val="00D866E9"/>
    <w:rsid w:val="00D86704"/>
    <w:rsid w:val="00D8684C"/>
    <w:rsid w:val="00D86915"/>
    <w:rsid w:val="00D8698D"/>
    <w:rsid w:val="00D86BC3"/>
    <w:rsid w:val="00D86EC1"/>
    <w:rsid w:val="00D87303"/>
    <w:rsid w:val="00D87389"/>
    <w:rsid w:val="00D873F4"/>
    <w:rsid w:val="00D876D3"/>
    <w:rsid w:val="00D87D7F"/>
    <w:rsid w:val="00D87EC2"/>
    <w:rsid w:val="00D900BB"/>
    <w:rsid w:val="00D902C4"/>
    <w:rsid w:val="00D90340"/>
    <w:rsid w:val="00D904EA"/>
    <w:rsid w:val="00D907BB"/>
    <w:rsid w:val="00D90983"/>
    <w:rsid w:val="00D90BBD"/>
    <w:rsid w:val="00D90E05"/>
    <w:rsid w:val="00D91028"/>
    <w:rsid w:val="00D913F8"/>
    <w:rsid w:val="00D91849"/>
    <w:rsid w:val="00D9208C"/>
    <w:rsid w:val="00D920C9"/>
    <w:rsid w:val="00D922CC"/>
    <w:rsid w:val="00D926DE"/>
    <w:rsid w:val="00D92801"/>
    <w:rsid w:val="00D92E19"/>
    <w:rsid w:val="00D92EB7"/>
    <w:rsid w:val="00D93106"/>
    <w:rsid w:val="00D932FF"/>
    <w:rsid w:val="00D9330B"/>
    <w:rsid w:val="00D93600"/>
    <w:rsid w:val="00D9364A"/>
    <w:rsid w:val="00D93C39"/>
    <w:rsid w:val="00D93D04"/>
    <w:rsid w:val="00D93E98"/>
    <w:rsid w:val="00D93F81"/>
    <w:rsid w:val="00D94271"/>
    <w:rsid w:val="00D94453"/>
    <w:rsid w:val="00D9454A"/>
    <w:rsid w:val="00D9458F"/>
    <w:rsid w:val="00D947CD"/>
    <w:rsid w:val="00D94DBA"/>
    <w:rsid w:val="00D9567D"/>
    <w:rsid w:val="00D95871"/>
    <w:rsid w:val="00D95CE4"/>
    <w:rsid w:val="00D95CFD"/>
    <w:rsid w:val="00D95DCB"/>
    <w:rsid w:val="00D961F1"/>
    <w:rsid w:val="00D966AC"/>
    <w:rsid w:val="00D96911"/>
    <w:rsid w:val="00D969E3"/>
    <w:rsid w:val="00D96BA2"/>
    <w:rsid w:val="00D96E67"/>
    <w:rsid w:val="00D971DB"/>
    <w:rsid w:val="00D971E8"/>
    <w:rsid w:val="00D97346"/>
    <w:rsid w:val="00D97356"/>
    <w:rsid w:val="00D977C3"/>
    <w:rsid w:val="00D97832"/>
    <w:rsid w:val="00D97AD4"/>
    <w:rsid w:val="00D97E03"/>
    <w:rsid w:val="00D97EBB"/>
    <w:rsid w:val="00D97F96"/>
    <w:rsid w:val="00DA02A2"/>
    <w:rsid w:val="00DA02B8"/>
    <w:rsid w:val="00DA0AA3"/>
    <w:rsid w:val="00DA0E6C"/>
    <w:rsid w:val="00DA0FB3"/>
    <w:rsid w:val="00DA12FD"/>
    <w:rsid w:val="00DA135F"/>
    <w:rsid w:val="00DA16A2"/>
    <w:rsid w:val="00DA1903"/>
    <w:rsid w:val="00DA1923"/>
    <w:rsid w:val="00DA19D3"/>
    <w:rsid w:val="00DA2009"/>
    <w:rsid w:val="00DA23A6"/>
    <w:rsid w:val="00DA326A"/>
    <w:rsid w:val="00DA39CE"/>
    <w:rsid w:val="00DA3AA3"/>
    <w:rsid w:val="00DA3AE5"/>
    <w:rsid w:val="00DA3DCA"/>
    <w:rsid w:val="00DA3E59"/>
    <w:rsid w:val="00DA4385"/>
    <w:rsid w:val="00DA43E3"/>
    <w:rsid w:val="00DA4725"/>
    <w:rsid w:val="00DA497B"/>
    <w:rsid w:val="00DA4988"/>
    <w:rsid w:val="00DA4F79"/>
    <w:rsid w:val="00DA51B1"/>
    <w:rsid w:val="00DA5233"/>
    <w:rsid w:val="00DA5294"/>
    <w:rsid w:val="00DA532A"/>
    <w:rsid w:val="00DA54FA"/>
    <w:rsid w:val="00DA55E1"/>
    <w:rsid w:val="00DA57E4"/>
    <w:rsid w:val="00DA5B8B"/>
    <w:rsid w:val="00DA60C9"/>
    <w:rsid w:val="00DA6734"/>
    <w:rsid w:val="00DA6841"/>
    <w:rsid w:val="00DA68D5"/>
    <w:rsid w:val="00DA6AA0"/>
    <w:rsid w:val="00DA6D56"/>
    <w:rsid w:val="00DA6E07"/>
    <w:rsid w:val="00DA6E38"/>
    <w:rsid w:val="00DA6E43"/>
    <w:rsid w:val="00DA7350"/>
    <w:rsid w:val="00DA7611"/>
    <w:rsid w:val="00DA76BB"/>
    <w:rsid w:val="00DA7712"/>
    <w:rsid w:val="00DA7859"/>
    <w:rsid w:val="00DB022A"/>
    <w:rsid w:val="00DB0319"/>
    <w:rsid w:val="00DB06B1"/>
    <w:rsid w:val="00DB0CDA"/>
    <w:rsid w:val="00DB0DB1"/>
    <w:rsid w:val="00DB0F96"/>
    <w:rsid w:val="00DB1169"/>
    <w:rsid w:val="00DB14B3"/>
    <w:rsid w:val="00DB152F"/>
    <w:rsid w:val="00DB162F"/>
    <w:rsid w:val="00DB1813"/>
    <w:rsid w:val="00DB1958"/>
    <w:rsid w:val="00DB1C24"/>
    <w:rsid w:val="00DB1C7D"/>
    <w:rsid w:val="00DB1EFF"/>
    <w:rsid w:val="00DB2012"/>
    <w:rsid w:val="00DB224A"/>
    <w:rsid w:val="00DB229E"/>
    <w:rsid w:val="00DB27E0"/>
    <w:rsid w:val="00DB2943"/>
    <w:rsid w:val="00DB29D5"/>
    <w:rsid w:val="00DB29F1"/>
    <w:rsid w:val="00DB2F2A"/>
    <w:rsid w:val="00DB31C3"/>
    <w:rsid w:val="00DB34AD"/>
    <w:rsid w:val="00DB3D83"/>
    <w:rsid w:val="00DB3DDE"/>
    <w:rsid w:val="00DB49E7"/>
    <w:rsid w:val="00DB4A76"/>
    <w:rsid w:val="00DB4AC0"/>
    <w:rsid w:val="00DB4BF7"/>
    <w:rsid w:val="00DB4E33"/>
    <w:rsid w:val="00DB4E81"/>
    <w:rsid w:val="00DB515B"/>
    <w:rsid w:val="00DB5172"/>
    <w:rsid w:val="00DB51DF"/>
    <w:rsid w:val="00DB525E"/>
    <w:rsid w:val="00DB5467"/>
    <w:rsid w:val="00DB5595"/>
    <w:rsid w:val="00DB5648"/>
    <w:rsid w:val="00DB5754"/>
    <w:rsid w:val="00DB5889"/>
    <w:rsid w:val="00DB5BA4"/>
    <w:rsid w:val="00DB5DE6"/>
    <w:rsid w:val="00DB5E1F"/>
    <w:rsid w:val="00DB6012"/>
    <w:rsid w:val="00DB60E4"/>
    <w:rsid w:val="00DB62A2"/>
    <w:rsid w:val="00DB63F0"/>
    <w:rsid w:val="00DB6981"/>
    <w:rsid w:val="00DB6AC3"/>
    <w:rsid w:val="00DB6B4A"/>
    <w:rsid w:val="00DB6C34"/>
    <w:rsid w:val="00DB7099"/>
    <w:rsid w:val="00DB7187"/>
    <w:rsid w:val="00DB71C0"/>
    <w:rsid w:val="00DB75C4"/>
    <w:rsid w:val="00DB75E6"/>
    <w:rsid w:val="00DB7625"/>
    <w:rsid w:val="00DB76F9"/>
    <w:rsid w:val="00DB793A"/>
    <w:rsid w:val="00DB7CC5"/>
    <w:rsid w:val="00DB7CF9"/>
    <w:rsid w:val="00DB7ECB"/>
    <w:rsid w:val="00DC07A1"/>
    <w:rsid w:val="00DC0B9A"/>
    <w:rsid w:val="00DC0BA8"/>
    <w:rsid w:val="00DC0C0D"/>
    <w:rsid w:val="00DC0ED3"/>
    <w:rsid w:val="00DC0F89"/>
    <w:rsid w:val="00DC1745"/>
    <w:rsid w:val="00DC27A1"/>
    <w:rsid w:val="00DC2B7E"/>
    <w:rsid w:val="00DC2C60"/>
    <w:rsid w:val="00DC2DAD"/>
    <w:rsid w:val="00DC2F94"/>
    <w:rsid w:val="00DC3223"/>
    <w:rsid w:val="00DC346B"/>
    <w:rsid w:val="00DC3523"/>
    <w:rsid w:val="00DC3BFB"/>
    <w:rsid w:val="00DC43BC"/>
    <w:rsid w:val="00DC43EB"/>
    <w:rsid w:val="00DC451A"/>
    <w:rsid w:val="00DC459A"/>
    <w:rsid w:val="00DC45B0"/>
    <w:rsid w:val="00DC45FA"/>
    <w:rsid w:val="00DC46A1"/>
    <w:rsid w:val="00DC4C3D"/>
    <w:rsid w:val="00DC4E33"/>
    <w:rsid w:val="00DC4F24"/>
    <w:rsid w:val="00DC52D5"/>
    <w:rsid w:val="00DC54FD"/>
    <w:rsid w:val="00DC565E"/>
    <w:rsid w:val="00DC56AD"/>
    <w:rsid w:val="00DC5721"/>
    <w:rsid w:val="00DC5A55"/>
    <w:rsid w:val="00DC5AE8"/>
    <w:rsid w:val="00DC5E25"/>
    <w:rsid w:val="00DC5FF2"/>
    <w:rsid w:val="00DC66F0"/>
    <w:rsid w:val="00DC6C8E"/>
    <w:rsid w:val="00DC6F90"/>
    <w:rsid w:val="00DC70C2"/>
    <w:rsid w:val="00DC7235"/>
    <w:rsid w:val="00DC748B"/>
    <w:rsid w:val="00DC7883"/>
    <w:rsid w:val="00DC7A64"/>
    <w:rsid w:val="00DC7CD3"/>
    <w:rsid w:val="00DC7D7D"/>
    <w:rsid w:val="00DC7EC3"/>
    <w:rsid w:val="00DD0046"/>
    <w:rsid w:val="00DD0685"/>
    <w:rsid w:val="00DD0A6B"/>
    <w:rsid w:val="00DD0BD1"/>
    <w:rsid w:val="00DD0FC1"/>
    <w:rsid w:val="00DD1655"/>
    <w:rsid w:val="00DD1D94"/>
    <w:rsid w:val="00DD20CD"/>
    <w:rsid w:val="00DD20CE"/>
    <w:rsid w:val="00DD21B7"/>
    <w:rsid w:val="00DD25D3"/>
    <w:rsid w:val="00DD2793"/>
    <w:rsid w:val="00DD28C8"/>
    <w:rsid w:val="00DD3071"/>
    <w:rsid w:val="00DD31E5"/>
    <w:rsid w:val="00DD3200"/>
    <w:rsid w:val="00DD3C29"/>
    <w:rsid w:val="00DD416C"/>
    <w:rsid w:val="00DD4474"/>
    <w:rsid w:val="00DD4611"/>
    <w:rsid w:val="00DD46BF"/>
    <w:rsid w:val="00DD4707"/>
    <w:rsid w:val="00DD4CD3"/>
    <w:rsid w:val="00DD4D9D"/>
    <w:rsid w:val="00DD4E66"/>
    <w:rsid w:val="00DD5168"/>
    <w:rsid w:val="00DD52D8"/>
    <w:rsid w:val="00DD5329"/>
    <w:rsid w:val="00DD53D3"/>
    <w:rsid w:val="00DD5A0F"/>
    <w:rsid w:val="00DD5AED"/>
    <w:rsid w:val="00DD5D35"/>
    <w:rsid w:val="00DD5EE8"/>
    <w:rsid w:val="00DD5FC7"/>
    <w:rsid w:val="00DD61FA"/>
    <w:rsid w:val="00DD626F"/>
    <w:rsid w:val="00DD641B"/>
    <w:rsid w:val="00DD6589"/>
    <w:rsid w:val="00DD6694"/>
    <w:rsid w:val="00DD6CFD"/>
    <w:rsid w:val="00DD6ECF"/>
    <w:rsid w:val="00DD7342"/>
    <w:rsid w:val="00DD74D0"/>
    <w:rsid w:val="00DD7702"/>
    <w:rsid w:val="00DD788E"/>
    <w:rsid w:val="00DD7D8D"/>
    <w:rsid w:val="00DD7DFF"/>
    <w:rsid w:val="00DD7E1A"/>
    <w:rsid w:val="00DE009D"/>
    <w:rsid w:val="00DE0160"/>
    <w:rsid w:val="00DE0181"/>
    <w:rsid w:val="00DE01DE"/>
    <w:rsid w:val="00DE057F"/>
    <w:rsid w:val="00DE058F"/>
    <w:rsid w:val="00DE07C6"/>
    <w:rsid w:val="00DE07F6"/>
    <w:rsid w:val="00DE07FD"/>
    <w:rsid w:val="00DE0963"/>
    <w:rsid w:val="00DE0A44"/>
    <w:rsid w:val="00DE0C9D"/>
    <w:rsid w:val="00DE0C9E"/>
    <w:rsid w:val="00DE0DCA"/>
    <w:rsid w:val="00DE1334"/>
    <w:rsid w:val="00DE139E"/>
    <w:rsid w:val="00DE141F"/>
    <w:rsid w:val="00DE16B2"/>
    <w:rsid w:val="00DE17FE"/>
    <w:rsid w:val="00DE1A31"/>
    <w:rsid w:val="00DE1A35"/>
    <w:rsid w:val="00DE1CE0"/>
    <w:rsid w:val="00DE2291"/>
    <w:rsid w:val="00DE277F"/>
    <w:rsid w:val="00DE29DA"/>
    <w:rsid w:val="00DE2B2A"/>
    <w:rsid w:val="00DE2CBA"/>
    <w:rsid w:val="00DE2D0A"/>
    <w:rsid w:val="00DE2F18"/>
    <w:rsid w:val="00DE2FAC"/>
    <w:rsid w:val="00DE3088"/>
    <w:rsid w:val="00DE318A"/>
    <w:rsid w:val="00DE3546"/>
    <w:rsid w:val="00DE36BF"/>
    <w:rsid w:val="00DE384C"/>
    <w:rsid w:val="00DE3C17"/>
    <w:rsid w:val="00DE3ED3"/>
    <w:rsid w:val="00DE3EF5"/>
    <w:rsid w:val="00DE43DB"/>
    <w:rsid w:val="00DE4570"/>
    <w:rsid w:val="00DE4B7B"/>
    <w:rsid w:val="00DE4D9B"/>
    <w:rsid w:val="00DE4EF9"/>
    <w:rsid w:val="00DE50B6"/>
    <w:rsid w:val="00DE5134"/>
    <w:rsid w:val="00DE51B8"/>
    <w:rsid w:val="00DE5368"/>
    <w:rsid w:val="00DE55ED"/>
    <w:rsid w:val="00DE56FF"/>
    <w:rsid w:val="00DE588A"/>
    <w:rsid w:val="00DE5A32"/>
    <w:rsid w:val="00DE5A41"/>
    <w:rsid w:val="00DE5A7A"/>
    <w:rsid w:val="00DE5B10"/>
    <w:rsid w:val="00DE5C11"/>
    <w:rsid w:val="00DE5DCD"/>
    <w:rsid w:val="00DE60AB"/>
    <w:rsid w:val="00DE623A"/>
    <w:rsid w:val="00DE64ED"/>
    <w:rsid w:val="00DE65B4"/>
    <w:rsid w:val="00DE6911"/>
    <w:rsid w:val="00DE70A8"/>
    <w:rsid w:val="00DE7B19"/>
    <w:rsid w:val="00DE7C62"/>
    <w:rsid w:val="00DE7EB7"/>
    <w:rsid w:val="00DF027D"/>
    <w:rsid w:val="00DF0291"/>
    <w:rsid w:val="00DF029B"/>
    <w:rsid w:val="00DF0364"/>
    <w:rsid w:val="00DF0368"/>
    <w:rsid w:val="00DF0382"/>
    <w:rsid w:val="00DF04AA"/>
    <w:rsid w:val="00DF07AD"/>
    <w:rsid w:val="00DF07CD"/>
    <w:rsid w:val="00DF0B6F"/>
    <w:rsid w:val="00DF0C51"/>
    <w:rsid w:val="00DF0F16"/>
    <w:rsid w:val="00DF0F53"/>
    <w:rsid w:val="00DF0FA1"/>
    <w:rsid w:val="00DF1109"/>
    <w:rsid w:val="00DF1307"/>
    <w:rsid w:val="00DF1344"/>
    <w:rsid w:val="00DF16D1"/>
    <w:rsid w:val="00DF193A"/>
    <w:rsid w:val="00DF1B98"/>
    <w:rsid w:val="00DF1B99"/>
    <w:rsid w:val="00DF1EBD"/>
    <w:rsid w:val="00DF23D0"/>
    <w:rsid w:val="00DF23E1"/>
    <w:rsid w:val="00DF2729"/>
    <w:rsid w:val="00DF27E2"/>
    <w:rsid w:val="00DF2B04"/>
    <w:rsid w:val="00DF2D60"/>
    <w:rsid w:val="00DF3261"/>
    <w:rsid w:val="00DF37E2"/>
    <w:rsid w:val="00DF3A30"/>
    <w:rsid w:val="00DF3D39"/>
    <w:rsid w:val="00DF3DF0"/>
    <w:rsid w:val="00DF41B9"/>
    <w:rsid w:val="00DF4308"/>
    <w:rsid w:val="00DF509E"/>
    <w:rsid w:val="00DF5538"/>
    <w:rsid w:val="00DF585D"/>
    <w:rsid w:val="00DF59DF"/>
    <w:rsid w:val="00DF59ED"/>
    <w:rsid w:val="00DF5ABC"/>
    <w:rsid w:val="00DF6351"/>
    <w:rsid w:val="00DF63B4"/>
    <w:rsid w:val="00DF6984"/>
    <w:rsid w:val="00DF69B6"/>
    <w:rsid w:val="00DF69F4"/>
    <w:rsid w:val="00DF7135"/>
    <w:rsid w:val="00DF71EF"/>
    <w:rsid w:val="00DF723C"/>
    <w:rsid w:val="00DF7356"/>
    <w:rsid w:val="00DF7483"/>
    <w:rsid w:val="00DF7614"/>
    <w:rsid w:val="00DF7855"/>
    <w:rsid w:val="00DF7DB1"/>
    <w:rsid w:val="00DF7E44"/>
    <w:rsid w:val="00E00112"/>
    <w:rsid w:val="00E00AD8"/>
    <w:rsid w:val="00E00B9D"/>
    <w:rsid w:val="00E00BED"/>
    <w:rsid w:val="00E00CC9"/>
    <w:rsid w:val="00E00F5D"/>
    <w:rsid w:val="00E00FCB"/>
    <w:rsid w:val="00E01427"/>
    <w:rsid w:val="00E01F71"/>
    <w:rsid w:val="00E020FD"/>
    <w:rsid w:val="00E025A5"/>
    <w:rsid w:val="00E02B06"/>
    <w:rsid w:val="00E02C4C"/>
    <w:rsid w:val="00E02CE7"/>
    <w:rsid w:val="00E03196"/>
    <w:rsid w:val="00E03291"/>
    <w:rsid w:val="00E03500"/>
    <w:rsid w:val="00E03612"/>
    <w:rsid w:val="00E03749"/>
    <w:rsid w:val="00E0394A"/>
    <w:rsid w:val="00E03A9A"/>
    <w:rsid w:val="00E03BF2"/>
    <w:rsid w:val="00E03F7A"/>
    <w:rsid w:val="00E03F97"/>
    <w:rsid w:val="00E04202"/>
    <w:rsid w:val="00E045D3"/>
    <w:rsid w:val="00E04803"/>
    <w:rsid w:val="00E04902"/>
    <w:rsid w:val="00E0497E"/>
    <w:rsid w:val="00E049C0"/>
    <w:rsid w:val="00E04AAE"/>
    <w:rsid w:val="00E04E7F"/>
    <w:rsid w:val="00E04E96"/>
    <w:rsid w:val="00E05426"/>
    <w:rsid w:val="00E055C7"/>
    <w:rsid w:val="00E05C4D"/>
    <w:rsid w:val="00E05C4E"/>
    <w:rsid w:val="00E05E2D"/>
    <w:rsid w:val="00E06144"/>
    <w:rsid w:val="00E061B5"/>
    <w:rsid w:val="00E062E1"/>
    <w:rsid w:val="00E06345"/>
    <w:rsid w:val="00E06478"/>
    <w:rsid w:val="00E065A9"/>
    <w:rsid w:val="00E06B5B"/>
    <w:rsid w:val="00E06D6B"/>
    <w:rsid w:val="00E06DC6"/>
    <w:rsid w:val="00E070A5"/>
    <w:rsid w:val="00E07275"/>
    <w:rsid w:val="00E075E2"/>
    <w:rsid w:val="00E077DE"/>
    <w:rsid w:val="00E0784A"/>
    <w:rsid w:val="00E11322"/>
    <w:rsid w:val="00E114A8"/>
    <w:rsid w:val="00E114D3"/>
    <w:rsid w:val="00E11579"/>
    <w:rsid w:val="00E11943"/>
    <w:rsid w:val="00E11AFC"/>
    <w:rsid w:val="00E11F1C"/>
    <w:rsid w:val="00E11F8A"/>
    <w:rsid w:val="00E11FF6"/>
    <w:rsid w:val="00E1264E"/>
    <w:rsid w:val="00E1281F"/>
    <w:rsid w:val="00E12834"/>
    <w:rsid w:val="00E12B3F"/>
    <w:rsid w:val="00E12BD2"/>
    <w:rsid w:val="00E12D65"/>
    <w:rsid w:val="00E1321A"/>
    <w:rsid w:val="00E1339C"/>
    <w:rsid w:val="00E13563"/>
    <w:rsid w:val="00E1369E"/>
    <w:rsid w:val="00E138A1"/>
    <w:rsid w:val="00E13953"/>
    <w:rsid w:val="00E139D8"/>
    <w:rsid w:val="00E13AFC"/>
    <w:rsid w:val="00E13FAC"/>
    <w:rsid w:val="00E1413F"/>
    <w:rsid w:val="00E14610"/>
    <w:rsid w:val="00E14713"/>
    <w:rsid w:val="00E14944"/>
    <w:rsid w:val="00E14ABD"/>
    <w:rsid w:val="00E14C21"/>
    <w:rsid w:val="00E14C7E"/>
    <w:rsid w:val="00E14D46"/>
    <w:rsid w:val="00E153F9"/>
    <w:rsid w:val="00E15571"/>
    <w:rsid w:val="00E15934"/>
    <w:rsid w:val="00E15CCD"/>
    <w:rsid w:val="00E15D5F"/>
    <w:rsid w:val="00E16237"/>
    <w:rsid w:val="00E16965"/>
    <w:rsid w:val="00E16998"/>
    <w:rsid w:val="00E16AEA"/>
    <w:rsid w:val="00E16B24"/>
    <w:rsid w:val="00E16BD5"/>
    <w:rsid w:val="00E16C17"/>
    <w:rsid w:val="00E16D24"/>
    <w:rsid w:val="00E16E6E"/>
    <w:rsid w:val="00E16F0A"/>
    <w:rsid w:val="00E171A1"/>
    <w:rsid w:val="00E173FC"/>
    <w:rsid w:val="00E177F3"/>
    <w:rsid w:val="00E17A5D"/>
    <w:rsid w:val="00E17D69"/>
    <w:rsid w:val="00E17E3E"/>
    <w:rsid w:val="00E20238"/>
    <w:rsid w:val="00E20645"/>
    <w:rsid w:val="00E207EF"/>
    <w:rsid w:val="00E20951"/>
    <w:rsid w:val="00E20A6E"/>
    <w:rsid w:val="00E20ADE"/>
    <w:rsid w:val="00E20DB6"/>
    <w:rsid w:val="00E20E1E"/>
    <w:rsid w:val="00E2122D"/>
    <w:rsid w:val="00E212E1"/>
    <w:rsid w:val="00E21334"/>
    <w:rsid w:val="00E2147F"/>
    <w:rsid w:val="00E21629"/>
    <w:rsid w:val="00E21B19"/>
    <w:rsid w:val="00E21DD8"/>
    <w:rsid w:val="00E21E87"/>
    <w:rsid w:val="00E21FA1"/>
    <w:rsid w:val="00E220BB"/>
    <w:rsid w:val="00E226F0"/>
    <w:rsid w:val="00E227BB"/>
    <w:rsid w:val="00E229F7"/>
    <w:rsid w:val="00E22B4A"/>
    <w:rsid w:val="00E22F50"/>
    <w:rsid w:val="00E234A5"/>
    <w:rsid w:val="00E234F1"/>
    <w:rsid w:val="00E23511"/>
    <w:rsid w:val="00E23771"/>
    <w:rsid w:val="00E23A4B"/>
    <w:rsid w:val="00E23C9D"/>
    <w:rsid w:val="00E23E59"/>
    <w:rsid w:val="00E23E73"/>
    <w:rsid w:val="00E23FF8"/>
    <w:rsid w:val="00E24285"/>
    <w:rsid w:val="00E24512"/>
    <w:rsid w:val="00E24554"/>
    <w:rsid w:val="00E2468B"/>
    <w:rsid w:val="00E246C2"/>
    <w:rsid w:val="00E24727"/>
    <w:rsid w:val="00E24ADD"/>
    <w:rsid w:val="00E25437"/>
    <w:rsid w:val="00E2556E"/>
    <w:rsid w:val="00E25B05"/>
    <w:rsid w:val="00E25BF3"/>
    <w:rsid w:val="00E25DE0"/>
    <w:rsid w:val="00E2610E"/>
    <w:rsid w:val="00E26C6C"/>
    <w:rsid w:val="00E26F3E"/>
    <w:rsid w:val="00E273DA"/>
    <w:rsid w:val="00E27737"/>
    <w:rsid w:val="00E27A31"/>
    <w:rsid w:val="00E3027E"/>
    <w:rsid w:val="00E30616"/>
    <w:rsid w:val="00E30BD5"/>
    <w:rsid w:val="00E315B8"/>
    <w:rsid w:val="00E31859"/>
    <w:rsid w:val="00E31A79"/>
    <w:rsid w:val="00E31C10"/>
    <w:rsid w:val="00E31E66"/>
    <w:rsid w:val="00E31F2B"/>
    <w:rsid w:val="00E32034"/>
    <w:rsid w:val="00E321AB"/>
    <w:rsid w:val="00E32278"/>
    <w:rsid w:val="00E322F8"/>
    <w:rsid w:val="00E32409"/>
    <w:rsid w:val="00E328EF"/>
    <w:rsid w:val="00E32B44"/>
    <w:rsid w:val="00E32E9A"/>
    <w:rsid w:val="00E32EC8"/>
    <w:rsid w:val="00E33030"/>
    <w:rsid w:val="00E330B7"/>
    <w:rsid w:val="00E332D9"/>
    <w:rsid w:val="00E335E6"/>
    <w:rsid w:val="00E336C5"/>
    <w:rsid w:val="00E339A5"/>
    <w:rsid w:val="00E33BB1"/>
    <w:rsid w:val="00E33E2F"/>
    <w:rsid w:val="00E33ECC"/>
    <w:rsid w:val="00E33ED2"/>
    <w:rsid w:val="00E3443E"/>
    <w:rsid w:val="00E34601"/>
    <w:rsid w:val="00E34CEC"/>
    <w:rsid w:val="00E34DCC"/>
    <w:rsid w:val="00E34E1C"/>
    <w:rsid w:val="00E351CA"/>
    <w:rsid w:val="00E352C2"/>
    <w:rsid w:val="00E355EA"/>
    <w:rsid w:val="00E35732"/>
    <w:rsid w:val="00E35A9E"/>
    <w:rsid w:val="00E35D64"/>
    <w:rsid w:val="00E35FF9"/>
    <w:rsid w:val="00E360A0"/>
    <w:rsid w:val="00E3639D"/>
    <w:rsid w:val="00E36D79"/>
    <w:rsid w:val="00E36DA2"/>
    <w:rsid w:val="00E37125"/>
    <w:rsid w:val="00E37523"/>
    <w:rsid w:val="00E376FB"/>
    <w:rsid w:val="00E37D4B"/>
    <w:rsid w:val="00E37FAF"/>
    <w:rsid w:val="00E4007E"/>
    <w:rsid w:val="00E40246"/>
    <w:rsid w:val="00E409DC"/>
    <w:rsid w:val="00E40D83"/>
    <w:rsid w:val="00E40EAA"/>
    <w:rsid w:val="00E40F95"/>
    <w:rsid w:val="00E415F5"/>
    <w:rsid w:val="00E41B3B"/>
    <w:rsid w:val="00E41C9A"/>
    <w:rsid w:val="00E42001"/>
    <w:rsid w:val="00E4225C"/>
    <w:rsid w:val="00E422A5"/>
    <w:rsid w:val="00E424BE"/>
    <w:rsid w:val="00E43156"/>
    <w:rsid w:val="00E431A7"/>
    <w:rsid w:val="00E43429"/>
    <w:rsid w:val="00E439F6"/>
    <w:rsid w:val="00E43BC9"/>
    <w:rsid w:val="00E43C0A"/>
    <w:rsid w:val="00E4421F"/>
    <w:rsid w:val="00E44872"/>
    <w:rsid w:val="00E4488F"/>
    <w:rsid w:val="00E44B13"/>
    <w:rsid w:val="00E4508D"/>
    <w:rsid w:val="00E452A9"/>
    <w:rsid w:val="00E45391"/>
    <w:rsid w:val="00E4575C"/>
    <w:rsid w:val="00E4578F"/>
    <w:rsid w:val="00E457BB"/>
    <w:rsid w:val="00E45BEF"/>
    <w:rsid w:val="00E45D6E"/>
    <w:rsid w:val="00E463F4"/>
    <w:rsid w:val="00E463F9"/>
    <w:rsid w:val="00E465E1"/>
    <w:rsid w:val="00E4667D"/>
    <w:rsid w:val="00E466FE"/>
    <w:rsid w:val="00E46998"/>
    <w:rsid w:val="00E46AF0"/>
    <w:rsid w:val="00E46B19"/>
    <w:rsid w:val="00E46B74"/>
    <w:rsid w:val="00E46C3E"/>
    <w:rsid w:val="00E46CAE"/>
    <w:rsid w:val="00E46E14"/>
    <w:rsid w:val="00E471B0"/>
    <w:rsid w:val="00E4725D"/>
    <w:rsid w:val="00E4760F"/>
    <w:rsid w:val="00E47A47"/>
    <w:rsid w:val="00E47B57"/>
    <w:rsid w:val="00E47B9C"/>
    <w:rsid w:val="00E47D4E"/>
    <w:rsid w:val="00E47E7F"/>
    <w:rsid w:val="00E47EDD"/>
    <w:rsid w:val="00E50355"/>
    <w:rsid w:val="00E507DE"/>
    <w:rsid w:val="00E508B3"/>
    <w:rsid w:val="00E5096F"/>
    <w:rsid w:val="00E50E3F"/>
    <w:rsid w:val="00E51082"/>
    <w:rsid w:val="00E51235"/>
    <w:rsid w:val="00E512A9"/>
    <w:rsid w:val="00E512FC"/>
    <w:rsid w:val="00E5135E"/>
    <w:rsid w:val="00E519B7"/>
    <w:rsid w:val="00E51C9B"/>
    <w:rsid w:val="00E51E5D"/>
    <w:rsid w:val="00E520CC"/>
    <w:rsid w:val="00E523FB"/>
    <w:rsid w:val="00E52697"/>
    <w:rsid w:val="00E526C9"/>
    <w:rsid w:val="00E5287E"/>
    <w:rsid w:val="00E53629"/>
    <w:rsid w:val="00E53877"/>
    <w:rsid w:val="00E539DE"/>
    <w:rsid w:val="00E53AA6"/>
    <w:rsid w:val="00E53BE0"/>
    <w:rsid w:val="00E53CE6"/>
    <w:rsid w:val="00E53F2E"/>
    <w:rsid w:val="00E53FCA"/>
    <w:rsid w:val="00E54010"/>
    <w:rsid w:val="00E54496"/>
    <w:rsid w:val="00E54C68"/>
    <w:rsid w:val="00E550AB"/>
    <w:rsid w:val="00E55228"/>
    <w:rsid w:val="00E5525A"/>
    <w:rsid w:val="00E555F3"/>
    <w:rsid w:val="00E5561F"/>
    <w:rsid w:val="00E557C6"/>
    <w:rsid w:val="00E55A37"/>
    <w:rsid w:val="00E55D89"/>
    <w:rsid w:val="00E56013"/>
    <w:rsid w:val="00E56082"/>
    <w:rsid w:val="00E56653"/>
    <w:rsid w:val="00E5665E"/>
    <w:rsid w:val="00E56794"/>
    <w:rsid w:val="00E5684B"/>
    <w:rsid w:val="00E568E2"/>
    <w:rsid w:val="00E569D2"/>
    <w:rsid w:val="00E56C4A"/>
    <w:rsid w:val="00E56D01"/>
    <w:rsid w:val="00E57829"/>
    <w:rsid w:val="00E579A3"/>
    <w:rsid w:val="00E6022C"/>
    <w:rsid w:val="00E6029E"/>
    <w:rsid w:val="00E6076B"/>
    <w:rsid w:val="00E60BD4"/>
    <w:rsid w:val="00E60BF4"/>
    <w:rsid w:val="00E6139A"/>
    <w:rsid w:val="00E6162B"/>
    <w:rsid w:val="00E6172F"/>
    <w:rsid w:val="00E619AE"/>
    <w:rsid w:val="00E624E1"/>
    <w:rsid w:val="00E62510"/>
    <w:rsid w:val="00E62664"/>
    <w:rsid w:val="00E626E8"/>
    <w:rsid w:val="00E6281B"/>
    <w:rsid w:val="00E628D8"/>
    <w:rsid w:val="00E62C12"/>
    <w:rsid w:val="00E630A5"/>
    <w:rsid w:val="00E6317B"/>
    <w:rsid w:val="00E631A1"/>
    <w:rsid w:val="00E633BB"/>
    <w:rsid w:val="00E6346F"/>
    <w:rsid w:val="00E636E9"/>
    <w:rsid w:val="00E63AAF"/>
    <w:rsid w:val="00E63ABF"/>
    <w:rsid w:val="00E63B83"/>
    <w:rsid w:val="00E63BBB"/>
    <w:rsid w:val="00E63E20"/>
    <w:rsid w:val="00E63F39"/>
    <w:rsid w:val="00E6445F"/>
    <w:rsid w:val="00E644E4"/>
    <w:rsid w:val="00E64508"/>
    <w:rsid w:val="00E6476D"/>
    <w:rsid w:val="00E64782"/>
    <w:rsid w:val="00E647DF"/>
    <w:rsid w:val="00E647F1"/>
    <w:rsid w:val="00E64E8E"/>
    <w:rsid w:val="00E64EB5"/>
    <w:rsid w:val="00E65111"/>
    <w:rsid w:val="00E6513F"/>
    <w:rsid w:val="00E66247"/>
    <w:rsid w:val="00E6648C"/>
    <w:rsid w:val="00E6661A"/>
    <w:rsid w:val="00E667B1"/>
    <w:rsid w:val="00E667DD"/>
    <w:rsid w:val="00E669DC"/>
    <w:rsid w:val="00E66AB5"/>
    <w:rsid w:val="00E66F2D"/>
    <w:rsid w:val="00E6723F"/>
    <w:rsid w:val="00E67254"/>
    <w:rsid w:val="00E6747E"/>
    <w:rsid w:val="00E674CE"/>
    <w:rsid w:val="00E67672"/>
    <w:rsid w:val="00E67EC7"/>
    <w:rsid w:val="00E67F76"/>
    <w:rsid w:val="00E700A0"/>
    <w:rsid w:val="00E701F0"/>
    <w:rsid w:val="00E704D5"/>
    <w:rsid w:val="00E7052C"/>
    <w:rsid w:val="00E7078C"/>
    <w:rsid w:val="00E70BD8"/>
    <w:rsid w:val="00E710A1"/>
    <w:rsid w:val="00E71273"/>
    <w:rsid w:val="00E7158E"/>
    <w:rsid w:val="00E71682"/>
    <w:rsid w:val="00E71771"/>
    <w:rsid w:val="00E718F6"/>
    <w:rsid w:val="00E719EA"/>
    <w:rsid w:val="00E71AE9"/>
    <w:rsid w:val="00E71BC7"/>
    <w:rsid w:val="00E71D5B"/>
    <w:rsid w:val="00E72264"/>
    <w:rsid w:val="00E72569"/>
    <w:rsid w:val="00E72714"/>
    <w:rsid w:val="00E727FA"/>
    <w:rsid w:val="00E735B1"/>
    <w:rsid w:val="00E736D1"/>
    <w:rsid w:val="00E736DF"/>
    <w:rsid w:val="00E7389C"/>
    <w:rsid w:val="00E73C7F"/>
    <w:rsid w:val="00E73F4D"/>
    <w:rsid w:val="00E74663"/>
    <w:rsid w:val="00E75491"/>
    <w:rsid w:val="00E75F0F"/>
    <w:rsid w:val="00E7619A"/>
    <w:rsid w:val="00E761EE"/>
    <w:rsid w:val="00E7640B"/>
    <w:rsid w:val="00E7640D"/>
    <w:rsid w:val="00E76D1C"/>
    <w:rsid w:val="00E76D48"/>
    <w:rsid w:val="00E76ED1"/>
    <w:rsid w:val="00E76ED3"/>
    <w:rsid w:val="00E77274"/>
    <w:rsid w:val="00E776F5"/>
    <w:rsid w:val="00E778E1"/>
    <w:rsid w:val="00E7793C"/>
    <w:rsid w:val="00E77BB3"/>
    <w:rsid w:val="00E77D44"/>
    <w:rsid w:val="00E77D4F"/>
    <w:rsid w:val="00E77ECF"/>
    <w:rsid w:val="00E8010B"/>
    <w:rsid w:val="00E80239"/>
    <w:rsid w:val="00E804F5"/>
    <w:rsid w:val="00E80F7F"/>
    <w:rsid w:val="00E81348"/>
    <w:rsid w:val="00E81777"/>
    <w:rsid w:val="00E817A6"/>
    <w:rsid w:val="00E81AAB"/>
    <w:rsid w:val="00E81BDA"/>
    <w:rsid w:val="00E81E17"/>
    <w:rsid w:val="00E82127"/>
    <w:rsid w:val="00E826C3"/>
    <w:rsid w:val="00E82955"/>
    <w:rsid w:val="00E82AE7"/>
    <w:rsid w:val="00E82C10"/>
    <w:rsid w:val="00E83133"/>
    <w:rsid w:val="00E833A9"/>
    <w:rsid w:val="00E8345C"/>
    <w:rsid w:val="00E83491"/>
    <w:rsid w:val="00E83AC8"/>
    <w:rsid w:val="00E83D60"/>
    <w:rsid w:val="00E83E0A"/>
    <w:rsid w:val="00E83EDB"/>
    <w:rsid w:val="00E841D6"/>
    <w:rsid w:val="00E842BB"/>
    <w:rsid w:val="00E8434A"/>
    <w:rsid w:val="00E845D8"/>
    <w:rsid w:val="00E8465B"/>
    <w:rsid w:val="00E84694"/>
    <w:rsid w:val="00E84B0D"/>
    <w:rsid w:val="00E84B10"/>
    <w:rsid w:val="00E84B68"/>
    <w:rsid w:val="00E84CA2"/>
    <w:rsid w:val="00E8508D"/>
    <w:rsid w:val="00E8510D"/>
    <w:rsid w:val="00E85619"/>
    <w:rsid w:val="00E856A9"/>
    <w:rsid w:val="00E859ED"/>
    <w:rsid w:val="00E85CEB"/>
    <w:rsid w:val="00E85DDD"/>
    <w:rsid w:val="00E86199"/>
    <w:rsid w:val="00E8667A"/>
    <w:rsid w:val="00E8716A"/>
    <w:rsid w:val="00E87C8B"/>
    <w:rsid w:val="00E87F25"/>
    <w:rsid w:val="00E9004A"/>
    <w:rsid w:val="00E90532"/>
    <w:rsid w:val="00E90705"/>
    <w:rsid w:val="00E90766"/>
    <w:rsid w:val="00E908C9"/>
    <w:rsid w:val="00E90CD5"/>
    <w:rsid w:val="00E9140C"/>
    <w:rsid w:val="00E91497"/>
    <w:rsid w:val="00E91566"/>
    <w:rsid w:val="00E9167C"/>
    <w:rsid w:val="00E91806"/>
    <w:rsid w:val="00E919F9"/>
    <w:rsid w:val="00E91F0E"/>
    <w:rsid w:val="00E9233B"/>
    <w:rsid w:val="00E9238D"/>
    <w:rsid w:val="00E924AB"/>
    <w:rsid w:val="00E92685"/>
    <w:rsid w:val="00E929A9"/>
    <w:rsid w:val="00E929B7"/>
    <w:rsid w:val="00E92C92"/>
    <w:rsid w:val="00E92D9C"/>
    <w:rsid w:val="00E93044"/>
    <w:rsid w:val="00E930B3"/>
    <w:rsid w:val="00E93B03"/>
    <w:rsid w:val="00E93C90"/>
    <w:rsid w:val="00E93DEC"/>
    <w:rsid w:val="00E93EDD"/>
    <w:rsid w:val="00E94534"/>
    <w:rsid w:val="00E94648"/>
    <w:rsid w:val="00E946A9"/>
    <w:rsid w:val="00E949DD"/>
    <w:rsid w:val="00E94BCC"/>
    <w:rsid w:val="00E94C22"/>
    <w:rsid w:val="00E95023"/>
    <w:rsid w:val="00E95206"/>
    <w:rsid w:val="00E95487"/>
    <w:rsid w:val="00E95E0E"/>
    <w:rsid w:val="00E95F13"/>
    <w:rsid w:val="00E960C8"/>
    <w:rsid w:val="00E96858"/>
    <w:rsid w:val="00E968E6"/>
    <w:rsid w:val="00E96A1A"/>
    <w:rsid w:val="00E96DA4"/>
    <w:rsid w:val="00E96E1D"/>
    <w:rsid w:val="00E96E49"/>
    <w:rsid w:val="00E973C0"/>
    <w:rsid w:val="00E9750C"/>
    <w:rsid w:val="00E97824"/>
    <w:rsid w:val="00E97C6E"/>
    <w:rsid w:val="00EA0707"/>
    <w:rsid w:val="00EA081E"/>
    <w:rsid w:val="00EA0D81"/>
    <w:rsid w:val="00EA122A"/>
    <w:rsid w:val="00EA12EA"/>
    <w:rsid w:val="00EA1589"/>
    <w:rsid w:val="00EA18EC"/>
    <w:rsid w:val="00EA18F7"/>
    <w:rsid w:val="00EA19FC"/>
    <w:rsid w:val="00EA25AF"/>
    <w:rsid w:val="00EA27EF"/>
    <w:rsid w:val="00EA29EF"/>
    <w:rsid w:val="00EA2C91"/>
    <w:rsid w:val="00EA30E5"/>
    <w:rsid w:val="00EA313F"/>
    <w:rsid w:val="00EA3201"/>
    <w:rsid w:val="00EA34FF"/>
    <w:rsid w:val="00EA363D"/>
    <w:rsid w:val="00EA3C5E"/>
    <w:rsid w:val="00EA3C71"/>
    <w:rsid w:val="00EA410C"/>
    <w:rsid w:val="00EA4271"/>
    <w:rsid w:val="00EA454A"/>
    <w:rsid w:val="00EA45E1"/>
    <w:rsid w:val="00EA4AF9"/>
    <w:rsid w:val="00EA4BC3"/>
    <w:rsid w:val="00EA550E"/>
    <w:rsid w:val="00EA5518"/>
    <w:rsid w:val="00EA57C4"/>
    <w:rsid w:val="00EA5AC3"/>
    <w:rsid w:val="00EA5C17"/>
    <w:rsid w:val="00EA5FB8"/>
    <w:rsid w:val="00EA684C"/>
    <w:rsid w:val="00EA6A90"/>
    <w:rsid w:val="00EA6DC8"/>
    <w:rsid w:val="00EA6EFA"/>
    <w:rsid w:val="00EA6F8D"/>
    <w:rsid w:val="00EA76D3"/>
    <w:rsid w:val="00EA76FC"/>
    <w:rsid w:val="00EA7798"/>
    <w:rsid w:val="00EA7A11"/>
    <w:rsid w:val="00EB0203"/>
    <w:rsid w:val="00EB029C"/>
    <w:rsid w:val="00EB03DB"/>
    <w:rsid w:val="00EB04CE"/>
    <w:rsid w:val="00EB0851"/>
    <w:rsid w:val="00EB0D3F"/>
    <w:rsid w:val="00EB1055"/>
    <w:rsid w:val="00EB1217"/>
    <w:rsid w:val="00EB12DA"/>
    <w:rsid w:val="00EB141D"/>
    <w:rsid w:val="00EB16B3"/>
    <w:rsid w:val="00EB1A6E"/>
    <w:rsid w:val="00EB1AA3"/>
    <w:rsid w:val="00EB23A7"/>
    <w:rsid w:val="00EB2760"/>
    <w:rsid w:val="00EB2806"/>
    <w:rsid w:val="00EB2C49"/>
    <w:rsid w:val="00EB2D76"/>
    <w:rsid w:val="00EB2D7B"/>
    <w:rsid w:val="00EB314B"/>
    <w:rsid w:val="00EB3303"/>
    <w:rsid w:val="00EB357F"/>
    <w:rsid w:val="00EB37B9"/>
    <w:rsid w:val="00EB3AF7"/>
    <w:rsid w:val="00EB3F36"/>
    <w:rsid w:val="00EB4301"/>
    <w:rsid w:val="00EB43EA"/>
    <w:rsid w:val="00EB44B0"/>
    <w:rsid w:val="00EB46CC"/>
    <w:rsid w:val="00EB4F19"/>
    <w:rsid w:val="00EB4F84"/>
    <w:rsid w:val="00EB501A"/>
    <w:rsid w:val="00EB5065"/>
    <w:rsid w:val="00EB5D9C"/>
    <w:rsid w:val="00EB6167"/>
    <w:rsid w:val="00EB625D"/>
    <w:rsid w:val="00EB62C4"/>
    <w:rsid w:val="00EB65AD"/>
    <w:rsid w:val="00EB677B"/>
    <w:rsid w:val="00EB6926"/>
    <w:rsid w:val="00EB6C4C"/>
    <w:rsid w:val="00EB6C4F"/>
    <w:rsid w:val="00EB6D39"/>
    <w:rsid w:val="00EB6DD5"/>
    <w:rsid w:val="00EB6E29"/>
    <w:rsid w:val="00EB6E2F"/>
    <w:rsid w:val="00EB71CE"/>
    <w:rsid w:val="00EB7412"/>
    <w:rsid w:val="00EB741B"/>
    <w:rsid w:val="00EB775D"/>
    <w:rsid w:val="00EB7AF1"/>
    <w:rsid w:val="00EB7EE6"/>
    <w:rsid w:val="00EB7F55"/>
    <w:rsid w:val="00EC04E0"/>
    <w:rsid w:val="00EC0583"/>
    <w:rsid w:val="00EC07D5"/>
    <w:rsid w:val="00EC08E5"/>
    <w:rsid w:val="00EC0CF2"/>
    <w:rsid w:val="00EC0EA6"/>
    <w:rsid w:val="00EC0EB1"/>
    <w:rsid w:val="00EC11B4"/>
    <w:rsid w:val="00EC1208"/>
    <w:rsid w:val="00EC17BE"/>
    <w:rsid w:val="00EC18F1"/>
    <w:rsid w:val="00EC1B6A"/>
    <w:rsid w:val="00EC1D3C"/>
    <w:rsid w:val="00EC221D"/>
    <w:rsid w:val="00EC23F4"/>
    <w:rsid w:val="00EC24AA"/>
    <w:rsid w:val="00EC2BB3"/>
    <w:rsid w:val="00EC308E"/>
    <w:rsid w:val="00EC3233"/>
    <w:rsid w:val="00EC3C79"/>
    <w:rsid w:val="00EC3D67"/>
    <w:rsid w:val="00EC3E1D"/>
    <w:rsid w:val="00EC444B"/>
    <w:rsid w:val="00EC498F"/>
    <w:rsid w:val="00EC4A15"/>
    <w:rsid w:val="00EC4AC2"/>
    <w:rsid w:val="00EC4E29"/>
    <w:rsid w:val="00EC5634"/>
    <w:rsid w:val="00EC57C6"/>
    <w:rsid w:val="00EC5AFD"/>
    <w:rsid w:val="00EC600B"/>
    <w:rsid w:val="00EC6104"/>
    <w:rsid w:val="00EC6285"/>
    <w:rsid w:val="00EC6704"/>
    <w:rsid w:val="00EC701C"/>
    <w:rsid w:val="00EC7057"/>
    <w:rsid w:val="00EC73F9"/>
    <w:rsid w:val="00EC762B"/>
    <w:rsid w:val="00EC762F"/>
    <w:rsid w:val="00EC7AEC"/>
    <w:rsid w:val="00EC7E82"/>
    <w:rsid w:val="00ED0263"/>
    <w:rsid w:val="00ED02B9"/>
    <w:rsid w:val="00ED0474"/>
    <w:rsid w:val="00ED0843"/>
    <w:rsid w:val="00ED0A08"/>
    <w:rsid w:val="00ED122D"/>
    <w:rsid w:val="00ED1803"/>
    <w:rsid w:val="00ED1CFA"/>
    <w:rsid w:val="00ED1ECC"/>
    <w:rsid w:val="00ED1F56"/>
    <w:rsid w:val="00ED2100"/>
    <w:rsid w:val="00ED2202"/>
    <w:rsid w:val="00ED2573"/>
    <w:rsid w:val="00ED25FA"/>
    <w:rsid w:val="00ED2E22"/>
    <w:rsid w:val="00ED3095"/>
    <w:rsid w:val="00ED3325"/>
    <w:rsid w:val="00ED3967"/>
    <w:rsid w:val="00ED3B3F"/>
    <w:rsid w:val="00ED3CBB"/>
    <w:rsid w:val="00ED4373"/>
    <w:rsid w:val="00ED447C"/>
    <w:rsid w:val="00ED454F"/>
    <w:rsid w:val="00ED4E82"/>
    <w:rsid w:val="00ED4F04"/>
    <w:rsid w:val="00ED53EC"/>
    <w:rsid w:val="00ED55D9"/>
    <w:rsid w:val="00ED5767"/>
    <w:rsid w:val="00ED5E41"/>
    <w:rsid w:val="00ED605B"/>
    <w:rsid w:val="00ED60E6"/>
    <w:rsid w:val="00ED6798"/>
    <w:rsid w:val="00ED6CDB"/>
    <w:rsid w:val="00ED70E8"/>
    <w:rsid w:val="00ED75A2"/>
    <w:rsid w:val="00EE0199"/>
    <w:rsid w:val="00EE0279"/>
    <w:rsid w:val="00EE02B4"/>
    <w:rsid w:val="00EE034B"/>
    <w:rsid w:val="00EE03A3"/>
    <w:rsid w:val="00EE0487"/>
    <w:rsid w:val="00EE0662"/>
    <w:rsid w:val="00EE074E"/>
    <w:rsid w:val="00EE0765"/>
    <w:rsid w:val="00EE0AFF"/>
    <w:rsid w:val="00EE0E1B"/>
    <w:rsid w:val="00EE1277"/>
    <w:rsid w:val="00EE12CC"/>
    <w:rsid w:val="00EE1384"/>
    <w:rsid w:val="00EE1728"/>
    <w:rsid w:val="00EE198A"/>
    <w:rsid w:val="00EE1DEC"/>
    <w:rsid w:val="00EE1F2E"/>
    <w:rsid w:val="00EE20EB"/>
    <w:rsid w:val="00EE214D"/>
    <w:rsid w:val="00EE216E"/>
    <w:rsid w:val="00EE2586"/>
    <w:rsid w:val="00EE29B6"/>
    <w:rsid w:val="00EE2CB9"/>
    <w:rsid w:val="00EE2CEB"/>
    <w:rsid w:val="00EE3137"/>
    <w:rsid w:val="00EE33AC"/>
    <w:rsid w:val="00EE33CE"/>
    <w:rsid w:val="00EE3657"/>
    <w:rsid w:val="00EE3718"/>
    <w:rsid w:val="00EE379C"/>
    <w:rsid w:val="00EE388E"/>
    <w:rsid w:val="00EE38E6"/>
    <w:rsid w:val="00EE39E7"/>
    <w:rsid w:val="00EE3A72"/>
    <w:rsid w:val="00EE3E8E"/>
    <w:rsid w:val="00EE418A"/>
    <w:rsid w:val="00EE4792"/>
    <w:rsid w:val="00EE47BE"/>
    <w:rsid w:val="00EE5123"/>
    <w:rsid w:val="00EE52A5"/>
    <w:rsid w:val="00EE5503"/>
    <w:rsid w:val="00EE5924"/>
    <w:rsid w:val="00EE592C"/>
    <w:rsid w:val="00EE5F14"/>
    <w:rsid w:val="00EE699E"/>
    <w:rsid w:val="00EE69B9"/>
    <w:rsid w:val="00EE6A23"/>
    <w:rsid w:val="00EE6D84"/>
    <w:rsid w:val="00EE6FC0"/>
    <w:rsid w:val="00EE70A2"/>
    <w:rsid w:val="00EE715B"/>
    <w:rsid w:val="00EE7E50"/>
    <w:rsid w:val="00EE7FBB"/>
    <w:rsid w:val="00EF0052"/>
    <w:rsid w:val="00EF0469"/>
    <w:rsid w:val="00EF0EE5"/>
    <w:rsid w:val="00EF182E"/>
    <w:rsid w:val="00EF183D"/>
    <w:rsid w:val="00EF18E7"/>
    <w:rsid w:val="00EF1AB3"/>
    <w:rsid w:val="00EF1D5B"/>
    <w:rsid w:val="00EF1DA8"/>
    <w:rsid w:val="00EF1EF5"/>
    <w:rsid w:val="00EF1F7E"/>
    <w:rsid w:val="00EF20CC"/>
    <w:rsid w:val="00EF2CA5"/>
    <w:rsid w:val="00EF323F"/>
    <w:rsid w:val="00EF33B2"/>
    <w:rsid w:val="00EF3630"/>
    <w:rsid w:val="00EF36A3"/>
    <w:rsid w:val="00EF382A"/>
    <w:rsid w:val="00EF3857"/>
    <w:rsid w:val="00EF3ADB"/>
    <w:rsid w:val="00EF3C1B"/>
    <w:rsid w:val="00EF3E5D"/>
    <w:rsid w:val="00EF4732"/>
    <w:rsid w:val="00EF4761"/>
    <w:rsid w:val="00EF4AF3"/>
    <w:rsid w:val="00EF4C16"/>
    <w:rsid w:val="00EF4C43"/>
    <w:rsid w:val="00EF4E4E"/>
    <w:rsid w:val="00EF523F"/>
    <w:rsid w:val="00EF59E2"/>
    <w:rsid w:val="00EF5B06"/>
    <w:rsid w:val="00EF5C9F"/>
    <w:rsid w:val="00EF6549"/>
    <w:rsid w:val="00EF6916"/>
    <w:rsid w:val="00EF69A7"/>
    <w:rsid w:val="00EF6BB8"/>
    <w:rsid w:val="00EF6CEA"/>
    <w:rsid w:val="00EF6D8D"/>
    <w:rsid w:val="00EF6E20"/>
    <w:rsid w:val="00EF70BF"/>
    <w:rsid w:val="00EF7637"/>
    <w:rsid w:val="00EF791B"/>
    <w:rsid w:val="00EF7A17"/>
    <w:rsid w:val="00F0050D"/>
    <w:rsid w:val="00F01017"/>
    <w:rsid w:val="00F0135B"/>
    <w:rsid w:val="00F014B6"/>
    <w:rsid w:val="00F0157D"/>
    <w:rsid w:val="00F016AB"/>
    <w:rsid w:val="00F01AF9"/>
    <w:rsid w:val="00F01B4E"/>
    <w:rsid w:val="00F01E51"/>
    <w:rsid w:val="00F01EC3"/>
    <w:rsid w:val="00F01F12"/>
    <w:rsid w:val="00F020EC"/>
    <w:rsid w:val="00F020F3"/>
    <w:rsid w:val="00F02253"/>
    <w:rsid w:val="00F0231D"/>
    <w:rsid w:val="00F026A4"/>
    <w:rsid w:val="00F0282E"/>
    <w:rsid w:val="00F02B5A"/>
    <w:rsid w:val="00F02C3D"/>
    <w:rsid w:val="00F02E2A"/>
    <w:rsid w:val="00F02F7B"/>
    <w:rsid w:val="00F03197"/>
    <w:rsid w:val="00F031DA"/>
    <w:rsid w:val="00F03307"/>
    <w:rsid w:val="00F03639"/>
    <w:rsid w:val="00F036C7"/>
    <w:rsid w:val="00F037CA"/>
    <w:rsid w:val="00F03AA9"/>
    <w:rsid w:val="00F03B91"/>
    <w:rsid w:val="00F04269"/>
    <w:rsid w:val="00F04549"/>
    <w:rsid w:val="00F0481B"/>
    <w:rsid w:val="00F04A7C"/>
    <w:rsid w:val="00F04B36"/>
    <w:rsid w:val="00F04C14"/>
    <w:rsid w:val="00F04C88"/>
    <w:rsid w:val="00F04E56"/>
    <w:rsid w:val="00F05977"/>
    <w:rsid w:val="00F05E20"/>
    <w:rsid w:val="00F0603A"/>
    <w:rsid w:val="00F0608A"/>
    <w:rsid w:val="00F06502"/>
    <w:rsid w:val="00F065A2"/>
    <w:rsid w:val="00F06849"/>
    <w:rsid w:val="00F06D63"/>
    <w:rsid w:val="00F0701E"/>
    <w:rsid w:val="00F072F0"/>
    <w:rsid w:val="00F07478"/>
    <w:rsid w:val="00F074D4"/>
    <w:rsid w:val="00F07738"/>
    <w:rsid w:val="00F079D0"/>
    <w:rsid w:val="00F07A62"/>
    <w:rsid w:val="00F07B7C"/>
    <w:rsid w:val="00F102F5"/>
    <w:rsid w:val="00F103CA"/>
    <w:rsid w:val="00F104AC"/>
    <w:rsid w:val="00F10691"/>
    <w:rsid w:val="00F106E6"/>
    <w:rsid w:val="00F10CC0"/>
    <w:rsid w:val="00F10EDD"/>
    <w:rsid w:val="00F11556"/>
    <w:rsid w:val="00F115D3"/>
    <w:rsid w:val="00F1191A"/>
    <w:rsid w:val="00F11A16"/>
    <w:rsid w:val="00F11BFD"/>
    <w:rsid w:val="00F11C50"/>
    <w:rsid w:val="00F11C7E"/>
    <w:rsid w:val="00F11EED"/>
    <w:rsid w:val="00F11F6B"/>
    <w:rsid w:val="00F11F83"/>
    <w:rsid w:val="00F122F4"/>
    <w:rsid w:val="00F1247F"/>
    <w:rsid w:val="00F124F5"/>
    <w:rsid w:val="00F1266C"/>
    <w:rsid w:val="00F1267E"/>
    <w:rsid w:val="00F12785"/>
    <w:rsid w:val="00F12822"/>
    <w:rsid w:val="00F12A0F"/>
    <w:rsid w:val="00F12E2C"/>
    <w:rsid w:val="00F13041"/>
    <w:rsid w:val="00F13163"/>
    <w:rsid w:val="00F13239"/>
    <w:rsid w:val="00F132FC"/>
    <w:rsid w:val="00F13B42"/>
    <w:rsid w:val="00F13CD7"/>
    <w:rsid w:val="00F1425A"/>
    <w:rsid w:val="00F14550"/>
    <w:rsid w:val="00F14CDA"/>
    <w:rsid w:val="00F14F32"/>
    <w:rsid w:val="00F14F48"/>
    <w:rsid w:val="00F15356"/>
    <w:rsid w:val="00F153C8"/>
    <w:rsid w:val="00F15BD8"/>
    <w:rsid w:val="00F15C4B"/>
    <w:rsid w:val="00F16868"/>
    <w:rsid w:val="00F16DAD"/>
    <w:rsid w:val="00F171DF"/>
    <w:rsid w:val="00F17386"/>
    <w:rsid w:val="00F174BA"/>
    <w:rsid w:val="00F17896"/>
    <w:rsid w:val="00F17923"/>
    <w:rsid w:val="00F17D4A"/>
    <w:rsid w:val="00F200C5"/>
    <w:rsid w:val="00F20551"/>
    <w:rsid w:val="00F205BD"/>
    <w:rsid w:val="00F20821"/>
    <w:rsid w:val="00F20BCD"/>
    <w:rsid w:val="00F21432"/>
    <w:rsid w:val="00F21F27"/>
    <w:rsid w:val="00F22124"/>
    <w:rsid w:val="00F22265"/>
    <w:rsid w:val="00F2234F"/>
    <w:rsid w:val="00F22369"/>
    <w:rsid w:val="00F225C6"/>
    <w:rsid w:val="00F227F8"/>
    <w:rsid w:val="00F2288A"/>
    <w:rsid w:val="00F2323F"/>
    <w:rsid w:val="00F23451"/>
    <w:rsid w:val="00F23468"/>
    <w:rsid w:val="00F236F1"/>
    <w:rsid w:val="00F23746"/>
    <w:rsid w:val="00F23758"/>
    <w:rsid w:val="00F237D3"/>
    <w:rsid w:val="00F237EB"/>
    <w:rsid w:val="00F2390C"/>
    <w:rsid w:val="00F23ECA"/>
    <w:rsid w:val="00F24098"/>
    <w:rsid w:val="00F2474E"/>
    <w:rsid w:val="00F2487D"/>
    <w:rsid w:val="00F24E59"/>
    <w:rsid w:val="00F25210"/>
    <w:rsid w:val="00F256B0"/>
    <w:rsid w:val="00F2573A"/>
    <w:rsid w:val="00F25808"/>
    <w:rsid w:val="00F25837"/>
    <w:rsid w:val="00F2586F"/>
    <w:rsid w:val="00F2667B"/>
    <w:rsid w:val="00F26A0A"/>
    <w:rsid w:val="00F26B3F"/>
    <w:rsid w:val="00F27650"/>
    <w:rsid w:val="00F276E7"/>
    <w:rsid w:val="00F276FB"/>
    <w:rsid w:val="00F2787E"/>
    <w:rsid w:val="00F27983"/>
    <w:rsid w:val="00F27C2B"/>
    <w:rsid w:val="00F27D51"/>
    <w:rsid w:val="00F27E08"/>
    <w:rsid w:val="00F30042"/>
    <w:rsid w:val="00F30134"/>
    <w:rsid w:val="00F3090B"/>
    <w:rsid w:val="00F30959"/>
    <w:rsid w:val="00F30A8B"/>
    <w:rsid w:val="00F30E5D"/>
    <w:rsid w:val="00F3117B"/>
    <w:rsid w:val="00F31497"/>
    <w:rsid w:val="00F3153C"/>
    <w:rsid w:val="00F3166F"/>
    <w:rsid w:val="00F31687"/>
    <w:rsid w:val="00F31B1C"/>
    <w:rsid w:val="00F31DEB"/>
    <w:rsid w:val="00F323DD"/>
    <w:rsid w:val="00F3243B"/>
    <w:rsid w:val="00F3251D"/>
    <w:rsid w:val="00F3283B"/>
    <w:rsid w:val="00F3287E"/>
    <w:rsid w:val="00F32A19"/>
    <w:rsid w:val="00F32BBF"/>
    <w:rsid w:val="00F32C0C"/>
    <w:rsid w:val="00F32D70"/>
    <w:rsid w:val="00F32E62"/>
    <w:rsid w:val="00F32E71"/>
    <w:rsid w:val="00F33060"/>
    <w:rsid w:val="00F330B5"/>
    <w:rsid w:val="00F330C9"/>
    <w:rsid w:val="00F33219"/>
    <w:rsid w:val="00F3322F"/>
    <w:rsid w:val="00F333AB"/>
    <w:rsid w:val="00F3353D"/>
    <w:rsid w:val="00F33780"/>
    <w:rsid w:val="00F3386A"/>
    <w:rsid w:val="00F33977"/>
    <w:rsid w:val="00F339CA"/>
    <w:rsid w:val="00F33AD8"/>
    <w:rsid w:val="00F33BDB"/>
    <w:rsid w:val="00F33C6B"/>
    <w:rsid w:val="00F33D2C"/>
    <w:rsid w:val="00F33DB5"/>
    <w:rsid w:val="00F340B3"/>
    <w:rsid w:val="00F34709"/>
    <w:rsid w:val="00F34960"/>
    <w:rsid w:val="00F34B76"/>
    <w:rsid w:val="00F34BC7"/>
    <w:rsid w:val="00F34D88"/>
    <w:rsid w:val="00F34E34"/>
    <w:rsid w:val="00F34EDA"/>
    <w:rsid w:val="00F35183"/>
    <w:rsid w:val="00F354E3"/>
    <w:rsid w:val="00F35912"/>
    <w:rsid w:val="00F35A37"/>
    <w:rsid w:val="00F35B9B"/>
    <w:rsid w:val="00F364E8"/>
    <w:rsid w:val="00F3688D"/>
    <w:rsid w:val="00F36961"/>
    <w:rsid w:val="00F36CB2"/>
    <w:rsid w:val="00F374D5"/>
    <w:rsid w:val="00F374F2"/>
    <w:rsid w:val="00F376BB"/>
    <w:rsid w:val="00F37C1E"/>
    <w:rsid w:val="00F37EE9"/>
    <w:rsid w:val="00F37F31"/>
    <w:rsid w:val="00F403FD"/>
    <w:rsid w:val="00F4051A"/>
    <w:rsid w:val="00F4056F"/>
    <w:rsid w:val="00F406A0"/>
    <w:rsid w:val="00F406D8"/>
    <w:rsid w:val="00F40963"/>
    <w:rsid w:val="00F40B24"/>
    <w:rsid w:val="00F410CA"/>
    <w:rsid w:val="00F41336"/>
    <w:rsid w:val="00F418D0"/>
    <w:rsid w:val="00F41984"/>
    <w:rsid w:val="00F41BC7"/>
    <w:rsid w:val="00F42147"/>
    <w:rsid w:val="00F422CD"/>
    <w:rsid w:val="00F42321"/>
    <w:rsid w:val="00F4232E"/>
    <w:rsid w:val="00F4261D"/>
    <w:rsid w:val="00F42C7D"/>
    <w:rsid w:val="00F42CD5"/>
    <w:rsid w:val="00F42F07"/>
    <w:rsid w:val="00F42F3D"/>
    <w:rsid w:val="00F42FAE"/>
    <w:rsid w:val="00F430C2"/>
    <w:rsid w:val="00F4313A"/>
    <w:rsid w:val="00F4331C"/>
    <w:rsid w:val="00F4344F"/>
    <w:rsid w:val="00F435C7"/>
    <w:rsid w:val="00F43739"/>
    <w:rsid w:val="00F4373D"/>
    <w:rsid w:val="00F43946"/>
    <w:rsid w:val="00F439B7"/>
    <w:rsid w:val="00F43AEE"/>
    <w:rsid w:val="00F43B46"/>
    <w:rsid w:val="00F43CBA"/>
    <w:rsid w:val="00F43D3B"/>
    <w:rsid w:val="00F4430B"/>
    <w:rsid w:val="00F443AB"/>
    <w:rsid w:val="00F44C87"/>
    <w:rsid w:val="00F45160"/>
    <w:rsid w:val="00F4521C"/>
    <w:rsid w:val="00F4524E"/>
    <w:rsid w:val="00F4529F"/>
    <w:rsid w:val="00F452FC"/>
    <w:rsid w:val="00F45B42"/>
    <w:rsid w:val="00F45B6F"/>
    <w:rsid w:val="00F45C39"/>
    <w:rsid w:val="00F45E85"/>
    <w:rsid w:val="00F46333"/>
    <w:rsid w:val="00F464A4"/>
    <w:rsid w:val="00F46E21"/>
    <w:rsid w:val="00F47241"/>
    <w:rsid w:val="00F474A3"/>
    <w:rsid w:val="00F478F9"/>
    <w:rsid w:val="00F47BF1"/>
    <w:rsid w:val="00F47C27"/>
    <w:rsid w:val="00F47F38"/>
    <w:rsid w:val="00F47FEF"/>
    <w:rsid w:val="00F503D1"/>
    <w:rsid w:val="00F504C4"/>
    <w:rsid w:val="00F504CB"/>
    <w:rsid w:val="00F5056E"/>
    <w:rsid w:val="00F50B19"/>
    <w:rsid w:val="00F50B42"/>
    <w:rsid w:val="00F50E0A"/>
    <w:rsid w:val="00F51817"/>
    <w:rsid w:val="00F51C61"/>
    <w:rsid w:val="00F51DBB"/>
    <w:rsid w:val="00F5242D"/>
    <w:rsid w:val="00F525C8"/>
    <w:rsid w:val="00F52A6A"/>
    <w:rsid w:val="00F52AB7"/>
    <w:rsid w:val="00F52B7B"/>
    <w:rsid w:val="00F52B96"/>
    <w:rsid w:val="00F52E36"/>
    <w:rsid w:val="00F52ED5"/>
    <w:rsid w:val="00F52EF6"/>
    <w:rsid w:val="00F5307B"/>
    <w:rsid w:val="00F5316C"/>
    <w:rsid w:val="00F53181"/>
    <w:rsid w:val="00F531E1"/>
    <w:rsid w:val="00F53299"/>
    <w:rsid w:val="00F532FE"/>
    <w:rsid w:val="00F53304"/>
    <w:rsid w:val="00F533D4"/>
    <w:rsid w:val="00F53452"/>
    <w:rsid w:val="00F538AF"/>
    <w:rsid w:val="00F538EE"/>
    <w:rsid w:val="00F53900"/>
    <w:rsid w:val="00F5395D"/>
    <w:rsid w:val="00F53998"/>
    <w:rsid w:val="00F53D0B"/>
    <w:rsid w:val="00F53EB7"/>
    <w:rsid w:val="00F54063"/>
    <w:rsid w:val="00F54104"/>
    <w:rsid w:val="00F543CC"/>
    <w:rsid w:val="00F544AF"/>
    <w:rsid w:val="00F54635"/>
    <w:rsid w:val="00F54971"/>
    <w:rsid w:val="00F54FC5"/>
    <w:rsid w:val="00F55132"/>
    <w:rsid w:val="00F5532A"/>
    <w:rsid w:val="00F55634"/>
    <w:rsid w:val="00F55C15"/>
    <w:rsid w:val="00F55C6B"/>
    <w:rsid w:val="00F5709D"/>
    <w:rsid w:val="00F570AD"/>
    <w:rsid w:val="00F571BD"/>
    <w:rsid w:val="00F574AF"/>
    <w:rsid w:val="00F574CF"/>
    <w:rsid w:val="00F577D8"/>
    <w:rsid w:val="00F578EC"/>
    <w:rsid w:val="00F579C8"/>
    <w:rsid w:val="00F57A9F"/>
    <w:rsid w:val="00F57CA5"/>
    <w:rsid w:val="00F609C4"/>
    <w:rsid w:val="00F60BE6"/>
    <w:rsid w:val="00F60C1A"/>
    <w:rsid w:val="00F60E02"/>
    <w:rsid w:val="00F60F0B"/>
    <w:rsid w:val="00F60FDD"/>
    <w:rsid w:val="00F61099"/>
    <w:rsid w:val="00F612A1"/>
    <w:rsid w:val="00F61439"/>
    <w:rsid w:val="00F618B2"/>
    <w:rsid w:val="00F61937"/>
    <w:rsid w:val="00F619A8"/>
    <w:rsid w:val="00F619CA"/>
    <w:rsid w:val="00F620D5"/>
    <w:rsid w:val="00F6244E"/>
    <w:rsid w:val="00F6268C"/>
    <w:rsid w:val="00F62767"/>
    <w:rsid w:val="00F6278D"/>
    <w:rsid w:val="00F62F8E"/>
    <w:rsid w:val="00F630F9"/>
    <w:rsid w:val="00F6313A"/>
    <w:rsid w:val="00F63160"/>
    <w:rsid w:val="00F632FA"/>
    <w:rsid w:val="00F6333F"/>
    <w:rsid w:val="00F63549"/>
    <w:rsid w:val="00F6375D"/>
    <w:rsid w:val="00F63853"/>
    <w:rsid w:val="00F638BE"/>
    <w:rsid w:val="00F639E9"/>
    <w:rsid w:val="00F63D31"/>
    <w:rsid w:val="00F640E1"/>
    <w:rsid w:val="00F64116"/>
    <w:rsid w:val="00F64545"/>
    <w:rsid w:val="00F64B8D"/>
    <w:rsid w:val="00F64BE3"/>
    <w:rsid w:val="00F64F0F"/>
    <w:rsid w:val="00F65053"/>
    <w:rsid w:val="00F6511D"/>
    <w:rsid w:val="00F6516E"/>
    <w:rsid w:val="00F6526B"/>
    <w:rsid w:val="00F65423"/>
    <w:rsid w:val="00F65923"/>
    <w:rsid w:val="00F65C79"/>
    <w:rsid w:val="00F65DA5"/>
    <w:rsid w:val="00F65ECD"/>
    <w:rsid w:val="00F66016"/>
    <w:rsid w:val="00F66B74"/>
    <w:rsid w:val="00F66EEF"/>
    <w:rsid w:val="00F67309"/>
    <w:rsid w:val="00F673D7"/>
    <w:rsid w:val="00F6764E"/>
    <w:rsid w:val="00F677F9"/>
    <w:rsid w:val="00F67D3E"/>
    <w:rsid w:val="00F703A3"/>
    <w:rsid w:val="00F70C0C"/>
    <w:rsid w:val="00F70C44"/>
    <w:rsid w:val="00F70CE8"/>
    <w:rsid w:val="00F70D80"/>
    <w:rsid w:val="00F7114D"/>
    <w:rsid w:val="00F71417"/>
    <w:rsid w:val="00F71525"/>
    <w:rsid w:val="00F71550"/>
    <w:rsid w:val="00F716CD"/>
    <w:rsid w:val="00F7174B"/>
    <w:rsid w:val="00F717EF"/>
    <w:rsid w:val="00F718A1"/>
    <w:rsid w:val="00F71986"/>
    <w:rsid w:val="00F71A78"/>
    <w:rsid w:val="00F71A92"/>
    <w:rsid w:val="00F72090"/>
    <w:rsid w:val="00F7214A"/>
    <w:rsid w:val="00F72400"/>
    <w:rsid w:val="00F728B1"/>
    <w:rsid w:val="00F72926"/>
    <w:rsid w:val="00F730FE"/>
    <w:rsid w:val="00F733EF"/>
    <w:rsid w:val="00F7371E"/>
    <w:rsid w:val="00F7374A"/>
    <w:rsid w:val="00F73879"/>
    <w:rsid w:val="00F739BF"/>
    <w:rsid w:val="00F73E7B"/>
    <w:rsid w:val="00F74055"/>
    <w:rsid w:val="00F74789"/>
    <w:rsid w:val="00F747C1"/>
    <w:rsid w:val="00F749F9"/>
    <w:rsid w:val="00F74B41"/>
    <w:rsid w:val="00F74CE7"/>
    <w:rsid w:val="00F74E70"/>
    <w:rsid w:val="00F7568F"/>
    <w:rsid w:val="00F757D7"/>
    <w:rsid w:val="00F7596A"/>
    <w:rsid w:val="00F75D64"/>
    <w:rsid w:val="00F75E00"/>
    <w:rsid w:val="00F75F34"/>
    <w:rsid w:val="00F760A4"/>
    <w:rsid w:val="00F766EE"/>
    <w:rsid w:val="00F7696C"/>
    <w:rsid w:val="00F769B9"/>
    <w:rsid w:val="00F769E2"/>
    <w:rsid w:val="00F76AFF"/>
    <w:rsid w:val="00F76C40"/>
    <w:rsid w:val="00F76EE6"/>
    <w:rsid w:val="00F7702E"/>
    <w:rsid w:val="00F77044"/>
    <w:rsid w:val="00F77109"/>
    <w:rsid w:val="00F77328"/>
    <w:rsid w:val="00F773B4"/>
    <w:rsid w:val="00F7795C"/>
    <w:rsid w:val="00F7797B"/>
    <w:rsid w:val="00F80222"/>
    <w:rsid w:val="00F80340"/>
    <w:rsid w:val="00F80464"/>
    <w:rsid w:val="00F8064F"/>
    <w:rsid w:val="00F80682"/>
    <w:rsid w:val="00F8068C"/>
    <w:rsid w:val="00F80736"/>
    <w:rsid w:val="00F808C4"/>
    <w:rsid w:val="00F80A7D"/>
    <w:rsid w:val="00F813B2"/>
    <w:rsid w:val="00F81675"/>
    <w:rsid w:val="00F816BF"/>
    <w:rsid w:val="00F81B60"/>
    <w:rsid w:val="00F81D46"/>
    <w:rsid w:val="00F81DE7"/>
    <w:rsid w:val="00F81EDA"/>
    <w:rsid w:val="00F82028"/>
    <w:rsid w:val="00F82303"/>
    <w:rsid w:val="00F82387"/>
    <w:rsid w:val="00F8248E"/>
    <w:rsid w:val="00F8250C"/>
    <w:rsid w:val="00F82EA0"/>
    <w:rsid w:val="00F82FA5"/>
    <w:rsid w:val="00F82FFA"/>
    <w:rsid w:val="00F830BF"/>
    <w:rsid w:val="00F8338A"/>
    <w:rsid w:val="00F83639"/>
    <w:rsid w:val="00F83752"/>
    <w:rsid w:val="00F8379B"/>
    <w:rsid w:val="00F837F5"/>
    <w:rsid w:val="00F83AFD"/>
    <w:rsid w:val="00F83C37"/>
    <w:rsid w:val="00F83D06"/>
    <w:rsid w:val="00F8428D"/>
    <w:rsid w:val="00F844EE"/>
    <w:rsid w:val="00F8482F"/>
    <w:rsid w:val="00F84A5A"/>
    <w:rsid w:val="00F84B0C"/>
    <w:rsid w:val="00F84E72"/>
    <w:rsid w:val="00F84EAF"/>
    <w:rsid w:val="00F8512B"/>
    <w:rsid w:val="00F852C1"/>
    <w:rsid w:val="00F85500"/>
    <w:rsid w:val="00F85999"/>
    <w:rsid w:val="00F86181"/>
    <w:rsid w:val="00F863E9"/>
    <w:rsid w:val="00F8640E"/>
    <w:rsid w:val="00F86E3D"/>
    <w:rsid w:val="00F87051"/>
    <w:rsid w:val="00F87073"/>
    <w:rsid w:val="00F870D4"/>
    <w:rsid w:val="00F876E3"/>
    <w:rsid w:val="00F87B7C"/>
    <w:rsid w:val="00F87BBF"/>
    <w:rsid w:val="00F90052"/>
    <w:rsid w:val="00F90092"/>
    <w:rsid w:val="00F90118"/>
    <w:rsid w:val="00F901DF"/>
    <w:rsid w:val="00F9033E"/>
    <w:rsid w:val="00F903FC"/>
    <w:rsid w:val="00F9045A"/>
    <w:rsid w:val="00F90466"/>
    <w:rsid w:val="00F909A9"/>
    <w:rsid w:val="00F909B5"/>
    <w:rsid w:val="00F90C6C"/>
    <w:rsid w:val="00F90D98"/>
    <w:rsid w:val="00F911C5"/>
    <w:rsid w:val="00F913DD"/>
    <w:rsid w:val="00F915B2"/>
    <w:rsid w:val="00F915D6"/>
    <w:rsid w:val="00F91A13"/>
    <w:rsid w:val="00F91A38"/>
    <w:rsid w:val="00F91C18"/>
    <w:rsid w:val="00F91C68"/>
    <w:rsid w:val="00F920B4"/>
    <w:rsid w:val="00F920C4"/>
    <w:rsid w:val="00F92354"/>
    <w:rsid w:val="00F9255A"/>
    <w:rsid w:val="00F929F6"/>
    <w:rsid w:val="00F92B6A"/>
    <w:rsid w:val="00F92BAE"/>
    <w:rsid w:val="00F92D42"/>
    <w:rsid w:val="00F9309E"/>
    <w:rsid w:val="00F931F0"/>
    <w:rsid w:val="00F93470"/>
    <w:rsid w:val="00F94038"/>
    <w:rsid w:val="00F94089"/>
    <w:rsid w:val="00F942F6"/>
    <w:rsid w:val="00F94495"/>
    <w:rsid w:val="00F9450E"/>
    <w:rsid w:val="00F9469A"/>
    <w:rsid w:val="00F9490D"/>
    <w:rsid w:val="00F94C02"/>
    <w:rsid w:val="00F94E96"/>
    <w:rsid w:val="00F95707"/>
    <w:rsid w:val="00F95713"/>
    <w:rsid w:val="00F958BD"/>
    <w:rsid w:val="00F958F4"/>
    <w:rsid w:val="00F95D1E"/>
    <w:rsid w:val="00F95E40"/>
    <w:rsid w:val="00F960BF"/>
    <w:rsid w:val="00F964CB"/>
    <w:rsid w:val="00F96585"/>
    <w:rsid w:val="00F969DF"/>
    <w:rsid w:val="00F96C2B"/>
    <w:rsid w:val="00F96E2F"/>
    <w:rsid w:val="00F96E39"/>
    <w:rsid w:val="00F97072"/>
    <w:rsid w:val="00F97576"/>
    <w:rsid w:val="00F9777E"/>
    <w:rsid w:val="00F97809"/>
    <w:rsid w:val="00F97BBE"/>
    <w:rsid w:val="00F97C10"/>
    <w:rsid w:val="00F97D98"/>
    <w:rsid w:val="00F97E19"/>
    <w:rsid w:val="00FA01DE"/>
    <w:rsid w:val="00FA054A"/>
    <w:rsid w:val="00FA07A3"/>
    <w:rsid w:val="00FA0C41"/>
    <w:rsid w:val="00FA0CFD"/>
    <w:rsid w:val="00FA0DEB"/>
    <w:rsid w:val="00FA11D0"/>
    <w:rsid w:val="00FA1347"/>
    <w:rsid w:val="00FA1396"/>
    <w:rsid w:val="00FA1722"/>
    <w:rsid w:val="00FA1DDA"/>
    <w:rsid w:val="00FA1F40"/>
    <w:rsid w:val="00FA210E"/>
    <w:rsid w:val="00FA2375"/>
    <w:rsid w:val="00FA29F6"/>
    <w:rsid w:val="00FA2B92"/>
    <w:rsid w:val="00FA2C10"/>
    <w:rsid w:val="00FA2EBA"/>
    <w:rsid w:val="00FA2ECA"/>
    <w:rsid w:val="00FA3108"/>
    <w:rsid w:val="00FA322D"/>
    <w:rsid w:val="00FA33D3"/>
    <w:rsid w:val="00FA3401"/>
    <w:rsid w:val="00FA3579"/>
    <w:rsid w:val="00FA36E0"/>
    <w:rsid w:val="00FA39D5"/>
    <w:rsid w:val="00FA3B3A"/>
    <w:rsid w:val="00FA3C0E"/>
    <w:rsid w:val="00FA3DA2"/>
    <w:rsid w:val="00FA4320"/>
    <w:rsid w:val="00FA4929"/>
    <w:rsid w:val="00FA4C3A"/>
    <w:rsid w:val="00FA4D02"/>
    <w:rsid w:val="00FA4F08"/>
    <w:rsid w:val="00FA5025"/>
    <w:rsid w:val="00FA51A2"/>
    <w:rsid w:val="00FA57DA"/>
    <w:rsid w:val="00FA5845"/>
    <w:rsid w:val="00FA5B54"/>
    <w:rsid w:val="00FA5B59"/>
    <w:rsid w:val="00FA5C3A"/>
    <w:rsid w:val="00FA5D49"/>
    <w:rsid w:val="00FA5E95"/>
    <w:rsid w:val="00FA60C6"/>
    <w:rsid w:val="00FA647F"/>
    <w:rsid w:val="00FA6550"/>
    <w:rsid w:val="00FA690D"/>
    <w:rsid w:val="00FA6AD0"/>
    <w:rsid w:val="00FA6C71"/>
    <w:rsid w:val="00FA6F49"/>
    <w:rsid w:val="00FA71BE"/>
    <w:rsid w:val="00FA723A"/>
    <w:rsid w:val="00FA740A"/>
    <w:rsid w:val="00FA7751"/>
    <w:rsid w:val="00FA782B"/>
    <w:rsid w:val="00FA7997"/>
    <w:rsid w:val="00FA7C98"/>
    <w:rsid w:val="00FA7D2F"/>
    <w:rsid w:val="00FA7FC2"/>
    <w:rsid w:val="00FB0500"/>
    <w:rsid w:val="00FB0881"/>
    <w:rsid w:val="00FB0FC3"/>
    <w:rsid w:val="00FB1345"/>
    <w:rsid w:val="00FB19E1"/>
    <w:rsid w:val="00FB1C26"/>
    <w:rsid w:val="00FB2282"/>
    <w:rsid w:val="00FB296C"/>
    <w:rsid w:val="00FB2F42"/>
    <w:rsid w:val="00FB2FFB"/>
    <w:rsid w:val="00FB3742"/>
    <w:rsid w:val="00FB3834"/>
    <w:rsid w:val="00FB391F"/>
    <w:rsid w:val="00FB397F"/>
    <w:rsid w:val="00FB3BE0"/>
    <w:rsid w:val="00FB3CF7"/>
    <w:rsid w:val="00FB3D0D"/>
    <w:rsid w:val="00FB4585"/>
    <w:rsid w:val="00FB4638"/>
    <w:rsid w:val="00FB469D"/>
    <w:rsid w:val="00FB4AF6"/>
    <w:rsid w:val="00FB4ECC"/>
    <w:rsid w:val="00FB53F6"/>
    <w:rsid w:val="00FB569E"/>
    <w:rsid w:val="00FB572B"/>
    <w:rsid w:val="00FB590A"/>
    <w:rsid w:val="00FB5ACA"/>
    <w:rsid w:val="00FB5C57"/>
    <w:rsid w:val="00FB5DA8"/>
    <w:rsid w:val="00FB5FA9"/>
    <w:rsid w:val="00FB604C"/>
    <w:rsid w:val="00FB60AE"/>
    <w:rsid w:val="00FB6581"/>
    <w:rsid w:val="00FB7249"/>
    <w:rsid w:val="00FB746F"/>
    <w:rsid w:val="00FB78C0"/>
    <w:rsid w:val="00FB79FB"/>
    <w:rsid w:val="00FB7F5A"/>
    <w:rsid w:val="00FC01BC"/>
    <w:rsid w:val="00FC03DC"/>
    <w:rsid w:val="00FC060E"/>
    <w:rsid w:val="00FC0778"/>
    <w:rsid w:val="00FC0968"/>
    <w:rsid w:val="00FC0B5B"/>
    <w:rsid w:val="00FC0BD3"/>
    <w:rsid w:val="00FC0DB3"/>
    <w:rsid w:val="00FC0FF5"/>
    <w:rsid w:val="00FC1259"/>
    <w:rsid w:val="00FC1664"/>
    <w:rsid w:val="00FC1766"/>
    <w:rsid w:val="00FC189B"/>
    <w:rsid w:val="00FC18B3"/>
    <w:rsid w:val="00FC1A4F"/>
    <w:rsid w:val="00FC1BF0"/>
    <w:rsid w:val="00FC1CC6"/>
    <w:rsid w:val="00FC1DA5"/>
    <w:rsid w:val="00FC202E"/>
    <w:rsid w:val="00FC286E"/>
    <w:rsid w:val="00FC291A"/>
    <w:rsid w:val="00FC2C39"/>
    <w:rsid w:val="00FC2C7A"/>
    <w:rsid w:val="00FC2FA8"/>
    <w:rsid w:val="00FC32F0"/>
    <w:rsid w:val="00FC3BDF"/>
    <w:rsid w:val="00FC3C6F"/>
    <w:rsid w:val="00FC3CDC"/>
    <w:rsid w:val="00FC3ECB"/>
    <w:rsid w:val="00FC424B"/>
    <w:rsid w:val="00FC46E5"/>
    <w:rsid w:val="00FC4B21"/>
    <w:rsid w:val="00FC4B3D"/>
    <w:rsid w:val="00FC4B88"/>
    <w:rsid w:val="00FC4CEC"/>
    <w:rsid w:val="00FC4D1E"/>
    <w:rsid w:val="00FC560A"/>
    <w:rsid w:val="00FC577E"/>
    <w:rsid w:val="00FC57B4"/>
    <w:rsid w:val="00FC582E"/>
    <w:rsid w:val="00FC5902"/>
    <w:rsid w:val="00FC6151"/>
    <w:rsid w:val="00FC62F8"/>
    <w:rsid w:val="00FC6685"/>
    <w:rsid w:val="00FC6792"/>
    <w:rsid w:val="00FC69C1"/>
    <w:rsid w:val="00FC6EA8"/>
    <w:rsid w:val="00FC6EAC"/>
    <w:rsid w:val="00FC713C"/>
    <w:rsid w:val="00FC7591"/>
    <w:rsid w:val="00FC78D6"/>
    <w:rsid w:val="00FC7BA2"/>
    <w:rsid w:val="00FC7D1B"/>
    <w:rsid w:val="00FC7D84"/>
    <w:rsid w:val="00FC7EF3"/>
    <w:rsid w:val="00FC7FB8"/>
    <w:rsid w:val="00FD00D7"/>
    <w:rsid w:val="00FD0440"/>
    <w:rsid w:val="00FD062D"/>
    <w:rsid w:val="00FD08DE"/>
    <w:rsid w:val="00FD0B78"/>
    <w:rsid w:val="00FD0E0D"/>
    <w:rsid w:val="00FD0ED9"/>
    <w:rsid w:val="00FD10CA"/>
    <w:rsid w:val="00FD14CC"/>
    <w:rsid w:val="00FD1513"/>
    <w:rsid w:val="00FD16CE"/>
    <w:rsid w:val="00FD2016"/>
    <w:rsid w:val="00FD25A9"/>
    <w:rsid w:val="00FD279A"/>
    <w:rsid w:val="00FD27AC"/>
    <w:rsid w:val="00FD27FD"/>
    <w:rsid w:val="00FD2869"/>
    <w:rsid w:val="00FD2AFC"/>
    <w:rsid w:val="00FD2BDB"/>
    <w:rsid w:val="00FD334F"/>
    <w:rsid w:val="00FD34B4"/>
    <w:rsid w:val="00FD352A"/>
    <w:rsid w:val="00FD36DC"/>
    <w:rsid w:val="00FD37B7"/>
    <w:rsid w:val="00FD3C0D"/>
    <w:rsid w:val="00FD3C6B"/>
    <w:rsid w:val="00FD3D42"/>
    <w:rsid w:val="00FD3DCD"/>
    <w:rsid w:val="00FD42D5"/>
    <w:rsid w:val="00FD44CC"/>
    <w:rsid w:val="00FD4703"/>
    <w:rsid w:val="00FD4A10"/>
    <w:rsid w:val="00FD4A4C"/>
    <w:rsid w:val="00FD4C33"/>
    <w:rsid w:val="00FD4D91"/>
    <w:rsid w:val="00FD4F7F"/>
    <w:rsid w:val="00FD4FDE"/>
    <w:rsid w:val="00FD5467"/>
    <w:rsid w:val="00FD5881"/>
    <w:rsid w:val="00FD5EB0"/>
    <w:rsid w:val="00FD610A"/>
    <w:rsid w:val="00FD693E"/>
    <w:rsid w:val="00FD6A5B"/>
    <w:rsid w:val="00FD6C93"/>
    <w:rsid w:val="00FD6D79"/>
    <w:rsid w:val="00FD6E3C"/>
    <w:rsid w:val="00FD6EFA"/>
    <w:rsid w:val="00FD725E"/>
    <w:rsid w:val="00FD7527"/>
    <w:rsid w:val="00FD77AE"/>
    <w:rsid w:val="00FD7C6A"/>
    <w:rsid w:val="00FD7CC6"/>
    <w:rsid w:val="00FD7FF2"/>
    <w:rsid w:val="00FE00A9"/>
    <w:rsid w:val="00FE011F"/>
    <w:rsid w:val="00FE013D"/>
    <w:rsid w:val="00FE0263"/>
    <w:rsid w:val="00FE0699"/>
    <w:rsid w:val="00FE09D7"/>
    <w:rsid w:val="00FE0AF8"/>
    <w:rsid w:val="00FE0CF6"/>
    <w:rsid w:val="00FE0E61"/>
    <w:rsid w:val="00FE0F61"/>
    <w:rsid w:val="00FE10C5"/>
    <w:rsid w:val="00FE13ED"/>
    <w:rsid w:val="00FE1787"/>
    <w:rsid w:val="00FE205D"/>
    <w:rsid w:val="00FE2159"/>
    <w:rsid w:val="00FE28EB"/>
    <w:rsid w:val="00FE2976"/>
    <w:rsid w:val="00FE2DA4"/>
    <w:rsid w:val="00FE387A"/>
    <w:rsid w:val="00FE451D"/>
    <w:rsid w:val="00FE4945"/>
    <w:rsid w:val="00FE4C34"/>
    <w:rsid w:val="00FE4C56"/>
    <w:rsid w:val="00FE4E24"/>
    <w:rsid w:val="00FE4E63"/>
    <w:rsid w:val="00FE51D5"/>
    <w:rsid w:val="00FE5514"/>
    <w:rsid w:val="00FE5AC8"/>
    <w:rsid w:val="00FE5B95"/>
    <w:rsid w:val="00FE6629"/>
    <w:rsid w:val="00FE66B3"/>
    <w:rsid w:val="00FE6861"/>
    <w:rsid w:val="00FE695B"/>
    <w:rsid w:val="00FE725A"/>
    <w:rsid w:val="00FE7306"/>
    <w:rsid w:val="00FE7482"/>
    <w:rsid w:val="00FE74CE"/>
    <w:rsid w:val="00FE759B"/>
    <w:rsid w:val="00FE76E8"/>
    <w:rsid w:val="00FE7805"/>
    <w:rsid w:val="00FE78A9"/>
    <w:rsid w:val="00FF000E"/>
    <w:rsid w:val="00FF014E"/>
    <w:rsid w:val="00FF01DC"/>
    <w:rsid w:val="00FF04DF"/>
    <w:rsid w:val="00FF05D5"/>
    <w:rsid w:val="00FF0714"/>
    <w:rsid w:val="00FF08AB"/>
    <w:rsid w:val="00FF093F"/>
    <w:rsid w:val="00FF09BD"/>
    <w:rsid w:val="00FF0D65"/>
    <w:rsid w:val="00FF100F"/>
    <w:rsid w:val="00FF1268"/>
    <w:rsid w:val="00FF12A9"/>
    <w:rsid w:val="00FF1434"/>
    <w:rsid w:val="00FF15D5"/>
    <w:rsid w:val="00FF1651"/>
    <w:rsid w:val="00FF1C92"/>
    <w:rsid w:val="00FF222C"/>
    <w:rsid w:val="00FF2A9A"/>
    <w:rsid w:val="00FF2B26"/>
    <w:rsid w:val="00FF2BCC"/>
    <w:rsid w:val="00FF2BD8"/>
    <w:rsid w:val="00FF2F2B"/>
    <w:rsid w:val="00FF35C6"/>
    <w:rsid w:val="00FF3655"/>
    <w:rsid w:val="00FF3709"/>
    <w:rsid w:val="00FF3A00"/>
    <w:rsid w:val="00FF3D16"/>
    <w:rsid w:val="00FF3F3A"/>
    <w:rsid w:val="00FF4266"/>
    <w:rsid w:val="00FF4549"/>
    <w:rsid w:val="00FF47D2"/>
    <w:rsid w:val="00FF48B0"/>
    <w:rsid w:val="00FF49FA"/>
    <w:rsid w:val="00FF4D48"/>
    <w:rsid w:val="00FF501A"/>
    <w:rsid w:val="00FF5195"/>
    <w:rsid w:val="00FF557E"/>
    <w:rsid w:val="00FF5688"/>
    <w:rsid w:val="00FF5775"/>
    <w:rsid w:val="00FF5B5C"/>
    <w:rsid w:val="00FF664C"/>
    <w:rsid w:val="00FF66F8"/>
    <w:rsid w:val="00FF6817"/>
    <w:rsid w:val="00FF6945"/>
    <w:rsid w:val="00FF6A7E"/>
    <w:rsid w:val="00FF6BCD"/>
    <w:rsid w:val="00FF6E04"/>
    <w:rsid w:val="00FF7088"/>
    <w:rsid w:val="00FF71FB"/>
    <w:rsid w:val="00FF72DD"/>
    <w:rsid w:val="00FF7A35"/>
    <w:rsid w:val="00FF7A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4CDB3"/>
  <w15:docId w15:val="{CB59E3B4-30D8-4FA0-8D9F-EC6B40D8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2E43"/>
    <w:rPr>
      <w:sz w:val="24"/>
      <w:lang w:eastAsia="en-US"/>
    </w:rPr>
  </w:style>
  <w:style w:type="paragraph" w:styleId="Antrat1">
    <w:name w:val="heading 1"/>
    <w:aliases w:val=" Diagrama1 Diagrama Diagrama"/>
    <w:basedOn w:val="prastasis"/>
    <w:next w:val="prastasis"/>
    <w:link w:val="Antrat1Diagrama"/>
    <w:qFormat/>
    <w:rsid w:val="004D741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AD6757"/>
    <w:pPr>
      <w:keepNext/>
      <w:ind w:firstLine="124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AD6757"/>
    <w:pPr>
      <w:tabs>
        <w:tab w:val="center" w:pos="4153"/>
        <w:tab w:val="right" w:pos="8306"/>
      </w:tabs>
    </w:pPr>
  </w:style>
  <w:style w:type="paragraph" w:styleId="Antrats">
    <w:name w:val="header"/>
    <w:basedOn w:val="prastasis"/>
    <w:rsid w:val="00CF0BC0"/>
    <w:pPr>
      <w:tabs>
        <w:tab w:val="center" w:pos="4819"/>
        <w:tab w:val="right" w:pos="9638"/>
      </w:tabs>
    </w:pPr>
  </w:style>
  <w:style w:type="paragraph" w:customStyle="1" w:styleId="DiagramaDiagramaDiagrama">
    <w:name w:val="Diagrama Diagrama Diagrama"/>
    <w:basedOn w:val="prastasis"/>
    <w:rsid w:val="00205F5A"/>
    <w:pPr>
      <w:spacing w:after="160" w:line="240" w:lineRule="exact"/>
    </w:pPr>
    <w:rPr>
      <w:rFonts w:ascii="Verdana" w:hAnsi="Verdana"/>
      <w:sz w:val="20"/>
      <w:lang w:val="en-US"/>
    </w:rPr>
  </w:style>
  <w:style w:type="character" w:styleId="Puslapionumeris">
    <w:name w:val="page number"/>
    <w:basedOn w:val="Numatytasispastraiposriftas"/>
    <w:rsid w:val="00205F5A"/>
  </w:style>
  <w:style w:type="paragraph" w:customStyle="1" w:styleId="Diagrama">
    <w:name w:val="Diagrama"/>
    <w:basedOn w:val="prastasis"/>
    <w:semiHidden/>
    <w:rsid w:val="004D7410"/>
    <w:pPr>
      <w:spacing w:after="160" w:line="240" w:lineRule="exact"/>
    </w:pPr>
    <w:rPr>
      <w:rFonts w:ascii="Verdana" w:hAnsi="Verdana" w:cs="Verdana"/>
      <w:sz w:val="20"/>
      <w:lang w:eastAsia="lt-LT"/>
    </w:rPr>
  </w:style>
  <w:style w:type="paragraph" w:styleId="Pavadinimas">
    <w:name w:val="Title"/>
    <w:basedOn w:val="prastasis"/>
    <w:qFormat/>
    <w:rsid w:val="004D7410"/>
    <w:pPr>
      <w:jc w:val="center"/>
    </w:pPr>
    <w:rPr>
      <w:rFonts w:ascii="TimesLT" w:hAnsi="TimesLT"/>
      <w:b/>
    </w:rPr>
  </w:style>
  <w:style w:type="character" w:customStyle="1" w:styleId="Antrat1Diagrama">
    <w:name w:val="Antraštė 1 Diagrama"/>
    <w:aliases w:val=" Diagrama1 Diagrama Diagrama Diagrama"/>
    <w:basedOn w:val="Numatytasispastraiposriftas"/>
    <w:link w:val="Antrat1"/>
    <w:rsid w:val="004D7410"/>
    <w:rPr>
      <w:rFonts w:ascii="Arial" w:hAnsi="Arial" w:cs="Arial"/>
      <w:b/>
      <w:bCs/>
      <w:kern w:val="32"/>
      <w:sz w:val="32"/>
      <w:szCs w:val="32"/>
      <w:lang w:val="lt-LT" w:eastAsia="en-US" w:bidi="ar-SA"/>
    </w:rPr>
  </w:style>
  <w:style w:type="character" w:styleId="Grietas">
    <w:name w:val="Strong"/>
    <w:basedOn w:val="Numatytasispastraiposriftas"/>
    <w:uiPriority w:val="22"/>
    <w:qFormat/>
    <w:rsid w:val="00B8292D"/>
    <w:rPr>
      <w:b/>
      <w:bCs/>
    </w:rPr>
  </w:style>
  <w:style w:type="paragraph" w:styleId="Dokumentostruktra">
    <w:name w:val="Document Map"/>
    <w:basedOn w:val="prastasis"/>
    <w:semiHidden/>
    <w:rsid w:val="005E4709"/>
    <w:pPr>
      <w:shd w:val="clear" w:color="auto" w:fill="000080"/>
    </w:pPr>
    <w:rPr>
      <w:rFonts w:ascii="Tahoma" w:hAnsi="Tahoma" w:cs="Tahoma"/>
      <w:sz w:val="20"/>
    </w:rPr>
  </w:style>
  <w:style w:type="character" w:styleId="Komentaronuoroda">
    <w:name w:val="annotation reference"/>
    <w:basedOn w:val="Numatytasispastraiposriftas"/>
    <w:uiPriority w:val="99"/>
    <w:semiHidden/>
    <w:unhideWhenUsed/>
    <w:rsid w:val="00071884"/>
    <w:rPr>
      <w:sz w:val="16"/>
      <w:szCs w:val="16"/>
    </w:rPr>
  </w:style>
  <w:style w:type="paragraph" w:styleId="Komentarotekstas">
    <w:name w:val="annotation text"/>
    <w:basedOn w:val="prastasis"/>
    <w:link w:val="KomentarotekstasDiagrama"/>
    <w:unhideWhenUsed/>
    <w:rsid w:val="00071884"/>
    <w:rPr>
      <w:sz w:val="20"/>
    </w:rPr>
  </w:style>
  <w:style w:type="character" w:customStyle="1" w:styleId="KomentarotekstasDiagrama">
    <w:name w:val="Komentaro tekstas Diagrama"/>
    <w:basedOn w:val="Numatytasispastraiposriftas"/>
    <w:link w:val="Komentarotekstas"/>
    <w:rsid w:val="00071884"/>
    <w:rPr>
      <w:lang w:eastAsia="en-US"/>
    </w:rPr>
  </w:style>
  <w:style w:type="paragraph" w:styleId="Komentarotema">
    <w:name w:val="annotation subject"/>
    <w:basedOn w:val="Komentarotekstas"/>
    <w:next w:val="Komentarotekstas"/>
    <w:link w:val="KomentarotemaDiagrama"/>
    <w:uiPriority w:val="99"/>
    <w:semiHidden/>
    <w:unhideWhenUsed/>
    <w:rsid w:val="00071884"/>
    <w:rPr>
      <w:b/>
      <w:bCs/>
    </w:rPr>
  </w:style>
  <w:style w:type="character" w:customStyle="1" w:styleId="KomentarotemaDiagrama">
    <w:name w:val="Komentaro tema Diagrama"/>
    <w:basedOn w:val="KomentarotekstasDiagrama"/>
    <w:link w:val="Komentarotema"/>
    <w:uiPriority w:val="99"/>
    <w:semiHidden/>
    <w:rsid w:val="00071884"/>
    <w:rPr>
      <w:b/>
      <w:bCs/>
      <w:lang w:eastAsia="en-US"/>
    </w:rPr>
  </w:style>
  <w:style w:type="paragraph" w:styleId="Debesliotekstas">
    <w:name w:val="Balloon Text"/>
    <w:basedOn w:val="prastasis"/>
    <w:link w:val="DebesliotekstasDiagrama"/>
    <w:uiPriority w:val="99"/>
    <w:semiHidden/>
    <w:unhideWhenUsed/>
    <w:rsid w:val="0007188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71884"/>
    <w:rPr>
      <w:rFonts w:ascii="Tahoma" w:hAnsi="Tahoma" w:cs="Tahoma"/>
      <w:sz w:val="16"/>
      <w:szCs w:val="16"/>
      <w:lang w:eastAsia="en-US"/>
    </w:rPr>
  </w:style>
  <w:style w:type="character" w:styleId="Hipersaitas">
    <w:name w:val="Hyperlink"/>
    <w:basedOn w:val="Numatytasispastraiposriftas"/>
    <w:rsid w:val="00232CBE"/>
    <w:rPr>
      <w:color w:val="0000FF"/>
      <w:u w:val="single"/>
    </w:rPr>
  </w:style>
  <w:style w:type="paragraph" w:styleId="Pagrindinistekstas">
    <w:name w:val="Body Text"/>
    <w:basedOn w:val="prastasis"/>
    <w:link w:val="PagrindinistekstasDiagrama"/>
    <w:rsid w:val="00EA45E1"/>
    <w:pPr>
      <w:suppressAutoHyphens/>
      <w:spacing w:after="120"/>
    </w:pPr>
    <w:rPr>
      <w:rFonts w:eastAsia="Calibri"/>
      <w:lang w:eastAsia="ar-SA"/>
    </w:rPr>
  </w:style>
  <w:style w:type="character" w:customStyle="1" w:styleId="PagrindinistekstasDiagrama">
    <w:name w:val="Pagrindinis tekstas Diagrama"/>
    <w:basedOn w:val="Numatytasispastraiposriftas"/>
    <w:link w:val="Pagrindinistekstas"/>
    <w:rsid w:val="00EA45E1"/>
    <w:rPr>
      <w:rFonts w:eastAsia="Calibri"/>
      <w:sz w:val="24"/>
      <w:lang w:val="lt-LT" w:eastAsia="ar-SA" w:bidi="ar-SA"/>
    </w:rPr>
  </w:style>
  <w:style w:type="paragraph" w:customStyle="1" w:styleId="tajtip">
    <w:name w:val="tajtip"/>
    <w:basedOn w:val="prastasis"/>
    <w:rsid w:val="004B378D"/>
    <w:pPr>
      <w:spacing w:before="100" w:beforeAutospacing="1" w:after="100" w:afterAutospacing="1"/>
    </w:pPr>
    <w:rPr>
      <w:rFonts w:eastAsia="Times New Roman"/>
      <w:szCs w:val="24"/>
      <w:lang w:eastAsia="lt-LT"/>
    </w:rPr>
  </w:style>
  <w:style w:type="paragraph" w:customStyle="1" w:styleId="CharChar">
    <w:name w:val="Char Char"/>
    <w:basedOn w:val="prastasis"/>
    <w:rsid w:val="00F64545"/>
    <w:pPr>
      <w:spacing w:after="160" w:line="240" w:lineRule="exact"/>
    </w:pPr>
    <w:rPr>
      <w:rFonts w:ascii="Tahoma" w:eastAsia="Times New Roman" w:hAnsi="Tahoma"/>
      <w:sz w:val="20"/>
      <w:lang w:val="en-US"/>
    </w:rPr>
  </w:style>
  <w:style w:type="paragraph" w:customStyle="1" w:styleId="preformatted">
    <w:name w:val="preformatted"/>
    <w:basedOn w:val="prastasis"/>
    <w:rsid w:val="00056FE3"/>
    <w:pPr>
      <w:spacing w:before="100" w:beforeAutospacing="1" w:after="100" w:afterAutospacing="1"/>
    </w:pPr>
    <w:rPr>
      <w:szCs w:val="24"/>
      <w:lang w:eastAsia="lt-LT"/>
    </w:rPr>
  </w:style>
  <w:style w:type="paragraph" w:styleId="HTMLiankstoformatuotas">
    <w:name w:val="HTML Preformatted"/>
    <w:basedOn w:val="prastasis"/>
    <w:unhideWhenUsed/>
    <w:rsid w:val="007D1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sz w:val="20"/>
    </w:rPr>
  </w:style>
  <w:style w:type="paragraph" w:customStyle="1" w:styleId="CharChar0">
    <w:name w:val="Char Char"/>
    <w:basedOn w:val="prastasis"/>
    <w:rsid w:val="00DB0319"/>
    <w:pPr>
      <w:spacing w:after="160" w:line="240" w:lineRule="exact"/>
    </w:pPr>
    <w:rPr>
      <w:rFonts w:ascii="Verdana" w:eastAsia="Times New Roman" w:hAnsi="Verdana"/>
      <w:sz w:val="20"/>
      <w:lang w:val="en-US"/>
    </w:rPr>
  </w:style>
  <w:style w:type="paragraph" w:styleId="Sraopastraipa">
    <w:name w:val="List Paragraph"/>
    <w:aliases w:val="TES_tekst-punktais"/>
    <w:basedOn w:val="prastasis"/>
    <w:link w:val="SraopastraipaDiagrama"/>
    <w:uiPriority w:val="34"/>
    <w:qFormat/>
    <w:rsid w:val="00B872FF"/>
    <w:pPr>
      <w:spacing w:after="200" w:line="276" w:lineRule="auto"/>
      <w:ind w:left="720"/>
      <w:contextualSpacing/>
    </w:pPr>
    <w:rPr>
      <w:rFonts w:ascii="Calibri" w:eastAsia="Times New Roman" w:hAnsi="Calibri"/>
      <w:sz w:val="22"/>
      <w:szCs w:val="22"/>
    </w:rPr>
  </w:style>
  <w:style w:type="paragraph" w:customStyle="1" w:styleId="Sraopastraipa1">
    <w:name w:val="Sąrašo pastraipa1"/>
    <w:basedOn w:val="prastasis"/>
    <w:qFormat/>
    <w:rsid w:val="000016CA"/>
    <w:pPr>
      <w:ind w:left="720"/>
      <w:contextualSpacing/>
    </w:pPr>
    <w:rPr>
      <w:rFonts w:eastAsia="Times New Roman"/>
      <w:szCs w:val="24"/>
      <w:lang w:val="en-US" w:eastAsia="lt-LT"/>
    </w:rPr>
  </w:style>
  <w:style w:type="character" w:customStyle="1" w:styleId="st">
    <w:name w:val="st"/>
    <w:basedOn w:val="Numatytasispastraiposriftas"/>
    <w:rsid w:val="00AE61E7"/>
  </w:style>
  <w:style w:type="character" w:styleId="Emfaz">
    <w:name w:val="Emphasis"/>
    <w:basedOn w:val="Numatytasispastraiposriftas"/>
    <w:qFormat/>
    <w:rsid w:val="00AE61E7"/>
    <w:rPr>
      <w:i/>
      <w:iCs/>
    </w:rPr>
  </w:style>
  <w:style w:type="paragraph" w:customStyle="1" w:styleId="ListParagraph1">
    <w:name w:val="List Paragraph1"/>
    <w:basedOn w:val="prastasis"/>
    <w:rsid w:val="00CC1C73"/>
    <w:pPr>
      <w:ind w:left="720"/>
      <w:contextualSpacing/>
    </w:pPr>
    <w:rPr>
      <w:rFonts w:eastAsia="Times New Roman"/>
    </w:rPr>
  </w:style>
  <w:style w:type="paragraph" w:customStyle="1" w:styleId="xl71">
    <w:name w:val="xl71"/>
    <w:basedOn w:val="prastasis"/>
    <w:rsid w:val="00E84B0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i/>
      <w:iCs/>
      <w:szCs w:val="24"/>
      <w:lang w:eastAsia="lt-LT"/>
    </w:rPr>
  </w:style>
  <w:style w:type="paragraph" w:customStyle="1" w:styleId="Sraopastraipa2">
    <w:name w:val="Sąrašo pastraipa2"/>
    <w:basedOn w:val="prastasis"/>
    <w:rsid w:val="00787F84"/>
    <w:pPr>
      <w:spacing w:after="200" w:line="276" w:lineRule="auto"/>
      <w:ind w:left="720"/>
      <w:contextualSpacing/>
    </w:pPr>
    <w:rPr>
      <w:rFonts w:ascii="Calibri" w:eastAsia="Times New Roman" w:hAnsi="Calibri"/>
      <w:sz w:val="22"/>
      <w:szCs w:val="22"/>
      <w:lang w:val="en-US"/>
    </w:rPr>
  </w:style>
  <w:style w:type="table" w:styleId="Lentelstinklelis">
    <w:name w:val="Table Grid"/>
    <w:basedOn w:val="prastojilentel"/>
    <w:uiPriority w:val="59"/>
    <w:rsid w:val="00A769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unhideWhenUsed/>
    <w:rsid w:val="0069597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95979"/>
    <w:rPr>
      <w:sz w:val="24"/>
      <w:lang w:eastAsia="en-US"/>
    </w:rPr>
  </w:style>
  <w:style w:type="character" w:customStyle="1" w:styleId="SraopastraipaDiagrama">
    <w:name w:val="Sąrašo pastraipa Diagrama"/>
    <w:aliases w:val="TES_tekst-punktais Diagrama"/>
    <w:link w:val="Sraopastraipa"/>
    <w:uiPriority w:val="34"/>
    <w:rsid w:val="00BD0E24"/>
    <w:rPr>
      <w:rFonts w:ascii="Calibri" w:eastAsia="Times New Roman" w:hAnsi="Calibri"/>
      <w:sz w:val="22"/>
      <w:szCs w:val="22"/>
      <w:lang w:eastAsia="en-US"/>
    </w:rPr>
  </w:style>
  <w:style w:type="paragraph" w:customStyle="1" w:styleId="Default">
    <w:name w:val="Default"/>
    <w:rsid w:val="00186479"/>
    <w:pPr>
      <w:autoSpaceDE w:val="0"/>
      <w:autoSpaceDN w:val="0"/>
      <w:adjustRightInd w:val="0"/>
    </w:pPr>
    <w:rPr>
      <w:rFonts w:eastAsia="Calibri"/>
      <w:color w:val="000000"/>
      <w:sz w:val="24"/>
      <w:szCs w:val="24"/>
    </w:rPr>
  </w:style>
  <w:style w:type="paragraph" w:styleId="Pagrindiniotekstotrauka3">
    <w:name w:val="Body Text Indent 3"/>
    <w:basedOn w:val="prastasis"/>
    <w:link w:val="Pagrindiniotekstotrauka3Diagrama"/>
    <w:uiPriority w:val="99"/>
    <w:semiHidden/>
    <w:unhideWhenUsed/>
    <w:rsid w:val="00397FE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397FEB"/>
    <w:rPr>
      <w:sz w:val="16"/>
      <w:szCs w:val="16"/>
      <w:lang w:eastAsia="en-US"/>
    </w:rPr>
  </w:style>
  <w:style w:type="character" w:customStyle="1" w:styleId="Antrat2Diagrama">
    <w:name w:val="Antraštė 2 Diagrama"/>
    <w:basedOn w:val="Numatytasispastraiposriftas"/>
    <w:link w:val="Antrat2"/>
    <w:rsid w:val="00397FEB"/>
    <w:rPr>
      <w:b/>
      <w:bCs/>
      <w:sz w:val="24"/>
      <w:lang w:eastAsia="en-US"/>
    </w:rPr>
  </w:style>
  <w:style w:type="paragraph" w:customStyle="1" w:styleId="WW-BodyTextIndent21">
    <w:name w:val="WW-Body Text Indent 21"/>
    <w:basedOn w:val="prastasis"/>
    <w:rsid w:val="00397FEB"/>
    <w:pPr>
      <w:widowControl w:val="0"/>
      <w:suppressAutoHyphens/>
      <w:ind w:firstLine="720"/>
      <w:jc w:val="both"/>
    </w:pPr>
    <w:rPr>
      <w:rFonts w:eastAsia="Lucida Sans Unicode"/>
      <w:szCs w:val="24"/>
      <w:lang w:eastAsia="ar-SA"/>
    </w:rPr>
  </w:style>
  <w:style w:type="character" w:customStyle="1" w:styleId="Neapdorotaspaminjimas1">
    <w:name w:val="Neapdorotas paminėjimas1"/>
    <w:basedOn w:val="Numatytasispastraiposriftas"/>
    <w:uiPriority w:val="99"/>
    <w:semiHidden/>
    <w:unhideWhenUsed/>
    <w:rsid w:val="006F0EB6"/>
    <w:rPr>
      <w:color w:val="605E5C"/>
      <w:shd w:val="clear" w:color="auto" w:fill="E1DFDD"/>
    </w:rPr>
  </w:style>
  <w:style w:type="paragraph" w:customStyle="1" w:styleId="Style8">
    <w:name w:val="Style8"/>
    <w:basedOn w:val="prastasis"/>
    <w:uiPriority w:val="99"/>
    <w:rsid w:val="004F232D"/>
    <w:pPr>
      <w:widowControl w:val="0"/>
      <w:autoSpaceDE w:val="0"/>
      <w:autoSpaceDN w:val="0"/>
      <w:adjustRightInd w:val="0"/>
      <w:spacing w:line="398" w:lineRule="exact"/>
      <w:ind w:firstLine="701"/>
      <w:jc w:val="both"/>
    </w:pPr>
    <w:rPr>
      <w:rFonts w:ascii="Candara" w:eastAsiaTheme="minorEastAsia" w:hAnsi="Candara"/>
      <w:szCs w:val="24"/>
      <w:lang w:eastAsia="lt-LT"/>
    </w:rPr>
  </w:style>
  <w:style w:type="character" w:customStyle="1" w:styleId="FontStyle14">
    <w:name w:val="Font Style14"/>
    <w:basedOn w:val="Numatytasispastraiposriftas"/>
    <w:uiPriority w:val="99"/>
    <w:rsid w:val="004F232D"/>
    <w:rPr>
      <w:rFonts w:ascii="Times New Roman" w:hAnsi="Times New Roman" w:cs="Times New Roman"/>
      <w:sz w:val="22"/>
      <w:szCs w:val="22"/>
    </w:rPr>
  </w:style>
  <w:style w:type="paragraph" w:customStyle="1" w:styleId="Style2">
    <w:name w:val="Style2"/>
    <w:basedOn w:val="prastasis"/>
    <w:uiPriority w:val="99"/>
    <w:rsid w:val="00166987"/>
    <w:pPr>
      <w:widowControl w:val="0"/>
      <w:autoSpaceDE w:val="0"/>
      <w:autoSpaceDN w:val="0"/>
      <w:adjustRightInd w:val="0"/>
    </w:pPr>
    <w:rPr>
      <w:rFonts w:eastAsiaTheme="minorEastAsia"/>
      <w:szCs w:val="24"/>
      <w:lang w:eastAsia="lt-LT"/>
    </w:rPr>
  </w:style>
  <w:style w:type="paragraph" w:customStyle="1" w:styleId="Style3">
    <w:name w:val="Style3"/>
    <w:basedOn w:val="prastasis"/>
    <w:uiPriority w:val="99"/>
    <w:rsid w:val="00166987"/>
    <w:pPr>
      <w:widowControl w:val="0"/>
      <w:autoSpaceDE w:val="0"/>
      <w:autoSpaceDN w:val="0"/>
      <w:adjustRightInd w:val="0"/>
      <w:spacing w:line="271" w:lineRule="exact"/>
      <w:ind w:firstLine="581"/>
      <w:jc w:val="both"/>
    </w:pPr>
    <w:rPr>
      <w:rFonts w:eastAsiaTheme="minorEastAsia"/>
      <w:szCs w:val="24"/>
      <w:lang w:eastAsia="lt-LT"/>
    </w:rPr>
  </w:style>
  <w:style w:type="character" w:customStyle="1" w:styleId="FontStyle12">
    <w:name w:val="Font Style12"/>
    <w:basedOn w:val="Numatytasispastraiposriftas"/>
    <w:uiPriority w:val="99"/>
    <w:rsid w:val="00166987"/>
    <w:rPr>
      <w:rFonts w:ascii="Times New Roman" w:hAnsi="Times New Roman" w:cs="Times New Roman"/>
      <w:sz w:val="22"/>
      <w:szCs w:val="22"/>
    </w:rPr>
  </w:style>
  <w:style w:type="paragraph" w:customStyle="1" w:styleId="Style6">
    <w:name w:val="Style6"/>
    <w:basedOn w:val="prastasis"/>
    <w:uiPriority w:val="99"/>
    <w:rsid w:val="00F04269"/>
    <w:pPr>
      <w:widowControl w:val="0"/>
      <w:autoSpaceDE w:val="0"/>
      <w:autoSpaceDN w:val="0"/>
      <w:adjustRightInd w:val="0"/>
    </w:pPr>
    <w:rPr>
      <w:rFonts w:eastAsiaTheme="minorEastAsia"/>
      <w:szCs w:val="24"/>
      <w:lang w:eastAsia="lt-LT"/>
    </w:rPr>
  </w:style>
  <w:style w:type="paragraph" w:customStyle="1" w:styleId="Style7">
    <w:name w:val="Style7"/>
    <w:basedOn w:val="prastasis"/>
    <w:uiPriority w:val="99"/>
    <w:rsid w:val="00F04269"/>
    <w:pPr>
      <w:widowControl w:val="0"/>
      <w:autoSpaceDE w:val="0"/>
      <w:autoSpaceDN w:val="0"/>
      <w:adjustRightInd w:val="0"/>
    </w:pPr>
    <w:rPr>
      <w:rFonts w:eastAsiaTheme="minorEastAsia"/>
      <w:szCs w:val="24"/>
      <w:lang w:eastAsia="lt-LT"/>
    </w:rPr>
  </w:style>
  <w:style w:type="paragraph" w:customStyle="1" w:styleId="Style9">
    <w:name w:val="Style9"/>
    <w:basedOn w:val="prastasis"/>
    <w:uiPriority w:val="99"/>
    <w:rsid w:val="00F04269"/>
    <w:pPr>
      <w:widowControl w:val="0"/>
      <w:autoSpaceDE w:val="0"/>
      <w:autoSpaceDN w:val="0"/>
      <w:adjustRightInd w:val="0"/>
      <w:spacing w:line="278" w:lineRule="exact"/>
      <w:ind w:firstLine="562"/>
      <w:jc w:val="both"/>
    </w:pPr>
    <w:rPr>
      <w:rFonts w:eastAsiaTheme="minorEastAsia"/>
      <w:szCs w:val="24"/>
      <w:lang w:eastAsia="lt-LT"/>
    </w:rPr>
  </w:style>
  <w:style w:type="paragraph" w:customStyle="1" w:styleId="Style10">
    <w:name w:val="Style10"/>
    <w:basedOn w:val="prastasis"/>
    <w:uiPriority w:val="99"/>
    <w:rsid w:val="00F04269"/>
    <w:pPr>
      <w:widowControl w:val="0"/>
      <w:autoSpaceDE w:val="0"/>
      <w:autoSpaceDN w:val="0"/>
      <w:adjustRightInd w:val="0"/>
      <w:spacing w:line="277" w:lineRule="exact"/>
      <w:ind w:firstLine="586"/>
      <w:jc w:val="both"/>
    </w:pPr>
    <w:rPr>
      <w:rFonts w:eastAsiaTheme="minorEastAsia"/>
      <w:szCs w:val="24"/>
      <w:lang w:eastAsia="lt-LT"/>
    </w:rPr>
  </w:style>
  <w:style w:type="paragraph" w:customStyle="1" w:styleId="Style11">
    <w:name w:val="Style11"/>
    <w:basedOn w:val="prastasis"/>
    <w:uiPriority w:val="99"/>
    <w:rsid w:val="00F04269"/>
    <w:pPr>
      <w:widowControl w:val="0"/>
      <w:autoSpaceDE w:val="0"/>
      <w:autoSpaceDN w:val="0"/>
      <w:adjustRightInd w:val="0"/>
      <w:spacing w:line="275" w:lineRule="exact"/>
      <w:ind w:hanging="355"/>
      <w:jc w:val="both"/>
    </w:pPr>
    <w:rPr>
      <w:rFonts w:eastAsiaTheme="minorEastAsia"/>
      <w:szCs w:val="24"/>
      <w:lang w:eastAsia="lt-LT"/>
    </w:rPr>
  </w:style>
  <w:style w:type="character" w:customStyle="1" w:styleId="FontStyle15">
    <w:name w:val="Font Style15"/>
    <w:basedOn w:val="Numatytasispastraiposriftas"/>
    <w:uiPriority w:val="99"/>
    <w:rsid w:val="00F04269"/>
    <w:rPr>
      <w:rFonts w:ascii="Times New Roman" w:hAnsi="Times New Roman" w:cs="Times New Roman"/>
      <w:b/>
      <w:bCs/>
      <w:sz w:val="22"/>
      <w:szCs w:val="22"/>
    </w:rPr>
  </w:style>
  <w:style w:type="character" w:customStyle="1" w:styleId="FontStyle19">
    <w:name w:val="Font Style19"/>
    <w:basedOn w:val="Numatytasispastraiposriftas"/>
    <w:uiPriority w:val="99"/>
    <w:rsid w:val="00F04269"/>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4622">
      <w:bodyDiv w:val="1"/>
      <w:marLeft w:val="0"/>
      <w:marRight w:val="0"/>
      <w:marTop w:val="0"/>
      <w:marBottom w:val="0"/>
      <w:divBdr>
        <w:top w:val="none" w:sz="0" w:space="0" w:color="auto"/>
        <w:left w:val="none" w:sz="0" w:space="0" w:color="auto"/>
        <w:bottom w:val="none" w:sz="0" w:space="0" w:color="auto"/>
        <w:right w:val="none" w:sz="0" w:space="0" w:color="auto"/>
      </w:divBdr>
      <w:divsChild>
        <w:div w:id="513421546">
          <w:marLeft w:val="0"/>
          <w:marRight w:val="0"/>
          <w:marTop w:val="0"/>
          <w:marBottom w:val="0"/>
          <w:divBdr>
            <w:top w:val="none" w:sz="0" w:space="0" w:color="auto"/>
            <w:left w:val="none" w:sz="0" w:space="0" w:color="auto"/>
            <w:bottom w:val="none" w:sz="0" w:space="0" w:color="auto"/>
            <w:right w:val="none" w:sz="0" w:space="0" w:color="auto"/>
          </w:divBdr>
          <w:divsChild>
            <w:div w:id="350836649">
              <w:marLeft w:val="0"/>
              <w:marRight w:val="0"/>
              <w:marTop w:val="0"/>
              <w:marBottom w:val="0"/>
              <w:divBdr>
                <w:top w:val="none" w:sz="0" w:space="0" w:color="auto"/>
                <w:left w:val="none" w:sz="0" w:space="0" w:color="auto"/>
                <w:bottom w:val="none" w:sz="0" w:space="0" w:color="auto"/>
                <w:right w:val="none" w:sz="0" w:space="0" w:color="auto"/>
              </w:divBdr>
              <w:divsChild>
                <w:div w:id="10238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8798">
      <w:bodyDiv w:val="1"/>
      <w:marLeft w:val="0"/>
      <w:marRight w:val="0"/>
      <w:marTop w:val="0"/>
      <w:marBottom w:val="0"/>
      <w:divBdr>
        <w:top w:val="none" w:sz="0" w:space="0" w:color="auto"/>
        <w:left w:val="none" w:sz="0" w:space="0" w:color="auto"/>
        <w:bottom w:val="none" w:sz="0" w:space="0" w:color="auto"/>
        <w:right w:val="none" w:sz="0" w:space="0" w:color="auto"/>
      </w:divBdr>
    </w:div>
    <w:div w:id="266548227">
      <w:bodyDiv w:val="1"/>
      <w:marLeft w:val="0"/>
      <w:marRight w:val="0"/>
      <w:marTop w:val="0"/>
      <w:marBottom w:val="0"/>
      <w:divBdr>
        <w:top w:val="none" w:sz="0" w:space="0" w:color="auto"/>
        <w:left w:val="none" w:sz="0" w:space="0" w:color="auto"/>
        <w:bottom w:val="none" w:sz="0" w:space="0" w:color="auto"/>
        <w:right w:val="none" w:sz="0" w:space="0" w:color="auto"/>
      </w:divBdr>
    </w:div>
    <w:div w:id="557977874">
      <w:bodyDiv w:val="1"/>
      <w:marLeft w:val="0"/>
      <w:marRight w:val="0"/>
      <w:marTop w:val="0"/>
      <w:marBottom w:val="0"/>
      <w:divBdr>
        <w:top w:val="none" w:sz="0" w:space="0" w:color="auto"/>
        <w:left w:val="none" w:sz="0" w:space="0" w:color="auto"/>
        <w:bottom w:val="none" w:sz="0" w:space="0" w:color="auto"/>
        <w:right w:val="none" w:sz="0" w:space="0" w:color="auto"/>
      </w:divBdr>
    </w:div>
    <w:div w:id="611059292">
      <w:bodyDiv w:val="1"/>
      <w:marLeft w:val="0"/>
      <w:marRight w:val="0"/>
      <w:marTop w:val="0"/>
      <w:marBottom w:val="0"/>
      <w:divBdr>
        <w:top w:val="none" w:sz="0" w:space="0" w:color="auto"/>
        <w:left w:val="none" w:sz="0" w:space="0" w:color="auto"/>
        <w:bottom w:val="none" w:sz="0" w:space="0" w:color="auto"/>
        <w:right w:val="none" w:sz="0" w:space="0" w:color="auto"/>
      </w:divBdr>
    </w:div>
    <w:div w:id="754589758">
      <w:bodyDiv w:val="1"/>
      <w:marLeft w:val="0"/>
      <w:marRight w:val="0"/>
      <w:marTop w:val="0"/>
      <w:marBottom w:val="0"/>
      <w:divBdr>
        <w:top w:val="none" w:sz="0" w:space="0" w:color="auto"/>
        <w:left w:val="none" w:sz="0" w:space="0" w:color="auto"/>
        <w:bottom w:val="none" w:sz="0" w:space="0" w:color="auto"/>
        <w:right w:val="none" w:sz="0" w:space="0" w:color="auto"/>
      </w:divBdr>
    </w:div>
    <w:div w:id="776799149">
      <w:bodyDiv w:val="1"/>
      <w:marLeft w:val="0"/>
      <w:marRight w:val="0"/>
      <w:marTop w:val="0"/>
      <w:marBottom w:val="0"/>
      <w:divBdr>
        <w:top w:val="none" w:sz="0" w:space="0" w:color="auto"/>
        <w:left w:val="none" w:sz="0" w:space="0" w:color="auto"/>
        <w:bottom w:val="none" w:sz="0" w:space="0" w:color="auto"/>
        <w:right w:val="none" w:sz="0" w:space="0" w:color="auto"/>
      </w:divBdr>
    </w:div>
    <w:div w:id="939220695">
      <w:bodyDiv w:val="1"/>
      <w:marLeft w:val="0"/>
      <w:marRight w:val="0"/>
      <w:marTop w:val="0"/>
      <w:marBottom w:val="0"/>
      <w:divBdr>
        <w:top w:val="none" w:sz="0" w:space="0" w:color="auto"/>
        <w:left w:val="none" w:sz="0" w:space="0" w:color="auto"/>
        <w:bottom w:val="none" w:sz="0" w:space="0" w:color="auto"/>
        <w:right w:val="none" w:sz="0" w:space="0" w:color="auto"/>
      </w:divBdr>
    </w:div>
    <w:div w:id="1011445556">
      <w:bodyDiv w:val="1"/>
      <w:marLeft w:val="0"/>
      <w:marRight w:val="0"/>
      <w:marTop w:val="0"/>
      <w:marBottom w:val="0"/>
      <w:divBdr>
        <w:top w:val="none" w:sz="0" w:space="0" w:color="auto"/>
        <w:left w:val="none" w:sz="0" w:space="0" w:color="auto"/>
        <w:bottom w:val="none" w:sz="0" w:space="0" w:color="auto"/>
        <w:right w:val="none" w:sz="0" w:space="0" w:color="auto"/>
      </w:divBdr>
      <w:divsChild>
        <w:div w:id="233050088">
          <w:marLeft w:val="0"/>
          <w:marRight w:val="0"/>
          <w:marTop w:val="0"/>
          <w:marBottom w:val="0"/>
          <w:divBdr>
            <w:top w:val="none" w:sz="0" w:space="0" w:color="auto"/>
            <w:left w:val="none" w:sz="0" w:space="0" w:color="auto"/>
            <w:bottom w:val="none" w:sz="0" w:space="0" w:color="auto"/>
            <w:right w:val="none" w:sz="0" w:space="0" w:color="auto"/>
          </w:divBdr>
          <w:divsChild>
            <w:div w:id="1287078812">
              <w:marLeft w:val="0"/>
              <w:marRight w:val="0"/>
              <w:marTop w:val="0"/>
              <w:marBottom w:val="0"/>
              <w:divBdr>
                <w:top w:val="none" w:sz="0" w:space="0" w:color="auto"/>
                <w:left w:val="none" w:sz="0" w:space="0" w:color="auto"/>
                <w:bottom w:val="none" w:sz="0" w:space="0" w:color="auto"/>
                <w:right w:val="none" w:sz="0" w:space="0" w:color="auto"/>
              </w:divBdr>
            </w:div>
            <w:div w:id="140583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428751">
      <w:bodyDiv w:val="1"/>
      <w:marLeft w:val="0"/>
      <w:marRight w:val="0"/>
      <w:marTop w:val="0"/>
      <w:marBottom w:val="0"/>
      <w:divBdr>
        <w:top w:val="none" w:sz="0" w:space="0" w:color="auto"/>
        <w:left w:val="none" w:sz="0" w:space="0" w:color="auto"/>
        <w:bottom w:val="none" w:sz="0" w:space="0" w:color="auto"/>
        <w:right w:val="none" w:sz="0" w:space="0" w:color="auto"/>
      </w:divBdr>
    </w:div>
    <w:div w:id="1120879526">
      <w:bodyDiv w:val="1"/>
      <w:marLeft w:val="0"/>
      <w:marRight w:val="0"/>
      <w:marTop w:val="0"/>
      <w:marBottom w:val="0"/>
      <w:divBdr>
        <w:top w:val="none" w:sz="0" w:space="0" w:color="auto"/>
        <w:left w:val="none" w:sz="0" w:space="0" w:color="auto"/>
        <w:bottom w:val="none" w:sz="0" w:space="0" w:color="auto"/>
        <w:right w:val="none" w:sz="0" w:space="0" w:color="auto"/>
      </w:divBdr>
    </w:div>
    <w:div w:id="1150095241">
      <w:bodyDiv w:val="1"/>
      <w:marLeft w:val="0"/>
      <w:marRight w:val="0"/>
      <w:marTop w:val="0"/>
      <w:marBottom w:val="0"/>
      <w:divBdr>
        <w:top w:val="none" w:sz="0" w:space="0" w:color="auto"/>
        <w:left w:val="none" w:sz="0" w:space="0" w:color="auto"/>
        <w:bottom w:val="none" w:sz="0" w:space="0" w:color="auto"/>
        <w:right w:val="none" w:sz="0" w:space="0" w:color="auto"/>
      </w:divBdr>
    </w:div>
    <w:div w:id="1155341748">
      <w:bodyDiv w:val="1"/>
      <w:marLeft w:val="0"/>
      <w:marRight w:val="0"/>
      <w:marTop w:val="0"/>
      <w:marBottom w:val="0"/>
      <w:divBdr>
        <w:top w:val="none" w:sz="0" w:space="0" w:color="auto"/>
        <w:left w:val="none" w:sz="0" w:space="0" w:color="auto"/>
        <w:bottom w:val="none" w:sz="0" w:space="0" w:color="auto"/>
        <w:right w:val="none" w:sz="0" w:space="0" w:color="auto"/>
      </w:divBdr>
    </w:div>
    <w:div w:id="1442798769">
      <w:bodyDiv w:val="1"/>
      <w:marLeft w:val="0"/>
      <w:marRight w:val="0"/>
      <w:marTop w:val="0"/>
      <w:marBottom w:val="0"/>
      <w:divBdr>
        <w:top w:val="none" w:sz="0" w:space="0" w:color="auto"/>
        <w:left w:val="none" w:sz="0" w:space="0" w:color="auto"/>
        <w:bottom w:val="none" w:sz="0" w:space="0" w:color="auto"/>
        <w:right w:val="none" w:sz="0" w:space="0" w:color="auto"/>
      </w:divBdr>
      <w:divsChild>
        <w:div w:id="1124275440">
          <w:marLeft w:val="0"/>
          <w:marRight w:val="0"/>
          <w:marTop w:val="0"/>
          <w:marBottom w:val="0"/>
          <w:divBdr>
            <w:top w:val="none" w:sz="0" w:space="0" w:color="auto"/>
            <w:left w:val="none" w:sz="0" w:space="0" w:color="auto"/>
            <w:bottom w:val="none" w:sz="0" w:space="0" w:color="auto"/>
            <w:right w:val="none" w:sz="0" w:space="0" w:color="auto"/>
          </w:divBdr>
          <w:divsChild>
            <w:div w:id="19929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23303">
      <w:bodyDiv w:val="1"/>
      <w:marLeft w:val="0"/>
      <w:marRight w:val="0"/>
      <w:marTop w:val="0"/>
      <w:marBottom w:val="0"/>
      <w:divBdr>
        <w:top w:val="none" w:sz="0" w:space="0" w:color="auto"/>
        <w:left w:val="none" w:sz="0" w:space="0" w:color="auto"/>
        <w:bottom w:val="none" w:sz="0" w:space="0" w:color="auto"/>
        <w:right w:val="none" w:sz="0" w:space="0" w:color="auto"/>
      </w:divBdr>
    </w:div>
    <w:div w:id="1749812460">
      <w:bodyDiv w:val="1"/>
      <w:marLeft w:val="0"/>
      <w:marRight w:val="0"/>
      <w:marTop w:val="0"/>
      <w:marBottom w:val="0"/>
      <w:divBdr>
        <w:top w:val="none" w:sz="0" w:space="0" w:color="auto"/>
        <w:left w:val="none" w:sz="0" w:space="0" w:color="auto"/>
        <w:bottom w:val="none" w:sz="0" w:space="0" w:color="auto"/>
        <w:right w:val="none" w:sz="0" w:space="0" w:color="auto"/>
      </w:divBdr>
    </w:div>
    <w:div w:id="1866362526">
      <w:bodyDiv w:val="1"/>
      <w:marLeft w:val="0"/>
      <w:marRight w:val="0"/>
      <w:marTop w:val="0"/>
      <w:marBottom w:val="0"/>
      <w:divBdr>
        <w:top w:val="none" w:sz="0" w:space="0" w:color="auto"/>
        <w:left w:val="none" w:sz="0" w:space="0" w:color="auto"/>
        <w:bottom w:val="none" w:sz="0" w:space="0" w:color="auto"/>
        <w:right w:val="none" w:sz="0" w:space="0" w:color="auto"/>
      </w:divBdr>
    </w:div>
    <w:div w:id="1957592251">
      <w:bodyDiv w:val="1"/>
      <w:marLeft w:val="0"/>
      <w:marRight w:val="0"/>
      <w:marTop w:val="0"/>
      <w:marBottom w:val="0"/>
      <w:divBdr>
        <w:top w:val="none" w:sz="0" w:space="0" w:color="auto"/>
        <w:left w:val="none" w:sz="0" w:space="0" w:color="auto"/>
        <w:bottom w:val="none" w:sz="0" w:space="0" w:color="auto"/>
        <w:right w:val="none" w:sz="0" w:space="0" w:color="auto"/>
      </w:divBdr>
      <w:divsChild>
        <w:div w:id="1859388166">
          <w:marLeft w:val="0"/>
          <w:marRight w:val="0"/>
          <w:marTop w:val="0"/>
          <w:marBottom w:val="0"/>
          <w:divBdr>
            <w:top w:val="none" w:sz="0" w:space="0" w:color="auto"/>
            <w:left w:val="none" w:sz="0" w:space="0" w:color="auto"/>
            <w:bottom w:val="none" w:sz="0" w:space="0" w:color="auto"/>
            <w:right w:val="none" w:sz="0" w:space="0" w:color="auto"/>
          </w:divBdr>
          <w:divsChild>
            <w:div w:id="89358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68978">
      <w:bodyDiv w:val="1"/>
      <w:marLeft w:val="0"/>
      <w:marRight w:val="0"/>
      <w:marTop w:val="0"/>
      <w:marBottom w:val="0"/>
      <w:divBdr>
        <w:top w:val="none" w:sz="0" w:space="0" w:color="auto"/>
        <w:left w:val="none" w:sz="0" w:space="0" w:color="auto"/>
        <w:bottom w:val="none" w:sz="0" w:space="0" w:color="auto"/>
        <w:right w:val="none" w:sz="0" w:space="0" w:color="auto"/>
      </w:divBdr>
      <w:divsChild>
        <w:div w:id="633756518">
          <w:marLeft w:val="0"/>
          <w:marRight w:val="0"/>
          <w:marTop w:val="0"/>
          <w:marBottom w:val="0"/>
          <w:divBdr>
            <w:top w:val="none" w:sz="0" w:space="0" w:color="auto"/>
            <w:left w:val="none" w:sz="0" w:space="0" w:color="auto"/>
            <w:bottom w:val="none" w:sz="0" w:space="0" w:color="auto"/>
            <w:right w:val="none" w:sz="0" w:space="0" w:color="auto"/>
          </w:divBdr>
          <w:divsChild>
            <w:div w:id="214492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varen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rena.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ren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aren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arena.lt" TargetMode="External"/><Relationship Id="rId14" Type="http://schemas.openxmlformats.org/officeDocument/2006/relationships/hyperlink" Target="http://www.varen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ti\Local%20Settings\Temporary%20Internet%20Files\Content.MSO\3248603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0A66E-731C-43BD-B13E-B98695CD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32486038</Template>
  <TotalTime>11251</TotalTime>
  <Pages>1</Pages>
  <Words>23389</Words>
  <Characters>13332</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lpstr>
    </vt:vector>
  </TitlesOfParts>
  <Company>Administracija</Company>
  <LinksUpToDate>false</LinksUpToDate>
  <CharactersWithSpaces>36648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Tarybos sekretor.</dc:creator>
  <cp:keywords/>
  <dc:description/>
  <cp:lastModifiedBy>Antanas Labanauskas</cp:lastModifiedBy>
  <cp:revision>304</cp:revision>
  <cp:lastPrinted>2022-07-04T12:27:00Z</cp:lastPrinted>
  <dcterms:created xsi:type="dcterms:W3CDTF">2021-03-24T11:47:00Z</dcterms:created>
  <dcterms:modified xsi:type="dcterms:W3CDTF">2022-10-06T06:08:00Z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-1043283445</vt:i4>
  </property>
</Properties>
</file>