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48A5F" w14:textId="4706F654" w:rsidR="00274131" w:rsidRDefault="00963876" w:rsidP="0028495B">
      <w:pPr>
        <w:ind w:firstLine="1296"/>
        <w:jc w:val="both"/>
      </w:pPr>
      <w:r>
        <w:t xml:space="preserve">                                              </w:t>
      </w:r>
      <w:r w:rsidR="00E46E14">
        <w:rPr>
          <w:noProof/>
          <w:lang w:eastAsia="lt-LT"/>
        </w:rPr>
        <w:drawing>
          <wp:inline distT="0" distB="0" distL="0" distR="0" wp14:anchorId="583D2055" wp14:editId="3C0E50F2">
            <wp:extent cx="683895" cy="866775"/>
            <wp:effectExtent l="19050" t="0" r="190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33D3D25" w14:textId="77777777" w:rsidR="00274131" w:rsidRDefault="00274131">
      <w:pPr>
        <w:jc w:val="center"/>
        <w:rPr>
          <w:b/>
        </w:rPr>
      </w:pPr>
      <w:bookmarkStart w:id="0" w:name="Institucija"/>
      <w:r>
        <w:rPr>
          <w:b/>
        </w:rPr>
        <w:t>VARĖNOS RAJONO SAVIVALDYBĖS TARYBA</w:t>
      </w:r>
      <w:bookmarkEnd w:id="0"/>
    </w:p>
    <w:p w14:paraId="0F5F9E18" w14:textId="77777777" w:rsidR="00274131" w:rsidRDefault="00274131">
      <w:pPr>
        <w:jc w:val="center"/>
        <w:rPr>
          <w:b/>
        </w:rPr>
      </w:pPr>
    </w:p>
    <w:p w14:paraId="6240B6B0" w14:textId="77777777" w:rsidR="00274131" w:rsidRDefault="00274131">
      <w:pPr>
        <w:jc w:val="center"/>
        <w:rPr>
          <w:b/>
        </w:rPr>
      </w:pPr>
      <w:bookmarkStart w:id="1" w:name="Pavadinimas"/>
      <w:r>
        <w:rPr>
          <w:b/>
        </w:rPr>
        <w:t>TARYBOS POSĖDŽIO</w:t>
      </w:r>
    </w:p>
    <w:p w14:paraId="67AD7213" w14:textId="77777777" w:rsidR="00274131" w:rsidRDefault="00274131">
      <w:pPr>
        <w:jc w:val="center"/>
      </w:pPr>
      <w:bookmarkStart w:id="2" w:name="Forma"/>
      <w:r>
        <w:rPr>
          <w:b/>
        </w:rPr>
        <w:t>PROTOKOLAS</w:t>
      </w:r>
      <w:bookmarkEnd w:id="1"/>
      <w:bookmarkEnd w:id="2"/>
    </w:p>
    <w:p w14:paraId="03FE3193" w14:textId="77777777" w:rsidR="00274131" w:rsidRDefault="00274131">
      <w:pPr>
        <w:jc w:val="center"/>
      </w:pPr>
    </w:p>
    <w:p w14:paraId="49C092BE" w14:textId="17837DA2" w:rsidR="00274131" w:rsidRDefault="00274131" w:rsidP="006E4541">
      <w:pPr>
        <w:jc w:val="center"/>
      </w:pPr>
      <w:bookmarkStart w:id="3" w:name="Data"/>
      <w:r>
        <w:t>20</w:t>
      </w:r>
      <w:r w:rsidR="00D765F9">
        <w:t>2</w:t>
      </w:r>
      <w:r w:rsidR="008B4EE9">
        <w:fldChar w:fldCharType="begin">
          <w:ffData>
            <w:name w:val=""/>
            <w:enabled/>
            <w:calcOnExit w:val="0"/>
            <w:textInput>
              <w:default w:val="2"/>
              <w:maxLength w:val="1"/>
            </w:textInput>
          </w:ffData>
        </w:fldChar>
      </w:r>
      <w:r w:rsidR="008B4EE9">
        <w:instrText xml:space="preserve"> FORMTEXT </w:instrText>
      </w:r>
      <w:r w:rsidR="008B4EE9">
        <w:fldChar w:fldCharType="separate"/>
      </w:r>
      <w:r w:rsidR="008B4EE9">
        <w:rPr>
          <w:noProof/>
        </w:rPr>
        <w:t>2</w:t>
      </w:r>
      <w:r w:rsidR="008B4EE9">
        <w:fldChar w:fldCharType="end"/>
      </w:r>
      <w:r>
        <w:t xml:space="preserve"> m. </w:t>
      </w:r>
      <w:r w:rsidR="00BA16EA">
        <w:t>lapkričio</w:t>
      </w:r>
      <w:r w:rsidR="001D5FA4">
        <w:t xml:space="preserve"> </w:t>
      </w:r>
      <w:r w:rsidR="006126CC">
        <w:t>2</w:t>
      </w:r>
      <w:r w:rsidR="00BA16EA">
        <w:t>9</w:t>
      </w:r>
      <w:r w:rsidR="004F7B22">
        <w:t xml:space="preserve"> </w:t>
      </w:r>
      <w:r>
        <w:t>d</w:t>
      </w:r>
      <w:bookmarkEnd w:id="3"/>
      <w:r>
        <w:t xml:space="preserve">. Nr. </w:t>
      </w:r>
      <w:r w:rsidR="00BA16EA">
        <w:fldChar w:fldCharType="begin">
          <w:ffData>
            <w:name w:val="Nr"/>
            <w:enabled/>
            <w:calcOnExit w:val="0"/>
            <w:textInput>
              <w:default w:val="TIX-8(38)"/>
            </w:textInput>
          </w:ffData>
        </w:fldChar>
      </w:r>
      <w:bookmarkStart w:id="4" w:name="Nr"/>
      <w:r w:rsidR="00BA16EA">
        <w:instrText xml:space="preserve"> FORMTEXT </w:instrText>
      </w:r>
      <w:r w:rsidR="00BA16EA">
        <w:fldChar w:fldCharType="separate"/>
      </w:r>
      <w:r w:rsidR="00BA16EA">
        <w:rPr>
          <w:noProof/>
        </w:rPr>
        <w:t>TIX-8(38)</w:t>
      </w:r>
      <w:r w:rsidR="00BA16EA">
        <w:fldChar w:fldCharType="end"/>
      </w:r>
      <w:bookmarkEnd w:id="4"/>
    </w:p>
    <w:p w14:paraId="063DD832" w14:textId="77777777" w:rsidR="00274131" w:rsidRDefault="00274131">
      <w:pPr>
        <w:jc w:val="center"/>
      </w:pPr>
      <w:r>
        <w:t>Varėna</w:t>
      </w:r>
    </w:p>
    <w:p w14:paraId="6A2AEB1D" w14:textId="77777777" w:rsidR="006F6795" w:rsidRDefault="006F6795">
      <w:pPr>
        <w:jc w:val="center"/>
      </w:pPr>
    </w:p>
    <w:p w14:paraId="1E1153AF" w14:textId="77777777" w:rsidR="00274131" w:rsidRDefault="00274131">
      <w:pPr>
        <w:jc w:val="center"/>
      </w:pPr>
    </w:p>
    <w:p w14:paraId="19C4188C" w14:textId="250D0CE1" w:rsidR="008B2970" w:rsidRDefault="00B8292D" w:rsidP="004621F7">
      <w:pPr>
        <w:spacing w:line="360" w:lineRule="auto"/>
        <w:ind w:firstLine="851"/>
      </w:pPr>
      <w:r>
        <w:t xml:space="preserve">Posėdis įvyko </w:t>
      </w:r>
      <w:r w:rsidR="001D5FA4">
        <w:t>20</w:t>
      </w:r>
      <w:r w:rsidR="00D765F9">
        <w:t>2</w:t>
      </w:r>
      <w:r w:rsidR="008B4EE9">
        <w:t>2</w:t>
      </w:r>
      <w:r w:rsidR="001D5FA4">
        <w:t>-</w:t>
      </w:r>
      <w:r w:rsidR="00E856E6">
        <w:t>11</w:t>
      </w:r>
      <w:r w:rsidR="00DB0DB1">
        <w:t>-</w:t>
      </w:r>
      <w:r w:rsidR="006126CC">
        <w:t>2</w:t>
      </w:r>
      <w:r w:rsidR="00E856E6">
        <w:t>9</w:t>
      </w:r>
      <w:r w:rsidR="008D6C71">
        <w:t xml:space="preserve">, </w:t>
      </w:r>
      <w:r w:rsidR="004A2718">
        <w:t>1</w:t>
      </w:r>
      <w:r w:rsidR="00F15C4B">
        <w:t>4</w:t>
      </w:r>
      <w:r w:rsidR="0011344D">
        <w:t>.00</w:t>
      </w:r>
      <w:r w:rsidR="00530655">
        <w:t xml:space="preserve"> </w:t>
      </w:r>
      <w:r w:rsidR="00D645E7">
        <w:t xml:space="preserve">val. Baigėsi </w:t>
      </w:r>
      <w:r w:rsidR="005022B6">
        <w:t>1</w:t>
      </w:r>
      <w:r w:rsidR="006126CC">
        <w:t>6</w:t>
      </w:r>
      <w:r w:rsidR="00803AA7">
        <w:t>.</w:t>
      </w:r>
      <w:r w:rsidR="00E856E6">
        <w:t>18</w:t>
      </w:r>
      <w:r w:rsidR="00302522">
        <w:t xml:space="preserve"> </w:t>
      </w:r>
      <w:r w:rsidR="008B2970" w:rsidRPr="00D52678">
        <w:t>val.</w:t>
      </w:r>
    </w:p>
    <w:p w14:paraId="00B3DB00" w14:textId="5E1B111D" w:rsidR="00E856E6" w:rsidRDefault="00E856E6" w:rsidP="004621F7">
      <w:pPr>
        <w:spacing w:line="360" w:lineRule="auto"/>
        <w:ind w:firstLine="851"/>
      </w:pPr>
      <w:r>
        <w:t>Pertrauka 15:00 iki 15:05 (5 min.)</w:t>
      </w:r>
    </w:p>
    <w:p w14:paraId="51A74DDB" w14:textId="748FA11B" w:rsidR="00C350E5" w:rsidRDefault="00C350E5" w:rsidP="004621F7">
      <w:pPr>
        <w:spacing w:line="360" w:lineRule="auto"/>
        <w:ind w:firstLine="851"/>
      </w:pPr>
      <w:bookmarkStart w:id="5" w:name="_Hlk115784942"/>
      <w:r>
        <w:t>Pertrauka 15:</w:t>
      </w:r>
      <w:r w:rsidR="00E856E6">
        <w:t>30</w:t>
      </w:r>
      <w:r>
        <w:t xml:space="preserve"> iki 15:</w:t>
      </w:r>
      <w:r w:rsidR="00E856E6">
        <w:t>40</w:t>
      </w:r>
      <w:r>
        <w:t xml:space="preserve"> (10 min.)</w:t>
      </w:r>
    </w:p>
    <w:bookmarkEnd w:id="5"/>
    <w:p w14:paraId="12EE80A3" w14:textId="16F08586" w:rsidR="00274131" w:rsidRDefault="00274131" w:rsidP="004621F7">
      <w:pPr>
        <w:spacing w:line="360" w:lineRule="auto"/>
        <w:ind w:firstLine="851"/>
      </w:pPr>
      <w:r>
        <w:t>Posėdžio p</w:t>
      </w:r>
      <w:r w:rsidR="001B182A">
        <w:t>irminink</w:t>
      </w:r>
      <w:r w:rsidR="00987797">
        <w:t>as</w:t>
      </w:r>
      <w:r w:rsidR="00863C74">
        <w:t xml:space="preserve"> –</w:t>
      </w:r>
      <w:r w:rsidR="008355EA">
        <w:t xml:space="preserve"> </w:t>
      </w:r>
      <w:r w:rsidR="00E50355">
        <w:t>Algis Kašėta</w:t>
      </w:r>
      <w:r w:rsidR="00B6539D">
        <w:t xml:space="preserve">, </w:t>
      </w:r>
      <w:r w:rsidR="00E16998">
        <w:t>Varėnos rajono s</w:t>
      </w:r>
      <w:r w:rsidR="00B6539D">
        <w:t xml:space="preserve">avivaldybės </w:t>
      </w:r>
      <w:r w:rsidR="001A259E">
        <w:t>mer</w:t>
      </w:r>
      <w:r w:rsidR="004D408F">
        <w:t>as</w:t>
      </w:r>
      <w:r w:rsidR="001A259E">
        <w:t>.</w:t>
      </w:r>
    </w:p>
    <w:p w14:paraId="62C9B585" w14:textId="77777777" w:rsidR="00274131" w:rsidRDefault="003C30BE" w:rsidP="004621F7">
      <w:pPr>
        <w:spacing w:line="360" w:lineRule="auto"/>
        <w:ind w:firstLine="851"/>
        <w:jc w:val="both"/>
      </w:pPr>
      <w:r>
        <w:t>Posėdžio sekretor</w:t>
      </w:r>
      <w:r w:rsidR="00E50355">
        <w:t>ė</w:t>
      </w:r>
      <w:r w:rsidR="00863C74">
        <w:t xml:space="preserve"> – </w:t>
      </w:r>
      <w:r w:rsidR="00637CFB">
        <w:t>Vaida Kaščiokaitienė</w:t>
      </w:r>
      <w:r w:rsidR="001217C1">
        <w:t xml:space="preserve">, </w:t>
      </w:r>
      <w:r w:rsidR="004D50FF">
        <w:t>Bend</w:t>
      </w:r>
      <w:r w:rsidR="00484377">
        <w:t>rojo skyriaus specialistė.</w:t>
      </w:r>
    </w:p>
    <w:p w14:paraId="0C0028EB" w14:textId="12787564" w:rsidR="009E7A87" w:rsidRDefault="009E7A87" w:rsidP="004621F7">
      <w:pPr>
        <w:spacing w:line="360" w:lineRule="auto"/>
        <w:ind w:firstLine="851"/>
      </w:pPr>
      <w:bookmarkStart w:id="6" w:name="_Hlk60821782"/>
      <w:r>
        <w:t>14:30 val. prie Tarybos posėdžio prisijungė tarybos narė Danutė Karalevičienė.</w:t>
      </w:r>
    </w:p>
    <w:p w14:paraId="4DE93550" w14:textId="512AA095" w:rsidR="009E7A87" w:rsidRDefault="00993337" w:rsidP="009E7A87">
      <w:pPr>
        <w:spacing w:line="360" w:lineRule="auto"/>
        <w:ind w:firstLine="851"/>
      </w:pPr>
      <w:r>
        <w:t>14:30 val. d</w:t>
      </w:r>
      <w:r w:rsidR="009E7A87" w:rsidRPr="00A15528">
        <w:t xml:space="preserve">alyvavo </w:t>
      </w:r>
      <w:r w:rsidR="009E7A87">
        <w:t>2</w:t>
      </w:r>
      <w:r>
        <w:t>3</w:t>
      </w:r>
      <w:r w:rsidR="009E7A87">
        <w:t xml:space="preserve"> </w:t>
      </w:r>
      <w:r w:rsidR="009E7A87" w:rsidRPr="00A15528">
        <w:t>Tarybos nar</w:t>
      </w:r>
      <w:r w:rsidR="009E7A87">
        <w:t>iai</w:t>
      </w:r>
      <w:r w:rsidR="009E7A87" w:rsidRPr="00A15528">
        <w:t xml:space="preserve"> (sąrašas pridedamas, 1 priedas).</w:t>
      </w:r>
    </w:p>
    <w:p w14:paraId="5818590D" w14:textId="61A04FF8" w:rsidR="003D1CAA" w:rsidRDefault="003D1CAA" w:rsidP="004621F7">
      <w:pPr>
        <w:spacing w:line="360" w:lineRule="auto"/>
        <w:ind w:firstLine="851"/>
      </w:pPr>
      <w:r>
        <w:t>15:00 val. Tarybos narys Virginijus Varanavičius išėjo iš posėdži</w:t>
      </w:r>
      <w:r w:rsidR="00965778">
        <w:t>ų</w:t>
      </w:r>
      <w:r>
        <w:t xml:space="preserve"> salės ir toliau Tarybos posėdyje nedalyvavo.</w:t>
      </w:r>
    </w:p>
    <w:p w14:paraId="4162638C" w14:textId="4CA75841" w:rsidR="003D1CAA" w:rsidRDefault="001345A5" w:rsidP="004621F7">
      <w:pPr>
        <w:spacing w:line="360" w:lineRule="auto"/>
        <w:ind w:firstLine="851"/>
      </w:pPr>
      <w:r>
        <w:t xml:space="preserve">Toliau </w:t>
      </w:r>
      <w:r w:rsidR="003D1CAA">
        <w:t>Tarybos posėdyje dalyvauja 22 Tarybos nariai.</w:t>
      </w:r>
    </w:p>
    <w:p w14:paraId="19CE8198" w14:textId="2A71E23B" w:rsidR="006126CC" w:rsidRDefault="006126CC" w:rsidP="004621F7">
      <w:pPr>
        <w:spacing w:line="360" w:lineRule="auto"/>
        <w:ind w:firstLine="851"/>
      </w:pPr>
      <w:r>
        <w:t xml:space="preserve">Nedalyvavo </w:t>
      </w:r>
      <w:r w:rsidR="003D1CAA">
        <w:t>3</w:t>
      </w:r>
      <w:r>
        <w:t xml:space="preserve"> Tarybos nariai (sąrašas pridedamas, 1 priedas).</w:t>
      </w:r>
    </w:p>
    <w:bookmarkEnd w:id="6"/>
    <w:p w14:paraId="1C69BF81" w14:textId="4D49F1A7" w:rsidR="00DF3261" w:rsidRDefault="00DF6351" w:rsidP="00B77170">
      <w:pPr>
        <w:spacing w:line="360" w:lineRule="auto"/>
        <w:ind w:firstLine="851"/>
      </w:pPr>
      <w:r w:rsidRPr="00A15528">
        <w:t>Kviestieji asmenys (sąrašas pridedamas, 2 priedas).</w:t>
      </w:r>
    </w:p>
    <w:p w14:paraId="1FE476A8" w14:textId="2BD0A2D7" w:rsidR="001C18A4" w:rsidRDefault="001C18A4" w:rsidP="00B77170">
      <w:pPr>
        <w:spacing w:line="360" w:lineRule="auto"/>
        <w:ind w:firstLine="851"/>
      </w:pPr>
    </w:p>
    <w:p w14:paraId="7E03D889" w14:textId="1875BD00" w:rsidR="00432879" w:rsidRDefault="002166C4" w:rsidP="00B77170">
      <w:pPr>
        <w:spacing w:line="360" w:lineRule="auto"/>
        <w:ind w:firstLine="851"/>
      </w:pPr>
      <w:r>
        <w:t>Tarybos p</w:t>
      </w:r>
      <w:r w:rsidR="00333250">
        <w:t>osėdis vyk</w:t>
      </w:r>
      <w:r w:rsidR="009F39EC">
        <w:t>sta</w:t>
      </w:r>
      <w:r w:rsidR="00333250">
        <w:t xml:space="preserve"> </w:t>
      </w:r>
      <w:r w:rsidR="009D4989">
        <w:t>kontakti</w:t>
      </w:r>
      <w:r w:rsidR="00124F1D">
        <w:t>niu</w:t>
      </w:r>
      <w:r w:rsidR="00333250">
        <w:t xml:space="preserve"> būdu</w:t>
      </w:r>
      <w:r w:rsidR="009D4989">
        <w:t xml:space="preserve"> didžiojoje posėdžių salėje I aukšte.</w:t>
      </w:r>
    </w:p>
    <w:p w14:paraId="1B289F16" w14:textId="70CEB32D" w:rsidR="000D30D4" w:rsidRDefault="000D30D4" w:rsidP="000D30D4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 xml:space="preserve">(Tarybos posėdžio vaizdo įrašas yra skelbiamas savivaldybės interneto svetainėje </w:t>
      </w:r>
      <w:hyperlink r:id="rId9" w:history="1">
        <w:r w:rsidRPr="00253D4D">
          <w:rPr>
            <w:rStyle w:val="Hipersaitas"/>
            <w:szCs w:val="24"/>
          </w:rPr>
          <w:t>www.varena.lt</w:t>
        </w:r>
      </w:hyperlink>
      <w:r>
        <w:rPr>
          <w:szCs w:val="24"/>
        </w:rPr>
        <w:t>).</w:t>
      </w:r>
    </w:p>
    <w:p w14:paraId="44BCB4FE" w14:textId="77777777" w:rsidR="00E139D8" w:rsidRDefault="00E139D8" w:rsidP="000D30D4">
      <w:pPr>
        <w:spacing w:line="360" w:lineRule="auto"/>
        <w:ind w:firstLine="851"/>
        <w:jc w:val="both"/>
        <w:rPr>
          <w:szCs w:val="24"/>
        </w:rPr>
      </w:pPr>
    </w:p>
    <w:p w14:paraId="6602ECA4" w14:textId="04D79C7A" w:rsidR="00034403" w:rsidRDefault="001345A5" w:rsidP="001514CB">
      <w:pPr>
        <w:tabs>
          <w:tab w:val="left" w:pos="4040"/>
        </w:tabs>
        <w:spacing w:line="360" w:lineRule="auto"/>
        <w:jc w:val="both"/>
      </w:pPr>
      <w:r>
        <w:t>14:00 val. v</w:t>
      </w:r>
      <w:r w:rsidR="00E139D8">
        <w:t>yksta registracija. Užsiregistruoja 2</w:t>
      </w:r>
      <w:r w:rsidR="005546CC">
        <w:t>2</w:t>
      </w:r>
      <w:r w:rsidR="00E139D8">
        <w:t xml:space="preserve"> tarybos nar</w:t>
      </w:r>
      <w:r w:rsidR="00BA16EA">
        <w:t>iai</w:t>
      </w:r>
      <w:r w:rsidR="00E139D8">
        <w:t>.</w:t>
      </w:r>
    </w:p>
    <w:p w14:paraId="63B02423" w14:textId="776730BF" w:rsidR="001514CB" w:rsidRDefault="001514CB" w:rsidP="001514CB">
      <w:pPr>
        <w:tabs>
          <w:tab w:val="left" w:pos="4040"/>
        </w:tabs>
        <w:spacing w:line="360" w:lineRule="auto"/>
        <w:jc w:val="both"/>
      </w:pPr>
    </w:p>
    <w:p w14:paraId="5FC15578" w14:textId="77777777" w:rsidR="001514CB" w:rsidRDefault="001514CB" w:rsidP="001514CB">
      <w:pPr>
        <w:tabs>
          <w:tab w:val="left" w:pos="4040"/>
        </w:tabs>
        <w:spacing w:line="360" w:lineRule="auto"/>
        <w:jc w:val="both"/>
        <w:rPr>
          <w:szCs w:val="24"/>
        </w:rPr>
      </w:pPr>
    </w:p>
    <w:p w14:paraId="0785EF96" w14:textId="50C2CFBE" w:rsidR="00D97F96" w:rsidRDefault="009D4989" w:rsidP="009A53F7">
      <w:pPr>
        <w:tabs>
          <w:tab w:val="left" w:pos="4040"/>
        </w:tabs>
        <w:spacing w:line="360" w:lineRule="auto"/>
        <w:jc w:val="both"/>
      </w:pPr>
      <w:r>
        <w:t xml:space="preserve">              </w:t>
      </w:r>
      <w:r w:rsidR="007134A0">
        <w:t xml:space="preserve">Meras Algis Kašėta informuoja, kad yra </w:t>
      </w:r>
      <w:r w:rsidR="00E24522">
        <w:t>išimti du</w:t>
      </w:r>
      <w:r w:rsidR="003B1FB5">
        <w:t xml:space="preserve"> sprendim</w:t>
      </w:r>
      <w:r w:rsidR="00722D75">
        <w:t>ų</w:t>
      </w:r>
      <w:r w:rsidR="003B1FB5">
        <w:t xml:space="preserve"> projekta</w:t>
      </w:r>
      <w:r w:rsidR="00E24522">
        <w:t>i</w:t>
      </w:r>
      <w:r w:rsidR="003B1FB5">
        <w:t>:</w:t>
      </w:r>
    </w:p>
    <w:p w14:paraId="0FE86B46" w14:textId="1E6A32B7" w:rsidR="00910C18" w:rsidRDefault="003B1FB5" w:rsidP="009A53F7">
      <w:pPr>
        <w:tabs>
          <w:tab w:val="left" w:pos="4040"/>
        </w:tabs>
        <w:spacing w:line="360" w:lineRule="auto"/>
        <w:jc w:val="both"/>
      </w:pPr>
      <w:r>
        <w:t xml:space="preserve">Nr. </w:t>
      </w:r>
      <w:r w:rsidR="006C51C4">
        <w:t>1</w:t>
      </w:r>
      <w:r w:rsidR="00E24522">
        <w:t>7</w:t>
      </w:r>
      <w:r>
        <w:t>. T-IX-p-</w:t>
      </w:r>
      <w:r w:rsidR="00F15C4B">
        <w:t>1</w:t>
      </w:r>
      <w:r w:rsidR="00E24522">
        <w:t>1</w:t>
      </w:r>
      <w:r w:rsidR="006C51C4">
        <w:t>9</w:t>
      </w:r>
      <w:r w:rsidR="00E24522">
        <w:t>0</w:t>
      </w:r>
      <w:r>
        <w:t xml:space="preserve"> „Dėl </w:t>
      </w:r>
      <w:r w:rsidR="00E24522">
        <w:t>Varėnos rajono savivaldybės tarybos 2020 m. birželio 19 d. sprendimo Nr. T-IX-340</w:t>
      </w:r>
      <w:r w:rsidR="001345A5">
        <w:t xml:space="preserve"> „Dėl pagalbos pinigų vaiko globėjui (rūpintojui) skyrimo tvarkos aprašo patvirtinimo“ pakeitimo.</w:t>
      </w:r>
    </w:p>
    <w:p w14:paraId="4E4376E9" w14:textId="2CA321F4" w:rsidR="00E24522" w:rsidRDefault="00E24522" w:rsidP="009A53F7">
      <w:pPr>
        <w:tabs>
          <w:tab w:val="left" w:pos="4040"/>
        </w:tabs>
        <w:spacing w:line="360" w:lineRule="auto"/>
        <w:jc w:val="both"/>
      </w:pPr>
      <w:r>
        <w:lastRenderedPageBreak/>
        <w:t>Nr. 35 „Dėl Varėnos rajono savivaldybės nevyriausybin</w:t>
      </w:r>
      <w:r w:rsidR="00953385">
        <w:t>i</w:t>
      </w:r>
      <w:r>
        <w:t>ų organizacijų tarybos sudarymo</w:t>
      </w:r>
      <w:r w:rsidR="00953385">
        <w:t>.</w:t>
      </w:r>
    </w:p>
    <w:p w14:paraId="095A6888" w14:textId="6C169950" w:rsidR="00953385" w:rsidRDefault="00953385" w:rsidP="009A53F7">
      <w:pPr>
        <w:tabs>
          <w:tab w:val="left" w:pos="4040"/>
        </w:tabs>
        <w:spacing w:line="360" w:lineRule="auto"/>
        <w:jc w:val="both"/>
      </w:pPr>
      <w:r>
        <w:t xml:space="preserve">Darbotvarkės 7 ir 8 klausimai persikelia į 2 ir 3 </w:t>
      </w:r>
      <w:r w:rsidR="00BA16EA">
        <w:t>(pagal eilės numeraciją).</w:t>
      </w:r>
    </w:p>
    <w:p w14:paraId="2F30DA92" w14:textId="77777777" w:rsidR="00634EED" w:rsidRDefault="00634EED" w:rsidP="009A53F7">
      <w:pPr>
        <w:tabs>
          <w:tab w:val="left" w:pos="4040"/>
        </w:tabs>
        <w:spacing w:line="360" w:lineRule="auto"/>
        <w:jc w:val="both"/>
      </w:pPr>
    </w:p>
    <w:p w14:paraId="1DF430ED" w14:textId="7604B7DE" w:rsidR="00CF5A37" w:rsidRDefault="00965261" w:rsidP="00CF5A37">
      <w:pPr>
        <w:tabs>
          <w:tab w:val="left" w:pos="426"/>
        </w:tabs>
        <w:spacing w:line="360" w:lineRule="auto"/>
        <w:ind w:left="-142"/>
        <w:jc w:val="both"/>
        <w:rPr>
          <w:szCs w:val="24"/>
        </w:rPr>
      </w:pPr>
      <w:r>
        <w:rPr>
          <w:szCs w:val="24"/>
        </w:rPr>
        <w:t xml:space="preserve">  </w:t>
      </w:r>
      <w:r w:rsidR="00CF5A37">
        <w:rPr>
          <w:szCs w:val="24"/>
        </w:rPr>
        <w:t xml:space="preserve">              Darbotvarkė:</w:t>
      </w:r>
    </w:p>
    <w:p w14:paraId="5C5D9514" w14:textId="77777777" w:rsidR="00BA16EA" w:rsidRPr="00BA16EA" w:rsidRDefault="00BA16EA" w:rsidP="00BA16EA">
      <w:pPr>
        <w:pStyle w:val="Sraopastraipa"/>
        <w:numPr>
          <w:ilvl w:val="0"/>
          <w:numId w:val="24"/>
        </w:numPr>
        <w:tabs>
          <w:tab w:val="left" w:pos="4040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A16EA">
        <w:rPr>
          <w:rFonts w:ascii="Times New Roman" w:hAnsi="Times New Roman"/>
          <w:color w:val="000000" w:themeColor="text1"/>
          <w:sz w:val="24"/>
          <w:szCs w:val="24"/>
        </w:rPr>
        <w:t>Dėl Varėnos rajono savivaldybės tarybos 2019 m. rugsėjo 24 d. sprendimo Nr. T-IX-130 „Dėl viešosios įstaigos Varėnos pirminės sveikatos priežiūros centro valdymo struktūros ir pareigybių sąrašo patvirtinimo“ pakeitimo.</w:t>
      </w:r>
    </w:p>
    <w:p w14:paraId="0D2D17C8" w14:textId="77777777" w:rsidR="00BA16EA" w:rsidRPr="00BA16EA" w:rsidRDefault="00BA16EA" w:rsidP="00BA16EA">
      <w:pPr>
        <w:pStyle w:val="Sraopastraipa"/>
        <w:numPr>
          <w:ilvl w:val="0"/>
          <w:numId w:val="24"/>
        </w:numPr>
        <w:tabs>
          <w:tab w:val="left" w:pos="4040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A16EA">
        <w:rPr>
          <w:rFonts w:ascii="Times New Roman" w:hAnsi="Times New Roman"/>
          <w:color w:val="000000" w:themeColor="text1"/>
          <w:sz w:val="24"/>
          <w:szCs w:val="24"/>
        </w:rPr>
        <w:t>Dėl Varėnos rajono savivaldybės tarybos 2022 m. vasario 15 d. sprendimo Nr. T-IX-829 „Dėl Varėnos rajono savivaldybės 2022 metų biudžeto patvirtinimo“ pakeitimo.</w:t>
      </w:r>
    </w:p>
    <w:p w14:paraId="15F5FC45" w14:textId="77777777" w:rsidR="00BA16EA" w:rsidRPr="00BA16EA" w:rsidRDefault="00BA16EA" w:rsidP="00BA16EA">
      <w:pPr>
        <w:pStyle w:val="Sraopastraipa"/>
        <w:numPr>
          <w:ilvl w:val="0"/>
          <w:numId w:val="24"/>
        </w:numPr>
        <w:tabs>
          <w:tab w:val="left" w:pos="4040"/>
        </w:tabs>
        <w:spacing w:after="0"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A16EA">
        <w:rPr>
          <w:rFonts w:ascii="Times New Roman" w:hAnsi="Times New Roman"/>
          <w:sz w:val="24"/>
          <w:szCs w:val="24"/>
        </w:rPr>
        <w:t>Dėl Varėnos rajono savivaldybės tarybos 2019 m. rugsėjo 24 d. sprendimo Nr. T-IX-134 „Dėl Varėnos rajono savivaldybės švietimo įstaigų ir daugiafunkcių centrų pareigybių tvirtinimo“ pakeitimo.</w:t>
      </w:r>
    </w:p>
    <w:p w14:paraId="18DBA7C7" w14:textId="77777777" w:rsidR="00BA16EA" w:rsidRPr="00BA16EA" w:rsidRDefault="00BA16EA" w:rsidP="00BA16EA">
      <w:pPr>
        <w:pStyle w:val="Sraopastraipa"/>
        <w:numPr>
          <w:ilvl w:val="0"/>
          <w:numId w:val="24"/>
        </w:numPr>
        <w:tabs>
          <w:tab w:val="left" w:pos="4040"/>
        </w:tabs>
        <w:spacing w:after="0"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A16EA">
        <w:rPr>
          <w:rFonts w:ascii="Times New Roman" w:hAnsi="Times New Roman"/>
          <w:sz w:val="24"/>
          <w:szCs w:val="24"/>
        </w:rPr>
        <w:t>Dėl pritarimo Varėnos r. Senosios Varėnos Andriaus Ryliškio pagrindinės mokyklos projektui „Palaikykite ryšį: skaitmeninis jaunimo bendravimas kaimo vietovėse“.</w:t>
      </w:r>
    </w:p>
    <w:p w14:paraId="3DC0466C" w14:textId="77777777" w:rsidR="00BA16EA" w:rsidRPr="00BA16EA" w:rsidRDefault="00BA16EA" w:rsidP="00BA16EA">
      <w:pPr>
        <w:pStyle w:val="Sraopastraipa"/>
        <w:numPr>
          <w:ilvl w:val="0"/>
          <w:numId w:val="24"/>
        </w:numPr>
        <w:tabs>
          <w:tab w:val="left" w:pos="4040"/>
        </w:tabs>
        <w:spacing w:after="0"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A16EA">
        <w:rPr>
          <w:rFonts w:ascii="Times New Roman" w:hAnsi="Times New Roman"/>
          <w:sz w:val="24"/>
          <w:szCs w:val="24"/>
        </w:rPr>
        <w:t xml:space="preserve">Dėl Varėnos rajono savivaldybės viešosios bibliotekos nuostatų patvirtinimo. </w:t>
      </w:r>
    </w:p>
    <w:p w14:paraId="145A81DE" w14:textId="77777777" w:rsidR="00BA16EA" w:rsidRPr="00BA16EA" w:rsidRDefault="00BA16EA" w:rsidP="00BA16EA">
      <w:pPr>
        <w:pStyle w:val="Sraopastraipa"/>
        <w:numPr>
          <w:ilvl w:val="0"/>
          <w:numId w:val="24"/>
        </w:numPr>
        <w:tabs>
          <w:tab w:val="left" w:pos="4040"/>
        </w:tabs>
        <w:spacing w:after="0"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A16EA">
        <w:rPr>
          <w:rFonts w:ascii="Times New Roman" w:hAnsi="Times New Roman"/>
          <w:sz w:val="24"/>
          <w:szCs w:val="24"/>
        </w:rPr>
        <w:t>Dėl Varėnos rajono savivaldybės viešosios bibliotekos teikiamų atlygintinų paslaugų kainų patvirtinimo.</w:t>
      </w:r>
    </w:p>
    <w:p w14:paraId="6F34D2F3" w14:textId="31FE036C" w:rsidR="00BA16EA" w:rsidRPr="00BA16EA" w:rsidRDefault="00BA16EA" w:rsidP="00BA16EA">
      <w:pPr>
        <w:pStyle w:val="Sraopastraipa"/>
        <w:numPr>
          <w:ilvl w:val="0"/>
          <w:numId w:val="24"/>
        </w:numPr>
        <w:tabs>
          <w:tab w:val="left" w:pos="4040"/>
        </w:tabs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BA16EA">
        <w:rPr>
          <w:rFonts w:ascii="Times New Roman" w:hAnsi="Times New Roman"/>
          <w:sz w:val="24"/>
          <w:szCs w:val="24"/>
        </w:rPr>
        <w:t>Dėl pritarimo bendradarbiavimo sutarčiai tarp Lietuvos Respublikos Varėnos rajono savivaldybės ir Ukrainos Lvivo srities Horodoko miesto savivaldybės</w:t>
      </w:r>
      <w:r>
        <w:rPr>
          <w:rFonts w:ascii="Times New Roman" w:hAnsi="Times New Roman"/>
          <w:sz w:val="24"/>
          <w:szCs w:val="24"/>
        </w:rPr>
        <w:t xml:space="preserve"> </w:t>
      </w:r>
      <w:bookmarkStart w:id="7" w:name="_Hlk120785275"/>
      <w:r>
        <w:rPr>
          <w:rFonts w:ascii="Times New Roman" w:hAnsi="Times New Roman"/>
          <w:sz w:val="24"/>
          <w:szCs w:val="24"/>
        </w:rPr>
        <w:t>(eina pagal darbotvarkę 2 eilės numeriu)</w:t>
      </w:r>
      <w:r w:rsidRPr="00BA16EA">
        <w:rPr>
          <w:rFonts w:ascii="Times New Roman" w:hAnsi="Times New Roman"/>
          <w:sz w:val="24"/>
          <w:szCs w:val="24"/>
        </w:rPr>
        <w:t>.</w:t>
      </w:r>
    </w:p>
    <w:bookmarkEnd w:id="7"/>
    <w:p w14:paraId="588DA20C" w14:textId="6B85724E" w:rsidR="00BA16EA" w:rsidRPr="00BA16EA" w:rsidRDefault="00BA16EA" w:rsidP="00BA16EA">
      <w:pPr>
        <w:pStyle w:val="Sraopastraipa"/>
        <w:numPr>
          <w:ilvl w:val="0"/>
          <w:numId w:val="24"/>
        </w:numPr>
        <w:tabs>
          <w:tab w:val="left" w:pos="4040"/>
        </w:tabs>
        <w:spacing w:after="0"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A16EA">
        <w:rPr>
          <w:rFonts w:ascii="Times New Roman" w:hAnsi="Times New Roman"/>
          <w:sz w:val="24"/>
          <w:szCs w:val="24"/>
        </w:rPr>
        <w:t>Dėl pritarimo bendradarbiavimo sutarčiai tarp Lietuvos respublikos Varėnos rajono savivaldybės ir Lenkijos Respublikos Myslibužo apskrities savivaldybės</w:t>
      </w:r>
      <w:r>
        <w:rPr>
          <w:rFonts w:ascii="Times New Roman" w:hAnsi="Times New Roman"/>
          <w:sz w:val="24"/>
          <w:szCs w:val="24"/>
        </w:rPr>
        <w:t xml:space="preserve"> (eina pagal darbotvarkę 3 eilės numeriu)</w:t>
      </w:r>
      <w:r w:rsidRPr="00BA16EA">
        <w:rPr>
          <w:rFonts w:ascii="Times New Roman" w:hAnsi="Times New Roman"/>
          <w:sz w:val="24"/>
          <w:szCs w:val="24"/>
        </w:rPr>
        <w:t>.</w:t>
      </w:r>
    </w:p>
    <w:p w14:paraId="4C8E843E" w14:textId="77777777" w:rsidR="00BA16EA" w:rsidRPr="00BA16EA" w:rsidRDefault="00BA16EA" w:rsidP="00BA16EA">
      <w:pPr>
        <w:pStyle w:val="Sraopastraipa"/>
        <w:numPr>
          <w:ilvl w:val="0"/>
          <w:numId w:val="24"/>
        </w:numPr>
        <w:tabs>
          <w:tab w:val="left" w:pos="4040"/>
        </w:tabs>
        <w:spacing w:after="0"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A16EA">
        <w:rPr>
          <w:rFonts w:ascii="Times New Roman" w:hAnsi="Times New Roman"/>
          <w:sz w:val="24"/>
          <w:szCs w:val="24"/>
        </w:rPr>
        <w:t>Dėl fiksuotų pajamų mokesčių dydžių, taikomų įsigyjant verslo liudijimus 2023 metais vykdomai veiklai, ir lengvatų, taikomų gyventojams, įsigyjantiems verslo liudijimus 2023 metais vykdomai veiklai, dydžių nustatymo.</w:t>
      </w:r>
    </w:p>
    <w:p w14:paraId="12742F38" w14:textId="77777777" w:rsidR="00BA16EA" w:rsidRPr="00BA16EA" w:rsidRDefault="00BA16EA" w:rsidP="00BA16EA">
      <w:pPr>
        <w:pStyle w:val="Sraopastraipa"/>
        <w:numPr>
          <w:ilvl w:val="0"/>
          <w:numId w:val="24"/>
        </w:numPr>
        <w:tabs>
          <w:tab w:val="left" w:pos="4040"/>
        </w:tabs>
        <w:spacing w:after="0"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A16EA">
        <w:rPr>
          <w:rFonts w:ascii="Times New Roman" w:hAnsi="Times New Roman"/>
          <w:sz w:val="24"/>
          <w:szCs w:val="24"/>
        </w:rPr>
        <w:t>Dėl Varėnos rajono savivaldybės tarybos 2016 m. kovo 30 d. sprendimo Nr. T-VIII-321 „Dėl Varėnos rajono savivaldybės lankytinų vietų pavadinimų sąrašo patvirtinimo“ pakeitimo.</w:t>
      </w:r>
    </w:p>
    <w:p w14:paraId="0E443204" w14:textId="77777777" w:rsidR="00BA16EA" w:rsidRPr="00BA16EA" w:rsidRDefault="00BA16EA" w:rsidP="00BA16EA">
      <w:pPr>
        <w:pStyle w:val="Sraopastraipa"/>
        <w:numPr>
          <w:ilvl w:val="0"/>
          <w:numId w:val="24"/>
        </w:numPr>
        <w:tabs>
          <w:tab w:val="left" w:pos="4040"/>
        </w:tabs>
        <w:spacing w:after="0"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A16EA">
        <w:rPr>
          <w:rFonts w:ascii="Times New Roman" w:hAnsi="Times New Roman"/>
          <w:sz w:val="24"/>
          <w:szCs w:val="24"/>
        </w:rPr>
        <w:t>Dėl lošimų organizavimo Varėnos rajono savivaldybėje prašymų nagrinėjimo tvarkos aprašo patvirtinimo.</w:t>
      </w:r>
    </w:p>
    <w:p w14:paraId="693F7F8B" w14:textId="77777777" w:rsidR="00BA16EA" w:rsidRPr="00BA16EA" w:rsidRDefault="00BA16EA" w:rsidP="00BA16EA">
      <w:pPr>
        <w:pStyle w:val="Sraopastraipa"/>
        <w:numPr>
          <w:ilvl w:val="0"/>
          <w:numId w:val="24"/>
        </w:numPr>
        <w:tabs>
          <w:tab w:val="left" w:pos="4040"/>
        </w:tabs>
        <w:spacing w:after="0"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A16EA">
        <w:rPr>
          <w:rFonts w:ascii="Times New Roman" w:hAnsi="Times New Roman"/>
          <w:sz w:val="24"/>
          <w:szCs w:val="24"/>
        </w:rPr>
        <w:t>Dėl 2022-2023 metų vidutinių kuro kainų būsto šildymo ir karšto vandens paruošimo išlaidų kompensacijoms skaičiuoti patvirtinimo.</w:t>
      </w:r>
    </w:p>
    <w:p w14:paraId="440CEB43" w14:textId="77777777" w:rsidR="00BA16EA" w:rsidRPr="00BA16EA" w:rsidRDefault="00BA16EA" w:rsidP="00BA16EA">
      <w:pPr>
        <w:pStyle w:val="Sraopastraipa"/>
        <w:numPr>
          <w:ilvl w:val="0"/>
          <w:numId w:val="24"/>
        </w:numPr>
        <w:tabs>
          <w:tab w:val="left" w:pos="4040"/>
        </w:tabs>
        <w:spacing w:after="0"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A16EA">
        <w:rPr>
          <w:rFonts w:ascii="Times New Roman" w:hAnsi="Times New Roman"/>
          <w:sz w:val="24"/>
          <w:szCs w:val="24"/>
        </w:rPr>
        <w:t>Dėl Varėnos globos namų teikiamų paslaugų sąrašo ir kainų patvirtinimo.</w:t>
      </w:r>
    </w:p>
    <w:p w14:paraId="3EAA352B" w14:textId="77777777" w:rsidR="00BA16EA" w:rsidRPr="00BA16EA" w:rsidRDefault="00BA16EA" w:rsidP="00BA16EA">
      <w:pPr>
        <w:pStyle w:val="Sraopastraipa"/>
        <w:numPr>
          <w:ilvl w:val="0"/>
          <w:numId w:val="24"/>
        </w:numPr>
        <w:tabs>
          <w:tab w:val="left" w:pos="4040"/>
        </w:tabs>
        <w:spacing w:after="0"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A16EA">
        <w:rPr>
          <w:rFonts w:ascii="Times New Roman" w:hAnsi="Times New Roman"/>
          <w:sz w:val="24"/>
          <w:szCs w:val="24"/>
        </w:rPr>
        <w:t>Dėl Merkinės globos namų teikiamų paslaugų sąrašo ir kainų patvirtinimo.</w:t>
      </w:r>
    </w:p>
    <w:p w14:paraId="22C68592" w14:textId="77777777" w:rsidR="00BA16EA" w:rsidRPr="00BA16EA" w:rsidRDefault="00BA16EA" w:rsidP="00BA16EA">
      <w:pPr>
        <w:pStyle w:val="Sraopastraipa"/>
        <w:numPr>
          <w:ilvl w:val="0"/>
          <w:numId w:val="24"/>
        </w:numPr>
        <w:tabs>
          <w:tab w:val="left" w:pos="4040"/>
        </w:tabs>
        <w:spacing w:after="0"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A16EA">
        <w:rPr>
          <w:rFonts w:ascii="Times New Roman" w:hAnsi="Times New Roman"/>
          <w:sz w:val="24"/>
          <w:szCs w:val="24"/>
        </w:rPr>
        <w:lastRenderedPageBreak/>
        <w:t>Dėl maksimalių socialinės priežiūros paslaugų išlaidų finansavimo Varėnos rajono savivaldybės gyventojams dydžių sąrašo patvirtinimo.</w:t>
      </w:r>
    </w:p>
    <w:p w14:paraId="34FEE870" w14:textId="41E2F1E8" w:rsidR="00BA16EA" w:rsidRPr="00BA16EA" w:rsidRDefault="00BA16EA" w:rsidP="00BA16EA">
      <w:pPr>
        <w:pStyle w:val="Sraopastraipa"/>
        <w:numPr>
          <w:ilvl w:val="0"/>
          <w:numId w:val="24"/>
        </w:numPr>
        <w:tabs>
          <w:tab w:val="left" w:pos="4040"/>
        </w:tabs>
        <w:spacing w:after="0"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A16EA">
        <w:rPr>
          <w:rFonts w:ascii="Times New Roman" w:hAnsi="Times New Roman"/>
          <w:sz w:val="24"/>
          <w:szCs w:val="24"/>
        </w:rPr>
        <w:t>Dėl Varėnos rajono savivaldybės tarybos 2021 m. rugpjūčio 31 d. sprendimo Nr. T-IX-729 „Dėl mokėjimo už socialines paslaugas Varėnos rajono savivaldybėje tvarkos aprašo patvirtinimo“ pakeitimo.</w:t>
      </w:r>
    </w:p>
    <w:p w14:paraId="3A672A86" w14:textId="2DB978D1" w:rsidR="00BA16EA" w:rsidRPr="00BA16EA" w:rsidRDefault="00BA16EA" w:rsidP="00BA16EA">
      <w:pPr>
        <w:pStyle w:val="Sraopastraipa"/>
        <w:numPr>
          <w:ilvl w:val="0"/>
          <w:numId w:val="24"/>
        </w:numPr>
        <w:tabs>
          <w:tab w:val="left" w:pos="4040"/>
        </w:tabs>
        <w:spacing w:after="0"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Išimtas iš darbotvarkės.</w:t>
      </w:r>
    </w:p>
    <w:p w14:paraId="3F9F5740" w14:textId="77777777" w:rsidR="00BA16EA" w:rsidRPr="00BA16EA" w:rsidRDefault="00BA16EA" w:rsidP="00BA16EA">
      <w:pPr>
        <w:pStyle w:val="Sraopastraipa"/>
        <w:numPr>
          <w:ilvl w:val="0"/>
          <w:numId w:val="24"/>
        </w:numPr>
        <w:tabs>
          <w:tab w:val="left" w:pos="4040"/>
        </w:tabs>
        <w:spacing w:after="0"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A16EA">
        <w:rPr>
          <w:rFonts w:ascii="Times New Roman" w:hAnsi="Times New Roman"/>
          <w:sz w:val="24"/>
          <w:szCs w:val="24"/>
        </w:rPr>
        <w:t>Dėl ilgalaikės socialinės globos paslaugų teikimo.</w:t>
      </w:r>
    </w:p>
    <w:p w14:paraId="5EE30F16" w14:textId="77777777" w:rsidR="00BA16EA" w:rsidRPr="00BA16EA" w:rsidRDefault="00BA16EA" w:rsidP="00BA16EA">
      <w:pPr>
        <w:pStyle w:val="Sraopastraipa"/>
        <w:numPr>
          <w:ilvl w:val="0"/>
          <w:numId w:val="24"/>
        </w:numPr>
        <w:tabs>
          <w:tab w:val="left" w:pos="4040"/>
        </w:tabs>
        <w:spacing w:after="0"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A16EA">
        <w:rPr>
          <w:rFonts w:ascii="Times New Roman" w:hAnsi="Times New Roman"/>
          <w:sz w:val="24"/>
          <w:szCs w:val="24"/>
        </w:rPr>
        <w:t>Dėl Varėnos rajono vandens tiekimo ir nuotekų tvarkymo infrastruktūros plėtros specialiojo plano keitimo patvirtinimo.</w:t>
      </w:r>
    </w:p>
    <w:p w14:paraId="47C69ADB" w14:textId="77777777" w:rsidR="00BA16EA" w:rsidRPr="00BA16EA" w:rsidRDefault="00BA16EA" w:rsidP="00BA16EA">
      <w:pPr>
        <w:pStyle w:val="Sraopastraipa"/>
        <w:numPr>
          <w:ilvl w:val="0"/>
          <w:numId w:val="24"/>
        </w:numPr>
        <w:tabs>
          <w:tab w:val="left" w:pos="4040"/>
        </w:tabs>
        <w:spacing w:after="0"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A16EA">
        <w:rPr>
          <w:rFonts w:ascii="Times New Roman" w:hAnsi="Times New Roman"/>
          <w:sz w:val="24"/>
          <w:szCs w:val="24"/>
        </w:rPr>
        <w:t>Dėl pavadinimų suteikimo Merkinės seniūnijos Laukininkų ir Laukininkėlių kaimų gatvėms.</w:t>
      </w:r>
    </w:p>
    <w:p w14:paraId="292F9190" w14:textId="77777777" w:rsidR="00BA16EA" w:rsidRPr="00BA16EA" w:rsidRDefault="00BA16EA" w:rsidP="00BA16EA">
      <w:pPr>
        <w:pStyle w:val="Sraopastraipa"/>
        <w:numPr>
          <w:ilvl w:val="0"/>
          <w:numId w:val="24"/>
        </w:numPr>
        <w:tabs>
          <w:tab w:val="left" w:pos="4040"/>
        </w:tabs>
        <w:spacing w:after="0"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A16EA">
        <w:rPr>
          <w:rFonts w:ascii="Times New Roman" w:hAnsi="Times New Roman"/>
          <w:sz w:val="24"/>
          <w:szCs w:val="24"/>
        </w:rPr>
        <w:t>Dėl apleisto ar neprižiūrimo nekilnojamojo turto 2022 m. sąrašo patvirtinimo.</w:t>
      </w:r>
    </w:p>
    <w:p w14:paraId="20EFF82A" w14:textId="77777777" w:rsidR="00BA16EA" w:rsidRPr="00BA16EA" w:rsidRDefault="00BA16EA" w:rsidP="00BA16EA">
      <w:pPr>
        <w:pStyle w:val="Sraopastraipa"/>
        <w:numPr>
          <w:ilvl w:val="0"/>
          <w:numId w:val="24"/>
        </w:numPr>
        <w:tabs>
          <w:tab w:val="left" w:pos="4040"/>
        </w:tabs>
        <w:spacing w:after="0"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A16EA">
        <w:rPr>
          <w:rFonts w:ascii="Times New Roman" w:hAnsi="Times New Roman"/>
          <w:sz w:val="24"/>
          <w:szCs w:val="24"/>
        </w:rPr>
        <w:t>Dėl Varėnos rajono savivaldybei nuosavybės teise priklausančio ilgalaikio materialiojo turto perdavimo valdyti, naudoti ir disponuoti juo patikėjimo teise.</w:t>
      </w:r>
    </w:p>
    <w:p w14:paraId="3110153C" w14:textId="77777777" w:rsidR="00BA16EA" w:rsidRPr="00BA16EA" w:rsidRDefault="00BA16EA" w:rsidP="00BA16EA">
      <w:pPr>
        <w:pStyle w:val="Sraopastraipa"/>
        <w:numPr>
          <w:ilvl w:val="0"/>
          <w:numId w:val="24"/>
        </w:numPr>
        <w:tabs>
          <w:tab w:val="left" w:pos="4040"/>
        </w:tabs>
        <w:spacing w:after="0"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A16EA">
        <w:rPr>
          <w:rFonts w:ascii="Times New Roman" w:hAnsi="Times New Roman"/>
          <w:sz w:val="24"/>
          <w:szCs w:val="24"/>
        </w:rPr>
        <w:t>Dėl Varėnos rajono savivaldybei nuosavybės teise priklausančio ilgalaikio nematerialiojo turto perdavimo valdyti, naudoti ir disponuoti juo patikėjimo teise.</w:t>
      </w:r>
    </w:p>
    <w:p w14:paraId="510B7E8E" w14:textId="77777777" w:rsidR="00BA16EA" w:rsidRPr="00BA16EA" w:rsidRDefault="00BA16EA" w:rsidP="00BA16EA">
      <w:pPr>
        <w:pStyle w:val="Sraopastraipa"/>
        <w:numPr>
          <w:ilvl w:val="0"/>
          <w:numId w:val="24"/>
        </w:numPr>
        <w:tabs>
          <w:tab w:val="left" w:pos="4040"/>
        </w:tabs>
        <w:spacing w:after="0"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A16EA">
        <w:rPr>
          <w:rFonts w:ascii="Times New Roman" w:hAnsi="Times New Roman"/>
          <w:sz w:val="24"/>
          <w:szCs w:val="24"/>
        </w:rPr>
        <w:t>Dėl Varėnos rajono savivaldybei nuosavybės teise priklausančio trumpalaikio materialiojo turto perėmimo ir jo perdavimo valdyti, naudoti ir disponuoti juo patikėjimo teise.</w:t>
      </w:r>
    </w:p>
    <w:p w14:paraId="4102ECAC" w14:textId="77777777" w:rsidR="00BA16EA" w:rsidRPr="00BA16EA" w:rsidRDefault="00BA16EA" w:rsidP="00BA16EA">
      <w:pPr>
        <w:pStyle w:val="Sraopastraipa"/>
        <w:numPr>
          <w:ilvl w:val="0"/>
          <w:numId w:val="24"/>
        </w:numPr>
        <w:tabs>
          <w:tab w:val="left" w:pos="4040"/>
        </w:tabs>
        <w:spacing w:after="0"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A16EA">
        <w:rPr>
          <w:rFonts w:ascii="Times New Roman" w:hAnsi="Times New Roman"/>
          <w:sz w:val="24"/>
          <w:szCs w:val="24"/>
        </w:rPr>
        <w:t>Dėl Varėnos rajono savivaldybei nuosavybės teise priklausančio turto vertės padidinimo.</w:t>
      </w:r>
    </w:p>
    <w:p w14:paraId="283E4938" w14:textId="77777777" w:rsidR="00BA16EA" w:rsidRPr="00BA16EA" w:rsidRDefault="00BA16EA" w:rsidP="00BA16EA">
      <w:pPr>
        <w:pStyle w:val="Sraopastraipa"/>
        <w:numPr>
          <w:ilvl w:val="0"/>
          <w:numId w:val="24"/>
        </w:numPr>
        <w:tabs>
          <w:tab w:val="left" w:pos="4040"/>
        </w:tabs>
        <w:spacing w:after="0"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A16EA">
        <w:rPr>
          <w:rFonts w:ascii="Times New Roman" w:hAnsi="Times New Roman"/>
          <w:sz w:val="24"/>
          <w:szCs w:val="24"/>
        </w:rPr>
        <w:t>Dėl valstybei nuosavybės teise priklausančio turto perėmimo, jo nurašymo ir likvidavimo.</w:t>
      </w:r>
    </w:p>
    <w:p w14:paraId="788BAECD" w14:textId="77777777" w:rsidR="00BA16EA" w:rsidRPr="00BA16EA" w:rsidRDefault="00BA16EA" w:rsidP="00BA16EA">
      <w:pPr>
        <w:pStyle w:val="Sraopastraipa"/>
        <w:numPr>
          <w:ilvl w:val="0"/>
          <w:numId w:val="24"/>
        </w:numPr>
        <w:tabs>
          <w:tab w:val="left" w:pos="4040"/>
        </w:tabs>
        <w:spacing w:after="0"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A16EA">
        <w:rPr>
          <w:rFonts w:ascii="Times New Roman" w:hAnsi="Times New Roman"/>
          <w:sz w:val="24"/>
          <w:szCs w:val="24"/>
        </w:rPr>
        <w:t>Dėl turto, nuosavybės teise priklausančio Varėnos rajono savivaldybei, panaudos.</w:t>
      </w:r>
    </w:p>
    <w:p w14:paraId="21BDD6ED" w14:textId="77777777" w:rsidR="00BA16EA" w:rsidRPr="00BA16EA" w:rsidRDefault="00BA16EA" w:rsidP="00BA16EA">
      <w:pPr>
        <w:pStyle w:val="Sraopastraipa"/>
        <w:numPr>
          <w:ilvl w:val="0"/>
          <w:numId w:val="24"/>
        </w:numPr>
        <w:tabs>
          <w:tab w:val="left" w:pos="4040"/>
        </w:tabs>
        <w:spacing w:after="0"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A16EA">
        <w:rPr>
          <w:rFonts w:ascii="Times New Roman" w:hAnsi="Times New Roman"/>
          <w:sz w:val="24"/>
          <w:szCs w:val="24"/>
        </w:rPr>
        <w:t>Dėl Varėnos rajono savivaldybei nuosavybės teise priklausančio turto vertės padidinimo.</w:t>
      </w:r>
    </w:p>
    <w:p w14:paraId="0AEAFDAB" w14:textId="77777777" w:rsidR="00BA16EA" w:rsidRPr="00BA16EA" w:rsidRDefault="00BA16EA" w:rsidP="00BA16EA">
      <w:pPr>
        <w:pStyle w:val="Sraopastraipa"/>
        <w:numPr>
          <w:ilvl w:val="0"/>
          <w:numId w:val="24"/>
        </w:numPr>
        <w:tabs>
          <w:tab w:val="left" w:pos="4040"/>
        </w:tabs>
        <w:spacing w:after="0"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bookmarkStart w:id="8" w:name="_Hlk120867278"/>
      <w:r w:rsidRPr="00BA16EA">
        <w:rPr>
          <w:rFonts w:ascii="Times New Roman" w:hAnsi="Times New Roman"/>
          <w:sz w:val="24"/>
          <w:szCs w:val="24"/>
        </w:rPr>
        <w:t>Dėl valstybės nekilnojamojo turto (vietinės reikšmės kelių) perėmimo Varėnos rajono savivaldybės nuosavybėn ir šio turto perdavimo Varėnos rajono savivaldybės administracijai valdyti, naudoti ir disponuoti juo patikėjimo teise.</w:t>
      </w:r>
    </w:p>
    <w:bookmarkEnd w:id="8"/>
    <w:p w14:paraId="74124C1B" w14:textId="77777777" w:rsidR="00BA16EA" w:rsidRPr="00BA16EA" w:rsidRDefault="00BA16EA" w:rsidP="00BA16EA">
      <w:pPr>
        <w:pStyle w:val="Sraopastraipa"/>
        <w:numPr>
          <w:ilvl w:val="0"/>
          <w:numId w:val="24"/>
        </w:numPr>
        <w:tabs>
          <w:tab w:val="left" w:pos="4040"/>
        </w:tabs>
        <w:spacing w:after="0"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A16EA">
        <w:rPr>
          <w:rFonts w:ascii="Times New Roman" w:hAnsi="Times New Roman"/>
          <w:sz w:val="24"/>
          <w:szCs w:val="24"/>
        </w:rPr>
        <w:t>Dėl valstybės turto pripažinimo nereikalingu valstybės funkcijoms įgyvendinti.</w:t>
      </w:r>
    </w:p>
    <w:p w14:paraId="7CFE907B" w14:textId="77777777" w:rsidR="00BA16EA" w:rsidRPr="00BA16EA" w:rsidRDefault="00BA16EA" w:rsidP="00BA16EA">
      <w:pPr>
        <w:pStyle w:val="Sraopastraipa"/>
        <w:numPr>
          <w:ilvl w:val="0"/>
          <w:numId w:val="24"/>
        </w:numPr>
        <w:tabs>
          <w:tab w:val="left" w:pos="4040"/>
        </w:tabs>
        <w:spacing w:after="0"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A16EA">
        <w:rPr>
          <w:rFonts w:ascii="Times New Roman" w:hAnsi="Times New Roman"/>
          <w:sz w:val="24"/>
          <w:szCs w:val="24"/>
        </w:rPr>
        <w:t>Dėl Varėnos rajono savivaldybės 2023-2025 metų gaisrų prevencijos programos patvirtinimo.</w:t>
      </w:r>
    </w:p>
    <w:p w14:paraId="4CF9B572" w14:textId="77777777" w:rsidR="00BA16EA" w:rsidRPr="00BA16EA" w:rsidRDefault="00BA16EA" w:rsidP="00BA16EA">
      <w:pPr>
        <w:pStyle w:val="Sraopastraipa"/>
        <w:numPr>
          <w:ilvl w:val="0"/>
          <w:numId w:val="24"/>
        </w:numPr>
        <w:tabs>
          <w:tab w:val="left" w:pos="4040"/>
        </w:tabs>
        <w:spacing w:after="0"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A16EA">
        <w:rPr>
          <w:rFonts w:ascii="Times New Roman" w:hAnsi="Times New Roman"/>
          <w:sz w:val="24"/>
          <w:szCs w:val="24"/>
        </w:rPr>
        <w:t>Dėl Varėnos rajono savivaldybės tarybos 2002 m. gruodžio 18 d. sprendimo Nr. IV-438 „Dėl savivaldybės gamtinių draustinių įsteigimo“ pakeitimo.</w:t>
      </w:r>
    </w:p>
    <w:p w14:paraId="22B2AC82" w14:textId="77777777" w:rsidR="00BA16EA" w:rsidRPr="00BA16EA" w:rsidRDefault="00BA16EA" w:rsidP="00BA16EA">
      <w:pPr>
        <w:pStyle w:val="Sraopastraipa"/>
        <w:numPr>
          <w:ilvl w:val="0"/>
          <w:numId w:val="24"/>
        </w:numPr>
        <w:tabs>
          <w:tab w:val="left" w:pos="4040"/>
        </w:tabs>
        <w:spacing w:after="0"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A16EA">
        <w:rPr>
          <w:rFonts w:ascii="Times New Roman" w:hAnsi="Times New Roman"/>
          <w:color w:val="000000" w:themeColor="text1"/>
          <w:sz w:val="24"/>
          <w:szCs w:val="24"/>
        </w:rPr>
        <w:t>Dėl žemės sklypų, esančių savanorių g. 50c, 52a, 54, Varėnos m., nuomos ir naudojimo apribojimų.</w:t>
      </w:r>
    </w:p>
    <w:p w14:paraId="3B90C5C1" w14:textId="77777777" w:rsidR="00BA16EA" w:rsidRPr="00BA16EA" w:rsidRDefault="00BA16EA" w:rsidP="00BA16EA">
      <w:pPr>
        <w:pStyle w:val="Sraopastraipa"/>
        <w:numPr>
          <w:ilvl w:val="0"/>
          <w:numId w:val="24"/>
        </w:numPr>
        <w:tabs>
          <w:tab w:val="left" w:pos="4040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A16EA">
        <w:rPr>
          <w:rFonts w:ascii="Times New Roman" w:hAnsi="Times New Roman"/>
          <w:sz w:val="24"/>
          <w:szCs w:val="24"/>
        </w:rPr>
        <w:t>Dėl pritarimo pastato rekonstravimui ir leidimo būti statytoju (užsakovu).</w:t>
      </w:r>
    </w:p>
    <w:p w14:paraId="3BFF3E60" w14:textId="0728C38F" w:rsidR="00BA16EA" w:rsidRPr="00BA16EA" w:rsidRDefault="00BA16EA" w:rsidP="00BA16EA">
      <w:pPr>
        <w:pStyle w:val="Sraopastraipa"/>
        <w:numPr>
          <w:ilvl w:val="0"/>
          <w:numId w:val="24"/>
        </w:numPr>
        <w:tabs>
          <w:tab w:val="left" w:pos="4040"/>
        </w:tabs>
        <w:spacing w:after="0"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Išimtas iš darbotvarkės</w:t>
      </w:r>
      <w:r w:rsidRPr="00BA16EA">
        <w:rPr>
          <w:rFonts w:ascii="Times New Roman" w:hAnsi="Times New Roman"/>
          <w:sz w:val="24"/>
          <w:szCs w:val="24"/>
        </w:rPr>
        <w:t>.</w:t>
      </w:r>
    </w:p>
    <w:p w14:paraId="2E0EA674" w14:textId="77777777" w:rsidR="00BA16EA" w:rsidRDefault="00BA16EA" w:rsidP="00CF5A37">
      <w:pPr>
        <w:tabs>
          <w:tab w:val="left" w:pos="426"/>
        </w:tabs>
        <w:spacing w:line="360" w:lineRule="auto"/>
        <w:ind w:left="-142"/>
        <w:jc w:val="both"/>
        <w:rPr>
          <w:szCs w:val="24"/>
        </w:rPr>
      </w:pPr>
    </w:p>
    <w:p w14:paraId="10D49934" w14:textId="54000F27" w:rsidR="005D2A1B" w:rsidRPr="00722FB8" w:rsidRDefault="005D2A1B" w:rsidP="001102AC">
      <w:pPr>
        <w:spacing w:line="360" w:lineRule="auto"/>
        <w:jc w:val="both"/>
        <w:rPr>
          <w:szCs w:val="24"/>
        </w:rPr>
      </w:pPr>
      <w:r>
        <w:rPr>
          <w:szCs w:val="24"/>
        </w:rPr>
        <w:t>Darbotvarkei pritarta</w:t>
      </w:r>
      <w:r w:rsidR="00634EED">
        <w:rPr>
          <w:szCs w:val="24"/>
        </w:rPr>
        <w:t xml:space="preserve"> bendru sutarimu</w:t>
      </w:r>
      <w:r>
        <w:rPr>
          <w:szCs w:val="24"/>
        </w:rPr>
        <w:t>.</w:t>
      </w:r>
    </w:p>
    <w:p w14:paraId="7F4B89CA" w14:textId="34C51832" w:rsidR="00596D0B" w:rsidRPr="00596D0B" w:rsidRDefault="00596D0B" w:rsidP="00596D0B">
      <w:pPr>
        <w:pStyle w:val="Pagrindiniotekstotrauka"/>
        <w:rPr>
          <w:bCs/>
          <w:szCs w:val="32"/>
        </w:rPr>
      </w:pPr>
    </w:p>
    <w:p w14:paraId="16315E81" w14:textId="7B41C9D9" w:rsidR="00794EED" w:rsidRPr="000A3346" w:rsidRDefault="00794EED" w:rsidP="00794EED">
      <w:pPr>
        <w:spacing w:line="360" w:lineRule="auto"/>
        <w:ind w:left="284"/>
        <w:jc w:val="both"/>
        <w:rPr>
          <w:color w:val="000000"/>
        </w:rPr>
      </w:pPr>
      <w:r>
        <w:t xml:space="preserve">         </w:t>
      </w:r>
      <w:bookmarkStart w:id="9" w:name="_Hlk121126788"/>
      <w:bookmarkStart w:id="10" w:name="_Hlk121215118"/>
      <w:r>
        <w:t>1</w:t>
      </w:r>
      <w:r w:rsidR="00CD766F" w:rsidRPr="00794EED">
        <w:rPr>
          <w:szCs w:val="24"/>
        </w:rPr>
        <w:t>. SVARSTYTA</w:t>
      </w:r>
      <w:r w:rsidR="00CD766F">
        <w:t>.</w:t>
      </w:r>
      <w:bookmarkStart w:id="11" w:name="_Hlk99979749"/>
      <w:r w:rsidR="005C5721">
        <w:t xml:space="preserve"> </w:t>
      </w:r>
      <w:r w:rsidR="00C731E3">
        <w:t xml:space="preserve">Dėl </w:t>
      </w:r>
      <w:r w:rsidR="00D46794">
        <w:t>Varėnos rajono savivaldybės tarybos 2019 m. rugsėjo 24 d. sprendimo Nr. T-IX-130 „Dėl viešosios įstaigos Varėnos pirminės sveikatos priežiūros centro valdymo struktūros ir pareigybių sąrašo patvirtinimo“ pakeitimo</w:t>
      </w:r>
      <w:r w:rsidR="00B94950">
        <w:rPr>
          <w:color w:val="000000"/>
        </w:rPr>
        <w:t>.</w:t>
      </w:r>
    </w:p>
    <w:bookmarkEnd w:id="11"/>
    <w:p w14:paraId="75B2023E" w14:textId="77777777" w:rsidR="003275B0" w:rsidRDefault="003275B0" w:rsidP="003275B0">
      <w:pPr>
        <w:spacing w:line="360" w:lineRule="auto"/>
        <w:ind w:firstLine="851"/>
        <w:jc w:val="both"/>
        <w:rPr>
          <w:szCs w:val="24"/>
        </w:rPr>
      </w:pPr>
      <w:r w:rsidRPr="00EA0707">
        <w:rPr>
          <w:szCs w:val="24"/>
        </w:rPr>
        <w:t xml:space="preserve">NUSIŠALINO – </w:t>
      </w:r>
      <w:r>
        <w:rPr>
          <w:szCs w:val="24"/>
        </w:rPr>
        <w:t>1</w:t>
      </w:r>
      <w:r w:rsidRPr="00EA0707">
        <w:rPr>
          <w:szCs w:val="24"/>
        </w:rPr>
        <w:t xml:space="preserve"> (</w:t>
      </w:r>
      <w:r>
        <w:rPr>
          <w:szCs w:val="24"/>
        </w:rPr>
        <w:t>S. Ivanauskas</w:t>
      </w:r>
      <w:r w:rsidRPr="00EA0707">
        <w:rPr>
          <w:szCs w:val="24"/>
        </w:rPr>
        <w:t>). Nusišalino dėl einamų pareigų arba dėl įstaigose dirbančių artimų asmenų. Nusišalinimas priimtas. Tarybos nar</w:t>
      </w:r>
      <w:r>
        <w:rPr>
          <w:szCs w:val="24"/>
        </w:rPr>
        <w:t>ys</w:t>
      </w:r>
      <w:r w:rsidRPr="00EA0707">
        <w:rPr>
          <w:szCs w:val="24"/>
        </w:rPr>
        <w:t xml:space="preserve"> išeina iš </w:t>
      </w:r>
      <w:r>
        <w:rPr>
          <w:szCs w:val="24"/>
        </w:rPr>
        <w:t xml:space="preserve">posėdžių </w:t>
      </w:r>
      <w:r w:rsidRPr="00EA0707">
        <w:rPr>
          <w:szCs w:val="24"/>
        </w:rPr>
        <w:t>salės.</w:t>
      </w:r>
    </w:p>
    <w:p w14:paraId="1047EA41" w14:textId="025BB679" w:rsidR="003275B0" w:rsidRDefault="003275B0" w:rsidP="003275B0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Vyksta persiregistravimas. Užsiregistravo 2</w:t>
      </w:r>
      <w:r w:rsidR="00722D75">
        <w:rPr>
          <w:szCs w:val="24"/>
        </w:rPr>
        <w:t>1</w:t>
      </w:r>
      <w:r>
        <w:rPr>
          <w:szCs w:val="24"/>
        </w:rPr>
        <w:t xml:space="preserve"> tarybos nar</w:t>
      </w:r>
      <w:r w:rsidR="009E7A87">
        <w:rPr>
          <w:szCs w:val="24"/>
        </w:rPr>
        <w:t>ys</w:t>
      </w:r>
      <w:r>
        <w:rPr>
          <w:szCs w:val="24"/>
        </w:rPr>
        <w:t>.</w:t>
      </w:r>
    </w:p>
    <w:p w14:paraId="103C6A4E" w14:textId="77777777" w:rsidR="00965778" w:rsidRDefault="00965778" w:rsidP="003275B0">
      <w:pPr>
        <w:spacing w:line="360" w:lineRule="auto"/>
        <w:ind w:firstLine="851"/>
        <w:jc w:val="both"/>
        <w:rPr>
          <w:szCs w:val="24"/>
        </w:rPr>
      </w:pPr>
    </w:p>
    <w:p w14:paraId="2B4177E4" w14:textId="1CF31C66" w:rsidR="00970A7B" w:rsidRDefault="00970A7B" w:rsidP="00970A7B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 xml:space="preserve">Tarybos posėdžio metu prisijungė </w:t>
      </w:r>
      <w:r w:rsidR="00AD4796">
        <w:rPr>
          <w:szCs w:val="24"/>
        </w:rPr>
        <w:t xml:space="preserve">Sveikatos apsaugos ministerijos </w:t>
      </w:r>
      <w:r>
        <w:rPr>
          <w:szCs w:val="24"/>
        </w:rPr>
        <w:t>Asmens sveikatos departamento direktorė Odeta Vitkūnienė, pristatė GMP reformą ir atsakinėjo į užduotus tarybos narių klausimus.</w:t>
      </w:r>
      <w:r w:rsidRPr="00970A7B">
        <w:rPr>
          <w:szCs w:val="24"/>
        </w:rPr>
        <w:t xml:space="preserve"> </w:t>
      </w:r>
      <w:r>
        <w:rPr>
          <w:szCs w:val="24"/>
        </w:rPr>
        <w:t xml:space="preserve">(Tarybos posėdžio vaizdo įrašas yra skelbiamas savivaldybės interneto svetainėje </w:t>
      </w:r>
      <w:hyperlink r:id="rId10" w:history="1">
        <w:r w:rsidRPr="00253D4D">
          <w:rPr>
            <w:rStyle w:val="Hipersaitas"/>
            <w:szCs w:val="24"/>
          </w:rPr>
          <w:t>www.varena.lt</w:t>
        </w:r>
      </w:hyperlink>
      <w:r>
        <w:rPr>
          <w:szCs w:val="24"/>
        </w:rPr>
        <w:t>).</w:t>
      </w:r>
    </w:p>
    <w:p w14:paraId="54AFF4FF" w14:textId="6F503B14" w:rsidR="00090334" w:rsidRDefault="00090334" w:rsidP="00090334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Tarybos narė Danutė Karalevičienė prie Tarybos posėdžio prisijungė svarstant pirmą darbotvarkės klausimą 14:30 val. (prieš prasidedant balsavimui).</w:t>
      </w:r>
    </w:p>
    <w:p w14:paraId="1A9EAF18" w14:textId="77777777" w:rsidR="00090334" w:rsidRDefault="00090334" w:rsidP="00794EED">
      <w:pPr>
        <w:spacing w:line="360" w:lineRule="auto"/>
        <w:ind w:firstLine="851"/>
        <w:jc w:val="both"/>
        <w:rPr>
          <w:szCs w:val="24"/>
        </w:rPr>
      </w:pPr>
    </w:p>
    <w:p w14:paraId="1D6BCD3F" w14:textId="6D992A76" w:rsidR="00722D75" w:rsidRDefault="00722D75" w:rsidP="00722D75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Vyksta persiregistravimas. Užsiregistravo 22 tarybos nari</w:t>
      </w:r>
      <w:r w:rsidR="008F399E">
        <w:rPr>
          <w:szCs w:val="24"/>
        </w:rPr>
        <w:t>ai</w:t>
      </w:r>
      <w:r>
        <w:rPr>
          <w:szCs w:val="24"/>
        </w:rPr>
        <w:t>.</w:t>
      </w:r>
    </w:p>
    <w:p w14:paraId="21D779B3" w14:textId="449ACD42" w:rsidR="00C47330" w:rsidRDefault="00C47330" w:rsidP="00C47330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Tarybos nario Martyno Katelyno pasisakymas:</w:t>
      </w:r>
      <w:r w:rsidRPr="00C47330">
        <w:rPr>
          <w:szCs w:val="24"/>
        </w:rPr>
        <w:t xml:space="preserve"> </w:t>
      </w:r>
      <w:r>
        <w:rPr>
          <w:szCs w:val="24"/>
        </w:rPr>
        <w:t xml:space="preserve">(Tarybos posėdžio vaizdo įrašas yra skelbiamas savivaldybės interneto svetainėje </w:t>
      </w:r>
      <w:hyperlink r:id="rId11" w:history="1">
        <w:r w:rsidRPr="00253D4D">
          <w:rPr>
            <w:rStyle w:val="Hipersaitas"/>
            <w:szCs w:val="24"/>
          </w:rPr>
          <w:t>www.varena.lt</w:t>
        </w:r>
      </w:hyperlink>
      <w:r>
        <w:rPr>
          <w:szCs w:val="24"/>
        </w:rPr>
        <w:t>).</w:t>
      </w:r>
    </w:p>
    <w:p w14:paraId="3C8F74CD" w14:textId="700A8D52" w:rsidR="00C47330" w:rsidRDefault="00C47330" w:rsidP="00C47330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Tarybos narės Angelės Malinovskienės pasisakymas:</w:t>
      </w:r>
      <w:r w:rsidRPr="00C47330">
        <w:rPr>
          <w:szCs w:val="24"/>
        </w:rPr>
        <w:t xml:space="preserve"> </w:t>
      </w:r>
      <w:bookmarkStart w:id="12" w:name="_Hlk121306227"/>
      <w:r>
        <w:rPr>
          <w:szCs w:val="24"/>
        </w:rPr>
        <w:t xml:space="preserve">(Tarybos posėdžio vaizdo įrašas yra skelbiamas savivaldybės interneto svetainėje </w:t>
      </w:r>
      <w:hyperlink r:id="rId12" w:history="1">
        <w:r w:rsidRPr="00253D4D">
          <w:rPr>
            <w:rStyle w:val="Hipersaitas"/>
            <w:szCs w:val="24"/>
          </w:rPr>
          <w:t>www.varena.lt</w:t>
        </w:r>
      </w:hyperlink>
      <w:r>
        <w:rPr>
          <w:szCs w:val="24"/>
        </w:rPr>
        <w:t>).</w:t>
      </w:r>
    </w:p>
    <w:bookmarkEnd w:id="12"/>
    <w:p w14:paraId="455BEA3A" w14:textId="0ABC81EC" w:rsidR="00C47330" w:rsidRDefault="00C47330" w:rsidP="00C47330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Tarybos nario Vido Mikalausko klausimas:</w:t>
      </w:r>
      <w:r w:rsidRPr="00C47330">
        <w:rPr>
          <w:szCs w:val="24"/>
        </w:rPr>
        <w:t xml:space="preserve"> </w:t>
      </w:r>
      <w:r>
        <w:rPr>
          <w:szCs w:val="24"/>
        </w:rPr>
        <w:t xml:space="preserve">(Tarybos posėdžio vaizdo įrašas yra skelbiamas savivaldybės interneto svetainėje </w:t>
      </w:r>
      <w:hyperlink r:id="rId13" w:history="1">
        <w:r w:rsidRPr="00253D4D">
          <w:rPr>
            <w:rStyle w:val="Hipersaitas"/>
            <w:szCs w:val="24"/>
          </w:rPr>
          <w:t>www.varena.lt</w:t>
        </w:r>
      </w:hyperlink>
      <w:r>
        <w:rPr>
          <w:szCs w:val="24"/>
        </w:rPr>
        <w:t>).</w:t>
      </w:r>
    </w:p>
    <w:p w14:paraId="5831DF7B" w14:textId="77777777" w:rsidR="000A69CC" w:rsidRDefault="000A69CC" w:rsidP="000A69CC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 xml:space="preserve">Tarybos nario Jauniaus Grikšo pasisakymas frakcijos vardu: (Tarybos posėdžio vaizdo įrašas yra skelbiamas savivaldybės interneto svetainėje </w:t>
      </w:r>
      <w:hyperlink r:id="rId14" w:history="1">
        <w:r w:rsidRPr="00253D4D">
          <w:rPr>
            <w:rStyle w:val="Hipersaitas"/>
            <w:szCs w:val="24"/>
          </w:rPr>
          <w:t>www.varena.lt</w:t>
        </w:r>
      </w:hyperlink>
      <w:r>
        <w:rPr>
          <w:szCs w:val="24"/>
        </w:rPr>
        <w:t>).</w:t>
      </w:r>
    </w:p>
    <w:p w14:paraId="6780C049" w14:textId="10F24276" w:rsidR="000A69CC" w:rsidRDefault="000A69CC" w:rsidP="000A69CC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Meras Algis Kašėta pasisako:</w:t>
      </w:r>
      <w:r w:rsidRPr="000A69CC">
        <w:rPr>
          <w:szCs w:val="24"/>
        </w:rPr>
        <w:t xml:space="preserve"> </w:t>
      </w:r>
      <w:r>
        <w:rPr>
          <w:szCs w:val="24"/>
        </w:rPr>
        <w:t xml:space="preserve">(Tarybos posėdžio vaizdo įrašas yra skelbiamas savivaldybės interneto svetainėje </w:t>
      </w:r>
      <w:hyperlink r:id="rId15" w:history="1">
        <w:r w:rsidRPr="00253D4D">
          <w:rPr>
            <w:rStyle w:val="Hipersaitas"/>
            <w:szCs w:val="24"/>
          </w:rPr>
          <w:t>www.varena.lt</w:t>
        </w:r>
      </w:hyperlink>
      <w:r>
        <w:rPr>
          <w:szCs w:val="24"/>
        </w:rPr>
        <w:t>).</w:t>
      </w:r>
    </w:p>
    <w:p w14:paraId="7CD0E597" w14:textId="515D9167" w:rsidR="000A69CC" w:rsidRDefault="000A69CC" w:rsidP="00C47330">
      <w:pPr>
        <w:spacing w:line="360" w:lineRule="auto"/>
        <w:ind w:firstLine="851"/>
        <w:jc w:val="both"/>
        <w:rPr>
          <w:szCs w:val="24"/>
        </w:rPr>
      </w:pPr>
    </w:p>
    <w:p w14:paraId="786A1EF2" w14:textId="72358BDC" w:rsidR="008F399E" w:rsidRDefault="008F399E" w:rsidP="00722D75">
      <w:pPr>
        <w:spacing w:line="360" w:lineRule="auto"/>
        <w:ind w:firstLine="851"/>
        <w:jc w:val="both"/>
        <w:rPr>
          <w:szCs w:val="24"/>
        </w:rPr>
      </w:pPr>
    </w:p>
    <w:p w14:paraId="304AB802" w14:textId="2AF1BEEA" w:rsidR="005572C6" w:rsidRDefault="005572C6" w:rsidP="00722D75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Vyksta pirmas balsavimas: „TAIP–10, NE–2, SUSILAIKĖ–5, NEBALSAVO–5. (Atmesta).</w:t>
      </w:r>
    </w:p>
    <w:p w14:paraId="2F1E5C94" w14:textId="5CAE0077" w:rsidR="005572C6" w:rsidRDefault="005572C6" w:rsidP="00722D75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Tarybos narys Martynas Katelynas prašo įvardinti tarybos narius, kurie nespėjo prabalsuoti. Meras Algis Kašėta įvardija, kad tarybos nariai Giedrius Samulevičius ir Virginijus Varanavičius prašo perbalsuoti. Vyksta antras balsavimas:</w:t>
      </w:r>
    </w:p>
    <w:p w14:paraId="3C72107B" w14:textId="77777777" w:rsidR="005572C6" w:rsidRDefault="005572C6" w:rsidP="00722D75">
      <w:pPr>
        <w:spacing w:line="360" w:lineRule="auto"/>
        <w:ind w:firstLine="851"/>
        <w:jc w:val="both"/>
        <w:rPr>
          <w:szCs w:val="24"/>
        </w:rPr>
      </w:pPr>
    </w:p>
    <w:p w14:paraId="0B066357" w14:textId="0694305E" w:rsidR="00B16A22" w:rsidRDefault="00F84B0C" w:rsidP="00B16A22">
      <w:pPr>
        <w:spacing w:line="360" w:lineRule="auto"/>
        <w:ind w:firstLine="851"/>
        <w:jc w:val="both"/>
        <w:rPr>
          <w:szCs w:val="24"/>
        </w:rPr>
      </w:pPr>
      <w:bookmarkStart w:id="13" w:name="_Hlk58317598"/>
      <w:bookmarkStart w:id="14" w:name="_Hlk64624827"/>
      <w:r w:rsidRPr="00B05CFA">
        <w:rPr>
          <w:szCs w:val="24"/>
        </w:rPr>
        <w:lastRenderedPageBreak/>
        <w:t xml:space="preserve">UŽ – </w:t>
      </w:r>
      <w:bookmarkStart w:id="15" w:name="_Hlk84253611"/>
      <w:r w:rsidR="00617D38">
        <w:rPr>
          <w:szCs w:val="24"/>
        </w:rPr>
        <w:t>1</w:t>
      </w:r>
      <w:r w:rsidR="00970A7B">
        <w:rPr>
          <w:szCs w:val="24"/>
        </w:rPr>
        <w:t>2</w:t>
      </w:r>
      <w:r w:rsidR="00B16A22">
        <w:rPr>
          <w:szCs w:val="24"/>
        </w:rPr>
        <w:t xml:space="preserve"> </w:t>
      </w:r>
      <w:r w:rsidR="00B16A22" w:rsidRPr="00FD7C6A">
        <w:rPr>
          <w:szCs w:val="24"/>
        </w:rPr>
        <w:t xml:space="preserve">(A. Kašėta, </w:t>
      </w:r>
      <w:r w:rsidR="00DF7A51">
        <w:rPr>
          <w:szCs w:val="24"/>
        </w:rPr>
        <w:t xml:space="preserve">R. Amšiejus, </w:t>
      </w:r>
      <w:r w:rsidR="00B16A22" w:rsidRPr="00FD7C6A">
        <w:rPr>
          <w:szCs w:val="24"/>
        </w:rPr>
        <w:t xml:space="preserve">G. Samulevičius, </w:t>
      </w:r>
      <w:r w:rsidR="00DF7A51">
        <w:rPr>
          <w:szCs w:val="24"/>
        </w:rPr>
        <w:t xml:space="preserve">V. Bučinskas, </w:t>
      </w:r>
      <w:r w:rsidR="00B16A22" w:rsidRPr="00FD7C6A">
        <w:rPr>
          <w:szCs w:val="24"/>
        </w:rPr>
        <w:t xml:space="preserve">M. Golubevas, </w:t>
      </w:r>
      <w:r w:rsidR="00B16A22">
        <w:rPr>
          <w:szCs w:val="24"/>
        </w:rPr>
        <w:t xml:space="preserve">R. Kačiurinienė, </w:t>
      </w:r>
      <w:r w:rsidR="00B625FA">
        <w:rPr>
          <w:szCs w:val="24"/>
        </w:rPr>
        <w:t xml:space="preserve">G. Kanauka, </w:t>
      </w:r>
      <w:r w:rsidR="00B16A22" w:rsidRPr="00FD7C6A">
        <w:rPr>
          <w:szCs w:val="24"/>
        </w:rPr>
        <w:t xml:space="preserve">V. Kukulskis, V. Varanavičius, </w:t>
      </w:r>
      <w:r w:rsidR="00DF7A51">
        <w:rPr>
          <w:szCs w:val="24"/>
        </w:rPr>
        <w:t xml:space="preserve">V. Druskinienė, M. Krakauskas, </w:t>
      </w:r>
      <w:r w:rsidR="00B16A22">
        <w:rPr>
          <w:szCs w:val="24"/>
        </w:rPr>
        <w:t>R. Tamulienė)</w:t>
      </w:r>
      <w:r w:rsidR="00B625FA">
        <w:rPr>
          <w:szCs w:val="24"/>
        </w:rPr>
        <w:t>,</w:t>
      </w:r>
      <w:r w:rsidR="00B16A22">
        <w:rPr>
          <w:szCs w:val="24"/>
        </w:rPr>
        <w:t xml:space="preserve"> SUSILAIKO – </w:t>
      </w:r>
      <w:r w:rsidR="00DF7A51">
        <w:rPr>
          <w:szCs w:val="24"/>
        </w:rPr>
        <w:t>8</w:t>
      </w:r>
      <w:r w:rsidR="00617D38">
        <w:rPr>
          <w:szCs w:val="24"/>
        </w:rPr>
        <w:t xml:space="preserve"> (M. Katelynas</w:t>
      </w:r>
      <w:r w:rsidR="00B16A22">
        <w:rPr>
          <w:szCs w:val="24"/>
        </w:rPr>
        <w:t>,</w:t>
      </w:r>
      <w:r w:rsidR="00617D38">
        <w:rPr>
          <w:szCs w:val="24"/>
        </w:rPr>
        <w:t xml:space="preserve"> V. Mikalauskas</w:t>
      </w:r>
      <w:r w:rsidR="00DF7A51">
        <w:rPr>
          <w:szCs w:val="24"/>
        </w:rPr>
        <w:t>, Ą. Kuprys, A. Miškinis, D. Tamulevičienė D. Karalevičienė, A. Malinovskienė, P. Saulevičius</w:t>
      </w:r>
      <w:r w:rsidR="00617D38">
        <w:rPr>
          <w:szCs w:val="24"/>
        </w:rPr>
        <w:t>),</w:t>
      </w:r>
      <w:r w:rsidR="00B16A22">
        <w:rPr>
          <w:szCs w:val="24"/>
        </w:rPr>
        <w:t xml:space="preserve"> PRIEŠ – </w:t>
      </w:r>
      <w:r w:rsidR="00DF7A51">
        <w:rPr>
          <w:szCs w:val="24"/>
        </w:rPr>
        <w:t>2</w:t>
      </w:r>
      <w:r w:rsidR="00617D38">
        <w:rPr>
          <w:szCs w:val="24"/>
        </w:rPr>
        <w:t xml:space="preserve"> (</w:t>
      </w:r>
      <w:r w:rsidR="00DF7A51">
        <w:rPr>
          <w:szCs w:val="24"/>
        </w:rPr>
        <w:t>J. Grikšas, M. Čapkovskis</w:t>
      </w:r>
      <w:r w:rsidR="00617D38">
        <w:rPr>
          <w:szCs w:val="24"/>
        </w:rPr>
        <w:t>)</w:t>
      </w:r>
      <w:r w:rsidR="00B16A22">
        <w:rPr>
          <w:szCs w:val="24"/>
        </w:rPr>
        <w:t xml:space="preserve">, NEBALSAVO – </w:t>
      </w:r>
      <w:r w:rsidR="00DF7A51">
        <w:rPr>
          <w:szCs w:val="24"/>
        </w:rPr>
        <w:t>0</w:t>
      </w:r>
      <w:r w:rsidR="00617D38">
        <w:rPr>
          <w:szCs w:val="24"/>
        </w:rPr>
        <w:t xml:space="preserve"> </w:t>
      </w:r>
      <w:r w:rsidR="00B16A22">
        <w:rPr>
          <w:szCs w:val="24"/>
        </w:rPr>
        <w:t>.</w:t>
      </w:r>
    </w:p>
    <w:bookmarkEnd w:id="13"/>
    <w:bookmarkEnd w:id="14"/>
    <w:bookmarkEnd w:id="15"/>
    <w:p w14:paraId="5B5208A7" w14:textId="77777777" w:rsidR="00F1266C" w:rsidRDefault="00F1266C" w:rsidP="006E0F92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SPRENDIMAS:</w:t>
      </w:r>
    </w:p>
    <w:p w14:paraId="7522D3BE" w14:textId="28C50ADD" w:rsidR="00561282" w:rsidRDefault="00561282" w:rsidP="006E0F92">
      <w:pPr>
        <w:spacing w:line="360" w:lineRule="auto"/>
        <w:ind w:firstLine="851"/>
        <w:jc w:val="both"/>
        <w:rPr>
          <w:szCs w:val="24"/>
        </w:rPr>
      </w:pPr>
      <w:r w:rsidRPr="00DE384C">
        <w:rPr>
          <w:szCs w:val="24"/>
        </w:rPr>
        <w:t>sprendimą T-IX-</w:t>
      </w:r>
      <w:r w:rsidR="00843747">
        <w:rPr>
          <w:szCs w:val="24"/>
        </w:rPr>
        <w:t>10</w:t>
      </w:r>
      <w:r w:rsidR="00722D75">
        <w:rPr>
          <w:szCs w:val="24"/>
        </w:rPr>
        <w:t>25</w:t>
      </w:r>
      <w:r w:rsidRPr="00DE384C">
        <w:rPr>
          <w:szCs w:val="24"/>
        </w:rPr>
        <w:t xml:space="preserve"> (pridedama) priimti</w:t>
      </w:r>
      <w:r w:rsidR="003A0333">
        <w:rPr>
          <w:szCs w:val="24"/>
        </w:rPr>
        <w:t>.</w:t>
      </w:r>
    </w:p>
    <w:p w14:paraId="2A3E89B7" w14:textId="77777777" w:rsidR="009E0FD9" w:rsidRDefault="009E0FD9" w:rsidP="006E0F92">
      <w:pPr>
        <w:spacing w:line="360" w:lineRule="auto"/>
        <w:ind w:firstLine="851"/>
        <w:jc w:val="both"/>
        <w:rPr>
          <w:szCs w:val="24"/>
        </w:rPr>
      </w:pPr>
    </w:p>
    <w:p w14:paraId="2A7A03AD" w14:textId="14B8BFB6" w:rsidR="000A1B71" w:rsidRDefault="000A1B71" w:rsidP="006E0F92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Tarybos narys V. Varanavičius išeina iš posėdžių salės, toliau posėdyje nedalyvauja.</w:t>
      </w:r>
    </w:p>
    <w:p w14:paraId="11CB26D8" w14:textId="1638A5AE" w:rsidR="000A1B71" w:rsidRDefault="000A1B71" w:rsidP="000A1B71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Tarybos narys S. Ivanauskas sugrįžta</w:t>
      </w:r>
      <w:r w:rsidRPr="00EA0707">
        <w:rPr>
          <w:szCs w:val="24"/>
        </w:rPr>
        <w:t xml:space="preserve"> </w:t>
      </w:r>
      <w:r>
        <w:rPr>
          <w:szCs w:val="24"/>
        </w:rPr>
        <w:t>į</w:t>
      </w:r>
      <w:r w:rsidRPr="00EA0707">
        <w:rPr>
          <w:szCs w:val="24"/>
        </w:rPr>
        <w:t xml:space="preserve"> </w:t>
      </w:r>
      <w:r>
        <w:rPr>
          <w:szCs w:val="24"/>
        </w:rPr>
        <w:t xml:space="preserve">posėdžių </w:t>
      </w:r>
      <w:r w:rsidRPr="00EA0707">
        <w:rPr>
          <w:szCs w:val="24"/>
        </w:rPr>
        <w:t>sal</w:t>
      </w:r>
      <w:r>
        <w:rPr>
          <w:szCs w:val="24"/>
        </w:rPr>
        <w:t>ę</w:t>
      </w:r>
      <w:r w:rsidRPr="00EA0707">
        <w:rPr>
          <w:szCs w:val="24"/>
        </w:rPr>
        <w:t>.</w:t>
      </w:r>
    </w:p>
    <w:p w14:paraId="399DE318" w14:textId="1786C620" w:rsidR="000A1B71" w:rsidRDefault="000A1B71" w:rsidP="000A1B71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Vyksta persiregistravimas. Užsiregistravo 22 tarybos nari</w:t>
      </w:r>
      <w:r w:rsidR="00B4509A">
        <w:rPr>
          <w:szCs w:val="24"/>
        </w:rPr>
        <w:t>ai</w:t>
      </w:r>
      <w:r>
        <w:rPr>
          <w:szCs w:val="24"/>
        </w:rPr>
        <w:t>.</w:t>
      </w:r>
    </w:p>
    <w:p w14:paraId="492DA150" w14:textId="77777777" w:rsidR="00C47330" w:rsidRDefault="00C47330" w:rsidP="000A1B71">
      <w:pPr>
        <w:spacing w:line="360" w:lineRule="auto"/>
        <w:ind w:firstLine="851"/>
        <w:jc w:val="both"/>
        <w:rPr>
          <w:szCs w:val="24"/>
        </w:rPr>
      </w:pPr>
    </w:p>
    <w:p w14:paraId="268F96CE" w14:textId="77777777" w:rsidR="00C47330" w:rsidRDefault="00C47330" w:rsidP="00C47330">
      <w:pPr>
        <w:spacing w:line="360" w:lineRule="auto"/>
        <w:ind w:firstLine="851"/>
      </w:pPr>
      <w:r>
        <w:t>Pertrauka 15:00 iki 15:05 (5 min.)</w:t>
      </w:r>
    </w:p>
    <w:p w14:paraId="6630DC05" w14:textId="1071119E" w:rsidR="00C47330" w:rsidRDefault="00C47330" w:rsidP="00C47330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Vyksta persiregistravimas. Užsiregistravo 22 tarybos nari</w:t>
      </w:r>
      <w:r w:rsidR="00B4509A">
        <w:rPr>
          <w:szCs w:val="24"/>
        </w:rPr>
        <w:t>ai</w:t>
      </w:r>
      <w:r>
        <w:rPr>
          <w:szCs w:val="24"/>
        </w:rPr>
        <w:t>.</w:t>
      </w:r>
    </w:p>
    <w:p w14:paraId="207E40FB" w14:textId="77777777" w:rsidR="00C47330" w:rsidRDefault="00C47330" w:rsidP="000A1B71">
      <w:pPr>
        <w:spacing w:line="360" w:lineRule="auto"/>
        <w:ind w:firstLine="851"/>
        <w:jc w:val="both"/>
        <w:rPr>
          <w:szCs w:val="24"/>
        </w:rPr>
      </w:pPr>
    </w:p>
    <w:p w14:paraId="3FDA1089" w14:textId="736418DD" w:rsidR="009A1098" w:rsidRDefault="00A65275" w:rsidP="00BC08A3">
      <w:pPr>
        <w:spacing w:line="360" w:lineRule="auto"/>
        <w:ind w:left="284"/>
        <w:jc w:val="both"/>
        <w:rPr>
          <w:szCs w:val="24"/>
        </w:rPr>
      </w:pPr>
      <w:r>
        <w:t xml:space="preserve">         </w:t>
      </w:r>
      <w:r w:rsidR="006B2D36">
        <w:rPr>
          <w:szCs w:val="24"/>
        </w:rPr>
        <w:t xml:space="preserve"> </w:t>
      </w:r>
      <w:r w:rsidR="009A1098">
        <w:rPr>
          <w:szCs w:val="24"/>
        </w:rPr>
        <w:t xml:space="preserve">2. </w:t>
      </w:r>
      <w:r w:rsidR="00225CA9">
        <w:rPr>
          <w:szCs w:val="24"/>
        </w:rPr>
        <w:t>SVARSTYTA.</w:t>
      </w:r>
      <w:r w:rsidR="00B94950">
        <w:rPr>
          <w:szCs w:val="24"/>
        </w:rPr>
        <w:t xml:space="preserve"> </w:t>
      </w:r>
      <w:r w:rsidR="00BA1451">
        <w:rPr>
          <w:szCs w:val="24"/>
        </w:rPr>
        <w:t>Dėl pritarimo bendradarbiavimo sutarčiai tarp Lietuvos Respublikos Varėnos rajono savivaldybės ir Ukrainos Lvivo srities Horodoko miesto savivaldybės.</w:t>
      </w:r>
    </w:p>
    <w:p w14:paraId="332DCEBE" w14:textId="19DD185A" w:rsidR="00225CA9" w:rsidRDefault="00225CA9" w:rsidP="00225CA9">
      <w:pPr>
        <w:spacing w:line="360" w:lineRule="auto"/>
        <w:ind w:firstLine="851"/>
        <w:jc w:val="both"/>
        <w:rPr>
          <w:szCs w:val="24"/>
        </w:rPr>
      </w:pPr>
      <w:r w:rsidRPr="00DE384C">
        <w:rPr>
          <w:szCs w:val="24"/>
        </w:rPr>
        <w:t>Pranešėja –</w:t>
      </w:r>
      <w:r w:rsidRPr="00F0135B">
        <w:rPr>
          <w:szCs w:val="24"/>
        </w:rPr>
        <w:t xml:space="preserve"> </w:t>
      </w:r>
      <w:r w:rsidR="00BA1451">
        <w:rPr>
          <w:szCs w:val="24"/>
        </w:rPr>
        <w:t>Ilona Norkūnienė</w:t>
      </w:r>
      <w:r>
        <w:rPr>
          <w:szCs w:val="24"/>
        </w:rPr>
        <w:t xml:space="preserve">, </w:t>
      </w:r>
      <w:r w:rsidR="00BA1451">
        <w:rPr>
          <w:szCs w:val="24"/>
        </w:rPr>
        <w:t>Ekonomikos ir turizmo</w:t>
      </w:r>
      <w:r w:rsidR="00BE2EC5">
        <w:rPr>
          <w:szCs w:val="24"/>
        </w:rPr>
        <w:t xml:space="preserve"> skyriaus vedėja</w:t>
      </w:r>
      <w:r w:rsidRPr="00DE384C">
        <w:rPr>
          <w:szCs w:val="24"/>
        </w:rPr>
        <w:t>. Ji pristato sprendimo projektą.</w:t>
      </w:r>
    </w:p>
    <w:p w14:paraId="609C3C72" w14:textId="77777777" w:rsidR="00987B34" w:rsidRDefault="00225CA9" w:rsidP="00987B34">
      <w:pPr>
        <w:spacing w:line="360" w:lineRule="auto"/>
        <w:ind w:firstLine="851"/>
        <w:jc w:val="both"/>
        <w:rPr>
          <w:szCs w:val="24"/>
        </w:rPr>
      </w:pPr>
      <w:r w:rsidRPr="00680493">
        <w:rPr>
          <w:szCs w:val="24"/>
        </w:rPr>
        <w:t xml:space="preserve">UŽ – </w:t>
      </w:r>
      <w:bookmarkStart w:id="16" w:name="_Hlk121146916"/>
      <w:r w:rsidR="00987B34">
        <w:rPr>
          <w:szCs w:val="24"/>
        </w:rPr>
        <w:t xml:space="preserve">22 </w:t>
      </w:r>
      <w:r w:rsidR="00987B34" w:rsidRPr="00FD7C6A">
        <w:rPr>
          <w:szCs w:val="24"/>
        </w:rPr>
        <w:t xml:space="preserve">(A. Kašėta, G. Samulevičius, R. Amšiejus, </w:t>
      </w:r>
      <w:r w:rsidR="00987B34">
        <w:rPr>
          <w:szCs w:val="24"/>
        </w:rPr>
        <w:t xml:space="preserve">V. Bučinskas, </w:t>
      </w:r>
      <w:r w:rsidR="00987B34" w:rsidRPr="00FD7C6A">
        <w:rPr>
          <w:szCs w:val="24"/>
        </w:rPr>
        <w:t xml:space="preserve">M. Golubevas, </w:t>
      </w:r>
      <w:r w:rsidR="00987B34">
        <w:rPr>
          <w:szCs w:val="24"/>
        </w:rPr>
        <w:t xml:space="preserve">R. Kačiurinienė, G. Kanauka, </w:t>
      </w:r>
      <w:r w:rsidR="00987B34" w:rsidRPr="00FD7C6A">
        <w:rPr>
          <w:szCs w:val="24"/>
        </w:rPr>
        <w:t xml:space="preserve">V. Kukulskis, </w:t>
      </w:r>
      <w:r w:rsidR="00987B34">
        <w:rPr>
          <w:szCs w:val="24"/>
        </w:rPr>
        <w:t>D. Karalevičienė, M. Krakauskas, V. Druskinienė, S. Ivanauskas</w:t>
      </w:r>
      <w:r w:rsidR="00987B34" w:rsidRPr="00FD7C6A">
        <w:rPr>
          <w:szCs w:val="24"/>
        </w:rPr>
        <w:t xml:space="preserve">, P. Saulevičius, A. Malinovskienė, V. Mikalauskas, M. Katelynas, </w:t>
      </w:r>
      <w:r w:rsidR="00987B34">
        <w:rPr>
          <w:szCs w:val="24"/>
        </w:rPr>
        <w:t>D. Tamulevičienė, A. Miškinis, R. Tamulienė,</w:t>
      </w:r>
      <w:r w:rsidR="00987B34" w:rsidRPr="005D47C3">
        <w:rPr>
          <w:szCs w:val="24"/>
        </w:rPr>
        <w:t xml:space="preserve"> </w:t>
      </w:r>
      <w:r w:rsidR="00987B34">
        <w:rPr>
          <w:szCs w:val="24"/>
        </w:rPr>
        <w:t>J. Grikšas, M. Čapkovskis, Ą. Kuprys), SUSILAIKO – 0, PRIEŠ – 0, NEBALSAVO – 0.</w:t>
      </w:r>
    </w:p>
    <w:bookmarkEnd w:id="16"/>
    <w:p w14:paraId="4DA2F55F" w14:textId="77777777" w:rsidR="00225CA9" w:rsidRPr="00DE384C" w:rsidRDefault="00225CA9" w:rsidP="00225CA9">
      <w:pPr>
        <w:spacing w:line="360" w:lineRule="auto"/>
        <w:ind w:firstLine="851"/>
        <w:jc w:val="both"/>
        <w:rPr>
          <w:szCs w:val="24"/>
        </w:rPr>
      </w:pPr>
      <w:r w:rsidRPr="00DE384C">
        <w:rPr>
          <w:szCs w:val="24"/>
        </w:rPr>
        <w:t>SPRENDIMAS:</w:t>
      </w:r>
    </w:p>
    <w:p w14:paraId="7FAC115A" w14:textId="29610677" w:rsidR="00225CA9" w:rsidRDefault="00225CA9" w:rsidP="00225CA9">
      <w:pPr>
        <w:spacing w:line="360" w:lineRule="auto"/>
        <w:ind w:firstLine="851"/>
        <w:jc w:val="both"/>
        <w:rPr>
          <w:szCs w:val="24"/>
        </w:rPr>
      </w:pPr>
      <w:r w:rsidRPr="00DE384C">
        <w:rPr>
          <w:szCs w:val="24"/>
        </w:rPr>
        <w:t>sprendimą T-IX-</w:t>
      </w:r>
      <w:r w:rsidR="00843747">
        <w:rPr>
          <w:szCs w:val="24"/>
        </w:rPr>
        <w:t>10</w:t>
      </w:r>
      <w:r w:rsidR="00722D75">
        <w:rPr>
          <w:szCs w:val="24"/>
        </w:rPr>
        <w:t>26</w:t>
      </w:r>
      <w:r w:rsidRPr="00DE384C">
        <w:rPr>
          <w:szCs w:val="24"/>
        </w:rPr>
        <w:t xml:space="preserve"> (pridedama) priimti.</w:t>
      </w:r>
    </w:p>
    <w:p w14:paraId="2CFA3D49" w14:textId="170DDADD" w:rsidR="00546145" w:rsidRDefault="00546145" w:rsidP="00BC08A3">
      <w:pPr>
        <w:spacing w:line="360" w:lineRule="auto"/>
        <w:ind w:left="284"/>
        <w:jc w:val="both"/>
        <w:rPr>
          <w:szCs w:val="24"/>
        </w:rPr>
      </w:pPr>
    </w:p>
    <w:p w14:paraId="09920364" w14:textId="1A89C7DF" w:rsidR="00546145" w:rsidRDefault="00546145" w:rsidP="00BC08A3">
      <w:pPr>
        <w:spacing w:line="360" w:lineRule="auto"/>
        <w:ind w:left="284"/>
        <w:jc w:val="both"/>
        <w:rPr>
          <w:szCs w:val="24"/>
        </w:rPr>
      </w:pPr>
    </w:p>
    <w:p w14:paraId="32C5637F" w14:textId="77777777" w:rsidR="00564E27" w:rsidRDefault="00564E27" w:rsidP="00BC08A3">
      <w:pPr>
        <w:spacing w:line="360" w:lineRule="auto"/>
        <w:ind w:left="284"/>
        <w:jc w:val="both"/>
        <w:rPr>
          <w:szCs w:val="24"/>
        </w:rPr>
      </w:pPr>
    </w:p>
    <w:p w14:paraId="31886811" w14:textId="54A024E8" w:rsidR="000373A1" w:rsidRPr="00794EED" w:rsidRDefault="004D1CF3" w:rsidP="000373A1">
      <w:pPr>
        <w:spacing w:line="360" w:lineRule="auto"/>
        <w:ind w:left="284"/>
        <w:jc w:val="both"/>
        <w:rPr>
          <w:color w:val="000000"/>
        </w:rPr>
      </w:pPr>
      <w:r w:rsidRPr="00030D92">
        <w:rPr>
          <w:szCs w:val="24"/>
        </w:rPr>
        <w:t xml:space="preserve">       </w:t>
      </w:r>
      <w:r w:rsidR="00030D92">
        <w:rPr>
          <w:szCs w:val="24"/>
        </w:rPr>
        <w:t xml:space="preserve"> </w:t>
      </w:r>
      <w:r w:rsidR="00AB2EA0">
        <w:rPr>
          <w:szCs w:val="24"/>
        </w:rPr>
        <w:t xml:space="preserve"> </w:t>
      </w:r>
      <w:r w:rsidR="004631EC">
        <w:rPr>
          <w:szCs w:val="24"/>
        </w:rPr>
        <w:t xml:space="preserve">3. </w:t>
      </w:r>
      <w:r w:rsidR="00606497">
        <w:rPr>
          <w:szCs w:val="24"/>
        </w:rPr>
        <w:t xml:space="preserve">SVARSTYTA. </w:t>
      </w:r>
      <w:r w:rsidR="00BA1451">
        <w:rPr>
          <w:szCs w:val="24"/>
        </w:rPr>
        <w:t>Dėl pritarimo bendradarbiavimo sutarčiai tarp Lietuvos Respublikos Varėnos rajono savivaldybės ir Lenkijos Respublikos Myslibužo apskrities savivaldybės.</w:t>
      </w:r>
    </w:p>
    <w:p w14:paraId="324FC107" w14:textId="1E3843B1" w:rsidR="00F769E2" w:rsidRDefault="00606497" w:rsidP="00F769E2">
      <w:pPr>
        <w:spacing w:line="360" w:lineRule="auto"/>
        <w:ind w:firstLine="851"/>
        <w:jc w:val="both"/>
        <w:rPr>
          <w:szCs w:val="24"/>
        </w:rPr>
      </w:pPr>
      <w:r w:rsidRPr="00DE384C">
        <w:rPr>
          <w:szCs w:val="24"/>
        </w:rPr>
        <w:t>Pranešėja –</w:t>
      </w:r>
      <w:r w:rsidRPr="00F0135B">
        <w:rPr>
          <w:szCs w:val="24"/>
        </w:rPr>
        <w:t xml:space="preserve"> </w:t>
      </w:r>
      <w:bookmarkStart w:id="17" w:name="_Hlk96415097"/>
      <w:bookmarkStart w:id="18" w:name="_Hlk100135231"/>
      <w:r w:rsidR="00481509">
        <w:rPr>
          <w:szCs w:val="24"/>
        </w:rPr>
        <w:t>Ilona Norkūnienė</w:t>
      </w:r>
      <w:r w:rsidR="00F769E2">
        <w:rPr>
          <w:szCs w:val="24"/>
        </w:rPr>
        <w:t xml:space="preserve">, </w:t>
      </w:r>
      <w:r w:rsidR="00481509">
        <w:rPr>
          <w:szCs w:val="24"/>
        </w:rPr>
        <w:t>Ekonomikos ir turizmo</w:t>
      </w:r>
      <w:r w:rsidR="00DA02A2">
        <w:rPr>
          <w:szCs w:val="24"/>
        </w:rPr>
        <w:t xml:space="preserve"> skyriaus vedėja</w:t>
      </w:r>
      <w:r w:rsidR="00F769E2" w:rsidRPr="00DE384C">
        <w:rPr>
          <w:szCs w:val="24"/>
        </w:rPr>
        <w:t>. Ji pristato sprendimo projektą.</w:t>
      </w:r>
    </w:p>
    <w:bookmarkEnd w:id="17"/>
    <w:bookmarkEnd w:id="18"/>
    <w:p w14:paraId="23764C55" w14:textId="16C750C2" w:rsidR="005D47C3" w:rsidRDefault="000B705C" w:rsidP="005D47C3">
      <w:pPr>
        <w:spacing w:line="360" w:lineRule="auto"/>
        <w:ind w:firstLine="851"/>
        <w:jc w:val="both"/>
        <w:rPr>
          <w:szCs w:val="24"/>
        </w:rPr>
      </w:pPr>
      <w:r w:rsidRPr="00680493">
        <w:rPr>
          <w:szCs w:val="24"/>
        </w:rPr>
        <w:lastRenderedPageBreak/>
        <w:t xml:space="preserve">UŽ – </w:t>
      </w:r>
      <w:bookmarkStart w:id="19" w:name="_Hlk96438564"/>
      <w:r w:rsidR="005D47C3">
        <w:rPr>
          <w:szCs w:val="24"/>
        </w:rPr>
        <w:t>2</w:t>
      </w:r>
      <w:r w:rsidR="00032AD7">
        <w:rPr>
          <w:szCs w:val="24"/>
        </w:rPr>
        <w:t>1</w:t>
      </w:r>
      <w:r w:rsidR="005D47C3">
        <w:rPr>
          <w:szCs w:val="24"/>
        </w:rPr>
        <w:t xml:space="preserve"> </w:t>
      </w:r>
      <w:r w:rsidR="005D47C3" w:rsidRPr="00FD7C6A">
        <w:rPr>
          <w:szCs w:val="24"/>
        </w:rPr>
        <w:t xml:space="preserve">(A. Kašėta, G. Samulevičius, R. Amšiejus, </w:t>
      </w:r>
      <w:r w:rsidR="005D47C3">
        <w:rPr>
          <w:szCs w:val="24"/>
        </w:rPr>
        <w:t xml:space="preserve">V. Bučinskas, </w:t>
      </w:r>
      <w:r w:rsidR="005D47C3" w:rsidRPr="00FD7C6A">
        <w:rPr>
          <w:szCs w:val="24"/>
        </w:rPr>
        <w:t xml:space="preserve">M. Golubevas, </w:t>
      </w:r>
      <w:r w:rsidR="005D47C3">
        <w:rPr>
          <w:szCs w:val="24"/>
        </w:rPr>
        <w:t xml:space="preserve">R. Kačiurinienė, G. Kanauka, </w:t>
      </w:r>
      <w:r w:rsidR="005D47C3" w:rsidRPr="00FD7C6A">
        <w:rPr>
          <w:szCs w:val="24"/>
        </w:rPr>
        <w:t xml:space="preserve">V. Kukulskis, </w:t>
      </w:r>
      <w:r w:rsidR="005D47C3">
        <w:rPr>
          <w:szCs w:val="24"/>
        </w:rPr>
        <w:t>D. Karalevičienė, M. Krakauskas, V. Druskinienė, S. Ivanauskas</w:t>
      </w:r>
      <w:r w:rsidR="005D47C3" w:rsidRPr="00FD7C6A">
        <w:rPr>
          <w:szCs w:val="24"/>
        </w:rPr>
        <w:t xml:space="preserve">, P. Saulevičius, A. Malinovskienė, M. Katelynas, </w:t>
      </w:r>
      <w:r w:rsidR="005D47C3">
        <w:rPr>
          <w:szCs w:val="24"/>
        </w:rPr>
        <w:t>D. Tamulevičienė, A. Miškinis, R. Tamulienė,</w:t>
      </w:r>
      <w:r w:rsidR="005D47C3" w:rsidRPr="005D47C3">
        <w:rPr>
          <w:szCs w:val="24"/>
        </w:rPr>
        <w:t xml:space="preserve"> </w:t>
      </w:r>
      <w:r w:rsidR="005D47C3">
        <w:rPr>
          <w:szCs w:val="24"/>
        </w:rPr>
        <w:t xml:space="preserve">J. Grikšas, M. Čapkovskis, Ą. Kuprys), SUSILAIKO – 0, PRIEŠ – 0, NEBALSAVO – </w:t>
      </w:r>
      <w:r w:rsidR="00032AD7">
        <w:rPr>
          <w:szCs w:val="24"/>
        </w:rPr>
        <w:t>1 (V. Mikalauskas)</w:t>
      </w:r>
      <w:r w:rsidR="005D47C3">
        <w:rPr>
          <w:szCs w:val="24"/>
        </w:rPr>
        <w:t>.</w:t>
      </w:r>
    </w:p>
    <w:bookmarkEnd w:id="19"/>
    <w:p w14:paraId="0AAA0DFA" w14:textId="77777777" w:rsidR="003D319E" w:rsidRPr="00DE384C" w:rsidRDefault="003D319E" w:rsidP="003D319E">
      <w:pPr>
        <w:spacing w:line="360" w:lineRule="auto"/>
        <w:ind w:firstLine="851"/>
        <w:jc w:val="both"/>
        <w:rPr>
          <w:szCs w:val="24"/>
        </w:rPr>
      </w:pPr>
      <w:r w:rsidRPr="00DE384C">
        <w:rPr>
          <w:szCs w:val="24"/>
        </w:rPr>
        <w:t>SPRENDIMAS:</w:t>
      </w:r>
    </w:p>
    <w:p w14:paraId="3F8BCDCA" w14:textId="7517A431" w:rsidR="00DF0FA1" w:rsidRDefault="00DF0FA1" w:rsidP="00DF0FA1">
      <w:pPr>
        <w:spacing w:line="360" w:lineRule="auto"/>
        <w:ind w:firstLine="851"/>
        <w:jc w:val="both"/>
        <w:rPr>
          <w:szCs w:val="24"/>
        </w:rPr>
      </w:pPr>
      <w:r w:rsidRPr="00DE384C">
        <w:rPr>
          <w:szCs w:val="24"/>
        </w:rPr>
        <w:t>sprendimą T-IX-</w:t>
      </w:r>
      <w:r w:rsidR="00843747">
        <w:rPr>
          <w:szCs w:val="24"/>
        </w:rPr>
        <w:t>10</w:t>
      </w:r>
      <w:r w:rsidR="00722D75">
        <w:rPr>
          <w:szCs w:val="24"/>
        </w:rPr>
        <w:t>27</w:t>
      </w:r>
      <w:r w:rsidRPr="00DE384C">
        <w:rPr>
          <w:szCs w:val="24"/>
        </w:rPr>
        <w:t xml:space="preserve"> (pridedama) priimti.</w:t>
      </w:r>
    </w:p>
    <w:p w14:paraId="53CEBE33" w14:textId="4198C229" w:rsidR="000B705C" w:rsidRDefault="000B705C" w:rsidP="004631EC">
      <w:pPr>
        <w:spacing w:line="360" w:lineRule="auto"/>
        <w:ind w:left="284"/>
        <w:jc w:val="both"/>
        <w:rPr>
          <w:szCs w:val="24"/>
        </w:rPr>
      </w:pPr>
    </w:p>
    <w:p w14:paraId="1C5D6687" w14:textId="5986BC6D" w:rsidR="00546145" w:rsidRDefault="00546145" w:rsidP="004631EC">
      <w:pPr>
        <w:spacing w:line="360" w:lineRule="auto"/>
        <w:ind w:left="284"/>
        <w:jc w:val="both"/>
        <w:rPr>
          <w:szCs w:val="24"/>
        </w:rPr>
      </w:pPr>
    </w:p>
    <w:p w14:paraId="20F791C4" w14:textId="77777777" w:rsidR="00564E27" w:rsidRDefault="00564E27" w:rsidP="004631EC">
      <w:pPr>
        <w:spacing w:line="360" w:lineRule="auto"/>
        <w:ind w:left="284"/>
        <w:jc w:val="both"/>
        <w:rPr>
          <w:szCs w:val="24"/>
        </w:rPr>
      </w:pPr>
    </w:p>
    <w:p w14:paraId="16946F60" w14:textId="77777777" w:rsidR="00683FC8" w:rsidRDefault="00564D96" w:rsidP="00683FC8">
      <w:pPr>
        <w:spacing w:line="360" w:lineRule="auto"/>
        <w:ind w:left="284"/>
        <w:jc w:val="both"/>
        <w:rPr>
          <w:szCs w:val="24"/>
        </w:rPr>
      </w:pPr>
      <w:r>
        <w:rPr>
          <w:szCs w:val="24"/>
        </w:rPr>
        <w:t xml:space="preserve">       </w:t>
      </w:r>
      <w:r w:rsidR="003E3DFB">
        <w:rPr>
          <w:szCs w:val="24"/>
        </w:rPr>
        <w:t xml:space="preserve"> </w:t>
      </w:r>
      <w:r>
        <w:rPr>
          <w:szCs w:val="24"/>
        </w:rPr>
        <w:t xml:space="preserve"> </w:t>
      </w:r>
      <w:r w:rsidR="002A2D6D">
        <w:rPr>
          <w:szCs w:val="24"/>
        </w:rPr>
        <w:t xml:space="preserve">4. SVARSTYTA. </w:t>
      </w:r>
      <w:r w:rsidR="00683FC8">
        <w:rPr>
          <w:szCs w:val="24"/>
        </w:rPr>
        <w:t>Dėl Varėnos rajono savivaldybės tarybos 2022 m. vasario 15 d. sprendimo Nr. T-IX-829 „Dėl Varėnos rajono savivaldybės 2022 metų biudžeto patvirtinimo“ pakeitimo.</w:t>
      </w:r>
    </w:p>
    <w:p w14:paraId="51758ED5" w14:textId="590D44C8" w:rsidR="00745343" w:rsidRDefault="002A2D6D" w:rsidP="00745343">
      <w:pPr>
        <w:spacing w:line="360" w:lineRule="auto"/>
        <w:ind w:firstLine="851"/>
        <w:jc w:val="both"/>
        <w:rPr>
          <w:szCs w:val="24"/>
        </w:rPr>
      </w:pPr>
      <w:r w:rsidRPr="00DE384C">
        <w:rPr>
          <w:szCs w:val="24"/>
        </w:rPr>
        <w:t xml:space="preserve">Pranešėja – </w:t>
      </w:r>
      <w:bookmarkStart w:id="20" w:name="_Hlk52955737"/>
      <w:r w:rsidR="00481509">
        <w:rPr>
          <w:szCs w:val="24"/>
        </w:rPr>
        <w:t>Svetlana Griškevičienė</w:t>
      </w:r>
      <w:r w:rsidR="00745343">
        <w:rPr>
          <w:szCs w:val="24"/>
        </w:rPr>
        <w:t xml:space="preserve">, </w:t>
      </w:r>
      <w:r w:rsidR="00481509">
        <w:rPr>
          <w:szCs w:val="24"/>
        </w:rPr>
        <w:t>Finansų ir investicijų</w:t>
      </w:r>
      <w:r w:rsidR="00745343">
        <w:rPr>
          <w:szCs w:val="24"/>
        </w:rPr>
        <w:t xml:space="preserve"> skyriaus vedėja</w:t>
      </w:r>
      <w:r w:rsidR="00745343" w:rsidRPr="00DE384C">
        <w:rPr>
          <w:szCs w:val="24"/>
        </w:rPr>
        <w:t>. Ji pristato sprendimo projektą.</w:t>
      </w:r>
    </w:p>
    <w:p w14:paraId="107B8894" w14:textId="77777777" w:rsidR="00987B34" w:rsidRDefault="00F84B0C" w:rsidP="00987B34">
      <w:pPr>
        <w:spacing w:line="360" w:lineRule="auto"/>
        <w:ind w:firstLine="851"/>
        <w:jc w:val="both"/>
        <w:rPr>
          <w:szCs w:val="24"/>
        </w:rPr>
      </w:pPr>
      <w:r w:rsidRPr="00680493">
        <w:rPr>
          <w:szCs w:val="24"/>
        </w:rPr>
        <w:t xml:space="preserve">UŽ – </w:t>
      </w:r>
      <w:bookmarkStart w:id="21" w:name="_Hlk92206731"/>
      <w:r w:rsidR="00987B34">
        <w:rPr>
          <w:szCs w:val="24"/>
        </w:rPr>
        <w:t xml:space="preserve">19 </w:t>
      </w:r>
      <w:r w:rsidR="00987B34" w:rsidRPr="00FD7C6A">
        <w:rPr>
          <w:szCs w:val="24"/>
        </w:rPr>
        <w:t xml:space="preserve">(A. Kašėta, G. Samulevičius, R. Amšiejus, </w:t>
      </w:r>
      <w:r w:rsidR="00987B34">
        <w:rPr>
          <w:szCs w:val="24"/>
        </w:rPr>
        <w:t xml:space="preserve">V. Bučinskas, </w:t>
      </w:r>
      <w:r w:rsidR="00987B34" w:rsidRPr="00FD7C6A">
        <w:rPr>
          <w:szCs w:val="24"/>
        </w:rPr>
        <w:t xml:space="preserve">M. Golubevas, </w:t>
      </w:r>
      <w:r w:rsidR="00987B34">
        <w:rPr>
          <w:szCs w:val="24"/>
        </w:rPr>
        <w:t xml:space="preserve">R. Kačiurinienė, G. Kanauka, </w:t>
      </w:r>
      <w:r w:rsidR="00987B34" w:rsidRPr="00FD7C6A">
        <w:rPr>
          <w:szCs w:val="24"/>
        </w:rPr>
        <w:t xml:space="preserve">V. Kukulskis, </w:t>
      </w:r>
      <w:r w:rsidR="00987B34">
        <w:rPr>
          <w:szCs w:val="24"/>
        </w:rPr>
        <w:t>D. Karalevičienė, M. Krakauskas, V. Druskinienė, S. Ivanauskas</w:t>
      </w:r>
      <w:r w:rsidR="00987B34" w:rsidRPr="00FD7C6A">
        <w:rPr>
          <w:szCs w:val="24"/>
        </w:rPr>
        <w:t xml:space="preserve">, P. Saulevičius, A. Malinovskienė, V. Mikalauskas, M. Katelynas, </w:t>
      </w:r>
      <w:r w:rsidR="00987B34">
        <w:rPr>
          <w:szCs w:val="24"/>
        </w:rPr>
        <w:t>D. Tamulevičienė, A. Miškinis, R. Tamulienė), SUSILAIKO – 3 (J. Grikšas, M. Čapkovskis, Ą. Kuprys), PRIEŠ – 0, NEBALSAVO – 0.</w:t>
      </w:r>
    </w:p>
    <w:bookmarkEnd w:id="20"/>
    <w:bookmarkEnd w:id="21"/>
    <w:p w14:paraId="7076C2A1" w14:textId="77777777" w:rsidR="00504C0E" w:rsidRPr="00DE384C" w:rsidRDefault="00504C0E" w:rsidP="00504C0E">
      <w:pPr>
        <w:spacing w:line="360" w:lineRule="auto"/>
        <w:ind w:firstLine="851"/>
        <w:jc w:val="both"/>
        <w:rPr>
          <w:szCs w:val="24"/>
        </w:rPr>
      </w:pPr>
      <w:r w:rsidRPr="00DE384C">
        <w:rPr>
          <w:szCs w:val="24"/>
        </w:rPr>
        <w:t>SPRENDIMAS:</w:t>
      </w:r>
    </w:p>
    <w:p w14:paraId="01E5C07E" w14:textId="5CCDEC1E" w:rsidR="00B95F97" w:rsidRDefault="00B95F97" w:rsidP="00B95F97">
      <w:pPr>
        <w:spacing w:line="360" w:lineRule="auto"/>
        <w:ind w:firstLine="851"/>
        <w:jc w:val="both"/>
        <w:rPr>
          <w:szCs w:val="24"/>
        </w:rPr>
      </w:pPr>
      <w:r w:rsidRPr="00DE384C">
        <w:rPr>
          <w:szCs w:val="24"/>
        </w:rPr>
        <w:t>sprendimą T-IX-</w:t>
      </w:r>
      <w:r w:rsidR="00843747">
        <w:rPr>
          <w:szCs w:val="24"/>
        </w:rPr>
        <w:t>10</w:t>
      </w:r>
      <w:r w:rsidR="00722D75">
        <w:rPr>
          <w:szCs w:val="24"/>
        </w:rPr>
        <w:t>28</w:t>
      </w:r>
      <w:r w:rsidRPr="00DE384C">
        <w:rPr>
          <w:szCs w:val="24"/>
        </w:rPr>
        <w:t xml:space="preserve"> (pridedama) priimti.</w:t>
      </w:r>
    </w:p>
    <w:p w14:paraId="315DFB53" w14:textId="46331565" w:rsidR="00D4523C" w:rsidRDefault="00D4523C" w:rsidP="00A34093">
      <w:pPr>
        <w:spacing w:line="360" w:lineRule="auto"/>
        <w:ind w:firstLine="851"/>
        <w:jc w:val="both"/>
        <w:rPr>
          <w:szCs w:val="24"/>
        </w:rPr>
      </w:pPr>
    </w:p>
    <w:p w14:paraId="30C8A10E" w14:textId="549FE2D2" w:rsidR="00546145" w:rsidRDefault="00546145" w:rsidP="00A34093">
      <w:pPr>
        <w:spacing w:line="360" w:lineRule="auto"/>
        <w:ind w:firstLine="851"/>
        <w:jc w:val="both"/>
        <w:rPr>
          <w:szCs w:val="24"/>
        </w:rPr>
      </w:pPr>
    </w:p>
    <w:p w14:paraId="14CD6B3B" w14:textId="77777777" w:rsidR="00564E27" w:rsidRDefault="00564E27" w:rsidP="00A34093">
      <w:pPr>
        <w:spacing w:line="360" w:lineRule="auto"/>
        <w:ind w:firstLine="851"/>
        <w:jc w:val="both"/>
        <w:rPr>
          <w:szCs w:val="24"/>
        </w:rPr>
      </w:pPr>
    </w:p>
    <w:p w14:paraId="7D0E8F2A" w14:textId="4703FB61" w:rsidR="000373A1" w:rsidRPr="00794EED" w:rsidRDefault="00560D3D" w:rsidP="000373A1">
      <w:pPr>
        <w:spacing w:line="360" w:lineRule="auto"/>
        <w:ind w:left="284"/>
        <w:jc w:val="both"/>
        <w:rPr>
          <w:color w:val="000000"/>
        </w:rPr>
      </w:pPr>
      <w:r>
        <w:rPr>
          <w:szCs w:val="24"/>
        </w:rPr>
        <w:t xml:space="preserve">        </w:t>
      </w:r>
      <w:r w:rsidR="004631EC">
        <w:rPr>
          <w:szCs w:val="24"/>
        </w:rPr>
        <w:t xml:space="preserve"> </w:t>
      </w:r>
      <w:r w:rsidR="0027522F">
        <w:rPr>
          <w:szCs w:val="24"/>
        </w:rPr>
        <w:t>5. SVARSTYTA.</w:t>
      </w:r>
      <w:r w:rsidR="000A3346" w:rsidRPr="000A3346">
        <w:tab/>
      </w:r>
      <w:r w:rsidR="009774A4">
        <w:t xml:space="preserve">Dėl Varėnos rajono savivaldybės tarybos 2019 m. rugsėjo 24 d. sprendimo Nr. T-IX-134 „Dėl Varėnos rajono savivaldybės švietimo įstaigų ir daugiafunkcių centrų pareigybių tvirtinimo“ </w:t>
      </w:r>
      <w:r w:rsidR="00B81E38">
        <w:t>.</w:t>
      </w:r>
    </w:p>
    <w:p w14:paraId="1ABAB4D1" w14:textId="77777777" w:rsidR="003312C3" w:rsidRDefault="00383DF2" w:rsidP="003312C3">
      <w:pPr>
        <w:spacing w:line="360" w:lineRule="auto"/>
        <w:ind w:firstLine="851"/>
        <w:jc w:val="both"/>
        <w:rPr>
          <w:szCs w:val="24"/>
        </w:rPr>
      </w:pPr>
      <w:bookmarkStart w:id="22" w:name="_Hlk52957798"/>
      <w:r>
        <w:t>Pranešėja –</w:t>
      </w:r>
      <w:r w:rsidR="000B61CD" w:rsidRPr="00DE384C">
        <w:rPr>
          <w:szCs w:val="24"/>
        </w:rPr>
        <w:t xml:space="preserve"> </w:t>
      </w:r>
      <w:bookmarkStart w:id="23" w:name="_Hlk104800166"/>
      <w:r w:rsidR="003312C3">
        <w:rPr>
          <w:szCs w:val="24"/>
        </w:rPr>
        <w:t>Stasė Bingelienė, Švietimo skyriaus vedėja</w:t>
      </w:r>
      <w:r w:rsidR="003312C3" w:rsidRPr="00DE384C">
        <w:rPr>
          <w:szCs w:val="24"/>
        </w:rPr>
        <w:t>. Ji pristato sprendimo projektą.</w:t>
      </w:r>
    </w:p>
    <w:bookmarkEnd w:id="23"/>
    <w:p w14:paraId="1C75E5DF" w14:textId="77777777" w:rsidR="00032AD7" w:rsidRDefault="00BE214C" w:rsidP="00032AD7">
      <w:pPr>
        <w:spacing w:line="360" w:lineRule="auto"/>
        <w:ind w:firstLine="851"/>
        <w:jc w:val="both"/>
        <w:rPr>
          <w:szCs w:val="24"/>
        </w:rPr>
      </w:pPr>
      <w:r w:rsidRPr="00680493">
        <w:rPr>
          <w:szCs w:val="24"/>
        </w:rPr>
        <w:t xml:space="preserve">UŽ – </w:t>
      </w:r>
      <w:bookmarkStart w:id="24" w:name="_Hlk84324603"/>
      <w:r w:rsidR="00032AD7">
        <w:rPr>
          <w:szCs w:val="24"/>
        </w:rPr>
        <w:t xml:space="preserve">22 </w:t>
      </w:r>
      <w:r w:rsidR="00032AD7" w:rsidRPr="00FD7C6A">
        <w:rPr>
          <w:szCs w:val="24"/>
        </w:rPr>
        <w:t xml:space="preserve">(A. Kašėta, G. Samulevičius, R. Amšiejus, </w:t>
      </w:r>
      <w:r w:rsidR="00032AD7">
        <w:rPr>
          <w:szCs w:val="24"/>
        </w:rPr>
        <w:t xml:space="preserve">V. Bučinskas, </w:t>
      </w:r>
      <w:r w:rsidR="00032AD7" w:rsidRPr="00FD7C6A">
        <w:rPr>
          <w:szCs w:val="24"/>
        </w:rPr>
        <w:t xml:space="preserve">M. Golubevas, </w:t>
      </w:r>
      <w:r w:rsidR="00032AD7">
        <w:rPr>
          <w:szCs w:val="24"/>
        </w:rPr>
        <w:t xml:space="preserve">R. Kačiurinienė, G. Kanauka, </w:t>
      </w:r>
      <w:r w:rsidR="00032AD7" w:rsidRPr="00FD7C6A">
        <w:rPr>
          <w:szCs w:val="24"/>
        </w:rPr>
        <w:t xml:space="preserve">V. Kukulskis, </w:t>
      </w:r>
      <w:r w:rsidR="00032AD7">
        <w:rPr>
          <w:szCs w:val="24"/>
        </w:rPr>
        <w:t>D. Karalevičienė, M. Krakauskas, V. Druskinienė, S. Ivanauskas</w:t>
      </w:r>
      <w:r w:rsidR="00032AD7" w:rsidRPr="00FD7C6A">
        <w:rPr>
          <w:szCs w:val="24"/>
        </w:rPr>
        <w:t xml:space="preserve">, P. Saulevičius, A. Malinovskienė, V. Mikalauskas, M. Katelynas, </w:t>
      </w:r>
      <w:r w:rsidR="00032AD7">
        <w:rPr>
          <w:szCs w:val="24"/>
        </w:rPr>
        <w:t>D. Tamulevičienė, A. Miškinis, R. Tamulienė,</w:t>
      </w:r>
      <w:r w:rsidR="00032AD7" w:rsidRPr="005D47C3">
        <w:rPr>
          <w:szCs w:val="24"/>
        </w:rPr>
        <w:t xml:space="preserve"> </w:t>
      </w:r>
      <w:r w:rsidR="00032AD7">
        <w:rPr>
          <w:szCs w:val="24"/>
        </w:rPr>
        <w:t>J. Grikšas, M. Čapkovskis, Ą. Kuprys), SUSILAIKO – 0, PRIEŠ – 0, NEBALSAVO – 0.</w:t>
      </w:r>
    </w:p>
    <w:bookmarkEnd w:id="22"/>
    <w:bookmarkEnd w:id="24"/>
    <w:p w14:paraId="1F67F2EC" w14:textId="5C8C250C" w:rsidR="00E9233B" w:rsidRPr="00DE384C" w:rsidRDefault="00B55DF2" w:rsidP="00E9233B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S</w:t>
      </w:r>
      <w:r w:rsidR="00E9233B" w:rsidRPr="00DE384C">
        <w:rPr>
          <w:szCs w:val="24"/>
        </w:rPr>
        <w:t>PRENDIMAS:</w:t>
      </w:r>
    </w:p>
    <w:p w14:paraId="4EDCB282" w14:textId="2F4D647E" w:rsidR="00B95F97" w:rsidRDefault="00B95F97" w:rsidP="00B95F97">
      <w:pPr>
        <w:spacing w:line="360" w:lineRule="auto"/>
        <w:ind w:firstLine="851"/>
        <w:jc w:val="both"/>
        <w:rPr>
          <w:szCs w:val="24"/>
        </w:rPr>
      </w:pPr>
      <w:r w:rsidRPr="00DE384C">
        <w:rPr>
          <w:szCs w:val="24"/>
        </w:rPr>
        <w:lastRenderedPageBreak/>
        <w:t>sprendimą T-IX-</w:t>
      </w:r>
      <w:r w:rsidR="00843747">
        <w:rPr>
          <w:szCs w:val="24"/>
        </w:rPr>
        <w:t>10</w:t>
      </w:r>
      <w:r w:rsidR="00722D75">
        <w:rPr>
          <w:szCs w:val="24"/>
        </w:rPr>
        <w:t>29</w:t>
      </w:r>
      <w:r w:rsidRPr="00DE384C">
        <w:rPr>
          <w:szCs w:val="24"/>
        </w:rPr>
        <w:t xml:space="preserve"> (pridedama) priimti.</w:t>
      </w:r>
    </w:p>
    <w:p w14:paraId="763C4F7C" w14:textId="1BD75601" w:rsidR="003312C3" w:rsidRDefault="003312C3" w:rsidP="00B95F97">
      <w:pPr>
        <w:spacing w:line="360" w:lineRule="auto"/>
        <w:ind w:firstLine="851"/>
        <w:jc w:val="both"/>
        <w:rPr>
          <w:szCs w:val="24"/>
        </w:rPr>
      </w:pPr>
    </w:p>
    <w:p w14:paraId="2F0B1585" w14:textId="27978137" w:rsidR="00546145" w:rsidRDefault="00546145" w:rsidP="00B95F97">
      <w:pPr>
        <w:spacing w:line="360" w:lineRule="auto"/>
        <w:ind w:firstLine="851"/>
        <w:jc w:val="both"/>
        <w:rPr>
          <w:szCs w:val="24"/>
        </w:rPr>
      </w:pPr>
    </w:p>
    <w:p w14:paraId="7A44D918" w14:textId="77777777" w:rsidR="00564E27" w:rsidRDefault="00564E27" w:rsidP="00B95F97">
      <w:pPr>
        <w:spacing w:line="360" w:lineRule="auto"/>
        <w:ind w:firstLine="851"/>
        <w:jc w:val="both"/>
        <w:rPr>
          <w:szCs w:val="24"/>
        </w:rPr>
      </w:pPr>
    </w:p>
    <w:p w14:paraId="3AAF3A3B" w14:textId="7517D6C6" w:rsidR="003E1BEE" w:rsidRPr="00794EED" w:rsidRDefault="00383DF2" w:rsidP="003E1BEE">
      <w:pPr>
        <w:spacing w:line="360" w:lineRule="auto"/>
        <w:ind w:left="284"/>
        <w:jc w:val="both"/>
        <w:rPr>
          <w:color w:val="000000"/>
        </w:rPr>
      </w:pPr>
      <w:r>
        <w:rPr>
          <w:szCs w:val="24"/>
        </w:rPr>
        <w:t xml:space="preserve">        </w:t>
      </w:r>
      <w:r w:rsidR="000373A1">
        <w:rPr>
          <w:szCs w:val="24"/>
        </w:rPr>
        <w:t xml:space="preserve"> </w:t>
      </w:r>
      <w:r w:rsidR="002A70CF">
        <w:rPr>
          <w:szCs w:val="24"/>
        </w:rPr>
        <w:t xml:space="preserve">6. </w:t>
      </w:r>
      <w:r w:rsidR="00C22FFC">
        <w:rPr>
          <w:szCs w:val="24"/>
        </w:rPr>
        <w:t>SVARSTYTA.</w:t>
      </w:r>
      <w:r w:rsidR="003312C3">
        <w:rPr>
          <w:szCs w:val="24"/>
        </w:rPr>
        <w:t xml:space="preserve"> </w:t>
      </w:r>
      <w:r w:rsidR="00634C76">
        <w:rPr>
          <w:szCs w:val="24"/>
        </w:rPr>
        <w:t>Dėl pritarimo Varėnos r. Senosios Varėnos Andriaus Ryliškio pagrindinės mokyklos projektui „Palaikykite ryšį: skaitmeninis jaunimo bendravimas kaimo vietovėse“.</w:t>
      </w:r>
    </w:p>
    <w:p w14:paraId="5B1EBC8D" w14:textId="7AC9390F" w:rsidR="003312C3" w:rsidRDefault="00C22FFC" w:rsidP="003312C3">
      <w:pPr>
        <w:spacing w:line="360" w:lineRule="auto"/>
        <w:ind w:firstLine="851"/>
        <w:jc w:val="both"/>
        <w:rPr>
          <w:szCs w:val="24"/>
        </w:rPr>
      </w:pPr>
      <w:r>
        <w:t>Pranešėja –</w:t>
      </w:r>
      <w:r w:rsidRPr="00DE384C">
        <w:rPr>
          <w:szCs w:val="24"/>
        </w:rPr>
        <w:t xml:space="preserve"> </w:t>
      </w:r>
      <w:r w:rsidR="003312C3">
        <w:rPr>
          <w:szCs w:val="24"/>
        </w:rPr>
        <w:t>Stasė Bingelienė, Švietimo skyriaus vedėja</w:t>
      </w:r>
      <w:r w:rsidR="003312C3" w:rsidRPr="00DE384C">
        <w:rPr>
          <w:szCs w:val="24"/>
        </w:rPr>
        <w:t>. Ji pristato sprendimo projektą.</w:t>
      </w:r>
    </w:p>
    <w:p w14:paraId="32614DBA" w14:textId="195C34AA" w:rsidR="00032AD7" w:rsidRDefault="00032AD7" w:rsidP="00032AD7">
      <w:pPr>
        <w:spacing w:line="360" w:lineRule="auto"/>
        <w:ind w:firstLine="851"/>
        <w:jc w:val="both"/>
        <w:rPr>
          <w:szCs w:val="24"/>
        </w:rPr>
      </w:pPr>
      <w:r w:rsidRPr="00EA0707">
        <w:rPr>
          <w:szCs w:val="24"/>
        </w:rPr>
        <w:t xml:space="preserve">NUSIŠALINO – </w:t>
      </w:r>
      <w:r>
        <w:rPr>
          <w:szCs w:val="24"/>
        </w:rPr>
        <w:t>1</w:t>
      </w:r>
      <w:r w:rsidRPr="00EA0707">
        <w:rPr>
          <w:szCs w:val="24"/>
        </w:rPr>
        <w:t xml:space="preserve"> (</w:t>
      </w:r>
      <w:r>
        <w:rPr>
          <w:szCs w:val="24"/>
        </w:rPr>
        <w:t>D. Tamulevičienė</w:t>
      </w:r>
      <w:r w:rsidRPr="00EA0707">
        <w:rPr>
          <w:szCs w:val="24"/>
        </w:rPr>
        <w:t>). Nusišalino dėl einamų pareigų arba dėl įstaigose dirbančių artimų asmenų. Nusišalinimas priimtas. Tarybos nar</w:t>
      </w:r>
      <w:r>
        <w:rPr>
          <w:szCs w:val="24"/>
        </w:rPr>
        <w:t>ė</w:t>
      </w:r>
      <w:r w:rsidRPr="00EA0707">
        <w:rPr>
          <w:szCs w:val="24"/>
        </w:rPr>
        <w:t xml:space="preserve"> išeina iš </w:t>
      </w:r>
      <w:r>
        <w:rPr>
          <w:szCs w:val="24"/>
        </w:rPr>
        <w:t xml:space="preserve">posėdžių </w:t>
      </w:r>
      <w:r w:rsidRPr="00EA0707">
        <w:rPr>
          <w:szCs w:val="24"/>
        </w:rPr>
        <w:t>salės.</w:t>
      </w:r>
    </w:p>
    <w:p w14:paraId="59EFACA3" w14:textId="5B2174FE" w:rsidR="00032AD7" w:rsidRDefault="00032AD7" w:rsidP="00032AD7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Vyksta persiregistravimas. Užsiregistravo 21 tarybos nar</w:t>
      </w:r>
      <w:r w:rsidR="00090334">
        <w:rPr>
          <w:szCs w:val="24"/>
        </w:rPr>
        <w:t>ys</w:t>
      </w:r>
      <w:r>
        <w:rPr>
          <w:szCs w:val="24"/>
        </w:rPr>
        <w:t>.</w:t>
      </w:r>
    </w:p>
    <w:p w14:paraId="322A1A86" w14:textId="77777777" w:rsidR="00C90013" w:rsidRDefault="00C90013" w:rsidP="00032AD7">
      <w:pPr>
        <w:spacing w:line="360" w:lineRule="auto"/>
        <w:ind w:firstLine="851"/>
        <w:jc w:val="both"/>
        <w:rPr>
          <w:szCs w:val="24"/>
        </w:rPr>
      </w:pPr>
    </w:p>
    <w:p w14:paraId="10EB728A" w14:textId="461CEC89" w:rsidR="00032AD7" w:rsidRDefault="007C1DAF" w:rsidP="00032AD7">
      <w:pPr>
        <w:spacing w:line="360" w:lineRule="auto"/>
        <w:ind w:firstLine="851"/>
        <w:jc w:val="both"/>
        <w:rPr>
          <w:szCs w:val="24"/>
        </w:rPr>
      </w:pPr>
      <w:r w:rsidRPr="00680493">
        <w:rPr>
          <w:szCs w:val="24"/>
        </w:rPr>
        <w:t>UŽ –</w:t>
      </w:r>
      <w:r w:rsidR="00E25437">
        <w:rPr>
          <w:szCs w:val="24"/>
        </w:rPr>
        <w:t xml:space="preserve"> </w:t>
      </w:r>
      <w:bookmarkStart w:id="25" w:name="_Hlk100150222"/>
      <w:r w:rsidR="00032AD7">
        <w:rPr>
          <w:szCs w:val="24"/>
        </w:rPr>
        <w:t xml:space="preserve">20 </w:t>
      </w:r>
      <w:r w:rsidR="00032AD7" w:rsidRPr="00FD7C6A">
        <w:rPr>
          <w:szCs w:val="24"/>
        </w:rPr>
        <w:t xml:space="preserve">(A. Kašėta, G. Samulevičius, </w:t>
      </w:r>
      <w:r w:rsidR="00032AD7">
        <w:rPr>
          <w:szCs w:val="24"/>
        </w:rPr>
        <w:t xml:space="preserve">V. Bučinskas, </w:t>
      </w:r>
      <w:r w:rsidR="00032AD7" w:rsidRPr="00FD7C6A">
        <w:rPr>
          <w:szCs w:val="24"/>
        </w:rPr>
        <w:t xml:space="preserve">M. Golubevas, </w:t>
      </w:r>
      <w:r w:rsidR="00032AD7">
        <w:rPr>
          <w:szCs w:val="24"/>
        </w:rPr>
        <w:t xml:space="preserve">R. Kačiurinienė, G. Kanauka, </w:t>
      </w:r>
      <w:r w:rsidR="00032AD7" w:rsidRPr="00FD7C6A">
        <w:rPr>
          <w:szCs w:val="24"/>
        </w:rPr>
        <w:t xml:space="preserve">V. Kukulskis, </w:t>
      </w:r>
      <w:r w:rsidR="00032AD7">
        <w:rPr>
          <w:szCs w:val="24"/>
        </w:rPr>
        <w:t>D. Karalevičienė, M. Krakauskas, V. Druskinienė, S. Ivanauskas</w:t>
      </w:r>
      <w:r w:rsidR="00032AD7" w:rsidRPr="00FD7C6A">
        <w:rPr>
          <w:szCs w:val="24"/>
        </w:rPr>
        <w:t xml:space="preserve">, P. Saulevičius, A. Malinovskienė, V. Mikalauskas, M. Katelynas, </w:t>
      </w:r>
      <w:r w:rsidR="00032AD7">
        <w:rPr>
          <w:szCs w:val="24"/>
        </w:rPr>
        <w:t>A. Miškinis, R. Tamulienė,</w:t>
      </w:r>
      <w:r w:rsidR="00032AD7" w:rsidRPr="005D47C3">
        <w:rPr>
          <w:szCs w:val="24"/>
        </w:rPr>
        <w:t xml:space="preserve"> </w:t>
      </w:r>
      <w:r w:rsidR="00032AD7">
        <w:rPr>
          <w:szCs w:val="24"/>
        </w:rPr>
        <w:t>J. Grikšas, M. Čapkovskis, Ą. Kuprys), SUSILAIKO – 1 (R. Amšiejus), PRIEŠ – 0, NEBALSAVO – 0.</w:t>
      </w:r>
    </w:p>
    <w:bookmarkEnd w:id="25"/>
    <w:p w14:paraId="65D8DE3F" w14:textId="77777777" w:rsidR="007C1DAF" w:rsidRPr="00DE384C" w:rsidRDefault="007C1DAF" w:rsidP="007C1DAF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S</w:t>
      </w:r>
      <w:r w:rsidRPr="00DE384C">
        <w:rPr>
          <w:szCs w:val="24"/>
        </w:rPr>
        <w:t>PRENDIMAS:</w:t>
      </w:r>
    </w:p>
    <w:p w14:paraId="4BD310CB" w14:textId="79168475" w:rsidR="007C1DAF" w:rsidRDefault="007C1DAF" w:rsidP="007C1DAF">
      <w:pPr>
        <w:spacing w:line="360" w:lineRule="auto"/>
        <w:ind w:firstLine="851"/>
        <w:jc w:val="both"/>
        <w:rPr>
          <w:szCs w:val="24"/>
        </w:rPr>
      </w:pPr>
      <w:r w:rsidRPr="00DE384C">
        <w:rPr>
          <w:szCs w:val="24"/>
        </w:rPr>
        <w:t>sprendimą T-IX-</w:t>
      </w:r>
      <w:r w:rsidR="00843747">
        <w:rPr>
          <w:szCs w:val="24"/>
        </w:rPr>
        <w:t>10</w:t>
      </w:r>
      <w:r w:rsidR="00722D75">
        <w:rPr>
          <w:szCs w:val="24"/>
        </w:rPr>
        <w:t>30</w:t>
      </w:r>
      <w:r w:rsidRPr="00DE384C">
        <w:rPr>
          <w:szCs w:val="24"/>
        </w:rPr>
        <w:t xml:space="preserve"> (pridedama) priimti.</w:t>
      </w:r>
    </w:p>
    <w:p w14:paraId="6FE480E6" w14:textId="77777777" w:rsidR="00032AD7" w:rsidRDefault="00032AD7" w:rsidP="007C1DAF">
      <w:pPr>
        <w:spacing w:line="360" w:lineRule="auto"/>
        <w:ind w:firstLine="851"/>
        <w:jc w:val="both"/>
        <w:rPr>
          <w:szCs w:val="24"/>
        </w:rPr>
      </w:pPr>
    </w:p>
    <w:p w14:paraId="53B5E659" w14:textId="182667A2" w:rsidR="00032AD7" w:rsidRDefault="00032AD7" w:rsidP="00032AD7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Tarybos nar</w:t>
      </w:r>
      <w:r w:rsidR="00C90013">
        <w:rPr>
          <w:szCs w:val="24"/>
        </w:rPr>
        <w:t>ė</w:t>
      </w:r>
      <w:r>
        <w:rPr>
          <w:szCs w:val="24"/>
        </w:rPr>
        <w:t xml:space="preserve"> </w:t>
      </w:r>
      <w:r w:rsidR="00C90013">
        <w:rPr>
          <w:szCs w:val="24"/>
        </w:rPr>
        <w:t>D. Tamulevičienė</w:t>
      </w:r>
      <w:r>
        <w:rPr>
          <w:szCs w:val="24"/>
        </w:rPr>
        <w:t xml:space="preserve"> sugrįžta</w:t>
      </w:r>
      <w:r w:rsidRPr="00EA0707">
        <w:rPr>
          <w:szCs w:val="24"/>
        </w:rPr>
        <w:t xml:space="preserve"> </w:t>
      </w:r>
      <w:r>
        <w:rPr>
          <w:szCs w:val="24"/>
        </w:rPr>
        <w:t>į</w:t>
      </w:r>
      <w:r w:rsidRPr="00EA0707">
        <w:rPr>
          <w:szCs w:val="24"/>
        </w:rPr>
        <w:t xml:space="preserve"> </w:t>
      </w:r>
      <w:r>
        <w:rPr>
          <w:szCs w:val="24"/>
        </w:rPr>
        <w:t xml:space="preserve">posėdžių </w:t>
      </w:r>
      <w:r w:rsidRPr="00EA0707">
        <w:rPr>
          <w:szCs w:val="24"/>
        </w:rPr>
        <w:t>sal</w:t>
      </w:r>
      <w:r>
        <w:rPr>
          <w:szCs w:val="24"/>
        </w:rPr>
        <w:t>ę</w:t>
      </w:r>
      <w:r w:rsidRPr="00EA0707">
        <w:rPr>
          <w:szCs w:val="24"/>
        </w:rPr>
        <w:t>.</w:t>
      </w:r>
    </w:p>
    <w:p w14:paraId="0452D733" w14:textId="1A70BA97" w:rsidR="00032AD7" w:rsidRDefault="00032AD7" w:rsidP="00032AD7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Vyksta persiregistravimas. Užsiregistravo 22 tarybos nari</w:t>
      </w:r>
      <w:r w:rsidR="00090334">
        <w:rPr>
          <w:szCs w:val="24"/>
        </w:rPr>
        <w:t>ai</w:t>
      </w:r>
      <w:r>
        <w:rPr>
          <w:szCs w:val="24"/>
        </w:rPr>
        <w:t>.</w:t>
      </w:r>
    </w:p>
    <w:p w14:paraId="0BD52B09" w14:textId="574548C9" w:rsidR="00AB2048" w:rsidRDefault="00AB2048" w:rsidP="00AB2048">
      <w:pPr>
        <w:spacing w:line="360" w:lineRule="auto"/>
        <w:ind w:left="284"/>
        <w:jc w:val="both"/>
        <w:rPr>
          <w:szCs w:val="24"/>
        </w:rPr>
      </w:pPr>
    </w:p>
    <w:p w14:paraId="18062D13" w14:textId="3E495DD0" w:rsidR="00546145" w:rsidRDefault="00546145" w:rsidP="00AB2048">
      <w:pPr>
        <w:spacing w:line="360" w:lineRule="auto"/>
        <w:ind w:left="284"/>
        <w:jc w:val="both"/>
        <w:rPr>
          <w:szCs w:val="24"/>
        </w:rPr>
      </w:pPr>
    </w:p>
    <w:p w14:paraId="1FA0C437" w14:textId="77777777" w:rsidR="00564E27" w:rsidRDefault="00564E27" w:rsidP="00AB2048">
      <w:pPr>
        <w:spacing w:line="360" w:lineRule="auto"/>
        <w:ind w:left="284"/>
        <w:jc w:val="both"/>
        <w:rPr>
          <w:szCs w:val="24"/>
        </w:rPr>
      </w:pPr>
    </w:p>
    <w:p w14:paraId="646A8004" w14:textId="3F07CACC" w:rsidR="003E1BEE" w:rsidRPr="00794EED" w:rsidRDefault="00571250" w:rsidP="003E1BEE">
      <w:pPr>
        <w:spacing w:line="360" w:lineRule="auto"/>
        <w:ind w:left="284"/>
        <w:jc w:val="both"/>
        <w:rPr>
          <w:color w:val="000000"/>
        </w:rPr>
      </w:pPr>
      <w:r>
        <w:rPr>
          <w:szCs w:val="24"/>
        </w:rPr>
        <w:t xml:space="preserve">        </w:t>
      </w:r>
      <w:r w:rsidR="003E3DFB">
        <w:rPr>
          <w:szCs w:val="24"/>
        </w:rPr>
        <w:t xml:space="preserve"> </w:t>
      </w:r>
      <w:r w:rsidR="00FF71FB">
        <w:rPr>
          <w:szCs w:val="24"/>
        </w:rPr>
        <w:t xml:space="preserve"> </w:t>
      </w:r>
      <w:r w:rsidR="00D130D0">
        <w:rPr>
          <w:szCs w:val="24"/>
        </w:rPr>
        <w:t xml:space="preserve">7. </w:t>
      </w:r>
      <w:r w:rsidR="003E1BEE">
        <w:rPr>
          <w:szCs w:val="24"/>
        </w:rPr>
        <w:t xml:space="preserve">SVARSTYTA. </w:t>
      </w:r>
      <w:r w:rsidR="00634C76">
        <w:rPr>
          <w:szCs w:val="24"/>
        </w:rPr>
        <w:t>Dėl Varėnos rajono savivaldybės viešosios bibliotekos nuostatų patvirtinimo.</w:t>
      </w:r>
    </w:p>
    <w:p w14:paraId="503D00E5" w14:textId="62E8FD0E" w:rsidR="003312C3" w:rsidRDefault="003E1BEE" w:rsidP="003312C3">
      <w:pPr>
        <w:spacing w:line="360" w:lineRule="auto"/>
        <w:ind w:firstLine="851"/>
        <w:jc w:val="both"/>
        <w:rPr>
          <w:szCs w:val="24"/>
        </w:rPr>
      </w:pPr>
      <w:r>
        <w:t>Pranešėja –</w:t>
      </w:r>
      <w:r w:rsidRPr="00DE384C">
        <w:rPr>
          <w:szCs w:val="24"/>
        </w:rPr>
        <w:t xml:space="preserve"> </w:t>
      </w:r>
      <w:r w:rsidR="00481509">
        <w:rPr>
          <w:szCs w:val="24"/>
        </w:rPr>
        <w:t>Giedrė Jablonskienė</w:t>
      </w:r>
      <w:r w:rsidR="003312C3">
        <w:rPr>
          <w:szCs w:val="24"/>
        </w:rPr>
        <w:t xml:space="preserve">, </w:t>
      </w:r>
      <w:r w:rsidR="00481509">
        <w:rPr>
          <w:szCs w:val="24"/>
        </w:rPr>
        <w:t>Kultūros ir sporto</w:t>
      </w:r>
      <w:r w:rsidR="003312C3">
        <w:rPr>
          <w:szCs w:val="24"/>
        </w:rPr>
        <w:t xml:space="preserve"> skyriaus v</w:t>
      </w:r>
      <w:r w:rsidR="00481509">
        <w:rPr>
          <w:szCs w:val="24"/>
        </w:rPr>
        <w:t>yr. specialistė</w:t>
      </w:r>
      <w:r w:rsidR="003312C3" w:rsidRPr="00DE384C">
        <w:rPr>
          <w:szCs w:val="24"/>
        </w:rPr>
        <w:t>. Ji pristato sprendimo projektą.</w:t>
      </w:r>
    </w:p>
    <w:p w14:paraId="6E5FBFB2" w14:textId="77777777" w:rsidR="00C90013" w:rsidRDefault="003E1BEE" w:rsidP="00C90013">
      <w:pPr>
        <w:spacing w:line="360" w:lineRule="auto"/>
        <w:ind w:firstLine="851"/>
        <w:jc w:val="both"/>
        <w:rPr>
          <w:szCs w:val="24"/>
        </w:rPr>
      </w:pPr>
      <w:r w:rsidRPr="00680493">
        <w:rPr>
          <w:szCs w:val="24"/>
        </w:rPr>
        <w:t xml:space="preserve">UŽ – </w:t>
      </w:r>
      <w:r w:rsidR="00C90013">
        <w:rPr>
          <w:szCs w:val="24"/>
        </w:rPr>
        <w:t xml:space="preserve">22 </w:t>
      </w:r>
      <w:r w:rsidR="00C90013" w:rsidRPr="00FD7C6A">
        <w:rPr>
          <w:szCs w:val="24"/>
        </w:rPr>
        <w:t xml:space="preserve">(A. Kašėta, G. Samulevičius, R. Amšiejus, </w:t>
      </w:r>
      <w:r w:rsidR="00C90013">
        <w:rPr>
          <w:szCs w:val="24"/>
        </w:rPr>
        <w:t xml:space="preserve">V. Bučinskas, </w:t>
      </w:r>
      <w:r w:rsidR="00C90013" w:rsidRPr="00FD7C6A">
        <w:rPr>
          <w:szCs w:val="24"/>
        </w:rPr>
        <w:t xml:space="preserve">M. Golubevas, </w:t>
      </w:r>
      <w:r w:rsidR="00C90013">
        <w:rPr>
          <w:szCs w:val="24"/>
        </w:rPr>
        <w:t xml:space="preserve">R. Kačiurinienė, G. Kanauka, </w:t>
      </w:r>
      <w:r w:rsidR="00C90013" w:rsidRPr="00FD7C6A">
        <w:rPr>
          <w:szCs w:val="24"/>
        </w:rPr>
        <w:t xml:space="preserve">V. Kukulskis, </w:t>
      </w:r>
      <w:r w:rsidR="00C90013">
        <w:rPr>
          <w:szCs w:val="24"/>
        </w:rPr>
        <w:t>D. Karalevičienė, M. Krakauskas, V. Druskinienė, S. Ivanauskas</w:t>
      </w:r>
      <w:r w:rsidR="00C90013" w:rsidRPr="00FD7C6A">
        <w:rPr>
          <w:szCs w:val="24"/>
        </w:rPr>
        <w:t xml:space="preserve">, P. Saulevičius, A. Malinovskienė, V. Mikalauskas, M. Katelynas, </w:t>
      </w:r>
      <w:r w:rsidR="00C90013">
        <w:rPr>
          <w:szCs w:val="24"/>
        </w:rPr>
        <w:t>D. Tamulevičienė, A. Miškinis, R. Tamulienė,</w:t>
      </w:r>
      <w:r w:rsidR="00C90013" w:rsidRPr="005D47C3">
        <w:rPr>
          <w:szCs w:val="24"/>
        </w:rPr>
        <w:t xml:space="preserve"> </w:t>
      </w:r>
      <w:r w:rsidR="00C90013">
        <w:rPr>
          <w:szCs w:val="24"/>
        </w:rPr>
        <w:t>J. Grikšas, M. Čapkovskis, Ą. Kuprys), SUSILAIKO – 0, PRIEŠ – 0, NEBALSAVO – 0.</w:t>
      </w:r>
    </w:p>
    <w:p w14:paraId="131B10DC" w14:textId="77777777" w:rsidR="003E1BEE" w:rsidRPr="00DE384C" w:rsidRDefault="003E1BEE" w:rsidP="003E1BEE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S</w:t>
      </w:r>
      <w:r w:rsidRPr="00DE384C">
        <w:rPr>
          <w:szCs w:val="24"/>
        </w:rPr>
        <w:t>PRENDIMAS:</w:t>
      </w:r>
    </w:p>
    <w:p w14:paraId="10629254" w14:textId="125E9437" w:rsidR="003E1BEE" w:rsidRDefault="003E1BEE" w:rsidP="003E1BEE">
      <w:pPr>
        <w:spacing w:line="360" w:lineRule="auto"/>
        <w:ind w:firstLine="851"/>
        <w:jc w:val="both"/>
        <w:rPr>
          <w:szCs w:val="24"/>
        </w:rPr>
      </w:pPr>
      <w:r w:rsidRPr="00DE384C">
        <w:rPr>
          <w:szCs w:val="24"/>
        </w:rPr>
        <w:t>sprendimą T-IX-</w:t>
      </w:r>
      <w:r w:rsidR="00843747">
        <w:rPr>
          <w:szCs w:val="24"/>
        </w:rPr>
        <w:t>103</w:t>
      </w:r>
      <w:r w:rsidR="00722D75">
        <w:rPr>
          <w:szCs w:val="24"/>
        </w:rPr>
        <w:t>1</w:t>
      </w:r>
      <w:r w:rsidRPr="00DE384C">
        <w:rPr>
          <w:szCs w:val="24"/>
        </w:rPr>
        <w:t xml:space="preserve"> (pridedama) priimti.</w:t>
      </w:r>
    </w:p>
    <w:p w14:paraId="2ED540EE" w14:textId="3FFBF484" w:rsidR="00E54C68" w:rsidRDefault="00E54C68" w:rsidP="003B1FB5">
      <w:pPr>
        <w:spacing w:line="360" w:lineRule="auto"/>
        <w:ind w:left="284"/>
        <w:jc w:val="both"/>
        <w:rPr>
          <w:szCs w:val="24"/>
        </w:rPr>
      </w:pPr>
    </w:p>
    <w:p w14:paraId="3FE031C9" w14:textId="77777777" w:rsidR="00546145" w:rsidRDefault="00546145" w:rsidP="003B1FB5">
      <w:pPr>
        <w:spacing w:line="360" w:lineRule="auto"/>
        <w:ind w:left="284"/>
        <w:jc w:val="both"/>
        <w:rPr>
          <w:szCs w:val="24"/>
        </w:rPr>
      </w:pPr>
    </w:p>
    <w:p w14:paraId="4653E104" w14:textId="5E898DF1" w:rsidR="00E54C68" w:rsidRPr="00794EED" w:rsidRDefault="00571250" w:rsidP="00E54C68">
      <w:pPr>
        <w:spacing w:line="360" w:lineRule="auto"/>
        <w:ind w:left="284"/>
        <w:jc w:val="both"/>
        <w:rPr>
          <w:color w:val="000000"/>
        </w:rPr>
      </w:pPr>
      <w:r>
        <w:rPr>
          <w:szCs w:val="24"/>
        </w:rPr>
        <w:t xml:space="preserve">        </w:t>
      </w:r>
      <w:r w:rsidR="00EA0707">
        <w:rPr>
          <w:szCs w:val="24"/>
        </w:rPr>
        <w:t xml:space="preserve"> </w:t>
      </w:r>
      <w:r w:rsidR="00EB0203">
        <w:rPr>
          <w:szCs w:val="24"/>
        </w:rPr>
        <w:t>8. SVARSTYTA</w:t>
      </w:r>
      <w:r w:rsidR="00244C1B">
        <w:rPr>
          <w:szCs w:val="24"/>
        </w:rPr>
        <w:t>.</w:t>
      </w:r>
      <w:r w:rsidR="00D947CD">
        <w:rPr>
          <w:szCs w:val="24"/>
        </w:rPr>
        <w:t xml:space="preserve"> </w:t>
      </w:r>
      <w:bookmarkStart w:id="26" w:name="_Hlk99980394"/>
      <w:r w:rsidR="00A956F1">
        <w:rPr>
          <w:szCs w:val="24"/>
        </w:rPr>
        <w:t>Dėl Varėnos rajono savivaldybės viešosios bibliotekos teikiamų atlygintinų paslaugų kainų patvirtinimo.</w:t>
      </w:r>
    </w:p>
    <w:bookmarkEnd w:id="26"/>
    <w:p w14:paraId="394C1AF2" w14:textId="77777777" w:rsidR="00481509" w:rsidRDefault="00E54C68" w:rsidP="00481509">
      <w:pPr>
        <w:spacing w:line="360" w:lineRule="auto"/>
        <w:ind w:firstLine="851"/>
        <w:jc w:val="both"/>
        <w:rPr>
          <w:szCs w:val="24"/>
        </w:rPr>
      </w:pPr>
      <w:r>
        <w:t>Pranešėja –</w:t>
      </w:r>
      <w:r w:rsidRPr="00DE384C">
        <w:rPr>
          <w:szCs w:val="24"/>
        </w:rPr>
        <w:t xml:space="preserve"> </w:t>
      </w:r>
      <w:bookmarkStart w:id="27" w:name="_Hlk92116681"/>
      <w:r w:rsidR="00481509">
        <w:rPr>
          <w:szCs w:val="24"/>
        </w:rPr>
        <w:t>Giedrė Jablonskienė, Kultūros ir sporto skyriaus vyr. specialistė</w:t>
      </w:r>
      <w:r w:rsidR="00481509" w:rsidRPr="00DE384C">
        <w:rPr>
          <w:szCs w:val="24"/>
        </w:rPr>
        <w:t>. Ji pristato sprendimo projektą.</w:t>
      </w:r>
    </w:p>
    <w:bookmarkEnd w:id="27"/>
    <w:p w14:paraId="31E2FC5A" w14:textId="77777777" w:rsidR="00C90013" w:rsidRDefault="00E54C68" w:rsidP="00C90013">
      <w:pPr>
        <w:spacing w:line="360" w:lineRule="auto"/>
        <w:ind w:firstLine="851"/>
        <w:jc w:val="both"/>
        <w:rPr>
          <w:szCs w:val="24"/>
        </w:rPr>
      </w:pPr>
      <w:r w:rsidRPr="00680493">
        <w:rPr>
          <w:szCs w:val="24"/>
        </w:rPr>
        <w:t xml:space="preserve">UŽ – </w:t>
      </w:r>
      <w:bookmarkStart w:id="28" w:name="_Hlk92205389"/>
      <w:r w:rsidR="00C90013">
        <w:rPr>
          <w:szCs w:val="24"/>
        </w:rPr>
        <w:t xml:space="preserve">22 </w:t>
      </w:r>
      <w:r w:rsidR="00C90013" w:rsidRPr="00FD7C6A">
        <w:rPr>
          <w:szCs w:val="24"/>
        </w:rPr>
        <w:t xml:space="preserve">(A. Kašėta, G. Samulevičius, R. Amšiejus, </w:t>
      </w:r>
      <w:r w:rsidR="00C90013">
        <w:rPr>
          <w:szCs w:val="24"/>
        </w:rPr>
        <w:t xml:space="preserve">V. Bučinskas, </w:t>
      </w:r>
      <w:r w:rsidR="00C90013" w:rsidRPr="00FD7C6A">
        <w:rPr>
          <w:szCs w:val="24"/>
        </w:rPr>
        <w:t xml:space="preserve">M. Golubevas, </w:t>
      </w:r>
      <w:r w:rsidR="00C90013">
        <w:rPr>
          <w:szCs w:val="24"/>
        </w:rPr>
        <w:t xml:space="preserve">R. Kačiurinienė, G. Kanauka, </w:t>
      </w:r>
      <w:r w:rsidR="00C90013" w:rsidRPr="00FD7C6A">
        <w:rPr>
          <w:szCs w:val="24"/>
        </w:rPr>
        <w:t xml:space="preserve">V. Kukulskis, </w:t>
      </w:r>
      <w:r w:rsidR="00C90013">
        <w:rPr>
          <w:szCs w:val="24"/>
        </w:rPr>
        <w:t>D. Karalevičienė, M. Krakauskas, V. Druskinienė, S. Ivanauskas</w:t>
      </w:r>
      <w:r w:rsidR="00C90013" w:rsidRPr="00FD7C6A">
        <w:rPr>
          <w:szCs w:val="24"/>
        </w:rPr>
        <w:t xml:space="preserve">, P. Saulevičius, A. Malinovskienė, V. Mikalauskas, M. Katelynas, </w:t>
      </w:r>
      <w:r w:rsidR="00C90013">
        <w:rPr>
          <w:szCs w:val="24"/>
        </w:rPr>
        <w:t>D. Tamulevičienė, A. Miškinis, R. Tamulienė,</w:t>
      </w:r>
      <w:r w:rsidR="00C90013" w:rsidRPr="005D47C3">
        <w:rPr>
          <w:szCs w:val="24"/>
        </w:rPr>
        <w:t xml:space="preserve"> </w:t>
      </w:r>
      <w:r w:rsidR="00C90013">
        <w:rPr>
          <w:szCs w:val="24"/>
        </w:rPr>
        <w:t>J. Grikšas, M. Čapkovskis, Ą. Kuprys), SUSILAIKO – 0, PRIEŠ – 0, NEBALSAVO – 0.</w:t>
      </w:r>
    </w:p>
    <w:bookmarkEnd w:id="28"/>
    <w:p w14:paraId="1B39A149" w14:textId="77777777" w:rsidR="00E54C68" w:rsidRPr="00DE384C" w:rsidRDefault="00E54C68" w:rsidP="00E54C68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S</w:t>
      </w:r>
      <w:r w:rsidRPr="00DE384C">
        <w:rPr>
          <w:szCs w:val="24"/>
        </w:rPr>
        <w:t>PRENDIMAS:</w:t>
      </w:r>
    </w:p>
    <w:p w14:paraId="0CED3B60" w14:textId="5F8D40B1" w:rsidR="00E54C68" w:rsidRDefault="00E54C68" w:rsidP="00E54C68">
      <w:pPr>
        <w:spacing w:line="360" w:lineRule="auto"/>
        <w:ind w:firstLine="851"/>
        <w:jc w:val="both"/>
        <w:rPr>
          <w:szCs w:val="24"/>
        </w:rPr>
      </w:pPr>
      <w:r w:rsidRPr="00DE384C">
        <w:rPr>
          <w:szCs w:val="24"/>
        </w:rPr>
        <w:t>sprendimą T-IX-</w:t>
      </w:r>
      <w:r w:rsidR="00843747">
        <w:rPr>
          <w:szCs w:val="24"/>
        </w:rPr>
        <w:t>10</w:t>
      </w:r>
      <w:r w:rsidR="00722D75">
        <w:rPr>
          <w:szCs w:val="24"/>
        </w:rPr>
        <w:t>32</w:t>
      </w:r>
      <w:r w:rsidRPr="00DE384C">
        <w:rPr>
          <w:szCs w:val="24"/>
        </w:rPr>
        <w:t xml:space="preserve"> (pridedama) priimti.</w:t>
      </w:r>
    </w:p>
    <w:p w14:paraId="287F6B7F" w14:textId="16E2D0F3" w:rsidR="00951B4B" w:rsidRDefault="00951B4B" w:rsidP="00E54C68">
      <w:pPr>
        <w:spacing w:line="360" w:lineRule="auto"/>
        <w:ind w:firstLine="851"/>
        <w:jc w:val="both"/>
        <w:rPr>
          <w:szCs w:val="24"/>
        </w:rPr>
      </w:pPr>
    </w:p>
    <w:p w14:paraId="1676C775" w14:textId="759428AD" w:rsidR="00546145" w:rsidRDefault="00546145" w:rsidP="00E54C68">
      <w:pPr>
        <w:spacing w:line="360" w:lineRule="auto"/>
        <w:ind w:firstLine="851"/>
        <w:jc w:val="both"/>
        <w:rPr>
          <w:szCs w:val="24"/>
        </w:rPr>
      </w:pPr>
    </w:p>
    <w:p w14:paraId="4FE9659D" w14:textId="77777777" w:rsidR="00564E27" w:rsidRDefault="00564E27" w:rsidP="00E54C68">
      <w:pPr>
        <w:spacing w:line="360" w:lineRule="auto"/>
        <w:ind w:firstLine="851"/>
        <w:jc w:val="both"/>
        <w:rPr>
          <w:szCs w:val="24"/>
        </w:rPr>
      </w:pPr>
    </w:p>
    <w:p w14:paraId="6B853C3A" w14:textId="3C393F93" w:rsidR="007C1DAF" w:rsidRPr="00794EED" w:rsidRDefault="00D947CD" w:rsidP="007C1DAF">
      <w:pPr>
        <w:spacing w:line="360" w:lineRule="auto"/>
        <w:ind w:left="284"/>
        <w:jc w:val="both"/>
        <w:rPr>
          <w:color w:val="000000"/>
        </w:rPr>
      </w:pPr>
      <w:r>
        <w:rPr>
          <w:szCs w:val="24"/>
        </w:rPr>
        <w:t xml:space="preserve">      </w:t>
      </w:r>
      <w:r w:rsidR="00AB2EA0">
        <w:rPr>
          <w:szCs w:val="24"/>
        </w:rPr>
        <w:t xml:space="preserve"> </w:t>
      </w:r>
      <w:r>
        <w:rPr>
          <w:szCs w:val="24"/>
        </w:rPr>
        <w:t xml:space="preserve"> </w:t>
      </w:r>
      <w:r w:rsidR="00BC08A3">
        <w:rPr>
          <w:szCs w:val="24"/>
        </w:rPr>
        <w:t xml:space="preserve">  </w:t>
      </w:r>
      <w:r w:rsidR="007D6F5D">
        <w:rPr>
          <w:szCs w:val="24"/>
        </w:rPr>
        <w:t>9</w:t>
      </w:r>
      <w:r w:rsidR="007D6F5D" w:rsidRPr="002E0146">
        <w:rPr>
          <w:szCs w:val="24"/>
        </w:rPr>
        <w:t>. SVARSTYTA.</w:t>
      </w:r>
      <w:r w:rsidR="006D4D2B">
        <w:rPr>
          <w:szCs w:val="24"/>
        </w:rPr>
        <w:t xml:space="preserve"> </w:t>
      </w:r>
      <w:bookmarkStart w:id="29" w:name="_Hlk99980785"/>
      <w:r w:rsidR="00F87D5A">
        <w:rPr>
          <w:szCs w:val="24"/>
        </w:rPr>
        <w:t>Dėl fiksuotų pajamų mokesčių dydžių, taikomų įsigyjant verslo liudijimus 2023 metais vykdomai veiklai, ir lengvatų, taikomų gyventojams, įsigyjantiems verslo liudijimus 2023 metais vykdomai veiklai, dydžių nustatymo.</w:t>
      </w:r>
    </w:p>
    <w:bookmarkEnd w:id="29"/>
    <w:p w14:paraId="62CFA6BA" w14:textId="0128F289" w:rsidR="00745343" w:rsidRDefault="007D6F5D" w:rsidP="00745343">
      <w:pPr>
        <w:spacing w:line="360" w:lineRule="auto"/>
        <w:ind w:firstLine="851"/>
        <w:jc w:val="both"/>
        <w:rPr>
          <w:szCs w:val="24"/>
        </w:rPr>
      </w:pPr>
      <w:r w:rsidRPr="00DE384C">
        <w:rPr>
          <w:szCs w:val="24"/>
        </w:rPr>
        <w:t>Pranešėja –</w:t>
      </w:r>
      <w:r w:rsidRPr="00006B3F">
        <w:rPr>
          <w:szCs w:val="24"/>
        </w:rPr>
        <w:t xml:space="preserve"> </w:t>
      </w:r>
      <w:bookmarkStart w:id="30" w:name="_Hlk64530835"/>
      <w:r w:rsidR="00481509">
        <w:rPr>
          <w:szCs w:val="24"/>
        </w:rPr>
        <w:t>Ilona Norkūnienė</w:t>
      </w:r>
      <w:r w:rsidR="00745343">
        <w:rPr>
          <w:szCs w:val="24"/>
        </w:rPr>
        <w:t xml:space="preserve">, </w:t>
      </w:r>
      <w:r w:rsidR="00481509">
        <w:rPr>
          <w:szCs w:val="24"/>
        </w:rPr>
        <w:t>Ekonomikos ir turizmo</w:t>
      </w:r>
      <w:r w:rsidR="00745343">
        <w:rPr>
          <w:szCs w:val="24"/>
        </w:rPr>
        <w:t xml:space="preserve"> skyriaus vedėja</w:t>
      </w:r>
      <w:r w:rsidR="00745343" w:rsidRPr="00DE384C">
        <w:rPr>
          <w:szCs w:val="24"/>
        </w:rPr>
        <w:t>. Ji pristato sprendimo projektą.</w:t>
      </w:r>
    </w:p>
    <w:p w14:paraId="2905E4DE" w14:textId="670890F9" w:rsidR="00C90013" w:rsidRDefault="00AB2E7C" w:rsidP="00C90013">
      <w:pPr>
        <w:spacing w:line="360" w:lineRule="auto"/>
        <w:ind w:firstLine="851"/>
        <w:jc w:val="both"/>
        <w:rPr>
          <w:szCs w:val="24"/>
        </w:rPr>
      </w:pPr>
      <w:r>
        <w:rPr>
          <w:color w:val="000000"/>
          <w:szCs w:val="24"/>
        </w:rPr>
        <w:t>U</w:t>
      </w:r>
      <w:r w:rsidR="002F32B8" w:rsidRPr="007331F4">
        <w:rPr>
          <w:color w:val="000000"/>
          <w:szCs w:val="24"/>
        </w:rPr>
        <w:t xml:space="preserve">Ž – </w:t>
      </w:r>
      <w:bookmarkStart w:id="31" w:name="_Hlk76563913"/>
      <w:r w:rsidR="00C90013">
        <w:rPr>
          <w:szCs w:val="24"/>
        </w:rPr>
        <w:t xml:space="preserve">21 </w:t>
      </w:r>
      <w:r w:rsidR="00C90013" w:rsidRPr="00FD7C6A">
        <w:rPr>
          <w:szCs w:val="24"/>
        </w:rPr>
        <w:t xml:space="preserve">(A. Kašėta, G. Samulevičius, R. Amšiejus, </w:t>
      </w:r>
      <w:r w:rsidR="00C90013">
        <w:rPr>
          <w:szCs w:val="24"/>
        </w:rPr>
        <w:t xml:space="preserve">V. Bučinskas, </w:t>
      </w:r>
      <w:r w:rsidR="00C90013" w:rsidRPr="00FD7C6A">
        <w:rPr>
          <w:szCs w:val="24"/>
        </w:rPr>
        <w:t xml:space="preserve">M. Golubevas, </w:t>
      </w:r>
      <w:r w:rsidR="00C90013">
        <w:rPr>
          <w:szCs w:val="24"/>
        </w:rPr>
        <w:t xml:space="preserve">R. Kačiurinienė, G. Kanauka, </w:t>
      </w:r>
      <w:r w:rsidR="00C90013" w:rsidRPr="00FD7C6A">
        <w:rPr>
          <w:szCs w:val="24"/>
        </w:rPr>
        <w:t xml:space="preserve">V. Kukulskis, </w:t>
      </w:r>
      <w:r w:rsidR="00C90013">
        <w:rPr>
          <w:szCs w:val="24"/>
        </w:rPr>
        <w:t>M. Krakauskas, V. Druskinienė, S. Ivanauskas</w:t>
      </w:r>
      <w:r w:rsidR="00C90013" w:rsidRPr="00FD7C6A">
        <w:rPr>
          <w:szCs w:val="24"/>
        </w:rPr>
        <w:t xml:space="preserve">, P. Saulevičius, A. Malinovskienė, V. Mikalauskas, M. Katelynas, </w:t>
      </w:r>
      <w:r w:rsidR="00C90013">
        <w:rPr>
          <w:szCs w:val="24"/>
        </w:rPr>
        <w:t>D. Tamulevičienė, A. Miškinis, R. Tamulienė,</w:t>
      </w:r>
      <w:r w:rsidR="00C90013" w:rsidRPr="005D47C3">
        <w:rPr>
          <w:szCs w:val="24"/>
        </w:rPr>
        <w:t xml:space="preserve"> </w:t>
      </w:r>
      <w:r w:rsidR="00C90013">
        <w:rPr>
          <w:szCs w:val="24"/>
        </w:rPr>
        <w:t>J. Grikšas, M. Čapkovskis, Ą. Kuprys), SUSILAIKO – 0, PRIEŠ – 0, NEBALSAVO – 1 (D. Karalevičienė).</w:t>
      </w:r>
    </w:p>
    <w:bookmarkEnd w:id="30"/>
    <w:bookmarkEnd w:id="31"/>
    <w:p w14:paraId="006319E9" w14:textId="77777777" w:rsidR="007D6F5D" w:rsidRDefault="007D6F5D" w:rsidP="007D6F5D">
      <w:pPr>
        <w:spacing w:line="360" w:lineRule="auto"/>
        <w:ind w:firstLine="851"/>
        <w:jc w:val="both"/>
        <w:rPr>
          <w:szCs w:val="24"/>
        </w:rPr>
      </w:pPr>
      <w:r w:rsidRPr="00DE384C">
        <w:rPr>
          <w:szCs w:val="24"/>
        </w:rPr>
        <w:t>SPRENDIMAS:</w:t>
      </w:r>
    </w:p>
    <w:p w14:paraId="74E5B8E3" w14:textId="48BCE263" w:rsidR="007D6F5D" w:rsidRDefault="007D6F5D" w:rsidP="007D6F5D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sprendimą T-IX-</w:t>
      </w:r>
      <w:r w:rsidR="00843747">
        <w:rPr>
          <w:szCs w:val="24"/>
        </w:rPr>
        <w:t>10</w:t>
      </w:r>
      <w:r w:rsidR="00722D75">
        <w:rPr>
          <w:szCs w:val="24"/>
        </w:rPr>
        <w:t>33</w:t>
      </w:r>
      <w:r w:rsidRPr="00DE384C">
        <w:rPr>
          <w:szCs w:val="24"/>
        </w:rPr>
        <w:t xml:space="preserve"> (pridedama) priimti.</w:t>
      </w:r>
    </w:p>
    <w:p w14:paraId="1DBAFB42" w14:textId="615AD06E" w:rsidR="007D6F5D" w:rsidRDefault="007D6F5D" w:rsidP="007D6F5D">
      <w:pPr>
        <w:spacing w:line="360" w:lineRule="auto"/>
        <w:ind w:firstLine="851"/>
        <w:jc w:val="both"/>
        <w:rPr>
          <w:szCs w:val="24"/>
        </w:rPr>
      </w:pPr>
    </w:p>
    <w:p w14:paraId="0992673D" w14:textId="47EC201C" w:rsidR="00166987" w:rsidRDefault="00166987" w:rsidP="007D6F5D">
      <w:pPr>
        <w:spacing w:line="360" w:lineRule="auto"/>
        <w:ind w:firstLine="851"/>
        <w:jc w:val="both"/>
        <w:rPr>
          <w:szCs w:val="24"/>
        </w:rPr>
      </w:pPr>
    </w:p>
    <w:p w14:paraId="4898B77A" w14:textId="77777777" w:rsidR="00564E27" w:rsidRDefault="00564E27" w:rsidP="007D6F5D">
      <w:pPr>
        <w:spacing w:line="360" w:lineRule="auto"/>
        <w:ind w:firstLine="851"/>
        <w:jc w:val="both"/>
        <w:rPr>
          <w:szCs w:val="24"/>
        </w:rPr>
      </w:pPr>
    </w:p>
    <w:p w14:paraId="125783A2" w14:textId="0AC3214A" w:rsidR="007C1DAF" w:rsidRPr="00794EED" w:rsidRDefault="008D449C" w:rsidP="007C1DAF">
      <w:pPr>
        <w:spacing w:line="360" w:lineRule="auto"/>
        <w:ind w:left="284"/>
        <w:jc w:val="both"/>
        <w:rPr>
          <w:color w:val="000000"/>
        </w:rPr>
      </w:pPr>
      <w:r>
        <w:rPr>
          <w:szCs w:val="24"/>
        </w:rPr>
        <w:t xml:space="preserve">        </w:t>
      </w:r>
      <w:r w:rsidR="003E3DFB">
        <w:rPr>
          <w:szCs w:val="24"/>
        </w:rPr>
        <w:t xml:space="preserve"> </w:t>
      </w:r>
      <w:r w:rsidR="00FB2FFB">
        <w:rPr>
          <w:szCs w:val="24"/>
        </w:rPr>
        <w:t>1</w:t>
      </w:r>
      <w:r w:rsidR="007D6F5D">
        <w:rPr>
          <w:szCs w:val="24"/>
        </w:rPr>
        <w:t>0</w:t>
      </w:r>
      <w:r w:rsidR="00761DF9">
        <w:rPr>
          <w:szCs w:val="24"/>
        </w:rPr>
        <w:t>. SVARSTYTA.</w:t>
      </w:r>
      <w:r w:rsidR="00A87A49">
        <w:rPr>
          <w:szCs w:val="24"/>
        </w:rPr>
        <w:t xml:space="preserve"> </w:t>
      </w:r>
      <w:r w:rsidR="00F87D5A">
        <w:rPr>
          <w:szCs w:val="24"/>
        </w:rPr>
        <w:t>Dėl Varėnos rajono savivaldybės tarybos 2016 m. kovo 30 d. sprendimo Nr. T-VIII-321 „Dėl Varėnos rajono savivaldybės lankytinų vietų pavadinimų sąrašo patvirtinimo“ pakeitimo.</w:t>
      </w:r>
    </w:p>
    <w:p w14:paraId="51978A7B" w14:textId="097D1839" w:rsidR="00C53C4B" w:rsidRDefault="00D4523C" w:rsidP="00C53C4B">
      <w:pPr>
        <w:spacing w:line="360" w:lineRule="auto"/>
        <w:ind w:firstLine="851"/>
        <w:jc w:val="both"/>
        <w:rPr>
          <w:szCs w:val="24"/>
        </w:rPr>
      </w:pPr>
      <w:r w:rsidRPr="00DE384C">
        <w:rPr>
          <w:szCs w:val="24"/>
        </w:rPr>
        <w:lastRenderedPageBreak/>
        <w:t>Pranešėja –</w:t>
      </w:r>
      <w:bookmarkStart w:id="32" w:name="_Hlk104800248"/>
      <w:bookmarkStart w:id="33" w:name="_Hlk65756016"/>
      <w:r w:rsidR="00481509">
        <w:rPr>
          <w:szCs w:val="24"/>
        </w:rPr>
        <w:t xml:space="preserve">Ilona Norkūnienė, Ekonomikos ir turizmo </w:t>
      </w:r>
      <w:r w:rsidR="00C53C4B">
        <w:rPr>
          <w:szCs w:val="24"/>
        </w:rPr>
        <w:t>skyriaus vedėja. Ji pristato sprendimo projektą.</w:t>
      </w:r>
    </w:p>
    <w:bookmarkEnd w:id="32"/>
    <w:p w14:paraId="4EAE9E7C" w14:textId="77777777" w:rsidR="00C90013" w:rsidRDefault="002F32B8" w:rsidP="00C90013">
      <w:pPr>
        <w:spacing w:line="360" w:lineRule="auto"/>
        <w:ind w:firstLine="851"/>
        <w:jc w:val="both"/>
        <w:rPr>
          <w:szCs w:val="24"/>
        </w:rPr>
      </w:pPr>
      <w:r w:rsidRPr="007331F4">
        <w:rPr>
          <w:color w:val="000000"/>
          <w:szCs w:val="24"/>
        </w:rPr>
        <w:t xml:space="preserve">UŽ </w:t>
      </w:r>
      <w:r w:rsidR="004931DD">
        <w:rPr>
          <w:color w:val="000000"/>
          <w:szCs w:val="24"/>
        </w:rPr>
        <w:t xml:space="preserve">– </w:t>
      </w:r>
      <w:r w:rsidR="00C90013">
        <w:rPr>
          <w:szCs w:val="24"/>
        </w:rPr>
        <w:t xml:space="preserve">22 </w:t>
      </w:r>
      <w:r w:rsidR="00C90013" w:rsidRPr="00FD7C6A">
        <w:rPr>
          <w:szCs w:val="24"/>
        </w:rPr>
        <w:t xml:space="preserve">(A. Kašėta, G. Samulevičius, R. Amšiejus, </w:t>
      </w:r>
      <w:r w:rsidR="00C90013">
        <w:rPr>
          <w:szCs w:val="24"/>
        </w:rPr>
        <w:t xml:space="preserve">V. Bučinskas, </w:t>
      </w:r>
      <w:r w:rsidR="00C90013" w:rsidRPr="00FD7C6A">
        <w:rPr>
          <w:szCs w:val="24"/>
        </w:rPr>
        <w:t xml:space="preserve">M. Golubevas, </w:t>
      </w:r>
      <w:r w:rsidR="00C90013">
        <w:rPr>
          <w:szCs w:val="24"/>
        </w:rPr>
        <w:t xml:space="preserve">R. Kačiurinienė, G. Kanauka, </w:t>
      </w:r>
      <w:r w:rsidR="00C90013" w:rsidRPr="00FD7C6A">
        <w:rPr>
          <w:szCs w:val="24"/>
        </w:rPr>
        <w:t xml:space="preserve">V. Kukulskis, </w:t>
      </w:r>
      <w:r w:rsidR="00C90013">
        <w:rPr>
          <w:szCs w:val="24"/>
        </w:rPr>
        <w:t>D. Karalevičienė, M. Krakauskas, V. Druskinienė, S. Ivanauskas</w:t>
      </w:r>
      <w:r w:rsidR="00C90013" w:rsidRPr="00FD7C6A">
        <w:rPr>
          <w:szCs w:val="24"/>
        </w:rPr>
        <w:t xml:space="preserve">, P. Saulevičius, A. Malinovskienė, V. Mikalauskas, M. Katelynas, </w:t>
      </w:r>
      <w:r w:rsidR="00C90013">
        <w:rPr>
          <w:szCs w:val="24"/>
        </w:rPr>
        <w:t>D. Tamulevičienė, A. Miškinis, R. Tamulienė,</w:t>
      </w:r>
      <w:r w:rsidR="00C90013" w:rsidRPr="005D47C3">
        <w:rPr>
          <w:szCs w:val="24"/>
        </w:rPr>
        <w:t xml:space="preserve"> </w:t>
      </w:r>
      <w:r w:rsidR="00C90013">
        <w:rPr>
          <w:szCs w:val="24"/>
        </w:rPr>
        <w:t>J. Grikšas, M. Čapkovskis, Ą. Kuprys), SUSILAIKO – 0, PRIEŠ – 0, NEBALSAVO – 0.</w:t>
      </w:r>
    </w:p>
    <w:bookmarkEnd w:id="33"/>
    <w:p w14:paraId="025DE3FA" w14:textId="77777777" w:rsidR="008D449C" w:rsidRDefault="008D449C" w:rsidP="00F406D8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SPRENDIMAS:</w:t>
      </w:r>
    </w:p>
    <w:p w14:paraId="1A50E7A7" w14:textId="6281B00D" w:rsidR="00AF3625" w:rsidRDefault="00AF3625" w:rsidP="00AF3625">
      <w:pPr>
        <w:spacing w:line="360" w:lineRule="auto"/>
        <w:ind w:firstLine="851"/>
        <w:jc w:val="both"/>
        <w:rPr>
          <w:szCs w:val="24"/>
        </w:rPr>
      </w:pPr>
      <w:r w:rsidRPr="00DE384C">
        <w:rPr>
          <w:szCs w:val="24"/>
        </w:rPr>
        <w:t>sprendimą T-IX-</w:t>
      </w:r>
      <w:r w:rsidR="00843747">
        <w:rPr>
          <w:szCs w:val="24"/>
        </w:rPr>
        <w:t>10</w:t>
      </w:r>
      <w:r w:rsidR="00722D75">
        <w:rPr>
          <w:szCs w:val="24"/>
        </w:rPr>
        <w:t>34</w:t>
      </w:r>
      <w:r w:rsidRPr="00DE384C">
        <w:rPr>
          <w:szCs w:val="24"/>
        </w:rPr>
        <w:t xml:space="preserve"> (pridedama) priimti.</w:t>
      </w:r>
    </w:p>
    <w:p w14:paraId="4EF8BDDD" w14:textId="2B8FDDEC" w:rsidR="007A6AE2" w:rsidRDefault="007A6AE2" w:rsidP="00F406D8">
      <w:pPr>
        <w:spacing w:line="360" w:lineRule="auto"/>
        <w:ind w:firstLine="851"/>
        <w:jc w:val="both"/>
        <w:rPr>
          <w:szCs w:val="24"/>
        </w:rPr>
      </w:pPr>
    </w:p>
    <w:p w14:paraId="49415FD4" w14:textId="25C38CFA" w:rsidR="00546145" w:rsidRDefault="00546145" w:rsidP="00F406D8">
      <w:pPr>
        <w:spacing w:line="360" w:lineRule="auto"/>
        <w:ind w:firstLine="851"/>
        <w:jc w:val="both"/>
        <w:rPr>
          <w:szCs w:val="24"/>
        </w:rPr>
      </w:pPr>
    </w:p>
    <w:p w14:paraId="5A041B80" w14:textId="77777777" w:rsidR="00564E27" w:rsidRDefault="00564E27" w:rsidP="00F406D8">
      <w:pPr>
        <w:spacing w:line="360" w:lineRule="auto"/>
        <w:ind w:firstLine="851"/>
        <w:jc w:val="both"/>
        <w:rPr>
          <w:szCs w:val="24"/>
        </w:rPr>
      </w:pPr>
    </w:p>
    <w:p w14:paraId="49EBC07B" w14:textId="0DE8236E" w:rsidR="007C1DAF" w:rsidRPr="00794EED" w:rsidRDefault="00261F57" w:rsidP="007C1DAF">
      <w:pPr>
        <w:spacing w:line="360" w:lineRule="auto"/>
        <w:ind w:left="284"/>
        <w:jc w:val="both"/>
        <w:rPr>
          <w:color w:val="000000"/>
        </w:rPr>
      </w:pPr>
      <w:r>
        <w:rPr>
          <w:szCs w:val="24"/>
        </w:rPr>
        <w:t xml:space="preserve">      </w:t>
      </w:r>
      <w:r w:rsidR="007A4199">
        <w:rPr>
          <w:szCs w:val="24"/>
        </w:rPr>
        <w:t xml:space="preserve"> </w:t>
      </w:r>
      <w:r w:rsidR="00557418">
        <w:rPr>
          <w:szCs w:val="24"/>
        </w:rPr>
        <w:t xml:space="preserve"> </w:t>
      </w:r>
      <w:r w:rsidR="00C148B1">
        <w:rPr>
          <w:szCs w:val="24"/>
        </w:rPr>
        <w:t xml:space="preserve"> </w:t>
      </w:r>
      <w:r w:rsidR="00B918A1" w:rsidRPr="002E0146">
        <w:rPr>
          <w:szCs w:val="24"/>
        </w:rPr>
        <w:t>1</w:t>
      </w:r>
      <w:r w:rsidR="007D6F5D">
        <w:rPr>
          <w:szCs w:val="24"/>
        </w:rPr>
        <w:t>1</w:t>
      </w:r>
      <w:r w:rsidR="00B918A1" w:rsidRPr="002E0146">
        <w:rPr>
          <w:szCs w:val="24"/>
        </w:rPr>
        <w:t xml:space="preserve">. </w:t>
      </w:r>
      <w:r w:rsidR="00F533D4">
        <w:rPr>
          <w:szCs w:val="24"/>
        </w:rPr>
        <w:t xml:space="preserve">SVARSTYTA. </w:t>
      </w:r>
      <w:r w:rsidR="00F87D5A">
        <w:rPr>
          <w:szCs w:val="24"/>
        </w:rPr>
        <w:t>Dėl lošimų organizavimo Varėnos rajono savivaldybėje prašymų nagrinėjimo tvarkos aprašo patvirtinimo.</w:t>
      </w:r>
    </w:p>
    <w:p w14:paraId="1790D00A" w14:textId="7390ABD3" w:rsidR="00135730" w:rsidRDefault="00F533D4" w:rsidP="00135730">
      <w:pPr>
        <w:spacing w:line="360" w:lineRule="auto"/>
        <w:ind w:firstLine="851"/>
        <w:jc w:val="both"/>
        <w:rPr>
          <w:szCs w:val="24"/>
        </w:rPr>
      </w:pPr>
      <w:r w:rsidRPr="00DE384C">
        <w:rPr>
          <w:szCs w:val="24"/>
        </w:rPr>
        <w:t>Pranešėja –</w:t>
      </w:r>
      <w:r>
        <w:rPr>
          <w:szCs w:val="24"/>
        </w:rPr>
        <w:t xml:space="preserve"> </w:t>
      </w:r>
      <w:bookmarkStart w:id="34" w:name="_Hlk115681251"/>
      <w:r w:rsidR="00366D0F">
        <w:rPr>
          <w:szCs w:val="24"/>
        </w:rPr>
        <w:t>Ilona Norkūnienė</w:t>
      </w:r>
      <w:r w:rsidR="00135730">
        <w:rPr>
          <w:szCs w:val="24"/>
        </w:rPr>
        <w:t xml:space="preserve">, </w:t>
      </w:r>
      <w:r w:rsidR="00366D0F">
        <w:rPr>
          <w:szCs w:val="24"/>
        </w:rPr>
        <w:t>Ekonomikos ir turizmo</w:t>
      </w:r>
      <w:r w:rsidR="00135730">
        <w:rPr>
          <w:szCs w:val="24"/>
        </w:rPr>
        <w:t xml:space="preserve"> skyriaus vedėj</w:t>
      </w:r>
      <w:r w:rsidR="001053CF">
        <w:rPr>
          <w:szCs w:val="24"/>
        </w:rPr>
        <w:t>a</w:t>
      </w:r>
      <w:r w:rsidR="00135730">
        <w:rPr>
          <w:szCs w:val="24"/>
        </w:rPr>
        <w:t>. Ji pristato sprendimo projektą.</w:t>
      </w:r>
    </w:p>
    <w:bookmarkEnd w:id="34"/>
    <w:p w14:paraId="36AA77BD" w14:textId="28146278" w:rsidR="00C90013" w:rsidRDefault="00F533D4" w:rsidP="00C90013">
      <w:pPr>
        <w:spacing w:line="360" w:lineRule="auto"/>
        <w:ind w:firstLine="851"/>
        <w:jc w:val="both"/>
        <w:rPr>
          <w:szCs w:val="24"/>
        </w:rPr>
      </w:pPr>
      <w:r w:rsidRPr="007331F4">
        <w:rPr>
          <w:color w:val="000000"/>
          <w:szCs w:val="24"/>
        </w:rPr>
        <w:t xml:space="preserve">UŽ </w:t>
      </w:r>
      <w:r>
        <w:rPr>
          <w:color w:val="000000"/>
          <w:szCs w:val="24"/>
        </w:rPr>
        <w:t xml:space="preserve">– </w:t>
      </w:r>
      <w:r w:rsidR="00C90013">
        <w:rPr>
          <w:szCs w:val="24"/>
        </w:rPr>
        <w:t xml:space="preserve">21 </w:t>
      </w:r>
      <w:r w:rsidR="00C90013" w:rsidRPr="00FD7C6A">
        <w:rPr>
          <w:szCs w:val="24"/>
        </w:rPr>
        <w:t xml:space="preserve">(A. Kašėta, G. Samulevičius, R. Amšiejus, </w:t>
      </w:r>
      <w:r w:rsidR="00C90013">
        <w:rPr>
          <w:szCs w:val="24"/>
        </w:rPr>
        <w:t xml:space="preserve">V. Bučinskas, </w:t>
      </w:r>
      <w:r w:rsidR="00C90013" w:rsidRPr="00FD7C6A">
        <w:rPr>
          <w:szCs w:val="24"/>
        </w:rPr>
        <w:t xml:space="preserve">M. Golubevas, </w:t>
      </w:r>
      <w:r w:rsidR="00C90013">
        <w:rPr>
          <w:szCs w:val="24"/>
        </w:rPr>
        <w:t xml:space="preserve">R. Kačiurinienė, G. Kanauka, </w:t>
      </w:r>
      <w:r w:rsidR="00C90013" w:rsidRPr="00FD7C6A">
        <w:rPr>
          <w:szCs w:val="24"/>
        </w:rPr>
        <w:t xml:space="preserve">V. Kukulskis, </w:t>
      </w:r>
      <w:r w:rsidR="00C90013">
        <w:rPr>
          <w:szCs w:val="24"/>
        </w:rPr>
        <w:t>D. Karalevičienė, M. Krakauskas, V. Druskinienė, S. Ivanauskas</w:t>
      </w:r>
      <w:r w:rsidR="00C90013" w:rsidRPr="00FD7C6A">
        <w:rPr>
          <w:szCs w:val="24"/>
        </w:rPr>
        <w:t xml:space="preserve">, P. Saulevičius, A. Malinovskienė, V. Mikalauskas, M. Katelynas, </w:t>
      </w:r>
      <w:r w:rsidR="00C90013">
        <w:rPr>
          <w:szCs w:val="24"/>
        </w:rPr>
        <w:t>D. Tamulevičienė, A. Miškinis, R. Tamulienė,</w:t>
      </w:r>
      <w:r w:rsidR="00C90013" w:rsidRPr="005D47C3">
        <w:rPr>
          <w:szCs w:val="24"/>
        </w:rPr>
        <w:t xml:space="preserve"> </w:t>
      </w:r>
      <w:r w:rsidR="00C90013">
        <w:rPr>
          <w:szCs w:val="24"/>
        </w:rPr>
        <w:t>J. Grikšas, M. Čapkovskis), SUSILAIKO – 1 (Ą. Kuprys), PRIEŠ – 0, NEBALSAVO – 0.</w:t>
      </w:r>
    </w:p>
    <w:p w14:paraId="1F977346" w14:textId="77777777" w:rsidR="00F533D4" w:rsidRDefault="00F533D4" w:rsidP="00F533D4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SPRENDIMAS:</w:t>
      </w:r>
    </w:p>
    <w:p w14:paraId="102DF5A9" w14:textId="05246C13" w:rsidR="00F533D4" w:rsidRDefault="00F533D4" w:rsidP="00F533D4">
      <w:pPr>
        <w:spacing w:line="360" w:lineRule="auto"/>
        <w:ind w:firstLine="851"/>
        <w:jc w:val="both"/>
        <w:rPr>
          <w:szCs w:val="24"/>
        </w:rPr>
      </w:pPr>
      <w:r w:rsidRPr="00DE384C">
        <w:rPr>
          <w:szCs w:val="24"/>
        </w:rPr>
        <w:t>sprendimą T-IX-</w:t>
      </w:r>
      <w:r w:rsidR="00843747">
        <w:rPr>
          <w:szCs w:val="24"/>
        </w:rPr>
        <w:t>10</w:t>
      </w:r>
      <w:r w:rsidR="00722D75">
        <w:rPr>
          <w:szCs w:val="24"/>
        </w:rPr>
        <w:t>35</w:t>
      </w:r>
      <w:r w:rsidRPr="00DE384C">
        <w:rPr>
          <w:szCs w:val="24"/>
        </w:rPr>
        <w:t xml:space="preserve"> (pridedama) priimti.</w:t>
      </w:r>
    </w:p>
    <w:p w14:paraId="343E4B5F" w14:textId="6C063196" w:rsidR="00AF3625" w:rsidRDefault="00AF3625" w:rsidP="004631EC">
      <w:pPr>
        <w:tabs>
          <w:tab w:val="left" w:pos="4040"/>
        </w:tabs>
        <w:spacing w:line="360" w:lineRule="auto"/>
        <w:ind w:firstLine="360"/>
        <w:rPr>
          <w:szCs w:val="24"/>
        </w:rPr>
      </w:pPr>
    </w:p>
    <w:p w14:paraId="44A94512" w14:textId="6A9FDEAE" w:rsidR="00546145" w:rsidRDefault="00546145" w:rsidP="004631EC">
      <w:pPr>
        <w:tabs>
          <w:tab w:val="left" w:pos="4040"/>
        </w:tabs>
        <w:spacing w:line="360" w:lineRule="auto"/>
        <w:ind w:firstLine="360"/>
        <w:rPr>
          <w:szCs w:val="24"/>
        </w:rPr>
      </w:pPr>
    </w:p>
    <w:p w14:paraId="122EA99B" w14:textId="77777777" w:rsidR="00564E27" w:rsidRDefault="00564E27" w:rsidP="004631EC">
      <w:pPr>
        <w:tabs>
          <w:tab w:val="left" w:pos="4040"/>
        </w:tabs>
        <w:spacing w:line="360" w:lineRule="auto"/>
        <w:ind w:firstLine="360"/>
        <w:rPr>
          <w:szCs w:val="24"/>
        </w:rPr>
      </w:pPr>
    </w:p>
    <w:p w14:paraId="6115FFDA" w14:textId="34769C5D" w:rsidR="00090200" w:rsidRPr="00794EED" w:rsidRDefault="005E2629" w:rsidP="00090200">
      <w:pPr>
        <w:spacing w:line="360" w:lineRule="auto"/>
        <w:ind w:left="284"/>
        <w:jc w:val="both"/>
        <w:rPr>
          <w:color w:val="000000"/>
        </w:rPr>
      </w:pPr>
      <w:r>
        <w:rPr>
          <w:szCs w:val="24"/>
        </w:rPr>
        <w:t xml:space="preserve">        </w:t>
      </w:r>
      <w:r w:rsidR="007972AB">
        <w:rPr>
          <w:szCs w:val="24"/>
        </w:rPr>
        <w:t xml:space="preserve"> </w:t>
      </w:r>
      <w:r w:rsidR="00006B3F" w:rsidRPr="002E0146">
        <w:rPr>
          <w:szCs w:val="24"/>
        </w:rPr>
        <w:t>1</w:t>
      </w:r>
      <w:r w:rsidR="007D6F5D">
        <w:rPr>
          <w:szCs w:val="24"/>
        </w:rPr>
        <w:t>2</w:t>
      </w:r>
      <w:r w:rsidR="00006B3F" w:rsidRPr="002E0146">
        <w:rPr>
          <w:szCs w:val="24"/>
        </w:rPr>
        <w:t>. SVARSTYTA.</w:t>
      </w:r>
      <w:r w:rsidR="00DB4BF7">
        <w:rPr>
          <w:szCs w:val="24"/>
        </w:rPr>
        <w:t xml:space="preserve"> </w:t>
      </w:r>
      <w:r w:rsidR="00F87D5A">
        <w:rPr>
          <w:szCs w:val="24"/>
        </w:rPr>
        <w:t>Dėl 2022-2023 metų vidutinių kuro kainų būsto šildymo ir karšto vandens paruošimo išlaidų kompensacijoms skaičiuoti patvirtinimo.</w:t>
      </w:r>
    </w:p>
    <w:p w14:paraId="4CA8FEE1" w14:textId="7EF1979F" w:rsidR="002944D4" w:rsidRDefault="00006B3F" w:rsidP="002944D4">
      <w:pPr>
        <w:spacing w:line="360" w:lineRule="auto"/>
        <w:ind w:firstLine="851"/>
        <w:jc w:val="both"/>
        <w:rPr>
          <w:szCs w:val="24"/>
        </w:rPr>
      </w:pPr>
      <w:r w:rsidRPr="00DE384C">
        <w:rPr>
          <w:szCs w:val="24"/>
        </w:rPr>
        <w:t>Pranešėja –</w:t>
      </w:r>
      <w:r w:rsidRPr="00006B3F">
        <w:rPr>
          <w:szCs w:val="24"/>
        </w:rPr>
        <w:t xml:space="preserve"> </w:t>
      </w:r>
      <w:r w:rsidR="00366D0F">
        <w:rPr>
          <w:szCs w:val="24"/>
        </w:rPr>
        <w:t>Dalia Stankevičiūtė</w:t>
      </w:r>
      <w:r w:rsidR="002944D4">
        <w:rPr>
          <w:szCs w:val="24"/>
        </w:rPr>
        <w:t xml:space="preserve">, </w:t>
      </w:r>
      <w:r w:rsidR="00366D0F">
        <w:rPr>
          <w:szCs w:val="24"/>
        </w:rPr>
        <w:t>Socialinės paramos</w:t>
      </w:r>
      <w:r w:rsidR="002944D4">
        <w:rPr>
          <w:szCs w:val="24"/>
        </w:rPr>
        <w:t xml:space="preserve"> skyriaus vedėj</w:t>
      </w:r>
      <w:r w:rsidR="001053CF">
        <w:rPr>
          <w:szCs w:val="24"/>
        </w:rPr>
        <w:t>a</w:t>
      </w:r>
      <w:r w:rsidR="002944D4">
        <w:rPr>
          <w:szCs w:val="24"/>
        </w:rPr>
        <w:t>. Ji pristato sprendimo projektą.</w:t>
      </w:r>
    </w:p>
    <w:p w14:paraId="311269E4" w14:textId="702A2186" w:rsidR="00C90013" w:rsidRDefault="001915C8" w:rsidP="00C90013">
      <w:pPr>
        <w:spacing w:line="360" w:lineRule="auto"/>
        <w:ind w:firstLine="851"/>
        <w:jc w:val="both"/>
        <w:rPr>
          <w:szCs w:val="24"/>
        </w:rPr>
      </w:pPr>
      <w:r w:rsidRPr="00680493">
        <w:rPr>
          <w:szCs w:val="24"/>
        </w:rPr>
        <w:t xml:space="preserve">UŽ – </w:t>
      </w:r>
      <w:bookmarkStart w:id="35" w:name="_Hlk89766635"/>
      <w:r w:rsidR="00C90013">
        <w:rPr>
          <w:szCs w:val="24"/>
        </w:rPr>
        <w:t xml:space="preserve">21 </w:t>
      </w:r>
      <w:r w:rsidR="00C90013" w:rsidRPr="00FD7C6A">
        <w:rPr>
          <w:szCs w:val="24"/>
        </w:rPr>
        <w:t xml:space="preserve">(A. Kašėta, G. Samulevičius, R. Amšiejus, </w:t>
      </w:r>
      <w:r w:rsidR="00C90013">
        <w:rPr>
          <w:szCs w:val="24"/>
        </w:rPr>
        <w:t xml:space="preserve">V. Bučinskas, </w:t>
      </w:r>
      <w:r w:rsidR="00C90013" w:rsidRPr="00FD7C6A">
        <w:rPr>
          <w:szCs w:val="24"/>
        </w:rPr>
        <w:t xml:space="preserve">M. Golubevas, </w:t>
      </w:r>
      <w:r w:rsidR="00C90013">
        <w:rPr>
          <w:szCs w:val="24"/>
        </w:rPr>
        <w:t xml:space="preserve">R. Kačiurinienė, G. Kanauka, </w:t>
      </w:r>
      <w:r w:rsidR="00C90013" w:rsidRPr="00FD7C6A">
        <w:rPr>
          <w:szCs w:val="24"/>
        </w:rPr>
        <w:t xml:space="preserve">V. Kukulskis, </w:t>
      </w:r>
      <w:r w:rsidR="00C90013">
        <w:rPr>
          <w:szCs w:val="24"/>
        </w:rPr>
        <w:t>D. Karalevičienė, M. Krakauskas, V. Druskinienė, S. Ivanauskas</w:t>
      </w:r>
      <w:r w:rsidR="00C90013" w:rsidRPr="00FD7C6A">
        <w:rPr>
          <w:szCs w:val="24"/>
        </w:rPr>
        <w:t xml:space="preserve">, P. Saulevičius, A. Malinovskienė, M. Katelynas, </w:t>
      </w:r>
      <w:r w:rsidR="00C90013">
        <w:rPr>
          <w:szCs w:val="24"/>
        </w:rPr>
        <w:t xml:space="preserve">D. Tamulevičienė, A. Miškinis, R. </w:t>
      </w:r>
      <w:r w:rsidR="00C90013">
        <w:rPr>
          <w:szCs w:val="24"/>
        </w:rPr>
        <w:lastRenderedPageBreak/>
        <w:t>Tamulienė,</w:t>
      </w:r>
      <w:r w:rsidR="00C90013" w:rsidRPr="005D47C3">
        <w:rPr>
          <w:szCs w:val="24"/>
        </w:rPr>
        <w:t xml:space="preserve"> </w:t>
      </w:r>
      <w:r w:rsidR="00C90013">
        <w:rPr>
          <w:szCs w:val="24"/>
        </w:rPr>
        <w:t>J. Grikšas, M. Čapkovskis, Ą. Kuprys), SUSILAIKO – 0, PRIEŠ – 0, NEBALSAVO – 1 (V. Mikalauskas).</w:t>
      </w:r>
    </w:p>
    <w:bookmarkEnd w:id="35"/>
    <w:p w14:paraId="4AF502B1" w14:textId="77777777" w:rsidR="00C8627B" w:rsidRDefault="00C8627B" w:rsidP="00C8627B">
      <w:pPr>
        <w:spacing w:line="360" w:lineRule="auto"/>
        <w:ind w:firstLine="851"/>
        <w:jc w:val="both"/>
        <w:rPr>
          <w:szCs w:val="24"/>
        </w:rPr>
      </w:pPr>
      <w:r w:rsidRPr="00DE384C">
        <w:rPr>
          <w:szCs w:val="24"/>
        </w:rPr>
        <w:t>SPRENDIMAS:</w:t>
      </w:r>
    </w:p>
    <w:p w14:paraId="59E23B3B" w14:textId="37813674" w:rsidR="00AA01F9" w:rsidRDefault="00AA01F9" w:rsidP="00AA01F9">
      <w:pPr>
        <w:spacing w:line="360" w:lineRule="auto"/>
        <w:ind w:firstLine="851"/>
        <w:jc w:val="both"/>
        <w:rPr>
          <w:szCs w:val="24"/>
        </w:rPr>
      </w:pPr>
      <w:r w:rsidRPr="00DE384C">
        <w:rPr>
          <w:szCs w:val="24"/>
        </w:rPr>
        <w:t>sprendimą T-IX-</w:t>
      </w:r>
      <w:r w:rsidR="00843747">
        <w:rPr>
          <w:szCs w:val="24"/>
        </w:rPr>
        <w:t>10</w:t>
      </w:r>
      <w:r w:rsidR="00722D75">
        <w:rPr>
          <w:szCs w:val="24"/>
        </w:rPr>
        <w:t>36</w:t>
      </w:r>
      <w:r w:rsidRPr="00DE384C">
        <w:rPr>
          <w:szCs w:val="24"/>
        </w:rPr>
        <w:t xml:space="preserve"> (pridedama) priimti.</w:t>
      </w:r>
    </w:p>
    <w:p w14:paraId="3A6BF519" w14:textId="2CCBADDD" w:rsidR="00725BA8" w:rsidRDefault="00725BA8" w:rsidP="00AA01F9">
      <w:pPr>
        <w:spacing w:line="360" w:lineRule="auto"/>
        <w:ind w:firstLine="851"/>
        <w:jc w:val="both"/>
        <w:rPr>
          <w:szCs w:val="24"/>
        </w:rPr>
      </w:pPr>
    </w:p>
    <w:p w14:paraId="1CD9C776" w14:textId="232D6478" w:rsidR="00546145" w:rsidRDefault="00546145" w:rsidP="00AA01F9">
      <w:pPr>
        <w:spacing w:line="360" w:lineRule="auto"/>
        <w:ind w:firstLine="851"/>
        <w:jc w:val="both"/>
        <w:rPr>
          <w:szCs w:val="24"/>
        </w:rPr>
      </w:pPr>
    </w:p>
    <w:p w14:paraId="1F741C2C" w14:textId="77777777" w:rsidR="00564E27" w:rsidRDefault="00564E27" w:rsidP="00AA01F9">
      <w:pPr>
        <w:spacing w:line="360" w:lineRule="auto"/>
        <w:ind w:firstLine="851"/>
        <w:jc w:val="both"/>
        <w:rPr>
          <w:szCs w:val="24"/>
        </w:rPr>
      </w:pPr>
    </w:p>
    <w:p w14:paraId="7D2E61E0" w14:textId="1D178E8A" w:rsidR="00090200" w:rsidRPr="00794EED" w:rsidRDefault="005E2629" w:rsidP="00090200">
      <w:pPr>
        <w:spacing w:line="360" w:lineRule="auto"/>
        <w:ind w:left="284"/>
        <w:jc w:val="both"/>
        <w:rPr>
          <w:color w:val="000000"/>
        </w:rPr>
      </w:pPr>
      <w:r>
        <w:rPr>
          <w:szCs w:val="24"/>
        </w:rPr>
        <w:t xml:space="preserve">         </w:t>
      </w:r>
      <w:r w:rsidRPr="002E0146">
        <w:rPr>
          <w:szCs w:val="24"/>
        </w:rPr>
        <w:t>1</w:t>
      </w:r>
      <w:r w:rsidR="007D6F5D">
        <w:rPr>
          <w:szCs w:val="24"/>
        </w:rPr>
        <w:t>3</w:t>
      </w:r>
      <w:r w:rsidRPr="002E0146">
        <w:rPr>
          <w:szCs w:val="24"/>
        </w:rPr>
        <w:t>. SVARSTYTA.</w:t>
      </w:r>
      <w:r w:rsidR="003F1CFD">
        <w:rPr>
          <w:szCs w:val="24"/>
        </w:rPr>
        <w:t xml:space="preserve"> </w:t>
      </w:r>
      <w:bookmarkStart w:id="36" w:name="_Hlk92118400"/>
      <w:r w:rsidR="00F87D5A">
        <w:rPr>
          <w:szCs w:val="24"/>
        </w:rPr>
        <w:t>Dėl Varėnos globos namų teikiamų paslaugų sąrašo ir kainų patvirtinimo.</w:t>
      </w:r>
    </w:p>
    <w:bookmarkEnd w:id="36"/>
    <w:p w14:paraId="534E897B" w14:textId="77777777" w:rsidR="00366D0F" w:rsidRDefault="005E2629" w:rsidP="00366D0F">
      <w:pPr>
        <w:spacing w:line="360" w:lineRule="auto"/>
        <w:ind w:firstLine="851"/>
        <w:jc w:val="both"/>
        <w:rPr>
          <w:szCs w:val="24"/>
        </w:rPr>
      </w:pPr>
      <w:r w:rsidRPr="00DE384C">
        <w:rPr>
          <w:szCs w:val="24"/>
        </w:rPr>
        <w:t>Pranešėja –</w:t>
      </w:r>
      <w:r w:rsidRPr="00006B3F">
        <w:rPr>
          <w:szCs w:val="24"/>
        </w:rPr>
        <w:t xml:space="preserve"> </w:t>
      </w:r>
      <w:bookmarkStart w:id="37" w:name="_Hlk107578620"/>
      <w:r w:rsidR="00366D0F">
        <w:rPr>
          <w:szCs w:val="24"/>
        </w:rPr>
        <w:t>Dalia Stankevičiūtė, Socialinės paramos skyriaus vedėja. Ji pristato sprendimo projektą.</w:t>
      </w:r>
    </w:p>
    <w:bookmarkEnd w:id="37"/>
    <w:p w14:paraId="1B550B4A" w14:textId="11F7F23D" w:rsidR="00C90013" w:rsidRDefault="001915C8" w:rsidP="00C90013">
      <w:pPr>
        <w:spacing w:line="360" w:lineRule="auto"/>
        <w:ind w:firstLine="851"/>
        <w:jc w:val="both"/>
        <w:rPr>
          <w:szCs w:val="24"/>
        </w:rPr>
      </w:pPr>
      <w:r w:rsidRPr="00680493">
        <w:rPr>
          <w:szCs w:val="24"/>
        </w:rPr>
        <w:t>UŽ –</w:t>
      </w:r>
      <w:r w:rsidR="00162F6B">
        <w:rPr>
          <w:szCs w:val="24"/>
        </w:rPr>
        <w:t xml:space="preserve"> </w:t>
      </w:r>
      <w:bookmarkStart w:id="38" w:name="_Hlk115698535"/>
      <w:r w:rsidR="00C90013">
        <w:rPr>
          <w:szCs w:val="24"/>
        </w:rPr>
        <w:t xml:space="preserve">21 </w:t>
      </w:r>
      <w:r w:rsidR="00C90013" w:rsidRPr="00FD7C6A">
        <w:rPr>
          <w:szCs w:val="24"/>
        </w:rPr>
        <w:t xml:space="preserve">(A. Kašėta, G. Samulevičius, R. Amšiejus, </w:t>
      </w:r>
      <w:r w:rsidR="00C90013">
        <w:rPr>
          <w:szCs w:val="24"/>
        </w:rPr>
        <w:t xml:space="preserve">V. Bučinskas, </w:t>
      </w:r>
      <w:r w:rsidR="00C90013" w:rsidRPr="00FD7C6A">
        <w:rPr>
          <w:szCs w:val="24"/>
        </w:rPr>
        <w:t xml:space="preserve">M. Golubevas, </w:t>
      </w:r>
      <w:r w:rsidR="00C90013">
        <w:rPr>
          <w:szCs w:val="24"/>
        </w:rPr>
        <w:t xml:space="preserve">R. Kačiurinienė, G. Kanauka, </w:t>
      </w:r>
      <w:r w:rsidR="00C90013" w:rsidRPr="00FD7C6A">
        <w:rPr>
          <w:szCs w:val="24"/>
        </w:rPr>
        <w:t xml:space="preserve">V. Kukulskis, </w:t>
      </w:r>
      <w:r w:rsidR="00C90013">
        <w:rPr>
          <w:szCs w:val="24"/>
        </w:rPr>
        <w:t>D. Karalevičienė, M. Krakauskas, V. Druskinienė, S. Ivanauskas</w:t>
      </w:r>
      <w:r w:rsidR="00C90013" w:rsidRPr="00FD7C6A">
        <w:rPr>
          <w:szCs w:val="24"/>
        </w:rPr>
        <w:t xml:space="preserve">, P. Saulevičius, A. Malinovskienė, V. Mikalauskas, M. Katelynas, </w:t>
      </w:r>
      <w:r w:rsidR="00C90013">
        <w:rPr>
          <w:szCs w:val="24"/>
        </w:rPr>
        <w:t>A. Miškinis, R. Tamulienė,</w:t>
      </w:r>
      <w:r w:rsidR="00C90013" w:rsidRPr="005D47C3">
        <w:rPr>
          <w:szCs w:val="24"/>
        </w:rPr>
        <w:t xml:space="preserve"> </w:t>
      </w:r>
      <w:r w:rsidR="00C90013">
        <w:rPr>
          <w:szCs w:val="24"/>
        </w:rPr>
        <w:t>J. Grikšas, M. Čapkovskis, Ą. Kuprys), SUSILAIKO – 0, PRIEŠ – 0, NEBALSAVO – 1 (D. Tamulevičienė).</w:t>
      </w:r>
    </w:p>
    <w:bookmarkEnd w:id="38"/>
    <w:p w14:paraId="3D7958B2" w14:textId="77777777" w:rsidR="000779F8" w:rsidRDefault="000779F8" w:rsidP="000779F8">
      <w:pPr>
        <w:spacing w:line="360" w:lineRule="auto"/>
        <w:ind w:firstLine="851"/>
        <w:jc w:val="both"/>
        <w:rPr>
          <w:szCs w:val="24"/>
        </w:rPr>
      </w:pPr>
      <w:r w:rsidRPr="00DE384C">
        <w:rPr>
          <w:szCs w:val="24"/>
        </w:rPr>
        <w:t>SPRENDIMAS:</w:t>
      </w:r>
    </w:p>
    <w:p w14:paraId="734C6E64" w14:textId="556EFED4" w:rsidR="000779F8" w:rsidRDefault="000779F8" w:rsidP="000779F8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sprendimą T-IX-</w:t>
      </w:r>
      <w:r w:rsidR="00843747">
        <w:rPr>
          <w:szCs w:val="24"/>
        </w:rPr>
        <w:t>10</w:t>
      </w:r>
      <w:r w:rsidR="00722D75">
        <w:rPr>
          <w:szCs w:val="24"/>
        </w:rPr>
        <w:t>37</w:t>
      </w:r>
      <w:r w:rsidRPr="00DE384C">
        <w:rPr>
          <w:szCs w:val="24"/>
        </w:rPr>
        <w:t xml:space="preserve"> (pridedama) priimti.</w:t>
      </w:r>
    </w:p>
    <w:p w14:paraId="7E686DCD" w14:textId="69C5BAFA" w:rsidR="005E2629" w:rsidRDefault="005E2629" w:rsidP="005E2629">
      <w:pPr>
        <w:spacing w:line="360" w:lineRule="auto"/>
        <w:ind w:firstLine="851"/>
        <w:jc w:val="both"/>
        <w:rPr>
          <w:szCs w:val="24"/>
        </w:rPr>
      </w:pPr>
    </w:p>
    <w:p w14:paraId="61A3031A" w14:textId="44698FE3" w:rsidR="00546145" w:rsidRDefault="00546145" w:rsidP="005E2629">
      <w:pPr>
        <w:spacing w:line="360" w:lineRule="auto"/>
        <w:ind w:firstLine="851"/>
        <w:jc w:val="both"/>
        <w:rPr>
          <w:szCs w:val="24"/>
        </w:rPr>
      </w:pPr>
    </w:p>
    <w:p w14:paraId="20C1D162" w14:textId="77777777" w:rsidR="00564E27" w:rsidRDefault="00564E27" w:rsidP="005E2629">
      <w:pPr>
        <w:spacing w:line="360" w:lineRule="auto"/>
        <w:ind w:firstLine="851"/>
        <w:jc w:val="both"/>
        <w:rPr>
          <w:szCs w:val="24"/>
        </w:rPr>
      </w:pPr>
    </w:p>
    <w:p w14:paraId="4AB971EE" w14:textId="0D694E16" w:rsidR="003E3DFB" w:rsidRDefault="005E2629" w:rsidP="003E3DFB">
      <w:pPr>
        <w:spacing w:line="360" w:lineRule="auto"/>
        <w:ind w:left="284"/>
        <w:jc w:val="both"/>
        <w:rPr>
          <w:szCs w:val="24"/>
        </w:rPr>
      </w:pPr>
      <w:r>
        <w:rPr>
          <w:szCs w:val="24"/>
        </w:rPr>
        <w:t xml:space="preserve">        </w:t>
      </w:r>
      <w:r w:rsidR="009D4BC1">
        <w:rPr>
          <w:szCs w:val="24"/>
        </w:rPr>
        <w:t xml:space="preserve"> </w:t>
      </w:r>
      <w:r w:rsidRPr="002E0146">
        <w:rPr>
          <w:szCs w:val="24"/>
        </w:rPr>
        <w:t>1</w:t>
      </w:r>
      <w:r w:rsidR="007D6F5D">
        <w:rPr>
          <w:szCs w:val="24"/>
        </w:rPr>
        <w:t>4</w:t>
      </w:r>
      <w:r w:rsidRPr="002E0146">
        <w:rPr>
          <w:szCs w:val="24"/>
        </w:rPr>
        <w:t xml:space="preserve">. </w:t>
      </w:r>
      <w:bookmarkStart w:id="39" w:name="_Hlk58338306"/>
      <w:r w:rsidR="00A80EEF" w:rsidRPr="002E0146">
        <w:rPr>
          <w:szCs w:val="24"/>
        </w:rPr>
        <w:t>SVARSTYTA.</w:t>
      </w:r>
      <w:r w:rsidR="00A80EEF">
        <w:rPr>
          <w:szCs w:val="24"/>
        </w:rPr>
        <w:t xml:space="preserve"> </w:t>
      </w:r>
      <w:bookmarkStart w:id="40" w:name="_Hlk100136586"/>
      <w:r w:rsidR="008C4F96">
        <w:rPr>
          <w:szCs w:val="24"/>
        </w:rPr>
        <w:t>Dėl Merkinės globos namų teikiamų paslaugų sąrašo ir kainų patvirtinimo.</w:t>
      </w:r>
    </w:p>
    <w:p w14:paraId="2CF60A7A" w14:textId="77777777" w:rsidR="00366D0F" w:rsidRDefault="003E3DFB" w:rsidP="00366D0F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 xml:space="preserve">Pranešėja – </w:t>
      </w:r>
      <w:r w:rsidR="00366D0F">
        <w:rPr>
          <w:szCs w:val="24"/>
        </w:rPr>
        <w:t>Dalia Stankevičiūtė, Socialinės paramos skyriaus vedėja. Ji pristato sprendimo projektą.</w:t>
      </w:r>
    </w:p>
    <w:bookmarkEnd w:id="40"/>
    <w:p w14:paraId="7014B62B" w14:textId="77777777" w:rsidR="00C90013" w:rsidRDefault="00E761EE" w:rsidP="00C90013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 xml:space="preserve">UŽ – </w:t>
      </w:r>
      <w:bookmarkStart w:id="41" w:name="_Hlk96439551"/>
      <w:r w:rsidR="00C90013">
        <w:rPr>
          <w:szCs w:val="24"/>
        </w:rPr>
        <w:t xml:space="preserve">22 </w:t>
      </w:r>
      <w:r w:rsidR="00C90013" w:rsidRPr="00FD7C6A">
        <w:rPr>
          <w:szCs w:val="24"/>
        </w:rPr>
        <w:t xml:space="preserve">(A. Kašėta, G. Samulevičius, R. Amšiejus, </w:t>
      </w:r>
      <w:r w:rsidR="00C90013">
        <w:rPr>
          <w:szCs w:val="24"/>
        </w:rPr>
        <w:t xml:space="preserve">V. Bučinskas, </w:t>
      </w:r>
      <w:r w:rsidR="00C90013" w:rsidRPr="00FD7C6A">
        <w:rPr>
          <w:szCs w:val="24"/>
        </w:rPr>
        <w:t xml:space="preserve">M. Golubevas, </w:t>
      </w:r>
      <w:r w:rsidR="00C90013">
        <w:rPr>
          <w:szCs w:val="24"/>
        </w:rPr>
        <w:t xml:space="preserve">R. Kačiurinienė, G. Kanauka, </w:t>
      </w:r>
      <w:r w:rsidR="00C90013" w:rsidRPr="00FD7C6A">
        <w:rPr>
          <w:szCs w:val="24"/>
        </w:rPr>
        <w:t xml:space="preserve">V. Kukulskis, </w:t>
      </w:r>
      <w:r w:rsidR="00C90013">
        <w:rPr>
          <w:szCs w:val="24"/>
        </w:rPr>
        <w:t>D. Karalevičienė, M. Krakauskas, V. Druskinienė, S. Ivanauskas</w:t>
      </w:r>
      <w:r w:rsidR="00C90013" w:rsidRPr="00FD7C6A">
        <w:rPr>
          <w:szCs w:val="24"/>
        </w:rPr>
        <w:t xml:space="preserve">, P. Saulevičius, A. Malinovskienė, V. Mikalauskas, M. Katelynas, </w:t>
      </w:r>
      <w:r w:rsidR="00C90013">
        <w:rPr>
          <w:szCs w:val="24"/>
        </w:rPr>
        <w:t>D. Tamulevičienė, A. Miškinis, R. Tamulienė,</w:t>
      </w:r>
      <w:r w:rsidR="00C90013" w:rsidRPr="005D47C3">
        <w:rPr>
          <w:szCs w:val="24"/>
        </w:rPr>
        <w:t xml:space="preserve"> </w:t>
      </w:r>
      <w:r w:rsidR="00C90013">
        <w:rPr>
          <w:szCs w:val="24"/>
        </w:rPr>
        <w:t>J. Grikšas, M. Čapkovskis, Ą. Kuprys), SUSILAIKO – 0, PRIEŠ – 0, NEBALSAVO – 0.</w:t>
      </w:r>
    </w:p>
    <w:bookmarkEnd w:id="41"/>
    <w:p w14:paraId="42802891" w14:textId="77777777" w:rsidR="00A80EEF" w:rsidRDefault="00A80EEF" w:rsidP="00A80EEF">
      <w:pPr>
        <w:spacing w:line="360" w:lineRule="auto"/>
        <w:ind w:firstLine="851"/>
        <w:jc w:val="both"/>
        <w:rPr>
          <w:szCs w:val="24"/>
        </w:rPr>
      </w:pPr>
      <w:r w:rsidRPr="00DE384C">
        <w:rPr>
          <w:szCs w:val="24"/>
        </w:rPr>
        <w:t>SPRENDIMAS:</w:t>
      </w:r>
    </w:p>
    <w:p w14:paraId="49A119BE" w14:textId="4FAA36DD" w:rsidR="00A80EEF" w:rsidRDefault="00A80EEF" w:rsidP="00A80EEF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sprendimą T-IX-</w:t>
      </w:r>
      <w:r w:rsidR="00843747">
        <w:rPr>
          <w:szCs w:val="24"/>
        </w:rPr>
        <w:t>10</w:t>
      </w:r>
      <w:r w:rsidR="00722D75">
        <w:rPr>
          <w:szCs w:val="24"/>
        </w:rPr>
        <w:t>38</w:t>
      </w:r>
      <w:r w:rsidRPr="00DE384C">
        <w:rPr>
          <w:szCs w:val="24"/>
        </w:rPr>
        <w:t xml:space="preserve"> (pridedama) priimti.</w:t>
      </w:r>
    </w:p>
    <w:bookmarkEnd w:id="39"/>
    <w:p w14:paraId="5886BD26" w14:textId="45BAE711" w:rsidR="00D56A03" w:rsidRDefault="00D56A03" w:rsidP="005E2629">
      <w:pPr>
        <w:spacing w:line="360" w:lineRule="auto"/>
        <w:ind w:firstLine="851"/>
        <w:jc w:val="both"/>
        <w:rPr>
          <w:szCs w:val="24"/>
        </w:rPr>
      </w:pPr>
    </w:p>
    <w:p w14:paraId="2E3F6339" w14:textId="77777777" w:rsidR="00546145" w:rsidRDefault="00546145" w:rsidP="005E2629">
      <w:pPr>
        <w:spacing w:line="360" w:lineRule="auto"/>
        <w:ind w:firstLine="851"/>
        <w:jc w:val="both"/>
        <w:rPr>
          <w:szCs w:val="24"/>
        </w:rPr>
      </w:pPr>
    </w:p>
    <w:p w14:paraId="5712D670" w14:textId="0BBCEE9A" w:rsidR="00090200" w:rsidRPr="00794EED" w:rsidRDefault="00FB2FFB" w:rsidP="00090200">
      <w:pPr>
        <w:spacing w:line="360" w:lineRule="auto"/>
        <w:ind w:left="284"/>
        <w:jc w:val="both"/>
        <w:rPr>
          <w:color w:val="000000"/>
        </w:rPr>
      </w:pPr>
      <w:r>
        <w:rPr>
          <w:szCs w:val="24"/>
        </w:rPr>
        <w:lastRenderedPageBreak/>
        <w:t xml:space="preserve">       </w:t>
      </w:r>
      <w:r w:rsidR="003D353E">
        <w:rPr>
          <w:szCs w:val="24"/>
        </w:rPr>
        <w:t xml:space="preserve"> </w:t>
      </w:r>
      <w:r w:rsidR="00A57C05">
        <w:rPr>
          <w:szCs w:val="24"/>
        </w:rPr>
        <w:t xml:space="preserve"> </w:t>
      </w:r>
      <w:r w:rsidR="00D56A03">
        <w:rPr>
          <w:szCs w:val="24"/>
        </w:rPr>
        <w:t>15. SVARSTYTA.</w:t>
      </w:r>
      <w:r w:rsidR="00CA70BE">
        <w:rPr>
          <w:szCs w:val="24"/>
        </w:rPr>
        <w:t xml:space="preserve"> </w:t>
      </w:r>
      <w:r w:rsidR="00B81E38">
        <w:rPr>
          <w:szCs w:val="24"/>
        </w:rPr>
        <w:t>Dėl maksimalių socialinės priežiūros paslaugų išlaidų finansavimo Varėnos rajono savivaldybės gyventojams dydžių sąrašo nustatymo.</w:t>
      </w:r>
    </w:p>
    <w:p w14:paraId="1ABD1E47" w14:textId="77777777" w:rsidR="00366D0F" w:rsidRDefault="00CA70BE" w:rsidP="00366D0F">
      <w:pPr>
        <w:spacing w:line="360" w:lineRule="auto"/>
        <w:ind w:firstLine="851"/>
        <w:jc w:val="both"/>
        <w:rPr>
          <w:szCs w:val="24"/>
        </w:rPr>
      </w:pPr>
      <w:r w:rsidRPr="00CA70BE">
        <w:rPr>
          <w:szCs w:val="24"/>
        </w:rPr>
        <w:t>Pranešėja</w:t>
      </w:r>
      <w:r w:rsidR="00FF66F8">
        <w:rPr>
          <w:szCs w:val="24"/>
        </w:rPr>
        <w:t>s</w:t>
      </w:r>
      <w:r w:rsidRPr="00CA70BE">
        <w:rPr>
          <w:szCs w:val="24"/>
        </w:rPr>
        <w:t xml:space="preserve"> – </w:t>
      </w:r>
      <w:r w:rsidR="00366D0F">
        <w:rPr>
          <w:szCs w:val="24"/>
        </w:rPr>
        <w:t>Dalia Stankevičiūtė, Socialinės paramos skyriaus vedėja. Ji pristato sprendimo projektą.</w:t>
      </w:r>
    </w:p>
    <w:p w14:paraId="1CBF406E" w14:textId="77777777" w:rsidR="00C90013" w:rsidRDefault="001915C8" w:rsidP="00C90013">
      <w:pPr>
        <w:spacing w:line="360" w:lineRule="auto"/>
        <w:ind w:firstLine="851"/>
        <w:jc w:val="both"/>
        <w:rPr>
          <w:szCs w:val="24"/>
        </w:rPr>
      </w:pPr>
      <w:r w:rsidRPr="00680493">
        <w:rPr>
          <w:szCs w:val="24"/>
        </w:rPr>
        <w:t xml:space="preserve">UŽ – </w:t>
      </w:r>
      <w:bookmarkStart w:id="42" w:name="_Hlk92206876"/>
      <w:r w:rsidR="00C90013">
        <w:rPr>
          <w:szCs w:val="24"/>
        </w:rPr>
        <w:t xml:space="preserve">22 </w:t>
      </w:r>
      <w:r w:rsidR="00C90013" w:rsidRPr="00FD7C6A">
        <w:rPr>
          <w:szCs w:val="24"/>
        </w:rPr>
        <w:t xml:space="preserve">(A. Kašėta, G. Samulevičius, R. Amšiejus, </w:t>
      </w:r>
      <w:r w:rsidR="00C90013">
        <w:rPr>
          <w:szCs w:val="24"/>
        </w:rPr>
        <w:t xml:space="preserve">V. Bučinskas, </w:t>
      </w:r>
      <w:r w:rsidR="00C90013" w:rsidRPr="00FD7C6A">
        <w:rPr>
          <w:szCs w:val="24"/>
        </w:rPr>
        <w:t xml:space="preserve">M. Golubevas, </w:t>
      </w:r>
      <w:r w:rsidR="00C90013">
        <w:rPr>
          <w:szCs w:val="24"/>
        </w:rPr>
        <w:t xml:space="preserve">R. Kačiurinienė, G. Kanauka, </w:t>
      </w:r>
      <w:r w:rsidR="00C90013" w:rsidRPr="00FD7C6A">
        <w:rPr>
          <w:szCs w:val="24"/>
        </w:rPr>
        <w:t xml:space="preserve">V. Kukulskis, </w:t>
      </w:r>
      <w:r w:rsidR="00C90013">
        <w:rPr>
          <w:szCs w:val="24"/>
        </w:rPr>
        <w:t>D. Karalevičienė, M. Krakauskas, V. Druskinienė, S. Ivanauskas</w:t>
      </w:r>
      <w:r w:rsidR="00C90013" w:rsidRPr="00FD7C6A">
        <w:rPr>
          <w:szCs w:val="24"/>
        </w:rPr>
        <w:t xml:space="preserve">, P. Saulevičius, A. Malinovskienė, V. Mikalauskas, M. Katelynas, </w:t>
      </w:r>
      <w:r w:rsidR="00C90013">
        <w:rPr>
          <w:szCs w:val="24"/>
        </w:rPr>
        <w:t>D. Tamulevičienė, A. Miškinis, R. Tamulienė,</w:t>
      </w:r>
      <w:r w:rsidR="00C90013" w:rsidRPr="005D47C3">
        <w:rPr>
          <w:szCs w:val="24"/>
        </w:rPr>
        <w:t xml:space="preserve"> </w:t>
      </w:r>
      <w:r w:rsidR="00C90013">
        <w:rPr>
          <w:szCs w:val="24"/>
        </w:rPr>
        <w:t>J. Grikšas, M. Čapkovskis, Ą. Kuprys), SUSILAIKO – 0, PRIEŠ – 0, NEBALSAVO – 0.</w:t>
      </w:r>
    </w:p>
    <w:bookmarkEnd w:id="42"/>
    <w:p w14:paraId="4AB08E58" w14:textId="77777777" w:rsidR="005A6C99" w:rsidRPr="005A6C99" w:rsidRDefault="005A6C99" w:rsidP="005A6C99">
      <w:pPr>
        <w:spacing w:line="360" w:lineRule="auto"/>
        <w:ind w:firstLine="851"/>
        <w:jc w:val="both"/>
        <w:rPr>
          <w:szCs w:val="24"/>
        </w:rPr>
      </w:pPr>
      <w:r w:rsidRPr="005A6C99">
        <w:rPr>
          <w:szCs w:val="24"/>
        </w:rPr>
        <w:t>SPRENDIMAS:</w:t>
      </w:r>
    </w:p>
    <w:p w14:paraId="6A75F50F" w14:textId="3237BC12" w:rsidR="00D662B3" w:rsidRDefault="005A6C99" w:rsidP="005A6C99">
      <w:pPr>
        <w:spacing w:line="360" w:lineRule="auto"/>
        <w:ind w:firstLine="851"/>
        <w:jc w:val="both"/>
        <w:rPr>
          <w:szCs w:val="24"/>
        </w:rPr>
      </w:pPr>
      <w:r w:rsidRPr="005A6C99">
        <w:rPr>
          <w:szCs w:val="24"/>
        </w:rPr>
        <w:t>sprendimą T-IX-</w:t>
      </w:r>
      <w:r w:rsidR="00843747">
        <w:rPr>
          <w:szCs w:val="24"/>
        </w:rPr>
        <w:t>10</w:t>
      </w:r>
      <w:r w:rsidR="00722D75">
        <w:rPr>
          <w:szCs w:val="24"/>
        </w:rPr>
        <w:t>39</w:t>
      </w:r>
      <w:r w:rsidR="003273CE">
        <w:rPr>
          <w:szCs w:val="24"/>
        </w:rPr>
        <w:t xml:space="preserve"> </w:t>
      </w:r>
      <w:r w:rsidRPr="005A6C99">
        <w:rPr>
          <w:szCs w:val="24"/>
        </w:rPr>
        <w:t>(pridedama) priimti.</w:t>
      </w:r>
    </w:p>
    <w:p w14:paraId="35368DDD" w14:textId="4C7111F3" w:rsidR="005A6C99" w:rsidRDefault="005A6C99" w:rsidP="005A6C99">
      <w:pPr>
        <w:spacing w:line="360" w:lineRule="auto"/>
        <w:ind w:firstLine="851"/>
        <w:jc w:val="both"/>
        <w:rPr>
          <w:szCs w:val="24"/>
        </w:rPr>
      </w:pPr>
    </w:p>
    <w:p w14:paraId="28CA7DA2" w14:textId="468A4EE1" w:rsidR="00546145" w:rsidRDefault="00546145" w:rsidP="005A6C99">
      <w:pPr>
        <w:spacing w:line="360" w:lineRule="auto"/>
        <w:ind w:firstLine="851"/>
        <w:jc w:val="both"/>
        <w:rPr>
          <w:szCs w:val="24"/>
        </w:rPr>
      </w:pPr>
    </w:p>
    <w:p w14:paraId="4300E302" w14:textId="77777777" w:rsidR="00564E27" w:rsidRDefault="00564E27" w:rsidP="005A6C99">
      <w:pPr>
        <w:spacing w:line="360" w:lineRule="auto"/>
        <w:ind w:firstLine="851"/>
        <w:jc w:val="both"/>
        <w:rPr>
          <w:szCs w:val="24"/>
        </w:rPr>
      </w:pPr>
    </w:p>
    <w:p w14:paraId="55EBCD66" w14:textId="5114E89F" w:rsidR="00090200" w:rsidRPr="00794EED" w:rsidRDefault="00AF3A4C" w:rsidP="00090200">
      <w:pPr>
        <w:spacing w:line="360" w:lineRule="auto"/>
        <w:ind w:left="284"/>
        <w:jc w:val="both"/>
        <w:rPr>
          <w:color w:val="000000"/>
        </w:rPr>
      </w:pPr>
      <w:r w:rsidRPr="00292DB6">
        <w:rPr>
          <w:szCs w:val="24"/>
        </w:rPr>
        <w:t xml:space="preserve">       </w:t>
      </w:r>
      <w:r w:rsidR="00A57C05">
        <w:rPr>
          <w:szCs w:val="24"/>
        </w:rPr>
        <w:t xml:space="preserve"> </w:t>
      </w:r>
      <w:r w:rsidR="003D353E">
        <w:rPr>
          <w:szCs w:val="24"/>
        </w:rPr>
        <w:t xml:space="preserve"> </w:t>
      </w:r>
      <w:r w:rsidR="00D56A03" w:rsidRPr="00292DB6">
        <w:rPr>
          <w:szCs w:val="24"/>
        </w:rPr>
        <w:t>16. SVARSTYTA.</w:t>
      </w:r>
      <w:r w:rsidR="00CA70BE" w:rsidRPr="00292DB6">
        <w:rPr>
          <w:szCs w:val="24"/>
        </w:rPr>
        <w:t xml:space="preserve"> </w:t>
      </w:r>
      <w:bookmarkStart w:id="43" w:name="_Hlk60906746"/>
      <w:r w:rsidR="00B81E38">
        <w:rPr>
          <w:szCs w:val="24"/>
        </w:rPr>
        <w:t xml:space="preserve">Dėl Varėnos rajono savivaldybės tarybos 2021 m. rugpjūčio 31 d. sprendimo Nr. </w:t>
      </w:r>
      <w:r w:rsidR="003275B0">
        <w:rPr>
          <w:szCs w:val="24"/>
        </w:rPr>
        <w:t>T-IX-729 „Dėl mokėjimo už socialines paslaugas Varėnos rajono savivaldybėje tvarkos aprašo patvirtinimo“ pakeitimo.</w:t>
      </w:r>
    </w:p>
    <w:p w14:paraId="6C80A6FD" w14:textId="77777777" w:rsidR="00366D0F" w:rsidRDefault="00CA70BE" w:rsidP="00366D0F">
      <w:pPr>
        <w:spacing w:line="360" w:lineRule="auto"/>
        <w:ind w:firstLine="851"/>
        <w:jc w:val="both"/>
        <w:rPr>
          <w:szCs w:val="24"/>
        </w:rPr>
      </w:pPr>
      <w:bookmarkStart w:id="44" w:name="_Hlk58230412"/>
      <w:bookmarkEnd w:id="43"/>
      <w:r w:rsidRPr="00CA70BE">
        <w:rPr>
          <w:szCs w:val="24"/>
        </w:rPr>
        <w:t>Pranešėja</w:t>
      </w:r>
      <w:r w:rsidR="00FF66F8">
        <w:rPr>
          <w:szCs w:val="24"/>
        </w:rPr>
        <w:t>s</w:t>
      </w:r>
      <w:r w:rsidRPr="00CA70BE">
        <w:rPr>
          <w:szCs w:val="24"/>
        </w:rPr>
        <w:t xml:space="preserve"> –</w:t>
      </w:r>
      <w:bookmarkStart w:id="45" w:name="_Hlk76542033"/>
      <w:r w:rsidR="00BF7D9F" w:rsidRPr="00BF7D9F">
        <w:rPr>
          <w:szCs w:val="24"/>
        </w:rPr>
        <w:t xml:space="preserve"> </w:t>
      </w:r>
      <w:r w:rsidR="00366D0F">
        <w:rPr>
          <w:szCs w:val="24"/>
        </w:rPr>
        <w:t>Dalia Stankevičiūtė, Socialinės paramos skyriaus vedėja. Ji pristato sprendimo projektą.</w:t>
      </w:r>
    </w:p>
    <w:bookmarkEnd w:id="45"/>
    <w:p w14:paraId="1291D3BA" w14:textId="77777777" w:rsidR="00C90013" w:rsidRDefault="001915C8" w:rsidP="00C90013">
      <w:pPr>
        <w:spacing w:line="360" w:lineRule="auto"/>
        <w:ind w:firstLine="851"/>
        <w:jc w:val="both"/>
        <w:rPr>
          <w:szCs w:val="24"/>
        </w:rPr>
      </w:pPr>
      <w:r w:rsidRPr="00680493">
        <w:rPr>
          <w:szCs w:val="24"/>
        </w:rPr>
        <w:t xml:space="preserve">UŽ – </w:t>
      </w:r>
      <w:bookmarkEnd w:id="44"/>
      <w:r w:rsidR="00C90013">
        <w:rPr>
          <w:szCs w:val="24"/>
        </w:rPr>
        <w:t xml:space="preserve">22 </w:t>
      </w:r>
      <w:r w:rsidR="00C90013" w:rsidRPr="00FD7C6A">
        <w:rPr>
          <w:szCs w:val="24"/>
        </w:rPr>
        <w:t xml:space="preserve">(A. Kašėta, G. Samulevičius, R. Amšiejus, </w:t>
      </w:r>
      <w:r w:rsidR="00C90013">
        <w:rPr>
          <w:szCs w:val="24"/>
        </w:rPr>
        <w:t xml:space="preserve">V. Bučinskas, </w:t>
      </w:r>
      <w:r w:rsidR="00C90013" w:rsidRPr="00FD7C6A">
        <w:rPr>
          <w:szCs w:val="24"/>
        </w:rPr>
        <w:t xml:space="preserve">M. Golubevas, </w:t>
      </w:r>
      <w:r w:rsidR="00C90013">
        <w:rPr>
          <w:szCs w:val="24"/>
        </w:rPr>
        <w:t xml:space="preserve">R. Kačiurinienė, G. Kanauka, </w:t>
      </w:r>
      <w:r w:rsidR="00C90013" w:rsidRPr="00FD7C6A">
        <w:rPr>
          <w:szCs w:val="24"/>
        </w:rPr>
        <w:t xml:space="preserve">V. Kukulskis, </w:t>
      </w:r>
      <w:r w:rsidR="00C90013">
        <w:rPr>
          <w:szCs w:val="24"/>
        </w:rPr>
        <w:t>D. Karalevičienė, M. Krakauskas, V. Druskinienė, S. Ivanauskas</w:t>
      </w:r>
      <w:r w:rsidR="00C90013" w:rsidRPr="00FD7C6A">
        <w:rPr>
          <w:szCs w:val="24"/>
        </w:rPr>
        <w:t xml:space="preserve">, P. Saulevičius, A. Malinovskienė, V. Mikalauskas, M. Katelynas, </w:t>
      </w:r>
      <w:r w:rsidR="00C90013">
        <w:rPr>
          <w:szCs w:val="24"/>
        </w:rPr>
        <w:t>D. Tamulevičienė, A. Miškinis, R. Tamulienė,</w:t>
      </w:r>
      <w:r w:rsidR="00C90013" w:rsidRPr="005D47C3">
        <w:rPr>
          <w:szCs w:val="24"/>
        </w:rPr>
        <w:t xml:space="preserve"> </w:t>
      </w:r>
      <w:r w:rsidR="00C90013">
        <w:rPr>
          <w:szCs w:val="24"/>
        </w:rPr>
        <w:t>J. Grikšas, M. Čapkovskis, Ą. Kuprys), SUSILAIKO – 0, PRIEŠ – 0, NEBALSAVO – 0.</w:t>
      </w:r>
    </w:p>
    <w:p w14:paraId="6954C420" w14:textId="4AE4D4FC" w:rsidR="00A26EE8" w:rsidRDefault="00A26EE8" w:rsidP="00A26EE8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SPRENDIMAS:</w:t>
      </w:r>
    </w:p>
    <w:p w14:paraId="7C1C5C27" w14:textId="3F46CF44" w:rsidR="005A6C99" w:rsidRDefault="005A6C99" w:rsidP="005A6C99">
      <w:pPr>
        <w:spacing w:line="360" w:lineRule="auto"/>
        <w:ind w:firstLine="851"/>
        <w:jc w:val="both"/>
        <w:rPr>
          <w:szCs w:val="24"/>
        </w:rPr>
      </w:pPr>
      <w:r w:rsidRPr="005A6C99">
        <w:rPr>
          <w:szCs w:val="24"/>
        </w:rPr>
        <w:t>sprendimą T-IX-</w:t>
      </w:r>
      <w:r w:rsidR="00843747">
        <w:rPr>
          <w:szCs w:val="24"/>
        </w:rPr>
        <w:t>10</w:t>
      </w:r>
      <w:r w:rsidR="00722D75">
        <w:rPr>
          <w:szCs w:val="24"/>
        </w:rPr>
        <w:t>40</w:t>
      </w:r>
      <w:r w:rsidRPr="005A6C99">
        <w:rPr>
          <w:szCs w:val="24"/>
        </w:rPr>
        <w:t xml:space="preserve"> (pridedama) priimti.</w:t>
      </w:r>
    </w:p>
    <w:p w14:paraId="336594A8" w14:textId="7B4267F8" w:rsidR="00D65EF9" w:rsidRDefault="00D65EF9" w:rsidP="005A6C99">
      <w:pPr>
        <w:spacing w:line="360" w:lineRule="auto"/>
        <w:ind w:firstLine="851"/>
        <w:jc w:val="both"/>
        <w:rPr>
          <w:szCs w:val="24"/>
        </w:rPr>
      </w:pPr>
    </w:p>
    <w:p w14:paraId="3D9B972B" w14:textId="77777777" w:rsidR="00546145" w:rsidRDefault="00546145" w:rsidP="005A6C99">
      <w:pPr>
        <w:spacing w:line="360" w:lineRule="auto"/>
        <w:ind w:firstLine="851"/>
        <w:jc w:val="both"/>
        <w:rPr>
          <w:szCs w:val="24"/>
        </w:rPr>
      </w:pPr>
    </w:p>
    <w:p w14:paraId="50234228" w14:textId="0DC9A19D" w:rsidR="00D65EF9" w:rsidRDefault="00AF3A4C" w:rsidP="00485178">
      <w:pPr>
        <w:spacing w:line="360" w:lineRule="auto"/>
        <w:ind w:left="284"/>
        <w:jc w:val="both"/>
        <w:rPr>
          <w:szCs w:val="24"/>
        </w:rPr>
      </w:pPr>
      <w:r w:rsidRPr="00292DB6">
        <w:rPr>
          <w:szCs w:val="24"/>
        </w:rPr>
        <w:t xml:space="preserve">        </w:t>
      </w:r>
      <w:r w:rsidR="003D353E">
        <w:rPr>
          <w:szCs w:val="24"/>
        </w:rPr>
        <w:t xml:space="preserve"> </w:t>
      </w:r>
      <w:r w:rsidR="00D65EF9" w:rsidRPr="00292DB6">
        <w:rPr>
          <w:szCs w:val="24"/>
        </w:rPr>
        <w:t>1</w:t>
      </w:r>
      <w:r w:rsidR="004F0BB1">
        <w:rPr>
          <w:szCs w:val="24"/>
        </w:rPr>
        <w:t>7</w:t>
      </w:r>
      <w:r w:rsidR="00D65EF9" w:rsidRPr="00292DB6">
        <w:rPr>
          <w:szCs w:val="24"/>
        </w:rPr>
        <w:t xml:space="preserve">. </w:t>
      </w:r>
      <w:r w:rsidR="00485178">
        <w:rPr>
          <w:szCs w:val="24"/>
        </w:rPr>
        <w:t>IŠIMTAS IŠ DARBOTVARKĖS</w:t>
      </w:r>
    </w:p>
    <w:p w14:paraId="3388A1EF" w14:textId="10A50025" w:rsidR="00C702BC" w:rsidRDefault="00C702BC" w:rsidP="00D65EF9">
      <w:pPr>
        <w:spacing w:line="360" w:lineRule="auto"/>
        <w:ind w:firstLine="851"/>
        <w:jc w:val="both"/>
        <w:rPr>
          <w:szCs w:val="24"/>
        </w:rPr>
      </w:pPr>
    </w:p>
    <w:p w14:paraId="25035207" w14:textId="77777777" w:rsidR="00762BFD" w:rsidRDefault="00762BFD" w:rsidP="00D65EF9">
      <w:pPr>
        <w:spacing w:line="360" w:lineRule="auto"/>
        <w:ind w:firstLine="851"/>
        <w:jc w:val="both"/>
        <w:rPr>
          <w:szCs w:val="24"/>
        </w:rPr>
      </w:pPr>
    </w:p>
    <w:p w14:paraId="7A3046C8" w14:textId="1D401E93" w:rsidR="003409ED" w:rsidRPr="00794EED" w:rsidRDefault="003A0D8A" w:rsidP="003409ED">
      <w:pPr>
        <w:spacing w:line="360" w:lineRule="auto"/>
        <w:ind w:left="284"/>
        <w:jc w:val="both"/>
        <w:rPr>
          <w:color w:val="000000"/>
        </w:rPr>
      </w:pPr>
      <w:r w:rsidRPr="00292DB6">
        <w:rPr>
          <w:szCs w:val="24"/>
        </w:rPr>
        <w:t xml:space="preserve">        </w:t>
      </w:r>
      <w:r w:rsidR="003368E2">
        <w:rPr>
          <w:szCs w:val="24"/>
        </w:rPr>
        <w:t xml:space="preserve"> </w:t>
      </w:r>
      <w:bookmarkStart w:id="46" w:name="_Hlk120786023"/>
      <w:r w:rsidR="00CD013C">
        <w:rPr>
          <w:szCs w:val="24"/>
        </w:rPr>
        <w:t>1</w:t>
      </w:r>
      <w:r w:rsidR="004F0BB1">
        <w:rPr>
          <w:szCs w:val="24"/>
        </w:rPr>
        <w:t>8</w:t>
      </w:r>
      <w:r w:rsidR="00D65EF9" w:rsidRPr="00292DB6">
        <w:rPr>
          <w:szCs w:val="24"/>
        </w:rPr>
        <w:t xml:space="preserve">. </w:t>
      </w:r>
      <w:r w:rsidR="00F533D4" w:rsidRPr="00292DB6">
        <w:rPr>
          <w:szCs w:val="24"/>
        </w:rPr>
        <w:t xml:space="preserve">SVARSTYTA. </w:t>
      </w:r>
      <w:r w:rsidR="003275B0">
        <w:rPr>
          <w:szCs w:val="24"/>
        </w:rPr>
        <w:t>Dėl ilgalaikės socialinės globos paslaugų teikimo.</w:t>
      </w:r>
    </w:p>
    <w:p w14:paraId="3EE21A38" w14:textId="77777777" w:rsidR="00366D0F" w:rsidRDefault="00F533D4" w:rsidP="00366D0F">
      <w:pPr>
        <w:spacing w:line="360" w:lineRule="auto"/>
        <w:ind w:firstLine="851"/>
        <w:jc w:val="both"/>
        <w:rPr>
          <w:szCs w:val="24"/>
        </w:rPr>
      </w:pPr>
      <w:r w:rsidRPr="00CA70BE">
        <w:rPr>
          <w:szCs w:val="24"/>
        </w:rPr>
        <w:t>Pranešėja</w:t>
      </w:r>
      <w:r>
        <w:rPr>
          <w:szCs w:val="24"/>
        </w:rPr>
        <w:t>s</w:t>
      </w:r>
      <w:r w:rsidRPr="00CA70BE">
        <w:rPr>
          <w:szCs w:val="24"/>
        </w:rPr>
        <w:t xml:space="preserve"> – </w:t>
      </w:r>
      <w:r w:rsidR="00366D0F">
        <w:rPr>
          <w:szCs w:val="24"/>
        </w:rPr>
        <w:t>Dalia Stankevičiūtė, Socialinės paramos skyriaus vedėja. Ji pristato sprendimo projektą.</w:t>
      </w:r>
    </w:p>
    <w:bookmarkEnd w:id="46"/>
    <w:p w14:paraId="2EE596E6" w14:textId="77777777" w:rsidR="00C90013" w:rsidRDefault="00F533D4" w:rsidP="00C90013">
      <w:pPr>
        <w:spacing w:line="360" w:lineRule="auto"/>
        <w:ind w:firstLine="851"/>
        <w:jc w:val="both"/>
        <w:rPr>
          <w:szCs w:val="24"/>
        </w:rPr>
      </w:pPr>
      <w:r w:rsidRPr="007331F4">
        <w:rPr>
          <w:color w:val="000000"/>
          <w:szCs w:val="24"/>
        </w:rPr>
        <w:lastRenderedPageBreak/>
        <w:t xml:space="preserve">UŽ – </w:t>
      </w:r>
      <w:bookmarkStart w:id="47" w:name="_Hlk121149105"/>
      <w:r w:rsidR="00C90013">
        <w:rPr>
          <w:szCs w:val="24"/>
        </w:rPr>
        <w:t xml:space="preserve">22 </w:t>
      </w:r>
      <w:r w:rsidR="00C90013" w:rsidRPr="00FD7C6A">
        <w:rPr>
          <w:szCs w:val="24"/>
        </w:rPr>
        <w:t xml:space="preserve">(A. Kašėta, G. Samulevičius, R. Amšiejus, </w:t>
      </w:r>
      <w:r w:rsidR="00C90013">
        <w:rPr>
          <w:szCs w:val="24"/>
        </w:rPr>
        <w:t xml:space="preserve">V. Bučinskas, </w:t>
      </w:r>
      <w:r w:rsidR="00C90013" w:rsidRPr="00FD7C6A">
        <w:rPr>
          <w:szCs w:val="24"/>
        </w:rPr>
        <w:t xml:space="preserve">M. Golubevas, </w:t>
      </w:r>
      <w:r w:rsidR="00C90013">
        <w:rPr>
          <w:szCs w:val="24"/>
        </w:rPr>
        <w:t xml:space="preserve">R. Kačiurinienė, G. Kanauka, </w:t>
      </w:r>
      <w:r w:rsidR="00C90013" w:rsidRPr="00FD7C6A">
        <w:rPr>
          <w:szCs w:val="24"/>
        </w:rPr>
        <w:t xml:space="preserve">V. Kukulskis, </w:t>
      </w:r>
      <w:r w:rsidR="00C90013">
        <w:rPr>
          <w:szCs w:val="24"/>
        </w:rPr>
        <w:t>D. Karalevičienė, M. Krakauskas, V. Druskinienė, S. Ivanauskas</w:t>
      </w:r>
      <w:r w:rsidR="00C90013" w:rsidRPr="00FD7C6A">
        <w:rPr>
          <w:szCs w:val="24"/>
        </w:rPr>
        <w:t xml:space="preserve">, P. Saulevičius, A. Malinovskienė, V. Mikalauskas, M. Katelynas, </w:t>
      </w:r>
      <w:r w:rsidR="00C90013">
        <w:rPr>
          <w:szCs w:val="24"/>
        </w:rPr>
        <w:t>D. Tamulevičienė, A. Miškinis, R. Tamulienė,</w:t>
      </w:r>
      <w:r w:rsidR="00C90013" w:rsidRPr="005D47C3">
        <w:rPr>
          <w:szCs w:val="24"/>
        </w:rPr>
        <w:t xml:space="preserve"> </w:t>
      </w:r>
      <w:r w:rsidR="00C90013">
        <w:rPr>
          <w:szCs w:val="24"/>
        </w:rPr>
        <w:t>J. Grikšas, M. Čapkovskis, Ą. Kuprys), SUSILAIKO – 0, PRIEŠ – 0, NEBALSAVO – 0.</w:t>
      </w:r>
    </w:p>
    <w:bookmarkEnd w:id="47"/>
    <w:p w14:paraId="54A5FB68" w14:textId="77777777" w:rsidR="00F533D4" w:rsidRPr="005A6C99" w:rsidRDefault="00F533D4" w:rsidP="00F533D4">
      <w:pPr>
        <w:spacing w:line="360" w:lineRule="auto"/>
        <w:ind w:firstLine="851"/>
        <w:jc w:val="both"/>
        <w:rPr>
          <w:szCs w:val="24"/>
        </w:rPr>
      </w:pPr>
      <w:r w:rsidRPr="005A6C99">
        <w:rPr>
          <w:szCs w:val="24"/>
        </w:rPr>
        <w:t>SPRENDIMAS:</w:t>
      </w:r>
    </w:p>
    <w:p w14:paraId="7EAAB10D" w14:textId="35BFD9E5" w:rsidR="00F533D4" w:rsidRDefault="00F533D4" w:rsidP="00F533D4">
      <w:pPr>
        <w:spacing w:line="360" w:lineRule="auto"/>
        <w:ind w:firstLine="851"/>
        <w:jc w:val="both"/>
        <w:rPr>
          <w:szCs w:val="24"/>
        </w:rPr>
      </w:pPr>
      <w:r w:rsidRPr="005A6C99">
        <w:rPr>
          <w:szCs w:val="24"/>
        </w:rPr>
        <w:t>sprendimą T-IX-</w:t>
      </w:r>
      <w:r w:rsidR="00843747">
        <w:rPr>
          <w:szCs w:val="24"/>
        </w:rPr>
        <w:t>10</w:t>
      </w:r>
      <w:r w:rsidR="00722D75">
        <w:rPr>
          <w:szCs w:val="24"/>
        </w:rPr>
        <w:t>41</w:t>
      </w:r>
      <w:r w:rsidRPr="005A6C99">
        <w:rPr>
          <w:szCs w:val="24"/>
        </w:rPr>
        <w:t xml:space="preserve"> (pridedama) priimti.</w:t>
      </w:r>
    </w:p>
    <w:p w14:paraId="0D9DD4E1" w14:textId="517DC08D" w:rsidR="00991CE1" w:rsidRDefault="00991CE1" w:rsidP="00F533D4">
      <w:pPr>
        <w:spacing w:line="360" w:lineRule="auto"/>
        <w:ind w:firstLine="851"/>
        <w:jc w:val="both"/>
        <w:rPr>
          <w:szCs w:val="24"/>
        </w:rPr>
      </w:pPr>
    </w:p>
    <w:p w14:paraId="15EE31ED" w14:textId="77777777" w:rsidR="004C5759" w:rsidRDefault="004C5759" w:rsidP="004C5759">
      <w:pPr>
        <w:spacing w:line="360" w:lineRule="auto"/>
        <w:ind w:firstLine="851"/>
      </w:pPr>
      <w:r>
        <w:t>Pertrauka 15:30 iki 15:40 (10 min.)</w:t>
      </w:r>
    </w:p>
    <w:p w14:paraId="35069C82" w14:textId="59AEE74A" w:rsidR="005B5AFF" w:rsidRDefault="005B5AFF" w:rsidP="00F533D4">
      <w:pPr>
        <w:spacing w:line="360" w:lineRule="auto"/>
        <w:ind w:firstLine="851"/>
        <w:jc w:val="both"/>
        <w:rPr>
          <w:szCs w:val="24"/>
        </w:rPr>
      </w:pPr>
    </w:p>
    <w:p w14:paraId="0AAD58BD" w14:textId="61B3C874" w:rsidR="005B5AFF" w:rsidRPr="00794EED" w:rsidRDefault="005B5AFF" w:rsidP="005B5AFF">
      <w:pPr>
        <w:spacing w:line="360" w:lineRule="auto"/>
        <w:ind w:left="284"/>
        <w:jc w:val="both"/>
        <w:rPr>
          <w:color w:val="000000"/>
        </w:rPr>
      </w:pPr>
      <w:r>
        <w:rPr>
          <w:szCs w:val="24"/>
        </w:rPr>
        <w:t xml:space="preserve">          19</w:t>
      </w:r>
      <w:r w:rsidRPr="00292DB6">
        <w:rPr>
          <w:szCs w:val="24"/>
        </w:rPr>
        <w:t xml:space="preserve">. SVARSTYTA. </w:t>
      </w:r>
      <w:r w:rsidR="003275B0">
        <w:rPr>
          <w:szCs w:val="24"/>
        </w:rPr>
        <w:t>Dėl Varėnos rajono vandens tiekimo ir nuotekų tvarkymo infrastruktūros plėtros specialiojo plano keitimo patvirtinimo.</w:t>
      </w:r>
    </w:p>
    <w:p w14:paraId="37320AF3" w14:textId="1448646B" w:rsidR="005B5AFF" w:rsidRDefault="005B5AFF" w:rsidP="005B5AFF">
      <w:pPr>
        <w:spacing w:line="360" w:lineRule="auto"/>
        <w:ind w:firstLine="851"/>
        <w:jc w:val="both"/>
        <w:rPr>
          <w:szCs w:val="24"/>
        </w:rPr>
      </w:pPr>
      <w:r w:rsidRPr="00CA70BE">
        <w:rPr>
          <w:szCs w:val="24"/>
        </w:rPr>
        <w:t>Pranešėja</w:t>
      </w:r>
      <w:r>
        <w:rPr>
          <w:szCs w:val="24"/>
        </w:rPr>
        <w:t>s</w:t>
      </w:r>
      <w:r w:rsidRPr="00CA70BE">
        <w:rPr>
          <w:szCs w:val="24"/>
        </w:rPr>
        <w:t xml:space="preserve"> –</w:t>
      </w:r>
      <w:r w:rsidR="00366D0F">
        <w:rPr>
          <w:szCs w:val="24"/>
        </w:rPr>
        <w:t xml:space="preserve"> Jurgita Skirevičiūtė</w:t>
      </w:r>
      <w:r>
        <w:rPr>
          <w:szCs w:val="24"/>
        </w:rPr>
        <w:t xml:space="preserve">, </w:t>
      </w:r>
      <w:r w:rsidR="00366D0F">
        <w:rPr>
          <w:szCs w:val="24"/>
        </w:rPr>
        <w:t>Architektūros</w:t>
      </w:r>
      <w:r>
        <w:rPr>
          <w:szCs w:val="24"/>
        </w:rPr>
        <w:t xml:space="preserve"> skyriaus vedėja. Ji pristato sprendimo projektą.</w:t>
      </w:r>
    </w:p>
    <w:p w14:paraId="3473089D" w14:textId="304C61EA" w:rsidR="00C90013" w:rsidRDefault="00C90013" w:rsidP="00C90013">
      <w:pPr>
        <w:spacing w:line="360" w:lineRule="auto"/>
        <w:ind w:firstLine="851"/>
        <w:jc w:val="both"/>
        <w:rPr>
          <w:szCs w:val="24"/>
        </w:rPr>
      </w:pPr>
      <w:r w:rsidRPr="00EA0707">
        <w:rPr>
          <w:szCs w:val="24"/>
        </w:rPr>
        <w:t xml:space="preserve">NUSIŠALINO – </w:t>
      </w:r>
      <w:r>
        <w:rPr>
          <w:szCs w:val="24"/>
        </w:rPr>
        <w:t>1</w:t>
      </w:r>
      <w:r w:rsidRPr="00EA0707">
        <w:rPr>
          <w:szCs w:val="24"/>
        </w:rPr>
        <w:t xml:space="preserve"> (</w:t>
      </w:r>
      <w:r>
        <w:rPr>
          <w:szCs w:val="24"/>
        </w:rPr>
        <w:t>G. Kanauka</w:t>
      </w:r>
      <w:r w:rsidRPr="00EA0707">
        <w:rPr>
          <w:szCs w:val="24"/>
        </w:rPr>
        <w:t>). Nusišalino dėl einamų pareigų arba dėl įstaigose dirbančių artimų asmenų. Nusišalinimas priimtas. Tarybos nar</w:t>
      </w:r>
      <w:r>
        <w:rPr>
          <w:szCs w:val="24"/>
        </w:rPr>
        <w:t>ys</w:t>
      </w:r>
      <w:r w:rsidRPr="00EA0707">
        <w:rPr>
          <w:szCs w:val="24"/>
        </w:rPr>
        <w:t xml:space="preserve"> išeina iš </w:t>
      </w:r>
      <w:r>
        <w:rPr>
          <w:szCs w:val="24"/>
        </w:rPr>
        <w:t xml:space="preserve">posėdžių </w:t>
      </w:r>
      <w:r w:rsidRPr="00EA0707">
        <w:rPr>
          <w:szCs w:val="24"/>
        </w:rPr>
        <w:t>salės.</w:t>
      </w:r>
    </w:p>
    <w:p w14:paraId="3C1E50BE" w14:textId="68031775" w:rsidR="00C90013" w:rsidRDefault="00C90013" w:rsidP="00C90013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Vyksta persiregistravimas. Užsiregistravo 21 tarybos nar</w:t>
      </w:r>
      <w:r w:rsidR="00863478">
        <w:rPr>
          <w:szCs w:val="24"/>
        </w:rPr>
        <w:t>ys</w:t>
      </w:r>
      <w:r>
        <w:rPr>
          <w:szCs w:val="24"/>
        </w:rPr>
        <w:t>.</w:t>
      </w:r>
    </w:p>
    <w:p w14:paraId="38411944" w14:textId="77777777" w:rsidR="00C90013" w:rsidRDefault="00C90013" w:rsidP="005B5AFF">
      <w:pPr>
        <w:spacing w:line="360" w:lineRule="auto"/>
        <w:ind w:firstLine="851"/>
        <w:jc w:val="both"/>
        <w:rPr>
          <w:szCs w:val="24"/>
        </w:rPr>
      </w:pPr>
    </w:p>
    <w:p w14:paraId="25A00EB3" w14:textId="0845F731" w:rsidR="00C90013" w:rsidRDefault="00485178" w:rsidP="00C90013">
      <w:pPr>
        <w:spacing w:line="360" w:lineRule="auto"/>
        <w:ind w:firstLine="851"/>
        <w:jc w:val="both"/>
        <w:rPr>
          <w:szCs w:val="24"/>
        </w:rPr>
      </w:pPr>
      <w:r w:rsidRPr="007331F4">
        <w:rPr>
          <w:color w:val="000000"/>
          <w:szCs w:val="24"/>
        </w:rPr>
        <w:t xml:space="preserve">UŽ – </w:t>
      </w:r>
      <w:r w:rsidR="00C90013">
        <w:rPr>
          <w:szCs w:val="24"/>
        </w:rPr>
        <w:t xml:space="preserve">21 </w:t>
      </w:r>
      <w:r w:rsidR="00C90013" w:rsidRPr="00FD7C6A">
        <w:rPr>
          <w:szCs w:val="24"/>
        </w:rPr>
        <w:t xml:space="preserve">(A. Kašėta, G. Samulevičius, R. Amšiejus, </w:t>
      </w:r>
      <w:r w:rsidR="00C90013">
        <w:rPr>
          <w:szCs w:val="24"/>
        </w:rPr>
        <w:t xml:space="preserve">V. Bučinskas, </w:t>
      </w:r>
      <w:r w:rsidR="00C90013" w:rsidRPr="00FD7C6A">
        <w:rPr>
          <w:szCs w:val="24"/>
        </w:rPr>
        <w:t xml:space="preserve">M. Golubevas, </w:t>
      </w:r>
      <w:r w:rsidR="00C90013">
        <w:rPr>
          <w:szCs w:val="24"/>
        </w:rPr>
        <w:t xml:space="preserve">R. Kačiurinienė, </w:t>
      </w:r>
      <w:r w:rsidR="00C90013" w:rsidRPr="00FD7C6A">
        <w:rPr>
          <w:szCs w:val="24"/>
        </w:rPr>
        <w:t xml:space="preserve">V. Kukulskis, </w:t>
      </w:r>
      <w:r w:rsidR="00C90013">
        <w:rPr>
          <w:szCs w:val="24"/>
        </w:rPr>
        <w:t>D. Karalevičienė, M. Krakauskas, V. Druskinienė, S. Ivanauskas</w:t>
      </w:r>
      <w:r w:rsidR="00C90013" w:rsidRPr="00FD7C6A">
        <w:rPr>
          <w:szCs w:val="24"/>
        </w:rPr>
        <w:t xml:space="preserve">, P. Saulevičius, A. Malinovskienė, V. Mikalauskas, M. Katelynas, </w:t>
      </w:r>
      <w:r w:rsidR="00C90013">
        <w:rPr>
          <w:szCs w:val="24"/>
        </w:rPr>
        <w:t>D. Tamulevičienė, A. Miškinis, R. Tamulienė,</w:t>
      </w:r>
      <w:r w:rsidR="00C90013" w:rsidRPr="005D47C3">
        <w:rPr>
          <w:szCs w:val="24"/>
        </w:rPr>
        <w:t xml:space="preserve"> </w:t>
      </w:r>
      <w:r w:rsidR="00C90013">
        <w:rPr>
          <w:szCs w:val="24"/>
        </w:rPr>
        <w:t>J. Grikšas, M. Čapkovskis, Ą. Kuprys), SUSILAIKO – 0, PRIEŠ – 0, NEBALSAVO – 0.</w:t>
      </w:r>
    </w:p>
    <w:p w14:paraId="126B611A" w14:textId="77777777" w:rsidR="00485178" w:rsidRPr="005A6C99" w:rsidRDefault="00485178" w:rsidP="00485178">
      <w:pPr>
        <w:spacing w:line="360" w:lineRule="auto"/>
        <w:ind w:firstLine="851"/>
        <w:jc w:val="both"/>
        <w:rPr>
          <w:szCs w:val="24"/>
        </w:rPr>
      </w:pPr>
      <w:r w:rsidRPr="005A6C99">
        <w:rPr>
          <w:szCs w:val="24"/>
        </w:rPr>
        <w:t>SPRENDIMAS:</w:t>
      </w:r>
    </w:p>
    <w:p w14:paraId="3C78EB80" w14:textId="0B0DD009" w:rsidR="00485178" w:rsidRDefault="00485178" w:rsidP="00485178">
      <w:pPr>
        <w:spacing w:line="360" w:lineRule="auto"/>
        <w:ind w:firstLine="851"/>
        <w:jc w:val="both"/>
        <w:rPr>
          <w:szCs w:val="24"/>
        </w:rPr>
      </w:pPr>
      <w:r w:rsidRPr="005A6C99">
        <w:rPr>
          <w:szCs w:val="24"/>
        </w:rPr>
        <w:t>sprendimą T-IX-</w:t>
      </w:r>
      <w:r>
        <w:rPr>
          <w:szCs w:val="24"/>
        </w:rPr>
        <w:t>10</w:t>
      </w:r>
      <w:r w:rsidR="00722D75">
        <w:rPr>
          <w:szCs w:val="24"/>
        </w:rPr>
        <w:t>42</w:t>
      </w:r>
      <w:r w:rsidRPr="005A6C99">
        <w:rPr>
          <w:szCs w:val="24"/>
        </w:rPr>
        <w:t xml:space="preserve"> (pridedama) priimti.</w:t>
      </w:r>
    </w:p>
    <w:p w14:paraId="25EBE756" w14:textId="0EF682AA" w:rsidR="005B5AFF" w:rsidRDefault="005B5AFF" w:rsidP="00F533D4">
      <w:pPr>
        <w:spacing w:line="360" w:lineRule="auto"/>
        <w:ind w:firstLine="851"/>
        <w:jc w:val="both"/>
        <w:rPr>
          <w:szCs w:val="24"/>
        </w:rPr>
      </w:pPr>
    </w:p>
    <w:p w14:paraId="5CB56B26" w14:textId="2D9FDCE5" w:rsidR="00C90013" w:rsidRDefault="00C90013" w:rsidP="00C90013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Tarybos narys G. Kanauka sugrįžta</w:t>
      </w:r>
      <w:r w:rsidRPr="00EA0707">
        <w:rPr>
          <w:szCs w:val="24"/>
        </w:rPr>
        <w:t xml:space="preserve"> </w:t>
      </w:r>
      <w:r>
        <w:rPr>
          <w:szCs w:val="24"/>
        </w:rPr>
        <w:t>į</w:t>
      </w:r>
      <w:r w:rsidRPr="00EA0707">
        <w:rPr>
          <w:szCs w:val="24"/>
        </w:rPr>
        <w:t xml:space="preserve"> </w:t>
      </w:r>
      <w:r>
        <w:rPr>
          <w:szCs w:val="24"/>
        </w:rPr>
        <w:t xml:space="preserve">posėdžių </w:t>
      </w:r>
      <w:r w:rsidRPr="00EA0707">
        <w:rPr>
          <w:szCs w:val="24"/>
        </w:rPr>
        <w:t>sal</w:t>
      </w:r>
      <w:r>
        <w:rPr>
          <w:szCs w:val="24"/>
        </w:rPr>
        <w:t>ę</w:t>
      </w:r>
      <w:r w:rsidRPr="00EA0707">
        <w:rPr>
          <w:szCs w:val="24"/>
        </w:rPr>
        <w:t>.</w:t>
      </w:r>
    </w:p>
    <w:p w14:paraId="36DC8B17" w14:textId="5406BBA8" w:rsidR="00C90013" w:rsidRDefault="00C90013" w:rsidP="00C90013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Vyksta persiregistravimas. Užsiregistravo 22 tarybos nari</w:t>
      </w:r>
      <w:r w:rsidR="00863478">
        <w:rPr>
          <w:szCs w:val="24"/>
        </w:rPr>
        <w:t>ai</w:t>
      </w:r>
      <w:r>
        <w:rPr>
          <w:szCs w:val="24"/>
        </w:rPr>
        <w:t>.</w:t>
      </w:r>
    </w:p>
    <w:p w14:paraId="21FF5D92" w14:textId="77777777" w:rsidR="00C90013" w:rsidRDefault="00C90013" w:rsidP="00F533D4">
      <w:pPr>
        <w:spacing w:line="360" w:lineRule="auto"/>
        <w:ind w:firstLine="851"/>
        <w:jc w:val="both"/>
        <w:rPr>
          <w:szCs w:val="24"/>
        </w:rPr>
      </w:pPr>
    </w:p>
    <w:p w14:paraId="50F28FEA" w14:textId="14119254" w:rsidR="00485178" w:rsidRDefault="00485178" w:rsidP="00F533D4">
      <w:pPr>
        <w:spacing w:line="360" w:lineRule="auto"/>
        <w:ind w:firstLine="851"/>
        <w:jc w:val="both"/>
        <w:rPr>
          <w:szCs w:val="24"/>
        </w:rPr>
      </w:pPr>
    </w:p>
    <w:p w14:paraId="012768C0" w14:textId="77777777" w:rsidR="00564E27" w:rsidRDefault="00564E27" w:rsidP="00F533D4">
      <w:pPr>
        <w:spacing w:line="360" w:lineRule="auto"/>
        <w:ind w:firstLine="851"/>
        <w:jc w:val="both"/>
        <w:rPr>
          <w:szCs w:val="24"/>
        </w:rPr>
      </w:pPr>
    </w:p>
    <w:p w14:paraId="104EDE94" w14:textId="653231BE" w:rsidR="00485178" w:rsidRPr="00794EED" w:rsidRDefault="00485178" w:rsidP="00485178">
      <w:pPr>
        <w:spacing w:line="360" w:lineRule="auto"/>
        <w:ind w:left="284"/>
        <w:jc w:val="both"/>
        <w:rPr>
          <w:color w:val="000000"/>
        </w:rPr>
      </w:pPr>
      <w:r>
        <w:rPr>
          <w:szCs w:val="24"/>
        </w:rPr>
        <w:t xml:space="preserve">         </w:t>
      </w:r>
      <w:bookmarkStart w:id="48" w:name="_Hlk120787252"/>
      <w:r>
        <w:rPr>
          <w:szCs w:val="24"/>
        </w:rPr>
        <w:t>20</w:t>
      </w:r>
      <w:r w:rsidRPr="00292DB6">
        <w:rPr>
          <w:szCs w:val="24"/>
        </w:rPr>
        <w:t xml:space="preserve">. SVARSTYTA. </w:t>
      </w:r>
      <w:r w:rsidR="0028726F">
        <w:rPr>
          <w:szCs w:val="24"/>
        </w:rPr>
        <w:t xml:space="preserve">Dėl pavadinimų suteikimo Merkinės seniūnijos Laukininkų </w:t>
      </w:r>
      <w:r w:rsidR="0023654F">
        <w:rPr>
          <w:szCs w:val="24"/>
        </w:rPr>
        <w:t>ir Laukininkėlių kaimų gatvėms.</w:t>
      </w:r>
    </w:p>
    <w:p w14:paraId="106D5378" w14:textId="77777777" w:rsidR="00366D0F" w:rsidRDefault="00485178" w:rsidP="00366D0F">
      <w:pPr>
        <w:spacing w:line="360" w:lineRule="auto"/>
        <w:ind w:firstLine="851"/>
        <w:jc w:val="both"/>
        <w:rPr>
          <w:szCs w:val="24"/>
        </w:rPr>
      </w:pPr>
      <w:r w:rsidRPr="00CA70BE">
        <w:rPr>
          <w:szCs w:val="24"/>
        </w:rPr>
        <w:lastRenderedPageBreak/>
        <w:t>Pranešėja</w:t>
      </w:r>
      <w:r>
        <w:rPr>
          <w:szCs w:val="24"/>
        </w:rPr>
        <w:t>s</w:t>
      </w:r>
      <w:r w:rsidRPr="00CA70BE">
        <w:rPr>
          <w:szCs w:val="24"/>
        </w:rPr>
        <w:t xml:space="preserve"> – </w:t>
      </w:r>
      <w:r w:rsidR="00366D0F">
        <w:rPr>
          <w:szCs w:val="24"/>
        </w:rPr>
        <w:t>Jurgita Skirevičiūtė, Architektūros skyriaus vedėja. Ji pristato sprendimo projektą.</w:t>
      </w:r>
    </w:p>
    <w:p w14:paraId="75A5350B" w14:textId="77777777" w:rsidR="00C90013" w:rsidRDefault="00485178" w:rsidP="00C90013">
      <w:pPr>
        <w:spacing w:line="360" w:lineRule="auto"/>
        <w:ind w:firstLine="851"/>
        <w:jc w:val="both"/>
        <w:rPr>
          <w:szCs w:val="24"/>
        </w:rPr>
      </w:pPr>
      <w:r w:rsidRPr="007331F4">
        <w:rPr>
          <w:color w:val="000000"/>
          <w:szCs w:val="24"/>
        </w:rPr>
        <w:t xml:space="preserve">UŽ – </w:t>
      </w:r>
      <w:r w:rsidR="00C90013">
        <w:rPr>
          <w:szCs w:val="24"/>
        </w:rPr>
        <w:t xml:space="preserve">22 </w:t>
      </w:r>
      <w:r w:rsidR="00C90013" w:rsidRPr="00FD7C6A">
        <w:rPr>
          <w:szCs w:val="24"/>
        </w:rPr>
        <w:t xml:space="preserve">(A. Kašėta, G. Samulevičius, R. Amšiejus, </w:t>
      </w:r>
      <w:r w:rsidR="00C90013">
        <w:rPr>
          <w:szCs w:val="24"/>
        </w:rPr>
        <w:t xml:space="preserve">V. Bučinskas, </w:t>
      </w:r>
      <w:r w:rsidR="00C90013" w:rsidRPr="00FD7C6A">
        <w:rPr>
          <w:szCs w:val="24"/>
        </w:rPr>
        <w:t xml:space="preserve">M. Golubevas, </w:t>
      </w:r>
      <w:r w:rsidR="00C90013">
        <w:rPr>
          <w:szCs w:val="24"/>
        </w:rPr>
        <w:t xml:space="preserve">R. Kačiurinienė, G. Kanauka, </w:t>
      </w:r>
      <w:r w:rsidR="00C90013" w:rsidRPr="00FD7C6A">
        <w:rPr>
          <w:szCs w:val="24"/>
        </w:rPr>
        <w:t xml:space="preserve">V. Kukulskis, </w:t>
      </w:r>
      <w:r w:rsidR="00C90013">
        <w:rPr>
          <w:szCs w:val="24"/>
        </w:rPr>
        <w:t>D. Karalevičienė, M. Krakauskas, V. Druskinienė, S. Ivanauskas</w:t>
      </w:r>
      <w:r w:rsidR="00C90013" w:rsidRPr="00FD7C6A">
        <w:rPr>
          <w:szCs w:val="24"/>
        </w:rPr>
        <w:t xml:space="preserve">, P. Saulevičius, A. Malinovskienė, V. Mikalauskas, M. Katelynas, </w:t>
      </w:r>
      <w:r w:rsidR="00C90013">
        <w:rPr>
          <w:szCs w:val="24"/>
        </w:rPr>
        <w:t>D. Tamulevičienė, A. Miškinis, R. Tamulienė,</w:t>
      </w:r>
      <w:r w:rsidR="00C90013" w:rsidRPr="005D47C3">
        <w:rPr>
          <w:szCs w:val="24"/>
        </w:rPr>
        <w:t xml:space="preserve"> </w:t>
      </w:r>
      <w:r w:rsidR="00C90013">
        <w:rPr>
          <w:szCs w:val="24"/>
        </w:rPr>
        <w:t>J. Grikšas, M. Čapkovskis, Ą. Kuprys), SUSILAIKO – 0, PRIEŠ – 0, NEBALSAVO – 0.</w:t>
      </w:r>
    </w:p>
    <w:p w14:paraId="284BE1F7" w14:textId="77777777" w:rsidR="00485178" w:rsidRPr="005A6C99" w:rsidRDefault="00485178" w:rsidP="00485178">
      <w:pPr>
        <w:spacing w:line="360" w:lineRule="auto"/>
        <w:ind w:firstLine="851"/>
        <w:jc w:val="both"/>
        <w:rPr>
          <w:szCs w:val="24"/>
        </w:rPr>
      </w:pPr>
      <w:r w:rsidRPr="005A6C99">
        <w:rPr>
          <w:szCs w:val="24"/>
        </w:rPr>
        <w:t>SPRENDIMAS:</w:t>
      </w:r>
    </w:p>
    <w:p w14:paraId="02287855" w14:textId="180EFF0F" w:rsidR="00485178" w:rsidRDefault="00485178" w:rsidP="00485178">
      <w:pPr>
        <w:spacing w:line="360" w:lineRule="auto"/>
        <w:ind w:firstLine="851"/>
        <w:jc w:val="both"/>
        <w:rPr>
          <w:szCs w:val="24"/>
        </w:rPr>
      </w:pPr>
      <w:r w:rsidRPr="005A6C99">
        <w:rPr>
          <w:szCs w:val="24"/>
        </w:rPr>
        <w:t>sprendimą T-IX-</w:t>
      </w:r>
      <w:r>
        <w:rPr>
          <w:szCs w:val="24"/>
        </w:rPr>
        <w:t>104</w:t>
      </w:r>
      <w:r w:rsidR="00722D75">
        <w:rPr>
          <w:szCs w:val="24"/>
        </w:rPr>
        <w:t>3</w:t>
      </w:r>
      <w:r w:rsidRPr="005A6C99">
        <w:rPr>
          <w:szCs w:val="24"/>
        </w:rPr>
        <w:t xml:space="preserve"> (pridedama) priimti.</w:t>
      </w:r>
    </w:p>
    <w:bookmarkEnd w:id="48"/>
    <w:p w14:paraId="6E13FFF2" w14:textId="54DD45C8" w:rsidR="00485178" w:rsidRDefault="00485178" w:rsidP="00F533D4">
      <w:pPr>
        <w:spacing w:line="360" w:lineRule="auto"/>
        <w:ind w:firstLine="851"/>
        <w:jc w:val="both"/>
        <w:rPr>
          <w:szCs w:val="24"/>
        </w:rPr>
      </w:pPr>
    </w:p>
    <w:p w14:paraId="47CAFF12" w14:textId="5FEA451F" w:rsidR="00485178" w:rsidRDefault="00485178" w:rsidP="00F533D4">
      <w:pPr>
        <w:spacing w:line="360" w:lineRule="auto"/>
        <w:ind w:firstLine="851"/>
        <w:jc w:val="both"/>
        <w:rPr>
          <w:szCs w:val="24"/>
        </w:rPr>
      </w:pPr>
    </w:p>
    <w:p w14:paraId="396A9905" w14:textId="77777777" w:rsidR="00564E27" w:rsidRDefault="00564E27" w:rsidP="00F533D4">
      <w:pPr>
        <w:spacing w:line="360" w:lineRule="auto"/>
        <w:ind w:firstLine="851"/>
        <w:jc w:val="both"/>
        <w:rPr>
          <w:szCs w:val="24"/>
        </w:rPr>
      </w:pPr>
    </w:p>
    <w:p w14:paraId="33DB0EFE" w14:textId="229FB86C" w:rsidR="00485178" w:rsidRPr="00794EED" w:rsidRDefault="00485178" w:rsidP="00485178">
      <w:pPr>
        <w:spacing w:line="360" w:lineRule="auto"/>
        <w:ind w:left="284"/>
        <w:jc w:val="both"/>
        <w:rPr>
          <w:color w:val="000000"/>
        </w:rPr>
      </w:pPr>
      <w:r>
        <w:rPr>
          <w:szCs w:val="24"/>
        </w:rPr>
        <w:t xml:space="preserve">          21</w:t>
      </w:r>
      <w:r w:rsidRPr="00292DB6">
        <w:rPr>
          <w:szCs w:val="24"/>
        </w:rPr>
        <w:t xml:space="preserve">. SVARSTYTA. </w:t>
      </w:r>
      <w:r w:rsidR="0023654F">
        <w:rPr>
          <w:szCs w:val="24"/>
        </w:rPr>
        <w:t>Dėl apleisto ar neprižiūrimo nekilnojamojo turto 2022 m. sąrašo patvirtinimo.</w:t>
      </w:r>
    </w:p>
    <w:p w14:paraId="6AA6EE84" w14:textId="77777777" w:rsidR="00366D0F" w:rsidRDefault="00485178" w:rsidP="00366D0F">
      <w:pPr>
        <w:spacing w:line="360" w:lineRule="auto"/>
        <w:ind w:firstLine="851"/>
        <w:jc w:val="both"/>
        <w:rPr>
          <w:szCs w:val="24"/>
        </w:rPr>
      </w:pPr>
      <w:r w:rsidRPr="00CA70BE">
        <w:rPr>
          <w:szCs w:val="24"/>
        </w:rPr>
        <w:t>Pranešėja</w:t>
      </w:r>
      <w:r>
        <w:rPr>
          <w:szCs w:val="24"/>
        </w:rPr>
        <w:t>s</w:t>
      </w:r>
      <w:r w:rsidRPr="00CA70BE">
        <w:rPr>
          <w:szCs w:val="24"/>
        </w:rPr>
        <w:t xml:space="preserve"> – </w:t>
      </w:r>
      <w:r w:rsidR="00366D0F">
        <w:rPr>
          <w:szCs w:val="24"/>
        </w:rPr>
        <w:t>Jurgita Skirevičiūtė, Architektūros skyriaus vedėja. Ji pristato sprendimo projektą.</w:t>
      </w:r>
    </w:p>
    <w:p w14:paraId="7CD9ED2B" w14:textId="03036091" w:rsidR="00C90013" w:rsidRDefault="00485178" w:rsidP="00C90013">
      <w:pPr>
        <w:spacing w:line="360" w:lineRule="auto"/>
        <w:ind w:firstLine="851"/>
        <w:jc w:val="both"/>
        <w:rPr>
          <w:szCs w:val="24"/>
        </w:rPr>
      </w:pPr>
      <w:r w:rsidRPr="007331F4">
        <w:rPr>
          <w:color w:val="000000"/>
          <w:szCs w:val="24"/>
        </w:rPr>
        <w:t xml:space="preserve">UŽ – </w:t>
      </w:r>
      <w:r w:rsidR="00C90013">
        <w:rPr>
          <w:szCs w:val="24"/>
        </w:rPr>
        <w:t xml:space="preserve">21 </w:t>
      </w:r>
      <w:r w:rsidR="00C90013" w:rsidRPr="00FD7C6A">
        <w:rPr>
          <w:szCs w:val="24"/>
        </w:rPr>
        <w:t xml:space="preserve">(A. Kašėta, G. Samulevičius, R. Amšiejus, </w:t>
      </w:r>
      <w:r w:rsidR="00C90013">
        <w:rPr>
          <w:szCs w:val="24"/>
        </w:rPr>
        <w:t xml:space="preserve">V. Bučinskas, </w:t>
      </w:r>
      <w:r w:rsidR="00C90013" w:rsidRPr="00FD7C6A">
        <w:rPr>
          <w:szCs w:val="24"/>
        </w:rPr>
        <w:t xml:space="preserve">M. Golubevas, </w:t>
      </w:r>
      <w:r w:rsidR="00C90013">
        <w:rPr>
          <w:szCs w:val="24"/>
        </w:rPr>
        <w:t xml:space="preserve">R. Kačiurinienė, G. Kanauka, </w:t>
      </w:r>
      <w:r w:rsidR="00C90013" w:rsidRPr="00FD7C6A">
        <w:rPr>
          <w:szCs w:val="24"/>
        </w:rPr>
        <w:t xml:space="preserve">V. Kukulskis, </w:t>
      </w:r>
      <w:r w:rsidR="00C90013">
        <w:rPr>
          <w:szCs w:val="24"/>
        </w:rPr>
        <w:t>D. Karalevičienė, M. Krakauskas, V. Druskinienė, S. Ivanauskas</w:t>
      </w:r>
      <w:r w:rsidR="00C90013" w:rsidRPr="00FD7C6A">
        <w:rPr>
          <w:szCs w:val="24"/>
        </w:rPr>
        <w:t xml:space="preserve">, P. Saulevičius, A. Malinovskienė, M. Katelynas, </w:t>
      </w:r>
      <w:r w:rsidR="00C90013">
        <w:rPr>
          <w:szCs w:val="24"/>
        </w:rPr>
        <w:t>D. Tamulevičienė, A. Miškinis, R. Tamulienė,</w:t>
      </w:r>
      <w:r w:rsidR="00C90013" w:rsidRPr="005D47C3">
        <w:rPr>
          <w:szCs w:val="24"/>
        </w:rPr>
        <w:t xml:space="preserve"> </w:t>
      </w:r>
      <w:r w:rsidR="00C90013">
        <w:rPr>
          <w:szCs w:val="24"/>
        </w:rPr>
        <w:t>J. Grikšas, M. Čapkovskis, Ą. Kuprys), SUSILAIKO – 1 (V. Mikalauskas), PRIEŠ – 0, NEBALSAVO – 0.</w:t>
      </w:r>
    </w:p>
    <w:p w14:paraId="4AC21999" w14:textId="77777777" w:rsidR="00485178" w:rsidRPr="005A6C99" w:rsidRDefault="00485178" w:rsidP="00485178">
      <w:pPr>
        <w:spacing w:line="360" w:lineRule="auto"/>
        <w:ind w:firstLine="851"/>
        <w:jc w:val="both"/>
        <w:rPr>
          <w:szCs w:val="24"/>
        </w:rPr>
      </w:pPr>
      <w:r w:rsidRPr="005A6C99">
        <w:rPr>
          <w:szCs w:val="24"/>
        </w:rPr>
        <w:t>SPRENDIMAS:</w:t>
      </w:r>
    </w:p>
    <w:p w14:paraId="135CD35C" w14:textId="5EF5325F" w:rsidR="00485178" w:rsidRDefault="00485178" w:rsidP="00485178">
      <w:pPr>
        <w:spacing w:line="360" w:lineRule="auto"/>
        <w:ind w:firstLine="851"/>
        <w:jc w:val="both"/>
        <w:rPr>
          <w:szCs w:val="24"/>
        </w:rPr>
      </w:pPr>
      <w:r w:rsidRPr="005A6C99">
        <w:rPr>
          <w:szCs w:val="24"/>
        </w:rPr>
        <w:t>sprendimą T-IX-</w:t>
      </w:r>
      <w:r>
        <w:rPr>
          <w:szCs w:val="24"/>
        </w:rPr>
        <w:t>10</w:t>
      </w:r>
      <w:r w:rsidR="00722D75">
        <w:rPr>
          <w:szCs w:val="24"/>
        </w:rPr>
        <w:t>4</w:t>
      </w:r>
      <w:r>
        <w:rPr>
          <w:szCs w:val="24"/>
        </w:rPr>
        <w:t>4</w:t>
      </w:r>
      <w:r w:rsidRPr="005A6C99">
        <w:rPr>
          <w:szCs w:val="24"/>
        </w:rPr>
        <w:t xml:space="preserve"> (pridedama) priimti.</w:t>
      </w:r>
    </w:p>
    <w:p w14:paraId="3A0F265A" w14:textId="6F1DD167" w:rsidR="00485178" w:rsidRDefault="00485178" w:rsidP="00F533D4">
      <w:pPr>
        <w:spacing w:line="360" w:lineRule="auto"/>
        <w:ind w:firstLine="851"/>
        <w:jc w:val="both"/>
        <w:rPr>
          <w:szCs w:val="24"/>
        </w:rPr>
      </w:pPr>
    </w:p>
    <w:p w14:paraId="65F74B16" w14:textId="497D2331" w:rsidR="00485178" w:rsidRDefault="00485178" w:rsidP="00F533D4">
      <w:pPr>
        <w:spacing w:line="360" w:lineRule="auto"/>
        <w:ind w:firstLine="851"/>
        <w:jc w:val="both"/>
        <w:rPr>
          <w:szCs w:val="24"/>
        </w:rPr>
      </w:pPr>
    </w:p>
    <w:p w14:paraId="60BBE87D" w14:textId="77777777" w:rsidR="00564E27" w:rsidRDefault="00564E27" w:rsidP="00F533D4">
      <w:pPr>
        <w:spacing w:line="360" w:lineRule="auto"/>
        <w:ind w:firstLine="851"/>
        <w:jc w:val="both"/>
        <w:rPr>
          <w:szCs w:val="24"/>
        </w:rPr>
      </w:pPr>
    </w:p>
    <w:p w14:paraId="49F05D26" w14:textId="5FFB364A" w:rsidR="00485178" w:rsidRPr="00794EED" w:rsidRDefault="00485178" w:rsidP="00485178">
      <w:pPr>
        <w:spacing w:line="360" w:lineRule="auto"/>
        <w:ind w:left="284"/>
        <w:jc w:val="both"/>
        <w:rPr>
          <w:color w:val="000000"/>
        </w:rPr>
      </w:pPr>
      <w:r>
        <w:rPr>
          <w:szCs w:val="24"/>
        </w:rPr>
        <w:t xml:space="preserve">          22</w:t>
      </w:r>
      <w:r w:rsidRPr="00292DB6">
        <w:rPr>
          <w:szCs w:val="24"/>
        </w:rPr>
        <w:t xml:space="preserve">. SVARSTYTA. </w:t>
      </w:r>
      <w:r w:rsidR="0023654F">
        <w:rPr>
          <w:szCs w:val="24"/>
        </w:rPr>
        <w:t>Dėl Varėnos rajono savivaldybei nuosavybės teise priklausančio ilgalaikio materialiojo turto perdavimo valdyti, naudoti ir disponuoti juo patikėjimo teise.</w:t>
      </w:r>
    </w:p>
    <w:p w14:paraId="25325971" w14:textId="2AAA35AD" w:rsidR="00485178" w:rsidRDefault="00485178" w:rsidP="00485178">
      <w:pPr>
        <w:spacing w:line="360" w:lineRule="auto"/>
        <w:ind w:firstLine="851"/>
        <w:jc w:val="both"/>
        <w:rPr>
          <w:szCs w:val="24"/>
        </w:rPr>
      </w:pPr>
      <w:r w:rsidRPr="00CA70BE">
        <w:rPr>
          <w:szCs w:val="24"/>
        </w:rPr>
        <w:t>Pranešėja</w:t>
      </w:r>
      <w:r w:rsidR="00366D0F">
        <w:rPr>
          <w:szCs w:val="24"/>
        </w:rPr>
        <w:t>s</w:t>
      </w:r>
      <w:r w:rsidRPr="00CA70BE">
        <w:rPr>
          <w:szCs w:val="24"/>
        </w:rPr>
        <w:t xml:space="preserve"> – </w:t>
      </w:r>
      <w:bookmarkStart w:id="49" w:name="_Hlk120871042"/>
      <w:r w:rsidR="00366D0F">
        <w:rPr>
          <w:szCs w:val="24"/>
        </w:rPr>
        <w:t>Egidijus Zaleskis</w:t>
      </w:r>
      <w:r>
        <w:rPr>
          <w:szCs w:val="24"/>
        </w:rPr>
        <w:t>, Turto valdymo skyriaus vedėja</w:t>
      </w:r>
      <w:r w:rsidR="00366D0F">
        <w:rPr>
          <w:szCs w:val="24"/>
        </w:rPr>
        <w:t>s</w:t>
      </w:r>
      <w:r>
        <w:rPr>
          <w:szCs w:val="24"/>
        </w:rPr>
        <w:t>. Ji</w:t>
      </w:r>
      <w:r w:rsidR="00366D0F">
        <w:rPr>
          <w:szCs w:val="24"/>
        </w:rPr>
        <w:t>s</w:t>
      </w:r>
      <w:r>
        <w:rPr>
          <w:szCs w:val="24"/>
        </w:rPr>
        <w:t xml:space="preserve"> pristato sprendimo projektą.</w:t>
      </w:r>
    </w:p>
    <w:bookmarkEnd w:id="49"/>
    <w:p w14:paraId="339C3FEB" w14:textId="77777777" w:rsidR="00C90013" w:rsidRDefault="00485178" w:rsidP="00C90013">
      <w:pPr>
        <w:spacing w:line="360" w:lineRule="auto"/>
        <w:ind w:firstLine="851"/>
        <w:jc w:val="both"/>
        <w:rPr>
          <w:szCs w:val="24"/>
        </w:rPr>
      </w:pPr>
      <w:r w:rsidRPr="007331F4">
        <w:rPr>
          <w:color w:val="000000"/>
          <w:szCs w:val="24"/>
        </w:rPr>
        <w:t xml:space="preserve">UŽ – </w:t>
      </w:r>
      <w:r w:rsidR="00C90013">
        <w:rPr>
          <w:szCs w:val="24"/>
        </w:rPr>
        <w:t xml:space="preserve">22 </w:t>
      </w:r>
      <w:r w:rsidR="00C90013" w:rsidRPr="00FD7C6A">
        <w:rPr>
          <w:szCs w:val="24"/>
        </w:rPr>
        <w:t xml:space="preserve">(A. Kašėta, G. Samulevičius, R. Amšiejus, </w:t>
      </w:r>
      <w:r w:rsidR="00C90013">
        <w:rPr>
          <w:szCs w:val="24"/>
        </w:rPr>
        <w:t xml:space="preserve">V. Bučinskas, </w:t>
      </w:r>
      <w:r w:rsidR="00C90013" w:rsidRPr="00FD7C6A">
        <w:rPr>
          <w:szCs w:val="24"/>
        </w:rPr>
        <w:t xml:space="preserve">M. Golubevas, </w:t>
      </w:r>
      <w:r w:rsidR="00C90013">
        <w:rPr>
          <w:szCs w:val="24"/>
        </w:rPr>
        <w:t xml:space="preserve">R. Kačiurinienė, G. Kanauka, </w:t>
      </w:r>
      <w:r w:rsidR="00C90013" w:rsidRPr="00FD7C6A">
        <w:rPr>
          <w:szCs w:val="24"/>
        </w:rPr>
        <w:t xml:space="preserve">V. Kukulskis, </w:t>
      </w:r>
      <w:r w:rsidR="00C90013">
        <w:rPr>
          <w:szCs w:val="24"/>
        </w:rPr>
        <w:t>D. Karalevičienė, M. Krakauskas, V. Druskinienė, S. Ivanauskas</w:t>
      </w:r>
      <w:r w:rsidR="00C90013" w:rsidRPr="00FD7C6A">
        <w:rPr>
          <w:szCs w:val="24"/>
        </w:rPr>
        <w:t xml:space="preserve">, P. Saulevičius, A. Malinovskienė, V. Mikalauskas, M. Katelynas, </w:t>
      </w:r>
      <w:r w:rsidR="00C90013">
        <w:rPr>
          <w:szCs w:val="24"/>
        </w:rPr>
        <w:t xml:space="preserve">D. Tamulevičienė, A. </w:t>
      </w:r>
      <w:r w:rsidR="00C90013">
        <w:rPr>
          <w:szCs w:val="24"/>
        </w:rPr>
        <w:lastRenderedPageBreak/>
        <w:t>Miškinis, R. Tamulienė,</w:t>
      </w:r>
      <w:r w:rsidR="00C90013" w:rsidRPr="005D47C3">
        <w:rPr>
          <w:szCs w:val="24"/>
        </w:rPr>
        <w:t xml:space="preserve"> </w:t>
      </w:r>
      <w:r w:rsidR="00C90013">
        <w:rPr>
          <w:szCs w:val="24"/>
        </w:rPr>
        <w:t>J. Grikšas, M. Čapkovskis, Ą. Kuprys), SUSILAIKO – 0, PRIEŠ – 0, NEBALSAVO – 0.</w:t>
      </w:r>
    </w:p>
    <w:p w14:paraId="248C4C6E" w14:textId="77777777" w:rsidR="00485178" w:rsidRPr="005A6C99" w:rsidRDefault="00485178" w:rsidP="00485178">
      <w:pPr>
        <w:spacing w:line="360" w:lineRule="auto"/>
        <w:ind w:firstLine="851"/>
        <w:jc w:val="both"/>
        <w:rPr>
          <w:szCs w:val="24"/>
        </w:rPr>
      </w:pPr>
      <w:r w:rsidRPr="005A6C99">
        <w:rPr>
          <w:szCs w:val="24"/>
        </w:rPr>
        <w:t>SPRENDIMAS:</w:t>
      </w:r>
    </w:p>
    <w:p w14:paraId="355CD7CD" w14:textId="5D91F81F" w:rsidR="00485178" w:rsidRDefault="00485178" w:rsidP="00485178">
      <w:pPr>
        <w:spacing w:line="360" w:lineRule="auto"/>
        <w:ind w:firstLine="851"/>
        <w:jc w:val="both"/>
        <w:rPr>
          <w:szCs w:val="24"/>
        </w:rPr>
      </w:pPr>
      <w:r w:rsidRPr="005A6C99">
        <w:rPr>
          <w:szCs w:val="24"/>
        </w:rPr>
        <w:t>sprendimą T-IX-</w:t>
      </w:r>
      <w:r>
        <w:rPr>
          <w:szCs w:val="24"/>
        </w:rPr>
        <w:t>104</w:t>
      </w:r>
      <w:r w:rsidR="00722D75">
        <w:rPr>
          <w:szCs w:val="24"/>
        </w:rPr>
        <w:t>5</w:t>
      </w:r>
      <w:r w:rsidRPr="005A6C99">
        <w:rPr>
          <w:szCs w:val="24"/>
        </w:rPr>
        <w:t xml:space="preserve"> (pridedama) priimti.</w:t>
      </w:r>
    </w:p>
    <w:p w14:paraId="6DB4BE2B" w14:textId="1A6B7321" w:rsidR="00485178" w:rsidRDefault="00485178" w:rsidP="00F533D4">
      <w:pPr>
        <w:spacing w:line="360" w:lineRule="auto"/>
        <w:ind w:firstLine="851"/>
        <w:jc w:val="both"/>
        <w:rPr>
          <w:szCs w:val="24"/>
        </w:rPr>
      </w:pPr>
    </w:p>
    <w:p w14:paraId="272C8617" w14:textId="23D2ED83" w:rsidR="00485178" w:rsidRDefault="00485178" w:rsidP="00F533D4">
      <w:pPr>
        <w:spacing w:line="360" w:lineRule="auto"/>
        <w:ind w:firstLine="851"/>
        <w:jc w:val="both"/>
        <w:rPr>
          <w:szCs w:val="24"/>
        </w:rPr>
      </w:pPr>
    </w:p>
    <w:p w14:paraId="6DEE75DB" w14:textId="77777777" w:rsidR="00564E27" w:rsidRDefault="00564E27" w:rsidP="00F533D4">
      <w:pPr>
        <w:spacing w:line="360" w:lineRule="auto"/>
        <w:ind w:firstLine="851"/>
        <w:jc w:val="both"/>
        <w:rPr>
          <w:szCs w:val="24"/>
        </w:rPr>
      </w:pPr>
    </w:p>
    <w:p w14:paraId="6CDCE855" w14:textId="059558D8" w:rsidR="00485178" w:rsidRPr="00794EED" w:rsidRDefault="00485178" w:rsidP="00485178">
      <w:pPr>
        <w:spacing w:line="360" w:lineRule="auto"/>
        <w:ind w:left="284"/>
        <w:jc w:val="both"/>
        <w:rPr>
          <w:color w:val="000000"/>
        </w:rPr>
      </w:pPr>
      <w:r>
        <w:rPr>
          <w:szCs w:val="24"/>
        </w:rPr>
        <w:t xml:space="preserve">         23</w:t>
      </w:r>
      <w:r w:rsidRPr="00292DB6">
        <w:rPr>
          <w:szCs w:val="24"/>
        </w:rPr>
        <w:t xml:space="preserve">. SVARSTYTA. </w:t>
      </w:r>
      <w:r w:rsidR="0023654F">
        <w:rPr>
          <w:szCs w:val="24"/>
        </w:rPr>
        <w:t>Dėl Varėnos rajono savivaldybei nuosavybės teise priklausančio ilgalaikio nematerialiojo turto perdavimo valdyti, naudoti ir disponuoti juo patikėjimo teise.</w:t>
      </w:r>
    </w:p>
    <w:p w14:paraId="6FB0325C" w14:textId="77777777" w:rsidR="00366D0F" w:rsidRDefault="00485178" w:rsidP="00366D0F">
      <w:pPr>
        <w:spacing w:line="360" w:lineRule="auto"/>
        <w:ind w:firstLine="851"/>
        <w:jc w:val="both"/>
        <w:rPr>
          <w:szCs w:val="24"/>
        </w:rPr>
      </w:pPr>
      <w:r w:rsidRPr="00CA70BE">
        <w:rPr>
          <w:szCs w:val="24"/>
        </w:rPr>
        <w:t>Pranešėja</w:t>
      </w:r>
      <w:r>
        <w:rPr>
          <w:szCs w:val="24"/>
        </w:rPr>
        <w:t>s</w:t>
      </w:r>
      <w:r w:rsidRPr="00CA70BE">
        <w:rPr>
          <w:szCs w:val="24"/>
        </w:rPr>
        <w:t xml:space="preserve"> – </w:t>
      </w:r>
      <w:r w:rsidR="00366D0F">
        <w:rPr>
          <w:szCs w:val="24"/>
        </w:rPr>
        <w:t>Egidijus Zaleskis, Turto valdymo skyriaus vedėjas. Jis pristato sprendimo projektą.</w:t>
      </w:r>
    </w:p>
    <w:p w14:paraId="7B173445" w14:textId="11532C75" w:rsidR="00C90013" w:rsidRDefault="00485178" w:rsidP="00C90013">
      <w:pPr>
        <w:spacing w:line="360" w:lineRule="auto"/>
        <w:ind w:firstLine="851"/>
        <w:jc w:val="both"/>
        <w:rPr>
          <w:szCs w:val="24"/>
        </w:rPr>
      </w:pPr>
      <w:r w:rsidRPr="007331F4">
        <w:rPr>
          <w:color w:val="000000"/>
          <w:szCs w:val="24"/>
        </w:rPr>
        <w:t xml:space="preserve">UŽ – </w:t>
      </w:r>
      <w:r w:rsidR="00C90013">
        <w:rPr>
          <w:szCs w:val="24"/>
        </w:rPr>
        <w:t>2</w:t>
      </w:r>
      <w:r w:rsidR="00DA0B85">
        <w:rPr>
          <w:szCs w:val="24"/>
        </w:rPr>
        <w:t>0</w:t>
      </w:r>
      <w:r w:rsidR="00C90013">
        <w:rPr>
          <w:szCs w:val="24"/>
        </w:rPr>
        <w:t xml:space="preserve"> </w:t>
      </w:r>
      <w:r w:rsidR="00C90013" w:rsidRPr="00FD7C6A">
        <w:rPr>
          <w:szCs w:val="24"/>
        </w:rPr>
        <w:t xml:space="preserve">(A. Kašėta, G. Samulevičius, R. Amšiejus, </w:t>
      </w:r>
      <w:r w:rsidR="00C90013">
        <w:rPr>
          <w:szCs w:val="24"/>
        </w:rPr>
        <w:t xml:space="preserve">V. Bučinskas, </w:t>
      </w:r>
      <w:r w:rsidR="00C90013" w:rsidRPr="00FD7C6A">
        <w:rPr>
          <w:szCs w:val="24"/>
        </w:rPr>
        <w:t xml:space="preserve">M. Golubevas, </w:t>
      </w:r>
      <w:r w:rsidR="00C90013">
        <w:rPr>
          <w:szCs w:val="24"/>
        </w:rPr>
        <w:t xml:space="preserve">R. Kačiurinienė, G. Kanauka, </w:t>
      </w:r>
      <w:r w:rsidR="00C90013" w:rsidRPr="00FD7C6A">
        <w:rPr>
          <w:szCs w:val="24"/>
        </w:rPr>
        <w:t xml:space="preserve">V. Kukulskis, </w:t>
      </w:r>
      <w:r w:rsidR="00C90013">
        <w:rPr>
          <w:szCs w:val="24"/>
        </w:rPr>
        <w:t>D. Karalevičienė, M. Krakauskas, V. Druskinienė, S. Ivanauskas</w:t>
      </w:r>
      <w:r w:rsidR="00C90013" w:rsidRPr="00FD7C6A">
        <w:rPr>
          <w:szCs w:val="24"/>
        </w:rPr>
        <w:t xml:space="preserve">, P. Saulevičius, A. Malinovskienė, </w:t>
      </w:r>
      <w:r w:rsidR="00C90013">
        <w:rPr>
          <w:szCs w:val="24"/>
        </w:rPr>
        <w:t>D. Tamulevičienė, A. Miškinis, R. Tamulienė,</w:t>
      </w:r>
      <w:r w:rsidR="00C90013" w:rsidRPr="005D47C3">
        <w:rPr>
          <w:szCs w:val="24"/>
        </w:rPr>
        <w:t xml:space="preserve"> </w:t>
      </w:r>
      <w:r w:rsidR="00C90013">
        <w:rPr>
          <w:szCs w:val="24"/>
        </w:rPr>
        <w:t xml:space="preserve">J. Grikšas, M. Čapkovskis, Ą. Kuprys), SUSILAIKO – 0, PRIEŠ – 0, NEBALSAVO – </w:t>
      </w:r>
      <w:r w:rsidR="00DA0B85">
        <w:rPr>
          <w:szCs w:val="24"/>
        </w:rPr>
        <w:t>2 (M. Katelynas, V. Mikalauskas)</w:t>
      </w:r>
      <w:r w:rsidR="00C90013">
        <w:rPr>
          <w:szCs w:val="24"/>
        </w:rPr>
        <w:t>.</w:t>
      </w:r>
    </w:p>
    <w:p w14:paraId="13652987" w14:textId="77777777" w:rsidR="00485178" w:rsidRPr="005A6C99" w:rsidRDefault="00485178" w:rsidP="00485178">
      <w:pPr>
        <w:spacing w:line="360" w:lineRule="auto"/>
        <w:ind w:firstLine="851"/>
        <w:jc w:val="both"/>
        <w:rPr>
          <w:szCs w:val="24"/>
        </w:rPr>
      </w:pPr>
      <w:r w:rsidRPr="005A6C99">
        <w:rPr>
          <w:szCs w:val="24"/>
        </w:rPr>
        <w:t>SPRENDIMAS:</w:t>
      </w:r>
    </w:p>
    <w:p w14:paraId="2AF6D5D8" w14:textId="4FF06FF9" w:rsidR="00485178" w:rsidRDefault="00485178" w:rsidP="00485178">
      <w:pPr>
        <w:spacing w:line="360" w:lineRule="auto"/>
        <w:ind w:firstLine="851"/>
        <w:jc w:val="both"/>
        <w:rPr>
          <w:szCs w:val="24"/>
        </w:rPr>
      </w:pPr>
      <w:r w:rsidRPr="005A6C99">
        <w:rPr>
          <w:szCs w:val="24"/>
        </w:rPr>
        <w:t>sprendimą T-IX-</w:t>
      </w:r>
      <w:r>
        <w:rPr>
          <w:szCs w:val="24"/>
        </w:rPr>
        <w:t>104</w:t>
      </w:r>
      <w:r w:rsidR="00722D75">
        <w:rPr>
          <w:szCs w:val="24"/>
        </w:rPr>
        <w:t>6</w:t>
      </w:r>
      <w:r w:rsidRPr="005A6C99">
        <w:rPr>
          <w:szCs w:val="24"/>
        </w:rPr>
        <w:t xml:space="preserve"> (pridedama) priimti.</w:t>
      </w:r>
    </w:p>
    <w:p w14:paraId="75A407E9" w14:textId="00A4BA19" w:rsidR="00485178" w:rsidRDefault="00485178" w:rsidP="00F533D4">
      <w:pPr>
        <w:spacing w:line="360" w:lineRule="auto"/>
        <w:ind w:firstLine="851"/>
        <w:jc w:val="both"/>
        <w:rPr>
          <w:szCs w:val="24"/>
        </w:rPr>
      </w:pPr>
    </w:p>
    <w:p w14:paraId="4A84071B" w14:textId="702C4665" w:rsidR="00485178" w:rsidRDefault="00485178" w:rsidP="00F533D4">
      <w:pPr>
        <w:spacing w:line="360" w:lineRule="auto"/>
        <w:ind w:firstLine="851"/>
        <w:jc w:val="both"/>
        <w:rPr>
          <w:szCs w:val="24"/>
        </w:rPr>
      </w:pPr>
    </w:p>
    <w:p w14:paraId="6D9589FF" w14:textId="77777777" w:rsidR="00564E27" w:rsidRDefault="00564E27" w:rsidP="00F533D4">
      <w:pPr>
        <w:spacing w:line="360" w:lineRule="auto"/>
        <w:ind w:firstLine="851"/>
        <w:jc w:val="both"/>
        <w:rPr>
          <w:szCs w:val="24"/>
        </w:rPr>
      </w:pPr>
    </w:p>
    <w:p w14:paraId="56087D80" w14:textId="34094275" w:rsidR="00485178" w:rsidRPr="00794EED" w:rsidRDefault="00485178" w:rsidP="00485178">
      <w:pPr>
        <w:spacing w:line="360" w:lineRule="auto"/>
        <w:ind w:left="284"/>
        <w:jc w:val="both"/>
        <w:rPr>
          <w:color w:val="000000"/>
        </w:rPr>
      </w:pPr>
      <w:r>
        <w:rPr>
          <w:szCs w:val="24"/>
        </w:rPr>
        <w:t xml:space="preserve">          24</w:t>
      </w:r>
      <w:r w:rsidRPr="00292DB6">
        <w:rPr>
          <w:szCs w:val="24"/>
        </w:rPr>
        <w:t xml:space="preserve">. SVARSTYTA. </w:t>
      </w:r>
      <w:r w:rsidR="0023654F">
        <w:rPr>
          <w:szCs w:val="24"/>
        </w:rPr>
        <w:t>Dėl Varėnos rajono savivaldybei nuosavybės teise priklausančio trumpalaikio materialiojo turto perėmimo ir jo perdavimo valdyti, naudoti ir disponuoti juo patikėjimo teise.</w:t>
      </w:r>
    </w:p>
    <w:p w14:paraId="0A545AB7" w14:textId="77777777" w:rsidR="00366D0F" w:rsidRDefault="00485178" w:rsidP="00366D0F">
      <w:pPr>
        <w:spacing w:line="360" w:lineRule="auto"/>
        <w:ind w:firstLine="851"/>
        <w:jc w:val="both"/>
        <w:rPr>
          <w:szCs w:val="24"/>
        </w:rPr>
      </w:pPr>
      <w:r w:rsidRPr="00CA70BE">
        <w:rPr>
          <w:szCs w:val="24"/>
        </w:rPr>
        <w:t>Pranešėja</w:t>
      </w:r>
      <w:r>
        <w:rPr>
          <w:szCs w:val="24"/>
        </w:rPr>
        <w:t>s</w:t>
      </w:r>
      <w:r w:rsidRPr="00CA70BE">
        <w:rPr>
          <w:szCs w:val="24"/>
        </w:rPr>
        <w:t xml:space="preserve"> – </w:t>
      </w:r>
      <w:r w:rsidR="00366D0F">
        <w:rPr>
          <w:szCs w:val="24"/>
        </w:rPr>
        <w:t>Egidijus Zaleskis, Turto valdymo skyriaus vedėjas. Jis pristato sprendimo projektą.</w:t>
      </w:r>
    </w:p>
    <w:p w14:paraId="79D2F1EF" w14:textId="3F4E1301" w:rsidR="00C90013" w:rsidRDefault="00485178" w:rsidP="00C90013">
      <w:pPr>
        <w:spacing w:line="360" w:lineRule="auto"/>
        <w:ind w:firstLine="851"/>
        <w:jc w:val="both"/>
        <w:rPr>
          <w:szCs w:val="24"/>
        </w:rPr>
      </w:pPr>
      <w:r w:rsidRPr="007331F4">
        <w:rPr>
          <w:color w:val="000000"/>
          <w:szCs w:val="24"/>
        </w:rPr>
        <w:t xml:space="preserve">UŽ – </w:t>
      </w:r>
      <w:r w:rsidR="00C90013">
        <w:rPr>
          <w:szCs w:val="24"/>
        </w:rPr>
        <w:t xml:space="preserve">21 </w:t>
      </w:r>
      <w:r w:rsidR="00C90013" w:rsidRPr="00FD7C6A">
        <w:rPr>
          <w:szCs w:val="24"/>
        </w:rPr>
        <w:t xml:space="preserve">(A. Kašėta, G. Samulevičius, R. Amšiejus, </w:t>
      </w:r>
      <w:r w:rsidR="00C90013">
        <w:rPr>
          <w:szCs w:val="24"/>
        </w:rPr>
        <w:t xml:space="preserve">V. Bučinskas, </w:t>
      </w:r>
      <w:r w:rsidR="00C90013" w:rsidRPr="00FD7C6A">
        <w:rPr>
          <w:szCs w:val="24"/>
        </w:rPr>
        <w:t xml:space="preserve">M. Golubevas, </w:t>
      </w:r>
      <w:r w:rsidR="00C90013">
        <w:rPr>
          <w:szCs w:val="24"/>
        </w:rPr>
        <w:t xml:space="preserve">R. Kačiurinienė, G. Kanauka, </w:t>
      </w:r>
      <w:r w:rsidR="00C90013" w:rsidRPr="00FD7C6A">
        <w:rPr>
          <w:szCs w:val="24"/>
        </w:rPr>
        <w:t xml:space="preserve">V. Kukulskis, </w:t>
      </w:r>
      <w:r w:rsidR="00C90013">
        <w:rPr>
          <w:szCs w:val="24"/>
        </w:rPr>
        <w:t>D. Karalevičienė, M. Krakauskas, V. Druskinienė, S. Ivanauskas</w:t>
      </w:r>
      <w:r w:rsidR="00C90013" w:rsidRPr="00FD7C6A">
        <w:rPr>
          <w:szCs w:val="24"/>
        </w:rPr>
        <w:t xml:space="preserve">, A. Malinovskienė, V. Mikalauskas, M. Katelynas, </w:t>
      </w:r>
      <w:r w:rsidR="00C90013">
        <w:rPr>
          <w:szCs w:val="24"/>
        </w:rPr>
        <w:t>D. Tamulevičienė, A. Miškinis, R. Tamulienė,</w:t>
      </w:r>
      <w:r w:rsidR="00C90013" w:rsidRPr="005D47C3">
        <w:rPr>
          <w:szCs w:val="24"/>
        </w:rPr>
        <w:t xml:space="preserve"> </w:t>
      </w:r>
      <w:r w:rsidR="00C90013">
        <w:rPr>
          <w:szCs w:val="24"/>
        </w:rPr>
        <w:t>J. Grikšas, M. Čapkovskis, Ą. Kuprys), SUSILAIKO – 0, PRIEŠ – 0, NEBALSAVO – 1 (P. Saulevičius).</w:t>
      </w:r>
    </w:p>
    <w:p w14:paraId="5798E6EB" w14:textId="77777777" w:rsidR="00485178" w:rsidRPr="005A6C99" w:rsidRDefault="00485178" w:rsidP="00485178">
      <w:pPr>
        <w:spacing w:line="360" w:lineRule="auto"/>
        <w:ind w:firstLine="851"/>
        <w:jc w:val="both"/>
        <w:rPr>
          <w:szCs w:val="24"/>
        </w:rPr>
      </w:pPr>
      <w:r w:rsidRPr="005A6C99">
        <w:rPr>
          <w:szCs w:val="24"/>
        </w:rPr>
        <w:t>SPRENDIMAS:</w:t>
      </w:r>
    </w:p>
    <w:p w14:paraId="1FDFA236" w14:textId="08E534A4" w:rsidR="00485178" w:rsidRDefault="00485178" w:rsidP="00485178">
      <w:pPr>
        <w:spacing w:line="360" w:lineRule="auto"/>
        <w:ind w:firstLine="851"/>
        <w:jc w:val="both"/>
        <w:rPr>
          <w:szCs w:val="24"/>
        </w:rPr>
      </w:pPr>
      <w:r w:rsidRPr="005A6C99">
        <w:rPr>
          <w:szCs w:val="24"/>
        </w:rPr>
        <w:t>sprendimą T-IX-</w:t>
      </w:r>
      <w:r>
        <w:rPr>
          <w:szCs w:val="24"/>
        </w:rPr>
        <w:t>104</w:t>
      </w:r>
      <w:r w:rsidR="00722D75">
        <w:rPr>
          <w:szCs w:val="24"/>
        </w:rPr>
        <w:t>7</w:t>
      </w:r>
      <w:r w:rsidRPr="005A6C99">
        <w:rPr>
          <w:szCs w:val="24"/>
        </w:rPr>
        <w:t xml:space="preserve"> (pridedama) priimti.</w:t>
      </w:r>
    </w:p>
    <w:p w14:paraId="25E4CFE6" w14:textId="722828AC" w:rsidR="00485178" w:rsidRDefault="00485178" w:rsidP="00F533D4">
      <w:pPr>
        <w:spacing w:line="360" w:lineRule="auto"/>
        <w:ind w:firstLine="851"/>
        <w:jc w:val="both"/>
        <w:rPr>
          <w:szCs w:val="24"/>
        </w:rPr>
      </w:pPr>
    </w:p>
    <w:p w14:paraId="2E3C72F3" w14:textId="132D5E77" w:rsidR="00485178" w:rsidRPr="00794EED" w:rsidRDefault="00485178" w:rsidP="00485178">
      <w:pPr>
        <w:spacing w:line="360" w:lineRule="auto"/>
        <w:ind w:left="284"/>
        <w:jc w:val="both"/>
        <w:rPr>
          <w:color w:val="000000"/>
        </w:rPr>
      </w:pPr>
      <w:r>
        <w:rPr>
          <w:szCs w:val="24"/>
        </w:rPr>
        <w:lastRenderedPageBreak/>
        <w:t xml:space="preserve">         25</w:t>
      </w:r>
      <w:r w:rsidRPr="00292DB6">
        <w:rPr>
          <w:szCs w:val="24"/>
        </w:rPr>
        <w:t xml:space="preserve">. SVARSTYTA. </w:t>
      </w:r>
      <w:r w:rsidR="0023654F">
        <w:rPr>
          <w:szCs w:val="24"/>
        </w:rPr>
        <w:t>Dėl Varėnos rajono savivaldybei nuosavybės teise priklausančio turto vertės padidinimo.</w:t>
      </w:r>
    </w:p>
    <w:p w14:paraId="7D2A2EC1" w14:textId="77777777" w:rsidR="00366D0F" w:rsidRDefault="00485178" w:rsidP="00366D0F">
      <w:pPr>
        <w:spacing w:line="360" w:lineRule="auto"/>
        <w:ind w:firstLine="851"/>
        <w:jc w:val="both"/>
        <w:rPr>
          <w:szCs w:val="24"/>
        </w:rPr>
      </w:pPr>
      <w:r w:rsidRPr="00CA70BE">
        <w:rPr>
          <w:szCs w:val="24"/>
        </w:rPr>
        <w:t>Pranešėja</w:t>
      </w:r>
      <w:r>
        <w:rPr>
          <w:szCs w:val="24"/>
        </w:rPr>
        <w:t>s</w:t>
      </w:r>
      <w:r w:rsidRPr="00CA70BE">
        <w:rPr>
          <w:szCs w:val="24"/>
        </w:rPr>
        <w:t xml:space="preserve"> – </w:t>
      </w:r>
      <w:r w:rsidR="00366D0F">
        <w:rPr>
          <w:szCs w:val="24"/>
        </w:rPr>
        <w:t>Egidijus Zaleskis, Turto valdymo skyriaus vedėjas. Jis pristato sprendimo projektą.</w:t>
      </w:r>
    </w:p>
    <w:p w14:paraId="313BEA0D" w14:textId="77777777" w:rsidR="00C90013" w:rsidRDefault="00485178" w:rsidP="00C90013">
      <w:pPr>
        <w:spacing w:line="360" w:lineRule="auto"/>
        <w:ind w:firstLine="851"/>
        <w:jc w:val="both"/>
        <w:rPr>
          <w:szCs w:val="24"/>
        </w:rPr>
      </w:pPr>
      <w:r w:rsidRPr="007331F4">
        <w:rPr>
          <w:color w:val="000000"/>
          <w:szCs w:val="24"/>
        </w:rPr>
        <w:t xml:space="preserve">UŽ – </w:t>
      </w:r>
      <w:r w:rsidR="00C90013">
        <w:rPr>
          <w:szCs w:val="24"/>
        </w:rPr>
        <w:t xml:space="preserve">22 </w:t>
      </w:r>
      <w:r w:rsidR="00C90013" w:rsidRPr="00FD7C6A">
        <w:rPr>
          <w:szCs w:val="24"/>
        </w:rPr>
        <w:t xml:space="preserve">(A. Kašėta, G. Samulevičius, R. Amšiejus, </w:t>
      </w:r>
      <w:r w:rsidR="00C90013">
        <w:rPr>
          <w:szCs w:val="24"/>
        </w:rPr>
        <w:t xml:space="preserve">V. Bučinskas, </w:t>
      </w:r>
      <w:r w:rsidR="00C90013" w:rsidRPr="00FD7C6A">
        <w:rPr>
          <w:szCs w:val="24"/>
        </w:rPr>
        <w:t xml:space="preserve">M. Golubevas, </w:t>
      </w:r>
      <w:r w:rsidR="00C90013">
        <w:rPr>
          <w:szCs w:val="24"/>
        </w:rPr>
        <w:t xml:space="preserve">R. Kačiurinienė, G. Kanauka, </w:t>
      </w:r>
      <w:r w:rsidR="00C90013" w:rsidRPr="00FD7C6A">
        <w:rPr>
          <w:szCs w:val="24"/>
        </w:rPr>
        <w:t xml:space="preserve">V. Kukulskis, </w:t>
      </w:r>
      <w:r w:rsidR="00C90013">
        <w:rPr>
          <w:szCs w:val="24"/>
        </w:rPr>
        <w:t>D. Karalevičienė, M. Krakauskas, V. Druskinienė, S. Ivanauskas</w:t>
      </w:r>
      <w:r w:rsidR="00C90013" w:rsidRPr="00FD7C6A">
        <w:rPr>
          <w:szCs w:val="24"/>
        </w:rPr>
        <w:t xml:space="preserve">, P. Saulevičius, A. Malinovskienė, V. Mikalauskas, M. Katelynas, </w:t>
      </w:r>
      <w:r w:rsidR="00C90013">
        <w:rPr>
          <w:szCs w:val="24"/>
        </w:rPr>
        <w:t>D. Tamulevičienė, A. Miškinis, R. Tamulienė,</w:t>
      </w:r>
      <w:r w:rsidR="00C90013" w:rsidRPr="005D47C3">
        <w:rPr>
          <w:szCs w:val="24"/>
        </w:rPr>
        <w:t xml:space="preserve"> </w:t>
      </w:r>
      <w:r w:rsidR="00C90013">
        <w:rPr>
          <w:szCs w:val="24"/>
        </w:rPr>
        <w:t>J. Grikšas, M. Čapkovskis, Ą. Kuprys), SUSILAIKO – 0, PRIEŠ – 0, NEBALSAVO – 0.</w:t>
      </w:r>
    </w:p>
    <w:p w14:paraId="7E556505" w14:textId="77777777" w:rsidR="00485178" w:rsidRPr="005A6C99" w:rsidRDefault="00485178" w:rsidP="00485178">
      <w:pPr>
        <w:spacing w:line="360" w:lineRule="auto"/>
        <w:ind w:firstLine="851"/>
        <w:jc w:val="both"/>
        <w:rPr>
          <w:szCs w:val="24"/>
        </w:rPr>
      </w:pPr>
      <w:r w:rsidRPr="005A6C99">
        <w:rPr>
          <w:szCs w:val="24"/>
        </w:rPr>
        <w:t>SPRENDIMAS:</w:t>
      </w:r>
    </w:p>
    <w:p w14:paraId="2D117A9C" w14:textId="01C7EF61" w:rsidR="00485178" w:rsidRDefault="00485178" w:rsidP="00485178">
      <w:pPr>
        <w:spacing w:line="360" w:lineRule="auto"/>
        <w:ind w:firstLine="851"/>
        <w:jc w:val="both"/>
        <w:rPr>
          <w:szCs w:val="24"/>
        </w:rPr>
      </w:pPr>
      <w:r w:rsidRPr="005A6C99">
        <w:rPr>
          <w:szCs w:val="24"/>
        </w:rPr>
        <w:t>sprendimą T-IX-</w:t>
      </w:r>
      <w:r>
        <w:rPr>
          <w:szCs w:val="24"/>
        </w:rPr>
        <w:t>104</w:t>
      </w:r>
      <w:r w:rsidR="00722D75">
        <w:rPr>
          <w:szCs w:val="24"/>
        </w:rPr>
        <w:t>8</w:t>
      </w:r>
      <w:r w:rsidRPr="005A6C99">
        <w:rPr>
          <w:szCs w:val="24"/>
        </w:rPr>
        <w:t xml:space="preserve"> (pridedama) priimti.</w:t>
      </w:r>
    </w:p>
    <w:p w14:paraId="155D1006" w14:textId="22B705A2" w:rsidR="00485178" w:rsidRDefault="00485178" w:rsidP="00F533D4">
      <w:pPr>
        <w:spacing w:line="360" w:lineRule="auto"/>
        <w:ind w:firstLine="851"/>
        <w:jc w:val="both"/>
        <w:rPr>
          <w:szCs w:val="24"/>
        </w:rPr>
      </w:pPr>
    </w:p>
    <w:p w14:paraId="625FD285" w14:textId="3AE76F2E" w:rsidR="00485178" w:rsidRDefault="00485178" w:rsidP="00F533D4">
      <w:pPr>
        <w:spacing w:line="360" w:lineRule="auto"/>
        <w:ind w:firstLine="851"/>
        <w:jc w:val="both"/>
        <w:rPr>
          <w:szCs w:val="24"/>
        </w:rPr>
      </w:pPr>
    </w:p>
    <w:p w14:paraId="5BA110CD" w14:textId="77777777" w:rsidR="00564E27" w:rsidRDefault="00564E27" w:rsidP="00F533D4">
      <w:pPr>
        <w:spacing w:line="360" w:lineRule="auto"/>
        <w:ind w:firstLine="851"/>
        <w:jc w:val="both"/>
        <w:rPr>
          <w:szCs w:val="24"/>
        </w:rPr>
      </w:pPr>
    </w:p>
    <w:p w14:paraId="5BBFE7B4" w14:textId="6B05B26D" w:rsidR="00485178" w:rsidRPr="00794EED" w:rsidRDefault="00485178" w:rsidP="00485178">
      <w:pPr>
        <w:spacing w:line="360" w:lineRule="auto"/>
        <w:ind w:left="284"/>
        <w:jc w:val="both"/>
        <w:rPr>
          <w:color w:val="000000"/>
        </w:rPr>
      </w:pPr>
      <w:r>
        <w:rPr>
          <w:szCs w:val="24"/>
        </w:rPr>
        <w:t xml:space="preserve">         26</w:t>
      </w:r>
      <w:r w:rsidRPr="00292DB6">
        <w:rPr>
          <w:szCs w:val="24"/>
        </w:rPr>
        <w:t xml:space="preserve">. SVARSTYTA. </w:t>
      </w:r>
      <w:r w:rsidR="003436B7">
        <w:rPr>
          <w:szCs w:val="24"/>
        </w:rPr>
        <w:t>Dėl valstybei nuosavybės teise priklausančio turto perėmimo, jo nurašymo ir likvidavimo.</w:t>
      </w:r>
    </w:p>
    <w:p w14:paraId="5BEE1FA9" w14:textId="77777777" w:rsidR="00366D0F" w:rsidRDefault="00485178" w:rsidP="00366D0F">
      <w:pPr>
        <w:spacing w:line="360" w:lineRule="auto"/>
        <w:ind w:firstLine="851"/>
        <w:jc w:val="both"/>
        <w:rPr>
          <w:szCs w:val="24"/>
        </w:rPr>
      </w:pPr>
      <w:r w:rsidRPr="00CA70BE">
        <w:rPr>
          <w:szCs w:val="24"/>
        </w:rPr>
        <w:t>Pranešėja</w:t>
      </w:r>
      <w:r>
        <w:rPr>
          <w:szCs w:val="24"/>
        </w:rPr>
        <w:t>s</w:t>
      </w:r>
      <w:r w:rsidRPr="00CA70BE">
        <w:rPr>
          <w:szCs w:val="24"/>
        </w:rPr>
        <w:t xml:space="preserve"> – </w:t>
      </w:r>
      <w:r w:rsidR="00366D0F">
        <w:rPr>
          <w:szCs w:val="24"/>
        </w:rPr>
        <w:t>Egidijus Zaleskis, Turto valdymo skyriaus vedėjas. Jis pristato sprendimo projektą.</w:t>
      </w:r>
    </w:p>
    <w:p w14:paraId="19CE308D" w14:textId="45EC563C" w:rsidR="00C90013" w:rsidRDefault="00485178" w:rsidP="00C90013">
      <w:pPr>
        <w:spacing w:line="360" w:lineRule="auto"/>
        <w:ind w:firstLine="851"/>
        <w:jc w:val="both"/>
        <w:rPr>
          <w:szCs w:val="24"/>
        </w:rPr>
      </w:pPr>
      <w:r w:rsidRPr="007331F4">
        <w:rPr>
          <w:color w:val="000000"/>
          <w:szCs w:val="24"/>
        </w:rPr>
        <w:t xml:space="preserve">UŽ – </w:t>
      </w:r>
      <w:r w:rsidR="00C90013">
        <w:rPr>
          <w:szCs w:val="24"/>
        </w:rPr>
        <w:t xml:space="preserve">21 </w:t>
      </w:r>
      <w:r w:rsidR="00C90013" w:rsidRPr="00FD7C6A">
        <w:rPr>
          <w:szCs w:val="24"/>
        </w:rPr>
        <w:t xml:space="preserve">(G. Samulevičius, R. Amšiejus, </w:t>
      </w:r>
      <w:r w:rsidR="00C90013">
        <w:rPr>
          <w:szCs w:val="24"/>
        </w:rPr>
        <w:t xml:space="preserve">V. Bučinskas, </w:t>
      </w:r>
      <w:r w:rsidR="00C90013" w:rsidRPr="00FD7C6A">
        <w:rPr>
          <w:szCs w:val="24"/>
        </w:rPr>
        <w:t xml:space="preserve">M. Golubevas, </w:t>
      </w:r>
      <w:r w:rsidR="00C90013">
        <w:rPr>
          <w:szCs w:val="24"/>
        </w:rPr>
        <w:t xml:space="preserve">R. Kačiurinienė, G. Kanauka, </w:t>
      </w:r>
      <w:r w:rsidR="00C90013" w:rsidRPr="00FD7C6A">
        <w:rPr>
          <w:szCs w:val="24"/>
        </w:rPr>
        <w:t xml:space="preserve">V. Kukulskis, </w:t>
      </w:r>
      <w:r w:rsidR="00C90013">
        <w:rPr>
          <w:szCs w:val="24"/>
        </w:rPr>
        <w:t>D. Karalevičienė, M. Krakauskas, V. Druskinienė, S. Ivanauskas</w:t>
      </w:r>
      <w:r w:rsidR="00C90013" w:rsidRPr="00FD7C6A">
        <w:rPr>
          <w:szCs w:val="24"/>
        </w:rPr>
        <w:t xml:space="preserve">, P. Saulevičius, A. Malinovskienė, V. Mikalauskas, M. Katelynas, </w:t>
      </w:r>
      <w:r w:rsidR="00C90013">
        <w:rPr>
          <w:szCs w:val="24"/>
        </w:rPr>
        <w:t>D. Tamulevičienė, A. Miškinis, R. Tamulienė,</w:t>
      </w:r>
      <w:r w:rsidR="00C90013" w:rsidRPr="005D47C3">
        <w:rPr>
          <w:szCs w:val="24"/>
        </w:rPr>
        <w:t xml:space="preserve"> </w:t>
      </w:r>
      <w:r w:rsidR="00C90013">
        <w:rPr>
          <w:szCs w:val="24"/>
        </w:rPr>
        <w:t>J. Grikšas, M. Čapkovskis, Ą. Kuprys), SUSILAIKO – 0, PRIEŠ – 0, NEBALSAVO – 1 (A. Kašėta).</w:t>
      </w:r>
    </w:p>
    <w:p w14:paraId="56CE326D" w14:textId="77777777" w:rsidR="00485178" w:rsidRPr="005A6C99" w:rsidRDefault="00485178" w:rsidP="00485178">
      <w:pPr>
        <w:spacing w:line="360" w:lineRule="auto"/>
        <w:ind w:firstLine="851"/>
        <w:jc w:val="both"/>
        <w:rPr>
          <w:szCs w:val="24"/>
        </w:rPr>
      </w:pPr>
      <w:r w:rsidRPr="005A6C99">
        <w:rPr>
          <w:szCs w:val="24"/>
        </w:rPr>
        <w:t>SPRENDIMAS:</w:t>
      </w:r>
    </w:p>
    <w:p w14:paraId="3F715FBB" w14:textId="51CFEC3D" w:rsidR="00485178" w:rsidRDefault="00485178" w:rsidP="00485178">
      <w:pPr>
        <w:spacing w:line="360" w:lineRule="auto"/>
        <w:ind w:firstLine="851"/>
        <w:jc w:val="both"/>
        <w:rPr>
          <w:szCs w:val="24"/>
        </w:rPr>
      </w:pPr>
      <w:r w:rsidRPr="005A6C99">
        <w:rPr>
          <w:szCs w:val="24"/>
        </w:rPr>
        <w:t>sprendimą T-IX-</w:t>
      </w:r>
      <w:r>
        <w:rPr>
          <w:szCs w:val="24"/>
        </w:rPr>
        <w:t>104</w:t>
      </w:r>
      <w:r w:rsidR="00722D75">
        <w:rPr>
          <w:szCs w:val="24"/>
        </w:rPr>
        <w:t>9</w:t>
      </w:r>
      <w:r w:rsidRPr="005A6C99">
        <w:rPr>
          <w:szCs w:val="24"/>
        </w:rPr>
        <w:t xml:space="preserve"> (pridedama) priimti.</w:t>
      </w:r>
    </w:p>
    <w:p w14:paraId="7E3BEB54" w14:textId="42DBBA19" w:rsidR="00485178" w:rsidRDefault="00485178" w:rsidP="00F533D4">
      <w:pPr>
        <w:spacing w:line="360" w:lineRule="auto"/>
        <w:ind w:firstLine="851"/>
        <w:jc w:val="both"/>
        <w:rPr>
          <w:szCs w:val="24"/>
        </w:rPr>
      </w:pPr>
    </w:p>
    <w:p w14:paraId="027F17F8" w14:textId="4D0E6130" w:rsidR="00485178" w:rsidRDefault="00485178" w:rsidP="00F533D4">
      <w:pPr>
        <w:spacing w:line="360" w:lineRule="auto"/>
        <w:ind w:firstLine="851"/>
        <w:jc w:val="both"/>
        <w:rPr>
          <w:szCs w:val="24"/>
        </w:rPr>
      </w:pPr>
    </w:p>
    <w:p w14:paraId="3BB34AAD" w14:textId="77777777" w:rsidR="00564E27" w:rsidRDefault="00564E27" w:rsidP="00F533D4">
      <w:pPr>
        <w:spacing w:line="360" w:lineRule="auto"/>
        <w:ind w:firstLine="851"/>
        <w:jc w:val="both"/>
        <w:rPr>
          <w:szCs w:val="24"/>
        </w:rPr>
      </w:pPr>
    </w:p>
    <w:p w14:paraId="6A4A45E9" w14:textId="4C418CE9" w:rsidR="00485178" w:rsidRPr="00794EED" w:rsidRDefault="00485178" w:rsidP="00485178">
      <w:pPr>
        <w:spacing w:line="360" w:lineRule="auto"/>
        <w:ind w:left="284"/>
        <w:jc w:val="both"/>
        <w:rPr>
          <w:color w:val="000000"/>
        </w:rPr>
      </w:pPr>
      <w:r>
        <w:rPr>
          <w:szCs w:val="24"/>
        </w:rPr>
        <w:t xml:space="preserve">         </w:t>
      </w:r>
      <w:bookmarkStart w:id="50" w:name="_Hlk120787448"/>
      <w:r>
        <w:rPr>
          <w:szCs w:val="24"/>
        </w:rPr>
        <w:t>27</w:t>
      </w:r>
      <w:r w:rsidRPr="00292DB6">
        <w:rPr>
          <w:szCs w:val="24"/>
        </w:rPr>
        <w:t xml:space="preserve">. SVARSTYTA. </w:t>
      </w:r>
      <w:r w:rsidR="003436B7">
        <w:rPr>
          <w:szCs w:val="24"/>
        </w:rPr>
        <w:t>Dėl turto, nuosavybės teise priklausančio Varėnos rajono savivaldybei, panaudos.</w:t>
      </w:r>
    </w:p>
    <w:p w14:paraId="2C586C4E" w14:textId="77777777" w:rsidR="00366D0F" w:rsidRDefault="00485178" w:rsidP="00366D0F">
      <w:pPr>
        <w:spacing w:line="360" w:lineRule="auto"/>
        <w:ind w:firstLine="851"/>
        <w:jc w:val="both"/>
        <w:rPr>
          <w:szCs w:val="24"/>
        </w:rPr>
      </w:pPr>
      <w:r w:rsidRPr="00CA70BE">
        <w:rPr>
          <w:szCs w:val="24"/>
        </w:rPr>
        <w:t>Pranešėja</w:t>
      </w:r>
      <w:r>
        <w:rPr>
          <w:szCs w:val="24"/>
        </w:rPr>
        <w:t>s</w:t>
      </w:r>
      <w:r w:rsidRPr="00CA70BE">
        <w:rPr>
          <w:szCs w:val="24"/>
        </w:rPr>
        <w:t xml:space="preserve"> – </w:t>
      </w:r>
      <w:r w:rsidR="00366D0F">
        <w:rPr>
          <w:szCs w:val="24"/>
        </w:rPr>
        <w:t>Egidijus Zaleskis, Turto valdymo skyriaus vedėjas. Jis pristato sprendimo projektą.</w:t>
      </w:r>
    </w:p>
    <w:p w14:paraId="1C9E99E9" w14:textId="77777777" w:rsidR="00C90013" w:rsidRDefault="00485178" w:rsidP="00C90013">
      <w:pPr>
        <w:spacing w:line="360" w:lineRule="auto"/>
        <w:ind w:firstLine="851"/>
        <w:jc w:val="both"/>
        <w:rPr>
          <w:szCs w:val="24"/>
        </w:rPr>
      </w:pPr>
      <w:r w:rsidRPr="007331F4">
        <w:rPr>
          <w:color w:val="000000"/>
          <w:szCs w:val="24"/>
        </w:rPr>
        <w:t xml:space="preserve">UŽ – </w:t>
      </w:r>
      <w:r w:rsidR="00C90013">
        <w:rPr>
          <w:szCs w:val="24"/>
        </w:rPr>
        <w:t xml:space="preserve">22 </w:t>
      </w:r>
      <w:r w:rsidR="00C90013" w:rsidRPr="00FD7C6A">
        <w:rPr>
          <w:szCs w:val="24"/>
        </w:rPr>
        <w:t xml:space="preserve">(A. Kašėta, G. Samulevičius, R. Amšiejus, </w:t>
      </w:r>
      <w:r w:rsidR="00C90013">
        <w:rPr>
          <w:szCs w:val="24"/>
        </w:rPr>
        <w:t xml:space="preserve">V. Bučinskas, </w:t>
      </w:r>
      <w:r w:rsidR="00C90013" w:rsidRPr="00FD7C6A">
        <w:rPr>
          <w:szCs w:val="24"/>
        </w:rPr>
        <w:t xml:space="preserve">M. Golubevas, </w:t>
      </w:r>
      <w:r w:rsidR="00C90013">
        <w:rPr>
          <w:szCs w:val="24"/>
        </w:rPr>
        <w:t xml:space="preserve">R. Kačiurinienė, G. Kanauka, </w:t>
      </w:r>
      <w:r w:rsidR="00C90013" w:rsidRPr="00FD7C6A">
        <w:rPr>
          <w:szCs w:val="24"/>
        </w:rPr>
        <w:t xml:space="preserve">V. Kukulskis, </w:t>
      </w:r>
      <w:r w:rsidR="00C90013">
        <w:rPr>
          <w:szCs w:val="24"/>
        </w:rPr>
        <w:t xml:space="preserve">D. Karalevičienė, M. Krakauskas, V. Druskinienė, S. </w:t>
      </w:r>
      <w:r w:rsidR="00C90013">
        <w:rPr>
          <w:szCs w:val="24"/>
        </w:rPr>
        <w:lastRenderedPageBreak/>
        <w:t>Ivanauskas</w:t>
      </w:r>
      <w:r w:rsidR="00C90013" w:rsidRPr="00FD7C6A">
        <w:rPr>
          <w:szCs w:val="24"/>
        </w:rPr>
        <w:t xml:space="preserve">, P. Saulevičius, A. Malinovskienė, V. Mikalauskas, M. Katelynas, </w:t>
      </w:r>
      <w:r w:rsidR="00C90013">
        <w:rPr>
          <w:szCs w:val="24"/>
        </w:rPr>
        <w:t>D. Tamulevičienė, A. Miškinis, R. Tamulienė,</w:t>
      </w:r>
      <w:r w:rsidR="00C90013" w:rsidRPr="005D47C3">
        <w:rPr>
          <w:szCs w:val="24"/>
        </w:rPr>
        <w:t xml:space="preserve"> </w:t>
      </w:r>
      <w:r w:rsidR="00C90013">
        <w:rPr>
          <w:szCs w:val="24"/>
        </w:rPr>
        <w:t>J. Grikšas, M. Čapkovskis, Ą. Kuprys), SUSILAIKO – 0, PRIEŠ – 0, NEBALSAVO – 0.</w:t>
      </w:r>
    </w:p>
    <w:p w14:paraId="6ABC4076" w14:textId="77777777" w:rsidR="00485178" w:rsidRPr="005A6C99" w:rsidRDefault="00485178" w:rsidP="00485178">
      <w:pPr>
        <w:spacing w:line="360" w:lineRule="auto"/>
        <w:ind w:firstLine="851"/>
        <w:jc w:val="both"/>
        <w:rPr>
          <w:szCs w:val="24"/>
        </w:rPr>
      </w:pPr>
      <w:r w:rsidRPr="005A6C99">
        <w:rPr>
          <w:szCs w:val="24"/>
        </w:rPr>
        <w:t>SPRENDIMAS:</w:t>
      </w:r>
    </w:p>
    <w:p w14:paraId="5301E780" w14:textId="32405252" w:rsidR="00485178" w:rsidRDefault="00485178" w:rsidP="00485178">
      <w:pPr>
        <w:spacing w:line="360" w:lineRule="auto"/>
        <w:ind w:firstLine="851"/>
        <w:jc w:val="both"/>
        <w:rPr>
          <w:szCs w:val="24"/>
        </w:rPr>
      </w:pPr>
      <w:r w:rsidRPr="005A6C99">
        <w:rPr>
          <w:szCs w:val="24"/>
        </w:rPr>
        <w:t>sprendimą T-IX-</w:t>
      </w:r>
      <w:r>
        <w:rPr>
          <w:szCs w:val="24"/>
        </w:rPr>
        <w:t>10</w:t>
      </w:r>
      <w:r w:rsidR="00722D75">
        <w:rPr>
          <w:szCs w:val="24"/>
        </w:rPr>
        <w:t>50</w:t>
      </w:r>
      <w:r w:rsidRPr="005A6C99">
        <w:rPr>
          <w:szCs w:val="24"/>
        </w:rPr>
        <w:t xml:space="preserve"> (pridedama) priimti.</w:t>
      </w:r>
    </w:p>
    <w:bookmarkEnd w:id="50"/>
    <w:p w14:paraId="54DAD5D6" w14:textId="47B3AF85" w:rsidR="00485178" w:rsidRDefault="00485178" w:rsidP="00F533D4">
      <w:pPr>
        <w:spacing w:line="360" w:lineRule="auto"/>
        <w:ind w:firstLine="851"/>
        <w:jc w:val="both"/>
        <w:rPr>
          <w:szCs w:val="24"/>
        </w:rPr>
      </w:pPr>
    </w:p>
    <w:p w14:paraId="53614A39" w14:textId="68449953" w:rsidR="00485178" w:rsidRDefault="00485178" w:rsidP="00F533D4">
      <w:pPr>
        <w:spacing w:line="360" w:lineRule="auto"/>
        <w:ind w:firstLine="851"/>
        <w:jc w:val="both"/>
        <w:rPr>
          <w:szCs w:val="24"/>
        </w:rPr>
      </w:pPr>
    </w:p>
    <w:p w14:paraId="2ABAF41F" w14:textId="77777777" w:rsidR="00564E27" w:rsidRDefault="00564E27" w:rsidP="00F533D4">
      <w:pPr>
        <w:spacing w:line="360" w:lineRule="auto"/>
        <w:ind w:firstLine="851"/>
        <w:jc w:val="both"/>
        <w:rPr>
          <w:szCs w:val="24"/>
        </w:rPr>
      </w:pPr>
    </w:p>
    <w:p w14:paraId="1EE4758F" w14:textId="4C1B98B8" w:rsidR="00485178" w:rsidRPr="00794EED" w:rsidRDefault="00485178" w:rsidP="00485178">
      <w:pPr>
        <w:spacing w:line="360" w:lineRule="auto"/>
        <w:ind w:left="284"/>
        <w:jc w:val="both"/>
        <w:rPr>
          <w:color w:val="000000"/>
        </w:rPr>
      </w:pPr>
      <w:r>
        <w:rPr>
          <w:szCs w:val="24"/>
        </w:rPr>
        <w:t xml:space="preserve">          28</w:t>
      </w:r>
      <w:r w:rsidRPr="00292DB6">
        <w:rPr>
          <w:szCs w:val="24"/>
        </w:rPr>
        <w:t xml:space="preserve">. SVARSTYTA. </w:t>
      </w:r>
      <w:r w:rsidR="003436B7">
        <w:rPr>
          <w:szCs w:val="24"/>
        </w:rPr>
        <w:t>Dėl Varėnos rajono savivaldybei nuosavybės teise priklausančio turto vertės padidinimo.</w:t>
      </w:r>
    </w:p>
    <w:p w14:paraId="34B664AE" w14:textId="77777777" w:rsidR="00366D0F" w:rsidRDefault="00485178" w:rsidP="00366D0F">
      <w:pPr>
        <w:spacing w:line="360" w:lineRule="auto"/>
        <w:ind w:firstLine="851"/>
        <w:jc w:val="both"/>
        <w:rPr>
          <w:szCs w:val="24"/>
        </w:rPr>
      </w:pPr>
      <w:r w:rsidRPr="00CA70BE">
        <w:rPr>
          <w:szCs w:val="24"/>
        </w:rPr>
        <w:t>Pranešėja</w:t>
      </w:r>
      <w:r>
        <w:rPr>
          <w:szCs w:val="24"/>
        </w:rPr>
        <w:t>s</w:t>
      </w:r>
      <w:r w:rsidRPr="00CA70BE">
        <w:rPr>
          <w:szCs w:val="24"/>
        </w:rPr>
        <w:t xml:space="preserve"> – </w:t>
      </w:r>
      <w:r w:rsidR="00366D0F">
        <w:rPr>
          <w:szCs w:val="24"/>
        </w:rPr>
        <w:t>Egidijus Zaleskis, Turto valdymo skyriaus vedėjas. Jis pristato sprendimo projektą.</w:t>
      </w:r>
    </w:p>
    <w:p w14:paraId="43417E73" w14:textId="77777777" w:rsidR="00C90013" w:rsidRDefault="00485178" w:rsidP="00C90013">
      <w:pPr>
        <w:spacing w:line="360" w:lineRule="auto"/>
        <w:ind w:firstLine="851"/>
        <w:jc w:val="both"/>
        <w:rPr>
          <w:szCs w:val="24"/>
        </w:rPr>
      </w:pPr>
      <w:r w:rsidRPr="007331F4">
        <w:rPr>
          <w:color w:val="000000"/>
          <w:szCs w:val="24"/>
        </w:rPr>
        <w:t xml:space="preserve">UŽ – </w:t>
      </w:r>
      <w:r w:rsidR="00C90013">
        <w:rPr>
          <w:szCs w:val="24"/>
        </w:rPr>
        <w:t xml:space="preserve">22 </w:t>
      </w:r>
      <w:r w:rsidR="00C90013" w:rsidRPr="00FD7C6A">
        <w:rPr>
          <w:szCs w:val="24"/>
        </w:rPr>
        <w:t xml:space="preserve">(A. Kašėta, G. Samulevičius, R. Amšiejus, </w:t>
      </w:r>
      <w:r w:rsidR="00C90013">
        <w:rPr>
          <w:szCs w:val="24"/>
        </w:rPr>
        <w:t xml:space="preserve">V. Bučinskas, </w:t>
      </w:r>
      <w:r w:rsidR="00C90013" w:rsidRPr="00FD7C6A">
        <w:rPr>
          <w:szCs w:val="24"/>
        </w:rPr>
        <w:t xml:space="preserve">M. Golubevas, </w:t>
      </w:r>
      <w:r w:rsidR="00C90013">
        <w:rPr>
          <w:szCs w:val="24"/>
        </w:rPr>
        <w:t xml:space="preserve">R. Kačiurinienė, G. Kanauka, </w:t>
      </w:r>
      <w:r w:rsidR="00C90013" w:rsidRPr="00FD7C6A">
        <w:rPr>
          <w:szCs w:val="24"/>
        </w:rPr>
        <w:t xml:space="preserve">V. Kukulskis, </w:t>
      </w:r>
      <w:r w:rsidR="00C90013">
        <w:rPr>
          <w:szCs w:val="24"/>
        </w:rPr>
        <w:t>D. Karalevičienė, M. Krakauskas, V. Druskinienė, S. Ivanauskas</w:t>
      </w:r>
      <w:r w:rsidR="00C90013" w:rsidRPr="00FD7C6A">
        <w:rPr>
          <w:szCs w:val="24"/>
        </w:rPr>
        <w:t xml:space="preserve">, P. Saulevičius, A. Malinovskienė, V. Mikalauskas, M. Katelynas, </w:t>
      </w:r>
      <w:r w:rsidR="00C90013">
        <w:rPr>
          <w:szCs w:val="24"/>
        </w:rPr>
        <w:t>D. Tamulevičienė, A. Miškinis, R. Tamulienė,</w:t>
      </w:r>
      <w:r w:rsidR="00C90013" w:rsidRPr="005D47C3">
        <w:rPr>
          <w:szCs w:val="24"/>
        </w:rPr>
        <w:t xml:space="preserve"> </w:t>
      </w:r>
      <w:r w:rsidR="00C90013">
        <w:rPr>
          <w:szCs w:val="24"/>
        </w:rPr>
        <w:t>J. Grikšas, M. Čapkovskis, Ą. Kuprys), SUSILAIKO – 0, PRIEŠ – 0, NEBALSAVO – 0.</w:t>
      </w:r>
    </w:p>
    <w:p w14:paraId="7DDBCC3E" w14:textId="77777777" w:rsidR="00485178" w:rsidRPr="005A6C99" w:rsidRDefault="00485178" w:rsidP="00485178">
      <w:pPr>
        <w:spacing w:line="360" w:lineRule="auto"/>
        <w:ind w:firstLine="851"/>
        <w:jc w:val="both"/>
        <w:rPr>
          <w:szCs w:val="24"/>
        </w:rPr>
      </w:pPr>
      <w:r w:rsidRPr="005A6C99">
        <w:rPr>
          <w:szCs w:val="24"/>
        </w:rPr>
        <w:t>SPRENDIMAS:</w:t>
      </w:r>
    </w:p>
    <w:p w14:paraId="74375710" w14:textId="7B671B3D" w:rsidR="00485178" w:rsidRDefault="00485178" w:rsidP="00485178">
      <w:pPr>
        <w:spacing w:line="360" w:lineRule="auto"/>
        <w:ind w:firstLine="851"/>
        <w:jc w:val="both"/>
        <w:rPr>
          <w:szCs w:val="24"/>
        </w:rPr>
      </w:pPr>
      <w:r w:rsidRPr="005A6C99">
        <w:rPr>
          <w:szCs w:val="24"/>
        </w:rPr>
        <w:t>sprendimą T-IX-</w:t>
      </w:r>
      <w:r>
        <w:rPr>
          <w:szCs w:val="24"/>
        </w:rPr>
        <w:t>10</w:t>
      </w:r>
      <w:r w:rsidR="002E5732">
        <w:rPr>
          <w:szCs w:val="24"/>
        </w:rPr>
        <w:t>51</w:t>
      </w:r>
      <w:r w:rsidRPr="005A6C99">
        <w:rPr>
          <w:szCs w:val="24"/>
        </w:rPr>
        <w:t xml:space="preserve"> (pridedama) priimti.</w:t>
      </w:r>
    </w:p>
    <w:p w14:paraId="1E402BFE" w14:textId="61342379" w:rsidR="00485178" w:rsidRDefault="00485178" w:rsidP="00F533D4">
      <w:pPr>
        <w:spacing w:line="360" w:lineRule="auto"/>
        <w:ind w:firstLine="851"/>
        <w:jc w:val="both"/>
        <w:rPr>
          <w:szCs w:val="24"/>
        </w:rPr>
      </w:pPr>
    </w:p>
    <w:p w14:paraId="2841CD79" w14:textId="77777777" w:rsidR="00564E27" w:rsidRDefault="00564E27" w:rsidP="00F533D4">
      <w:pPr>
        <w:spacing w:line="360" w:lineRule="auto"/>
        <w:ind w:firstLine="851"/>
        <w:jc w:val="both"/>
        <w:rPr>
          <w:szCs w:val="24"/>
        </w:rPr>
      </w:pPr>
    </w:p>
    <w:p w14:paraId="58C1F783" w14:textId="24413ED3" w:rsidR="00485178" w:rsidRDefault="00485178" w:rsidP="00F533D4">
      <w:pPr>
        <w:spacing w:line="360" w:lineRule="auto"/>
        <w:ind w:firstLine="851"/>
        <w:jc w:val="both"/>
        <w:rPr>
          <w:szCs w:val="24"/>
        </w:rPr>
      </w:pPr>
    </w:p>
    <w:p w14:paraId="6B1AF51D" w14:textId="6F07B347" w:rsidR="00485178" w:rsidRPr="00794EED" w:rsidRDefault="00485178" w:rsidP="00485178">
      <w:pPr>
        <w:spacing w:line="360" w:lineRule="auto"/>
        <w:ind w:left="284"/>
        <w:jc w:val="both"/>
        <w:rPr>
          <w:color w:val="000000"/>
        </w:rPr>
      </w:pPr>
      <w:r>
        <w:rPr>
          <w:szCs w:val="24"/>
        </w:rPr>
        <w:t xml:space="preserve">         29</w:t>
      </w:r>
      <w:r w:rsidRPr="00292DB6">
        <w:rPr>
          <w:szCs w:val="24"/>
        </w:rPr>
        <w:t xml:space="preserve">. SVARSTYTA. </w:t>
      </w:r>
      <w:r w:rsidR="003436B7" w:rsidRPr="003436B7">
        <w:rPr>
          <w:szCs w:val="24"/>
        </w:rPr>
        <w:t>Dėl valstybės nekilnojamojo turto (vietinės reikšmės kelių) perėmimo Varėnos rajono savivaldybės nuosavybėn ir šio turto perdavimo Varėnos rajono savivaldybės administracijai valdyti, naudoti ir disponuoti juo patikėjimo teise.</w:t>
      </w:r>
    </w:p>
    <w:p w14:paraId="1B2A4A89" w14:textId="77777777" w:rsidR="00366D0F" w:rsidRDefault="00485178" w:rsidP="00366D0F">
      <w:pPr>
        <w:spacing w:line="360" w:lineRule="auto"/>
        <w:ind w:firstLine="851"/>
        <w:jc w:val="both"/>
        <w:rPr>
          <w:szCs w:val="24"/>
        </w:rPr>
      </w:pPr>
      <w:r w:rsidRPr="00CA70BE">
        <w:rPr>
          <w:szCs w:val="24"/>
        </w:rPr>
        <w:t>Pranešėja</w:t>
      </w:r>
      <w:r>
        <w:rPr>
          <w:szCs w:val="24"/>
        </w:rPr>
        <w:t>s</w:t>
      </w:r>
      <w:r w:rsidRPr="00CA70BE">
        <w:rPr>
          <w:szCs w:val="24"/>
        </w:rPr>
        <w:t xml:space="preserve"> – </w:t>
      </w:r>
      <w:r w:rsidR="00366D0F">
        <w:rPr>
          <w:szCs w:val="24"/>
        </w:rPr>
        <w:t>Egidijus Zaleskis, Turto valdymo skyriaus vedėjas. Jis pristato sprendimo projektą.</w:t>
      </w:r>
    </w:p>
    <w:p w14:paraId="19093266" w14:textId="77777777" w:rsidR="00C90013" w:rsidRDefault="00485178" w:rsidP="00C90013">
      <w:pPr>
        <w:spacing w:line="360" w:lineRule="auto"/>
        <w:ind w:firstLine="851"/>
        <w:jc w:val="both"/>
        <w:rPr>
          <w:szCs w:val="24"/>
        </w:rPr>
      </w:pPr>
      <w:r w:rsidRPr="007331F4">
        <w:rPr>
          <w:color w:val="000000"/>
          <w:szCs w:val="24"/>
        </w:rPr>
        <w:t xml:space="preserve">UŽ – </w:t>
      </w:r>
      <w:r w:rsidR="00C90013">
        <w:rPr>
          <w:szCs w:val="24"/>
        </w:rPr>
        <w:t xml:space="preserve">22 </w:t>
      </w:r>
      <w:r w:rsidR="00C90013" w:rsidRPr="00FD7C6A">
        <w:rPr>
          <w:szCs w:val="24"/>
        </w:rPr>
        <w:t xml:space="preserve">(A. Kašėta, G. Samulevičius, R. Amšiejus, </w:t>
      </w:r>
      <w:r w:rsidR="00C90013">
        <w:rPr>
          <w:szCs w:val="24"/>
        </w:rPr>
        <w:t xml:space="preserve">V. Bučinskas, </w:t>
      </w:r>
      <w:r w:rsidR="00C90013" w:rsidRPr="00FD7C6A">
        <w:rPr>
          <w:szCs w:val="24"/>
        </w:rPr>
        <w:t xml:space="preserve">M. Golubevas, </w:t>
      </w:r>
      <w:r w:rsidR="00C90013">
        <w:rPr>
          <w:szCs w:val="24"/>
        </w:rPr>
        <w:t xml:space="preserve">R. Kačiurinienė, G. Kanauka, </w:t>
      </w:r>
      <w:r w:rsidR="00C90013" w:rsidRPr="00FD7C6A">
        <w:rPr>
          <w:szCs w:val="24"/>
        </w:rPr>
        <w:t xml:space="preserve">V. Kukulskis, </w:t>
      </w:r>
      <w:r w:rsidR="00C90013">
        <w:rPr>
          <w:szCs w:val="24"/>
        </w:rPr>
        <w:t>D. Karalevičienė, M. Krakauskas, V. Druskinienė, S. Ivanauskas</w:t>
      </w:r>
      <w:r w:rsidR="00C90013" w:rsidRPr="00FD7C6A">
        <w:rPr>
          <w:szCs w:val="24"/>
        </w:rPr>
        <w:t xml:space="preserve">, P. Saulevičius, A. Malinovskienė, V. Mikalauskas, M. Katelynas, </w:t>
      </w:r>
      <w:r w:rsidR="00C90013">
        <w:rPr>
          <w:szCs w:val="24"/>
        </w:rPr>
        <w:t>D. Tamulevičienė, A. Miškinis, R. Tamulienė,</w:t>
      </w:r>
      <w:r w:rsidR="00C90013" w:rsidRPr="005D47C3">
        <w:rPr>
          <w:szCs w:val="24"/>
        </w:rPr>
        <w:t xml:space="preserve"> </w:t>
      </w:r>
      <w:r w:rsidR="00C90013">
        <w:rPr>
          <w:szCs w:val="24"/>
        </w:rPr>
        <w:t>J. Grikšas, M. Čapkovskis, Ą. Kuprys), SUSILAIKO – 0, PRIEŠ – 0, NEBALSAVO – 0.</w:t>
      </w:r>
    </w:p>
    <w:p w14:paraId="709F0013" w14:textId="77777777" w:rsidR="00485178" w:rsidRPr="005A6C99" w:rsidRDefault="00485178" w:rsidP="00485178">
      <w:pPr>
        <w:spacing w:line="360" w:lineRule="auto"/>
        <w:ind w:firstLine="851"/>
        <w:jc w:val="both"/>
        <w:rPr>
          <w:szCs w:val="24"/>
        </w:rPr>
      </w:pPr>
      <w:r w:rsidRPr="005A6C99">
        <w:rPr>
          <w:szCs w:val="24"/>
        </w:rPr>
        <w:t>SPRENDIMAS:</w:t>
      </w:r>
    </w:p>
    <w:p w14:paraId="1ED2D3DD" w14:textId="0992EF74" w:rsidR="00485178" w:rsidRDefault="00485178" w:rsidP="00485178">
      <w:pPr>
        <w:spacing w:line="360" w:lineRule="auto"/>
        <w:ind w:firstLine="851"/>
        <w:jc w:val="both"/>
        <w:rPr>
          <w:szCs w:val="24"/>
        </w:rPr>
      </w:pPr>
      <w:r w:rsidRPr="005A6C99">
        <w:rPr>
          <w:szCs w:val="24"/>
        </w:rPr>
        <w:t>sprendimą T-IX-</w:t>
      </w:r>
      <w:r>
        <w:rPr>
          <w:szCs w:val="24"/>
        </w:rPr>
        <w:t>10</w:t>
      </w:r>
      <w:r w:rsidR="002E5732">
        <w:rPr>
          <w:szCs w:val="24"/>
        </w:rPr>
        <w:t>52</w:t>
      </w:r>
      <w:r w:rsidRPr="005A6C99">
        <w:rPr>
          <w:szCs w:val="24"/>
        </w:rPr>
        <w:t xml:space="preserve"> (pridedama) priimti.</w:t>
      </w:r>
    </w:p>
    <w:p w14:paraId="1945DAE0" w14:textId="38A7D90A" w:rsidR="00485178" w:rsidRPr="00794EED" w:rsidRDefault="00485178" w:rsidP="00485178">
      <w:pPr>
        <w:spacing w:line="360" w:lineRule="auto"/>
        <w:ind w:left="284"/>
        <w:jc w:val="both"/>
        <w:rPr>
          <w:color w:val="000000"/>
        </w:rPr>
      </w:pPr>
      <w:r>
        <w:rPr>
          <w:szCs w:val="24"/>
        </w:rPr>
        <w:lastRenderedPageBreak/>
        <w:t xml:space="preserve">          30</w:t>
      </w:r>
      <w:r w:rsidRPr="00292DB6">
        <w:rPr>
          <w:szCs w:val="24"/>
        </w:rPr>
        <w:t xml:space="preserve">. SVARSTYTA. </w:t>
      </w:r>
      <w:r w:rsidR="003436B7">
        <w:rPr>
          <w:szCs w:val="24"/>
        </w:rPr>
        <w:t>Dėl valstybės turto pripažinimo nereikalingu valstybės funkcijoms įgyvendinti.</w:t>
      </w:r>
    </w:p>
    <w:p w14:paraId="37600893" w14:textId="77777777" w:rsidR="00366D0F" w:rsidRDefault="00485178" w:rsidP="00366D0F">
      <w:pPr>
        <w:spacing w:line="360" w:lineRule="auto"/>
        <w:ind w:firstLine="851"/>
        <w:jc w:val="both"/>
        <w:rPr>
          <w:szCs w:val="24"/>
        </w:rPr>
      </w:pPr>
      <w:r w:rsidRPr="00CA70BE">
        <w:rPr>
          <w:szCs w:val="24"/>
        </w:rPr>
        <w:t>Pranešėja</w:t>
      </w:r>
      <w:r>
        <w:rPr>
          <w:szCs w:val="24"/>
        </w:rPr>
        <w:t>s</w:t>
      </w:r>
      <w:r w:rsidRPr="00CA70BE">
        <w:rPr>
          <w:szCs w:val="24"/>
        </w:rPr>
        <w:t xml:space="preserve"> – </w:t>
      </w:r>
      <w:r w:rsidR="00366D0F">
        <w:rPr>
          <w:szCs w:val="24"/>
        </w:rPr>
        <w:t>Egidijus Zaleskis, Turto valdymo skyriaus vedėjas. Jis pristato sprendimo projektą.</w:t>
      </w:r>
    </w:p>
    <w:p w14:paraId="5BD60114" w14:textId="77777777" w:rsidR="00C90013" w:rsidRDefault="00485178" w:rsidP="00C90013">
      <w:pPr>
        <w:spacing w:line="360" w:lineRule="auto"/>
        <w:ind w:firstLine="851"/>
        <w:jc w:val="both"/>
        <w:rPr>
          <w:szCs w:val="24"/>
        </w:rPr>
      </w:pPr>
      <w:r w:rsidRPr="007331F4">
        <w:rPr>
          <w:color w:val="000000"/>
          <w:szCs w:val="24"/>
        </w:rPr>
        <w:t xml:space="preserve">UŽ – </w:t>
      </w:r>
      <w:r w:rsidR="00C90013">
        <w:rPr>
          <w:szCs w:val="24"/>
        </w:rPr>
        <w:t xml:space="preserve">22 </w:t>
      </w:r>
      <w:r w:rsidR="00C90013" w:rsidRPr="00FD7C6A">
        <w:rPr>
          <w:szCs w:val="24"/>
        </w:rPr>
        <w:t xml:space="preserve">(A. Kašėta, G. Samulevičius, R. Amšiejus, </w:t>
      </w:r>
      <w:r w:rsidR="00C90013">
        <w:rPr>
          <w:szCs w:val="24"/>
        </w:rPr>
        <w:t xml:space="preserve">V. Bučinskas, </w:t>
      </w:r>
      <w:r w:rsidR="00C90013" w:rsidRPr="00FD7C6A">
        <w:rPr>
          <w:szCs w:val="24"/>
        </w:rPr>
        <w:t xml:space="preserve">M. Golubevas, </w:t>
      </w:r>
      <w:r w:rsidR="00C90013">
        <w:rPr>
          <w:szCs w:val="24"/>
        </w:rPr>
        <w:t xml:space="preserve">R. Kačiurinienė, G. Kanauka, </w:t>
      </w:r>
      <w:r w:rsidR="00C90013" w:rsidRPr="00FD7C6A">
        <w:rPr>
          <w:szCs w:val="24"/>
        </w:rPr>
        <w:t xml:space="preserve">V. Kukulskis, </w:t>
      </w:r>
      <w:r w:rsidR="00C90013">
        <w:rPr>
          <w:szCs w:val="24"/>
        </w:rPr>
        <w:t>D. Karalevičienė, M. Krakauskas, V. Druskinienė, S. Ivanauskas</w:t>
      </w:r>
      <w:r w:rsidR="00C90013" w:rsidRPr="00FD7C6A">
        <w:rPr>
          <w:szCs w:val="24"/>
        </w:rPr>
        <w:t xml:space="preserve">, P. Saulevičius, A. Malinovskienė, V. Mikalauskas, M. Katelynas, </w:t>
      </w:r>
      <w:r w:rsidR="00C90013">
        <w:rPr>
          <w:szCs w:val="24"/>
        </w:rPr>
        <w:t>D. Tamulevičienė, A. Miškinis, R. Tamulienė,</w:t>
      </w:r>
      <w:r w:rsidR="00C90013" w:rsidRPr="005D47C3">
        <w:rPr>
          <w:szCs w:val="24"/>
        </w:rPr>
        <w:t xml:space="preserve"> </w:t>
      </w:r>
      <w:r w:rsidR="00C90013">
        <w:rPr>
          <w:szCs w:val="24"/>
        </w:rPr>
        <w:t>J. Grikšas, M. Čapkovskis, Ą. Kuprys), SUSILAIKO – 0, PRIEŠ – 0, NEBALSAVO – 0.</w:t>
      </w:r>
    </w:p>
    <w:p w14:paraId="502F8325" w14:textId="77777777" w:rsidR="00485178" w:rsidRPr="005A6C99" w:rsidRDefault="00485178" w:rsidP="00485178">
      <w:pPr>
        <w:spacing w:line="360" w:lineRule="auto"/>
        <w:ind w:firstLine="851"/>
        <w:jc w:val="both"/>
        <w:rPr>
          <w:szCs w:val="24"/>
        </w:rPr>
      </w:pPr>
      <w:r w:rsidRPr="005A6C99">
        <w:rPr>
          <w:szCs w:val="24"/>
        </w:rPr>
        <w:t>SPRENDIMAS:</w:t>
      </w:r>
    </w:p>
    <w:p w14:paraId="49C709C4" w14:textId="0F333108" w:rsidR="00485178" w:rsidRDefault="00485178" w:rsidP="00485178">
      <w:pPr>
        <w:spacing w:line="360" w:lineRule="auto"/>
        <w:ind w:firstLine="851"/>
        <w:jc w:val="both"/>
        <w:rPr>
          <w:szCs w:val="24"/>
        </w:rPr>
      </w:pPr>
      <w:r w:rsidRPr="005A6C99">
        <w:rPr>
          <w:szCs w:val="24"/>
        </w:rPr>
        <w:t>sprendimą T-IX-</w:t>
      </w:r>
      <w:r>
        <w:rPr>
          <w:szCs w:val="24"/>
        </w:rPr>
        <w:t>10</w:t>
      </w:r>
      <w:r w:rsidR="002E5732">
        <w:rPr>
          <w:szCs w:val="24"/>
        </w:rPr>
        <w:t>53</w:t>
      </w:r>
      <w:r w:rsidRPr="005A6C99">
        <w:rPr>
          <w:szCs w:val="24"/>
        </w:rPr>
        <w:t xml:space="preserve"> (pridedama) priimti.</w:t>
      </w:r>
    </w:p>
    <w:p w14:paraId="35578EAA" w14:textId="15E58FFD" w:rsidR="00485178" w:rsidRDefault="00485178" w:rsidP="00F533D4">
      <w:pPr>
        <w:spacing w:line="360" w:lineRule="auto"/>
        <w:ind w:firstLine="851"/>
        <w:jc w:val="both"/>
        <w:rPr>
          <w:szCs w:val="24"/>
        </w:rPr>
      </w:pPr>
    </w:p>
    <w:p w14:paraId="22D19136" w14:textId="7F745FBD" w:rsidR="00485178" w:rsidRDefault="00485178" w:rsidP="00F533D4">
      <w:pPr>
        <w:spacing w:line="360" w:lineRule="auto"/>
        <w:ind w:firstLine="851"/>
        <w:jc w:val="both"/>
        <w:rPr>
          <w:szCs w:val="24"/>
        </w:rPr>
      </w:pPr>
    </w:p>
    <w:p w14:paraId="2E89CC20" w14:textId="77777777" w:rsidR="00564E27" w:rsidRDefault="00564E27" w:rsidP="00F533D4">
      <w:pPr>
        <w:spacing w:line="360" w:lineRule="auto"/>
        <w:ind w:firstLine="851"/>
        <w:jc w:val="both"/>
        <w:rPr>
          <w:szCs w:val="24"/>
        </w:rPr>
      </w:pPr>
    </w:p>
    <w:p w14:paraId="06F2D7C5" w14:textId="63BDAD3B" w:rsidR="00485178" w:rsidRPr="00794EED" w:rsidRDefault="00485178" w:rsidP="00485178">
      <w:pPr>
        <w:spacing w:line="360" w:lineRule="auto"/>
        <w:ind w:left="284"/>
        <w:jc w:val="both"/>
        <w:rPr>
          <w:color w:val="000000"/>
        </w:rPr>
      </w:pPr>
      <w:r>
        <w:rPr>
          <w:szCs w:val="24"/>
        </w:rPr>
        <w:t xml:space="preserve">          31</w:t>
      </w:r>
      <w:r w:rsidRPr="00292DB6">
        <w:rPr>
          <w:szCs w:val="24"/>
        </w:rPr>
        <w:t xml:space="preserve">. SVARSTYTA. </w:t>
      </w:r>
      <w:r w:rsidR="003436B7">
        <w:rPr>
          <w:szCs w:val="24"/>
        </w:rPr>
        <w:t>Dėl Varėnos rajono savivaldybės 2023-2025 metų gaisrų prevencijos programos patvirtinimo.</w:t>
      </w:r>
    </w:p>
    <w:p w14:paraId="2D4C4595" w14:textId="5EF3C739" w:rsidR="00485178" w:rsidRDefault="00485178" w:rsidP="00485178">
      <w:pPr>
        <w:spacing w:line="360" w:lineRule="auto"/>
        <w:ind w:firstLine="851"/>
        <w:jc w:val="both"/>
        <w:rPr>
          <w:szCs w:val="24"/>
        </w:rPr>
      </w:pPr>
      <w:r w:rsidRPr="00CA70BE">
        <w:rPr>
          <w:szCs w:val="24"/>
        </w:rPr>
        <w:t>Pranešėja</w:t>
      </w:r>
      <w:r>
        <w:rPr>
          <w:szCs w:val="24"/>
        </w:rPr>
        <w:t>s</w:t>
      </w:r>
      <w:r w:rsidRPr="00CA70BE">
        <w:rPr>
          <w:szCs w:val="24"/>
        </w:rPr>
        <w:t xml:space="preserve"> – </w:t>
      </w:r>
      <w:r w:rsidR="00366D0F">
        <w:rPr>
          <w:szCs w:val="24"/>
        </w:rPr>
        <w:t>Valdas Tamulevičius, Varėnos rajono savivaldybės administracijos vyriausiasis specialistas (civilinei ir darbų saugai). Jis pristato sprendimo projektą.</w:t>
      </w:r>
    </w:p>
    <w:p w14:paraId="3FCCE515" w14:textId="29CC58DE" w:rsidR="0022302C" w:rsidRDefault="00485178" w:rsidP="0022302C">
      <w:pPr>
        <w:spacing w:line="360" w:lineRule="auto"/>
        <w:ind w:firstLine="851"/>
        <w:jc w:val="both"/>
        <w:rPr>
          <w:szCs w:val="24"/>
        </w:rPr>
      </w:pPr>
      <w:r w:rsidRPr="007331F4">
        <w:rPr>
          <w:color w:val="000000"/>
          <w:szCs w:val="24"/>
        </w:rPr>
        <w:t xml:space="preserve">UŽ – </w:t>
      </w:r>
      <w:r w:rsidR="0022302C">
        <w:rPr>
          <w:szCs w:val="24"/>
        </w:rPr>
        <w:t xml:space="preserve">21 </w:t>
      </w:r>
      <w:r w:rsidR="0022302C" w:rsidRPr="00FD7C6A">
        <w:rPr>
          <w:szCs w:val="24"/>
        </w:rPr>
        <w:t xml:space="preserve">(A. Kašėta, G. Samulevičius, R. Amšiejus, </w:t>
      </w:r>
      <w:r w:rsidR="0022302C">
        <w:rPr>
          <w:szCs w:val="24"/>
        </w:rPr>
        <w:t xml:space="preserve">V. Bučinskas, </w:t>
      </w:r>
      <w:r w:rsidR="0022302C" w:rsidRPr="00FD7C6A">
        <w:rPr>
          <w:szCs w:val="24"/>
        </w:rPr>
        <w:t xml:space="preserve">M. Golubevas, </w:t>
      </w:r>
      <w:r w:rsidR="0022302C">
        <w:rPr>
          <w:szCs w:val="24"/>
        </w:rPr>
        <w:t xml:space="preserve">R. Kačiurinienė, G. Kanauka, </w:t>
      </w:r>
      <w:r w:rsidR="0022302C" w:rsidRPr="00FD7C6A">
        <w:rPr>
          <w:szCs w:val="24"/>
        </w:rPr>
        <w:t xml:space="preserve">V. Kukulskis, </w:t>
      </w:r>
      <w:r w:rsidR="0022302C">
        <w:rPr>
          <w:szCs w:val="24"/>
        </w:rPr>
        <w:t>D. Karalevičienė, M. Krakauskas, V. Druskinienė, S. Ivanauskas</w:t>
      </w:r>
      <w:r w:rsidR="0022302C" w:rsidRPr="00FD7C6A">
        <w:rPr>
          <w:szCs w:val="24"/>
        </w:rPr>
        <w:t xml:space="preserve">, P. Saulevičius, A. Malinovskienė, M. Katelynas, </w:t>
      </w:r>
      <w:r w:rsidR="0022302C">
        <w:rPr>
          <w:szCs w:val="24"/>
        </w:rPr>
        <w:t>D. Tamulevičienė, A. Miškinis, R. Tamulienė,</w:t>
      </w:r>
      <w:r w:rsidR="0022302C" w:rsidRPr="005D47C3">
        <w:rPr>
          <w:szCs w:val="24"/>
        </w:rPr>
        <w:t xml:space="preserve"> </w:t>
      </w:r>
      <w:r w:rsidR="0022302C">
        <w:rPr>
          <w:szCs w:val="24"/>
        </w:rPr>
        <w:t>J. Grikšas, M. Čapkovskis, Ą. Kuprys), SUSILAIKO – 0, PRIEŠ – 0, NEBALSAVO – 1 (V. Mikalauskas).</w:t>
      </w:r>
    </w:p>
    <w:p w14:paraId="08EDD39E" w14:textId="77777777" w:rsidR="00485178" w:rsidRPr="005A6C99" w:rsidRDefault="00485178" w:rsidP="00485178">
      <w:pPr>
        <w:spacing w:line="360" w:lineRule="auto"/>
        <w:ind w:firstLine="851"/>
        <w:jc w:val="both"/>
        <w:rPr>
          <w:szCs w:val="24"/>
        </w:rPr>
      </w:pPr>
      <w:r w:rsidRPr="005A6C99">
        <w:rPr>
          <w:szCs w:val="24"/>
        </w:rPr>
        <w:t>SPRENDIMAS:</w:t>
      </w:r>
    </w:p>
    <w:p w14:paraId="26DC00AF" w14:textId="48658B61" w:rsidR="00485178" w:rsidRDefault="00485178" w:rsidP="00485178">
      <w:pPr>
        <w:spacing w:line="360" w:lineRule="auto"/>
        <w:ind w:firstLine="851"/>
        <w:jc w:val="both"/>
        <w:rPr>
          <w:szCs w:val="24"/>
        </w:rPr>
      </w:pPr>
      <w:r w:rsidRPr="005A6C99">
        <w:rPr>
          <w:szCs w:val="24"/>
        </w:rPr>
        <w:t>sprendimą T-IX-</w:t>
      </w:r>
      <w:r>
        <w:rPr>
          <w:szCs w:val="24"/>
        </w:rPr>
        <w:t>10</w:t>
      </w:r>
      <w:r w:rsidR="002E5732">
        <w:rPr>
          <w:szCs w:val="24"/>
        </w:rPr>
        <w:t>5</w:t>
      </w:r>
      <w:r>
        <w:rPr>
          <w:szCs w:val="24"/>
        </w:rPr>
        <w:t>4</w:t>
      </w:r>
      <w:r w:rsidRPr="005A6C99">
        <w:rPr>
          <w:szCs w:val="24"/>
        </w:rPr>
        <w:t xml:space="preserve"> (pridedama) priimti.</w:t>
      </w:r>
    </w:p>
    <w:p w14:paraId="49DB8E67" w14:textId="7768A1D7" w:rsidR="00485178" w:rsidRDefault="00485178" w:rsidP="00F533D4">
      <w:pPr>
        <w:spacing w:line="360" w:lineRule="auto"/>
        <w:ind w:firstLine="851"/>
        <w:jc w:val="both"/>
        <w:rPr>
          <w:szCs w:val="24"/>
        </w:rPr>
      </w:pPr>
    </w:p>
    <w:p w14:paraId="0415BA7B" w14:textId="77777777" w:rsidR="00564E27" w:rsidRDefault="00564E27" w:rsidP="00F533D4">
      <w:pPr>
        <w:spacing w:line="360" w:lineRule="auto"/>
        <w:ind w:firstLine="851"/>
        <w:jc w:val="both"/>
        <w:rPr>
          <w:szCs w:val="24"/>
        </w:rPr>
      </w:pPr>
    </w:p>
    <w:p w14:paraId="0205CB79" w14:textId="335BA0A6" w:rsidR="00485178" w:rsidRDefault="00485178" w:rsidP="00F533D4">
      <w:pPr>
        <w:spacing w:line="360" w:lineRule="auto"/>
        <w:ind w:firstLine="851"/>
        <w:jc w:val="both"/>
        <w:rPr>
          <w:szCs w:val="24"/>
        </w:rPr>
      </w:pPr>
    </w:p>
    <w:p w14:paraId="65F88E35" w14:textId="29A60FBF" w:rsidR="00485178" w:rsidRPr="00794EED" w:rsidRDefault="00485178" w:rsidP="00485178">
      <w:pPr>
        <w:spacing w:line="360" w:lineRule="auto"/>
        <w:ind w:left="284"/>
        <w:jc w:val="both"/>
        <w:rPr>
          <w:color w:val="000000"/>
        </w:rPr>
      </w:pPr>
      <w:r>
        <w:rPr>
          <w:szCs w:val="24"/>
        </w:rPr>
        <w:t xml:space="preserve">         32</w:t>
      </w:r>
      <w:r w:rsidRPr="00292DB6">
        <w:rPr>
          <w:szCs w:val="24"/>
        </w:rPr>
        <w:t xml:space="preserve">. SVARSTYTA. </w:t>
      </w:r>
      <w:r w:rsidR="003436B7">
        <w:rPr>
          <w:szCs w:val="24"/>
        </w:rPr>
        <w:t>Dėl Varėnos rajono savivaldybės tarybos 2002 m. gruodžio 18 d. sprendimo Nr. IV-438 „Dėl savivaldybės gamtinių draustinių įsteigimo“ pakeitimo.</w:t>
      </w:r>
    </w:p>
    <w:p w14:paraId="22BCA920" w14:textId="77777777" w:rsidR="00864C6A" w:rsidRDefault="00485178" w:rsidP="00864C6A">
      <w:pPr>
        <w:spacing w:line="360" w:lineRule="auto"/>
        <w:ind w:firstLine="851"/>
        <w:jc w:val="both"/>
        <w:rPr>
          <w:szCs w:val="24"/>
        </w:rPr>
      </w:pPr>
      <w:r w:rsidRPr="00CA70BE">
        <w:rPr>
          <w:szCs w:val="24"/>
        </w:rPr>
        <w:t>Pranešėja</w:t>
      </w:r>
      <w:r>
        <w:rPr>
          <w:szCs w:val="24"/>
        </w:rPr>
        <w:t>s</w:t>
      </w:r>
      <w:r w:rsidRPr="00CA70BE">
        <w:rPr>
          <w:szCs w:val="24"/>
        </w:rPr>
        <w:t xml:space="preserve"> – </w:t>
      </w:r>
      <w:r w:rsidR="00864C6A">
        <w:rPr>
          <w:szCs w:val="24"/>
        </w:rPr>
        <w:t>Egidijus Zaleskis, Turto valdymo skyriaus vedėjas. Jis pristato sprendimo projektą.</w:t>
      </w:r>
    </w:p>
    <w:p w14:paraId="1F7A04E2" w14:textId="7823142B" w:rsidR="0022302C" w:rsidRDefault="00485178" w:rsidP="0022302C">
      <w:pPr>
        <w:spacing w:line="360" w:lineRule="auto"/>
        <w:ind w:firstLine="851"/>
        <w:jc w:val="both"/>
        <w:rPr>
          <w:szCs w:val="24"/>
        </w:rPr>
      </w:pPr>
      <w:r w:rsidRPr="007331F4">
        <w:rPr>
          <w:color w:val="000000"/>
          <w:szCs w:val="24"/>
        </w:rPr>
        <w:t xml:space="preserve">UŽ – </w:t>
      </w:r>
      <w:r w:rsidR="0022302C">
        <w:rPr>
          <w:szCs w:val="24"/>
        </w:rPr>
        <w:t xml:space="preserve">20 </w:t>
      </w:r>
      <w:r w:rsidR="0022302C" w:rsidRPr="00FD7C6A">
        <w:rPr>
          <w:szCs w:val="24"/>
        </w:rPr>
        <w:t xml:space="preserve">(G. Samulevičius, R. Amšiejus, </w:t>
      </w:r>
      <w:r w:rsidR="0022302C">
        <w:rPr>
          <w:szCs w:val="24"/>
        </w:rPr>
        <w:t xml:space="preserve">V. Bučinskas, </w:t>
      </w:r>
      <w:r w:rsidR="0022302C" w:rsidRPr="00FD7C6A">
        <w:rPr>
          <w:szCs w:val="24"/>
        </w:rPr>
        <w:t xml:space="preserve">M. Golubevas, </w:t>
      </w:r>
      <w:r w:rsidR="0022302C">
        <w:rPr>
          <w:szCs w:val="24"/>
        </w:rPr>
        <w:t xml:space="preserve">R. Kačiurinienė, G. Kanauka, </w:t>
      </w:r>
      <w:r w:rsidR="0022302C" w:rsidRPr="00FD7C6A">
        <w:rPr>
          <w:szCs w:val="24"/>
        </w:rPr>
        <w:t xml:space="preserve">V. Kukulskis, </w:t>
      </w:r>
      <w:r w:rsidR="0022302C">
        <w:rPr>
          <w:szCs w:val="24"/>
        </w:rPr>
        <w:t>D. Karalevičienė, M. Krakauskas, V. Druskinienė, S. Ivanauskas</w:t>
      </w:r>
      <w:r w:rsidR="0022302C" w:rsidRPr="00FD7C6A">
        <w:rPr>
          <w:szCs w:val="24"/>
        </w:rPr>
        <w:t xml:space="preserve">, P. </w:t>
      </w:r>
      <w:r w:rsidR="0022302C" w:rsidRPr="00FD7C6A">
        <w:rPr>
          <w:szCs w:val="24"/>
        </w:rPr>
        <w:lastRenderedPageBreak/>
        <w:t xml:space="preserve">Saulevičius, V. Mikalauskas, M. Katelynas, </w:t>
      </w:r>
      <w:r w:rsidR="0022302C">
        <w:rPr>
          <w:szCs w:val="24"/>
        </w:rPr>
        <w:t>D. Tamulevičienė, A. Miškinis, R. Tamulienė,</w:t>
      </w:r>
      <w:r w:rsidR="0022302C" w:rsidRPr="005D47C3">
        <w:rPr>
          <w:szCs w:val="24"/>
        </w:rPr>
        <w:t xml:space="preserve"> </w:t>
      </w:r>
      <w:r w:rsidR="0022302C">
        <w:rPr>
          <w:szCs w:val="24"/>
        </w:rPr>
        <w:t>J. Grikšas, M. Čapkovskis, Ą. Kuprys), SUSILAIKO – 0, PRIEŠ – 0, NEBALSAVO – 2 (A. Kašėta, A. Malinovskienė).</w:t>
      </w:r>
    </w:p>
    <w:p w14:paraId="4A38ABC4" w14:textId="77777777" w:rsidR="00485178" w:rsidRPr="005A6C99" w:rsidRDefault="00485178" w:rsidP="00485178">
      <w:pPr>
        <w:spacing w:line="360" w:lineRule="auto"/>
        <w:ind w:firstLine="851"/>
        <w:jc w:val="both"/>
        <w:rPr>
          <w:szCs w:val="24"/>
        </w:rPr>
      </w:pPr>
      <w:r w:rsidRPr="005A6C99">
        <w:rPr>
          <w:szCs w:val="24"/>
        </w:rPr>
        <w:t>SPRENDIMAS:</w:t>
      </w:r>
    </w:p>
    <w:p w14:paraId="7B22568A" w14:textId="563FB8FA" w:rsidR="00485178" w:rsidRDefault="00485178" w:rsidP="00485178">
      <w:pPr>
        <w:spacing w:line="360" w:lineRule="auto"/>
        <w:ind w:firstLine="851"/>
        <w:jc w:val="both"/>
        <w:rPr>
          <w:szCs w:val="24"/>
        </w:rPr>
      </w:pPr>
      <w:r w:rsidRPr="005A6C99">
        <w:rPr>
          <w:szCs w:val="24"/>
        </w:rPr>
        <w:t>sprendimą T-IX-</w:t>
      </w:r>
      <w:r>
        <w:rPr>
          <w:szCs w:val="24"/>
        </w:rPr>
        <w:t>10</w:t>
      </w:r>
      <w:r w:rsidR="002E5732">
        <w:rPr>
          <w:szCs w:val="24"/>
        </w:rPr>
        <w:t>55</w:t>
      </w:r>
      <w:r w:rsidRPr="005A6C99">
        <w:rPr>
          <w:szCs w:val="24"/>
        </w:rPr>
        <w:t xml:space="preserve"> (pridedama) priimti.</w:t>
      </w:r>
    </w:p>
    <w:p w14:paraId="5D2EC2EB" w14:textId="276FD261" w:rsidR="00485178" w:rsidRDefault="00485178" w:rsidP="00F533D4">
      <w:pPr>
        <w:spacing w:line="360" w:lineRule="auto"/>
        <w:ind w:firstLine="851"/>
        <w:jc w:val="both"/>
        <w:rPr>
          <w:szCs w:val="24"/>
        </w:rPr>
      </w:pPr>
    </w:p>
    <w:p w14:paraId="07E69BD9" w14:textId="509FC072" w:rsidR="00485178" w:rsidRDefault="00485178" w:rsidP="00F533D4">
      <w:pPr>
        <w:spacing w:line="360" w:lineRule="auto"/>
        <w:ind w:firstLine="851"/>
        <w:jc w:val="both"/>
        <w:rPr>
          <w:szCs w:val="24"/>
        </w:rPr>
      </w:pPr>
    </w:p>
    <w:p w14:paraId="1BA6C55C" w14:textId="77777777" w:rsidR="00564E27" w:rsidRDefault="00564E27" w:rsidP="00F533D4">
      <w:pPr>
        <w:spacing w:line="360" w:lineRule="auto"/>
        <w:ind w:firstLine="851"/>
        <w:jc w:val="both"/>
        <w:rPr>
          <w:szCs w:val="24"/>
        </w:rPr>
      </w:pPr>
    </w:p>
    <w:p w14:paraId="55D22E5A" w14:textId="70CEC88E" w:rsidR="00485178" w:rsidRPr="00794EED" w:rsidRDefault="00485178" w:rsidP="00485178">
      <w:pPr>
        <w:spacing w:line="360" w:lineRule="auto"/>
        <w:ind w:left="284"/>
        <w:jc w:val="both"/>
        <w:rPr>
          <w:color w:val="000000"/>
        </w:rPr>
      </w:pPr>
      <w:r>
        <w:rPr>
          <w:szCs w:val="24"/>
        </w:rPr>
        <w:t xml:space="preserve">         33</w:t>
      </w:r>
      <w:r w:rsidRPr="00292DB6">
        <w:rPr>
          <w:szCs w:val="24"/>
        </w:rPr>
        <w:t xml:space="preserve">. SVARSTYTA. </w:t>
      </w:r>
      <w:r w:rsidR="003436B7">
        <w:rPr>
          <w:szCs w:val="24"/>
        </w:rPr>
        <w:t>Dėl žemės sklypų, esančių Savanorių g. 50C, 52A, 54, Varėnos m., nuomos ir naudojimo apribojimų.</w:t>
      </w:r>
    </w:p>
    <w:p w14:paraId="7EFABDA3" w14:textId="77777777" w:rsidR="00864C6A" w:rsidRDefault="00485178" w:rsidP="00864C6A">
      <w:pPr>
        <w:spacing w:line="360" w:lineRule="auto"/>
        <w:ind w:firstLine="851"/>
        <w:jc w:val="both"/>
        <w:rPr>
          <w:szCs w:val="24"/>
        </w:rPr>
      </w:pPr>
      <w:r w:rsidRPr="00CA70BE">
        <w:rPr>
          <w:szCs w:val="24"/>
        </w:rPr>
        <w:t>Pranešėja</w:t>
      </w:r>
      <w:r>
        <w:rPr>
          <w:szCs w:val="24"/>
        </w:rPr>
        <w:t>s</w:t>
      </w:r>
      <w:r w:rsidRPr="00CA70BE">
        <w:rPr>
          <w:szCs w:val="24"/>
        </w:rPr>
        <w:t xml:space="preserve"> – </w:t>
      </w:r>
      <w:r w:rsidR="00864C6A">
        <w:rPr>
          <w:szCs w:val="24"/>
        </w:rPr>
        <w:t>Egidijus Zaleskis, Turto valdymo skyriaus vedėjas. Jis pristato sprendimo projektą.</w:t>
      </w:r>
    </w:p>
    <w:p w14:paraId="74C99E85" w14:textId="77777777" w:rsidR="0022302C" w:rsidRDefault="00485178" w:rsidP="0022302C">
      <w:pPr>
        <w:spacing w:line="360" w:lineRule="auto"/>
        <w:ind w:firstLine="851"/>
        <w:jc w:val="both"/>
        <w:rPr>
          <w:szCs w:val="24"/>
        </w:rPr>
      </w:pPr>
      <w:r w:rsidRPr="007331F4">
        <w:rPr>
          <w:color w:val="000000"/>
          <w:szCs w:val="24"/>
        </w:rPr>
        <w:t xml:space="preserve">UŽ – </w:t>
      </w:r>
      <w:r w:rsidR="0022302C">
        <w:rPr>
          <w:szCs w:val="24"/>
        </w:rPr>
        <w:t xml:space="preserve">22 </w:t>
      </w:r>
      <w:r w:rsidR="0022302C" w:rsidRPr="00FD7C6A">
        <w:rPr>
          <w:szCs w:val="24"/>
        </w:rPr>
        <w:t xml:space="preserve">(A. Kašėta, G. Samulevičius, R. Amšiejus, </w:t>
      </w:r>
      <w:r w:rsidR="0022302C">
        <w:rPr>
          <w:szCs w:val="24"/>
        </w:rPr>
        <w:t xml:space="preserve">V. Bučinskas, </w:t>
      </w:r>
      <w:r w:rsidR="0022302C" w:rsidRPr="00FD7C6A">
        <w:rPr>
          <w:szCs w:val="24"/>
        </w:rPr>
        <w:t xml:space="preserve">M. Golubevas, </w:t>
      </w:r>
      <w:r w:rsidR="0022302C">
        <w:rPr>
          <w:szCs w:val="24"/>
        </w:rPr>
        <w:t xml:space="preserve">R. Kačiurinienė, G. Kanauka, </w:t>
      </w:r>
      <w:r w:rsidR="0022302C" w:rsidRPr="00FD7C6A">
        <w:rPr>
          <w:szCs w:val="24"/>
        </w:rPr>
        <w:t xml:space="preserve">V. Kukulskis, </w:t>
      </w:r>
      <w:r w:rsidR="0022302C">
        <w:rPr>
          <w:szCs w:val="24"/>
        </w:rPr>
        <w:t>D. Karalevičienė, M. Krakauskas, V. Druskinienė, S. Ivanauskas</w:t>
      </w:r>
      <w:r w:rsidR="0022302C" w:rsidRPr="00FD7C6A">
        <w:rPr>
          <w:szCs w:val="24"/>
        </w:rPr>
        <w:t xml:space="preserve">, P. Saulevičius, A. Malinovskienė, V. Mikalauskas, M. Katelynas, </w:t>
      </w:r>
      <w:r w:rsidR="0022302C">
        <w:rPr>
          <w:szCs w:val="24"/>
        </w:rPr>
        <w:t>D. Tamulevičienė, A. Miškinis, R. Tamulienė,</w:t>
      </w:r>
      <w:r w:rsidR="0022302C" w:rsidRPr="005D47C3">
        <w:rPr>
          <w:szCs w:val="24"/>
        </w:rPr>
        <w:t xml:space="preserve"> </w:t>
      </w:r>
      <w:r w:rsidR="0022302C">
        <w:rPr>
          <w:szCs w:val="24"/>
        </w:rPr>
        <w:t>J. Grikšas, M. Čapkovskis, Ą. Kuprys), SUSILAIKO – 0, PRIEŠ – 0, NEBALSAVO – 0.</w:t>
      </w:r>
    </w:p>
    <w:p w14:paraId="24B98BAD" w14:textId="77777777" w:rsidR="00485178" w:rsidRPr="005A6C99" w:rsidRDefault="00485178" w:rsidP="00485178">
      <w:pPr>
        <w:spacing w:line="360" w:lineRule="auto"/>
        <w:ind w:firstLine="851"/>
        <w:jc w:val="both"/>
        <w:rPr>
          <w:szCs w:val="24"/>
        </w:rPr>
      </w:pPr>
      <w:r w:rsidRPr="005A6C99">
        <w:rPr>
          <w:szCs w:val="24"/>
        </w:rPr>
        <w:t>SPRENDIMAS:</w:t>
      </w:r>
    </w:p>
    <w:p w14:paraId="7D302FBB" w14:textId="354EF032" w:rsidR="00485178" w:rsidRDefault="00485178" w:rsidP="00485178">
      <w:pPr>
        <w:spacing w:line="360" w:lineRule="auto"/>
        <w:ind w:firstLine="851"/>
        <w:jc w:val="both"/>
        <w:rPr>
          <w:szCs w:val="24"/>
        </w:rPr>
      </w:pPr>
      <w:r w:rsidRPr="005A6C99">
        <w:rPr>
          <w:szCs w:val="24"/>
        </w:rPr>
        <w:t>sprendimą T-IX-</w:t>
      </w:r>
      <w:r>
        <w:rPr>
          <w:szCs w:val="24"/>
        </w:rPr>
        <w:t>10</w:t>
      </w:r>
      <w:r w:rsidR="002E5732">
        <w:rPr>
          <w:szCs w:val="24"/>
        </w:rPr>
        <w:t>56</w:t>
      </w:r>
      <w:r w:rsidRPr="005A6C99">
        <w:rPr>
          <w:szCs w:val="24"/>
        </w:rPr>
        <w:t xml:space="preserve"> (pridedama) priimti.</w:t>
      </w:r>
    </w:p>
    <w:p w14:paraId="4A6312B9" w14:textId="79086A7F" w:rsidR="00485178" w:rsidRDefault="00485178" w:rsidP="00F533D4">
      <w:pPr>
        <w:spacing w:line="360" w:lineRule="auto"/>
        <w:ind w:firstLine="851"/>
        <w:jc w:val="both"/>
        <w:rPr>
          <w:szCs w:val="24"/>
        </w:rPr>
      </w:pPr>
    </w:p>
    <w:p w14:paraId="52EA835F" w14:textId="67EE1C22" w:rsidR="00485178" w:rsidRDefault="00485178" w:rsidP="00F533D4">
      <w:pPr>
        <w:spacing w:line="360" w:lineRule="auto"/>
        <w:ind w:firstLine="851"/>
        <w:jc w:val="both"/>
        <w:rPr>
          <w:szCs w:val="24"/>
        </w:rPr>
      </w:pPr>
    </w:p>
    <w:p w14:paraId="34BA29A8" w14:textId="77777777" w:rsidR="00564E27" w:rsidRDefault="00564E27" w:rsidP="00F533D4">
      <w:pPr>
        <w:spacing w:line="360" w:lineRule="auto"/>
        <w:ind w:firstLine="851"/>
        <w:jc w:val="both"/>
        <w:rPr>
          <w:szCs w:val="24"/>
        </w:rPr>
      </w:pPr>
    </w:p>
    <w:p w14:paraId="745E9838" w14:textId="630FAB43" w:rsidR="00485178" w:rsidRPr="00794EED" w:rsidRDefault="00485178" w:rsidP="00485178">
      <w:pPr>
        <w:spacing w:line="360" w:lineRule="auto"/>
        <w:ind w:left="284"/>
        <w:jc w:val="both"/>
        <w:rPr>
          <w:color w:val="000000"/>
        </w:rPr>
      </w:pPr>
      <w:r>
        <w:rPr>
          <w:szCs w:val="24"/>
        </w:rPr>
        <w:t xml:space="preserve">          34</w:t>
      </w:r>
      <w:r w:rsidRPr="00292DB6">
        <w:rPr>
          <w:szCs w:val="24"/>
        </w:rPr>
        <w:t xml:space="preserve">. SVARSTYTA. </w:t>
      </w:r>
      <w:r w:rsidR="003436B7">
        <w:rPr>
          <w:szCs w:val="24"/>
        </w:rPr>
        <w:t>Dėl pritarimo pas</w:t>
      </w:r>
      <w:r w:rsidR="00C67AD1">
        <w:rPr>
          <w:szCs w:val="24"/>
        </w:rPr>
        <w:t>tato rekonstravimui ir leidimo būti statytoju (užsakovu).</w:t>
      </w:r>
    </w:p>
    <w:p w14:paraId="3D6BB85E" w14:textId="77777777" w:rsidR="00864C6A" w:rsidRDefault="00485178" w:rsidP="00864C6A">
      <w:pPr>
        <w:spacing w:line="360" w:lineRule="auto"/>
        <w:ind w:firstLine="851"/>
        <w:jc w:val="both"/>
        <w:rPr>
          <w:szCs w:val="24"/>
        </w:rPr>
      </w:pPr>
      <w:r w:rsidRPr="00CA70BE">
        <w:rPr>
          <w:szCs w:val="24"/>
        </w:rPr>
        <w:t>Pranešėja</w:t>
      </w:r>
      <w:r>
        <w:rPr>
          <w:szCs w:val="24"/>
        </w:rPr>
        <w:t>s</w:t>
      </w:r>
      <w:r w:rsidRPr="00CA70BE">
        <w:rPr>
          <w:szCs w:val="24"/>
        </w:rPr>
        <w:t xml:space="preserve"> – </w:t>
      </w:r>
      <w:r w:rsidR="00864C6A">
        <w:rPr>
          <w:szCs w:val="24"/>
        </w:rPr>
        <w:t>Egidijus Zaleskis, Turto valdymo skyriaus vedėjas. Jis pristato sprendimo projektą.</w:t>
      </w:r>
    </w:p>
    <w:p w14:paraId="4353729F" w14:textId="77777777" w:rsidR="0022302C" w:rsidRDefault="00485178" w:rsidP="0022302C">
      <w:pPr>
        <w:spacing w:line="360" w:lineRule="auto"/>
        <w:ind w:firstLine="851"/>
        <w:jc w:val="both"/>
        <w:rPr>
          <w:szCs w:val="24"/>
        </w:rPr>
      </w:pPr>
      <w:r w:rsidRPr="007331F4">
        <w:rPr>
          <w:color w:val="000000"/>
          <w:szCs w:val="24"/>
        </w:rPr>
        <w:t xml:space="preserve">UŽ – </w:t>
      </w:r>
      <w:r w:rsidR="0022302C">
        <w:rPr>
          <w:szCs w:val="24"/>
        </w:rPr>
        <w:t xml:space="preserve">22 </w:t>
      </w:r>
      <w:r w:rsidR="0022302C" w:rsidRPr="00FD7C6A">
        <w:rPr>
          <w:szCs w:val="24"/>
        </w:rPr>
        <w:t xml:space="preserve">(A. Kašėta, G. Samulevičius, R. Amšiejus, </w:t>
      </w:r>
      <w:r w:rsidR="0022302C">
        <w:rPr>
          <w:szCs w:val="24"/>
        </w:rPr>
        <w:t xml:space="preserve">V. Bučinskas, </w:t>
      </w:r>
      <w:r w:rsidR="0022302C" w:rsidRPr="00FD7C6A">
        <w:rPr>
          <w:szCs w:val="24"/>
        </w:rPr>
        <w:t xml:space="preserve">M. Golubevas, </w:t>
      </w:r>
      <w:r w:rsidR="0022302C">
        <w:rPr>
          <w:szCs w:val="24"/>
        </w:rPr>
        <w:t xml:space="preserve">R. Kačiurinienė, G. Kanauka, </w:t>
      </w:r>
      <w:r w:rsidR="0022302C" w:rsidRPr="00FD7C6A">
        <w:rPr>
          <w:szCs w:val="24"/>
        </w:rPr>
        <w:t xml:space="preserve">V. Kukulskis, </w:t>
      </w:r>
      <w:r w:rsidR="0022302C">
        <w:rPr>
          <w:szCs w:val="24"/>
        </w:rPr>
        <w:t>D. Karalevičienė, M. Krakauskas, V. Druskinienė, S. Ivanauskas</w:t>
      </w:r>
      <w:r w:rsidR="0022302C" w:rsidRPr="00FD7C6A">
        <w:rPr>
          <w:szCs w:val="24"/>
        </w:rPr>
        <w:t xml:space="preserve">, P. Saulevičius, A. Malinovskienė, V. Mikalauskas, M. Katelynas, </w:t>
      </w:r>
      <w:r w:rsidR="0022302C">
        <w:rPr>
          <w:szCs w:val="24"/>
        </w:rPr>
        <w:t>D. Tamulevičienė, A. Miškinis, R. Tamulienė,</w:t>
      </w:r>
      <w:r w:rsidR="0022302C" w:rsidRPr="005D47C3">
        <w:rPr>
          <w:szCs w:val="24"/>
        </w:rPr>
        <w:t xml:space="preserve"> </w:t>
      </w:r>
      <w:r w:rsidR="0022302C">
        <w:rPr>
          <w:szCs w:val="24"/>
        </w:rPr>
        <w:t>J. Grikšas, M. Čapkovskis, Ą. Kuprys), SUSILAIKO – 0, PRIEŠ – 0, NEBALSAVO – 0.</w:t>
      </w:r>
    </w:p>
    <w:p w14:paraId="50E03C07" w14:textId="77777777" w:rsidR="00485178" w:rsidRPr="005A6C99" w:rsidRDefault="00485178" w:rsidP="00485178">
      <w:pPr>
        <w:spacing w:line="360" w:lineRule="auto"/>
        <w:ind w:firstLine="851"/>
        <w:jc w:val="both"/>
        <w:rPr>
          <w:szCs w:val="24"/>
        </w:rPr>
      </w:pPr>
      <w:r w:rsidRPr="005A6C99">
        <w:rPr>
          <w:szCs w:val="24"/>
        </w:rPr>
        <w:t>SPRENDIMAS:</w:t>
      </w:r>
    </w:p>
    <w:p w14:paraId="456BA7F8" w14:textId="43C68F2D" w:rsidR="00485178" w:rsidRDefault="00485178" w:rsidP="00485178">
      <w:pPr>
        <w:spacing w:line="360" w:lineRule="auto"/>
        <w:ind w:firstLine="851"/>
        <w:jc w:val="both"/>
        <w:rPr>
          <w:szCs w:val="24"/>
        </w:rPr>
      </w:pPr>
      <w:r w:rsidRPr="005A6C99">
        <w:rPr>
          <w:szCs w:val="24"/>
        </w:rPr>
        <w:t>sprendimą T-IX-</w:t>
      </w:r>
      <w:r>
        <w:rPr>
          <w:szCs w:val="24"/>
        </w:rPr>
        <w:t>10</w:t>
      </w:r>
      <w:r w:rsidR="002E5732">
        <w:rPr>
          <w:szCs w:val="24"/>
        </w:rPr>
        <w:t>57</w:t>
      </w:r>
      <w:r w:rsidRPr="005A6C99">
        <w:rPr>
          <w:szCs w:val="24"/>
        </w:rPr>
        <w:t xml:space="preserve"> (pridedama) priimti.</w:t>
      </w:r>
    </w:p>
    <w:p w14:paraId="7277AE17" w14:textId="70ADF69D" w:rsidR="00485178" w:rsidRDefault="00485178" w:rsidP="00F533D4">
      <w:pPr>
        <w:spacing w:line="360" w:lineRule="auto"/>
        <w:ind w:firstLine="851"/>
        <w:jc w:val="both"/>
        <w:rPr>
          <w:szCs w:val="24"/>
        </w:rPr>
      </w:pPr>
    </w:p>
    <w:p w14:paraId="49BA0CF0" w14:textId="6137A07A" w:rsidR="00485178" w:rsidRDefault="00485178" w:rsidP="00485178">
      <w:pPr>
        <w:spacing w:line="360" w:lineRule="auto"/>
        <w:ind w:left="284"/>
        <w:jc w:val="both"/>
        <w:rPr>
          <w:szCs w:val="24"/>
        </w:rPr>
      </w:pPr>
      <w:r>
        <w:rPr>
          <w:szCs w:val="24"/>
        </w:rPr>
        <w:lastRenderedPageBreak/>
        <w:t xml:space="preserve">         35</w:t>
      </w:r>
      <w:r w:rsidRPr="00292DB6">
        <w:rPr>
          <w:szCs w:val="24"/>
        </w:rPr>
        <w:t xml:space="preserve">. </w:t>
      </w:r>
      <w:r>
        <w:rPr>
          <w:szCs w:val="24"/>
        </w:rPr>
        <w:t>IŠIMTAS IŠ DARBOTVARKĖS</w:t>
      </w:r>
    </w:p>
    <w:p w14:paraId="0CC1C673" w14:textId="00E6F1CA" w:rsidR="00485178" w:rsidRDefault="00485178" w:rsidP="00F533D4">
      <w:pPr>
        <w:spacing w:line="360" w:lineRule="auto"/>
        <w:ind w:firstLine="851"/>
        <w:jc w:val="both"/>
        <w:rPr>
          <w:szCs w:val="24"/>
        </w:rPr>
      </w:pPr>
    </w:p>
    <w:bookmarkEnd w:id="9"/>
    <w:bookmarkEnd w:id="10"/>
    <w:p w14:paraId="3958E965" w14:textId="77E6F3BE" w:rsidR="00BC08A3" w:rsidRDefault="009A0CF0" w:rsidP="006F282D">
      <w:pPr>
        <w:spacing w:line="360" w:lineRule="auto"/>
        <w:ind w:left="284"/>
        <w:jc w:val="both"/>
        <w:rPr>
          <w:szCs w:val="24"/>
        </w:rPr>
      </w:pPr>
      <w:r>
        <w:rPr>
          <w:szCs w:val="24"/>
        </w:rPr>
        <w:t xml:space="preserve"> </w:t>
      </w:r>
      <w:r w:rsidR="00953E1A">
        <w:rPr>
          <w:szCs w:val="24"/>
        </w:rPr>
        <w:t xml:space="preserve">        </w:t>
      </w:r>
      <w:r w:rsidR="00BC08A3">
        <w:rPr>
          <w:szCs w:val="24"/>
        </w:rPr>
        <w:t xml:space="preserve">Tarybos narys </w:t>
      </w:r>
      <w:r w:rsidR="00165AE1">
        <w:rPr>
          <w:szCs w:val="24"/>
        </w:rPr>
        <w:t>Povilas Saulevičius</w:t>
      </w:r>
      <w:r w:rsidR="00BC08A3">
        <w:rPr>
          <w:szCs w:val="24"/>
        </w:rPr>
        <w:t xml:space="preserve"> pasisako (Tarybos posėdžio vaizdo įrašas yra skelbiamas savivaldybės interneto svetainėje </w:t>
      </w:r>
      <w:hyperlink r:id="rId16" w:history="1">
        <w:r w:rsidR="00BC08A3" w:rsidRPr="00253D4D">
          <w:rPr>
            <w:rStyle w:val="Hipersaitas"/>
            <w:szCs w:val="24"/>
          </w:rPr>
          <w:t>www.varena.lt</w:t>
        </w:r>
      </w:hyperlink>
      <w:r w:rsidR="00BC08A3">
        <w:rPr>
          <w:szCs w:val="24"/>
        </w:rPr>
        <w:t>).</w:t>
      </w:r>
    </w:p>
    <w:p w14:paraId="1200D808" w14:textId="13E5FC92" w:rsidR="001D0042" w:rsidRDefault="001D0042" w:rsidP="001D0042">
      <w:pPr>
        <w:spacing w:line="360" w:lineRule="auto"/>
        <w:ind w:left="284"/>
        <w:jc w:val="both"/>
        <w:rPr>
          <w:szCs w:val="24"/>
        </w:rPr>
      </w:pPr>
      <w:r>
        <w:rPr>
          <w:szCs w:val="24"/>
        </w:rPr>
        <w:t xml:space="preserve">         Tarybos narė Rasa Kačiurinienė pasisako (Tarybos posėdžio vaizdo įrašas yra skelbiamas savivaldybės interneto svetainėje </w:t>
      </w:r>
      <w:hyperlink r:id="rId17" w:history="1">
        <w:r w:rsidRPr="00253D4D">
          <w:rPr>
            <w:rStyle w:val="Hipersaitas"/>
            <w:szCs w:val="24"/>
          </w:rPr>
          <w:t>www.varena.lt</w:t>
        </w:r>
      </w:hyperlink>
      <w:r>
        <w:rPr>
          <w:szCs w:val="24"/>
        </w:rPr>
        <w:t>).</w:t>
      </w:r>
    </w:p>
    <w:p w14:paraId="09274408" w14:textId="77777777" w:rsidR="001D0042" w:rsidRDefault="001D0042" w:rsidP="001D0042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 xml:space="preserve">Tarybos narys Marijonas Čapkovskis skaito pareiškimą (Tarybos posėdžio vaizdo įrašas yra skelbiamas savivaldybės interneto svetainėje </w:t>
      </w:r>
      <w:hyperlink r:id="rId18" w:history="1">
        <w:r w:rsidRPr="00253D4D">
          <w:rPr>
            <w:rStyle w:val="Hipersaitas"/>
            <w:szCs w:val="24"/>
          </w:rPr>
          <w:t>www.varena.lt</w:t>
        </w:r>
      </w:hyperlink>
      <w:r>
        <w:rPr>
          <w:szCs w:val="24"/>
        </w:rPr>
        <w:t>).</w:t>
      </w:r>
    </w:p>
    <w:p w14:paraId="0566E562" w14:textId="77777777" w:rsidR="001D0042" w:rsidRDefault="001D0042" w:rsidP="001D0042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 xml:space="preserve">Tarybos narys Ąžuolas Kuprys skaito pareiškimą (Tarybos posėdžio vaizdo įrašas yra skelbiamas savivaldybės interneto svetainėje </w:t>
      </w:r>
      <w:hyperlink r:id="rId19" w:history="1">
        <w:r w:rsidRPr="00253D4D">
          <w:rPr>
            <w:rStyle w:val="Hipersaitas"/>
            <w:szCs w:val="24"/>
          </w:rPr>
          <w:t>www.varena.lt</w:t>
        </w:r>
      </w:hyperlink>
      <w:r>
        <w:rPr>
          <w:szCs w:val="24"/>
        </w:rPr>
        <w:t>).</w:t>
      </w:r>
    </w:p>
    <w:p w14:paraId="5DEB7F28" w14:textId="7A152009" w:rsidR="006F282D" w:rsidRDefault="006F282D" w:rsidP="006F282D">
      <w:pPr>
        <w:spacing w:line="360" w:lineRule="auto"/>
        <w:ind w:left="284"/>
        <w:jc w:val="both"/>
        <w:rPr>
          <w:szCs w:val="24"/>
        </w:rPr>
      </w:pPr>
      <w:r>
        <w:rPr>
          <w:szCs w:val="24"/>
        </w:rPr>
        <w:t xml:space="preserve">          Tarybos narys Povilas Saulevičius pasisako frakcijos vardu (Tarybos posėdžio vaizdo įrašas yra skelbiamas savivaldybės interneto svetainėje </w:t>
      </w:r>
      <w:hyperlink r:id="rId20" w:history="1">
        <w:r w:rsidRPr="00253D4D">
          <w:rPr>
            <w:rStyle w:val="Hipersaitas"/>
            <w:szCs w:val="24"/>
          </w:rPr>
          <w:t>www.varena.lt</w:t>
        </w:r>
      </w:hyperlink>
      <w:r>
        <w:rPr>
          <w:szCs w:val="24"/>
        </w:rPr>
        <w:t>).</w:t>
      </w:r>
    </w:p>
    <w:p w14:paraId="4A228B8F" w14:textId="49B8EA5A" w:rsidR="004F232D" w:rsidRDefault="004F232D" w:rsidP="004F232D">
      <w:pPr>
        <w:spacing w:line="360" w:lineRule="auto"/>
        <w:ind w:firstLine="851"/>
        <w:jc w:val="both"/>
        <w:rPr>
          <w:szCs w:val="24"/>
        </w:rPr>
      </w:pPr>
    </w:p>
    <w:p w14:paraId="2E73F557" w14:textId="72ACDAA3" w:rsidR="004F232D" w:rsidRDefault="00CE181F" w:rsidP="004F232D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Po Tarybos posėdžio pareiškimai nebuvo pateikti raštu, todėl nebuvo užregistruoti.</w:t>
      </w:r>
    </w:p>
    <w:p w14:paraId="2B0B4F7A" w14:textId="6C4C8BEF" w:rsidR="009A0CF0" w:rsidRDefault="009A0CF0" w:rsidP="004F232D">
      <w:pPr>
        <w:spacing w:line="360" w:lineRule="auto"/>
        <w:ind w:firstLine="851"/>
        <w:jc w:val="both"/>
        <w:rPr>
          <w:szCs w:val="24"/>
        </w:rPr>
      </w:pPr>
    </w:p>
    <w:p w14:paraId="4FA13F3E" w14:textId="77777777" w:rsidR="00CE181F" w:rsidRDefault="00CE181F" w:rsidP="004F232D">
      <w:pPr>
        <w:spacing w:line="360" w:lineRule="auto"/>
        <w:ind w:firstLine="851"/>
        <w:jc w:val="both"/>
        <w:rPr>
          <w:szCs w:val="24"/>
        </w:rPr>
      </w:pPr>
    </w:p>
    <w:p w14:paraId="64F28626" w14:textId="7870636C" w:rsidR="001C0F20" w:rsidRDefault="00CD69F9" w:rsidP="00921BB0">
      <w:pPr>
        <w:tabs>
          <w:tab w:val="left" w:pos="4040"/>
        </w:tabs>
        <w:spacing w:line="360" w:lineRule="auto"/>
      </w:pPr>
      <w:r>
        <w:rPr>
          <w:szCs w:val="24"/>
        </w:rPr>
        <w:t xml:space="preserve">               </w:t>
      </w:r>
      <w:r w:rsidR="00722481">
        <w:t>Posėdžio</w:t>
      </w:r>
      <w:r w:rsidR="00ED3967" w:rsidRPr="00AD40CC">
        <w:t xml:space="preserve"> pirminink</w:t>
      </w:r>
      <w:r w:rsidR="00FC7591">
        <w:t>as</w:t>
      </w:r>
      <w:r w:rsidR="00ED3967" w:rsidRPr="00AD40CC">
        <w:tab/>
      </w:r>
      <w:r w:rsidR="00CE2CCB">
        <w:tab/>
      </w:r>
      <w:r w:rsidR="00C155E0">
        <w:t xml:space="preserve">      </w:t>
      </w:r>
      <w:r w:rsidR="00D50839">
        <w:t xml:space="preserve">                        Algis Kašėta</w:t>
      </w:r>
    </w:p>
    <w:p w14:paraId="3C475F4E" w14:textId="6BF4BFCD" w:rsidR="00FE76E8" w:rsidRDefault="00FE76E8" w:rsidP="00322A3A">
      <w:pPr>
        <w:spacing w:line="360" w:lineRule="auto"/>
        <w:ind w:firstLine="851"/>
        <w:jc w:val="both"/>
      </w:pPr>
    </w:p>
    <w:p w14:paraId="276F1C6D" w14:textId="6CA24C4C" w:rsidR="009A0CF0" w:rsidRDefault="009A0CF0" w:rsidP="00322A3A">
      <w:pPr>
        <w:spacing w:line="360" w:lineRule="auto"/>
        <w:ind w:firstLine="851"/>
        <w:jc w:val="both"/>
      </w:pPr>
    </w:p>
    <w:p w14:paraId="2956037C" w14:textId="77777777" w:rsidR="009A0CF0" w:rsidRDefault="009A0CF0" w:rsidP="00322A3A">
      <w:pPr>
        <w:spacing w:line="360" w:lineRule="auto"/>
        <w:ind w:firstLine="851"/>
        <w:jc w:val="both"/>
      </w:pPr>
    </w:p>
    <w:p w14:paraId="032BED36" w14:textId="42699C55" w:rsidR="00BF650F" w:rsidRDefault="00EE6D84" w:rsidP="00570528">
      <w:pPr>
        <w:ind w:firstLine="851"/>
      </w:pPr>
      <w:r>
        <w:t>Posėdžio sekretorė</w:t>
      </w:r>
      <w:r w:rsidR="00576908">
        <w:tab/>
      </w:r>
      <w:r w:rsidR="00576908">
        <w:tab/>
      </w:r>
      <w:r w:rsidR="00432995">
        <w:t xml:space="preserve">         </w:t>
      </w:r>
      <w:r w:rsidR="00D50839">
        <w:t xml:space="preserve">                     Vaida Kaščiokaitienė</w:t>
      </w:r>
    </w:p>
    <w:p w14:paraId="689F2FE9" w14:textId="3DFDDEFA" w:rsidR="001D0042" w:rsidRDefault="001D0042" w:rsidP="00570528">
      <w:pPr>
        <w:ind w:firstLine="851"/>
      </w:pPr>
    </w:p>
    <w:p w14:paraId="4F5FF4C9" w14:textId="2F3EA64D" w:rsidR="001D0042" w:rsidRDefault="001D0042" w:rsidP="00570528">
      <w:pPr>
        <w:ind w:firstLine="851"/>
      </w:pPr>
    </w:p>
    <w:p w14:paraId="117EA54D" w14:textId="42983FD5" w:rsidR="001D0042" w:rsidRDefault="001D0042" w:rsidP="00570528">
      <w:pPr>
        <w:ind w:firstLine="851"/>
      </w:pPr>
    </w:p>
    <w:p w14:paraId="65D5A572" w14:textId="5038E2CD" w:rsidR="001D0042" w:rsidRDefault="001D0042" w:rsidP="00570528">
      <w:pPr>
        <w:ind w:firstLine="851"/>
      </w:pPr>
    </w:p>
    <w:p w14:paraId="3161AAE4" w14:textId="0AE5AD32" w:rsidR="001D0042" w:rsidRDefault="001D0042" w:rsidP="00570528">
      <w:pPr>
        <w:ind w:firstLine="851"/>
      </w:pPr>
    </w:p>
    <w:p w14:paraId="28320BC4" w14:textId="22FA2550" w:rsidR="001D0042" w:rsidRDefault="001D0042" w:rsidP="00570528">
      <w:pPr>
        <w:ind w:firstLine="851"/>
      </w:pPr>
    </w:p>
    <w:p w14:paraId="71762FFF" w14:textId="5E1C43D8" w:rsidR="001D0042" w:rsidRDefault="001D0042" w:rsidP="00570528">
      <w:pPr>
        <w:ind w:firstLine="851"/>
      </w:pPr>
    </w:p>
    <w:p w14:paraId="7D639932" w14:textId="70F90A4C" w:rsidR="001D0042" w:rsidRDefault="001D0042" w:rsidP="00570528">
      <w:pPr>
        <w:ind w:firstLine="851"/>
      </w:pPr>
    </w:p>
    <w:p w14:paraId="1D0CFE9F" w14:textId="02B18271" w:rsidR="001D0042" w:rsidRDefault="001D0042" w:rsidP="00570528">
      <w:pPr>
        <w:ind w:firstLine="851"/>
      </w:pPr>
    </w:p>
    <w:p w14:paraId="6EE5D4E2" w14:textId="0224C5EA" w:rsidR="00787025" w:rsidRDefault="00787025" w:rsidP="00570528">
      <w:pPr>
        <w:ind w:firstLine="851"/>
      </w:pPr>
    </w:p>
    <w:p w14:paraId="57C94419" w14:textId="5F4665B9" w:rsidR="00787025" w:rsidRDefault="00787025" w:rsidP="00570528">
      <w:pPr>
        <w:ind w:firstLine="851"/>
      </w:pPr>
    </w:p>
    <w:p w14:paraId="2AB9579B" w14:textId="23629047" w:rsidR="00787025" w:rsidRDefault="00787025" w:rsidP="00570528">
      <w:pPr>
        <w:ind w:firstLine="851"/>
      </w:pPr>
    </w:p>
    <w:p w14:paraId="1745CBC3" w14:textId="6BA6B4C1" w:rsidR="00787025" w:rsidRDefault="00787025" w:rsidP="00570528">
      <w:pPr>
        <w:ind w:firstLine="851"/>
      </w:pPr>
    </w:p>
    <w:p w14:paraId="757143CD" w14:textId="1542FAB3" w:rsidR="00787025" w:rsidRDefault="00787025" w:rsidP="00570528">
      <w:pPr>
        <w:ind w:firstLine="851"/>
      </w:pPr>
    </w:p>
    <w:p w14:paraId="459855CE" w14:textId="0020A332" w:rsidR="00787025" w:rsidRDefault="00787025" w:rsidP="00570528">
      <w:pPr>
        <w:ind w:firstLine="851"/>
      </w:pPr>
    </w:p>
    <w:p w14:paraId="7F216317" w14:textId="3EE376D2" w:rsidR="00787025" w:rsidRDefault="00787025" w:rsidP="00570528">
      <w:pPr>
        <w:ind w:firstLine="851"/>
      </w:pPr>
    </w:p>
    <w:p w14:paraId="37523C1E" w14:textId="68D91EF7" w:rsidR="00787025" w:rsidRDefault="00787025" w:rsidP="00570528">
      <w:pPr>
        <w:ind w:firstLine="851"/>
      </w:pPr>
    </w:p>
    <w:p w14:paraId="6C85E24A" w14:textId="674714AF" w:rsidR="00787025" w:rsidRDefault="00787025" w:rsidP="00570528">
      <w:pPr>
        <w:ind w:firstLine="851"/>
      </w:pPr>
    </w:p>
    <w:p w14:paraId="2CF17BAE" w14:textId="47229096" w:rsidR="00787025" w:rsidRDefault="00787025" w:rsidP="00570528">
      <w:pPr>
        <w:ind w:firstLine="851"/>
      </w:pPr>
    </w:p>
    <w:p w14:paraId="5E9B1B90" w14:textId="7CCCC05E" w:rsidR="008436EF" w:rsidRDefault="006D0F2F" w:rsidP="008436EF">
      <w:pPr>
        <w:pStyle w:val="Pavadinimas"/>
        <w:tabs>
          <w:tab w:val="right" w:pos="9638"/>
        </w:tabs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1</w:t>
      </w:r>
      <w:r w:rsidR="00643057">
        <w:rPr>
          <w:rFonts w:ascii="Times New Roman" w:hAnsi="Times New Roman"/>
        </w:rPr>
        <w:t xml:space="preserve"> pr</w:t>
      </w:r>
      <w:r w:rsidR="004D7410" w:rsidRPr="00AD40CC">
        <w:rPr>
          <w:rFonts w:ascii="Times New Roman" w:hAnsi="Times New Roman"/>
        </w:rPr>
        <w:t>iedas</w:t>
      </w:r>
    </w:p>
    <w:p w14:paraId="7F7D4D2F" w14:textId="77777777" w:rsidR="008436EF" w:rsidRPr="00AD40CC" w:rsidRDefault="008436EF" w:rsidP="008436EF">
      <w:pPr>
        <w:pStyle w:val="Pavadinimas"/>
        <w:tabs>
          <w:tab w:val="right" w:pos="9638"/>
        </w:tabs>
        <w:jc w:val="right"/>
        <w:rPr>
          <w:rFonts w:ascii="Times New Roman" w:hAnsi="Times New Roman"/>
        </w:rPr>
      </w:pPr>
    </w:p>
    <w:p w14:paraId="0506F72B" w14:textId="1BE56071" w:rsidR="002F6580" w:rsidRDefault="0022214D" w:rsidP="0022214D">
      <w:pPr>
        <w:pStyle w:val="Pavadinimas"/>
      </w:pPr>
      <w:r w:rsidRPr="00AD40CC">
        <w:rPr>
          <w:rFonts w:ascii="Times New Roman" w:hAnsi="Times New Roman"/>
        </w:rPr>
        <w:t>Tarybos narių, 20</w:t>
      </w:r>
      <w:r w:rsidR="00F45C39">
        <w:rPr>
          <w:rFonts w:ascii="Times New Roman" w:hAnsi="Times New Roman"/>
        </w:rPr>
        <w:t>2</w:t>
      </w:r>
      <w:r w:rsidR="00BD482E">
        <w:rPr>
          <w:rFonts w:ascii="Times New Roman" w:hAnsi="Times New Roman"/>
        </w:rPr>
        <w:t>2</w:t>
      </w:r>
      <w:r w:rsidRPr="00AD40CC">
        <w:rPr>
          <w:rFonts w:ascii="Times New Roman" w:hAnsi="Times New Roman"/>
        </w:rPr>
        <w:t>-</w:t>
      </w:r>
      <w:r w:rsidR="00C959A3">
        <w:rPr>
          <w:rFonts w:ascii="Times New Roman" w:hAnsi="Times New Roman"/>
        </w:rPr>
        <w:t>11</w:t>
      </w:r>
      <w:r w:rsidRPr="00AD40CC">
        <w:rPr>
          <w:rFonts w:ascii="Times New Roman" w:hAnsi="Times New Roman"/>
        </w:rPr>
        <w:t>-</w:t>
      </w:r>
      <w:r w:rsidR="00B677D6">
        <w:rPr>
          <w:rFonts w:ascii="Times New Roman" w:hAnsi="Times New Roman"/>
        </w:rPr>
        <w:t>2</w:t>
      </w:r>
      <w:r w:rsidR="00C959A3">
        <w:rPr>
          <w:rFonts w:ascii="Times New Roman" w:hAnsi="Times New Roman"/>
        </w:rPr>
        <w:t>9</w:t>
      </w:r>
      <w:r>
        <w:rPr>
          <w:rFonts w:ascii="Times New Roman" w:hAnsi="Times New Roman"/>
        </w:rPr>
        <w:t xml:space="preserve"> </w:t>
      </w:r>
      <w:r w:rsidRPr="00AD40CC">
        <w:rPr>
          <w:rFonts w:ascii="Times New Roman" w:hAnsi="Times New Roman"/>
        </w:rPr>
        <w:t>dalyvavusių Varėnos rajono</w:t>
      </w:r>
      <w:r>
        <w:rPr>
          <w:rFonts w:ascii="Times New Roman" w:hAnsi="Times New Roman"/>
        </w:rPr>
        <w:t xml:space="preserve"> </w:t>
      </w:r>
      <w:r>
        <w:t>savivaldybės t</w:t>
      </w:r>
      <w:r w:rsidRPr="00AD40CC">
        <w:t>arybos</w:t>
      </w:r>
    </w:p>
    <w:p w14:paraId="7744E018" w14:textId="233D47CA" w:rsidR="0022214D" w:rsidRPr="0022214D" w:rsidRDefault="00546FC5" w:rsidP="0022214D">
      <w:pPr>
        <w:pStyle w:val="Pavadinimas"/>
        <w:rPr>
          <w:rFonts w:ascii="Times New Roman" w:hAnsi="Times New Roman"/>
        </w:rPr>
      </w:pPr>
      <w:r>
        <w:t>9</w:t>
      </w:r>
      <w:r w:rsidR="0022214D" w:rsidRPr="00AD40CC">
        <w:t xml:space="preserve"> šaukimo</w:t>
      </w:r>
      <w:r w:rsidR="0022214D">
        <w:t xml:space="preserve"> </w:t>
      </w:r>
      <w:r w:rsidR="00C959A3">
        <w:t>aštun</w:t>
      </w:r>
      <w:r w:rsidR="00B677D6">
        <w:t>ta</w:t>
      </w:r>
      <w:r w:rsidR="00B34C4B">
        <w:t>ja</w:t>
      </w:r>
      <w:r w:rsidR="000D30D4">
        <w:t xml:space="preserve">me </w:t>
      </w:r>
      <w:r w:rsidR="00CB6E12">
        <w:t>(</w:t>
      </w:r>
      <w:r w:rsidR="00667672">
        <w:t>3</w:t>
      </w:r>
      <w:r w:rsidR="00C959A3">
        <w:t>8</w:t>
      </w:r>
      <w:r w:rsidR="0022214D" w:rsidRPr="00AD40CC">
        <w:t>) posėdyje</w:t>
      </w:r>
    </w:p>
    <w:p w14:paraId="2855F0C1" w14:textId="77777777" w:rsidR="0022214D" w:rsidRPr="00AD40CC" w:rsidRDefault="0022214D" w:rsidP="0022214D">
      <w:pPr>
        <w:ind w:firstLine="709"/>
        <w:jc w:val="center"/>
        <w:rPr>
          <w:b/>
        </w:rPr>
      </w:pPr>
    </w:p>
    <w:p w14:paraId="0401F5A8" w14:textId="77777777" w:rsidR="004D7410" w:rsidRPr="00AD40CC" w:rsidRDefault="004D7410" w:rsidP="0020441A">
      <w:pPr>
        <w:ind w:firstLine="709"/>
        <w:jc w:val="center"/>
        <w:rPr>
          <w:b/>
        </w:rPr>
      </w:pPr>
    </w:p>
    <w:p w14:paraId="5A39E3D4" w14:textId="77777777" w:rsidR="004D7410" w:rsidRDefault="004D7410" w:rsidP="0020441A">
      <w:pPr>
        <w:ind w:firstLine="709"/>
        <w:jc w:val="center"/>
        <w:rPr>
          <w:b/>
        </w:rPr>
      </w:pPr>
      <w:r w:rsidRPr="00AD40CC">
        <w:rPr>
          <w:b/>
        </w:rPr>
        <w:t>S Ą R A Š A S</w:t>
      </w:r>
    </w:p>
    <w:p w14:paraId="79E625E3" w14:textId="77777777" w:rsidR="00152EFC" w:rsidRPr="00AD40CC" w:rsidRDefault="00152EFC" w:rsidP="0020441A">
      <w:pPr>
        <w:ind w:firstLine="709"/>
        <w:jc w:val="center"/>
        <w:rPr>
          <w:b/>
        </w:rPr>
      </w:pPr>
    </w:p>
    <w:p w14:paraId="0D48688F" w14:textId="77777777" w:rsidR="00174EFC" w:rsidRDefault="00174EFC" w:rsidP="00662ED9">
      <w:pPr>
        <w:numPr>
          <w:ilvl w:val="0"/>
          <w:numId w:val="1"/>
        </w:numPr>
      </w:pPr>
      <w:r>
        <w:t>Algis Kašėta</w:t>
      </w:r>
    </w:p>
    <w:p w14:paraId="020ACC46" w14:textId="115CF330" w:rsidR="00453F4E" w:rsidRDefault="00453F4E" w:rsidP="00662ED9">
      <w:pPr>
        <w:numPr>
          <w:ilvl w:val="0"/>
          <w:numId w:val="1"/>
        </w:numPr>
      </w:pPr>
      <w:r>
        <w:t>Angelė Malinovskienė</w:t>
      </w:r>
    </w:p>
    <w:p w14:paraId="1DA4C72D" w14:textId="1583D953" w:rsidR="002A7627" w:rsidRDefault="002A7627" w:rsidP="00662ED9">
      <w:pPr>
        <w:numPr>
          <w:ilvl w:val="0"/>
          <w:numId w:val="1"/>
        </w:numPr>
      </w:pPr>
      <w:r>
        <w:t>Algis Miškinis</w:t>
      </w:r>
    </w:p>
    <w:p w14:paraId="7E34FF12" w14:textId="4FC0C5FD" w:rsidR="007D679E" w:rsidRDefault="007D679E" w:rsidP="00662ED9">
      <w:pPr>
        <w:numPr>
          <w:ilvl w:val="0"/>
          <w:numId w:val="1"/>
        </w:numPr>
      </w:pPr>
      <w:r>
        <w:t>Ąžuolas Kuprys</w:t>
      </w:r>
    </w:p>
    <w:p w14:paraId="734B4C74" w14:textId="352F04EE" w:rsidR="00453F4E" w:rsidRDefault="00453F4E" w:rsidP="00662ED9">
      <w:pPr>
        <w:numPr>
          <w:ilvl w:val="0"/>
          <w:numId w:val="1"/>
        </w:numPr>
      </w:pPr>
      <w:r>
        <w:t>Jaunius Grikšas</w:t>
      </w:r>
    </w:p>
    <w:p w14:paraId="67DCE6FD" w14:textId="3E168D87" w:rsidR="00B34C4B" w:rsidRDefault="00B34C4B" w:rsidP="00662ED9">
      <w:pPr>
        <w:numPr>
          <w:ilvl w:val="0"/>
          <w:numId w:val="1"/>
        </w:numPr>
      </w:pPr>
      <w:r>
        <w:t>Danutė Karalevičienė</w:t>
      </w:r>
      <w:r w:rsidR="009E7A87">
        <w:t xml:space="preserve"> (14:30 val. prisijungė prie Tarybos posėdžio)</w:t>
      </w:r>
    </w:p>
    <w:p w14:paraId="1278E7EB" w14:textId="5492DF10" w:rsidR="009D5290" w:rsidRDefault="009D5290" w:rsidP="00662ED9">
      <w:pPr>
        <w:numPr>
          <w:ilvl w:val="0"/>
          <w:numId w:val="1"/>
        </w:numPr>
      </w:pPr>
      <w:r>
        <w:t>Daiva Tamulevičienė</w:t>
      </w:r>
    </w:p>
    <w:p w14:paraId="4D87BF78" w14:textId="71709BF1" w:rsidR="00B677D6" w:rsidRDefault="00B677D6" w:rsidP="00662ED9">
      <w:pPr>
        <w:numPr>
          <w:ilvl w:val="0"/>
          <w:numId w:val="1"/>
        </w:numPr>
      </w:pPr>
      <w:r>
        <w:t>Gintautas Kanauka</w:t>
      </w:r>
    </w:p>
    <w:p w14:paraId="472CD2C4" w14:textId="55E7B03F" w:rsidR="00310A52" w:rsidRDefault="00310A52" w:rsidP="00662ED9">
      <w:pPr>
        <w:numPr>
          <w:ilvl w:val="0"/>
          <w:numId w:val="1"/>
        </w:numPr>
      </w:pPr>
      <w:r>
        <w:t>Giedrius Samulevičius</w:t>
      </w:r>
    </w:p>
    <w:p w14:paraId="34613B07" w14:textId="5AE53363" w:rsidR="00155EA0" w:rsidRDefault="00155EA0" w:rsidP="00662ED9">
      <w:pPr>
        <w:numPr>
          <w:ilvl w:val="0"/>
          <w:numId w:val="1"/>
        </w:numPr>
      </w:pPr>
      <w:r>
        <w:t>Saulius Ivanauskas</w:t>
      </w:r>
    </w:p>
    <w:p w14:paraId="0838A7A1" w14:textId="77777777" w:rsidR="00B61FA5" w:rsidRDefault="00B61FA5" w:rsidP="00662ED9">
      <w:pPr>
        <w:numPr>
          <w:ilvl w:val="0"/>
          <w:numId w:val="1"/>
        </w:numPr>
      </w:pPr>
      <w:r>
        <w:t>Marijonas Čapkovskis</w:t>
      </w:r>
    </w:p>
    <w:p w14:paraId="50BBAF1E" w14:textId="4A3DE48B" w:rsidR="00B61FA5" w:rsidRDefault="00B61FA5" w:rsidP="00662ED9">
      <w:pPr>
        <w:numPr>
          <w:ilvl w:val="0"/>
          <w:numId w:val="1"/>
        </w:numPr>
      </w:pPr>
      <w:r>
        <w:t>Martynas Katelynas</w:t>
      </w:r>
    </w:p>
    <w:p w14:paraId="43758AE1" w14:textId="237FD2A7" w:rsidR="00DA0B85" w:rsidRDefault="00DA0B85" w:rsidP="00662ED9">
      <w:pPr>
        <w:numPr>
          <w:ilvl w:val="0"/>
          <w:numId w:val="1"/>
        </w:numPr>
      </w:pPr>
      <w:r>
        <w:t>Marius Krakauskas</w:t>
      </w:r>
    </w:p>
    <w:p w14:paraId="4B39E36C" w14:textId="77777777" w:rsidR="00310A52" w:rsidRDefault="00310A52" w:rsidP="00662ED9">
      <w:pPr>
        <w:numPr>
          <w:ilvl w:val="0"/>
          <w:numId w:val="1"/>
        </w:numPr>
      </w:pPr>
      <w:r>
        <w:t>Michailas Golubevas</w:t>
      </w:r>
    </w:p>
    <w:p w14:paraId="34EB1886" w14:textId="70C457DB" w:rsidR="00652CD7" w:rsidRDefault="00652CD7" w:rsidP="00662ED9">
      <w:pPr>
        <w:numPr>
          <w:ilvl w:val="0"/>
          <w:numId w:val="1"/>
        </w:numPr>
      </w:pPr>
      <w:r>
        <w:t>Rasa Kačiurinienė</w:t>
      </w:r>
    </w:p>
    <w:p w14:paraId="376B56CF" w14:textId="0CD1A4AA" w:rsidR="00640BA5" w:rsidRDefault="00640BA5" w:rsidP="00662ED9">
      <w:pPr>
        <w:numPr>
          <w:ilvl w:val="0"/>
          <w:numId w:val="1"/>
        </w:numPr>
      </w:pPr>
      <w:r>
        <w:t>Rasa Tamulienė</w:t>
      </w:r>
    </w:p>
    <w:p w14:paraId="3140010F" w14:textId="77777777" w:rsidR="00B61FA5" w:rsidRDefault="00B61FA5" w:rsidP="00662ED9">
      <w:pPr>
        <w:numPr>
          <w:ilvl w:val="0"/>
          <w:numId w:val="1"/>
        </w:numPr>
      </w:pPr>
      <w:r>
        <w:t>Rytis Amšiejus</w:t>
      </w:r>
    </w:p>
    <w:p w14:paraId="53AC0778" w14:textId="21843983" w:rsidR="00333250" w:rsidRDefault="00333250" w:rsidP="00662ED9">
      <w:pPr>
        <w:numPr>
          <w:ilvl w:val="0"/>
          <w:numId w:val="1"/>
        </w:numPr>
      </w:pPr>
      <w:r>
        <w:t>Povilas Saulevičius</w:t>
      </w:r>
    </w:p>
    <w:p w14:paraId="689F221E" w14:textId="33BE383A" w:rsidR="009D5290" w:rsidRDefault="009D5290" w:rsidP="00662ED9">
      <w:pPr>
        <w:numPr>
          <w:ilvl w:val="0"/>
          <w:numId w:val="1"/>
        </w:numPr>
      </w:pPr>
      <w:r>
        <w:t>Virginija Druskinienė</w:t>
      </w:r>
    </w:p>
    <w:p w14:paraId="045F4593" w14:textId="6E1F3EE4" w:rsidR="00321BBF" w:rsidRDefault="00321BBF" w:rsidP="00662ED9">
      <w:pPr>
        <w:numPr>
          <w:ilvl w:val="0"/>
          <w:numId w:val="1"/>
        </w:numPr>
      </w:pPr>
      <w:r>
        <w:t>Valdas Kukulskis</w:t>
      </w:r>
    </w:p>
    <w:p w14:paraId="6CE11D2C" w14:textId="54AB7B29" w:rsidR="00453F4E" w:rsidRDefault="00453F4E" w:rsidP="00662ED9">
      <w:pPr>
        <w:numPr>
          <w:ilvl w:val="0"/>
          <w:numId w:val="1"/>
        </w:numPr>
      </w:pPr>
      <w:r>
        <w:t>Vidas Mikalauskas</w:t>
      </w:r>
    </w:p>
    <w:p w14:paraId="6BE03C37" w14:textId="390D138A" w:rsidR="00EB2806" w:rsidRDefault="00EB2806" w:rsidP="00662ED9">
      <w:pPr>
        <w:numPr>
          <w:ilvl w:val="0"/>
          <w:numId w:val="1"/>
        </w:numPr>
      </w:pPr>
      <w:r>
        <w:t>Virginijus Varanavičius</w:t>
      </w:r>
      <w:r w:rsidR="009D5290">
        <w:t xml:space="preserve"> (15.00 val. išėjo iš posėdžių salės ir toliau posėdyje nedalyvavo)</w:t>
      </w:r>
    </w:p>
    <w:p w14:paraId="5102C350" w14:textId="782D6EF8" w:rsidR="00DA0B85" w:rsidRDefault="00DA0B85" w:rsidP="00662ED9">
      <w:pPr>
        <w:numPr>
          <w:ilvl w:val="0"/>
          <w:numId w:val="1"/>
        </w:numPr>
      </w:pPr>
      <w:r>
        <w:t>Virginijus Bučinskas</w:t>
      </w:r>
    </w:p>
    <w:p w14:paraId="4B9E709D" w14:textId="77777777" w:rsidR="000F2DAC" w:rsidRDefault="000F2DAC" w:rsidP="000F2DAC">
      <w:pPr>
        <w:ind w:left="1418"/>
      </w:pPr>
    </w:p>
    <w:p w14:paraId="1B29CC88" w14:textId="79D51763" w:rsidR="00453F4E" w:rsidRDefault="00453F4E" w:rsidP="00453F4E">
      <w:pPr>
        <w:ind w:left="1778"/>
      </w:pPr>
    </w:p>
    <w:p w14:paraId="7EEF2F71" w14:textId="77777777" w:rsidR="00523624" w:rsidRDefault="00523624" w:rsidP="00453F4E">
      <w:pPr>
        <w:ind w:left="1778"/>
      </w:pPr>
    </w:p>
    <w:p w14:paraId="2D98463D" w14:textId="1A0928EB" w:rsidR="00B61FA5" w:rsidRDefault="00B61FA5" w:rsidP="00B61FA5">
      <w:pPr>
        <w:ind w:left="1778"/>
      </w:pPr>
    </w:p>
    <w:p w14:paraId="07AA7591" w14:textId="53CF9A36" w:rsidR="00CA134C" w:rsidRDefault="00CA134C" w:rsidP="00CA134C">
      <w:pPr>
        <w:pStyle w:val="Pavadinimas"/>
      </w:pPr>
      <w:r w:rsidRPr="00AD40CC">
        <w:rPr>
          <w:rFonts w:ascii="Times New Roman" w:hAnsi="Times New Roman"/>
        </w:rPr>
        <w:t>Tarybos narių, 20</w:t>
      </w:r>
      <w:r>
        <w:rPr>
          <w:rFonts w:ascii="Times New Roman" w:hAnsi="Times New Roman"/>
        </w:rPr>
        <w:t>22</w:t>
      </w:r>
      <w:r w:rsidRPr="00AD40CC">
        <w:rPr>
          <w:rFonts w:ascii="Times New Roman" w:hAnsi="Times New Roman"/>
        </w:rPr>
        <w:t>-</w:t>
      </w:r>
      <w:r w:rsidR="00C959A3">
        <w:rPr>
          <w:rFonts w:ascii="Times New Roman" w:hAnsi="Times New Roman"/>
        </w:rPr>
        <w:t>11</w:t>
      </w:r>
      <w:r w:rsidRPr="00AD40CC">
        <w:rPr>
          <w:rFonts w:ascii="Times New Roman" w:hAnsi="Times New Roman"/>
        </w:rPr>
        <w:t>-</w:t>
      </w:r>
      <w:r w:rsidR="00B677D6">
        <w:rPr>
          <w:rFonts w:ascii="Times New Roman" w:hAnsi="Times New Roman"/>
        </w:rPr>
        <w:t>2</w:t>
      </w:r>
      <w:r w:rsidR="00C959A3">
        <w:rPr>
          <w:rFonts w:ascii="Times New Roman" w:hAnsi="Times New Roman"/>
        </w:rPr>
        <w:t>9</w:t>
      </w:r>
      <w:r>
        <w:rPr>
          <w:rFonts w:ascii="Times New Roman" w:hAnsi="Times New Roman"/>
        </w:rPr>
        <w:t xml:space="preserve"> ne</w:t>
      </w:r>
      <w:r w:rsidRPr="00AD40CC">
        <w:rPr>
          <w:rFonts w:ascii="Times New Roman" w:hAnsi="Times New Roman"/>
        </w:rPr>
        <w:t>dalyvavusių Varėnos rajono</w:t>
      </w:r>
      <w:r>
        <w:rPr>
          <w:rFonts w:ascii="Times New Roman" w:hAnsi="Times New Roman"/>
        </w:rPr>
        <w:t xml:space="preserve"> </w:t>
      </w:r>
      <w:r>
        <w:t>savivaldybės t</w:t>
      </w:r>
      <w:r w:rsidRPr="00AD40CC">
        <w:t>arybos</w:t>
      </w:r>
    </w:p>
    <w:p w14:paraId="316CE064" w14:textId="465285EE" w:rsidR="00CA134C" w:rsidRPr="0022214D" w:rsidRDefault="00CA134C" w:rsidP="00CA134C">
      <w:pPr>
        <w:pStyle w:val="Pavadinimas"/>
        <w:rPr>
          <w:rFonts w:ascii="Times New Roman" w:hAnsi="Times New Roman"/>
        </w:rPr>
      </w:pPr>
      <w:r>
        <w:t>9</w:t>
      </w:r>
      <w:r w:rsidRPr="00AD40CC">
        <w:t xml:space="preserve"> šaukimo</w:t>
      </w:r>
      <w:r>
        <w:t xml:space="preserve"> </w:t>
      </w:r>
      <w:r w:rsidR="00C959A3">
        <w:t>aštun</w:t>
      </w:r>
      <w:r w:rsidR="00B677D6">
        <w:t>ta</w:t>
      </w:r>
      <w:r>
        <w:t>jame (3</w:t>
      </w:r>
      <w:r w:rsidR="00C959A3">
        <w:t>8</w:t>
      </w:r>
      <w:r w:rsidRPr="00AD40CC">
        <w:t>) posėdyje</w:t>
      </w:r>
    </w:p>
    <w:p w14:paraId="6C738FEB" w14:textId="1E1134A1" w:rsidR="00CC6071" w:rsidRDefault="00CC6071" w:rsidP="00B61FA5">
      <w:pPr>
        <w:ind w:left="1778"/>
      </w:pPr>
    </w:p>
    <w:p w14:paraId="151CC2C2" w14:textId="0B683DC8" w:rsidR="00CA134C" w:rsidRDefault="00CA134C" w:rsidP="00B61FA5">
      <w:pPr>
        <w:ind w:left="1778"/>
      </w:pPr>
    </w:p>
    <w:p w14:paraId="4502405B" w14:textId="13CB9089" w:rsidR="0054259C" w:rsidRPr="00C959A3" w:rsidRDefault="00C959A3" w:rsidP="00C959A3">
      <w:pPr>
        <w:pStyle w:val="Sraopastraipa"/>
        <w:numPr>
          <w:ilvl w:val="0"/>
          <w:numId w:val="31"/>
        </w:numPr>
        <w:rPr>
          <w:rFonts w:ascii="Times New Roman" w:hAnsi="Times New Roman"/>
          <w:sz w:val="24"/>
          <w:szCs w:val="24"/>
        </w:rPr>
      </w:pPr>
      <w:r w:rsidRPr="00C959A3">
        <w:rPr>
          <w:rFonts w:ascii="Times New Roman" w:hAnsi="Times New Roman"/>
          <w:sz w:val="24"/>
          <w:szCs w:val="24"/>
        </w:rPr>
        <w:t>Kęstutis Budėnas</w:t>
      </w:r>
    </w:p>
    <w:p w14:paraId="0201A2B4" w14:textId="48D6E97C" w:rsidR="00C959A3" w:rsidRPr="00C959A3" w:rsidRDefault="00C959A3" w:rsidP="00C959A3">
      <w:pPr>
        <w:pStyle w:val="Sraopastraipa"/>
        <w:numPr>
          <w:ilvl w:val="0"/>
          <w:numId w:val="31"/>
        </w:numPr>
        <w:rPr>
          <w:rFonts w:ascii="Times New Roman" w:hAnsi="Times New Roman"/>
          <w:sz w:val="24"/>
          <w:szCs w:val="24"/>
        </w:rPr>
      </w:pPr>
      <w:r w:rsidRPr="00C959A3">
        <w:rPr>
          <w:rFonts w:ascii="Times New Roman" w:hAnsi="Times New Roman"/>
          <w:sz w:val="24"/>
          <w:szCs w:val="24"/>
        </w:rPr>
        <w:t>Audrius Saulynas</w:t>
      </w:r>
    </w:p>
    <w:p w14:paraId="77C80AD1" w14:textId="1CA4A145" w:rsidR="00C959A3" w:rsidRPr="00C959A3" w:rsidRDefault="00C959A3" w:rsidP="00C959A3">
      <w:pPr>
        <w:pStyle w:val="Sraopastraipa"/>
        <w:numPr>
          <w:ilvl w:val="0"/>
          <w:numId w:val="3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Virginijus Varanavičius (</w:t>
      </w:r>
      <w:r w:rsidR="009D5290">
        <w:rPr>
          <w:rFonts w:ascii="Times New Roman" w:hAnsi="Times New Roman"/>
          <w:sz w:val="24"/>
          <w:szCs w:val="24"/>
        </w:rPr>
        <w:t xml:space="preserve">15.00 val. </w:t>
      </w:r>
      <w:r>
        <w:rPr>
          <w:rFonts w:ascii="Times New Roman" w:hAnsi="Times New Roman"/>
          <w:sz w:val="24"/>
          <w:szCs w:val="24"/>
        </w:rPr>
        <w:t>išėjo iš posėdžių salės ir toliau posėdyje nedalyvavo).</w:t>
      </w:r>
    </w:p>
    <w:p w14:paraId="7C90DAA6" w14:textId="7971B4C2" w:rsidR="00034403" w:rsidRDefault="00034403" w:rsidP="00AA43A9">
      <w:pPr>
        <w:ind w:firstLine="709"/>
        <w:jc w:val="right"/>
        <w:rPr>
          <w:b/>
        </w:rPr>
      </w:pPr>
    </w:p>
    <w:p w14:paraId="7D7943D4" w14:textId="77777777" w:rsidR="00034403" w:rsidRDefault="00034403" w:rsidP="00AA43A9">
      <w:pPr>
        <w:ind w:firstLine="709"/>
        <w:jc w:val="right"/>
        <w:rPr>
          <w:b/>
        </w:rPr>
      </w:pPr>
    </w:p>
    <w:p w14:paraId="28D2F031" w14:textId="77777777" w:rsidR="00034403" w:rsidRDefault="00034403" w:rsidP="00AA43A9">
      <w:pPr>
        <w:ind w:firstLine="709"/>
        <w:jc w:val="right"/>
        <w:rPr>
          <w:b/>
        </w:rPr>
      </w:pPr>
    </w:p>
    <w:p w14:paraId="4639E8A9" w14:textId="77777777" w:rsidR="00034403" w:rsidRDefault="00034403" w:rsidP="00AA43A9">
      <w:pPr>
        <w:ind w:firstLine="709"/>
        <w:jc w:val="right"/>
        <w:rPr>
          <w:b/>
        </w:rPr>
      </w:pPr>
    </w:p>
    <w:p w14:paraId="1DC33796" w14:textId="77777777" w:rsidR="00034403" w:rsidRDefault="00034403" w:rsidP="00AA43A9">
      <w:pPr>
        <w:ind w:firstLine="709"/>
        <w:jc w:val="right"/>
        <w:rPr>
          <w:b/>
        </w:rPr>
      </w:pPr>
    </w:p>
    <w:p w14:paraId="1791D20A" w14:textId="1A3508A0" w:rsidR="0020441A" w:rsidRDefault="004F5165" w:rsidP="00AA43A9">
      <w:pPr>
        <w:ind w:firstLine="709"/>
        <w:jc w:val="right"/>
        <w:rPr>
          <w:b/>
        </w:rPr>
      </w:pPr>
      <w:r>
        <w:rPr>
          <w:b/>
        </w:rPr>
        <w:lastRenderedPageBreak/>
        <w:t>2</w:t>
      </w:r>
      <w:r w:rsidR="004D7410" w:rsidRPr="00AD40CC">
        <w:rPr>
          <w:b/>
        </w:rPr>
        <w:t xml:space="preserve"> priedas</w:t>
      </w:r>
    </w:p>
    <w:p w14:paraId="50338DE4" w14:textId="77777777" w:rsidR="008436EF" w:rsidRDefault="008436EF" w:rsidP="00C04234">
      <w:pPr>
        <w:ind w:firstLine="709"/>
        <w:jc w:val="right"/>
        <w:rPr>
          <w:b/>
        </w:rPr>
      </w:pPr>
    </w:p>
    <w:p w14:paraId="64D74FDF" w14:textId="2CBF6DFF" w:rsidR="00607C04" w:rsidRDefault="002F6580" w:rsidP="002F6580">
      <w:pPr>
        <w:ind w:firstLine="709"/>
        <w:jc w:val="center"/>
        <w:rPr>
          <w:b/>
        </w:rPr>
      </w:pPr>
      <w:r w:rsidRPr="00AD40CC">
        <w:rPr>
          <w:b/>
        </w:rPr>
        <w:t>Kviestųj</w:t>
      </w:r>
      <w:r w:rsidR="00DE17FE">
        <w:rPr>
          <w:b/>
        </w:rPr>
        <w:t>ų asmenų</w:t>
      </w:r>
      <w:r w:rsidR="00E930B3">
        <w:rPr>
          <w:b/>
        </w:rPr>
        <w:t>, dalyvavusių 20</w:t>
      </w:r>
      <w:r w:rsidR="002E01BF">
        <w:rPr>
          <w:b/>
        </w:rPr>
        <w:t>2</w:t>
      </w:r>
      <w:r w:rsidR="008B4EE9">
        <w:rPr>
          <w:b/>
        </w:rPr>
        <w:t>2</w:t>
      </w:r>
      <w:r w:rsidR="001D15AC">
        <w:rPr>
          <w:b/>
        </w:rPr>
        <w:t>-</w:t>
      </w:r>
      <w:r w:rsidR="00C959A3">
        <w:rPr>
          <w:b/>
        </w:rPr>
        <w:t>11</w:t>
      </w:r>
      <w:r w:rsidR="000A7152">
        <w:rPr>
          <w:b/>
        </w:rPr>
        <w:t>-</w:t>
      </w:r>
      <w:r w:rsidR="00F632FA">
        <w:rPr>
          <w:b/>
        </w:rPr>
        <w:t>2</w:t>
      </w:r>
      <w:r w:rsidR="00C959A3">
        <w:rPr>
          <w:b/>
        </w:rPr>
        <w:t>9</w:t>
      </w:r>
      <w:r>
        <w:rPr>
          <w:b/>
        </w:rPr>
        <w:t xml:space="preserve"> </w:t>
      </w:r>
      <w:r w:rsidRPr="00AD40CC">
        <w:rPr>
          <w:b/>
        </w:rPr>
        <w:t xml:space="preserve">Varėnos rajono </w:t>
      </w:r>
      <w:r>
        <w:rPr>
          <w:b/>
        </w:rPr>
        <w:t>savivaldybės t</w:t>
      </w:r>
      <w:r w:rsidRPr="00AD40CC">
        <w:rPr>
          <w:b/>
        </w:rPr>
        <w:t xml:space="preserve">arybos </w:t>
      </w:r>
    </w:p>
    <w:p w14:paraId="33201B5E" w14:textId="58CBDF01" w:rsidR="002F6580" w:rsidRPr="00AD40CC" w:rsidRDefault="00C95EA3" w:rsidP="002F6580">
      <w:pPr>
        <w:ind w:firstLine="709"/>
        <w:jc w:val="center"/>
        <w:rPr>
          <w:b/>
        </w:rPr>
      </w:pPr>
      <w:r>
        <w:rPr>
          <w:b/>
        </w:rPr>
        <w:t>9</w:t>
      </w:r>
      <w:r w:rsidR="002F6580" w:rsidRPr="00AD40CC">
        <w:rPr>
          <w:b/>
        </w:rPr>
        <w:t xml:space="preserve"> šaukimo</w:t>
      </w:r>
      <w:r w:rsidR="002F6580">
        <w:rPr>
          <w:b/>
        </w:rPr>
        <w:t xml:space="preserve"> </w:t>
      </w:r>
      <w:r w:rsidR="00C959A3">
        <w:rPr>
          <w:b/>
        </w:rPr>
        <w:t>aštun</w:t>
      </w:r>
      <w:r w:rsidR="00F632FA">
        <w:rPr>
          <w:b/>
        </w:rPr>
        <w:t>ta</w:t>
      </w:r>
      <w:r w:rsidR="00B34C4B">
        <w:rPr>
          <w:b/>
        </w:rPr>
        <w:t>ja</w:t>
      </w:r>
      <w:r w:rsidR="00174EFC">
        <w:rPr>
          <w:b/>
        </w:rPr>
        <w:t>me</w:t>
      </w:r>
      <w:r w:rsidR="000A7152">
        <w:rPr>
          <w:b/>
        </w:rPr>
        <w:t xml:space="preserve"> </w:t>
      </w:r>
      <w:r w:rsidR="002A4679">
        <w:rPr>
          <w:b/>
        </w:rPr>
        <w:t>(</w:t>
      </w:r>
      <w:r w:rsidR="00DB5595">
        <w:rPr>
          <w:b/>
        </w:rPr>
        <w:t>3</w:t>
      </w:r>
      <w:r w:rsidR="00C959A3">
        <w:rPr>
          <w:b/>
        </w:rPr>
        <w:t>8</w:t>
      </w:r>
      <w:r w:rsidR="002F6580" w:rsidRPr="00AD40CC">
        <w:rPr>
          <w:b/>
        </w:rPr>
        <w:t>) posėdyje</w:t>
      </w:r>
      <w:r w:rsidR="002F6580">
        <w:rPr>
          <w:b/>
        </w:rPr>
        <w:t xml:space="preserve">, </w:t>
      </w:r>
    </w:p>
    <w:p w14:paraId="71C6BA90" w14:textId="77777777" w:rsidR="00AF53B0" w:rsidRPr="00AD40CC" w:rsidRDefault="00AF53B0" w:rsidP="00357AB0">
      <w:pPr>
        <w:ind w:firstLine="709"/>
        <w:jc w:val="right"/>
        <w:rPr>
          <w:b/>
        </w:rPr>
      </w:pPr>
    </w:p>
    <w:p w14:paraId="6FF02936" w14:textId="77777777" w:rsidR="004D7410" w:rsidRPr="00AD40CC" w:rsidRDefault="004D7410" w:rsidP="003A728D">
      <w:pPr>
        <w:ind w:firstLine="709"/>
        <w:rPr>
          <w:b/>
        </w:rPr>
      </w:pPr>
    </w:p>
    <w:p w14:paraId="6B69E30B" w14:textId="77777777" w:rsidR="004D7410" w:rsidRDefault="004D7410" w:rsidP="003A728D">
      <w:pPr>
        <w:pStyle w:val="Antrat1"/>
        <w:spacing w:before="0"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D40CC">
        <w:rPr>
          <w:rFonts w:ascii="Times New Roman" w:hAnsi="Times New Roman" w:cs="Times New Roman"/>
          <w:sz w:val="24"/>
          <w:szCs w:val="24"/>
        </w:rPr>
        <w:t>S Ą R A Š A S</w:t>
      </w:r>
    </w:p>
    <w:p w14:paraId="58380286" w14:textId="77777777" w:rsidR="00BE49B4" w:rsidRDefault="00BE49B4" w:rsidP="0033637C"/>
    <w:p w14:paraId="012CFFB9" w14:textId="3861C736" w:rsidR="00B34C4B" w:rsidRDefault="005110D3" w:rsidP="00B34C4B">
      <w:pPr>
        <w:pStyle w:val="Sraopastraipa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B34C4B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Verbickas</w:t>
      </w:r>
      <w:r w:rsidR="00B34C4B">
        <w:rPr>
          <w:rFonts w:ascii="Times New Roman" w:hAnsi="Times New Roman"/>
          <w:sz w:val="24"/>
          <w:szCs w:val="24"/>
        </w:rPr>
        <w:t xml:space="preserve"> – Varėnos rajono savivaldybės administracijos direktorius</w:t>
      </w:r>
      <w:r w:rsidR="00885AF1">
        <w:rPr>
          <w:rFonts w:ascii="Times New Roman" w:hAnsi="Times New Roman"/>
          <w:sz w:val="24"/>
          <w:szCs w:val="24"/>
        </w:rPr>
        <w:t xml:space="preserve"> </w:t>
      </w:r>
    </w:p>
    <w:p w14:paraId="33458774" w14:textId="463B3681" w:rsidR="00A04C62" w:rsidRDefault="004D7410" w:rsidP="00A04C62">
      <w:pPr>
        <w:tabs>
          <w:tab w:val="left" w:pos="2610"/>
        </w:tabs>
        <w:ind w:firstLine="709"/>
        <w:rPr>
          <w:b/>
        </w:rPr>
      </w:pPr>
      <w:r w:rsidRPr="00F4232E">
        <w:rPr>
          <w:b/>
        </w:rPr>
        <w:t>Skyrių vedėjai:</w:t>
      </w:r>
    </w:p>
    <w:p w14:paraId="68A6DC23" w14:textId="77777777" w:rsidR="00921BB0" w:rsidRDefault="00921BB0" w:rsidP="00A04C62">
      <w:pPr>
        <w:tabs>
          <w:tab w:val="left" w:pos="2610"/>
        </w:tabs>
        <w:ind w:firstLine="709"/>
        <w:rPr>
          <w:b/>
        </w:rPr>
      </w:pPr>
    </w:p>
    <w:p w14:paraId="0D6A3AFF" w14:textId="7554A995" w:rsidR="000A01E0" w:rsidRDefault="00C959A3" w:rsidP="007511AE">
      <w:pPr>
        <w:tabs>
          <w:tab w:val="left" w:pos="2610"/>
        </w:tabs>
        <w:ind w:firstLine="709"/>
        <w:jc w:val="both"/>
        <w:rPr>
          <w:szCs w:val="24"/>
        </w:rPr>
      </w:pPr>
      <w:r>
        <w:t>E</w:t>
      </w:r>
      <w:r w:rsidR="00972498">
        <w:t xml:space="preserve">. </w:t>
      </w:r>
      <w:r>
        <w:t>Zaleskis</w:t>
      </w:r>
      <w:r w:rsidR="00972498">
        <w:t xml:space="preserve"> – Turto valdymo s</w:t>
      </w:r>
      <w:r w:rsidR="004A7F9B">
        <w:t>kyriaus vedėj</w:t>
      </w:r>
      <w:r w:rsidR="0054259C">
        <w:t>a</w:t>
      </w:r>
      <w:r>
        <w:t>s</w:t>
      </w:r>
      <w:r w:rsidR="00453F4E">
        <w:rPr>
          <w:szCs w:val="24"/>
        </w:rPr>
        <w:t xml:space="preserve">  </w:t>
      </w:r>
    </w:p>
    <w:p w14:paraId="0E902E59" w14:textId="2D2591D2" w:rsidR="007C54AA" w:rsidRDefault="00C50DEB" w:rsidP="007511AE">
      <w:pPr>
        <w:jc w:val="both"/>
      </w:pPr>
      <w:r>
        <w:t xml:space="preserve">           </w:t>
      </w:r>
      <w:r w:rsidR="00C74C4D">
        <w:t xml:space="preserve"> S. Bingelienė – Švietimo skyriaus vedėja </w:t>
      </w:r>
    </w:p>
    <w:p w14:paraId="1179EA48" w14:textId="6C78FBC4" w:rsidR="00640BA5" w:rsidRDefault="00F7374A" w:rsidP="007511AE">
      <w:pPr>
        <w:jc w:val="both"/>
      </w:pPr>
      <w:r>
        <w:t xml:space="preserve">            </w:t>
      </w:r>
      <w:r w:rsidR="00523624">
        <w:t>S.</w:t>
      </w:r>
      <w:r w:rsidR="00DC45B0">
        <w:t xml:space="preserve"> </w:t>
      </w:r>
      <w:r w:rsidR="00523624">
        <w:t>Griškevičienė</w:t>
      </w:r>
      <w:r w:rsidR="00DC45B0">
        <w:t xml:space="preserve"> – Finansų ir investicijų skyriaus vedėj</w:t>
      </w:r>
      <w:r w:rsidR="00885AF1">
        <w:t>a</w:t>
      </w:r>
    </w:p>
    <w:p w14:paraId="332A4891" w14:textId="1DD2D48F" w:rsidR="00F42321" w:rsidRDefault="005C6714" w:rsidP="0054259C">
      <w:pPr>
        <w:jc w:val="both"/>
      </w:pPr>
      <w:r>
        <w:rPr>
          <w:bCs/>
        </w:rPr>
        <w:t xml:space="preserve">            </w:t>
      </w:r>
      <w:r w:rsidR="0054259C">
        <w:rPr>
          <w:bCs/>
        </w:rPr>
        <w:t>D. Stankevičiūtė – Socialinės paramos skyriaus vedėja</w:t>
      </w:r>
    </w:p>
    <w:p w14:paraId="1870DD2E" w14:textId="1270D6D3" w:rsidR="005110D3" w:rsidRDefault="005110D3" w:rsidP="007C54AA">
      <w:pPr>
        <w:jc w:val="both"/>
      </w:pPr>
      <w:r>
        <w:t xml:space="preserve">            A. Batūra – Teisės ir civilinės metrikacijos skyriaus vedėjas</w:t>
      </w:r>
    </w:p>
    <w:p w14:paraId="3251A6B3" w14:textId="3C313AA1" w:rsidR="008D53BE" w:rsidRDefault="003E3DFB" w:rsidP="007C54AA">
      <w:pPr>
        <w:jc w:val="both"/>
      </w:pPr>
      <w:r>
        <w:t xml:space="preserve">            G</w:t>
      </w:r>
      <w:r w:rsidR="00F42321">
        <w:t>.</w:t>
      </w:r>
      <w:r>
        <w:t xml:space="preserve"> Šakalis – Savivaldybės kontrolierius</w:t>
      </w:r>
    </w:p>
    <w:p w14:paraId="47A313AC" w14:textId="4BFABD3A" w:rsidR="0054259C" w:rsidRDefault="0054259C" w:rsidP="007C54AA">
      <w:pPr>
        <w:jc w:val="both"/>
      </w:pPr>
      <w:r>
        <w:t xml:space="preserve">            J. Skirevičiūtė – Architektūros skyriaus vedėja</w:t>
      </w:r>
    </w:p>
    <w:p w14:paraId="6D3A3CE6" w14:textId="48BC4EA2" w:rsidR="00C959A3" w:rsidRDefault="00C959A3" w:rsidP="007C54AA">
      <w:pPr>
        <w:jc w:val="both"/>
      </w:pPr>
      <w:r>
        <w:t xml:space="preserve">            I. Norkūnienė – Ekonomikos ir turizmo skyriaus vedėja</w:t>
      </w:r>
    </w:p>
    <w:p w14:paraId="244936AE" w14:textId="77777777" w:rsidR="00652421" w:rsidRDefault="00652421" w:rsidP="00652421"/>
    <w:p w14:paraId="64B8545C" w14:textId="77777777" w:rsidR="008C5F19" w:rsidRDefault="008C5F19" w:rsidP="00652421"/>
    <w:p w14:paraId="3F607F41" w14:textId="77777777" w:rsidR="008C5F19" w:rsidRDefault="008C5F19" w:rsidP="00652421"/>
    <w:p w14:paraId="0BA32414" w14:textId="77777777" w:rsidR="008C5F19" w:rsidRDefault="008C5F19" w:rsidP="00652421"/>
    <w:p w14:paraId="35AC306B" w14:textId="77777777" w:rsidR="008C5F19" w:rsidRDefault="008C5F19" w:rsidP="00652421"/>
    <w:p w14:paraId="527A9A4A" w14:textId="77777777" w:rsidR="008C5F19" w:rsidRDefault="008C5F19" w:rsidP="00652421"/>
    <w:p w14:paraId="2B0B34EB" w14:textId="77777777" w:rsidR="008C5F19" w:rsidRDefault="008C5F19" w:rsidP="00652421"/>
    <w:p w14:paraId="77475811" w14:textId="77777777" w:rsidR="008C5F19" w:rsidRDefault="008C5F19" w:rsidP="00652421"/>
    <w:p w14:paraId="399C4DF3" w14:textId="77777777" w:rsidR="008C5F19" w:rsidRDefault="008C5F19" w:rsidP="00652421"/>
    <w:p w14:paraId="61698501" w14:textId="77777777" w:rsidR="008C5F19" w:rsidRDefault="008C5F19" w:rsidP="00652421"/>
    <w:p w14:paraId="0010AD6E" w14:textId="77777777" w:rsidR="008C5F19" w:rsidRDefault="008C5F19" w:rsidP="00652421"/>
    <w:p w14:paraId="39B91FE7" w14:textId="77777777" w:rsidR="008C5F19" w:rsidRDefault="008C5F19" w:rsidP="00652421"/>
    <w:p w14:paraId="280C021B" w14:textId="77777777" w:rsidR="008C5F19" w:rsidRDefault="008C5F19" w:rsidP="00652421"/>
    <w:p w14:paraId="3B6000D2" w14:textId="77777777" w:rsidR="008C5F19" w:rsidRDefault="008C5F19" w:rsidP="00652421"/>
    <w:p w14:paraId="094DB4FB" w14:textId="77777777" w:rsidR="008C5F19" w:rsidRDefault="008C5F19" w:rsidP="00652421"/>
    <w:p w14:paraId="6A2E2058" w14:textId="77777777" w:rsidR="008C5F19" w:rsidRDefault="008C5F19" w:rsidP="00652421"/>
    <w:p w14:paraId="1EAB6668" w14:textId="77777777" w:rsidR="008C5F19" w:rsidRDefault="008C5F19" w:rsidP="00652421"/>
    <w:p w14:paraId="0B5CFF29" w14:textId="77777777" w:rsidR="006F6795" w:rsidRDefault="006F6795" w:rsidP="00B61FA5">
      <w:pPr>
        <w:ind w:firstLine="709"/>
        <w:jc w:val="center"/>
        <w:rPr>
          <w:b/>
          <w:szCs w:val="24"/>
        </w:rPr>
        <w:sectPr w:rsidR="006F6795" w:rsidSect="00163BF6">
          <w:headerReference w:type="even" r:id="rId21"/>
          <w:footerReference w:type="default" r:id="rId22"/>
          <w:footerReference w:type="first" r:id="rId23"/>
          <w:pgSz w:w="11906" w:h="16838"/>
          <w:pgMar w:top="1701" w:right="567" w:bottom="1134" w:left="1701" w:header="567" w:footer="567" w:gutter="0"/>
          <w:cols w:space="1296"/>
          <w:docGrid w:linePitch="360"/>
        </w:sectPr>
      </w:pPr>
      <w:bookmarkStart w:id="51" w:name="_Hlk55306688"/>
    </w:p>
    <w:p w14:paraId="7C3E011F" w14:textId="4CF8310E" w:rsidR="00B61FA5" w:rsidRPr="006E54C1" w:rsidRDefault="00B61FA5" w:rsidP="00B61FA5">
      <w:pPr>
        <w:ind w:firstLine="709"/>
        <w:jc w:val="center"/>
        <w:rPr>
          <w:b/>
          <w:szCs w:val="24"/>
        </w:rPr>
      </w:pPr>
      <w:r w:rsidRPr="006E54C1">
        <w:rPr>
          <w:b/>
          <w:szCs w:val="24"/>
        </w:rPr>
        <w:lastRenderedPageBreak/>
        <w:t xml:space="preserve">Varėnos rajono savivaldybės tarybos 9 šaukimo </w:t>
      </w:r>
      <w:r w:rsidR="00C959A3">
        <w:rPr>
          <w:b/>
          <w:szCs w:val="24"/>
        </w:rPr>
        <w:t>aštun</w:t>
      </w:r>
      <w:r w:rsidR="005110D3">
        <w:rPr>
          <w:b/>
          <w:szCs w:val="24"/>
        </w:rPr>
        <w:t>ta</w:t>
      </w:r>
      <w:r w:rsidR="003B7CA5">
        <w:rPr>
          <w:b/>
          <w:szCs w:val="24"/>
        </w:rPr>
        <w:t>ja</w:t>
      </w:r>
      <w:r w:rsidRPr="006E54C1">
        <w:rPr>
          <w:b/>
          <w:szCs w:val="24"/>
        </w:rPr>
        <w:t>me (</w:t>
      </w:r>
      <w:r w:rsidR="002059D9">
        <w:rPr>
          <w:b/>
          <w:szCs w:val="24"/>
        </w:rPr>
        <w:t>3</w:t>
      </w:r>
      <w:r w:rsidR="00C959A3">
        <w:rPr>
          <w:b/>
          <w:szCs w:val="24"/>
        </w:rPr>
        <w:t>8</w:t>
      </w:r>
      <w:r w:rsidRPr="006E54C1">
        <w:rPr>
          <w:b/>
          <w:szCs w:val="24"/>
        </w:rPr>
        <w:t xml:space="preserve">) posėdyje, įvykusiame </w:t>
      </w:r>
    </w:p>
    <w:p w14:paraId="71BDEAAC" w14:textId="5BBB8A24" w:rsidR="00B61FA5" w:rsidRDefault="00B61FA5" w:rsidP="00B61FA5">
      <w:pPr>
        <w:ind w:firstLine="709"/>
        <w:jc w:val="center"/>
        <w:rPr>
          <w:b/>
          <w:szCs w:val="24"/>
        </w:rPr>
      </w:pPr>
      <w:r w:rsidRPr="006E54C1">
        <w:rPr>
          <w:b/>
          <w:szCs w:val="24"/>
        </w:rPr>
        <w:t>202</w:t>
      </w:r>
      <w:r w:rsidR="001A7B73">
        <w:rPr>
          <w:b/>
          <w:szCs w:val="24"/>
        </w:rPr>
        <w:t>2</w:t>
      </w:r>
      <w:r w:rsidRPr="006E54C1">
        <w:rPr>
          <w:b/>
          <w:szCs w:val="24"/>
        </w:rPr>
        <w:t>-</w:t>
      </w:r>
      <w:r w:rsidR="00C959A3">
        <w:rPr>
          <w:b/>
          <w:szCs w:val="24"/>
        </w:rPr>
        <w:t>11</w:t>
      </w:r>
      <w:r w:rsidRPr="006E54C1">
        <w:rPr>
          <w:b/>
          <w:szCs w:val="24"/>
        </w:rPr>
        <w:t>-</w:t>
      </w:r>
      <w:r w:rsidR="00C41CAF">
        <w:rPr>
          <w:b/>
          <w:szCs w:val="24"/>
        </w:rPr>
        <w:t>2</w:t>
      </w:r>
      <w:r w:rsidR="00C959A3">
        <w:rPr>
          <w:b/>
          <w:szCs w:val="24"/>
        </w:rPr>
        <w:t>9</w:t>
      </w:r>
      <w:r w:rsidRPr="006E54C1">
        <w:rPr>
          <w:b/>
          <w:szCs w:val="24"/>
        </w:rPr>
        <w:t>, priimti sprendimai ir Tarybos narių balsavimo rezultatai</w:t>
      </w:r>
    </w:p>
    <w:p w14:paraId="5E0CD010" w14:textId="77777777" w:rsidR="002A7627" w:rsidRPr="006E54C1" w:rsidRDefault="002A7627" w:rsidP="00B61FA5">
      <w:pPr>
        <w:ind w:firstLine="709"/>
        <w:jc w:val="center"/>
        <w:rPr>
          <w:b/>
          <w:szCs w:val="24"/>
        </w:rPr>
      </w:pPr>
    </w:p>
    <w:tbl>
      <w:tblPr>
        <w:tblW w:w="15840" w:type="dxa"/>
        <w:tblInd w:w="-43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9"/>
        <w:gridCol w:w="4511"/>
        <w:gridCol w:w="3780"/>
        <w:gridCol w:w="2880"/>
        <w:gridCol w:w="3420"/>
      </w:tblGrid>
      <w:tr w:rsidR="00B61FA5" w:rsidRPr="00373C72" w14:paraId="42BF7487" w14:textId="77777777" w:rsidTr="00C82EC4">
        <w:trPr>
          <w:trHeight w:val="654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18F86" w14:textId="77777777" w:rsidR="00B61FA5" w:rsidRDefault="00B61FA5" w:rsidP="00C82EC4">
            <w:pPr>
              <w:ind w:firstLine="6"/>
              <w:jc w:val="center"/>
              <w:rPr>
                <w:b/>
                <w:sz w:val="18"/>
                <w:szCs w:val="18"/>
              </w:rPr>
            </w:pPr>
            <w:bookmarkStart w:id="52" w:name="_Hlk52884798"/>
            <w:bookmarkStart w:id="53" w:name="_Hlk89871867"/>
            <w:bookmarkStart w:id="54" w:name="_Hlk104889560"/>
            <w:r>
              <w:rPr>
                <w:b/>
                <w:sz w:val="18"/>
                <w:szCs w:val="18"/>
              </w:rPr>
              <w:t>Eil. Nr.</w:t>
            </w:r>
          </w:p>
          <w:p w14:paraId="152BE86A" w14:textId="77777777" w:rsidR="00B61FA5" w:rsidRPr="00373C72" w:rsidRDefault="00B61FA5" w:rsidP="00C82EC4">
            <w:pPr>
              <w:ind w:firstLine="6"/>
              <w:jc w:val="center"/>
              <w:rPr>
                <w:b/>
                <w:sz w:val="18"/>
                <w:szCs w:val="18"/>
              </w:rPr>
            </w:pPr>
            <w:r w:rsidRPr="00373C72">
              <w:rPr>
                <w:b/>
                <w:sz w:val="18"/>
                <w:szCs w:val="18"/>
              </w:rPr>
              <w:t>Spr. Nr.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FF117" w14:textId="77777777" w:rsidR="00B61FA5" w:rsidRPr="00373C72" w:rsidRDefault="00B61FA5" w:rsidP="00C82EC4">
            <w:pPr>
              <w:pStyle w:val="Antrat1"/>
              <w:ind w:firstLine="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3C72">
              <w:rPr>
                <w:rFonts w:ascii="Times New Roman" w:hAnsi="Times New Roman" w:cs="Times New Roman"/>
                <w:sz w:val="18"/>
                <w:szCs w:val="18"/>
              </w:rPr>
              <w:t>Sprendimo pavadinimas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0DD3D" w14:textId="77777777" w:rsidR="00B61FA5" w:rsidRPr="00373C72" w:rsidRDefault="00B61FA5" w:rsidP="00C82EC4">
            <w:pPr>
              <w:ind w:firstLine="6"/>
              <w:jc w:val="center"/>
              <w:rPr>
                <w:b/>
                <w:sz w:val="18"/>
                <w:szCs w:val="18"/>
              </w:rPr>
            </w:pPr>
            <w:r w:rsidRPr="00373C72">
              <w:rPr>
                <w:b/>
                <w:sz w:val="18"/>
                <w:szCs w:val="18"/>
              </w:rPr>
              <w:t>Už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45DDA" w14:textId="77777777" w:rsidR="00B61FA5" w:rsidRPr="00373C72" w:rsidRDefault="00B61FA5" w:rsidP="00C82EC4">
            <w:pPr>
              <w:ind w:firstLine="6"/>
              <w:jc w:val="center"/>
              <w:rPr>
                <w:b/>
                <w:sz w:val="18"/>
                <w:szCs w:val="18"/>
              </w:rPr>
            </w:pPr>
            <w:r w:rsidRPr="00373C72">
              <w:rPr>
                <w:b/>
                <w:sz w:val="18"/>
                <w:szCs w:val="18"/>
              </w:rPr>
              <w:t>Prieš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D1553A" w14:textId="77777777" w:rsidR="00B61FA5" w:rsidRPr="00373C72" w:rsidRDefault="00B61FA5" w:rsidP="0072340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61FA5" w:rsidRPr="00373C72" w14:paraId="78F36E82" w14:textId="77777777" w:rsidTr="0066190F">
        <w:trPr>
          <w:trHeight w:val="1329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5E62C72" w14:textId="1DA295BD" w:rsidR="00B61FA5" w:rsidRPr="00373C72" w:rsidRDefault="00B61FA5" w:rsidP="000F4F94">
            <w:pPr>
              <w:ind w:firstLine="6"/>
              <w:rPr>
                <w:sz w:val="18"/>
                <w:szCs w:val="18"/>
              </w:rPr>
            </w:pPr>
            <w:r w:rsidRPr="001A38F9">
              <w:rPr>
                <w:b/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 xml:space="preserve"> </w:t>
            </w:r>
            <w:r w:rsidRPr="00373C72">
              <w:rPr>
                <w:sz w:val="18"/>
                <w:szCs w:val="18"/>
              </w:rPr>
              <w:t>T-IX-</w:t>
            </w:r>
            <w:r w:rsidR="00C41CAF">
              <w:rPr>
                <w:sz w:val="18"/>
                <w:szCs w:val="18"/>
              </w:rPr>
              <w:t>10</w:t>
            </w:r>
            <w:r w:rsidR="00186AF2">
              <w:rPr>
                <w:sz w:val="18"/>
                <w:szCs w:val="18"/>
              </w:rPr>
              <w:t>25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088B6679" w14:textId="3E92F0F5" w:rsidR="00B61FA5" w:rsidRPr="00373C72" w:rsidRDefault="00FF6414" w:rsidP="00FF6414">
            <w:pPr>
              <w:jc w:val="both"/>
              <w:rPr>
                <w:b/>
                <w:sz w:val="18"/>
                <w:szCs w:val="18"/>
              </w:rPr>
            </w:pPr>
            <w:r w:rsidRPr="00FF6414">
              <w:rPr>
                <w:b/>
                <w:bCs/>
                <w:sz w:val="18"/>
                <w:szCs w:val="18"/>
              </w:rPr>
              <w:t>DĖL VARĖNOS RAJONO SAVIVALDYBĖS TARYBOS 2019 M. RUGSĖJO 24 D. SPRENDIMO NR. T-IX-130 „DĖL VIEŠOSIOS ĮSTAIGOS VARĖNOS PIRMINĖS SVEIKATOS PRIEŽIŪROS CENTRO VALDYMO STRUKTŪROS IR PAREIGYBIŲ SĄRAŠO PATVIRTINIMO“ PAKEITIMO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8F3D00A" w14:textId="77777777" w:rsidR="00186AF2" w:rsidRDefault="00A026D1" w:rsidP="00186AF2">
            <w:pPr>
              <w:ind w:firstLine="851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</w:t>
            </w:r>
            <w:r w:rsidR="00186AF2" w:rsidRPr="00186AF2">
              <w:rPr>
                <w:b/>
                <w:bCs/>
                <w:sz w:val="18"/>
                <w:szCs w:val="18"/>
              </w:rPr>
              <w:t xml:space="preserve">12 </w:t>
            </w:r>
          </w:p>
          <w:p w14:paraId="432005F4" w14:textId="4BBD593C" w:rsidR="00B61FA5" w:rsidRPr="00AF6B3F" w:rsidRDefault="00186AF2" w:rsidP="00186AF2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186AF2">
              <w:rPr>
                <w:b/>
                <w:bCs/>
                <w:sz w:val="18"/>
                <w:szCs w:val="18"/>
              </w:rPr>
              <w:t>(A. Kašėta, R. Amšiejus, G. Samulevičius, V. Bučinskas, M. Golubevas, R. Kačiurinienė, G. Kanauka, V. Kukulskis, V. Varanavičius, V. Druskinienė, M. Krakauskas, R. Tamulienė)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7C90B40D" w14:textId="77777777" w:rsidR="00AF6B3F" w:rsidRDefault="00186AF2" w:rsidP="00186AF2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Prieš</w:t>
            </w:r>
          </w:p>
          <w:p w14:paraId="619B0D06" w14:textId="77777777" w:rsidR="00186AF2" w:rsidRDefault="00186AF2" w:rsidP="00186AF2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2</w:t>
            </w:r>
          </w:p>
          <w:p w14:paraId="637B9CAD" w14:textId="54371AD1" w:rsidR="00186AF2" w:rsidRPr="00186AF2" w:rsidRDefault="00186AF2" w:rsidP="00186AF2">
            <w:pPr>
              <w:ind w:right="117" w:hanging="149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(J. Grikšas, M. Čapkovskis)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7A4088" w14:textId="77777777" w:rsidR="00186AF2" w:rsidRDefault="004E3378" w:rsidP="00186AF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   </w:t>
            </w:r>
            <w:r w:rsidR="00186AF2" w:rsidRPr="00186AF2">
              <w:rPr>
                <w:b/>
                <w:bCs/>
                <w:sz w:val="18"/>
                <w:szCs w:val="18"/>
              </w:rPr>
              <w:t>S</w:t>
            </w:r>
            <w:r w:rsidR="00186AF2">
              <w:rPr>
                <w:b/>
                <w:bCs/>
                <w:sz w:val="18"/>
                <w:szCs w:val="18"/>
              </w:rPr>
              <w:t>usilaiko</w:t>
            </w:r>
          </w:p>
          <w:p w14:paraId="55BD23C1" w14:textId="6FC0AEFD" w:rsidR="00186AF2" w:rsidRDefault="00186AF2" w:rsidP="00186AF2">
            <w:pPr>
              <w:rPr>
                <w:b/>
                <w:bCs/>
                <w:sz w:val="18"/>
                <w:szCs w:val="18"/>
              </w:rPr>
            </w:pPr>
            <w:r w:rsidRPr="00186AF2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 xml:space="preserve">                                  </w:t>
            </w:r>
            <w:r w:rsidRPr="00186AF2">
              <w:rPr>
                <w:b/>
                <w:bCs/>
                <w:sz w:val="18"/>
                <w:szCs w:val="18"/>
              </w:rPr>
              <w:t xml:space="preserve">8 </w:t>
            </w:r>
          </w:p>
          <w:p w14:paraId="0B0DE40D" w14:textId="77777777" w:rsidR="00AF6B3F" w:rsidRDefault="00186AF2" w:rsidP="00186AF2">
            <w:pPr>
              <w:jc w:val="center"/>
              <w:rPr>
                <w:b/>
                <w:bCs/>
                <w:sz w:val="18"/>
                <w:szCs w:val="18"/>
              </w:rPr>
            </w:pPr>
            <w:r w:rsidRPr="00186AF2">
              <w:rPr>
                <w:b/>
                <w:bCs/>
                <w:sz w:val="18"/>
                <w:szCs w:val="18"/>
              </w:rPr>
              <w:t>(M. Katelynas, V. Mikalauskas, Ą. Kuprys, A. Miškinis, D. Tamulevičienė D. Karalevičienė, A. Malinovskienė, P. Saulevičius</w:t>
            </w:r>
            <w:r>
              <w:rPr>
                <w:b/>
                <w:bCs/>
                <w:sz w:val="18"/>
                <w:szCs w:val="18"/>
              </w:rPr>
              <w:t>)</w:t>
            </w:r>
          </w:p>
          <w:p w14:paraId="26D3CD60" w14:textId="77777777" w:rsidR="00AD1B5A" w:rsidRDefault="00AD1B5A" w:rsidP="00186AF2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7DD079AD" w14:textId="77777777" w:rsidR="00AD1B5A" w:rsidRDefault="00AD1B5A" w:rsidP="00186AF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Nusišalino</w:t>
            </w:r>
          </w:p>
          <w:p w14:paraId="1B82B7C7" w14:textId="77777777" w:rsidR="00AD1B5A" w:rsidRDefault="00AD1B5A" w:rsidP="00186AF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  <w:p w14:paraId="2DFDB41C" w14:textId="45E69B63" w:rsidR="00AD1B5A" w:rsidRPr="00807233" w:rsidRDefault="00AD1B5A" w:rsidP="00186AF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(S. Ivanauskas)</w:t>
            </w:r>
          </w:p>
        </w:tc>
      </w:tr>
      <w:tr w:rsidR="00B61FA5" w:rsidRPr="00373C72" w14:paraId="7FCADD66" w14:textId="77777777" w:rsidTr="006F38FF">
        <w:trPr>
          <w:trHeight w:val="1279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DE3775A" w14:textId="0AC615D5" w:rsidR="00B61FA5" w:rsidRPr="00373C72" w:rsidRDefault="005110D3" w:rsidP="000F4F94">
            <w:pPr>
              <w:ind w:firstLine="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</w:t>
            </w:r>
            <w:r w:rsidR="00C41CAF">
              <w:rPr>
                <w:b/>
                <w:sz w:val="18"/>
                <w:szCs w:val="18"/>
              </w:rPr>
              <w:t xml:space="preserve"> </w:t>
            </w:r>
            <w:r w:rsidR="00C41CAF" w:rsidRPr="00C41CAF">
              <w:rPr>
                <w:bCs/>
                <w:sz w:val="18"/>
                <w:szCs w:val="18"/>
              </w:rPr>
              <w:t>T-IX-</w:t>
            </w:r>
            <w:r w:rsidR="00C41CAF">
              <w:rPr>
                <w:bCs/>
                <w:sz w:val="18"/>
                <w:szCs w:val="18"/>
              </w:rPr>
              <w:t>10</w:t>
            </w:r>
            <w:r w:rsidR="00186AF2">
              <w:rPr>
                <w:bCs/>
                <w:sz w:val="18"/>
                <w:szCs w:val="18"/>
              </w:rPr>
              <w:t>26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6F93F59" w14:textId="4EF5F531" w:rsidR="00B61FA5" w:rsidRPr="00373C72" w:rsidRDefault="00FF6414" w:rsidP="00FF6414">
            <w:pPr>
              <w:jc w:val="both"/>
              <w:rPr>
                <w:b/>
                <w:sz w:val="18"/>
                <w:szCs w:val="18"/>
              </w:rPr>
            </w:pPr>
            <w:r w:rsidRPr="00FF6414">
              <w:rPr>
                <w:b/>
                <w:bCs/>
                <w:sz w:val="18"/>
                <w:szCs w:val="18"/>
              </w:rPr>
              <w:t>DĖL PRITARIMO BENDRADARBIAVIMO SUTARČIAI TARP LIETUVOS RESPUBLIKOS VARĖNOS RAJONO SAVIVALDYBĖS IR UKRAINOS LVIVO SRITIES HORODOKO MIESTO SAVIVALDYBĖS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C4F96DA" w14:textId="77777777" w:rsidR="0059573E" w:rsidRPr="00AD1B5A" w:rsidRDefault="00422721" w:rsidP="001D0042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                        </w:t>
            </w:r>
            <w:r w:rsidR="00803048">
              <w:rPr>
                <w:b/>
                <w:bCs/>
                <w:color w:val="000000"/>
                <w:sz w:val="18"/>
                <w:szCs w:val="18"/>
              </w:rPr>
              <w:t xml:space="preserve">         </w:t>
            </w:r>
            <w:r w:rsidR="00723408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59573E" w:rsidRPr="00AD1B5A">
              <w:rPr>
                <w:b/>
                <w:bCs/>
                <w:sz w:val="18"/>
                <w:szCs w:val="18"/>
              </w:rPr>
              <w:t xml:space="preserve">22 </w:t>
            </w:r>
          </w:p>
          <w:p w14:paraId="60A2420F" w14:textId="11C8AB0A" w:rsidR="00723408" w:rsidRPr="0094314D" w:rsidRDefault="0059573E" w:rsidP="00AD1B5A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AD1B5A">
              <w:rPr>
                <w:b/>
                <w:bCs/>
                <w:sz w:val="18"/>
                <w:szCs w:val="18"/>
              </w:rPr>
              <w:t>(A. Kašėta, G. Samulevičius, R. Amšiejus, V. Bučinskas, M. Golubevas, R. Kačiurinienė, G. Kanauka, V. Kukulskis, D. Karalevičienė, M. Krakauskas, V. Druskinienė, S. Ivanauskas, P. Saulevičius, A. Malinovskienė, V. Mikalauskas, M. Katelynas, D. Tamulevičienė, A. Miškinis, R. Tamulienė, J. Grikšas, M. Čapkovskis, Ą. Kuprys)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A600B61" w14:textId="72F5D4BD" w:rsidR="00186AF2" w:rsidRPr="00373C72" w:rsidRDefault="00422721" w:rsidP="00186AF2">
            <w:pPr>
              <w:ind w:hanging="9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</w:t>
            </w:r>
            <w:r w:rsidR="00803048">
              <w:rPr>
                <w:b/>
                <w:sz w:val="18"/>
                <w:szCs w:val="18"/>
              </w:rPr>
              <w:t xml:space="preserve">     </w:t>
            </w:r>
          </w:p>
          <w:p w14:paraId="42994AAA" w14:textId="5CF9AE83" w:rsidR="00723408" w:rsidRPr="00373C72" w:rsidRDefault="00723408" w:rsidP="00A47021">
            <w:pPr>
              <w:ind w:hanging="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6B202BF" w14:textId="4488D171" w:rsidR="00186AF2" w:rsidRPr="00E96A1A" w:rsidRDefault="00723408" w:rsidP="00186AF2">
            <w:pPr>
              <w:ind w:firstLine="851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</w:t>
            </w:r>
          </w:p>
          <w:p w14:paraId="7A007D11" w14:textId="1E4E93DD" w:rsidR="00723408" w:rsidRPr="00E96A1A" w:rsidRDefault="00723408" w:rsidP="00A47021">
            <w:pPr>
              <w:ind w:firstLine="373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DD31E5" w:rsidRPr="00373C72" w14:paraId="4D538D5A" w14:textId="77777777" w:rsidTr="00C82EC4">
        <w:trPr>
          <w:trHeight w:val="1133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49C855F" w14:textId="670AC525" w:rsidR="00DD31E5" w:rsidRPr="00373C72" w:rsidRDefault="00DD31E5" w:rsidP="00DD31E5">
            <w:pPr>
              <w:ind w:firstLine="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3. </w:t>
            </w:r>
            <w:r w:rsidR="00C62283" w:rsidRPr="00C62283">
              <w:rPr>
                <w:bCs/>
                <w:sz w:val="18"/>
                <w:szCs w:val="18"/>
              </w:rPr>
              <w:t>T-IX-</w:t>
            </w:r>
            <w:r w:rsidR="00C41CAF">
              <w:rPr>
                <w:bCs/>
                <w:sz w:val="18"/>
                <w:szCs w:val="18"/>
              </w:rPr>
              <w:t>10</w:t>
            </w:r>
            <w:r w:rsidR="00186AF2">
              <w:rPr>
                <w:bCs/>
                <w:sz w:val="18"/>
                <w:szCs w:val="18"/>
              </w:rPr>
              <w:t>27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EAFD75E" w14:textId="04B3A0F6" w:rsidR="00821E51" w:rsidRPr="00FC6050" w:rsidRDefault="00FC6050" w:rsidP="00FC6050">
            <w:pPr>
              <w:jc w:val="both"/>
              <w:rPr>
                <w:b/>
                <w:bCs/>
                <w:sz w:val="18"/>
                <w:szCs w:val="18"/>
              </w:rPr>
            </w:pPr>
            <w:r w:rsidRPr="00FC6050">
              <w:rPr>
                <w:b/>
                <w:bCs/>
                <w:sz w:val="18"/>
                <w:szCs w:val="18"/>
              </w:rPr>
              <w:t>DĖL PRITARIMO BENDRADARBIAVIMO SUTARČIAI TARP LIETUVOS RESPUBLIKOS VARĖNOS RAJONO SAVIVALDYBĖS IR LENKIJOS RESPUBLIKOS MYSLIBUŽO APSKRITIES SAVIVALDYBĖS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6003D10" w14:textId="64175481" w:rsidR="00AD1B5A" w:rsidRPr="00AD1B5A" w:rsidRDefault="00D20467" w:rsidP="00AD1B5A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        </w:t>
            </w:r>
            <w:r w:rsidR="004E3378">
              <w:rPr>
                <w:b/>
                <w:bCs/>
                <w:sz w:val="18"/>
                <w:szCs w:val="18"/>
              </w:rPr>
              <w:t xml:space="preserve"> </w:t>
            </w:r>
            <w:r w:rsidR="00AD1B5A" w:rsidRPr="00AD1B5A">
              <w:rPr>
                <w:b/>
                <w:bCs/>
                <w:sz w:val="18"/>
                <w:szCs w:val="18"/>
              </w:rPr>
              <w:t>2</w:t>
            </w:r>
            <w:r w:rsidR="00AD1B5A">
              <w:rPr>
                <w:b/>
                <w:bCs/>
                <w:sz w:val="18"/>
                <w:szCs w:val="18"/>
              </w:rPr>
              <w:t>1</w:t>
            </w:r>
            <w:r w:rsidR="00AD1B5A" w:rsidRPr="00AD1B5A">
              <w:rPr>
                <w:b/>
                <w:bCs/>
                <w:sz w:val="18"/>
                <w:szCs w:val="18"/>
              </w:rPr>
              <w:t xml:space="preserve"> </w:t>
            </w:r>
          </w:p>
          <w:p w14:paraId="2B7BE165" w14:textId="787F4A24" w:rsidR="00DD31E5" w:rsidRPr="002847E1" w:rsidRDefault="00AD1B5A" w:rsidP="00AD1B5A">
            <w:pPr>
              <w:jc w:val="both"/>
              <w:rPr>
                <w:b/>
                <w:bCs/>
                <w:sz w:val="18"/>
                <w:szCs w:val="18"/>
              </w:rPr>
            </w:pPr>
            <w:r w:rsidRPr="00AD1B5A">
              <w:rPr>
                <w:b/>
                <w:bCs/>
                <w:sz w:val="18"/>
                <w:szCs w:val="18"/>
              </w:rPr>
              <w:t>(A. Kašėta, G. Samulevičius, R. Amšiejus, V. Bučinskas, M. Golubevas, R. Kačiurinienė, G. Kanauka, V. Kukulskis, D. Karalevičienė, M. Krakauskas, V. Druskinienė, S. Ivanauskas, P. Saulevičius, A. Malinovskienė, M. Katelynas, D. Tamulevičienė, A. Miškinis, R. Tamulienė, J. Grikšas, M. Čapkovskis, Ą. Kuprys)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1E5E74ED" w14:textId="1FF5EEA3" w:rsidR="008E0F04" w:rsidRPr="00373C72" w:rsidRDefault="00D20467" w:rsidP="008E0F04">
            <w:pPr>
              <w:ind w:hanging="9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</w:t>
            </w:r>
            <w:r w:rsidR="004E3378">
              <w:rPr>
                <w:b/>
                <w:sz w:val="18"/>
                <w:szCs w:val="18"/>
              </w:rPr>
              <w:t>0</w:t>
            </w:r>
          </w:p>
          <w:p w14:paraId="0EF882ED" w14:textId="00D1F46C" w:rsidR="00D20467" w:rsidRPr="00373C72" w:rsidRDefault="00D20467" w:rsidP="001E5C49">
            <w:pPr>
              <w:ind w:hanging="9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F7393" w14:textId="77777777" w:rsidR="002847E1" w:rsidRDefault="007F6C25" w:rsidP="007D16D3">
            <w:pPr>
              <w:ind w:firstLine="88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  <w:p w14:paraId="71EF8274" w14:textId="77777777" w:rsidR="007F6C25" w:rsidRDefault="007F6C25" w:rsidP="007D16D3">
            <w:pPr>
              <w:ind w:firstLine="88"/>
              <w:jc w:val="center"/>
              <w:rPr>
                <w:b/>
                <w:bCs/>
                <w:sz w:val="18"/>
                <w:szCs w:val="18"/>
              </w:rPr>
            </w:pPr>
          </w:p>
          <w:p w14:paraId="3E6EBC5E" w14:textId="77777777" w:rsidR="007F6C25" w:rsidRDefault="007F6C25" w:rsidP="007D16D3">
            <w:pPr>
              <w:ind w:firstLine="88"/>
              <w:jc w:val="center"/>
              <w:rPr>
                <w:b/>
                <w:bCs/>
                <w:sz w:val="18"/>
                <w:szCs w:val="18"/>
              </w:rPr>
            </w:pPr>
          </w:p>
          <w:p w14:paraId="60667F10" w14:textId="77777777" w:rsidR="007F6C25" w:rsidRDefault="007F6C25" w:rsidP="007D16D3">
            <w:pPr>
              <w:ind w:firstLine="88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Nebalsavo</w:t>
            </w:r>
          </w:p>
          <w:p w14:paraId="77EF2C52" w14:textId="77777777" w:rsidR="007F6C25" w:rsidRDefault="007F6C25" w:rsidP="007D16D3">
            <w:pPr>
              <w:ind w:firstLine="88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  <w:p w14:paraId="7AD4B5E8" w14:textId="53CD480A" w:rsidR="007F6C25" w:rsidRPr="001E2B2B" w:rsidRDefault="007F6C25" w:rsidP="007D16D3">
            <w:pPr>
              <w:ind w:firstLine="88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(V. Mikalauskas)</w:t>
            </w:r>
          </w:p>
        </w:tc>
      </w:tr>
      <w:tr w:rsidR="00DD31E5" w:rsidRPr="00373C72" w14:paraId="4145D996" w14:textId="77777777" w:rsidTr="007D16D3">
        <w:trPr>
          <w:trHeight w:val="698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9628A24" w14:textId="5EC86DDD" w:rsidR="00DD31E5" w:rsidRPr="00373C72" w:rsidRDefault="00DD31E5" w:rsidP="00DD31E5">
            <w:pPr>
              <w:ind w:firstLine="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4.</w:t>
            </w:r>
            <w:r w:rsidR="00B95F97" w:rsidRPr="00B95F97">
              <w:rPr>
                <w:bCs/>
                <w:sz w:val="18"/>
                <w:szCs w:val="18"/>
              </w:rPr>
              <w:t>T-IX-</w:t>
            </w:r>
            <w:r w:rsidR="00C41CAF">
              <w:rPr>
                <w:bCs/>
                <w:sz w:val="18"/>
                <w:szCs w:val="18"/>
              </w:rPr>
              <w:t>10</w:t>
            </w:r>
            <w:r w:rsidR="00186AF2">
              <w:rPr>
                <w:bCs/>
                <w:sz w:val="18"/>
                <w:szCs w:val="18"/>
              </w:rPr>
              <w:t>28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E3043AB" w14:textId="5EE17BE8" w:rsidR="00FC6050" w:rsidRPr="00FC6050" w:rsidRDefault="00FC6050" w:rsidP="00FC6050">
            <w:pPr>
              <w:jc w:val="both"/>
              <w:rPr>
                <w:b/>
                <w:bCs/>
                <w:sz w:val="18"/>
                <w:szCs w:val="18"/>
              </w:rPr>
            </w:pPr>
            <w:r w:rsidRPr="00FC6050">
              <w:rPr>
                <w:b/>
                <w:bCs/>
                <w:sz w:val="18"/>
                <w:szCs w:val="18"/>
              </w:rPr>
              <w:t>DĖL VARĖNOS RAJONO SAVIVALDYBĖS TARYBOS 2022 M. VASARIO 15 D. SPRENDIMO NR. T-IX-829 „DĖL VARĖNOS RAJONO SAVIVALDYBĖS 2022 METŲ BIUDŽETO PATVIRTINIMO“ PAKEITIMO</w:t>
            </w:r>
          </w:p>
          <w:p w14:paraId="48989C50" w14:textId="0D9F4CAF" w:rsidR="00DD31E5" w:rsidRPr="00EF2C44" w:rsidRDefault="00DD31E5" w:rsidP="002944D4">
            <w:pPr>
              <w:tabs>
                <w:tab w:val="left" w:pos="4040"/>
              </w:tabs>
              <w:ind w:left="-77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6E9522D" w14:textId="5BCEC2A9" w:rsidR="00B053D3" w:rsidRPr="00AD1B5A" w:rsidRDefault="00B34CD6" w:rsidP="00B053D3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       </w:t>
            </w:r>
            <w:r w:rsidR="00AB6BE9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B053D3">
              <w:rPr>
                <w:b/>
                <w:bCs/>
                <w:sz w:val="18"/>
                <w:szCs w:val="18"/>
              </w:rPr>
              <w:t>19</w:t>
            </w:r>
            <w:r w:rsidR="00B053D3" w:rsidRPr="00AD1B5A">
              <w:rPr>
                <w:b/>
                <w:bCs/>
                <w:sz w:val="18"/>
                <w:szCs w:val="18"/>
              </w:rPr>
              <w:t xml:space="preserve"> </w:t>
            </w:r>
          </w:p>
          <w:p w14:paraId="31F1E9DA" w14:textId="56F3C833" w:rsidR="00DD31E5" w:rsidRPr="00B34CD6" w:rsidRDefault="00B053D3" w:rsidP="00B053D3">
            <w:pPr>
              <w:jc w:val="both"/>
              <w:rPr>
                <w:b/>
                <w:bCs/>
                <w:sz w:val="18"/>
                <w:szCs w:val="18"/>
              </w:rPr>
            </w:pPr>
            <w:r w:rsidRPr="00AD1B5A">
              <w:rPr>
                <w:b/>
                <w:bCs/>
                <w:sz w:val="18"/>
                <w:szCs w:val="18"/>
              </w:rPr>
              <w:t>(A. Kašėta, G. Samulevičius, R. Amšiejus, V. Bučinskas, M. Golubevas, R. Kačiurinienė, G. Kanauka, V. Kukulskis, D. Karalevičienė, M. Krakauskas, V. Druskinienė, S. Ivanauskas, P. Saulevičius, A. Malinovskienė, V. Mikalauskas, M. Katelynas, D. Tamulevičienė, A. Miškinis, R. Tamulienė)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5EB5A1B4" w14:textId="3D6DB532" w:rsidR="00B34CD6" w:rsidRPr="00373C72" w:rsidRDefault="00AB6BE9" w:rsidP="00E96A1A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8C160" w14:textId="77777777" w:rsidR="002847E1" w:rsidRDefault="00B053D3" w:rsidP="002A19D9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Susilaiko</w:t>
            </w:r>
          </w:p>
          <w:p w14:paraId="29EB2FC2" w14:textId="77777777" w:rsidR="00B053D3" w:rsidRDefault="00B053D3" w:rsidP="002A19D9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</w:p>
          <w:p w14:paraId="505E007F" w14:textId="175E1989" w:rsidR="00B053D3" w:rsidRPr="00B34CD6" w:rsidRDefault="00B053D3" w:rsidP="002A19D9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(J. Grikšas, M. Čapkovskis, Ą. Kuprys)</w:t>
            </w:r>
          </w:p>
        </w:tc>
      </w:tr>
      <w:tr w:rsidR="00DD31E5" w:rsidRPr="00373C72" w14:paraId="4DF6ABC4" w14:textId="77777777" w:rsidTr="00E5525A">
        <w:trPr>
          <w:trHeight w:val="1110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58C3587" w14:textId="20F05746" w:rsidR="00DD31E5" w:rsidRPr="00373C72" w:rsidRDefault="00DD31E5" w:rsidP="00DD31E5">
            <w:pPr>
              <w:ind w:firstLine="6"/>
              <w:rPr>
                <w:b/>
                <w:sz w:val="18"/>
                <w:szCs w:val="18"/>
              </w:rPr>
            </w:pPr>
            <w:r w:rsidRPr="001A38F9">
              <w:rPr>
                <w:b/>
                <w:sz w:val="18"/>
                <w:szCs w:val="18"/>
              </w:rPr>
              <w:lastRenderedPageBreak/>
              <w:t>5.</w:t>
            </w:r>
            <w:r>
              <w:rPr>
                <w:sz w:val="18"/>
                <w:szCs w:val="18"/>
              </w:rPr>
              <w:t xml:space="preserve"> </w:t>
            </w:r>
            <w:r w:rsidR="00B95F97">
              <w:rPr>
                <w:sz w:val="18"/>
                <w:szCs w:val="18"/>
              </w:rPr>
              <w:t>T-IX-</w:t>
            </w:r>
            <w:r w:rsidR="00C41CAF">
              <w:rPr>
                <w:sz w:val="18"/>
                <w:szCs w:val="18"/>
              </w:rPr>
              <w:t>10</w:t>
            </w:r>
            <w:r w:rsidR="00186AF2">
              <w:rPr>
                <w:sz w:val="18"/>
                <w:szCs w:val="18"/>
              </w:rPr>
              <w:t>29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16F853B" w14:textId="6D4A07A3" w:rsidR="00FC6050" w:rsidRPr="00FC6050" w:rsidRDefault="00FC6050" w:rsidP="00FC6050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FC6050">
              <w:rPr>
                <w:b/>
                <w:bCs/>
                <w:sz w:val="18"/>
                <w:szCs w:val="18"/>
              </w:rPr>
              <w:t>DĖL VARĖNOS RAJONO SAVIVALDYBĖS TARYBOS 2019 M. RUGSĖJO 24 D. SPRENDIMO NR. T-IX-134 „DĖL VARĖNOS RAJONO SAVIVALDYBĖS ŠVIETIMO ĮSTAIGŲ IR DAUGIAFUNKCIŲ CENTRŲ PAREIGYBIŲ TVIRTINIMO“</w:t>
            </w:r>
          </w:p>
          <w:p w14:paraId="39F11EF3" w14:textId="334D92A4" w:rsidR="00DD31E5" w:rsidRPr="00373C72" w:rsidRDefault="00DD31E5" w:rsidP="002205ED">
            <w:pPr>
              <w:tabs>
                <w:tab w:val="left" w:pos="4040"/>
              </w:tabs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4B0AEE3" w14:textId="77777777" w:rsidR="00B053D3" w:rsidRPr="00AD1B5A" w:rsidRDefault="00E5525A" w:rsidP="00B053D3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         </w:t>
            </w:r>
            <w:r w:rsidR="00B053D3" w:rsidRPr="00AD1B5A">
              <w:rPr>
                <w:b/>
                <w:bCs/>
                <w:sz w:val="18"/>
                <w:szCs w:val="18"/>
              </w:rPr>
              <w:t xml:space="preserve">22 </w:t>
            </w:r>
          </w:p>
          <w:p w14:paraId="2C2FD8FB" w14:textId="1FF17524" w:rsidR="00F3353D" w:rsidRPr="00E5525A" w:rsidRDefault="00B053D3" w:rsidP="00B053D3">
            <w:pPr>
              <w:jc w:val="both"/>
              <w:rPr>
                <w:b/>
                <w:bCs/>
                <w:sz w:val="18"/>
                <w:szCs w:val="18"/>
              </w:rPr>
            </w:pPr>
            <w:r w:rsidRPr="00AD1B5A">
              <w:rPr>
                <w:b/>
                <w:bCs/>
                <w:sz w:val="18"/>
                <w:szCs w:val="18"/>
              </w:rPr>
              <w:t>(A. Kašėta, G. Samulevičius, R. Amšiejus, V. Bučinskas, M. Golubevas, R. Kačiurinienė, G. Kanauka, V. Kukulskis, D. Karalevičienė, M. Krakauskas, V. Druskinienė, S. Ivanauskas, P. Saulevičius, A. Malinovskienė, V. Mikalauskas, M. Katelynas, D. Tamulevičienė, A. Miškinis, R. Tamulienė, J. Grikšas, M. Čapkovskis, Ą. Kuprys)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257A51D6" w14:textId="5BEF4447" w:rsidR="00266F06" w:rsidRPr="00373C72" w:rsidRDefault="00266F06" w:rsidP="00E5525A">
            <w:pPr>
              <w:ind w:firstLine="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2507D" w14:textId="39A3279B" w:rsidR="00266F06" w:rsidRPr="00E5525A" w:rsidRDefault="00266F06" w:rsidP="00E5525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DD31E5" w:rsidRPr="00373C72" w14:paraId="1DDCD835" w14:textId="77777777" w:rsidTr="002453B8">
        <w:trPr>
          <w:trHeight w:val="1383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B286EAD" w14:textId="33390764" w:rsidR="00DD31E5" w:rsidRPr="00373C72" w:rsidRDefault="00DD31E5" w:rsidP="00DD31E5">
            <w:pPr>
              <w:ind w:firstLine="6"/>
              <w:rPr>
                <w:b/>
                <w:sz w:val="18"/>
                <w:szCs w:val="18"/>
              </w:rPr>
            </w:pPr>
            <w:r w:rsidRPr="001A38F9">
              <w:rPr>
                <w:b/>
                <w:sz w:val="18"/>
                <w:szCs w:val="18"/>
              </w:rPr>
              <w:t>6.</w:t>
            </w:r>
            <w:r>
              <w:rPr>
                <w:sz w:val="18"/>
                <w:szCs w:val="18"/>
              </w:rPr>
              <w:t xml:space="preserve"> </w:t>
            </w:r>
            <w:r w:rsidR="003B7CA5">
              <w:rPr>
                <w:sz w:val="18"/>
                <w:szCs w:val="18"/>
              </w:rPr>
              <w:t>T-IX-</w:t>
            </w:r>
            <w:r w:rsidR="00DE318A">
              <w:rPr>
                <w:sz w:val="18"/>
                <w:szCs w:val="18"/>
              </w:rPr>
              <w:t>10</w:t>
            </w:r>
            <w:r w:rsidR="00186AF2">
              <w:rPr>
                <w:sz w:val="18"/>
                <w:szCs w:val="18"/>
              </w:rPr>
              <w:t>30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ADE75A4" w14:textId="6A8ACFC4" w:rsidR="00FC6050" w:rsidRPr="00FC6050" w:rsidRDefault="00FC6050" w:rsidP="00FC6050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FC6050">
              <w:rPr>
                <w:b/>
                <w:bCs/>
                <w:sz w:val="18"/>
                <w:szCs w:val="18"/>
              </w:rPr>
              <w:t>DĖL PRITARIMO VARĖNOS R. SENOSIOS VARĖNOS ANDRIAUS RYLIŠKIO PAGRINDINĖS MOKYKLOS PROJEKTUI „PALAIKYKITE RYŠĮ: SKAITMENINIS JAUNIMO BENDRAVIMAS KAIMO VIETOVĖSE“</w:t>
            </w:r>
          </w:p>
          <w:p w14:paraId="5FC7B77D" w14:textId="41FF78D7" w:rsidR="00191FDA" w:rsidRPr="00373C72" w:rsidRDefault="00191FDA" w:rsidP="00F51C61">
            <w:pPr>
              <w:tabs>
                <w:tab w:val="left" w:pos="4040"/>
              </w:tabs>
              <w:ind w:left="65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BAB65E" w14:textId="6F5E6119" w:rsidR="00B053D3" w:rsidRPr="00AD1B5A" w:rsidRDefault="003E1A66" w:rsidP="00B053D3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        </w:t>
            </w:r>
            <w:r w:rsidR="00B053D3" w:rsidRPr="00AD1B5A">
              <w:rPr>
                <w:b/>
                <w:bCs/>
                <w:sz w:val="18"/>
                <w:szCs w:val="18"/>
              </w:rPr>
              <w:t>2</w:t>
            </w:r>
            <w:r w:rsidR="00B053D3">
              <w:rPr>
                <w:b/>
                <w:bCs/>
                <w:sz w:val="18"/>
                <w:szCs w:val="18"/>
              </w:rPr>
              <w:t>0</w:t>
            </w:r>
            <w:r w:rsidR="00B053D3" w:rsidRPr="00AD1B5A">
              <w:rPr>
                <w:b/>
                <w:bCs/>
                <w:sz w:val="18"/>
                <w:szCs w:val="18"/>
              </w:rPr>
              <w:t xml:space="preserve"> </w:t>
            </w:r>
          </w:p>
          <w:p w14:paraId="584EAE1D" w14:textId="354EABB1" w:rsidR="00DD31E5" w:rsidRPr="00E5525A" w:rsidRDefault="00B053D3" w:rsidP="00B053D3">
            <w:pPr>
              <w:jc w:val="both"/>
              <w:rPr>
                <w:b/>
                <w:bCs/>
                <w:sz w:val="18"/>
                <w:szCs w:val="18"/>
              </w:rPr>
            </w:pPr>
            <w:r w:rsidRPr="00AD1B5A">
              <w:rPr>
                <w:b/>
                <w:bCs/>
                <w:sz w:val="18"/>
                <w:szCs w:val="18"/>
              </w:rPr>
              <w:t xml:space="preserve">(A. Kašėta, G. Samulevičius, V. Bučinskas, M. Golubevas, R. Kačiurinienė, G. Kanauka, V. Kukulskis, D. Karalevičienė, M. Krakauskas, V. Druskinienė, S. Ivanauskas, P. Saulevičius, A. Malinovskienė, V. Mikalauskas, M. Katelynas, </w:t>
            </w:r>
            <w:r>
              <w:rPr>
                <w:b/>
                <w:bCs/>
                <w:sz w:val="18"/>
                <w:szCs w:val="18"/>
              </w:rPr>
              <w:t>A</w:t>
            </w:r>
            <w:r w:rsidRPr="00AD1B5A">
              <w:rPr>
                <w:b/>
                <w:bCs/>
                <w:sz w:val="18"/>
                <w:szCs w:val="18"/>
              </w:rPr>
              <w:t>. Miškinis, R. Tamulienė, J. Grikšas, M. Čapkovskis, Ą. Kuprys)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3E7E3FF7" w14:textId="51463332" w:rsidR="00191FDA" w:rsidRPr="00373C72" w:rsidRDefault="00E5525A" w:rsidP="00191FDA">
            <w:pPr>
              <w:ind w:hanging="9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FD636" w14:textId="0B139542" w:rsidR="00D50789" w:rsidRDefault="00B053D3" w:rsidP="00BD6B0F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Susilaiko</w:t>
            </w:r>
          </w:p>
          <w:p w14:paraId="764091CA" w14:textId="0951ABCB" w:rsidR="00B053D3" w:rsidRDefault="00B053D3" w:rsidP="00BD6B0F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  <w:p w14:paraId="180EFF4B" w14:textId="77777777" w:rsidR="00B053D3" w:rsidRDefault="00B053D3" w:rsidP="00BD6B0F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</w:p>
          <w:p w14:paraId="3B7AA43A" w14:textId="17613C9F" w:rsidR="00B053D3" w:rsidRDefault="00B053D3" w:rsidP="00BD6B0F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(R. Amšiejus)</w:t>
            </w:r>
          </w:p>
          <w:p w14:paraId="085F6693" w14:textId="77777777" w:rsidR="00B053D3" w:rsidRDefault="00B053D3" w:rsidP="00BD6B0F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</w:p>
          <w:p w14:paraId="02812839" w14:textId="77777777" w:rsidR="00B053D3" w:rsidRDefault="00B053D3" w:rsidP="00BD6B0F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Nusišalino</w:t>
            </w:r>
          </w:p>
          <w:p w14:paraId="63321E0D" w14:textId="77777777" w:rsidR="00B053D3" w:rsidRDefault="00B053D3" w:rsidP="00BD6B0F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  <w:p w14:paraId="261C119F" w14:textId="3BF8D2C5" w:rsidR="00B053D3" w:rsidRPr="007071FB" w:rsidRDefault="00B053D3" w:rsidP="00BD6B0F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(D. Tamulevičienė)</w:t>
            </w:r>
          </w:p>
        </w:tc>
      </w:tr>
      <w:tr w:rsidR="00DD31E5" w:rsidRPr="00373C72" w14:paraId="12FF89B5" w14:textId="77777777" w:rsidTr="002A19D9">
        <w:trPr>
          <w:trHeight w:val="1930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C5F1BC2" w14:textId="1FA94E85" w:rsidR="00DD31E5" w:rsidRPr="002C00A4" w:rsidRDefault="00DD31E5" w:rsidP="00DD31E5">
            <w:pPr>
              <w:ind w:firstLine="6"/>
              <w:rPr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7. </w:t>
            </w:r>
            <w:r w:rsidR="003B7CA5" w:rsidRPr="003B7CA5">
              <w:rPr>
                <w:bCs/>
                <w:sz w:val="18"/>
                <w:szCs w:val="18"/>
              </w:rPr>
              <w:t>T-IX-</w:t>
            </w:r>
            <w:r w:rsidR="00DE318A">
              <w:rPr>
                <w:bCs/>
                <w:sz w:val="18"/>
                <w:szCs w:val="18"/>
              </w:rPr>
              <w:t>103</w:t>
            </w:r>
            <w:r w:rsidR="00186AF2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A3DC805" w14:textId="7685886F" w:rsidR="00FC6050" w:rsidRPr="00FC6050" w:rsidRDefault="00FC6050" w:rsidP="00FC6050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FC6050">
              <w:rPr>
                <w:b/>
                <w:bCs/>
                <w:sz w:val="18"/>
                <w:szCs w:val="18"/>
              </w:rPr>
              <w:t>DĖL VARĖNOS RAJONO SAVIVALDYBĖS VIEŠOSIOS BIBLIOTEKOS NUOSTATŲ PATVIRTINIMO</w:t>
            </w:r>
          </w:p>
          <w:p w14:paraId="27B8A54A" w14:textId="00CBB317" w:rsidR="00DD31E5" w:rsidRPr="00AC091D" w:rsidRDefault="00DD31E5" w:rsidP="00B42338">
            <w:pPr>
              <w:tabs>
                <w:tab w:val="left" w:pos="4040"/>
              </w:tabs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F8391AA" w14:textId="77777777" w:rsidR="0041565D" w:rsidRPr="00AD1B5A" w:rsidRDefault="00D9567D" w:rsidP="0041565D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szCs w:val="24"/>
              </w:rPr>
              <w:t xml:space="preserve">                         </w:t>
            </w:r>
            <w:r w:rsidR="0041565D" w:rsidRPr="00AD1B5A">
              <w:rPr>
                <w:b/>
                <w:bCs/>
                <w:sz w:val="18"/>
                <w:szCs w:val="18"/>
              </w:rPr>
              <w:t xml:space="preserve">22 </w:t>
            </w:r>
          </w:p>
          <w:p w14:paraId="19BBD09F" w14:textId="4565DA27" w:rsidR="00D34FB2" w:rsidRPr="00373C72" w:rsidRDefault="0041565D" w:rsidP="0041565D">
            <w:pPr>
              <w:jc w:val="both"/>
              <w:rPr>
                <w:b/>
                <w:sz w:val="18"/>
                <w:szCs w:val="18"/>
              </w:rPr>
            </w:pPr>
            <w:r w:rsidRPr="00AD1B5A">
              <w:rPr>
                <w:b/>
                <w:bCs/>
                <w:sz w:val="18"/>
                <w:szCs w:val="18"/>
              </w:rPr>
              <w:t>(A. Kašėta, G. Samulevičius, R. Amšiejus, V. Bučinskas, M. Golubevas, R. Kačiurinienė, G. Kanauka, V. Kukulskis, D. Karalevičienė, M. Krakauskas, V. Druskinienė, S. Ivanauskas, P. Saulevičius, A. Malinovskienė, V. Mikalauskas, M. Katelynas, D. Tamulevičienė, A. Miškinis, R. Tamulienė, J. Grikšas, M. Čapkovskis, Ą. Kuprys)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77D46E63" w14:textId="718F7A1B" w:rsidR="0096148E" w:rsidRPr="00AC1115" w:rsidRDefault="00266F06" w:rsidP="00DD31E5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6D8E78" w14:textId="284C4ECD" w:rsidR="0096148E" w:rsidRPr="00F2573A" w:rsidRDefault="00266F06" w:rsidP="00AB6BE9">
            <w:pPr>
              <w:ind w:firstLine="9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DD31E5" w:rsidRPr="00373C72" w14:paraId="6AA7402E" w14:textId="77777777" w:rsidTr="004217F0">
        <w:trPr>
          <w:trHeight w:val="543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0529ED2" w14:textId="40F3BE1B" w:rsidR="00DD31E5" w:rsidRPr="00373C72" w:rsidRDefault="00DD31E5" w:rsidP="00DD31E5">
            <w:pPr>
              <w:ind w:firstLine="6"/>
              <w:rPr>
                <w:b/>
                <w:sz w:val="18"/>
                <w:szCs w:val="18"/>
              </w:rPr>
            </w:pPr>
            <w:r w:rsidRPr="001A38F9">
              <w:rPr>
                <w:b/>
                <w:sz w:val="18"/>
                <w:szCs w:val="18"/>
              </w:rPr>
              <w:t>8.</w:t>
            </w:r>
            <w:r>
              <w:rPr>
                <w:sz w:val="18"/>
                <w:szCs w:val="18"/>
              </w:rPr>
              <w:t xml:space="preserve"> </w:t>
            </w:r>
            <w:r w:rsidR="002C00A4">
              <w:rPr>
                <w:sz w:val="18"/>
                <w:szCs w:val="18"/>
              </w:rPr>
              <w:t>T-IX-</w:t>
            </w:r>
            <w:r w:rsidR="00DE318A">
              <w:rPr>
                <w:sz w:val="18"/>
                <w:szCs w:val="18"/>
              </w:rPr>
              <w:t>10</w:t>
            </w:r>
            <w:r w:rsidR="00186AF2">
              <w:rPr>
                <w:sz w:val="18"/>
                <w:szCs w:val="18"/>
              </w:rPr>
              <w:t>32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A250395" w14:textId="5C1F4768" w:rsidR="00FC6050" w:rsidRPr="00FC6050" w:rsidRDefault="00FC6050" w:rsidP="00FC6050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FC6050">
              <w:rPr>
                <w:b/>
                <w:bCs/>
                <w:sz w:val="18"/>
                <w:szCs w:val="18"/>
              </w:rPr>
              <w:t>DĖL VARĖNOS RAJONO SAVIVALDYBĖS VIEŠOSIOS BIBLIOTEKOS TEIKIAMŲ ATLYGINTINŲ PASLAUGŲ KAINŲ PATVIRTINIMO</w:t>
            </w:r>
          </w:p>
          <w:p w14:paraId="244B08BA" w14:textId="21A22ACF" w:rsidR="00DD31E5" w:rsidRPr="00373C72" w:rsidRDefault="00DD31E5" w:rsidP="002A7627">
            <w:pPr>
              <w:tabs>
                <w:tab w:val="left" w:pos="4040"/>
              </w:tabs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D55C9E2" w14:textId="77777777" w:rsidR="0041565D" w:rsidRPr="00AD1B5A" w:rsidRDefault="003E1A66" w:rsidP="0041565D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       </w:t>
            </w:r>
            <w:r w:rsidR="0041565D" w:rsidRPr="00AD1B5A">
              <w:rPr>
                <w:b/>
                <w:bCs/>
                <w:sz w:val="18"/>
                <w:szCs w:val="18"/>
              </w:rPr>
              <w:t xml:space="preserve">22 </w:t>
            </w:r>
          </w:p>
          <w:p w14:paraId="5FB9301E" w14:textId="60F1D5A7" w:rsidR="0022239D" w:rsidRPr="0022239D" w:rsidRDefault="0041565D" w:rsidP="0041565D">
            <w:pPr>
              <w:jc w:val="both"/>
              <w:rPr>
                <w:b/>
                <w:bCs/>
                <w:sz w:val="18"/>
                <w:szCs w:val="18"/>
              </w:rPr>
            </w:pPr>
            <w:r w:rsidRPr="00AD1B5A">
              <w:rPr>
                <w:b/>
                <w:bCs/>
                <w:sz w:val="18"/>
                <w:szCs w:val="18"/>
              </w:rPr>
              <w:t>(A. Kašėta, G. Samulevičius, R. Amšiejus, V. Bučinskas, M. Golubevas, R. Kačiurinienė, G. Kanauka, V. Kukulskis, D. Karalevičienė, M. Krakauskas, V. Druskinienė, S. Ivanauskas, P. Saulevičius, A. Malinovskienė, V. Mikalauskas, M. Katelynas, D. Tamulevičienė, A. Miškinis, R. Tamulienė, J. Grikšas, M. Čapkovskis, Ą. Kuprys)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5E77D7DF" w14:textId="28EA5544" w:rsidR="00673DF8" w:rsidRPr="00373C72" w:rsidRDefault="003E1A66" w:rsidP="00DD31E5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17236" w14:textId="2CB0F8C8" w:rsidR="003E1A66" w:rsidRPr="00F2573A" w:rsidRDefault="00D9567D" w:rsidP="00A93475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DD31E5" w:rsidRPr="00373C72" w14:paraId="60B2D9CF" w14:textId="77777777" w:rsidTr="0055578C">
        <w:trPr>
          <w:trHeight w:val="415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B79661D" w14:textId="3C8F7261" w:rsidR="00DD31E5" w:rsidRPr="00D421EC" w:rsidRDefault="00DD31E5" w:rsidP="00DD31E5">
            <w:pPr>
              <w:ind w:firstLine="6"/>
              <w:rPr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9.</w:t>
            </w:r>
            <w:r>
              <w:rPr>
                <w:bCs/>
                <w:sz w:val="18"/>
                <w:szCs w:val="18"/>
              </w:rPr>
              <w:t xml:space="preserve"> T-IX-</w:t>
            </w:r>
            <w:r w:rsidR="00DE318A">
              <w:rPr>
                <w:bCs/>
                <w:sz w:val="18"/>
                <w:szCs w:val="18"/>
              </w:rPr>
              <w:t>10</w:t>
            </w:r>
            <w:r w:rsidR="00186AF2">
              <w:rPr>
                <w:bCs/>
                <w:sz w:val="18"/>
                <w:szCs w:val="18"/>
              </w:rPr>
              <w:t>33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F75EB27" w14:textId="553AF811" w:rsidR="00FC6050" w:rsidRPr="00FC6050" w:rsidRDefault="00FC6050" w:rsidP="00FC6050">
            <w:pPr>
              <w:ind w:left="65"/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FC6050">
              <w:rPr>
                <w:b/>
                <w:bCs/>
                <w:sz w:val="18"/>
                <w:szCs w:val="18"/>
              </w:rPr>
              <w:t>DĖL FIKSUOTŲ PAJAMŲ MOKESČIŲ DYDŽIŲ, TAIKOMŲ ĮSIGYJANT VERSLO LIUDIJIMUS 2023 METAIS VYKDOMAI VEIKLAI, IR LENGVATŲ, TAIKOMŲ GYVENTOJAMS, ĮSIGYJANTIEMS VERSLO LIUDIJIMUS 2023 METAIS VYKDOMAI VEIKLAI, DYDŽIŲ NUSTATYMO</w:t>
            </w:r>
          </w:p>
          <w:p w14:paraId="3B4F3283" w14:textId="65511C8B" w:rsidR="00DD31E5" w:rsidRDefault="00DD31E5" w:rsidP="00305C5F">
            <w:pPr>
              <w:tabs>
                <w:tab w:val="left" w:pos="4040"/>
              </w:tabs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89E41F5" w14:textId="3E61F45B" w:rsidR="0041565D" w:rsidRPr="00AD1B5A" w:rsidRDefault="003E1A66" w:rsidP="0041565D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   </w:t>
            </w:r>
            <w:r w:rsidR="0077504C">
              <w:rPr>
                <w:b/>
                <w:bCs/>
                <w:sz w:val="18"/>
                <w:szCs w:val="18"/>
              </w:rPr>
              <w:t xml:space="preserve">  </w:t>
            </w:r>
            <w:r>
              <w:rPr>
                <w:b/>
                <w:bCs/>
                <w:sz w:val="18"/>
                <w:szCs w:val="18"/>
              </w:rPr>
              <w:t xml:space="preserve">  </w:t>
            </w:r>
            <w:r w:rsidR="0041565D" w:rsidRPr="00AD1B5A">
              <w:rPr>
                <w:b/>
                <w:bCs/>
                <w:sz w:val="18"/>
                <w:szCs w:val="18"/>
              </w:rPr>
              <w:t>2</w:t>
            </w:r>
            <w:r w:rsidR="0041565D">
              <w:rPr>
                <w:b/>
                <w:bCs/>
                <w:sz w:val="18"/>
                <w:szCs w:val="18"/>
              </w:rPr>
              <w:t>1</w:t>
            </w:r>
            <w:r w:rsidR="0041565D" w:rsidRPr="00AD1B5A">
              <w:rPr>
                <w:b/>
                <w:bCs/>
                <w:sz w:val="18"/>
                <w:szCs w:val="18"/>
              </w:rPr>
              <w:t xml:space="preserve"> </w:t>
            </w:r>
          </w:p>
          <w:p w14:paraId="1FC0A51A" w14:textId="30AAEB92" w:rsidR="001D0042" w:rsidRPr="004217F0" w:rsidRDefault="0041565D" w:rsidP="0041565D">
            <w:pPr>
              <w:jc w:val="both"/>
              <w:rPr>
                <w:b/>
                <w:bCs/>
                <w:sz w:val="18"/>
                <w:szCs w:val="18"/>
              </w:rPr>
            </w:pPr>
            <w:r w:rsidRPr="00AD1B5A">
              <w:rPr>
                <w:b/>
                <w:bCs/>
                <w:sz w:val="18"/>
                <w:szCs w:val="18"/>
              </w:rPr>
              <w:t>(A. Kašėta, G. Samulevičius, R. Amšiejus, V. Bučinskas, M. Golubevas, R. Kačiurinienė, G. Kanauka, V. Kukulskis, M. Krakauskas, V. Druskinienė, S. Ivanauskas, P. Saulevičius, A. Malinovskienė, V. Mikalauskas, M. Katelynas, D. Tamulevičienė, A. Miškinis, R. Tamulienė, J. Grikšas, M. Čapkovskis, Ą. Kuprys)</w:t>
            </w:r>
          </w:p>
          <w:p w14:paraId="6851AC78" w14:textId="12D3C24C" w:rsidR="00DD31E5" w:rsidRPr="004217F0" w:rsidRDefault="00DD31E5" w:rsidP="00D9567D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2052727A" w14:textId="2550E2BF" w:rsidR="007B65A2" w:rsidRPr="00373C72" w:rsidRDefault="003E1A66" w:rsidP="00646CC7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78EDE" w14:textId="77777777" w:rsidR="00266F06" w:rsidRDefault="0041565D" w:rsidP="00A93475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  <w:p w14:paraId="273709F9" w14:textId="77777777" w:rsidR="0041565D" w:rsidRDefault="0041565D" w:rsidP="00A93475">
            <w:pPr>
              <w:ind w:firstLine="6"/>
              <w:jc w:val="center"/>
              <w:rPr>
                <w:b/>
                <w:sz w:val="18"/>
                <w:szCs w:val="18"/>
              </w:rPr>
            </w:pPr>
          </w:p>
          <w:p w14:paraId="0C1EA532" w14:textId="77777777" w:rsidR="0041565D" w:rsidRDefault="0041565D" w:rsidP="00A93475">
            <w:pPr>
              <w:ind w:firstLine="6"/>
              <w:jc w:val="center"/>
              <w:rPr>
                <w:b/>
                <w:sz w:val="18"/>
                <w:szCs w:val="18"/>
              </w:rPr>
            </w:pPr>
          </w:p>
          <w:p w14:paraId="46FDA32F" w14:textId="77777777" w:rsidR="0041565D" w:rsidRDefault="0041565D" w:rsidP="00A93475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Nebalsavo</w:t>
            </w:r>
          </w:p>
          <w:p w14:paraId="001F17D1" w14:textId="77777777" w:rsidR="0041565D" w:rsidRDefault="0041565D" w:rsidP="00A93475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  <w:p w14:paraId="15FE87F7" w14:textId="5D3BED11" w:rsidR="0041565D" w:rsidRDefault="0041565D" w:rsidP="00A93475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(D. Karalevičienė)</w:t>
            </w:r>
          </w:p>
        </w:tc>
      </w:tr>
      <w:tr w:rsidR="00DD31E5" w:rsidRPr="00373C72" w14:paraId="12CDBA3D" w14:textId="77777777" w:rsidTr="00E049C0">
        <w:trPr>
          <w:trHeight w:val="1930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D6625" w14:textId="60B36369" w:rsidR="00DD31E5" w:rsidRPr="00373C72" w:rsidRDefault="00DD31E5" w:rsidP="00DE318A">
            <w:pPr>
              <w:ind w:lef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10</w:t>
            </w:r>
            <w:r w:rsidRPr="001A38F9">
              <w:rPr>
                <w:b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 w:rsidR="002C00A4">
              <w:rPr>
                <w:sz w:val="18"/>
                <w:szCs w:val="18"/>
              </w:rPr>
              <w:t>T-IX-</w:t>
            </w:r>
            <w:r w:rsidR="00DE318A">
              <w:rPr>
                <w:sz w:val="18"/>
                <w:szCs w:val="18"/>
              </w:rPr>
              <w:t>10</w:t>
            </w:r>
            <w:r w:rsidR="00186AF2">
              <w:rPr>
                <w:sz w:val="18"/>
                <w:szCs w:val="18"/>
              </w:rPr>
              <w:t>34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34E14" w14:textId="7C335CA5" w:rsidR="00FC6050" w:rsidRPr="007B7968" w:rsidRDefault="007B7968" w:rsidP="007B7968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7B7968">
              <w:rPr>
                <w:b/>
                <w:bCs/>
                <w:sz w:val="18"/>
                <w:szCs w:val="18"/>
              </w:rPr>
              <w:t>DĖL VARĖNOS RAJONO SAVIVALDYBĖS TARYBOS 2016 M. KOVO 30 D. SPRENDIMO NR. T-VIII-321 „DĖL VARĖNOS RAJONO SAVIVALDYBĖS LANKYTINŲ VIETŲ PAVADINIMŲ SĄRAŠO PATVIRTINIMO“ PAKEITIMO</w:t>
            </w:r>
          </w:p>
          <w:p w14:paraId="2897EB83" w14:textId="73C0E190" w:rsidR="00DD31E5" w:rsidRPr="00373C72" w:rsidRDefault="00DD31E5" w:rsidP="00305C5F">
            <w:pPr>
              <w:tabs>
                <w:tab w:val="left" w:pos="4040"/>
              </w:tabs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C172F" w14:textId="77777777" w:rsidR="0041565D" w:rsidRPr="00AD1B5A" w:rsidRDefault="003E1A66" w:rsidP="0041565D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       </w:t>
            </w:r>
            <w:r w:rsidR="0041565D" w:rsidRPr="00AD1B5A">
              <w:rPr>
                <w:b/>
                <w:bCs/>
                <w:sz w:val="18"/>
                <w:szCs w:val="18"/>
              </w:rPr>
              <w:t xml:space="preserve">22 </w:t>
            </w:r>
          </w:p>
          <w:p w14:paraId="2143AA0E" w14:textId="44F81778" w:rsidR="00720085" w:rsidRPr="003E1A66" w:rsidRDefault="0041565D" w:rsidP="0041565D">
            <w:pPr>
              <w:jc w:val="both"/>
              <w:rPr>
                <w:b/>
                <w:bCs/>
                <w:sz w:val="18"/>
                <w:szCs w:val="18"/>
              </w:rPr>
            </w:pPr>
            <w:r w:rsidRPr="00AD1B5A">
              <w:rPr>
                <w:b/>
                <w:bCs/>
                <w:sz w:val="18"/>
                <w:szCs w:val="18"/>
              </w:rPr>
              <w:t>(A. Kašėta, G. Samulevičius, R. Amšiejus, V. Bučinskas, M. Golubevas, R. Kačiurinienė, G. Kanauka, V. Kukulskis, D. Karalevičienė, M. Krakauskas, V. Druskinienė, S. Ivanauskas, P. Saulevičius, A. Malinovskienė, V. Mikalauskas, M. Katelynas, D. Tamulevičienė, A. Miškinis, R. Tamulienė, J. Grikšas, M. Čapkovskis, Ą. Kuprys)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BDF971B" w14:textId="3D0008B9" w:rsidR="00644D8C" w:rsidRPr="00373C72" w:rsidRDefault="003E1A66" w:rsidP="00052552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06776" w14:textId="3A77D12A" w:rsidR="00D9567D" w:rsidRPr="00803048" w:rsidRDefault="004420FA" w:rsidP="0080304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DD31E5" w:rsidRPr="00373C72" w14:paraId="2150DB8A" w14:textId="77777777" w:rsidTr="00C82EC4">
        <w:trPr>
          <w:trHeight w:val="1139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E7B9E" w14:textId="38FD58EE" w:rsidR="00DD31E5" w:rsidRPr="00373C72" w:rsidRDefault="00DD31E5" w:rsidP="00DE318A">
            <w:pPr>
              <w:ind w:left="-108"/>
              <w:rPr>
                <w:sz w:val="18"/>
                <w:szCs w:val="18"/>
              </w:rPr>
            </w:pPr>
            <w:r w:rsidRPr="001A38F9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1</w:t>
            </w:r>
            <w:r w:rsidRPr="001A38F9">
              <w:rPr>
                <w:b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 w:rsidR="00982E80">
              <w:rPr>
                <w:sz w:val="18"/>
                <w:szCs w:val="18"/>
              </w:rPr>
              <w:t>T-X-</w:t>
            </w:r>
            <w:r w:rsidR="00DE318A">
              <w:rPr>
                <w:sz w:val="18"/>
                <w:szCs w:val="18"/>
              </w:rPr>
              <w:t>10</w:t>
            </w:r>
            <w:r w:rsidR="00346E8A">
              <w:rPr>
                <w:sz w:val="18"/>
                <w:szCs w:val="18"/>
              </w:rPr>
              <w:t>35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C7F02" w14:textId="63273B2F" w:rsidR="007B7968" w:rsidRPr="007B7968" w:rsidRDefault="007B7968" w:rsidP="007B7968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7B7968">
              <w:rPr>
                <w:b/>
                <w:bCs/>
                <w:sz w:val="18"/>
                <w:szCs w:val="18"/>
              </w:rPr>
              <w:t>DĖL LOŠIMŲ ORGANIZAVIMO VARĖNOS RAJONO SAVIVALDYBĖJE PRAŠYMŲ NAGRINĖJIMO TVARKOS APRAŠO PATVIRTINIMO</w:t>
            </w:r>
          </w:p>
          <w:p w14:paraId="13231AC4" w14:textId="499A4A65" w:rsidR="00DD31E5" w:rsidRPr="004765DE" w:rsidRDefault="00DD31E5" w:rsidP="008817DA">
            <w:pPr>
              <w:tabs>
                <w:tab w:val="left" w:pos="4040"/>
              </w:tabs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16486" w14:textId="7E0ADC78" w:rsidR="0041565D" w:rsidRPr="00AD1B5A" w:rsidRDefault="00072FA9" w:rsidP="0041565D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    </w:t>
            </w:r>
            <w:r w:rsidR="00775A77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77504C">
              <w:rPr>
                <w:b/>
                <w:bCs/>
                <w:sz w:val="18"/>
                <w:szCs w:val="18"/>
              </w:rPr>
              <w:t xml:space="preserve">  </w:t>
            </w:r>
            <w:r w:rsidR="0041565D" w:rsidRPr="00AD1B5A">
              <w:rPr>
                <w:b/>
                <w:bCs/>
                <w:sz w:val="18"/>
                <w:szCs w:val="18"/>
              </w:rPr>
              <w:t>2</w:t>
            </w:r>
            <w:r w:rsidR="0041565D">
              <w:rPr>
                <w:b/>
                <w:bCs/>
                <w:sz w:val="18"/>
                <w:szCs w:val="18"/>
              </w:rPr>
              <w:t>1</w:t>
            </w:r>
            <w:r w:rsidR="0041565D" w:rsidRPr="00AD1B5A">
              <w:rPr>
                <w:b/>
                <w:bCs/>
                <w:sz w:val="18"/>
                <w:szCs w:val="18"/>
              </w:rPr>
              <w:t xml:space="preserve"> </w:t>
            </w:r>
          </w:p>
          <w:p w14:paraId="112FDE1E" w14:textId="0D86F338" w:rsidR="00720085" w:rsidRPr="00373C72" w:rsidRDefault="0041565D" w:rsidP="0041565D">
            <w:pPr>
              <w:jc w:val="both"/>
              <w:rPr>
                <w:b/>
                <w:sz w:val="18"/>
                <w:szCs w:val="18"/>
              </w:rPr>
            </w:pPr>
            <w:r w:rsidRPr="00AD1B5A">
              <w:rPr>
                <w:b/>
                <w:bCs/>
                <w:sz w:val="18"/>
                <w:szCs w:val="18"/>
              </w:rPr>
              <w:t>(A. Kašėta, G. Samulevičius, R. Amšiejus, V. Bučinskas, M. Golubevas, R. Kačiurinienė, G. Kanauka, V. Kukulskis, D. Karalevičienė, M. Krakauskas, V. Druskinienė, S. Ivanauskas, P. Saulevičius, A. Malinovskienė, V. Mikalauskas, M. Katelynas, D. Tamulevičienė, A. Miškinis, R. Tamulienė, J. Grikšas, M. Čapkovskis)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468CEDB" w14:textId="248E3FD3" w:rsidR="00DD31E5" w:rsidRPr="00373C72" w:rsidRDefault="00072FA9" w:rsidP="00DD31E5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778A2" w14:textId="7F8961B7" w:rsidR="0055578C" w:rsidRDefault="0041565D" w:rsidP="00030F3D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Susilaiko</w:t>
            </w:r>
          </w:p>
          <w:p w14:paraId="434BC181" w14:textId="77777777" w:rsidR="004420FA" w:rsidRDefault="004420FA" w:rsidP="00030F3D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  <w:p w14:paraId="638FDE52" w14:textId="70E8473A" w:rsidR="004420FA" w:rsidRPr="00C9087C" w:rsidRDefault="004420FA" w:rsidP="00030F3D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</w:t>
            </w:r>
            <w:r w:rsidR="0041565D">
              <w:rPr>
                <w:b/>
                <w:bCs/>
                <w:sz w:val="18"/>
                <w:szCs w:val="18"/>
              </w:rPr>
              <w:t>Ą. Kuprys</w:t>
            </w:r>
            <w:r>
              <w:rPr>
                <w:b/>
                <w:bCs/>
                <w:sz w:val="18"/>
                <w:szCs w:val="18"/>
              </w:rPr>
              <w:t>)</w:t>
            </w:r>
          </w:p>
        </w:tc>
      </w:tr>
      <w:tr w:rsidR="00DD31E5" w:rsidRPr="00373C72" w14:paraId="55676DB7" w14:textId="77777777" w:rsidTr="004D7CC8">
        <w:trPr>
          <w:trHeight w:val="1454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F841" w14:textId="2CCA95F4" w:rsidR="00DD31E5" w:rsidRPr="00373C72" w:rsidRDefault="00DD31E5" w:rsidP="00DE318A">
            <w:pPr>
              <w:ind w:left="-108"/>
              <w:rPr>
                <w:sz w:val="18"/>
                <w:szCs w:val="18"/>
              </w:rPr>
            </w:pPr>
            <w:r w:rsidRPr="001A38F9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2</w:t>
            </w:r>
            <w:r w:rsidRPr="001A38F9">
              <w:rPr>
                <w:b/>
                <w:sz w:val="18"/>
                <w:szCs w:val="18"/>
              </w:rPr>
              <w:t>.</w:t>
            </w:r>
            <w:r w:rsidR="00E8345C">
              <w:rPr>
                <w:b/>
                <w:sz w:val="18"/>
                <w:szCs w:val="18"/>
              </w:rPr>
              <w:t xml:space="preserve"> </w:t>
            </w:r>
            <w:r w:rsidR="00A97612" w:rsidRPr="00A97612">
              <w:rPr>
                <w:bCs/>
                <w:sz w:val="18"/>
                <w:szCs w:val="18"/>
              </w:rPr>
              <w:t>T-IX-</w:t>
            </w:r>
            <w:r w:rsidR="00DE318A">
              <w:rPr>
                <w:bCs/>
                <w:sz w:val="18"/>
                <w:szCs w:val="18"/>
              </w:rPr>
              <w:t>10</w:t>
            </w:r>
            <w:r w:rsidR="00346E8A">
              <w:rPr>
                <w:bCs/>
                <w:sz w:val="18"/>
                <w:szCs w:val="18"/>
              </w:rPr>
              <w:t>36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E8B48" w14:textId="55532D14" w:rsidR="00084E8E" w:rsidRPr="00084E8E" w:rsidRDefault="00084E8E" w:rsidP="00084E8E">
            <w:pPr>
              <w:ind w:left="65"/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084E8E">
              <w:rPr>
                <w:b/>
                <w:bCs/>
                <w:sz w:val="18"/>
                <w:szCs w:val="18"/>
              </w:rPr>
              <w:t>DĖL 2022-2023 METŲ VIDUTINIŲ KURO KAINŲ BŪSTO ŠILDYMO IR KARŠTO VANDENS PARUOŠIMO IŠLAIDŲ KOMPENSACIJOMS SKAIČIUOTI PATVIRTINIMO</w:t>
            </w:r>
          </w:p>
          <w:p w14:paraId="6A38D434" w14:textId="3F24F2E9" w:rsidR="00DD31E5" w:rsidRPr="00E5562D" w:rsidRDefault="00DD31E5" w:rsidP="00574C02">
            <w:pPr>
              <w:tabs>
                <w:tab w:val="left" w:pos="4040"/>
              </w:tabs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D5C0D" w14:textId="5C43FE06" w:rsidR="0041565D" w:rsidRPr="00AD1B5A" w:rsidRDefault="0041565D" w:rsidP="0041565D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       </w:t>
            </w:r>
            <w:r w:rsidRPr="00AD1B5A">
              <w:rPr>
                <w:b/>
                <w:bCs/>
                <w:sz w:val="18"/>
                <w:szCs w:val="18"/>
              </w:rPr>
              <w:t xml:space="preserve">22 </w:t>
            </w:r>
          </w:p>
          <w:p w14:paraId="0D1F51B3" w14:textId="5AF9563D" w:rsidR="00073CB8" w:rsidRPr="000A5BB5" w:rsidRDefault="0041565D" w:rsidP="0041565D">
            <w:pPr>
              <w:jc w:val="both"/>
              <w:rPr>
                <w:b/>
                <w:bCs/>
                <w:sz w:val="18"/>
                <w:szCs w:val="18"/>
              </w:rPr>
            </w:pPr>
            <w:r w:rsidRPr="00AD1B5A">
              <w:rPr>
                <w:b/>
                <w:bCs/>
                <w:sz w:val="18"/>
                <w:szCs w:val="18"/>
              </w:rPr>
              <w:t>(A. Kašėta, G. Samulevičius, R. Amšiejus, V. Bučinskas, M. Golubevas, R. Kačiurinienė, G. Kanauka, V. Kukulskis, D. Karalevičienė, M. Krakauskas, V. Druskinienė, S. Ivanauskas, P. Saulevičius, A. Malinovskienė, M. Katelynas, D. Tamulevičienė, A. Miškinis, R. Tamulienė, J. Grikšas, M. Čapkovskis, Ą. Kuprys)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58DEDE3" w14:textId="4FB3B292" w:rsidR="00775A77" w:rsidRPr="00373C72" w:rsidRDefault="000800AD" w:rsidP="000800AD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010BD" w14:textId="77777777" w:rsidR="00775A77" w:rsidRDefault="000800AD" w:rsidP="000800AD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  <w:p w14:paraId="0703BBE1" w14:textId="77777777" w:rsidR="0041565D" w:rsidRDefault="0041565D" w:rsidP="000800AD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</w:p>
          <w:p w14:paraId="296BA3A7" w14:textId="77777777" w:rsidR="0041565D" w:rsidRDefault="0041565D" w:rsidP="000800AD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</w:p>
          <w:p w14:paraId="2B9EA5B8" w14:textId="77777777" w:rsidR="0041565D" w:rsidRDefault="0041565D" w:rsidP="000800AD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</w:p>
          <w:p w14:paraId="6AC5FCAF" w14:textId="77777777" w:rsidR="0041565D" w:rsidRDefault="0041565D" w:rsidP="000800AD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Nebalsavo</w:t>
            </w:r>
          </w:p>
          <w:p w14:paraId="77A3EDE1" w14:textId="77777777" w:rsidR="0041565D" w:rsidRDefault="0041565D" w:rsidP="000800AD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  <w:p w14:paraId="08A24CC2" w14:textId="6AE131E5" w:rsidR="0041565D" w:rsidRPr="008D16FB" w:rsidRDefault="0041565D" w:rsidP="000800AD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(V. Mikalauskas)</w:t>
            </w:r>
          </w:p>
        </w:tc>
      </w:tr>
      <w:tr w:rsidR="00DD31E5" w:rsidRPr="00373C72" w14:paraId="1C7B6FC9" w14:textId="77777777" w:rsidTr="002205ED">
        <w:trPr>
          <w:trHeight w:val="1961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8EB01" w14:textId="1A77DBD3" w:rsidR="00DD31E5" w:rsidRPr="00373C72" w:rsidRDefault="00DD31E5" w:rsidP="00DE318A">
            <w:pPr>
              <w:ind w:hanging="108"/>
              <w:rPr>
                <w:sz w:val="18"/>
                <w:szCs w:val="18"/>
              </w:rPr>
            </w:pPr>
            <w:r w:rsidRPr="001A38F9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3</w:t>
            </w:r>
            <w:r w:rsidRPr="001A38F9">
              <w:rPr>
                <w:b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 w:rsidRPr="00373C72">
              <w:rPr>
                <w:sz w:val="18"/>
                <w:szCs w:val="18"/>
              </w:rPr>
              <w:t>T-IX-</w:t>
            </w:r>
            <w:r w:rsidR="00DE318A">
              <w:rPr>
                <w:sz w:val="18"/>
                <w:szCs w:val="18"/>
              </w:rPr>
              <w:t>10</w:t>
            </w:r>
            <w:r w:rsidR="00346E8A">
              <w:rPr>
                <w:sz w:val="18"/>
                <w:szCs w:val="18"/>
              </w:rPr>
              <w:t>37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1F559" w14:textId="4CDED8F1" w:rsidR="00DD31E5" w:rsidRPr="00084E8E" w:rsidRDefault="00084E8E" w:rsidP="00084E8E">
            <w:pPr>
              <w:tabs>
                <w:tab w:val="left" w:pos="4040"/>
              </w:tabs>
              <w:jc w:val="both"/>
              <w:rPr>
                <w:b/>
                <w:bCs/>
                <w:sz w:val="18"/>
                <w:szCs w:val="18"/>
              </w:rPr>
            </w:pPr>
            <w:r w:rsidRPr="00084E8E">
              <w:rPr>
                <w:b/>
                <w:bCs/>
                <w:sz w:val="18"/>
                <w:szCs w:val="18"/>
              </w:rPr>
              <w:t>DĖL VARĖNOS GLOBOS NAMŲ TEIKIAMŲ PASLAUGŲ SĄRAŠO IR KAINŲ PATVIRTINIMO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5124F" w14:textId="4DA369FD" w:rsidR="0041565D" w:rsidRPr="00AD1B5A" w:rsidRDefault="0041565D" w:rsidP="0041565D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     </w:t>
            </w:r>
            <w:r w:rsidR="00863478">
              <w:rPr>
                <w:b/>
                <w:bCs/>
                <w:sz w:val="18"/>
                <w:szCs w:val="18"/>
              </w:rPr>
              <w:t xml:space="preserve"> </w:t>
            </w:r>
            <w:r w:rsidRPr="00AD1B5A">
              <w:rPr>
                <w:b/>
                <w:bCs/>
                <w:sz w:val="18"/>
                <w:szCs w:val="18"/>
              </w:rPr>
              <w:t>2</w:t>
            </w:r>
            <w:r>
              <w:rPr>
                <w:b/>
                <w:bCs/>
                <w:sz w:val="18"/>
                <w:szCs w:val="18"/>
              </w:rPr>
              <w:t>1</w:t>
            </w:r>
            <w:r w:rsidRPr="00AD1B5A">
              <w:rPr>
                <w:b/>
                <w:bCs/>
                <w:sz w:val="18"/>
                <w:szCs w:val="18"/>
              </w:rPr>
              <w:t xml:space="preserve"> </w:t>
            </w:r>
          </w:p>
          <w:p w14:paraId="251CB024" w14:textId="14F1EDD6" w:rsidR="00DD31E5" w:rsidRPr="00867161" w:rsidRDefault="0041565D" w:rsidP="0041565D">
            <w:pPr>
              <w:jc w:val="both"/>
              <w:rPr>
                <w:b/>
                <w:bCs/>
                <w:sz w:val="18"/>
                <w:szCs w:val="18"/>
              </w:rPr>
            </w:pPr>
            <w:r w:rsidRPr="00AD1B5A">
              <w:rPr>
                <w:b/>
                <w:bCs/>
                <w:sz w:val="18"/>
                <w:szCs w:val="18"/>
              </w:rPr>
              <w:t>(A. Kašėta, G. Samulevičius, R. Amšiejus, V. Bučinskas, M. Golubevas, R. Kačiurinienė, G. Kanauka, V. Kukulskis, D. Karalevičienė, M. Krakauskas, V. Druskinienė, S. Ivanauskas, P. Saulevičius, A. Malinovskienė, V. Mikalauskas, M. Katelynas, A. Miškinis, R. Tamulienė, J. Grikšas, M. Čapkovskis, Ą. Kuprys)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89E1178" w14:textId="70334F3A" w:rsidR="00DD31E5" w:rsidRPr="00373C72" w:rsidRDefault="00B13B5D" w:rsidP="00DD31E5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03A42" w14:textId="77777777" w:rsidR="007D0901" w:rsidRDefault="00B13B5D" w:rsidP="00E13563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  <w:p w14:paraId="6607538C" w14:textId="77777777" w:rsidR="0041565D" w:rsidRDefault="0041565D" w:rsidP="00E13563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</w:p>
          <w:p w14:paraId="71FB79A1" w14:textId="77777777" w:rsidR="0041565D" w:rsidRDefault="0041565D" w:rsidP="00E13563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</w:p>
          <w:p w14:paraId="66C3A949" w14:textId="77777777" w:rsidR="0041565D" w:rsidRDefault="0041565D" w:rsidP="00E13563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</w:p>
          <w:p w14:paraId="20C09999" w14:textId="77777777" w:rsidR="0041565D" w:rsidRDefault="0041565D" w:rsidP="00E13563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Nebalsavo</w:t>
            </w:r>
          </w:p>
          <w:p w14:paraId="7A618E1C" w14:textId="77777777" w:rsidR="0041565D" w:rsidRDefault="0041565D" w:rsidP="00E13563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  <w:p w14:paraId="7030D580" w14:textId="78321BD5" w:rsidR="0041565D" w:rsidRPr="00C9087C" w:rsidRDefault="0041565D" w:rsidP="00E13563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(D. Tamulevičienė)</w:t>
            </w:r>
          </w:p>
        </w:tc>
      </w:tr>
      <w:tr w:rsidR="00DD31E5" w:rsidRPr="00373C72" w14:paraId="681D02D6" w14:textId="77777777" w:rsidTr="00932BF9">
        <w:trPr>
          <w:trHeight w:val="415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C353B" w14:textId="28E4D2F1" w:rsidR="00DD31E5" w:rsidRPr="002C00A4" w:rsidRDefault="002C00A4" w:rsidP="00186AF2">
            <w:pPr>
              <w:ind w:left="-111" w:right="5"/>
              <w:rPr>
                <w:b/>
                <w:bCs/>
                <w:sz w:val="18"/>
                <w:szCs w:val="18"/>
              </w:rPr>
            </w:pPr>
            <w:r w:rsidRPr="002C00A4">
              <w:rPr>
                <w:b/>
                <w:bCs/>
                <w:sz w:val="18"/>
                <w:szCs w:val="18"/>
              </w:rPr>
              <w:t>14</w:t>
            </w:r>
            <w:r w:rsidR="00004331">
              <w:rPr>
                <w:b/>
                <w:bCs/>
                <w:sz w:val="18"/>
                <w:szCs w:val="18"/>
              </w:rPr>
              <w:t>.</w:t>
            </w:r>
            <w:r w:rsidR="00A97612" w:rsidRPr="00A97612">
              <w:rPr>
                <w:sz w:val="18"/>
                <w:szCs w:val="18"/>
              </w:rPr>
              <w:t>T-IX-</w:t>
            </w:r>
            <w:r w:rsidR="00DE318A">
              <w:rPr>
                <w:sz w:val="18"/>
                <w:szCs w:val="18"/>
              </w:rPr>
              <w:t>10</w:t>
            </w:r>
            <w:r w:rsidR="00346E8A">
              <w:rPr>
                <w:sz w:val="18"/>
                <w:szCs w:val="18"/>
              </w:rPr>
              <w:t>38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3A58C" w14:textId="46E0C8AB" w:rsidR="00084E8E" w:rsidRPr="00084E8E" w:rsidRDefault="00084E8E" w:rsidP="00084E8E">
            <w:pPr>
              <w:jc w:val="both"/>
              <w:rPr>
                <w:b/>
                <w:bCs/>
                <w:sz w:val="18"/>
                <w:szCs w:val="18"/>
              </w:rPr>
            </w:pPr>
            <w:r w:rsidRPr="00084E8E">
              <w:rPr>
                <w:b/>
                <w:bCs/>
                <w:sz w:val="18"/>
                <w:szCs w:val="18"/>
              </w:rPr>
              <w:t>DĖL MERKINĖS GLOBOS NAMŲ TEIKIAMŲ PASLAUGŲ SĄRAŠO IR KAINŲ PATVIRTINIMO</w:t>
            </w:r>
          </w:p>
          <w:p w14:paraId="3F809DA1" w14:textId="7C5A2FE9" w:rsidR="00DD31E5" w:rsidRPr="00E5562D" w:rsidRDefault="00DD31E5" w:rsidP="004D7CC8">
            <w:pPr>
              <w:tabs>
                <w:tab w:val="left" w:pos="4040"/>
              </w:tabs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C8B26" w14:textId="661EFB81" w:rsidR="00863478" w:rsidRPr="00AD1B5A" w:rsidRDefault="00863478" w:rsidP="00863478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        </w:t>
            </w:r>
            <w:r w:rsidRPr="00AD1B5A">
              <w:rPr>
                <w:b/>
                <w:bCs/>
                <w:sz w:val="18"/>
                <w:szCs w:val="18"/>
              </w:rPr>
              <w:t xml:space="preserve">22 </w:t>
            </w:r>
          </w:p>
          <w:p w14:paraId="6615AFDE" w14:textId="2FA2F3CB" w:rsidR="002205ED" w:rsidRPr="000D2AB2" w:rsidRDefault="00863478" w:rsidP="00863478">
            <w:pPr>
              <w:jc w:val="both"/>
              <w:rPr>
                <w:b/>
                <w:bCs/>
                <w:sz w:val="18"/>
                <w:szCs w:val="18"/>
              </w:rPr>
            </w:pPr>
            <w:r w:rsidRPr="00AD1B5A">
              <w:rPr>
                <w:b/>
                <w:bCs/>
                <w:sz w:val="18"/>
                <w:szCs w:val="18"/>
              </w:rPr>
              <w:t xml:space="preserve">(A. Kašėta, G. Samulevičius, R. Amšiejus, V. Bučinskas, M. Golubevas, R. Kačiurinienė, G. Kanauka, V. Kukulskis, D. Karalevičienė, M. Krakauskas, V. Druskinienė, S. Ivanauskas, P. Saulevičius, A. Malinovskienė, V. Mikalauskas, M. Katelynas, D. Tamulevičienė, </w:t>
            </w:r>
            <w:r w:rsidRPr="00AD1B5A">
              <w:rPr>
                <w:b/>
                <w:bCs/>
                <w:sz w:val="18"/>
                <w:szCs w:val="18"/>
              </w:rPr>
              <w:lastRenderedPageBreak/>
              <w:t>A. Miškinis, R. Tamulienė, J. Grikšas, M. Čapkovskis, Ą. Kuprys)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908D1EE" w14:textId="08EC41F4" w:rsidR="00932BF9" w:rsidRPr="00373C72" w:rsidRDefault="00B13B5D" w:rsidP="000A5BB5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30939" w14:textId="77777777" w:rsidR="000D2AB2" w:rsidRDefault="00B13B5D" w:rsidP="000D2AB2">
            <w:pPr>
              <w:ind w:firstLine="63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0</w:t>
            </w:r>
          </w:p>
          <w:p w14:paraId="3683FDCD" w14:textId="77777777" w:rsidR="000800AD" w:rsidRDefault="000800AD" w:rsidP="000D2AB2">
            <w:pPr>
              <w:ind w:firstLine="63"/>
              <w:jc w:val="both"/>
              <w:rPr>
                <w:b/>
                <w:sz w:val="18"/>
                <w:szCs w:val="18"/>
              </w:rPr>
            </w:pPr>
          </w:p>
          <w:p w14:paraId="74203C70" w14:textId="77777777" w:rsidR="000800AD" w:rsidRDefault="000800AD" w:rsidP="000D2AB2">
            <w:pPr>
              <w:ind w:firstLine="63"/>
              <w:jc w:val="both"/>
              <w:rPr>
                <w:b/>
                <w:sz w:val="18"/>
                <w:szCs w:val="18"/>
              </w:rPr>
            </w:pPr>
          </w:p>
          <w:p w14:paraId="1DCD51CE" w14:textId="77777777" w:rsidR="000800AD" w:rsidRDefault="000800AD" w:rsidP="000D2AB2">
            <w:pPr>
              <w:ind w:firstLine="63"/>
              <w:jc w:val="both"/>
              <w:rPr>
                <w:b/>
                <w:sz w:val="18"/>
                <w:szCs w:val="18"/>
              </w:rPr>
            </w:pPr>
          </w:p>
          <w:p w14:paraId="1B0D4BAE" w14:textId="332DC3F5" w:rsidR="000800AD" w:rsidRPr="00373C72" w:rsidRDefault="000800AD" w:rsidP="00E049C0">
            <w:pPr>
              <w:ind w:hanging="50"/>
              <w:jc w:val="both"/>
              <w:rPr>
                <w:b/>
                <w:sz w:val="18"/>
                <w:szCs w:val="18"/>
              </w:rPr>
            </w:pPr>
          </w:p>
        </w:tc>
      </w:tr>
      <w:tr w:rsidR="00867161" w:rsidRPr="00373C72" w14:paraId="2FD2805B" w14:textId="77777777" w:rsidTr="000A5BB5">
        <w:trPr>
          <w:trHeight w:val="969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586AD" w14:textId="44C7D91E" w:rsidR="00867161" w:rsidRPr="001A38F9" w:rsidRDefault="00867161" w:rsidP="00DE318A">
            <w:pPr>
              <w:ind w:lef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</w:t>
            </w:r>
            <w:r w:rsidRPr="00EF4C16">
              <w:rPr>
                <w:bCs/>
                <w:sz w:val="18"/>
                <w:szCs w:val="18"/>
              </w:rPr>
              <w:t>. T-IX-</w:t>
            </w:r>
            <w:r w:rsidR="00DE318A">
              <w:rPr>
                <w:bCs/>
                <w:sz w:val="18"/>
                <w:szCs w:val="18"/>
              </w:rPr>
              <w:t>10</w:t>
            </w:r>
            <w:r w:rsidR="00346E8A">
              <w:rPr>
                <w:bCs/>
                <w:sz w:val="18"/>
                <w:szCs w:val="18"/>
              </w:rPr>
              <w:t>39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453D2" w14:textId="52B7381F" w:rsidR="00084E8E" w:rsidRPr="00084E8E" w:rsidRDefault="00084E8E" w:rsidP="00084E8E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084E8E">
              <w:rPr>
                <w:b/>
                <w:bCs/>
                <w:sz w:val="18"/>
                <w:szCs w:val="18"/>
              </w:rPr>
              <w:t>DĖL MAKSIMALIŲ SOCIALINĖS PRIEŽIŪROS PASLAUGŲ IŠLAIDŲ FINANSAVIMO VARĖNOS RAJONO SAVIVALDYBĖS GYVENTOJAMS DYDŽIŲ SĄRAŠO NUSTATYMO</w:t>
            </w:r>
          </w:p>
          <w:p w14:paraId="00CC7DFB" w14:textId="4C208DCF" w:rsidR="00ED6798" w:rsidRPr="00ED6798" w:rsidRDefault="00ED6798" w:rsidP="00323A12">
            <w:pPr>
              <w:tabs>
                <w:tab w:val="left" w:pos="4040"/>
              </w:tabs>
              <w:ind w:hanging="142"/>
              <w:jc w:val="both"/>
              <w:rPr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3E031" w14:textId="7F41C700" w:rsidR="00863478" w:rsidRPr="00AD1B5A" w:rsidRDefault="00863478" w:rsidP="00863478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        </w:t>
            </w:r>
            <w:r w:rsidRPr="00AD1B5A">
              <w:rPr>
                <w:b/>
                <w:bCs/>
                <w:sz w:val="18"/>
                <w:szCs w:val="18"/>
              </w:rPr>
              <w:t xml:space="preserve">22 </w:t>
            </w:r>
          </w:p>
          <w:p w14:paraId="4009C593" w14:textId="732C84F9" w:rsidR="00867161" w:rsidRPr="00172412" w:rsidRDefault="00863478" w:rsidP="00863478">
            <w:pPr>
              <w:ind w:hanging="58"/>
              <w:jc w:val="both"/>
              <w:rPr>
                <w:b/>
                <w:bCs/>
                <w:sz w:val="18"/>
                <w:szCs w:val="18"/>
              </w:rPr>
            </w:pPr>
            <w:r w:rsidRPr="00AD1B5A">
              <w:rPr>
                <w:b/>
                <w:bCs/>
                <w:sz w:val="18"/>
                <w:szCs w:val="18"/>
              </w:rPr>
              <w:t>(A. Kašėta, G. Samulevičius, R. Amšiejus, V. Bučinskas, M. Golubevas, R. Kačiurinienė, G. Kanauka, V. Kukulskis, D. Karalevičienė, M. Krakauskas, V. Druskinienė, S. Ivanauskas, P. Saulevičius, A. Malinovskienė, V. Mikalauskas, M. Katelynas, D. Tamulevičienė, A. Miškinis, R. Tamulienė, J. Grikšas, M. Čapkovskis, Ą. Kuprys)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1ED6581" w14:textId="7D4C17EA" w:rsidR="00D66BC8" w:rsidRPr="00373C72" w:rsidRDefault="004420FA" w:rsidP="00803048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BE7A6" w14:textId="5EABBBAF" w:rsidR="00C03950" w:rsidRPr="00C03950" w:rsidRDefault="00B13B5D" w:rsidP="00803048">
            <w:pPr>
              <w:ind w:firstLine="63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</w:t>
            </w:r>
            <w:r w:rsidR="00C03950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  </w:t>
            </w:r>
            <w:r w:rsidR="004420FA">
              <w:rPr>
                <w:b/>
                <w:sz w:val="18"/>
                <w:szCs w:val="18"/>
              </w:rPr>
              <w:t xml:space="preserve">        0</w:t>
            </w:r>
          </w:p>
        </w:tc>
      </w:tr>
      <w:tr w:rsidR="00867161" w:rsidRPr="00373C72" w14:paraId="60D1D6DB" w14:textId="77777777" w:rsidTr="00C82EC4">
        <w:trPr>
          <w:trHeight w:val="1139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23220" w14:textId="071757A6" w:rsidR="00867161" w:rsidRPr="002F0C11" w:rsidRDefault="00867161" w:rsidP="00DE318A">
            <w:pPr>
              <w:ind w:left="-108"/>
              <w:rPr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16. </w:t>
            </w:r>
            <w:r>
              <w:rPr>
                <w:bCs/>
                <w:sz w:val="18"/>
                <w:szCs w:val="18"/>
              </w:rPr>
              <w:t>T-IX-</w:t>
            </w:r>
            <w:r w:rsidR="00DE318A">
              <w:rPr>
                <w:bCs/>
                <w:sz w:val="18"/>
                <w:szCs w:val="18"/>
              </w:rPr>
              <w:t>10</w:t>
            </w:r>
            <w:r w:rsidR="00346E8A">
              <w:rPr>
                <w:bCs/>
                <w:sz w:val="18"/>
                <w:szCs w:val="18"/>
              </w:rPr>
              <w:t>40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2ED2A" w14:textId="0C28AC63" w:rsidR="00084E8E" w:rsidRPr="00084E8E" w:rsidRDefault="00084E8E" w:rsidP="00084E8E">
            <w:pPr>
              <w:ind w:left="65"/>
              <w:jc w:val="both"/>
              <w:rPr>
                <w:b/>
                <w:bCs/>
                <w:color w:val="000000"/>
              </w:rPr>
            </w:pPr>
            <w:r w:rsidRPr="00084E8E">
              <w:rPr>
                <w:b/>
                <w:bCs/>
                <w:sz w:val="18"/>
                <w:szCs w:val="18"/>
              </w:rPr>
              <w:t>DĖL VARĖNOS RAJONO SAVIVALDYBĖS TARYBOS 2021 M. RUGPJŪČIO 31 D. SPRENDIMO NR. T-IX-729 „DĖL MOKĖJIMO UŽ SOCIALINES PASLAUGAS VARĖNOS RAJONO SAVIVALDYBĖJE TVARKOS APRAŠO PATVIRTINIMO“ PAKEITIMO</w:t>
            </w:r>
          </w:p>
          <w:p w14:paraId="5539D7AB" w14:textId="62DB8818" w:rsidR="00867161" w:rsidRDefault="00867161" w:rsidP="00007216">
            <w:pPr>
              <w:tabs>
                <w:tab w:val="left" w:pos="4040"/>
              </w:tabs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C5DFE" w14:textId="384D0EE9" w:rsidR="00863478" w:rsidRPr="00AD1B5A" w:rsidRDefault="00863478" w:rsidP="00863478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        </w:t>
            </w:r>
            <w:r w:rsidRPr="00AD1B5A">
              <w:rPr>
                <w:b/>
                <w:bCs/>
                <w:sz w:val="18"/>
                <w:szCs w:val="18"/>
              </w:rPr>
              <w:t xml:space="preserve">22 </w:t>
            </w:r>
          </w:p>
          <w:p w14:paraId="27139BC8" w14:textId="65AEC04C" w:rsidR="00867161" w:rsidRPr="00373C72" w:rsidRDefault="00863478" w:rsidP="00863478">
            <w:pPr>
              <w:jc w:val="both"/>
              <w:rPr>
                <w:b/>
                <w:sz w:val="18"/>
                <w:szCs w:val="18"/>
              </w:rPr>
            </w:pPr>
            <w:r w:rsidRPr="00AD1B5A">
              <w:rPr>
                <w:b/>
                <w:bCs/>
                <w:sz w:val="18"/>
                <w:szCs w:val="18"/>
              </w:rPr>
              <w:t>(A. Kašėta, G. Samulevičius, R. Amšiejus, V. Bučinskas, M. Golubevas, R. Kačiurinienė, G. Kanauka, V. Kukulskis, D. Karalevičienė, M. Krakauskas, V. Druskinienė, S. Ivanauskas, P. Saulevičius, A. Malinovskienė, V. Mikalauskas, M. Katelynas, D. Tamulevičienė, A. Miškinis, R. Tamulienė, J. Grikšas, M. Čapkovskis, Ą. Kuprys)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64C0745" w14:textId="1D5C5C21" w:rsidR="00CD695B" w:rsidRPr="00803048" w:rsidRDefault="004420FA" w:rsidP="0080304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3EB2" w14:textId="6ABD504B" w:rsidR="00703045" w:rsidRDefault="0067323A" w:rsidP="00867161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  <w:p w14:paraId="7BBE3D90" w14:textId="4C4CAF81" w:rsidR="00C823E4" w:rsidRDefault="00C823E4" w:rsidP="00867161">
            <w:pPr>
              <w:ind w:firstLine="6"/>
              <w:jc w:val="center"/>
              <w:rPr>
                <w:b/>
                <w:sz w:val="18"/>
                <w:szCs w:val="18"/>
              </w:rPr>
            </w:pPr>
          </w:p>
          <w:p w14:paraId="34F5BACF" w14:textId="520C73F6" w:rsidR="00C823E4" w:rsidRDefault="00C823E4" w:rsidP="00867161">
            <w:pPr>
              <w:ind w:firstLine="6"/>
              <w:jc w:val="center"/>
              <w:rPr>
                <w:b/>
                <w:sz w:val="18"/>
                <w:szCs w:val="18"/>
              </w:rPr>
            </w:pPr>
          </w:p>
          <w:p w14:paraId="42C97943" w14:textId="463DD176" w:rsidR="00C823E4" w:rsidRDefault="00C823E4" w:rsidP="00867161">
            <w:pPr>
              <w:ind w:firstLine="6"/>
              <w:jc w:val="center"/>
              <w:rPr>
                <w:b/>
                <w:sz w:val="18"/>
                <w:szCs w:val="18"/>
              </w:rPr>
            </w:pPr>
          </w:p>
          <w:p w14:paraId="1DBFC413" w14:textId="282398D5" w:rsidR="0067323A" w:rsidRDefault="0067323A" w:rsidP="0077504C">
            <w:pPr>
              <w:ind w:firstLine="6"/>
              <w:jc w:val="center"/>
              <w:rPr>
                <w:b/>
                <w:sz w:val="18"/>
                <w:szCs w:val="18"/>
              </w:rPr>
            </w:pPr>
          </w:p>
        </w:tc>
      </w:tr>
      <w:tr w:rsidR="00867161" w:rsidRPr="00373C72" w14:paraId="76DB8CC0" w14:textId="77777777" w:rsidTr="004D7CC8">
        <w:trPr>
          <w:trHeight w:val="1665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CFC1A" w14:textId="3184578C" w:rsidR="00867161" w:rsidRDefault="00867161" w:rsidP="00DE318A">
            <w:pPr>
              <w:ind w:left="-108" w:firstLine="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17.</w:t>
            </w:r>
            <w:r w:rsidR="003B7CA5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0346F" w14:textId="01C7BC40" w:rsidR="00856359" w:rsidRDefault="002E5732" w:rsidP="007B648B">
            <w:pPr>
              <w:tabs>
                <w:tab w:val="left" w:pos="404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IŠIMTAS IŠ DARBOTVARKĖS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848A2" w14:textId="378B8006" w:rsidR="00867161" w:rsidRDefault="002E5732" w:rsidP="0077504C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 0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C37658A" w14:textId="60F98F4D" w:rsidR="00D86BC3" w:rsidRDefault="00750472" w:rsidP="000A5BB5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F2E2F" w14:textId="33ABE809" w:rsidR="00D73E86" w:rsidRPr="003E4D5B" w:rsidRDefault="00750472" w:rsidP="00694799">
            <w:pPr>
              <w:ind w:firstLine="63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0</w:t>
            </w:r>
          </w:p>
        </w:tc>
      </w:tr>
      <w:tr w:rsidR="00867161" w:rsidRPr="00373C72" w14:paraId="13D8E0C5" w14:textId="77777777" w:rsidTr="00C82EC4">
        <w:trPr>
          <w:trHeight w:val="1139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29D02" w14:textId="67718085" w:rsidR="00867161" w:rsidRPr="00D34FB2" w:rsidRDefault="00867161" w:rsidP="00867161">
            <w:pPr>
              <w:ind w:firstLine="6"/>
              <w:rPr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18.</w:t>
            </w:r>
            <w:r>
              <w:rPr>
                <w:bCs/>
                <w:sz w:val="18"/>
                <w:szCs w:val="18"/>
              </w:rPr>
              <w:t>T-IX-</w:t>
            </w:r>
            <w:r w:rsidR="00DE318A">
              <w:rPr>
                <w:bCs/>
                <w:sz w:val="18"/>
                <w:szCs w:val="18"/>
              </w:rPr>
              <w:t>104</w:t>
            </w:r>
            <w:r w:rsidR="00346E8A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E4A77" w14:textId="116155E5" w:rsidR="003C65CF" w:rsidRPr="00084E8E" w:rsidRDefault="00084E8E" w:rsidP="00084E8E">
            <w:pPr>
              <w:tabs>
                <w:tab w:val="left" w:pos="4040"/>
              </w:tabs>
              <w:jc w:val="both"/>
              <w:rPr>
                <w:b/>
                <w:bCs/>
                <w:sz w:val="18"/>
                <w:szCs w:val="18"/>
              </w:rPr>
            </w:pPr>
            <w:r w:rsidRPr="00084E8E">
              <w:rPr>
                <w:b/>
                <w:bCs/>
                <w:sz w:val="18"/>
                <w:szCs w:val="18"/>
              </w:rPr>
              <w:t>DĖL ILGALAIKĖS SOCIALINĖS GLOBOS PASLAUGŲ TEIKIMO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C3A59" w14:textId="77777777" w:rsidR="00863478" w:rsidRPr="00AD1B5A" w:rsidRDefault="00694799" w:rsidP="00863478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           </w:t>
            </w:r>
            <w:r w:rsidR="00863478" w:rsidRPr="00AD1B5A">
              <w:rPr>
                <w:b/>
                <w:bCs/>
                <w:sz w:val="18"/>
                <w:szCs w:val="18"/>
              </w:rPr>
              <w:t xml:space="preserve">22 </w:t>
            </w:r>
          </w:p>
          <w:p w14:paraId="754B9111" w14:textId="4FDFAB0B" w:rsidR="00932BF9" w:rsidRPr="003A0627" w:rsidRDefault="00863478" w:rsidP="00863478">
            <w:pPr>
              <w:jc w:val="both"/>
              <w:rPr>
                <w:b/>
                <w:bCs/>
                <w:sz w:val="18"/>
                <w:szCs w:val="18"/>
              </w:rPr>
            </w:pPr>
            <w:r w:rsidRPr="00AD1B5A">
              <w:rPr>
                <w:b/>
                <w:bCs/>
                <w:sz w:val="18"/>
                <w:szCs w:val="18"/>
              </w:rPr>
              <w:t>(A. Kašėta, G. Samulevičius, R. Amšiejus, V. Bučinskas, M. Golubevas, R. Kačiurinienė, G. Kanauka, V. Kukulskis, D. Karalevičienė, M. Krakauskas, V. Druskinienė, S. Ivanauskas, P. Saulevičius, A. Malinovskienė, V. Mikalauskas, M. Katelynas, D. Tamulevičienė, A. Miškinis, R. Tamulienė, J. Grikšas, M. Čapkovskis, Ą. Kuprys)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F093135" w14:textId="368595D4" w:rsidR="008800A8" w:rsidRDefault="003B7B3D" w:rsidP="0066395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1BE28" w14:textId="52B1A9C6" w:rsidR="003A0627" w:rsidRDefault="00863478" w:rsidP="001D0042">
            <w:pPr>
              <w:ind w:hanging="5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2E5732" w:rsidRPr="00373C72" w14:paraId="65ED659D" w14:textId="77777777" w:rsidTr="00C82EC4">
        <w:trPr>
          <w:trHeight w:val="1139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9127C" w14:textId="44CFF3A5" w:rsidR="002E5732" w:rsidRDefault="002E5732" w:rsidP="00867161">
            <w:pPr>
              <w:ind w:firstLine="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19.</w:t>
            </w:r>
            <w:r w:rsidR="00346E8A" w:rsidRPr="00346E8A">
              <w:rPr>
                <w:bCs/>
                <w:sz w:val="18"/>
                <w:szCs w:val="18"/>
              </w:rPr>
              <w:t>T-IX-1042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2D18D" w14:textId="2E6544E6" w:rsidR="00084E8E" w:rsidRPr="00084E8E" w:rsidRDefault="00084E8E" w:rsidP="00084E8E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084E8E">
              <w:rPr>
                <w:b/>
                <w:bCs/>
                <w:sz w:val="18"/>
                <w:szCs w:val="18"/>
              </w:rPr>
              <w:t>DĖL VARĖNOS RAJONO VANDENS TIEKIMO IR NUOTEKŲ TVARKYMO INFRASTRUKTŪROS PLĖTROS SPECIALIOJO PLANO KEITIMO PATVIRTINIMO</w:t>
            </w:r>
          </w:p>
          <w:p w14:paraId="3A56D884" w14:textId="77777777" w:rsidR="002E5732" w:rsidRDefault="002E5732" w:rsidP="007B648B">
            <w:pPr>
              <w:tabs>
                <w:tab w:val="left" w:pos="4040"/>
              </w:tabs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18E43" w14:textId="4B3AB07E" w:rsidR="00863478" w:rsidRPr="00AD1B5A" w:rsidRDefault="00863478" w:rsidP="00863478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        </w:t>
            </w:r>
            <w:r w:rsidRPr="00AD1B5A">
              <w:rPr>
                <w:b/>
                <w:bCs/>
                <w:sz w:val="18"/>
                <w:szCs w:val="18"/>
              </w:rPr>
              <w:t>2</w:t>
            </w:r>
            <w:r>
              <w:rPr>
                <w:b/>
                <w:bCs/>
                <w:sz w:val="18"/>
                <w:szCs w:val="18"/>
              </w:rPr>
              <w:t>1</w:t>
            </w:r>
            <w:r w:rsidRPr="00AD1B5A">
              <w:rPr>
                <w:b/>
                <w:bCs/>
                <w:sz w:val="18"/>
                <w:szCs w:val="18"/>
              </w:rPr>
              <w:t xml:space="preserve"> </w:t>
            </w:r>
          </w:p>
          <w:p w14:paraId="30BD2602" w14:textId="4528C592" w:rsidR="002E5732" w:rsidRDefault="00863478" w:rsidP="00863478">
            <w:pPr>
              <w:jc w:val="both"/>
              <w:rPr>
                <w:b/>
                <w:bCs/>
                <w:sz w:val="18"/>
                <w:szCs w:val="18"/>
              </w:rPr>
            </w:pPr>
            <w:r w:rsidRPr="00AD1B5A">
              <w:rPr>
                <w:b/>
                <w:bCs/>
                <w:sz w:val="18"/>
                <w:szCs w:val="18"/>
              </w:rPr>
              <w:t xml:space="preserve">(A. Kašėta, G. Samulevičius, R. Amšiejus, V. Bučinskas, M. Golubevas, R. Kačiurinienė, V. Kukulskis, D. Karalevičienė, M. Krakauskas, V. Druskinienė, S. Ivanauskas, P. Saulevičius, A. Malinovskienė, V. Mikalauskas, M. Katelynas, D. Tamulevičienė, A. Miškinis, R. </w:t>
            </w:r>
            <w:r w:rsidRPr="00AD1B5A">
              <w:rPr>
                <w:b/>
                <w:bCs/>
                <w:sz w:val="18"/>
                <w:szCs w:val="18"/>
              </w:rPr>
              <w:lastRenderedPageBreak/>
              <w:t>Tamulienė, J. Grikšas, M. Čapkovskis, Ą. Kuprys)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367DD56" w14:textId="77777777" w:rsidR="002E5732" w:rsidRDefault="002E5732" w:rsidP="0066395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65FD" w14:textId="77777777" w:rsidR="002E5732" w:rsidRDefault="00863478" w:rsidP="00694799">
            <w:pPr>
              <w:ind w:hanging="54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0</w:t>
            </w:r>
          </w:p>
          <w:p w14:paraId="2E6BC978" w14:textId="77777777" w:rsidR="00863478" w:rsidRDefault="00863478" w:rsidP="00694799">
            <w:pPr>
              <w:ind w:hanging="54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  <w:p w14:paraId="02097323" w14:textId="77777777" w:rsidR="00863478" w:rsidRDefault="00863478" w:rsidP="00694799">
            <w:pPr>
              <w:ind w:hanging="54"/>
              <w:jc w:val="both"/>
              <w:rPr>
                <w:b/>
                <w:sz w:val="18"/>
                <w:szCs w:val="18"/>
              </w:rPr>
            </w:pPr>
          </w:p>
          <w:p w14:paraId="7D446E05" w14:textId="51197B07" w:rsidR="00863478" w:rsidRDefault="00863478" w:rsidP="00694799">
            <w:pPr>
              <w:ind w:hanging="54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Nusišalino</w:t>
            </w:r>
          </w:p>
          <w:p w14:paraId="6CBC8A16" w14:textId="48B7E002" w:rsidR="00863478" w:rsidRDefault="00863478" w:rsidP="00694799">
            <w:pPr>
              <w:ind w:hanging="54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1</w:t>
            </w:r>
          </w:p>
          <w:p w14:paraId="22A31871" w14:textId="2159F9C5" w:rsidR="00863478" w:rsidRDefault="00863478" w:rsidP="00694799">
            <w:pPr>
              <w:ind w:hanging="54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(G. Kanauka)</w:t>
            </w:r>
          </w:p>
        </w:tc>
      </w:tr>
      <w:tr w:rsidR="002E5732" w:rsidRPr="00373C72" w14:paraId="5838F962" w14:textId="77777777" w:rsidTr="00C82EC4">
        <w:trPr>
          <w:trHeight w:val="1139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61B36" w14:textId="6119E228" w:rsidR="002E5732" w:rsidRDefault="002E5732" w:rsidP="00867161">
            <w:pPr>
              <w:ind w:firstLine="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20.</w:t>
            </w:r>
            <w:r w:rsidR="00346E8A" w:rsidRPr="00346E8A">
              <w:rPr>
                <w:bCs/>
                <w:sz w:val="18"/>
                <w:szCs w:val="18"/>
              </w:rPr>
              <w:t>T-IX-1043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1434D" w14:textId="2066F843" w:rsidR="000A031C" w:rsidRPr="000A031C" w:rsidRDefault="000A031C" w:rsidP="000A031C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0A031C">
              <w:rPr>
                <w:b/>
                <w:bCs/>
                <w:sz w:val="18"/>
                <w:szCs w:val="18"/>
              </w:rPr>
              <w:t>DĖL PAVADINIMŲ SUTEIKIMO MERKINĖS SENIŪNIJOS LAUKININKŲ IR LAUKININKĖLIŲ KAIMŲ GATVĖMS</w:t>
            </w:r>
          </w:p>
          <w:p w14:paraId="264E9F31" w14:textId="77777777" w:rsidR="002E5732" w:rsidRDefault="002E5732" w:rsidP="007B648B">
            <w:pPr>
              <w:tabs>
                <w:tab w:val="left" w:pos="4040"/>
              </w:tabs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FB6F6" w14:textId="09D84515" w:rsidR="00863478" w:rsidRPr="00AD1B5A" w:rsidRDefault="00863478" w:rsidP="00863478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         </w:t>
            </w:r>
            <w:r w:rsidRPr="00AD1B5A">
              <w:rPr>
                <w:b/>
                <w:bCs/>
                <w:sz w:val="18"/>
                <w:szCs w:val="18"/>
              </w:rPr>
              <w:t xml:space="preserve">22 </w:t>
            </w:r>
          </w:p>
          <w:p w14:paraId="313DD399" w14:textId="22AABE48" w:rsidR="002E5732" w:rsidRDefault="00863478" w:rsidP="00863478">
            <w:pPr>
              <w:jc w:val="both"/>
              <w:rPr>
                <w:b/>
                <w:bCs/>
                <w:sz w:val="18"/>
                <w:szCs w:val="18"/>
              </w:rPr>
            </w:pPr>
            <w:r w:rsidRPr="00AD1B5A">
              <w:rPr>
                <w:b/>
                <w:bCs/>
                <w:sz w:val="18"/>
                <w:szCs w:val="18"/>
              </w:rPr>
              <w:t>(A. Kašėta, G. Samulevičius, R. Amšiejus, V. Bučinskas, M. Golubevas, R. Kačiurinienė, G. Kanauka, V. Kukulskis, D. Karalevičienė, M. Krakauskas, V. Druskinienė, S. Ivanauskas, P. Saulevičius, A. Malinovskienė, V. Mikalauskas, M. Katelynas, D. Tamulevičienė, A. Miškinis, R. Tamulienė, J. Grikšas, M. Čapkovskis, Ą. Kuprys)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BEB6249" w14:textId="48DEEF59" w:rsidR="002E5732" w:rsidRDefault="00863478" w:rsidP="0066395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64BDC" w14:textId="304CAA3F" w:rsidR="002E5732" w:rsidRDefault="00863478" w:rsidP="00694799">
            <w:pPr>
              <w:ind w:hanging="54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0</w:t>
            </w:r>
          </w:p>
        </w:tc>
      </w:tr>
      <w:tr w:rsidR="002E5732" w:rsidRPr="00373C72" w14:paraId="3E4F696C" w14:textId="77777777" w:rsidTr="00C82EC4">
        <w:trPr>
          <w:trHeight w:val="1139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96933" w14:textId="7E81E2E2" w:rsidR="002E5732" w:rsidRDefault="002E5732" w:rsidP="00867161">
            <w:pPr>
              <w:ind w:firstLine="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21.</w:t>
            </w:r>
            <w:r w:rsidR="00346E8A" w:rsidRPr="00346E8A">
              <w:rPr>
                <w:bCs/>
                <w:sz w:val="18"/>
                <w:szCs w:val="18"/>
              </w:rPr>
              <w:t>T-IX-1044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BF1B0" w14:textId="247D5CE0" w:rsidR="000A031C" w:rsidRPr="000A031C" w:rsidRDefault="000A031C" w:rsidP="000A031C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0A031C">
              <w:rPr>
                <w:b/>
                <w:bCs/>
                <w:sz w:val="18"/>
                <w:szCs w:val="18"/>
              </w:rPr>
              <w:t>DĖL APLEISTO AR NEPRIŽIŪRIMO NEKILNOJAMOJO TURTO 2022 M. SĄRAŠO PATVIRTINIMO</w:t>
            </w:r>
          </w:p>
          <w:p w14:paraId="1C15D1D3" w14:textId="77777777" w:rsidR="002E5732" w:rsidRDefault="002E5732" w:rsidP="007B648B">
            <w:pPr>
              <w:tabs>
                <w:tab w:val="left" w:pos="4040"/>
              </w:tabs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BFAAC" w14:textId="089BE0F9" w:rsidR="00863478" w:rsidRPr="00AD1B5A" w:rsidRDefault="00863478" w:rsidP="00863478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         </w:t>
            </w:r>
            <w:r w:rsidRPr="00AD1B5A">
              <w:rPr>
                <w:b/>
                <w:bCs/>
                <w:sz w:val="18"/>
                <w:szCs w:val="18"/>
              </w:rPr>
              <w:t>2</w:t>
            </w:r>
            <w:r>
              <w:rPr>
                <w:b/>
                <w:bCs/>
                <w:sz w:val="18"/>
                <w:szCs w:val="18"/>
              </w:rPr>
              <w:t>1</w:t>
            </w:r>
            <w:r w:rsidRPr="00AD1B5A">
              <w:rPr>
                <w:b/>
                <w:bCs/>
                <w:sz w:val="18"/>
                <w:szCs w:val="18"/>
              </w:rPr>
              <w:t xml:space="preserve"> </w:t>
            </w:r>
          </w:p>
          <w:p w14:paraId="0C1F4EB7" w14:textId="0F034C6B" w:rsidR="002E5732" w:rsidRDefault="00863478" w:rsidP="00863478">
            <w:pPr>
              <w:jc w:val="both"/>
              <w:rPr>
                <w:b/>
                <w:bCs/>
                <w:sz w:val="18"/>
                <w:szCs w:val="18"/>
              </w:rPr>
            </w:pPr>
            <w:r w:rsidRPr="00AD1B5A">
              <w:rPr>
                <w:b/>
                <w:bCs/>
                <w:sz w:val="18"/>
                <w:szCs w:val="18"/>
              </w:rPr>
              <w:t>(A. Kašėta, G. Samulevičius, R. Amšiejus, V. Bučinskas, M. Golubevas, R. Kačiurinienė, G. Kanauka, V. Kukulskis, D. Karalevičienė, M. Krakauskas, V. Druskinienė, S. Ivanauskas, P. Saulevičius, A. Malinovskienė, M. Katelynas, D. Tamulevičienė, A. Miškinis, R. Tamulienė, J. Grikšas, M. Čapkovskis, Ą. Kuprys)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81B8BC3" w14:textId="5F126A3A" w:rsidR="002E5732" w:rsidRDefault="00863478" w:rsidP="0066395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7BA11" w14:textId="77777777" w:rsidR="002E5732" w:rsidRDefault="00863478" w:rsidP="00694799">
            <w:pPr>
              <w:ind w:hanging="54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Susilaiko</w:t>
            </w:r>
          </w:p>
          <w:p w14:paraId="63D3AC9F" w14:textId="0C7B6236" w:rsidR="00863478" w:rsidRDefault="00863478" w:rsidP="00694799">
            <w:pPr>
              <w:ind w:hanging="54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</w:t>
            </w:r>
            <w:r w:rsidR="00FA3DCC">
              <w:rPr>
                <w:b/>
                <w:sz w:val="18"/>
                <w:szCs w:val="18"/>
              </w:rPr>
              <w:t xml:space="preserve">  </w:t>
            </w:r>
            <w:r>
              <w:rPr>
                <w:b/>
                <w:sz w:val="18"/>
                <w:szCs w:val="18"/>
              </w:rPr>
              <w:t xml:space="preserve">   1</w:t>
            </w:r>
          </w:p>
          <w:p w14:paraId="61C4F0B9" w14:textId="24184290" w:rsidR="00863478" w:rsidRDefault="00863478" w:rsidP="00694799">
            <w:pPr>
              <w:ind w:hanging="54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(V. Mikalauskas</w:t>
            </w:r>
            <w:r w:rsidR="00FA3DCC">
              <w:rPr>
                <w:b/>
                <w:sz w:val="18"/>
                <w:szCs w:val="18"/>
              </w:rPr>
              <w:t>)</w:t>
            </w:r>
          </w:p>
          <w:p w14:paraId="43CD840B" w14:textId="39685E45" w:rsidR="00863478" w:rsidRDefault="00863478" w:rsidP="00694799">
            <w:pPr>
              <w:ind w:hanging="54"/>
              <w:jc w:val="both"/>
              <w:rPr>
                <w:b/>
                <w:sz w:val="18"/>
                <w:szCs w:val="18"/>
              </w:rPr>
            </w:pPr>
          </w:p>
        </w:tc>
      </w:tr>
      <w:tr w:rsidR="002E5732" w:rsidRPr="00373C72" w14:paraId="33216339" w14:textId="77777777" w:rsidTr="00C82EC4">
        <w:trPr>
          <w:trHeight w:val="1139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AEE16" w14:textId="264C93A7" w:rsidR="002E5732" w:rsidRDefault="002E5732" w:rsidP="00867161">
            <w:pPr>
              <w:ind w:firstLine="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22.</w:t>
            </w:r>
            <w:r w:rsidR="00346E8A" w:rsidRPr="00346E8A">
              <w:rPr>
                <w:bCs/>
                <w:sz w:val="18"/>
                <w:szCs w:val="18"/>
              </w:rPr>
              <w:t>T-IX-1045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33104" w14:textId="4DED5B1F" w:rsidR="000A031C" w:rsidRPr="00794EED" w:rsidRDefault="000A031C" w:rsidP="000A031C">
            <w:pPr>
              <w:jc w:val="both"/>
              <w:rPr>
                <w:color w:val="000000"/>
              </w:rPr>
            </w:pPr>
            <w:r w:rsidRPr="000A031C">
              <w:rPr>
                <w:b/>
                <w:bCs/>
                <w:sz w:val="18"/>
                <w:szCs w:val="18"/>
              </w:rPr>
              <w:t>DĖL VARĖNOS RAJONO SAVIVALDYBEI NUOSAVYBĖS TEISE PRIKLAUSANČIO ILGALAIKIO MATERIALIOJO TURTO PERDAVIMO VALDYTI, NAUDOTI IR DISPONUOTI JUO PATIKĖJIMO TEISE</w:t>
            </w:r>
          </w:p>
          <w:p w14:paraId="4E5C9BC1" w14:textId="77777777" w:rsidR="002E5732" w:rsidRDefault="002E5732" w:rsidP="007B648B">
            <w:pPr>
              <w:tabs>
                <w:tab w:val="left" w:pos="4040"/>
              </w:tabs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74FE2" w14:textId="0C991B11" w:rsidR="00FA3DCC" w:rsidRPr="00AD1B5A" w:rsidRDefault="00FA3DCC" w:rsidP="00FA3DCC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       </w:t>
            </w:r>
            <w:r w:rsidRPr="00AD1B5A">
              <w:rPr>
                <w:b/>
                <w:bCs/>
                <w:sz w:val="18"/>
                <w:szCs w:val="18"/>
              </w:rPr>
              <w:t xml:space="preserve">22 </w:t>
            </w:r>
          </w:p>
          <w:p w14:paraId="51D02C2E" w14:textId="23E04E9F" w:rsidR="002E5732" w:rsidRDefault="00FA3DCC" w:rsidP="00FA3DCC">
            <w:pPr>
              <w:jc w:val="both"/>
              <w:rPr>
                <w:b/>
                <w:bCs/>
                <w:sz w:val="18"/>
                <w:szCs w:val="18"/>
              </w:rPr>
            </w:pPr>
            <w:r w:rsidRPr="00AD1B5A">
              <w:rPr>
                <w:b/>
                <w:bCs/>
                <w:sz w:val="18"/>
                <w:szCs w:val="18"/>
              </w:rPr>
              <w:t>(A. Kašėta, G. Samulevičius, R. Amšiejus, V. Bučinskas, M. Golubevas, R. Kačiurinienė, G. Kanauka, V. Kukulskis, D. Karalevičienė, M. Krakauskas, V. Druskinienė, S. Ivanauskas, P. Saulevičius, A. Malinovskienė, V. Mikalauskas, M. Katelynas, D. Tamulevičienė, A. Miškinis, R. Tamulienė, J. Grikšas, M. Čapkovskis, Ą. Kuprys)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A3BBE39" w14:textId="68B00462" w:rsidR="002E5732" w:rsidRDefault="00FA3DCC" w:rsidP="0066395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D5E8F" w14:textId="54D286B3" w:rsidR="002E5732" w:rsidRDefault="00FA3DCC" w:rsidP="00694799">
            <w:pPr>
              <w:ind w:hanging="54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0</w:t>
            </w:r>
          </w:p>
        </w:tc>
      </w:tr>
      <w:tr w:rsidR="002E5732" w:rsidRPr="00373C72" w14:paraId="772686FD" w14:textId="77777777" w:rsidTr="00C82EC4">
        <w:trPr>
          <w:trHeight w:val="1139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F4147" w14:textId="6773931A" w:rsidR="002E5732" w:rsidRDefault="002E5732" w:rsidP="00867161">
            <w:pPr>
              <w:ind w:firstLine="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23.</w:t>
            </w:r>
            <w:r w:rsidR="00346E8A" w:rsidRPr="00346E8A">
              <w:rPr>
                <w:bCs/>
                <w:sz w:val="18"/>
                <w:szCs w:val="18"/>
              </w:rPr>
              <w:t>T-IX-1046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2ADDE" w14:textId="700300AC" w:rsidR="000A031C" w:rsidRPr="00794EED" w:rsidRDefault="000A031C" w:rsidP="000A031C">
            <w:pPr>
              <w:jc w:val="both"/>
              <w:rPr>
                <w:color w:val="000000"/>
              </w:rPr>
            </w:pPr>
            <w:r w:rsidRPr="000A031C">
              <w:rPr>
                <w:b/>
                <w:bCs/>
                <w:sz w:val="18"/>
                <w:szCs w:val="18"/>
              </w:rPr>
              <w:t>DĖL VARĖNOS RAJONO SAVIVALDYBEI NUOSAVYBĖS TEISE PRIKLAUSANČIO ILGALAIKIO NEMATERIALIOJO TURTO PERDAVIMO VALDYTI, NAUDOTI IR DISPONUOTI JUO PATIKĖJIMO TEISE</w:t>
            </w:r>
          </w:p>
          <w:p w14:paraId="0F380AD4" w14:textId="77777777" w:rsidR="002E5732" w:rsidRDefault="002E5732" w:rsidP="007B648B">
            <w:pPr>
              <w:tabs>
                <w:tab w:val="left" w:pos="4040"/>
              </w:tabs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D49F" w14:textId="4B1D82CC" w:rsidR="00FA3DCC" w:rsidRPr="00AD1B5A" w:rsidRDefault="00FA3DCC" w:rsidP="00FA3DCC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       </w:t>
            </w:r>
            <w:r w:rsidRPr="00AD1B5A">
              <w:rPr>
                <w:b/>
                <w:bCs/>
                <w:sz w:val="18"/>
                <w:szCs w:val="18"/>
              </w:rPr>
              <w:t>2</w:t>
            </w:r>
            <w:r w:rsidR="00DA0B85">
              <w:rPr>
                <w:b/>
                <w:bCs/>
                <w:sz w:val="18"/>
                <w:szCs w:val="18"/>
              </w:rPr>
              <w:t>0</w:t>
            </w:r>
            <w:r w:rsidRPr="00AD1B5A">
              <w:rPr>
                <w:b/>
                <w:bCs/>
                <w:sz w:val="18"/>
                <w:szCs w:val="18"/>
              </w:rPr>
              <w:t xml:space="preserve"> </w:t>
            </w:r>
          </w:p>
          <w:p w14:paraId="74041146" w14:textId="451F92C4" w:rsidR="002E5732" w:rsidRDefault="00FA3DCC" w:rsidP="00FA3DCC">
            <w:pPr>
              <w:jc w:val="both"/>
              <w:rPr>
                <w:b/>
                <w:bCs/>
                <w:sz w:val="18"/>
                <w:szCs w:val="18"/>
              </w:rPr>
            </w:pPr>
            <w:r w:rsidRPr="00AD1B5A">
              <w:rPr>
                <w:b/>
                <w:bCs/>
                <w:sz w:val="18"/>
                <w:szCs w:val="18"/>
              </w:rPr>
              <w:t>(A. Kašėta, G. Samulevičius, R. Amšiejus, V. Bučinskas, M. Golubevas, R. Kačiurinienė, G. Kanauka, V. Kukulskis, D. Karalevičienė, M. Krakauskas, V. Druskinienė, S. Ivanauskas, P. Saulevičius, A. Malinovskienė, D. Tamulevičienė, A. Miškinis, R. Tamulienė, J. Grikšas, M. Čapkovskis, Ą. Kuprys)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B17955A" w14:textId="54A1FCC3" w:rsidR="002E5732" w:rsidRDefault="00FA3DCC" w:rsidP="0066395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308BD" w14:textId="77777777" w:rsidR="002E5732" w:rsidRDefault="00FA3DCC" w:rsidP="00694799">
            <w:pPr>
              <w:ind w:hanging="54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0</w:t>
            </w:r>
          </w:p>
          <w:p w14:paraId="35820A1F" w14:textId="77777777" w:rsidR="00DA0B85" w:rsidRDefault="00DA0B85" w:rsidP="00694799">
            <w:pPr>
              <w:ind w:hanging="54"/>
              <w:jc w:val="both"/>
              <w:rPr>
                <w:b/>
                <w:sz w:val="18"/>
                <w:szCs w:val="18"/>
              </w:rPr>
            </w:pPr>
          </w:p>
          <w:p w14:paraId="035A38C7" w14:textId="77777777" w:rsidR="00DA0B85" w:rsidRDefault="00DA0B85" w:rsidP="00694799">
            <w:pPr>
              <w:ind w:hanging="54"/>
              <w:jc w:val="both"/>
              <w:rPr>
                <w:b/>
                <w:sz w:val="18"/>
                <w:szCs w:val="18"/>
              </w:rPr>
            </w:pPr>
          </w:p>
          <w:p w14:paraId="4DB3E9CF" w14:textId="77777777" w:rsidR="00DA0B85" w:rsidRDefault="00DA0B85" w:rsidP="00694799">
            <w:pPr>
              <w:ind w:hanging="54"/>
              <w:jc w:val="both"/>
              <w:rPr>
                <w:b/>
                <w:sz w:val="18"/>
                <w:szCs w:val="18"/>
              </w:rPr>
            </w:pPr>
          </w:p>
          <w:p w14:paraId="29034972" w14:textId="77777777" w:rsidR="00DA0B85" w:rsidRDefault="00DA0B85" w:rsidP="00694799">
            <w:pPr>
              <w:ind w:hanging="54"/>
              <w:jc w:val="both"/>
              <w:rPr>
                <w:b/>
                <w:sz w:val="18"/>
                <w:szCs w:val="18"/>
              </w:rPr>
            </w:pPr>
          </w:p>
          <w:p w14:paraId="5FAAA759" w14:textId="77777777" w:rsidR="00DA0B85" w:rsidRDefault="00DA0B85" w:rsidP="00694799">
            <w:pPr>
              <w:ind w:hanging="54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Nebalsavo</w:t>
            </w:r>
          </w:p>
          <w:p w14:paraId="7A2D9AEF" w14:textId="77777777" w:rsidR="00DA0B85" w:rsidRDefault="00DA0B85" w:rsidP="00694799">
            <w:pPr>
              <w:ind w:hanging="54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 2</w:t>
            </w:r>
          </w:p>
          <w:p w14:paraId="32C97F54" w14:textId="4A5128DE" w:rsidR="00DA0B85" w:rsidRDefault="00DA0B85" w:rsidP="00DA0B85">
            <w:pPr>
              <w:ind w:hanging="5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(M. Katelynas, V. Mikalauskas)</w:t>
            </w:r>
          </w:p>
        </w:tc>
      </w:tr>
      <w:tr w:rsidR="002E5732" w:rsidRPr="00373C72" w14:paraId="4B3A4E64" w14:textId="77777777" w:rsidTr="00C82EC4">
        <w:trPr>
          <w:trHeight w:val="1139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558D2" w14:textId="28530E28" w:rsidR="002E5732" w:rsidRDefault="002E5732" w:rsidP="00867161">
            <w:pPr>
              <w:ind w:firstLine="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24.</w:t>
            </w:r>
            <w:r w:rsidR="00346E8A" w:rsidRPr="00346E8A">
              <w:rPr>
                <w:bCs/>
                <w:sz w:val="18"/>
                <w:szCs w:val="18"/>
              </w:rPr>
              <w:t>T-IX-1047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D6294" w14:textId="1C3F07C4" w:rsidR="000A031C" w:rsidRPr="000A031C" w:rsidRDefault="000A031C" w:rsidP="000A031C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0A031C">
              <w:rPr>
                <w:b/>
                <w:bCs/>
                <w:sz w:val="18"/>
                <w:szCs w:val="18"/>
              </w:rPr>
              <w:t>DĖL VARĖNOS RAJONO SAVIVALDYBEI NUOSAVYBĖS TEISE PRIKLAUSANČIO TRUMPALAIKIO MATERIALIOJO TURTO PERĖMIMO IR JO PERDAVIMO VALDYTI, NAUDOTI IR DISPONUOTI JUO PATIKĖJIMO TEISE</w:t>
            </w:r>
          </w:p>
          <w:p w14:paraId="798D29FB" w14:textId="77777777" w:rsidR="002E5732" w:rsidRDefault="002E5732" w:rsidP="007B648B">
            <w:pPr>
              <w:tabs>
                <w:tab w:val="left" w:pos="4040"/>
              </w:tabs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FB793" w14:textId="6C6A3B81" w:rsidR="00FA3DCC" w:rsidRPr="00AD1B5A" w:rsidRDefault="00FA3DCC" w:rsidP="00FA3DCC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          </w:t>
            </w:r>
            <w:r w:rsidRPr="00AD1B5A">
              <w:rPr>
                <w:b/>
                <w:bCs/>
                <w:sz w:val="18"/>
                <w:szCs w:val="18"/>
              </w:rPr>
              <w:t>2</w:t>
            </w:r>
            <w:r>
              <w:rPr>
                <w:b/>
                <w:bCs/>
                <w:sz w:val="18"/>
                <w:szCs w:val="18"/>
              </w:rPr>
              <w:t>1</w:t>
            </w:r>
            <w:r w:rsidRPr="00AD1B5A">
              <w:rPr>
                <w:b/>
                <w:bCs/>
                <w:sz w:val="18"/>
                <w:szCs w:val="18"/>
              </w:rPr>
              <w:t xml:space="preserve"> </w:t>
            </w:r>
          </w:p>
          <w:p w14:paraId="37907D25" w14:textId="1F7B3776" w:rsidR="002E5732" w:rsidRDefault="00FA3DCC" w:rsidP="00FA3DCC">
            <w:pPr>
              <w:jc w:val="both"/>
              <w:rPr>
                <w:b/>
                <w:bCs/>
                <w:sz w:val="18"/>
                <w:szCs w:val="18"/>
              </w:rPr>
            </w:pPr>
            <w:r w:rsidRPr="00AD1B5A">
              <w:rPr>
                <w:b/>
                <w:bCs/>
                <w:sz w:val="18"/>
                <w:szCs w:val="18"/>
              </w:rPr>
              <w:t>(A. Kašėta, G. Samulevičius, R. Amšiejus, V. Bučinskas, M. Golubevas, R. Kačiurinienė, G. Kanauka, V. Kukulskis, D. Karalevičienė, M. Krakauskas, V. Druskinienė, S. Ivanauskas, A. Malinovskienė, V. Mikalauskas, M. Katelynas, D. Tamulevičienė, A. Miškinis, R. Tamulienė, J. Grikšas, M. Čapkovskis, Ą. Kuprys)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D1DB64E" w14:textId="4279A8B8" w:rsidR="002E5732" w:rsidRDefault="00FA3DCC" w:rsidP="0066395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8B561" w14:textId="77777777" w:rsidR="002E5732" w:rsidRDefault="00FA3DCC" w:rsidP="00694799">
            <w:pPr>
              <w:ind w:hanging="54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0</w:t>
            </w:r>
          </w:p>
          <w:p w14:paraId="0C7132B5" w14:textId="77777777" w:rsidR="00FA3DCC" w:rsidRDefault="00FA3DCC" w:rsidP="00694799">
            <w:pPr>
              <w:ind w:hanging="54"/>
              <w:jc w:val="both"/>
              <w:rPr>
                <w:b/>
                <w:sz w:val="18"/>
                <w:szCs w:val="18"/>
              </w:rPr>
            </w:pPr>
          </w:p>
          <w:p w14:paraId="05C0BC96" w14:textId="77777777" w:rsidR="00FA3DCC" w:rsidRDefault="00FA3DCC" w:rsidP="00694799">
            <w:pPr>
              <w:ind w:hanging="54"/>
              <w:jc w:val="both"/>
              <w:rPr>
                <w:b/>
                <w:sz w:val="18"/>
                <w:szCs w:val="18"/>
              </w:rPr>
            </w:pPr>
          </w:p>
          <w:p w14:paraId="4100C533" w14:textId="77777777" w:rsidR="00FA3DCC" w:rsidRDefault="00FA3DCC" w:rsidP="00694799">
            <w:pPr>
              <w:ind w:hanging="54"/>
              <w:jc w:val="both"/>
              <w:rPr>
                <w:b/>
                <w:sz w:val="18"/>
                <w:szCs w:val="18"/>
              </w:rPr>
            </w:pPr>
          </w:p>
          <w:p w14:paraId="3347DCF4" w14:textId="7284D623" w:rsidR="00FA3DCC" w:rsidRDefault="00FA3DCC" w:rsidP="00694799">
            <w:pPr>
              <w:ind w:hanging="54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</w:t>
            </w:r>
            <w:r w:rsidR="009264E5">
              <w:rPr>
                <w:b/>
                <w:sz w:val="18"/>
                <w:szCs w:val="18"/>
              </w:rPr>
              <w:t>Nebalsavo</w:t>
            </w:r>
          </w:p>
          <w:p w14:paraId="549FD557" w14:textId="77777777" w:rsidR="00FA3DCC" w:rsidRDefault="00FA3DCC" w:rsidP="00694799">
            <w:pPr>
              <w:ind w:hanging="54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1</w:t>
            </w:r>
          </w:p>
          <w:p w14:paraId="37E79B37" w14:textId="151462F2" w:rsidR="00FA3DCC" w:rsidRDefault="00FA3DCC" w:rsidP="00694799">
            <w:pPr>
              <w:ind w:hanging="54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(P. Saulevičius)</w:t>
            </w:r>
          </w:p>
        </w:tc>
      </w:tr>
      <w:tr w:rsidR="002E5732" w:rsidRPr="00373C72" w14:paraId="0944EC51" w14:textId="77777777" w:rsidTr="00C82EC4">
        <w:trPr>
          <w:trHeight w:val="1139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495F9" w14:textId="5C5E3F17" w:rsidR="002E5732" w:rsidRDefault="002E5732" w:rsidP="00867161">
            <w:pPr>
              <w:ind w:firstLine="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25.</w:t>
            </w:r>
            <w:r w:rsidR="00346E8A" w:rsidRPr="00346E8A">
              <w:rPr>
                <w:bCs/>
                <w:sz w:val="18"/>
                <w:szCs w:val="18"/>
              </w:rPr>
              <w:t>T-IX-1048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2C3FA" w14:textId="5D07100F" w:rsidR="000A031C" w:rsidRPr="000A031C" w:rsidRDefault="000A031C" w:rsidP="000A031C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0A031C">
              <w:rPr>
                <w:b/>
                <w:bCs/>
                <w:sz w:val="18"/>
                <w:szCs w:val="18"/>
              </w:rPr>
              <w:t>DĖL VARĖNOS RAJONO SAVIVALDYBEI NUOSAVYBĖS TEISE PRIKLAUSANČIO TURTO VERTĖS PADIDINIMO</w:t>
            </w:r>
          </w:p>
          <w:p w14:paraId="430A5440" w14:textId="77777777" w:rsidR="002E5732" w:rsidRDefault="002E5732" w:rsidP="007B648B">
            <w:pPr>
              <w:tabs>
                <w:tab w:val="left" w:pos="4040"/>
              </w:tabs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6CACE" w14:textId="044EA5E0" w:rsidR="00FA3DCC" w:rsidRPr="00AD1B5A" w:rsidRDefault="00FA3DCC" w:rsidP="00FA3DCC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         </w:t>
            </w:r>
            <w:r w:rsidRPr="00AD1B5A">
              <w:rPr>
                <w:b/>
                <w:bCs/>
                <w:sz w:val="18"/>
                <w:szCs w:val="18"/>
              </w:rPr>
              <w:t xml:space="preserve">22 </w:t>
            </w:r>
          </w:p>
          <w:p w14:paraId="7E4EF4DC" w14:textId="4A4F0AB7" w:rsidR="002E5732" w:rsidRDefault="00FA3DCC" w:rsidP="00FA3DCC">
            <w:pPr>
              <w:jc w:val="both"/>
              <w:rPr>
                <w:b/>
                <w:bCs/>
                <w:sz w:val="18"/>
                <w:szCs w:val="18"/>
              </w:rPr>
            </w:pPr>
            <w:r w:rsidRPr="00AD1B5A">
              <w:rPr>
                <w:b/>
                <w:bCs/>
                <w:sz w:val="18"/>
                <w:szCs w:val="18"/>
              </w:rPr>
              <w:t>(A. Kašėta, G. Samulevičius, R. Amšiejus, V. Bučinskas, M. Golubevas, R. Kačiurinienė, G. Kanauka, V. Kukulskis, D. Karalevičienė, M. Krakauskas, V. Druskinienė, S. Ivanauskas, P. Saulevičius, A. Malinovskienė, V. Mikalauskas, M. Katelynas, D. Tamulevičienė, A. Miškinis, R. Tamulienė, J. Grikšas, M. Čapkovskis, Ą. Kuprys)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614A56B" w14:textId="550B7CA9" w:rsidR="002E5732" w:rsidRDefault="00FA3DCC" w:rsidP="0066395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AB956" w14:textId="6A75F64D" w:rsidR="002E5732" w:rsidRDefault="00FA3DCC" w:rsidP="00694799">
            <w:pPr>
              <w:ind w:hanging="54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0</w:t>
            </w:r>
          </w:p>
        </w:tc>
      </w:tr>
      <w:tr w:rsidR="002E5732" w:rsidRPr="00373C72" w14:paraId="307CBDD3" w14:textId="77777777" w:rsidTr="00C82EC4">
        <w:trPr>
          <w:trHeight w:val="1139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F8052" w14:textId="054B1A87" w:rsidR="002E5732" w:rsidRDefault="002E5732" w:rsidP="00867161">
            <w:pPr>
              <w:ind w:firstLine="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26.</w:t>
            </w:r>
            <w:r w:rsidR="00346E8A" w:rsidRPr="00346E8A">
              <w:rPr>
                <w:bCs/>
                <w:sz w:val="18"/>
                <w:szCs w:val="18"/>
              </w:rPr>
              <w:t>T-IX-1049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BBD30" w14:textId="7F4C4543" w:rsidR="000A031C" w:rsidRPr="000A031C" w:rsidRDefault="000A031C" w:rsidP="000A031C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0A031C">
              <w:rPr>
                <w:b/>
                <w:bCs/>
                <w:sz w:val="18"/>
                <w:szCs w:val="18"/>
              </w:rPr>
              <w:t>DĖL VALSTYBEI NUOSAVYBĖS TEISE PRIKLAUSANČIO TURTO PERĖMIMO, JO NURAŠYMO IR LIKVIDAVIMO</w:t>
            </w:r>
          </w:p>
          <w:p w14:paraId="10BABEFB" w14:textId="77777777" w:rsidR="002E5732" w:rsidRDefault="002E5732" w:rsidP="007B648B">
            <w:pPr>
              <w:tabs>
                <w:tab w:val="left" w:pos="4040"/>
              </w:tabs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AC6B9" w14:textId="7A6C3962" w:rsidR="00FA3DCC" w:rsidRPr="00AD1B5A" w:rsidRDefault="00FA3DCC" w:rsidP="00FA3DCC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       </w:t>
            </w:r>
            <w:r w:rsidRPr="00AD1B5A">
              <w:rPr>
                <w:b/>
                <w:bCs/>
                <w:sz w:val="18"/>
                <w:szCs w:val="18"/>
              </w:rPr>
              <w:t>2</w:t>
            </w:r>
            <w:r>
              <w:rPr>
                <w:b/>
                <w:bCs/>
                <w:sz w:val="18"/>
                <w:szCs w:val="18"/>
              </w:rPr>
              <w:t>1</w:t>
            </w:r>
            <w:r w:rsidRPr="00AD1B5A">
              <w:rPr>
                <w:b/>
                <w:bCs/>
                <w:sz w:val="18"/>
                <w:szCs w:val="18"/>
              </w:rPr>
              <w:t xml:space="preserve"> </w:t>
            </w:r>
          </w:p>
          <w:p w14:paraId="673D59F4" w14:textId="20391691" w:rsidR="002E5732" w:rsidRDefault="00FA3DCC" w:rsidP="00FA3DCC">
            <w:pPr>
              <w:jc w:val="both"/>
              <w:rPr>
                <w:b/>
                <w:bCs/>
                <w:sz w:val="18"/>
                <w:szCs w:val="18"/>
              </w:rPr>
            </w:pPr>
            <w:r w:rsidRPr="00AD1B5A">
              <w:rPr>
                <w:b/>
                <w:bCs/>
                <w:sz w:val="18"/>
                <w:szCs w:val="18"/>
              </w:rPr>
              <w:t>(G. Samulevičius, R. Amšiejus, V. Bučinskas, M. Golubevas, R. Kačiurinienė, G. Kanauka, V. Kukulskis, D. Karalevičienė, M. Krakauskas, V. Druskinienė, S. Ivanauskas, P. Saulevičius, A. Malinovskienė, V. Mikalauskas, M. Katelynas, D. Tamulevičienė, A. Miškinis, R. Tamulienė, J. Grikšas, M. Čapkovskis, Ą. Kuprys)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7B0DD60" w14:textId="583E4309" w:rsidR="002E5732" w:rsidRDefault="00FA3DCC" w:rsidP="0066395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A6FC7" w14:textId="77777777" w:rsidR="002E5732" w:rsidRDefault="00FA3DCC" w:rsidP="00694799">
            <w:pPr>
              <w:ind w:hanging="54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0</w:t>
            </w:r>
          </w:p>
          <w:p w14:paraId="4B1CC531" w14:textId="77777777" w:rsidR="00FA3DCC" w:rsidRDefault="00FA3DCC" w:rsidP="00694799">
            <w:pPr>
              <w:ind w:hanging="54"/>
              <w:jc w:val="both"/>
              <w:rPr>
                <w:b/>
                <w:sz w:val="18"/>
                <w:szCs w:val="18"/>
              </w:rPr>
            </w:pPr>
          </w:p>
          <w:p w14:paraId="255841C4" w14:textId="77777777" w:rsidR="00FA3DCC" w:rsidRDefault="00FA3DCC" w:rsidP="00694799">
            <w:pPr>
              <w:ind w:hanging="54"/>
              <w:jc w:val="both"/>
              <w:rPr>
                <w:b/>
                <w:sz w:val="18"/>
                <w:szCs w:val="18"/>
              </w:rPr>
            </w:pPr>
          </w:p>
          <w:p w14:paraId="343D9709" w14:textId="77777777" w:rsidR="00FA3DCC" w:rsidRDefault="00FA3DCC" w:rsidP="00694799">
            <w:pPr>
              <w:ind w:hanging="54"/>
              <w:jc w:val="both"/>
              <w:rPr>
                <w:b/>
                <w:sz w:val="18"/>
                <w:szCs w:val="18"/>
              </w:rPr>
            </w:pPr>
          </w:p>
          <w:p w14:paraId="413572E1" w14:textId="5A204926" w:rsidR="00FA3DCC" w:rsidRDefault="00FA3DCC" w:rsidP="00694799">
            <w:pPr>
              <w:ind w:hanging="54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Nebalsavo</w:t>
            </w:r>
          </w:p>
          <w:p w14:paraId="588655A6" w14:textId="77777777" w:rsidR="00FA3DCC" w:rsidRDefault="00FA3DCC" w:rsidP="00694799">
            <w:pPr>
              <w:ind w:hanging="54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1</w:t>
            </w:r>
          </w:p>
          <w:p w14:paraId="17298FC2" w14:textId="06BC478C" w:rsidR="00FA3DCC" w:rsidRPr="00FA3DCC" w:rsidRDefault="00FA3DCC" w:rsidP="00FA3DCC">
            <w:pPr>
              <w:pStyle w:val="Sraopastraipa"/>
              <w:numPr>
                <w:ilvl w:val="0"/>
                <w:numId w:val="32"/>
              </w:num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FA3DCC">
              <w:rPr>
                <w:rFonts w:ascii="Times New Roman" w:hAnsi="Times New Roman"/>
                <w:b/>
                <w:sz w:val="18"/>
                <w:szCs w:val="18"/>
              </w:rPr>
              <w:t>Kašėta)</w:t>
            </w:r>
          </w:p>
        </w:tc>
      </w:tr>
      <w:tr w:rsidR="002E5732" w:rsidRPr="00373C72" w14:paraId="39EB0F7A" w14:textId="77777777" w:rsidTr="00C82EC4">
        <w:trPr>
          <w:trHeight w:val="1139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6EB9" w14:textId="3723CC63" w:rsidR="002E5732" w:rsidRDefault="002E5732" w:rsidP="00867161">
            <w:pPr>
              <w:ind w:firstLine="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27.</w:t>
            </w:r>
            <w:r w:rsidR="00346E8A" w:rsidRPr="00346E8A">
              <w:rPr>
                <w:bCs/>
                <w:sz w:val="18"/>
                <w:szCs w:val="18"/>
              </w:rPr>
              <w:t>T-IX-1050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89E81" w14:textId="38B3C1E5" w:rsidR="00A37C93" w:rsidRPr="00794EED" w:rsidRDefault="00A37C93" w:rsidP="00A37C93">
            <w:pPr>
              <w:jc w:val="both"/>
              <w:rPr>
                <w:color w:val="000000"/>
              </w:rPr>
            </w:pPr>
            <w:r w:rsidRPr="00A37C93">
              <w:rPr>
                <w:b/>
                <w:bCs/>
                <w:sz w:val="18"/>
                <w:szCs w:val="18"/>
              </w:rPr>
              <w:t>DĖL TURTO, NUOSAVYBĖS TEISE PRIKLAUSANČIO VARĖNOS RAJONO SAVIVALDYBEI, PANAUDOS</w:t>
            </w:r>
          </w:p>
          <w:p w14:paraId="54445C50" w14:textId="77777777" w:rsidR="002E5732" w:rsidRDefault="002E5732" w:rsidP="007B648B">
            <w:pPr>
              <w:tabs>
                <w:tab w:val="left" w:pos="4040"/>
              </w:tabs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30A21" w14:textId="711DD522" w:rsidR="00FA3DCC" w:rsidRPr="00AD1B5A" w:rsidRDefault="00FA3DCC" w:rsidP="00FA3DCC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      </w:t>
            </w:r>
            <w:r w:rsidRPr="00AD1B5A">
              <w:rPr>
                <w:b/>
                <w:bCs/>
                <w:sz w:val="18"/>
                <w:szCs w:val="18"/>
              </w:rPr>
              <w:t xml:space="preserve">22 </w:t>
            </w:r>
          </w:p>
          <w:p w14:paraId="5D96503D" w14:textId="40C846DD" w:rsidR="002E5732" w:rsidRDefault="00FA3DCC" w:rsidP="00FA3DCC">
            <w:pPr>
              <w:jc w:val="both"/>
              <w:rPr>
                <w:b/>
                <w:bCs/>
                <w:sz w:val="18"/>
                <w:szCs w:val="18"/>
              </w:rPr>
            </w:pPr>
            <w:r w:rsidRPr="00AD1B5A">
              <w:rPr>
                <w:b/>
                <w:bCs/>
                <w:sz w:val="18"/>
                <w:szCs w:val="18"/>
              </w:rPr>
              <w:t>(A. Kašėta, G. Samulevičius, R. Amšiejus, V. Bučinskas, M. Golubevas, R. Kačiurinienė, G. Kanauka, V. Kukulskis, D. Karalevičienė, M. Krakauskas, V. Druskinienė, S. Ivanauskas, P. Saulevičius, A. Malinovskienė, V. Mikalauskas, M. Katelynas, D. Tamulevičienė, A. Miškinis, R. Tamulienė, J. Grikšas, M. Čapkovskis, Ą. Kuprys)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A911E08" w14:textId="208678F5" w:rsidR="002E5732" w:rsidRDefault="00FA3DCC" w:rsidP="0066395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A0BFF" w14:textId="4FFFCD57" w:rsidR="002E5732" w:rsidRDefault="00FA3DCC" w:rsidP="00694799">
            <w:pPr>
              <w:ind w:hanging="54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 0</w:t>
            </w:r>
          </w:p>
        </w:tc>
      </w:tr>
      <w:tr w:rsidR="002E5732" w:rsidRPr="00373C72" w14:paraId="52B64F57" w14:textId="77777777" w:rsidTr="00C82EC4">
        <w:trPr>
          <w:trHeight w:val="1139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35351" w14:textId="6088653C" w:rsidR="002E5732" w:rsidRDefault="002E5732" w:rsidP="00867161">
            <w:pPr>
              <w:ind w:firstLine="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28.</w:t>
            </w:r>
            <w:r w:rsidR="00346E8A" w:rsidRPr="00346E8A">
              <w:rPr>
                <w:bCs/>
                <w:sz w:val="18"/>
                <w:szCs w:val="18"/>
              </w:rPr>
              <w:t>T-IX-1051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AD161" w14:textId="6CF6394D" w:rsidR="00A37C93" w:rsidRPr="00A37C93" w:rsidRDefault="00A37C93" w:rsidP="00A37C93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A37C93">
              <w:rPr>
                <w:b/>
                <w:bCs/>
                <w:sz w:val="18"/>
                <w:szCs w:val="18"/>
              </w:rPr>
              <w:t>DĖL VARĖNOS RAJONO SAVIVALDYBEI NUOSAVYBĖS TEISE PRIKLAUSANČIO TURTO VERTĖS PADIDINIMO</w:t>
            </w:r>
          </w:p>
          <w:p w14:paraId="243051C0" w14:textId="77777777" w:rsidR="002E5732" w:rsidRDefault="002E5732" w:rsidP="007B648B">
            <w:pPr>
              <w:tabs>
                <w:tab w:val="left" w:pos="4040"/>
              </w:tabs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56A15" w14:textId="101266CB" w:rsidR="00FA3DCC" w:rsidRPr="00AD1B5A" w:rsidRDefault="00FA3DCC" w:rsidP="00FA3DCC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     </w:t>
            </w:r>
            <w:r w:rsidRPr="00AD1B5A">
              <w:rPr>
                <w:b/>
                <w:bCs/>
                <w:sz w:val="18"/>
                <w:szCs w:val="18"/>
              </w:rPr>
              <w:t xml:space="preserve">22 </w:t>
            </w:r>
          </w:p>
          <w:p w14:paraId="6CBCE806" w14:textId="6A737B8C" w:rsidR="002E5732" w:rsidRDefault="00FA3DCC" w:rsidP="00FA3DCC">
            <w:pPr>
              <w:jc w:val="both"/>
              <w:rPr>
                <w:b/>
                <w:bCs/>
                <w:sz w:val="18"/>
                <w:szCs w:val="18"/>
              </w:rPr>
            </w:pPr>
            <w:r w:rsidRPr="00AD1B5A">
              <w:rPr>
                <w:b/>
                <w:bCs/>
                <w:sz w:val="18"/>
                <w:szCs w:val="18"/>
              </w:rPr>
              <w:t>(A. Kašėta, G. Samulevičius, R. Amšiejus, V. Bučinskas, M. Golubevas, R. Kačiurinienė, G. Kanauka, V. Kukulskis, D. Karalevičienė, M. Krakauskas, V. Druskinienė, S. Ivanauskas, P. Saulevičius, A. Malinovskienė, V. Mikalauskas, M. Katelynas, D. Tamulevičienė, A. Miškinis, R. Tamulienė, J. Grikšas, M. Čapkovskis, Ą. Kuprys)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61E0DA4" w14:textId="7242BEB3" w:rsidR="002E5732" w:rsidRDefault="00FA3DCC" w:rsidP="0066395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E0FF0" w14:textId="64E56926" w:rsidR="002E5732" w:rsidRDefault="00FA3DCC" w:rsidP="00694799">
            <w:pPr>
              <w:ind w:hanging="54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  0</w:t>
            </w:r>
          </w:p>
        </w:tc>
      </w:tr>
      <w:tr w:rsidR="002E5732" w:rsidRPr="00373C72" w14:paraId="37F65714" w14:textId="77777777" w:rsidTr="00C82EC4">
        <w:trPr>
          <w:trHeight w:val="1139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6C82D" w14:textId="5DDCC770" w:rsidR="002E5732" w:rsidRDefault="002E5732" w:rsidP="00867161">
            <w:pPr>
              <w:ind w:firstLine="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29.</w:t>
            </w:r>
            <w:r w:rsidR="00346E8A" w:rsidRPr="00346E8A">
              <w:rPr>
                <w:bCs/>
                <w:sz w:val="18"/>
                <w:szCs w:val="18"/>
              </w:rPr>
              <w:t>T-IX-1052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2F590" w14:textId="1364ADFB" w:rsidR="00A37C93" w:rsidRPr="00A37C93" w:rsidRDefault="00A37C93" w:rsidP="00A37C93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A37C93">
              <w:rPr>
                <w:b/>
                <w:bCs/>
                <w:sz w:val="18"/>
                <w:szCs w:val="18"/>
              </w:rPr>
              <w:t>DĖL VALSTYBĖS NEKILNOJAMOJO TURTO (VIETINĖS REIKŠMĖS KELIŲ) PERĖMIMO VARĖNOS RAJONO SAVIVALDYBĖS NUOSAVYBĖN IR ŠIO TURTO PERDAVIMO VARĖNOS RAJONO SAVIVALDYBĖS ADMINISTRACIJAI VALDYTI, NAUDOTI IR DISPONUOTI JUO PATIKĖJIMO TEISE</w:t>
            </w:r>
          </w:p>
          <w:p w14:paraId="0EDA5312" w14:textId="77777777" w:rsidR="002E5732" w:rsidRDefault="002E5732" w:rsidP="007B648B">
            <w:pPr>
              <w:tabs>
                <w:tab w:val="left" w:pos="4040"/>
              </w:tabs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9BC89" w14:textId="6BD65EA3" w:rsidR="00FA3DCC" w:rsidRPr="00AD1B5A" w:rsidRDefault="00FA3DCC" w:rsidP="00FA3DCC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        </w:t>
            </w:r>
            <w:r w:rsidRPr="00AD1B5A">
              <w:rPr>
                <w:b/>
                <w:bCs/>
                <w:sz w:val="18"/>
                <w:szCs w:val="18"/>
              </w:rPr>
              <w:t xml:space="preserve">22 </w:t>
            </w:r>
          </w:p>
          <w:p w14:paraId="68B1A298" w14:textId="5A328CB7" w:rsidR="002E5732" w:rsidRDefault="00FA3DCC" w:rsidP="00FA3DCC">
            <w:pPr>
              <w:jc w:val="both"/>
              <w:rPr>
                <w:b/>
                <w:bCs/>
                <w:sz w:val="18"/>
                <w:szCs w:val="18"/>
              </w:rPr>
            </w:pPr>
            <w:r w:rsidRPr="00AD1B5A">
              <w:rPr>
                <w:b/>
                <w:bCs/>
                <w:sz w:val="18"/>
                <w:szCs w:val="18"/>
              </w:rPr>
              <w:t>(A. Kašėta, G. Samulevičius, R. Amšiejus, V. Bučinskas, M. Golubevas, R. Kačiurinienė, G. Kanauka, V. Kukulskis, D. Karalevičienė, M. Krakauskas, V. Druskinienė, S. Ivanauskas, P. Saulevičius, A. Malinovskienė, V. Mikalauskas, M. Katelynas, D. Tamulevičienė, A. Miškinis, R. Tamulienė, J. Grikšas, M. Čapkovskis, Ą. Kuprys)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1B77EE2" w14:textId="19F973F3" w:rsidR="002E5732" w:rsidRDefault="00FA3DCC" w:rsidP="0066395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B5986" w14:textId="486AFDC8" w:rsidR="002E5732" w:rsidRDefault="00FA3DCC" w:rsidP="00694799">
            <w:pPr>
              <w:ind w:hanging="54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0</w:t>
            </w:r>
          </w:p>
        </w:tc>
      </w:tr>
      <w:tr w:rsidR="002E5732" w:rsidRPr="00373C72" w14:paraId="07088F4E" w14:textId="77777777" w:rsidTr="00C82EC4">
        <w:trPr>
          <w:trHeight w:val="1139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FC3BC" w14:textId="0F5B51DE" w:rsidR="002E5732" w:rsidRDefault="002E5732" w:rsidP="00867161">
            <w:pPr>
              <w:ind w:firstLine="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30.</w:t>
            </w:r>
            <w:r w:rsidR="00346E8A" w:rsidRPr="00346E8A">
              <w:rPr>
                <w:bCs/>
                <w:sz w:val="18"/>
                <w:szCs w:val="18"/>
              </w:rPr>
              <w:t>T-IX-1053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044EF" w14:textId="0954F97B" w:rsidR="00A37C93" w:rsidRPr="00A37C93" w:rsidRDefault="00A37C93" w:rsidP="00A37C93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A37C93">
              <w:rPr>
                <w:b/>
                <w:bCs/>
                <w:sz w:val="18"/>
                <w:szCs w:val="18"/>
              </w:rPr>
              <w:t>DĖL VALSTYBĖS TURTO PRIPAŽINIMO NEREIKALINGU VALSTYBĖS FUNKCIJOMS ĮGYVENDINTI</w:t>
            </w:r>
          </w:p>
          <w:p w14:paraId="6894D365" w14:textId="77777777" w:rsidR="002E5732" w:rsidRDefault="002E5732" w:rsidP="007B648B">
            <w:pPr>
              <w:tabs>
                <w:tab w:val="left" w:pos="4040"/>
              </w:tabs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6AB9C" w14:textId="1E51C7B8" w:rsidR="00FA3DCC" w:rsidRPr="00AD1B5A" w:rsidRDefault="00FA3DCC" w:rsidP="00FA3DCC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      </w:t>
            </w:r>
            <w:r w:rsidRPr="00AD1B5A">
              <w:rPr>
                <w:b/>
                <w:bCs/>
                <w:sz w:val="18"/>
                <w:szCs w:val="18"/>
              </w:rPr>
              <w:t xml:space="preserve">22 </w:t>
            </w:r>
          </w:p>
          <w:p w14:paraId="307EAA33" w14:textId="6E426439" w:rsidR="002E5732" w:rsidRDefault="00FA3DCC" w:rsidP="00FA3DCC">
            <w:pPr>
              <w:jc w:val="both"/>
              <w:rPr>
                <w:b/>
                <w:bCs/>
                <w:sz w:val="18"/>
                <w:szCs w:val="18"/>
              </w:rPr>
            </w:pPr>
            <w:r w:rsidRPr="00AD1B5A">
              <w:rPr>
                <w:b/>
                <w:bCs/>
                <w:sz w:val="18"/>
                <w:szCs w:val="18"/>
              </w:rPr>
              <w:t>(A. Kašėta, G. Samulevičius, R. Amšiejus, V. Bučinskas, M. Golubevas, R. Kačiurinienė, G. Kanauka, V. Kukulskis, D. Karalevičienė, M. Krakauskas, V. Druskinienė, S. Ivanauskas, P. Saulevičius, A. Malinovskienė, V. Mikalauskas, M. Katelynas, D. Tamulevičienė, A. Miškinis, R. Tamulienė, J. Grikšas, M. Čapkovskis, Ą. Kuprys)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6543E92" w14:textId="42679E82" w:rsidR="002E5732" w:rsidRDefault="00FA3DCC" w:rsidP="0066395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2AEC" w14:textId="2025BDE1" w:rsidR="002E5732" w:rsidRDefault="00FA3DCC" w:rsidP="00694799">
            <w:pPr>
              <w:ind w:hanging="54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 0</w:t>
            </w:r>
          </w:p>
        </w:tc>
      </w:tr>
      <w:tr w:rsidR="002E5732" w:rsidRPr="00373C72" w14:paraId="304D3211" w14:textId="77777777" w:rsidTr="00C82EC4">
        <w:trPr>
          <w:trHeight w:val="1139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3962B" w14:textId="421BDE91" w:rsidR="002E5732" w:rsidRDefault="002E5732" w:rsidP="00867161">
            <w:pPr>
              <w:ind w:firstLine="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31.</w:t>
            </w:r>
            <w:r w:rsidR="00346E8A" w:rsidRPr="00346E8A">
              <w:rPr>
                <w:bCs/>
                <w:sz w:val="18"/>
                <w:szCs w:val="18"/>
              </w:rPr>
              <w:t>T-IX-1054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04B4B" w14:textId="3850EE8C" w:rsidR="00A37C93" w:rsidRPr="00A37C93" w:rsidRDefault="00A37C93" w:rsidP="00A37C93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A37C93">
              <w:rPr>
                <w:b/>
                <w:bCs/>
                <w:sz w:val="18"/>
                <w:szCs w:val="18"/>
              </w:rPr>
              <w:t>DĖL VARĖNOS RAJONO SAVIVALDYBĖS 2023-2025 METŲ GAISRŲ PREVENCIJOS PROGRAMOS PATVIRTINIMO</w:t>
            </w:r>
          </w:p>
          <w:p w14:paraId="1774D4DA" w14:textId="77777777" w:rsidR="002E5732" w:rsidRDefault="002E5732" w:rsidP="007B648B">
            <w:pPr>
              <w:tabs>
                <w:tab w:val="left" w:pos="4040"/>
              </w:tabs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B98B2" w14:textId="0AFFD30E" w:rsidR="00FA3DCC" w:rsidRPr="00AD1B5A" w:rsidRDefault="00FA3DCC" w:rsidP="00FA3DCC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       </w:t>
            </w:r>
            <w:r w:rsidRPr="00AD1B5A">
              <w:rPr>
                <w:b/>
                <w:bCs/>
                <w:sz w:val="18"/>
                <w:szCs w:val="18"/>
              </w:rPr>
              <w:t>2</w:t>
            </w:r>
            <w:r>
              <w:rPr>
                <w:b/>
                <w:bCs/>
                <w:sz w:val="18"/>
                <w:szCs w:val="18"/>
              </w:rPr>
              <w:t>1</w:t>
            </w:r>
            <w:r w:rsidRPr="00AD1B5A">
              <w:rPr>
                <w:b/>
                <w:bCs/>
                <w:sz w:val="18"/>
                <w:szCs w:val="18"/>
              </w:rPr>
              <w:t xml:space="preserve"> </w:t>
            </w:r>
          </w:p>
          <w:p w14:paraId="781671F4" w14:textId="2DE391E1" w:rsidR="002E5732" w:rsidRDefault="00FA3DCC" w:rsidP="00FA3DCC">
            <w:pPr>
              <w:jc w:val="both"/>
              <w:rPr>
                <w:b/>
                <w:bCs/>
                <w:sz w:val="18"/>
                <w:szCs w:val="18"/>
              </w:rPr>
            </w:pPr>
            <w:r w:rsidRPr="00AD1B5A">
              <w:rPr>
                <w:b/>
                <w:bCs/>
                <w:sz w:val="18"/>
                <w:szCs w:val="18"/>
              </w:rPr>
              <w:t>(A. Kašėta, G. Samulevičius, R. Amšiejus, V. Bučinskas, M. Golubevas, R. Kačiurinienė, G. Kanauka, V. Kukulskis, D. Karalevičienė, M. Krakauskas, V. Druskinienė, S. Ivanauskas, P. Saulevičius, A. Malinovskienė, M. Katelynas, D. Tamulevičienė, A. Miškinis, R. Tamulienė, J. Grikšas, M. Čapkovskis, Ą. Kuprys)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01E97C7" w14:textId="1350742A" w:rsidR="002E5732" w:rsidRDefault="00FA3DCC" w:rsidP="0066395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ADC4D" w14:textId="77777777" w:rsidR="002E5732" w:rsidRDefault="00FA3DCC" w:rsidP="00694799">
            <w:pPr>
              <w:ind w:hanging="54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0</w:t>
            </w:r>
          </w:p>
          <w:p w14:paraId="3B0EC72F" w14:textId="77777777" w:rsidR="00FA3DCC" w:rsidRDefault="00FA3DCC" w:rsidP="00694799">
            <w:pPr>
              <w:ind w:hanging="54"/>
              <w:jc w:val="both"/>
              <w:rPr>
                <w:b/>
                <w:sz w:val="18"/>
                <w:szCs w:val="18"/>
              </w:rPr>
            </w:pPr>
          </w:p>
          <w:p w14:paraId="25D55509" w14:textId="77777777" w:rsidR="00FA3DCC" w:rsidRDefault="00FA3DCC" w:rsidP="00694799">
            <w:pPr>
              <w:ind w:hanging="54"/>
              <w:jc w:val="both"/>
              <w:rPr>
                <w:b/>
                <w:sz w:val="18"/>
                <w:szCs w:val="18"/>
              </w:rPr>
            </w:pPr>
          </w:p>
          <w:p w14:paraId="26E48C30" w14:textId="77777777" w:rsidR="00FA3DCC" w:rsidRDefault="00FA3DCC" w:rsidP="00694799">
            <w:pPr>
              <w:ind w:hanging="54"/>
              <w:jc w:val="both"/>
              <w:rPr>
                <w:b/>
                <w:sz w:val="18"/>
                <w:szCs w:val="18"/>
              </w:rPr>
            </w:pPr>
          </w:p>
          <w:p w14:paraId="3F809C48" w14:textId="77777777" w:rsidR="00FA3DCC" w:rsidRDefault="00FA3DCC" w:rsidP="00694799">
            <w:pPr>
              <w:ind w:hanging="54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Nebalsavo</w:t>
            </w:r>
          </w:p>
          <w:p w14:paraId="23A34788" w14:textId="49FBF157" w:rsidR="00FA3DCC" w:rsidRDefault="00FA3DCC" w:rsidP="00694799">
            <w:pPr>
              <w:ind w:hanging="54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 1</w:t>
            </w:r>
          </w:p>
          <w:p w14:paraId="616674A4" w14:textId="4CDA64D3" w:rsidR="00FA3DCC" w:rsidRDefault="00FA3DCC" w:rsidP="00694799">
            <w:pPr>
              <w:ind w:hanging="54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(V. Mikalauskas)</w:t>
            </w:r>
          </w:p>
          <w:p w14:paraId="00B163C5" w14:textId="065FC8B4" w:rsidR="00FA3DCC" w:rsidRDefault="00FA3DCC" w:rsidP="00694799">
            <w:pPr>
              <w:ind w:hanging="54"/>
              <w:jc w:val="both"/>
              <w:rPr>
                <w:b/>
                <w:sz w:val="18"/>
                <w:szCs w:val="18"/>
              </w:rPr>
            </w:pPr>
          </w:p>
        </w:tc>
      </w:tr>
      <w:tr w:rsidR="002E5732" w:rsidRPr="00373C72" w14:paraId="281B48EB" w14:textId="77777777" w:rsidTr="00C82EC4">
        <w:trPr>
          <w:trHeight w:val="1139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236AF" w14:textId="5D09CEE1" w:rsidR="002E5732" w:rsidRDefault="002E5732" w:rsidP="00867161">
            <w:pPr>
              <w:ind w:firstLine="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32.</w:t>
            </w:r>
            <w:r w:rsidR="00346E8A" w:rsidRPr="0059573E">
              <w:rPr>
                <w:bCs/>
                <w:sz w:val="18"/>
                <w:szCs w:val="18"/>
              </w:rPr>
              <w:t>T</w:t>
            </w:r>
            <w:r w:rsidR="0059573E" w:rsidRPr="0059573E">
              <w:rPr>
                <w:bCs/>
                <w:sz w:val="18"/>
                <w:szCs w:val="18"/>
              </w:rPr>
              <w:t>-IX-1055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8917F" w14:textId="1C809470" w:rsidR="002E5732" w:rsidRDefault="00A37C93" w:rsidP="00A37C93">
            <w:pPr>
              <w:tabs>
                <w:tab w:val="left" w:pos="4040"/>
              </w:tabs>
              <w:jc w:val="both"/>
              <w:rPr>
                <w:b/>
                <w:sz w:val="18"/>
                <w:szCs w:val="18"/>
              </w:rPr>
            </w:pPr>
            <w:r w:rsidRPr="00A37C93">
              <w:rPr>
                <w:b/>
                <w:bCs/>
                <w:sz w:val="18"/>
                <w:szCs w:val="18"/>
              </w:rPr>
              <w:t>DĖL VARĖNOS RAJONO SAVIVALDYBĖS TARYBOS 2002 M. GRUODŽIO 18 D. SPRENDIMO NR. IV-438 „DĖL SAVIVALDYBĖS GAMTINIŲ DRAUSTINIŲ ĮSTEIGIMO“ PAKEITIMO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ABDF4" w14:textId="3743CC29" w:rsidR="00FA3DCC" w:rsidRPr="00AD1B5A" w:rsidRDefault="00FA3DCC" w:rsidP="00FA3DCC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       </w:t>
            </w:r>
            <w:r w:rsidRPr="00AD1B5A">
              <w:rPr>
                <w:b/>
                <w:bCs/>
                <w:sz w:val="18"/>
                <w:szCs w:val="18"/>
              </w:rPr>
              <w:t>2</w:t>
            </w:r>
            <w:r>
              <w:rPr>
                <w:b/>
                <w:bCs/>
                <w:sz w:val="18"/>
                <w:szCs w:val="18"/>
              </w:rPr>
              <w:t>0</w:t>
            </w:r>
            <w:r w:rsidRPr="00AD1B5A">
              <w:rPr>
                <w:b/>
                <w:bCs/>
                <w:sz w:val="18"/>
                <w:szCs w:val="18"/>
              </w:rPr>
              <w:t xml:space="preserve"> </w:t>
            </w:r>
          </w:p>
          <w:p w14:paraId="6EB27845" w14:textId="64481F99" w:rsidR="002E5732" w:rsidRDefault="00FA3DCC" w:rsidP="00FA3DCC">
            <w:pPr>
              <w:jc w:val="both"/>
              <w:rPr>
                <w:b/>
                <w:bCs/>
                <w:sz w:val="18"/>
                <w:szCs w:val="18"/>
              </w:rPr>
            </w:pPr>
            <w:r w:rsidRPr="00AD1B5A">
              <w:rPr>
                <w:b/>
                <w:bCs/>
                <w:sz w:val="18"/>
                <w:szCs w:val="18"/>
              </w:rPr>
              <w:t>(G. Samulevičius, R. Amšiejus, V. Bučinskas, M. Golubevas, R. Kačiurinienė, G. Kanauka, V. Kukulskis, D. Karalevičienė, M. Krakauskas, V. Druskinienė, S. Ivanauskas, P. Saulevičius, V. Mikalauskas, M. Katelynas, D. Tamulevičienė, A. Miškinis, R. Tamulienė, J. Grikšas, M. Čapkovskis, Ą. Kuprys)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FBCE5AD" w14:textId="3EFC1E1B" w:rsidR="002E5732" w:rsidRDefault="00FA3DCC" w:rsidP="0066395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68A96" w14:textId="77777777" w:rsidR="002E5732" w:rsidRDefault="00FA3DCC" w:rsidP="00694799">
            <w:pPr>
              <w:ind w:hanging="54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0</w:t>
            </w:r>
          </w:p>
          <w:p w14:paraId="2F33E65F" w14:textId="77777777" w:rsidR="00FA3DCC" w:rsidRDefault="00FA3DCC" w:rsidP="00694799">
            <w:pPr>
              <w:ind w:hanging="54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  <w:p w14:paraId="7258B2A9" w14:textId="77777777" w:rsidR="00FA3DCC" w:rsidRDefault="00FA3DCC" w:rsidP="00694799">
            <w:pPr>
              <w:ind w:hanging="54"/>
              <w:jc w:val="both"/>
              <w:rPr>
                <w:b/>
                <w:sz w:val="18"/>
                <w:szCs w:val="18"/>
              </w:rPr>
            </w:pPr>
          </w:p>
          <w:p w14:paraId="36B247E3" w14:textId="77777777" w:rsidR="00FA3DCC" w:rsidRDefault="00FA3DCC" w:rsidP="00694799">
            <w:pPr>
              <w:ind w:hanging="54"/>
              <w:jc w:val="both"/>
              <w:rPr>
                <w:b/>
                <w:sz w:val="18"/>
                <w:szCs w:val="18"/>
              </w:rPr>
            </w:pPr>
          </w:p>
          <w:p w14:paraId="67BBF442" w14:textId="77777777" w:rsidR="00FA3DCC" w:rsidRDefault="00FA3DCC" w:rsidP="00694799">
            <w:pPr>
              <w:ind w:hanging="54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Nebalsavo</w:t>
            </w:r>
          </w:p>
          <w:p w14:paraId="3A8096A5" w14:textId="77777777" w:rsidR="00FA3DCC" w:rsidRDefault="00FA3DCC" w:rsidP="00694799">
            <w:pPr>
              <w:ind w:hanging="54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  2</w:t>
            </w:r>
          </w:p>
          <w:p w14:paraId="1CC40C5F" w14:textId="1B75494A" w:rsidR="00FA3DCC" w:rsidRPr="00E877BB" w:rsidRDefault="00E877BB" w:rsidP="00E877BB">
            <w:pPr>
              <w:pStyle w:val="Sraopastraipa"/>
              <w:numPr>
                <w:ilvl w:val="0"/>
                <w:numId w:val="33"/>
              </w:numPr>
              <w:ind w:left="51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877BB">
              <w:rPr>
                <w:rFonts w:ascii="Times New Roman" w:hAnsi="Times New Roman"/>
                <w:b/>
                <w:sz w:val="18"/>
                <w:szCs w:val="18"/>
              </w:rPr>
              <w:t>Kašėta, A. Malinovskienė)</w:t>
            </w:r>
          </w:p>
        </w:tc>
      </w:tr>
      <w:tr w:rsidR="002E5732" w:rsidRPr="00373C72" w14:paraId="0EB8822A" w14:textId="77777777" w:rsidTr="00C82EC4">
        <w:trPr>
          <w:trHeight w:val="1139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773E7" w14:textId="52BD510D" w:rsidR="002E5732" w:rsidRDefault="002E5732" w:rsidP="00867161">
            <w:pPr>
              <w:ind w:firstLine="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33.</w:t>
            </w:r>
            <w:r w:rsidR="0059573E" w:rsidRPr="0059573E">
              <w:rPr>
                <w:bCs/>
                <w:sz w:val="18"/>
                <w:szCs w:val="18"/>
              </w:rPr>
              <w:t>T-IX-1056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ACF4A" w14:textId="354DFA4F" w:rsidR="00A37C93" w:rsidRPr="00A37C93" w:rsidRDefault="00A37C93" w:rsidP="00A37C93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A37C93">
              <w:rPr>
                <w:b/>
                <w:bCs/>
                <w:sz w:val="18"/>
                <w:szCs w:val="18"/>
              </w:rPr>
              <w:t>DĖL ŽEMĖS SKLYPŲ, ESANČIŲ SAVANORIŲ G. 50C, 52A, 54, VARĖNOS M., NUOMOS IR NAUDOJIMO APRIBOJIMŲ</w:t>
            </w:r>
          </w:p>
          <w:p w14:paraId="5EA60A88" w14:textId="77777777" w:rsidR="002E5732" w:rsidRDefault="002E5732" w:rsidP="007B648B">
            <w:pPr>
              <w:tabs>
                <w:tab w:val="left" w:pos="4040"/>
              </w:tabs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0E279" w14:textId="6C610B7D" w:rsidR="00E877BB" w:rsidRPr="00AD1B5A" w:rsidRDefault="00E877BB" w:rsidP="00E877BB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       </w:t>
            </w:r>
            <w:r w:rsidRPr="00AD1B5A">
              <w:rPr>
                <w:b/>
                <w:bCs/>
                <w:sz w:val="18"/>
                <w:szCs w:val="18"/>
              </w:rPr>
              <w:t xml:space="preserve">22 </w:t>
            </w:r>
          </w:p>
          <w:p w14:paraId="22EEE44B" w14:textId="19FCF6B4" w:rsidR="002E5732" w:rsidRDefault="00E877BB" w:rsidP="00E877BB">
            <w:pPr>
              <w:jc w:val="both"/>
              <w:rPr>
                <w:b/>
                <w:bCs/>
                <w:sz w:val="18"/>
                <w:szCs w:val="18"/>
              </w:rPr>
            </w:pPr>
            <w:r w:rsidRPr="00AD1B5A">
              <w:rPr>
                <w:b/>
                <w:bCs/>
                <w:sz w:val="18"/>
                <w:szCs w:val="18"/>
              </w:rPr>
              <w:t>(A. Kašėta, G. Samulevičius, R. Amšiejus, V. Bučinskas, M. Golubevas, R. Kačiurinienė, G. Kanauka, V. Kukulskis, D. Karalevičienė, M. Krakauskas, V. Druskinienė, S. Ivanauskas, P. Saulevičius, A. Malinovskienė, V. Mikalauskas, M. Katelynas, D. Tamulevičienė, A. Miškinis, R. Tamulienė, J. Grikšas, M. Čapkovskis, Ą. Kuprys)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1B8CADE" w14:textId="3DF127B8" w:rsidR="002E5732" w:rsidRDefault="00E877BB" w:rsidP="0066395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B7446" w14:textId="52401F62" w:rsidR="002E5732" w:rsidRDefault="00E877BB" w:rsidP="00694799">
            <w:pPr>
              <w:ind w:hanging="54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0</w:t>
            </w:r>
          </w:p>
        </w:tc>
      </w:tr>
      <w:tr w:rsidR="002E5732" w:rsidRPr="00373C72" w14:paraId="31DB93DE" w14:textId="77777777" w:rsidTr="00C82EC4">
        <w:trPr>
          <w:trHeight w:val="1139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7F91A" w14:textId="6EACD783" w:rsidR="002E5732" w:rsidRDefault="002E5732" w:rsidP="00867161">
            <w:pPr>
              <w:ind w:firstLine="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34.</w:t>
            </w:r>
            <w:r w:rsidR="0059573E" w:rsidRPr="0059573E">
              <w:rPr>
                <w:bCs/>
                <w:sz w:val="18"/>
                <w:szCs w:val="18"/>
              </w:rPr>
              <w:t>T-IX-1057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7E5E0" w14:textId="1C959735" w:rsidR="00A37C93" w:rsidRPr="00A37C93" w:rsidRDefault="00A37C93" w:rsidP="00A37C93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A37C93">
              <w:rPr>
                <w:b/>
                <w:bCs/>
                <w:sz w:val="18"/>
                <w:szCs w:val="18"/>
              </w:rPr>
              <w:t>DĖL PRITARIMO PASTATO REKONSTRAVIMUI IR LEIDIMO BŪTI STATYTOJU (UŽSAKOVU)</w:t>
            </w:r>
          </w:p>
          <w:p w14:paraId="1DBC55B4" w14:textId="77777777" w:rsidR="002E5732" w:rsidRDefault="002E5732" w:rsidP="007B648B">
            <w:pPr>
              <w:tabs>
                <w:tab w:val="left" w:pos="4040"/>
              </w:tabs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2AF99" w14:textId="6D240A37" w:rsidR="00E877BB" w:rsidRPr="00AD1B5A" w:rsidRDefault="00E877BB" w:rsidP="00E877BB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          </w:t>
            </w:r>
            <w:r w:rsidRPr="00AD1B5A">
              <w:rPr>
                <w:b/>
                <w:bCs/>
                <w:sz w:val="18"/>
                <w:szCs w:val="18"/>
              </w:rPr>
              <w:t xml:space="preserve">22 </w:t>
            </w:r>
          </w:p>
          <w:p w14:paraId="5D30AC83" w14:textId="1C175DB8" w:rsidR="002E5732" w:rsidRDefault="00E877BB" w:rsidP="00E877BB">
            <w:pPr>
              <w:jc w:val="both"/>
              <w:rPr>
                <w:b/>
                <w:bCs/>
                <w:sz w:val="18"/>
                <w:szCs w:val="18"/>
              </w:rPr>
            </w:pPr>
            <w:r w:rsidRPr="00AD1B5A">
              <w:rPr>
                <w:b/>
                <w:bCs/>
                <w:sz w:val="18"/>
                <w:szCs w:val="18"/>
              </w:rPr>
              <w:t>(A. Kašėta, G. Samulevičius, R. Amšiejus, V. Bučinskas, M. Golubevas, R. Kačiurinienė, G. Kanauka, V. Kukulskis, D. Karalevičienė, M. Krakauskas, V. Druskinienė, S. Ivanauskas, P. Saulevičius, A. Malinovskienė, V. Mikalauskas, M. Katelynas, D. Tamulevičienė, A. Miškinis, R. Tamulienė, J. Grikšas, M. Čapkovskis, Ą. Kuprys)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F56FA6D" w14:textId="1AA8D3D2" w:rsidR="002E5732" w:rsidRDefault="00E877BB" w:rsidP="0066395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20376" w14:textId="5698C956" w:rsidR="002E5732" w:rsidRDefault="00E877BB" w:rsidP="00694799">
            <w:pPr>
              <w:ind w:hanging="54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0</w:t>
            </w:r>
          </w:p>
        </w:tc>
      </w:tr>
      <w:tr w:rsidR="002E5732" w:rsidRPr="00373C72" w14:paraId="6BCDE2C9" w14:textId="77777777" w:rsidTr="00C82EC4">
        <w:trPr>
          <w:trHeight w:val="1139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E6C4F" w14:textId="3886FBD5" w:rsidR="002E5732" w:rsidRDefault="002E5732" w:rsidP="00867161">
            <w:pPr>
              <w:ind w:firstLine="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35.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DEF04" w14:textId="7EBEC76F" w:rsidR="002E5732" w:rsidRDefault="002E5732" w:rsidP="007B648B">
            <w:pPr>
              <w:tabs>
                <w:tab w:val="left" w:pos="404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IŠIMTAS IŠ DARBOTVARKĖS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72E8B" w14:textId="77777777" w:rsidR="002E5732" w:rsidRDefault="002E5732" w:rsidP="00694799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4D145EB" w14:textId="77777777" w:rsidR="002E5732" w:rsidRDefault="002E5732" w:rsidP="0066395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3FD6C" w14:textId="77777777" w:rsidR="002E5732" w:rsidRDefault="002E5732" w:rsidP="00694799">
            <w:pPr>
              <w:ind w:hanging="54"/>
              <w:jc w:val="both"/>
              <w:rPr>
                <w:b/>
                <w:sz w:val="18"/>
                <w:szCs w:val="18"/>
              </w:rPr>
            </w:pPr>
          </w:p>
        </w:tc>
      </w:tr>
    </w:tbl>
    <w:bookmarkEnd w:id="51"/>
    <w:bookmarkEnd w:id="52"/>
    <w:bookmarkEnd w:id="53"/>
    <w:p w14:paraId="00259CC2" w14:textId="56476C16" w:rsidR="00856359" w:rsidRDefault="00787025" w:rsidP="00901D48">
      <w:pPr>
        <w:ind w:firstLine="709"/>
        <w:jc w:val="center"/>
        <w:rPr>
          <w:b/>
          <w:bCs/>
        </w:rPr>
      </w:pPr>
      <w:r>
        <w:rPr>
          <w:b/>
          <w:bCs/>
        </w:rPr>
        <w:t>___</w:t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  <w:t>_______                                                ----------------------------------____________</w:t>
      </w:r>
      <w:r w:rsidR="00247CE4">
        <w:rPr>
          <w:b/>
          <w:bCs/>
        </w:rPr>
        <w:t>_________________________</w:t>
      </w:r>
      <w:bookmarkEnd w:id="54"/>
    </w:p>
    <w:sectPr w:rsidR="00856359" w:rsidSect="006F6795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564FB" w14:textId="77777777" w:rsidR="00807714" w:rsidRDefault="00807714">
      <w:r>
        <w:separator/>
      </w:r>
    </w:p>
  </w:endnote>
  <w:endnote w:type="continuationSeparator" w:id="0">
    <w:p w14:paraId="2AF9D30C" w14:textId="77777777" w:rsidR="00807714" w:rsidRDefault="00807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ndara">
    <w:panose1 w:val="020E0502030303020204"/>
    <w:charset w:val="BA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2C060" w14:textId="1A343DFD" w:rsidR="000E52A6" w:rsidRDefault="000E52A6" w:rsidP="00D645E7">
    <w:pPr>
      <w:pStyle w:val="Porat"/>
      <w:jc w:val="right"/>
      <w:rPr>
        <w:noProof/>
      </w:rPr>
    </w:pPr>
    <w:r>
      <w:rPr>
        <w:noProof/>
      </w:rPr>
      <w:t xml:space="preserve">protokolas </w:t>
    </w:r>
    <w:r w:rsidR="00BA16EA">
      <w:rPr>
        <w:noProof/>
      </w:rPr>
      <w:t>8</w:t>
    </w:r>
    <w:r>
      <w:rPr>
        <w:noProof/>
      </w:rPr>
      <w:t xml:space="preserve"> (</w:t>
    </w:r>
    <w:r w:rsidR="00AB2048">
      <w:rPr>
        <w:noProof/>
      </w:rPr>
      <w:t>3</w:t>
    </w:r>
    <w:r w:rsidR="00BA16EA">
      <w:rPr>
        <w:noProof/>
      </w:rPr>
      <w:t>8</w:t>
    </w:r>
    <w:r>
      <w:rPr>
        <w:noProof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9DAE5" w14:textId="52DDA341" w:rsidR="000E52A6" w:rsidRDefault="000E52A6" w:rsidP="00D87389">
    <w:pPr>
      <w:pStyle w:val="Porat"/>
      <w:ind w:right="360"/>
      <w:jc w:val="right"/>
    </w:pPr>
    <w:r>
      <w:t>protokolas 3 (23)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9550D" w14:textId="77777777" w:rsidR="00807714" w:rsidRDefault="00807714">
      <w:r>
        <w:separator/>
      </w:r>
    </w:p>
  </w:footnote>
  <w:footnote w:type="continuationSeparator" w:id="0">
    <w:p w14:paraId="5EDD38AA" w14:textId="77777777" w:rsidR="00807714" w:rsidRDefault="008077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5DAEA" w14:textId="77777777" w:rsidR="000E52A6" w:rsidRDefault="000E52A6" w:rsidP="00B2041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9DC1475" w14:textId="77777777" w:rsidR="000E52A6" w:rsidRDefault="000E52A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B0BAD"/>
    <w:multiLevelType w:val="hybridMultilevel"/>
    <w:tmpl w:val="82C2D97A"/>
    <w:lvl w:ilvl="0" w:tplc="ACFA7F14">
      <w:start w:val="1"/>
      <w:numFmt w:val="upperLetter"/>
      <w:lvlText w:val="(%1."/>
      <w:lvlJc w:val="left"/>
      <w:pPr>
        <w:ind w:left="-27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44" w:hanging="360"/>
      </w:pPr>
    </w:lvl>
    <w:lvl w:ilvl="2" w:tplc="0427001B" w:tentative="1">
      <w:start w:val="1"/>
      <w:numFmt w:val="lowerRoman"/>
      <w:lvlText w:val="%3."/>
      <w:lvlJc w:val="right"/>
      <w:pPr>
        <w:ind w:left="1164" w:hanging="180"/>
      </w:pPr>
    </w:lvl>
    <w:lvl w:ilvl="3" w:tplc="0427000F" w:tentative="1">
      <w:start w:val="1"/>
      <w:numFmt w:val="decimal"/>
      <w:lvlText w:val="%4."/>
      <w:lvlJc w:val="left"/>
      <w:pPr>
        <w:ind w:left="1884" w:hanging="360"/>
      </w:pPr>
    </w:lvl>
    <w:lvl w:ilvl="4" w:tplc="04270019" w:tentative="1">
      <w:start w:val="1"/>
      <w:numFmt w:val="lowerLetter"/>
      <w:lvlText w:val="%5."/>
      <w:lvlJc w:val="left"/>
      <w:pPr>
        <w:ind w:left="2604" w:hanging="360"/>
      </w:pPr>
    </w:lvl>
    <w:lvl w:ilvl="5" w:tplc="0427001B" w:tentative="1">
      <w:start w:val="1"/>
      <w:numFmt w:val="lowerRoman"/>
      <w:lvlText w:val="%6."/>
      <w:lvlJc w:val="right"/>
      <w:pPr>
        <w:ind w:left="3324" w:hanging="180"/>
      </w:pPr>
    </w:lvl>
    <w:lvl w:ilvl="6" w:tplc="0427000F" w:tentative="1">
      <w:start w:val="1"/>
      <w:numFmt w:val="decimal"/>
      <w:lvlText w:val="%7."/>
      <w:lvlJc w:val="left"/>
      <w:pPr>
        <w:ind w:left="4044" w:hanging="360"/>
      </w:pPr>
    </w:lvl>
    <w:lvl w:ilvl="7" w:tplc="04270019" w:tentative="1">
      <w:start w:val="1"/>
      <w:numFmt w:val="lowerLetter"/>
      <w:lvlText w:val="%8."/>
      <w:lvlJc w:val="left"/>
      <w:pPr>
        <w:ind w:left="4764" w:hanging="360"/>
      </w:pPr>
    </w:lvl>
    <w:lvl w:ilvl="8" w:tplc="0427001B" w:tentative="1">
      <w:start w:val="1"/>
      <w:numFmt w:val="lowerRoman"/>
      <w:lvlText w:val="%9."/>
      <w:lvlJc w:val="right"/>
      <w:pPr>
        <w:ind w:left="5484" w:hanging="180"/>
      </w:pPr>
    </w:lvl>
  </w:abstractNum>
  <w:abstractNum w:abstractNumId="1" w15:restartNumberingAfterBreak="0">
    <w:nsid w:val="087D4CB3"/>
    <w:multiLevelType w:val="hybridMultilevel"/>
    <w:tmpl w:val="C12ADF36"/>
    <w:lvl w:ilvl="0" w:tplc="EFE0189E">
      <w:start w:val="1"/>
      <w:numFmt w:val="upperLetter"/>
      <w:lvlText w:val="(%1."/>
      <w:lvlJc w:val="left"/>
      <w:pPr>
        <w:ind w:left="36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6" w:hanging="360"/>
      </w:pPr>
    </w:lvl>
    <w:lvl w:ilvl="2" w:tplc="0427001B" w:tentative="1">
      <w:start w:val="1"/>
      <w:numFmt w:val="lowerRoman"/>
      <w:lvlText w:val="%3."/>
      <w:lvlJc w:val="right"/>
      <w:pPr>
        <w:ind w:left="1806" w:hanging="180"/>
      </w:pPr>
    </w:lvl>
    <w:lvl w:ilvl="3" w:tplc="0427000F" w:tentative="1">
      <w:start w:val="1"/>
      <w:numFmt w:val="decimal"/>
      <w:lvlText w:val="%4."/>
      <w:lvlJc w:val="left"/>
      <w:pPr>
        <w:ind w:left="2526" w:hanging="360"/>
      </w:pPr>
    </w:lvl>
    <w:lvl w:ilvl="4" w:tplc="04270019" w:tentative="1">
      <w:start w:val="1"/>
      <w:numFmt w:val="lowerLetter"/>
      <w:lvlText w:val="%5."/>
      <w:lvlJc w:val="left"/>
      <w:pPr>
        <w:ind w:left="3246" w:hanging="360"/>
      </w:pPr>
    </w:lvl>
    <w:lvl w:ilvl="5" w:tplc="0427001B" w:tentative="1">
      <w:start w:val="1"/>
      <w:numFmt w:val="lowerRoman"/>
      <w:lvlText w:val="%6."/>
      <w:lvlJc w:val="right"/>
      <w:pPr>
        <w:ind w:left="3966" w:hanging="180"/>
      </w:pPr>
    </w:lvl>
    <w:lvl w:ilvl="6" w:tplc="0427000F" w:tentative="1">
      <w:start w:val="1"/>
      <w:numFmt w:val="decimal"/>
      <w:lvlText w:val="%7."/>
      <w:lvlJc w:val="left"/>
      <w:pPr>
        <w:ind w:left="4686" w:hanging="360"/>
      </w:pPr>
    </w:lvl>
    <w:lvl w:ilvl="7" w:tplc="04270019" w:tentative="1">
      <w:start w:val="1"/>
      <w:numFmt w:val="lowerLetter"/>
      <w:lvlText w:val="%8."/>
      <w:lvlJc w:val="left"/>
      <w:pPr>
        <w:ind w:left="5406" w:hanging="360"/>
      </w:pPr>
    </w:lvl>
    <w:lvl w:ilvl="8" w:tplc="0427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2" w15:restartNumberingAfterBreak="0">
    <w:nsid w:val="136C401A"/>
    <w:multiLevelType w:val="hybridMultilevel"/>
    <w:tmpl w:val="415CF468"/>
    <w:lvl w:ilvl="0" w:tplc="29F05264">
      <w:start w:val="1"/>
      <w:numFmt w:val="upperLetter"/>
      <w:lvlText w:val="(%1."/>
      <w:lvlJc w:val="left"/>
      <w:pPr>
        <w:ind w:left="36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6" w:hanging="360"/>
      </w:pPr>
    </w:lvl>
    <w:lvl w:ilvl="2" w:tplc="0427001B" w:tentative="1">
      <w:start w:val="1"/>
      <w:numFmt w:val="lowerRoman"/>
      <w:lvlText w:val="%3."/>
      <w:lvlJc w:val="right"/>
      <w:pPr>
        <w:ind w:left="1806" w:hanging="180"/>
      </w:pPr>
    </w:lvl>
    <w:lvl w:ilvl="3" w:tplc="0427000F" w:tentative="1">
      <w:start w:val="1"/>
      <w:numFmt w:val="decimal"/>
      <w:lvlText w:val="%4."/>
      <w:lvlJc w:val="left"/>
      <w:pPr>
        <w:ind w:left="2526" w:hanging="360"/>
      </w:pPr>
    </w:lvl>
    <w:lvl w:ilvl="4" w:tplc="04270019" w:tentative="1">
      <w:start w:val="1"/>
      <w:numFmt w:val="lowerLetter"/>
      <w:lvlText w:val="%5."/>
      <w:lvlJc w:val="left"/>
      <w:pPr>
        <w:ind w:left="3246" w:hanging="360"/>
      </w:pPr>
    </w:lvl>
    <w:lvl w:ilvl="5" w:tplc="0427001B" w:tentative="1">
      <w:start w:val="1"/>
      <w:numFmt w:val="lowerRoman"/>
      <w:lvlText w:val="%6."/>
      <w:lvlJc w:val="right"/>
      <w:pPr>
        <w:ind w:left="3966" w:hanging="180"/>
      </w:pPr>
    </w:lvl>
    <w:lvl w:ilvl="6" w:tplc="0427000F" w:tentative="1">
      <w:start w:val="1"/>
      <w:numFmt w:val="decimal"/>
      <w:lvlText w:val="%7."/>
      <w:lvlJc w:val="left"/>
      <w:pPr>
        <w:ind w:left="4686" w:hanging="360"/>
      </w:pPr>
    </w:lvl>
    <w:lvl w:ilvl="7" w:tplc="04270019" w:tentative="1">
      <w:start w:val="1"/>
      <w:numFmt w:val="lowerLetter"/>
      <w:lvlText w:val="%8."/>
      <w:lvlJc w:val="left"/>
      <w:pPr>
        <w:ind w:left="5406" w:hanging="360"/>
      </w:pPr>
    </w:lvl>
    <w:lvl w:ilvl="8" w:tplc="0427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3" w15:restartNumberingAfterBreak="0">
    <w:nsid w:val="14D42F64"/>
    <w:multiLevelType w:val="hybridMultilevel"/>
    <w:tmpl w:val="D764B086"/>
    <w:lvl w:ilvl="0" w:tplc="6F28B936">
      <w:start w:val="1"/>
      <w:numFmt w:val="upperLetter"/>
      <w:lvlText w:val="(%1."/>
      <w:lvlJc w:val="left"/>
      <w:pPr>
        <w:ind w:left="36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6" w:hanging="360"/>
      </w:pPr>
    </w:lvl>
    <w:lvl w:ilvl="2" w:tplc="0427001B" w:tentative="1">
      <w:start w:val="1"/>
      <w:numFmt w:val="lowerRoman"/>
      <w:lvlText w:val="%3."/>
      <w:lvlJc w:val="right"/>
      <w:pPr>
        <w:ind w:left="1806" w:hanging="180"/>
      </w:pPr>
    </w:lvl>
    <w:lvl w:ilvl="3" w:tplc="0427000F" w:tentative="1">
      <w:start w:val="1"/>
      <w:numFmt w:val="decimal"/>
      <w:lvlText w:val="%4."/>
      <w:lvlJc w:val="left"/>
      <w:pPr>
        <w:ind w:left="2526" w:hanging="360"/>
      </w:pPr>
    </w:lvl>
    <w:lvl w:ilvl="4" w:tplc="04270019" w:tentative="1">
      <w:start w:val="1"/>
      <w:numFmt w:val="lowerLetter"/>
      <w:lvlText w:val="%5."/>
      <w:lvlJc w:val="left"/>
      <w:pPr>
        <w:ind w:left="3246" w:hanging="360"/>
      </w:pPr>
    </w:lvl>
    <w:lvl w:ilvl="5" w:tplc="0427001B" w:tentative="1">
      <w:start w:val="1"/>
      <w:numFmt w:val="lowerRoman"/>
      <w:lvlText w:val="%6."/>
      <w:lvlJc w:val="right"/>
      <w:pPr>
        <w:ind w:left="3966" w:hanging="180"/>
      </w:pPr>
    </w:lvl>
    <w:lvl w:ilvl="6" w:tplc="0427000F" w:tentative="1">
      <w:start w:val="1"/>
      <w:numFmt w:val="decimal"/>
      <w:lvlText w:val="%7."/>
      <w:lvlJc w:val="left"/>
      <w:pPr>
        <w:ind w:left="4686" w:hanging="360"/>
      </w:pPr>
    </w:lvl>
    <w:lvl w:ilvl="7" w:tplc="04270019" w:tentative="1">
      <w:start w:val="1"/>
      <w:numFmt w:val="lowerLetter"/>
      <w:lvlText w:val="%8."/>
      <w:lvlJc w:val="left"/>
      <w:pPr>
        <w:ind w:left="5406" w:hanging="360"/>
      </w:pPr>
    </w:lvl>
    <w:lvl w:ilvl="8" w:tplc="0427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4" w15:restartNumberingAfterBreak="0">
    <w:nsid w:val="18B207D8"/>
    <w:multiLevelType w:val="hybridMultilevel"/>
    <w:tmpl w:val="F88A77A6"/>
    <w:lvl w:ilvl="0" w:tplc="36B4F992">
      <w:start w:val="1"/>
      <w:numFmt w:val="upperLetter"/>
      <w:lvlText w:val="(%1."/>
      <w:lvlJc w:val="left"/>
      <w:pPr>
        <w:ind w:left="36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6" w:hanging="360"/>
      </w:pPr>
    </w:lvl>
    <w:lvl w:ilvl="2" w:tplc="0427001B" w:tentative="1">
      <w:start w:val="1"/>
      <w:numFmt w:val="lowerRoman"/>
      <w:lvlText w:val="%3."/>
      <w:lvlJc w:val="right"/>
      <w:pPr>
        <w:ind w:left="1806" w:hanging="180"/>
      </w:pPr>
    </w:lvl>
    <w:lvl w:ilvl="3" w:tplc="0427000F" w:tentative="1">
      <w:start w:val="1"/>
      <w:numFmt w:val="decimal"/>
      <w:lvlText w:val="%4."/>
      <w:lvlJc w:val="left"/>
      <w:pPr>
        <w:ind w:left="2526" w:hanging="360"/>
      </w:pPr>
    </w:lvl>
    <w:lvl w:ilvl="4" w:tplc="04270019" w:tentative="1">
      <w:start w:val="1"/>
      <w:numFmt w:val="lowerLetter"/>
      <w:lvlText w:val="%5."/>
      <w:lvlJc w:val="left"/>
      <w:pPr>
        <w:ind w:left="3246" w:hanging="360"/>
      </w:pPr>
    </w:lvl>
    <w:lvl w:ilvl="5" w:tplc="0427001B" w:tentative="1">
      <w:start w:val="1"/>
      <w:numFmt w:val="lowerRoman"/>
      <w:lvlText w:val="%6."/>
      <w:lvlJc w:val="right"/>
      <w:pPr>
        <w:ind w:left="3966" w:hanging="180"/>
      </w:pPr>
    </w:lvl>
    <w:lvl w:ilvl="6" w:tplc="0427000F" w:tentative="1">
      <w:start w:val="1"/>
      <w:numFmt w:val="decimal"/>
      <w:lvlText w:val="%7."/>
      <w:lvlJc w:val="left"/>
      <w:pPr>
        <w:ind w:left="4686" w:hanging="360"/>
      </w:pPr>
    </w:lvl>
    <w:lvl w:ilvl="7" w:tplc="04270019" w:tentative="1">
      <w:start w:val="1"/>
      <w:numFmt w:val="lowerLetter"/>
      <w:lvlText w:val="%8."/>
      <w:lvlJc w:val="left"/>
      <w:pPr>
        <w:ind w:left="5406" w:hanging="360"/>
      </w:pPr>
    </w:lvl>
    <w:lvl w:ilvl="8" w:tplc="0427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5" w15:restartNumberingAfterBreak="0">
    <w:nsid w:val="19F16D1B"/>
    <w:multiLevelType w:val="singleLevel"/>
    <w:tmpl w:val="FFFFFFFF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B720BE6"/>
    <w:multiLevelType w:val="hybridMultilevel"/>
    <w:tmpl w:val="B386B99E"/>
    <w:lvl w:ilvl="0" w:tplc="36A6CC2E">
      <w:start w:val="1"/>
      <w:numFmt w:val="upperLetter"/>
      <w:lvlText w:val="(%1."/>
      <w:lvlJc w:val="left"/>
      <w:pPr>
        <w:ind w:left="123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53" w:hanging="360"/>
      </w:pPr>
    </w:lvl>
    <w:lvl w:ilvl="2" w:tplc="0427001B" w:tentative="1">
      <w:start w:val="1"/>
      <w:numFmt w:val="lowerRoman"/>
      <w:lvlText w:val="%3."/>
      <w:lvlJc w:val="right"/>
      <w:pPr>
        <w:ind w:left="2673" w:hanging="180"/>
      </w:pPr>
    </w:lvl>
    <w:lvl w:ilvl="3" w:tplc="0427000F" w:tentative="1">
      <w:start w:val="1"/>
      <w:numFmt w:val="decimal"/>
      <w:lvlText w:val="%4."/>
      <w:lvlJc w:val="left"/>
      <w:pPr>
        <w:ind w:left="3393" w:hanging="360"/>
      </w:pPr>
    </w:lvl>
    <w:lvl w:ilvl="4" w:tplc="04270019" w:tentative="1">
      <w:start w:val="1"/>
      <w:numFmt w:val="lowerLetter"/>
      <w:lvlText w:val="%5."/>
      <w:lvlJc w:val="left"/>
      <w:pPr>
        <w:ind w:left="4113" w:hanging="360"/>
      </w:pPr>
    </w:lvl>
    <w:lvl w:ilvl="5" w:tplc="0427001B" w:tentative="1">
      <w:start w:val="1"/>
      <w:numFmt w:val="lowerRoman"/>
      <w:lvlText w:val="%6."/>
      <w:lvlJc w:val="right"/>
      <w:pPr>
        <w:ind w:left="4833" w:hanging="180"/>
      </w:pPr>
    </w:lvl>
    <w:lvl w:ilvl="6" w:tplc="0427000F" w:tentative="1">
      <w:start w:val="1"/>
      <w:numFmt w:val="decimal"/>
      <w:lvlText w:val="%7."/>
      <w:lvlJc w:val="left"/>
      <w:pPr>
        <w:ind w:left="5553" w:hanging="360"/>
      </w:pPr>
    </w:lvl>
    <w:lvl w:ilvl="7" w:tplc="04270019" w:tentative="1">
      <w:start w:val="1"/>
      <w:numFmt w:val="lowerLetter"/>
      <w:lvlText w:val="%8."/>
      <w:lvlJc w:val="left"/>
      <w:pPr>
        <w:ind w:left="6273" w:hanging="360"/>
      </w:pPr>
    </w:lvl>
    <w:lvl w:ilvl="8" w:tplc="0427001B" w:tentative="1">
      <w:start w:val="1"/>
      <w:numFmt w:val="lowerRoman"/>
      <w:lvlText w:val="%9."/>
      <w:lvlJc w:val="right"/>
      <w:pPr>
        <w:ind w:left="6993" w:hanging="180"/>
      </w:pPr>
    </w:lvl>
  </w:abstractNum>
  <w:abstractNum w:abstractNumId="7" w15:restartNumberingAfterBreak="0">
    <w:nsid w:val="24B153B8"/>
    <w:multiLevelType w:val="hybridMultilevel"/>
    <w:tmpl w:val="96EC58AC"/>
    <w:lvl w:ilvl="0" w:tplc="D708DEBC">
      <w:start w:val="1"/>
      <w:numFmt w:val="upperLetter"/>
      <w:lvlText w:val="(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8E5F95"/>
    <w:multiLevelType w:val="hybridMultilevel"/>
    <w:tmpl w:val="FF0C0084"/>
    <w:lvl w:ilvl="0" w:tplc="931ABD8A">
      <w:start w:val="1"/>
      <w:numFmt w:val="upperLetter"/>
      <w:lvlText w:val="(%1."/>
      <w:lvlJc w:val="left"/>
      <w:pPr>
        <w:ind w:left="36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6" w:hanging="360"/>
      </w:pPr>
    </w:lvl>
    <w:lvl w:ilvl="2" w:tplc="0427001B" w:tentative="1">
      <w:start w:val="1"/>
      <w:numFmt w:val="lowerRoman"/>
      <w:lvlText w:val="%3."/>
      <w:lvlJc w:val="right"/>
      <w:pPr>
        <w:ind w:left="1806" w:hanging="180"/>
      </w:pPr>
    </w:lvl>
    <w:lvl w:ilvl="3" w:tplc="0427000F" w:tentative="1">
      <w:start w:val="1"/>
      <w:numFmt w:val="decimal"/>
      <w:lvlText w:val="%4."/>
      <w:lvlJc w:val="left"/>
      <w:pPr>
        <w:ind w:left="2526" w:hanging="360"/>
      </w:pPr>
    </w:lvl>
    <w:lvl w:ilvl="4" w:tplc="04270019" w:tentative="1">
      <w:start w:val="1"/>
      <w:numFmt w:val="lowerLetter"/>
      <w:lvlText w:val="%5."/>
      <w:lvlJc w:val="left"/>
      <w:pPr>
        <w:ind w:left="3246" w:hanging="360"/>
      </w:pPr>
    </w:lvl>
    <w:lvl w:ilvl="5" w:tplc="0427001B" w:tentative="1">
      <w:start w:val="1"/>
      <w:numFmt w:val="lowerRoman"/>
      <w:lvlText w:val="%6."/>
      <w:lvlJc w:val="right"/>
      <w:pPr>
        <w:ind w:left="3966" w:hanging="180"/>
      </w:pPr>
    </w:lvl>
    <w:lvl w:ilvl="6" w:tplc="0427000F" w:tentative="1">
      <w:start w:val="1"/>
      <w:numFmt w:val="decimal"/>
      <w:lvlText w:val="%7."/>
      <w:lvlJc w:val="left"/>
      <w:pPr>
        <w:ind w:left="4686" w:hanging="360"/>
      </w:pPr>
    </w:lvl>
    <w:lvl w:ilvl="7" w:tplc="04270019" w:tentative="1">
      <w:start w:val="1"/>
      <w:numFmt w:val="lowerLetter"/>
      <w:lvlText w:val="%8."/>
      <w:lvlJc w:val="left"/>
      <w:pPr>
        <w:ind w:left="5406" w:hanging="360"/>
      </w:pPr>
    </w:lvl>
    <w:lvl w:ilvl="8" w:tplc="0427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9" w15:restartNumberingAfterBreak="0">
    <w:nsid w:val="2AC053FF"/>
    <w:multiLevelType w:val="hybridMultilevel"/>
    <w:tmpl w:val="C50E652A"/>
    <w:lvl w:ilvl="0" w:tplc="5FF6F97C">
      <w:start w:val="1"/>
      <w:numFmt w:val="upperLetter"/>
      <w:lvlText w:val="(%1."/>
      <w:lvlJc w:val="left"/>
      <w:pPr>
        <w:ind w:left="114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3" w:hanging="360"/>
      </w:pPr>
    </w:lvl>
    <w:lvl w:ilvl="2" w:tplc="0427001B" w:tentative="1">
      <w:start w:val="1"/>
      <w:numFmt w:val="lowerRoman"/>
      <w:lvlText w:val="%3."/>
      <w:lvlJc w:val="right"/>
      <w:pPr>
        <w:ind w:left="2583" w:hanging="180"/>
      </w:pPr>
    </w:lvl>
    <w:lvl w:ilvl="3" w:tplc="0427000F" w:tentative="1">
      <w:start w:val="1"/>
      <w:numFmt w:val="decimal"/>
      <w:lvlText w:val="%4."/>
      <w:lvlJc w:val="left"/>
      <w:pPr>
        <w:ind w:left="3303" w:hanging="360"/>
      </w:pPr>
    </w:lvl>
    <w:lvl w:ilvl="4" w:tplc="04270019" w:tentative="1">
      <w:start w:val="1"/>
      <w:numFmt w:val="lowerLetter"/>
      <w:lvlText w:val="%5."/>
      <w:lvlJc w:val="left"/>
      <w:pPr>
        <w:ind w:left="4023" w:hanging="360"/>
      </w:pPr>
    </w:lvl>
    <w:lvl w:ilvl="5" w:tplc="0427001B" w:tentative="1">
      <w:start w:val="1"/>
      <w:numFmt w:val="lowerRoman"/>
      <w:lvlText w:val="%6."/>
      <w:lvlJc w:val="right"/>
      <w:pPr>
        <w:ind w:left="4743" w:hanging="180"/>
      </w:pPr>
    </w:lvl>
    <w:lvl w:ilvl="6" w:tplc="0427000F" w:tentative="1">
      <w:start w:val="1"/>
      <w:numFmt w:val="decimal"/>
      <w:lvlText w:val="%7."/>
      <w:lvlJc w:val="left"/>
      <w:pPr>
        <w:ind w:left="5463" w:hanging="360"/>
      </w:pPr>
    </w:lvl>
    <w:lvl w:ilvl="7" w:tplc="04270019" w:tentative="1">
      <w:start w:val="1"/>
      <w:numFmt w:val="lowerLetter"/>
      <w:lvlText w:val="%8."/>
      <w:lvlJc w:val="left"/>
      <w:pPr>
        <w:ind w:left="6183" w:hanging="360"/>
      </w:pPr>
    </w:lvl>
    <w:lvl w:ilvl="8" w:tplc="0427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10" w15:restartNumberingAfterBreak="0">
    <w:nsid w:val="2FAD45D4"/>
    <w:multiLevelType w:val="hybridMultilevel"/>
    <w:tmpl w:val="4044CC08"/>
    <w:lvl w:ilvl="0" w:tplc="E548A1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2B11B6"/>
    <w:multiLevelType w:val="hybridMultilevel"/>
    <w:tmpl w:val="5FCC9B12"/>
    <w:lvl w:ilvl="0" w:tplc="96BE8ED8">
      <w:start w:val="1"/>
      <w:numFmt w:val="upperLetter"/>
      <w:lvlText w:val="(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EB65CF"/>
    <w:multiLevelType w:val="hybridMultilevel"/>
    <w:tmpl w:val="9642E8A8"/>
    <w:lvl w:ilvl="0" w:tplc="04270011">
      <w:start w:val="1"/>
      <w:numFmt w:val="decimal"/>
      <w:lvlText w:val="%1)"/>
      <w:lvlJc w:val="left"/>
      <w:pPr>
        <w:ind w:left="786" w:hanging="360"/>
      </w:pPr>
      <w:rPr>
        <w:rFonts w:hint="default"/>
        <w:color w:val="00000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66A2CF8"/>
    <w:multiLevelType w:val="hybridMultilevel"/>
    <w:tmpl w:val="BB729CC8"/>
    <w:lvl w:ilvl="0" w:tplc="CCFC92CA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858" w:hanging="360"/>
      </w:pPr>
    </w:lvl>
    <w:lvl w:ilvl="2" w:tplc="0427001B" w:tentative="1">
      <w:start w:val="1"/>
      <w:numFmt w:val="lowerRoman"/>
      <w:lvlText w:val="%3."/>
      <w:lvlJc w:val="right"/>
      <w:pPr>
        <w:ind w:left="3578" w:hanging="180"/>
      </w:pPr>
    </w:lvl>
    <w:lvl w:ilvl="3" w:tplc="0427000F" w:tentative="1">
      <w:start w:val="1"/>
      <w:numFmt w:val="decimal"/>
      <w:lvlText w:val="%4."/>
      <w:lvlJc w:val="left"/>
      <w:pPr>
        <w:ind w:left="4298" w:hanging="360"/>
      </w:pPr>
    </w:lvl>
    <w:lvl w:ilvl="4" w:tplc="04270019" w:tentative="1">
      <w:start w:val="1"/>
      <w:numFmt w:val="lowerLetter"/>
      <w:lvlText w:val="%5."/>
      <w:lvlJc w:val="left"/>
      <w:pPr>
        <w:ind w:left="5018" w:hanging="360"/>
      </w:pPr>
    </w:lvl>
    <w:lvl w:ilvl="5" w:tplc="0427001B" w:tentative="1">
      <w:start w:val="1"/>
      <w:numFmt w:val="lowerRoman"/>
      <w:lvlText w:val="%6."/>
      <w:lvlJc w:val="right"/>
      <w:pPr>
        <w:ind w:left="5738" w:hanging="180"/>
      </w:pPr>
    </w:lvl>
    <w:lvl w:ilvl="6" w:tplc="0427000F" w:tentative="1">
      <w:start w:val="1"/>
      <w:numFmt w:val="decimal"/>
      <w:lvlText w:val="%7."/>
      <w:lvlJc w:val="left"/>
      <w:pPr>
        <w:ind w:left="6458" w:hanging="360"/>
      </w:pPr>
    </w:lvl>
    <w:lvl w:ilvl="7" w:tplc="04270019" w:tentative="1">
      <w:start w:val="1"/>
      <w:numFmt w:val="lowerLetter"/>
      <w:lvlText w:val="%8."/>
      <w:lvlJc w:val="left"/>
      <w:pPr>
        <w:ind w:left="7178" w:hanging="360"/>
      </w:pPr>
    </w:lvl>
    <w:lvl w:ilvl="8" w:tplc="0427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4" w15:restartNumberingAfterBreak="0">
    <w:nsid w:val="37642E80"/>
    <w:multiLevelType w:val="hybridMultilevel"/>
    <w:tmpl w:val="D17AD45A"/>
    <w:lvl w:ilvl="0" w:tplc="067C0B9C">
      <w:start w:val="1"/>
      <w:numFmt w:val="upperLetter"/>
      <w:lvlText w:val="(%1."/>
      <w:lvlJc w:val="left"/>
      <w:pPr>
        <w:ind w:left="36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6" w:hanging="360"/>
      </w:pPr>
    </w:lvl>
    <w:lvl w:ilvl="2" w:tplc="0427001B" w:tentative="1">
      <w:start w:val="1"/>
      <w:numFmt w:val="lowerRoman"/>
      <w:lvlText w:val="%3."/>
      <w:lvlJc w:val="right"/>
      <w:pPr>
        <w:ind w:left="1806" w:hanging="180"/>
      </w:pPr>
    </w:lvl>
    <w:lvl w:ilvl="3" w:tplc="0427000F" w:tentative="1">
      <w:start w:val="1"/>
      <w:numFmt w:val="decimal"/>
      <w:lvlText w:val="%4."/>
      <w:lvlJc w:val="left"/>
      <w:pPr>
        <w:ind w:left="2526" w:hanging="360"/>
      </w:pPr>
    </w:lvl>
    <w:lvl w:ilvl="4" w:tplc="04270019" w:tentative="1">
      <w:start w:val="1"/>
      <w:numFmt w:val="lowerLetter"/>
      <w:lvlText w:val="%5."/>
      <w:lvlJc w:val="left"/>
      <w:pPr>
        <w:ind w:left="3246" w:hanging="360"/>
      </w:pPr>
    </w:lvl>
    <w:lvl w:ilvl="5" w:tplc="0427001B" w:tentative="1">
      <w:start w:val="1"/>
      <w:numFmt w:val="lowerRoman"/>
      <w:lvlText w:val="%6."/>
      <w:lvlJc w:val="right"/>
      <w:pPr>
        <w:ind w:left="3966" w:hanging="180"/>
      </w:pPr>
    </w:lvl>
    <w:lvl w:ilvl="6" w:tplc="0427000F" w:tentative="1">
      <w:start w:val="1"/>
      <w:numFmt w:val="decimal"/>
      <w:lvlText w:val="%7."/>
      <w:lvlJc w:val="left"/>
      <w:pPr>
        <w:ind w:left="4686" w:hanging="360"/>
      </w:pPr>
    </w:lvl>
    <w:lvl w:ilvl="7" w:tplc="04270019" w:tentative="1">
      <w:start w:val="1"/>
      <w:numFmt w:val="lowerLetter"/>
      <w:lvlText w:val="%8."/>
      <w:lvlJc w:val="left"/>
      <w:pPr>
        <w:ind w:left="5406" w:hanging="360"/>
      </w:pPr>
    </w:lvl>
    <w:lvl w:ilvl="8" w:tplc="0427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15" w15:restartNumberingAfterBreak="0">
    <w:nsid w:val="38DE615C"/>
    <w:multiLevelType w:val="hybridMultilevel"/>
    <w:tmpl w:val="9438CC30"/>
    <w:lvl w:ilvl="0" w:tplc="E27EACA4">
      <w:start w:val="1"/>
      <w:numFmt w:val="upperLetter"/>
      <w:lvlText w:val="(%1."/>
      <w:lvlJc w:val="left"/>
      <w:pPr>
        <w:ind w:left="36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6" w:hanging="360"/>
      </w:pPr>
    </w:lvl>
    <w:lvl w:ilvl="2" w:tplc="0427001B" w:tentative="1">
      <w:start w:val="1"/>
      <w:numFmt w:val="lowerRoman"/>
      <w:lvlText w:val="%3."/>
      <w:lvlJc w:val="right"/>
      <w:pPr>
        <w:ind w:left="1806" w:hanging="180"/>
      </w:pPr>
    </w:lvl>
    <w:lvl w:ilvl="3" w:tplc="0427000F" w:tentative="1">
      <w:start w:val="1"/>
      <w:numFmt w:val="decimal"/>
      <w:lvlText w:val="%4."/>
      <w:lvlJc w:val="left"/>
      <w:pPr>
        <w:ind w:left="2526" w:hanging="360"/>
      </w:pPr>
    </w:lvl>
    <w:lvl w:ilvl="4" w:tplc="04270019" w:tentative="1">
      <w:start w:val="1"/>
      <w:numFmt w:val="lowerLetter"/>
      <w:lvlText w:val="%5."/>
      <w:lvlJc w:val="left"/>
      <w:pPr>
        <w:ind w:left="3246" w:hanging="360"/>
      </w:pPr>
    </w:lvl>
    <w:lvl w:ilvl="5" w:tplc="0427001B" w:tentative="1">
      <w:start w:val="1"/>
      <w:numFmt w:val="lowerRoman"/>
      <w:lvlText w:val="%6."/>
      <w:lvlJc w:val="right"/>
      <w:pPr>
        <w:ind w:left="3966" w:hanging="180"/>
      </w:pPr>
    </w:lvl>
    <w:lvl w:ilvl="6" w:tplc="0427000F" w:tentative="1">
      <w:start w:val="1"/>
      <w:numFmt w:val="decimal"/>
      <w:lvlText w:val="%7."/>
      <w:lvlJc w:val="left"/>
      <w:pPr>
        <w:ind w:left="4686" w:hanging="360"/>
      </w:pPr>
    </w:lvl>
    <w:lvl w:ilvl="7" w:tplc="04270019" w:tentative="1">
      <w:start w:val="1"/>
      <w:numFmt w:val="lowerLetter"/>
      <w:lvlText w:val="%8."/>
      <w:lvlJc w:val="left"/>
      <w:pPr>
        <w:ind w:left="5406" w:hanging="360"/>
      </w:pPr>
    </w:lvl>
    <w:lvl w:ilvl="8" w:tplc="0427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16" w15:restartNumberingAfterBreak="0">
    <w:nsid w:val="416A3990"/>
    <w:multiLevelType w:val="hybridMultilevel"/>
    <w:tmpl w:val="C42AFA8C"/>
    <w:lvl w:ilvl="0" w:tplc="4B7AE8FC">
      <w:start w:val="1"/>
      <w:numFmt w:val="upperLetter"/>
      <w:lvlText w:val="(%1."/>
      <w:lvlJc w:val="left"/>
      <w:pPr>
        <w:ind w:left="36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6" w:hanging="360"/>
      </w:pPr>
    </w:lvl>
    <w:lvl w:ilvl="2" w:tplc="0427001B" w:tentative="1">
      <w:start w:val="1"/>
      <w:numFmt w:val="lowerRoman"/>
      <w:lvlText w:val="%3."/>
      <w:lvlJc w:val="right"/>
      <w:pPr>
        <w:ind w:left="1806" w:hanging="180"/>
      </w:pPr>
    </w:lvl>
    <w:lvl w:ilvl="3" w:tplc="0427000F" w:tentative="1">
      <w:start w:val="1"/>
      <w:numFmt w:val="decimal"/>
      <w:lvlText w:val="%4."/>
      <w:lvlJc w:val="left"/>
      <w:pPr>
        <w:ind w:left="2526" w:hanging="360"/>
      </w:pPr>
    </w:lvl>
    <w:lvl w:ilvl="4" w:tplc="04270019" w:tentative="1">
      <w:start w:val="1"/>
      <w:numFmt w:val="lowerLetter"/>
      <w:lvlText w:val="%5."/>
      <w:lvlJc w:val="left"/>
      <w:pPr>
        <w:ind w:left="3246" w:hanging="360"/>
      </w:pPr>
    </w:lvl>
    <w:lvl w:ilvl="5" w:tplc="0427001B" w:tentative="1">
      <w:start w:val="1"/>
      <w:numFmt w:val="lowerRoman"/>
      <w:lvlText w:val="%6."/>
      <w:lvlJc w:val="right"/>
      <w:pPr>
        <w:ind w:left="3966" w:hanging="180"/>
      </w:pPr>
    </w:lvl>
    <w:lvl w:ilvl="6" w:tplc="0427000F" w:tentative="1">
      <w:start w:val="1"/>
      <w:numFmt w:val="decimal"/>
      <w:lvlText w:val="%7."/>
      <w:lvlJc w:val="left"/>
      <w:pPr>
        <w:ind w:left="4686" w:hanging="360"/>
      </w:pPr>
    </w:lvl>
    <w:lvl w:ilvl="7" w:tplc="04270019" w:tentative="1">
      <w:start w:val="1"/>
      <w:numFmt w:val="lowerLetter"/>
      <w:lvlText w:val="%8."/>
      <w:lvlJc w:val="left"/>
      <w:pPr>
        <w:ind w:left="5406" w:hanging="360"/>
      </w:pPr>
    </w:lvl>
    <w:lvl w:ilvl="8" w:tplc="0427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17" w15:restartNumberingAfterBreak="0">
    <w:nsid w:val="41D00DAC"/>
    <w:multiLevelType w:val="hybridMultilevel"/>
    <w:tmpl w:val="276469A4"/>
    <w:lvl w:ilvl="0" w:tplc="FFFFFFF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2D06CE5"/>
    <w:multiLevelType w:val="singleLevel"/>
    <w:tmpl w:val="FFFFFFFF"/>
    <w:lvl w:ilvl="0">
      <w:start w:val="1"/>
      <w:numFmt w:val="decimal"/>
      <w:lvlText w:val="%1."/>
      <w:legacy w:legacy="1" w:legacySpace="0" w:legacyIndent="792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452D7F46"/>
    <w:multiLevelType w:val="hybridMultilevel"/>
    <w:tmpl w:val="36280CF6"/>
    <w:lvl w:ilvl="0" w:tplc="4036BA8C">
      <w:start w:val="1"/>
      <w:numFmt w:val="upperLetter"/>
      <w:lvlText w:val="(%1."/>
      <w:lvlJc w:val="left"/>
      <w:pPr>
        <w:ind w:left="120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6" w:hanging="360"/>
      </w:pPr>
    </w:lvl>
    <w:lvl w:ilvl="2" w:tplc="0427001B" w:tentative="1">
      <w:start w:val="1"/>
      <w:numFmt w:val="lowerRoman"/>
      <w:lvlText w:val="%3."/>
      <w:lvlJc w:val="right"/>
      <w:pPr>
        <w:ind w:left="2646" w:hanging="180"/>
      </w:pPr>
    </w:lvl>
    <w:lvl w:ilvl="3" w:tplc="0427000F" w:tentative="1">
      <w:start w:val="1"/>
      <w:numFmt w:val="decimal"/>
      <w:lvlText w:val="%4."/>
      <w:lvlJc w:val="left"/>
      <w:pPr>
        <w:ind w:left="3366" w:hanging="360"/>
      </w:pPr>
    </w:lvl>
    <w:lvl w:ilvl="4" w:tplc="04270019" w:tentative="1">
      <w:start w:val="1"/>
      <w:numFmt w:val="lowerLetter"/>
      <w:lvlText w:val="%5."/>
      <w:lvlJc w:val="left"/>
      <w:pPr>
        <w:ind w:left="4086" w:hanging="360"/>
      </w:pPr>
    </w:lvl>
    <w:lvl w:ilvl="5" w:tplc="0427001B" w:tentative="1">
      <w:start w:val="1"/>
      <w:numFmt w:val="lowerRoman"/>
      <w:lvlText w:val="%6."/>
      <w:lvlJc w:val="right"/>
      <w:pPr>
        <w:ind w:left="4806" w:hanging="180"/>
      </w:pPr>
    </w:lvl>
    <w:lvl w:ilvl="6" w:tplc="0427000F" w:tentative="1">
      <w:start w:val="1"/>
      <w:numFmt w:val="decimal"/>
      <w:lvlText w:val="%7."/>
      <w:lvlJc w:val="left"/>
      <w:pPr>
        <w:ind w:left="5526" w:hanging="360"/>
      </w:pPr>
    </w:lvl>
    <w:lvl w:ilvl="7" w:tplc="04270019" w:tentative="1">
      <w:start w:val="1"/>
      <w:numFmt w:val="lowerLetter"/>
      <w:lvlText w:val="%8."/>
      <w:lvlJc w:val="left"/>
      <w:pPr>
        <w:ind w:left="6246" w:hanging="360"/>
      </w:pPr>
    </w:lvl>
    <w:lvl w:ilvl="8" w:tplc="0427001B" w:tentative="1">
      <w:start w:val="1"/>
      <w:numFmt w:val="lowerRoman"/>
      <w:lvlText w:val="%9."/>
      <w:lvlJc w:val="right"/>
      <w:pPr>
        <w:ind w:left="6966" w:hanging="180"/>
      </w:pPr>
    </w:lvl>
  </w:abstractNum>
  <w:abstractNum w:abstractNumId="20" w15:restartNumberingAfterBreak="0">
    <w:nsid w:val="47D73417"/>
    <w:multiLevelType w:val="hybridMultilevel"/>
    <w:tmpl w:val="D0E44498"/>
    <w:lvl w:ilvl="0" w:tplc="D26E6128">
      <w:start w:val="1"/>
      <w:numFmt w:val="upperLetter"/>
      <w:lvlText w:val="(%1."/>
      <w:lvlJc w:val="left"/>
      <w:pPr>
        <w:ind w:left="156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86" w:hanging="360"/>
      </w:pPr>
    </w:lvl>
    <w:lvl w:ilvl="2" w:tplc="0427001B" w:tentative="1">
      <w:start w:val="1"/>
      <w:numFmt w:val="lowerRoman"/>
      <w:lvlText w:val="%3."/>
      <w:lvlJc w:val="right"/>
      <w:pPr>
        <w:ind w:left="3006" w:hanging="180"/>
      </w:pPr>
    </w:lvl>
    <w:lvl w:ilvl="3" w:tplc="0427000F" w:tentative="1">
      <w:start w:val="1"/>
      <w:numFmt w:val="decimal"/>
      <w:lvlText w:val="%4."/>
      <w:lvlJc w:val="left"/>
      <w:pPr>
        <w:ind w:left="3726" w:hanging="360"/>
      </w:pPr>
    </w:lvl>
    <w:lvl w:ilvl="4" w:tplc="04270019" w:tentative="1">
      <w:start w:val="1"/>
      <w:numFmt w:val="lowerLetter"/>
      <w:lvlText w:val="%5."/>
      <w:lvlJc w:val="left"/>
      <w:pPr>
        <w:ind w:left="4446" w:hanging="360"/>
      </w:pPr>
    </w:lvl>
    <w:lvl w:ilvl="5" w:tplc="0427001B" w:tentative="1">
      <w:start w:val="1"/>
      <w:numFmt w:val="lowerRoman"/>
      <w:lvlText w:val="%6."/>
      <w:lvlJc w:val="right"/>
      <w:pPr>
        <w:ind w:left="5166" w:hanging="180"/>
      </w:pPr>
    </w:lvl>
    <w:lvl w:ilvl="6" w:tplc="0427000F" w:tentative="1">
      <w:start w:val="1"/>
      <w:numFmt w:val="decimal"/>
      <w:lvlText w:val="%7."/>
      <w:lvlJc w:val="left"/>
      <w:pPr>
        <w:ind w:left="5886" w:hanging="360"/>
      </w:pPr>
    </w:lvl>
    <w:lvl w:ilvl="7" w:tplc="04270019" w:tentative="1">
      <w:start w:val="1"/>
      <w:numFmt w:val="lowerLetter"/>
      <w:lvlText w:val="%8."/>
      <w:lvlJc w:val="left"/>
      <w:pPr>
        <w:ind w:left="6606" w:hanging="360"/>
      </w:pPr>
    </w:lvl>
    <w:lvl w:ilvl="8" w:tplc="0427001B" w:tentative="1">
      <w:start w:val="1"/>
      <w:numFmt w:val="lowerRoman"/>
      <w:lvlText w:val="%9."/>
      <w:lvlJc w:val="right"/>
      <w:pPr>
        <w:ind w:left="7326" w:hanging="180"/>
      </w:pPr>
    </w:lvl>
  </w:abstractNum>
  <w:abstractNum w:abstractNumId="21" w15:restartNumberingAfterBreak="0">
    <w:nsid w:val="49DB1DB6"/>
    <w:multiLevelType w:val="hybridMultilevel"/>
    <w:tmpl w:val="C16E161C"/>
    <w:lvl w:ilvl="0" w:tplc="842887B2">
      <w:start w:val="1"/>
      <w:numFmt w:val="decimal"/>
      <w:lvlText w:val="%1."/>
      <w:lvlJc w:val="left"/>
      <w:pPr>
        <w:ind w:left="2204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2924" w:hanging="360"/>
      </w:pPr>
    </w:lvl>
    <w:lvl w:ilvl="2" w:tplc="0427001B" w:tentative="1">
      <w:start w:val="1"/>
      <w:numFmt w:val="lowerRoman"/>
      <w:lvlText w:val="%3."/>
      <w:lvlJc w:val="right"/>
      <w:pPr>
        <w:ind w:left="3644" w:hanging="180"/>
      </w:pPr>
    </w:lvl>
    <w:lvl w:ilvl="3" w:tplc="0427000F" w:tentative="1">
      <w:start w:val="1"/>
      <w:numFmt w:val="decimal"/>
      <w:lvlText w:val="%4."/>
      <w:lvlJc w:val="left"/>
      <w:pPr>
        <w:ind w:left="4364" w:hanging="360"/>
      </w:pPr>
    </w:lvl>
    <w:lvl w:ilvl="4" w:tplc="04270019" w:tentative="1">
      <w:start w:val="1"/>
      <w:numFmt w:val="lowerLetter"/>
      <w:lvlText w:val="%5."/>
      <w:lvlJc w:val="left"/>
      <w:pPr>
        <w:ind w:left="5084" w:hanging="360"/>
      </w:pPr>
    </w:lvl>
    <w:lvl w:ilvl="5" w:tplc="0427001B" w:tentative="1">
      <w:start w:val="1"/>
      <w:numFmt w:val="lowerRoman"/>
      <w:lvlText w:val="%6."/>
      <w:lvlJc w:val="right"/>
      <w:pPr>
        <w:ind w:left="5804" w:hanging="180"/>
      </w:pPr>
    </w:lvl>
    <w:lvl w:ilvl="6" w:tplc="0427000F" w:tentative="1">
      <w:start w:val="1"/>
      <w:numFmt w:val="decimal"/>
      <w:lvlText w:val="%7."/>
      <w:lvlJc w:val="left"/>
      <w:pPr>
        <w:ind w:left="6524" w:hanging="360"/>
      </w:pPr>
    </w:lvl>
    <w:lvl w:ilvl="7" w:tplc="04270019" w:tentative="1">
      <w:start w:val="1"/>
      <w:numFmt w:val="lowerLetter"/>
      <w:lvlText w:val="%8."/>
      <w:lvlJc w:val="left"/>
      <w:pPr>
        <w:ind w:left="7244" w:hanging="360"/>
      </w:pPr>
    </w:lvl>
    <w:lvl w:ilvl="8" w:tplc="0427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2" w15:restartNumberingAfterBreak="0">
    <w:nsid w:val="4BCB5D19"/>
    <w:multiLevelType w:val="hybridMultilevel"/>
    <w:tmpl w:val="0CCA11C8"/>
    <w:lvl w:ilvl="0" w:tplc="BDE6B616">
      <w:start w:val="1"/>
      <w:numFmt w:val="decimal"/>
      <w:lvlText w:val="%1."/>
      <w:lvlJc w:val="left"/>
      <w:pPr>
        <w:ind w:left="928" w:hanging="360"/>
      </w:pPr>
      <w:rPr>
        <w:color w:val="00000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D27E91"/>
    <w:multiLevelType w:val="hybridMultilevel"/>
    <w:tmpl w:val="3488943A"/>
    <w:lvl w:ilvl="0" w:tplc="6B0C2858">
      <w:start w:val="1"/>
      <w:numFmt w:val="upperLetter"/>
      <w:lvlText w:val="(%1."/>
      <w:lvlJc w:val="left"/>
      <w:pPr>
        <w:ind w:left="156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86" w:hanging="360"/>
      </w:pPr>
    </w:lvl>
    <w:lvl w:ilvl="2" w:tplc="0427001B" w:tentative="1">
      <w:start w:val="1"/>
      <w:numFmt w:val="lowerRoman"/>
      <w:lvlText w:val="%3."/>
      <w:lvlJc w:val="right"/>
      <w:pPr>
        <w:ind w:left="3006" w:hanging="180"/>
      </w:pPr>
    </w:lvl>
    <w:lvl w:ilvl="3" w:tplc="0427000F" w:tentative="1">
      <w:start w:val="1"/>
      <w:numFmt w:val="decimal"/>
      <w:lvlText w:val="%4."/>
      <w:lvlJc w:val="left"/>
      <w:pPr>
        <w:ind w:left="3726" w:hanging="360"/>
      </w:pPr>
    </w:lvl>
    <w:lvl w:ilvl="4" w:tplc="04270019" w:tentative="1">
      <w:start w:val="1"/>
      <w:numFmt w:val="lowerLetter"/>
      <w:lvlText w:val="%5."/>
      <w:lvlJc w:val="left"/>
      <w:pPr>
        <w:ind w:left="4446" w:hanging="360"/>
      </w:pPr>
    </w:lvl>
    <w:lvl w:ilvl="5" w:tplc="0427001B" w:tentative="1">
      <w:start w:val="1"/>
      <w:numFmt w:val="lowerRoman"/>
      <w:lvlText w:val="%6."/>
      <w:lvlJc w:val="right"/>
      <w:pPr>
        <w:ind w:left="5166" w:hanging="180"/>
      </w:pPr>
    </w:lvl>
    <w:lvl w:ilvl="6" w:tplc="0427000F" w:tentative="1">
      <w:start w:val="1"/>
      <w:numFmt w:val="decimal"/>
      <w:lvlText w:val="%7."/>
      <w:lvlJc w:val="left"/>
      <w:pPr>
        <w:ind w:left="5886" w:hanging="360"/>
      </w:pPr>
    </w:lvl>
    <w:lvl w:ilvl="7" w:tplc="04270019" w:tentative="1">
      <w:start w:val="1"/>
      <w:numFmt w:val="lowerLetter"/>
      <w:lvlText w:val="%8."/>
      <w:lvlJc w:val="left"/>
      <w:pPr>
        <w:ind w:left="6606" w:hanging="360"/>
      </w:pPr>
    </w:lvl>
    <w:lvl w:ilvl="8" w:tplc="0427001B" w:tentative="1">
      <w:start w:val="1"/>
      <w:numFmt w:val="lowerRoman"/>
      <w:lvlText w:val="%9."/>
      <w:lvlJc w:val="right"/>
      <w:pPr>
        <w:ind w:left="7326" w:hanging="180"/>
      </w:pPr>
    </w:lvl>
  </w:abstractNum>
  <w:abstractNum w:abstractNumId="24" w15:restartNumberingAfterBreak="0">
    <w:nsid w:val="5EA24453"/>
    <w:multiLevelType w:val="hybridMultilevel"/>
    <w:tmpl w:val="484AA798"/>
    <w:lvl w:ilvl="0" w:tplc="1418505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63C66661"/>
    <w:multiLevelType w:val="hybridMultilevel"/>
    <w:tmpl w:val="BDEC9704"/>
    <w:lvl w:ilvl="0" w:tplc="C4963E4E">
      <w:start w:val="1"/>
      <w:numFmt w:val="upperLetter"/>
      <w:lvlText w:val="(%1."/>
      <w:lvlJc w:val="left"/>
      <w:pPr>
        <w:ind w:left="36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6" w:hanging="360"/>
      </w:pPr>
    </w:lvl>
    <w:lvl w:ilvl="2" w:tplc="0427001B" w:tentative="1">
      <w:start w:val="1"/>
      <w:numFmt w:val="lowerRoman"/>
      <w:lvlText w:val="%3."/>
      <w:lvlJc w:val="right"/>
      <w:pPr>
        <w:ind w:left="1806" w:hanging="180"/>
      </w:pPr>
    </w:lvl>
    <w:lvl w:ilvl="3" w:tplc="0427000F" w:tentative="1">
      <w:start w:val="1"/>
      <w:numFmt w:val="decimal"/>
      <w:lvlText w:val="%4."/>
      <w:lvlJc w:val="left"/>
      <w:pPr>
        <w:ind w:left="2526" w:hanging="360"/>
      </w:pPr>
    </w:lvl>
    <w:lvl w:ilvl="4" w:tplc="04270019" w:tentative="1">
      <w:start w:val="1"/>
      <w:numFmt w:val="lowerLetter"/>
      <w:lvlText w:val="%5."/>
      <w:lvlJc w:val="left"/>
      <w:pPr>
        <w:ind w:left="3246" w:hanging="360"/>
      </w:pPr>
    </w:lvl>
    <w:lvl w:ilvl="5" w:tplc="0427001B" w:tentative="1">
      <w:start w:val="1"/>
      <w:numFmt w:val="lowerRoman"/>
      <w:lvlText w:val="%6."/>
      <w:lvlJc w:val="right"/>
      <w:pPr>
        <w:ind w:left="3966" w:hanging="180"/>
      </w:pPr>
    </w:lvl>
    <w:lvl w:ilvl="6" w:tplc="0427000F" w:tentative="1">
      <w:start w:val="1"/>
      <w:numFmt w:val="decimal"/>
      <w:lvlText w:val="%7."/>
      <w:lvlJc w:val="left"/>
      <w:pPr>
        <w:ind w:left="4686" w:hanging="360"/>
      </w:pPr>
    </w:lvl>
    <w:lvl w:ilvl="7" w:tplc="04270019" w:tentative="1">
      <w:start w:val="1"/>
      <w:numFmt w:val="lowerLetter"/>
      <w:lvlText w:val="%8."/>
      <w:lvlJc w:val="left"/>
      <w:pPr>
        <w:ind w:left="5406" w:hanging="360"/>
      </w:pPr>
    </w:lvl>
    <w:lvl w:ilvl="8" w:tplc="0427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26" w15:restartNumberingAfterBreak="0">
    <w:nsid w:val="745003F1"/>
    <w:multiLevelType w:val="hybridMultilevel"/>
    <w:tmpl w:val="1918155C"/>
    <w:lvl w:ilvl="0" w:tplc="76B80DA6">
      <w:start w:val="1"/>
      <w:numFmt w:val="upperLetter"/>
      <w:lvlText w:val="(%1."/>
      <w:lvlJc w:val="left"/>
      <w:pPr>
        <w:ind w:left="36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6" w:hanging="360"/>
      </w:pPr>
    </w:lvl>
    <w:lvl w:ilvl="2" w:tplc="0427001B" w:tentative="1">
      <w:start w:val="1"/>
      <w:numFmt w:val="lowerRoman"/>
      <w:lvlText w:val="%3."/>
      <w:lvlJc w:val="right"/>
      <w:pPr>
        <w:ind w:left="1806" w:hanging="180"/>
      </w:pPr>
    </w:lvl>
    <w:lvl w:ilvl="3" w:tplc="0427000F" w:tentative="1">
      <w:start w:val="1"/>
      <w:numFmt w:val="decimal"/>
      <w:lvlText w:val="%4."/>
      <w:lvlJc w:val="left"/>
      <w:pPr>
        <w:ind w:left="2526" w:hanging="360"/>
      </w:pPr>
    </w:lvl>
    <w:lvl w:ilvl="4" w:tplc="04270019" w:tentative="1">
      <w:start w:val="1"/>
      <w:numFmt w:val="lowerLetter"/>
      <w:lvlText w:val="%5."/>
      <w:lvlJc w:val="left"/>
      <w:pPr>
        <w:ind w:left="3246" w:hanging="360"/>
      </w:pPr>
    </w:lvl>
    <w:lvl w:ilvl="5" w:tplc="0427001B" w:tentative="1">
      <w:start w:val="1"/>
      <w:numFmt w:val="lowerRoman"/>
      <w:lvlText w:val="%6."/>
      <w:lvlJc w:val="right"/>
      <w:pPr>
        <w:ind w:left="3966" w:hanging="180"/>
      </w:pPr>
    </w:lvl>
    <w:lvl w:ilvl="6" w:tplc="0427000F" w:tentative="1">
      <w:start w:val="1"/>
      <w:numFmt w:val="decimal"/>
      <w:lvlText w:val="%7."/>
      <w:lvlJc w:val="left"/>
      <w:pPr>
        <w:ind w:left="4686" w:hanging="360"/>
      </w:pPr>
    </w:lvl>
    <w:lvl w:ilvl="7" w:tplc="04270019" w:tentative="1">
      <w:start w:val="1"/>
      <w:numFmt w:val="lowerLetter"/>
      <w:lvlText w:val="%8."/>
      <w:lvlJc w:val="left"/>
      <w:pPr>
        <w:ind w:left="5406" w:hanging="360"/>
      </w:pPr>
    </w:lvl>
    <w:lvl w:ilvl="8" w:tplc="0427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27" w15:restartNumberingAfterBreak="0">
    <w:nsid w:val="783E3B3C"/>
    <w:multiLevelType w:val="hybridMultilevel"/>
    <w:tmpl w:val="1D26C326"/>
    <w:lvl w:ilvl="0" w:tplc="EA8A61E6">
      <w:start w:val="1"/>
      <w:numFmt w:val="upperLetter"/>
      <w:lvlText w:val="(%1."/>
      <w:lvlJc w:val="left"/>
      <w:pPr>
        <w:ind w:left="36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6" w:hanging="360"/>
      </w:pPr>
    </w:lvl>
    <w:lvl w:ilvl="2" w:tplc="0427001B" w:tentative="1">
      <w:start w:val="1"/>
      <w:numFmt w:val="lowerRoman"/>
      <w:lvlText w:val="%3."/>
      <w:lvlJc w:val="right"/>
      <w:pPr>
        <w:ind w:left="1806" w:hanging="180"/>
      </w:pPr>
    </w:lvl>
    <w:lvl w:ilvl="3" w:tplc="0427000F" w:tentative="1">
      <w:start w:val="1"/>
      <w:numFmt w:val="decimal"/>
      <w:lvlText w:val="%4."/>
      <w:lvlJc w:val="left"/>
      <w:pPr>
        <w:ind w:left="2526" w:hanging="360"/>
      </w:pPr>
    </w:lvl>
    <w:lvl w:ilvl="4" w:tplc="04270019" w:tentative="1">
      <w:start w:val="1"/>
      <w:numFmt w:val="lowerLetter"/>
      <w:lvlText w:val="%5."/>
      <w:lvlJc w:val="left"/>
      <w:pPr>
        <w:ind w:left="3246" w:hanging="360"/>
      </w:pPr>
    </w:lvl>
    <w:lvl w:ilvl="5" w:tplc="0427001B" w:tentative="1">
      <w:start w:val="1"/>
      <w:numFmt w:val="lowerRoman"/>
      <w:lvlText w:val="%6."/>
      <w:lvlJc w:val="right"/>
      <w:pPr>
        <w:ind w:left="3966" w:hanging="180"/>
      </w:pPr>
    </w:lvl>
    <w:lvl w:ilvl="6" w:tplc="0427000F" w:tentative="1">
      <w:start w:val="1"/>
      <w:numFmt w:val="decimal"/>
      <w:lvlText w:val="%7."/>
      <w:lvlJc w:val="left"/>
      <w:pPr>
        <w:ind w:left="4686" w:hanging="360"/>
      </w:pPr>
    </w:lvl>
    <w:lvl w:ilvl="7" w:tplc="04270019" w:tentative="1">
      <w:start w:val="1"/>
      <w:numFmt w:val="lowerLetter"/>
      <w:lvlText w:val="%8."/>
      <w:lvlJc w:val="left"/>
      <w:pPr>
        <w:ind w:left="5406" w:hanging="360"/>
      </w:pPr>
    </w:lvl>
    <w:lvl w:ilvl="8" w:tplc="0427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28" w15:restartNumberingAfterBreak="0">
    <w:nsid w:val="7AD356C4"/>
    <w:multiLevelType w:val="hybridMultilevel"/>
    <w:tmpl w:val="CD281914"/>
    <w:lvl w:ilvl="0" w:tplc="BD0270B2">
      <w:start w:val="1"/>
      <w:numFmt w:val="upperLetter"/>
      <w:lvlText w:val="(%1."/>
      <w:lvlJc w:val="left"/>
      <w:pPr>
        <w:ind w:left="36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6" w:hanging="360"/>
      </w:pPr>
    </w:lvl>
    <w:lvl w:ilvl="2" w:tplc="0427001B" w:tentative="1">
      <w:start w:val="1"/>
      <w:numFmt w:val="lowerRoman"/>
      <w:lvlText w:val="%3."/>
      <w:lvlJc w:val="right"/>
      <w:pPr>
        <w:ind w:left="1806" w:hanging="180"/>
      </w:pPr>
    </w:lvl>
    <w:lvl w:ilvl="3" w:tplc="0427000F" w:tentative="1">
      <w:start w:val="1"/>
      <w:numFmt w:val="decimal"/>
      <w:lvlText w:val="%4."/>
      <w:lvlJc w:val="left"/>
      <w:pPr>
        <w:ind w:left="2526" w:hanging="360"/>
      </w:pPr>
    </w:lvl>
    <w:lvl w:ilvl="4" w:tplc="04270019" w:tentative="1">
      <w:start w:val="1"/>
      <w:numFmt w:val="lowerLetter"/>
      <w:lvlText w:val="%5."/>
      <w:lvlJc w:val="left"/>
      <w:pPr>
        <w:ind w:left="3246" w:hanging="360"/>
      </w:pPr>
    </w:lvl>
    <w:lvl w:ilvl="5" w:tplc="0427001B" w:tentative="1">
      <w:start w:val="1"/>
      <w:numFmt w:val="lowerRoman"/>
      <w:lvlText w:val="%6."/>
      <w:lvlJc w:val="right"/>
      <w:pPr>
        <w:ind w:left="3966" w:hanging="180"/>
      </w:pPr>
    </w:lvl>
    <w:lvl w:ilvl="6" w:tplc="0427000F" w:tentative="1">
      <w:start w:val="1"/>
      <w:numFmt w:val="decimal"/>
      <w:lvlText w:val="%7."/>
      <w:lvlJc w:val="left"/>
      <w:pPr>
        <w:ind w:left="4686" w:hanging="360"/>
      </w:pPr>
    </w:lvl>
    <w:lvl w:ilvl="7" w:tplc="04270019" w:tentative="1">
      <w:start w:val="1"/>
      <w:numFmt w:val="lowerLetter"/>
      <w:lvlText w:val="%8."/>
      <w:lvlJc w:val="left"/>
      <w:pPr>
        <w:ind w:left="5406" w:hanging="360"/>
      </w:pPr>
    </w:lvl>
    <w:lvl w:ilvl="8" w:tplc="0427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29" w15:restartNumberingAfterBreak="0">
    <w:nsid w:val="7B4F515F"/>
    <w:multiLevelType w:val="hybridMultilevel"/>
    <w:tmpl w:val="CC7A0EAE"/>
    <w:lvl w:ilvl="0" w:tplc="201C1D50">
      <w:start w:val="1"/>
      <w:numFmt w:val="upperLetter"/>
      <w:lvlText w:val="(%1."/>
      <w:lvlJc w:val="left"/>
      <w:pPr>
        <w:ind w:left="36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6" w:hanging="360"/>
      </w:pPr>
    </w:lvl>
    <w:lvl w:ilvl="2" w:tplc="0427001B" w:tentative="1">
      <w:start w:val="1"/>
      <w:numFmt w:val="lowerRoman"/>
      <w:lvlText w:val="%3."/>
      <w:lvlJc w:val="right"/>
      <w:pPr>
        <w:ind w:left="1806" w:hanging="180"/>
      </w:pPr>
    </w:lvl>
    <w:lvl w:ilvl="3" w:tplc="0427000F" w:tentative="1">
      <w:start w:val="1"/>
      <w:numFmt w:val="decimal"/>
      <w:lvlText w:val="%4."/>
      <w:lvlJc w:val="left"/>
      <w:pPr>
        <w:ind w:left="2526" w:hanging="360"/>
      </w:pPr>
    </w:lvl>
    <w:lvl w:ilvl="4" w:tplc="04270019" w:tentative="1">
      <w:start w:val="1"/>
      <w:numFmt w:val="lowerLetter"/>
      <w:lvlText w:val="%5."/>
      <w:lvlJc w:val="left"/>
      <w:pPr>
        <w:ind w:left="3246" w:hanging="360"/>
      </w:pPr>
    </w:lvl>
    <w:lvl w:ilvl="5" w:tplc="0427001B" w:tentative="1">
      <w:start w:val="1"/>
      <w:numFmt w:val="lowerRoman"/>
      <w:lvlText w:val="%6."/>
      <w:lvlJc w:val="right"/>
      <w:pPr>
        <w:ind w:left="3966" w:hanging="180"/>
      </w:pPr>
    </w:lvl>
    <w:lvl w:ilvl="6" w:tplc="0427000F" w:tentative="1">
      <w:start w:val="1"/>
      <w:numFmt w:val="decimal"/>
      <w:lvlText w:val="%7."/>
      <w:lvlJc w:val="left"/>
      <w:pPr>
        <w:ind w:left="4686" w:hanging="360"/>
      </w:pPr>
    </w:lvl>
    <w:lvl w:ilvl="7" w:tplc="04270019" w:tentative="1">
      <w:start w:val="1"/>
      <w:numFmt w:val="lowerLetter"/>
      <w:lvlText w:val="%8."/>
      <w:lvlJc w:val="left"/>
      <w:pPr>
        <w:ind w:left="5406" w:hanging="360"/>
      </w:pPr>
    </w:lvl>
    <w:lvl w:ilvl="8" w:tplc="0427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30" w15:restartNumberingAfterBreak="0">
    <w:nsid w:val="7CC8510F"/>
    <w:multiLevelType w:val="hybridMultilevel"/>
    <w:tmpl w:val="B88C847C"/>
    <w:lvl w:ilvl="0" w:tplc="6C2C5C2E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DCF4C4C"/>
    <w:multiLevelType w:val="hybridMultilevel"/>
    <w:tmpl w:val="77F6B7C0"/>
    <w:lvl w:ilvl="0" w:tplc="292CF5E8">
      <w:start w:val="1"/>
      <w:numFmt w:val="upperLetter"/>
      <w:lvlText w:val="(%1."/>
      <w:lvlJc w:val="left"/>
      <w:pPr>
        <w:ind w:left="36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6" w:hanging="360"/>
      </w:pPr>
    </w:lvl>
    <w:lvl w:ilvl="2" w:tplc="0427001B" w:tentative="1">
      <w:start w:val="1"/>
      <w:numFmt w:val="lowerRoman"/>
      <w:lvlText w:val="%3."/>
      <w:lvlJc w:val="right"/>
      <w:pPr>
        <w:ind w:left="1806" w:hanging="180"/>
      </w:pPr>
    </w:lvl>
    <w:lvl w:ilvl="3" w:tplc="0427000F" w:tentative="1">
      <w:start w:val="1"/>
      <w:numFmt w:val="decimal"/>
      <w:lvlText w:val="%4."/>
      <w:lvlJc w:val="left"/>
      <w:pPr>
        <w:ind w:left="2526" w:hanging="360"/>
      </w:pPr>
    </w:lvl>
    <w:lvl w:ilvl="4" w:tplc="04270019" w:tentative="1">
      <w:start w:val="1"/>
      <w:numFmt w:val="lowerLetter"/>
      <w:lvlText w:val="%5."/>
      <w:lvlJc w:val="left"/>
      <w:pPr>
        <w:ind w:left="3246" w:hanging="360"/>
      </w:pPr>
    </w:lvl>
    <w:lvl w:ilvl="5" w:tplc="0427001B" w:tentative="1">
      <w:start w:val="1"/>
      <w:numFmt w:val="lowerRoman"/>
      <w:lvlText w:val="%6."/>
      <w:lvlJc w:val="right"/>
      <w:pPr>
        <w:ind w:left="3966" w:hanging="180"/>
      </w:pPr>
    </w:lvl>
    <w:lvl w:ilvl="6" w:tplc="0427000F" w:tentative="1">
      <w:start w:val="1"/>
      <w:numFmt w:val="decimal"/>
      <w:lvlText w:val="%7."/>
      <w:lvlJc w:val="left"/>
      <w:pPr>
        <w:ind w:left="4686" w:hanging="360"/>
      </w:pPr>
    </w:lvl>
    <w:lvl w:ilvl="7" w:tplc="04270019" w:tentative="1">
      <w:start w:val="1"/>
      <w:numFmt w:val="lowerLetter"/>
      <w:lvlText w:val="%8."/>
      <w:lvlJc w:val="left"/>
      <w:pPr>
        <w:ind w:left="5406" w:hanging="360"/>
      </w:pPr>
    </w:lvl>
    <w:lvl w:ilvl="8" w:tplc="0427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32" w15:restartNumberingAfterBreak="0">
    <w:nsid w:val="7EA25568"/>
    <w:multiLevelType w:val="hybridMultilevel"/>
    <w:tmpl w:val="731A2892"/>
    <w:lvl w:ilvl="0" w:tplc="27065EB4">
      <w:start w:val="1"/>
      <w:numFmt w:val="upperLetter"/>
      <w:lvlText w:val="(%1."/>
      <w:lvlJc w:val="left"/>
      <w:pPr>
        <w:ind w:left="13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06" w:hanging="360"/>
      </w:pPr>
    </w:lvl>
    <w:lvl w:ilvl="2" w:tplc="0427001B" w:tentative="1">
      <w:start w:val="1"/>
      <w:numFmt w:val="lowerRoman"/>
      <w:lvlText w:val="%3."/>
      <w:lvlJc w:val="right"/>
      <w:pPr>
        <w:ind w:left="2826" w:hanging="180"/>
      </w:pPr>
    </w:lvl>
    <w:lvl w:ilvl="3" w:tplc="0427000F" w:tentative="1">
      <w:start w:val="1"/>
      <w:numFmt w:val="decimal"/>
      <w:lvlText w:val="%4."/>
      <w:lvlJc w:val="left"/>
      <w:pPr>
        <w:ind w:left="3546" w:hanging="360"/>
      </w:pPr>
    </w:lvl>
    <w:lvl w:ilvl="4" w:tplc="04270019" w:tentative="1">
      <w:start w:val="1"/>
      <w:numFmt w:val="lowerLetter"/>
      <w:lvlText w:val="%5."/>
      <w:lvlJc w:val="left"/>
      <w:pPr>
        <w:ind w:left="4266" w:hanging="360"/>
      </w:pPr>
    </w:lvl>
    <w:lvl w:ilvl="5" w:tplc="0427001B" w:tentative="1">
      <w:start w:val="1"/>
      <w:numFmt w:val="lowerRoman"/>
      <w:lvlText w:val="%6."/>
      <w:lvlJc w:val="right"/>
      <w:pPr>
        <w:ind w:left="4986" w:hanging="180"/>
      </w:pPr>
    </w:lvl>
    <w:lvl w:ilvl="6" w:tplc="0427000F" w:tentative="1">
      <w:start w:val="1"/>
      <w:numFmt w:val="decimal"/>
      <w:lvlText w:val="%7."/>
      <w:lvlJc w:val="left"/>
      <w:pPr>
        <w:ind w:left="5706" w:hanging="360"/>
      </w:pPr>
    </w:lvl>
    <w:lvl w:ilvl="7" w:tplc="04270019" w:tentative="1">
      <w:start w:val="1"/>
      <w:numFmt w:val="lowerLetter"/>
      <w:lvlText w:val="%8."/>
      <w:lvlJc w:val="left"/>
      <w:pPr>
        <w:ind w:left="6426" w:hanging="360"/>
      </w:pPr>
    </w:lvl>
    <w:lvl w:ilvl="8" w:tplc="0427001B" w:tentative="1">
      <w:start w:val="1"/>
      <w:numFmt w:val="lowerRoman"/>
      <w:lvlText w:val="%9."/>
      <w:lvlJc w:val="right"/>
      <w:pPr>
        <w:ind w:left="7146" w:hanging="180"/>
      </w:pPr>
    </w:lvl>
  </w:abstractNum>
  <w:num w:numId="1" w16cid:durableId="142622019">
    <w:abstractNumId w:val="24"/>
  </w:num>
  <w:num w:numId="2" w16cid:durableId="1151796515">
    <w:abstractNumId w:val="21"/>
  </w:num>
  <w:num w:numId="3" w16cid:durableId="69350345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50532610">
    <w:abstractNumId w:val="23"/>
  </w:num>
  <w:num w:numId="5" w16cid:durableId="2058620535">
    <w:abstractNumId w:val="25"/>
  </w:num>
  <w:num w:numId="6" w16cid:durableId="1159007349">
    <w:abstractNumId w:val="4"/>
  </w:num>
  <w:num w:numId="7" w16cid:durableId="605502426">
    <w:abstractNumId w:val="27"/>
  </w:num>
  <w:num w:numId="8" w16cid:durableId="986738171">
    <w:abstractNumId w:val="7"/>
  </w:num>
  <w:num w:numId="9" w16cid:durableId="668606877">
    <w:abstractNumId w:val="12"/>
  </w:num>
  <w:num w:numId="10" w16cid:durableId="420687752">
    <w:abstractNumId w:val="30"/>
  </w:num>
  <w:num w:numId="11" w16cid:durableId="209807404">
    <w:abstractNumId w:val="6"/>
  </w:num>
  <w:num w:numId="12" w16cid:durableId="197209791">
    <w:abstractNumId w:val="31"/>
  </w:num>
  <w:num w:numId="13" w16cid:durableId="275716007">
    <w:abstractNumId w:val="29"/>
  </w:num>
  <w:num w:numId="14" w16cid:durableId="1580169827">
    <w:abstractNumId w:val="1"/>
  </w:num>
  <w:num w:numId="15" w16cid:durableId="706220871">
    <w:abstractNumId w:val="3"/>
  </w:num>
  <w:num w:numId="16" w16cid:durableId="1300569575">
    <w:abstractNumId w:val="11"/>
  </w:num>
  <w:num w:numId="17" w16cid:durableId="1637098526">
    <w:abstractNumId w:val="26"/>
  </w:num>
  <w:num w:numId="18" w16cid:durableId="1558971757">
    <w:abstractNumId w:val="28"/>
  </w:num>
  <w:num w:numId="19" w16cid:durableId="249050485">
    <w:abstractNumId w:val="14"/>
  </w:num>
  <w:num w:numId="20" w16cid:durableId="1451313805">
    <w:abstractNumId w:val="8"/>
  </w:num>
  <w:num w:numId="21" w16cid:durableId="51080571">
    <w:abstractNumId w:val="0"/>
  </w:num>
  <w:num w:numId="22" w16cid:durableId="699207434">
    <w:abstractNumId w:val="17"/>
  </w:num>
  <w:num w:numId="23" w16cid:durableId="1978220318">
    <w:abstractNumId w:val="9"/>
  </w:num>
  <w:num w:numId="24" w16cid:durableId="495807192">
    <w:abstractNumId w:val="10"/>
  </w:num>
  <w:num w:numId="25" w16cid:durableId="1212770908">
    <w:abstractNumId w:val="2"/>
  </w:num>
  <w:num w:numId="26" w16cid:durableId="689138217">
    <w:abstractNumId w:val="15"/>
  </w:num>
  <w:num w:numId="27" w16cid:durableId="1573807368">
    <w:abstractNumId w:val="16"/>
  </w:num>
  <w:num w:numId="28" w16cid:durableId="49305729">
    <w:abstractNumId w:val="19"/>
  </w:num>
  <w:num w:numId="29" w16cid:durableId="2146073380">
    <w:abstractNumId w:val="5"/>
  </w:num>
  <w:num w:numId="30" w16cid:durableId="1750225055">
    <w:abstractNumId w:val="18"/>
  </w:num>
  <w:num w:numId="31" w16cid:durableId="1078088525">
    <w:abstractNumId w:val="13"/>
  </w:num>
  <w:num w:numId="32" w16cid:durableId="1009796476">
    <w:abstractNumId w:val="20"/>
  </w:num>
  <w:num w:numId="33" w16cid:durableId="1266887042">
    <w:abstractNumId w:val="3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E36"/>
    <w:rsid w:val="000001CC"/>
    <w:rsid w:val="00000B82"/>
    <w:rsid w:val="00000E94"/>
    <w:rsid w:val="00000EEB"/>
    <w:rsid w:val="00001159"/>
    <w:rsid w:val="00001408"/>
    <w:rsid w:val="000014E2"/>
    <w:rsid w:val="000016CA"/>
    <w:rsid w:val="0000190B"/>
    <w:rsid w:val="00001C88"/>
    <w:rsid w:val="00001CB7"/>
    <w:rsid w:val="0000247F"/>
    <w:rsid w:val="000024B4"/>
    <w:rsid w:val="00002959"/>
    <w:rsid w:val="00002D50"/>
    <w:rsid w:val="00002F03"/>
    <w:rsid w:val="0000310E"/>
    <w:rsid w:val="00003281"/>
    <w:rsid w:val="0000385A"/>
    <w:rsid w:val="000039A8"/>
    <w:rsid w:val="000041C5"/>
    <w:rsid w:val="00004227"/>
    <w:rsid w:val="00004331"/>
    <w:rsid w:val="00004F7F"/>
    <w:rsid w:val="00005137"/>
    <w:rsid w:val="00005A89"/>
    <w:rsid w:val="00005FD8"/>
    <w:rsid w:val="0000620D"/>
    <w:rsid w:val="00006598"/>
    <w:rsid w:val="00006645"/>
    <w:rsid w:val="0000666B"/>
    <w:rsid w:val="00006A69"/>
    <w:rsid w:val="00006A99"/>
    <w:rsid w:val="00006B12"/>
    <w:rsid w:val="00006B3F"/>
    <w:rsid w:val="00007216"/>
    <w:rsid w:val="00007402"/>
    <w:rsid w:val="00007574"/>
    <w:rsid w:val="000077DA"/>
    <w:rsid w:val="00007888"/>
    <w:rsid w:val="00007960"/>
    <w:rsid w:val="00007A77"/>
    <w:rsid w:val="000102BC"/>
    <w:rsid w:val="000105CE"/>
    <w:rsid w:val="000108B3"/>
    <w:rsid w:val="00010AEA"/>
    <w:rsid w:val="00010BD2"/>
    <w:rsid w:val="00010C60"/>
    <w:rsid w:val="00010EDA"/>
    <w:rsid w:val="00011094"/>
    <w:rsid w:val="0001115A"/>
    <w:rsid w:val="000114F0"/>
    <w:rsid w:val="000116E1"/>
    <w:rsid w:val="000116EE"/>
    <w:rsid w:val="0001188A"/>
    <w:rsid w:val="0001190D"/>
    <w:rsid w:val="00011AB1"/>
    <w:rsid w:val="00011D3C"/>
    <w:rsid w:val="000120CE"/>
    <w:rsid w:val="0001222C"/>
    <w:rsid w:val="0001235A"/>
    <w:rsid w:val="00012760"/>
    <w:rsid w:val="00012811"/>
    <w:rsid w:val="000128D8"/>
    <w:rsid w:val="000129B7"/>
    <w:rsid w:val="00012DB5"/>
    <w:rsid w:val="000130A3"/>
    <w:rsid w:val="000132CD"/>
    <w:rsid w:val="00013505"/>
    <w:rsid w:val="00013550"/>
    <w:rsid w:val="00013613"/>
    <w:rsid w:val="000137B2"/>
    <w:rsid w:val="00013921"/>
    <w:rsid w:val="000139FE"/>
    <w:rsid w:val="00013BFF"/>
    <w:rsid w:val="00013C62"/>
    <w:rsid w:val="00014155"/>
    <w:rsid w:val="00014216"/>
    <w:rsid w:val="000142F9"/>
    <w:rsid w:val="00014353"/>
    <w:rsid w:val="00014524"/>
    <w:rsid w:val="00014D91"/>
    <w:rsid w:val="0001583B"/>
    <w:rsid w:val="0001584B"/>
    <w:rsid w:val="000158FC"/>
    <w:rsid w:val="00015A5F"/>
    <w:rsid w:val="00015BFD"/>
    <w:rsid w:val="00015C71"/>
    <w:rsid w:val="00015D57"/>
    <w:rsid w:val="00016129"/>
    <w:rsid w:val="00016262"/>
    <w:rsid w:val="000169EC"/>
    <w:rsid w:val="000174F2"/>
    <w:rsid w:val="00017790"/>
    <w:rsid w:val="000177A1"/>
    <w:rsid w:val="00017B8E"/>
    <w:rsid w:val="00017F10"/>
    <w:rsid w:val="0002004C"/>
    <w:rsid w:val="000200F3"/>
    <w:rsid w:val="0002034A"/>
    <w:rsid w:val="00020442"/>
    <w:rsid w:val="0002045F"/>
    <w:rsid w:val="0002055F"/>
    <w:rsid w:val="000206BD"/>
    <w:rsid w:val="000210E0"/>
    <w:rsid w:val="00021432"/>
    <w:rsid w:val="00021721"/>
    <w:rsid w:val="000217C9"/>
    <w:rsid w:val="0002182B"/>
    <w:rsid w:val="00021F00"/>
    <w:rsid w:val="0002220C"/>
    <w:rsid w:val="000223DA"/>
    <w:rsid w:val="00022AE2"/>
    <w:rsid w:val="00022B3C"/>
    <w:rsid w:val="00022C02"/>
    <w:rsid w:val="00023191"/>
    <w:rsid w:val="00023289"/>
    <w:rsid w:val="00023410"/>
    <w:rsid w:val="000237D8"/>
    <w:rsid w:val="00023B48"/>
    <w:rsid w:val="00023D23"/>
    <w:rsid w:val="0002412C"/>
    <w:rsid w:val="00024184"/>
    <w:rsid w:val="000243E6"/>
    <w:rsid w:val="0002458E"/>
    <w:rsid w:val="000245BA"/>
    <w:rsid w:val="00024A44"/>
    <w:rsid w:val="00024C73"/>
    <w:rsid w:val="00024FFF"/>
    <w:rsid w:val="000253A4"/>
    <w:rsid w:val="000253D2"/>
    <w:rsid w:val="00025415"/>
    <w:rsid w:val="000254AE"/>
    <w:rsid w:val="00025749"/>
    <w:rsid w:val="00025B7A"/>
    <w:rsid w:val="00025DB3"/>
    <w:rsid w:val="00025FDE"/>
    <w:rsid w:val="0002676C"/>
    <w:rsid w:val="00026C37"/>
    <w:rsid w:val="00026C7D"/>
    <w:rsid w:val="00027054"/>
    <w:rsid w:val="00027135"/>
    <w:rsid w:val="00027137"/>
    <w:rsid w:val="00027360"/>
    <w:rsid w:val="00027774"/>
    <w:rsid w:val="000305F0"/>
    <w:rsid w:val="000309FC"/>
    <w:rsid w:val="00030B11"/>
    <w:rsid w:val="00030CD7"/>
    <w:rsid w:val="00030D61"/>
    <w:rsid w:val="00030D92"/>
    <w:rsid w:val="00030F3D"/>
    <w:rsid w:val="0003116D"/>
    <w:rsid w:val="000313A6"/>
    <w:rsid w:val="0003163C"/>
    <w:rsid w:val="00031B95"/>
    <w:rsid w:val="00031D83"/>
    <w:rsid w:val="00031E89"/>
    <w:rsid w:val="00031F20"/>
    <w:rsid w:val="00032165"/>
    <w:rsid w:val="00032500"/>
    <w:rsid w:val="0003270A"/>
    <w:rsid w:val="00032896"/>
    <w:rsid w:val="00032AA4"/>
    <w:rsid w:val="00032AD7"/>
    <w:rsid w:val="00032BA3"/>
    <w:rsid w:val="00032E44"/>
    <w:rsid w:val="00033193"/>
    <w:rsid w:val="00033379"/>
    <w:rsid w:val="00033976"/>
    <w:rsid w:val="000339A5"/>
    <w:rsid w:val="000343FB"/>
    <w:rsid w:val="00034403"/>
    <w:rsid w:val="00034529"/>
    <w:rsid w:val="00034921"/>
    <w:rsid w:val="00034A5D"/>
    <w:rsid w:val="00034DD1"/>
    <w:rsid w:val="00034E00"/>
    <w:rsid w:val="00034EAB"/>
    <w:rsid w:val="00035117"/>
    <w:rsid w:val="0003517A"/>
    <w:rsid w:val="0003523C"/>
    <w:rsid w:val="00035395"/>
    <w:rsid w:val="00035566"/>
    <w:rsid w:val="00035881"/>
    <w:rsid w:val="0003589E"/>
    <w:rsid w:val="00035B12"/>
    <w:rsid w:val="00035BDD"/>
    <w:rsid w:val="00035C03"/>
    <w:rsid w:val="00035C26"/>
    <w:rsid w:val="00035CA1"/>
    <w:rsid w:val="000366C4"/>
    <w:rsid w:val="00036811"/>
    <w:rsid w:val="00036B97"/>
    <w:rsid w:val="00036EDE"/>
    <w:rsid w:val="00037045"/>
    <w:rsid w:val="00037228"/>
    <w:rsid w:val="000373A1"/>
    <w:rsid w:val="00037A58"/>
    <w:rsid w:val="00037A85"/>
    <w:rsid w:val="00037E21"/>
    <w:rsid w:val="000400B0"/>
    <w:rsid w:val="000400CC"/>
    <w:rsid w:val="0004053D"/>
    <w:rsid w:val="00040924"/>
    <w:rsid w:val="00040DC7"/>
    <w:rsid w:val="00040F3A"/>
    <w:rsid w:val="00041431"/>
    <w:rsid w:val="000417C1"/>
    <w:rsid w:val="000420E8"/>
    <w:rsid w:val="00042548"/>
    <w:rsid w:val="00042A8D"/>
    <w:rsid w:val="000430DC"/>
    <w:rsid w:val="000431AD"/>
    <w:rsid w:val="000432D3"/>
    <w:rsid w:val="00043496"/>
    <w:rsid w:val="0004368B"/>
    <w:rsid w:val="00043817"/>
    <w:rsid w:val="000438D7"/>
    <w:rsid w:val="00043DD7"/>
    <w:rsid w:val="00044105"/>
    <w:rsid w:val="00044387"/>
    <w:rsid w:val="0004459C"/>
    <w:rsid w:val="000448D1"/>
    <w:rsid w:val="00045493"/>
    <w:rsid w:val="00045853"/>
    <w:rsid w:val="00045897"/>
    <w:rsid w:val="000458BD"/>
    <w:rsid w:val="00045978"/>
    <w:rsid w:val="00045B1A"/>
    <w:rsid w:val="00046578"/>
    <w:rsid w:val="00046595"/>
    <w:rsid w:val="00046BB1"/>
    <w:rsid w:val="00046C29"/>
    <w:rsid w:val="00046E11"/>
    <w:rsid w:val="00046E1E"/>
    <w:rsid w:val="00046E91"/>
    <w:rsid w:val="00046F68"/>
    <w:rsid w:val="000471C8"/>
    <w:rsid w:val="000472CA"/>
    <w:rsid w:val="00047421"/>
    <w:rsid w:val="0004757C"/>
    <w:rsid w:val="000478CB"/>
    <w:rsid w:val="00047A1D"/>
    <w:rsid w:val="00047CCD"/>
    <w:rsid w:val="00047DF4"/>
    <w:rsid w:val="0005010A"/>
    <w:rsid w:val="0005045B"/>
    <w:rsid w:val="00050ABB"/>
    <w:rsid w:val="00050D4E"/>
    <w:rsid w:val="00050DD6"/>
    <w:rsid w:val="00050E68"/>
    <w:rsid w:val="00050E85"/>
    <w:rsid w:val="00050EEC"/>
    <w:rsid w:val="00050F4B"/>
    <w:rsid w:val="0005112D"/>
    <w:rsid w:val="000512DE"/>
    <w:rsid w:val="00051660"/>
    <w:rsid w:val="00051A07"/>
    <w:rsid w:val="00052147"/>
    <w:rsid w:val="00052404"/>
    <w:rsid w:val="00052552"/>
    <w:rsid w:val="00052986"/>
    <w:rsid w:val="0005298F"/>
    <w:rsid w:val="00052B21"/>
    <w:rsid w:val="00052CDE"/>
    <w:rsid w:val="00052D62"/>
    <w:rsid w:val="00052DB0"/>
    <w:rsid w:val="00052F5C"/>
    <w:rsid w:val="0005358D"/>
    <w:rsid w:val="00053ABE"/>
    <w:rsid w:val="00053C7E"/>
    <w:rsid w:val="0005445D"/>
    <w:rsid w:val="000545B6"/>
    <w:rsid w:val="00054891"/>
    <w:rsid w:val="00054A62"/>
    <w:rsid w:val="00054F37"/>
    <w:rsid w:val="0005502C"/>
    <w:rsid w:val="000550B7"/>
    <w:rsid w:val="000550CF"/>
    <w:rsid w:val="00055318"/>
    <w:rsid w:val="000556F9"/>
    <w:rsid w:val="00055710"/>
    <w:rsid w:val="000559BE"/>
    <w:rsid w:val="00055F62"/>
    <w:rsid w:val="00055FF0"/>
    <w:rsid w:val="0005617D"/>
    <w:rsid w:val="0005617E"/>
    <w:rsid w:val="000563CF"/>
    <w:rsid w:val="000564D2"/>
    <w:rsid w:val="00056791"/>
    <w:rsid w:val="00056914"/>
    <w:rsid w:val="00056AAC"/>
    <w:rsid w:val="00056D8F"/>
    <w:rsid w:val="00056FE3"/>
    <w:rsid w:val="00057AB6"/>
    <w:rsid w:val="00057E89"/>
    <w:rsid w:val="000603C8"/>
    <w:rsid w:val="000604DF"/>
    <w:rsid w:val="00060766"/>
    <w:rsid w:val="00060899"/>
    <w:rsid w:val="000609E3"/>
    <w:rsid w:val="00060A13"/>
    <w:rsid w:val="00060B5E"/>
    <w:rsid w:val="00060BDB"/>
    <w:rsid w:val="00060C86"/>
    <w:rsid w:val="00060D93"/>
    <w:rsid w:val="00061038"/>
    <w:rsid w:val="000610F7"/>
    <w:rsid w:val="000612B7"/>
    <w:rsid w:val="00061387"/>
    <w:rsid w:val="000614F7"/>
    <w:rsid w:val="00061557"/>
    <w:rsid w:val="000615FC"/>
    <w:rsid w:val="000617F3"/>
    <w:rsid w:val="00061BC4"/>
    <w:rsid w:val="00061C97"/>
    <w:rsid w:val="000621CA"/>
    <w:rsid w:val="000622F7"/>
    <w:rsid w:val="000624CC"/>
    <w:rsid w:val="00062736"/>
    <w:rsid w:val="000627E1"/>
    <w:rsid w:val="00062B71"/>
    <w:rsid w:val="000633AD"/>
    <w:rsid w:val="0006375A"/>
    <w:rsid w:val="00063999"/>
    <w:rsid w:val="00063AAA"/>
    <w:rsid w:val="00063BC9"/>
    <w:rsid w:val="00063C94"/>
    <w:rsid w:val="00063F13"/>
    <w:rsid w:val="00064511"/>
    <w:rsid w:val="00064722"/>
    <w:rsid w:val="000648B0"/>
    <w:rsid w:val="00064921"/>
    <w:rsid w:val="00064A6A"/>
    <w:rsid w:val="00064C88"/>
    <w:rsid w:val="00064DFB"/>
    <w:rsid w:val="00064E1B"/>
    <w:rsid w:val="0006504B"/>
    <w:rsid w:val="00065AFB"/>
    <w:rsid w:val="00065CA6"/>
    <w:rsid w:val="00065EC3"/>
    <w:rsid w:val="00066368"/>
    <w:rsid w:val="0006695E"/>
    <w:rsid w:val="000669DD"/>
    <w:rsid w:val="00066DD7"/>
    <w:rsid w:val="00066E37"/>
    <w:rsid w:val="00066F46"/>
    <w:rsid w:val="0006706F"/>
    <w:rsid w:val="00067091"/>
    <w:rsid w:val="00067119"/>
    <w:rsid w:val="00067885"/>
    <w:rsid w:val="00067A88"/>
    <w:rsid w:val="00067B01"/>
    <w:rsid w:val="00070017"/>
    <w:rsid w:val="000700BC"/>
    <w:rsid w:val="000703DC"/>
    <w:rsid w:val="00071082"/>
    <w:rsid w:val="000711BA"/>
    <w:rsid w:val="0007139D"/>
    <w:rsid w:val="0007141E"/>
    <w:rsid w:val="00071495"/>
    <w:rsid w:val="000716A2"/>
    <w:rsid w:val="00071742"/>
    <w:rsid w:val="00071884"/>
    <w:rsid w:val="00071979"/>
    <w:rsid w:val="00071C44"/>
    <w:rsid w:val="00071D57"/>
    <w:rsid w:val="00071E63"/>
    <w:rsid w:val="00071EFC"/>
    <w:rsid w:val="00071F78"/>
    <w:rsid w:val="00072044"/>
    <w:rsid w:val="000721E0"/>
    <w:rsid w:val="00072A8D"/>
    <w:rsid w:val="00072CAC"/>
    <w:rsid w:val="00072DCA"/>
    <w:rsid w:val="00072FA9"/>
    <w:rsid w:val="0007384B"/>
    <w:rsid w:val="000739B0"/>
    <w:rsid w:val="000739DF"/>
    <w:rsid w:val="00073CB8"/>
    <w:rsid w:val="000743D1"/>
    <w:rsid w:val="000744E6"/>
    <w:rsid w:val="0007483E"/>
    <w:rsid w:val="00074C32"/>
    <w:rsid w:val="00074C5D"/>
    <w:rsid w:val="00074E39"/>
    <w:rsid w:val="0007512C"/>
    <w:rsid w:val="000751B1"/>
    <w:rsid w:val="000753C7"/>
    <w:rsid w:val="00075478"/>
    <w:rsid w:val="000754E3"/>
    <w:rsid w:val="00075CEF"/>
    <w:rsid w:val="00075D3D"/>
    <w:rsid w:val="0007652A"/>
    <w:rsid w:val="00076DC7"/>
    <w:rsid w:val="00076DF3"/>
    <w:rsid w:val="00076EBD"/>
    <w:rsid w:val="000771FB"/>
    <w:rsid w:val="000773D6"/>
    <w:rsid w:val="00077528"/>
    <w:rsid w:val="00077532"/>
    <w:rsid w:val="0007778D"/>
    <w:rsid w:val="000779F8"/>
    <w:rsid w:val="00077BF7"/>
    <w:rsid w:val="00080008"/>
    <w:rsid w:val="000800AD"/>
    <w:rsid w:val="000801E1"/>
    <w:rsid w:val="00080376"/>
    <w:rsid w:val="000803CA"/>
    <w:rsid w:val="000803E0"/>
    <w:rsid w:val="00080640"/>
    <w:rsid w:val="00080937"/>
    <w:rsid w:val="000809F1"/>
    <w:rsid w:val="00080A04"/>
    <w:rsid w:val="00080CFD"/>
    <w:rsid w:val="00080DA7"/>
    <w:rsid w:val="00080EBE"/>
    <w:rsid w:val="000816C7"/>
    <w:rsid w:val="000817DA"/>
    <w:rsid w:val="00081CEE"/>
    <w:rsid w:val="00081F73"/>
    <w:rsid w:val="00082016"/>
    <w:rsid w:val="0008206F"/>
    <w:rsid w:val="00082491"/>
    <w:rsid w:val="0008254C"/>
    <w:rsid w:val="00082AD2"/>
    <w:rsid w:val="00082E32"/>
    <w:rsid w:val="00082FC6"/>
    <w:rsid w:val="00083125"/>
    <w:rsid w:val="0008330A"/>
    <w:rsid w:val="000835A6"/>
    <w:rsid w:val="00083A07"/>
    <w:rsid w:val="00083A8F"/>
    <w:rsid w:val="00083BC7"/>
    <w:rsid w:val="00083CC1"/>
    <w:rsid w:val="0008441A"/>
    <w:rsid w:val="00084E48"/>
    <w:rsid w:val="00084E8E"/>
    <w:rsid w:val="000856C1"/>
    <w:rsid w:val="000858D7"/>
    <w:rsid w:val="00085A79"/>
    <w:rsid w:val="00085BEA"/>
    <w:rsid w:val="000861D3"/>
    <w:rsid w:val="00086216"/>
    <w:rsid w:val="00086379"/>
    <w:rsid w:val="00086499"/>
    <w:rsid w:val="000867F7"/>
    <w:rsid w:val="00086880"/>
    <w:rsid w:val="00086B4D"/>
    <w:rsid w:val="00086C6C"/>
    <w:rsid w:val="000874F5"/>
    <w:rsid w:val="000877CE"/>
    <w:rsid w:val="00087864"/>
    <w:rsid w:val="00087D9F"/>
    <w:rsid w:val="00090200"/>
    <w:rsid w:val="00090334"/>
    <w:rsid w:val="00090A11"/>
    <w:rsid w:val="00090BDE"/>
    <w:rsid w:val="00090CFC"/>
    <w:rsid w:val="00090E5D"/>
    <w:rsid w:val="00090FB5"/>
    <w:rsid w:val="0009107A"/>
    <w:rsid w:val="00091258"/>
    <w:rsid w:val="00091A30"/>
    <w:rsid w:val="0009202C"/>
    <w:rsid w:val="000922F7"/>
    <w:rsid w:val="00092629"/>
    <w:rsid w:val="00092B19"/>
    <w:rsid w:val="00093357"/>
    <w:rsid w:val="00093675"/>
    <w:rsid w:val="00093753"/>
    <w:rsid w:val="000937A5"/>
    <w:rsid w:val="00093BCD"/>
    <w:rsid w:val="00093C6F"/>
    <w:rsid w:val="00093C9C"/>
    <w:rsid w:val="000951FC"/>
    <w:rsid w:val="000956B5"/>
    <w:rsid w:val="0009580D"/>
    <w:rsid w:val="00095D2A"/>
    <w:rsid w:val="000960BD"/>
    <w:rsid w:val="000960BF"/>
    <w:rsid w:val="000967AD"/>
    <w:rsid w:val="000968FD"/>
    <w:rsid w:val="00096BCB"/>
    <w:rsid w:val="00096C49"/>
    <w:rsid w:val="00096DA4"/>
    <w:rsid w:val="00096DC6"/>
    <w:rsid w:val="00096F40"/>
    <w:rsid w:val="00097170"/>
    <w:rsid w:val="000972AD"/>
    <w:rsid w:val="000972EC"/>
    <w:rsid w:val="00097849"/>
    <w:rsid w:val="000A01E0"/>
    <w:rsid w:val="000A031C"/>
    <w:rsid w:val="000A0597"/>
    <w:rsid w:val="000A08A3"/>
    <w:rsid w:val="000A0BD9"/>
    <w:rsid w:val="000A0D1E"/>
    <w:rsid w:val="000A19C6"/>
    <w:rsid w:val="000A1B71"/>
    <w:rsid w:val="000A20B3"/>
    <w:rsid w:val="000A20BC"/>
    <w:rsid w:val="000A249E"/>
    <w:rsid w:val="000A2AFE"/>
    <w:rsid w:val="000A2E2D"/>
    <w:rsid w:val="000A2E89"/>
    <w:rsid w:val="000A3346"/>
    <w:rsid w:val="000A337D"/>
    <w:rsid w:val="000A353F"/>
    <w:rsid w:val="000A46BB"/>
    <w:rsid w:val="000A489A"/>
    <w:rsid w:val="000A4E1A"/>
    <w:rsid w:val="000A5059"/>
    <w:rsid w:val="000A5609"/>
    <w:rsid w:val="000A5656"/>
    <w:rsid w:val="000A5A40"/>
    <w:rsid w:val="000A5A8F"/>
    <w:rsid w:val="000A5BB5"/>
    <w:rsid w:val="000A5BB6"/>
    <w:rsid w:val="000A5DA6"/>
    <w:rsid w:val="000A62F6"/>
    <w:rsid w:val="000A636D"/>
    <w:rsid w:val="000A66F6"/>
    <w:rsid w:val="000A6736"/>
    <w:rsid w:val="000A68FB"/>
    <w:rsid w:val="000A69CC"/>
    <w:rsid w:val="000A6C99"/>
    <w:rsid w:val="000A7152"/>
    <w:rsid w:val="000A7242"/>
    <w:rsid w:val="000A7287"/>
    <w:rsid w:val="000A7480"/>
    <w:rsid w:val="000A74AA"/>
    <w:rsid w:val="000A74F9"/>
    <w:rsid w:val="000A77D2"/>
    <w:rsid w:val="000B00F2"/>
    <w:rsid w:val="000B0468"/>
    <w:rsid w:val="000B064E"/>
    <w:rsid w:val="000B0865"/>
    <w:rsid w:val="000B1091"/>
    <w:rsid w:val="000B1106"/>
    <w:rsid w:val="000B14C3"/>
    <w:rsid w:val="000B1858"/>
    <w:rsid w:val="000B1E8A"/>
    <w:rsid w:val="000B2005"/>
    <w:rsid w:val="000B22C1"/>
    <w:rsid w:val="000B26F4"/>
    <w:rsid w:val="000B2857"/>
    <w:rsid w:val="000B2983"/>
    <w:rsid w:val="000B2A42"/>
    <w:rsid w:val="000B2E5F"/>
    <w:rsid w:val="000B3124"/>
    <w:rsid w:val="000B351A"/>
    <w:rsid w:val="000B3E40"/>
    <w:rsid w:val="000B4113"/>
    <w:rsid w:val="000B41FC"/>
    <w:rsid w:val="000B433B"/>
    <w:rsid w:val="000B45DF"/>
    <w:rsid w:val="000B4B92"/>
    <w:rsid w:val="000B4D47"/>
    <w:rsid w:val="000B50FE"/>
    <w:rsid w:val="000B5166"/>
    <w:rsid w:val="000B5600"/>
    <w:rsid w:val="000B57DC"/>
    <w:rsid w:val="000B5A02"/>
    <w:rsid w:val="000B5B07"/>
    <w:rsid w:val="000B5B33"/>
    <w:rsid w:val="000B5D14"/>
    <w:rsid w:val="000B5DDF"/>
    <w:rsid w:val="000B61CD"/>
    <w:rsid w:val="000B62A0"/>
    <w:rsid w:val="000B631A"/>
    <w:rsid w:val="000B6513"/>
    <w:rsid w:val="000B6A69"/>
    <w:rsid w:val="000B6B24"/>
    <w:rsid w:val="000B6E3F"/>
    <w:rsid w:val="000B6EF4"/>
    <w:rsid w:val="000B705C"/>
    <w:rsid w:val="000B70AF"/>
    <w:rsid w:val="000B7132"/>
    <w:rsid w:val="000B7494"/>
    <w:rsid w:val="000B7704"/>
    <w:rsid w:val="000B7828"/>
    <w:rsid w:val="000B7867"/>
    <w:rsid w:val="000B7B89"/>
    <w:rsid w:val="000B7CD5"/>
    <w:rsid w:val="000C0763"/>
    <w:rsid w:val="000C07C9"/>
    <w:rsid w:val="000C0856"/>
    <w:rsid w:val="000C0BA2"/>
    <w:rsid w:val="000C0E23"/>
    <w:rsid w:val="000C0ED0"/>
    <w:rsid w:val="000C1012"/>
    <w:rsid w:val="000C132C"/>
    <w:rsid w:val="000C1414"/>
    <w:rsid w:val="000C1631"/>
    <w:rsid w:val="000C1FB5"/>
    <w:rsid w:val="000C24EE"/>
    <w:rsid w:val="000C2BB2"/>
    <w:rsid w:val="000C2CEE"/>
    <w:rsid w:val="000C2F31"/>
    <w:rsid w:val="000C316C"/>
    <w:rsid w:val="000C344E"/>
    <w:rsid w:val="000C34CA"/>
    <w:rsid w:val="000C3763"/>
    <w:rsid w:val="000C3847"/>
    <w:rsid w:val="000C3860"/>
    <w:rsid w:val="000C3A36"/>
    <w:rsid w:val="000C3C78"/>
    <w:rsid w:val="000C3D71"/>
    <w:rsid w:val="000C47F9"/>
    <w:rsid w:val="000C492F"/>
    <w:rsid w:val="000C49DB"/>
    <w:rsid w:val="000C4AA8"/>
    <w:rsid w:val="000C4C5A"/>
    <w:rsid w:val="000C4CD8"/>
    <w:rsid w:val="000C4F9B"/>
    <w:rsid w:val="000C4FAA"/>
    <w:rsid w:val="000C5172"/>
    <w:rsid w:val="000C57AA"/>
    <w:rsid w:val="000C57C5"/>
    <w:rsid w:val="000C5B93"/>
    <w:rsid w:val="000C5BE1"/>
    <w:rsid w:val="000C5E8B"/>
    <w:rsid w:val="000C603C"/>
    <w:rsid w:val="000C64AE"/>
    <w:rsid w:val="000C68B2"/>
    <w:rsid w:val="000C726F"/>
    <w:rsid w:val="000C761B"/>
    <w:rsid w:val="000C7630"/>
    <w:rsid w:val="000C7A87"/>
    <w:rsid w:val="000C7A98"/>
    <w:rsid w:val="000C7F98"/>
    <w:rsid w:val="000D00CC"/>
    <w:rsid w:val="000D0424"/>
    <w:rsid w:val="000D047E"/>
    <w:rsid w:val="000D04A1"/>
    <w:rsid w:val="000D06DA"/>
    <w:rsid w:val="000D0712"/>
    <w:rsid w:val="000D0736"/>
    <w:rsid w:val="000D0B29"/>
    <w:rsid w:val="000D0CC3"/>
    <w:rsid w:val="000D0CF3"/>
    <w:rsid w:val="000D0D82"/>
    <w:rsid w:val="000D0ED7"/>
    <w:rsid w:val="000D12ED"/>
    <w:rsid w:val="000D14B0"/>
    <w:rsid w:val="000D1A07"/>
    <w:rsid w:val="000D1BA7"/>
    <w:rsid w:val="000D1EB0"/>
    <w:rsid w:val="000D1EF6"/>
    <w:rsid w:val="000D1F33"/>
    <w:rsid w:val="000D2058"/>
    <w:rsid w:val="000D2262"/>
    <w:rsid w:val="000D2288"/>
    <w:rsid w:val="000D22CD"/>
    <w:rsid w:val="000D262B"/>
    <w:rsid w:val="000D2AB2"/>
    <w:rsid w:val="000D2B23"/>
    <w:rsid w:val="000D2B86"/>
    <w:rsid w:val="000D2ED7"/>
    <w:rsid w:val="000D2F4D"/>
    <w:rsid w:val="000D30D4"/>
    <w:rsid w:val="000D3418"/>
    <w:rsid w:val="000D3539"/>
    <w:rsid w:val="000D3F5F"/>
    <w:rsid w:val="000D423B"/>
    <w:rsid w:val="000D451F"/>
    <w:rsid w:val="000D4546"/>
    <w:rsid w:val="000D47E6"/>
    <w:rsid w:val="000D4A84"/>
    <w:rsid w:val="000D4DF1"/>
    <w:rsid w:val="000D514E"/>
    <w:rsid w:val="000D514F"/>
    <w:rsid w:val="000D58B1"/>
    <w:rsid w:val="000D5A75"/>
    <w:rsid w:val="000D5B94"/>
    <w:rsid w:val="000D5C2B"/>
    <w:rsid w:val="000D5EEF"/>
    <w:rsid w:val="000D6482"/>
    <w:rsid w:val="000D6915"/>
    <w:rsid w:val="000D69F5"/>
    <w:rsid w:val="000D7444"/>
    <w:rsid w:val="000D745E"/>
    <w:rsid w:val="000D7885"/>
    <w:rsid w:val="000D7A56"/>
    <w:rsid w:val="000D7AF0"/>
    <w:rsid w:val="000D7EDD"/>
    <w:rsid w:val="000E00BB"/>
    <w:rsid w:val="000E0142"/>
    <w:rsid w:val="000E0328"/>
    <w:rsid w:val="000E0776"/>
    <w:rsid w:val="000E07A5"/>
    <w:rsid w:val="000E094B"/>
    <w:rsid w:val="000E0984"/>
    <w:rsid w:val="000E108E"/>
    <w:rsid w:val="000E1236"/>
    <w:rsid w:val="000E13BA"/>
    <w:rsid w:val="000E1483"/>
    <w:rsid w:val="000E157C"/>
    <w:rsid w:val="000E15BE"/>
    <w:rsid w:val="000E1ACD"/>
    <w:rsid w:val="000E1BF8"/>
    <w:rsid w:val="000E1EDE"/>
    <w:rsid w:val="000E20F1"/>
    <w:rsid w:val="000E276E"/>
    <w:rsid w:val="000E2988"/>
    <w:rsid w:val="000E2BE3"/>
    <w:rsid w:val="000E2C5D"/>
    <w:rsid w:val="000E312F"/>
    <w:rsid w:val="000E325C"/>
    <w:rsid w:val="000E32D3"/>
    <w:rsid w:val="000E344E"/>
    <w:rsid w:val="000E3479"/>
    <w:rsid w:val="000E3D3A"/>
    <w:rsid w:val="000E3F6D"/>
    <w:rsid w:val="000E40DC"/>
    <w:rsid w:val="000E4633"/>
    <w:rsid w:val="000E467C"/>
    <w:rsid w:val="000E46AC"/>
    <w:rsid w:val="000E4A5F"/>
    <w:rsid w:val="000E4C95"/>
    <w:rsid w:val="000E4D3A"/>
    <w:rsid w:val="000E4EB6"/>
    <w:rsid w:val="000E52A6"/>
    <w:rsid w:val="000E5368"/>
    <w:rsid w:val="000E5447"/>
    <w:rsid w:val="000E58D3"/>
    <w:rsid w:val="000E59C2"/>
    <w:rsid w:val="000E5A53"/>
    <w:rsid w:val="000E5F71"/>
    <w:rsid w:val="000E6001"/>
    <w:rsid w:val="000E6107"/>
    <w:rsid w:val="000E6114"/>
    <w:rsid w:val="000E68E4"/>
    <w:rsid w:val="000E6AD0"/>
    <w:rsid w:val="000E6E05"/>
    <w:rsid w:val="000E70FD"/>
    <w:rsid w:val="000E7171"/>
    <w:rsid w:val="000E758F"/>
    <w:rsid w:val="000E7B04"/>
    <w:rsid w:val="000E7C8A"/>
    <w:rsid w:val="000E7E66"/>
    <w:rsid w:val="000E7FBA"/>
    <w:rsid w:val="000F04D6"/>
    <w:rsid w:val="000F0A3A"/>
    <w:rsid w:val="000F0B09"/>
    <w:rsid w:val="000F0BB8"/>
    <w:rsid w:val="000F117C"/>
    <w:rsid w:val="000F1694"/>
    <w:rsid w:val="000F1861"/>
    <w:rsid w:val="000F1DE8"/>
    <w:rsid w:val="000F2048"/>
    <w:rsid w:val="000F21E1"/>
    <w:rsid w:val="000F231B"/>
    <w:rsid w:val="000F235C"/>
    <w:rsid w:val="000F267A"/>
    <w:rsid w:val="000F2908"/>
    <w:rsid w:val="000F2919"/>
    <w:rsid w:val="000F297F"/>
    <w:rsid w:val="000F2A6E"/>
    <w:rsid w:val="000F2DAC"/>
    <w:rsid w:val="000F307D"/>
    <w:rsid w:val="000F30C2"/>
    <w:rsid w:val="000F33A4"/>
    <w:rsid w:val="000F34FC"/>
    <w:rsid w:val="000F3671"/>
    <w:rsid w:val="000F3713"/>
    <w:rsid w:val="000F3ACD"/>
    <w:rsid w:val="000F3BAC"/>
    <w:rsid w:val="000F4160"/>
    <w:rsid w:val="000F466C"/>
    <w:rsid w:val="000F4AFD"/>
    <w:rsid w:val="000F4B4E"/>
    <w:rsid w:val="000F4CA4"/>
    <w:rsid w:val="000F4DEA"/>
    <w:rsid w:val="000F4EF7"/>
    <w:rsid w:val="000F4F05"/>
    <w:rsid w:val="000F4F94"/>
    <w:rsid w:val="000F5901"/>
    <w:rsid w:val="000F5B8F"/>
    <w:rsid w:val="000F5E1A"/>
    <w:rsid w:val="000F6005"/>
    <w:rsid w:val="000F609C"/>
    <w:rsid w:val="000F6472"/>
    <w:rsid w:val="000F66F6"/>
    <w:rsid w:val="000F67FF"/>
    <w:rsid w:val="000F686C"/>
    <w:rsid w:val="000F7246"/>
    <w:rsid w:val="000F72F3"/>
    <w:rsid w:val="000F7646"/>
    <w:rsid w:val="0010031D"/>
    <w:rsid w:val="001007BC"/>
    <w:rsid w:val="001007F9"/>
    <w:rsid w:val="00100831"/>
    <w:rsid w:val="00100F53"/>
    <w:rsid w:val="00100FB4"/>
    <w:rsid w:val="001010A3"/>
    <w:rsid w:val="001010DC"/>
    <w:rsid w:val="001011D8"/>
    <w:rsid w:val="00101AA9"/>
    <w:rsid w:val="00101BCF"/>
    <w:rsid w:val="00102171"/>
    <w:rsid w:val="00102321"/>
    <w:rsid w:val="0010236C"/>
    <w:rsid w:val="00102733"/>
    <w:rsid w:val="00102FF0"/>
    <w:rsid w:val="0010365A"/>
    <w:rsid w:val="001039E8"/>
    <w:rsid w:val="00103C41"/>
    <w:rsid w:val="00103CF0"/>
    <w:rsid w:val="00104656"/>
    <w:rsid w:val="00104741"/>
    <w:rsid w:val="00104775"/>
    <w:rsid w:val="00104916"/>
    <w:rsid w:val="00104D2B"/>
    <w:rsid w:val="00104FA8"/>
    <w:rsid w:val="001053CF"/>
    <w:rsid w:val="00105F88"/>
    <w:rsid w:val="00106474"/>
    <w:rsid w:val="00106AA7"/>
    <w:rsid w:val="00106CA4"/>
    <w:rsid w:val="00106D65"/>
    <w:rsid w:val="00106DEA"/>
    <w:rsid w:val="0010732F"/>
    <w:rsid w:val="00107365"/>
    <w:rsid w:val="00107918"/>
    <w:rsid w:val="00107DB2"/>
    <w:rsid w:val="00107E17"/>
    <w:rsid w:val="001100F4"/>
    <w:rsid w:val="001102AC"/>
    <w:rsid w:val="001102B8"/>
    <w:rsid w:val="001104FE"/>
    <w:rsid w:val="0011067E"/>
    <w:rsid w:val="00110801"/>
    <w:rsid w:val="00110AC3"/>
    <w:rsid w:val="00110B38"/>
    <w:rsid w:val="00110E91"/>
    <w:rsid w:val="001110D3"/>
    <w:rsid w:val="00111428"/>
    <w:rsid w:val="00111953"/>
    <w:rsid w:val="00111D12"/>
    <w:rsid w:val="0011290E"/>
    <w:rsid w:val="00112AD8"/>
    <w:rsid w:val="00112FF5"/>
    <w:rsid w:val="001131E0"/>
    <w:rsid w:val="00113281"/>
    <w:rsid w:val="0011344D"/>
    <w:rsid w:val="001135C4"/>
    <w:rsid w:val="001136B4"/>
    <w:rsid w:val="001138A4"/>
    <w:rsid w:val="0011435F"/>
    <w:rsid w:val="00114701"/>
    <w:rsid w:val="00114887"/>
    <w:rsid w:val="00114CC6"/>
    <w:rsid w:val="00114D29"/>
    <w:rsid w:val="0011549C"/>
    <w:rsid w:val="0011587B"/>
    <w:rsid w:val="001158C3"/>
    <w:rsid w:val="00115A95"/>
    <w:rsid w:val="00115C95"/>
    <w:rsid w:val="00115DB3"/>
    <w:rsid w:val="00116126"/>
    <w:rsid w:val="001161E5"/>
    <w:rsid w:val="00116243"/>
    <w:rsid w:val="00116261"/>
    <w:rsid w:val="0011634E"/>
    <w:rsid w:val="001170F3"/>
    <w:rsid w:val="00117507"/>
    <w:rsid w:val="001177FA"/>
    <w:rsid w:val="00117A70"/>
    <w:rsid w:val="00117B05"/>
    <w:rsid w:val="00120044"/>
    <w:rsid w:val="0012023B"/>
    <w:rsid w:val="0012042A"/>
    <w:rsid w:val="00120594"/>
    <w:rsid w:val="0012081B"/>
    <w:rsid w:val="00120A0F"/>
    <w:rsid w:val="00120A38"/>
    <w:rsid w:val="00120C75"/>
    <w:rsid w:val="00120E5E"/>
    <w:rsid w:val="0012166B"/>
    <w:rsid w:val="001216DD"/>
    <w:rsid w:val="001217C1"/>
    <w:rsid w:val="001219CA"/>
    <w:rsid w:val="00121A37"/>
    <w:rsid w:val="00121ECA"/>
    <w:rsid w:val="00122006"/>
    <w:rsid w:val="001233B9"/>
    <w:rsid w:val="001235C8"/>
    <w:rsid w:val="00123759"/>
    <w:rsid w:val="001239A3"/>
    <w:rsid w:val="00123A26"/>
    <w:rsid w:val="00123D31"/>
    <w:rsid w:val="0012410E"/>
    <w:rsid w:val="00124309"/>
    <w:rsid w:val="00124321"/>
    <w:rsid w:val="001243F9"/>
    <w:rsid w:val="00124524"/>
    <w:rsid w:val="0012468F"/>
    <w:rsid w:val="0012473A"/>
    <w:rsid w:val="001249F4"/>
    <w:rsid w:val="00124AFB"/>
    <w:rsid w:val="00124BED"/>
    <w:rsid w:val="00124F1D"/>
    <w:rsid w:val="00125203"/>
    <w:rsid w:val="001255E7"/>
    <w:rsid w:val="00125870"/>
    <w:rsid w:val="00125887"/>
    <w:rsid w:val="0012591D"/>
    <w:rsid w:val="00125B69"/>
    <w:rsid w:val="00125C82"/>
    <w:rsid w:val="00126491"/>
    <w:rsid w:val="00126979"/>
    <w:rsid w:val="00126AF9"/>
    <w:rsid w:val="00126BBD"/>
    <w:rsid w:val="00127023"/>
    <w:rsid w:val="001271CB"/>
    <w:rsid w:val="001275B1"/>
    <w:rsid w:val="00127915"/>
    <w:rsid w:val="00127B50"/>
    <w:rsid w:val="00127D2C"/>
    <w:rsid w:val="00127D38"/>
    <w:rsid w:val="00127E8C"/>
    <w:rsid w:val="001301AC"/>
    <w:rsid w:val="001301B9"/>
    <w:rsid w:val="00130436"/>
    <w:rsid w:val="00130515"/>
    <w:rsid w:val="001307A2"/>
    <w:rsid w:val="001308DE"/>
    <w:rsid w:val="00130AB8"/>
    <w:rsid w:val="00130EAC"/>
    <w:rsid w:val="00131055"/>
    <w:rsid w:val="00131139"/>
    <w:rsid w:val="00131281"/>
    <w:rsid w:val="0013138B"/>
    <w:rsid w:val="00131444"/>
    <w:rsid w:val="001315E6"/>
    <w:rsid w:val="00131600"/>
    <w:rsid w:val="00131825"/>
    <w:rsid w:val="00131917"/>
    <w:rsid w:val="00131D4E"/>
    <w:rsid w:val="0013219F"/>
    <w:rsid w:val="00132241"/>
    <w:rsid w:val="0013233A"/>
    <w:rsid w:val="0013235A"/>
    <w:rsid w:val="00132A0F"/>
    <w:rsid w:val="00132D97"/>
    <w:rsid w:val="001337BE"/>
    <w:rsid w:val="001339AB"/>
    <w:rsid w:val="00133AE6"/>
    <w:rsid w:val="00133EAE"/>
    <w:rsid w:val="001345A5"/>
    <w:rsid w:val="00134697"/>
    <w:rsid w:val="00134AC2"/>
    <w:rsid w:val="00134CFF"/>
    <w:rsid w:val="0013511B"/>
    <w:rsid w:val="00135157"/>
    <w:rsid w:val="001351B8"/>
    <w:rsid w:val="0013525A"/>
    <w:rsid w:val="001355A5"/>
    <w:rsid w:val="00135730"/>
    <w:rsid w:val="00135770"/>
    <w:rsid w:val="001359B6"/>
    <w:rsid w:val="00135AFD"/>
    <w:rsid w:val="00135C9D"/>
    <w:rsid w:val="0013629B"/>
    <w:rsid w:val="00136317"/>
    <w:rsid w:val="0013650F"/>
    <w:rsid w:val="00136813"/>
    <w:rsid w:val="00136A05"/>
    <w:rsid w:val="00136E62"/>
    <w:rsid w:val="001370CE"/>
    <w:rsid w:val="0013714E"/>
    <w:rsid w:val="00137206"/>
    <w:rsid w:val="001372D5"/>
    <w:rsid w:val="00137501"/>
    <w:rsid w:val="00137A91"/>
    <w:rsid w:val="00137AF9"/>
    <w:rsid w:val="00137D0D"/>
    <w:rsid w:val="00137EE5"/>
    <w:rsid w:val="00137F48"/>
    <w:rsid w:val="0014018E"/>
    <w:rsid w:val="001401C9"/>
    <w:rsid w:val="001403BE"/>
    <w:rsid w:val="001404EE"/>
    <w:rsid w:val="0014066D"/>
    <w:rsid w:val="00140B0A"/>
    <w:rsid w:val="00140B4B"/>
    <w:rsid w:val="00141033"/>
    <w:rsid w:val="00141122"/>
    <w:rsid w:val="001411E8"/>
    <w:rsid w:val="0014140E"/>
    <w:rsid w:val="00141483"/>
    <w:rsid w:val="00141558"/>
    <w:rsid w:val="001415E5"/>
    <w:rsid w:val="00141736"/>
    <w:rsid w:val="00141C64"/>
    <w:rsid w:val="001421AE"/>
    <w:rsid w:val="00142724"/>
    <w:rsid w:val="0014297D"/>
    <w:rsid w:val="00142E1D"/>
    <w:rsid w:val="0014311E"/>
    <w:rsid w:val="001434E9"/>
    <w:rsid w:val="0014358D"/>
    <w:rsid w:val="001437B0"/>
    <w:rsid w:val="00143825"/>
    <w:rsid w:val="001439CC"/>
    <w:rsid w:val="00143A30"/>
    <w:rsid w:val="00143AFA"/>
    <w:rsid w:val="00143BAC"/>
    <w:rsid w:val="00143C13"/>
    <w:rsid w:val="001446E8"/>
    <w:rsid w:val="00144A2A"/>
    <w:rsid w:val="00144B9B"/>
    <w:rsid w:val="00144C66"/>
    <w:rsid w:val="00144FD8"/>
    <w:rsid w:val="001450B0"/>
    <w:rsid w:val="001450DF"/>
    <w:rsid w:val="001452ED"/>
    <w:rsid w:val="00145386"/>
    <w:rsid w:val="0014569E"/>
    <w:rsid w:val="00145E29"/>
    <w:rsid w:val="00145F35"/>
    <w:rsid w:val="0014637C"/>
    <w:rsid w:val="001463FF"/>
    <w:rsid w:val="00146487"/>
    <w:rsid w:val="00146814"/>
    <w:rsid w:val="00146F2A"/>
    <w:rsid w:val="0014730E"/>
    <w:rsid w:val="0014738B"/>
    <w:rsid w:val="001476CD"/>
    <w:rsid w:val="00147BA8"/>
    <w:rsid w:val="00150036"/>
    <w:rsid w:val="00150200"/>
    <w:rsid w:val="001504E6"/>
    <w:rsid w:val="00150694"/>
    <w:rsid w:val="00150815"/>
    <w:rsid w:val="001509EE"/>
    <w:rsid w:val="00150C8B"/>
    <w:rsid w:val="00150C8F"/>
    <w:rsid w:val="00151021"/>
    <w:rsid w:val="001511F1"/>
    <w:rsid w:val="0015122B"/>
    <w:rsid w:val="00151407"/>
    <w:rsid w:val="001514CB"/>
    <w:rsid w:val="00151AFA"/>
    <w:rsid w:val="00151EE6"/>
    <w:rsid w:val="00151FF8"/>
    <w:rsid w:val="00152256"/>
    <w:rsid w:val="001523CD"/>
    <w:rsid w:val="001523DF"/>
    <w:rsid w:val="0015254F"/>
    <w:rsid w:val="00152647"/>
    <w:rsid w:val="0015299E"/>
    <w:rsid w:val="001529E3"/>
    <w:rsid w:val="00152A28"/>
    <w:rsid w:val="00152D2E"/>
    <w:rsid w:val="00152D3B"/>
    <w:rsid w:val="00152EFC"/>
    <w:rsid w:val="00152F0C"/>
    <w:rsid w:val="00152F5E"/>
    <w:rsid w:val="001530C6"/>
    <w:rsid w:val="001535AA"/>
    <w:rsid w:val="00153898"/>
    <w:rsid w:val="0015390E"/>
    <w:rsid w:val="001539A4"/>
    <w:rsid w:val="001539D3"/>
    <w:rsid w:val="00153A6E"/>
    <w:rsid w:val="00153CA6"/>
    <w:rsid w:val="00153E3C"/>
    <w:rsid w:val="00153FDE"/>
    <w:rsid w:val="00154025"/>
    <w:rsid w:val="0015452F"/>
    <w:rsid w:val="001547F3"/>
    <w:rsid w:val="00154910"/>
    <w:rsid w:val="00154B64"/>
    <w:rsid w:val="0015509C"/>
    <w:rsid w:val="001555ED"/>
    <w:rsid w:val="00155B24"/>
    <w:rsid w:val="00155B3B"/>
    <w:rsid w:val="00155EA0"/>
    <w:rsid w:val="001568E9"/>
    <w:rsid w:val="00156B65"/>
    <w:rsid w:val="00156ECE"/>
    <w:rsid w:val="00156FF4"/>
    <w:rsid w:val="001574ED"/>
    <w:rsid w:val="00157603"/>
    <w:rsid w:val="00157672"/>
    <w:rsid w:val="00157ADE"/>
    <w:rsid w:val="00157C0F"/>
    <w:rsid w:val="00157E19"/>
    <w:rsid w:val="00157E47"/>
    <w:rsid w:val="00157E68"/>
    <w:rsid w:val="00160101"/>
    <w:rsid w:val="00160158"/>
    <w:rsid w:val="001602AB"/>
    <w:rsid w:val="00160308"/>
    <w:rsid w:val="00160584"/>
    <w:rsid w:val="001605CD"/>
    <w:rsid w:val="0016084D"/>
    <w:rsid w:val="00160959"/>
    <w:rsid w:val="00160E1C"/>
    <w:rsid w:val="00160F44"/>
    <w:rsid w:val="0016140C"/>
    <w:rsid w:val="001616C6"/>
    <w:rsid w:val="00161E48"/>
    <w:rsid w:val="0016235A"/>
    <w:rsid w:val="001624E4"/>
    <w:rsid w:val="00162B7C"/>
    <w:rsid w:val="00162EC9"/>
    <w:rsid w:val="00162F41"/>
    <w:rsid w:val="00162F6B"/>
    <w:rsid w:val="00163535"/>
    <w:rsid w:val="00163A7E"/>
    <w:rsid w:val="00163BF6"/>
    <w:rsid w:val="00163F92"/>
    <w:rsid w:val="00164030"/>
    <w:rsid w:val="00164113"/>
    <w:rsid w:val="001642DC"/>
    <w:rsid w:val="001642EA"/>
    <w:rsid w:val="001647C7"/>
    <w:rsid w:val="00164946"/>
    <w:rsid w:val="001650A3"/>
    <w:rsid w:val="001654A3"/>
    <w:rsid w:val="001654E2"/>
    <w:rsid w:val="001655B7"/>
    <w:rsid w:val="001658E9"/>
    <w:rsid w:val="00165AE1"/>
    <w:rsid w:val="00165F0A"/>
    <w:rsid w:val="001660CD"/>
    <w:rsid w:val="00166312"/>
    <w:rsid w:val="00166746"/>
    <w:rsid w:val="00166897"/>
    <w:rsid w:val="00166987"/>
    <w:rsid w:val="00166A72"/>
    <w:rsid w:val="00166EE2"/>
    <w:rsid w:val="00167120"/>
    <w:rsid w:val="00167294"/>
    <w:rsid w:val="00167297"/>
    <w:rsid w:val="001672F9"/>
    <w:rsid w:val="00170125"/>
    <w:rsid w:val="001703EE"/>
    <w:rsid w:val="00170401"/>
    <w:rsid w:val="00170462"/>
    <w:rsid w:val="001704D3"/>
    <w:rsid w:val="001705E7"/>
    <w:rsid w:val="00170972"/>
    <w:rsid w:val="0017123C"/>
    <w:rsid w:val="001712B2"/>
    <w:rsid w:val="00171731"/>
    <w:rsid w:val="00171B1B"/>
    <w:rsid w:val="00171CAA"/>
    <w:rsid w:val="00172412"/>
    <w:rsid w:val="001725A2"/>
    <w:rsid w:val="00172643"/>
    <w:rsid w:val="00172B14"/>
    <w:rsid w:val="00172EB0"/>
    <w:rsid w:val="00172EC0"/>
    <w:rsid w:val="00173208"/>
    <w:rsid w:val="001733CA"/>
    <w:rsid w:val="00173429"/>
    <w:rsid w:val="00173671"/>
    <w:rsid w:val="00173769"/>
    <w:rsid w:val="00173BA3"/>
    <w:rsid w:val="00173DCE"/>
    <w:rsid w:val="0017400D"/>
    <w:rsid w:val="0017401A"/>
    <w:rsid w:val="001740A7"/>
    <w:rsid w:val="001741F3"/>
    <w:rsid w:val="001743A6"/>
    <w:rsid w:val="0017444D"/>
    <w:rsid w:val="001747E1"/>
    <w:rsid w:val="001748FA"/>
    <w:rsid w:val="00174EFC"/>
    <w:rsid w:val="0017521D"/>
    <w:rsid w:val="0017570A"/>
    <w:rsid w:val="00175841"/>
    <w:rsid w:val="00175BA8"/>
    <w:rsid w:val="00175C69"/>
    <w:rsid w:val="00175D9C"/>
    <w:rsid w:val="00175FCB"/>
    <w:rsid w:val="001761A9"/>
    <w:rsid w:val="001761B1"/>
    <w:rsid w:val="00176227"/>
    <w:rsid w:val="001762A5"/>
    <w:rsid w:val="00176310"/>
    <w:rsid w:val="001765AF"/>
    <w:rsid w:val="001769E7"/>
    <w:rsid w:val="00177185"/>
    <w:rsid w:val="00177333"/>
    <w:rsid w:val="001775C6"/>
    <w:rsid w:val="0017760E"/>
    <w:rsid w:val="00177985"/>
    <w:rsid w:val="00177A61"/>
    <w:rsid w:val="0018023D"/>
    <w:rsid w:val="001803A0"/>
    <w:rsid w:val="0018059A"/>
    <w:rsid w:val="001807FF"/>
    <w:rsid w:val="00181034"/>
    <w:rsid w:val="001812B4"/>
    <w:rsid w:val="00181423"/>
    <w:rsid w:val="001816CE"/>
    <w:rsid w:val="00181EF3"/>
    <w:rsid w:val="001820E8"/>
    <w:rsid w:val="0018252E"/>
    <w:rsid w:val="00182915"/>
    <w:rsid w:val="00182FD1"/>
    <w:rsid w:val="001831CE"/>
    <w:rsid w:val="001836F0"/>
    <w:rsid w:val="001837CF"/>
    <w:rsid w:val="00183A49"/>
    <w:rsid w:val="00183A5C"/>
    <w:rsid w:val="00183E11"/>
    <w:rsid w:val="00183E5C"/>
    <w:rsid w:val="001842F6"/>
    <w:rsid w:val="001847E8"/>
    <w:rsid w:val="0018492A"/>
    <w:rsid w:val="001849D0"/>
    <w:rsid w:val="00184A52"/>
    <w:rsid w:val="001850EA"/>
    <w:rsid w:val="00185302"/>
    <w:rsid w:val="0018551E"/>
    <w:rsid w:val="001855F7"/>
    <w:rsid w:val="00185705"/>
    <w:rsid w:val="00185D51"/>
    <w:rsid w:val="00185D91"/>
    <w:rsid w:val="00185DEA"/>
    <w:rsid w:val="00185EEF"/>
    <w:rsid w:val="00186479"/>
    <w:rsid w:val="00186AF2"/>
    <w:rsid w:val="00186C80"/>
    <w:rsid w:val="00186C85"/>
    <w:rsid w:val="00186E62"/>
    <w:rsid w:val="00187069"/>
    <w:rsid w:val="00187296"/>
    <w:rsid w:val="00187330"/>
    <w:rsid w:val="001873A7"/>
    <w:rsid w:val="00187A01"/>
    <w:rsid w:val="00187A57"/>
    <w:rsid w:val="00190179"/>
    <w:rsid w:val="0019038F"/>
    <w:rsid w:val="001903AF"/>
    <w:rsid w:val="00190530"/>
    <w:rsid w:val="00190B06"/>
    <w:rsid w:val="00190CE8"/>
    <w:rsid w:val="00190ED5"/>
    <w:rsid w:val="00190EE9"/>
    <w:rsid w:val="001910D2"/>
    <w:rsid w:val="0019147B"/>
    <w:rsid w:val="001915C8"/>
    <w:rsid w:val="001916D7"/>
    <w:rsid w:val="001919DA"/>
    <w:rsid w:val="00191A51"/>
    <w:rsid w:val="00191D84"/>
    <w:rsid w:val="00191FA0"/>
    <w:rsid w:val="00191FDA"/>
    <w:rsid w:val="00192335"/>
    <w:rsid w:val="00192409"/>
    <w:rsid w:val="00192616"/>
    <w:rsid w:val="001926F5"/>
    <w:rsid w:val="001927AF"/>
    <w:rsid w:val="00192941"/>
    <w:rsid w:val="00192AEB"/>
    <w:rsid w:val="00192F66"/>
    <w:rsid w:val="00192FD6"/>
    <w:rsid w:val="00193117"/>
    <w:rsid w:val="00193303"/>
    <w:rsid w:val="0019333D"/>
    <w:rsid w:val="00193363"/>
    <w:rsid w:val="00193791"/>
    <w:rsid w:val="00193944"/>
    <w:rsid w:val="00193A9C"/>
    <w:rsid w:val="00193CDA"/>
    <w:rsid w:val="0019403F"/>
    <w:rsid w:val="0019412F"/>
    <w:rsid w:val="0019441C"/>
    <w:rsid w:val="001947B8"/>
    <w:rsid w:val="001947EB"/>
    <w:rsid w:val="00194942"/>
    <w:rsid w:val="00194A8C"/>
    <w:rsid w:val="00194DBF"/>
    <w:rsid w:val="001950AA"/>
    <w:rsid w:val="0019536B"/>
    <w:rsid w:val="001954C4"/>
    <w:rsid w:val="001957DA"/>
    <w:rsid w:val="00196178"/>
    <w:rsid w:val="0019680A"/>
    <w:rsid w:val="001968B3"/>
    <w:rsid w:val="001969AD"/>
    <w:rsid w:val="00196B7C"/>
    <w:rsid w:val="00196E3A"/>
    <w:rsid w:val="00196EEF"/>
    <w:rsid w:val="00196F36"/>
    <w:rsid w:val="001973DD"/>
    <w:rsid w:val="00197A01"/>
    <w:rsid w:val="00197B28"/>
    <w:rsid w:val="00197BA1"/>
    <w:rsid w:val="00197BCB"/>
    <w:rsid w:val="00197D6D"/>
    <w:rsid w:val="001A0016"/>
    <w:rsid w:val="001A0554"/>
    <w:rsid w:val="001A09B1"/>
    <w:rsid w:val="001A0B0C"/>
    <w:rsid w:val="001A0CC0"/>
    <w:rsid w:val="001A0FD7"/>
    <w:rsid w:val="001A10ED"/>
    <w:rsid w:val="001A11B0"/>
    <w:rsid w:val="001A186F"/>
    <w:rsid w:val="001A1870"/>
    <w:rsid w:val="001A1A89"/>
    <w:rsid w:val="001A1E95"/>
    <w:rsid w:val="001A1E98"/>
    <w:rsid w:val="001A1F90"/>
    <w:rsid w:val="001A2063"/>
    <w:rsid w:val="001A238F"/>
    <w:rsid w:val="001A2518"/>
    <w:rsid w:val="001A2552"/>
    <w:rsid w:val="001A259E"/>
    <w:rsid w:val="001A2702"/>
    <w:rsid w:val="001A2D4D"/>
    <w:rsid w:val="001A3279"/>
    <w:rsid w:val="001A3459"/>
    <w:rsid w:val="001A3486"/>
    <w:rsid w:val="001A34DD"/>
    <w:rsid w:val="001A3784"/>
    <w:rsid w:val="001A386F"/>
    <w:rsid w:val="001A3984"/>
    <w:rsid w:val="001A399D"/>
    <w:rsid w:val="001A3E04"/>
    <w:rsid w:val="001A4187"/>
    <w:rsid w:val="001A424E"/>
    <w:rsid w:val="001A4665"/>
    <w:rsid w:val="001A4946"/>
    <w:rsid w:val="001A4B97"/>
    <w:rsid w:val="001A5A67"/>
    <w:rsid w:val="001A5A78"/>
    <w:rsid w:val="001A5DD0"/>
    <w:rsid w:val="001A6546"/>
    <w:rsid w:val="001A6832"/>
    <w:rsid w:val="001A69C0"/>
    <w:rsid w:val="001A69D8"/>
    <w:rsid w:val="001A69EE"/>
    <w:rsid w:val="001A6ADE"/>
    <w:rsid w:val="001A6B2E"/>
    <w:rsid w:val="001A6C1A"/>
    <w:rsid w:val="001A6C5B"/>
    <w:rsid w:val="001A7005"/>
    <w:rsid w:val="001A7231"/>
    <w:rsid w:val="001A732C"/>
    <w:rsid w:val="001A73D3"/>
    <w:rsid w:val="001A7689"/>
    <w:rsid w:val="001A7782"/>
    <w:rsid w:val="001A77B1"/>
    <w:rsid w:val="001A7A2A"/>
    <w:rsid w:val="001A7AB2"/>
    <w:rsid w:val="001A7B73"/>
    <w:rsid w:val="001A7D01"/>
    <w:rsid w:val="001A7D1E"/>
    <w:rsid w:val="001B0038"/>
    <w:rsid w:val="001B0112"/>
    <w:rsid w:val="001B0348"/>
    <w:rsid w:val="001B0980"/>
    <w:rsid w:val="001B09C2"/>
    <w:rsid w:val="001B0A4C"/>
    <w:rsid w:val="001B0A67"/>
    <w:rsid w:val="001B0B12"/>
    <w:rsid w:val="001B0C77"/>
    <w:rsid w:val="001B10FB"/>
    <w:rsid w:val="001B12FA"/>
    <w:rsid w:val="001B182A"/>
    <w:rsid w:val="001B18B8"/>
    <w:rsid w:val="001B1A4A"/>
    <w:rsid w:val="001B1AA5"/>
    <w:rsid w:val="001B1DE9"/>
    <w:rsid w:val="001B1E1F"/>
    <w:rsid w:val="001B2203"/>
    <w:rsid w:val="001B2672"/>
    <w:rsid w:val="001B2769"/>
    <w:rsid w:val="001B2A36"/>
    <w:rsid w:val="001B2C00"/>
    <w:rsid w:val="001B2CCE"/>
    <w:rsid w:val="001B3AEF"/>
    <w:rsid w:val="001B3D0C"/>
    <w:rsid w:val="001B3DA9"/>
    <w:rsid w:val="001B48AD"/>
    <w:rsid w:val="001B4E7D"/>
    <w:rsid w:val="001B4FA0"/>
    <w:rsid w:val="001B51C2"/>
    <w:rsid w:val="001B532F"/>
    <w:rsid w:val="001B5539"/>
    <w:rsid w:val="001B562B"/>
    <w:rsid w:val="001B58A7"/>
    <w:rsid w:val="001B5969"/>
    <w:rsid w:val="001B59FD"/>
    <w:rsid w:val="001B5E3D"/>
    <w:rsid w:val="001B5E78"/>
    <w:rsid w:val="001B5F2F"/>
    <w:rsid w:val="001B6271"/>
    <w:rsid w:val="001B6347"/>
    <w:rsid w:val="001B672E"/>
    <w:rsid w:val="001B6AC4"/>
    <w:rsid w:val="001B6CCB"/>
    <w:rsid w:val="001B6E93"/>
    <w:rsid w:val="001B6F9F"/>
    <w:rsid w:val="001B7099"/>
    <w:rsid w:val="001B7138"/>
    <w:rsid w:val="001B721B"/>
    <w:rsid w:val="001B733C"/>
    <w:rsid w:val="001B7A6B"/>
    <w:rsid w:val="001B7BE0"/>
    <w:rsid w:val="001B7E1E"/>
    <w:rsid w:val="001B7EEF"/>
    <w:rsid w:val="001B7FDF"/>
    <w:rsid w:val="001C0109"/>
    <w:rsid w:val="001C01F7"/>
    <w:rsid w:val="001C0306"/>
    <w:rsid w:val="001C05E8"/>
    <w:rsid w:val="001C0960"/>
    <w:rsid w:val="001C0F20"/>
    <w:rsid w:val="001C1390"/>
    <w:rsid w:val="001C16FB"/>
    <w:rsid w:val="001C172F"/>
    <w:rsid w:val="001C17B1"/>
    <w:rsid w:val="001C18A4"/>
    <w:rsid w:val="001C1B6B"/>
    <w:rsid w:val="001C1C9D"/>
    <w:rsid w:val="001C1C9E"/>
    <w:rsid w:val="001C204C"/>
    <w:rsid w:val="001C22F6"/>
    <w:rsid w:val="001C2311"/>
    <w:rsid w:val="001C23FC"/>
    <w:rsid w:val="001C2553"/>
    <w:rsid w:val="001C2652"/>
    <w:rsid w:val="001C2932"/>
    <w:rsid w:val="001C2B9D"/>
    <w:rsid w:val="001C2DD3"/>
    <w:rsid w:val="001C3033"/>
    <w:rsid w:val="001C3226"/>
    <w:rsid w:val="001C336F"/>
    <w:rsid w:val="001C3761"/>
    <w:rsid w:val="001C3965"/>
    <w:rsid w:val="001C3E49"/>
    <w:rsid w:val="001C3F5A"/>
    <w:rsid w:val="001C400E"/>
    <w:rsid w:val="001C46B8"/>
    <w:rsid w:val="001C4B29"/>
    <w:rsid w:val="001C4E73"/>
    <w:rsid w:val="001C5430"/>
    <w:rsid w:val="001C577A"/>
    <w:rsid w:val="001C5812"/>
    <w:rsid w:val="001C59A5"/>
    <w:rsid w:val="001C5B37"/>
    <w:rsid w:val="001C5BE9"/>
    <w:rsid w:val="001C6BAA"/>
    <w:rsid w:val="001C6CC5"/>
    <w:rsid w:val="001C6F03"/>
    <w:rsid w:val="001C7285"/>
    <w:rsid w:val="001C7967"/>
    <w:rsid w:val="001C7F96"/>
    <w:rsid w:val="001D0042"/>
    <w:rsid w:val="001D077B"/>
    <w:rsid w:val="001D07A7"/>
    <w:rsid w:val="001D0B9B"/>
    <w:rsid w:val="001D0E32"/>
    <w:rsid w:val="001D0F84"/>
    <w:rsid w:val="001D0FD9"/>
    <w:rsid w:val="001D1020"/>
    <w:rsid w:val="001D1099"/>
    <w:rsid w:val="001D116F"/>
    <w:rsid w:val="001D133A"/>
    <w:rsid w:val="001D15AC"/>
    <w:rsid w:val="001D162F"/>
    <w:rsid w:val="001D16E3"/>
    <w:rsid w:val="001D1B34"/>
    <w:rsid w:val="001D1E8E"/>
    <w:rsid w:val="001D1EF4"/>
    <w:rsid w:val="001D20FB"/>
    <w:rsid w:val="001D22B3"/>
    <w:rsid w:val="001D2690"/>
    <w:rsid w:val="001D27ED"/>
    <w:rsid w:val="001D2952"/>
    <w:rsid w:val="001D2B99"/>
    <w:rsid w:val="001D2CAE"/>
    <w:rsid w:val="001D2CBB"/>
    <w:rsid w:val="001D2CE8"/>
    <w:rsid w:val="001D2ED7"/>
    <w:rsid w:val="001D327D"/>
    <w:rsid w:val="001D3CF5"/>
    <w:rsid w:val="001D4177"/>
    <w:rsid w:val="001D441A"/>
    <w:rsid w:val="001D4603"/>
    <w:rsid w:val="001D46DC"/>
    <w:rsid w:val="001D48F0"/>
    <w:rsid w:val="001D49CB"/>
    <w:rsid w:val="001D4B35"/>
    <w:rsid w:val="001D4C8D"/>
    <w:rsid w:val="001D4DD3"/>
    <w:rsid w:val="001D5131"/>
    <w:rsid w:val="001D538C"/>
    <w:rsid w:val="001D5398"/>
    <w:rsid w:val="001D53E0"/>
    <w:rsid w:val="001D542A"/>
    <w:rsid w:val="001D5FA4"/>
    <w:rsid w:val="001D6194"/>
    <w:rsid w:val="001D636C"/>
    <w:rsid w:val="001D66CB"/>
    <w:rsid w:val="001D66F2"/>
    <w:rsid w:val="001D675A"/>
    <w:rsid w:val="001D6C25"/>
    <w:rsid w:val="001D6F39"/>
    <w:rsid w:val="001D7B08"/>
    <w:rsid w:val="001D7BD1"/>
    <w:rsid w:val="001D7C24"/>
    <w:rsid w:val="001E0079"/>
    <w:rsid w:val="001E012F"/>
    <w:rsid w:val="001E01D1"/>
    <w:rsid w:val="001E01D8"/>
    <w:rsid w:val="001E0308"/>
    <w:rsid w:val="001E0440"/>
    <w:rsid w:val="001E076A"/>
    <w:rsid w:val="001E10C3"/>
    <w:rsid w:val="001E1464"/>
    <w:rsid w:val="001E14FA"/>
    <w:rsid w:val="001E1616"/>
    <w:rsid w:val="001E1CA0"/>
    <w:rsid w:val="001E1FD8"/>
    <w:rsid w:val="001E1FE8"/>
    <w:rsid w:val="001E2666"/>
    <w:rsid w:val="001E27E5"/>
    <w:rsid w:val="001E2B2B"/>
    <w:rsid w:val="001E2B40"/>
    <w:rsid w:val="001E2C5B"/>
    <w:rsid w:val="001E3146"/>
    <w:rsid w:val="001E31EF"/>
    <w:rsid w:val="001E3AA3"/>
    <w:rsid w:val="001E3DCD"/>
    <w:rsid w:val="001E3DDA"/>
    <w:rsid w:val="001E3F3D"/>
    <w:rsid w:val="001E4001"/>
    <w:rsid w:val="001E41EA"/>
    <w:rsid w:val="001E4714"/>
    <w:rsid w:val="001E492F"/>
    <w:rsid w:val="001E4E90"/>
    <w:rsid w:val="001E50CC"/>
    <w:rsid w:val="001E554F"/>
    <w:rsid w:val="001E5898"/>
    <w:rsid w:val="001E5C49"/>
    <w:rsid w:val="001E5D2E"/>
    <w:rsid w:val="001E5FC0"/>
    <w:rsid w:val="001E62C7"/>
    <w:rsid w:val="001E6374"/>
    <w:rsid w:val="001E6516"/>
    <w:rsid w:val="001E66BC"/>
    <w:rsid w:val="001E6765"/>
    <w:rsid w:val="001E67EB"/>
    <w:rsid w:val="001E685D"/>
    <w:rsid w:val="001E6B97"/>
    <w:rsid w:val="001E705F"/>
    <w:rsid w:val="001E7124"/>
    <w:rsid w:val="001E7578"/>
    <w:rsid w:val="001E7581"/>
    <w:rsid w:val="001E7A24"/>
    <w:rsid w:val="001E7A76"/>
    <w:rsid w:val="001E7BFF"/>
    <w:rsid w:val="001E7C35"/>
    <w:rsid w:val="001E7EB4"/>
    <w:rsid w:val="001F06E5"/>
    <w:rsid w:val="001F0832"/>
    <w:rsid w:val="001F0B42"/>
    <w:rsid w:val="001F0C27"/>
    <w:rsid w:val="001F1040"/>
    <w:rsid w:val="001F18A5"/>
    <w:rsid w:val="001F1956"/>
    <w:rsid w:val="001F1B18"/>
    <w:rsid w:val="001F1D5C"/>
    <w:rsid w:val="001F21B0"/>
    <w:rsid w:val="001F21B4"/>
    <w:rsid w:val="001F249B"/>
    <w:rsid w:val="001F27B3"/>
    <w:rsid w:val="001F2912"/>
    <w:rsid w:val="001F2D29"/>
    <w:rsid w:val="001F2E67"/>
    <w:rsid w:val="001F2F2F"/>
    <w:rsid w:val="001F3405"/>
    <w:rsid w:val="001F35A4"/>
    <w:rsid w:val="001F36E1"/>
    <w:rsid w:val="001F3DCE"/>
    <w:rsid w:val="001F48C0"/>
    <w:rsid w:val="001F4945"/>
    <w:rsid w:val="001F49AC"/>
    <w:rsid w:val="001F4F74"/>
    <w:rsid w:val="001F508A"/>
    <w:rsid w:val="001F575E"/>
    <w:rsid w:val="001F5880"/>
    <w:rsid w:val="001F58CF"/>
    <w:rsid w:val="001F5BDF"/>
    <w:rsid w:val="001F5E74"/>
    <w:rsid w:val="001F5EC9"/>
    <w:rsid w:val="001F60CB"/>
    <w:rsid w:val="001F6244"/>
    <w:rsid w:val="001F6284"/>
    <w:rsid w:val="001F63F8"/>
    <w:rsid w:val="001F65AE"/>
    <w:rsid w:val="001F693F"/>
    <w:rsid w:val="001F6AEE"/>
    <w:rsid w:val="001F74C8"/>
    <w:rsid w:val="001F7990"/>
    <w:rsid w:val="001F7F00"/>
    <w:rsid w:val="0020000D"/>
    <w:rsid w:val="0020086B"/>
    <w:rsid w:val="00200D18"/>
    <w:rsid w:val="00200EE8"/>
    <w:rsid w:val="00201344"/>
    <w:rsid w:val="002013A4"/>
    <w:rsid w:val="00201457"/>
    <w:rsid w:val="0020196F"/>
    <w:rsid w:val="002019C7"/>
    <w:rsid w:val="00201A64"/>
    <w:rsid w:val="00201C93"/>
    <w:rsid w:val="00202078"/>
    <w:rsid w:val="00202361"/>
    <w:rsid w:val="00202540"/>
    <w:rsid w:val="00202CA2"/>
    <w:rsid w:val="00202F8E"/>
    <w:rsid w:val="002032E9"/>
    <w:rsid w:val="00203714"/>
    <w:rsid w:val="002038E9"/>
    <w:rsid w:val="00203A1B"/>
    <w:rsid w:val="00203A2F"/>
    <w:rsid w:val="00203C2D"/>
    <w:rsid w:val="00204364"/>
    <w:rsid w:val="0020441A"/>
    <w:rsid w:val="0020477D"/>
    <w:rsid w:val="00204A22"/>
    <w:rsid w:val="00204C98"/>
    <w:rsid w:val="00204FF5"/>
    <w:rsid w:val="00205446"/>
    <w:rsid w:val="002054FA"/>
    <w:rsid w:val="002059D9"/>
    <w:rsid w:val="002059E2"/>
    <w:rsid w:val="00205CE2"/>
    <w:rsid w:val="00205F5A"/>
    <w:rsid w:val="0020606C"/>
    <w:rsid w:val="00206337"/>
    <w:rsid w:val="00206944"/>
    <w:rsid w:val="00206C4C"/>
    <w:rsid w:val="00207578"/>
    <w:rsid w:val="002075DC"/>
    <w:rsid w:val="00207810"/>
    <w:rsid w:val="00207AA8"/>
    <w:rsid w:val="00207AE6"/>
    <w:rsid w:val="00207DD2"/>
    <w:rsid w:val="00207ED2"/>
    <w:rsid w:val="00207EF3"/>
    <w:rsid w:val="00210149"/>
    <w:rsid w:val="00210175"/>
    <w:rsid w:val="00210237"/>
    <w:rsid w:val="00210AFB"/>
    <w:rsid w:val="00210B19"/>
    <w:rsid w:val="00210DB5"/>
    <w:rsid w:val="00210E2C"/>
    <w:rsid w:val="00211707"/>
    <w:rsid w:val="002117F2"/>
    <w:rsid w:val="00211835"/>
    <w:rsid w:val="002118A1"/>
    <w:rsid w:val="00211AF5"/>
    <w:rsid w:val="00211FDF"/>
    <w:rsid w:val="00212076"/>
    <w:rsid w:val="002123C5"/>
    <w:rsid w:val="00212725"/>
    <w:rsid w:val="002129DB"/>
    <w:rsid w:val="00212C4C"/>
    <w:rsid w:val="00212D21"/>
    <w:rsid w:val="00212E67"/>
    <w:rsid w:val="00212F36"/>
    <w:rsid w:val="0021308F"/>
    <w:rsid w:val="0021312B"/>
    <w:rsid w:val="00213142"/>
    <w:rsid w:val="0021346B"/>
    <w:rsid w:val="00213627"/>
    <w:rsid w:val="002136E0"/>
    <w:rsid w:val="0021384F"/>
    <w:rsid w:val="00213A60"/>
    <w:rsid w:val="00213CBB"/>
    <w:rsid w:val="00213CDC"/>
    <w:rsid w:val="00213F38"/>
    <w:rsid w:val="00213F5C"/>
    <w:rsid w:val="002142DF"/>
    <w:rsid w:val="0021437D"/>
    <w:rsid w:val="0021478B"/>
    <w:rsid w:val="0021487A"/>
    <w:rsid w:val="00214953"/>
    <w:rsid w:val="00215363"/>
    <w:rsid w:val="0021561E"/>
    <w:rsid w:val="00216635"/>
    <w:rsid w:val="002166C4"/>
    <w:rsid w:val="002167F2"/>
    <w:rsid w:val="0021685C"/>
    <w:rsid w:val="00216AA2"/>
    <w:rsid w:val="00216C01"/>
    <w:rsid w:val="00217028"/>
    <w:rsid w:val="002170FF"/>
    <w:rsid w:val="00217138"/>
    <w:rsid w:val="002173FE"/>
    <w:rsid w:val="0021748F"/>
    <w:rsid w:val="0021756F"/>
    <w:rsid w:val="0021763B"/>
    <w:rsid w:val="00217860"/>
    <w:rsid w:val="00217930"/>
    <w:rsid w:val="002179F9"/>
    <w:rsid w:val="00217C9C"/>
    <w:rsid w:val="00217D20"/>
    <w:rsid w:val="00217D9E"/>
    <w:rsid w:val="0022007B"/>
    <w:rsid w:val="00220135"/>
    <w:rsid w:val="002202DA"/>
    <w:rsid w:val="00220360"/>
    <w:rsid w:val="002203FF"/>
    <w:rsid w:val="002205ED"/>
    <w:rsid w:val="0022067E"/>
    <w:rsid w:val="002206BD"/>
    <w:rsid w:val="0022151A"/>
    <w:rsid w:val="002215D2"/>
    <w:rsid w:val="00221A9A"/>
    <w:rsid w:val="00221F30"/>
    <w:rsid w:val="0022214D"/>
    <w:rsid w:val="0022220E"/>
    <w:rsid w:val="0022239D"/>
    <w:rsid w:val="00222628"/>
    <w:rsid w:val="0022268B"/>
    <w:rsid w:val="0022276E"/>
    <w:rsid w:val="0022277D"/>
    <w:rsid w:val="00222931"/>
    <w:rsid w:val="00222AA8"/>
    <w:rsid w:val="00222B39"/>
    <w:rsid w:val="00222BAE"/>
    <w:rsid w:val="00222D8A"/>
    <w:rsid w:val="00222EFA"/>
    <w:rsid w:val="0022302C"/>
    <w:rsid w:val="0022310B"/>
    <w:rsid w:val="0022313E"/>
    <w:rsid w:val="0022318F"/>
    <w:rsid w:val="00223796"/>
    <w:rsid w:val="002237B1"/>
    <w:rsid w:val="002237F5"/>
    <w:rsid w:val="00223836"/>
    <w:rsid w:val="002238B7"/>
    <w:rsid w:val="00223AA0"/>
    <w:rsid w:val="00223ABC"/>
    <w:rsid w:val="00223C82"/>
    <w:rsid w:val="00223F56"/>
    <w:rsid w:val="00223F8D"/>
    <w:rsid w:val="00224146"/>
    <w:rsid w:val="002242DD"/>
    <w:rsid w:val="002243C7"/>
    <w:rsid w:val="0022477E"/>
    <w:rsid w:val="00224CDF"/>
    <w:rsid w:val="00224CEC"/>
    <w:rsid w:val="00225558"/>
    <w:rsid w:val="002255A5"/>
    <w:rsid w:val="00225718"/>
    <w:rsid w:val="00225CA9"/>
    <w:rsid w:val="00225CDB"/>
    <w:rsid w:val="002263E9"/>
    <w:rsid w:val="0022679B"/>
    <w:rsid w:val="0022687B"/>
    <w:rsid w:val="00226E05"/>
    <w:rsid w:val="00226F3F"/>
    <w:rsid w:val="00227032"/>
    <w:rsid w:val="00227437"/>
    <w:rsid w:val="00227729"/>
    <w:rsid w:val="0022782F"/>
    <w:rsid w:val="0022790E"/>
    <w:rsid w:val="00227D44"/>
    <w:rsid w:val="0023030A"/>
    <w:rsid w:val="00230514"/>
    <w:rsid w:val="00230708"/>
    <w:rsid w:val="002309AB"/>
    <w:rsid w:val="00230FB4"/>
    <w:rsid w:val="002310E8"/>
    <w:rsid w:val="00231F57"/>
    <w:rsid w:val="00232093"/>
    <w:rsid w:val="0023218A"/>
    <w:rsid w:val="00232CBE"/>
    <w:rsid w:val="00232EEF"/>
    <w:rsid w:val="0023338F"/>
    <w:rsid w:val="0023348E"/>
    <w:rsid w:val="00233E45"/>
    <w:rsid w:val="002341D6"/>
    <w:rsid w:val="0023433D"/>
    <w:rsid w:val="00234875"/>
    <w:rsid w:val="00234A7E"/>
    <w:rsid w:val="00235549"/>
    <w:rsid w:val="002356C5"/>
    <w:rsid w:val="00235792"/>
    <w:rsid w:val="00235970"/>
    <w:rsid w:val="00235977"/>
    <w:rsid w:val="002359A8"/>
    <w:rsid w:val="00235C1B"/>
    <w:rsid w:val="00235DB6"/>
    <w:rsid w:val="0023654F"/>
    <w:rsid w:val="002365CA"/>
    <w:rsid w:val="00236A51"/>
    <w:rsid w:val="00236C04"/>
    <w:rsid w:val="00236DD3"/>
    <w:rsid w:val="002370CB"/>
    <w:rsid w:val="00237363"/>
    <w:rsid w:val="002374F7"/>
    <w:rsid w:val="00237534"/>
    <w:rsid w:val="0023781D"/>
    <w:rsid w:val="002378ED"/>
    <w:rsid w:val="00237D50"/>
    <w:rsid w:val="002405A9"/>
    <w:rsid w:val="002407FB"/>
    <w:rsid w:val="00240F87"/>
    <w:rsid w:val="002413B4"/>
    <w:rsid w:val="0024196D"/>
    <w:rsid w:val="002419F8"/>
    <w:rsid w:val="00241A1D"/>
    <w:rsid w:val="00241CAC"/>
    <w:rsid w:val="00241F82"/>
    <w:rsid w:val="00241FB1"/>
    <w:rsid w:val="002427EA"/>
    <w:rsid w:val="002428B3"/>
    <w:rsid w:val="00242A17"/>
    <w:rsid w:val="00242AC9"/>
    <w:rsid w:val="00242EAE"/>
    <w:rsid w:val="00243015"/>
    <w:rsid w:val="002431DC"/>
    <w:rsid w:val="002433BF"/>
    <w:rsid w:val="0024340B"/>
    <w:rsid w:val="00243673"/>
    <w:rsid w:val="00243BF1"/>
    <w:rsid w:val="00243C00"/>
    <w:rsid w:val="00243D3E"/>
    <w:rsid w:val="00243F75"/>
    <w:rsid w:val="00243F7C"/>
    <w:rsid w:val="002440CD"/>
    <w:rsid w:val="002446BF"/>
    <w:rsid w:val="002447B7"/>
    <w:rsid w:val="002447DB"/>
    <w:rsid w:val="002448AA"/>
    <w:rsid w:val="002449C8"/>
    <w:rsid w:val="00244C1B"/>
    <w:rsid w:val="00244F42"/>
    <w:rsid w:val="002453B8"/>
    <w:rsid w:val="00245438"/>
    <w:rsid w:val="002456A2"/>
    <w:rsid w:val="002457BC"/>
    <w:rsid w:val="00245A10"/>
    <w:rsid w:val="00245A2C"/>
    <w:rsid w:val="00245A77"/>
    <w:rsid w:val="00245CAF"/>
    <w:rsid w:val="0024608C"/>
    <w:rsid w:val="002461E3"/>
    <w:rsid w:val="0024632B"/>
    <w:rsid w:val="00246475"/>
    <w:rsid w:val="002466E6"/>
    <w:rsid w:val="00246EDE"/>
    <w:rsid w:val="00247582"/>
    <w:rsid w:val="002478CF"/>
    <w:rsid w:val="00247B00"/>
    <w:rsid w:val="00247CE4"/>
    <w:rsid w:val="00250344"/>
    <w:rsid w:val="00250766"/>
    <w:rsid w:val="00250D00"/>
    <w:rsid w:val="00250E30"/>
    <w:rsid w:val="002512AE"/>
    <w:rsid w:val="0025147C"/>
    <w:rsid w:val="00251658"/>
    <w:rsid w:val="00251908"/>
    <w:rsid w:val="00251AB2"/>
    <w:rsid w:val="00252452"/>
    <w:rsid w:val="00252563"/>
    <w:rsid w:val="00252983"/>
    <w:rsid w:val="002529E3"/>
    <w:rsid w:val="00252CB3"/>
    <w:rsid w:val="002530F4"/>
    <w:rsid w:val="00253A94"/>
    <w:rsid w:val="00253B9D"/>
    <w:rsid w:val="00253CBF"/>
    <w:rsid w:val="00253D6A"/>
    <w:rsid w:val="00254127"/>
    <w:rsid w:val="002542C4"/>
    <w:rsid w:val="002545F3"/>
    <w:rsid w:val="002549FE"/>
    <w:rsid w:val="00255392"/>
    <w:rsid w:val="00255A8E"/>
    <w:rsid w:val="00255C7C"/>
    <w:rsid w:val="002560F7"/>
    <w:rsid w:val="0025665C"/>
    <w:rsid w:val="00256814"/>
    <w:rsid w:val="0025683E"/>
    <w:rsid w:val="00256CE8"/>
    <w:rsid w:val="00256DD2"/>
    <w:rsid w:val="00256DE1"/>
    <w:rsid w:val="00256E11"/>
    <w:rsid w:val="00256FA5"/>
    <w:rsid w:val="002572DA"/>
    <w:rsid w:val="002575D3"/>
    <w:rsid w:val="00257E8D"/>
    <w:rsid w:val="00257FDF"/>
    <w:rsid w:val="002605CD"/>
    <w:rsid w:val="00260707"/>
    <w:rsid w:val="00260980"/>
    <w:rsid w:val="00260BEF"/>
    <w:rsid w:val="00260DA4"/>
    <w:rsid w:val="002614E3"/>
    <w:rsid w:val="002618D4"/>
    <w:rsid w:val="00261AD3"/>
    <w:rsid w:val="00261B12"/>
    <w:rsid w:val="00261CA7"/>
    <w:rsid w:val="00261F57"/>
    <w:rsid w:val="00261F60"/>
    <w:rsid w:val="002620FE"/>
    <w:rsid w:val="002621A3"/>
    <w:rsid w:val="0026229B"/>
    <w:rsid w:val="00262747"/>
    <w:rsid w:val="0026299E"/>
    <w:rsid w:val="00262D2E"/>
    <w:rsid w:val="00262E3D"/>
    <w:rsid w:val="0026385B"/>
    <w:rsid w:val="0026394E"/>
    <w:rsid w:val="002639D4"/>
    <w:rsid w:val="00263AEF"/>
    <w:rsid w:val="00263BC5"/>
    <w:rsid w:val="00263D63"/>
    <w:rsid w:val="00264156"/>
    <w:rsid w:val="0026428D"/>
    <w:rsid w:val="00264882"/>
    <w:rsid w:val="00264B20"/>
    <w:rsid w:val="00264D07"/>
    <w:rsid w:val="002657BD"/>
    <w:rsid w:val="00265C33"/>
    <w:rsid w:val="00265E26"/>
    <w:rsid w:val="00265E51"/>
    <w:rsid w:val="00265FC8"/>
    <w:rsid w:val="00265FF4"/>
    <w:rsid w:val="00266193"/>
    <w:rsid w:val="00266683"/>
    <w:rsid w:val="002666F6"/>
    <w:rsid w:val="0026673C"/>
    <w:rsid w:val="00266AE1"/>
    <w:rsid w:val="00266F06"/>
    <w:rsid w:val="00266F8A"/>
    <w:rsid w:val="0026715F"/>
    <w:rsid w:val="00267460"/>
    <w:rsid w:val="002678D7"/>
    <w:rsid w:val="00267AA2"/>
    <w:rsid w:val="00267B26"/>
    <w:rsid w:val="00267F20"/>
    <w:rsid w:val="00267F23"/>
    <w:rsid w:val="002703C0"/>
    <w:rsid w:val="002708FF"/>
    <w:rsid w:val="00270914"/>
    <w:rsid w:val="002709A7"/>
    <w:rsid w:val="00270A3F"/>
    <w:rsid w:val="00270B2C"/>
    <w:rsid w:val="00270EAA"/>
    <w:rsid w:val="00271012"/>
    <w:rsid w:val="00271087"/>
    <w:rsid w:val="002710C8"/>
    <w:rsid w:val="002716C8"/>
    <w:rsid w:val="00271A03"/>
    <w:rsid w:val="00271A7B"/>
    <w:rsid w:val="00271FE8"/>
    <w:rsid w:val="00271FEB"/>
    <w:rsid w:val="002722AE"/>
    <w:rsid w:val="002728BF"/>
    <w:rsid w:val="00272D6A"/>
    <w:rsid w:val="00273050"/>
    <w:rsid w:val="00273149"/>
    <w:rsid w:val="00273186"/>
    <w:rsid w:val="002735A2"/>
    <w:rsid w:val="00273AD6"/>
    <w:rsid w:val="00273CD8"/>
    <w:rsid w:val="00273CDC"/>
    <w:rsid w:val="00273DAF"/>
    <w:rsid w:val="00273E21"/>
    <w:rsid w:val="00273E7E"/>
    <w:rsid w:val="00274131"/>
    <w:rsid w:val="002742A2"/>
    <w:rsid w:val="00274FD9"/>
    <w:rsid w:val="0027509F"/>
    <w:rsid w:val="002750C8"/>
    <w:rsid w:val="00275118"/>
    <w:rsid w:val="0027522F"/>
    <w:rsid w:val="002754FE"/>
    <w:rsid w:val="00275727"/>
    <w:rsid w:val="0027574E"/>
    <w:rsid w:val="00275B61"/>
    <w:rsid w:val="00275BF9"/>
    <w:rsid w:val="00275D96"/>
    <w:rsid w:val="00276441"/>
    <w:rsid w:val="00276452"/>
    <w:rsid w:val="002764DA"/>
    <w:rsid w:val="00276645"/>
    <w:rsid w:val="002769F2"/>
    <w:rsid w:val="00276E96"/>
    <w:rsid w:val="0027736E"/>
    <w:rsid w:val="00277C8E"/>
    <w:rsid w:val="00280BCC"/>
    <w:rsid w:val="00280C66"/>
    <w:rsid w:val="00280D4E"/>
    <w:rsid w:val="00280F27"/>
    <w:rsid w:val="002813DD"/>
    <w:rsid w:val="002819A6"/>
    <w:rsid w:val="00281EE8"/>
    <w:rsid w:val="00281F26"/>
    <w:rsid w:val="00281F38"/>
    <w:rsid w:val="00281FE3"/>
    <w:rsid w:val="00282197"/>
    <w:rsid w:val="002823B5"/>
    <w:rsid w:val="0028256E"/>
    <w:rsid w:val="002828D7"/>
    <w:rsid w:val="00282C0D"/>
    <w:rsid w:val="00283106"/>
    <w:rsid w:val="00283197"/>
    <w:rsid w:val="0028324F"/>
    <w:rsid w:val="0028392D"/>
    <w:rsid w:val="00283A09"/>
    <w:rsid w:val="00283CE8"/>
    <w:rsid w:val="00283E07"/>
    <w:rsid w:val="00283EFB"/>
    <w:rsid w:val="002841C0"/>
    <w:rsid w:val="002841F0"/>
    <w:rsid w:val="002845F5"/>
    <w:rsid w:val="002847E1"/>
    <w:rsid w:val="00284842"/>
    <w:rsid w:val="0028495B"/>
    <w:rsid w:val="00284E7E"/>
    <w:rsid w:val="00284F6F"/>
    <w:rsid w:val="002851F4"/>
    <w:rsid w:val="002853B9"/>
    <w:rsid w:val="002854E9"/>
    <w:rsid w:val="0028567C"/>
    <w:rsid w:val="00285907"/>
    <w:rsid w:val="00285B01"/>
    <w:rsid w:val="00285C0A"/>
    <w:rsid w:val="00285D2A"/>
    <w:rsid w:val="00285E7F"/>
    <w:rsid w:val="00285F7E"/>
    <w:rsid w:val="00285FC1"/>
    <w:rsid w:val="00286829"/>
    <w:rsid w:val="002868FA"/>
    <w:rsid w:val="00286A93"/>
    <w:rsid w:val="00286BA9"/>
    <w:rsid w:val="00286C61"/>
    <w:rsid w:val="00286D00"/>
    <w:rsid w:val="00286D7F"/>
    <w:rsid w:val="00286EB2"/>
    <w:rsid w:val="00286F1F"/>
    <w:rsid w:val="0028703E"/>
    <w:rsid w:val="0028726F"/>
    <w:rsid w:val="00287630"/>
    <w:rsid w:val="00287934"/>
    <w:rsid w:val="002879A1"/>
    <w:rsid w:val="00287A91"/>
    <w:rsid w:val="00287AED"/>
    <w:rsid w:val="00287DC7"/>
    <w:rsid w:val="00287DE0"/>
    <w:rsid w:val="00287F62"/>
    <w:rsid w:val="00290196"/>
    <w:rsid w:val="002901D5"/>
    <w:rsid w:val="002901ED"/>
    <w:rsid w:val="00290444"/>
    <w:rsid w:val="002905F0"/>
    <w:rsid w:val="00290749"/>
    <w:rsid w:val="00290868"/>
    <w:rsid w:val="002909D0"/>
    <w:rsid w:val="00290DB1"/>
    <w:rsid w:val="00290EEA"/>
    <w:rsid w:val="00290F3C"/>
    <w:rsid w:val="002910FA"/>
    <w:rsid w:val="0029156D"/>
    <w:rsid w:val="0029159A"/>
    <w:rsid w:val="00291647"/>
    <w:rsid w:val="00291663"/>
    <w:rsid w:val="00291994"/>
    <w:rsid w:val="00291A82"/>
    <w:rsid w:val="00291B48"/>
    <w:rsid w:val="00291D9D"/>
    <w:rsid w:val="00291EAE"/>
    <w:rsid w:val="00292059"/>
    <w:rsid w:val="002923DF"/>
    <w:rsid w:val="002924EB"/>
    <w:rsid w:val="002926AC"/>
    <w:rsid w:val="00292781"/>
    <w:rsid w:val="00292AA5"/>
    <w:rsid w:val="00292AF3"/>
    <w:rsid w:val="00292C39"/>
    <w:rsid w:val="00292D4A"/>
    <w:rsid w:val="00292DB6"/>
    <w:rsid w:val="00292F60"/>
    <w:rsid w:val="00292FB2"/>
    <w:rsid w:val="00292FF9"/>
    <w:rsid w:val="002931EA"/>
    <w:rsid w:val="002932FF"/>
    <w:rsid w:val="00293356"/>
    <w:rsid w:val="00293404"/>
    <w:rsid w:val="00293627"/>
    <w:rsid w:val="00293631"/>
    <w:rsid w:val="0029398C"/>
    <w:rsid w:val="002939D3"/>
    <w:rsid w:val="002943DD"/>
    <w:rsid w:val="002944B6"/>
    <w:rsid w:val="002944C5"/>
    <w:rsid w:val="002944D4"/>
    <w:rsid w:val="00294526"/>
    <w:rsid w:val="00294727"/>
    <w:rsid w:val="00294B22"/>
    <w:rsid w:val="00294B6B"/>
    <w:rsid w:val="00294FEB"/>
    <w:rsid w:val="00295078"/>
    <w:rsid w:val="0029514E"/>
    <w:rsid w:val="00295482"/>
    <w:rsid w:val="0029569F"/>
    <w:rsid w:val="002956E1"/>
    <w:rsid w:val="002958F7"/>
    <w:rsid w:val="0029599B"/>
    <w:rsid w:val="00295AF5"/>
    <w:rsid w:val="00295DAD"/>
    <w:rsid w:val="00295F7E"/>
    <w:rsid w:val="00296484"/>
    <w:rsid w:val="002964CE"/>
    <w:rsid w:val="0029670B"/>
    <w:rsid w:val="00296AD8"/>
    <w:rsid w:val="00296E45"/>
    <w:rsid w:val="00296ED8"/>
    <w:rsid w:val="002971F6"/>
    <w:rsid w:val="00297722"/>
    <w:rsid w:val="002979D7"/>
    <w:rsid w:val="00297A4D"/>
    <w:rsid w:val="00297D47"/>
    <w:rsid w:val="00297D75"/>
    <w:rsid w:val="002A01E5"/>
    <w:rsid w:val="002A02B9"/>
    <w:rsid w:val="002A0AF2"/>
    <w:rsid w:val="002A0BE0"/>
    <w:rsid w:val="002A0D65"/>
    <w:rsid w:val="002A0FE3"/>
    <w:rsid w:val="002A1325"/>
    <w:rsid w:val="002A15DC"/>
    <w:rsid w:val="002A161C"/>
    <w:rsid w:val="002A1958"/>
    <w:rsid w:val="002A19D9"/>
    <w:rsid w:val="002A1A1A"/>
    <w:rsid w:val="002A1E99"/>
    <w:rsid w:val="002A23EA"/>
    <w:rsid w:val="002A24EB"/>
    <w:rsid w:val="002A2554"/>
    <w:rsid w:val="002A295F"/>
    <w:rsid w:val="002A2B16"/>
    <w:rsid w:val="002A2D6D"/>
    <w:rsid w:val="002A2E7D"/>
    <w:rsid w:val="002A30C8"/>
    <w:rsid w:val="002A30E6"/>
    <w:rsid w:val="002A3698"/>
    <w:rsid w:val="002A3D82"/>
    <w:rsid w:val="002A3E26"/>
    <w:rsid w:val="002A3F23"/>
    <w:rsid w:val="002A4638"/>
    <w:rsid w:val="002A4679"/>
    <w:rsid w:val="002A4724"/>
    <w:rsid w:val="002A4B34"/>
    <w:rsid w:val="002A4D69"/>
    <w:rsid w:val="002A4E09"/>
    <w:rsid w:val="002A51D4"/>
    <w:rsid w:val="002A5468"/>
    <w:rsid w:val="002A5533"/>
    <w:rsid w:val="002A56A7"/>
    <w:rsid w:val="002A598A"/>
    <w:rsid w:val="002A5CBA"/>
    <w:rsid w:val="002A5D01"/>
    <w:rsid w:val="002A5E21"/>
    <w:rsid w:val="002A5ECC"/>
    <w:rsid w:val="002A6125"/>
    <w:rsid w:val="002A6A42"/>
    <w:rsid w:val="002A6BBE"/>
    <w:rsid w:val="002A7047"/>
    <w:rsid w:val="002A70CF"/>
    <w:rsid w:val="002A74DD"/>
    <w:rsid w:val="002A752F"/>
    <w:rsid w:val="002A7627"/>
    <w:rsid w:val="002A7767"/>
    <w:rsid w:val="002A7D9D"/>
    <w:rsid w:val="002A7E01"/>
    <w:rsid w:val="002A7FCD"/>
    <w:rsid w:val="002B02A4"/>
    <w:rsid w:val="002B039B"/>
    <w:rsid w:val="002B03D3"/>
    <w:rsid w:val="002B0BBE"/>
    <w:rsid w:val="002B0BF7"/>
    <w:rsid w:val="002B0C80"/>
    <w:rsid w:val="002B0FAB"/>
    <w:rsid w:val="002B1531"/>
    <w:rsid w:val="002B1B82"/>
    <w:rsid w:val="002B1E29"/>
    <w:rsid w:val="002B1F8B"/>
    <w:rsid w:val="002B20BC"/>
    <w:rsid w:val="002B2430"/>
    <w:rsid w:val="002B26A0"/>
    <w:rsid w:val="002B2764"/>
    <w:rsid w:val="002B2BA1"/>
    <w:rsid w:val="002B2BCB"/>
    <w:rsid w:val="002B2C11"/>
    <w:rsid w:val="002B2DCE"/>
    <w:rsid w:val="002B2E3F"/>
    <w:rsid w:val="002B3122"/>
    <w:rsid w:val="002B312E"/>
    <w:rsid w:val="002B38C9"/>
    <w:rsid w:val="002B39FC"/>
    <w:rsid w:val="002B3C37"/>
    <w:rsid w:val="002B4068"/>
    <w:rsid w:val="002B41D2"/>
    <w:rsid w:val="002B4633"/>
    <w:rsid w:val="002B487E"/>
    <w:rsid w:val="002B48A1"/>
    <w:rsid w:val="002B4D6E"/>
    <w:rsid w:val="002B4E24"/>
    <w:rsid w:val="002B4EBC"/>
    <w:rsid w:val="002B4F4F"/>
    <w:rsid w:val="002B4F8D"/>
    <w:rsid w:val="002B4FC0"/>
    <w:rsid w:val="002B522F"/>
    <w:rsid w:val="002B53FD"/>
    <w:rsid w:val="002B56F1"/>
    <w:rsid w:val="002B57BA"/>
    <w:rsid w:val="002B58EB"/>
    <w:rsid w:val="002B5B4C"/>
    <w:rsid w:val="002B5EA9"/>
    <w:rsid w:val="002B63C6"/>
    <w:rsid w:val="002B69E8"/>
    <w:rsid w:val="002B6CBD"/>
    <w:rsid w:val="002B6D52"/>
    <w:rsid w:val="002B6EC7"/>
    <w:rsid w:val="002B6ED9"/>
    <w:rsid w:val="002B6FE6"/>
    <w:rsid w:val="002B72C0"/>
    <w:rsid w:val="002B73C8"/>
    <w:rsid w:val="002B778F"/>
    <w:rsid w:val="002B7C7A"/>
    <w:rsid w:val="002B7EEE"/>
    <w:rsid w:val="002C00A4"/>
    <w:rsid w:val="002C00E2"/>
    <w:rsid w:val="002C02EE"/>
    <w:rsid w:val="002C0570"/>
    <w:rsid w:val="002C09AA"/>
    <w:rsid w:val="002C0A4C"/>
    <w:rsid w:val="002C0F50"/>
    <w:rsid w:val="002C0FE2"/>
    <w:rsid w:val="002C10DA"/>
    <w:rsid w:val="002C1282"/>
    <w:rsid w:val="002C13E9"/>
    <w:rsid w:val="002C1461"/>
    <w:rsid w:val="002C16D6"/>
    <w:rsid w:val="002C1887"/>
    <w:rsid w:val="002C197C"/>
    <w:rsid w:val="002C1A03"/>
    <w:rsid w:val="002C1E27"/>
    <w:rsid w:val="002C21FC"/>
    <w:rsid w:val="002C26E4"/>
    <w:rsid w:val="002C2757"/>
    <w:rsid w:val="002C2902"/>
    <w:rsid w:val="002C2B6B"/>
    <w:rsid w:val="002C2C1F"/>
    <w:rsid w:val="002C3380"/>
    <w:rsid w:val="002C382F"/>
    <w:rsid w:val="002C3980"/>
    <w:rsid w:val="002C3C13"/>
    <w:rsid w:val="002C3C7F"/>
    <w:rsid w:val="002C3E98"/>
    <w:rsid w:val="002C3F3F"/>
    <w:rsid w:val="002C4284"/>
    <w:rsid w:val="002C49E3"/>
    <w:rsid w:val="002C4A12"/>
    <w:rsid w:val="002C4A2B"/>
    <w:rsid w:val="002C4BDC"/>
    <w:rsid w:val="002C4D81"/>
    <w:rsid w:val="002C5067"/>
    <w:rsid w:val="002C51F6"/>
    <w:rsid w:val="002C547F"/>
    <w:rsid w:val="002C5573"/>
    <w:rsid w:val="002C5638"/>
    <w:rsid w:val="002C5685"/>
    <w:rsid w:val="002C56C8"/>
    <w:rsid w:val="002C5D3C"/>
    <w:rsid w:val="002C6083"/>
    <w:rsid w:val="002C63AB"/>
    <w:rsid w:val="002C647D"/>
    <w:rsid w:val="002C6539"/>
    <w:rsid w:val="002C6FC7"/>
    <w:rsid w:val="002C6FE3"/>
    <w:rsid w:val="002C7045"/>
    <w:rsid w:val="002C71AC"/>
    <w:rsid w:val="002C730B"/>
    <w:rsid w:val="002C7461"/>
    <w:rsid w:val="002C75C0"/>
    <w:rsid w:val="002C7C89"/>
    <w:rsid w:val="002C7CAF"/>
    <w:rsid w:val="002C7E26"/>
    <w:rsid w:val="002D0101"/>
    <w:rsid w:val="002D0602"/>
    <w:rsid w:val="002D089C"/>
    <w:rsid w:val="002D0D81"/>
    <w:rsid w:val="002D0DAE"/>
    <w:rsid w:val="002D133C"/>
    <w:rsid w:val="002D1B19"/>
    <w:rsid w:val="002D1D43"/>
    <w:rsid w:val="002D1D78"/>
    <w:rsid w:val="002D2000"/>
    <w:rsid w:val="002D2029"/>
    <w:rsid w:val="002D210D"/>
    <w:rsid w:val="002D216A"/>
    <w:rsid w:val="002D219E"/>
    <w:rsid w:val="002D23DA"/>
    <w:rsid w:val="002D241A"/>
    <w:rsid w:val="002D24A0"/>
    <w:rsid w:val="002D295C"/>
    <w:rsid w:val="002D296E"/>
    <w:rsid w:val="002D2A9F"/>
    <w:rsid w:val="002D2ADA"/>
    <w:rsid w:val="002D2BAB"/>
    <w:rsid w:val="002D31F7"/>
    <w:rsid w:val="002D3212"/>
    <w:rsid w:val="002D3384"/>
    <w:rsid w:val="002D34DA"/>
    <w:rsid w:val="002D382B"/>
    <w:rsid w:val="002D38D1"/>
    <w:rsid w:val="002D3A87"/>
    <w:rsid w:val="002D3DEC"/>
    <w:rsid w:val="002D44ED"/>
    <w:rsid w:val="002D49CB"/>
    <w:rsid w:val="002D4C57"/>
    <w:rsid w:val="002D5496"/>
    <w:rsid w:val="002D5629"/>
    <w:rsid w:val="002D5655"/>
    <w:rsid w:val="002D5705"/>
    <w:rsid w:val="002D595F"/>
    <w:rsid w:val="002D5998"/>
    <w:rsid w:val="002D5B5C"/>
    <w:rsid w:val="002D5B79"/>
    <w:rsid w:val="002D61B3"/>
    <w:rsid w:val="002D625C"/>
    <w:rsid w:val="002D639D"/>
    <w:rsid w:val="002D6734"/>
    <w:rsid w:val="002D6A29"/>
    <w:rsid w:val="002D6DFB"/>
    <w:rsid w:val="002D6EE7"/>
    <w:rsid w:val="002D70A3"/>
    <w:rsid w:val="002D721E"/>
    <w:rsid w:val="002D72F4"/>
    <w:rsid w:val="002D733E"/>
    <w:rsid w:val="002D744C"/>
    <w:rsid w:val="002D76B2"/>
    <w:rsid w:val="002D7877"/>
    <w:rsid w:val="002D7AE7"/>
    <w:rsid w:val="002D7B0F"/>
    <w:rsid w:val="002D7CD3"/>
    <w:rsid w:val="002D7FB6"/>
    <w:rsid w:val="002D7FDF"/>
    <w:rsid w:val="002E0146"/>
    <w:rsid w:val="002E01BF"/>
    <w:rsid w:val="002E025E"/>
    <w:rsid w:val="002E04B0"/>
    <w:rsid w:val="002E06E0"/>
    <w:rsid w:val="002E0C68"/>
    <w:rsid w:val="002E0D61"/>
    <w:rsid w:val="002E14DA"/>
    <w:rsid w:val="002E1901"/>
    <w:rsid w:val="002E19BE"/>
    <w:rsid w:val="002E1D0B"/>
    <w:rsid w:val="002E2523"/>
    <w:rsid w:val="002E2668"/>
    <w:rsid w:val="002E27CC"/>
    <w:rsid w:val="002E295E"/>
    <w:rsid w:val="002E298F"/>
    <w:rsid w:val="002E2B1B"/>
    <w:rsid w:val="002E2CBF"/>
    <w:rsid w:val="002E2D4F"/>
    <w:rsid w:val="002E2F30"/>
    <w:rsid w:val="002E307A"/>
    <w:rsid w:val="002E35E7"/>
    <w:rsid w:val="002E3744"/>
    <w:rsid w:val="002E3887"/>
    <w:rsid w:val="002E397A"/>
    <w:rsid w:val="002E3C07"/>
    <w:rsid w:val="002E40E2"/>
    <w:rsid w:val="002E431C"/>
    <w:rsid w:val="002E4663"/>
    <w:rsid w:val="002E47C2"/>
    <w:rsid w:val="002E48CD"/>
    <w:rsid w:val="002E4CF9"/>
    <w:rsid w:val="002E4D31"/>
    <w:rsid w:val="002E4D8F"/>
    <w:rsid w:val="002E52CC"/>
    <w:rsid w:val="002E536B"/>
    <w:rsid w:val="002E56A0"/>
    <w:rsid w:val="002E5732"/>
    <w:rsid w:val="002E5A37"/>
    <w:rsid w:val="002E5CBC"/>
    <w:rsid w:val="002E65CF"/>
    <w:rsid w:val="002E6745"/>
    <w:rsid w:val="002E67DE"/>
    <w:rsid w:val="002E6B69"/>
    <w:rsid w:val="002E6CCC"/>
    <w:rsid w:val="002E6D4D"/>
    <w:rsid w:val="002E7FEF"/>
    <w:rsid w:val="002F00ED"/>
    <w:rsid w:val="002F0522"/>
    <w:rsid w:val="002F053B"/>
    <w:rsid w:val="002F0676"/>
    <w:rsid w:val="002F07CB"/>
    <w:rsid w:val="002F0A00"/>
    <w:rsid w:val="002F0C11"/>
    <w:rsid w:val="002F0D51"/>
    <w:rsid w:val="002F15BE"/>
    <w:rsid w:val="002F1B7F"/>
    <w:rsid w:val="002F1E43"/>
    <w:rsid w:val="002F25F9"/>
    <w:rsid w:val="002F2CF3"/>
    <w:rsid w:val="002F32B8"/>
    <w:rsid w:val="002F3459"/>
    <w:rsid w:val="002F350C"/>
    <w:rsid w:val="002F35A3"/>
    <w:rsid w:val="002F35D5"/>
    <w:rsid w:val="002F3713"/>
    <w:rsid w:val="002F44F1"/>
    <w:rsid w:val="002F4AE1"/>
    <w:rsid w:val="002F4B72"/>
    <w:rsid w:val="002F4BC1"/>
    <w:rsid w:val="002F4C70"/>
    <w:rsid w:val="002F50EE"/>
    <w:rsid w:val="002F53D6"/>
    <w:rsid w:val="002F53E8"/>
    <w:rsid w:val="002F59EC"/>
    <w:rsid w:val="002F5B09"/>
    <w:rsid w:val="002F6580"/>
    <w:rsid w:val="002F6859"/>
    <w:rsid w:val="002F6C64"/>
    <w:rsid w:val="002F6FF0"/>
    <w:rsid w:val="002F769F"/>
    <w:rsid w:val="002F785A"/>
    <w:rsid w:val="002F791B"/>
    <w:rsid w:val="002F7CE5"/>
    <w:rsid w:val="002F7E5D"/>
    <w:rsid w:val="002F7EFC"/>
    <w:rsid w:val="002F7FE9"/>
    <w:rsid w:val="00300267"/>
    <w:rsid w:val="003006C6"/>
    <w:rsid w:val="00300D8E"/>
    <w:rsid w:val="00301149"/>
    <w:rsid w:val="0030129C"/>
    <w:rsid w:val="003012DF"/>
    <w:rsid w:val="00301388"/>
    <w:rsid w:val="003014D5"/>
    <w:rsid w:val="00301555"/>
    <w:rsid w:val="00301BCA"/>
    <w:rsid w:val="00301D9A"/>
    <w:rsid w:val="00301F35"/>
    <w:rsid w:val="00302522"/>
    <w:rsid w:val="003027E4"/>
    <w:rsid w:val="00302A1B"/>
    <w:rsid w:val="00302B35"/>
    <w:rsid w:val="00302CA7"/>
    <w:rsid w:val="00302E25"/>
    <w:rsid w:val="00303141"/>
    <w:rsid w:val="003032BF"/>
    <w:rsid w:val="00303396"/>
    <w:rsid w:val="00303885"/>
    <w:rsid w:val="00303A1D"/>
    <w:rsid w:val="00303BD2"/>
    <w:rsid w:val="00303C4B"/>
    <w:rsid w:val="0030452D"/>
    <w:rsid w:val="003046AF"/>
    <w:rsid w:val="003048D6"/>
    <w:rsid w:val="00304D3F"/>
    <w:rsid w:val="00304DBD"/>
    <w:rsid w:val="00304E6B"/>
    <w:rsid w:val="003053D1"/>
    <w:rsid w:val="00305680"/>
    <w:rsid w:val="00305A10"/>
    <w:rsid w:val="00305ADA"/>
    <w:rsid w:val="00305ADC"/>
    <w:rsid w:val="00305C5F"/>
    <w:rsid w:val="00305D7A"/>
    <w:rsid w:val="00305DCE"/>
    <w:rsid w:val="003061EB"/>
    <w:rsid w:val="00306413"/>
    <w:rsid w:val="00306634"/>
    <w:rsid w:val="00306D09"/>
    <w:rsid w:val="00306E6C"/>
    <w:rsid w:val="003071EA"/>
    <w:rsid w:val="00307214"/>
    <w:rsid w:val="00307969"/>
    <w:rsid w:val="00307A76"/>
    <w:rsid w:val="00307D23"/>
    <w:rsid w:val="00307F0E"/>
    <w:rsid w:val="00307F2C"/>
    <w:rsid w:val="00307F91"/>
    <w:rsid w:val="00310018"/>
    <w:rsid w:val="0031035B"/>
    <w:rsid w:val="003104F4"/>
    <w:rsid w:val="00310788"/>
    <w:rsid w:val="0031078F"/>
    <w:rsid w:val="00310A52"/>
    <w:rsid w:val="00310CCA"/>
    <w:rsid w:val="00310E88"/>
    <w:rsid w:val="003112E4"/>
    <w:rsid w:val="0031165A"/>
    <w:rsid w:val="00311690"/>
    <w:rsid w:val="00311AD8"/>
    <w:rsid w:val="00311B25"/>
    <w:rsid w:val="00311BBD"/>
    <w:rsid w:val="003120F3"/>
    <w:rsid w:val="003120FB"/>
    <w:rsid w:val="003121E6"/>
    <w:rsid w:val="0031231B"/>
    <w:rsid w:val="003129AF"/>
    <w:rsid w:val="00312A26"/>
    <w:rsid w:val="00312C23"/>
    <w:rsid w:val="00312D90"/>
    <w:rsid w:val="00312E68"/>
    <w:rsid w:val="00313124"/>
    <w:rsid w:val="00313129"/>
    <w:rsid w:val="00313886"/>
    <w:rsid w:val="003138DE"/>
    <w:rsid w:val="00313937"/>
    <w:rsid w:val="00313A78"/>
    <w:rsid w:val="00313AA0"/>
    <w:rsid w:val="00313B8A"/>
    <w:rsid w:val="0031405A"/>
    <w:rsid w:val="00314515"/>
    <w:rsid w:val="003155AB"/>
    <w:rsid w:val="00315727"/>
    <w:rsid w:val="00315806"/>
    <w:rsid w:val="00315ADF"/>
    <w:rsid w:val="00315C0C"/>
    <w:rsid w:val="00315C61"/>
    <w:rsid w:val="00315EB4"/>
    <w:rsid w:val="00315F0B"/>
    <w:rsid w:val="00315FA3"/>
    <w:rsid w:val="003160CA"/>
    <w:rsid w:val="00316153"/>
    <w:rsid w:val="00316304"/>
    <w:rsid w:val="003169D5"/>
    <w:rsid w:val="0031703B"/>
    <w:rsid w:val="003174E1"/>
    <w:rsid w:val="00317607"/>
    <w:rsid w:val="00317661"/>
    <w:rsid w:val="00317738"/>
    <w:rsid w:val="00317A03"/>
    <w:rsid w:val="00317CA0"/>
    <w:rsid w:val="00317EFA"/>
    <w:rsid w:val="00317F4A"/>
    <w:rsid w:val="00320039"/>
    <w:rsid w:val="00320441"/>
    <w:rsid w:val="00320472"/>
    <w:rsid w:val="003206FD"/>
    <w:rsid w:val="00320951"/>
    <w:rsid w:val="00320D63"/>
    <w:rsid w:val="00320F53"/>
    <w:rsid w:val="00321045"/>
    <w:rsid w:val="00321231"/>
    <w:rsid w:val="0032126A"/>
    <w:rsid w:val="00321469"/>
    <w:rsid w:val="003214B8"/>
    <w:rsid w:val="0032175E"/>
    <w:rsid w:val="00321BBF"/>
    <w:rsid w:val="00321CC5"/>
    <w:rsid w:val="00322063"/>
    <w:rsid w:val="003220F6"/>
    <w:rsid w:val="003224F0"/>
    <w:rsid w:val="00322686"/>
    <w:rsid w:val="003226A3"/>
    <w:rsid w:val="00322A3A"/>
    <w:rsid w:val="00322CE7"/>
    <w:rsid w:val="00322CF9"/>
    <w:rsid w:val="00322DCC"/>
    <w:rsid w:val="00322E30"/>
    <w:rsid w:val="00322FA4"/>
    <w:rsid w:val="0032320D"/>
    <w:rsid w:val="003232E7"/>
    <w:rsid w:val="0032358C"/>
    <w:rsid w:val="003235AB"/>
    <w:rsid w:val="00323999"/>
    <w:rsid w:val="00323A12"/>
    <w:rsid w:val="00324094"/>
    <w:rsid w:val="00324271"/>
    <w:rsid w:val="0032432B"/>
    <w:rsid w:val="00324B02"/>
    <w:rsid w:val="00324B3E"/>
    <w:rsid w:val="00324C69"/>
    <w:rsid w:val="0032536B"/>
    <w:rsid w:val="00325388"/>
    <w:rsid w:val="003254C8"/>
    <w:rsid w:val="00325895"/>
    <w:rsid w:val="00325A66"/>
    <w:rsid w:val="00325E88"/>
    <w:rsid w:val="00326231"/>
    <w:rsid w:val="00326273"/>
    <w:rsid w:val="0032650C"/>
    <w:rsid w:val="00326685"/>
    <w:rsid w:val="00326FF9"/>
    <w:rsid w:val="0032704A"/>
    <w:rsid w:val="003273CE"/>
    <w:rsid w:val="00327596"/>
    <w:rsid w:val="003275B0"/>
    <w:rsid w:val="00327743"/>
    <w:rsid w:val="00327B81"/>
    <w:rsid w:val="00327BDB"/>
    <w:rsid w:val="00327D36"/>
    <w:rsid w:val="0033005B"/>
    <w:rsid w:val="00330360"/>
    <w:rsid w:val="003305F1"/>
    <w:rsid w:val="00330E8E"/>
    <w:rsid w:val="00330F21"/>
    <w:rsid w:val="003312C3"/>
    <w:rsid w:val="003319D5"/>
    <w:rsid w:val="00331B4D"/>
    <w:rsid w:val="003321D2"/>
    <w:rsid w:val="003322C6"/>
    <w:rsid w:val="003328B2"/>
    <w:rsid w:val="00332C15"/>
    <w:rsid w:val="00332CC0"/>
    <w:rsid w:val="00332CEB"/>
    <w:rsid w:val="00332D2C"/>
    <w:rsid w:val="00332E05"/>
    <w:rsid w:val="00332F55"/>
    <w:rsid w:val="00333216"/>
    <w:rsid w:val="00333229"/>
    <w:rsid w:val="00333250"/>
    <w:rsid w:val="00333680"/>
    <w:rsid w:val="0033382F"/>
    <w:rsid w:val="00334180"/>
    <w:rsid w:val="003343A3"/>
    <w:rsid w:val="0033485B"/>
    <w:rsid w:val="00334A21"/>
    <w:rsid w:val="00335089"/>
    <w:rsid w:val="00335269"/>
    <w:rsid w:val="003352CE"/>
    <w:rsid w:val="003355AA"/>
    <w:rsid w:val="003355E3"/>
    <w:rsid w:val="00335D04"/>
    <w:rsid w:val="00336079"/>
    <w:rsid w:val="0033637C"/>
    <w:rsid w:val="003363C1"/>
    <w:rsid w:val="003364BC"/>
    <w:rsid w:val="003367F4"/>
    <w:rsid w:val="003368E2"/>
    <w:rsid w:val="00336D27"/>
    <w:rsid w:val="00336FDC"/>
    <w:rsid w:val="0033766A"/>
    <w:rsid w:val="003378F7"/>
    <w:rsid w:val="00337CD6"/>
    <w:rsid w:val="003400BF"/>
    <w:rsid w:val="0034027B"/>
    <w:rsid w:val="003409ED"/>
    <w:rsid w:val="00340AD4"/>
    <w:rsid w:val="00340DC4"/>
    <w:rsid w:val="00340F17"/>
    <w:rsid w:val="00340F89"/>
    <w:rsid w:val="0034106F"/>
    <w:rsid w:val="003414DE"/>
    <w:rsid w:val="0034167F"/>
    <w:rsid w:val="0034178E"/>
    <w:rsid w:val="0034182C"/>
    <w:rsid w:val="00341911"/>
    <w:rsid w:val="00341FF5"/>
    <w:rsid w:val="00342023"/>
    <w:rsid w:val="003421A1"/>
    <w:rsid w:val="00342221"/>
    <w:rsid w:val="00342278"/>
    <w:rsid w:val="00342BBE"/>
    <w:rsid w:val="00342FCE"/>
    <w:rsid w:val="00343072"/>
    <w:rsid w:val="003432A0"/>
    <w:rsid w:val="0034332F"/>
    <w:rsid w:val="0034333E"/>
    <w:rsid w:val="0034364C"/>
    <w:rsid w:val="003436B7"/>
    <w:rsid w:val="00343774"/>
    <w:rsid w:val="003438A1"/>
    <w:rsid w:val="00343ACF"/>
    <w:rsid w:val="00343E89"/>
    <w:rsid w:val="00343F10"/>
    <w:rsid w:val="00344261"/>
    <w:rsid w:val="003444F2"/>
    <w:rsid w:val="003446BB"/>
    <w:rsid w:val="00344700"/>
    <w:rsid w:val="00344956"/>
    <w:rsid w:val="00344A5C"/>
    <w:rsid w:val="00344AE6"/>
    <w:rsid w:val="00344E3E"/>
    <w:rsid w:val="00344E9B"/>
    <w:rsid w:val="003458CA"/>
    <w:rsid w:val="00345F2E"/>
    <w:rsid w:val="00345F8E"/>
    <w:rsid w:val="0034616C"/>
    <w:rsid w:val="00346301"/>
    <w:rsid w:val="00346315"/>
    <w:rsid w:val="003466DF"/>
    <w:rsid w:val="00346791"/>
    <w:rsid w:val="00346BB6"/>
    <w:rsid w:val="00346E8A"/>
    <w:rsid w:val="00346FEC"/>
    <w:rsid w:val="003470A1"/>
    <w:rsid w:val="0034712D"/>
    <w:rsid w:val="0034714F"/>
    <w:rsid w:val="0034718E"/>
    <w:rsid w:val="003473DD"/>
    <w:rsid w:val="00347658"/>
    <w:rsid w:val="00347BBC"/>
    <w:rsid w:val="00347C38"/>
    <w:rsid w:val="00350334"/>
    <w:rsid w:val="00350484"/>
    <w:rsid w:val="00350A76"/>
    <w:rsid w:val="00350D0D"/>
    <w:rsid w:val="00350F82"/>
    <w:rsid w:val="00350FCF"/>
    <w:rsid w:val="00351296"/>
    <w:rsid w:val="00351887"/>
    <w:rsid w:val="003520DE"/>
    <w:rsid w:val="003521CA"/>
    <w:rsid w:val="00352359"/>
    <w:rsid w:val="0035310B"/>
    <w:rsid w:val="00353A26"/>
    <w:rsid w:val="00353B9A"/>
    <w:rsid w:val="00353F7C"/>
    <w:rsid w:val="003542FA"/>
    <w:rsid w:val="0035437C"/>
    <w:rsid w:val="003544D5"/>
    <w:rsid w:val="003546A6"/>
    <w:rsid w:val="00354ACA"/>
    <w:rsid w:val="00354E3D"/>
    <w:rsid w:val="00354E90"/>
    <w:rsid w:val="003550B8"/>
    <w:rsid w:val="003555C8"/>
    <w:rsid w:val="00355792"/>
    <w:rsid w:val="00355860"/>
    <w:rsid w:val="00355862"/>
    <w:rsid w:val="003561D4"/>
    <w:rsid w:val="00356582"/>
    <w:rsid w:val="003567AB"/>
    <w:rsid w:val="0035682D"/>
    <w:rsid w:val="00356BD1"/>
    <w:rsid w:val="00356C0D"/>
    <w:rsid w:val="00356FB8"/>
    <w:rsid w:val="0035724F"/>
    <w:rsid w:val="0035762F"/>
    <w:rsid w:val="0035784F"/>
    <w:rsid w:val="00357A24"/>
    <w:rsid w:val="00357A95"/>
    <w:rsid w:val="00357AB0"/>
    <w:rsid w:val="00357D34"/>
    <w:rsid w:val="00357D99"/>
    <w:rsid w:val="00357FC4"/>
    <w:rsid w:val="003601CB"/>
    <w:rsid w:val="0036022E"/>
    <w:rsid w:val="003602D4"/>
    <w:rsid w:val="00360548"/>
    <w:rsid w:val="00360558"/>
    <w:rsid w:val="003606DD"/>
    <w:rsid w:val="003609D7"/>
    <w:rsid w:val="00360A86"/>
    <w:rsid w:val="00360AF9"/>
    <w:rsid w:val="00360B30"/>
    <w:rsid w:val="00360D6B"/>
    <w:rsid w:val="003610D7"/>
    <w:rsid w:val="003611FB"/>
    <w:rsid w:val="003615C9"/>
    <w:rsid w:val="00361625"/>
    <w:rsid w:val="003617BC"/>
    <w:rsid w:val="003619C6"/>
    <w:rsid w:val="00361B60"/>
    <w:rsid w:val="00361BEC"/>
    <w:rsid w:val="00361C9B"/>
    <w:rsid w:val="00361CC0"/>
    <w:rsid w:val="003622C2"/>
    <w:rsid w:val="00362644"/>
    <w:rsid w:val="003626CD"/>
    <w:rsid w:val="003628EB"/>
    <w:rsid w:val="00362ADF"/>
    <w:rsid w:val="00362BDD"/>
    <w:rsid w:val="00362E2F"/>
    <w:rsid w:val="00363245"/>
    <w:rsid w:val="00363F1A"/>
    <w:rsid w:val="00364277"/>
    <w:rsid w:val="00364459"/>
    <w:rsid w:val="003644BD"/>
    <w:rsid w:val="003647D2"/>
    <w:rsid w:val="00364977"/>
    <w:rsid w:val="00364A0E"/>
    <w:rsid w:val="00364A4D"/>
    <w:rsid w:val="00364A5C"/>
    <w:rsid w:val="00364E7E"/>
    <w:rsid w:val="00364FA4"/>
    <w:rsid w:val="0036545D"/>
    <w:rsid w:val="0036560B"/>
    <w:rsid w:val="00365AE0"/>
    <w:rsid w:val="00365E47"/>
    <w:rsid w:val="00365EEE"/>
    <w:rsid w:val="00366501"/>
    <w:rsid w:val="00366AB9"/>
    <w:rsid w:val="00366BA8"/>
    <w:rsid w:val="00366BB9"/>
    <w:rsid w:val="00366D0F"/>
    <w:rsid w:val="00366D25"/>
    <w:rsid w:val="00366E47"/>
    <w:rsid w:val="00366E56"/>
    <w:rsid w:val="00366EAA"/>
    <w:rsid w:val="00366F52"/>
    <w:rsid w:val="00367124"/>
    <w:rsid w:val="00367446"/>
    <w:rsid w:val="00367A01"/>
    <w:rsid w:val="00367B2D"/>
    <w:rsid w:val="0037042D"/>
    <w:rsid w:val="0037056E"/>
    <w:rsid w:val="0037058A"/>
    <w:rsid w:val="00370789"/>
    <w:rsid w:val="003707AC"/>
    <w:rsid w:val="003708B7"/>
    <w:rsid w:val="00370F5D"/>
    <w:rsid w:val="00370FBA"/>
    <w:rsid w:val="0037148D"/>
    <w:rsid w:val="003716AD"/>
    <w:rsid w:val="00371C2D"/>
    <w:rsid w:val="00371D3B"/>
    <w:rsid w:val="003722B8"/>
    <w:rsid w:val="0037249D"/>
    <w:rsid w:val="0037298C"/>
    <w:rsid w:val="00372BAF"/>
    <w:rsid w:val="00372C62"/>
    <w:rsid w:val="00373151"/>
    <w:rsid w:val="003733A5"/>
    <w:rsid w:val="003733EF"/>
    <w:rsid w:val="0037393E"/>
    <w:rsid w:val="003739E9"/>
    <w:rsid w:val="00373C7B"/>
    <w:rsid w:val="00373DDB"/>
    <w:rsid w:val="00373FB9"/>
    <w:rsid w:val="00374099"/>
    <w:rsid w:val="003741C2"/>
    <w:rsid w:val="00374337"/>
    <w:rsid w:val="0037473A"/>
    <w:rsid w:val="0037475F"/>
    <w:rsid w:val="003748D7"/>
    <w:rsid w:val="003749AC"/>
    <w:rsid w:val="00374AC1"/>
    <w:rsid w:val="00374CE2"/>
    <w:rsid w:val="003750F7"/>
    <w:rsid w:val="00375148"/>
    <w:rsid w:val="00375419"/>
    <w:rsid w:val="00375522"/>
    <w:rsid w:val="0037566F"/>
    <w:rsid w:val="00375858"/>
    <w:rsid w:val="00375BEE"/>
    <w:rsid w:val="00375D6D"/>
    <w:rsid w:val="00376863"/>
    <w:rsid w:val="00376AB2"/>
    <w:rsid w:val="00376B2B"/>
    <w:rsid w:val="00376DEE"/>
    <w:rsid w:val="00377220"/>
    <w:rsid w:val="003773CD"/>
    <w:rsid w:val="00377464"/>
    <w:rsid w:val="0037752A"/>
    <w:rsid w:val="003775A1"/>
    <w:rsid w:val="003775AB"/>
    <w:rsid w:val="00377912"/>
    <w:rsid w:val="00377A32"/>
    <w:rsid w:val="00377D1C"/>
    <w:rsid w:val="00377D9D"/>
    <w:rsid w:val="00380037"/>
    <w:rsid w:val="00380238"/>
    <w:rsid w:val="00380281"/>
    <w:rsid w:val="00380352"/>
    <w:rsid w:val="00380560"/>
    <w:rsid w:val="003805E7"/>
    <w:rsid w:val="00380828"/>
    <w:rsid w:val="003808F4"/>
    <w:rsid w:val="003809DE"/>
    <w:rsid w:val="00381277"/>
    <w:rsid w:val="0038145A"/>
    <w:rsid w:val="0038160C"/>
    <w:rsid w:val="003816CF"/>
    <w:rsid w:val="00381725"/>
    <w:rsid w:val="00381BB0"/>
    <w:rsid w:val="00382461"/>
    <w:rsid w:val="003825F1"/>
    <w:rsid w:val="003826E5"/>
    <w:rsid w:val="00382B10"/>
    <w:rsid w:val="00382B3B"/>
    <w:rsid w:val="00382D8D"/>
    <w:rsid w:val="003835E5"/>
    <w:rsid w:val="00383730"/>
    <w:rsid w:val="003838B1"/>
    <w:rsid w:val="00383DF2"/>
    <w:rsid w:val="0038411F"/>
    <w:rsid w:val="0038436C"/>
    <w:rsid w:val="003846D1"/>
    <w:rsid w:val="00384873"/>
    <w:rsid w:val="00384942"/>
    <w:rsid w:val="003849A7"/>
    <w:rsid w:val="00384E4D"/>
    <w:rsid w:val="00384F40"/>
    <w:rsid w:val="00384F8A"/>
    <w:rsid w:val="00385012"/>
    <w:rsid w:val="003851A6"/>
    <w:rsid w:val="003855BE"/>
    <w:rsid w:val="003859B5"/>
    <w:rsid w:val="00385F83"/>
    <w:rsid w:val="00386185"/>
    <w:rsid w:val="003861AC"/>
    <w:rsid w:val="00386458"/>
    <w:rsid w:val="00386A35"/>
    <w:rsid w:val="00386D83"/>
    <w:rsid w:val="00386DD0"/>
    <w:rsid w:val="003872BE"/>
    <w:rsid w:val="003872CA"/>
    <w:rsid w:val="003876FE"/>
    <w:rsid w:val="0038772B"/>
    <w:rsid w:val="003878FD"/>
    <w:rsid w:val="00387A26"/>
    <w:rsid w:val="00387BB4"/>
    <w:rsid w:val="00387BDF"/>
    <w:rsid w:val="00387E4B"/>
    <w:rsid w:val="00390419"/>
    <w:rsid w:val="00390981"/>
    <w:rsid w:val="00390E43"/>
    <w:rsid w:val="003914F0"/>
    <w:rsid w:val="00391505"/>
    <w:rsid w:val="00391603"/>
    <w:rsid w:val="0039167B"/>
    <w:rsid w:val="00391693"/>
    <w:rsid w:val="003918A4"/>
    <w:rsid w:val="00391959"/>
    <w:rsid w:val="0039207B"/>
    <w:rsid w:val="00392257"/>
    <w:rsid w:val="00392397"/>
    <w:rsid w:val="0039275D"/>
    <w:rsid w:val="00392D88"/>
    <w:rsid w:val="00392DA2"/>
    <w:rsid w:val="00392FFE"/>
    <w:rsid w:val="003937B4"/>
    <w:rsid w:val="0039390C"/>
    <w:rsid w:val="00393969"/>
    <w:rsid w:val="003939D4"/>
    <w:rsid w:val="00393A2D"/>
    <w:rsid w:val="00393B0E"/>
    <w:rsid w:val="00393D76"/>
    <w:rsid w:val="00393FD4"/>
    <w:rsid w:val="00394073"/>
    <w:rsid w:val="00394377"/>
    <w:rsid w:val="003943FF"/>
    <w:rsid w:val="0039455D"/>
    <w:rsid w:val="003945DA"/>
    <w:rsid w:val="00394A7E"/>
    <w:rsid w:val="00394F13"/>
    <w:rsid w:val="00395549"/>
    <w:rsid w:val="00395869"/>
    <w:rsid w:val="0039610E"/>
    <w:rsid w:val="003961BC"/>
    <w:rsid w:val="00396341"/>
    <w:rsid w:val="0039669E"/>
    <w:rsid w:val="00396778"/>
    <w:rsid w:val="00396812"/>
    <w:rsid w:val="00396A4E"/>
    <w:rsid w:val="00396E6E"/>
    <w:rsid w:val="00396F28"/>
    <w:rsid w:val="00396F89"/>
    <w:rsid w:val="003976FE"/>
    <w:rsid w:val="003979CD"/>
    <w:rsid w:val="00397FEB"/>
    <w:rsid w:val="003A0333"/>
    <w:rsid w:val="003A0627"/>
    <w:rsid w:val="003A0669"/>
    <w:rsid w:val="003A0CC2"/>
    <w:rsid w:val="003A0D8A"/>
    <w:rsid w:val="003A0DB7"/>
    <w:rsid w:val="003A0FC8"/>
    <w:rsid w:val="003A13A9"/>
    <w:rsid w:val="003A18C5"/>
    <w:rsid w:val="003A1960"/>
    <w:rsid w:val="003A2156"/>
    <w:rsid w:val="003A24B9"/>
    <w:rsid w:val="003A24D4"/>
    <w:rsid w:val="003A263D"/>
    <w:rsid w:val="003A328E"/>
    <w:rsid w:val="003A34C8"/>
    <w:rsid w:val="003A375B"/>
    <w:rsid w:val="003A3854"/>
    <w:rsid w:val="003A3E77"/>
    <w:rsid w:val="003A3EE4"/>
    <w:rsid w:val="003A43E0"/>
    <w:rsid w:val="003A4AB4"/>
    <w:rsid w:val="003A4BDC"/>
    <w:rsid w:val="003A505E"/>
    <w:rsid w:val="003A5144"/>
    <w:rsid w:val="003A5491"/>
    <w:rsid w:val="003A57F6"/>
    <w:rsid w:val="003A58F5"/>
    <w:rsid w:val="003A5AC2"/>
    <w:rsid w:val="003A6454"/>
    <w:rsid w:val="003A6883"/>
    <w:rsid w:val="003A6A15"/>
    <w:rsid w:val="003A6FC8"/>
    <w:rsid w:val="003A7101"/>
    <w:rsid w:val="003A728D"/>
    <w:rsid w:val="003A7A17"/>
    <w:rsid w:val="003A7BF0"/>
    <w:rsid w:val="003A7D2F"/>
    <w:rsid w:val="003A7EE6"/>
    <w:rsid w:val="003A7F0D"/>
    <w:rsid w:val="003A7F8C"/>
    <w:rsid w:val="003B004B"/>
    <w:rsid w:val="003B013C"/>
    <w:rsid w:val="003B027E"/>
    <w:rsid w:val="003B05FF"/>
    <w:rsid w:val="003B0968"/>
    <w:rsid w:val="003B0A08"/>
    <w:rsid w:val="003B0A3E"/>
    <w:rsid w:val="003B0E65"/>
    <w:rsid w:val="003B0E92"/>
    <w:rsid w:val="003B1001"/>
    <w:rsid w:val="003B10AE"/>
    <w:rsid w:val="003B1378"/>
    <w:rsid w:val="003B1474"/>
    <w:rsid w:val="003B18C1"/>
    <w:rsid w:val="003B1A45"/>
    <w:rsid w:val="003B1FB5"/>
    <w:rsid w:val="003B1FD1"/>
    <w:rsid w:val="003B2214"/>
    <w:rsid w:val="003B26B1"/>
    <w:rsid w:val="003B26D2"/>
    <w:rsid w:val="003B27A8"/>
    <w:rsid w:val="003B27CF"/>
    <w:rsid w:val="003B28E7"/>
    <w:rsid w:val="003B295D"/>
    <w:rsid w:val="003B2A14"/>
    <w:rsid w:val="003B2AB5"/>
    <w:rsid w:val="003B2C44"/>
    <w:rsid w:val="003B2EF6"/>
    <w:rsid w:val="003B3078"/>
    <w:rsid w:val="003B30BC"/>
    <w:rsid w:val="003B30FC"/>
    <w:rsid w:val="003B3216"/>
    <w:rsid w:val="003B32A0"/>
    <w:rsid w:val="003B33CF"/>
    <w:rsid w:val="003B350E"/>
    <w:rsid w:val="003B3564"/>
    <w:rsid w:val="003B3576"/>
    <w:rsid w:val="003B3974"/>
    <w:rsid w:val="003B3C43"/>
    <w:rsid w:val="003B3E3D"/>
    <w:rsid w:val="003B3EEF"/>
    <w:rsid w:val="003B424C"/>
    <w:rsid w:val="003B43C4"/>
    <w:rsid w:val="003B446B"/>
    <w:rsid w:val="003B4471"/>
    <w:rsid w:val="003B53AD"/>
    <w:rsid w:val="003B5622"/>
    <w:rsid w:val="003B5848"/>
    <w:rsid w:val="003B6060"/>
    <w:rsid w:val="003B61BA"/>
    <w:rsid w:val="003B65F3"/>
    <w:rsid w:val="003B6804"/>
    <w:rsid w:val="003B6D1C"/>
    <w:rsid w:val="003B786E"/>
    <w:rsid w:val="003B7A11"/>
    <w:rsid w:val="003B7B3D"/>
    <w:rsid w:val="003B7CA5"/>
    <w:rsid w:val="003C0685"/>
    <w:rsid w:val="003C06D4"/>
    <w:rsid w:val="003C0841"/>
    <w:rsid w:val="003C0B3A"/>
    <w:rsid w:val="003C0B95"/>
    <w:rsid w:val="003C0EE5"/>
    <w:rsid w:val="003C1017"/>
    <w:rsid w:val="003C154C"/>
    <w:rsid w:val="003C1589"/>
    <w:rsid w:val="003C1612"/>
    <w:rsid w:val="003C191C"/>
    <w:rsid w:val="003C1B01"/>
    <w:rsid w:val="003C1C90"/>
    <w:rsid w:val="003C1CE6"/>
    <w:rsid w:val="003C1EB7"/>
    <w:rsid w:val="003C1F5A"/>
    <w:rsid w:val="003C1FFB"/>
    <w:rsid w:val="003C20CF"/>
    <w:rsid w:val="003C21C8"/>
    <w:rsid w:val="003C2327"/>
    <w:rsid w:val="003C246B"/>
    <w:rsid w:val="003C2B77"/>
    <w:rsid w:val="003C2C78"/>
    <w:rsid w:val="003C30BE"/>
    <w:rsid w:val="003C38BB"/>
    <w:rsid w:val="003C3910"/>
    <w:rsid w:val="003C39AA"/>
    <w:rsid w:val="003C3B7B"/>
    <w:rsid w:val="003C3BB1"/>
    <w:rsid w:val="003C3C4A"/>
    <w:rsid w:val="003C3D57"/>
    <w:rsid w:val="003C3E22"/>
    <w:rsid w:val="003C3E43"/>
    <w:rsid w:val="003C4206"/>
    <w:rsid w:val="003C4222"/>
    <w:rsid w:val="003C46F4"/>
    <w:rsid w:val="003C4839"/>
    <w:rsid w:val="003C4D88"/>
    <w:rsid w:val="003C4EA2"/>
    <w:rsid w:val="003C52DE"/>
    <w:rsid w:val="003C5343"/>
    <w:rsid w:val="003C5AB5"/>
    <w:rsid w:val="003C5CB1"/>
    <w:rsid w:val="003C5F10"/>
    <w:rsid w:val="003C6094"/>
    <w:rsid w:val="003C609F"/>
    <w:rsid w:val="003C65CF"/>
    <w:rsid w:val="003C688D"/>
    <w:rsid w:val="003C6B66"/>
    <w:rsid w:val="003C6EBE"/>
    <w:rsid w:val="003C7059"/>
    <w:rsid w:val="003C7584"/>
    <w:rsid w:val="003C75DD"/>
    <w:rsid w:val="003C7770"/>
    <w:rsid w:val="003C78C1"/>
    <w:rsid w:val="003C79D3"/>
    <w:rsid w:val="003C7B20"/>
    <w:rsid w:val="003C7BA0"/>
    <w:rsid w:val="003C7BC7"/>
    <w:rsid w:val="003C7BFA"/>
    <w:rsid w:val="003C7D63"/>
    <w:rsid w:val="003C7D80"/>
    <w:rsid w:val="003C7DAC"/>
    <w:rsid w:val="003C7E23"/>
    <w:rsid w:val="003D0068"/>
    <w:rsid w:val="003D02E1"/>
    <w:rsid w:val="003D042C"/>
    <w:rsid w:val="003D06E2"/>
    <w:rsid w:val="003D0DB6"/>
    <w:rsid w:val="003D0F3D"/>
    <w:rsid w:val="003D0FCA"/>
    <w:rsid w:val="003D12E5"/>
    <w:rsid w:val="003D1680"/>
    <w:rsid w:val="003D174B"/>
    <w:rsid w:val="003D1864"/>
    <w:rsid w:val="003D1868"/>
    <w:rsid w:val="003D190A"/>
    <w:rsid w:val="003D1920"/>
    <w:rsid w:val="003D1A49"/>
    <w:rsid w:val="003D1B87"/>
    <w:rsid w:val="003D1C37"/>
    <w:rsid w:val="003D1CAA"/>
    <w:rsid w:val="003D1EB5"/>
    <w:rsid w:val="003D1F06"/>
    <w:rsid w:val="003D22AB"/>
    <w:rsid w:val="003D25AA"/>
    <w:rsid w:val="003D2919"/>
    <w:rsid w:val="003D2CFA"/>
    <w:rsid w:val="003D2FE4"/>
    <w:rsid w:val="003D3001"/>
    <w:rsid w:val="003D303F"/>
    <w:rsid w:val="003D319E"/>
    <w:rsid w:val="003D320E"/>
    <w:rsid w:val="003D3409"/>
    <w:rsid w:val="003D3414"/>
    <w:rsid w:val="003D353E"/>
    <w:rsid w:val="003D43D1"/>
    <w:rsid w:val="003D4463"/>
    <w:rsid w:val="003D480D"/>
    <w:rsid w:val="003D4C36"/>
    <w:rsid w:val="003D4D37"/>
    <w:rsid w:val="003D4E8D"/>
    <w:rsid w:val="003D4F86"/>
    <w:rsid w:val="003D54A5"/>
    <w:rsid w:val="003D5CA9"/>
    <w:rsid w:val="003D601C"/>
    <w:rsid w:val="003D60D8"/>
    <w:rsid w:val="003D6330"/>
    <w:rsid w:val="003D6708"/>
    <w:rsid w:val="003D6C31"/>
    <w:rsid w:val="003D71FD"/>
    <w:rsid w:val="003D7445"/>
    <w:rsid w:val="003D76F2"/>
    <w:rsid w:val="003D78AC"/>
    <w:rsid w:val="003D7910"/>
    <w:rsid w:val="003D79C2"/>
    <w:rsid w:val="003D7A51"/>
    <w:rsid w:val="003D7AC4"/>
    <w:rsid w:val="003D7BB7"/>
    <w:rsid w:val="003E0322"/>
    <w:rsid w:val="003E0333"/>
    <w:rsid w:val="003E0512"/>
    <w:rsid w:val="003E0668"/>
    <w:rsid w:val="003E0684"/>
    <w:rsid w:val="003E110D"/>
    <w:rsid w:val="003E1575"/>
    <w:rsid w:val="003E1A66"/>
    <w:rsid w:val="003E1B86"/>
    <w:rsid w:val="003E1BEE"/>
    <w:rsid w:val="003E1EAB"/>
    <w:rsid w:val="003E1EFE"/>
    <w:rsid w:val="003E2018"/>
    <w:rsid w:val="003E22D0"/>
    <w:rsid w:val="003E2347"/>
    <w:rsid w:val="003E2B20"/>
    <w:rsid w:val="003E2CD0"/>
    <w:rsid w:val="003E2E06"/>
    <w:rsid w:val="003E35DD"/>
    <w:rsid w:val="003E3BA4"/>
    <w:rsid w:val="003E3C70"/>
    <w:rsid w:val="003E3DFB"/>
    <w:rsid w:val="003E41C7"/>
    <w:rsid w:val="003E4306"/>
    <w:rsid w:val="003E454F"/>
    <w:rsid w:val="003E45A9"/>
    <w:rsid w:val="003E46E2"/>
    <w:rsid w:val="003E47CB"/>
    <w:rsid w:val="003E49ED"/>
    <w:rsid w:val="003E4B27"/>
    <w:rsid w:val="003E4B3B"/>
    <w:rsid w:val="003E4D5B"/>
    <w:rsid w:val="003E5074"/>
    <w:rsid w:val="003E50DB"/>
    <w:rsid w:val="003E550C"/>
    <w:rsid w:val="003E57DA"/>
    <w:rsid w:val="003E5804"/>
    <w:rsid w:val="003E5A44"/>
    <w:rsid w:val="003E5AB2"/>
    <w:rsid w:val="003E634E"/>
    <w:rsid w:val="003E6752"/>
    <w:rsid w:val="003E6B9A"/>
    <w:rsid w:val="003E6E77"/>
    <w:rsid w:val="003E706E"/>
    <w:rsid w:val="003E716D"/>
    <w:rsid w:val="003E724C"/>
    <w:rsid w:val="003E73C6"/>
    <w:rsid w:val="003E7840"/>
    <w:rsid w:val="003E7891"/>
    <w:rsid w:val="003E7965"/>
    <w:rsid w:val="003F0075"/>
    <w:rsid w:val="003F01B2"/>
    <w:rsid w:val="003F02D6"/>
    <w:rsid w:val="003F06AF"/>
    <w:rsid w:val="003F0C5F"/>
    <w:rsid w:val="003F1098"/>
    <w:rsid w:val="003F13CD"/>
    <w:rsid w:val="003F1648"/>
    <w:rsid w:val="003F179C"/>
    <w:rsid w:val="003F1B2F"/>
    <w:rsid w:val="003F1B80"/>
    <w:rsid w:val="003F1B9F"/>
    <w:rsid w:val="003F1CFD"/>
    <w:rsid w:val="003F1D57"/>
    <w:rsid w:val="003F2052"/>
    <w:rsid w:val="003F25D1"/>
    <w:rsid w:val="003F2713"/>
    <w:rsid w:val="003F28AA"/>
    <w:rsid w:val="003F2959"/>
    <w:rsid w:val="003F2A4A"/>
    <w:rsid w:val="003F33E6"/>
    <w:rsid w:val="003F3649"/>
    <w:rsid w:val="003F3679"/>
    <w:rsid w:val="003F3F4C"/>
    <w:rsid w:val="003F42EC"/>
    <w:rsid w:val="003F434E"/>
    <w:rsid w:val="003F442A"/>
    <w:rsid w:val="003F44E8"/>
    <w:rsid w:val="003F4BA2"/>
    <w:rsid w:val="003F4F7E"/>
    <w:rsid w:val="003F5377"/>
    <w:rsid w:val="003F5532"/>
    <w:rsid w:val="003F59B2"/>
    <w:rsid w:val="003F59DC"/>
    <w:rsid w:val="003F5A0C"/>
    <w:rsid w:val="003F5D60"/>
    <w:rsid w:val="003F5E4E"/>
    <w:rsid w:val="003F5ED5"/>
    <w:rsid w:val="003F5F7A"/>
    <w:rsid w:val="003F6599"/>
    <w:rsid w:val="003F65D8"/>
    <w:rsid w:val="003F68C7"/>
    <w:rsid w:val="003F6AF1"/>
    <w:rsid w:val="003F6C46"/>
    <w:rsid w:val="003F706F"/>
    <w:rsid w:val="003F70B2"/>
    <w:rsid w:val="003F7650"/>
    <w:rsid w:val="003F784E"/>
    <w:rsid w:val="003F7922"/>
    <w:rsid w:val="003F79F9"/>
    <w:rsid w:val="003F7B36"/>
    <w:rsid w:val="004002B2"/>
    <w:rsid w:val="004002F8"/>
    <w:rsid w:val="0040030C"/>
    <w:rsid w:val="00400634"/>
    <w:rsid w:val="0040079F"/>
    <w:rsid w:val="0040114B"/>
    <w:rsid w:val="00401291"/>
    <w:rsid w:val="004015D3"/>
    <w:rsid w:val="00401A0E"/>
    <w:rsid w:val="00401A12"/>
    <w:rsid w:val="00402D72"/>
    <w:rsid w:val="004030C7"/>
    <w:rsid w:val="00403506"/>
    <w:rsid w:val="00403900"/>
    <w:rsid w:val="004039EA"/>
    <w:rsid w:val="00403AA3"/>
    <w:rsid w:val="00403C82"/>
    <w:rsid w:val="00403C88"/>
    <w:rsid w:val="00403EB3"/>
    <w:rsid w:val="0040440A"/>
    <w:rsid w:val="00404502"/>
    <w:rsid w:val="00404547"/>
    <w:rsid w:val="00404A9B"/>
    <w:rsid w:val="00404D00"/>
    <w:rsid w:val="00404D31"/>
    <w:rsid w:val="00404D68"/>
    <w:rsid w:val="00404D91"/>
    <w:rsid w:val="00404F4A"/>
    <w:rsid w:val="00404FE6"/>
    <w:rsid w:val="00405116"/>
    <w:rsid w:val="00405221"/>
    <w:rsid w:val="00405501"/>
    <w:rsid w:val="004055E2"/>
    <w:rsid w:val="0040590F"/>
    <w:rsid w:val="00405CD4"/>
    <w:rsid w:val="00406267"/>
    <w:rsid w:val="00406367"/>
    <w:rsid w:val="004064D5"/>
    <w:rsid w:val="0040684F"/>
    <w:rsid w:val="00406A4A"/>
    <w:rsid w:val="00406AC4"/>
    <w:rsid w:val="004071C5"/>
    <w:rsid w:val="004075D5"/>
    <w:rsid w:val="00407BB5"/>
    <w:rsid w:val="00407CFB"/>
    <w:rsid w:val="0041016B"/>
    <w:rsid w:val="0041036E"/>
    <w:rsid w:val="0041037A"/>
    <w:rsid w:val="0041039B"/>
    <w:rsid w:val="00410763"/>
    <w:rsid w:val="00410A12"/>
    <w:rsid w:val="00410A5C"/>
    <w:rsid w:val="00410CD5"/>
    <w:rsid w:val="00410E80"/>
    <w:rsid w:val="0041105E"/>
    <w:rsid w:val="004113E1"/>
    <w:rsid w:val="004114A6"/>
    <w:rsid w:val="00411BC2"/>
    <w:rsid w:val="00411D02"/>
    <w:rsid w:val="00411D33"/>
    <w:rsid w:val="00411F0F"/>
    <w:rsid w:val="0041210A"/>
    <w:rsid w:val="0041220A"/>
    <w:rsid w:val="0041229C"/>
    <w:rsid w:val="00412332"/>
    <w:rsid w:val="004123C6"/>
    <w:rsid w:val="00412589"/>
    <w:rsid w:val="0041270B"/>
    <w:rsid w:val="00412861"/>
    <w:rsid w:val="004129AA"/>
    <w:rsid w:val="00412CA9"/>
    <w:rsid w:val="00412CD2"/>
    <w:rsid w:val="0041312A"/>
    <w:rsid w:val="004132D9"/>
    <w:rsid w:val="00413809"/>
    <w:rsid w:val="004139B5"/>
    <w:rsid w:val="00413E22"/>
    <w:rsid w:val="004141A5"/>
    <w:rsid w:val="00414311"/>
    <w:rsid w:val="0041444D"/>
    <w:rsid w:val="00414826"/>
    <w:rsid w:val="004149E4"/>
    <w:rsid w:val="00414A1F"/>
    <w:rsid w:val="00414C4F"/>
    <w:rsid w:val="00414DF7"/>
    <w:rsid w:val="00414EA7"/>
    <w:rsid w:val="004150B9"/>
    <w:rsid w:val="0041565D"/>
    <w:rsid w:val="00415850"/>
    <w:rsid w:val="00415866"/>
    <w:rsid w:val="00415B50"/>
    <w:rsid w:val="00415BCC"/>
    <w:rsid w:val="00415D4B"/>
    <w:rsid w:val="00415FF7"/>
    <w:rsid w:val="0041625B"/>
    <w:rsid w:val="00416AD3"/>
    <w:rsid w:val="00416B17"/>
    <w:rsid w:val="00416C6B"/>
    <w:rsid w:val="00416FCC"/>
    <w:rsid w:val="004175E2"/>
    <w:rsid w:val="00417679"/>
    <w:rsid w:val="004177BB"/>
    <w:rsid w:val="00417A4B"/>
    <w:rsid w:val="00417BD0"/>
    <w:rsid w:val="00417E26"/>
    <w:rsid w:val="00420477"/>
    <w:rsid w:val="004205A9"/>
    <w:rsid w:val="004206FB"/>
    <w:rsid w:val="004206FE"/>
    <w:rsid w:val="00420727"/>
    <w:rsid w:val="00420B3E"/>
    <w:rsid w:val="00420E84"/>
    <w:rsid w:val="00420EA4"/>
    <w:rsid w:val="004217F0"/>
    <w:rsid w:val="004217F9"/>
    <w:rsid w:val="00421866"/>
    <w:rsid w:val="0042189D"/>
    <w:rsid w:val="00421C5B"/>
    <w:rsid w:val="00422463"/>
    <w:rsid w:val="0042257F"/>
    <w:rsid w:val="004226B7"/>
    <w:rsid w:val="00422721"/>
    <w:rsid w:val="00422D25"/>
    <w:rsid w:val="004231DA"/>
    <w:rsid w:val="004237AE"/>
    <w:rsid w:val="004239DC"/>
    <w:rsid w:val="00423A0A"/>
    <w:rsid w:val="00423C24"/>
    <w:rsid w:val="00423D7D"/>
    <w:rsid w:val="0042432F"/>
    <w:rsid w:val="004243EF"/>
    <w:rsid w:val="004246ED"/>
    <w:rsid w:val="00424965"/>
    <w:rsid w:val="004249FF"/>
    <w:rsid w:val="00424C1B"/>
    <w:rsid w:val="00424D65"/>
    <w:rsid w:val="00424EA5"/>
    <w:rsid w:val="00424F01"/>
    <w:rsid w:val="00424FE9"/>
    <w:rsid w:val="00424FF2"/>
    <w:rsid w:val="00425515"/>
    <w:rsid w:val="004257C8"/>
    <w:rsid w:val="00425BA2"/>
    <w:rsid w:val="00426023"/>
    <w:rsid w:val="00426111"/>
    <w:rsid w:val="00426385"/>
    <w:rsid w:val="0042660E"/>
    <w:rsid w:val="00426DE5"/>
    <w:rsid w:val="00426ED9"/>
    <w:rsid w:val="00426EEE"/>
    <w:rsid w:val="004272D9"/>
    <w:rsid w:val="00427513"/>
    <w:rsid w:val="004275AD"/>
    <w:rsid w:val="00427783"/>
    <w:rsid w:val="004277F4"/>
    <w:rsid w:val="004279C7"/>
    <w:rsid w:val="00427A11"/>
    <w:rsid w:val="00427AE6"/>
    <w:rsid w:val="00427C2F"/>
    <w:rsid w:val="00427C48"/>
    <w:rsid w:val="00427CEC"/>
    <w:rsid w:val="00427F89"/>
    <w:rsid w:val="004301FC"/>
    <w:rsid w:val="00430DB8"/>
    <w:rsid w:val="0043146B"/>
    <w:rsid w:val="004314DD"/>
    <w:rsid w:val="00431601"/>
    <w:rsid w:val="00431762"/>
    <w:rsid w:val="004319F6"/>
    <w:rsid w:val="00432852"/>
    <w:rsid w:val="00432879"/>
    <w:rsid w:val="00432995"/>
    <w:rsid w:val="00432A3E"/>
    <w:rsid w:val="00432AC1"/>
    <w:rsid w:val="00432CB9"/>
    <w:rsid w:val="00432CFE"/>
    <w:rsid w:val="00432E8B"/>
    <w:rsid w:val="00433121"/>
    <w:rsid w:val="004333A4"/>
    <w:rsid w:val="00433427"/>
    <w:rsid w:val="004335FA"/>
    <w:rsid w:val="00433637"/>
    <w:rsid w:val="00433F2F"/>
    <w:rsid w:val="00434069"/>
    <w:rsid w:val="0043454D"/>
    <w:rsid w:val="004345FE"/>
    <w:rsid w:val="004347F2"/>
    <w:rsid w:val="004348B9"/>
    <w:rsid w:val="00434903"/>
    <w:rsid w:val="0043490A"/>
    <w:rsid w:val="00434A41"/>
    <w:rsid w:val="00434CAA"/>
    <w:rsid w:val="00434CE0"/>
    <w:rsid w:val="00435812"/>
    <w:rsid w:val="00435AC0"/>
    <w:rsid w:val="00435C12"/>
    <w:rsid w:val="00436066"/>
    <w:rsid w:val="004361B8"/>
    <w:rsid w:val="00436689"/>
    <w:rsid w:val="004368BB"/>
    <w:rsid w:val="00436C4B"/>
    <w:rsid w:val="00437266"/>
    <w:rsid w:val="004374E2"/>
    <w:rsid w:val="004376AF"/>
    <w:rsid w:val="0043772F"/>
    <w:rsid w:val="004379DD"/>
    <w:rsid w:val="00437C9F"/>
    <w:rsid w:val="00437EC1"/>
    <w:rsid w:val="004402E5"/>
    <w:rsid w:val="00440515"/>
    <w:rsid w:val="0044056C"/>
    <w:rsid w:val="00440D9D"/>
    <w:rsid w:val="004410B2"/>
    <w:rsid w:val="0044113A"/>
    <w:rsid w:val="004411D5"/>
    <w:rsid w:val="00441804"/>
    <w:rsid w:val="00441AE2"/>
    <w:rsid w:val="00441AE3"/>
    <w:rsid w:val="00441C03"/>
    <w:rsid w:val="00441D49"/>
    <w:rsid w:val="00441D6A"/>
    <w:rsid w:val="00441DA3"/>
    <w:rsid w:val="00441E94"/>
    <w:rsid w:val="0044208B"/>
    <w:rsid w:val="004420FA"/>
    <w:rsid w:val="004432E3"/>
    <w:rsid w:val="00443405"/>
    <w:rsid w:val="00443E0D"/>
    <w:rsid w:val="004440D6"/>
    <w:rsid w:val="004446A5"/>
    <w:rsid w:val="00444779"/>
    <w:rsid w:val="00444A52"/>
    <w:rsid w:val="00444A8B"/>
    <w:rsid w:val="00444AB7"/>
    <w:rsid w:val="00444B11"/>
    <w:rsid w:val="00444CDB"/>
    <w:rsid w:val="00444D1D"/>
    <w:rsid w:val="00444D21"/>
    <w:rsid w:val="00444F2B"/>
    <w:rsid w:val="00445257"/>
    <w:rsid w:val="00445269"/>
    <w:rsid w:val="004457D9"/>
    <w:rsid w:val="00445819"/>
    <w:rsid w:val="004458EA"/>
    <w:rsid w:val="00445AD5"/>
    <w:rsid w:val="00445BFD"/>
    <w:rsid w:val="00446156"/>
    <w:rsid w:val="0044627F"/>
    <w:rsid w:val="0044645F"/>
    <w:rsid w:val="004464EC"/>
    <w:rsid w:val="004467F7"/>
    <w:rsid w:val="00446AC2"/>
    <w:rsid w:val="00446AD5"/>
    <w:rsid w:val="00446CAA"/>
    <w:rsid w:val="00446D52"/>
    <w:rsid w:val="00446D6B"/>
    <w:rsid w:val="004471EB"/>
    <w:rsid w:val="0044741C"/>
    <w:rsid w:val="0044767A"/>
    <w:rsid w:val="00447817"/>
    <w:rsid w:val="00447E28"/>
    <w:rsid w:val="0045027B"/>
    <w:rsid w:val="0045033D"/>
    <w:rsid w:val="00450959"/>
    <w:rsid w:val="00450A8E"/>
    <w:rsid w:val="0045114B"/>
    <w:rsid w:val="00451201"/>
    <w:rsid w:val="004513B6"/>
    <w:rsid w:val="004516F0"/>
    <w:rsid w:val="00451763"/>
    <w:rsid w:val="00451BE5"/>
    <w:rsid w:val="00451CC7"/>
    <w:rsid w:val="00451EBC"/>
    <w:rsid w:val="004520AF"/>
    <w:rsid w:val="004522B8"/>
    <w:rsid w:val="0045249B"/>
    <w:rsid w:val="00452997"/>
    <w:rsid w:val="00452AD0"/>
    <w:rsid w:val="00453108"/>
    <w:rsid w:val="00453873"/>
    <w:rsid w:val="004538D4"/>
    <w:rsid w:val="0045390D"/>
    <w:rsid w:val="00453A06"/>
    <w:rsid w:val="00453F0D"/>
    <w:rsid w:val="00453F4E"/>
    <w:rsid w:val="004542F5"/>
    <w:rsid w:val="00454335"/>
    <w:rsid w:val="004544C0"/>
    <w:rsid w:val="004546DB"/>
    <w:rsid w:val="00454CD7"/>
    <w:rsid w:val="004550A4"/>
    <w:rsid w:val="00455120"/>
    <w:rsid w:val="0045512B"/>
    <w:rsid w:val="004559A1"/>
    <w:rsid w:val="004559E0"/>
    <w:rsid w:val="00455A5A"/>
    <w:rsid w:val="00455CB6"/>
    <w:rsid w:val="00455CE8"/>
    <w:rsid w:val="00455E33"/>
    <w:rsid w:val="0045647F"/>
    <w:rsid w:val="004567D9"/>
    <w:rsid w:val="00456A31"/>
    <w:rsid w:val="00456BE1"/>
    <w:rsid w:val="00456BE6"/>
    <w:rsid w:val="00456E5E"/>
    <w:rsid w:val="00456E81"/>
    <w:rsid w:val="0045701B"/>
    <w:rsid w:val="004570B1"/>
    <w:rsid w:val="00457157"/>
    <w:rsid w:val="0045732A"/>
    <w:rsid w:val="0045747D"/>
    <w:rsid w:val="004600A7"/>
    <w:rsid w:val="0046016F"/>
    <w:rsid w:val="0046058D"/>
    <w:rsid w:val="00460687"/>
    <w:rsid w:val="00460C18"/>
    <w:rsid w:val="00460F48"/>
    <w:rsid w:val="00460F57"/>
    <w:rsid w:val="004610DB"/>
    <w:rsid w:val="0046142C"/>
    <w:rsid w:val="00461737"/>
    <w:rsid w:val="00461808"/>
    <w:rsid w:val="0046191A"/>
    <w:rsid w:val="00461D78"/>
    <w:rsid w:val="00461D94"/>
    <w:rsid w:val="00461E5E"/>
    <w:rsid w:val="00462022"/>
    <w:rsid w:val="004621F7"/>
    <w:rsid w:val="00462234"/>
    <w:rsid w:val="00462363"/>
    <w:rsid w:val="00462D86"/>
    <w:rsid w:val="00462E88"/>
    <w:rsid w:val="004631AC"/>
    <w:rsid w:val="004631EC"/>
    <w:rsid w:val="00463782"/>
    <w:rsid w:val="004640B3"/>
    <w:rsid w:val="00464240"/>
    <w:rsid w:val="0046439E"/>
    <w:rsid w:val="00464B4A"/>
    <w:rsid w:val="00464C17"/>
    <w:rsid w:val="00464C78"/>
    <w:rsid w:val="00464F43"/>
    <w:rsid w:val="00464F5A"/>
    <w:rsid w:val="00465538"/>
    <w:rsid w:val="00465620"/>
    <w:rsid w:val="00465C6C"/>
    <w:rsid w:val="00465E8C"/>
    <w:rsid w:val="0046653A"/>
    <w:rsid w:val="00466E91"/>
    <w:rsid w:val="004672FC"/>
    <w:rsid w:val="0046731C"/>
    <w:rsid w:val="00467445"/>
    <w:rsid w:val="004676F3"/>
    <w:rsid w:val="00467850"/>
    <w:rsid w:val="00467FF2"/>
    <w:rsid w:val="004706E2"/>
    <w:rsid w:val="0047088A"/>
    <w:rsid w:val="00470E14"/>
    <w:rsid w:val="00470E9A"/>
    <w:rsid w:val="00471041"/>
    <w:rsid w:val="00471054"/>
    <w:rsid w:val="00471269"/>
    <w:rsid w:val="004712B4"/>
    <w:rsid w:val="004712D8"/>
    <w:rsid w:val="004712E0"/>
    <w:rsid w:val="00471301"/>
    <w:rsid w:val="0047132C"/>
    <w:rsid w:val="00471591"/>
    <w:rsid w:val="004716B2"/>
    <w:rsid w:val="00471E9E"/>
    <w:rsid w:val="00471F2C"/>
    <w:rsid w:val="004723DA"/>
    <w:rsid w:val="00472539"/>
    <w:rsid w:val="004725D7"/>
    <w:rsid w:val="004725DE"/>
    <w:rsid w:val="0047274E"/>
    <w:rsid w:val="00472882"/>
    <w:rsid w:val="00472C93"/>
    <w:rsid w:val="0047348D"/>
    <w:rsid w:val="00473959"/>
    <w:rsid w:val="00473AAF"/>
    <w:rsid w:val="00473E50"/>
    <w:rsid w:val="00473FB5"/>
    <w:rsid w:val="00474224"/>
    <w:rsid w:val="00474307"/>
    <w:rsid w:val="0047497F"/>
    <w:rsid w:val="00474F4C"/>
    <w:rsid w:val="0047572C"/>
    <w:rsid w:val="004758DE"/>
    <w:rsid w:val="00475979"/>
    <w:rsid w:val="00475D1F"/>
    <w:rsid w:val="004760DF"/>
    <w:rsid w:val="004760EA"/>
    <w:rsid w:val="00476502"/>
    <w:rsid w:val="00476812"/>
    <w:rsid w:val="00477127"/>
    <w:rsid w:val="004771B7"/>
    <w:rsid w:val="004776D7"/>
    <w:rsid w:val="004776E0"/>
    <w:rsid w:val="00477826"/>
    <w:rsid w:val="00477A72"/>
    <w:rsid w:val="00477BC8"/>
    <w:rsid w:val="00477D9B"/>
    <w:rsid w:val="004800D6"/>
    <w:rsid w:val="004805A0"/>
    <w:rsid w:val="004807C2"/>
    <w:rsid w:val="00480A94"/>
    <w:rsid w:val="00480DDB"/>
    <w:rsid w:val="00481197"/>
    <w:rsid w:val="004812E6"/>
    <w:rsid w:val="004812E9"/>
    <w:rsid w:val="0048141A"/>
    <w:rsid w:val="00481509"/>
    <w:rsid w:val="004816E1"/>
    <w:rsid w:val="004817C0"/>
    <w:rsid w:val="004818B0"/>
    <w:rsid w:val="0048199D"/>
    <w:rsid w:val="00481A46"/>
    <w:rsid w:val="00481B80"/>
    <w:rsid w:val="004822F0"/>
    <w:rsid w:val="00482D6F"/>
    <w:rsid w:val="00482E53"/>
    <w:rsid w:val="00483013"/>
    <w:rsid w:val="004830A5"/>
    <w:rsid w:val="0048337F"/>
    <w:rsid w:val="004835B3"/>
    <w:rsid w:val="00483B07"/>
    <w:rsid w:val="00483BA7"/>
    <w:rsid w:val="004841A6"/>
    <w:rsid w:val="004841C1"/>
    <w:rsid w:val="00484218"/>
    <w:rsid w:val="00484377"/>
    <w:rsid w:val="00484415"/>
    <w:rsid w:val="004844E2"/>
    <w:rsid w:val="00484509"/>
    <w:rsid w:val="0048451A"/>
    <w:rsid w:val="0048486D"/>
    <w:rsid w:val="00484C7F"/>
    <w:rsid w:val="00484D44"/>
    <w:rsid w:val="0048505B"/>
    <w:rsid w:val="00485178"/>
    <w:rsid w:val="0048527B"/>
    <w:rsid w:val="0048565F"/>
    <w:rsid w:val="004859C7"/>
    <w:rsid w:val="00485A83"/>
    <w:rsid w:val="00485B6A"/>
    <w:rsid w:val="00485D25"/>
    <w:rsid w:val="00485EAF"/>
    <w:rsid w:val="00485F55"/>
    <w:rsid w:val="004860A2"/>
    <w:rsid w:val="004868C4"/>
    <w:rsid w:val="00486BA5"/>
    <w:rsid w:val="0048704F"/>
    <w:rsid w:val="004878FD"/>
    <w:rsid w:val="00487EA4"/>
    <w:rsid w:val="0049019F"/>
    <w:rsid w:val="00490366"/>
    <w:rsid w:val="00490435"/>
    <w:rsid w:val="0049076E"/>
    <w:rsid w:val="00490802"/>
    <w:rsid w:val="00490819"/>
    <w:rsid w:val="004909B3"/>
    <w:rsid w:val="004915E1"/>
    <w:rsid w:val="0049161F"/>
    <w:rsid w:val="004916F6"/>
    <w:rsid w:val="004918BE"/>
    <w:rsid w:val="004925E1"/>
    <w:rsid w:val="0049298D"/>
    <w:rsid w:val="00492B4F"/>
    <w:rsid w:val="00492E8B"/>
    <w:rsid w:val="004931DD"/>
    <w:rsid w:val="004932B7"/>
    <w:rsid w:val="0049396D"/>
    <w:rsid w:val="00493B8C"/>
    <w:rsid w:val="00493D77"/>
    <w:rsid w:val="00493EFE"/>
    <w:rsid w:val="00494258"/>
    <w:rsid w:val="004944D5"/>
    <w:rsid w:val="0049451E"/>
    <w:rsid w:val="004948EC"/>
    <w:rsid w:val="00494901"/>
    <w:rsid w:val="00494FE1"/>
    <w:rsid w:val="0049520A"/>
    <w:rsid w:val="0049576E"/>
    <w:rsid w:val="00495B5C"/>
    <w:rsid w:val="004960B1"/>
    <w:rsid w:val="00496571"/>
    <w:rsid w:val="004965A4"/>
    <w:rsid w:val="0049660B"/>
    <w:rsid w:val="004967B3"/>
    <w:rsid w:val="004969D3"/>
    <w:rsid w:val="00496F01"/>
    <w:rsid w:val="00497060"/>
    <w:rsid w:val="00497279"/>
    <w:rsid w:val="00497627"/>
    <w:rsid w:val="00497A93"/>
    <w:rsid w:val="00497D01"/>
    <w:rsid w:val="004A0190"/>
    <w:rsid w:val="004A03E6"/>
    <w:rsid w:val="004A041E"/>
    <w:rsid w:val="004A06AA"/>
    <w:rsid w:val="004A06B0"/>
    <w:rsid w:val="004A06FE"/>
    <w:rsid w:val="004A0A73"/>
    <w:rsid w:val="004A0E11"/>
    <w:rsid w:val="004A0E55"/>
    <w:rsid w:val="004A1056"/>
    <w:rsid w:val="004A10FB"/>
    <w:rsid w:val="004A1408"/>
    <w:rsid w:val="004A1638"/>
    <w:rsid w:val="004A1C24"/>
    <w:rsid w:val="004A1D11"/>
    <w:rsid w:val="004A2262"/>
    <w:rsid w:val="004A265A"/>
    <w:rsid w:val="004A2718"/>
    <w:rsid w:val="004A27B9"/>
    <w:rsid w:val="004A282A"/>
    <w:rsid w:val="004A2A22"/>
    <w:rsid w:val="004A2AA2"/>
    <w:rsid w:val="004A32C8"/>
    <w:rsid w:val="004A3309"/>
    <w:rsid w:val="004A343E"/>
    <w:rsid w:val="004A3A18"/>
    <w:rsid w:val="004A3F69"/>
    <w:rsid w:val="004A43D0"/>
    <w:rsid w:val="004A4848"/>
    <w:rsid w:val="004A4C5D"/>
    <w:rsid w:val="004A4DD3"/>
    <w:rsid w:val="004A4EFF"/>
    <w:rsid w:val="004A50D9"/>
    <w:rsid w:val="004A5270"/>
    <w:rsid w:val="004A5425"/>
    <w:rsid w:val="004A55D5"/>
    <w:rsid w:val="004A5AA3"/>
    <w:rsid w:val="004A5D11"/>
    <w:rsid w:val="004A5F30"/>
    <w:rsid w:val="004A5FDC"/>
    <w:rsid w:val="004A60C7"/>
    <w:rsid w:val="004A66B7"/>
    <w:rsid w:val="004A6796"/>
    <w:rsid w:val="004A6802"/>
    <w:rsid w:val="004A6951"/>
    <w:rsid w:val="004A6EB9"/>
    <w:rsid w:val="004A769C"/>
    <w:rsid w:val="004A79E6"/>
    <w:rsid w:val="004A7AD2"/>
    <w:rsid w:val="004A7CC5"/>
    <w:rsid w:val="004A7F9B"/>
    <w:rsid w:val="004A7FF5"/>
    <w:rsid w:val="004B0153"/>
    <w:rsid w:val="004B0302"/>
    <w:rsid w:val="004B0304"/>
    <w:rsid w:val="004B0380"/>
    <w:rsid w:val="004B054E"/>
    <w:rsid w:val="004B0722"/>
    <w:rsid w:val="004B0800"/>
    <w:rsid w:val="004B096F"/>
    <w:rsid w:val="004B0E2C"/>
    <w:rsid w:val="004B0F0B"/>
    <w:rsid w:val="004B0FAA"/>
    <w:rsid w:val="004B1314"/>
    <w:rsid w:val="004B1890"/>
    <w:rsid w:val="004B1895"/>
    <w:rsid w:val="004B1F32"/>
    <w:rsid w:val="004B1F97"/>
    <w:rsid w:val="004B2013"/>
    <w:rsid w:val="004B2047"/>
    <w:rsid w:val="004B2551"/>
    <w:rsid w:val="004B2595"/>
    <w:rsid w:val="004B272A"/>
    <w:rsid w:val="004B2B81"/>
    <w:rsid w:val="004B2B85"/>
    <w:rsid w:val="004B2CD9"/>
    <w:rsid w:val="004B2DCC"/>
    <w:rsid w:val="004B318A"/>
    <w:rsid w:val="004B378D"/>
    <w:rsid w:val="004B3971"/>
    <w:rsid w:val="004B3F56"/>
    <w:rsid w:val="004B3FE7"/>
    <w:rsid w:val="004B4044"/>
    <w:rsid w:val="004B4305"/>
    <w:rsid w:val="004B446F"/>
    <w:rsid w:val="004B472B"/>
    <w:rsid w:val="004B4864"/>
    <w:rsid w:val="004B4B44"/>
    <w:rsid w:val="004B4C67"/>
    <w:rsid w:val="004B4E52"/>
    <w:rsid w:val="004B4F78"/>
    <w:rsid w:val="004B500A"/>
    <w:rsid w:val="004B5577"/>
    <w:rsid w:val="004B56CE"/>
    <w:rsid w:val="004B5D77"/>
    <w:rsid w:val="004B5D99"/>
    <w:rsid w:val="004B61C8"/>
    <w:rsid w:val="004B68F5"/>
    <w:rsid w:val="004B6BBF"/>
    <w:rsid w:val="004B7433"/>
    <w:rsid w:val="004B7726"/>
    <w:rsid w:val="004B7985"/>
    <w:rsid w:val="004B7ACB"/>
    <w:rsid w:val="004B7B95"/>
    <w:rsid w:val="004B7DE9"/>
    <w:rsid w:val="004C00EE"/>
    <w:rsid w:val="004C016A"/>
    <w:rsid w:val="004C0210"/>
    <w:rsid w:val="004C03A7"/>
    <w:rsid w:val="004C1113"/>
    <w:rsid w:val="004C160B"/>
    <w:rsid w:val="004C1785"/>
    <w:rsid w:val="004C1C5C"/>
    <w:rsid w:val="004C248C"/>
    <w:rsid w:val="004C25C9"/>
    <w:rsid w:val="004C2804"/>
    <w:rsid w:val="004C2806"/>
    <w:rsid w:val="004C3200"/>
    <w:rsid w:val="004C3537"/>
    <w:rsid w:val="004C38D8"/>
    <w:rsid w:val="004C392E"/>
    <w:rsid w:val="004C3E36"/>
    <w:rsid w:val="004C4124"/>
    <w:rsid w:val="004C4533"/>
    <w:rsid w:val="004C45DA"/>
    <w:rsid w:val="004C46E9"/>
    <w:rsid w:val="004C4A07"/>
    <w:rsid w:val="004C4BF8"/>
    <w:rsid w:val="004C5499"/>
    <w:rsid w:val="004C5630"/>
    <w:rsid w:val="004C5666"/>
    <w:rsid w:val="004C56B1"/>
    <w:rsid w:val="004C5759"/>
    <w:rsid w:val="004C5B02"/>
    <w:rsid w:val="004C5C13"/>
    <w:rsid w:val="004C5D7B"/>
    <w:rsid w:val="004C5DE3"/>
    <w:rsid w:val="004C5F97"/>
    <w:rsid w:val="004C6031"/>
    <w:rsid w:val="004C60A8"/>
    <w:rsid w:val="004C6113"/>
    <w:rsid w:val="004C6636"/>
    <w:rsid w:val="004C67BC"/>
    <w:rsid w:val="004C67FB"/>
    <w:rsid w:val="004C6A24"/>
    <w:rsid w:val="004C7025"/>
    <w:rsid w:val="004C752E"/>
    <w:rsid w:val="004C774A"/>
    <w:rsid w:val="004C7B9E"/>
    <w:rsid w:val="004C7E41"/>
    <w:rsid w:val="004D0057"/>
    <w:rsid w:val="004D02D5"/>
    <w:rsid w:val="004D045B"/>
    <w:rsid w:val="004D04A8"/>
    <w:rsid w:val="004D0563"/>
    <w:rsid w:val="004D08D7"/>
    <w:rsid w:val="004D098F"/>
    <w:rsid w:val="004D0D4D"/>
    <w:rsid w:val="004D0DFE"/>
    <w:rsid w:val="004D0FA9"/>
    <w:rsid w:val="004D14A7"/>
    <w:rsid w:val="004D1670"/>
    <w:rsid w:val="004D1688"/>
    <w:rsid w:val="004D1869"/>
    <w:rsid w:val="004D1B05"/>
    <w:rsid w:val="004D1CF3"/>
    <w:rsid w:val="004D22B5"/>
    <w:rsid w:val="004D2814"/>
    <w:rsid w:val="004D2BB0"/>
    <w:rsid w:val="004D2BDF"/>
    <w:rsid w:val="004D2C9F"/>
    <w:rsid w:val="004D3670"/>
    <w:rsid w:val="004D3864"/>
    <w:rsid w:val="004D38AA"/>
    <w:rsid w:val="004D38F2"/>
    <w:rsid w:val="004D3DA7"/>
    <w:rsid w:val="004D3E4A"/>
    <w:rsid w:val="004D408F"/>
    <w:rsid w:val="004D4E40"/>
    <w:rsid w:val="004D4EB9"/>
    <w:rsid w:val="004D4FAC"/>
    <w:rsid w:val="004D50FF"/>
    <w:rsid w:val="004D5186"/>
    <w:rsid w:val="004D5298"/>
    <w:rsid w:val="004D58E6"/>
    <w:rsid w:val="004D5C8A"/>
    <w:rsid w:val="004D5D44"/>
    <w:rsid w:val="004D5E0C"/>
    <w:rsid w:val="004D62CE"/>
    <w:rsid w:val="004D6DE4"/>
    <w:rsid w:val="004D7093"/>
    <w:rsid w:val="004D721A"/>
    <w:rsid w:val="004D734D"/>
    <w:rsid w:val="004D7410"/>
    <w:rsid w:val="004D7563"/>
    <w:rsid w:val="004D7C73"/>
    <w:rsid w:val="004D7CC8"/>
    <w:rsid w:val="004D7CD2"/>
    <w:rsid w:val="004E02EB"/>
    <w:rsid w:val="004E0438"/>
    <w:rsid w:val="004E0B3F"/>
    <w:rsid w:val="004E0C57"/>
    <w:rsid w:val="004E0D89"/>
    <w:rsid w:val="004E0E54"/>
    <w:rsid w:val="004E110F"/>
    <w:rsid w:val="004E123A"/>
    <w:rsid w:val="004E1619"/>
    <w:rsid w:val="004E19AB"/>
    <w:rsid w:val="004E1A16"/>
    <w:rsid w:val="004E2064"/>
    <w:rsid w:val="004E20D9"/>
    <w:rsid w:val="004E255D"/>
    <w:rsid w:val="004E2D9B"/>
    <w:rsid w:val="004E2EA0"/>
    <w:rsid w:val="004E316B"/>
    <w:rsid w:val="004E3378"/>
    <w:rsid w:val="004E3496"/>
    <w:rsid w:val="004E35B9"/>
    <w:rsid w:val="004E3856"/>
    <w:rsid w:val="004E38BE"/>
    <w:rsid w:val="004E46DA"/>
    <w:rsid w:val="004E4883"/>
    <w:rsid w:val="004E4947"/>
    <w:rsid w:val="004E4B51"/>
    <w:rsid w:val="004E5347"/>
    <w:rsid w:val="004E5B83"/>
    <w:rsid w:val="004E5C54"/>
    <w:rsid w:val="004E612D"/>
    <w:rsid w:val="004E61EB"/>
    <w:rsid w:val="004E62D9"/>
    <w:rsid w:val="004E62DA"/>
    <w:rsid w:val="004E64A2"/>
    <w:rsid w:val="004E65E7"/>
    <w:rsid w:val="004E6604"/>
    <w:rsid w:val="004E66F4"/>
    <w:rsid w:val="004E6CDC"/>
    <w:rsid w:val="004E73FE"/>
    <w:rsid w:val="004E7541"/>
    <w:rsid w:val="004E770C"/>
    <w:rsid w:val="004E79C2"/>
    <w:rsid w:val="004E7BDF"/>
    <w:rsid w:val="004E7C76"/>
    <w:rsid w:val="004E7DAD"/>
    <w:rsid w:val="004E7E03"/>
    <w:rsid w:val="004E7F99"/>
    <w:rsid w:val="004F0557"/>
    <w:rsid w:val="004F09CD"/>
    <w:rsid w:val="004F0BB1"/>
    <w:rsid w:val="004F0CB4"/>
    <w:rsid w:val="004F10D5"/>
    <w:rsid w:val="004F136F"/>
    <w:rsid w:val="004F14A2"/>
    <w:rsid w:val="004F17B1"/>
    <w:rsid w:val="004F1C84"/>
    <w:rsid w:val="004F232D"/>
    <w:rsid w:val="004F2621"/>
    <w:rsid w:val="004F2AE3"/>
    <w:rsid w:val="004F33D2"/>
    <w:rsid w:val="004F3575"/>
    <w:rsid w:val="004F367E"/>
    <w:rsid w:val="004F370C"/>
    <w:rsid w:val="004F39B4"/>
    <w:rsid w:val="004F45C7"/>
    <w:rsid w:val="004F4B92"/>
    <w:rsid w:val="004F4DB6"/>
    <w:rsid w:val="004F4E4E"/>
    <w:rsid w:val="004F4F53"/>
    <w:rsid w:val="004F5075"/>
    <w:rsid w:val="004F5165"/>
    <w:rsid w:val="004F59B3"/>
    <w:rsid w:val="004F5B74"/>
    <w:rsid w:val="004F5C30"/>
    <w:rsid w:val="004F63E1"/>
    <w:rsid w:val="004F644F"/>
    <w:rsid w:val="004F6B84"/>
    <w:rsid w:val="004F6C01"/>
    <w:rsid w:val="004F6E27"/>
    <w:rsid w:val="004F6F2A"/>
    <w:rsid w:val="004F6F9C"/>
    <w:rsid w:val="004F7204"/>
    <w:rsid w:val="004F770C"/>
    <w:rsid w:val="004F77C4"/>
    <w:rsid w:val="004F7979"/>
    <w:rsid w:val="004F7B22"/>
    <w:rsid w:val="004F7B38"/>
    <w:rsid w:val="004F7B90"/>
    <w:rsid w:val="004F7C07"/>
    <w:rsid w:val="004F7E00"/>
    <w:rsid w:val="00500252"/>
    <w:rsid w:val="005003AB"/>
    <w:rsid w:val="00500E45"/>
    <w:rsid w:val="005013B4"/>
    <w:rsid w:val="00501467"/>
    <w:rsid w:val="0050152D"/>
    <w:rsid w:val="005015CE"/>
    <w:rsid w:val="00501915"/>
    <w:rsid w:val="0050222E"/>
    <w:rsid w:val="005022B6"/>
    <w:rsid w:val="005023A4"/>
    <w:rsid w:val="005024C0"/>
    <w:rsid w:val="005025DB"/>
    <w:rsid w:val="00502A3E"/>
    <w:rsid w:val="00502B3A"/>
    <w:rsid w:val="00502C6F"/>
    <w:rsid w:val="00502D66"/>
    <w:rsid w:val="00503483"/>
    <w:rsid w:val="00503C9A"/>
    <w:rsid w:val="00503D92"/>
    <w:rsid w:val="00503EA9"/>
    <w:rsid w:val="0050433B"/>
    <w:rsid w:val="0050483F"/>
    <w:rsid w:val="00504868"/>
    <w:rsid w:val="00504B48"/>
    <w:rsid w:val="00504C01"/>
    <w:rsid w:val="00504C0E"/>
    <w:rsid w:val="00504CDE"/>
    <w:rsid w:val="00504E29"/>
    <w:rsid w:val="00504EA5"/>
    <w:rsid w:val="0050542D"/>
    <w:rsid w:val="005055A3"/>
    <w:rsid w:val="005058F2"/>
    <w:rsid w:val="0050595E"/>
    <w:rsid w:val="00505A68"/>
    <w:rsid w:val="00505F29"/>
    <w:rsid w:val="0050697B"/>
    <w:rsid w:val="005069F6"/>
    <w:rsid w:val="00506D0C"/>
    <w:rsid w:val="00506DA9"/>
    <w:rsid w:val="0050705F"/>
    <w:rsid w:val="005073C0"/>
    <w:rsid w:val="00507429"/>
    <w:rsid w:val="00507769"/>
    <w:rsid w:val="00507961"/>
    <w:rsid w:val="00507A86"/>
    <w:rsid w:val="00507BE4"/>
    <w:rsid w:val="00507CCC"/>
    <w:rsid w:val="00507ECD"/>
    <w:rsid w:val="00507F71"/>
    <w:rsid w:val="0051009D"/>
    <w:rsid w:val="005103D5"/>
    <w:rsid w:val="00510B35"/>
    <w:rsid w:val="00510BB3"/>
    <w:rsid w:val="00510BC9"/>
    <w:rsid w:val="00510CC1"/>
    <w:rsid w:val="005110D3"/>
    <w:rsid w:val="005110E4"/>
    <w:rsid w:val="0051110C"/>
    <w:rsid w:val="005115D4"/>
    <w:rsid w:val="00511BE4"/>
    <w:rsid w:val="00512178"/>
    <w:rsid w:val="00512315"/>
    <w:rsid w:val="00512412"/>
    <w:rsid w:val="0051299B"/>
    <w:rsid w:val="00512A92"/>
    <w:rsid w:val="00512B45"/>
    <w:rsid w:val="00512B5A"/>
    <w:rsid w:val="005138B5"/>
    <w:rsid w:val="005139E6"/>
    <w:rsid w:val="00513A9A"/>
    <w:rsid w:val="00513F87"/>
    <w:rsid w:val="0051407B"/>
    <w:rsid w:val="005142CE"/>
    <w:rsid w:val="0051446A"/>
    <w:rsid w:val="0051464D"/>
    <w:rsid w:val="00514FA9"/>
    <w:rsid w:val="0051525C"/>
    <w:rsid w:val="0051578F"/>
    <w:rsid w:val="00515A3C"/>
    <w:rsid w:val="00515D31"/>
    <w:rsid w:val="00515D57"/>
    <w:rsid w:val="005160C5"/>
    <w:rsid w:val="005161F4"/>
    <w:rsid w:val="00516213"/>
    <w:rsid w:val="00516299"/>
    <w:rsid w:val="005162B9"/>
    <w:rsid w:val="00516AD7"/>
    <w:rsid w:val="00516CDF"/>
    <w:rsid w:val="0051706F"/>
    <w:rsid w:val="00517A6E"/>
    <w:rsid w:val="00517BAF"/>
    <w:rsid w:val="00517D03"/>
    <w:rsid w:val="00517E6A"/>
    <w:rsid w:val="005200C6"/>
    <w:rsid w:val="00520223"/>
    <w:rsid w:val="00520525"/>
    <w:rsid w:val="00520642"/>
    <w:rsid w:val="00520D7C"/>
    <w:rsid w:val="005215D4"/>
    <w:rsid w:val="00521731"/>
    <w:rsid w:val="005217F8"/>
    <w:rsid w:val="0052189C"/>
    <w:rsid w:val="00521920"/>
    <w:rsid w:val="00521B24"/>
    <w:rsid w:val="00521E91"/>
    <w:rsid w:val="00521F95"/>
    <w:rsid w:val="00521FFF"/>
    <w:rsid w:val="00522242"/>
    <w:rsid w:val="005227CF"/>
    <w:rsid w:val="005229FD"/>
    <w:rsid w:val="00522D54"/>
    <w:rsid w:val="005230AD"/>
    <w:rsid w:val="00523624"/>
    <w:rsid w:val="00523671"/>
    <w:rsid w:val="00523E82"/>
    <w:rsid w:val="00523EDC"/>
    <w:rsid w:val="00523F7C"/>
    <w:rsid w:val="00524357"/>
    <w:rsid w:val="00524AE9"/>
    <w:rsid w:val="00524CDA"/>
    <w:rsid w:val="00524D1C"/>
    <w:rsid w:val="005250F4"/>
    <w:rsid w:val="00525205"/>
    <w:rsid w:val="005254F3"/>
    <w:rsid w:val="00525A39"/>
    <w:rsid w:val="00525EE8"/>
    <w:rsid w:val="00526F26"/>
    <w:rsid w:val="00527131"/>
    <w:rsid w:val="005272B7"/>
    <w:rsid w:val="0052749E"/>
    <w:rsid w:val="005276F5"/>
    <w:rsid w:val="00527772"/>
    <w:rsid w:val="0052798A"/>
    <w:rsid w:val="00527E33"/>
    <w:rsid w:val="00527F4C"/>
    <w:rsid w:val="005300CB"/>
    <w:rsid w:val="0053016E"/>
    <w:rsid w:val="005304FA"/>
    <w:rsid w:val="00530655"/>
    <w:rsid w:val="0053087B"/>
    <w:rsid w:val="00530AD6"/>
    <w:rsid w:val="00530B15"/>
    <w:rsid w:val="00530BA7"/>
    <w:rsid w:val="00530DAC"/>
    <w:rsid w:val="00530F94"/>
    <w:rsid w:val="00531752"/>
    <w:rsid w:val="00531AA5"/>
    <w:rsid w:val="00531AD0"/>
    <w:rsid w:val="00531CE1"/>
    <w:rsid w:val="00531D71"/>
    <w:rsid w:val="00531EA3"/>
    <w:rsid w:val="00532180"/>
    <w:rsid w:val="00532336"/>
    <w:rsid w:val="005329FF"/>
    <w:rsid w:val="00532A20"/>
    <w:rsid w:val="00532B4D"/>
    <w:rsid w:val="00532B98"/>
    <w:rsid w:val="005332AF"/>
    <w:rsid w:val="00533423"/>
    <w:rsid w:val="00533451"/>
    <w:rsid w:val="00533622"/>
    <w:rsid w:val="00533890"/>
    <w:rsid w:val="0053391E"/>
    <w:rsid w:val="00533E69"/>
    <w:rsid w:val="00534197"/>
    <w:rsid w:val="005349F2"/>
    <w:rsid w:val="00534A6E"/>
    <w:rsid w:val="00534B00"/>
    <w:rsid w:val="005353E1"/>
    <w:rsid w:val="005356E1"/>
    <w:rsid w:val="00535776"/>
    <w:rsid w:val="00535839"/>
    <w:rsid w:val="00535869"/>
    <w:rsid w:val="005359DF"/>
    <w:rsid w:val="00535B33"/>
    <w:rsid w:val="00535C16"/>
    <w:rsid w:val="00535C8D"/>
    <w:rsid w:val="00535CFE"/>
    <w:rsid w:val="00535D0B"/>
    <w:rsid w:val="00536147"/>
    <w:rsid w:val="00536237"/>
    <w:rsid w:val="00536462"/>
    <w:rsid w:val="00536564"/>
    <w:rsid w:val="00536834"/>
    <w:rsid w:val="00536878"/>
    <w:rsid w:val="00536E02"/>
    <w:rsid w:val="0053736F"/>
    <w:rsid w:val="00537944"/>
    <w:rsid w:val="00537F0F"/>
    <w:rsid w:val="005404D6"/>
    <w:rsid w:val="0054061C"/>
    <w:rsid w:val="00540668"/>
    <w:rsid w:val="0054066F"/>
    <w:rsid w:val="00540A87"/>
    <w:rsid w:val="00540C00"/>
    <w:rsid w:val="00540C3F"/>
    <w:rsid w:val="00540C53"/>
    <w:rsid w:val="00540CEF"/>
    <w:rsid w:val="0054109C"/>
    <w:rsid w:val="00541938"/>
    <w:rsid w:val="00541A13"/>
    <w:rsid w:val="00541A17"/>
    <w:rsid w:val="00541A6F"/>
    <w:rsid w:val="00541D41"/>
    <w:rsid w:val="00542024"/>
    <w:rsid w:val="00542197"/>
    <w:rsid w:val="0054259C"/>
    <w:rsid w:val="00542D7B"/>
    <w:rsid w:val="00542EB7"/>
    <w:rsid w:val="00542EF0"/>
    <w:rsid w:val="005435BF"/>
    <w:rsid w:val="005437E4"/>
    <w:rsid w:val="00543957"/>
    <w:rsid w:val="00543CD3"/>
    <w:rsid w:val="00544240"/>
    <w:rsid w:val="00545017"/>
    <w:rsid w:val="005450B4"/>
    <w:rsid w:val="00545162"/>
    <w:rsid w:val="005451F9"/>
    <w:rsid w:val="00545258"/>
    <w:rsid w:val="0054543D"/>
    <w:rsid w:val="005457BF"/>
    <w:rsid w:val="005457D7"/>
    <w:rsid w:val="005459A1"/>
    <w:rsid w:val="00545D62"/>
    <w:rsid w:val="00545DAE"/>
    <w:rsid w:val="00545E42"/>
    <w:rsid w:val="00546145"/>
    <w:rsid w:val="0054616E"/>
    <w:rsid w:val="005464F9"/>
    <w:rsid w:val="00546F67"/>
    <w:rsid w:val="00546FC5"/>
    <w:rsid w:val="005470DD"/>
    <w:rsid w:val="00547458"/>
    <w:rsid w:val="0054778C"/>
    <w:rsid w:val="00547847"/>
    <w:rsid w:val="005479C9"/>
    <w:rsid w:val="00547B7C"/>
    <w:rsid w:val="00547B96"/>
    <w:rsid w:val="00547D46"/>
    <w:rsid w:val="00550402"/>
    <w:rsid w:val="0055045C"/>
    <w:rsid w:val="00550678"/>
    <w:rsid w:val="0055073D"/>
    <w:rsid w:val="005509B1"/>
    <w:rsid w:val="00550A09"/>
    <w:rsid w:val="0055103A"/>
    <w:rsid w:val="00551537"/>
    <w:rsid w:val="005517CE"/>
    <w:rsid w:val="00551F9E"/>
    <w:rsid w:val="00551FF9"/>
    <w:rsid w:val="0055208E"/>
    <w:rsid w:val="005520EE"/>
    <w:rsid w:val="005521BE"/>
    <w:rsid w:val="00552701"/>
    <w:rsid w:val="00552BF7"/>
    <w:rsid w:val="00552D5F"/>
    <w:rsid w:val="00553310"/>
    <w:rsid w:val="0055332F"/>
    <w:rsid w:val="005534E9"/>
    <w:rsid w:val="00553AA3"/>
    <w:rsid w:val="00553C17"/>
    <w:rsid w:val="00553FEA"/>
    <w:rsid w:val="005544C5"/>
    <w:rsid w:val="00554685"/>
    <w:rsid w:val="005546CC"/>
    <w:rsid w:val="00554700"/>
    <w:rsid w:val="005548E6"/>
    <w:rsid w:val="00554A3B"/>
    <w:rsid w:val="00554F85"/>
    <w:rsid w:val="00554F8D"/>
    <w:rsid w:val="005550F6"/>
    <w:rsid w:val="005550FB"/>
    <w:rsid w:val="00555329"/>
    <w:rsid w:val="0055560A"/>
    <w:rsid w:val="00555741"/>
    <w:rsid w:val="0055578C"/>
    <w:rsid w:val="0055594B"/>
    <w:rsid w:val="00555A0A"/>
    <w:rsid w:val="00555A7E"/>
    <w:rsid w:val="00555BB8"/>
    <w:rsid w:val="00555C76"/>
    <w:rsid w:val="00555ECA"/>
    <w:rsid w:val="005563B9"/>
    <w:rsid w:val="0055660B"/>
    <w:rsid w:val="005567AE"/>
    <w:rsid w:val="00556DAD"/>
    <w:rsid w:val="005572C6"/>
    <w:rsid w:val="00557418"/>
    <w:rsid w:val="0055748D"/>
    <w:rsid w:val="00557B91"/>
    <w:rsid w:val="00557E06"/>
    <w:rsid w:val="00557E3F"/>
    <w:rsid w:val="00557EB9"/>
    <w:rsid w:val="005603F9"/>
    <w:rsid w:val="00560458"/>
    <w:rsid w:val="005604A9"/>
    <w:rsid w:val="00560578"/>
    <w:rsid w:val="005605A2"/>
    <w:rsid w:val="005609B5"/>
    <w:rsid w:val="005609D9"/>
    <w:rsid w:val="00560A4B"/>
    <w:rsid w:val="00560B90"/>
    <w:rsid w:val="00560C18"/>
    <w:rsid w:val="00560CC6"/>
    <w:rsid w:val="00560D3D"/>
    <w:rsid w:val="00560EC0"/>
    <w:rsid w:val="00561034"/>
    <w:rsid w:val="00561215"/>
    <w:rsid w:val="0056125D"/>
    <w:rsid w:val="00561282"/>
    <w:rsid w:val="00561301"/>
    <w:rsid w:val="00561533"/>
    <w:rsid w:val="0056163D"/>
    <w:rsid w:val="00561CC7"/>
    <w:rsid w:val="00561E58"/>
    <w:rsid w:val="00561E89"/>
    <w:rsid w:val="00561EB5"/>
    <w:rsid w:val="005621E0"/>
    <w:rsid w:val="0056229B"/>
    <w:rsid w:val="00562366"/>
    <w:rsid w:val="005623D3"/>
    <w:rsid w:val="005624DF"/>
    <w:rsid w:val="00562862"/>
    <w:rsid w:val="005628FD"/>
    <w:rsid w:val="00562CAA"/>
    <w:rsid w:val="00562D60"/>
    <w:rsid w:val="00563219"/>
    <w:rsid w:val="0056327D"/>
    <w:rsid w:val="005632F3"/>
    <w:rsid w:val="00563BC0"/>
    <w:rsid w:val="005640F7"/>
    <w:rsid w:val="00564100"/>
    <w:rsid w:val="005641C9"/>
    <w:rsid w:val="005643BB"/>
    <w:rsid w:val="005643EB"/>
    <w:rsid w:val="0056458E"/>
    <w:rsid w:val="0056478E"/>
    <w:rsid w:val="00564834"/>
    <w:rsid w:val="00564922"/>
    <w:rsid w:val="00564B3A"/>
    <w:rsid w:val="00564D96"/>
    <w:rsid w:val="00564DCD"/>
    <w:rsid w:val="00564E27"/>
    <w:rsid w:val="005656BD"/>
    <w:rsid w:val="00565C15"/>
    <w:rsid w:val="00565CF2"/>
    <w:rsid w:val="00565D8F"/>
    <w:rsid w:val="005662F9"/>
    <w:rsid w:val="00566391"/>
    <w:rsid w:val="0056647F"/>
    <w:rsid w:val="0056662E"/>
    <w:rsid w:val="005666DE"/>
    <w:rsid w:val="00566B3A"/>
    <w:rsid w:val="00566B8E"/>
    <w:rsid w:val="00566C4E"/>
    <w:rsid w:val="00567719"/>
    <w:rsid w:val="00567973"/>
    <w:rsid w:val="00567EA8"/>
    <w:rsid w:val="00570150"/>
    <w:rsid w:val="005704AD"/>
    <w:rsid w:val="00570528"/>
    <w:rsid w:val="00570ECB"/>
    <w:rsid w:val="00571250"/>
    <w:rsid w:val="00571284"/>
    <w:rsid w:val="0057140D"/>
    <w:rsid w:val="00571527"/>
    <w:rsid w:val="00571641"/>
    <w:rsid w:val="0057173C"/>
    <w:rsid w:val="005719DF"/>
    <w:rsid w:val="00571CA5"/>
    <w:rsid w:val="0057254B"/>
    <w:rsid w:val="005726A9"/>
    <w:rsid w:val="005727E5"/>
    <w:rsid w:val="005728EF"/>
    <w:rsid w:val="00572BDD"/>
    <w:rsid w:val="00572C8D"/>
    <w:rsid w:val="00572CF1"/>
    <w:rsid w:val="00572D63"/>
    <w:rsid w:val="00572F67"/>
    <w:rsid w:val="00573925"/>
    <w:rsid w:val="00573943"/>
    <w:rsid w:val="00573AE4"/>
    <w:rsid w:val="00573FB7"/>
    <w:rsid w:val="0057408E"/>
    <w:rsid w:val="005746B4"/>
    <w:rsid w:val="00574852"/>
    <w:rsid w:val="005749B1"/>
    <w:rsid w:val="00574A71"/>
    <w:rsid w:val="00574AEC"/>
    <w:rsid w:val="00574B1E"/>
    <w:rsid w:val="00574C02"/>
    <w:rsid w:val="00574D4C"/>
    <w:rsid w:val="00574F9B"/>
    <w:rsid w:val="0057558F"/>
    <w:rsid w:val="00575767"/>
    <w:rsid w:val="005761BD"/>
    <w:rsid w:val="0057641F"/>
    <w:rsid w:val="0057687E"/>
    <w:rsid w:val="00576885"/>
    <w:rsid w:val="00576908"/>
    <w:rsid w:val="00576AA4"/>
    <w:rsid w:val="00576BB2"/>
    <w:rsid w:val="00577115"/>
    <w:rsid w:val="00577337"/>
    <w:rsid w:val="0057755A"/>
    <w:rsid w:val="00577892"/>
    <w:rsid w:val="0057789B"/>
    <w:rsid w:val="0057798B"/>
    <w:rsid w:val="00577A2E"/>
    <w:rsid w:val="00577B1C"/>
    <w:rsid w:val="00577B22"/>
    <w:rsid w:val="00577E0B"/>
    <w:rsid w:val="005802C1"/>
    <w:rsid w:val="005803DC"/>
    <w:rsid w:val="00580D13"/>
    <w:rsid w:val="0058124C"/>
    <w:rsid w:val="005813E3"/>
    <w:rsid w:val="005815E9"/>
    <w:rsid w:val="005817AC"/>
    <w:rsid w:val="0058194F"/>
    <w:rsid w:val="00581A5F"/>
    <w:rsid w:val="00581A60"/>
    <w:rsid w:val="00581B70"/>
    <w:rsid w:val="00581BE4"/>
    <w:rsid w:val="00581CD4"/>
    <w:rsid w:val="00581D61"/>
    <w:rsid w:val="00581DA9"/>
    <w:rsid w:val="00581E2C"/>
    <w:rsid w:val="00581E54"/>
    <w:rsid w:val="00581ED2"/>
    <w:rsid w:val="00581FC3"/>
    <w:rsid w:val="005821FD"/>
    <w:rsid w:val="005828BF"/>
    <w:rsid w:val="005829DE"/>
    <w:rsid w:val="00582BB1"/>
    <w:rsid w:val="00582CBD"/>
    <w:rsid w:val="00583446"/>
    <w:rsid w:val="00583757"/>
    <w:rsid w:val="00583A24"/>
    <w:rsid w:val="00583B7F"/>
    <w:rsid w:val="00583C4A"/>
    <w:rsid w:val="00583CB0"/>
    <w:rsid w:val="00583F13"/>
    <w:rsid w:val="00584134"/>
    <w:rsid w:val="00584194"/>
    <w:rsid w:val="00584217"/>
    <w:rsid w:val="005842B3"/>
    <w:rsid w:val="005844B7"/>
    <w:rsid w:val="005844D9"/>
    <w:rsid w:val="0058459B"/>
    <w:rsid w:val="005845AF"/>
    <w:rsid w:val="0058468D"/>
    <w:rsid w:val="0058473B"/>
    <w:rsid w:val="0058494B"/>
    <w:rsid w:val="00584A75"/>
    <w:rsid w:val="00585287"/>
    <w:rsid w:val="005852D8"/>
    <w:rsid w:val="00585338"/>
    <w:rsid w:val="00585346"/>
    <w:rsid w:val="00585393"/>
    <w:rsid w:val="00585411"/>
    <w:rsid w:val="00585566"/>
    <w:rsid w:val="00585F2B"/>
    <w:rsid w:val="00585FE5"/>
    <w:rsid w:val="00586000"/>
    <w:rsid w:val="005862CB"/>
    <w:rsid w:val="00586310"/>
    <w:rsid w:val="005863FD"/>
    <w:rsid w:val="005865A9"/>
    <w:rsid w:val="00586BD2"/>
    <w:rsid w:val="00586C9E"/>
    <w:rsid w:val="00587179"/>
    <w:rsid w:val="00587518"/>
    <w:rsid w:val="00587753"/>
    <w:rsid w:val="00587844"/>
    <w:rsid w:val="005878E5"/>
    <w:rsid w:val="00587976"/>
    <w:rsid w:val="00587C0E"/>
    <w:rsid w:val="00590090"/>
    <w:rsid w:val="00590157"/>
    <w:rsid w:val="00590357"/>
    <w:rsid w:val="00590583"/>
    <w:rsid w:val="005905C8"/>
    <w:rsid w:val="005908CF"/>
    <w:rsid w:val="00590B94"/>
    <w:rsid w:val="005914AA"/>
    <w:rsid w:val="00591534"/>
    <w:rsid w:val="005915D5"/>
    <w:rsid w:val="00591826"/>
    <w:rsid w:val="005919BE"/>
    <w:rsid w:val="00591D2A"/>
    <w:rsid w:val="00591E5A"/>
    <w:rsid w:val="00592051"/>
    <w:rsid w:val="0059229D"/>
    <w:rsid w:val="00592320"/>
    <w:rsid w:val="00592687"/>
    <w:rsid w:val="00592742"/>
    <w:rsid w:val="00592B3C"/>
    <w:rsid w:val="00592C6C"/>
    <w:rsid w:val="00592D00"/>
    <w:rsid w:val="00592D43"/>
    <w:rsid w:val="00592DFA"/>
    <w:rsid w:val="00592F62"/>
    <w:rsid w:val="00593016"/>
    <w:rsid w:val="00593083"/>
    <w:rsid w:val="005930AD"/>
    <w:rsid w:val="00593287"/>
    <w:rsid w:val="00593788"/>
    <w:rsid w:val="005937AB"/>
    <w:rsid w:val="00593834"/>
    <w:rsid w:val="00593920"/>
    <w:rsid w:val="00593967"/>
    <w:rsid w:val="00593DAD"/>
    <w:rsid w:val="00594110"/>
    <w:rsid w:val="005947E1"/>
    <w:rsid w:val="00594B39"/>
    <w:rsid w:val="00594C8F"/>
    <w:rsid w:val="00595526"/>
    <w:rsid w:val="00595582"/>
    <w:rsid w:val="0059573E"/>
    <w:rsid w:val="00595788"/>
    <w:rsid w:val="00595A25"/>
    <w:rsid w:val="00595D0B"/>
    <w:rsid w:val="00595E45"/>
    <w:rsid w:val="00596412"/>
    <w:rsid w:val="00596831"/>
    <w:rsid w:val="00596D0B"/>
    <w:rsid w:val="00596E8F"/>
    <w:rsid w:val="00596F2D"/>
    <w:rsid w:val="005970D2"/>
    <w:rsid w:val="00597277"/>
    <w:rsid w:val="00597492"/>
    <w:rsid w:val="0059758E"/>
    <w:rsid w:val="00597651"/>
    <w:rsid w:val="005976CD"/>
    <w:rsid w:val="00597EB4"/>
    <w:rsid w:val="005A015B"/>
    <w:rsid w:val="005A0326"/>
    <w:rsid w:val="005A0690"/>
    <w:rsid w:val="005A071D"/>
    <w:rsid w:val="005A10D8"/>
    <w:rsid w:val="005A17C0"/>
    <w:rsid w:val="005A1A58"/>
    <w:rsid w:val="005A1C5A"/>
    <w:rsid w:val="005A1F72"/>
    <w:rsid w:val="005A1FCC"/>
    <w:rsid w:val="005A20E4"/>
    <w:rsid w:val="005A22A9"/>
    <w:rsid w:val="005A23C7"/>
    <w:rsid w:val="005A249B"/>
    <w:rsid w:val="005A2598"/>
    <w:rsid w:val="005A275F"/>
    <w:rsid w:val="005A29F6"/>
    <w:rsid w:val="005A2BF3"/>
    <w:rsid w:val="005A32D2"/>
    <w:rsid w:val="005A32F3"/>
    <w:rsid w:val="005A3309"/>
    <w:rsid w:val="005A3550"/>
    <w:rsid w:val="005A3A57"/>
    <w:rsid w:val="005A3CF1"/>
    <w:rsid w:val="005A3E28"/>
    <w:rsid w:val="005A409C"/>
    <w:rsid w:val="005A41EC"/>
    <w:rsid w:val="005A49BE"/>
    <w:rsid w:val="005A4B5B"/>
    <w:rsid w:val="005A4DB9"/>
    <w:rsid w:val="005A5124"/>
    <w:rsid w:val="005A54C8"/>
    <w:rsid w:val="005A5740"/>
    <w:rsid w:val="005A5826"/>
    <w:rsid w:val="005A59F3"/>
    <w:rsid w:val="005A5DA1"/>
    <w:rsid w:val="005A5E25"/>
    <w:rsid w:val="005A5FE1"/>
    <w:rsid w:val="005A6086"/>
    <w:rsid w:val="005A640A"/>
    <w:rsid w:val="005A64C1"/>
    <w:rsid w:val="005A6C99"/>
    <w:rsid w:val="005A6FF8"/>
    <w:rsid w:val="005A7013"/>
    <w:rsid w:val="005A7109"/>
    <w:rsid w:val="005A7653"/>
    <w:rsid w:val="005A76DD"/>
    <w:rsid w:val="005A771B"/>
    <w:rsid w:val="005A7746"/>
    <w:rsid w:val="005A7953"/>
    <w:rsid w:val="005A7A32"/>
    <w:rsid w:val="005A7E50"/>
    <w:rsid w:val="005A7EC7"/>
    <w:rsid w:val="005A7F0F"/>
    <w:rsid w:val="005B0280"/>
    <w:rsid w:val="005B03FC"/>
    <w:rsid w:val="005B04E3"/>
    <w:rsid w:val="005B0596"/>
    <w:rsid w:val="005B05D0"/>
    <w:rsid w:val="005B0633"/>
    <w:rsid w:val="005B09E9"/>
    <w:rsid w:val="005B0AEB"/>
    <w:rsid w:val="005B1367"/>
    <w:rsid w:val="005B146E"/>
    <w:rsid w:val="005B177C"/>
    <w:rsid w:val="005B1AB8"/>
    <w:rsid w:val="005B1C9C"/>
    <w:rsid w:val="005B1E82"/>
    <w:rsid w:val="005B233C"/>
    <w:rsid w:val="005B2B96"/>
    <w:rsid w:val="005B2DF0"/>
    <w:rsid w:val="005B30D4"/>
    <w:rsid w:val="005B30F4"/>
    <w:rsid w:val="005B3265"/>
    <w:rsid w:val="005B3436"/>
    <w:rsid w:val="005B3ADE"/>
    <w:rsid w:val="005B3DE9"/>
    <w:rsid w:val="005B4061"/>
    <w:rsid w:val="005B40B0"/>
    <w:rsid w:val="005B43FD"/>
    <w:rsid w:val="005B449D"/>
    <w:rsid w:val="005B46BA"/>
    <w:rsid w:val="005B46C0"/>
    <w:rsid w:val="005B4917"/>
    <w:rsid w:val="005B52B1"/>
    <w:rsid w:val="005B549E"/>
    <w:rsid w:val="005B5AFF"/>
    <w:rsid w:val="005B5F5A"/>
    <w:rsid w:val="005B611D"/>
    <w:rsid w:val="005B6137"/>
    <w:rsid w:val="005B6258"/>
    <w:rsid w:val="005B6C47"/>
    <w:rsid w:val="005B71EC"/>
    <w:rsid w:val="005B767F"/>
    <w:rsid w:val="005B7886"/>
    <w:rsid w:val="005B7887"/>
    <w:rsid w:val="005B7916"/>
    <w:rsid w:val="005B7988"/>
    <w:rsid w:val="005C03A3"/>
    <w:rsid w:val="005C0759"/>
    <w:rsid w:val="005C0793"/>
    <w:rsid w:val="005C0E6B"/>
    <w:rsid w:val="005C14AC"/>
    <w:rsid w:val="005C14CF"/>
    <w:rsid w:val="005C15C0"/>
    <w:rsid w:val="005C1679"/>
    <w:rsid w:val="005C175C"/>
    <w:rsid w:val="005C1D13"/>
    <w:rsid w:val="005C1F1E"/>
    <w:rsid w:val="005C21A4"/>
    <w:rsid w:val="005C2424"/>
    <w:rsid w:val="005C245D"/>
    <w:rsid w:val="005C2503"/>
    <w:rsid w:val="005C257F"/>
    <w:rsid w:val="005C2AE0"/>
    <w:rsid w:val="005C2CA9"/>
    <w:rsid w:val="005C2CC5"/>
    <w:rsid w:val="005C2D25"/>
    <w:rsid w:val="005C2E32"/>
    <w:rsid w:val="005C324C"/>
    <w:rsid w:val="005C351C"/>
    <w:rsid w:val="005C3549"/>
    <w:rsid w:val="005C3BFC"/>
    <w:rsid w:val="005C3EC4"/>
    <w:rsid w:val="005C3F4D"/>
    <w:rsid w:val="005C4034"/>
    <w:rsid w:val="005C406E"/>
    <w:rsid w:val="005C4219"/>
    <w:rsid w:val="005C437E"/>
    <w:rsid w:val="005C4920"/>
    <w:rsid w:val="005C4A36"/>
    <w:rsid w:val="005C4AB2"/>
    <w:rsid w:val="005C4B16"/>
    <w:rsid w:val="005C50BF"/>
    <w:rsid w:val="005C514C"/>
    <w:rsid w:val="005C5306"/>
    <w:rsid w:val="005C532E"/>
    <w:rsid w:val="005C549B"/>
    <w:rsid w:val="005C561E"/>
    <w:rsid w:val="005C5721"/>
    <w:rsid w:val="005C59F7"/>
    <w:rsid w:val="005C5C40"/>
    <w:rsid w:val="005C5EED"/>
    <w:rsid w:val="005C5F65"/>
    <w:rsid w:val="005C5FAC"/>
    <w:rsid w:val="005C5FC0"/>
    <w:rsid w:val="005C60DE"/>
    <w:rsid w:val="005C6353"/>
    <w:rsid w:val="005C6714"/>
    <w:rsid w:val="005C6738"/>
    <w:rsid w:val="005C6758"/>
    <w:rsid w:val="005C686D"/>
    <w:rsid w:val="005C6871"/>
    <w:rsid w:val="005C6F5F"/>
    <w:rsid w:val="005C7091"/>
    <w:rsid w:val="005C757A"/>
    <w:rsid w:val="005C7895"/>
    <w:rsid w:val="005C79E5"/>
    <w:rsid w:val="005C7A45"/>
    <w:rsid w:val="005C7A4C"/>
    <w:rsid w:val="005C7B05"/>
    <w:rsid w:val="005C7B08"/>
    <w:rsid w:val="005C7B90"/>
    <w:rsid w:val="005D0085"/>
    <w:rsid w:val="005D019F"/>
    <w:rsid w:val="005D0615"/>
    <w:rsid w:val="005D069C"/>
    <w:rsid w:val="005D0AFC"/>
    <w:rsid w:val="005D0D64"/>
    <w:rsid w:val="005D0E3B"/>
    <w:rsid w:val="005D0F94"/>
    <w:rsid w:val="005D121D"/>
    <w:rsid w:val="005D1311"/>
    <w:rsid w:val="005D1DD5"/>
    <w:rsid w:val="005D1F3D"/>
    <w:rsid w:val="005D20E0"/>
    <w:rsid w:val="005D2A00"/>
    <w:rsid w:val="005D2A1B"/>
    <w:rsid w:val="005D2B35"/>
    <w:rsid w:val="005D2BEE"/>
    <w:rsid w:val="005D3047"/>
    <w:rsid w:val="005D34D5"/>
    <w:rsid w:val="005D373C"/>
    <w:rsid w:val="005D3890"/>
    <w:rsid w:val="005D391D"/>
    <w:rsid w:val="005D3F43"/>
    <w:rsid w:val="005D3FBB"/>
    <w:rsid w:val="005D4537"/>
    <w:rsid w:val="005D47C3"/>
    <w:rsid w:val="005D5801"/>
    <w:rsid w:val="005D6154"/>
    <w:rsid w:val="005D62F4"/>
    <w:rsid w:val="005D63E8"/>
    <w:rsid w:val="005D6940"/>
    <w:rsid w:val="005D6AE7"/>
    <w:rsid w:val="005D6BCD"/>
    <w:rsid w:val="005D6FDB"/>
    <w:rsid w:val="005D7697"/>
    <w:rsid w:val="005D7721"/>
    <w:rsid w:val="005D7C93"/>
    <w:rsid w:val="005D7D6B"/>
    <w:rsid w:val="005D7E89"/>
    <w:rsid w:val="005E0566"/>
    <w:rsid w:val="005E057F"/>
    <w:rsid w:val="005E120A"/>
    <w:rsid w:val="005E1391"/>
    <w:rsid w:val="005E1449"/>
    <w:rsid w:val="005E1725"/>
    <w:rsid w:val="005E186C"/>
    <w:rsid w:val="005E192A"/>
    <w:rsid w:val="005E1A69"/>
    <w:rsid w:val="005E1D71"/>
    <w:rsid w:val="005E1F0E"/>
    <w:rsid w:val="005E2230"/>
    <w:rsid w:val="005E249A"/>
    <w:rsid w:val="005E25D1"/>
    <w:rsid w:val="005E2629"/>
    <w:rsid w:val="005E2C6B"/>
    <w:rsid w:val="005E2F1A"/>
    <w:rsid w:val="005E3037"/>
    <w:rsid w:val="005E304D"/>
    <w:rsid w:val="005E323D"/>
    <w:rsid w:val="005E3405"/>
    <w:rsid w:val="005E3432"/>
    <w:rsid w:val="005E34C3"/>
    <w:rsid w:val="005E357A"/>
    <w:rsid w:val="005E36B0"/>
    <w:rsid w:val="005E36D9"/>
    <w:rsid w:val="005E36F4"/>
    <w:rsid w:val="005E3C15"/>
    <w:rsid w:val="005E3CFD"/>
    <w:rsid w:val="005E3E07"/>
    <w:rsid w:val="005E3EA1"/>
    <w:rsid w:val="005E465A"/>
    <w:rsid w:val="005E4709"/>
    <w:rsid w:val="005E4A7E"/>
    <w:rsid w:val="005E4A8A"/>
    <w:rsid w:val="005E4EE7"/>
    <w:rsid w:val="005E5591"/>
    <w:rsid w:val="005E55D1"/>
    <w:rsid w:val="005E55F6"/>
    <w:rsid w:val="005E57AE"/>
    <w:rsid w:val="005E5933"/>
    <w:rsid w:val="005E5BDE"/>
    <w:rsid w:val="005E5E9F"/>
    <w:rsid w:val="005E6200"/>
    <w:rsid w:val="005E63C1"/>
    <w:rsid w:val="005E681D"/>
    <w:rsid w:val="005E685D"/>
    <w:rsid w:val="005E6A82"/>
    <w:rsid w:val="005E6E1B"/>
    <w:rsid w:val="005E71FD"/>
    <w:rsid w:val="005E7268"/>
    <w:rsid w:val="005E7474"/>
    <w:rsid w:val="005E77FE"/>
    <w:rsid w:val="005E7B10"/>
    <w:rsid w:val="005E7B88"/>
    <w:rsid w:val="005F06A2"/>
    <w:rsid w:val="005F0C8B"/>
    <w:rsid w:val="005F0D85"/>
    <w:rsid w:val="005F0EA8"/>
    <w:rsid w:val="005F114C"/>
    <w:rsid w:val="005F11F0"/>
    <w:rsid w:val="005F1D3E"/>
    <w:rsid w:val="005F20D9"/>
    <w:rsid w:val="005F22D4"/>
    <w:rsid w:val="005F2378"/>
    <w:rsid w:val="005F2AD7"/>
    <w:rsid w:val="005F2C67"/>
    <w:rsid w:val="005F2E78"/>
    <w:rsid w:val="005F33EC"/>
    <w:rsid w:val="005F36E4"/>
    <w:rsid w:val="005F3959"/>
    <w:rsid w:val="005F3BC8"/>
    <w:rsid w:val="005F3C2E"/>
    <w:rsid w:val="005F417B"/>
    <w:rsid w:val="005F42AE"/>
    <w:rsid w:val="005F439A"/>
    <w:rsid w:val="005F453E"/>
    <w:rsid w:val="005F464B"/>
    <w:rsid w:val="005F46D5"/>
    <w:rsid w:val="005F4910"/>
    <w:rsid w:val="005F49E3"/>
    <w:rsid w:val="005F4A4D"/>
    <w:rsid w:val="005F5026"/>
    <w:rsid w:val="005F51E9"/>
    <w:rsid w:val="005F54EB"/>
    <w:rsid w:val="005F5651"/>
    <w:rsid w:val="005F569D"/>
    <w:rsid w:val="005F582D"/>
    <w:rsid w:val="005F5EF4"/>
    <w:rsid w:val="005F632B"/>
    <w:rsid w:val="005F687E"/>
    <w:rsid w:val="005F6C1F"/>
    <w:rsid w:val="005F6D78"/>
    <w:rsid w:val="005F6ED1"/>
    <w:rsid w:val="005F700C"/>
    <w:rsid w:val="005F7240"/>
    <w:rsid w:val="005F749F"/>
    <w:rsid w:val="005F7514"/>
    <w:rsid w:val="005F7606"/>
    <w:rsid w:val="005F7963"/>
    <w:rsid w:val="005F7B7B"/>
    <w:rsid w:val="005F7D0F"/>
    <w:rsid w:val="005F7D6F"/>
    <w:rsid w:val="005F7F04"/>
    <w:rsid w:val="00600044"/>
    <w:rsid w:val="006004DF"/>
    <w:rsid w:val="0060069C"/>
    <w:rsid w:val="00600745"/>
    <w:rsid w:val="00600B2E"/>
    <w:rsid w:val="0060112B"/>
    <w:rsid w:val="006015C8"/>
    <w:rsid w:val="0060174B"/>
    <w:rsid w:val="00601910"/>
    <w:rsid w:val="00601C3B"/>
    <w:rsid w:val="00601C47"/>
    <w:rsid w:val="00601D44"/>
    <w:rsid w:val="0060226A"/>
    <w:rsid w:val="0060228D"/>
    <w:rsid w:val="006023C1"/>
    <w:rsid w:val="006024DB"/>
    <w:rsid w:val="00602D22"/>
    <w:rsid w:val="00602FD7"/>
    <w:rsid w:val="006038C6"/>
    <w:rsid w:val="00603BD6"/>
    <w:rsid w:val="00603BFF"/>
    <w:rsid w:val="00603C3F"/>
    <w:rsid w:val="00603C66"/>
    <w:rsid w:val="00603C91"/>
    <w:rsid w:val="00603CC8"/>
    <w:rsid w:val="00603D1C"/>
    <w:rsid w:val="00604308"/>
    <w:rsid w:val="00604508"/>
    <w:rsid w:val="006047E5"/>
    <w:rsid w:val="00604A0E"/>
    <w:rsid w:val="00604B07"/>
    <w:rsid w:val="00604CEF"/>
    <w:rsid w:val="00605221"/>
    <w:rsid w:val="006052BE"/>
    <w:rsid w:val="0060549D"/>
    <w:rsid w:val="0060588D"/>
    <w:rsid w:val="00605951"/>
    <w:rsid w:val="00605A62"/>
    <w:rsid w:val="00605C72"/>
    <w:rsid w:val="00606420"/>
    <w:rsid w:val="00606497"/>
    <w:rsid w:val="0060698C"/>
    <w:rsid w:val="00606E9B"/>
    <w:rsid w:val="0060739A"/>
    <w:rsid w:val="0060774E"/>
    <w:rsid w:val="006079A8"/>
    <w:rsid w:val="00607ADB"/>
    <w:rsid w:val="00607BCD"/>
    <w:rsid w:val="00607C04"/>
    <w:rsid w:val="00607CAF"/>
    <w:rsid w:val="00607CD6"/>
    <w:rsid w:val="00607D6E"/>
    <w:rsid w:val="006106BA"/>
    <w:rsid w:val="00610966"/>
    <w:rsid w:val="00610992"/>
    <w:rsid w:val="006109B8"/>
    <w:rsid w:val="00610F12"/>
    <w:rsid w:val="0061105D"/>
    <w:rsid w:val="006114E9"/>
    <w:rsid w:val="006117F5"/>
    <w:rsid w:val="00611D89"/>
    <w:rsid w:val="006122B9"/>
    <w:rsid w:val="0061258E"/>
    <w:rsid w:val="006125AE"/>
    <w:rsid w:val="006126CC"/>
    <w:rsid w:val="006126E3"/>
    <w:rsid w:val="006126F6"/>
    <w:rsid w:val="006127A8"/>
    <w:rsid w:val="006129F1"/>
    <w:rsid w:val="00612F4A"/>
    <w:rsid w:val="0061337B"/>
    <w:rsid w:val="00613A7E"/>
    <w:rsid w:val="00613ADF"/>
    <w:rsid w:val="00613D6D"/>
    <w:rsid w:val="00613DEF"/>
    <w:rsid w:val="00614151"/>
    <w:rsid w:val="006143A4"/>
    <w:rsid w:val="00614A1A"/>
    <w:rsid w:val="00614EE7"/>
    <w:rsid w:val="00614F34"/>
    <w:rsid w:val="00615220"/>
    <w:rsid w:val="00615238"/>
    <w:rsid w:val="00615378"/>
    <w:rsid w:val="00615CCB"/>
    <w:rsid w:val="00615D30"/>
    <w:rsid w:val="00615EC5"/>
    <w:rsid w:val="00616AE2"/>
    <w:rsid w:val="00616CDA"/>
    <w:rsid w:val="00616D81"/>
    <w:rsid w:val="00617374"/>
    <w:rsid w:val="00617515"/>
    <w:rsid w:val="006175CC"/>
    <w:rsid w:val="006176FC"/>
    <w:rsid w:val="00617B88"/>
    <w:rsid w:val="00617C3B"/>
    <w:rsid w:val="00617D38"/>
    <w:rsid w:val="0062002C"/>
    <w:rsid w:val="00620316"/>
    <w:rsid w:val="006204EF"/>
    <w:rsid w:val="0062067D"/>
    <w:rsid w:val="00620A30"/>
    <w:rsid w:val="00620B92"/>
    <w:rsid w:val="00620F10"/>
    <w:rsid w:val="00621295"/>
    <w:rsid w:val="006216C2"/>
    <w:rsid w:val="006219D0"/>
    <w:rsid w:val="00621B1C"/>
    <w:rsid w:val="00621E91"/>
    <w:rsid w:val="006222EE"/>
    <w:rsid w:val="00622476"/>
    <w:rsid w:val="00622CB0"/>
    <w:rsid w:val="00622FF8"/>
    <w:rsid w:val="00623799"/>
    <w:rsid w:val="00623A68"/>
    <w:rsid w:val="00623B74"/>
    <w:rsid w:val="00623BA6"/>
    <w:rsid w:val="00623C8B"/>
    <w:rsid w:val="00623F50"/>
    <w:rsid w:val="00624193"/>
    <w:rsid w:val="006242EF"/>
    <w:rsid w:val="0062441E"/>
    <w:rsid w:val="0062450F"/>
    <w:rsid w:val="0062454D"/>
    <w:rsid w:val="00624C04"/>
    <w:rsid w:val="00624C7E"/>
    <w:rsid w:val="00624CDC"/>
    <w:rsid w:val="00624DD4"/>
    <w:rsid w:val="00624DD9"/>
    <w:rsid w:val="00624EA8"/>
    <w:rsid w:val="00624EAD"/>
    <w:rsid w:val="00625149"/>
    <w:rsid w:val="0062516B"/>
    <w:rsid w:val="00625425"/>
    <w:rsid w:val="00625479"/>
    <w:rsid w:val="006256B6"/>
    <w:rsid w:val="00625A01"/>
    <w:rsid w:val="00625CE6"/>
    <w:rsid w:val="00625D74"/>
    <w:rsid w:val="00625F0A"/>
    <w:rsid w:val="00626796"/>
    <w:rsid w:val="0062680D"/>
    <w:rsid w:val="00626BB2"/>
    <w:rsid w:val="00626D89"/>
    <w:rsid w:val="00626FE0"/>
    <w:rsid w:val="006270DF"/>
    <w:rsid w:val="006272EE"/>
    <w:rsid w:val="0062746C"/>
    <w:rsid w:val="0062752E"/>
    <w:rsid w:val="00627623"/>
    <w:rsid w:val="0062797C"/>
    <w:rsid w:val="00627A5E"/>
    <w:rsid w:val="006301C0"/>
    <w:rsid w:val="00630269"/>
    <w:rsid w:val="006308BB"/>
    <w:rsid w:val="00630DF2"/>
    <w:rsid w:val="00630ED1"/>
    <w:rsid w:val="006314D2"/>
    <w:rsid w:val="006316E3"/>
    <w:rsid w:val="006317E3"/>
    <w:rsid w:val="00631C75"/>
    <w:rsid w:val="00631CA4"/>
    <w:rsid w:val="00631CEF"/>
    <w:rsid w:val="00631E58"/>
    <w:rsid w:val="00631EB2"/>
    <w:rsid w:val="006321DC"/>
    <w:rsid w:val="00632324"/>
    <w:rsid w:val="006323DF"/>
    <w:rsid w:val="0063244B"/>
    <w:rsid w:val="00632873"/>
    <w:rsid w:val="00632895"/>
    <w:rsid w:val="0063289A"/>
    <w:rsid w:val="0063290B"/>
    <w:rsid w:val="00632971"/>
    <w:rsid w:val="00632E24"/>
    <w:rsid w:val="00632FA3"/>
    <w:rsid w:val="00633105"/>
    <w:rsid w:val="006332CD"/>
    <w:rsid w:val="006332DE"/>
    <w:rsid w:val="006333DD"/>
    <w:rsid w:val="00633429"/>
    <w:rsid w:val="006334A9"/>
    <w:rsid w:val="00633F11"/>
    <w:rsid w:val="0063401E"/>
    <w:rsid w:val="0063412E"/>
    <w:rsid w:val="0063461B"/>
    <w:rsid w:val="006348CC"/>
    <w:rsid w:val="00634C76"/>
    <w:rsid w:val="00634EED"/>
    <w:rsid w:val="0063564C"/>
    <w:rsid w:val="00635A7D"/>
    <w:rsid w:val="0063673E"/>
    <w:rsid w:val="0063690B"/>
    <w:rsid w:val="0063691C"/>
    <w:rsid w:val="00636AD4"/>
    <w:rsid w:val="00636DA4"/>
    <w:rsid w:val="00636ECE"/>
    <w:rsid w:val="0063775A"/>
    <w:rsid w:val="00637B87"/>
    <w:rsid w:val="00637BDF"/>
    <w:rsid w:val="00637C63"/>
    <w:rsid w:val="00637CFB"/>
    <w:rsid w:val="00640187"/>
    <w:rsid w:val="006409C5"/>
    <w:rsid w:val="00640BA5"/>
    <w:rsid w:val="00640FD1"/>
    <w:rsid w:val="0064102D"/>
    <w:rsid w:val="00641031"/>
    <w:rsid w:val="006412A3"/>
    <w:rsid w:val="0064144C"/>
    <w:rsid w:val="006414A3"/>
    <w:rsid w:val="00641884"/>
    <w:rsid w:val="00641EFA"/>
    <w:rsid w:val="00642279"/>
    <w:rsid w:val="00642359"/>
    <w:rsid w:val="0064295D"/>
    <w:rsid w:val="00642D68"/>
    <w:rsid w:val="00643057"/>
    <w:rsid w:val="0064315E"/>
    <w:rsid w:val="0064364E"/>
    <w:rsid w:val="0064389B"/>
    <w:rsid w:val="00644250"/>
    <w:rsid w:val="00644367"/>
    <w:rsid w:val="006443AB"/>
    <w:rsid w:val="006443ED"/>
    <w:rsid w:val="00644D8C"/>
    <w:rsid w:val="00645033"/>
    <w:rsid w:val="00645446"/>
    <w:rsid w:val="0064580D"/>
    <w:rsid w:val="00645D9F"/>
    <w:rsid w:val="00645FBE"/>
    <w:rsid w:val="006462CD"/>
    <w:rsid w:val="00646634"/>
    <w:rsid w:val="006468D4"/>
    <w:rsid w:val="006469A3"/>
    <w:rsid w:val="00646CC7"/>
    <w:rsid w:val="00646D3E"/>
    <w:rsid w:val="006475C1"/>
    <w:rsid w:val="00647730"/>
    <w:rsid w:val="00647DEF"/>
    <w:rsid w:val="00647FB0"/>
    <w:rsid w:val="006504EA"/>
    <w:rsid w:val="00650552"/>
    <w:rsid w:val="0065060B"/>
    <w:rsid w:val="00650848"/>
    <w:rsid w:val="006508EC"/>
    <w:rsid w:val="00650A9B"/>
    <w:rsid w:val="00650E12"/>
    <w:rsid w:val="00650F2F"/>
    <w:rsid w:val="006510FE"/>
    <w:rsid w:val="00651795"/>
    <w:rsid w:val="00651F35"/>
    <w:rsid w:val="00652207"/>
    <w:rsid w:val="00652421"/>
    <w:rsid w:val="0065257E"/>
    <w:rsid w:val="006526B1"/>
    <w:rsid w:val="006527B7"/>
    <w:rsid w:val="00652AE4"/>
    <w:rsid w:val="00652BB8"/>
    <w:rsid w:val="00652CD7"/>
    <w:rsid w:val="00652F3E"/>
    <w:rsid w:val="00653004"/>
    <w:rsid w:val="00653080"/>
    <w:rsid w:val="00653D1A"/>
    <w:rsid w:val="00653DE5"/>
    <w:rsid w:val="006542CD"/>
    <w:rsid w:val="006542F1"/>
    <w:rsid w:val="006542F6"/>
    <w:rsid w:val="00654AC0"/>
    <w:rsid w:val="00654BF4"/>
    <w:rsid w:val="00654DA2"/>
    <w:rsid w:val="00654E5E"/>
    <w:rsid w:val="006550D6"/>
    <w:rsid w:val="00655188"/>
    <w:rsid w:val="006554AB"/>
    <w:rsid w:val="006556DF"/>
    <w:rsid w:val="0065579A"/>
    <w:rsid w:val="00655F8C"/>
    <w:rsid w:val="006564CA"/>
    <w:rsid w:val="00656829"/>
    <w:rsid w:val="00656E8E"/>
    <w:rsid w:val="0065709F"/>
    <w:rsid w:val="0065710C"/>
    <w:rsid w:val="00657219"/>
    <w:rsid w:val="0065731E"/>
    <w:rsid w:val="00657749"/>
    <w:rsid w:val="006577F5"/>
    <w:rsid w:val="0065782F"/>
    <w:rsid w:val="00660487"/>
    <w:rsid w:val="006606F0"/>
    <w:rsid w:val="00660B82"/>
    <w:rsid w:val="006612CF"/>
    <w:rsid w:val="00661501"/>
    <w:rsid w:val="0066166F"/>
    <w:rsid w:val="0066190F"/>
    <w:rsid w:val="00661A25"/>
    <w:rsid w:val="00661A7E"/>
    <w:rsid w:val="00661C4F"/>
    <w:rsid w:val="00661CE6"/>
    <w:rsid w:val="006622CF"/>
    <w:rsid w:val="006629DD"/>
    <w:rsid w:val="00662BA0"/>
    <w:rsid w:val="00662C51"/>
    <w:rsid w:val="00662CE9"/>
    <w:rsid w:val="00662ED9"/>
    <w:rsid w:val="00663198"/>
    <w:rsid w:val="00663403"/>
    <w:rsid w:val="00663615"/>
    <w:rsid w:val="00663623"/>
    <w:rsid w:val="006636EC"/>
    <w:rsid w:val="00663954"/>
    <w:rsid w:val="00663AEB"/>
    <w:rsid w:val="00664208"/>
    <w:rsid w:val="00664841"/>
    <w:rsid w:val="00664AA8"/>
    <w:rsid w:val="0066518F"/>
    <w:rsid w:val="00665685"/>
    <w:rsid w:val="00665693"/>
    <w:rsid w:val="00665D55"/>
    <w:rsid w:val="00665EA6"/>
    <w:rsid w:val="00665F8A"/>
    <w:rsid w:val="00666001"/>
    <w:rsid w:val="0066619A"/>
    <w:rsid w:val="00666363"/>
    <w:rsid w:val="00666A32"/>
    <w:rsid w:val="00666F8F"/>
    <w:rsid w:val="00667672"/>
    <w:rsid w:val="0066767F"/>
    <w:rsid w:val="0066793D"/>
    <w:rsid w:val="00667A36"/>
    <w:rsid w:val="00667F7E"/>
    <w:rsid w:val="0067045D"/>
    <w:rsid w:val="00670561"/>
    <w:rsid w:val="00670715"/>
    <w:rsid w:val="00670922"/>
    <w:rsid w:val="0067093A"/>
    <w:rsid w:val="0067097C"/>
    <w:rsid w:val="00670B51"/>
    <w:rsid w:val="00671160"/>
    <w:rsid w:val="00671195"/>
    <w:rsid w:val="0067192B"/>
    <w:rsid w:val="00671B43"/>
    <w:rsid w:val="00671E89"/>
    <w:rsid w:val="00672216"/>
    <w:rsid w:val="006723D7"/>
    <w:rsid w:val="00672661"/>
    <w:rsid w:val="0067281A"/>
    <w:rsid w:val="00672D06"/>
    <w:rsid w:val="00672E42"/>
    <w:rsid w:val="0067323A"/>
    <w:rsid w:val="00673DF8"/>
    <w:rsid w:val="00673EB4"/>
    <w:rsid w:val="0067424E"/>
    <w:rsid w:val="006743DF"/>
    <w:rsid w:val="00674BA1"/>
    <w:rsid w:val="00674F82"/>
    <w:rsid w:val="0067518F"/>
    <w:rsid w:val="006752A7"/>
    <w:rsid w:val="00675588"/>
    <w:rsid w:val="00675892"/>
    <w:rsid w:val="00675A26"/>
    <w:rsid w:val="00675B1C"/>
    <w:rsid w:val="00675C4A"/>
    <w:rsid w:val="0067631C"/>
    <w:rsid w:val="006763DB"/>
    <w:rsid w:val="006768B8"/>
    <w:rsid w:val="00676AEB"/>
    <w:rsid w:val="00676CDC"/>
    <w:rsid w:val="00676FEC"/>
    <w:rsid w:val="006770C8"/>
    <w:rsid w:val="00677117"/>
    <w:rsid w:val="00677478"/>
    <w:rsid w:val="006776CB"/>
    <w:rsid w:val="006776DD"/>
    <w:rsid w:val="0067770D"/>
    <w:rsid w:val="00677A5B"/>
    <w:rsid w:val="00677B0C"/>
    <w:rsid w:val="00677F57"/>
    <w:rsid w:val="0068024F"/>
    <w:rsid w:val="00680493"/>
    <w:rsid w:val="006808A2"/>
    <w:rsid w:val="00680938"/>
    <w:rsid w:val="006809B0"/>
    <w:rsid w:val="00680A71"/>
    <w:rsid w:val="00680B99"/>
    <w:rsid w:val="0068174F"/>
    <w:rsid w:val="00681AD3"/>
    <w:rsid w:val="00681EAC"/>
    <w:rsid w:val="0068259B"/>
    <w:rsid w:val="00682648"/>
    <w:rsid w:val="006826BB"/>
    <w:rsid w:val="006828F6"/>
    <w:rsid w:val="006830B3"/>
    <w:rsid w:val="0068386C"/>
    <w:rsid w:val="00683B2A"/>
    <w:rsid w:val="00683FC8"/>
    <w:rsid w:val="0068485C"/>
    <w:rsid w:val="00684BA4"/>
    <w:rsid w:val="00684C67"/>
    <w:rsid w:val="00684C99"/>
    <w:rsid w:val="00684E1C"/>
    <w:rsid w:val="00684E63"/>
    <w:rsid w:val="00685325"/>
    <w:rsid w:val="00685B29"/>
    <w:rsid w:val="00685C80"/>
    <w:rsid w:val="00685F1C"/>
    <w:rsid w:val="006861D4"/>
    <w:rsid w:val="00686434"/>
    <w:rsid w:val="00686523"/>
    <w:rsid w:val="0068670C"/>
    <w:rsid w:val="00686B10"/>
    <w:rsid w:val="00686BD6"/>
    <w:rsid w:val="00686CEB"/>
    <w:rsid w:val="0068723C"/>
    <w:rsid w:val="0068774E"/>
    <w:rsid w:val="006877D5"/>
    <w:rsid w:val="00687937"/>
    <w:rsid w:val="0069082B"/>
    <w:rsid w:val="00690ACA"/>
    <w:rsid w:val="00690B88"/>
    <w:rsid w:val="00690D62"/>
    <w:rsid w:val="00690E5E"/>
    <w:rsid w:val="00690F30"/>
    <w:rsid w:val="006913DF"/>
    <w:rsid w:val="0069176B"/>
    <w:rsid w:val="00691BD6"/>
    <w:rsid w:val="00692076"/>
    <w:rsid w:val="006920B1"/>
    <w:rsid w:val="00692572"/>
    <w:rsid w:val="006929C3"/>
    <w:rsid w:val="00692CFA"/>
    <w:rsid w:val="00693190"/>
    <w:rsid w:val="00693ABB"/>
    <w:rsid w:val="00693AF6"/>
    <w:rsid w:val="00693C90"/>
    <w:rsid w:val="00693CC3"/>
    <w:rsid w:val="00693CCD"/>
    <w:rsid w:val="006943CE"/>
    <w:rsid w:val="00694684"/>
    <w:rsid w:val="00694799"/>
    <w:rsid w:val="006948D0"/>
    <w:rsid w:val="00694AD3"/>
    <w:rsid w:val="00694E32"/>
    <w:rsid w:val="00694F6B"/>
    <w:rsid w:val="00695161"/>
    <w:rsid w:val="006951DC"/>
    <w:rsid w:val="00695292"/>
    <w:rsid w:val="00695389"/>
    <w:rsid w:val="00695487"/>
    <w:rsid w:val="006954B1"/>
    <w:rsid w:val="0069569B"/>
    <w:rsid w:val="006956E6"/>
    <w:rsid w:val="00695979"/>
    <w:rsid w:val="00695FA3"/>
    <w:rsid w:val="00695FAB"/>
    <w:rsid w:val="0069614F"/>
    <w:rsid w:val="006961AF"/>
    <w:rsid w:val="006966C2"/>
    <w:rsid w:val="00696EA7"/>
    <w:rsid w:val="00696ECB"/>
    <w:rsid w:val="0069703F"/>
    <w:rsid w:val="00697345"/>
    <w:rsid w:val="00697999"/>
    <w:rsid w:val="00697A38"/>
    <w:rsid w:val="00697A39"/>
    <w:rsid w:val="00697FF7"/>
    <w:rsid w:val="006A0A45"/>
    <w:rsid w:val="006A0E33"/>
    <w:rsid w:val="006A106A"/>
    <w:rsid w:val="006A131A"/>
    <w:rsid w:val="006A1766"/>
    <w:rsid w:val="006A197A"/>
    <w:rsid w:val="006A1DD8"/>
    <w:rsid w:val="006A20B8"/>
    <w:rsid w:val="006A2201"/>
    <w:rsid w:val="006A2436"/>
    <w:rsid w:val="006A2488"/>
    <w:rsid w:val="006A29C4"/>
    <w:rsid w:val="006A3328"/>
    <w:rsid w:val="006A3599"/>
    <w:rsid w:val="006A38D3"/>
    <w:rsid w:val="006A3BDB"/>
    <w:rsid w:val="006A3BE2"/>
    <w:rsid w:val="006A4095"/>
    <w:rsid w:val="006A4330"/>
    <w:rsid w:val="006A462E"/>
    <w:rsid w:val="006A4A63"/>
    <w:rsid w:val="006A4EFD"/>
    <w:rsid w:val="006A5368"/>
    <w:rsid w:val="006A53B2"/>
    <w:rsid w:val="006A55B0"/>
    <w:rsid w:val="006A55E1"/>
    <w:rsid w:val="006A57C7"/>
    <w:rsid w:val="006A59E3"/>
    <w:rsid w:val="006A65F6"/>
    <w:rsid w:val="006A6781"/>
    <w:rsid w:val="006A6839"/>
    <w:rsid w:val="006A6DC6"/>
    <w:rsid w:val="006A72BC"/>
    <w:rsid w:val="006A7317"/>
    <w:rsid w:val="006A73AB"/>
    <w:rsid w:val="006A7537"/>
    <w:rsid w:val="006A7692"/>
    <w:rsid w:val="006A77F9"/>
    <w:rsid w:val="006A784A"/>
    <w:rsid w:val="006A7972"/>
    <w:rsid w:val="006A79AE"/>
    <w:rsid w:val="006A7B63"/>
    <w:rsid w:val="006A7C7B"/>
    <w:rsid w:val="006B0054"/>
    <w:rsid w:val="006B0057"/>
    <w:rsid w:val="006B06D4"/>
    <w:rsid w:val="006B07AD"/>
    <w:rsid w:val="006B07CE"/>
    <w:rsid w:val="006B0CCA"/>
    <w:rsid w:val="006B12E1"/>
    <w:rsid w:val="006B17C8"/>
    <w:rsid w:val="006B1805"/>
    <w:rsid w:val="006B196E"/>
    <w:rsid w:val="006B1A78"/>
    <w:rsid w:val="006B1AF2"/>
    <w:rsid w:val="006B1E80"/>
    <w:rsid w:val="006B257D"/>
    <w:rsid w:val="006B270D"/>
    <w:rsid w:val="006B2798"/>
    <w:rsid w:val="006B2C2F"/>
    <w:rsid w:val="006B2C42"/>
    <w:rsid w:val="006B2C62"/>
    <w:rsid w:val="006B2D36"/>
    <w:rsid w:val="006B2D76"/>
    <w:rsid w:val="006B3122"/>
    <w:rsid w:val="006B316D"/>
    <w:rsid w:val="006B3297"/>
    <w:rsid w:val="006B3362"/>
    <w:rsid w:val="006B39B9"/>
    <w:rsid w:val="006B3A7D"/>
    <w:rsid w:val="006B3EA2"/>
    <w:rsid w:val="006B4012"/>
    <w:rsid w:val="006B422C"/>
    <w:rsid w:val="006B42A9"/>
    <w:rsid w:val="006B42D2"/>
    <w:rsid w:val="006B456F"/>
    <w:rsid w:val="006B47BE"/>
    <w:rsid w:val="006B47F8"/>
    <w:rsid w:val="006B4801"/>
    <w:rsid w:val="006B4A8E"/>
    <w:rsid w:val="006B52A2"/>
    <w:rsid w:val="006B56A0"/>
    <w:rsid w:val="006B5882"/>
    <w:rsid w:val="006B5A75"/>
    <w:rsid w:val="006B5D79"/>
    <w:rsid w:val="006B6259"/>
    <w:rsid w:val="006B62A9"/>
    <w:rsid w:val="006B6799"/>
    <w:rsid w:val="006B687C"/>
    <w:rsid w:val="006B687E"/>
    <w:rsid w:val="006B6F3D"/>
    <w:rsid w:val="006B70CE"/>
    <w:rsid w:val="006B7240"/>
    <w:rsid w:val="006B766C"/>
    <w:rsid w:val="006B7A36"/>
    <w:rsid w:val="006B7A75"/>
    <w:rsid w:val="006B7EAA"/>
    <w:rsid w:val="006C04B3"/>
    <w:rsid w:val="006C0BAA"/>
    <w:rsid w:val="006C0E88"/>
    <w:rsid w:val="006C1093"/>
    <w:rsid w:val="006C1651"/>
    <w:rsid w:val="006C1902"/>
    <w:rsid w:val="006C1911"/>
    <w:rsid w:val="006C19EA"/>
    <w:rsid w:val="006C1EFF"/>
    <w:rsid w:val="006C217E"/>
    <w:rsid w:val="006C2450"/>
    <w:rsid w:val="006C2550"/>
    <w:rsid w:val="006C2554"/>
    <w:rsid w:val="006C25C8"/>
    <w:rsid w:val="006C261D"/>
    <w:rsid w:val="006C281D"/>
    <w:rsid w:val="006C286F"/>
    <w:rsid w:val="006C2A19"/>
    <w:rsid w:val="006C2A67"/>
    <w:rsid w:val="006C2CDA"/>
    <w:rsid w:val="006C3872"/>
    <w:rsid w:val="006C3ABE"/>
    <w:rsid w:val="006C3BE2"/>
    <w:rsid w:val="006C3F91"/>
    <w:rsid w:val="006C4175"/>
    <w:rsid w:val="006C43F9"/>
    <w:rsid w:val="006C47AC"/>
    <w:rsid w:val="006C47D5"/>
    <w:rsid w:val="006C4A50"/>
    <w:rsid w:val="006C4AAB"/>
    <w:rsid w:val="006C4B50"/>
    <w:rsid w:val="006C4B66"/>
    <w:rsid w:val="006C5088"/>
    <w:rsid w:val="006C51C4"/>
    <w:rsid w:val="006C5213"/>
    <w:rsid w:val="006C5402"/>
    <w:rsid w:val="006C5465"/>
    <w:rsid w:val="006C5479"/>
    <w:rsid w:val="006C5498"/>
    <w:rsid w:val="006C55D0"/>
    <w:rsid w:val="006C5970"/>
    <w:rsid w:val="006C5994"/>
    <w:rsid w:val="006C59A3"/>
    <w:rsid w:val="006C5BBF"/>
    <w:rsid w:val="006C6406"/>
    <w:rsid w:val="006C64B4"/>
    <w:rsid w:val="006C64E6"/>
    <w:rsid w:val="006C64FF"/>
    <w:rsid w:val="006C6558"/>
    <w:rsid w:val="006C699A"/>
    <w:rsid w:val="006C6A9E"/>
    <w:rsid w:val="006C6BCA"/>
    <w:rsid w:val="006C6BD1"/>
    <w:rsid w:val="006C6DCF"/>
    <w:rsid w:val="006C704F"/>
    <w:rsid w:val="006C72F4"/>
    <w:rsid w:val="006C7377"/>
    <w:rsid w:val="006C73C5"/>
    <w:rsid w:val="006C7550"/>
    <w:rsid w:val="006D01D7"/>
    <w:rsid w:val="006D02C9"/>
    <w:rsid w:val="006D045C"/>
    <w:rsid w:val="006D064A"/>
    <w:rsid w:val="006D06C8"/>
    <w:rsid w:val="006D086C"/>
    <w:rsid w:val="006D0A8E"/>
    <w:rsid w:val="006D0EAC"/>
    <w:rsid w:val="006D0F2F"/>
    <w:rsid w:val="006D100D"/>
    <w:rsid w:val="006D1C04"/>
    <w:rsid w:val="006D220F"/>
    <w:rsid w:val="006D225F"/>
    <w:rsid w:val="006D22E3"/>
    <w:rsid w:val="006D26EE"/>
    <w:rsid w:val="006D2AE7"/>
    <w:rsid w:val="006D2DA1"/>
    <w:rsid w:val="006D3191"/>
    <w:rsid w:val="006D3220"/>
    <w:rsid w:val="006D3300"/>
    <w:rsid w:val="006D363E"/>
    <w:rsid w:val="006D37F5"/>
    <w:rsid w:val="006D3ABC"/>
    <w:rsid w:val="006D3D59"/>
    <w:rsid w:val="006D3FF6"/>
    <w:rsid w:val="006D40E7"/>
    <w:rsid w:val="006D43C7"/>
    <w:rsid w:val="006D47F0"/>
    <w:rsid w:val="006D4A1E"/>
    <w:rsid w:val="006D4B9E"/>
    <w:rsid w:val="006D4D2B"/>
    <w:rsid w:val="006D4DB8"/>
    <w:rsid w:val="006D4E9E"/>
    <w:rsid w:val="006D5198"/>
    <w:rsid w:val="006D52BA"/>
    <w:rsid w:val="006D538F"/>
    <w:rsid w:val="006D5744"/>
    <w:rsid w:val="006D58A4"/>
    <w:rsid w:val="006D5D01"/>
    <w:rsid w:val="006D5E2E"/>
    <w:rsid w:val="006D659D"/>
    <w:rsid w:val="006D673A"/>
    <w:rsid w:val="006D6C46"/>
    <w:rsid w:val="006D7335"/>
    <w:rsid w:val="006D743B"/>
    <w:rsid w:val="006D7466"/>
    <w:rsid w:val="006D7478"/>
    <w:rsid w:val="006D769E"/>
    <w:rsid w:val="006D7872"/>
    <w:rsid w:val="006D7A5E"/>
    <w:rsid w:val="006D7B2A"/>
    <w:rsid w:val="006D7FD7"/>
    <w:rsid w:val="006E0000"/>
    <w:rsid w:val="006E002F"/>
    <w:rsid w:val="006E0053"/>
    <w:rsid w:val="006E00E4"/>
    <w:rsid w:val="006E01BA"/>
    <w:rsid w:val="006E0274"/>
    <w:rsid w:val="006E0412"/>
    <w:rsid w:val="006E068D"/>
    <w:rsid w:val="006E0812"/>
    <w:rsid w:val="006E0844"/>
    <w:rsid w:val="006E09A9"/>
    <w:rsid w:val="006E0EF3"/>
    <w:rsid w:val="006E0F18"/>
    <w:rsid w:val="006E0F92"/>
    <w:rsid w:val="006E1285"/>
    <w:rsid w:val="006E12F7"/>
    <w:rsid w:val="006E132A"/>
    <w:rsid w:val="006E1D9F"/>
    <w:rsid w:val="006E1EE6"/>
    <w:rsid w:val="006E1FC3"/>
    <w:rsid w:val="006E216D"/>
    <w:rsid w:val="006E2315"/>
    <w:rsid w:val="006E234D"/>
    <w:rsid w:val="006E26CF"/>
    <w:rsid w:val="006E2AB9"/>
    <w:rsid w:val="006E2EB8"/>
    <w:rsid w:val="006E32F1"/>
    <w:rsid w:val="006E3327"/>
    <w:rsid w:val="006E3481"/>
    <w:rsid w:val="006E3AAC"/>
    <w:rsid w:val="006E3E84"/>
    <w:rsid w:val="006E3F4D"/>
    <w:rsid w:val="006E3FC0"/>
    <w:rsid w:val="006E4071"/>
    <w:rsid w:val="006E4337"/>
    <w:rsid w:val="006E4541"/>
    <w:rsid w:val="006E46AD"/>
    <w:rsid w:val="006E4714"/>
    <w:rsid w:val="006E4A99"/>
    <w:rsid w:val="006E4DF4"/>
    <w:rsid w:val="006E54C1"/>
    <w:rsid w:val="006E5AF4"/>
    <w:rsid w:val="006E5CD3"/>
    <w:rsid w:val="006E5CE2"/>
    <w:rsid w:val="006E6246"/>
    <w:rsid w:val="006E630E"/>
    <w:rsid w:val="006E631F"/>
    <w:rsid w:val="006E66DD"/>
    <w:rsid w:val="006E688D"/>
    <w:rsid w:val="006E6D46"/>
    <w:rsid w:val="006E7734"/>
    <w:rsid w:val="006E7B29"/>
    <w:rsid w:val="006E7D83"/>
    <w:rsid w:val="006F0080"/>
    <w:rsid w:val="006F00ED"/>
    <w:rsid w:val="006F09C4"/>
    <w:rsid w:val="006F0A3A"/>
    <w:rsid w:val="006F0D61"/>
    <w:rsid w:val="006F0EB6"/>
    <w:rsid w:val="006F13B1"/>
    <w:rsid w:val="006F1681"/>
    <w:rsid w:val="006F17E1"/>
    <w:rsid w:val="006F18C1"/>
    <w:rsid w:val="006F1B0C"/>
    <w:rsid w:val="006F208E"/>
    <w:rsid w:val="006F211A"/>
    <w:rsid w:val="006F2281"/>
    <w:rsid w:val="006F2739"/>
    <w:rsid w:val="006F282D"/>
    <w:rsid w:val="006F2A9C"/>
    <w:rsid w:val="006F2B58"/>
    <w:rsid w:val="006F2EB4"/>
    <w:rsid w:val="006F305B"/>
    <w:rsid w:val="006F3122"/>
    <w:rsid w:val="006F38FF"/>
    <w:rsid w:val="006F3D37"/>
    <w:rsid w:val="006F3DCF"/>
    <w:rsid w:val="006F415C"/>
    <w:rsid w:val="006F42E0"/>
    <w:rsid w:val="006F47CB"/>
    <w:rsid w:val="006F5262"/>
    <w:rsid w:val="006F5920"/>
    <w:rsid w:val="006F5A12"/>
    <w:rsid w:val="006F5A45"/>
    <w:rsid w:val="006F5E2B"/>
    <w:rsid w:val="006F6057"/>
    <w:rsid w:val="006F6233"/>
    <w:rsid w:val="006F6579"/>
    <w:rsid w:val="006F676F"/>
    <w:rsid w:val="006F6795"/>
    <w:rsid w:val="006F711D"/>
    <w:rsid w:val="006F74D0"/>
    <w:rsid w:val="006F7946"/>
    <w:rsid w:val="006F7FD8"/>
    <w:rsid w:val="007004B7"/>
    <w:rsid w:val="00700724"/>
    <w:rsid w:val="00700BC9"/>
    <w:rsid w:val="00700D70"/>
    <w:rsid w:val="00700E3A"/>
    <w:rsid w:val="00701259"/>
    <w:rsid w:val="007014BD"/>
    <w:rsid w:val="007016ED"/>
    <w:rsid w:val="00701970"/>
    <w:rsid w:val="00701A19"/>
    <w:rsid w:val="00701A2F"/>
    <w:rsid w:val="00702021"/>
    <w:rsid w:val="00702315"/>
    <w:rsid w:val="0070243E"/>
    <w:rsid w:val="00703045"/>
    <w:rsid w:val="007032D6"/>
    <w:rsid w:val="007033DF"/>
    <w:rsid w:val="00703700"/>
    <w:rsid w:val="00703B00"/>
    <w:rsid w:val="00703C65"/>
    <w:rsid w:val="00703E78"/>
    <w:rsid w:val="00703FE8"/>
    <w:rsid w:val="00704372"/>
    <w:rsid w:val="00704760"/>
    <w:rsid w:val="007048BC"/>
    <w:rsid w:val="00704A73"/>
    <w:rsid w:val="00705032"/>
    <w:rsid w:val="00705511"/>
    <w:rsid w:val="00705695"/>
    <w:rsid w:val="007057AE"/>
    <w:rsid w:val="00705D1B"/>
    <w:rsid w:val="00705DE2"/>
    <w:rsid w:val="0070640C"/>
    <w:rsid w:val="0070645A"/>
    <w:rsid w:val="00706643"/>
    <w:rsid w:val="00706A51"/>
    <w:rsid w:val="00706B5E"/>
    <w:rsid w:val="00706DAF"/>
    <w:rsid w:val="00706FDD"/>
    <w:rsid w:val="0070709F"/>
    <w:rsid w:val="007070F9"/>
    <w:rsid w:val="00707122"/>
    <w:rsid w:val="007071FB"/>
    <w:rsid w:val="007073AE"/>
    <w:rsid w:val="00707479"/>
    <w:rsid w:val="007077D7"/>
    <w:rsid w:val="007079D9"/>
    <w:rsid w:val="00707C81"/>
    <w:rsid w:val="00707CF1"/>
    <w:rsid w:val="00707E6B"/>
    <w:rsid w:val="007104B1"/>
    <w:rsid w:val="0071074C"/>
    <w:rsid w:val="007109DA"/>
    <w:rsid w:val="00710ADD"/>
    <w:rsid w:val="00710BF8"/>
    <w:rsid w:val="00710F40"/>
    <w:rsid w:val="00711000"/>
    <w:rsid w:val="00711465"/>
    <w:rsid w:val="00711652"/>
    <w:rsid w:val="007117FE"/>
    <w:rsid w:val="007118FE"/>
    <w:rsid w:val="00711B77"/>
    <w:rsid w:val="00711D6B"/>
    <w:rsid w:val="00711F48"/>
    <w:rsid w:val="007124ED"/>
    <w:rsid w:val="0071272F"/>
    <w:rsid w:val="00712A5A"/>
    <w:rsid w:val="00712B6F"/>
    <w:rsid w:val="007131F0"/>
    <w:rsid w:val="00713216"/>
    <w:rsid w:val="007132A5"/>
    <w:rsid w:val="007134A0"/>
    <w:rsid w:val="00713516"/>
    <w:rsid w:val="00713622"/>
    <w:rsid w:val="007137FC"/>
    <w:rsid w:val="007139CC"/>
    <w:rsid w:val="00713BE1"/>
    <w:rsid w:val="00713F46"/>
    <w:rsid w:val="007142DA"/>
    <w:rsid w:val="0071451D"/>
    <w:rsid w:val="00714B5A"/>
    <w:rsid w:val="0071524B"/>
    <w:rsid w:val="007153B1"/>
    <w:rsid w:val="007156CB"/>
    <w:rsid w:val="007158E3"/>
    <w:rsid w:val="00715EA8"/>
    <w:rsid w:val="00716149"/>
    <w:rsid w:val="00716555"/>
    <w:rsid w:val="007166BE"/>
    <w:rsid w:val="00716959"/>
    <w:rsid w:val="00716C1C"/>
    <w:rsid w:val="00716F27"/>
    <w:rsid w:val="00716F5B"/>
    <w:rsid w:val="00716F8C"/>
    <w:rsid w:val="00717260"/>
    <w:rsid w:val="0071746D"/>
    <w:rsid w:val="007174A0"/>
    <w:rsid w:val="007177EC"/>
    <w:rsid w:val="00717867"/>
    <w:rsid w:val="00717A4E"/>
    <w:rsid w:val="00717DFB"/>
    <w:rsid w:val="00720085"/>
    <w:rsid w:val="0072011E"/>
    <w:rsid w:val="0072016A"/>
    <w:rsid w:val="007201F2"/>
    <w:rsid w:val="007202FE"/>
    <w:rsid w:val="00720442"/>
    <w:rsid w:val="0072055E"/>
    <w:rsid w:val="007206FC"/>
    <w:rsid w:val="00720790"/>
    <w:rsid w:val="00720D0D"/>
    <w:rsid w:val="0072138D"/>
    <w:rsid w:val="007216DA"/>
    <w:rsid w:val="00721994"/>
    <w:rsid w:val="007219D8"/>
    <w:rsid w:val="00721B37"/>
    <w:rsid w:val="00721C0E"/>
    <w:rsid w:val="00721C40"/>
    <w:rsid w:val="00722481"/>
    <w:rsid w:val="00722C61"/>
    <w:rsid w:val="00722CBE"/>
    <w:rsid w:val="00722CD1"/>
    <w:rsid w:val="00722CFD"/>
    <w:rsid w:val="00722D75"/>
    <w:rsid w:val="00722D9A"/>
    <w:rsid w:val="00722E8B"/>
    <w:rsid w:val="00722FB8"/>
    <w:rsid w:val="00723132"/>
    <w:rsid w:val="007233CE"/>
    <w:rsid w:val="00723408"/>
    <w:rsid w:val="007235E7"/>
    <w:rsid w:val="007236D7"/>
    <w:rsid w:val="0072379F"/>
    <w:rsid w:val="00723845"/>
    <w:rsid w:val="007238BB"/>
    <w:rsid w:val="00723B8F"/>
    <w:rsid w:val="00723BE5"/>
    <w:rsid w:val="00723CFB"/>
    <w:rsid w:val="00723D22"/>
    <w:rsid w:val="0072410B"/>
    <w:rsid w:val="007241F6"/>
    <w:rsid w:val="0072501A"/>
    <w:rsid w:val="007252E0"/>
    <w:rsid w:val="00725378"/>
    <w:rsid w:val="0072537C"/>
    <w:rsid w:val="00725558"/>
    <w:rsid w:val="00725877"/>
    <w:rsid w:val="007259F5"/>
    <w:rsid w:val="00725BA7"/>
    <w:rsid w:val="00725BA8"/>
    <w:rsid w:val="00725BF5"/>
    <w:rsid w:val="00725CEA"/>
    <w:rsid w:val="00726522"/>
    <w:rsid w:val="007266EB"/>
    <w:rsid w:val="0072696F"/>
    <w:rsid w:val="00726A8B"/>
    <w:rsid w:val="00726AB0"/>
    <w:rsid w:val="00726CB8"/>
    <w:rsid w:val="00726E72"/>
    <w:rsid w:val="0072762C"/>
    <w:rsid w:val="00727639"/>
    <w:rsid w:val="007276C6"/>
    <w:rsid w:val="00727768"/>
    <w:rsid w:val="007277D7"/>
    <w:rsid w:val="00727A85"/>
    <w:rsid w:val="00727D97"/>
    <w:rsid w:val="00727DAE"/>
    <w:rsid w:val="00727F77"/>
    <w:rsid w:val="007303B9"/>
    <w:rsid w:val="00730555"/>
    <w:rsid w:val="007306E3"/>
    <w:rsid w:val="00730769"/>
    <w:rsid w:val="00730A75"/>
    <w:rsid w:val="00730E93"/>
    <w:rsid w:val="0073105C"/>
    <w:rsid w:val="00731296"/>
    <w:rsid w:val="00731300"/>
    <w:rsid w:val="00731390"/>
    <w:rsid w:val="00731554"/>
    <w:rsid w:val="0073175D"/>
    <w:rsid w:val="00731C6C"/>
    <w:rsid w:val="007325EF"/>
    <w:rsid w:val="00732826"/>
    <w:rsid w:val="007329B4"/>
    <w:rsid w:val="00732ADD"/>
    <w:rsid w:val="00732E52"/>
    <w:rsid w:val="00732F80"/>
    <w:rsid w:val="00732F9D"/>
    <w:rsid w:val="007330DA"/>
    <w:rsid w:val="007331F4"/>
    <w:rsid w:val="00733338"/>
    <w:rsid w:val="00733619"/>
    <w:rsid w:val="00733656"/>
    <w:rsid w:val="007336A3"/>
    <w:rsid w:val="00733C51"/>
    <w:rsid w:val="00733D62"/>
    <w:rsid w:val="00733E27"/>
    <w:rsid w:val="00733E76"/>
    <w:rsid w:val="0073421D"/>
    <w:rsid w:val="0073443A"/>
    <w:rsid w:val="00734E25"/>
    <w:rsid w:val="00735429"/>
    <w:rsid w:val="007355A7"/>
    <w:rsid w:val="007357D2"/>
    <w:rsid w:val="007357EF"/>
    <w:rsid w:val="00735B15"/>
    <w:rsid w:val="00735F0C"/>
    <w:rsid w:val="00735FD9"/>
    <w:rsid w:val="007362B4"/>
    <w:rsid w:val="007363A0"/>
    <w:rsid w:val="007364E6"/>
    <w:rsid w:val="0073659D"/>
    <w:rsid w:val="00736DA5"/>
    <w:rsid w:val="00736E37"/>
    <w:rsid w:val="00737053"/>
    <w:rsid w:val="00737319"/>
    <w:rsid w:val="007374B7"/>
    <w:rsid w:val="0073763A"/>
    <w:rsid w:val="00737B01"/>
    <w:rsid w:val="00737C76"/>
    <w:rsid w:val="00740364"/>
    <w:rsid w:val="00740431"/>
    <w:rsid w:val="007404CF"/>
    <w:rsid w:val="007406A0"/>
    <w:rsid w:val="00740844"/>
    <w:rsid w:val="00740880"/>
    <w:rsid w:val="0074133A"/>
    <w:rsid w:val="00741459"/>
    <w:rsid w:val="007416A5"/>
    <w:rsid w:val="0074183D"/>
    <w:rsid w:val="00741A12"/>
    <w:rsid w:val="00741AD2"/>
    <w:rsid w:val="00741D4A"/>
    <w:rsid w:val="00741DE5"/>
    <w:rsid w:val="007425EB"/>
    <w:rsid w:val="00742914"/>
    <w:rsid w:val="00742A3E"/>
    <w:rsid w:val="00742B73"/>
    <w:rsid w:val="0074306C"/>
    <w:rsid w:val="0074308A"/>
    <w:rsid w:val="007434F5"/>
    <w:rsid w:val="007437F3"/>
    <w:rsid w:val="00743AA5"/>
    <w:rsid w:val="00743B19"/>
    <w:rsid w:val="00743D86"/>
    <w:rsid w:val="00743E20"/>
    <w:rsid w:val="007443D2"/>
    <w:rsid w:val="00744538"/>
    <w:rsid w:val="00744943"/>
    <w:rsid w:val="00744944"/>
    <w:rsid w:val="007449F6"/>
    <w:rsid w:val="00744A9D"/>
    <w:rsid w:val="00744DA5"/>
    <w:rsid w:val="00745313"/>
    <w:rsid w:val="00745343"/>
    <w:rsid w:val="00745541"/>
    <w:rsid w:val="00745C0B"/>
    <w:rsid w:val="00746036"/>
    <w:rsid w:val="007460B9"/>
    <w:rsid w:val="007463A1"/>
    <w:rsid w:val="0074653A"/>
    <w:rsid w:val="007465F1"/>
    <w:rsid w:val="00746720"/>
    <w:rsid w:val="007468EC"/>
    <w:rsid w:val="00747448"/>
    <w:rsid w:val="0074764D"/>
    <w:rsid w:val="007478C7"/>
    <w:rsid w:val="00747A63"/>
    <w:rsid w:val="00747DCF"/>
    <w:rsid w:val="00747FD8"/>
    <w:rsid w:val="007503B4"/>
    <w:rsid w:val="00750472"/>
    <w:rsid w:val="00750694"/>
    <w:rsid w:val="007506B2"/>
    <w:rsid w:val="00750AA9"/>
    <w:rsid w:val="00750CBE"/>
    <w:rsid w:val="00750EE8"/>
    <w:rsid w:val="00751084"/>
    <w:rsid w:val="007511AE"/>
    <w:rsid w:val="0075177C"/>
    <w:rsid w:val="00751D7B"/>
    <w:rsid w:val="00751EBA"/>
    <w:rsid w:val="007520DB"/>
    <w:rsid w:val="007521FD"/>
    <w:rsid w:val="00752525"/>
    <w:rsid w:val="00752699"/>
    <w:rsid w:val="0075270F"/>
    <w:rsid w:val="00752724"/>
    <w:rsid w:val="0075299F"/>
    <w:rsid w:val="00752B1F"/>
    <w:rsid w:val="007533FE"/>
    <w:rsid w:val="0075340B"/>
    <w:rsid w:val="007534BE"/>
    <w:rsid w:val="00753596"/>
    <w:rsid w:val="00753732"/>
    <w:rsid w:val="0075377B"/>
    <w:rsid w:val="007537C0"/>
    <w:rsid w:val="007537E6"/>
    <w:rsid w:val="007539AD"/>
    <w:rsid w:val="007539B9"/>
    <w:rsid w:val="00753B28"/>
    <w:rsid w:val="00753BA1"/>
    <w:rsid w:val="00753FFB"/>
    <w:rsid w:val="007544D5"/>
    <w:rsid w:val="007545F3"/>
    <w:rsid w:val="007547D9"/>
    <w:rsid w:val="00754873"/>
    <w:rsid w:val="00754979"/>
    <w:rsid w:val="00754B0D"/>
    <w:rsid w:val="00754BD2"/>
    <w:rsid w:val="00754EA9"/>
    <w:rsid w:val="00754F75"/>
    <w:rsid w:val="00755128"/>
    <w:rsid w:val="00755A79"/>
    <w:rsid w:val="00755D0D"/>
    <w:rsid w:val="00755DFE"/>
    <w:rsid w:val="00755E6B"/>
    <w:rsid w:val="0075641D"/>
    <w:rsid w:val="00756520"/>
    <w:rsid w:val="00756889"/>
    <w:rsid w:val="0075688F"/>
    <w:rsid w:val="00756A0B"/>
    <w:rsid w:val="00756BEE"/>
    <w:rsid w:val="00756C1A"/>
    <w:rsid w:val="00756C41"/>
    <w:rsid w:val="00756D44"/>
    <w:rsid w:val="00756F47"/>
    <w:rsid w:val="00757024"/>
    <w:rsid w:val="007570FF"/>
    <w:rsid w:val="007574F8"/>
    <w:rsid w:val="0075752C"/>
    <w:rsid w:val="007575A0"/>
    <w:rsid w:val="0075767C"/>
    <w:rsid w:val="007579A9"/>
    <w:rsid w:val="00757A1D"/>
    <w:rsid w:val="00757DD8"/>
    <w:rsid w:val="00760000"/>
    <w:rsid w:val="007600EF"/>
    <w:rsid w:val="00760559"/>
    <w:rsid w:val="00760A99"/>
    <w:rsid w:val="0076106D"/>
    <w:rsid w:val="007614CD"/>
    <w:rsid w:val="00761825"/>
    <w:rsid w:val="007619F9"/>
    <w:rsid w:val="00761A14"/>
    <w:rsid w:val="00761AD8"/>
    <w:rsid w:val="00761C3A"/>
    <w:rsid w:val="00761C4A"/>
    <w:rsid w:val="00761DF9"/>
    <w:rsid w:val="00762076"/>
    <w:rsid w:val="00762083"/>
    <w:rsid w:val="00762292"/>
    <w:rsid w:val="0076249F"/>
    <w:rsid w:val="00762585"/>
    <w:rsid w:val="0076258C"/>
    <w:rsid w:val="007626BE"/>
    <w:rsid w:val="00762712"/>
    <w:rsid w:val="00762BCF"/>
    <w:rsid w:val="00762BFD"/>
    <w:rsid w:val="00763100"/>
    <w:rsid w:val="0076321C"/>
    <w:rsid w:val="0076325A"/>
    <w:rsid w:val="00763458"/>
    <w:rsid w:val="0076364C"/>
    <w:rsid w:val="00763DAB"/>
    <w:rsid w:val="00763FE1"/>
    <w:rsid w:val="007641BF"/>
    <w:rsid w:val="00764274"/>
    <w:rsid w:val="0076491C"/>
    <w:rsid w:val="00764937"/>
    <w:rsid w:val="007649C7"/>
    <w:rsid w:val="00764AFB"/>
    <w:rsid w:val="00764F79"/>
    <w:rsid w:val="00765248"/>
    <w:rsid w:val="00765287"/>
    <w:rsid w:val="00765917"/>
    <w:rsid w:val="00765AB9"/>
    <w:rsid w:val="00765D43"/>
    <w:rsid w:val="007667BB"/>
    <w:rsid w:val="007668D2"/>
    <w:rsid w:val="00766C32"/>
    <w:rsid w:val="00766CD5"/>
    <w:rsid w:val="00766D50"/>
    <w:rsid w:val="00766D88"/>
    <w:rsid w:val="00766DDD"/>
    <w:rsid w:val="00767050"/>
    <w:rsid w:val="00767558"/>
    <w:rsid w:val="00767789"/>
    <w:rsid w:val="00767856"/>
    <w:rsid w:val="00767C35"/>
    <w:rsid w:val="00767C62"/>
    <w:rsid w:val="00770042"/>
    <w:rsid w:val="0077004D"/>
    <w:rsid w:val="00770107"/>
    <w:rsid w:val="0077073B"/>
    <w:rsid w:val="00770A93"/>
    <w:rsid w:val="00770EB2"/>
    <w:rsid w:val="0077114A"/>
    <w:rsid w:val="00771246"/>
    <w:rsid w:val="00771696"/>
    <w:rsid w:val="007718F9"/>
    <w:rsid w:val="00771A3B"/>
    <w:rsid w:val="00771B4B"/>
    <w:rsid w:val="00771C64"/>
    <w:rsid w:val="007727DC"/>
    <w:rsid w:val="00772969"/>
    <w:rsid w:val="007729E7"/>
    <w:rsid w:val="00772D2E"/>
    <w:rsid w:val="00772DC4"/>
    <w:rsid w:val="00772FDD"/>
    <w:rsid w:val="00773424"/>
    <w:rsid w:val="007734ED"/>
    <w:rsid w:val="00773592"/>
    <w:rsid w:val="00773A32"/>
    <w:rsid w:val="00773F90"/>
    <w:rsid w:val="00774165"/>
    <w:rsid w:val="007742AC"/>
    <w:rsid w:val="00774349"/>
    <w:rsid w:val="0077434B"/>
    <w:rsid w:val="00774736"/>
    <w:rsid w:val="007748C9"/>
    <w:rsid w:val="007748D0"/>
    <w:rsid w:val="00774912"/>
    <w:rsid w:val="00774CC3"/>
    <w:rsid w:val="00774CD3"/>
    <w:rsid w:val="00774D4C"/>
    <w:rsid w:val="00774E78"/>
    <w:rsid w:val="00774F6E"/>
    <w:rsid w:val="00774FB1"/>
    <w:rsid w:val="0077504C"/>
    <w:rsid w:val="0077529D"/>
    <w:rsid w:val="007752E6"/>
    <w:rsid w:val="00775570"/>
    <w:rsid w:val="00775A77"/>
    <w:rsid w:val="00775D3D"/>
    <w:rsid w:val="00775EE8"/>
    <w:rsid w:val="00776A25"/>
    <w:rsid w:val="00776B12"/>
    <w:rsid w:val="00776C08"/>
    <w:rsid w:val="00776F04"/>
    <w:rsid w:val="00776FE1"/>
    <w:rsid w:val="00777273"/>
    <w:rsid w:val="007772C3"/>
    <w:rsid w:val="00777498"/>
    <w:rsid w:val="007775DA"/>
    <w:rsid w:val="00777BC7"/>
    <w:rsid w:val="00777E81"/>
    <w:rsid w:val="00777F9B"/>
    <w:rsid w:val="00777FD4"/>
    <w:rsid w:val="00780022"/>
    <w:rsid w:val="007800AF"/>
    <w:rsid w:val="0078065F"/>
    <w:rsid w:val="00780B2B"/>
    <w:rsid w:val="00780B76"/>
    <w:rsid w:val="00780BEF"/>
    <w:rsid w:val="00781063"/>
    <w:rsid w:val="0078124C"/>
    <w:rsid w:val="00781701"/>
    <w:rsid w:val="00781812"/>
    <w:rsid w:val="00781A58"/>
    <w:rsid w:val="00781C49"/>
    <w:rsid w:val="00781D26"/>
    <w:rsid w:val="0078204E"/>
    <w:rsid w:val="00782128"/>
    <w:rsid w:val="00782757"/>
    <w:rsid w:val="00782E55"/>
    <w:rsid w:val="0078372E"/>
    <w:rsid w:val="00783935"/>
    <w:rsid w:val="00783A86"/>
    <w:rsid w:val="00783C4D"/>
    <w:rsid w:val="00784DC5"/>
    <w:rsid w:val="00784E7C"/>
    <w:rsid w:val="007851A6"/>
    <w:rsid w:val="00785952"/>
    <w:rsid w:val="007859FD"/>
    <w:rsid w:val="00785A11"/>
    <w:rsid w:val="00786517"/>
    <w:rsid w:val="00786B59"/>
    <w:rsid w:val="00786FE3"/>
    <w:rsid w:val="00787025"/>
    <w:rsid w:val="00787130"/>
    <w:rsid w:val="007871D7"/>
    <w:rsid w:val="00787212"/>
    <w:rsid w:val="0078722D"/>
    <w:rsid w:val="00787379"/>
    <w:rsid w:val="0078751B"/>
    <w:rsid w:val="0078772B"/>
    <w:rsid w:val="0078796B"/>
    <w:rsid w:val="00787D42"/>
    <w:rsid w:val="00787DD5"/>
    <w:rsid w:val="00787E99"/>
    <w:rsid w:val="00787F84"/>
    <w:rsid w:val="00790080"/>
    <w:rsid w:val="007900B1"/>
    <w:rsid w:val="00790530"/>
    <w:rsid w:val="007908E8"/>
    <w:rsid w:val="00790CFA"/>
    <w:rsid w:val="00790EB5"/>
    <w:rsid w:val="00790F0B"/>
    <w:rsid w:val="00790FE0"/>
    <w:rsid w:val="007913DE"/>
    <w:rsid w:val="00791787"/>
    <w:rsid w:val="007918BA"/>
    <w:rsid w:val="00791AA6"/>
    <w:rsid w:val="00791F0F"/>
    <w:rsid w:val="00791F38"/>
    <w:rsid w:val="00792166"/>
    <w:rsid w:val="007922C2"/>
    <w:rsid w:val="00792408"/>
    <w:rsid w:val="00792B0D"/>
    <w:rsid w:val="00792B8E"/>
    <w:rsid w:val="0079350E"/>
    <w:rsid w:val="00793730"/>
    <w:rsid w:val="007938D2"/>
    <w:rsid w:val="00793B28"/>
    <w:rsid w:val="00793B30"/>
    <w:rsid w:val="00793D9D"/>
    <w:rsid w:val="007941D1"/>
    <w:rsid w:val="007942A3"/>
    <w:rsid w:val="00794927"/>
    <w:rsid w:val="00794AE5"/>
    <w:rsid w:val="00794E6F"/>
    <w:rsid w:val="00794EED"/>
    <w:rsid w:val="0079503A"/>
    <w:rsid w:val="00795094"/>
    <w:rsid w:val="00795351"/>
    <w:rsid w:val="0079567B"/>
    <w:rsid w:val="00795B76"/>
    <w:rsid w:val="0079602B"/>
    <w:rsid w:val="00796658"/>
    <w:rsid w:val="007966F4"/>
    <w:rsid w:val="007967EB"/>
    <w:rsid w:val="00796AF1"/>
    <w:rsid w:val="00796C34"/>
    <w:rsid w:val="00796DD6"/>
    <w:rsid w:val="0079726A"/>
    <w:rsid w:val="007972AB"/>
    <w:rsid w:val="00797317"/>
    <w:rsid w:val="0079791D"/>
    <w:rsid w:val="00797A10"/>
    <w:rsid w:val="00797B94"/>
    <w:rsid w:val="00797C4A"/>
    <w:rsid w:val="00797EAD"/>
    <w:rsid w:val="007A0003"/>
    <w:rsid w:val="007A0154"/>
    <w:rsid w:val="007A0366"/>
    <w:rsid w:val="007A067C"/>
    <w:rsid w:val="007A0718"/>
    <w:rsid w:val="007A0940"/>
    <w:rsid w:val="007A09C8"/>
    <w:rsid w:val="007A0C13"/>
    <w:rsid w:val="007A0D7A"/>
    <w:rsid w:val="007A0EAF"/>
    <w:rsid w:val="007A0EE3"/>
    <w:rsid w:val="007A0F6E"/>
    <w:rsid w:val="007A15A1"/>
    <w:rsid w:val="007A1718"/>
    <w:rsid w:val="007A17EA"/>
    <w:rsid w:val="007A19C1"/>
    <w:rsid w:val="007A1A8A"/>
    <w:rsid w:val="007A1E92"/>
    <w:rsid w:val="007A20C8"/>
    <w:rsid w:val="007A225C"/>
    <w:rsid w:val="007A2927"/>
    <w:rsid w:val="007A2C99"/>
    <w:rsid w:val="007A2D50"/>
    <w:rsid w:val="007A2D8C"/>
    <w:rsid w:val="007A2E07"/>
    <w:rsid w:val="007A3565"/>
    <w:rsid w:val="007A3C07"/>
    <w:rsid w:val="007A4199"/>
    <w:rsid w:val="007A44C9"/>
    <w:rsid w:val="007A44D8"/>
    <w:rsid w:val="007A4894"/>
    <w:rsid w:val="007A4CCA"/>
    <w:rsid w:val="007A4E41"/>
    <w:rsid w:val="007A4FB6"/>
    <w:rsid w:val="007A5142"/>
    <w:rsid w:val="007A515D"/>
    <w:rsid w:val="007A5480"/>
    <w:rsid w:val="007A57AD"/>
    <w:rsid w:val="007A5A9A"/>
    <w:rsid w:val="007A5E5A"/>
    <w:rsid w:val="007A610B"/>
    <w:rsid w:val="007A62B2"/>
    <w:rsid w:val="007A63C7"/>
    <w:rsid w:val="007A64CC"/>
    <w:rsid w:val="007A652C"/>
    <w:rsid w:val="007A6AE2"/>
    <w:rsid w:val="007A6B09"/>
    <w:rsid w:val="007A72C4"/>
    <w:rsid w:val="007A74FD"/>
    <w:rsid w:val="007A756F"/>
    <w:rsid w:val="007A762B"/>
    <w:rsid w:val="007A7692"/>
    <w:rsid w:val="007A7822"/>
    <w:rsid w:val="007A79B9"/>
    <w:rsid w:val="007A7D42"/>
    <w:rsid w:val="007A7DAB"/>
    <w:rsid w:val="007A7ED8"/>
    <w:rsid w:val="007A7F9B"/>
    <w:rsid w:val="007B041B"/>
    <w:rsid w:val="007B04A3"/>
    <w:rsid w:val="007B06E1"/>
    <w:rsid w:val="007B0795"/>
    <w:rsid w:val="007B0A07"/>
    <w:rsid w:val="007B0B0B"/>
    <w:rsid w:val="007B0D1C"/>
    <w:rsid w:val="007B0E4C"/>
    <w:rsid w:val="007B0F60"/>
    <w:rsid w:val="007B1197"/>
    <w:rsid w:val="007B13A2"/>
    <w:rsid w:val="007B1604"/>
    <w:rsid w:val="007B179A"/>
    <w:rsid w:val="007B1841"/>
    <w:rsid w:val="007B1A49"/>
    <w:rsid w:val="007B2182"/>
    <w:rsid w:val="007B22A1"/>
    <w:rsid w:val="007B266B"/>
    <w:rsid w:val="007B2A7A"/>
    <w:rsid w:val="007B2AF6"/>
    <w:rsid w:val="007B2C4B"/>
    <w:rsid w:val="007B2D40"/>
    <w:rsid w:val="007B2FD5"/>
    <w:rsid w:val="007B31B6"/>
    <w:rsid w:val="007B32D7"/>
    <w:rsid w:val="007B3E59"/>
    <w:rsid w:val="007B40CA"/>
    <w:rsid w:val="007B4633"/>
    <w:rsid w:val="007B46A8"/>
    <w:rsid w:val="007B473C"/>
    <w:rsid w:val="007B4A8E"/>
    <w:rsid w:val="007B4B6F"/>
    <w:rsid w:val="007B4E70"/>
    <w:rsid w:val="007B4EFA"/>
    <w:rsid w:val="007B4EFD"/>
    <w:rsid w:val="007B5170"/>
    <w:rsid w:val="007B546E"/>
    <w:rsid w:val="007B54E7"/>
    <w:rsid w:val="007B55AE"/>
    <w:rsid w:val="007B5704"/>
    <w:rsid w:val="007B57DC"/>
    <w:rsid w:val="007B5905"/>
    <w:rsid w:val="007B5A68"/>
    <w:rsid w:val="007B5C0A"/>
    <w:rsid w:val="007B5C0B"/>
    <w:rsid w:val="007B5E56"/>
    <w:rsid w:val="007B629B"/>
    <w:rsid w:val="007B648B"/>
    <w:rsid w:val="007B6594"/>
    <w:rsid w:val="007B65A2"/>
    <w:rsid w:val="007B6C12"/>
    <w:rsid w:val="007B6C37"/>
    <w:rsid w:val="007B6CAF"/>
    <w:rsid w:val="007B6D5D"/>
    <w:rsid w:val="007B7071"/>
    <w:rsid w:val="007B7239"/>
    <w:rsid w:val="007B7682"/>
    <w:rsid w:val="007B7783"/>
    <w:rsid w:val="007B7968"/>
    <w:rsid w:val="007B7D97"/>
    <w:rsid w:val="007B7F3F"/>
    <w:rsid w:val="007C0A1B"/>
    <w:rsid w:val="007C0B07"/>
    <w:rsid w:val="007C0CF7"/>
    <w:rsid w:val="007C0D8C"/>
    <w:rsid w:val="007C0F7D"/>
    <w:rsid w:val="007C1197"/>
    <w:rsid w:val="007C11E6"/>
    <w:rsid w:val="007C129B"/>
    <w:rsid w:val="007C1442"/>
    <w:rsid w:val="007C17BC"/>
    <w:rsid w:val="007C1925"/>
    <w:rsid w:val="007C1A6A"/>
    <w:rsid w:val="007C1DAF"/>
    <w:rsid w:val="007C1DD4"/>
    <w:rsid w:val="007C2264"/>
    <w:rsid w:val="007C22FB"/>
    <w:rsid w:val="007C2311"/>
    <w:rsid w:val="007C2521"/>
    <w:rsid w:val="007C25AE"/>
    <w:rsid w:val="007C268E"/>
    <w:rsid w:val="007C2E17"/>
    <w:rsid w:val="007C2EC8"/>
    <w:rsid w:val="007C3474"/>
    <w:rsid w:val="007C3519"/>
    <w:rsid w:val="007C3545"/>
    <w:rsid w:val="007C38E3"/>
    <w:rsid w:val="007C3A11"/>
    <w:rsid w:val="007C3A56"/>
    <w:rsid w:val="007C3BAB"/>
    <w:rsid w:val="007C3E3E"/>
    <w:rsid w:val="007C3FEE"/>
    <w:rsid w:val="007C4385"/>
    <w:rsid w:val="007C43AA"/>
    <w:rsid w:val="007C445B"/>
    <w:rsid w:val="007C475E"/>
    <w:rsid w:val="007C5085"/>
    <w:rsid w:val="007C51E6"/>
    <w:rsid w:val="007C54AA"/>
    <w:rsid w:val="007C552F"/>
    <w:rsid w:val="007C5701"/>
    <w:rsid w:val="007C62D3"/>
    <w:rsid w:val="007C6AFD"/>
    <w:rsid w:val="007C7D81"/>
    <w:rsid w:val="007C7F67"/>
    <w:rsid w:val="007D02B1"/>
    <w:rsid w:val="007D0388"/>
    <w:rsid w:val="007D046F"/>
    <w:rsid w:val="007D0502"/>
    <w:rsid w:val="007D05FB"/>
    <w:rsid w:val="007D0778"/>
    <w:rsid w:val="007D078C"/>
    <w:rsid w:val="007D08FA"/>
    <w:rsid w:val="007D0901"/>
    <w:rsid w:val="007D09E2"/>
    <w:rsid w:val="007D0D73"/>
    <w:rsid w:val="007D0F2D"/>
    <w:rsid w:val="007D0F43"/>
    <w:rsid w:val="007D11B3"/>
    <w:rsid w:val="007D16D3"/>
    <w:rsid w:val="007D1831"/>
    <w:rsid w:val="007D190D"/>
    <w:rsid w:val="007D1A75"/>
    <w:rsid w:val="007D1ABB"/>
    <w:rsid w:val="007D1E17"/>
    <w:rsid w:val="007D215F"/>
    <w:rsid w:val="007D2402"/>
    <w:rsid w:val="007D24D9"/>
    <w:rsid w:val="007D27D3"/>
    <w:rsid w:val="007D29CF"/>
    <w:rsid w:val="007D2C23"/>
    <w:rsid w:val="007D2DB6"/>
    <w:rsid w:val="007D39A7"/>
    <w:rsid w:val="007D3B52"/>
    <w:rsid w:val="007D3CDF"/>
    <w:rsid w:val="007D3DAB"/>
    <w:rsid w:val="007D4262"/>
    <w:rsid w:val="007D4405"/>
    <w:rsid w:val="007D4638"/>
    <w:rsid w:val="007D4694"/>
    <w:rsid w:val="007D4990"/>
    <w:rsid w:val="007D4A9A"/>
    <w:rsid w:val="007D4E6C"/>
    <w:rsid w:val="007D5525"/>
    <w:rsid w:val="007D58F2"/>
    <w:rsid w:val="007D59C8"/>
    <w:rsid w:val="007D5A46"/>
    <w:rsid w:val="007D5AC9"/>
    <w:rsid w:val="007D5E65"/>
    <w:rsid w:val="007D6254"/>
    <w:rsid w:val="007D626A"/>
    <w:rsid w:val="007D62EA"/>
    <w:rsid w:val="007D679E"/>
    <w:rsid w:val="007D689A"/>
    <w:rsid w:val="007D6F5D"/>
    <w:rsid w:val="007D7063"/>
    <w:rsid w:val="007D77A4"/>
    <w:rsid w:val="007E007E"/>
    <w:rsid w:val="007E0659"/>
    <w:rsid w:val="007E08A9"/>
    <w:rsid w:val="007E0B0D"/>
    <w:rsid w:val="007E0D20"/>
    <w:rsid w:val="007E10BD"/>
    <w:rsid w:val="007E1160"/>
    <w:rsid w:val="007E1265"/>
    <w:rsid w:val="007E1318"/>
    <w:rsid w:val="007E135F"/>
    <w:rsid w:val="007E1664"/>
    <w:rsid w:val="007E18B8"/>
    <w:rsid w:val="007E1B91"/>
    <w:rsid w:val="007E209A"/>
    <w:rsid w:val="007E2232"/>
    <w:rsid w:val="007E262D"/>
    <w:rsid w:val="007E2A79"/>
    <w:rsid w:val="007E2CEA"/>
    <w:rsid w:val="007E3154"/>
    <w:rsid w:val="007E31EB"/>
    <w:rsid w:val="007E3462"/>
    <w:rsid w:val="007E371B"/>
    <w:rsid w:val="007E3860"/>
    <w:rsid w:val="007E3949"/>
    <w:rsid w:val="007E399F"/>
    <w:rsid w:val="007E3D47"/>
    <w:rsid w:val="007E3DE7"/>
    <w:rsid w:val="007E404F"/>
    <w:rsid w:val="007E41DD"/>
    <w:rsid w:val="007E449C"/>
    <w:rsid w:val="007E44A7"/>
    <w:rsid w:val="007E451A"/>
    <w:rsid w:val="007E47AD"/>
    <w:rsid w:val="007E4AC7"/>
    <w:rsid w:val="007E4B23"/>
    <w:rsid w:val="007E4DCD"/>
    <w:rsid w:val="007E500A"/>
    <w:rsid w:val="007E55F2"/>
    <w:rsid w:val="007E5604"/>
    <w:rsid w:val="007E593D"/>
    <w:rsid w:val="007E598E"/>
    <w:rsid w:val="007E5A8A"/>
    <w:rsid w:val="007E5BD2"/>
    <w:rsid w:val="007E663A"/>
    <w:rsid w:val="007E67BC"/>
    <w:rsid w:val="007E6A8D"/>
    <w:rsid w:val="007E7192"/>
    <w:rsid w:val="007E720E"/>
    <w:rsid w:val="007E7462"/>
    <w:rsid w:val="007E752F"/>
    <w:rsid w:val="007E7816"/>
    <w:rsid w:val="007F0A91"/>
    <w:rsid w:val="007F0D97"/>
    <w:rsid w:val="007F0ECE"/>
    <w:rsid w:val="007F11B9"/>
    <w:rsid w:val="007F128E"/>
    <w:rsid w:val="007F1521"/>
    <w:rsid w:val="007F1B45"/>
    <w:rsid w:val="007F1FEF"/>
    <w:rsid w:val="007F2009"/>
    <w:rsid w:val="007F2166"/>
    <w:rsid w:val="007F27A0"/>
    <w:rsid w:val="007F2B43"/>
    <w:rsid w:val="007F2DC6"/>
    <w:rsid w:val="007F2F88"/>
    <w:rsid w:val="007F3423"/>
    <w:rsid w:val="007F34B2"/>
    <w:rsid w:val="007F361F"/>
    <w:rsid w:val="007F3A95"/>
    <w:rsid w:val="007F3A9F"/>
    <w:rsid w:val="007F3F96"/>
    <w:rsid w:val="007F5BE4"/>
    <w:rsid w:val="007F5C7C"/>
    <w:rsid w:val="007F6189"/>
    <w:rsid w:val="007F61CD"/>
    <w:rsid w:val="007F6C25"/>
    <w:rsid w:val="007F6DE5"/>
    <w:rsid w:val="007F6F88"/>
    <w:rsid w:val="007F74C6"/>
    <w:rsid w:val="007F7EDD"/>
    <w:rsid w:val="007F7FF8"/>
    <w:rsid w:val="0080056D"/>
    <w:rsid w:val="0080058A"/>
    <w:rsid w:val="00800603"/>
    <w:rsid w:val="0080091B"/>
    <w:rsid w:val="00800A8B"/>
    <w:rsid w:val="00800F97"/>
    <w:rsid w:val="00801401"/>
    <w:rsid w:val="00801980"/>
    <w:rsid w:val="00801EA6"/>
    <w:rsid w:val="00802429"/>
    <w:rsid w:val="00802970"/>
    <w:rsid w:val="00802BFC"/>
    <w:rsid w:val="00802CD8"/>
    <w:rsid w:val="00802DA0"/>
    <w:rsid w:val="00803048"/>
    <w:rsid w:val="008031EE"/>
    <w:rsid w:val="008033A7"/>
    <w:rsid w:val="008033CF"/>
    <w:rsid w:val="0080350C"/>
    <w:rsid w:val="00803AA7"/>
    <w:rsid w:val="0080402B"/>
    <w:rsid w:val="0080405F"/>
    <w:rsid w:val="008040C2"/>
    <w:rsid w:val="0080423F"/>
    <w:rsid w:val="00804633"/>
    <w:rsid w:val="00804B25"/>
    <w:rsid w:val="00804B62"/>
    <w:rsid w:val="00804C09"/>
    <w:rsid w:val="00804C84"/>
    <w:rsid w:val="00804D4B"/>
    <w:rsid w:val="00804EFF"/>
    <w:rsid w:val="00805487"/>
    <w:rsid w:val="008055AD"/>
    <w:rsid w:val="00805666"/>
    <w:rsid w:val="0080594F"/>
    <w:rsid w:val="0080596F"/>
    <w:rsid w:val="00805A9D"/>
    <w:rsid w:val="00805AAF"/>
    <w:rsid w:val="008060D4"/>
    <w:rsid w:val="008063B3"/>
    <w:rsid w:val="008066AA"/>
    <w:rsid w:val="00806727"/>
    <w:rsid w:val="008067DA"/>
    <w:rsid w:val="008068A2"/>
    <w:rsid w:val="008071DD"/>
    <w:rsid w:val="00807233"/>
    <w:rsid w:val="00807714"/>
    <w:rsid w:val="00807823"/>
    <w:rsid w:val="00807953"/>
    <w:rsid w:val="00807B5C"/>
    <w:rsid w:val="00807D6A"/>
    <w:rsid w:val="008100E2"/>
    <w:rsid w:val="0081082A"/>
    <w:rsid w:val="00811349"/>
    <w:rsid w:val="00811717"/>
    <w:rsid w:val="00811A63"/>
    <w:rsid w:val="00811C9E"/>
    <w:rsid w:val="00811CFA"/>
    <w:rsid w:val="008124E3"/>
    <w:rsid w:val="008126A3"/>
    <w:rsid w:val="008127E5"/>
    <w:rsid w:val="00812898"/>
    <w:rsid w:val="00812EB6"/>
    <w:rsid w:val="00812F16"/>
    <w:rsid w:val="00813144"/>
    <w:rsid w:val="00813371"/>
    <w:rsid w:val="0081345D"/>
    <w:rsid w:val="0081386C"/>
    <w:rsid w:val="00813901"/>
    <w:rsid w:val="00813A64"/>
    <w:rsid w:val="00813AA8"/>
    <w:rsid w:val="00813AFD"/>
    <w:rsid w:val="00813B0E"/>
    <w:rsid w:val="00813BD8"/>
    <w:rsid w:val="00813CFF"/>
    <w:rsid w:val="00813EB5"/>
    <w:rsid w:val="00813F65"/>
    <w:rsid w:val="0081415B"/>
    <w:rsid w:val="008141D4"/>
    <w:rsid w:val="008142BB"/>
    <w:rsid w:val="00814359"/>
    <w:rsid w:val="008143CC"/>
    <w:rsid w:val="008148B5"/>
    <w:rsid w:val="0081496A"/>
    <w:rsid w:val="00814A2B"/>
    <w:rsid w:val="00814AD4"/>
    <w:rsid w:val="00814B9A"/>
    <w:rsid w:val="00814FFA"/>
    <w:rsid w:val="0081503B"/>
    <w:rsid w:val="008151B4"/>
    <w:rsid w:val="00815B12"/>
    <w:rsid w:val="00816013"/>
    <w:rsid w:val="00816409"/>
    <w:rsid w:val="00816C3B"/>
    <w:rsid w:val="00816D68"/>
    <w:rsid w:val="0081705D"/>
    <w:rsid w:val="0081710E"/>
    <w:rsid w:val="00817984"/>
    <w:rsid w:val="008205C7"/>
    <w:rsid w:val="00820B92"/>
    <w:rsid w:val="00820BA1"/>
    <w:rsid w:val="00820BD9"/>
    <w:rsid w:val="00820C75"/>
    <w:rsid w:val="008214A9"/>
    <w:rsid w:val="008214D4"/>
    <w:rsid w:val="00821660"/>
    <w:rsid w:val="00821864"/>
    <w:rsid w:val="00821A1C"/>
    <w:rsid w:val="00821ADD"/>
    <w:rsid w:val="00821E51"/>
    <w:rsid w:val="00822359"/>
    <w:rsid w:val="0082239E"/>
    <w:rsid w:val="00822CF2"/>
    <w:rsid w:val="00822D11"/>
    <w:rsid w:val="00822ECC"/>
    <w:rsid w:val="008232CE"/>
    <w:rsid w:val="0082393A"/>
    <w:rsid w:val="00823A05"/>
    <w:rsid w:val="008241A9"/>
    <w:rsid w:val="0082440A"/>
    <w:rsid w:val="00825168"/>
    <w:rsid w:val="00825434"/>
    <w:rsid w:val="00825572"/>
    <w:rsid w:val="00825652"/>
    <w:rsid w:val="00825707"/>
    <w:rsid w:val="00825B8C"/>
    <w:rsid w:val="00826152"/>
    <w:rsid w:val="0082626C"/>
    <w:rsid w:val="008266EE"/>
    <w:rsid w:val="00826899"/>
    <w:rsid w:val="00826C00"/>
    <w:rsid w:val="00826C75"/>
    <w:rsid w:val="00826DA6"/>
    <w:rsid w:val="00826DEC"/>
    <w:rsid w:val="00826DF6"/>
    <w:rsid w:val="00826EA4"/>
    <w:rsid w:val="0082712D"/>
    <w:rsid w:val="00827393"/>
    <w:rsid w:val="008273D2"/>
    <w:rsid w:val="0082759B"/>
    <w:rsid w:val="00827668"/>
    <w:rsid w:val="0082796E"/>
    <w:rsid w:val="00827A19"/>
    <w:rsid w:val="008300A2"/>
    <w:rsid w:val="00830C68"/>
    <w:rsid w:val="00830E06"/>
    <w:rsid w:val="00830E57"/>
    <w:rsid w:val="00830FFB"/>
    <w:rsid w:val="0083155F"/>
    <w:rsid w:val="00831998"/>
    <w:rsid w:val="00831B0E"/>
    <w:rsid w:val="00831BA3"/>
    <w:rsid w:val="00831CF6"/>
    <w:rsid w:val="00831F42"/>
    <w:rsid w:val="008327BF"/>
    <w:rsid w:val="008328AE"/>
    <w:rsid w:val="00832A50"/>
    <w:rsid w:val="00832AE1"/>
    <w:rsid w:val="00832EC7"/>
    <w:rsid w:val="008330CE"/>
    <w:rsid w:val="0083340D"/>
    <w:rsid w:val="00833481"/>
    <w:rsid w:val="0083389F"/>
    <w:rsid w:val="008339E3"/>
    <w:rsid w:val="00833DF3"/>
    <w:rsid w:val="00834127"/>
    <w:rsid w:val="00834499"/>
    <w:rsid w:val="008347DA"/>
    <w:rsid w:val="00834E9C"/>
    <w:rsid w:val="008352A9"/>
    <w:rsid w:val="00835431"/>
    <w:rsid w:val="00835522"/>
    <w:rsid w:val="008355EA"/>
    <w:rsid w:val="008359F2"/>
    <w:rsid w:val="00835A20"/>
    <w:rsid w:val="00835BF8"/>
    <w:rsid w:val="00835DD7"/>
    <w:rsid w:val="0083678E"/>
    <w:rsid w:val="00836947"/>
    <w:rsid w:val="00836A61"/>
    <w:rsid w:val="008370D9"/>
    <w:rsid w:val="00837270"/>
    <w:rsid w:val="0083768B"/>
    <w:rsid w:val="0083775E"/>
    <w:rsid w:val="00837956"/>
    <w:rsid w:val="00840093"/>
    <w:rsid w:val="008401DF"/>
    <w:rsid w:val="00840208"/>
    <w:rsid w:val="008409F9"/>
    <w:rsid w:val="00840A30"/>
    <w:rsid w:val="0084112E"/>
    <w:rsid w:val="00841175"/>
    <w:rsid w:val="00841863"/>
    <w:rsid w:val="00841958"/>
    <w:rsid w:val="00841A15"/>
    <w:rsid w:val="00841A38"/>
    <w:rsid w:val="00841AD6"/>
    <w:rsid w:val="00841CBC"/>
    <w:rsid w:val="00841E15"/>
    <w:rsid w:val="00841FD1"/>
    <w:rsid w:val="00842076"/>
    <w:rsid w:val="00842421"/>
    <w:rsid w:val="008427B2"/>
    <w:rsid w:val="008427BE"/>
    <w:rsid w:val="00842E54"/>
    <w:rsid w:val="00842EBD"/>
    <w:rsid w:val="008430E9"/>
    <w:rsid w:val="008436A3"/>
    <w:rsid w:val="008436EF"/>
    <w:rsid w:val="00843747"/>
    <w:rsid w:val="008439F1"/>
    <w:rsid w:val="00843B8D"/>
    <w:rsid w:val="00843EA4"/>
    <w:rsid w:val="00844399"/>
    <w:rsid w:val="008445D7"/>
    <w:rsid w:val="00844B98"/>
    <w:rsid w:val="00845034"/>
    <w:rsid w:val="00845106"/>
    <w:rsid w:val="008452FC"/>
    <w:rsid w:val="00845680"/>
    <w:rsid w:val="0084593A"/>
    <w:rsid w:val="00846060"/>
    <w:rsid w:val="00846172"/>
    <w:rsid w:val="00846602"/>
    <w:rsid w:val="0084663A"/>
    <w:rsid w:val="00846655"/>
    <w:rsid w:val="00846699"/>
    <w:rsid w:val="008466B9"/>
    <w:rsid w:val="008467A2"/>
    <w:rsid w:val="008467BF"/>
    <w:rsid w:val="00846AFE"/>
    <w:rsid w:val="00846B66"/>
    <w:rsid w:val="00846CC7"/>
    <w:rsid w:val="00847229"/>
    <w:rsid w:val="0084767A"/>
    <w:rsid w:val="00847891"/>
    <w:rsid w:val="008479B7"/>
    <w:rsid w:val="00847AA5"/>
    <w:rsid w:val="00847B25"/>
    <w:rsid w:val="00847B9B"/>
    <w:rsid w:val="00847EF7"/>
    <w:rsid w:val="00850622"/>
    <w:rsid w:val="0085067C"/>
    <w:rsid w:val="008506E9"/>
    <w:rsid w:val="008507A4"/>
    <w:rsid w:val="008508BA"/>
    <w:rsid w:val="00850B0E"/>
    <w:rsid w:val="00850B6F"/>
    <w:rsid w:val="00850E1E"/>
    <w:rsid w:val="0085111D"/>
    <w:rsid w:val="00851577"/>
    <w:rsid w:val="00851731"/>
    <w:rsid w:val="00851815"/>
    <w:rsid w:val="00851977"/>
    <w:rsid w:val="008519CC"/>
    <w:rsid w:val="00851B11"/>
    <w:rsid w:val="00851BE8"/>
    <w:rsid w:val="00851F56"/>
    <w:rsid w:val="008520C4"/>
    <w:rsid w:val="008522EC"/>
    <w:rsid w:val="00852343"/>
    <w:rsid w:val="0085247B"/>
    <w:rsid w:val="00852683"/>
    <w:rsid w:val="00852778"/>
    <w:rsid w:val="008527A3"/>
    <w:rsid w:val="0085292F"/>
    <w:rsid w:val="00852A6F"/>
    <w:rsid w:val="00852D16"/>
    <w:rsid w:val="00852D2A"/>
    <w:rsid w:val="00852DFC"/>
    <w:rsid w:val="00852F39"/>
    <w:rsid w:val="008532AB"/>
    <w:rsid w:val="00853743"/>
    <w:rsid w:val="00853768"/>
    <w:rsid w:val="00853833"/>
    <w:rsid w:val="00853D6A"/>
    <w:rsid w:val="00854068"/>
    <w:rsid w:val="00854200"/>
    <w:rsid w:val="008543F3"/>
    <w:rsid w:val="00854C5B"/>
    <w:rsid w:val="0085546D"/>
    <w:rsid w:val="00855483"/>
    <w:rsid w:val="00855628"/>
    <w:rsid w:val="008557F6"/>
    <w:rsid w:val="00855C05"/>
    <w:rsid w:val="00855C8F"/>
    <w:rsid w:val="00856214"/>
    <w:rsid w:val="00856359"/>
    <w:rsid w:val="00856465"/>
    <w:rsid w:val="00856F50"/>
    <w:rsid w:val="008570CB"/>
    <w:rsid w:val="00857236"/>
    <w:rsid w:val="008572A7"/>
    <w:rsid w:val="008579D9"/>
    <w:rsid w:val="00857A4A"/>
    <w:rsid w:val="00857BD9"/>
    <w:rsid w:val="00857F65"/>
    <w:rsid w:val="00860083"/>
    <w:rsid w:val="008603EA"/>
    <w:rsid w:val="00860562"/>
    <w:rsid w:val="0086062C"/>
    <w:rsid w:val="008606B1"/>
    <w:rsid w:val="00860856"/>
    <w:rsid w:val="00860D2B"/>
    <w:rsid w:val="008612D2"/>
    <w:rsid w:val="008612D4"/>
    <w:rsid w:val="00861420"/>
    <w:rsid w:val="008614FD"/>
    <w:rsid w:val="00861636"/>
    <w:rsid w:val="008616FA"/>
    <w:rsid w:val="00861B1D"/>
    <w:rsid w:val="00861B61"/>
    <w:rsid w:val="00861C01"/>
    <w:rsid w:val="008623E8"/>
    <w:rsid w:val="008626F4"/>
    <w:rsid w:val="008629FA"/>
    <w:rsid w:val="00862A1B"/>
    <w:rsid w:val="00862DAD"/>
    <w:rsid w:val="00863123"/>
    <w:rsid w:val="00863478"/>
    <w:rsid w:val="008635AD"/>
    <w:rsid w:val="008635E8"/>
    <w:rsid w:val="00863BC9"/>
    <w:rsid w:val="00863C1E"/>
    <w:rsid w:val="00863C74"/>
    <w:rsid w:val="00863C9E"/>
    <w:rsid w:val="00863FD5"/>
    <w:rsid w:val="00863FF5"/>
    <w:rsid w:val="008640FF"/>
    <w:rsid w:val="00864177"/>
    <w:rsid w:val="008644CB"/>
    <w:rsid w:val="00864912"/>
    <w:rsid w:val="00864933"/>
    <w:rsid w:val="00864C6A"/>
    <w:rsid w:val="00865213"/>
    <w:rsid w:val="00865582"/>
    <w:rsid w:val="0086561E"/>
    <w:rsid w:val="00865677"/>
    <w:rsid w:val="008656A0"/>
    <w:rsid w:val="00865798"/>
    <w:rsid w:val="008657DD"/>
    <w:rsid w:val="00865B4D"/>
    <w:rsid w:val="00865C24"/>
    <w:rsid w:val="00865F0D"/>
    <w:rsid w:val="008660E7"/>
    <w:rsid w:val="008666EB"/>
    <w:rsid w:val="00866952"/>
    <w:rsid w:val="00866988"/>
    <w:rsid w:val="00867089"/>
    <w:rsid w:val="00867152"/>
    <w:rsid w:val="00867161"/>
    <w:rsid w:val="00867A9E"/>
    <w:rsid w:val="00867B80"/>
    <w:rsid w:val="00867C21"/>
    <w:rsid w:val="0087034C"/>
    <w:rsid w:val="008703B7"/>
    <w:rsid w:val="00870ADA"/>
    <w:rsid w:val="00870C16"/>
    <w:rsid w:val="00870DD5"/>
    <w:rsid w:val="00870F26"/>
    <w:rsid w:val="00871155"/>
    <w:rsid w:val="00871363"/>
    <w:rsid w:val="008715C5"/>
    <w:rsid w:val="008717CA"/>
    <w:rsid w:val="00871D12"/>
    <w:rsid w:val="00871D20"/>
    <w:rsid w:val="00871D57"/>
    <w:rsid w:val="00871F5E"/>
    <w:rsid w:val="00871FAD"/>
    <w:rsid w:val="008721BF"/>
    <w:rsid w:val="00872286"/>
    <w:rsid w:val="0087243D"/>
    <w:rsid w:val="00872B94"/>
    <w:rsid w:val="00872BAB"/>
    <w:rsid w:val="00872BE5"/>
    <w:rsid w:val="00872CF9"/>
    <w:rsid w:val="00872DA0"/>
    <w:rsid w:val="00873010"/>
    <w:rsid w:val="0087350F"/>
    <w:rsid w:val="008738BA"/>
    <w:rsid w:val="00873A38"/>
    <w:rsid w:val="008741C2"/>
    <w:rsid w:val="00874308"/>
    <w:rsid w:val="008748A6"/>
    <w:rsid w:val="008748BD"/>
    <w:rsid w:val="00874BCA"/>
    <w:rsid w:val="00874ED0"/>
    <w:rsid w:val="00874F58"/>
    <w:rsid w:val="00875096"/>
    <w:rsid w:val="008751AB"/>
    <w:rsid w:val="0087520B"/>
    <w:rsid w:val="0087538E"/>
    <w:rsid w:val="00875D52"/>
    <w:rsid w:val="008765BD"/>
    <w:rsid w:val="008768B9"/>
    <w:rsid w:val="00876B4D"/>
    <w:rsid w:val="00876F4D"/>
    <w:rsid w:val="00877040"/>
    <w:rsid w:val="0087706F"/>
    <w:rsid w:val="0087738C"/>
    <w:rsid w:val="0087759E"/>
    <w:rsid w:val="00877634"/>
    <w:rsid w:val="008776A2"/>
    <w:rsid w:val="00877A56"/>
    <w:rsid w:val="00877ECA"/>
    <w:rsid w:val="00877EF1"/>
    <w:rsid w:val="00877F07"/>
    <w:rsid w:val="008800A8"/>
    <w:rsid w:val="00880205"/>
    <w:rsid w:val="00880D54"/>
    <w:rsid w:val="00881273"/>
    <w:rsid w:val="008817DA"/>
    <w:rsid w:val="00881AC9"/>
    <w:rsid w:val="00881C24"/>
    <w:rsid w:val="008820DD"/>
    <w:rsid w:val="00882260"/>
    <w:rsid w:val="0088293D"/>
    <w:rsid w:val="00882943"/>
    <w:rsid w:val="00882BA2"/>
    <w:rsid w:val="00882C74"/>
    <w:rsid w:val="00882C9C"/>
    <w:rsid w:val="00882EEA"/>
    <w:rsid w:val="0088360D"/>
    <w:rsid w:val="00883813"/>
    <w:rsid w:val="0088395B"/>
    <w:rsid w:val="0088480F"/>
    <w:rsid w:val="008849EA"/>
    <w:rsid w:val="00884B1B"/>
    <w:rsid w:val="00884BFB"/>
    <w:rsid w:val="00884DB4"/>
    <w:rsid w:val="00884E42"/>
    <w:rsid w:val="00884F4C"/>
    <w:rsid w:val="00884F66"/>
    <w:rsid w:val="008851EE"/>
    <w:rsid w:val="00885667"/>
    <w:rsid w:val="00885759"/>
    <w:rsid w:val="008858FE"/>
    <w:rsid w:val="0088591B"/>
    <w:rsid w:val="00885A10"/>
    <w:rsid w:val="00885AAB"/>
    <w:rsid w:val="00885ABF"/>
    <w:rsid w:val="00885AE0"/>
    <w:rsid w:val="00885AF1"/>
    <w:rsid w:val="00885C13"/>
    <w:rsid w:val="00885EBC"/>
    <w:rsid w:val="008862A8"/>
    <w:rsid w:val="008862BF"/>
    <w:rsid w:val="00886337"/>
    <w:rsid w:val="00886520"/>
    <w:rsid w:val="00886557"/>
    <w:rsid w:val="00886571"/>
    <w:rsid w:val="00886C0F"/>
    <w:rsid w:val="00886E61"/>
    <w:rsid w:val="00886F48"/>
    <w:rsid w:val="00886FA3"/>
    <w:rsid w:val="00887232"/>
    <w:rsid w:val="00887520"/>
    <w:rsid w:val="00887735"/>
    <w:rsid w:val="0088790B"/>
    <w:rsid w:val="00887A63"/>
    <w:rsid w:val="00887DB3"/>
    <w:rsid w:val="008900CB"/>
    <w:rsid w:val="0089015C"/>
    <w:rsid w:val="00890313"/>
    <w:rsid w:val="008904D8"/>
    <w:rsid w:val="008905C1"/>
    <w:rsid w:val="0089069C"/>
    <w:rsid w:val="008907D8"/>
    <w:rsid w:val="008908CF"/>
    <w:rsid w:val="0089093F"/>
    <w:rsid w:val="0089098A"/>
    <w:rsid w:val="00890A1A"/>
    <w:rsid w:val="00890C89"/>
    <w:rsid w:val="00890DD0"/>
    <w:rsid w:val="00890F13"/>
    <w:rsid w:val="00891194"/>
    <w:rsid w:val="0089142A"/>
    <w:rsid w:val="00891692"/>
    <w:rsid w:val="008919E6"/>
    <w:rsid w:val="00891CBF"/>
    <w:rsid w:val="00892423"/>
    <w:rsid w:val="008924D9"/>
    <w:rsid w:val="00892574"/>
    <w:rsid w:val="008927D1"/>
    <w:rsid w:val="0089294D"/>
    <w:rsid w:val="00892A83"/>
    <w:rsid w:val="00892C8F"/>
    <w:rsid w:val="0089318A"/>
    <w:rsid w:val="008931AC"/>
    <w:rsid w:val="008932FC"/>
    <w:rsid w:val="008934EC"/>
    <w:rsid w:val="00894164"/>
    <w:rsid w:val="008944E2"/>
    <w:rsid w:val="00894621"/>
    <w:rsid w:val="00894DD9"/>
    <w:rsid w:val="00894DF9"/>
    <w:rsid w:val="0089509E"/>
    <w:rsid w:val="0089531F"/>
    <w:rsid w:val="00895752"/>
    <w:rsid w:val="00895E4C"/>
    <w:rsid w:val="00895FFF"/>
    <w:rsid w:val="008964CD"/>
    <w:rsid w:val="008964EC"/>
    <w:rsid w:val="008966B5"/>
    <w:rsid w:val="008967BB"/>
    <w:rsid w:val="00896830"/>
    <w:rsid w:val="008969DF"/>
    <w:rsid w:val="00897037"/>
    <w:rsid w:val="00897460"/>
    <w:rsid w:val="00897A8B"/>
    <w:rsid w:val="00897D98"/>
    <w:rsid w:val="008A0061"/>
    <w:rsid w:val="008A0353"/>
    <w:rsid w:val="008A0739"/>
    <w:rsid w:val="008A08E6"/>
    <w:rsid w:val="008A094B"/>
    <w:rsid w:val="008A0989"/>
    <w:rsid w:val="008A0B5E"/>
    <w:rsid w:val="008A0F72"/>
    <w:rsid w:val="008A0F7A"/>
    <w:rsid w:val="008A1214"/>
    <w:rsid w:val="008A122D"/>
    <w:rsid w:val="008A141C"/>
    <w:rsid w:val="008A193C"/>
    <w:rsid w:val="008A1B15"/>
    <w:rsid w:val="008A1FCC"/>
    <w:rsid w:val="008A200C"/>
    <w:rsid w:val="008A26A8"/>
    <w:rsid w:val="008A2727"/>
    <w:rsid w:val="008A28DA"/>
    <w:rsid w:val="008A2962"/>
    <w:rsid w:val="008A2EB9"/>
    <w:rsid w:val="008A2F7F"/>
    <w:rsid w:val="008A2F8D"/>
    <w:rsid w:val="008A3000"/>
    <w:rsid w:val="008A32D8"/>
    <w:rsid w:val="008A33E7"/>
    <w:rsid w:val="008A33F1"/>
    <w:rsid w:val="008A36C0"/>
    <w:rsid w:val="008A36D4"/>
    <w:rsid w:val="008A383B"/>
    <w:rsid w:val="008A3F05"/>
    <w:rsid w:val="008A411C"/>
    <w:rsid w:val="008A4452"/>
    <w:rsid w:val="008A4706"/>
    <w:rsid w:val="008A4794"/>
    <w:rsid w:val="008A4A45"/>
    <w:rsid w:val="008A4E5A"/>
    <w:rsid w:val="008A4F15"/>
    <w:rsid w:val="008A5552"/>
    <w:rsid w:val="008A5776"/>
    <w:rsid w:val="008A5B9D"/>
    <w:rsid w:val="008A5E7B"/>
    <w:rsid w:val="008A5F5B"/>
    <w:rsid w:val="008A6431"/>
    <w:rsid w:val="008A67AB"/>
    <w:rsid w:val="008A6ACC"/>
    <w:rsid w:val="008A6E4F"/>
    <w:rsid w:val="008A7171"/>
    <w:rsid w:val="008A75F3"/>
    <w:rsid w:val="008A78CB"/>
    <w:rsid w:val="008A7D08"/>
    <w:rsid w:val="008A7EB0"/>
    <w:rsid w:val="008B0016"/>
    <w:rsid w:val="008B0509"/>
    <w:rsid w:val="008B0581"/>
    <w:rsid w:val="008B0AB3"/>
    <w:rsid w:val="008B0C4A"/>
    <w:rsid w:val="008B0E31"/>
    <w:rsid w:val="008B113F"/>
    <w:rsid w:val="008B15A6"/>
    <w:rsid w:val="008B173D"/>
    <w:rsid w:val="008B178E"/>
    <w:rsid w:val="008B18FE"/>
    <w:rsid w:val="008B19D0"/>
    <w:rsid w:val="008B1ECF"/>
    <w:rsid w:val="008B22B0"/>
    <w:rsid w:val="008B250B"/>
    <w:rsid w:val="008B28D7"/>
    <w:rsid w:val="008B28F0"/>
    <w:rsid w:val="008B2970"/>
    <w:rsid w:val="008B2BF8"/>
    <w:rsid w:val="008B2F8D"/>
    <w:rsid w:val="008B2FA7"/>
    <w:rsid w:val="008B3455"/>
    <w:rsid w:val="008B36C8"/>
    <w:rsid w:val="008B3752"/>
    <w:rsid w:val="008B38E1"/>
    <w:rsid w:val="008B3BC5"/>
    <w:rsid w:val="008B3C0D"/>
    <w:rsid w:val="008B4101"/>
    <w:rsid w:val="008B42E4"/>
    <w:rsid w:val="008B431D"/>
    <w:rsid w:val="008B4771"/>
    <w:rsid w:val="008B4B16"/>
    <w:rsid w:val="008B4CEB"/>
    <w:rsid w:val="008B4EE9"/>
    <w:rsid w:val="008B4FDC"/>
    <w:rsid w:val="008B5507"/>
    <w:rsid w:val="008B55B5"/>
    <w:rsid w:val="008B5724"/>
    <w:rsid w:val="008B5A0B"/>
    <w:rsid w:val="008B5A60"/>
    <w:rsid w:val="008B6014"/>
    <w:rsid w:val="008B659A"/>
    <w:rsid w:val="008B6A26"/>
    <w:rsid w:val="008B6F83"/>
    <w:rsid w:val="008B736A"/>
    <w:rsid w:val="008B748A"/>
    <w:rsid w:val="008B771F"/>
    <w:rsid w:val="008B7745"/>
    <w:rsid w:val="008B7756"/>
    <w:rsid w:val="008B7789"/>
    <w:rsid w:val="008B77F8"/>
    <w:rsid w:val="008B782F"/>
    <w:rsid w:val="008B79A8"/>
    <w:rsid w:val="008B7CB4"/>
    <w:rsid w:val="008B7E64"/>
    <w:rsid w:val="008C02E3"/>
    <w:rsid w:val="008C0716"/>
    <w:rsid w:val="008C0A29"/>
    <w:rsid w:val="008C0A80"/>
    <w:rsid w:val="008C0A8C"/>
    <w:rsid w:val="008C0D4E"/>
    <w:rsid w:val="008C1037"/>
    <w:rsid w:val="008C1412"/>
    <w:rsid w:val="008C1633"/>
    <w:rsid w:val="008C179A"/>
    <w:rsid w:val="008C17B4"/>
    <w:rsid w:val="008C1815"/>
    <w:rsid w:val="008C1954"/>
    <w:rsid w:val="008C1DF4"/>
    <w:rsid w:val="008C1F2E"/>
    <w:rsid w:val="008C223D"/>
    <w:rsid w:val="008C2512"/>
    <w:rsid w:val="008C2830"/>
    <w:rsid w:val="008C2D2E"/>
    <w:rsid w:val="008C3192"/>
    <w:rsid w:val="008C33A4"/>
    <w:rsid w:val="008C3A30"/>
    <w:rsid w:val="008C4210"/>
    <w:rsid w:val="008C4223"/>
    <w:rsid w:val="008C492E"/>
    <w:rsid w:val="008C4956"/>
    <w:rsid w:val="008C49BF"/>
    <w:rsid w:val="008C4D94"/>
    <w:rsid w:val="008C4F96"/>
    <w:rsid w:val="008C4FDE"/>
    <w:rsid w:val="008C4FED"/>
    <w:rsid w:val="008C55EF"/>
    <w:rsid w:val="008C5F19"/>
    <w:rsid w:val="008C5F36"/>
    <w:rsid w:val="008C5F97"/>
    <w:rsid w:val="008C5FBD"/>
    <w:rsid w:val="008C6916"/>
    <w:rsid w:val="008C6923"/>
    <w:rsid w:val="008C6ABC"/>
    <w:rsid w:val="008C6AE6"/>
    <w:rsid w:val="008C7281"/>
    <w:rsid w:val="008C7441"/>
    <w:rsid w:val="008C79FC"/>
    <w:rsid w:val="008D030D"/>
    <w:rsid w:val="008D0425"/>
    <w:rsid w:val="008D0635"/>
    <w:rsid w:val="008D0F65"/>
    <w:rsid w:val="008D113D"/>
    <w:rsid w:val="008D16F6"/>
    <w:rsid w:val="008D16FB"/>
    <w:rsid w:val="008D17FA"/>
    <w:rsid w:val="008D199E"/>
    <w:rsid w:val="008D1A69"/>
    <w:rsid w:val="008D1C59"/>
    <w:rsid w:val="008D1F19"/>
    <w:rsid w:val="008D2130"/>
    <w:rsid w:val="008D21BB"/>
    <w:rsid w:val="008D2435"/>
    <w:rsid w:val="008D258D"/>
    <w:rsid w:val="008D2935"/>
    <w:rsid w:val="008D2961"/>
    <w:rsid w:val="008D2B69"/>
    <w:rsid w:val="008D2BF1"/>
    <w:rsid w:val="008D2D8C"/>
    <w:rsid w:val="008D305D"/>
    <w:rsid w:val="008D307D"/>
    <w:rsid w:val="008D3095"/>
    <w:rsid w:val="008D316C"/>
    <w:rsid w:val="008D3272"/>
    <w:rsid w:val="008D32D7"/>
    <w:rsid w:val="008D33A9"/>
    <w:rsid w:val="008D34CD"/>
    <w:rsid w:val="008D36FA"/>
    <w:rsid w:val="008D3784"/>
    <w:rsid w:val="008D3930"/>
    <w:rsid w:val="008D3B16"/>
    <w:rsid w:val="008D3B31"/>
    <w:rsid w:val="008D3B50"/>
    <w:rsid w:val="008D3C82"/>
    <w:rsid w:val="008D3DEC"/>
    <w:rsid w:val="008D41D2"/>
    <w:rsid w:val="008D4249"/>
    <w:rsid w:val="008D449C"/>
    <w:rsid w:val="008D44AD"/>
    <w:rsid w:val="008D4695"/>
    <w:rsid w:val="008D47F7"/>
    <w:rsid w:val="008D494D"/>
    <w:rsid w:val="008D4C18"/>
    <w:rsid w:val="008D5187"/>
    <w:rsid w:val="008D5298"/>
    <w:rsid w:val="008D53BE"/>
    <w:rsid w:val="008D5528"/>
    <w:rsid w:val="008D559E"/>
    <w:rsid w:val="008D55B7"/>
    <w:rsid w:val="008D5763"/>
    <w:rsid w:val="008D5880"/>
    <w:rsid w:val="008D5BB8"/>
    <w:rsid w:val="008D5BC1"/>
    <w:rsid w:val="008D5BD9"/>
    <w:rsid w:val="008D6090"/>
    <w:rsid w:val="008D6168"/>
    <w:rsid w:val="008D682E"/>
    <w:rsid w:val="008D6AB8"/>
    <w:rsid w:val="008D6B71"/>
    <w:rsid w:val="008D6C71"/>
    <w:rsid w:val="008D6D47"/>
    <w:rsid w:val="008D6E40"/>
    <w:rsid w:val="008D7068"/>
    <w:rsid w:val="008D7174"/>
    <w:rsid w:val="008D7291"/>
    <w:rsid w:val="008D73E9"/>
    <w:rsid w:val="008D770D"/>
    <w:rsid w:val="008D7802"/>
    <w:rsid w:val="008D7A97"/>
    <w:rsid w:val="008D7DD2"/>
    <w:rsid w:val="008D7FB0"/>
    <w:rsid w:val="008E018E"/>
    <w:rsid w:val="008E0241"/>
    <w:rsid w:val="008E07EA"/>
    <w:rsid w:val="008E09A8"/>
    <w:rsid w:val="008E0AFE"/>
    <w:rsid w:val="008E0B00"/>
    <w:rsid w:val="008E0E0D"/>
    <w:rsid w:val="008E0F04"/>
    <w:rsid w:val="008E11D1"/>
    <w:rsid w:val="008E1639"/>
    <w:rsid w:val="008E171F"/>
    <w:rsid w:val="008E192D"/>
    <w:rsid w:val="008E1B9A"/>
    <w:rsid w:val="008E2130"/>
    <w:rsid w:val="008E2559"/>
    <w:rsid w:val="008E26D2"/>
    <w:rsid w:val="008E2704"/>
    <w:rsid w:val="008E322C"/>
    <w:rsid w:val="008E3593"/>
    <w:rsid w:val="008E3687"/>
    <w:rsid w:val="008E3B31"/>
    <w:rsid w:val="008E3B33"/>
    <w:rsid w:val="008E439B"/>
    <w:rsid w:val="008E4407"/>
    <w:rsid w:val="008E4560"/>
    <w:rsid w:val="008E47EF"/>
    <w:rsid w:val="008E4B79"/>
    <w:rsid w:val="008E50C8"/>
    <w:rsid w:val="008E51C4"/>
    <w:rsid w:val="008E5256"/>
    <w:rsid w:val="008E54E7"/>
    <w:rsid w:val="008E5598"/>
    <w:rsid w:val="008E5681"/>
    <w:rsid w:val="008E571E"/>
    <w:rsid w:val="008E5780"/>
    <w:rsid w:val="008E5D2D"/>
    <w:rsid w:val="008E5D8D"/>
    <w:rsid w:val="008E5ECC"/>
    <w:rsid w:val="008E61E6"/>
    <w:rsid w:val="008E61F4"/>
    <w:rsid w:val="008E656F"/>
    <w:rsid w:val="008E69F8"/>
    <w:rsid w:val="008E6D32"/>
    <w:rsid w:val="008E6D9B"/>
    <w:rsid w:val="008E7011"/>
    <w:rsid w:val="008E7545"/>
    <w:rsid w:val="008E757A"/>
    <w:rsid w:val="008E75B9"/>
    <w:rsid w:val="008E75D2"/>
    <w:rsid w:val="008E775E"/>
    <w:rsid w:val="008E7921"/>
    <w:rsid w:val="008E7AC6"/>
    <w:rsid w:val="008E7BFE"/>
    <w:rsid w:val="008E7CB3"/>
    <w:rsid w:val="008E7F37"/>
    <w:rsid w:val="008E7F82"/>
    <w:rsid w:val="008E7F93"/>
    <w:rsid w:val="008F01BC"/>
    <w:rsid w:val="008F0360"/>
    <w:rsid w:val="008F050D"/>
    <w:rsid w:val="008F0A2B"/>
    <w:rsid w:val="008F1194"/>
    <w:rsid w:val="008F15BA"/>
    <w:rsid w:val="008F15FD"/>
    <w:rsid w:val="008F170C"/>
    <w:rsid w:val="008F1721"/>
    <w:rsid w:val="008F1D18"/>
    <w:rsid w:val="008F1D77"/>
    <w:rsid w:val="008F1DC7"/>
    <w:rsid w:val="008F1E25"/>
    <w:rsid w:val="008F21F9"/>
    <w:rsid w:val="008F23BC"/>
    <w:rsid w:val="008F2622"/>
    <w:rsid w:val="008F2BF7"/>
    <w:rsid w:val="008F34EB"/>
    <w:rsid w:val="008F3510"/>
    <w:rsid w:val="008F37A3"/>
    <w:rsid w:val="008F38DA"/>
    <w:rsid w:val="008F399E"/>
    <w:rsid w:val="008F3B18"/>
    <w:rsid w:val="008F3D3F"/>
    <w:rsid w:val="008F3E6A"/>
    <w:rsid w:val="008F3F11"/>
    <w:rsid w:val="008F40C3"/>
    <w:rsid w:val="008F4269"/>
    <w:rsid w:val="008F4AA6"/>
    <w:rsid w:val="008F4B4D"/>
    <w:rsid w:val="008F50E0"/>
    <w:rsid w:val="008F64E9"/>
    <w:rsid w:val="008F67CC"/>
    <w:rsid w:val="008F67DC"/>
    <w:rsid w:val="008F686A"/>
    <w:rsid w:val="008F68E3"/>
    <w:rsid w:val="008F69BD"/>
    <w:rsid w:val="008F6AD4"/>
    <w:rsid w:val="008F6EEE"/>
    <w:rsid w:val="008F76F2"/>
    <w:rsid w:val="008F7CE3"/>
    <w:rsid w:val="008F7EC0"/>
    <w:rsid w:val="00900BA9"/>
    <w:rsid w:val="00901479"/>
    <w:rsid w:val="00901495"/>
    <w:rsid w:val="0090190B"/>
    <w:rsid w:val="00901B6A"/>
    <w:rsid w:val="00901BB5"/>
    <w:rsid w:val="00901D48"/>
    <w:rsid w:val="00902196"/>
    <w:rsid w:val="00902C8E"/>
    <w:rsid w:val="00902D2A"/>
    <w:rsid w:val="00902FA1"/>
    <w:rsid w:val="00903019"/>
    <w:rsid w:val="009031AE"/>
    <w:rsid w:val="00903274"/>
    <w:rsid w:val="0090340A"/>
    <w:rsid w:val="009034DB"/>
    <w:rsid w:val="009036E6"/>
    <w:rsid w:val="009037D5"/>
    <w:rsid w:val="00903806"/>
    <w:rsid w:val="00903851"/>
    <w:rsid w:val="0090416E"/>
    <w:rsid w:val="009044CD"/>
    <w:rsid w:val="009044FB"/>
    <w:rsid w:val="009047E2"/>
    <w:rsid w:val="00904BD0"/>
    <w:rsid w:val="00904D6B"/>
    <w:rsid w:val="00905493"/>
    <w:rsid w:val="00905966"/>
    <w:rsid w:val="00905A1B"/>
    <w:rsid w:val="00905C27"/>
    <w:rsid w:val="00905DAB"/>
    <w:rsid w:val="00905EAB"/>
    <w:rsid w:val="0090603F"/>
    <w:rsid w:val="00906523"/>
    <w:rsid w:val="00906524"/>
    <w:rsid w:val="00906719"/>
    <w:rsid w:val="00906730"/>
    <w:rsid w:val="0090683B"/>
    <w:rsid w:val="009069E6"/>
    <w:rsid w:val="00906FF8"/>
    <w:rsid w:val="0090714D"/>
    <w:rsid w:val="009074F0"/>
    <w:rsid w:val="0090763C"/>
    <w:rsid w:val="0091025A"/>
    <w:rsid w:val="009107C5"/>
    <w:rsid w:val="00910835"/>
    <w:rsid w:val="00910911"/>
    <w:rsid w:val="00910C18"/>
    <w:rsid w:val="00910D33"/>
    <w:rsid w:val="0091113F"/>
    <w:rsid w:val="009114D4"/>
    <w:rsid w:val="009115E5"/>
    <w:rsid w:val="009116F4"/>
    <w:rsid w:val="0091178F"/>
    <w:rsid w:val="009118AF"/>
    <w:rsid w:val="009119C2"/>
    <w:rsid w:val="009119E0"/>
    <w:rsid w:val="00911FE1"/>
    <w:rsid w:val="009122DF"/>
    <w:rsid w:val="009123EE"/>
    <w:rsid w:val="00912468"/>
    <w:rsid w:val="009124F4"/>
    <w:rsid w:val="009127CF"/>
    <w:rsid w:val="00912A55"/>
    <w:rsid w:val="00912B4E"/>
    <w:rsid w:val="00912CB2"/>
    <w:rsid w:val="00912CF8"/>
    <w:rsid w:val="00912FF3"/>
    <w:rsid w:val="009131B6"/>
    <w:rsid w:val="00913317"/>
    <w:rsid w:val="0091379F"/>
    <w:rsid w:val="009137D7"/>
    <w:rsid w:val="00913857"/>
    <w:rsid w:val="00913AFF"/>
    <w:rsid w:val="00913B55"/>
    <w:rsid w:val="00913DA2"/>
    <w:rsid w:val="00913F91"/>
    <w:rsid w:val="009141FF"/>
    <w:rsid w:val="00914395"/>
    <w:rsid w:val="00914585"/>
    <w:rsid w:val="009146DD"/>
    <w:rsid w:val="00914C88"/>
    <w:rsid w:val="00914EC0"/>
    <w:rsid w:val="009150B1"/>
    <w:rsid w:val="00915313"/>
    <w:rsid w:val="00915608"/>
    <w:rsid w:val="009157FB"/>
    <w:rsid w:val="009159BD"/>
    <w:rsid w:val="00915C78"/>
    <w:rsid w:val="00915CF5"/>
    <w:rsid w:val="00915CFC"/>
    <w:rsid w:val="00915DE8"/>
    <w:rsid w:val="00916913"/>
    <w:rsid w:val="00916A24"/>
    <w:rsid w:val="00916BAA"/>
    <w:rsid w:val="009178E8"/>
    <w:rsid w:val="00917957"/>
    <w:rsid w:val="00920095"/>
    <w:rsid w:val="0092027B"/>
    <w:rsid w:val="009203E7"/>
    <w:rsid w:val="009203EC"/>
    <w:rsid w:val="009205A6"/>
    <w:rsid w:val="009209CA"/>
    <w:rsid w:val="00920B02"/>
    <w:rsid w:val="00921152"/>
    <w:rsid w:val="009212D2"/>
    <w:rsid w:val="009215C9"/>
    <w:rsid w:val="00921628"/>
    <w:rsid w:val="0092176B"/>
    <w:rsid w:val="0092185F"/>
    <w:rsid w:val="009218B7"/>
    <w:rsid w:val="00921A91"/>
    <w:rsid w:val="00921A93"/>
    <w:rsid w:val="00921BB0"/>
    <w:rsid w:val="00921CB3"/>
    <w:rsid w:val="00921D57"/>
    <w:rsid w:val="00922037"/>
    <w:rsid w:val="00922956"/>
    <w:rsid w:val="00922AF1"/>
    <w:rsid w:val="00922BA5"/>
    <w:rsid w:val="00922BF0"/>
    <w:rsid w:val="00923236"/>
    <w:rsid w:val="0092332A"/>
    <w:rsid w:val="00923406"/>
    <w:rsid w:val="009234E1"/>
    <w:rsid w:val="0092351C"/>
    <w:rsid w:val="009238B8"/>
    <w:rsid w:val="00923A68"/>
    <w:rsid w:val="00923B77"/>
    <w:rsid w:val="00923C12"/>
    <w:rsid w:val="00923CAA"/>
    <w:rsid w:val="00924161"/>
    <w:rsid w:val="009242F4"/>
    <w:rsid w:val="009242F9"/>
    <w:rsid w:val="00924344"/>
    <w:rsid w:val="0092436C"/>
    <w:rsid w:val="009244E4"/>
    <w:rsid w:val="00924806"/>
    <w:rsid w:val="00924958"/>
    <w:rsid w:val="00924BC1"/>
    <w:rsid w:val="00924E2A"/>
    <w:rsid w:val="00925215"/>
    <w:rsid w:val="00925281"/>
    <w:rsid w:val="009255A2"/>
    <w:rsid w:val="009257A6"/>
    <w:rsid w:val="00925F4C"/>
    <w:rsid w:val="00926206"/>
    <w:rsid w:val="009264E5"/>
    <w:rsid w:val="009269E8"/>
    <w:rsid w:val="00927006"/>
    <w:rsid w:val="009271EF"/>
    <w:rsid w:val="009274D5"/>
    <w:rsid w:val="009275C7"/>
    <w:rsid w:val="0092767D"/>
    <w:rsid w:val="009278E9"/>
    <w:rsid w:val="00927AAD"/>
    <w:rsid w:val="00927F45"/>
    <w:rsid w:val="0093012E"/>
    <w:rsid w:val="009303BB"/>
    <w:rsid w:val="009305B0"/>
    <w:rsid w:val="00930771"/>
    <w:rsid w:val="0093098C"/>
    <w:rsid w:val="00930A82"/>
    <w:rsid w:val="009310AA"/>
    <w:rsid w:val="00931219"/>
    <w:rsid w:val="0093128E"/>
    <w:rsid w:val="0093159E"/>
    <w:rsid w:val="00931802"/>
    <w:rsid w:val="00931A42"/>
    <w:rsid w:val="00931C40"/>
    <w:rsid w:val="00931DFC"/>
    <w:rsid w:val="00932363"/>
    <w:rsid w:val="009324E6"/>
    <w:rsid w:val="00932A65"/>
    <w:rsid w:val="00932BF9"/>
    <w:rsid w:val="00932DAB"/>
    <w:rsid w:val="00932E5C"/>
    <w:rsid w:val="00932F6F"/>
    <w:rsid w:val="00932F9E"/>
    <w:rsid w:val="009330C3"/>
    <w:rsid w:val="009333AD"/>
    <w:rsid w:val="00933A58"/>
    <w:rsid w:val="00933C9D"/>
    <w:rsid w:val="00933CD0"/>
    <w:rsid w:val="00933DA8"/>
    <w:rsid w:val="00933DC5"/>
    <w:rsid w:val="00933DCB"/>
    <w:rsid w:val="0093406C"/>
    <w:rsid w:val="00934372"/>
    <w:rsid w:val="009344D2"/>
    <w:rsid w:val="0093492D"/>
    <w:rsid w:val="0093507B"/>
    <w:rsid w:val="00935171"/>
    <w:rsid w:val="00935287"/>
    <w:rsid w:val="00935406"/>
    <w:rsid w:val="00935AD3"/>
    <w:rsid w:val="00935AD4"/>
    <w:rsid w:val="00935B2E"/>
    <w:rsid w:val="00935F29"/>
    <w:rsid w:val="009364F2"/>
    <w:rsid w:val="009368AF"/>
    <w:rsid w:val="00936ACA"/>
    <w:rsid w:val="00936C4D"/>
    <w:rsid w:val="00936E41"/>
    <w:rsid w:val="0093756C"/>
    <w:rsid w:val="009378A7"/>
    <w:rsid w:val="00937BE8"/>
    <w:rsid w:val="00937E89"/>
    <w:rsid w:val="00937FAA"/>
    <w:rsid w:val="00940025"/>
    <w:rsid w:val="00940108"/>
    <w:rsid w:val="009405E6"/>
    <w:rsid w:val="00940730"/>
    <w:rsid w:val="00940958"/>
    <w:rsid w:val="00940C96"/>
    <w:rsid w:val="00940E42"/>
    <w:rsid w:val="00941221"/>
    <w:rsid w:val="009412CE"/>
    <w:rsid w:val="009415F3"/>
    <w:rsid w:val="00941D8F"/>
    <w:rsid w:val="00941DF4"/>
    <w:rsid w:val="00941F62"/>
    <w:rsid w:val="00942173"/>
    <w:rsid w:val="009426A5"/>
    <w:rsid w:val="009427A0"/>
    <w:rsid w:val="00942D96"/>
    <w:rsid w:val="00942E69"/>
    <w:rsid w:val="0094314D"/>
    <w:rsid w:val="00943472"/>
    <w:rsid w:val="0094378C"/>
    <w:rsid w:val="009439E8"/>
    <w:rsid w:val="00943B47"/>
    <w:rsid w:val="00943CF9"/>
    <w:rsid w:val="009446B7"/>
    <w:rsid w:val="0094484E"/>
    <w:rsid w:val="00944AB0"/>
    <w:rsid w:val="00944F4E"/>
    <w:rsid w:val="00945481"/>
    <w:rsid w:val="00945888"/>
    <w:rsid w:val="009458F9"/>
    <w:rsid w:val="00945E3A"/>
    <w:rsid w:val="00945E40"/>
    <w:rsid w:val="00945E63"/>
    <w:rsid w:val="0094615F"/>
    <w:rsid w:val="009463C6"/>
    <w:rsid w:val="0094672B"/>
    <w:rsid w:val="009467FC"/>
    <w:rsid w:val="0094682E"/>
    <w:rsid w:val="00946A19"/>
    <w:rsid w:val="00946BA9"/>
    <w:rsid w:val="00946D2D"/>
    <w:rsid w:val="00946D6E"/>
    <w:rsid w:val="00947100"/>
    <w:rsid w:val="0094721B"/>
    <w:rsid w:val="00947760"/>
    <w:rsid w:val="0094780E"/>
    <w:rsid w:val="0094793E"/>
    <w:rsid w:val="00947D49"/>
    <w:rsid w:val="00947E42"/>
    <w:rsid w:val="0095024D"/>
    <w:rsid w:val="009502D0"/>
    <w:rsid w:val="0095037E"/>
    <w:rsid w:val="00950AD8"/>
    <w:rsid w:val="00950FCC"/>
    <w:rsid w:val="009511E8"/>
    <w:rsid w:val="00951736"/>
    <w:rsid w:val="00951B4B"/>
    <w:rsid w:val="00951CD9"/>
    <w:rsid w:val="00952153"/>
    <w:rsid w:val="00952632"/>
    <w:rsid w:val="00952798"/>
    <w:rsid w:val="00952848"/>
    <w:rsid w:val="00952A39"/>
    <w:rsid w:val="00952D2E"/>
    <w:rsid w:val="00952E36"/>
    <w:rsid w:val="00952E6C"/>
    <w:rsid w:val="00952EDE"/>
    <w:rsid w:val="00953196"/>
    <w:rsid w:val="00953286"/>
    <w:rsid w:val="009532E4"/>
    <w:rsid w:val="00953385"/>
    <w:rsid w:val="00953A7A"/>
    <w:rsid w:val="00953A7C"/>
    <w:rsid w:val="00953B01"/>
    <w:rsid w:val="00953E1A"/>
    <w:rsid w:val="009541B9"/>
    <w:rsid w:val="00954200"/>
    <w:rsid w:val="0095436D"/>
    <w:rsid w:val="00954377"/>
    <w:rsid w:val="00954576"/>
    <w:rsid w:val="009548D1"/>
    <w:rsid w:val="0095497F"/>
    <w:rsid w:val="00954B01"/>
    <w:rsid w:val="00954B3F"/>
    <w:rsid w:val="00954BA5"/>
    <w:rsid w:val="00954BBC"/>
    <w:rsid w:val="00954C3A"/>
    <w:rsid w:val="00954DBD"/>
    <w:rsid w:val="00954E02"/>
    <w:rsid w:val="009551A4"/>
    <w:rsid w:val="009555B8"/>
    <w:rsid w:val="0095567E"/>
    <w:rsid w:val="00955704"/>
    <w:rsid w:val="00955A6B"/>
    <w:rsid w:val="00955B9D"/>
    <w:rsid w:val="00955D64"/>
    <w:rsid w:val="00955D6B"/>
    <w:rsid w:val="00955FAD"/>
    <w:rsid w:val="009563C3"/>
    <w:rsid w:val="009568FA"/>
    <w:rsid w:val="00956AEE"/>
    <w:rsid w:val="00956B0D"/>
    <w:rsid w:val="00956BAA"/>
    <w:rsid w:val="00956EA7"/>
    <w:rsid w:val="00957374"/>
    <w:rsid w:val="00957AB9"/>
    <w:rsid w:val="00960119"/>
    <w:rsid w:val="0096018F"/>
    <w:rsid w:val="00960896"/>
    <w:rsid w:val="0096096E"/>
    <w:rsid w:val="009609CD"/>
    <w:rsid w:val="00960A56"/>
    <w:rsid w:val="00960A65"/>
    <w:rsid w:val="00960C8E"/>
    <w:rsid w:val="00960D8C"/>
    <w:rsid w:val="00960E90"/>
    <w:rsid w:val="009610B8"/>
    <w:rsid w:val="009611EA"/>
    <w:rsid w:val="00961234"/>
    <w:rsid w:val="009613FA"/>
    <w:rsid w:val="0096148E"/>
    <w:rsid w:val="00961505"/>
    <w:rsid w:val="00961910"/>
    <w:rsid w:val="00961958"/>
    <w:rsid w:val="00961A6D"/>
    <w:rsid w:val="00961B82"/>
    <w:rsid w:val="00961B8A"/>
    <w:rsid w:val="00961B99"/>
    <w:rsid w:val="00961C40"/>
    <w:rsid w:val="00961C43"/>
    <w:rsid w:val="00961E0D"/>
    <w:rsid w:val="00961E1E"/>
    <w:rsid w:val="00961F38"/>
    <w:rsid w:val="00962133"/>
    <w:rsid w:val="00962500"/>
    <w:rsid w:val="0096252B"/>
    <w:rsid w:val="00962914"/>
    <w:rsid w:val="00962B71"/>
    <w:rsid w:val="00962CCC"/>
    <w:rsid w:val="00962E68"/>
    <w:rsid w:val="009630A3"/>
    <w:rsid w:val="009630EF"/>
    <w:rsid w:val="0096313E"/>
    <w:rsid w:val="009632E7"/>
    <w:rsid w:val="00963435"/>
    <w:rsid w:val="009635BE"/>
    <w:rsid w:val="00963793"/>
    <w:rsid w:val="00963876"/>
    <w:rsid w:val="00963BAD"/>
    <w:rsid w:val="00963E70"/>
    <w:rsid w:val="00963EAE"/>
    <w:rsid w:val="00963F38"/>
    <w:rsid w:val="00963FD5"/>
    <w:rsid w:val="00964182"/>
    <w:rsid w:val="00964555"/>
    <w:rsid w:val="009645CE"/>
    <w:rsid w:val="009648A8"/>
    <w:rsid w:val="00964906"/>
    <w:rsid w:val="00964917"/>
    <w:rsid w:val="00964988"/>
    <w:rsid w:val="00964AD5"/>
    <w:rsid w:val="00964AF9"/>
    <w:rsid w:val="00965070"/>
    <w:rsid w:val="00965227"/>
    <w:rsid w:val="00965261"/>
    <w:rsid w:val="009653EE"/>
    <w:rsid w:val="0096553A"/>
    <w:rsid w:val="0096555C"/>
    <w:rsid w:val="00965772"/>
    <w:rsid w:val="00965778"/>
    <w:rsid w:val="009657F9"/>
    <w:rsid w:val="00965B4A"/>
    <w:rsid w:val="00965CAD"/>
    <w:rsid w:val="00965F55"/>
    <w:rsid w:val="00966172"/>
    <w:rsid w:val="0096637C"/>
    <w:rsid w:val="00966BDE"/>
    <w:rsid w:val="00966CDD"/>
    <w:rsid w:val="00966E8B"/>
    <w:rsid w:val="0096712D"/>
    <w:rsid w:val="00967912"/>
    <w:rsid w:val="00967D68"/>
    <w:rsid w:val="00967D86"/>
    <w:rsid w:val="00967E7A"/>
    <w:rsid w:val="009701A7"/>
    <w:rsid w:val="00970317"/>
    <w:rsid w:val="00970498"/>
    <w:rsid w:val="0097062E"/>
    <w:rsid w:val="00970975"/>
    <w:rsid w:val="00970A7B"/>
    <w:rsid w:val="00970BC7"/>
    <w:rsid w:val="00970DF8"/>
    <w:rsid w:val="00970E17"/>
    <w:rsid w:val="00970F83"/>
    <w:rsid w:val="00970F97"/>
    <w:rsid w:val="00971381"/>
    <w:rsid w:val="00971584"/>
    <w:rsid w:val="009715C2"/>
    <w:rsid w:val="00971642"/>
    <w:rsid w:val="009717D9"/>
    <w:rsid w:val="00971FCE"/>
    <w:rsid w:val="0097229F"/>
    <w:rsid w:val="00972498"/>
    <w:rsid w:val="00972696"/>
    <w:rsid w:val="00972A5E"/>
    <w:rsid w:val="00972C14"/>
    <w:rsid w:val="00972FE7"/>
    <w:rsid w:val="0097308D"/>
    <w:rsid w:val="0097309B"/>
    <w:rsid w:val="00973526"/>
    <w:rsid w:val="009735F3"/>
    <w:rsid w:val="0097391B"/>
    <w:rsid w:val="00973AAB"/>
    <w:rsid w:val="00973BA5"/>
    <w:rsid w:val="00973C87"/>
    <w:rsid w:val="00973CCF"/>
    <w:rsid w:val="00973E96"/>
    <w:rsid w:val="00974006"/>
    <w:rsid w:val="0097416B"/>
    <w:rsid w:val="00974477"/>
    <w:rsid w:val="00974576"/>
    <w:rsid w:val="00974779"/>
    <w:rsid w:val="00974CD9"/>
    <w:rsid w:val="00974E00"/>
    <w:rsid w:val="009751EF"/>
    <w:rsid w:val="009751FF"/>
    <w:rsid w:val="009753C9"/>
    <w:rsid w:val="00975791"/>
    <w:rsid w:val="00975BFD"/>
    <w:rsid w:val="00975DEC"/>
    <w:rsid w:val="00975E53"/>
    <w:rsid w:val="00975F5C"/>
    <w:rsid w:val="009760A9"/>
    <w:rsid w:val="00976204"/>
    <w:rsid w:val="009764C1"/>
    <w:rsid w:val="0097672F"/>
    <w:rsid w:val="0097686E"/>
    <w:rsid w:val="00976D86"/>
    <w:rsid w:val="00976E72"/>
    <w:rsid w:val="00976F86"/>
    <w:rsid w:val="009771C6"/>
    <w:rsid w:val="0097734B"/>
    <w:rsid w:val="009774A4"/>
    <w:rsid w:val="009774F8"/>
    <w:rsid w:val="0097768C"/>
    <w:rsid w:val="0097773B"/>
    <w:rsid w:val="00977942"/>
    <w:rsid w:val="00977A70"/>
    <w:rsid w:val="00977EF9"/>
    <w:rsid w:val="00980201"/>
    <w:rsid w:val="0098026F"/>
    <w:rsid w:val="00980570"/>
    <w:rsid w:val="00980B8F"/>
    <w:rsid w:val="00980D6B"/>
    <w:rsid w:val="00980F53"/>
    <w:rsid w:val="00980FE3"/>
    <w:rsid w:val="00981022"/>
    <w:rsid w:val="00981027"/>
    <w:rsid w:val="009818C1"/>
    <w:rsid w:val="00981EA7"/>
    <w:rsid w:val="0098219A"/>
    <w:rsid w:val="00982231"/>
    <w:rsid w:val="00982312"/>
    <w:rsid w:val="00982349"/>
    <w:rsid w:val="00982350"/>
    <w:rsid w:val="00982371"/>
    <w:rsid w:val="00982462"/>
    <w:rsid w:val="00982A77"/>
    <w:rsid w:val="00982D1D"/>
    <w:rsid w:val="00982E80"/>
    <w:rsid w:val="009830F1"/>
    <w:rsid w:val="0098376C"/>
    <w:rsid w:val="00983A16"/>
    <w:rsid w:val="00983A8C"/>
    <w:rsid w:val="00983C49"/>
    <w:rsid w:val="00983C61"/>
    <w:rsid w:val="009848AE"/>
    <w:rsid w:val="00984D62"/>
    <w:rsid w:val="00984E03"/>
    <w:rsid w:val="00985257"/>
    <w:rsid w:val="009852FF"/>
    <w:rsid w:val="009853B2"/>
    <w:rsid w:val="00985479"/>
    <w:rsid w:val="00985658"/>
    <w:rsid w:val="00985841"/>
    <w:rsid w:val="0098595E"/>
    <w:rsid w:val="00985CEB"/>
    <w:rsid w:val="00985E18"/>
    <w:rsid w:val="00985E36"/>
    <w:rsid w:val="00985E8E"/>
    <w:rsid w:val="00985F9A"/>
    <w:rsid w:val="0098615D"/>
    <w:rsid w:val="009861BB"/>
    <w:rsid w:val="009862E0"/>
    <w:rsid w:val="009865A7"/>
    <w:rsid w:val="0098662A"/>
    <w:rsid w:val="009867DE"/>
    <w:rsid w:val="00986B14"/>
    <w:rsid w:val="00986F13"/>
    <w:rsid w:val="00986F42"/>
    <w:rsid w:val="00987152"/>
    <w:rsid w:val="0098752F"/>
    <w:rsid w:val="00987797"/>
    <w:rsid w:val="009877F0"/>
    <w:rsid w:val="00987B34"/>
    <w:rsid w:val="0099034A"/>
    <w:rsid w:val="009905E7"/>
    <w:rsid w:val="009907F0"/>
    <w:rsid w:val="0099121F"/>
    <w:rsid w:val="00991344"/>
    <w:rsid w:val="00991694"/>
    <w:rsid w:val="00991797"/>
    <w:rsid w:val="00991924"/>
    <w:rsid w:val="00991992"/>
    <w:rsid w:val="00991C49"/>
    <w:rsid w:val="00991CE1"/>
    <w:rsid w:val="00991DBB"/>
    <w:rsid w:val="00992126"/>
    <w:rsid w:val="00992581"/>
    <w:rsid w:val="009925E5"/>
    <w:rsid w:val="00992615"/>
    <w:rsid w:val="00992893"/>
    <w:rsid w:val="009929BD"/>
    <w:rsid w:val="00992F7A"/>
    <w:rsid w:val="00992FFF"/>
    <w:rsid w:val="00993337"/>
    <w:rsid w:val="009933D8"/>
    <w:rsid w:val="0099363C"/>
    <w:rsid w:val="00993739"/>
    <w:rsid w:val="00993922"/>
    <w:rsid w:val="00993A27"/>
    <w:rsid w:val="00993BD7"/>
    <w:rsid w:val="009940BF"/>
    <w:rsid w:val="009940EC"/>
    <w:rsid w:val="009940F0"/>
    <w:rsid w:val="00994332"/>
    <w:rsid w:val="0099434A"/>
    <w:rsid w:val="00994629"/>
    <w:rsid w:val="00994702"/>
    <w:rsid w:val="00994A2E"/>
    <w:rsid w:val="00994BF4"/>
    <w:rsid w:val="00994D92"/>
    <w:rsid w:val="00995142"/>
    <w:rsid w:val="00995554"/>
    <w:rsid w:val="00995607"/>
    <w:rsid w:val="009957DA"/>
    <w:rsid w:val="00995902"/>
    <w:rsid w:val="00995D6F"/>
    <w:rsid w:val="00995DA3"/>
    <w:rsid w:val="00995F81"/>
    <w:rsid w:val="0099679B"/>
    <w:rsid w:val="009968B8"/>
    <w:rsid w:val="00996B21"/>
    <w:rsid w:val="00996BFC"/>
    <w:rsid w:val="00996E6F"/>
    <w:rsid w:val="0099715E"/>
    <w:rsid w:val="00997922"/>
    <w:rsid w:val="00997B6D"/>
    <w:rsid w:val="00997E3C"/>
    <w:rsid w:val="00997E3D"/>
    <w:rsid w:val="00997F31"/>
    <w:rsid w:val="009A00BC"/>
    <w:rsid w:val="009A028C"/>
    <w:rsid w:val="009A055E"/>
    <w:rsid w:val="009A059A"/>
    <w:rsid w:val="009A07E3"/>
    <w:rsid w:val="009A08FF"/>
    <w:rsid w:val="009A0AA3"/>
    <w:rsid w:val="009A0AA9"/>
    <w:rsid w:val="009A0C2D"/>
    <w:rsid w:val="009A0C9A"/>
    <w:rsid w:val="009A0CE6"/>
    <w:rsid w:val="009A0CF0"/>
    <w:rsid w:val="009A0D08"/>
    <w:rsid w:val="009A1016"/>
    <w:rsid w:val="009A1098"/>
    <w:rsid w:val="009A1290"/>
    <w:rsid w:val="009A1523"/>
    <w:rsid w:val="009A1C4E"/>
    <w:rsid w:val="009A26B5"/>
    <w:rsid w:val="009A26C4"/>
    <w:rsid w:val="009A29B5"/>
    <w:rsid w:val="009A29FF"/>
    <w:rsid w:val="009A2EA8"/>
    <w:rsid w:val="009A2ED3"/>
    <w:rsid w:val="009A32B0"/>
    <w:rsid w:val="009A32B6"/>
    <w:rsid w:val="009A32C1"/>
    <w:rsid w:val="009A3303"/>
    <w:rsid w:val="009A39F0"/>
    <w:rsid w:val="009A3A89"/>
    <w:rsid w:val="009A3FA0"/>
    <w:rsid w:val="009A452A"/>
    <w:rsid w:val="009A45E4"/>
    <w:rsid w:val="009A4826"/>
    <w:rsid w:val="009A49BF"/>
    <w:rsid w:val="009A4E4C"/>
    <w:rsid w:val="009A4EC1"/>
    <w:rsid w:val="009A5120"/>
    <w:rsid w:val="009A5289"/>
    <w:rsid w:val="009A53F7"/>
    <w:rsid w:val="009A5499"/>
    <w:rsid w:val="009A54E7"/>
    <w:rsid w:val="009A584E"/>
    <w:rsid w:val="009A5A64"/>
    <w:rsid w:val="009A5D9B"/>
    <w:rsid w:val="009A6001"/>
    <w:rsid w:val="009A6314"/>
    <w:rsid w:val="009A63D5"/>
    <w:rsid w:val="009A6930"/>
    <w:rsid w:val="009A6A41"/>
    <w:rsid w:val="009A6EEB"/>
    <w:rsid w:val="009A7051"/>
    <w:rsid w:val="009A70B2"/>
    <w:rsid w:val="009A7278"/>
    <w:rsid w:val="009A72EA"/>
    <w:rsid w:val="009A7656"/>
    <w:rsid w:val="009A7880"/>
    <w:rsid w:val="009A7A4E"/>
    <w:rsid w:val="009A7C2F"/>
    <w:rsid w:val="009A7C89"/>
    <w:rsid w:val="009B001D"/>
    <w:rsid w:val="009B0598"/>
    <w:rsid w:val="009B0642"/>
    <w:rsid w:val="009B0758"/>
    <w:rsid w:val="009B1067"/>
    <w:rsid w:val="009B148A"/>
    <w:rsid w:val="009B158B"/>
    <w:rsid w:val="009B1745"/>
    <w:rsid w:val="009B180B"/>
    <w:rsid w:val="009B1D18"/>
    <w:rsid w:val="009B1D7A"/>
    <w:rsid w:val="009B1FFD"/>
    <w:rsid w:val="009B2046"/>
    <w:rsid w:val="009B21FF"/>
    <w:rsid w:val="009B2223"/>
    <w:rsid w:val="009B24E6"/>
    <w:rsid w:val="009B2B81"/>
    <w:rsid w:val="009B30B1"/>
    <w:rsid w:val="009B3449"/>
    <w:rsid w:val="009B35CC"/>
    <w:rsid w:val="009B3A99"/>
    <w:rsid w:val="009B3B7B"/>
    <w:rsid w:val="009B3C1C"/>
    <w:rsid w:val="009B444D"/>
    <w:rsid w:val="009B449D"/>
    <w:rsid w:val="009B453A"/>
    <w:rsid w:val="009B4566"/>
    <w:rsid w:val="009B4FB6"/>
    <w:rsid w:val="009B502C"/>
    <w:rsid w:val="009B5211"/>
    <w:rsid w:val="009B53D1"/>
    <w:rsid w:val="009B5695"/>
    <w:rsid w:val="009B58A3"/>
    <w:rsid w:val="009B5978"/>
    <w:rsid w:val="009B5A15"/>
    <w:rsid w:val="009B5C64"/>
    <w:rsid w:val="009B5CD1"/>
    <w:rsid w:val="009B5D30"/>
    <w:rsid w:val="009B6042"/>
    <w:rsid w:val="009B6086"/>
    <w:rsid w:val="009B62A3"/>
    <w:rsid w:val="009B64DB"/>
    <w:rsid w:val="009B6620"/>
    <w:rsid w:val="009B6638"/>
    <w:rsid w:val="009B6807"/>
    <w:rsid w:val="009B6A11"/>
    <w:rsid w:val="009B6A46"/>
    <w:rsid w:val="009B6A53"/>
    <w:rsid w:val="009B6B64"/>
    <w:rsid w:val="009B6B95"/>
    <w:rsid w:val="009B6DB3"/>
    <w:rsid w:val="009B7428"/>
    <w:rsid w:val="009B7866"/>
    <w:rsid w:val="009B7BA9"/>
    <w:rsid w:val="009B7CE0"/>
    <w:rsid w:val="009B7D9A"/>
    <w:rsid w:val="009B7E36"/>
    <w:rsid w:val="009B7E39"/>
    <w:rsid w:val="009B7E44"/>
    <w:rsid w:val="009C00C2"/>
    <w:rsid w:val="009C0250"/>
    <w:rsid w:val="009C089C"/>
    <w:rsid w:val="009C0A1F"/>
    <w:rsid w:val="009C0C52"/>
    <w:rsid w:val="009C0E1F"/>
    <w:rsid w:val="009C0E52"/>
    <w:rsid w:val="009C0EF1"/>
    <w:rsid w:val="009C1210"/>
    <w:rsid w:val="009C1320"/>
    <w:rsid w:val="009C1574"/>
    <w:rsid w:val="009C180D"/>
    <w:rsid w:val="009C1A1E"/>
    <w:rsid w:val="009C2354"/>
    <w:rsid w:val="009C281C"/>
    <w:rsid w:val="009C285D"/>
    <w:rsid w:val="009C2CC7"/>
    <w:rsid w:val="009C3057"/>
    <w:rsid w:val="009C31E8"/>
    <w:rsid w:val="009C3387"/>
    <w:rsid w:val="009C3A7B"/>
    <w:rsid w:val="009C3AF2"/>
    <w:rsid w:val="009C3B3D"/>
    <w:rsid w:val="009C3BDD"/>
    <w:rsid w:val="009C3F07"/>
    <w:rsid w:val="009C3FCD"/>
    <w:rsid w:val="009C454F"/>
    <w:rsid w:val="009C4795"/>
    <w:rsid w:val="009C4AD3"/>
    <w:rsid w:val="009C4D42"/>
    <w:rsid w:val="009C4DB2"/>
    <w:rsid w:val="009C4F45"/>
    <w:rsid w:val="009C504B"/>
    <w:rsid w:val="009C5418"/>
    <w:rsid w:val="009C55B7"/>
    <w:rsid w:val="009C57B9"/>
    <w:rsid w:val="009C58B7"/>
    <w:rsid w:val="009C58E9"/>
    <w:rsid w:val="009C6177"/>
    <w:rsid w:val="009C6429"/>
    <w:rsid w:val="009C64DE"/>
    <w:rsid w:val="009C70E2"/>
    <w:rsid w:val="009C73A7"/>
    <w:rsid w:val="009C75A7"/>
    <w:rsid w:val="009C77B2"/>
    <w:rsid w:val="009C7B39"/>
    <w:rsid w:val="009C7BB6"/>
    <w:rsid w:val="009C7FDD"/>
    <w:rsid w:val="009D0111"/>
    <w:rsid w:val="009D05A3"/>
    <w:rsid w:val="009D0735"/>
    <w:rsid w:val="009D0878"/>
    <w:rsid w:val="009D0CE7"/>
    <w:rsid w:val="009D0D72"/>
    <w:rsid w:val="009D1342"/>
    <w:rsid w:val="009D1AC9"/>
    <w:rsid w:val="009D1ACE"/>
    <w:rsid w:val="009D1D5F"/>
    <w:rsid w:val="009D1DE8"/>
    <w:rsid w:val="009D1EB7"/>
    <w:rsid w:val="009D1F3F"/>
    <w:rsid w:val="009D1FCA"/>
    <w:rsid w:val="009D212B"/>
    <w:rsid w:val="009D2178"/>
    <w:rsid w:val="009D21EA"/>
    <w:rsid w:val="009D23D5"/>
    <w:rsid w:val="009D24D7"/>
    <w:rsid w:val="009D25FE"/>
    <w:rsid w:val="009D268F"/>
    <w:rsid w:val="009D2F86"/>
    <w:rsid w:val="009D322E"/>
    <w:rsid w:val="009D3317"/>
    <w:rsid w:val="009D3345"/>
    <w:rsid w:val="009D3CD5"/>
    <w:rsid w:val="009D3DB9"/>
    <w:rsid w:val="009D3DDB"/>
    <w:rsid w:val="009D3F50"/>
    <w:rsid w:val="009D410B"/>
    <w:rsid w:val="009D4989"/>
    <w:rsid w:val="009D4A44"/>
    <w:rsid w:val="009D4BC1"/>
    <w:rsid w:val="009D4BD1"/>
    <w:rsid w:val="009D4BD8"/>
    <w:rsid w:val="009D4FC2"/>
    <w:rsid w:val="009D50E6"/>
    <w:rsid w:val="009D5164"/>
    <w:rsid w:val="009D5290"/>
    <w:rsid w:val="009D54EA"/>
    <w:rsid w:val="009D58B0"/>
    <w:rsid w:val="009D5B7C"/>
    <w:rsid w:val="009D5E18"/>
    <w:rsid w:val="009D6332"/>
    <w:rsid w:val="009D68FC"/>
    <w:rsid w:val="009D6A1D"/>
    <w:rsid w:val="009D6AF5"/>
    <w:rsid w:val="009D6BAD"/>
    <w:rsid w:val="009D6BB8"/>
    <w:rsid w:val="009D6C27"/>
    <w:rsid w:val="009D7154"/>
    <w:rsid w:val="009D720E"/>
    <w:rsid w:val="009D7759"/>
    <w:rsid w:val="009D792A"/>
    <w:rsid w:val="009D7A39"/>
    <w:rsid w:val="009D7B05"/>
    <w:rsid w:val="009D7F43"/>
    <w:rsid w:val="009E00E8"/>
    <w:rsid w:val="009E01AD"/>
    <w:rsid w:val="009E0D74"/>
    <w:rsid w:val="009E0FD9"/>
    <w:rsid w:val="009E15E8"/>
    <w:rsid w:val="009E17C7"/>
    <w:rsid w:val="009E199B"/>
    <w:rsid w:val="009E24BD"/>
    <w:rsid w:val="009E2569"/>
    <w:rsid w:val="009E25B8"/>
    <w:rsid w:val="009E2735"/>
    <w:rsid w:val="009E27A0"/>
    <w:rsid w:val="009E2E44"/>
    <w:rsid w:val="009E318D"/>
    <w:rsid w:val="009E3202"/>
    <w:rsid w:val="009E36B1"/>
    <w:rsid w:val="009E3A6D"/>
    <w:rsid w:val="009E3AE1"/>
    <w:rsid w:val="009E3BF5"/>
    <w:rsid w:val="009E4125"/>
    <w:rsid w:val="009E41E3"/>
    <w:rsid w:val="009E45CC"/>
    <w:rsid w:val="009E4824"/>
    <w:rsid w:val="009E4A48"/>
    <w:rsid w:val="009E4AA7"/>
    <w:rsid w:val="009E4CD6"/>
    <w:rsid w:val="009E4EC2"/>
    <w:rsid w:val="009E53ED"/>
    <w:rsid w:val="009E5431"/>
    <w:rsid w:val="009E599C"/>
    <w:rsid w:val="009E5A13"/>
    <w:rsid w:val="009E5B42"/>
    <w:rsid w:val="009E5B6F"/>
    <w:rsid w:val="009E5CAA"/>
    <w:rsid w:val="009E5EDE"/>
    <w:rsid w:val="009E6401"/>
    <w:rsid w:val="009E6FBC"/>
    <w:rsid w:val="009E7219"/>
    <w:rsid w:val="009E7267"/>
    <w:rsid w:val="009E7298"/>
    <w:rsid w:val="009E72CD"/>
    <w:rsid w:val="009E73B5"/>
    <w:rsid w:val="009E74A0"/>
    <w:rsid w:val="009E7550"/>
    <w:rsid w:val="009E77CF"/>
    <w:rsid w:val="009E7A87"/>
    <w:rsid w:val="009E7AD6"/>
    <w:rsid w:val="009E7C61"/>
    <w:rsid w:val="009F0236"/>
    <w:rsid w:val="009F04FC"/>
    <w:rsid w:val="009F0822"/>
    <w:rsid w:val="009F0A8C"/>
    <w:rsid w:val="009F0C66"/>
    <w:rsid w:val="009F0F6E"/>
    <w:rsid w:val="009F1198"/>
    <w:rsid w:val="009F13BE"/>
    <w:rsid w:val="009F1672"/>
    <w:rsid w:val="009F16B2"/>
    <w:rsid w:val="009F1779"/>
    <w:rsid w:val="009F1DF5"/>
    <w:rsid w:val="009F2973"/>
    <w:rsid w:val="009F3079"/>
    <w:rsid w:val="009F31D2"/>
    <w:rsid w:val="009F334A"/>
    <w:rsid w:val="009F3969"/>
    <w:rsid w:val="009F39EC"/>
    <w:rsid w:val="009F3C16"/>
    <w:rsid w:val="009F3D70"/>
    <w:rsid w:val="009F3DF3"/>
    <w:rsid w:val="009F405D"/>
    <w:rsid w:val="009F4884"/>
    <w:rsid w:val="009F4A6E"/>
    <w:rsid w:val="009F4DAC"/>
    <w:rsid w:val="009F4DB3"/>
    <w:rsid w:val="009F4E62"/>
    <w:rsid w:val="009F58A0"/>
    <w:rsid w:val="009F5B03"/>
    <w:rsid w:val="009F5E82"/>
    <w:rsid w:val="009F60CB"/>
    <w:rsid w:val="009F6152"/>
    <w:rsid w:val="009F6310"/>
    <w:rsid w:val="009F6356"/>
    <w:rsid w:val="009F66CF"/>
    <w:rsid w:val="009F67A5"/>
    <w:rsid w:val="009F6AF2"/>
    <w:rsid w:val="009F6B41"/>
    <w:rsid w:val="009F738E"/>
    <w:rsid w:val="009F77F6"/>
    <w:rsid w:val="009F7A98"/>
    <w:rsid w:val="009F7B04"/>
    <w:rsid w:val="009F7BDD"/>
    <w:rsid w:val="00A000BB"/>
    <w:rsid w:val="00A0029C"/>
    <w:rsid w:val="00A0092F"/>
    <w:rsid w:val="00A00D4D"/>
    <w:rsid w:val="00A00FC6"/>
    <w:rsid w:val="00A00FF3"/>
    <w:rsid w:val="00A0116E"/>
    <w:rsid w:val="00A0122A"/>
    <w:rsid w:val="00A016C7"/>
    <w:rsid w:val="00A018AA"/>
    <w:rsid w:val="00A01D32"/>
    <w:rsid w:val="00A02477"/>
    <w:rsid w:val="00A025E5"/>
    <w:rsid w:val="00A0260F"/>
    <w:rsid w:val="00A0267A"/>
    <w:rsid w:val="00A026BD"/>
    <w:rsid w:val="00A026D1"/>
    <w:rsid w:val="00A02C5F"/>
    <w:rsid w:val="00A02D64"/>
    <w:rsid w:val="00A02ECF"/>
    <w:rsid w:val="00A02F6A"/>
    <w:rsid w:val="00A031EC"/>
    <w:rsid w:val="00A03294"/>
    <w:rsid w:val="00A03331"/>
    <w:rsid w:val="00A03548"/>
    <w:rsid w:val="00A03884"/>
    <w:rsid w:val="00A03926"/>
    <w:rsid w:val="00A03EFD"/>
    <w:rsid w:val="00A040A3"/>
    <w:rsid w:val="00A0410D"/>
    <w:rsid w:val="00A0481B"/>
    <w:rsid w:val="00A04A30"/>
    <w:rsid w:val="00A04C62"/>
    <w:rsid w:val="00A04D75"/>
    <w:rsid w:val="00A0516C"/>
    <w:rsid w:val="00A0550A"/>
    <w:rsid w:val="00A05A13"/>
    <w:rsid w:val="00A05B47"/>
    <w:rsid w:val="00A05E24"/>
    <w:rsid w:val="00A05E37"/>
    <w:rsid w:val="00A05F88"/>
    <w:rsid w:val="00A05F9B"/>
    <w:rsid w:val="00A060F6"/>
    <w:rsid w:val="00A0615C"/>
    <w:rsid w:val="00A06428"/>
    <w:rsid w:val="00A064D4"/>
    <w:rsid w:val="00A06555"/>
    <w:rsid w:val="00A06613"/>
    <w:rsid w:val="00A067F8"/>
    <w:rsid w:val="00A068C6"/>
    <w:rsid w:val="00A06BBF"/>
    <w:rsid w:val="00A06FF1"/>
    <w:rsid w:val="00A07067"/>
    <w:rsid w:val="00A07292"/>
    <w:rsid w:val="00A07342"/>
    <w:rsid w:val="00A073E3"/>
    <w:rsid w:val="00A07424"/>
    <w:rsid w:val="00A0773C"/>
    <w:rsid w:val="00A07DC2"/>
    <w:rsid w:val="00A10458"/>
    <w:rsid w:val="00A1048E"/>
    <w:rsid w:val="00A1064F"/>
    <w:rsid w:val="00A106E0"/>
    <w:rsid w:val="00A10780"/>
    <w:rsid w:val="00A10E7A"/>
    <w:rsid w:val="00A10F4B"/>
    <w:rsid w:val="00A11248"/>
    <w:rsid w:val="00A117FD"/>
    <w:rsid w:val="00A12110"/>
    <w:rsid w:val="00A1231F"/>
    <w:rsid w:val="00A1261E"/>
    <w:rsid w:val="00A12837"/>
    <w:rsid w:val="00A12C1C"/>
    <w:rsid w:val="00A12D2B"/>
    <w:rsid w:val="00A13305"/>
    <w:rsid w:val="00A13548"/>
    <w:rsid w:val="00A13657"/>
    <w:rsid w:val="00A13B30"/>
    <w:rsid w:val="00A13C73"/>
    <w:rsid w:val="00A140DB"/>
    <w:rsid w:val="00A14570"/>
    <w:rsid w:val="00A14865"/>
    <w:rsid w:val="00A14D5B"/>
    <w:rsid w:val="00A14E29"/>
    <w:rsid w:val="00A15060"/>
    <w:rsid w:val="00A15528"/>
    <w:rsid w:val="00A15B23"/>
    <w:rsid w:val="00A15B51"/>
    <w:rsid w:val="00A15DCD"/>
    <w:rsid w:val="00A164A3"/>
    <w:rsid w:val="00A164E7"/>
    <w:rsid w:val="00A165AF"/>
    <w:rsid w:val="00A165B5"/>
    <w:rsid w:val="00A16F15"/>
    <w:rsid w:val="00A16F36"/>
    <w:rsid w:val="00A1714C"/>
    <w:rsid w:val="00A173D2"/>
    <w:rsid w:val="00A174B3"/>
    <w:rsid w:val="00A177AB"/>
    <w:rsid w:val="00A17887"/>
    <w:rsid w:val="00A179F4"/>
    <w:rsid w:val="00A17AD2"/>
    <w:rsid w:val="00A17ADB"/>
    <w:rsid w:val="00A17EAC"/>
    <w:rsid w:val="00A20134"/>
    <w:rsid w:val="00A202AD"/>
    <w:rsid w:val="00A203AC"/>
    <w:rsid w:val="00A20752"/>
    <w:rsid w:val="00A20A27"/>
    <w:rsid w:val="00A20C06"/>
    <w:rsid w:val="00A20C23"/>
    <w:rsid w:val="00A20CB2"/>
    <w:rsid w:val="00A20EAB"/>
    <w:rsid w:val="00A20EFF"/>
    <w:rsid w:val="00A21434"/>
    <w:rsid w:val="00A214F4"/>
    <w:rsid w:val="00A219AB"/>
    <w:rsid w:val="00A21C4E"/>
    <w:rsid w:val="00A223D0"/>
    <w:rsid w:val="00A22B9D"/>
    <w:rsid w:val="00A22C4F"/>
    <w:rsid w:val="00A2322D"/>
    <w:rsid w:val="00A23389"/>
    <w:rsid w:val="00A2349F"/>
    <w:rsid w:val="00A23D2B"/>
    <w:rsid w:val="00A23FD9"/>
    <w:rsid w:val="00A24573"/>
    <w:rsid w:val="00A2473B"/>
    <w:rsid w:val="00A24DC8"/>
    <w:rsid w:val="00A250EA"/>
    <w:rsid w:val="00A253EF"/>
    <w:rsid w:val="00A254CA"/>
    <w:rsid w:val="00A25C4D"/>
    <w:rsid w:val="00A25D3E"/>
    <w:rsid w:val="00A25D75"/>
    <w:rsid w:val="00A25EE7"/>
    <w:rsid w:val="00A260BC"/>
    <w:rsid w:val="00A26338"/>
    <w:rsid w:val="00A26735"/>
    <w:rsid w:val="00A26991"/>
    <w:rsid w:val="00A26BD5"/>
    <w:rsid w:val="00A26EE8"/>
    <w:rsid w:val="00A274AC"/>
    <w:rsid w:val="00A2771B"/>
    <w:rsid w:val="00A27725"/>
    <w:rsid w:val="00A27B2D"/>
    <w:rsid w:val="00A27B55"/>
    <w:rsid w:val="00A27E7F"/>
    <w:rsid w:val="00A27EEB"/>
    <w:rsid w:val="00A300C4"/>
    <w:rsid w:val="00A3023F"/>
    <w:rsid w:val="00A30AA9"/>
    <w:rsid w:val="00A31354"/>
    <w:rsid w:val="00A31694"/>
    <w:rsid w:val="00A319B0"/>
    <w:rsid w:val="00A31AAB"/>
    <w:rsid w:val="00A320CC"/>
    <w:rsid w:val="00A3220E"/>
    <w:rsid w:val="00A3252C"/>
    <w:rsid w:val="00A328FB"/>
    <w:rsid w:val="00A32974"/>
    <w:rsid w:val="00A329AB"/>
    <w:rsid w:val="00A32C1D"/>
    <w:rsid w:val="00A32C7D"/>
    <w:rsid w:val="00A32FB0"/>
    <w:rsid w:val="00A33295"/>
    <w:rsid w:val="00A33569"/>
    <w:rsid w:val="00A3363B"/>
    <w:rsid w:val="00A3381C"/>
    <w:rsid w:val="00A33B81"/>
    <w:rsid w:val="00A33CDB"/>
    <w:rsid w:val="00A33D41"/>
    <w:rsid w:val="00A33EF3"/>
    <w:rsid w:val="00A34093"/>
    <w:rsid w:val="00A343C1"/>
    <w:rsid w:val="00A344B0"/>
    <w:rsid w:val="00A3462F"/>
    <w:rsid w:val="00A3465A"/>
    <w:rsid w:val="00A34947"/>
    <w:rsid w:val="00A34C88"/>
    <w:rsid w:val="00A3547A"/>
    <w:rsid w:val="00A3549E"/>
    <w:rsid w:val="00A3579D"/>
    <w:rsid w:val="00A35932"/>
    <w:rsid w:val="00A35A51"/>
    <w:rsid w:val="00A3608C"/>
    <w:rsid w:val="00A36454"/>
    <w:rsid w:val="00A366D5"/>
    <w:rsid w:val="00A36DA8"/>
    <w:rsid w:val="00A36E0A"/>
    <w:rsid w:val="00A36E7D"/>
    <w:rsid w:val="00A37313"/>
    <w:rsid w:val="00A3734C"/>
    <w:rsid w:val="00A37519"/>
    <w:rsid w:val="00A376D4"/>
    <w:rsid w:val="00A3794B"/>
    <w:rsid w:val="00A37992"/>
    <w:rsid w:val="00A37C93"/>
    <w:rsid w:val="00A37CEE"/>
    <w:rsid w:val="00A37E24"/>
    <w:rsid w:val="00A4007F"/>
    <w:rsid w:val="00A40088"/>
    <w:rsid w:val="00A405EA"/>
    <w:rsid w:val="00A40725"/>
    <w:rsid w:val="00A4096C"/>
    <w:rsid w:val="00A409AE"/>
    <w:rsid w:val="00A40DBC"/>
    <w:rsid w:val="00A40F3B"/>
    <w:rsid w:val="00A4112A"/>
    <w:rsid w:val="00A4113E"/>
    <w:rsid w:val="00A41662"/>
    <w:rsid w:val="00A4181D"/>
    <w:rsid w:val="00A419CC"/>
    <w:rsid w:val="00A41AA6"/>
    <w:rsid w:val="00A421D2"/>
    <w:rsid w:val="00A42213"/>
    <w:rsid w:val="00A42252"/>
    <w:rsid w:val="00A423CF"/>
    <w:rsid w:val="00A42482"/>
    <w:rsid w:val="00A42533"/>
    <w:rsid w:val="00A42610"/>
    <w:rsid w:val="00A42621"/>
    <w:rsid w:val="00A42682"/>
    <w:rsid w:val="00A426E3"/>
    <w:rsid w:val="00A42E67"/>
    <w:rsid w:val="00A4307D"/>
    <w:rsid w:val="00A430AF"/>
    <w:rsid w:val="00A4331F"/>
    <w:rsid w:val="00A441D6"/>
    <w:rsid w:val="00A44212"/>
    <w:rsid w:val="00A44351"/>
    <w:rsid w:val="00A44466"/>
    <w:rsid w:val="00A446DC"/>
    <w:rsid w:val="00A44732"/>
    <w:rsid w:val="00A45402"/>
    <w:rsid w:val="00A45939"/>
    <w:rsid w:val="00A45B96"/>
    <w:rsid w:val="00A45E60"/>
    <w:rsid w:val="00A45E81"/>
    <w:rsid w:val="00A45FB4"/>
    <w:rsid w:val="00A46028"/>
    <w:rsid w:val="00A46219"/>
    <w:rsid w:val="00A46422"/>
    <w:rsid w:val="00A464ED"/>
    <w:rsid w:val="00A46AFF"/>
    <w:rsid w:val="00A46C66"/>
    <w:rsid w:val="00A47021"/>
    <w:rsid w:val="00A47499"/>
    <w:rsid w:val="00A4778C"/>
    <w:rsid w:val="00A47EC8"/>
    <w:rsid w:val="00A50058"/>
    <w:rsid w:val="00A5013A"/>
    <w:rsid w:val="00A502F0"/>
    <w:rsid w:val="00A50307"/>
    <w:rsid w:val="00A503F0"/>
    <w:rsid w:val="00A50B0C"/>
    <w:rsid w:val="00A50D30"/>
    <w:rsid w:val="00A5110B"/>
    <w:rsid w:val="00A51267"/>
    <w:rsid w:val="00A51442"/>
    <w:rsid w:val="00A516AA"/>
    <w:rsid w:val="00A5172C"/>
    <w:rsid w:val="00A51806"/>
    <w:rsid w:val="00A51AF6"/>
    <w:rsid w:val="00A51BEF"/>
    <w:rsid w:val="00A51CA7"/>
    <w:rsid w:val="00A5223F"/>
    <w:rsid w:val="00A523B9"/>
    <w:rsid w:val="00A523ED"/>
    <w:rsid w:val="00A52410"/>
    <w:rsid w:val="00A52A10"/>
    <w:rsid w:val="00A52A9D"/>
    <w:rsid w:val="00A53003"/>
    <w:rsid w:val="00A530E0"/>
    <w:rsid w:val="00A53213"/>
    <w:rsid w:val="00A535B2"/>
    <w:rsid w:val="00A53613"/>
    <w:rsid w:val="00A53AC2"/>
    <w:rsid w:val="00A53BFC"/>
    <w:rsid w:val="00A53D0F"/>
    <w:rsid w:val="00A53D88"/>
    <w:rsid w:val="00A53EAE"/>
    <w:rsid w:val="00A53F01"/>
    <w:rsid w:val="00A542D1"/>
    <w:rsid w:val="00A5430C"/>
    <w:rsid w:val="00A548B7"/>
    <w:rsid w:val="00A54978"/>
    <w:rsid w:val="00A54BB4"/>
    <w:rsid w:val="00A54C45"/>
    <w:rsid w:val="00A54F52"/>
    <w:rsid w:val="00A54F57"/>
    <w:rsid w:val="00A551EB"/>
    <w:rsid w:val="00A558F6"/>
    <w:rsid w:val="00A5599C"/>
    <w:rsid w:val="00A55BBD"/>
    <w:rsid w:val="00A55E7C"/>
    <w:rsid w:val="00A55FDA"/>
    <w:rsid w:val="00A56115"/>
    <w:rsid w:val="00A5622F"/>
    <w:rsid w:val="00A5638E"/>
    <w:rsid w:val="00A56632"/>
    <w:rsid w:val="00A566F5"/>
    <w:rsid w:val="00A5695B"/>
    <w:rsid w:val="00A56A2E"/>
    <w:rsid w:val="00A56BD8"/>
    <w:rsid w:val="00A56BE5"/>
    <w:rsid w:val="00A56C10"/>
    <w:rsid w:val="00A56F37"/>
    <w:rsid w:val="00A57385"/>
    <w:rsid w:val="00A573DF"/>
    <w:rsid w:val="00A576AD"/>
    <w:rsid w:val="00A5770C"/>
    <w:rsid w:val="00A577B2"/>
    <w:rsid w:val="00A577EF"/>
    <w:rsid w:val="00A57A52"/>
    <w:rsid w:val="00A57AFF"/>
    <w:rsid w:val="00A57C05"/>
    <w:rsid w:val="00A57CA6"/>
    <w:rsid w:val="00A57E89"/>
    <w:rsid w:val="00A57EC8"/>
    <w:rsid w:val="00A604A5"/>
    <w:rsid w:val="00A6090B"/>
    <w:rsid w:val="00A60B8F"/>
    <w:rsid w:val="00A60F2D"/>
    <w:rsid w:val="00A60FF3"/>
    <w:rsid w:val="00A61060"/>
    <w:rsid w:val="00A612C4"/>
    <w:rsid w:val="00A612ED"/>
    <w:rsid w:val="00A613B1"/>
    <w:rsid w:val="00A614D6"/>
    <w:rsid w:val="00A6156B"/>
    <w:rsid w:val="00A618AE"/>
    <w:rsid w:val="00A618D2"/>
    <w:rsid w:val="00A61942"/>
    <w:rsid w:val="00A61C5D"/>
    <w:rsid w:val="00A61FE8"/>
    <w:rsid w:val="00A62445"/>
    <w:rsid w:val="00A626BC"/>
    <w:rsid w:val="00A629A9"/>
    <w:rsid w:val="00A629BF"/>
    <w:rsid w:val="00A62BD3"/>
    <w:rsid w:val="00A63245"/>
    <w:rsid w:val="00A63387"/>
    <w:rsid w:val="00A63393"/>
    <w:rsid w:val="00A63546"/>
    <w:rsid w:val="00A63599"/>
    <w:rsid w:val="00A6367D"/>
    <w:rsid w:val="00A63A8D"/>
    <w:rsid w:val="00A63D13"/>
    <w:rsid w:val="00A63DA0"/>
    <w:rsid w:val="00A64419"/>
    <w:rsid w:val="00A6442B"/>
    <w:rsid w:val="00A645A2"/>
    <w:rsid w:val="00A64640"/>
    <w:rsid w:val="00A6469B"/>
    <w:rsid w:val="00A64A11"/>
    <w:rsid w:val="00A64C44"/>
    <w:rsid w:val="00A64C74"/>
    <w:rsid w:val="00A64EE7"/>
    <w:rsid w:val="00A64F3D"/>
    <w:rsid w:val="00A65275"/>
    <w:rsid w:val="00A652A8"/>
    <w:rsid w:val="00A65435"/>
    <w:rsid w:val="00A65829"/>
    <w:rsid w:val="00A6599C"/>
    <w:rsid w:val="00A65CDE"/>
    <w:rsid w:val="00A6601F"/>
    <w:rsid w:val="00A6615D"/>
    <w:rsid w:val="00A661A0"/>
    <w:rsid w:val="00A665C8"/>
    <w:rsid w:val="00A66621"/>
    <w:rsid w:val="00A6672D"/>
    <w:rsid w:val="00A66CE0"/>
    <w:rsid w:val="00A66CFF"/>
    <w:rsid w:val="00A66DCC"/>
    <w:rsid w:val="00A66DD3"/>
    <w:rsid w:val="00A670C3"/>
    <w:rsid w:val="00A67743"/>
    <w:rsid w:val="00A67746"/>
    <w:rsid w:val="00A677A4"/>
    <w:rsid w:val="00A67DEF"/>
    <w:rsid w:val="00A70196"/>
    <w:rsid w:val="00A70794"/>
    <w:rsid w:val="00A707DA"/>
    <w:rsid w:val="00A70B59"/>
    <w:rsid w:val="00A70BB9"/>
    <w:rsid w:val="00A70F36"/>
    <w:rsid w:val="00A70FEE"/>
    <w:rsid w:val="00A71010"/>
    <w:rsid w:val="00A7128A"/>
    <w:rsid w:val="00A7133E"/>
    <w:rsid w:val="00A71529"/>
    <w:rsid w:val="00A7163E"/>
    <w:rsid w:val="00A719D6"/>
    <w:rsid w:val="00A71A74"/>
    <w:rsid w:val="00A71BA5"/>
    <w:rsid w:val="00A71BB7"/>
    <w:rsid w:val="00A71C25"/>
    <w:rsid w:val="00A71DE9"/>
    <w:rsid w:val="00A71DF2"/>
    <w:rsid w:val="00A71E5D"/>
    <w:rsid w:val="00A71F2E"/>
    <w:rsid w:val="00A71FE6"/>
    <w:rsid w:val="00A7204F"/>
    <w:rsid w:val="00A72133"/>
    <w:rsid w:val="00A72721"/>
    <w:rsid w:val="00A729AD"/>
    <w:rsid w:val="00A72AD8"/>
    <w:rsid w:val="00A72C2C"/>
    <w:rsid w:val="00A73101"/>
    <w:rsid w:val="00A73127"/>
    <w:rsid w:val="00A732A0"/>
    <w:rsid w:val="00A7366A"/>
    <w:rsid w:val="00A73947"/>
    <w:rsid w:val="00A74065"/>
    <w:rsid w:val="00A74838"/>
    <w:rsid w:val="00A749FA"/>
    <w:rsid w:val="00A74B8D"/>
    <w:rsid w:val="00A74CEE"/>
    <w:rsid w:val="00A74F89"/>
    <w:rsid w:val="00A75919"/>
    <w:rsid w:val="00A75994"/>
    <w:rsid w:val="00A759BE"/>
    <w:rsid w:val="00A7616E"/>
    <w:rsid w:val="00A765B5"/>
    <w:rsid w:val="00A76920"/>
    <w:rsid w:val="00A76EB8"/>
    <w:rsid w:val="00A773D9"/>
    <w:rsid w:val="00A7761E"/>
    <w:rsid w:val="00A77A25"/>
    <w:rsid w:val="00A77AB4"/>
    <w:rsid w:val="00A77AD3"/>
    <w:rsid w:val="00A77BE8"/>
    <w:rsid w:val="00A77C17"/>
    <w:rsid w:val="00A77D1F"/>
    <w:rsid w:val="00A80717"/>
    <w:rsid w:val="00A80821"/>
    <w:rsid w:val="00A80859"/>
    <w:rsid w:val="00A80939"/>
    <w:rsid w:val="00A80CFA"/>
    <w:rsid w:val="00A80E7C"/>
    <w:rsid w:val="00A80E8E"/>
    <w:rsid w:val="00A80EB2"/>
    <w:rsid w:val="00A80EEF"/>
    <w:rsid w:val="00A8115A"/>
    <w:rsid w:val="00A812B1"/>
    <w:rsid w:val="00A812D6"/>
    <w:rsid w:val="00A81599"/>
    <w:rsid w:val="00A816DD"/>
    <w:rsid w:val="00A817E4"/>
    <w:rsid w:val="00A818AE"/>
    <w:rsid w:val="00A81C7F"/>
    <w:rsid w:val="00A822F2"/>
    <w:rsid w:val="00A8281E"/>
    <w:rsid w:val="00A82AD4"/>
    <w:rsid w:val="00A82DEB"/>
    <w:rsid w:val="00A82DF7"/>
    <w:rsid w:val="00A82E68"/>
    <w:rsid w:val="00A83508"/>
    <w:rsid w:val="00A836BD"/>
    <w:rsid w:val="00A83730"/>
    <w:rsid w:val="00A83D33"/>
    <w:rsid w:val="00A83D71"/>
    <w:rsid w:val="00A83EA3"/>
    <w:rsid w:val="00A83F27"/>
    <w:rsid w:val="00A83F96"/>
    <w:rsid w:val="00A84202"/>
    <w:rsid w:val="00A8425F"/>
    <w:rsid w:val="00A84358"/>
    <w:rsid w:val="00A84485"/>
    <w:rsid w:val="00A84678"/>
    <w:rsid w:val="00A846F4"/>
    <w:rsid w:val="00A84E2A"/>
    <w:rsid w:val="00A84F0F"/>
    <w:rsid w:val="00A84FBD"/>
    <w:rsid w:val="00A84FDD"/>
    <w:rsid w:val="00A85071"/>
    <w:rsid w:val="00A852E3"/>
    <w:rsid w:val="00A856E7"/>
    <w:rsid w:val="00A85C3A"/>
    <w:rsid w:val="00A867E1"/>
    <w:rsid w:val="00A86853"/>
    <w:rsid w:val="00A86A11"/>
    <w:rsid w:val="00A86B7D"/>
    <w:rsid w:val="00A86E07"/>
    <w:rsid w:val="00A86E62"/>
    <w:rsid w:val="00A876D1"/>
    <w:rsid w:val="00A87A49"/>
    <w:rsid w:val="00A87E16"/>
    <w:rsid w:val="00A9025A"/>
    <w:rsid w:val="00A902C9"/>
    <w:rsid w:val="00A906BB"/>
    <w:rsid w:val="00A90859"/>
    <w:rsid w:val="00A908E9"/>
    <w:rsid w:val="00A90A9B"/>
    <w:rsid w:val="00A90B1A"/>
    <w:rsid w:val="00A90C7E"/>
    <w:rsid w:val="00A90E21"/>
    <w:rsid w:val="00A91082"/>
    <w:rsid w:val="00A91164"/>
    <w:rsid w:val="00A91213"/>
    <w:rsid w:val="00A9171F"/>
    <w:rsid w:val="00A92143"/>
    <w:rsid w:val="00A923F3"/>
    <w:rsid w:val="00A926F6"/>
    <w:rsid w:val="00A9284A"/>
    <w:rsid w:val="00A92901"/>
    <w:rsid w:val="00A9291A"/>
    <w:rsid w:val="00A92E43"/>
    <w:rsid w:val="00A92F48"/>
    <w:rsid w:val="00A9314F"/>
    <w:rsid w:val="00A9344F"/>
    <w:rsid w:val="00A93475"/>
    <w:rsid w:val="00A934C8"/>
    <w:rsid w:val="00A93582"/>
    <w:rsid w:val="00A938DB"/>
    <w:rsid w:val="00A939A2"/>
    <w:rsid w:val="00A939D7"/>
    <w:rsid w:val="00A93A3B"/>
    <w:rsid w:val="00A93BAA"/>
    <w:rsid w:val="00A93BB0"/>
    <w:rsid w:val="00A93C9B"/>
    <w:rsid w:val="00A93EE8"/>
    <w:rsid w:val="00A9412E"/>
    <w:rsid w:val="00A9440F"/>
    <w:rsid w:val="00A944D9"/>
    <w:rsid w:val="00A94E48"/>
    <w:rsid w:val="00A94FDF"/>
    <w:rsid w:val="00A95558"/>
    <w:rsid w:val="00A956E2"/>
    <w:rsid w:val="00A956F1"/>
    <w:rsid w:val="00A9588D"/>
    <w:rsid w:val="00A96056"/>
    <w:rsid w:val="00A96083"/>
    <w:rsid w:val="00A961FC"/>
    <w:rsid w:val="00A9638D"/>
    <w:rsid w:val="00A9672A"/>
    <w:rsid w:val="00A96992"/>
    <w:rsid w:val="00A96A78"/>
    <w:rsid w:val="00A96BC2"/>
    <w:rsid w:val="00A96DAE"/>
    <w:rsid w:val="00A96F58"/>
    <w:rsid w:val="00A973B5"/>
    <w:rsid w:val="00A97612"/>
    <w:rsid w:val="00A97717"/>
    <w:rsid w:val="00A977D1"/>
    <w:rsid w:val="00A978E3"/>
    <w:rsid w:val="00AA01F9"/>
    <w:rsid w:val="00AA0316"/>
    <w:rsid w:val="00AA08C5"/>
    <w:rsid w:val="00AA08CD"/>
    <w:rsid w:val="00AA08DE"/>
    <w:rsid w:val="00AA0BE2"/>
    <w:rsid w:val="00AA0C24"/>
    <w:rsid w:val="00AA0E4D"/>
    <w:rsid w:val="00AA0F78"/>
    <w:rsid w:val="00AA15A3"/>
    <w:rsid w:val="00AA15D8"/>
    <w:rsid w:val="00AA1641"/>
    <w:rsid w:val="00AA19E9"/>
    <w:rsid w:val="00AA1B2D"/>
    <w:rsid w:val="00AA1EED"/>
    <w:rsid w:val="00AA1F74"/>
    <w:rsid w:val="00AA2125"/>
    <w:rsid w:val="00AA2429"/>
    <w:rsid w:val="00AA2521"/>
    <w:rsid w:val="00AA2C90"/>
    <w:rsid w:val="00AA3031"/>
    <w:rsid w:val="00AA310B"/>
    <w:rsid w:val="00AA3111"/>
    <w:rsid w:val="00AA339E"/>
    <w:rsid w:val="00AA3BFA"/>
    <w:rsid w:val="00AA3DBF"/>
    <w:rsid w:val="00AA3F2D"/>
    <w:rsid w:val="00AA43A9"/>
    <w:rsid w:val="00AA440C"/>
    <w:rsid w:val="00AA468E"/>
    <w:rsid w:val="00AA47CE"/>
    <w:rsid w:val="00AA4841"/>
    <w:rsid w:val="00AA5082"/>
    <w:rsid w:val="00AA5139"/>
    <w:rsid w:val="00AA5665"/>
    <w:rsid w:val="00AA5BD2"/>
    <w:rsid w:val="00AA5EFB"/>
    <w:rsid w:val="00AA623D"/>
    <w:rsid w:val="00AA676D"/>
    <w:rsid w:val="00AA688B"/>
    <w:rsid w:val="00AA6A82"/>
    <w:rsid w:val="00AA6CE3"/>
    <w:rsid w:val="00AA6DCF"/>
    <w:rsid w:val="00AA6E3E"/>
    <w:rsid w:val="00AA6ED6"/>
    <w:rsid w:val="00AA707D"/>
    <w:rsid w:val="00AA71E9"/>
    <w:rsid w:val="00AA7518"/>
    <w:rsid w:val="00AA7838"/>
    <w:rsid w:val="00AA7D88"/>
    <w:rsid w:val="00AA7F01"/>
    <w:rsid w:val="00AB01AC"/>
    <w:rsid w:val="00AB049A"/>
    <w:rsid w:val="00AB0845"/>
    <w:rsid w:val="00AB0948"/>
    <w:rsid w:val="00AB09CF"/>
    <w:rsid w:val="00AB0AB9"/>
    <w:rsid w:val="00AB0FE5"/>
    <w:rsid w:val="00AB1131"/>
    <w:rsid w:val="00AB12AA"/>
    <w:rsid w:val="00AB136A"/>
    <w:rsid w:val="00AB1760"/>
    <w:rsid w:val="00AB17D9"/>
    <w:rsid w:val="00AB18D1"/>
    <w:rsid w:val="00AB19DA"/>
    <w:rsid w:val="00AB1B2F"/>
    <w:rsid w:val="00AB1D76"/>
    <w:rsid w:val="00AB2048"/>
    <w:rsid w:val="00AB21A4"/>
    <w:rsid w:val="00AB23F1"/>
    <w:rsid w:val="00AB2874"/>
    <w:rsid w:val="00AB2885"/>
    <w:rsid w:val="00AB29D1"/>
    <w:rsid w:val="00AB2A9C"/>
    <w:rsid w:val="00AB2B0D"/>
    <w:rsid w:val="00AB2C3E"/>
    <w:rsid w:val="00AB2E7C"/>
    <w:rsid w:val="00AB2EA0"/>
    <w:rsid w:val="00AB368F"/>
    <w:rsid w:val="00AB38D0"/>
    <w:rsid w:val="00AB38FD"/>
    <w:rsid w:val="00AB401E"/>
    <w:rsid w:val="00AB47D4"/>
    <w:rsid w:val="00AB48F9"/>
    <w:rsid w:val="00AB4BE6"/>
    <w:rsid w:val="00AB4CE9"/>
    <w:rsid w:val="00AB4F4D"/>
    <w:rsid w:val="00AB4FE6"/>
    <w:rsid w:val="00AB5319"/>
    <w:rsid w:val="00AB5797"/>
    <w:rsid w:val="00AB5A44"/>
    <w:rsid w:val="00AB5AAA"/>
    <w:rsid w:val="00AB5AAD"/>
    <w:rsid w:val="00AB5B42"/>
    <w:rsid w:val="00AB5C9D"/>
    <w:rsid w:val="00AB5CF2"/>
    <w:rsid w:val="00AB5D17"/>
    <w:rsid w:val="00AB61C2"/>
    <w:rsid w:val="00AB6A0B"/>
    <w:rsid w:val="00AB6BC0"/>
    <w:rsid w:val="00AB6BE9"/>
    <w:rsid w:val="00AB6C7C"/>
    <w:rsid w:val="00AB6CF7"/>
    <w:rsid w:val="00AB6D3A"/>
    <w:rsid w:val="00AB6F6C"/>
    <w:rsid w:val="00AB6F80"/>
    <w:rsid w:val="00AB7213"/>
    <w:rsid w:val="00AB7454"/>
    <w:rsid w:val="00AB7745"/>
    <w:rsid w:val="00AB7830"/>
    <w:rsid w:val="00AB7B8D"/>
    <w:rsid w:val="00AB7C17"/>
    <w:rsid w:val="00AB7DAE"/>
    <w:rsid w:val="00AB7DE9"/>
    <w:rsid w:val="00AC0061"/>
    <w:rsid w:val="00AC05D9"/>
    <w:rsid w:val="00AC068F"/>
    <w:rsid w:val="00AC0846"/>
    <w:rsid w:val="00AC0A66"/>
    <w:rsid w:val="00AC0A6F"/>
    <w:rsid w:val="00AC0B8E"/>
    <w:rsid w:val="00AC0BCC"/>
    <w:rsid w:val="00AC0CB2"/>
    <w:rsid w:val="00AC0CE2"/>
    <w:rsid w:val="00AC0EFA"/>
    <w:rsid w:val="00AC1115"/>
    <w:rsid w:val="00AC145D"/>
    <w:rsid w:val="00AC1623"/>
    <w:rsid w:val="00AC1640"/>
    <w:rsid w:val="00AC18BD"/>
    <w:rsid w:val="00AC18DA"/>
    <w:rsid w:val="00AC1946"/>
    <w:rsid w:val="00AC1BFD"/>
    <w:rsid w:val="00AC21B9"/>
    <w:rsid w:val="00AC2439"/>
    <w:rsid w:val="00AC2923"/>
    <w:rsid w:val="00AC2955"/>
    <w:rsid w:val="00AC2AB0"/>
    <w:rsid w:val="00AC2B7F"/>
    <w:rsid w:val="00AC2BBD"/>
    <w:rsid w:val="00AC2F30"/>
    <w:rsid w:val="00AC2FE9"/>
    <w:rsid w:val="00AC3681"/>
    <w:rsid w:val="00AC36FB"/>
    <w:rsid w:val="00AC3898"/>
    <w:rsid w:val="00AC38E7"/>
    <w:rsid w:val="00AC3973"/>
    <w:rsid w:val="00AC39E0"/>
    <w:rsid w:val="00AC3AD0"/>
    <w:rsid w:val="00AC3E47"/>
    <w:rsid w:val="00AC40B7"/>
    <w:rsid w:val="00AC413A"/>
    <w:rsid w:val="00AC4380"/>
    <w:rsid w:val="00AC485A"/>
    <w:rsid w:val="00AC4939"/>
    <w:rsid w:val="00AC4A69"/>
    <w:rsid w:val="00AC51D0"/>
    <w:rsid w:val="00AC5299"/>
    <w:rsid w:val="00AC530A"/>
    <w:rsid w:val="00AC5525"/>
    <w:rsid w:val="00AC552D"/>
    <w:rsid w:val="00AC5E5B"/>
    <w:rsid w:val="00AC5EE1"/>
    <w:rsid w:val="00AC6052"/>
    <w:rsid w:val="00AC60FC"/>
    <w:rsid w:val="00AC63A4"/>
    <w:rsid w:val="00AC6713"/>
    <w:rsid w:val="00AC6994"/>
    <w:rsid w:val="00AC6BB0"/>
    <w:rsid w:val="00AC6D60"/>
    <w:rsid w:val="00AC708E"/>
    <w:rsid w:val="00AC711D"/>
    <w:rsid w:val="00AC71DD"/>
    <w:rsid w:val="00AC7249"/>
    <w:rsid w:val="00AC730C"/>
    <w:rsid w:val="00AC74E4"/>
    <w:rsid w:val="00AC76DC"/>
    <w:rsid w:val="00AC76E2"/>
    <w:rsid w:val="00AC7740"/>
    <w:rsid w:val="00AC794F"/>
    <w:rsid w:val="00AC7E5B"/>
    <w:rsid w:val="00AC7E87"/>
    <w:rsid w:val="00AD00AE"/>
    <w:rsid w:val="00AD04EF"/>
    <w:rsid w:val="00AD076C"/>
    <w:rsid w:val="00AD08E1"/>
    <w:rsid w:val="00AD0DAC"/>
    <w:rsid w:val="00AD0DD7"/>
    <w:rsid w:val="00AD0F25"/>
    <w:rsid w:val="00AD0F79"/>
    <w:rsid w:val="00AD0FA1"/>
    <w:rsid w:val="00AD0FFD"/>
    <w:rsid w:val="00AD145F"/>
    <w:rsid w:val="00AD18DF"/>
    <w:rsid w:val="00AD1B5A"/>
    <w:rsid w:val="00AD1D20"/>
    <w:rsid w:val="00AD216F"/>
    <w:rsid w:val="00AD2284"/>
    <w:rsid w:val="00AD2350"/>
    <w:rsid w:val="00AD2936"/>
    <w:rsid w:val="00AD2B47"/>
    <w:rsid w:val="00AD2C11"/>
    <w:rsid w:val="00AD2E99"/>
    <w:rsid w:val="00AD3289"/>
    <w:rsid w:val="00AD3357"/>
    <w:rsid w:val="00AD3AE7"/>
    <w:rsid w:val="00AD3CC0"/>
    <w:rsid w:val="00AD3F0D"/>
    <w:rsid w:val="00AD3F41"/>
    <w:rsid w:val="00AD3F78"/>
    <w:rsid w:val="00AD40CC"/>
    <w:rsid w:val="00AD41CF"/>
    <w:rsid w:val="00AD459F"/>
    <w:rsid w:val="00AD4796"/>
    <w:rsid w:val="00AD483D"/>
    <w:rsid w:val="00AD4922"/>
    <w:rsid w:val="00AD4C94"/>
    <w:rsid w:val="00AD4FF5"/>
    <w:rsid w:val="00AD514D"/>
    <w:rsid w:val="00AD515C"/>
    <w:rsid w:val="00AD523C"/>
    <w:rsid w:val="00AD5494"/>
    <w:rsid w:val="00AD60CF"/>
    <w:rsid w:val="00AD614B"/>
    <w:rsid w:val="00AD626D"/>
    <w:rsid w:val="00AD63EC"/>
    <w:rsid w:val="00AD664B"/>
    <w:rsid w:val="00AD6757"/>
    <w:rsid w:val="00AD69ED"/>
    <w:rsid w:val="00AD6C11"/>
    <w:rsid w:val="00AD6C30"/>
    <w:rsid w:val="00AD6D6F"/>
    <w:rsid w:val="00AD6ECE"/>
    <w:rsid w:val="00AD70CC"/>
    <w:rsid w:val="00AD77A7"/>
    <w:rsid w:val="00AD787B"/>
    <w:rsid w:val="00AD791F"/>
    <w:rsid w:val="00AD796F"/>
    <w:rsid w:val="00AD7AB2"/>
    <w:rsid w:val="00AD7B56"/>
    <w:rsid w:val="00AD7D6F"/>
    <w:rsid w:val="00AE030B"/>
    <w:rsid w:val="00AE0356"/>
    <w:rsid w:val="00AE0450"/>
    <w:rsid w:val="00AE04CB"/>
    <w:rsid w:val="00AE0598"/>
    <w:rsid w:val="00AE0852"/>
    <w:rsid w:val="00AE0C14"/>
    <w:rsid w:val="00AE0C8B"/>
    <w:rsid w:val="00AE119F"/>
    <w:rsid w:val="00AE127C"/>
    <w:rsid w:val="00AE1479"/>
    <w:rsid w:val="00AE14D3"/>
    <w:rsid w:val="00AE177B"/>
    <w:rsid w:val="00AE18A2"/>
    <w:rsid w:val="00AE19A1"/>
    <w:rsid w:val="00AE1A40"/>
    <w:rsid w:val="00AE2025"/>
    <w:rsid w:val="00AE2123"/>
    <w:rsid w:val="00AE21EA"/>
    <w:rsid w:val="00AE2491"/>
    <w:rsid w:val="00AE261A"/>
    <w:rsid w:val="00AE2902"/>
    <w:rsid w:val="00AE2EE5"/>
    <w:rsid w:val="00AE345A"/>
    <w:rsid w:val="00AE3790"/>
    <w:rsid w:val="00AE37DC"/>
    <w:rsid w:val="00AE394A"/>
    <w:rsid w:val="00AE3E67"/>
    <w:rsid w:val="00AE45C7"/>
    <w:rsid w:val="00AE483D"/>
    <w:rsid w:val="00AE49A8"/>
    <w:rsid w:val="00AE4EF5"/>
    <w:rsid w:val="00AE4F93"/>
    <w:rsid w:val="00AE5424"/>
    <w:rsid w:val="00AE55AB"/>
    <w:rsid w:val="00AE5A9A"/>
    <w:rsid w:val="00AE61E7"/>
    <w:rsid w:val="00AE6320"/>
    <w:rsid w:val="00AE6356"/>
    <w:rsid w:val="00AE6592"/>
    <w:rsid w:val="00AE69A5"/>
    <w:rsid w:val="00AE69D4"/>
    <w:rsid w:val="00AE6F96"/>
    <w:rsid w:val="00AE7059"/>
    <w:rsid w:val="00AE7231"/>
    <w:rsid w:val="00AE73B9"/>
    <w:rsid w:val="00AE79C1"/>
    <w:rsid w:val="00AE7E1F"/>
    <w:rsid w:val="00AE7F35"/>
    <w:rsid w:val="00AF02A7"/>
    <w:rsid w:val="00AF02FA"/>
    <w:rsid w:val="00AF0364"/>
    <w:rsid w:val="00AF06DE"/>
    <w:rsid w:val="00AF0C03"/>
    <w:rsid w:val="00AF13CE"/>
    <w:rsid w:val="00AF1549"/>
    <w:rsid w:val="00AF163D"/>
    <w:rsid w:val="00AF177B"/>
    <w:rsid w:val="00AF17F2"/>
    <w:rsid w:val="00AF1956"/>
    <w:rsid w:val="00AF1C37"/>
    <w:rsid w:val="00AF1F49"/>
    <w:rsid w:val="00AF20DD"/>
    <w:rsid w:val="00AF225A"/>
    <w:rsid w:val="00AF22ED"/>
    <w:rsid w:val="00AF23B9"/>
    <w:rsid w:val="00AF2474"/>
    <w:rsid w:val="00AF2805"/>
    <w:rsid w:val="00AF2B7C"/>
    <w:rsid w:val="00AF2BCD"/>
    <w:rsid w:val="00AF2FB1"/>
    <w:rsid w:val="00AF2FBF"/>
    <w:rsid w:val="00AF2FE2"/>
    <w:rsid w:val="00AF327D"/>
    <w:rsid w:val="00AF3625"/>
    <w:rsid w:val="00AF36DE"/>
    <w:rsid w:val="00AF3A4A"/>
    <w:rsid w:val="00AF3A4C"/>
    <w:rsid w:val="00AF3F8A"/>
    <w:rsid w:val="00AF3FCC"/>
    <w:rsid w:val="00AF4374"/>
    <w:rsid w:val="00AF4812"/>
    <w:rsid w:val="00AF51F4"/>
    <w:rsid w:val="00AF52FD"/>
    <w:rsid w:val="00AF53B0"/>
    <w:rsid w:val="00AF5632"/>
    <w:rsid w:val="00AF570F"/>
    <w:rsid w:val="00AF59C2"/>
    <w:rsid w:val="00AF5C72"/>
    <w:rsid w:val="00AF5CFB"/>
    <w:rsid w:val="00AF5FB3"/>
    <w:rsid w:val="00AF6407"/>
    <w:rsid w:val="00AF6708"/>
    <w:rsid w:val="00AF697E"/>
    <w:rsid w:val="00AF69BC"/>
    <w:rsid w:val="00AF69EF"/>
    <w:rsid w:val="00AF6B3F"/>
    <w:rsid w:val="00AF6C23"/>
    <w:rsid w:val="00AF6FAE"/>
    <w:rsid w:val="00AF71D4"/>
    <w:rsid w:val="00AF725F"/>
    <w:rsid w:val="00AF7381"/>
    <w:rsid w:val="00AF74DA"/>
    <w:rsid w:val="00AF7512"/>
    <w:rsid w:val="00AF7536"/>
    <w:rsid w:val="00AF75DD"/>
    <w:rsid w:val="00AF75FE"/>
    <w:rsid w:val="00AF77E1"/>
    <w:rsid w:val="00AF7893"/>
    <w:rsid w:val="00AF7EB2"/>
    <w:rsid w:val="00B003A5"/>
    <w:rsid w:val="00B003EE"/>
    <w:rsid w:val="00B00676"/>
    <w:rsid w:val="00B0081E"/>
    <w:rsid w:val="00B00ADC"/>
    <w:rsid w:val="00B00AEA"/>
    <w:rsid w:val="00B00CA5"/>
    <w:rsid w:val="00B00DD5"/>
    <w:rsid w:val="00B011AB"/>
    <w:rsid w:val="00B0128A"/>
    <w:rsid w:val="00B01ADB"/>
    <w:rsid w:val="00B01EBE"/>
    <w:rsid w:val="00B02813"/>
    <w:rsid w:val="00B02B01"/>
    <w:rsid w:val="00B02D69"/>
    <w:rsid w:val="00B03210"/>
    <w:rsid w:val="00B03220"/>
    <w:rsid w:val="00B0336E"/>
    <w:rsid w:val="00B03B02"/>
    <w:rsid w:val="00B03BEB"/>
    <w:rsid w:val="00B03DDE"/>
    <w:rsid w:val="00B045BA"/>
    <w:rsid w:val="00B045F6"/>
    <w:rsid w:val="00B04899"/>
    <w:rsid w:val="00B04E89"/>
    <w:rsid w:val="00B04FED"/>
    <w:rsid w:val="00B051A9"/>
    <w:rsid w:val="00B05361"/>
    <w:rsid w:val="00B053D3"/>
    <w:rsid w:val="00B055DE"/>
    <w:rsid w:val="00B057AA"/>
    <w:rsid w:val="00B058BF"/>
    <w:rsid w:val="00B05A30"/>
    <w:rsid w:val="00B05B4C"/>
    <w:rsid w:val="00B05C51"/>
    <w:rsid w:val="00B05CFA"/>
    <w:rsid w:val="00B06055"/>
    <w:rsid w:val="00B0606B"/>
    <w:rsid w:val="00B060BF"/>
    <w:rsid w:val="00B0635D"/>
    <w:rsid w:val="00B063A1"/>
    <w:rsid w:val="00B06612"/>
    <w:rsid w:val="00B066CD"/>
    <w:rsid w:val="00B0670A"/>
    <w:rsid w:val="00B06726"/>
    <w:rsid w:val="00B06A11"/>
    <w:rsid w:val="00B06B76"/>
    <w:rsid w:val="00B06BEE"/>
    <w:rsid w:val="00B06CF2"/>
    <w:rsid w:val="00B06D02"/>
    <w:rsid w:val="00B06DE1"/>
    <w:rsid w:val="00B06DF3"/>
    <w:rsid w:val="00B06E7D"/>
    <w:rsid w:val="00B06F65"/>
    <w:rsid w:val="00B0711F"/>
    <w:rsid w:val="00B07155"/>
    <w:rsid w:val="00B0733B"/>
    <w:rsid w:val="00B07340"/>
    <w:rsid w:val="00B0742A"/>
    <w:rsid w:val="00B07970"/>
    <w:rsid w:val="00B07C49"/>
    <w:rsid w:val="00B07C58"/>
    <w:rsid w:val="00B07DE8"/>
    <w:rsid w:val="00B07EB0"/>
    <w:rsid w:val="00B07EDD"/>
    <w:rsid w:val="00B10268"/>
    <w:rsid w:val="00B10526"/>
    <w:rsid w:val="00B10619"/>
    <w:rsid w:val="00B1068B"/>
    <w:rsid w:val="00B109EB"/>
    <w:rsid w:val="00B10A0B"/>
    <w:rsid w:val="00B10C28"/>
    <w:rsid w:val="00B10E12"/>
    <w:rsid w:val="00B112A3"/>
    <w:rsid w:val="00B114CE"/>
    <w:rsid w:val="00B11581"/>
    <w:rsid w:val="00B1171E"/>
    <w:rsid w:val="00B1196D"/>
    <w:rsid w:val="00B119D8"/>
    <w:rsid w:val="00B11A9F"/>
    <w:rsid w:val="00B11BDA"/>
    <w:rsid w:val="00B11C79"/>
    <w:rsid w:val="00B11DC4"/>
    <w:rsid w:val="00B11E97"/>
    <w:rsid w:val="00B1202E"/>
    <w:rsid w:val="00B121C1"/>
    <w:rsid w:val="00B12213"/>
    <w:rsid w:val="00B12885"/>
    <w:rsid w:val="00B1290C"/>
    <w:rsid w:val="00B12B62"/>
    <w:rsid w:val="00B12BF7"/>
    <w:rsid w:val="00B12E2A"/>
    <w:rsid w:val="00B12FCF"/>
    <w:rsid w:val="00B13274"/>
    <w:rsid w:val="00B1327B"/>
    <w:rsid w:val="00B13480"/>
    <w:rsid w:val="00B13659"/>
    <w:rsid w:val="00B13B5D"/>
    <w:rsid w:val="00B13E9D"/>
    <w:rsid w:val="00B13F42"/>
    <w:rsid w:val="00B14845"/>
    <w:rsid w:val="00B1495E"/>
    <w:rsid w:val="00B14B8C"/>
    <w:rsid w:val="00B14C93"/>
    <w:rsid w:val="00B14D4E"/>
    <w:rsid w:val="00B14D93"/>
    <w:rsid w:val="00B14E0F"/>
    <w:rsid w:val="00B14E6D"/>
    <w:rsid w:val="00B1508F"/>
    <w:rsid w:val="00B15230"/>
    <w:rsid w:val="00B152ED"/>
    <w:rsid w:val="00B15496"/>
    <w:rsid w:val="00B1565E"/>
    <w:rsid w:val="00B15D09"/>
    <w:rsid w:val="00B15D51"/>
    <w:rsid w:val="00B16183"/>
    <w:rsid w:val="00B16283"/>
    <w:rsid w:val="00B1639D"/>
    <w:rsid w:val="00B1671F"/>
    <w:rsid w:val="00B16A01"/>
    <w:rsid w:val="00B16A22"/>
    <w:rsid w:val="00B17062"/>
    <w:rsid w:val="00B172CB"/>
    <w:rsid w:val="00B173BF"/>
    <w:rsid w:val="00B175B1"/>
    <w:rsid w:val="00B175EB"/>
    <w:rsid w:val="00B17722"/>
    <w:rsid w:val="00B17819"/>
    <w:rsid w:val="00B1797B"/>
    <w:rsid w:val="00B20084"/>
    <w:rsid w:val="00B20377"/>
    <w:rsid w:val="00B2040B"/>
    <w:rsid w:val="00B20415"/>
    <w:rsid w:val="00B2057F"/>
    <w:rsid w:val="00B207E9"/>
    <w:rsid w:val="00B20A07"/>
    <w:rsid w:val="00B20A72"/>
    <w:rsid w:val="00B20AE5"/>
    <w:rsid w:val="00B20BA1"/>
    <w:rsid w:val="00B20C1C"/>
    <w:rsid w:val="00B20E1B"/>
    <w:rsid w:val="00B20E3E"/>
    <w:rsid w:val="00B20EB3"/>
    <w:rsid w:val="00B212F8"/>
    <w:rsid w:val="00B21CD5"/>
    <w:rsid w:val="00B21D3E"/>
    <w:rsid w:val="00B21F2C"/>
    <w:rsid w:val="00B21F8F"/>
    <w:rsid w:val="00B221EA"/>
    <w:rsid w:val="00B22857"/>
    <w:rsid w:val="00B22BFB"/>
    <w:rsid w:val="00B22D86"/>
    <w:rsid w:val="00B22E4D"/>
    <w:rsid w:val="00B23453"/>
    <w:rsid w:val="00B23754"/>
    <w:rsid w:val="00B2375A"/>
    <w:rsid w:val="00B237AB"/>
    <w:rsid w:val="00B238F0"/>
    <w:rsid w:val="00B23978"/>
    <w:rsid w:val="00B23CD4"/>
    <w:rsid w:val="00B23D94"/>
    <w:rsid w:val="00B23E50"/>
    <w:rsid w:val="00B23F73"/>
    <w:rsid w:val="00B24054"/>
    <w:rsid w:val="00B24181"/>
    <w:rsid w:val="00B2420F"/>
    <w:rsid w:val="00B24560"/>
    <w:rsid w:val="00B24A7C"/>
    <w:rsid w:val="00B24A9C"/>
    <w:rsid w:val="00B24D81"/>
    <w:rsid w:val="00B24EAC"/>
    <w:rsid w:val="00B24F4D"/>
    <w:rsid w:val="00B2516F"/>
    <w:rsid w:val="00B253C7"/>
    <w:rsid w:val="00B25544"/>
    <w:rsid w:val="00B25892"/>
    <w:rsid w:val="00B25A4D"/>
    <w:rsid w:val="00B25DEA"/>
    <w:rsid w:val="00B25DFA"/>
    <w:rsid w:val="00B25F56"/>
    <w:rsid w:val="00B261B1"/>
    <w:rsid w:val="00B26690"/>
    <w:rsid w:val="00B26DBE"/>
    <w:rsid w:val="00B27027"/>
    <w:rsid w:val="00B270D6"/>
    <w:rsid w:val="00B272F6"/>
    <w:rsid w:val="00B277B5"/>
    <w:rsid w:val="00B27884"/>
    <w:rsid w:val="00B27E63"/>
    <w:rsid w:val="00B303DB"/>
    <w:rsid w:val="00B30502"/>
    <w:rsid w:val="00B305C3"/>
    <w:rsid w:val="00B30624"/>
    <w:rsid w:val="00B308A0"/>
    <w:rsid w:val="00B3097E"/>
    <w:rsid w:val="00B31187"/>
    <w:rsid w:val="00B311D6"/>
    <w:rsid w:val="00B312CA"/>
    <w:rsid w:val="00B313F1"/>
    <w:rsid w:val="00B31460"/>
    <w:rsid w:val="00B316FD"/>
    <w:rsid w:val="00B3172C"/>
    <w:rsid w:val="00B31950"/>
    <w:rsid w:val="00B31E4E"/>
    <w:rsid w:val="00B31FF8"/>
    <w:rsid w:val="00B32687"/>
    <w:rsid w:val="00B3297F"/>
    <w:rsid w:val="00B32A7A"/>
    <w:rsid w:val="00B32CCD"/>
    <w:rsid w:val="00B33224"/>
    <w:rsid w:val="00B332D7"/>
    <w:rsid w:val="00B3345A"/>
    <w:rsid w:val="00B3367B"/>
    <w:rsid w:val="00B33789"/>
    <w:rsid w:val="00B33943"/>
    <w:rsid w:val="00B33F91"/>
    <w:rsid w:val="00B34238"/>
    <w:rsid w:val="00B345AF"/>
    <w:rsid w:val="00B34C4B"/>
    <w:rsid w:val="00B34CD6"/>
    <w:rsid w:val="00B34FBC"/>
    <w:rsid w:val="00B350C6"/>
    <w:rsid w:val="00B352F9"/>
    <w:rsid w:val="00B35615"/>
    <w:rsid w:val="00B35744"/>
    <w:rsid w:val="00B35854"/>
    <w:rsid w:val="00B35878"/>
    <w:rsid w:val="00B35967"/>
    <w:rsid w:val="00B35ACC"/>
    <w:rsid w:val="00B35C76"/>
    <w:rsid w:val="00B35E2D"/>
    <w:rsid w:val="00B360D5"/>
    <w:rsid w:val="00B36147"/>
    <w:rsid w:val="00B36245"/>
    <w:rsid w:val="00B362C9"/>
    <w:rsid w:val="00B36582"/>
    <w:rsid w:val="00B366BA"/>
    <w:rsid w:val="00B36822"/>
    <w:rsid w:val="00B36922"/>
    <w:rsid w:val="00B36C53"/>
    <w:rsid w:val="00B36FAF"/>
    <w:rsid w:val="00B3715F"/>
    <w:rsid w:val="00B37225"/>
    <w:rsid w:val="00B37269"/>
    <w:rsid w:val="00B3768E"/>
    <w:rsid w:val="00B37783"/>
    <w:rsid w:val="00B3785E"/>
    <w:rsid w:val="00B379A8"/>
    <w:rsid w:val="00B37C1B"/>
    <w:rsid w:val="00B37D37"/>
    <w:rsid w:val="00B37DA1"/>
    <w:rsid w:val="00B40292"/>
    <w:rsid w:val="00B402D7"/>
    <w:rsid w:val="00B406B3"/>
    <w:rsid w:val="00B40DA2"/>
    <w:rsid w:val="00B40EBC"/>
    <w:rsid w:val="00B40ED5"/>
    <w:rsid w:val="00B40FF3"/>
    <w:rsid w:val="00B41123"/>
    <w:rsid w:val="00B415DD"/>
    <w:rsid w:val="00B417C8"/>
    <w:rsid w:val="00B41A26"/>
    <w:rsid w:val="00B41DB5"/>
    <w:rsid w:val="00B41E0A"/>
    <w:rsid w:val="00B41E74"/>
    <w:rsid w:val="00B420E4"/>
    <w:rsid w:val="00B42106"/>
    <w:rsid w:val="00B42175"/>
    <w:rsid w:val="00B42191"/>
    <w:rsid w:val="00B42280"/>
    <w:rsid w:val="00B422B0"/>
    <w:rsid w:val="00B42338"/>
    <w:rsid w:val="00B424EC"/>
    <w:rsid w:val="00B428A1"/>
    <w:rsid w:val="00B42ACB"/>
    <w:rsid w:val="00B42B26"/>
    <w:rsid w:val="00B42C1A"/>
    <w:rsid w:val="00B42C4A"/>
    <w:rsid w:val="00B43095"/>
    <w:rsid w:val="00B4347D"/>
    <w:rsid w:val="00B43848"/>
    <w:rsid w:val="00B43A8F"/>
    <w:rsid w:val="00B43CDB"/>
    <w:rsid w:val="00B43D22"/>
    <w:rsid w:val="00B43FD5"/>
    <w:rsid w:val="00B4421D"/>
    <w:rsid w:val="00B44E34"/>
    <w:rsid w:val="00B4509A"/>
    <w:rsid w:val="00B450D3"/>
    <w:rsid w:val="00B450E7"/>
    <w:rsid w:val="00B454F9"/>
    <w:rsid w:val="00B45C80"/>
    <w:rsid w:val="00B45F97"/>
    <w:rsid w:val="00B46055"/>
    <w:rsid w:val="00B46636"/>
    <w:rsid w:val="00B467A5"/>
    <w:rsid w:val="00B467B0"/>
    <w:rsid w:val="00B467F4"/>
    <w:rsid w:val="00B46C4D"/>
    <w:rsid w:val="00B46C8D"/>
    <w:rsid w:val="00B46EFA"/>
    <w:rsid w:val="00B470BF"/>
    <w:rsid w:val="00B47236"/>
    <w:rsid w:val="00B477C7"/>
    <w:rsid w:val="00B502F3"/>
    <w:rsid w:val="00B50444"/>
    <w:rsid w:val="00B506D5"/>
    <w:rsid w:val="00B50B4E"/>
    <w:rsid w:val="00B5170E"/>
    <w:rsid w:val="00B5177C"/>
    <w:rsid w:val="00B51960"/>
    <w:rsid w:val="00B51B86"/>
    <w:rsid w:val="00B51C08"/>
    <w:rsid w:val="00B51DD0"/>
    <w:rsid w:val="00B51FAD"/>
    <w:rsid w:val="00B5228D"/>
    <w:rsid w:val="00B5268B"/>
    <w:rsid w:val="00B52956"/>
    <w:rsid w:val="00B5298D"/>
    <w:rsid w:val="00B52A18"/>
    <w:rsid w:val="00B52CAE"/>
    <w:rsid w:val="00B52D4C"/>
    <w:rsid w:val="00B52E55"/>
    <w:rsid w:val="00B53258"/>
    <w:rsid w:val="00B53691"/>
    <w:rsid w:val="00B53848"/>
    <w:rsid w:val="00B53D9C"/>
    <w:rsid w:val="00B541E2"/>
    <w:rsid w:val="00B54527"/>
    <w:rsid w:val="00B5485E"/>
    <w:rsid w:val="00B5489D"/>
    <w:rsid w:val="00B548E9"/>
    <w:rsid w:val="00B54C2C"/>
    <w:rsid w:val="00B54DEA"/>
    <w:rsid w:val="00B5517B"/>
    <w:rsid w:val="00B553C1"/>
    <w:rsid w:val="00B55DF2"/>
    <w:rsid w:val="00B55F0B"/>
    <w:rsid w:val="00B562DE"/>
    <w:rsid w:val="00B56460"/>
    <w:rsid w:val="00B569C1"/>
    <w:rsid w:val="00B571B7"/>
    <w:rsid w:val="00B575C1"/>
    <w:rsid w:val="00B57FFC"/>
    <w:rsid w:val="00B600B6"/>
    <w:rsid w:val="00B601CE"/>
    <w:rsid w:val="00B60241"/>
    <w:rsid w:val="00B60AC2"/>
    <w:rsid w:val="00B60ECF"/>
    <w:rsid w:val="00B60FA2"/>
    <w:rsid w:val="00B60FB7"/>
    <w:rsid w:val="00B61361"/>
    <w:rsid w:val="00B61501"/>
    <w:rsid w:val="00B618B3"/>
    <w:rsid w:val="00B6198F"/>
    <w:rsid w:val="00B61AF5"/>
    <w:rsid w:val="00B61B07"/>
    <w:rsid w:val="00B61FA5"/>
    <w:rsid w:val="00B61FC2"/>
    <w:rsid w:val="00B625FA"/>
    <w:rsid w:val="00B62613"/>
    <w:rsid w:val="00B62FE7"/>
    <w:rsid w:val="00B63433"/>
    <w:rsid w:val="00B634AB"/>
    <w:rsid w:val="00B63504"/>
    <w:rsid w:val="00B639DD"/>
    <w:rsid w:val="00B64204"/>
    <w:rsid w:val="00B64295"/>
    <w:rsid w:val="00B644E2"/>
    <w:rsid w:val="00B6455E"/>
    <w:rsid w:val="00B645B6"/>
    <w:rsid w:val="00B64910"/>
    <w:rsid w:val="00B649DD"/>
    <w:rsid w:val="00B64E6E"/>
    <w:rsid w:val="00B6539D"/>
    <w:rsid w:val="00B6560D"/>
    <w:rsid w:val="00B6591C"/>
    <w:rsid w:val="00B659A7"/>
    <w:rsid w:val="00B65B32"/>
    <w:rsid w:val="00B65BDC"/>
    <w:rsid w:val="00B65C26"/>
    <w:rsid w:val="00B66137"/>
    <w:rsid w:val="00B667A8"/>
    <w:rsid w:val="00B66999"/>
    <w:rsid w:val="00B66A6D"/>
    <w:rsid w:val="00B6714D"/>
    <w:rsid w:val="00B671CE"/>
    <w:rsid w:val="00B672D4"/>
    <w:rsid w:val="00B675DD"/>
    <w:rsid w:val="00B6776F"/>
    <w:rsid w:val="00B677D6"/>
    <w:rsid w:val="00B67B0B"/>
    <w:rsid w:val="00B67B12"/>
    <w:rsid w:val="00B70363"/>
    <w:rsid w:val="00B70487"/>
    <w:rsid w:val="00B70596"/>
    <w:rsid w:val="00B70796"/>
    <w:rsid w:val="00B70D36"/>
    <w:rsid w:val="00B71181"/>
    <w:rsid w:val="00B71814"/>
    <w:rsid w:val="00B71AB4"/>
    <w:rsid w:val="00B71C9E"/>
    <w:rsid w:val="00B71F13"/>
    <w:rsid w:val="00B72A95"/>
    <w:rsid w:val="00B732C5"/>
    <w:rsid w:val="00B735B4"/>
    <w:rsid w:val="00B73ABC"/>
    <w:rsid w:val="00B73B95"/>
    <w:rsid w:val="00B742C2"/>
    <w:rsid w:val="00B744D4"/>
    <w:rsid w:val="00B745DC"/>
    <w:rsid w:val="00B749AE"/>
    <w:rsid w:val="00B74BCE"/>
    <w:rsid w:val="00B74BDC"/>
    <w:rsid w:val="00B74C16"/>
    <w:rsid w:val="00B75002"/>
    <w:rsid w:val="00B751AD"/>
    <w:rsid w:val="00B7528F"/>
    <w:rsid w:val="00B75733"/>
    <w:rsid w:val="00B75E92"/>
    <w:rsid w:val="00B7644D"/>
    <w:rsid w:val="00B76883"/>
    <w:rsid w:val="00B769B5"/>
    <w:rsid w:val="00B76EF6"/>
    <w:rsid w:val="00B77170"/>
    <w:rsid w:val="00B77199"/>
    <w:rsid w:val="00B77822"/>
    <w:rsid w:val="00B77B0C"/>
    <w:rsid w:val="00B77F56"/>
    <w:rsid w:val="00B801FA"/>
    <w:rsid w:val="00B802EC"/>
    <w:rsid w:val="00B8046B"/>
    <w:rsid w:val="00B80E2A"/>
    <w:rsid w:val="00B80E3A"/>
    <w:rsid w:val="00B811A9"/>
    <w:rsid w:val="00B81A07"/>
    <w:rsid w:val="00B81CEF"/>
    <w:rsid w:val="00B81E38"/>
    <w:rsid w:val="00B81EBD"/>
    <w:rsid w:val="00B822EC"/>
    <w:rsid w:val="00B82472"/>
    <w:rsid w:val="00B8284D"/>
    <w:rsid w:val="00B828AD"/>
    <w:rsid w:val="00B8292D"/>
    <w:rsid w:val="00B82A66"/>
    <w:rsid w:val="00B82C2D"/>
    <w:rsid w:val="00B831EA"/>
    <w:rsid w:val="00B834DB"/>
    <w:rsid w:val="00B839B5"/>
    <w:rsid w:val="00B83C63"/>
    <w:rsid w:val="00B83E92"/>
    <w:rsid w:val="00B8400F"/>
    <w:rsid w:val="00B8412C"/>
    <w:rsid w:val="00B849DC"/>
    <w:rsid w:val="00B84EB5"/>
    <w:rsid w:val="00B84EF3"/>
    <w:rsid w:val="00B851C3"/>
    <w:rsid w:val="00B85519"/>
    <w:rsid w:val="00B855AF"/>
    <w:rsid w:val="00B855B5"/>
    <w:rsid w:val="00B85AF6"/>
    <w:rsid w:val="00B85BF7"/>
    <w:rsid w:val="00B85DC5"/>
    <w:rsid w:val="00B85EA8"/>
    <w:rsid w:val="00B86364"/>
    <w:rsid w:val="00B864C3"/>
    <w:rsid w:val="00B8665B"/>
    <w:rsid w:val="00B8685D"/>
    <w:rsid w:val="00B86A15"/>
    <w:rsid w:val="00B86C22"/>
    <w:rsid w:val="00B8716D"/>
    <w:rsid w:val="00B871F6"/>
    <w:rsid w:val="00B872C1"/>
    <w:rsid w:val="00B872FF"/>
    <w:rsid w:val="00B87384"/>
    <w:rsid w:val="00B873DC"/>
    <w:rsid w:val="00B87594"/>
    <w:rsid w:val="00B90ED4"/>
    <w:rsid w:val="00B90FCB"/>
    <w:rsid w:val="00B91110"/>
    <w:rsid w:val="00B91315"/>
    <w:rsid w:val="00B915AF"/>
    <w:rsid w:val="00B9162C"/>
    <w:rsid w:val="00B916C5"/>
    <w:rsid w:val="00B918A1"/>
    <w:rsid w:val="00B918C8"/>
    <w:rsid w:val="00B91CCB"/>
    <w:rsid w:val="00B91CCF"/>
    <w:rsid w:val="00B91D30"/>
    <w:rsid w:val="00B91EB0"/>
    <w:rsid w:val="00B923A3"/>
    <w:rsid w:val="00B9263A"/>
    <w:rsid w:val="00B92645"/>
    <w:rsid w:val="00B92648"/>
    <w:rsid w:val="00B92A5E"/>
    <w:rsid w:val="00B92A8A"/>
    <w:rsid w:val="00B92BAD"/>
    <w:rsid w:val="00B92C38"/>
    <w:rsid w:val="00B92C68"/>
    <w:rsid w:val="00B93004"/>
    <w:rsid w:val="00B936D4"/>
    <w:rsid w:val="00B939E4"/>
    <w:rsid w:val="00B93A02"/>
    <w:rsid w:val="00B93CAE"/>
    <w:rsid w:val="00B93ECA"/>
    <w:rsid w:val="00B94245"/>
    <w:rsid w:val="00B94366"/>
    <w:rsid w:val="00B944F8"/>
    <w:rsid w:val="00B947D5"/>
    <w:rsid w:val="00B94858"/>
    <w:rsid w:val="00B94886"/>
    <w:rsid w:val="00B948D2"/>
    <w:rsid w:val="00B94950"/>
    <w:rsid w:val="00B94B17"/>
    <w:rsid w:val="00B94DF8"/>
    <w:rsid w:val="00B95222"/>
    <w:rsid w:val="00B9526B"/>
    <w:rsid w:val="00B95350"/>
    <w:rsid w:val="00B95675"/>
    <w:rsid w:val="00B9567C"/>
    <w:rsid w:val="00B95B9A"/>
    <w:rsid w:val="00B95CEF"/>
    <w:rsid w:val="00B95D1F"/>
    <w:rsid w:val="00B95DEA"/>
    <w:rsid w:val="00B95E32"/>
    <w:rsid w:val="00B95F97"/>
    <w:rsid w:val="00B96076"/>
    <w:rsid w:val="00B960F3"/>
    <w:rsid w:val="00B96419"/>
    <w:rsid w:val="00B9662D"/>
    <w:rsid w:val="00B969D5"/>
    <w:rsid w:val="00B96A5A"/>
    <w:rsid w:val="00B96C32"/>
    <w:rsid w:val="00B96D1C"/>
    <w:rsid w:val="00B96FA6"/>
    <w:rsid w:val="00B970A2"/>
    <w:rsid w:val="00B97D44"/>
    <w:rsid w:val="00B97EB3"/>
    <w:rsid w:val="00BA001D"/>
    <w:rsid w:val="00BA00B3"/>
    <w:rsid w:val="00BA03B5"/>
    <w:rsid w:val="00BA041E"/>
    <w:rsid w:val="00BA07BA"/>
    <w:rsid w:val="00BA0A8E"/>
    <w:rsid w:val="00BA129C"/>
    <w:rsid w:val="00BA13DC"/>
    <w:rsid w:val="00BA1451"/>
    <w:rsid w:val="00BA1652"/>
    <w:rsid w:val="00BA16DF"/>
    <w:rsid w:val="00BA16EA"/>
    <w:rsid w:val="00BA1B6C"/>
    <w:rsid w:val="00BA2055"/>
    <w:rsid w:val="00BA20E0"/>
    <w:rsid w:val="00BA21BC"/>
    <w:rsid w:val="00BA2911"/>
    <w:rsid w:val="00BA2E6E"/>
    <w:rsid w:val="00BA2EC7"/>
    <w:rsid w:val="00BA3217"/>
    <w:rsid w:val="00BA36E0"/>
    <w:rsid w:val="00BA36F4"/>
    <w:rsid w:val="00BA3824"/>
    <w:rsid w:val="00BA3FE2"/>
    <w:rsid w:val="00BA40DF"/>
    <w:rsid w:val="00BA41FA"/>
    <w:rsid w:val="00BA4676"/>
    <w:rsid w:val="00BA4BD6"/>
    <w:rsid w:val="00BA4EDE"/>
    <w:rsid w:val="00BA517A"/>
    <w:rsid w:val="00BA53E0"/>
    <w:rsid w:val="00BA5477"/>
    <w:rsid w:val="00BA54C0"/>
    <w:rsid w:val="00BA54DE"/>
    <w:rsid w:val="00BA5545"/>
    <w:rsid w:val="00BA5F0C"/>
    <w:rsid w:val="00BA6783"/>
    <w:rsid w:val="00BA6B80"/>
    <w:rsid w:val="00BA6BF9"/>
    <w:rsid w:val="00BA7195"/>
    <w:rsid w:val="00BA7279"/>
    <w:rsid w:val="00BA74EE"/>
    <w:rsid w:val="00BA7564"/>
    <w:rsid w:val="00BA7926"/>
    <w:rsid w:val="00BA7BE8"/>
    <w:rsid w:val="00BA7DDE"/>
    <w:rsid w:val="00BB00FE"/>
    <w:rsid w:val="00BB0466"/>
    <w:rsid w:val="00BB088D"/>
    <w:rsid w:val="00BB0DE9"/>
    <w:rsid w:val="00BB0E86"/>
    <w:rsid w:val="00BB0F47"/>
    <w:rsid w:val="00BB1399"/>
    <w:rsid w:val="00BB19F2"/>
    <w:rsid w:val="00BB1A51"/>
    <w:rsid w:val="00BB1E25"/>
    <w:rsid w:val="00BB1E55"/>
    <w:rsid w:val="00BB1E75"/>
    <w:rsid w:val="00BB2136"/>
    <w:rsid w:val="00BB2958"/>
    <w:rsid w:val="00BB2993"/>
    <w:rsid w:val="00BB29E3"/>
    <w:rsid w:val="00BB2ACD"/>
    <w:rsid w:val="00BB2DFB"/>
    <w:rsid w:val="00BB326B"/>
    <w:rsid w:val="00BB32AA"/>
    <w:rsid w:val="00BB338E"/>
    <w:rsid w:val="00BB35FF"/>
    <w:rsid w:val="00BB3EE3"/>
    <w:rsid w:val="00BB405D"/>
    <w:rsid w:val="00BB42D6"/>
    <w:rsid w:val="00BB449B"/>
    <w:rsid w:val="00BB4594"/>
    <w:rsid w:val="00BB4637"/>
    <w:rsid w:val="00BB4647"/>
    <w:rsid w:val="00BB46EB"/>
    <w:rsid w:val="00BB493C"/>
    <w:rsid w:val="00BB4C8D"/>
    <w:rsid w:val="00BB4D7B"/>
    <w:rsid w:val="00BB5003"/>
    <w:rsid w:val="00BB5255"/>
    <w:rsid w:val="00BB540D"/>
    <w:rsid w:val="00BB5498"/>
    <w:rsid w:val="00BB5ABC"/>
    <w:rsid w:val="00BB626C"/>
    <w:rsid w:val="00BB64CC"/>
    <w:rsid w:val="00BB67D8"/>
    <w:rsid w:val="00BB6E89"/>
    <w:rsid w:val="00BB6EA4"/>
    <w:rsid w:val="00BC002C"/>
    <w:rsid w:val="00BC010E"/>
    <w:rsid w:val="00BC02A5"/>
    <w:rsid w:val="00BC048A"/>
    <w:rsid w:val="00BC08A3"/>
    <w:rsid w:val="00BC0BA4"/>
    <w:rsid w:val="00BC12E7"/>
    <w:rsid w:val="00BC14D2"/>
    <w:rsid w:val="00BC2050"/>
    <w:rsid w:val="00BC242F"/>
    <w:rsid w:val="00BC2446"/>
    <w:rsid w:val="00BC263B"/>
    <w:rsid w:val="00BC27B2"/>
    <w:rsid w:val="00BC2B63"/>
    <w:rsid w:val="00BC2CBE"/>
    <w:rsid w:val="00BC2D79"/>
    <w:rsid w:val="00BC2F01"/>
    <w:rsid w:val="00BC3319"/>
    <w:rsid w:val="00BC33FE"/>
    <w:rsid w:val="00BC39C1"/>
    <w:rsid w:val="00BC3AF1"/>
    <w:rsid w:val="00BC3E04"/>
    <w:rsid w:val="00BC3F6A"/>
    <w:rsid w:val="00BC41D9"/>
    <w:rsid w:val="00BC4A05"/>
    <w:rsid w:val="00BC4C2A"/>
    <w:rsid w:val="00BC4EC9"/>
    <w:rsid w:val="00BC5194"/>
    <w:rsid w:val="00BC51B9"/>
    <w:rsid w:val="00BC54DD"/>
    <w:rsid w:val="00BC5D7B"/>
    <w:rsid w:val="00BC640E"/>
    <w:rsid w:val="00BC677C"/>
    <w:rsid w:val="00BC67AB"/>
    <w:rsid w:val="00BC6AA1"/>
    <w:rsid w:val="00BC6C09"/>
    <w:rsid w:val="00BC6F7A"/>
    <w:rsid w:val="00BC741C"/>
    <w:rsid w:val="00BC7732"/>
    <w:rsid w:val="00BC7A61"/>
    <w:rsid w:val="00BC7CFF"/>
    <w:rsid w:val="00BD01C7"/>
    <w:rsid w:val="00BD02C8"/>
    <w:rsid w:val="00BD0777"/>
    <w:rsid w:val="00BD0852"/>
    <w:rsid w:val="00BD0AED"/>
    <w:rsid w:val="00BD0B48"/>
    <w:rsid w:val="00BD0D55"/>
    <w:rsid w:val="00BD0D5F"/>
    <w:rsid w:val="00BD0E24"/>
    <w:rsid w:val="00BD12E0"/>
    <w:rsid w:val="00BD13D9"/>
    <w:rsid w:val="00BD151F"/>
    <w:rsid w:val="00BD19EB"/>
    <w:rsid w:val="00BD2151"/>
    <w:rsid w:val="00BD2803"/>
    <w:rsid w:val="00BD29E1"/>
    <w:rsid w:val="00BD2C21"/>
    <w:rsid w:val="00BD2F14"/>
    <w:rsid w:val="00BD3161"/>
    <w:rsid w:val="00BD3777"/>
    <w:rsid w:val="00BD3826"/>
    <w:rsid w:val="00BD3DAC"/>
    <w:rsid w:val="00BD3FA5"/>
    <w:rsid w:val="00BD40A9"/>
    <w:rsid w:val="00BD43C0"/>
    <w:rsid w:val="00BD446B"/>
    <w:rsid w:val="00BD4531"/>
    <w:rsid w:val="00BD469B"/>
    <w:rsid w:val="00BD46DF"/>
    <w:rsid w:val="00BD482E"/>
    <w:rsid w:val="00BD5037"/>
    <w:rsid w:val="00BD5080"/>
    <w:rsid w:val="00BD50D6"/>
    <w:rsid w:val="00BD5153"/>
    <w:rsid w:val="00BD52F5"/>
    <w:rsid w:val="00BD55FB"/>
    <w:rsid w:val="00BD57C6"/>
    <w:rsid w:val="00BD5B89"/>
    <w:rsid w:val="00BD601C"/>
    <w:rsid w:val="00BD64BC"/>
    <w:rsid w:val="00BD65F3"/>
    <w:rsid w:val="00BD66B2"/>
    <w:rsid w:val="00BD67DF"/>
    <w:rsid w:val="00BD6A1F"/>
    <w:rsid w:val="00BD6B0F"/>
    <w:rsid w:val="00BD6BE8"/>
    <w:rsid w:val="00BD7018"/>
    <w:rsid w:val="00BD7058"/>
    <w:rsid w:val="00BD73B2"/>
    <w:rsid w:val="00BD7622"/>
    <w:rsid w:val="00BD770F"/>
    <w:rsid w:val="00BD79A0"/>
    <w:rsid w:val="00BD7B90"/>
    <w:rsid w:val="00BD7C30"/>
    <w:rsid w:val="00BD7F29"/>
    <w:rsid w:val="00BE025A"/>
    <w:rsid w:val="00BE051B"/>
    <w:rsid w:val="00BE0B14"/>
    <w:rsid w:val="00BE0DF7"/>
    <w:rsid w:val="00BE0F04"/>
    <w:rsid w:val="00BE0F81"/>
    <w:rsid w:val="00BE10E6"/>
    <w:rsid w:val="00BE123A"/>
    <w:rsid w:val="00BE1815"/>
    <w:rsid w:val="00BE18BC"/>
    <w:rsid w:val="00BE1C08"/>
    <w:rsid w:val="00BE1FFB"/>
    <w:rsid w:val="00BE214C"/>
    <w:rsid w:val="00BE21BC"/>
    <w:rsid w:val="00BE22C7"/>
    <w:rsid w:val="00BE2394"/>
    <w:rsid w:val="00BE2A94"/>
    <w:rsid w:val="00BE2AA2"/>
    <w:rsid w:val="00BE2CF1"/>
    <w:rsid w:val="00BE2EC5"/>
    <w:rsid w:val="00BE2F37"/>
    <w:rsid w:val="00BE3175"/>
    <w:rsid w:val="00BE321A"/>
    <w:rsid w:val="00BE3253"/>
    <w:rsid w:val="00BE372F"/>
    <w:rsid w:val="00BE37A1"/>
    <w:rsid w:val="00BE390A"/>
    <w:rsid w:val="00BE39C1"/>
    <w:rsid w:val="00BE3A34"/>
    <w:rsid w:val="00BE3B27"/>
    <w:rsid w:val="00BE3DE4"/>
    <w:rsid w:val="00BE3E87"/>
    <w:rsid w:val="00BE41DA"/>
    <w:rsid w:val="00BE4637"/>
    <w:rsid w:val="00BE4675"/>
    <w:rsid w:val="00BE4676"/>
    <w:rsid w:val="00BE49B4"/>
    <w:rsid w:val="00BE4B3D"/>
    <w:rsid w:val="00BE505A"/>
    <w:rsid w:val="00BE516A"/>
    <w:rsid w:val="00BE522D"/>
    <w:rsid w:val="00BE57E4"/>
    <w:rsid w:val="00BE5B26"/>
    <w:rsid w:val="00BE5E52"/>
    <w:rsid w:val="00BE5F66"/>
    <w:rsid w:val="00BE67A4"/>
    <w:rsid w:val="00BE6D72"/>
    <w:rsid w:val="00BE6DD6"/>
    <w:rsid w:val="00BE6E1D"/>
    <w:rsid w:val="00BE70A9"/>
    <w:rsid w:val="00BE7330"/>
    <w:rsid w:val="00BE7450"/>
    <w:rsid w:val="00BE7B0A"/>
    <w:rsid w:val="00BE7D94"/>
    <w:rsid w:val="00BE7EDD"/>
    <w:rsid w:val="00BF041E"/>
    <w:rsid w:val="00BF0506"/>
    <w:rsid w:val="00BF0AE7"/>
    <w:rsid w:val="00BF0DED"/>
    <w:rsid w:val="00BF0E40"/>
    <w:rsid w:val="00BF0F27"/>
    <w:rsid w:val="00BF0F32"/>
    <w:rsid w:val="00BF17FF"/>
    <w:rsid w:val="00BF185B"/>
    <w:rsid w:val="00BF185F"/>
    <w:rsid w:val="00BF18A0"/>
    <w:rsid w:val="00BF1B58"/>
    <w:rsid w:val="00BF1DCA"/>
    <w:rsid w:val="00BF1E68"/>
    <w:rsid w:val="00BF1F3B"/>
    <w:rsid w:val="00BF2B10"/>
    <w:rsid w:val="00BF3380"/>
    <w:rsid w:val="00BF3442"/>
    <w:rsid w:val="00BF3600"/>
    <w:rsid w:val="00BF3696"/>
    <w:rsid w:val="00BF392B"/>
    <w:rsid w:val="00BF3B3A"/>
    <w:rsid w:val="00BF3DA8"/>
    <w:rsid w:val="00BF3E1B"/>
    <w:rsid w:val="00BF3E9E"/>
    <w:rsid w:val="00BF42F6"/>
    <w:rsid w:val="00BF4358"/>
    <w:rsid w:val="00BF45BB"/>
    <w:rsid w:val="00BF4966"/>
    <w:rsid w:val="00BF4A1D"/>
    <w:rsid w:val="00BF4B3F"/>
    <w:rsid w:val="00BF4C27"/>
    <w:rsid w:val="00BF517C"/>
    <w:rsid w:val="00BF5280"/>
    <w:rsid w:val="00BF5295"/>
    <w:rsid w:val="00BF5725"/>
    <w:rsid w:val="00BF573B"/>
    <w:rsid w:val="00BF5D33"/>
    <w:rsid w:val="00BF5E12"/>
    <w:rsid w:val="00BF60BE"/>
    <w:rsid w:val="00BF6210"/>
    <w:rsid w:val="00BF64E1"/>
    <w:rsid w:val="00BF64EA"/>
    <w:rsid w:val="00BF650F"/>
    <w:rsid w:val="00BF66EB"/>
    <w:rsid w:val="00BF67B4"/>
    <w:rsid w:val="00BF69DE"/>
    <w:rsid w:val="00BF6C21"/>
    <w:rsid w:val="00BF6DF0"/>
    <w:rsid w:val="00BF7244"/>
    <w:rsid w:val="00BF753E"/>
    <w:rsid w:val="00BF7627"/>
    <w:rsid w:val="00BF7A01"/>
    <w:rsid w:val="00BF7B47"/>
    <w:rsid w:val="00BF7D56"/>
    <w:rsid w:val="00BF7D9F"/>
    <w:rsid w:val="00BF7FA2"/>
    <w:rsid w:val="00BF7FAA"/>
    <w:rsid w:val="00C0024B"/>
    <w:rsid w:val="00C002D4"/>
    <w:rsid w:val="00C005DD"/>
    <w:rsid w:val="00C00A97"/>
    <w:rsid w:val="00C00C13"/>
    <w:rsid w:val="00C00F5F"/>
    <w:rsid w:val="00C00FCD"/>
    <w:rsid w:val="00C01375"/>
    <w:rsid w:val="00C016B9"/>
    <w:rsid w:val="00C01808"/>
    <w:rsid w:val="00C01AE1"/>
    <w:rsid w:val="00C01C03"/>
    <w:rsid w:val="00C01F5D"/>
    <w:rsid w:val="00C02295"/>
    <w:rsid w:val="00C02702"/>
    <w:rsid w:val="00C02742"/>
    <w:rsid w:val="00C02A60"/>
    <w:rsid w:val="00C02C15"/>
    <w:rsid w:val="00C02DE0"/>
    <w:rsid w:val="00C02E05"/>
    <w:rsid w:val="00C02F57"/>
    <w:rsid w:val="00C03495"/>
    <w:rsid w:val="00C03548"/>
    <w:rsid w:val="00C03950"/>
    <w:rsid w:val="00C03CE3"/>
    <w:rsid w:val="00C03D36"/>
    <w:rsid w:val="00C04234"/>
    <w:rsid w:val="00C042CA"/>
    <w:rsid w:val="00C043D4"/>
    <w:rsid w:val="00C044E9"/>
    <w:rsid w:val="00C0476F"/>
    <w:rsid w:val="00C048AB"/>
    <w:rsid w:val="00C049B6"/>
    <w:rsid w:val="00C04AF1"/>
    <w:rsid w:val="00C05139"/>
    <w:rsid w:val="00C0514E"/>
    <w:rsid w:val="00C05254"/>
    <w:rsid w:val="00C052E9"/>
    <w:rsid w:val="00C054EE"/>
    <w:rsid w:val="00C056D3"/>
    <w:rsid w:val="00C05A42"/>
    <w:rsid w:val="00C05B99"/>
    <w:rsid w:val="00C05C38"/>
    <w:rsid w:val="00C05CFE"/>
    <w:rsid w:val="00C0616A"/>
    <w:rsid w:val="00C0634D"/>
    <w:rsid w:val="00C06C26"/>
    <w:rsid w:val="00C06CB0"/>
    <w:rsid w:val="00C07017"/>
    <w:rsid w:val="00C071AD"/>
    <w:rsid w:val="00C072E1"/>
    <w:rsid w:val="00C073D7"/>
    <w:rsid w:val="00C0741B"/>
    <w:rsid w:val="00C07701"/>
    <w:rsid w:val="00C079B5"/>
    <w:rsid w:val="00C079ED"/>
    <w:rsid w:val="00C07B0C"/>
    <w:rsid w:val="00C07B3C"/>
    <w:rsid w:val="00C07E7F"/>
    <w:rsid w:val="00C07EFA"/>
    <w:rsid w:val="00C07F39"/>
    <w:rsid w:val="00C1037D"/>
    <w:rsid w:val="00C107EB"/>
    <w:rsid w:val="00C10BEE"/>
    <w:rsid w:val="00C10CFA"/>
    <w:rsid w:val="00C10E94"/>
    <w:rsid w:val="00C11099"/>
    <w:rsid w:val="00C117C7"/>
    <w:rsid w:val="00C11914"/>
    <w:rsid w:val="00C11957"/>
    <w:rsid w:val="00C11978"/>
    <w:rsid w:val="00C11A04"/>
    <w:rsid w:val="00C12038"/>
    <w:rsid w:val="00C120DA"/>
    <w:rsid w:val="00C122EC"/>
    <w:rsid w:val="00C1266D"/>
    <w:rsid w:val="00C127AA"/>
    <w:rsid w:val="00C128D3"/>
    <w:rsid w:val="00C12AD0"/>
    <w:rsid w:val="00C12B38"/>
    <w:rsid w:val="00C12D2C"/>
    <w:rsid w:val="00C12E2D"/>
    <w:rsid w:val="00C12E90"/>
    <w:rsid w:val="00C1306F"/>
    <w:rsid w:val="00C1352E"/>
    <w:rsid w:val="00C1354C"/>
    <w:rsid w:val="00C13738"/>
    <w:rsid w:val="00C13E82"/>
    <w:rsid w:val="00C1434B"/>
    <w:rsid w:val="00C1455D"/>
    <w:rsid w:val="00C14683"/>
    <w:rsid w:val="00C146CB"/>
    <w:rsid w:val="00C148B1"/>
    <w:rsid w:val="00C14A92"/>
    <w:rsid w:val="00C14B17"/>
    <w:rsid w:val="00C14CA2"/>
    <w:rsid w:val="00C14FDA"/>
    <w:rsid w:val="00C15143"/>
    <w:rsid w:val="00C15271"/>
    <w:rsid w:val="00C155E0"/>
    <w:rsid w:val="00C1567C"/>
    <w:rsid w:val="00C1571B"/>
    <w:rsid w:val="00C15933"/>
    <w:rsid w:val="00C15AAD"/>
    <w:rsid w:val="00C15B05"/>
    <w:rsid w:val="00C15B50"/>
    <w:rsid w:val="00C15B81"/>
    <w:rsid w:val="00C15BBF"/>
    <w:rsid w:val="00C15EA1"/>
    <w:rsid w:val="00C15EAC"/>
    <w:rsid w:val="00C15F90"/>
    <w:rsid w:val="00C160B5"/>
    <w:rsid w:val="00C16680"/>
    <w:rsid w:val="00C16A26"/>
    <w:rsid w:val="00C16D35"/>
    <w:rsid w:val="00C16D4F"/>
    <w:rsid w:val="00C16E1D"/>
    <w:rsid w:val="00C172ED"/>
    <w:rsid w:val="00C175E1"/>
    <w:rsid w:val="00C177D1"/>
    <w:rsid w:val="00C17C90"/>
    <w:rsid w:val="00C17EE0"/>
    <w:rsid w:val="00C202A0"/>
    <w:rsid w:val="00C203C0"/>
    <w:rsid w:val="00C2075B"/>
    <w:rsid w:val="00C2086E"/>
    <w:rsid w:val="00C20C81"/>
    <w:rsid w:val="00C20EB8"/>
    <w:rsid w:val="00C20FA1"/>
    <w:rsid w:val="00C213AA"/>
    <w:rsid w:val="00C213E6"/>
    <w:rsid w:val="00C2170D"/>
    <w:rsid w:val="00C217A8"/>
    <w:rsid w:val="00C21D71"/>
    <w:rsid w:val="00C21DC5"/>
    <w:rsid w:val="00C220DE"/>
    <w:rsid w:val="00C222FD"/>
    <w:rsid w:val="00C22437"/>
    <w:rsid w:val="00C22830"/>
    <w:rsid w:val="00C22FFC"/>
    <w:rsid w:val="00C2305A"/>
    <w:rsid w:val="00C2319F"/>
    <w:rsid w:val="00C23318"/>
    <w:rsid w:val="00C2331C"/>
    <w:rsid w:val="00C23470"/>
    <w:rsid w:val="00C236D9"/>
    <w:rsid w:val="00C23711"/>
    <w:rsid w:val="00C237E6"/>
    <w:rsid w:val="00C2383E"/>
    <w:rsid w:val="00C2394D"/>
    <w:rsid w:val="00C23CD7"/>
    <w:rsid w:val="00C23D85"/>
    <w:rsid w:val="00C240D6"/>
    <w:rsid w:val="00C242C3"/>
    <w:rsid w:val="00C242D4"/>
    <w:rsid w:val="00C24332"/>
    <w:rsid w:val="00C243C2"/>
    <w:rsid w:val="00C24721"/>
    <w:rsid w:val="00C24888"/>
    <w:rsid w:val="00C248A9"/>
    <w:rsid w:val="00C24D69"/>
    <w:rsid w:val="00C253E2"/>
    <w:rsid w:val="00C25468"/>
    <w:rsid w:val="00C2581C"/>
    <w:rsid w:val="00C258A1"/>
    <w:rsid w:val="00C25B94"/>
    <w:rsid w:val="00C25D81"/>
    <w:rsid w:val="00C25E3E"/>
    <w:rsid w:val="00C26224"/>
    <w:rsid w:val="00C2631D"/>
    <w:rsid w:val="00C2635A"/>
    <w:rsid w:val="00C264B3"/>
    <w:rsid w:val="00C265A3"/>
    <w:rsid w:val="00C265C5"/>
    <w:rsid w:val="00C269F9"/>
    <w:rsid w:val="00C26BCB"/>
    <w:rsid w:val="00C26D1F"/>
    <w:rsid w:val="00C26DF5"/>
    <w:rsid w:val="00C27B84"/>
    <w:rsid w:val="00C27E1C"/>
    <w:rsid w:val="00C3026B"/>
    <w:rsid w:val="00C30943"/>
    <w:rsid w:val="00C3099A"/>
    <w:rsid w:val="00C30BC8"/>
    <w:rsid w:val="00C30BD7"/>
    <w:rsid w:val="00C30D3B"/>
    <w:rsid w:val="00C30E7E"/>
    <w:rsid w:val="00C31093"/>
    <w:rsid w:val="00C31128"/>
    <w:rsid w:val="00C3124B"/>
    <w:rsid w:val="00C3152F"/>
    <w:rsid w:val="00C3153D"/>
    <w:rsid w:val="00C31ABD"/>
    <w:rsid w:val="00C31B4B"/>
    <w:rsid w:val="00C31C6E"/>
    <w:rsid w:val="00C31CBB"/>
    <w:rsid w:val="00C31D3A"/>
    <w:rsid w:val="00C31E0E"/>
    <w:rsid w:val="00C31F3B"/>
    <w:rsid w:val="00C3250B"/>
    <w:rsid w:val="00C329A5"/>
    <w:rsid w:val="00C32B88"/>
    <w:rsid w:val="00C32CE4"/>
    <w:rsid w:val="00C32D76"/>
    <w:rsid w:val="00C32DC7"/>
    <w:rsid w:val="00C32E73"/>
    <w:rsid w:val="00C32E9C"/>
    <w:rsid w:val="00C32FBD"/>
    <w:rsid w:val="00C332D7"/>
    <w:rsid w:val="00C333AF"/>
    <w:rsid w:val="00C33402"/>
    <w:rsid w:val="00C33A26"/>
    <w:rsid w:val="00C33AE1"/>
    <w:rsid w:val="00C33C87"/>
    <w:rsid w:val="00C33C9E"/>
    <w:rsid w:val="00C340F5"/>
    <w:rsid w:val="00C346EB"/>
    <w:rsid w:val="00C348D1"/>
    <w:rsid w:val="00C34FE1"/>
    <w:rsid w:val="00C350E5"/>
    <w:rsid w:val="00C3598E"/>
    <w:rsid w:val="00C36109"/>
    <w:rsid w:val="00C364D5"/>
    <w:rsid w:val="00C3680E"/>
    <w:rsid w:val="00C369CC"/>
    <w:rsid w:val="00C36BAC"/>
    <w:rsid w:val="00C36C24"/>
    <w:rsid w:val="00C36C6A"/>
    <w:rsid w:val="00C36CDB"/>
    <w:rsid w:val="00C37112"/>
    <w:rsid w:val="00C37147"/>
    <w:rsid w:val="00C3772F"/>
    <w:rsid w:val="00C379AC"/>
    <w:rsid w:val="00C37C2E"/>
    <w:rsid w:val="00C37D3E"/>
    <w:rsid w:val="00C37EA7"/>
    <w:rsid w:val="00C40143"/>
    <w:rsid w:val="00C4017D"/>
    <w:rsid w:val="00C4047C"/>
    <w:rsid w:val="00C4050B"/>
    <w:rsid w:val="00C40902"/>
    <w:rsid w:val="00C40E0B"/>
    <w:rsid w:val="00C411B6"/>
    <w:rsid w:val="00C41445"/>
    <w:rsid w:val="00C415B5"/>
    <w:rsid w:val="00C417BD"/>
    <w:rsid w:val="00C41A04"/>
    <w:rsid w:val="00C41A5D"/>
    <w:rsid w:val="00C41BBB"/>
    <w:rsid w:val="00C41BE6"/>
    <w:rsid w:val="00C41CAF"/>
    <w:rsid w:val="00C427A3"/>
    <w:rsid w:val="00C42ADB"/>
    <w:rsid w:val="00C42AEA"/>
    <w:rsid w:val="00C42D48"/>
    <w:rsid w:val="00C432F7"/>
    <w:rsid w:val="00C433A4"/>
    <w:rsid w:val="00C433FC"/>
    <w:rsid w:val="00C4363C"/>
    <w:rsid w:val="00C436EB"/>
    <w:rsid w:val="00C439B0"/>
    <w:rsid w:val="00C43A16"/>
    <w:rsid w:val="00C43BC9"/>
    <w:rsid w:val="00C43DD7"/>
    <w:rsid w:val="00C43E85"/>
    <w:rsid w:val="00C43F0D"/>
    <w:rsid w:val="00C445B8"/>
    <w:rsid w:val="00C44838"/>
    <w:rsid w:val="00C44B79"/>
    <w:rsid w:val="00C44CC9"/>
    <w:rsid w:val="00C450AA"/>
    <w:rsid w:val="00C45157"/>
    <w:rsid w:val="00C4553D"/>
    <w:rsid w:val="00C45C31"/>
    <w:rsid w:val="00C45CCA"/>
    <w:rsid w:val="00C45F9C"/>
    <w:rsid w:val="00C46834"/>
    <w:rsid w:val="00C46C4B"/>
    <w:rsid w:val="00C46EA2"/>
    <w:rsid w:val="00C47299"/>
    <w:rsid w:val="00C47330"/>
    <w:rsid w:val="00C474D1"/>
    <w:rsid w:val="00C47945"/>
    <w:rsid w:val="00C47FCD"/>
    <w:rsid w:val="00C50035"/>
    <w:rsid w:val="00C50979"/>
    <w:rsid w:val="00C509DC"/>
    <w:rsid w:val="00C50B2F"/>
    <w:rsid w:val="00C50C1E"/>
    <w:rsid w:val="00C50DEB"/>
    <w:rsid w:val="00C50DF1"/>
    <w:rsid w:val="00C51677"/>
    <w:rsid w:val="00C5183D"/>
    <w:rsid w:val="00C525A3"/>
    <w:rsid w:val="00C52911"/>
    <w:rsid w:val="00C52C6A"/>
    <w:rsid w:val="00C52D60"/>
    <w:rsid w:val="00C5337C"/>
    <w:rsid w:val="00C5374B"/>
    <w:rsid w:val="00C537D6"/>
    <w:rsid w:val="00C5390C"/>
    <w:rsid w:val="00C53937"/>
    <w:rsid w:val="00C53BD5"/>
    <w:rsid w:val="00C53C41"/>
    <w:rsid w:val="00C53C4B"/>
    <w:rsid w:val="00C53FBB"/>
    <w:rsid w:val="00C54118"/>
    <w:rsid w:val="00C54B57"/>
    <w:rsid w:val="00C54C68"/>
    <w:rsid w:val="00C54D40"/>
    <w:rsid w:val="00C553AD"/>
    <w:rsid w:val="00C55A93"/>
    <w:rsid w:val="00C56D33"/>
    <w:rsid w:val="00C57618"/>
    <w:rsid w:val="00C5762B"/>
    <w:rsid w:val="00C60093"/>
    <w:rsid w:val="00C602BD"/>
    <w:rsid w:val="00C602D7"/>
    <w:rsid w:val="00C60552"/>
    <w:rsid w:val="00C6086F"/>
    <w:rsid w:val="00C60902"/>
    <w:rsid w:val="00C60B80"/>
    <w:rsid w:val="00C60E7A"/>
    <w:rsid w:val="00C613E2"/>
    <w:rsid w:val="00C619E1"/>
    <w:rsid w:val="00C61B2E"/>
    <w:rsid w:val="00C61EB3"/>
    <w:rsid w:val="00C61EDE"/>
    <w:rsid w:val="00C62283"/>
    <w:rsid w:val="00C625D8"/>
    <w:rsid w:val="00C625E9"/>
    <w:rsid w:val="00C6271F"/>
    <w:rsid w:val="00C6345E"/>
    <w:rsid w:val="00C63656"/>
    <w:rsid w:val="00C639F8"/>
    <w:rsid w:val="00C63C6A"/>
    <w:rsid w:val="00C63E89"/>
    <w:rsid w:val="00C63F18"/>
    <w:rsid w:val="00C6463D"/>
    <w:rsid w:val="00C64BC8"/>
    <w:rsid w:val="00C64C52"/>
    <w:rsid w:val="00C64F13"/>
    <w:rsid w:val="00C658FB"/>
    <w:rsid w:val="00C6596C"/>
    <w:rsid w:val="00C65B65"/>
    <w:rsid w:val="00C65BB3"/>
    <w:rsid w:val="00C65C4E"/>
    <w:rsid w:val="00C65D93"/>
    <w:rsid w:val="00C65F99"/>
    <w:rsid w:val="00C661B3"/>
    <w:rsid w:val="00C6624F"/>
    <w:rsid w:val="00C663EF"/>
    <w:rsid w:val="00C66443"/>
    <w:rsid w:val="00C66A1F"/>
    <w:rsid w:val="00C66C4E"/>
    <w:rsid w:val="00C67129"/>
    <w:rsid w:val="00C6721A"/>
    <w:rsid w:val="00C6730F"/>
    <w:rsid w:val="00C67AD1"/>
    <w:rsid w:val="00C67DF9"/>
    <w:rsid w:val="00C70063"/>
    <w:rsid w:val="00C70239"/>
    <w:rsid w:val="00C702BC"/>
    <w:rsid w:val="00C7070C"/>
    <w:rsid w:val="00C70C3F"/>
    <w:rsid w:val="00C70DF5"/>
    <w:rsid w:val="00C70E78"/>
    <w:rsid w:val="00C70F3E"/>
    <w:rsid w:val="00C7104C"/>
    <w:rsid w:val="00C711D4"/>
    <w:rsid w:val="00C715A4"/>
    <w:rsid w:val="00C7168D"/>
    <w:rsid w:val="00C716E7"/>
    <w:rsid w:val="00C717B7"/>
    <w:rsid w:val="00C71D0D"/>
    <w:rsid w:val="00C72044"/>
    <w:rsid w:val="00C722D6"/>
    <w:rsid w:val="00C7276B"/>
    <w:rsid w:val="00C72915"/>
    <w:rsid w:val="00C72C9D"/>
    <w:rsid w:val="00C731E3"/>
    <w:rsid w:val="00C732A7"/>
    <w:rsid w:val="00C73580"/>
    <w:rsid w:val="00C7378F"/>
    <w:rsid w:val="00C737DB"/>
    <w:rsid w:val="00C73D76"/>
    <w:rsid w:val="00C74114"/>
    <w:rsid w:val="00C7411E"/>
    <w:rsid w:val="00C74270"/>
    <w:rsid w:val="00C743AA"/>
    <w:rsid w:val="00C743B3"/>
    <w:rsid w:val="00C74575"/>
    <w:rsid w:val="00C745AF"/>
    <w:rsid w:val="00C74644"/>
    <w:rsid w:val="00C74C4D"/>
    <w:rsid w:val="00C74ED1"/>
    <w:rsid w:val="00C751A8"/>
    <w:rsid w:val="00C7545E"/>
    <w:rsid w:val="00C75484"/>
    <w:rsid w:val="00C754F3"/>
    <w:rsid w:val="00C75966"/>
    <w:rsid w:val="00C7596C"/>
    <w:rsid w:val="00C760EE"/>
    <w:rsid w:val="00C761BA"/>
    <w:rsid w:val="00C762F8"/>
    <w:rsid w:val="00C76819"/>
    <w:rsid w:val="00C769EB"/>
    <w:rsid w:val="00C76D3F"/>
    <w:rsid w:val="00C76FAC"/>
    <w:rsid w:val="00C774C0"/>
    <w:rsid w:val="00C774FA"/>
    <w:rsid w:val="00C77623"/>
    <w:rsid w:val="00C77692"/>
    <w:rsid w:val="00C7776F"/>
    <w:rsid w:val="00C80378"/>
    <w:rsid w:val="00C8041C"/>
    <w:rsid w:val="00C80726"/>
    <w:rsid w:val="00C807C0"/>
    <w:rsid w:val="00C808DF"/>
    <w:rsid w:val="00C80BD5"/>
    <w:rsid w:val="00C80D70"/>
    <w:rsid w:val="00C80D98"/>
    <w:rsid w:val="00C80F37"/>
    <w:rsid w:val="00C81108"/>
    <w:rsid w:val="00C8143E"/>
    <w:rsid w:val="00C815AA"/>
    <w:rsid w:val="00C816AE"/>
    <w:rsid w:val="00C81714"/>
    <w:rsid w:val="00C81C56"/>
    <w:rsid w:val="00C82188"/>
    <w:rsid w:val="00C821A2"/>
    <w:rsid w:val="00C821FD"/>
    <w:rsid w:val="00C823E4"/>
    <w:rsid w:val="00C82EC4"/>
    <w:rsid w:val="00C82F54"/>
    <w:rsid w:val="00C83178"/>
    <w:rsid w:val="00C83AD5"/>
    <w:rsid w:val="00C83B99"/>
    <w:rsid w:val="00C845D9"/>
    <w:rsid w:val="00C847E7"/>
    <w:rsid w:val="00C84B84"/>
    <w:rsid w:val="00C84D4C"/>
    <w:rsid w:val="00C84DBD"/>
    <w:rsid w:val="00C84EE8"/>
    <w:rsid w:val="00C850A8"/>
    <w:rsid w:val="00C850C8"/>
    <w:rsid w:val="00C8531C"/>
    <w:rsid w:val="00C85347"/>
    <w:rsid w:val="00C85358"/>
    <w:rsid w:val="00C85EF4"/>
    <w:rsid w:val="00C85F30"/>
    <w:rsid w:val="00C8627B"/>
    <w:rsid w:val="00C86EF7"/>
    <w:rsid w:val="00C87287"/>
    <w:rsid w:val="00C874FA"/>
    <w:rsid w:val="00C8761D"/>
    <w:rsid w:val="00C87B03"/>
    <w:rsid w:val="00C87B32"/>
    <w:rsid w:val="00C87BD9"/>
    <w:rsid w:val="00C90013"/>
    <w:rsid w:val="00C900AD"/>
    <w:rsid w:val="00C9022C"/>
    <w:rsid w:val="00C90451"/>
    <w:rsid w:val="00C9087C"/>
    <w:rsid w:val="00C90AF3"/>
    <w:rsid w:val="00C91229"/>
    <w:rsid w:val="00C913CD"/>
    <w:rsid w:val="00C913D1"/>
    <w:rsid w:val="00C9158A"/>
    <w:rsid w:val="00C91783"/>
    <w:rsid w:val="00C91B97"/>
    <w:rsid w:val="00C920D8"/>
    <w:rsid w:val="00C9212A"/>
    <w:rsid w:val="00C923F8"/>
    <w:rsid w:val="00C927A1"/>
    <w:rsid w:val="00C92989"/>
    <w:rsid w:val="00C92A94"/>
    <w:rsid w:val="00C92C38"/>
    <w:rsid w:val="00C9307C"/>
    <w:rsid w:val="00C93248"/>
    <w:rsid w:val="00C9327A"/>
    <w:rsid w:val="00C936A2"/>
    <w:rsid w:val="00C9372E"/>
    <w:rsid w:val="00C93A7C"/>
    <w:rsid w:val="00C941AD"/>
    <w:rsid w:val="00C941B9"/>
    <w:rsid w:val="00C94512"/>
    <w:rsid w:val="00C9487A"/>
    <w:rsid w:val="00C948C8"/>
    <w:rsid w:val="00C948E9"/>
    <w:rsid w:val="00C949A7"/>
    <w:rsid w:val="00C94B9D"/>
    <w:rsid w:val="00C94C31"/>
    <w:rsid w:val="00C959A3"/>
    <w:rsid w:val="00C95C9D"/>
    <w:rsid w:val="00C95EA3"/>
    <w:rsid w:val="00C95F6C"/>
    <w:rsid w:val="00C96491"/>
    <w:rsid w:val="00C96A8C"/>
    <w:rsid w:val="00C96A99"/>
    <w:rsid w:val="00C96F01"/>
    <w:rsid w:val="00C96FA0"/>
    <w:rsid w:val="00C97031"/>
    <w:rsid w:val="00C97272"/>
    <w:rsid w:val="00C977A2"/>
    <w:rsid w:val="00C97850"/>
    <w:rsid w:val="00CA098F"/>
    <w:rsid w:val="00CA0A63"/>
    <w:rsid w:val="00CA122B"/>
    <w:rsid w:val="00CA134C"/>
    <w:rsid w:val="00CA1352"/>
    <w:rsid w:val="00CA1353"/>
    <w:rsid w:val="00CA151B"/>
    <w:rsid w:val="00CA156E"/>
    <w:rsid w:val="00CA1614"/>
    <w:rsid w:val="00CA18E2"/>
    <w:rsid w:val="00CA194B"/>
    <w:rsid w:val="00CA1A27"/>
    <w:rsid w:val="00CA1E04"/>
    <w:rsid w:val="00CA21C2"/>
    <w:rsid w:val="00CA21DF"/>
    <w:rsid w:val="00CA2383"/>
    <w:rsid w:val="00CA23C6"/>
    <w:rsid w:val="00CA241A"/>
    <w:rsid w:val="00CA25F2"/>
    <w:rsid w:val="00CA27FE"/>
    <w:rsid w:val="00CA2AA7"/>
    <w:rsid w:val="00CA2C6D"/>
    <w:rsid w:val="00CA2C84"/>
    <w:rsid w:val="00CA3140"/>
    <w:rsid w:val="00CA346E"/>
    <w:rsid w:val="00CA36C3"/>
    <w:rsid w:val="00CA3947"/>
    <w:rsid w:val="00CA3C02"/>
    <w:rsid w:val="00CA3CE5"/>
    <w:rsid w:val="00CA3DE7"/>
    <w:rsid w:val="00CA3DF5"/>
    <w:rsid w:val="00CA4550"/>
    <w:rsid w:val="00CA4914"/>
    <w:rsid w:val="00CA4E20"/>
    <w:rsid w:val="00CA4EBD"/>
    <w:rsid w:val="00CA5443"/>
    <w:rsid w:val="00CA56EE"/>
    <w:rsid w:val="00CA57D9"/>
    <w:rsid w:val="00CA5D5B"/>
    <w:rsid w:val="00CA5DD9"/>
    <w:rsid w:val="00CA5E2D"/>
    <w:rsid w:val="00CA62CA"/>
    <w:rsid w:val="00CA62F7"/>
    <w:rsid w:val="00CA64EA"/>
    <w:rsid w:val="00CA68C0"/>
    <w:rsid w:val="00CA694F"/>
    <w:rsid w:val="00CA697E"/>
    <w:rsid w:val="00CA70BE"/>
    <w:rsid w:val="00CA710B"/>
    <w:rsid w:val="00CA756C"/>
    <w:rsid w:val="00CA7593"/>
    <w:rsid w:val="00CA75C0"/>
    <w:rsid w:val="00CA76E1"/>
    <w:rsid w:val="00CA77D5"/>
    <w:rsid w:val="00CA7E96"/>
    <w:rsid w:val="00CB007C"/>
    <w:rsid w:val="00CB02C3"/>
    <w:rsid w:val="00CB09C8"/>
    <w:rsid w:val="00CB0BAC"/>
    <w:rsid w:val="00CB0D09"/>
    <w:rsid w:val="00CB0EB7"/>
    <w:rsid w:val="00CB0FF2"/>
    <w:rsid w:val="00CB1025"/>
    <w:rsid w:val="00CB1C38"/>
    <w:rsid w:val="00CB1E38"/>
    <w:rsid w:val="00CB2188"/>
    <w:rsid w:val="00CB2B5E"/>
    <w:rsid w:val="00CB2C74"/>
    <w:rsid w:val="00CB2D73"/>
    <w:rsid w:val="00CB2E20"/>
    <w:rsid w:val="00CB3111"/>
    <w:rsid w:val="00CB378C"/>
    <w:rsid w:val="00CB38F0"/>
    <w:rsid w:val="00CB39FE"/>
    <w:rsid w:val="00CB3B2E"/>
    <w:rsid w:val="00CB3DE8"/>
    <w:rsid w:val="00CB41D7"/>
    <w:rsid w:val="00CB420C"/>
    <w:rsid w:val="00CB443C"/>
    <w:rsid w:val="00CB447C"/>
    <w:rsid w:val="00CB44F6"/>
    <w:rsid w:val="00CB48AB"/>
    <w:rsid w:val="00CB4CDF"/>
    <w:rsid w:val="00CB5249"/>
    <w:rsid w:val="00CB5901"/>
    <w:rsid w:val="00CB5C49"/>
    <w:rsid w:val="00CB5D4F"/>
    <w:rsid w:val="00CB5E7A"/>
    <w:rsid w:val="00CB5EF8"/>
    <w:rsid w:val="00CB5F41"/>
    <w:rsid w:val="00CB621F"/>
    <w:rsid w:val="00CB62EC"/>
    <w:rsid w:val="00CB64DE"/>
    <w:rsid w:val="00CB6725"/>
    <w:rsid w:val="00CB6A52"/>
    <w:rsid w:val="00CB6E12"/>
    <w:rsid w:val="00CB725F"/>
    <w:rsid w:val="00CB7409"/>
    <w:rsid w:val="00CB78C5"/>
    <w:rsid w:val="00CB79D0"/>
    <w:rsid w:val="00CB7B7F"/>
    <w:rsid w:val="00CB7BAD"/>
    <w:rsid w:val="00CC046B"/>
    <w:rsid w:val="00CC0696"/>
    <w:rsid w:val="00CC06D7"/>
    <w:rsid w:val="00CC07F2"/>
    <w:rsid w:val="00CC0B03"/>
    <w:rsid w:val="00CC0B82"/>
    <w:rsid w:val="00CC14D7"/>
    <w:rsid w:val="00CC1502"/>
    <w:rsid w:val="00CC189E"/>
    <w:rsid w:val="00CC1BE7"/>
    <w:rsid w:val="00CC1C22"/>
    <w:rsid w:val="00CC1C73"/>
    <w:rsid w:val="00CC1C89"/>
    <w:rsid w:val="00CC1CA6"/>
    <w:rsid w:val="00CC2221"/>
    <w:rsid w:val="00CC23D2"/>
    <w:rsid w:val="00CC248F"/>
    <w:rsid w:val="00CC273A"/>
    <w:rsid w:val="00CC2BC4"/>
    <w:rsid w:val="00CC34D2"/>
    <w:rsid w:val="00CC39A3"/>
    <w:rsid w:val="00CC3A05"/>
    <w:rsid w:val="00CC3D26"/>
    <w:rsid w:val="00CC401C"/>
    <w:rsid w:val="00CC4810"/>
    <w:rsid w:val="00CC48B0"/>
    <w:rsid w:val="00CC4BE0"/>
    <w:rsid w:val="00CC4F06"/>
    <w:rsid w:val="00CC5394"/>
    <w:rsid w:val="00CC5621"/>
    <w:rsid w:val="00CC575E"/>
    <w:rsid w:val="00CC5C8F"/>
    <w:rsid w:val="00CC5E27"/>
    <w:rsid w:val="00CC6071"/>
    <w:rsid w:val="00CC6167"/>
    <w:rsid w:val="00CC61CC"/>
    <w:rsid w:val="00CC6301"/>
    <w:rsid w:val="00CC64B5"/>
    <w:rsid w:val="00CC6673"/>
    <w:rsid w:val="00CC6AEE"/>
    <w:rsid w:val="00CC6B46"/>
    <w:rsid w:val="00CC71B0"/>
    <w:rsid w:val="00CC745C"/>
    <w:rsid w:val="00CC7466"/>
    <w:rsid w:val="00CC74A2"/>
    <w:rsid w:val="00CC776B"/>
    <w:rsid w:val="00CC7899"/>
    <w:rsid w:val="00CC7FCA"/>
    <w:rsid w:val="00CD013C"/>
    <w:rsid w:val="00CD021D"/>
    <w:rsid w:val="00CD047F"/>
    <w:rsid w:val="00CD062F"/>
    <w:rsid w:val="00CD0873"/>
    <w:rsid w:val="00CD0AF3"/>
    <w:rsid w:val="00CD1002"/>
    <w:rsid w:val="00CD16FA"/>
    <w:rsid w:val="00CD1704"/>
    <w:rsid w:val="00CD19F6"/>
    <w:rsid w:val="00CD2095"/>
    <w:rsid w:val="00CD24FB"/>
    <w:rsid w:val="00CD2585"/>
    <w:rsid w:val="00CD260E"/>
    <w:rsid w:val="00CD2D7C"/>
    <w:rsid w:val="00CD2D94"/>
    <w:rsid w:val="00CD3084"/>
    <w:rsid w:val="00CD3320"/>
    <w:rsid w:val="00CD33A0"/>
    <w:rsid w:val="00CD341E"/>
    <w:rsid w:val="00CD3810"/>
    <w:rsid w:val="00CD3975"/>
    <w:rsid w:val="00CD3985"/>
    <w:rsid w:val="00CD3A74"/>
    <w:rsid w:val="00CD3C6E"/>
    <w:rsid w:val="00CD3C79"/>
    <w:rsid w:val="00CD3FE7"/>
    <w:rsid w:val="00CD40E8"/>
    <w:rsid w:val="00CD4236"/>
    <w:rsid w:val="00CD42BF"/>
    <w:rsid w:val="00CD430B"/>
    <w:rsid w:val="00CD432B"/>
    <w:rsid w:val="00CD447B"/>
    <w:rsid w:val="00CD481A"/>
    <w:rsid w:val="00CD491D"/>
    <w:rsid w:val="00CD4A24"/>
    <w:rsid w:val="00CD4CCC"/>
    <w:rsid w:val="00CD5012"/>
    <w:rsid w:val="00CD578D"/>
    <w:rsid w:val="00CD59B8"/>
    <w:rsid w:val="00CD5A5B"/>
    <w:rsid w:val="00CD5D5C"/>
    <w:rsid w:val="00CD5DC0"/>
    <w:rsid w:val="00CD5ED1"/>
    <w:rsid w:val="00CD628B"/>
    <w:rsid w:val="00CD62E2"/>
    <w:rsid w:val="00CD637E"/>
    <w:rsid w:val="00CD664F"/>
    <w:rsid w:val="00CD695B"/>
    <w:rsid w:val="00CD69F9"/>
    <w:rsid w:val="00CD6CAE"/>
    <w:rsid w:val="00CD6EBB"/>
    <w:rsid w:val="00CD7062"/>
    <w:rsid w:val="00CD706A"/>
    <w:rsid w:val="00CD707B"/>
    <w:rsid w:val="00CD7147"/>
    <w:rsid w:val="00CD752D"/>
    <w:rsid w:val="00CD7589"/>
    <w:rsid w:val="00CD766F"/>
    <w:rsid w:val="00CD78A7"/>
    <w:rsid w:val="00CD78B9"/>
    <w:rsid w:val="00CD7A52"/>
    <w:rsid w:val="00CD7BFA"/>
    <w:rsid w:val="00CD7C1A"/>
    <w:rsid w:val="00CD7C58"/>
    <w:rsid w:val="00CD7F0D"/>
    <w:rsid w:val="00CE008C"/>
    <w:rsid w:val="00CE0102"/>
    <w:rsid w:val="00CE0119"/>
    <w:rsid w:val="00CE0161"/>
    <w:rsid w:val="00CE0291"/>
    <w:rsid w:val="00CE0336"/>
    <w:rsid w:val="00CE118F"/>
    <w:rsid w:val="00CE181F"/>
    <w:rsid w:val="00CE18C0"/>
    <w:rsid w:val="00CE194F"/>
    <w:rsid w:val="00CE1A2B"/>
    <w:rsid w:val="00CE1A5A"/>
    <w:rsid w:val="00CE1D1F"/>
    <w:rsid w:val="00CE1FAF"/>
    <w:rsid w:val="00CE2249"/>
    <w:rsid w:val="00CE231A"/>
    <w:rsid w:val="00CE24A5"/>
    <w:rsid w:val="00CE27AD"/>
    <w:rsid w:val="00CE2A3C"/>
    <w:rsid w:val="00CE2CCB"/>
    <w:rsid w:val="00CE2FA1"/>
    <w:rsid w:val="00CE3025"/>
    <w:rsid w:val="00CE3085"/>
    <w:rsid w:val="00CE339F"/>
    <w:rsid w:val="00CE34AD"/>
    <w:rsid w:val="00CE3609"/>
    <w:rsid w:val="00CE362B"/>
    <w:rsid w:val="00CE36A8"/>
    <w:rsid w:val="00CE3ACD"/>
    <w:rsid w:val="00CE3EA6"/>
    <w:rsid w:val="00CE41AC"/>
    <w:rsid w:val="00CE47C0"/>
    <w:rsid w:val="00CE47D4"/>
    <w:rsid w:val="00CE4859"/>
    <w:rsid w:val="00CE4D4E"/>
    <w:rsid w:val="00CE4EF0"/>
    <w:rsid w:val="00CE4F83"/>
    <w:rsid w:val="00CE50AE"/>
    <w:rsid w:val="00CE514E"/>
    <w:rsid w:val="00CE524C"/>
    <w:rsid w:val="00CE53C0"/>
    <w:rsid w:val="00CE564A"/>
    <w:rsid w:val="00CE5BB4"/>
    <w:rsid w:val="00CE5BD3"/>
    <w:rsid w:val="00CE5DBB"/>
    <w:rsid w:val="00CE5FE9"/>
    <w:rsid w:val="00CE65A8"/>
    <w:rsid w:val="00CE6A13"/>
    <w:rsid w:val="00CE6A9C"/>
    <w:rsid w:val="00CE6F12"/>
    <w:rsid w:val="00CE6F6B"/>
    <w:rsid w:val="00CE7559"/>
    <w:rsid w:val="00CE7E94"/>
    <w:rsid w:val="00CF0057"/>
    <w:rsid w:val="00CF0504"/>
    <w:rsid w:val="00CF07F1"/>
    <w:rsid w:val="00CF0817"/>
    <w:rsid w:val="00CF09C5"/>
    <w:rsid w:val="00CF0B7C"/>
    <w:rsid w:val="00CF0BC0"/>
    <w:rsid w:val="00CF0BCC"/>
    <w:rsid w:val="00CF1041"/>
    <w:rsid w:val="00CF10A0"/>
    <w:rsid w:val="00CF140D"/>
    <w:rsid w:val="00CF186C"/>
    <w:rsid w:val="00CF187E"/>
    <w:rsid w:val="00CF1F4E"/>
    <w:rsid w:val="00CF1FC5"/>
    <w:rsid w:val="00CF20C3"/>
    <w:rsid w:val="00CF2340"/>
    <w:rsid w:val="00CF237D"/>
    <w:rsid w:val="00CF23E9"/>
    <w:rsid w:val="00CF2433"/>
    <w:rsid w:val="00CF26AD"/>
    <w:rsid w:val="00CF283E"/>
    <w:rsid w:val="00CF2949"/>
    <w:rsid w:val="00CF2BD5"/>
    <w:rsid w:val="00CF2ECA"/>
    <w:rsid w:val="00CF2FE7"/>
    <w:rsid w:val="00CF312D"/>
    <w:rsid w:val="00CF318B"/>
    <w:rsid w:val="00CF3353"/>
    <w:rsid w:val="00CF3410"/>
    <w:rsid w:val="00CF3609"/>
    <w:rsid w:val="00CF37F7"/>
    <w:rsid w:val="00CF3C0D"/>
    <w:rsid w:val="00CF4019"/>
    <w:rsid w:val="00CF4065"/>
    <w:rsid w:val="00CF4239"/>
    <w:rsid w:val="00CF42BD"/>
    <w:rsid w:val="00CF43CE"/>
    <w:rsid w:val="00CF43D2"/>
    <w:rsid w:val="00CF4427"/>
    <w:rsid w:val="00CF4568"/>
    <w:rsid w:val="00CF457D"/>
    <w:rsid w:val="00CF4C12"/>
    <w:rsid w:val="00CF4F9E"/>
    <w:rsid w:val="00CF5405"/>
    <w:rsid w:val="00CF551E"/>
    <w:rsid w:val="00CF56E0"/>
    <w:rsid w:val="00CF5A00"/>
    <w:rsid w:val="00CF5A37"/>
    <w:rsid w:val="00CF5E64"/>
    <w:rsid w:val="00CF5F1F"/>
    <w:rsid w:val="00CF61FA"/>
    <w:rsid w:val="00CF63E6"/>
    <w:rsid w:val="00CF642C"/>
    <w:rsid w:val="00CF652E"/>
    <w:rsid w:val="00CF6740"/>
    <w:rsid w:val="00CF68FC"/>
    <w:rsid w:val="00CF694F"/>
    <w:rsid w:val="00CF6AD2"/>
    <w:rsid w:val="00CF6E15"/>
    <w:rsid w:val="00CF6EE2"/>
    <w:rsid w:val="00CF7037"/>
    <w:rsid w:val="00CF7305"/>
    <w:rsid w:val="00CF737E"/>
    <w:rsid w:val="00CF7715"/>
    <w:rsid w:val="00CF7B35"/>
    <w:rsid w:val="00D0038D"/>
    <w:rsid w:val="00D00525"/>
    <w:rsid w:val="00D00AC9"/>
    <w:rsid w:val="00D00B4B"/>
    <w:rsid w:val="00D00D6D"/>
    <w:rsid w:val="00D00DF1"/>
    <w:rsid w:val="00D01494"/>
    <w:rsid w:val="00D0164B"/>
    <w:rsid w:val="00D024CF"/>
    <w:rsid w:val="00D02708"/>
    <w:rsid w:val="00D02AA8"/>
    <w:rsid w:val="00D02AFF"/>
    <w:rsid w:val="00D02F49"/>
    <w:rsid w:val="00D03335"/>
    <w:rsid w:val="00D034FD"/>
    <w:rsid w:val="00D038F8"/>
    <w:rsid w:val="00D03A8E"/>
    <w:rsid w:val="00D03C39"/>
    <w:rsid w:val="00D03DB1"/>
    <w:rsid w:val="00D03F37"/>
    <w:rsid w:val="00D03F83"/>
    <w:rsid w:val="00D03FBA"/>
    <w:rsid w:val="00D040E8"/>
    <w:rsid w:val="00D04339"/>
    <w:rsid w:val="00D04391"/>
    <w:rsid w:val="00D044CC"/>
    <w:rsid w:val="00D046CE"/>
    <w:rsid w:val="00D0493D"/>
    <w:rsid w:val="00D04A3E"/>
    <w:rsid w:val="00D04AA1"/>
    <w:rsid w:val="00D04AA4"/>
    <w:rsid w:val="00D04B3A"/>
    <w:rsid w:val="00D050FC"/>
    <w:rsid w:val="00D051AE"/>
    <w:rsid w:val="00D051B8"/>
    <w:rsid w:val="00D05302"/>
    <w:rsid w:val="00D05567"/>
    <w:rsid w:val="00D056DB"/>
    <w:rsid w:val="00D05A84"/>
    <w:rsid w:val="00D05A96"/>
    <w:rsid w:val="00D0634A"/>
    <w:rsid w:val="00D06418"/>
    <w:rsid w:val="00D06C59"/>
    <w:rsid w:val="00D06C72"/>
    <w:rsid w:val="00D06E77"/>
    <w:rsid w:val="00D06FB2"/>
    <w:rsid w:val="00D06FF2"/>
    <w:rsid w:val="00D079FC"/>
    <w:rsid w:val="00D07B2F"/>
    <w:rsid w:val="00D07C05"/>
    <w:rsid w:val="00D1032D"/>
    <w:rsid w:val="00D10A20"/>
    <w:rsid w:val="00D10B5B"/>
    <w:rsid w:val="00D10CA5"/>
    <w:rsid w:val="00D10CB0"/>
    <w:rsid w:val="00D10E58"/>
    <w:rsid w:val="00D114C9"/>
    <w:rsid w:val="00D11910"/>
    <w:rsid w:val="00D119EA"/>
    <w:rsid w:val="00D11DA3"/>
    <w:rsid w:val="00D11EE7"/>
    <w:rsid w:val="00D11F5E"/>
    <w:rsid w:val="00D122EA"/>
    <w:rsid w:val="00D130D0"/>
    <w:rsid w:val="00D131D5"/>
    <w:rsid w:val="00D137F9"/>
    <w:rsid w:val="00D1387E"/>
    <w:rsid w:val="00D1392D"/>
    <w:rsid w:val="00D13BBB"/>
    <w:rsid w:val="00D149E6"/>
    <w:rsid w:val="00D14AF2"/>
    <w:rsid w:val="00D14B89"/>
    <w:rsid w:val="00D14C20"/>
    <w:rsid w:val="00D14DBE"/>
    <w:rsid w:val="00D1510F"/>
    <w:rsid w:val="00D151E9"/>
    <w:rsid w:val="00D152E9"/>
    <w:rsid w:val="00D15575"/>
    <w:rsid w:val="00D15A0C"/>
    <w:rsid w:val="00D15BB7"/>
    <w:rsid w:val="00D1617B"/>
    <w:rsid w:val="00D16448"/>
    <w:rsid w:val="00D16A02"/>
    <w:rsid w:val="00D16BA7"/>
    <w:rsid w:val="00D1749C"/>
    <w:rsid w:val="00D17A96"/>
    <w:rsid w:val="00D17BCB"/>
    <w:rsid w:val="00D17E51"/>
    <w:rsid w:val="00D17E6F"/>
    <w:rsid w:val="00D201C7"/>
    <w:rsid w:val="00D203BC"/>
    <w:rsid w:val="00D20467"/>
    <w:rsid w:val="00D206F8"/>
    <w:rsid w:val="00D208F5"/>
    <w:rsid w:val="00D20DB6"/>
    <w:rsid w:val="00D20FDF"/>
    <w:rsid w:val="00D21219"/>
    <w:rsid w:val="00D212E4"/>
    <w:rsid w:val="00D215DB"/>
    <w:rsid w:val="00D2167D"/>
    <w:rsid w:val="00D21ED3"/>
    <w:rsid w:val="00D2228A"/>
    <w:rsid w:val="00D222B4"/>
    <w:rsid w:val="00D22670"/>
    <w:rsid w:val="00D226B2"/>
    <w:rsid w:val="00D22984"/>
    <w:rsid w:val="00D22B11"/>
    <w:rsid w:val="00D2302D"/>
    <w:rsid w:val="00D2341C"/>
    <w:rsid w:val="00D234C1"/>
    <w:rsid w:val="00D235C7"/>
    <w:rsid w:val="00D235F4"/>
    <w:rsid w:val="00D2364A"/>
    <w:rsid w:val="00D23948"/>
    <w:rsid w:val="00D23BE0"/>
    <w:rsid w:val="00D23D28"/>
    <w:rsid w:val="00D23EE3"/>
    <w:rsid w:val="00D24117"/>
    <w:rsid w:val="00D24501"/>
    <w:rsid w:val="00D2485A"/>
    <w:rsid w:val="00D24BC9"/>
    <w:rsid w:val="00D2534B"/>
    <w:rsid w:val="00D25850"/>
    <w:rsid w:val="00D25A4E"/>
    <w:rsid w:val="00D25C26"/>
    <w:rsid w:val="00D25FF6"/>
    <w:rsid w:val="00D263A6"/>
    <w:rsid w:val="00D263EE"/>
    <w:rsid w:val="00D264F4"/>
    <w:rsid w:val="00D2654F"/>
    <w:rsid w:val="00D26649"/>
    <w:rsid w:val="00D268C7"/>
    <w:rsid w:val="00D2697B"/>
    <w:rsid w:val="00D26DA8"/>
    <w:rsid w:val="00D27026"/>
    <w:rsid w:val="00D2747D"/>
    <w:rsid w:val="00D27571"/>
    <w:rsid w:val="00D27855"/>
    <w:rsid w:val="00D27B54"/>
    <w:rsid w:val="00D27FD9"/>
    <w:rsid w:val="00D3026B"/>
    <w:rsid w:val="00D3066C"/>
    <w:rsid w:val="00D30846"/>
    <w:rsid w:val="00D30984"/>
    <w:rsid w:val="00D309CE"/>
    <w:rsid w:val="00D30E21"/>
    <w:rsid w:val="00D3179B"/>
    <w:rsid w:val="00D318C8"/>
    <w:rsid w:val="00D31A2E"/>
    <w:rsid w:val="00D31B27"/>
    <w:rsid w:val="00D31C7D"/>
    <w:rsid w:val="00D31D5A"/>
    <w:rsid w:val="00D3225E"/>
    <w:rsid w:val="00D32680"/>
    <w:rsid w:val="00D328FF"/>
    <w:rsid w:val="00D3306E"/>
    <w:rsid w:val="00D33169"/>
    <w:rsid w:val="00D3333F"/>
    <w:rsid w:val="00D334B3"/>
    <w:rsid w:val="00D339ED"/>
    <w:rsid w:val="00D33A80"/>
    <w:rsid w:val="00D33D06"/>
    <w:rsid w:val="00D33E40"/>
    <w:rsid w:val="00D33EF7"/>
    <w:rsid w:val="00D33F03"/>
    <w:rsid w:val="00D3402D"/>
    <w:rsid w:val="00D3424B"/>
    <w:rsid w:val="00D3427E"/>
    <w:rsid w:val="00D3459A"/>
    <w:rsid w:val="00D345BE"/>
    <w:rsid w:val="00D34839"/>
    <w:rsid w:val="00D34908"/>
    <w:rsid w:val="00D34926"/>
    <w:rsid w:val="00D34A58"/>
    <w:rsid w:val="00D34B0C"/>
    <w:rsid w:val="00D34FB2"/>
    <w:rsid w:val="00D3516E"/>
    <w:rsid w:val="00D35271"/>
    <w:rsid w:val="00D35332"/>
    <w:rsid w:val="00D353E7"/>
    <w:rsid w:val="00D355BC"/>
    <w:rsid w:val="00D35703"/>
    <w:rsid w:val="00D36094"/>
    <w:rsid w:val="00D36205"/>
    <w:rsid w:val="00D362F2"/>
    <w:rsid w:val="00D369D3"/>
    <w:rsid w:val="00D36CA5"/>
    <w:rsid w:val="00D36D70"/>
    <w:rsid w:val="00D36EC5"/>
    <w:rsid w:val="00D37125"/>
    <w:rsid w:val="00D372A7"/>
    <w:rsid w:val="00D373F3"/>
    <w:rsid w:val="00D37A80"/>
    <w:rsid w:val="00D37F18"/>
    <w:rsid w:val="00D401C8"/>
    <w:rsid w:val="00D4021A"/>
    <w:rsid w:val="00D40A1E"/>
    <w:rsid w:val="00D40AA8"/>
    <w:rsid w:val="00D40AFE"/>
    <w:rsid w:val="00D40BE8"/>
    <w:rsid w:val="00D40C3D"/>
    <w:rsid w:val="00D420DB"/>
    <w:rsid w:val="00D421EC"/>
    <w:rsid w:val="00D42368"/>
    <w:rsid w:val="00D426D4"/>
    <w:rsid w:val="00D42948"/>
    <w:rsid w:val="00D42AC4"/>
    <w:rsid w:val="00D42AED"/>
    <w:rsid w:val="00D42B74"/>
    <w:rsid w:val="00D42BB2"/>
    <w:rsid w:val="00D43255"/>
    <w:rsid w:val="00D434CD"/>
    <w:rsid w:val="00D435CC"/>
    <w:rsid w:val="00D439E8"/>
    <w:rsid w:val="00D43ACF"/>
    <w:rsid w:val="00D43C2A"/>
    <w:rsid w:val="00D43F47"/>
    <w:rsid w:val="00D441AA"/>
    <w:rsid w:val="00D44212"/>
    <w:rsid w:val="00D4462A"/>
    <w:rsid w:val="00D44829"/>
    <w:rsid w:val="00D4493F"/>
    <w:rsid w:val="00D44CDA"/>
    <w:rsid w:val="00D44DF3"/>
    <w:rsid w:val="00D44E98"/>
    <w:rsid w:val="00D4523C"/>
    <w:rsid w:val="00D45730"/>
    <w:rsid w:val="00D457A6"/>
    <w:rsid w:val="00D457D0"/>
    <w:rsid w:val="00D458C5"/>
    <w:rsid w:val="00D459EB"/>
    <w:rsid w:val="00D45A37"/>
    <w:rsid w:val="00D45D1B"/>
    <w:rsid w:val="00D45D73"/>
    <w:rsid w:val="00D45D7D"/>
    <w:rsid w:val="00D461A8"/>
    <w:rsid w:val="00D462B1"/>
    <w:rsid w:val="00D4643D"/>
    <w:rsid w:val="00D46794"/>
    <w:rsid w:val="00D4681C"/>
    <w:rsid w:val="00D46DF3"/>
    <w:rsid w:val="00D475CB"/>
    <w:rsid w:val="00D479BB"/>
    <w:rsid w:val="00D47A3C"/>
    <w:rsid w:val="00D47E9A"/>
    <w:rsid w:val="00D47F4B"/>
    <w:rsid w:val="00D5026C"/>
    <w:rsid w:val="00D50314"/>
    <w:rsid w:val="00D5051A"/>
    <w:rsid w:val="00D50789"/>
    <w:rsid w:val="00D50839"/>
    <w:rsid w:val="00D50867"/>
    <w:rsid w:val="00D50926"/>
    <w:rsid w:val="00D5097E"/>
    <w:rsid w:val="00D50DEE"/>
    <w:rsid w:val="00D50E89"/>
    <w:rsid w:val="00D5109B"/>
    <w:rsid w:val="00D5166E"/>
    <w:rsid w:val="00D518D1"/>
    <w:rsid w:val="00D51C46"/>
    <w:rsid w:val="00D51CEF"/>
    <w:rsid w:val="00D520A4"/>
    <w:rsid w:val="00D52122"/>
    <w:rsid w:val="00D521C3"/>
    <w:rsid w:val="00D521F0"/>
    <w:rsid w:val="00D5252E"/>
    <w:rsid w:val="00D52591"/>
    <w:rsid w:val="00D52678"/>
    <w:rsid w:val="00D52679"/>
    <w:rsid w:val="00D5277A"/>
    <w:rsid w:val="00D52905"/>
    <w:rsid w:val="00D52918"/>
    <w:rsid w:val="00D530C5"/>
    <w:rsid w:val="00D530EC"/>
    <w:rsid w:val="00D53350"/>
    <w:rsid w:val="00D533DA"/>
    <w:rsid w:val="00D5343C"/>
    <w:rsid w:val="00D53A61"/>
    <w:rsid w:val="00D53D84"/>
    <w:rsid w:val="00D540E4"/>
    <w:rsid w:val="00D54171"/>
    <w:rsid w:val="00D5437D"/>
    <w:rsid w:val="00D54838"/>
    <w:rsid w:val="00D5534E"/>
    <w:rsid w:val="00D557C8"/>
    <w:rsid w:val="00D55C5B"/>
    <w:rsid w:val="00D55DC0"/>
    <w:rsid w:val="00D55F94"/>
    <w:rsid w:val="00D5617A"/>
    <w:rsid w:val="00D56653"/>
    <w:rsid w:val="00D56A03"/>
    <w:rsid w:val="00D56B9C"/>
    <w:rsid w:val="00D56C63"/>
    <w:rsid w:val="00D56CEA"/>
    <w:rsid w:val="00D56FB8"/>
    <w:rsid w:val="00D570F8"/>
    <w:rsid w:val="00D576DB"/>
    <w:rsid w:val="00D57AC0"/>
    <w:rsid w:val="00D60056"/>
    <w:rsid w:val="00D603E6"/>
    <w:rsid w:val="00D60858"/>
    <w:rsid w:val="00D609CE"/>
    <w:rsid w:val="00D60B4C"/>
    <w:rsid w:val="00D60B66"/>
    <w:rsid w:val="00D60EA0"/>
    <w:rsid w:val="00D61120"/>
    <w:rsid w:val="00D611C8"/>
    <w:rsid w:val="00D61271"/>
    <w:rsid w:val="00D6127B"/>
    <w:rsid w:val="00D613CA"/>
    <w:rsid w:val="00D615D4"/>
    <w:rsid w:val="00D61741"/>
    <w:rsid w:val="00D61762"/>
    <w:rsid w:val="00D61919"/>
    <w:rsid w:val="00D61C02"/>
    <w:rsid w:val="00D620C4"/>
    <w:rsid w:val="00D62168"/>
    <w:rsid w:val="00D62182"/>
    <w:rsid w:val="00D6226F"/>
    <w:rsid w:val="00D622D7"/>
    <w:rsid w:val="00D624E7"/>
    <w:rsid w:val="00D62742"/>
    <w:rsid w:val="00D628F6"/>
    <w:rsid w:val="00D62D86"/>
    <w:rsid w:val="00D62F1E"/>
    <w:rsid w:val="00D637A6"/>
    <w:rsid w:val="00D639CA"/>
    <w:rsid w:val="00D63B6A"/>
    <w:rsid w:val="00D63FCF"/>
    <w:rsid w:val="00D645E7"/>
    <w:rsid w:val="00D64947"/>
    <w:rsid w:val="00D64B2A"/>
    <w:rsid w:val="00D64C3E"/>
    <w:rsid w:val="00D64C98"/>
    <w:rsid w:val="00D65211"/>
    <w:rsid w:val="00D6536F"/>
    <w:rsid w:val="00D654BB"/>
    <w:rsid w:val="00D655AF"/>
    <w:rsid w:val="00D65724"/>
    <w:rsid w:val="00D65777"/>
    <w:rsid w:val="00D65A57"/>
    <w:rsid w:val="00D65D3A"/>
    <w:rsid w:val="00D65EF9"/>
    <w:rsid w:val="00D66034"/>
    <w:rsid w:val="00D660A4"/>
    <w:rsid w:val="00D660D0"/>
    <w:rsid w:val="00D661C8"/>
    <w:rsid w:val="00D662B3"/>
    <w:rsid w:val="00D666FA"/>
    <w:rsid w:val="00D668E9"/>
    <w:rsid w:val="00D66A4F"/>
    <w:rsid w:val="00D66B59"/>
    <w:rsid w:val="00D66BC8"/>
    <w:rsid w:val="00D66D93"/>
    <w:rsid w:val="00D66F34"/>
    <w:rsid w:val="00D67357"/>
    <w:rsid w:val="00D67464"/>
    <w:rsid w:val="00D6764A"/>
    <w:rsid w:val="00D677BD"/>
    <w:rsid w:val="00D679F7"/>
    <w:rsid w:val="00D67C4A"/>
    <w:rsid w:val="00D67EF7"/>
    <w:rsid w:val="00D7011F"/>
    <w:rsid w:val="00D70326"/>
    <w:rsid w:val="00D7056E"/>
    <w:rsid w:val="00D70711"/>
    <w:rsid w:val="00D707D6"/>
    <w:rsid w:val="00D70B0E"/>
    <w:rsid w:val="00D70E4F"/>
    <w:rsid w:val="00D713FF"/>
    <w:rsid w:val="00D71AF3"/>
    <w:rsid w:val="00D71E28"/>
    <w:rsid w:val="00D7202E"/>
    <w:rsid w:val="00D72114"/>
    <w:rsid w:val="00D72261"/>
    <w:rsid w:val="00D724F7"/>
    <w:rsid w:val="00D72841"/>
    <w:rsid w:val="00D72AD7"/>
    <w:rsid w:val="00D72C74"/>
    <w:rsid w:val="00D73108"/>
    <w:rsid w:val="00D73163"/>
    <w:rsid w:val="00D731E1"/>
    <w:rsid w:val="00D73563"/>
    <w:rsid w:val="00D735DB"/>
    <w:rsid w:val="00D73806"/>
    <w:rsid w:val="00D73CB4"/>
    <w:rsid w:val="00D73E86"/>
    <w:rsid w:val="00D73FC6"/>
    <w:rsid w:val="00D742F8"/>
    <w:rsid w:val="00D747B5"/>
    <w:rsid w:val="00D7488D"/>
    <w:rsid w:val="00D74D15"/>
    <w:rsid w:val="00D74F73"/>
    <w:rsid w:val="00D75036"/>
    <w:rsid w:val="00D75051"/>
    <w:rsid w:val="00D75621"/>
    <w:rsid w:val="00D75BD5"/>
    <w:rsid w:val="00D75DA9"/>
    <w:rsid w:val="00D75E5F"/>
    <w:rsid w:val="00D765F9"/>
    <w:rsid w:val="00D767DE"/>
    <w:rsid w:val="00D76890"/>
    <w:rsid w:val="00D76970"/>
    <w:rsid w:val="00D76B7F"/>
    <w:rsid w:val="00D76E32"/>
    <w:rsid w:val="00D7719A"/>
    <w:rsid w:val="00D7782D"/>
    <w:rsid w:val="00D779E3"/>
    <w:rsid w:val="00D77B8A"/>
    <w:rsid w:val="00D77BAB"/>
    <w:rsid w:val="00D77BBA"/>
    <w:rsid w:val="00D77F5F"/>
    <w:rsid w:val="00D80749"/>
    <w:rsid w:val="00D80C19"/>
    <w:rsid w:val="00D80C60"/>
    <w:rsid w:val="00D80C6E"/>
    <w:rsid w:val="00D80C84"/>
    <w:rsid w:val="00D812C5"/>
    <w:rsid w:val="00D8130A"/>
    <w:rsid w:val="00D81441"/>
    <w:rsid w:val="00D816B6"/>
    <w:rsid w:val="00D816F3"/>
    <w:rsid w:val="00D81749"/>
    <w:rsid w:val="00D81A9D"/>
    <w:rsid w:val="00D81F8A"/>
    <w:rsid w:val="00D822AE"/>
    <w:rsid w:val="00D82523"/>
    <w:rsid w:val="00D8289B"/>
    <w:rsid w:val="00D828C6"/>
    <w:rsid w:val="00D82A5F"/>
    <w:rsid w:val="00D82EA3"/>
    <w:rsid w:val="00D835F6"/>
    <w:rsid w:val="00D83711"/>
    <w:rsid w:val="00D83A09"/>
    <w:rsid w:val="00D83D63"/>
    <w:rsid w:val="00D847BF"/>
    <w:rsid w:val="00D8481D"/>
    <w:rsid w:val="00D848B6"/>
    <w:rsid w:val="00D84982"/>
    <w:rsid w:val="00D849BA"/>
    <w:rsid w:val="00D84CB0"/>
    <w:rsid w:val="00D85184"/>
    <w:rsid w:val="00D851F1"/>
    <w:rsid w:val="00D8523E"/>
    <w:rsid w:val="00D8538D"/>
    <w:rsid w:val="00D855DA"/>
    <w:rsid w:val="00D85708"/>
    <w:rsid w:val="00D85923"/>
    <w:rsid w:val="00D85ABB"/>
    <w:rsid w:val="00D86052"/>
    <w:rsid w:val="00D862D1"/>
    <w:rsid w:val="00D863C8"/>
    <w:rsid w:val="00D866E9"/>
    <w:rsid w:val="00D86704"/>
    <w:rsid w:val="00D8684C"/>
    <w:rsid w:val="00D86915"/>
    <w:rsid w:val="00D8698D"/>
    <w:rsid w:val="00D86BC3"/>
    <w:rsid w:val="00D86EC1"/>
    <w:rsid w:val="00D87303"/>
    <w:rsid w:val="00D87389"/>
    <w:rsid w:val="00D873F4"/>
    <w:rsid w:val="00D876D3"/>
    <w:rsid w:val="00D87D7F"/>
    <w:rsid w:val="00D87EC2"/>
    <w:rsid w:val="00D900BB"/>
    <w:rsid w:val="00D902C4"/>
    <w:rsid w:val="00D90340"/>
    <w:rsid w:val="00D904EA"/>
    <w:rsid w:val="00D907BB"/>
    <w:rsid w:val="00D90983"/>
    <w:rsid w:val="00D90BBD"/>
    <w:rsid w:val="00D90E05"/>
    <w:rsid w:val="00D91028"/>
    <w:rsid w:val="00D913F8"/>
    <w:rsid w:val="00D91849"/>
    <w:rsid w:val="00D9208C"/>
    <w:rsid w:val="00D920C9"/>
    <w:rsid w:val="00D922CC"/>
    <w:rsid w:val="00D926DE"/>
    <w:rsid w:val="00D92801"/>
    <w:rsid w:val="00D92E19"/>
    <w:rsid w:val="00D92EB7"/>
    <w:rsid w:val="00D93106"/>
    <w:rsid w:val="00D932FF"/>
    <w:rsid w:val="00D9330B"/>
    <w:rsid w:val="00D93600"/>
    <w:rsid w:val="00D9364A"/>
    <w:rsid w:val="00D93C39"/>
    <w:rsid w:val="00D93D04"/>
    <w:rsid w:val="00D93E98"/>
    <w:rsid w:val="00D93F81"/>
    <w:rsid w:val="00D94271"/>
    <w:rsid w:val="00D94453"/>
    <w:rsid w:val="00D9454A"/>
    <w:rsid w:val="00D9458F"/>
    <w:rsid w:val="00D947CD"/>
    <w:rsid w:val="00D94DBA"/>
    <w:rsid w:val="00D9567D"/>
    <w:rsid w:val="00D95871"/>
    <w:rsid w:val="00D95CE4"/>
    <w:rsid w:val="00D95CFD"/>
    <w:rsid w:val="00D95DCB"/>
    <w:rsid w:val="00D961F1"/>
    <w:rsid w:val="00D966AC"/>
    <w:rsid w:val="00D96911"/>
    <w:rsid w:val="00D969E3"/>
    <w:rsid w:val="00D96BA2"/>
    <w:rsid w:val="00D96E67"/>
    <w:rsid w:val="00D971DB"/>
    <w:rsid w:val="00D971E8"/>
    <w:rsid w:val="00D97346"/>
    <w:rsid w:val="00D97356"/>
    <w:rsid w:val="00D977C3"/>
    <w:rsid w:val="00D97832"/>
    <w:rsid w:val="00D97AD4"/>
    <w:rsid w:val="00D97E03"/>
    <w:rsid w:val="00D97EBB"/>
    <w:rsid w:val="00D97F96"/>
    <w:rsid w:val="00DA02A2"/>
    <w:rsid w:val="00DA02B8"/>
    <w:rsid w:val="00DA0AA3"/>
    <w:rsid w:val="00DA0B85"/>
    <w:rsid w:val="00DA0E6C"/>
    <w:rsid w:val="00DA0FB3"/>
    <w:rsid w:val="00DA12FD"/>
    <w:rsid w:val="00DA135F"/>
    <w:rsid w:val="00DA16A2"/>
    <w:rsid w:val="00DA1903"/>
    <w:rsid w:val="00DA1923"/>
    <w:rsid w:val="00DA19D3"/>
    <w:rsid w:val="00DA2009"/>
    <w:rsid w:val="00DA23A6"/>
    <w:rsid w:val="00DA326A"/>
    <w:rsid w:val="00DA39CE"/>
    <w:rsid w:val="00DA3AA3"/>
    <w:rsid w:val="00DA3AE5"/>
    <w:rsid w:val="00DA3DCA"/>
    <w:rsid w:val="00DA3E59"/>
    <w:rsid w:val="00DA4385"/>
    <w:rsid w:val="00DA43E3"/>
    <w:rsid w:val="00DA4725"/>
    <w:rsid w:val="00DA497B"/>
    <w:rsid w:val="00DA4988"/>
    <w:rsid w:val="00DA4F79"/>
    <w:rsid w:val="00DA51B1"/>
    <w:rsid w:val="00DA5233"/>
    <w:rsid w:val="00DA5294"/>
    <w:rsid w:val="00DA532A"/>
    <w:rsid w:val="00DA54FA"/>
    <w:rsid w:val="00DA55E1"/>
    <w:rsid w:val="00DA57E4"/>
    <w:rsid w:val="00DA5B8B"/>
    <w:rsid w:val="00DA60C9"/>
    <w:rsid w:val="00DA6734"/>
    <w:rsid w:val="00DA6841"/>
    <w:rsid w:val="00DA68D5"/>
    <w:rsid w:val="00DA6AA0"/>
    <w:rsid w:val="00DA6D56"/>
    <w:rsid w:val="00DA6E07"/>
    <w:rsid w:val="00DA6E38"/>
    <w:rsid w:val="00DA6E43"/>
    <w:rsid w:val="00DA7350"/>
    <w:rsid w:val="00DA7611"/>
    <w:rsid w:val="00DA76BB"/>
    <w:rsid w:val="00DA7712"/>
    <w:rsid w:val="00DA7859"/>
    <w:rsid w:val="00DB022A"/>
    <w:rsid w:val="00DB0319"/>
    <w:rsid w:val="00DB06B1"/>
    <w:rsid w:val="00DB0CDA"/>
    <w:rsid w:val="00DB0DB1"/>
    <w:rsid w:val="00DB0F96"/>
    <w:rsid w:val="00DB1169"/>
    <w:rsid w:val="00DB14B3"/>
    <w:rsid w:val="00DB152F"/>
    <w:rsid w:val="00DB162F"/>
    <w:rsid w:val="00DB1813"/>
    <w:rsid w:val="00DB1958"/>
    <w:rsid w:val="00DB1C24"/>
    <w:rsid w:val="00DB1C7D"/>
    <w:rsid w:val="00DB1EFF"/>
    <w:rsid w:val="00DB2012"/>
    <w:rsid w:val="00DB224A"/>
    <w:rsid w:val="00DB229E"/>
    <w:rsid w:val="00DB27E0"/>
    <w:rsid w:val="00DB2943"/>
    <w:rsid w:val="00DB29D5"/>
    <w:rsid w:val="00DB29F1"/>
    <w:rsid w:val="00DB2F2A"/>
    <w:rsid w:val="00DB31C3"/>
    <w:rsid w:val="00DB34AD"/>
    <w:rsid w:val="00DB3D83"/>
    <w:rsid w:val="00DB3DDE"/>
    <w:rsid w:val="00DB49E7"/>
    <w:rsid w:val="00DB4A76"/>
    <w:rsid w:val="00DB4AC0"/>
    <w:rsid w:val="00DB4BF7"/>
    <w:rsid w:val="00DB4E33"/>
    <w:rsid w:val="00DB4E81"/>
    <w:rsid w:val="00DB515B"/>
    <w:rsid w:val="00DB5172"/>
    <w:rsid w:val="00DB51DF"/>
    <w:rsid w:val="00DB525E"/>
    <w:rsid w:val="00DB5467"/>
    <w:rsid w:val="00DB5595"/>
    <w:rsid w:val="00DB5648"/>
    <w:rsid w:val="00DB5754"/>
    <w:rsid w:val="00DB5889"/>
    <w:rsid w:val="00DB5BA4"/>
    <w:rsid w:val="00DB5DE6"/>
    <w:rsid w:val="00DB5E1F"/>
    <w:rsid w:val="00DB6012"/>
    <w:rsid w:val="00DB60E4"/>
    <w:rsid w:val="00DB62A2"/>
    <w:rsid w:val="00DB63F0"/>
    <w:rsid w:val="00DB6981"/>
    <w:rsid w:val="00DB6AC3"/>
    <w:rsid w:val="00DB6B4A"/>
    <w:rsid w:val="00DB6C34"/>
    <w:rsid w:val="00DB7099"/>
    <w:rsid w:val="00DB7187"/>
    <w:rsid w:val="00DB71C0"/>
    <w:rsid w:val="00DB75C4"/>
    <w:rsid w:val="00DB75E6"/>
    <w:rsid w:val="00DB7625"/>
    <w:rsid w:val="00DB76F9"/>
    <w:rsid w:val="00DB793A"/>
    <w:rsid w:val="00DB7CC5"/>
    <w:rsid w:val="00DB7CF9"/>
    <w:rsid w:val="00DB7ECB"/>
    <w:rsid w:val="00DC07A1"/>
    <w:rsid w:val="00DC0B9A"/>
    <w:rsid w:val="00DC0BA8"/>
    <w:rsid w:val="00DC0C0D"/>
    <w:rsid w:val="00DC0ED3"/>
    <w:rsid w:val="00DC0F89"/>
    <w:rsid w:val="00DC1745"/>
    <w:rsid w:val="00DC27A1"/>
    <w:rsid w:val="00DC2B7E"/>
    <w:rsid w:val="00DC2C60"/>
    <w:rsid w:val="00DC2DAD"/>
    <w:rsid w:val="00DC2F94"/>
    <w:rsid w:val="00DC3223"/>
    <w:rsid w:val="00DC346B"/>
    <w:rsid w:val="00DC3523"/>
    <w:rsid w:val="00DC3BFB"/>
    <w:rsid w:val="00DC43BC"/>
    <w:rsid w:val="00DC43EB"/>
    <w:rsid w:val="00DC451A"/>
    <w:rsid w:val="00DC459A"/>
    <w:rsid w:val="00DC45B0"/>
    <w:rsid w:val="00DC45FA"/>
    <w:rsid w:val="00DC46A1"/>
    <w:rsid w:val="00DC4C3D"/>
    <w:rsid w:val="00DC4E33"/>
    <w:rsid w:val="00DC4F24"/>
    <w:rsid w:val="00DC52D5"/>
    <w:rsid w:val="00DC54FD"/>
    <w:rsid w:val="00DC565E"/>
    <w:rsid w:val="00DC56AD"/>
    <w:rsid w:val="00DC5721"/>
    <w:rsid w:val="00DC5A55"/>
    <w:rsid w:val="00DC5AE8"/>
    <w:rsid w:val="00DC5E25"/>
    <w:rsid w:val="00DC5FF2"/>
    <w:rsid w:val="00DC66F0"/>
    <w:rsid w:val="00DC6C8E"/>
    <w:rsid w:val="00DC6F90"/>
    <w:rsid w:val="00DC70C2"/>
    <w:rsid w:val="00DC7235"/>
    <w:rsid w:val="00DC748B"/>
    <w:rsid w:val="00DC7883"/>
    <w:rsid w:val="00DC7A64"/>
    <w:rsid w:val="00DC7CD3"/>
    <w:rsid w:val="00DC7D7D"/>
    <w:rsid w:val="00DC7EC3"/>
    <w:rsid w:val="00DD0046"/>
    <w:rsid w:val="00DD0685"/>
    <w:rsid w:val="00DD0A6B"/>
    <w:rsid w:val="00DD0BD1"/>
    <w:rsid w:val="00DD0FC1"/>
    <w:rsid w:val="00DD1655"/>
    <w:rsid w:val="00DD1D94"/>
    <w:rsid w:val="00DD20CD"/>
    <w:rsid w:val="00DD20CE"/>
    <w:rsid w:val="00DD21B7"/>
    <w:rsid w:val="00DD25D3"/>
    <w:rsid w:val="00DD2793"/>
    <w:rsid w:val="00DD28C8"/>
    <w:rsid w:val="00DD3071"/>
    <w:rsid w:val="00DD31E5"/>
    <w:rsid w:val="00DD3200"/>
    <w:rsid w:val="00DD3C29"/>
    <w:rsid w:val="00DD416C"/>
    <w:rsid w:val="00DD4474"/>
    <w:rsid w:val="00DD4611"/>
    <w:rsid w:val="00DD46BF"/>
    <w:rsid w:val="00DD4707"/>
    <w:rsid w:val="00DD4CD3"/>
    <w:rsid w:val="00DD4D9D"/>
    <w:rsid w:val="00DD4E66"/>
    <w:rsid w:val="00DD5168"/>
    <w:rsid w:val="00DD52D8"/>
    <w:rsid w:val="00DD5329"/>
    <w:rsid w:val="00DD53D3"/>
    <w:rsid w:val="00DD5A0F"/>
    <w:rsid w:val="00DD5AED"/>
    <w:rsid w:val="00DD5D35"/>
    <w:rsid w:val="00DD5EE8"/>
    <w:rsid w:val="00DD5FC7"/>
    <w:rsid w:val="00DD61FA"/>
    <w:rsid w:val="00DD626F"/>
    <w:rsid w:val="00DD641B"/>
    <w:rsid w:val="00DD6589"/>
    <w:rsid w:val="00DD6694"/>
    <w:rsid w:val="00DD6CFD"/>
    <w:rsid w:val="00DD6ECF"/>
    <w:rsid w:val="00DD7342"/>
    <w:rsid w:val="00DD74D0"/>
    <w:rsid w:val="00DD7702"/>
    <w:rsid w:val="00DD788E"/>
    <w:rsid w:val="00DD7D8D"/>
    <w:rsid w:val="00DD7DFF"/>
    <w:rsid w:val="00DD7E1A"/>
    <w:rsid w:val="00DE009D"/>
    <w:rsid w:val="00DE0160"/>
    <w:rsid w:val="00DE0181"/>
    <w:rsid w:val="00DE01DE"/>
    <w:rsid w:val="00DE057F"/>
    <w:rsid w:val="00DE058F"/>
    <w:rsid w:val="00DE07C6"/>
    <w:rsid w:val="00DE07F6"/>
    <w:rsid w:val="00DE07FD"/>
    <w:rsid w:val="00DE0963"/>
    <w:rsid w:val="00DE0A44"/>
    <w:rsid w:val="00DE0C9D"/>
    <w:rsid w:val="00DE0C9E"/>
    <w:rsid w:val="00DE0DCA"/>
    <w:rsid w:val="00DE1334"/>
    <w:rsid w:val="00DE139E"/>
    <w:rsid w:val="00DE141F"/>
    <w:rsid w:val="00DE16B2"/>
    <w:rsid w:val="00DE17FE"/>
    <w:rsid w:val="00DE1A31"/>
    <w:rsid w:val="00DE1A35"/>
    <w:rsid w:val="00DE1CE0"/>
    <w:rsid w:val="00DE2291"/>
    <w:rsid w:val="00DE277F"/>
    <w:rsid w:val="00DE29DA"/>
    <w:rsid w:val="00DE2B2A"/>
    <w:rsid w:val="00DE2CBA"/>
    <w:rsid w:val="00DE2D0A"/>
    <w:rsid w:val="00DE2F18"/>
    <w:rsid w:val="00DE2FAC"/>
    <w:rsid w:val="00DE3088"/>
    <w:rsid w:val="00DE318A"/>
    <w:rsid w:val="00DE3546"/>
    <w:rsid w:val="00DE36BF"/>
    <w:rsid w:val="00DE384C"/>
    <w:rsid w:val="00DE3C17"/>
    <w:rsid w:val="00DE3ED3"/>
    <w:rsid w:val="00DE3EF5"/>
    <w:rsid w:val="00DE43DB"/>
    <w:rsid w:val="00DE4570"/>
    <w:rsid w:val="00DE4B7B"/>
    <w:rsid w:val="00DE4D9B"/>
    <w:rsid w:val="00DE4EF9"/>
    <w:rsid w:val="00DE50B6"/>
    <w:rsid w:val="00DE5134"/>
    <w:rsid w:val="00DE51B8"/>
    <w:rsid w:val="00DE5368"/>
    <w:rsid w:val="00DE55ED"/>
    <w:rsid w:val="00DE56FF"/>
    <w:rsid w:val="00DE588A"/>
    <w:rsid w:val="00DE5A32"/>
    <w:rsid w:val="00DE5A41"/>
    <w:rsid w:val="00DE5A7A"/>
    <w:rsid w:val="00DE5B10"/>
    <w:rsid w:val="00DE5C11"/>
    <w:rsid w:val="00DE5DCD"/>
    <w:rsid w:val="00DE60AB"/>
    <w:rsid w:val="00DE623A"/>
    <w:rsid w:val="00DE64ED"/>
    <w:rsid w:val="00DE65B4"/>
    <w:rsid w:val="00DE6911"/>
    <w:rsid w:val="00DE70A8"/>
    <w:rsid w:val="00DE7B19"/>
    <w:rsid w:val="00DE7C62"/>
    <w:rsid w:val="00DE7EB7"/>
    <w:rsid w:val="00DF027D"/>
    <w:rsid w:val="00DF0291"/>
    <w:rsid w:val="00DF029B"/>
    <w:rsid w:val="00DF0364"/>
    <w:rsid w:val="00DF0368"/>
    <w:rsid w:val="00DF0382"/>
    <w:rsid w:val="00DF04AA"/>
    <w:rsid w:val="00DF07AD"/>
    <w:rsid w:val="00DF07CD"/>
    <w:rsid w:val="00DF0B6F"/>
    <w:rsid w:val="00DF0C51"/>
    <w:rsid w:val="00DF0F16"/>
    <w:rsid w:val="00DF0F53"/>
    <w:rsid w:val="00DF0FA1"/>
    <w:rsid w:val="00DF1109"/>
    <w:rsid w:val="00DF1307"/>
    <w:rsid w:val="00DF1344"/>
    <w:rsid w:val="00DF16D1"/>
    <w:rsid w:val="00DF193A"/>
    <w:rsid w:val="00DF1B98"/>
    <w:rsid w:val="00DF1B99"/>
    <w:rsid w:val="00DF1EBD"/>
    <w:rsid w:val="00DF23D0"/>
    <w:rsid w:val="00DF23E1"/>
    <w:rsid w:val="00DF2729"/>
    <w:rsid w:val="00DF27E2"/>
    <w:rsid w:val="00DF2B04"/>
    <w:rsid w:val="00DF2D60"/>
    <w:rsid w:val="00DF3261"/>
    <w:rsid w:val="00DF37E2"/>
    <w:rsid w:val="00DF3A30"/>
    <w:rsid w:val="00DF3D39"/>
    <w:rsid w:val="00DF3DF0"/>
    <w:rsid w:val="00DF41B9"/>
    <w:rsid w:val="00DF4308"/>
    <w:rsid w:val="00DF509E"/>
    <w:rsid w:val="00DF5538"/>
    <w:rsid w:val="00DF585D"/>
    <w:rsid w:val="00DF59DF"/>
    <w:rsid w:val="00DF59ED"/>
    <w:rsid w:val="00DF5ABC"/>
    <w:rsid w:val="00DF6351"/>
    <w:rsid w:val="00DF63B4"/>
    <w:rsid w:val="00DF6984"/>
    <w:rsid w:val="00DF69B6"/>
    <w:rsid w:val="00DF69F4"/>
    <w:rsid w:val="00DF7135"/>
    <w:rsid w:val="00DF71EF"/>
    <w:rsid w:val="00DF723C"/>
    <w:rsid w:val="00DF7356"/>
    <w:rsid w:val="00DF7483"/>
    <w:rsid w:val="00DF7614"/>
    <w:rsid w:val="00DF7855"/>
    <w:rsid w:val="00DF7A51"/>
    <w:rsid w:val="00DF7DB1"/>
    <w:rsid w:val="00DF7E44"/>
    <w:rsid w:val="00E00112"/>
    <w:rsid w:val="00E00AD8"/>
    <w:rsid w:val="00E00B9D"/>
    <w:rsid w:val="00E00BED"/>
    <w:rsid w:val="00E00CC9"/>
    <w:rsid w:val="00E00F5D"/>
    <w:rsid w:val="00E00FCB"/>
    <w:rsid w:val="00E01427"/>
    <w:rsid w:val="00E01F71"/>
    <w:rsid w:val="00E020FD"/>
    <w:rsid w:val="00E025A5"/>
    <w:rsid w:val="00E02B06"/>
    <w:rsid w:val="00E02C4C"/>
    <w:rsid w:val="00E02CE7"/>
    <w:rsid w:val="00E03196"/>
    <w:rsid w:val="00E03291"/>
    <w:rsid w:val="00E03500"/>
    <w:rsid w:val="00E03612"/>
    <w:rsid w:val="00E03749"/>
    <w:rsid w:val="00E0394A"/>
    <w:rsid w:val="00E03A9A"/>
    <w:rsid w:val="00E03BF2"/>
    <w:rsid w:val="00E03F7A"/>
    <w:rsid w:val="00E03F97"/>
    <w:rsid w:val="00E04202"/>
    <w:rsid w:val="00E045D3"/>
    <w:rsid w:val="00E04803"/>
    <w:rsid w:val="00E04902"/>
    <w:rsid w:val="00E0497E"/>
    <w:rsid w:val="00E049C0"/>
    <w:rsid w:val="00E04AAE"/>
    <w:rsid w:val="00E04E7F"/>
    <w:rsid w:val="00E04E96"/>
    <w:rsid w:val="00E05426"/>
    <w:rsid w:val="00E055C7"/>
    <w:rsid w:val="00E05C4D"/>
    <w:rsid w:val="00E05C4E"/>
    <w:rsid w:val="00E05E2D"/>
    <w:rsid w:val="00E06144"/>
    <w:rsid w:val="00E061B5"/>
    <w:rsid w:val="00E062E1"/>
    <w:rsid w:val="00E06345"/>
    <w:rsid w:val="00E06478"/>
    <w:rsid w:val="00E065A9"/>
    <w:rsid w:val="00E06B5B"/>
    <w:rsid w:val="00E06D6B"/>
    <w:rsid w:val="00E06DC6"/>
    <w:rsid w:val="00E070A5"/>
    <w:rsid w:val="00E07275"/>
    <w:rsid w:val="00E075E2"/>
    <w:rsid w:val="00E077DE"/>
    <w:rsid w:val="00E0784A"/>
    <w:rsid w:val="00E11322"/>
    <w:rsid w:val="00E114A8"/>
    <w:rsid w:val="00E114D3"/>
    <w:rsid w:val="00E11579"/>
    <w:rsid w:val="00E11943"/>
    <w:rsid w:val="00E11AFC"/>
    <w:rsid w:val="00E11F1C"/>
    <w:rsid w:val="00E11F8A"/>
    <w:rsid w:val="00E11FF6"/>
    <w:rsid w:val="00E1264E"/>
    <w:rsid w:val="00E1281F"/>
    <w:rsid w:val="00E12834"/>
    <w:rsid w:val="00E12B3F"/>
    <w:rsid w:val="00E12BD2"/>
    <w:rsid w:val="00E12D65"/>
    <w:rsid w:val="00E1321A"/>
    <w:rsid w:val="00E1339C"/>
    <w:rsid w:val="00E13563"/>
    <w:rsid w:val="00E1369E"/>
    <w:rsid w:val="00E138A1"/>
    <w:rsid w:val="00E13953"/>
    <w:rsid w:val="00E139D8"/>
    <w:rsid w:val="00E13AFC"/>
    <w:rsid w:val="00E13FAC"/>
    <w:rsid w:val="00E1413F"/>
    <w:rsid w:val="00E14610"/>
    <w:rsid w:val="00E14713"/>
    <w:rsid w:val="00E14944"/>
    <w:rsid w:val="00E14ABD"/>
    <w:rsid w:val="00E14C21"/>
    <w:rsid w:val="00E14C7E"/>
    <w:rsid w:val="00E14D46"/>
    <w:rsid w:val="00E153F9"/>
    <w:rsid w:val="00E15571"/>
    <w:rsid w:val="00E15934"/>
    <w:rsid w:val="00E15CCD"/>
    <w:rsid w:val="00E15D5F"/>
    <w:rsid w:val="00E16237"/>
    <w:rsid w:val="00E16965"/>
    <w:rsid w:val="00E16998"/>
    <w:rsid w:val="00E16AEA"/>
    <w:rsid w:val="00E16B24"/>
    <w:rsid w:val="00E16BD5"/>
    <w:rsid w:val="00E16C17"/>
    <w:rsid w:val="00E16D24"/>
    <w:rsid w:val="00E16E6E"/>
    <w:rsid w:val="00E16F0A"/>
    <w:rsid w:val="00E171A1"/>
    <w:rsid w:val="00E173FC"/>
    <w:rsid w:val="00E177F3"/>
    <w:rsid w:val="00E17A5D"/>
    <w:rsid w:val="00E17D69"/>
    <w:rsid w:val="00E17E3E"/>
    <w:rsid w:val="00E20238"/>
    <w:rsid w:val="00E20645"/>
    <w:rsid w:val="00E207EF"/>
    <w:rsid w:val="00E20951"/>
    <w:rsid w:val="00E20A6E"/>
    <w:rsid w:val="00E20A8B"/>
    <w:rsid w:val="00E20ADE"/>
    <w:rsid w:val="00E20DB6"/>
    <w:rsid w:val="00E20E1E"/>
    <w:rsid w:val="00E2122D"/>
    <w:rsid w:val="00E212E1"/>
    <w:rsid w:val="00E21334"/>
    <w:rsid w:val="00E2147F"/>
    <w:rsid w:val="00E21629"/>
    <w:rsid w:val="00E21B19"/>
    <w:rsid w:val="00E21DD8"/>
    <w:rsid w:val="00E21E87"/>
    <w:rsid w:val="00E21FA1"/>
    <w:rsid w:val="00E220BB"/>
    <w:rsid w:val="00E226F0"/>
    <w:rsid w:val="00E227BB"/>
    <w:rsid w:val="00E229F7"/>
    <w:rsid w:val="00E22B4A"/>
    <w:rsid w:val="00E22F50"/>
    <w:rsid w:val="00E234A5"/>
    <w:rsid w:val="00E234F1"/>
    <w:rsid w:val="00E23511"/>
    <w:rsid w:val="00E23771"/>
    <w:rsid w:val="00E23A4B"/>
    <w:rsid w:val="00E23C9D"/>
    <w:rsid w:val="00E23E59"/>
    <w:rsid w:val="00E23E73"/>
    <w:rsid w:val="00E23FF8"/>
    <w:rsid w:val="00E24285"/>
    <w:rsid w:val="00E24512"/>
    <w:rsid w:val="00E24522"/>
    <w:rsid w:val="00E24554"/>
    <w:rsid w:val="00E2468B"/>
    <w:rsid w:val="00E246C2"/>
    <w:rsid w:val="00E24727"/>
    <w:rsid w:val="00E24ADD"/>
    <w:rsid w:val="00E25437"/>
    <w:rsid w:val="00E2556E"/>
    <w:rsid w:val="00E25B05"/>
    <w:rsid w:val="00E25BF3"/>
    <w:rsid w:val="00E25DE0"/>
    <w:rsid w:val="00E2610E"/>
    <w:rsid w:val="00E26C6C"/>
    <w:rsid w:val="00E26F3E"/>
    <w:rsid w:val="00E273DA"/>
    <w:rsid w:val="00E27737"/>
    <w:rsid w:val="00E27A31"/>
    <w:rsid w:val="00E3027E"/>
    <w:rsid w:val="00E30616"/>
    <w:rsid w:val="00E30BD5"/>
    <w:rsid w:val="00E315B8"/>
    <w:rsid w:val="00E31859"/>
    <w:rsid w:val="00E31A79"/>
    <w:rsid w:val="00E31C10"/>
    <w:rsid w:val="00E31E66"/>
    <w:rsid w:val="00E31F2B"/>
    <w:rsid w:val="00E32034"/>
    <w:rsid w:val="00E321AB"/>
    <w:rsid w:val="00E32278"/>
    <w:rsid w:val="00E322F8"/>
    <w:rsid w:val="00E32409"/>
    <w:rsid w:val="00E328EF"/>
    <w:rsid w:val="00E32B44"/>
    <w:rsid w:val="00E32E9A"/>
    <w:rsid w:val="00E32EC8"/>
    <w:rsid w:val="00E33030"/>
    <w:rsid w:val="00E330B7"/>
    <w:rsid w:val="00E332D9"/>
    <w:rsid w:val="00E335E6"/>
    <w:rsid w:val="00E336C5"/>
    <w:rsid w:val="00E339A5"/>
    <w:rsid w:val="00E33BB1"/>
    <w:rsid w:val="00E33E2F"/>
    <w:rsid w:val="00E33ECC"/>
    <w:rsid w:val="00E33ED2"/>
    <w:rsid w:val="00E3443E"/>
    <w:rsid w:val="00E34601"/>
    <w:rsid w:val="00E34CEC"/>
    <w:rsid w:val="00E34DCC"/>
    <w:rsid w:val="00E34E1C"/>
    <w:rsid w:val="00E351CA"/>
    <w:rsid w:val="00E352C2"/>
    <w:rsid w:val="00E355EA"/>
    <w:rsid w:val="00E35732"/>
    <w:rsid w:val="00E35A9E"/>
    <w:rsid w:val="00E35D64"/>
    <w:rsid w:val="00E35FF9"/>
    <w:rsid w:val="00E360A0"/>
    <w:rsid w:val="00E3639D"/>
    <w:rsid w:val="00E36D79"/>
    <w:rsid w:val="00E36DA2"/>
    <w:rsid w:val="00E37125"/>
    <w:rsid w:val="00E37523"/>
    <w:rsid w:val="00E376FB"/>
    <w:rsid w:val="00E37D4B"/>
    <w:rsid w:val="00E37FAF"/>
    <w:rsid w:val="00E4007E"/>
    <w:rsid w:val="00E40246"/>
    <w:rsid w:val="00E409DC"/>
    <w:rsid w:val="00E40D83"/>
    <w:rsid w:val="00E40EAA"/>
    <w:rsid w:val="00E40F95"/>
    <w:rsid w:val="00E415F5"/>
    <w:rsid w:val="00E41B3B"/>
    <w:rsid w:val="00E41C9A"/>
    <w:rsid w:val="00E42001"/>
    <w:rsid w:val="00E4225C"/>
    <w:rsid w:val="00E422A5"/>
    <w:rsid w:val="00E424BE"/>
    <w:rsid w:val="00E43156"/>
    <w:rsid w:val="00E431A7"/>
    <w:rsid w:val="00E43429"/>
    <w:rsid w:val="00E439F6"/>
    <w:rsid w:val="00E43BC9"/>
    <w:rsid w:val="00E43C0A"/>
    <w:rsid w:val="00E4421F"/>
    <w:rsid w:val="00E44872"/>
    <w:rsid w:val="00E4488F"/>
    <w:rsid w:val="00E44B13"/>
    <w:rsid w:val="00E4508D"/>
    <w:rsid w:val="00E452A9"/>
    <w:rsid w:val="00E45391"/>
    <w:rsid w:val="00E4575C"/>
    <w:rsid w:val="00E4578F"/>
    <w:rsid w:val="00E457BB"/>
    <w:rsid w:val="00E45BEF"/>
    <w:rsid w:val="00E45D6E"/>
    <w:rsid w:val="00E463F4"/>
    <w:rsid w:val="00E463F9"/>
    <w:rsid w:val="00E465E1"/>
    <w:rsid w:val="00E4667D"/>
    <w:rsid w:val="00E466FE"/>
    <w:rsid w:val="00E46998"/>
    <w:rsid w:val="00E46AF0"/>
    <w:rsid w:val="00E46B19"/>
    <w:rsid w:val="00E46B74"/>
    <w:rsid w:val="00E46C3E"/>
    <w:rsid w:val="00E46CAE"/>
    <w:rsid w:val="00E46E14"/>
    <w:rsid w:val="00E471B0"/>
    <w:rsid w:val="00E4725D"/>
    <w:rsid w:val="00E4760F"/>
    <w:rsid w:val="00E47A47"/>
    <w:rsid w:val="00E47B57"/>
    <w:rsid w:val="00E47B9C"/>
    <w:rsid w:val="00E47D4E"/>
    <w:rsid w:val="00E47E7F"/>
    <w:rsid w:val="00E47EDD"/>
    <w:rsid w:val="00E50355"/>
    <w:rsid w:val="00E507DE"/>
    <w:rsid w:val="00E508B3"/>
    <w:rsid w:val="00E5096F"/>
    <w:rsid w:val="00E50E3F"/>
    <w:rsid w:val="00E51082"/>
    <w:rsid w:val="00E51235"/>
    <w:rsid w:val="00E512A9"/>
    <w:rsid w:val="00E512FC"/>
    <w:rsid w:val="00E5135E"/>
    <w:rsid w:val="00E519B7"/>
    <w:rsid w:val="00E51C9B"/>
    <w:rsid w:val="00E51E5D"/>
    <w:rsid w:val="00E520CC"/>
    <w:rsid w:val="00E523FB"/>
    <w:rsid w:val="00E52697"/>
    <w:rsid w:val="00E526C9"/>
    <w:rsid w:val="00E5287E"/>
    <w:rsid w:val="00E53629"/>
    <w:rsid w:val="00E53877"/>
    <w:rsid w:val="00E539DE"/>
    <w:rsid w:val="00E53AA6"/>
    <w:rsid w:val="00E53BE0"/>
    <w:rsid w:val="00E53CE6"/>
    <w:rsid w:val="00E53F2E"/>
    <w:rsid w:val="00E53FCA"/>
    <w:rsid w:val="00E54010"/>
    <w:rsid w:val="00E54496"/>
    <w:rsid w:val="00E54C68"/>
    <w:rsid w:val="00E550AB"/>
    <w:rsid w:val="00E55228"/>
    <w:rsid w:val="00E5525A"/>
    <w:rsid w:val="00E555F3"/>
    <w:rsid w:val="00E5561F"/>
    <w:rsid w:val="00E557C6"/>
    <w:rsid w:val="00E55A37"/>
    <w:rsid w:val="00E55D89"/>
    <w:rsid w:val="00E56013"/>
    <w:rsid w:val="00E56082"/>
    <w:rsid w:val="00E56653"/>
    <w:rsid w:val="00E5665E"/>
    <w:rsid w:val="00E56794"/>
    <w:rsid w:val="00E5684B"/>
    <w:rsid w:val="00E568E2"/>
    <w:rsid w:val="00E569D2"/>
    <w:rsid w:val="00E56C4A"/>
    <w:rsid w:val="00E56D01"/>
    <w:rsid w:val="00E57829"/>
    <w:rsid w:val="00E579A3"/>
    <w:rsid w:val="00E6022C"/>
    <w:rsid w:val="00E6029E"/>
    <w:rsid w:val="00E6076B"/>
    <w:rsid w:val="00E60BD4"/>
    <w:rsid w:val="00E60BF4"/>
    <w:rsid w:val="00E6139A"/>
    <w:rsid w:val="00E6162B"/>
    <w:rsid w:val="00E6172F"/>
    <w:rsid w:val="00E619AE"/>
    <w:rsid w:val="00E624E1"/>
    <w:rsid w:val="00E62510"/>
    <w:rsid w:val="00E62664"/>
    <w:rsid w:val="00E626E8"/>
    <w:rsid w:val="00E6281B"/>
    <w:rsid w:val="00E628D8"/>
    <w:rsid w:val="00E62C12"/>
    <w:rsid w:val="00E6309B"/>
    <w:rsid w:val="00E630A5"/>
    <w:rsid w:val="00E6317B"/>
    <w:rsid w:val="00E631A1"/>
    <w:rsid w:val="00E633BB"/>
    <w:rsid w:val="00E6346F"/>
    <w:rsid w:val="00E636E9"/>
    <w:rsid w:val="00E63AAF"/>
    <w:rsid w:val="00E63ABF"/>
    <w:rsid w:val="00E63B83"/>
    <w:rsid w:val="00E63BBB"/>
    <w:rsid w:val="00E63E20"/>
    <w:rsid w:val="00E63F39"/>
    <w:rsid w:val="00E6445F"/>
    <w:rsid w:val="00E644E4"/>
    <w:rsid w:val="00E64508"/>
    <w:rsid w:val="00E6476D"/>
    <w:rsid w:val="00E64782"/>
    <w:rsid w:val="00E647DF"/>
    <w:rsid w:val="00E647F1"/>
    <w:rsid w:val="00E64E8E"/>
    <w:rsid w:val="00E64EB5"/>
    <w:rsid w:val="00E65111"/>
    <w:rsid w:val="00E6513F"/>
    <w:rsid w:val="00E66247"/>
    <w:rsid w:val="00E6648C"/>
    <w:rsid w:val="00E6661A"/>
    <w:rsid w:val="00E667B1"/>
    <w:rsid w:val="00E667DD"/>
    <w:rsid w:val="00E669DC"/>
    <w:rsid w:val="00E66AB5"/>
    <w:rsid w:val="00E66F2D"/>
    <w:rsid w:val="00E6723F"/>
    <w:rsid w:val="00E67254"/>
    <w:rsid w:val="00E6747E"/>
    <w:rsid w:val="00E674CE"/>
    <w:rsid w:val="00E67672"/>
    <w:rsid w:val="00E67EC7"/>
    <w:rsid w:val="00E67F76"/>
    <w:rsid w:val="00E700A0"/>
    <w:rsid w:val="00E701F0"/>
    <w:rsid w:val="00E704D5"/>
    <w:rsid w:val="00E7052C"/>
    <w:rsid w:val="00E7078C"/>
    <w:rsid w:val="00E70BD8"/>
    <w:rsid w:val="00E710A1"/>
    <w:rsid w:val="00E71273"/>
    <w:rsid w:val="00E7158E"/>
    <w:rsid w:val="00E71682"/>
    <w:rsid w:val="00E71771"/>
    <w:rsid w:val="00E718F6"/>
    <w:rsid w:val="00E719EA"/>
    <w:rsid w:val="00E71AE9"/>
    <w:rsid w:val="00E71BC7"/>
    <w:rsid w:val="00E71D5B"/>
    <w:rsid w:val="00E72264"/>
    <w:rsid w:val="00E72569"/>
    <w:rsid w:val="00E72714"/>
    <w:rsid w:val="00E727FA"/>
    <w:rsid w:val="00E735B1"/>
    <w:rsid w:val="00E736D1"/>
    <w:rsid w:val="00E736DF"/>
    <w:rsid w:val="00E7389C"/>
    <w:rsid w:val="00E73C7F"/>
    <w:rsid w:val="00E73F4D"/>
    <w:rsid w:val="00E74663"/>
    <w:rsid w:val="00E75491"/>
    <w:rsid w:val="00E75F0F"/>
    <w:rsid w:val="00E7619A"/>
    <w:rsid w:val="00E761EE"/>
    <w:rsid w:val="00E7640B"/>
    <w:rsid w:val="00E7640D"/>
    <w:rsid w:val="00E76D1C"/>
    <w:rsid w:val="00E76D48"/>
    <w:rsid w:val="00E76ED1"/>
    <w:rsid w:val="00E76ED3"/>
    <w:rsid w:val="00E77274"/>
    <w:rsid w:val="00E776F5"/>
    <w:rsid w:val="00E778E1"/>
    <w:rsid w:val="00E7793C"/>
    <w:rsid w:val="00E77BB3"/>
    <w:rsid w:val="00E77D44"/>
    <w:rsid w:val="00E77D4F"/>
    <w:rsid w:val="00E77ECF"/>
    <w:rsid w:val="00E8010B"/>
    <w:rsid w:val="00E80239"/>
    <w:rsid w:val="00E804F5"/>
    <w:rsid w:val="00E80F7F"/>
    <w:rsid w:val="00E81348"/>
    <w:rsid w:val="00E81777"/>
    <w:rsid w:val="00E817A6"/>
    <w:rsid w:val="00E81AAB"/>
    <w:rsid w:val="00E81BDA"/>
    <w:rsid w:val="00E81E17"/>
    <w:rsid w:val="00E82127"/>
    <w:rsid w:val="00E826C3"/>
    <w:rsid w:val="00E82955"/>
    <w:rsid w:val="00E82AE7"/>
    <w:rsid w:val="00E82C10"/>
    <w:rsid w:val="00E83133"/>
    <w:rsid w:val="00E833A9"/>
    <w:rsid w:val="00E8345C"/>
    <w:rsid w:val="00E83491"/>
    <w:rsid w:val="00E83AC8"/>
    <w:rsid w:val="00E83D60"/>
    <w:rsid w:val="00E83E0A"/>
    <w:rsid w:val="00E83EDB"/>
    <w:rsid w:val="00E841D6"/>
    <w:rsid w:val="00E842BB"/>
    <w:rsid w:val="00E8434A"/>
    <w:rsid w:val="00E845D8"/>
    <w:rsid w:val="00E8465B"/>
    <w:rsid w:val="00E84694"/>
    <w:rsid w:val="00E84B0D"/>
    <w:rsid w:val="00E84B10"/>
    <w:rsid w:val="00E84B68"/>
    <w:rsid w:val="00E84CA2"/>
    <w:rsid w:val="00E8508D"/>
    <w:rsid w:val="00E8510D"/>
    <w:rsid w:val="00E85619"/>
    <w:rsid w:val="00E856A9"/>
    <w:rsid w:val="00E856E6"/>
    <w:rsid w:val="00E859ED"/>
    <w:rsid w:val="00E85CEB"/>
    <w:rsid w:val="00E85DDD"/>
    <w:rsid w:val="00E86199"/>
    <w:rsid w:val="00E8667A"/>
    <w:rsid w:val="00E8716A"/>
    <w:rsid w:val="00E877BB"/>
    <w:rsid w:val="00E87C8B"/>
    <w:rsid w:val="00E87F25"/>
    <w:rsid w:val="00E9004A"/>
    <w:rsid w:val="00E90532"/>
    <w:rsid w:val="00E90705"/>
    <w:rsid w:val="00E90766"/>
    <w:rsid w:val="00E908C9"/>
    <w:rsid w:val="00E90CD5"/>
    <w:rsid w:val="00E9140C"/>
    <w:rsid w:val="00E91497"/>
    <w:rsid w:val="00E91566"/>
    <w:rsid w:val="00E9167C"/>
    <w:rsid w:val="00E91806"/>
    <w:rsid w:val="00E919F9"/>
    <w:rsid w:val="00E91F0E"/>
    <w:rsid w:val="00E9233B"/>
    <w:rsid w:val="00E9238D"/>
    <w:rsid w:val="00E924AB"/>
    <w:rsid w:val="00E92685"/>
    <w:rsid w:val="00E929A9"/>
    <w:rsid w:val="00E929B7"/>
    <w:rsid w:val="00E92C92"/>
    <w:rsid w:val="00E92D9C"/>
    <w:rsid w:val="00E93044"/>
    <w:rsid w:val="00E930B3"/>
    <w:rsid w:val="00E93B03"/>
    <w:rsid w:val="00E93C90"/>
    <w:rsid w:val="00E93DEC"/>
    <w:rsid w:val="00E93EDD"/>
    <w:rsid w:val="00E94534"/>
    <w:rsid w:val="00E94648"/>
    <w:rsid w:val="00E946A9"/>
    <w:rsid w:val="00E949DD"/>
    <w:rsid w:val="00E94BCC"/>
    <w:rsid w:val="00E94C22"/>
    <w:rsid w:val="00E95023"/>
    <w:rsid w:val="00E95206"/>
    <w:rsid w:val="00E95487"/>
    <w:rsid w:val="00E95E0E"/>
    <w:rsid w:val="00E95F13"/>
    <w:rsid w:val="00E960C8"/>
    <w:rsid w:val="00E96858"/>
    <w:rsid w:val="00E968E6"/>
    <w:rsid w:val="00E96A1A"/>
    <w:rsid w:val="00E96DA4"/>
    <w:rsid w:val="00E96E1D"/>
    <w:rsid w:val="00E96E49"/>
    <w:rsid w:val="00E973C0"/>
    <w:rsid w:val="00E9750C"/>
    <w:rsid w:val="00E97824"/>
    <w:rsid w:val="00E97C6E"/>
    <w:rsid w:val="00EA0707"/>
    <w:rsid w:val="00EA081E"/>
    <w:rsid w:val="00EA0D81"/>
    <w:rsid w:val="00EA122A"/>
    <w:rsid w:val="00EA12EA"/>
    <w:rsid w:val="00EA1589"/>
    <w:rsid w:val="00EA18EC"/>
    <w:rsid w:val="00EA18F7"/>
    <w:rsid w:val="00EA19FC"/>
    <w:rsid w:val="00EA25AF"/>
    <w:rsid w:val="00EA27EF"/>
    <w:rsid w:val="00EA29EF"/>
    <w:rsid w:val="00EA2C91"/>
    <w:rsid w:val="00EA30E5"/>
    <w:rsid w:val="00EA313F"/>
    <w:rsid w:val="00EA3201"/>
    <w:rsid w:val="00EA34FF"/>
    <w:rsid w:val="00EA363D"/>
    <w:rsid w:val="00EA3C5E"/>
    <w:rsid w:val="00EA3C71"/>
    <w:rsid w:val="00EA410C"/>
    <w:rsid w:val="00EA4271"/>
    <w:rsid w:val="00EA454A"/>
    <w:rsid w:val="00EA45E1"/>
    <w:rsid w:val="00EA4AF9"/>
    <w:rsid w:val="00EA4BC3"/>
    <w:rsid w:val="00EA550E"/>
    <w:rsid w:val="00EA5518"/>
    <w:rsid w:val="00EA57C4"/>
    <w:rsid w:val="00EA5AC3"/>
    <w:rsid w:val="00EA5C17"/>
    <w:rsid w:val="00EA5FB8"/>
    <w:rsid w:val="00EA684C"/>
    <w:rsid w:val="00EA6A90"/>
    <w:rsid w:val="00EA6DC8"/>
    <w:rsid w:val="00EA6EFA"/>
    <w:rsid w:val="00EA6F8D"/>
    <w:rsid w:val="00EA76D3"/>
    <w:rsid w:val="00EA76FC"/>
    <w:rsid w:val="00EA7798"/>
    <w:rsid w:val="00EA7A11"/>
    <w:rsid w:val="00EB0203"/>
    <w:rsid w:val="00EB029C"/>
    <w:rsid w:val="00EB03DB"/>
    <w:rsid w:val="00EB04CE"/>
    <w:rsid w:val="00EB0851"/>
    <w:rsid w:val="00EB0D3F"/>
    <w:rsid w:val="00EB1055"/>
    <w:rsid w:val="00EB1217"/>
    <w:rsid w:val="00EB12DA"/>
    <w:rsid w:val="00EB141D"/>
    <w:rsid w:val="00EB16B3"/>
    <w:rsid w:val="00EB1A6E"/>
    <w:rsid w:val="00EB1AA3"/>
    <w:rsid w:val="00EB23A7"/>
    <w:rsid w:val="00EB2760"/>
    <w:rsid w:val="00EB2806"/>
    <w:rsid w:val="00EB2C49"/>
    <w:rsid w:val="00EB2D53"/>
    <w:rsid w:val="00EB2D76"/>
    <w:rsid w:val="00EB2D7B"/>
    <w:rsid w:val="00EB30F3"/>
    <w:rsid w:val="00EB314B"/>
    <w:rsid w:val="00EB3303"/>
    <w:rsid w:val="00EB357F"/>
    <w:rsid w:val="00EB37B9"/>
    <w:rsid w:val="00EB3AF7"/>
    <w:rsid w:val="00EB3F36"/>
    <w:rsid w:val="00EB4301"/>
    <w:rsid w:val="00EB43EA"/>
    <w:rsid w:val="00EB44B0"/>
    <w:rsid w:val="00EB46CC"/>
    <w:rsid w:val="00EB4F19"/>
    <w:rsid w:val="00EB4F84"/>
    <w:rsid w:val="00EB501A"/>
    <w:rsid w:val="00EB5065"/>
    <w:rsid w:val="00EB5D9C"/>
    <w:rsid w:val="00EB6167"/>
    <w:rsid w:val="00EB625D"/>
    <w:rsid w:val="00EB62C4"/>
    <w:rsid w:val="00EB65AD"/>
    <w:rsid w:val="00EB677B"/>
    <w:rsid w:val="00EB6926"/>
    <w:rsid w:val="00EB6C4C"/>
    <w:rsid w:val="00EB6C4F"/>
    <w:rsid w:val="00EB6D39"/>
    <w:rsid w:val="00EB6DD5"/>
    <w:rsid w:val="00EB6E29"/>
    <w:rsid w:val="00EB6E2F"/>
    <w:rsid w:val="00EB71CE"/>
    <w:rsid w:val="00EB7412"/>
    <w:rsid w:val="00EB741B"/>
    <w:rsid w:val="00EB775D"/>
    <w:rsid w:val="00EB7AF1"/>
    <w:rsid w:val="00EB7EE6"/>
    <w:rsid w:val="00EB7F55"/>
    <w:rsid w:val="00EC04E0"/>
    <w:rsid w:val="00EC0583"/>
    <w:rsid w:val="00EC07D5"/>
    <w:rsid w:val="00EC08E5"/>
    <w:rsid w:val="00EC0CF2"/>
    <w:rsid w:val="00EC0EA6"/>
    <w:rsid w:val="00EC0EB1"/>
    <w:rsid w:val="00EC11B4"/>
    <w:rsid w:val="00EC1208"/>
    <w:rsid w:val="00EC17BE"/>
    <w:rsid w:val="00EC18F1"/>
    <w:rsid w:val="00EC1B6A"/>
    <w:rsid w:val="00EC1D3C"/>
    <w:rsid w:val="00EC221D"/>
    <w:rsid w:val="00EC23F4"/>
    <w:rsid w:val="00EC24AA"/>
    <w:rsid w:val="00EC2BB3"/>
    <w:rsid w:val="00EC308E"/>
    <w:rsid w:val="00EC3233"/>
    <w:rsid w:val="00EC3C79"/>
    <w:rsid w:val="00EC3D67"/>
    <w:rsid w:val="00EC3E1D"/>
    <w:rsid w:val="00EC444B"/>
    <w:rsid w:val="00EC498F"/>
    <w:rsid w:val="00EC4A15"/>
    <w:rsid w:val="00EC4AC2"/>
    <w:rsid w:val="00EC4E29"/>
    <w:rsid w:val="00EC5634"/>
    <w:rsid w:val="00EC57C6"/>
    <w:rsid w:val="00EC5AFD"/>
    <w:rsid w:val="00EC600B"/>
    <w:rsid w:val="00EC6104"/>
    <w:rsid w:val="00EC6285"/>
    <w:rsid w:val="00EC6704"/>
    <w:rsid w:val="00EC701C"/>
    <w:rsid w:val="00EC7057"/>
    <w:rsid w:val="00EC73F9"/>
    <w:rsid w:val="00EC762B"/>
    <w:rsid w:val="00EC762F"/>
    <w:rsid w:val="00EC7AEC"/>
    <w:rsid w:val="00EC7E82"/>
    <w:rsid w:val="00ED0263"/>
    <w:rsid w:val="00ED02B9"/>
    <w:rsid w:val="00ED0474"/>
    <w:rsid w:val="00ED0843"/>
    <w:rsid w:val="00ED0A08"/>
    <w:rsid w:val="00ED122D"/>
    <w:rsid w:val="00ED1803"/>
    <w:rsid w:val="00ED1CFA"/>
    <w:rsid w:val="00ED1ECC"/>
    <w:rsid w:val="00ED1F56"/>
    <w:rsid w:val="00ED2100"/>
    <w:rsid w:val="00ED2202"/>
    <w:rsid w:val="00ED2573"/>
    <w:rsid w:val="00ED25FA"/>
    <w:rsid w:val="00ED2E22"/>
    <w:rsid w:val="00ED3095"/>
    <w:rsid w:val="00ED3325"/>
    <w:rsid w:val="00ED3967"/>
    <w:rsid w:val="00ED3B3F"/>
    <w:rsid w:val="00ED3CBB"/>
    <w:rsid w:val="00ED4373"/>
    <w:rsid w:val="00ED447C"/>
    <w:rsid w:val="00ED454F"/>
    <w:rsid w:val="00ED4E82"/>
    <w:rsid w:val="00ED4F04"/>
    <w:rsid w:val="00ED53EC"/>
    <w:rsid w:val="00ED55D9"/>
    <w:rsid w:val="00ED5767"/>
    <w:rsid w:val="00ED5E41"/>
    <w:rsid w:val="00ED605B"/>
    <w:rsid w:val="00ED60E6"/>
    <w:rsid w:val="00ED6798"/>
    <w:rsid w:val="00ED6CDB"/>
    <w:rsid w:val="00ED70E8"/>
    <w:rsid w:val="00ED75A2"/>
    <w:rsid w:val="00EE0199"/>
    <w:rsid w:val="00EE0279"/>
    <w:rsid w:val="00EE02B4"/>
    <w:rsid w:val="00EE034B"/>
    <w:rsid w:val="00EE03A3"/>
    <w:rsid w:val="00EE0487"/>
    <w:rsid w:val="00EE0662"/>
    <w:rsid w:val="00EE074E"/>
    <w:rsid w:val="00EE0765"/>
    <w:rsid w:val="00EE0AFF"/>
    <w:rsid w:val="00EE0E1B"/>
    <w:rsid w:val="00EE1277"/>
    <w:rsid w:val="00EE12CC"/>
    <w:rsid w:val="00EE1384"/>
    <w:rsid w:val="00EE1728"/>
    <w:rsid w:val="00EE198A"/>
    <w:rsid w:val="00EE1DEC"/>
    <w:rsid w:val="00EE1F2E"/>
    <w:rsid w:val="00EE20EB"/>
    <w:rsid w:val="00EE214D"/>
    <w:rsid w:val="00EE216E"/>
    <w:rsid w:val="00EE2586"/>
    <w:rsid w:val="00EE29B6"/>
    <w:rsid w:val="00EE2CB9"/>
    <w:rsid w:val="00EE2CEB"/>
    <w:rsid w:val="00EE3137"/>
    <w:rsid w:val="00EE33AC"/>
    <w:rsid w:val="00EE33CE"/>
    <w:rsid w:val="00EE3657"/>
    <w:rsid w:val="00EE3718"/>
    <w:rsid w:val="00EE379C"/>
    <w:rsid w:val="00EE388E"/>
    <w:rsid w:val="00EE38E6"/>
    <w:rsid w:val="00EE39E7"/>
    <w:rsid w:val="00EE3A72"/>
    <w:rsid w:val="00EE3E8E"/>
    <w:rsid w:val="00EE418A"/>
    <w:rsid w:val="00EE4792"/>
    <w:rsid w:val="00EE47BE"/>
    <w:rsid w:val="00EE5123"/>
    <w:rsid w:val="00EE52A5"/>
    <w:rsid w:val="00EE5503"/>
    <w:rsid w:val="00EE5924"/>
    <w:rsid w:val="00EE592C"/>
    <w:rsid w:val="00EE5F14"/>
    <w:rsid w:val="00EE699E"/>
    <w:rsid w:val="00EE69B9"/>
    <w:rsid w:val="00EE6A23"/>
    <w:rsid w:val="00EE6D84"/>
    <w:rsid w:val="00EE6FC0"/>
    <w:rsid w:val="00EE70A2"/>
    <w:rsid w:val="00EE715B"/>
    <w:rsid w:val="00EE7E50"/>
    <w:rsid w:val="00EE7FBB"/>
    <w:rsid w:val="00EF0052"/>
    <w:rsid w:val="00EF0469"/>
    <w:rsid w:val="00EF0EE5"/>
    <w:rsid w:val="00EF182E"/>
    <w:rsid w:val="00EF183D"/>
    <w:rsid w:val="00EF18E7"/>
    <w:rsid w:val="00EF1AB3"/>
    <w:rsid w:val="00EF1D5B"/>
    <w:rsid w:val="00EF1DA8"/>
    <w:rsid w:val="00EF1EF5"/>
    <w:rsid w:val="00EF1F7E"/>
    <w:rsid w:val="00EF20CC"/>
    <w:rsid w:val="00EF2CA5"/>
    <w:rsid w:val="00EF323F"/>
    <w:rsid w:val="00EF33B2"/>
    <w:rsid w:val="00EF3630"/>
    <w:rsid w:val="00EF36A3"/>
    <w:rsid w:val="00EF382A"/>
    <w:rsid w:val="00EF3857"/>
    <w:rsid w:val="00EF3ADB"/>
    <w:rsid w:val="00EF3C1B"/>
    <w:rsid w:val="00EF3E5D"/>
    <w:rsid w:val="00EF4732"/>
    <w:rsid w:val="00EF4761"/>
    <w:rsid w:val="00EF4AF3"/>
    <w:rsid w:val="00EF4C16"/>
    <w:rsid w:val="00EF4C43"/>
    <w:rsid w:val="00EF4E4E"/>
    <w:rsid w:val="00EF523F"/>
    <w:rsid w:val="00EF59E2"/>
    <w:rsid w:val="00EF5B06"/>
    <w:rsid w:val="00EF5C9F"/>
    <w:rsid w:val="00EF6549"/>
    <w:rsid w:val="00EF6916"/>
    <w:rsid w:val="00EF69A7"/>
    <w:rsid w:val="00EF6BB8"/>
    <w:rsid w:val="00EF6CEA"/>
    <w:rsid w:val="00EF6D8D"/>
    <w:rsid w:val="00EF6E20"/>
    <w:rsid w:val="00EF70BF"/>
    <w:rsid w:val="00EF7637"/>
    <w:rsid w:val="00EF791B"/>
    <w:rsid w:val="00EF7A17"/>
    <w:rsid w:val="00F0050D"/>
    <w:rsid w:val="00F01017"/>
    <w:rsid w:val="00F0135B"/>
    <w:rsid w:val="00F014B6"/>
    <w:rsid w:val="00F0157D"/>
    <w:rsid w:val="00F016AB"/>
    <w:rsid w:val="00F01AF9"/>
    <w:rsid w:val="00F01B4E"/>
    <w:rsid w:val="00F01E51"/>
    <w:rsid w:val="00F01EC3"/>
    <w:rsid w:val="00F01F12"/>
    <w:rsid w:val="00F020EC"/>
    <w:rsid w:val="00F020F3"/>
    <w:rsid w:val="00F02253"/>
    <w:rsid w:val="00F0231D"/>
    <w:rsid w:val="00F026A4"/>
    <w:rsid w:val="00F0282E"/>
    <w:rsid w:val="00F02B5A"/>
    <w:rsid w:val="00F02C3D"/>
    <w:rsid w:val="00F02E2A"/>
    <w:rsid w:val="00F02F7B"/>
    <w:rsid w:val="00F03197"/>
    <w:rsid w:val="00F031DA"/>
    <w:rsid w:val="00F03307"/>
    <w:rsid w:val="00F03639"/>
    <w:rsid w:val="00F036C7"/>
    <w:rsid w:val="00F037CA"/>
    <w:rsid w:val="00F03AA9"/>
    <w:rsid w:val="00F03B91"/>
    <w:rsid w:val="00F04269"/>
    <w:rsid w:val="00F04549"/>
    <w:rsid w:val="00F0481B"/>
    <w:rsid w:val="00F04A7C"/>
    <w:rsid w:val="00F04B36"/>
    <w:rsid w:val="00F04C14"/>
    <w:rsid w:val="00F04C88"/>
    <w:rsid w:val="00F04E56"/>
    <w:rsid w:val="00F05977"/>
    <w:rsid w:val="00F05E20"/>
    <w:rsid w:val="00F0603A"/>
    <w:rsid w:val="00F0608A"/>
    <w:rsid w:val="00F06502"/>
    <w:rsid w:val="00F065A2"/>
    <w:rsid w:val="00F06849"/>
    <w:rsid w:val="00F06D63"/>
    <w:rsid w:val="00F0701E"/>
    <w:rsid w:val="00F072F0"/>
    <w:rsid w:val="00F07478"/>
    <w:rsid w:val="00F074D4"/>
    <w:rsid w:val="00F07738"/>
    <w:rsid w:val="00F079D0"/>
    <w:rsid w:val="00F07A62"/>
    <w:rsid w:val="00F07B7C"/>
    <w:rsid w:val="00F102F5"/>
    <w:rsid w:val="00F103CA"/>
    <w:rsid w:val="00F104AC"/>
    <w:rsid w:val="00F10691"/>
    <w:rsid w:val="00F106E6"/>
    <w:rsid w:val="00F10CC0"/>
    <w:rsid w:val="00F10EDD"/>
    <w:rsid w:val="00F11556"/>
    <w:rsid w:val="00F115D3"/>
    <w:rsid w:val="00F1191A"/>
    <w:rsid w:val="00F11A16"/>
    <w:rsid w:val="00F11BFD"/>
    <w:rsid w:val="00F11C50"/>
    <w:rsid w:val="00F11C7E"/>
    <w:rsid w:val="00F11EED"/>
    <w:rsid w:val="00F11F6B"/>
    <w:rsid w:val="00F11F83"/>
    <w:rsid w:val="00F122F4"/>
    <w:rsid w:val="00F1247F"/>
    <w:rsid w:val="00F124F5"/>
    <w:rsid w:val="00F1266C"/>
    <w:rsid w:val="00F1267E"/>
    <w:rsid w:val="00F12785"/>
    <w:rsid w:val="00F12822"/>
    <w:rsid w:val="00F12A0F"/>
    <w:rsid w:val="00F12E2C"/>
    <w:rsid w:val="00F13041"/>
    <w:rsid w:val="00F13163"/>
    <w:rsid w:val="00F13239"/>
    <w:rsid w:val="00F132FC"/>
    <w:rsid w:val="00F13B42"/>
    <w:rsid w:val="00F13CD7"/>
    <w:rsid w:val="00F1425A"/>
    <w:rsid w:val="00F14550"/>
    <w:rsid w:val="00F14CDA"/>
    <w:rsid w:val="00F14F32"/>
    <w:rsid w:val="00F14F48"/>
    <w:rsid w:val="00F15356"/>
    <w:rsid w:val="00F153C8"/>
    <w:rsid w:val="00F15BD8"/>
    <w:rsid w:val="00F15C4B"/>
    <w:rsid w:val="00F16868"/>
    <w:rsid w:val="00F16DAD"/>
    <w:rsid w:val="00F171DF"/>
    <w:rsid w:val="00F17386"/>
    <w:rsid w:val="00F174BA"/>
    <w:rsid w:val="00F17896"/>
    <w:rsid w:val="00F17923"/>
    <w:rsid w:val="00F17D4A"/>
    <w:rsid w:val="00F200C5"/>
    <w:rsid w:val="00F20551"/>
    <w:rsid w:val="00F205BD"/>
    <w:rsid w:val="00F20821"/>
    <w:rsid w:val="00F20BCD"/>
    <w:rsid w:val="00F21432"/>
    <w:rsid w:val="00F21F27"/>
    <w:rsid w:val="00F22124"/>
    <w:rsid w:val="00F22265"/>
    <w:rsid w:val="00F2234F"/>
    <w:rsid w:val="00F22369"/>
    <w:rsid w:val="00F225C6"/>
    <w:rsid w:val="00F227F8"/>
    <w:rsid w:val="00F2288A"/>
    <w:rsid w:val="00F2323F"/>
    <w:rsid w:val="00F23451"/>
    <w:rsid w:val="00F23468"/>
    <w:rsid w:val="00F236F1"/>
    <w:rsid w:val="00F23746"/>
    <w:rsid w:val="00F23758"/>
    <w:rsid w:val="00F237D3"/>
    <w:rsid w:val="00F237EB"/>
    <w:rsid w:val="00F2390C"/>
    <w:rsid w:val="00F23ECA"/>
    <w:rsid w:val="00F24098"/>
    <w:rsid w:val="00F2474E"/>
    <w:rsid w:val="00F2487D"/>
    <w:rsid w:val="00F24E59"/>
    <w:rsid w:val="00F25210"/>
    <w:rsid w:val="00F256B0"/>
    <w:rsid w:val="00F2573A"/>
    <w:rsid w:val="00F25808"/>
    <w:rsid w:val="00F25837"/>
    <w:rsid w:val="00F2586F"/>
    <w:rsid w:val="00F2667B"/>
    <w:rsid w:val="00F26A0A"/>
    <w:rsid w:val="00F26B3F"/>
    <w:rsid w:val="00F27650"/>
    <w:rsid w:val="00F276E7"/>
    <w:rsid w:val="00F276FB"/>
    <w:rsid w:val="00F2787E"/>
    <w:rsid w:val="00F27983"/>
    <w:rsid w:val="00F27C2B"/>
    <w:rsid w:val="00F27D51"/>
    <w:rsid w:val="00F27E08"/>
    <w:rsid w:val="00F30042"/>
    <w:rsid w:val="00F30134"/>
    <w:rsid w:val="00F3090B"/>
    <w:rsid w:val="00F30959"/>
    <w:rsid w:val="00F30A8B"/>
    <w:rsid w:val="00F30E5D"/>
    <w:rsid w:val="00F3117B"/>
    <w:rsid w:val="00F31497"/>
    <w:rsid w:val="00F3153C"/>
    <w:rsid w:val="00F3166F"/>
    <w:rsid w:val="00F31687"/>
    <w:rsid w:val="00F31B1C"/>
    <w:rsid w:val="00F31DEB"/>
    <w:rsid w:val="00F323DD"/>
    <w:rsid w:val="00F3243B"/>
    <w:rsid w:val="00F3251D"/>
    <w:rsid w:val="00F3283B"/>
    <w:rsid w:val="00F3287E"/>
    <w:rsid w:val="00F32A19"/>
    <w:rsid w:val="00F32BBF"/>
    <w:rsid w:val="00F32C0C"/>
    <w:rsid w:val="00F32D70"/>
    <w:rsid w:val="00F32E62"/>
    <w:rsid w:val="00F32E71"/>
    <w:rsid w:val="00F33060"/>
    <w:rsid w:val="00F330B5"/>
    <w:rsid w:val="00F330C9"/>
    <w:rsid w:val="00F33219"/>
    <w:rsid w:val="00F3322F"/>
    <w:rsid w:val="00F333AB"/>
    <w:rsid w:val="00F3353D"/>
    <w:rsid w:val="00F33780"/>
    <w:rsid w:val="00F3386A"/>
    <w:rsid w:val="00F33977"/>
    <w:rsid w:val="00F339CA"/>
    <w:rsid w:val="00F33AD8"/>
    <w:rsid w:val="00F33BDB"/>
    <w:rsid w:val="00F33C6B"/>
    <w:rsid w:val="00F33D2C"/>
    <w:rsid w:val="00F33DB5"/>
    <w:rsid w:val="00F340B3"/>
    <w:rsid w:val="00F34709"/>
    <w:rsid w:val="00F34960"/>
    <w:rsid w:val="00F34B76"/>
    <w:rsid w:val="00F34BC7"/>
    <w:rsid w:val="00F34D88"/>
    <w:rsid w:val="00F34E34"/>
    <w:rsid w:val="00F34EDA"/>
    <w:rsid w:val="00F35183"/>
    <w:rsid w:val="00F354E3"/>
    <w:rsid w:val="00F35912"/>
    <w:rsid w:val="00F35A37"/>
    <w:rsid w:val="00F35B9B"/>
    <w:rsid w:val="00F364E8"/>
    <w:rsid w:val="00F3688D"/>
    <w:rsid w:val="00F36961"/>
    <w:rsid w:val="00F36CB2"/>
    <w:rsid w:val="00F374D5"/>
    <w:rsid w:val="00F374F2"/>
    <w:rsid w:val="00F376BB"/>
    <w:rsid w:val="00F37C1E"/>
    <w:rsid w:val="00F37EE9"/>
    <w:rsid w:val="00F37F31"/>
    <w:rsid w:val="00F403FD"/>
    <w:rsid w:val="00F4051A"/>
    <w:rsid w:val="00F4056F"/>
    <w:rsid w:val="00F406A0"/>
    <w:rsid w:val="00F406D8"/>
    <w:rsid w:val="00F40963"/>
    <w:rsid w:val="00F40B24"/>
    <w:rsid w:val="00F410CA"/>
    <w:rsid w:val="00F41336"/>
    <w:rsid w:val="00F418D0"/>
    <w:rsid w:val="00F41984"/>
    <w:rsid w:val="00F41BC7"/>
    <w:rsid w:val="00F42147"/>
    <w:rsid w:val="00F422CD"/>
    <w:rsid w:val="00F42321"/>
    <w:rsid w:val="00F4232E"/>
    <w:rsid w:val="00F4261D"/>
    <w:rsid w:val="00F42C7D"/>
    <w:rsid w:val="00F42CD5"/>
    <w:rsid w:val="00F42F07"/>
    <w:rsid w:val="00F42F3D"/>
    <w:rsid w:val="00F42FAE"/>
    <w:rsid w:val="00F430C2"/>
    <w:rsid w:val="00F4313A"/>
    <w:rsid w:val="00F4331C"/>
    <w:rsid w:val="00F4344F"/>
    <w:rsid w:val="00F435C7"/>
    <w:rsid w:val="00F43739"/>
    <w:rsid w:val="00F4373D"/>
    <w:rsid w:val="00F43946"/>
    <w:rsid w:val="00F439B7"/>
    <w:rsid w:val="00F43AEE"/>
    <w:rsid w:val="00F43B46"/>
    <w:rsid w:val="00F43CBA"/>
    <w:rsid w:val="00F43D3B"/>
    <w:rsid w:val="00F4430B"/>
    <w:rsid w:val="00F443AB"/>
    <w:rsid w:val="00F44C87"/>
    <w:rsid w:val="00F45160"/>
    <w:rsid w:val="00F4521C"/>
    <w:rsid w:val="00F4524E"/>
    <w:rsid w:val="00F4529F"/>
    <w:rsid w:val="00F452FC"/>
    <w:rsid w:val="00F45B42"/>
    <w:rsid w:val="00F45B6F"/>
    <w:rsid w:val="00F45C39"/>
    <w:rsid w:val="00F45E85"/>
    <w:rsid w:val="00F46333"/>
    <w:rsid w:val="00F464A4"/>
    <w:rsid w:val="00F46E21"/>
    <w:rsid w:val="00F47241"/>
    <w:rsid w:val="00F474A3"/>
    <w:rsid w:val="00F478F9"/>
    <w:rsid w:val="00F47BF1"/>
    <w:rsid w:val="00F47C27"/>
    <w:rsid w:val="00F47F38"/>
    <w:rsid w:val="00F47FEF"/>
    <w:rsid w:val="00F503D1"/>
    <w:rsid w:val="00F504C4"/>
    <w:rsid w:val="00F504CB"/>
    <w:rsid w:val="00F5056E"/>
    <w:rsid w:val="00F50B19"/>
    <w:rsid w:val="00F50B42"/>
    <w:rsid w:val="00F50E0A"/>
    <w:rsid w:val="00F51817"/>
    <w:rsid w:val="00F51C61"/>
    <w:rsid w:val="00F51DBB"/>
    <w:rsid w:val="00F5242D"/>
    <w:rsid w:val="00F525C8"/>
    <w:rsid w:val="00F52A6A"/>
    <w:rsid w:val="00F52AB7"/>
    <w:rsid w:val="00F52B7B"/>
    <w:rsid w:val="00F52B96"/>
    <w:rsid w:val="00F52E36"/>
    <w:rsid w:val="00F52ED5"/>
    <w:rsid w:val="00F52EF6"/>
    <w:rsid w:val="00F5307B"/>
    <w:rsid w:val="00F5316C"/>
    <w:rsid w:val="00F53181"/>
    <w:rsid w:val="00F531E1"/>
    <w:rsid w:val="00F53299"/>
    <w:rsid w:val="00F532FE"/>
    <w:rsid w:val="00F53304"/>
    <w:rsid w:val="00F533D4"/>
    <w:rsid w:val="00F53452"/>
    <w:rsid w:val="00F538AF"/>
    <w:rsid w:val="00F538EE"/>
    <w:rsid w:val="00F53900"/>
    <w:rsid w:val="00F5395D"/>
    <w:rsid w:val="00F53998"/>
    <w:rsid w:val="00F53D0B"/>
    <w:rsid w:val="00F53EB7"/>
    <w:rsid w:val="00F54063"/>
    <w:rsid w:val="00F54104"/>
    <w:rsid w:val="00F543CC"/>
    <w:rsid w:val="00F544AF"/>
    <w:rsid w:val="00F54635"/>
    <w:rsid w:val="00F54971"/>
    <w:rsid w:val="00F54FC5"/>
    <w:rsid w:val="00F55132"/>
    <w:rsid w:val="00F5532A"/>
    <w:rsid w:val="00F55634"/>
    <w:rsid w:val="00F55C15"/>
    <w:rsid w:val="00F55C6B"/>
    <w:rsid w:val="00F5709D"/>
    <w:rsid w:val="00F570AD"/>
    <w:rsid w:val="00F571BD"/>
    <w:rsid w:val="00F574AF"/>
    <w:rsid w:val="00F574CF"/>
    <w:rsid w:val="00F577D8"/>
    <w:rsid w:val="00F578EC"/>
    <w:rsid w:val="00F579C8"/>
    <w:rsid w:val="00F57A9F"/>
    <w:rsid w:val="00F57CA5"/>
    <w:rsid w:val="00F609C4"/>
    <w:rsid w:val="00F60BE6"/>
    <w:rsid w:val="00F60C1A"/>
    <w:rsid w:val="00F60E02"/>
    <w:rsid w:val="00F60F0B"/>
    <w:rsid w:val="00F60FDD"/>
    <w:rsid w:val="00F61099"/>
    <w:rsid w:val="00F612A1"/>
    <w:rsid w:val="00F61439"/>
    <w:rsid w:val="00F618B2"/>
    <w:rsid w:val="00F61937"/>
    <w:rsid w:val="00F619A8"/>
    <w:rsid w:val="00F619CA"/>
    <w:rsid w:val="00F620D5"/>
    <w:rsid w:val="00F6244E"/>
    <w:rsid w:val="00F6268C"/>
    <w:rsid w:val="00F62767"/>
    <w:rsid w:val="00F6278D"/>
    <w:rsid w:val="00F62F8E"/>
    <w:rsid w:val="00F630F9"/>
    <w:rsid w:val="00F6313A"/>
    <w:rsid w:val="00F63160"/>
    <w:rsid w:val="00F632FA"/>
    <w:rsid w:val="00F6333F"/>
    <w:rsid w:val="00F63549"/>
    <w:rsid w:val="00F6375D"/>
    <w:rsid w:val="00F63853"/>
    <w:rsid w:val="00F638BE"/>
    <w:rsid w:val="00F639E9"/>
    <w:rsid w:val="00F63D31"/>
    <w:rsid w:val="00F640E1"/>
    <w:rsid w:val="00F64116"/>
    <w:rsid w:val="00F64545"/>
    <w:rsid w:val="00F64B8D"/>
    <w:rsid w:val="00F64BE3"/>
    <w:rsid w:val="00F64F0F"/>
    <w:rsid w:val="00F65053"/>
    <w:rsid w:val="00F6511D"/>
    <w:rsid w:val="00F6516E"/>
    <w:rsid w:val="00F6526B"/>
    <w:rsid w:val="00F65423"/>
    <w:rsid w:val="00F65923"/>
    <w:rsid w:val="00F65C79"/>
    <w:rsid w:val="00F65DA5"/>
    <w:rsid w:val="00F65ECD"/>
    <w:rsid w:val="00F66016"/>
    <w:rsid w:val="00F66B74"/>
    <w:rsid w:val="00F66EEF"/>
    <w:rsid w:val="00F67309"/>
    <w:rsid w:val="00F673D7"/>
    <w:rsid w:val="00F6764E"/>
    <w:rsid w:val="00F677F9"/>
    <w:rsid w:val="00F67D3E"/>
    <w:rsid w:val="00F703A3"/>
    <w:rsid w:val="00F70C0C"/>
    <w:rsid w:val="00F70C44"/>
    <w:rsid w:val="00F70CE8"/>
    <w:rsid w:val="00F70D80"/>
    <w:rsid w:val="00F7114D"/>
    <w:rsid w:val="00F71417"/>
    <w:rsid w:val="00F71525"/>
    <w:rsid w:val="00F71550"/>
    <w:rsid w:val="00F716CD"/>
    <w:rsid w:val="00F7174B"/>
    <w:rsid w:val="00F717EF"/>
    <w:rsid w:val="00F718A1"/>
    <w:rsid w:val="00F71986"/>
    <w:rsid w:val="00F71A78"/>
    <w:rsid w:val="00F71A92"/>
    <w:rsid w:val="00F72090"/>
    <w:rsid w:val="00F7214A"/>
    <w:rsid w:val="00F72400"/>
    <w:rsid w:val="00F728B1"/>
    <w:rsid w:val="00F72926"/>
    <w:rsid w:val="00F730FE"/>
    <w:rsid w:val="00F733EF"/>
    <w:rsid w:val="00F7371E"/>
    <w:rsid w:val="00F7374A"/>
    <w:rsid w:val="00F73879"/>
    <w:rsid w:val="00F739BF"/>
    <w:rsid w:val="00F73E7B"/>
    <w:rsid w:val="00F74055"/>
    <w:rsid w:val="00F74789"/>
    <w:rsid w:val="00F747C1"/>
    <w:rsid w:val="00F749F9"/>
    <w:rsid w:val="00F74B41"/>
    <w:rsid w:val="00F74CE7"/>
    <w:rsid w:val="00F74E70"/>
    <w:rsid w:val="00F7568F"/>
    <w:rsid w:val="00F757D7"/>
    <w:rsid w:val="00F7596A"/>
    <w:rsid w:val="00F75D64"/>
    <w:rsid w:val="00F75E00"/>
    <w:rsid w:val="00F75F34"/>
    <w:rsid w:val="00F760A4"/>
    <w:rsid w:val="00F766EE"/>
    <w:rsid w:val="00F7696C"/>
    <w:rsid w:val="00F769B9"/>
    <w:rsid w:val="00F769E2"/>
    <w:rsid w:val="00F76AFF"/>
    <w:rsid w:val="00F76C40"/>
    <w:rsid w:val="00F76EE6"/>
    <w:rsid w:val="00F7702E"/>
    <w:rsid w:val="00F77044"/>
    <w:rsid w:val="00F77109"/>
    <w:rsid w:val="00F77328"/>
    <w:rsid w:val="00F773B4"/>
    <w:rsid w:val="00F7795C"/>
    <w:rsid w:val="00F7797B"/>
    <w:rsid w:val="00F80222"/>
    <w:rsid w:val="00F80340"/>
    <w:rsid w:val="00F80464"/>
    <w:rsid w:val="00F8064F"/>
    <w:rsid w:val="00F80682"/>
    <w:rsid w:val="00F8068C"/>
    <w:rsid w:val="00F80736"/>
    <w:rsid w:val="00F808C4"/>
    <w:rsid w:val="00F80A7D"/>
    <w:rsid w:val="00F813B2"/>
    <w:rsid w:val="00F81675"/>
    <w:rsid w:val="00F816BF"/>
    <w:rsid w:val="00F81B60"/>
    <w:rsid w:val="00F81D46"/>
    <w:rsid w:val="00F81DE7"/>
    <w:rsid w:val="00F81EDA"/>
    <w:rsid w:val="00F82028"/>
    <w:rsid w:val="00F82303"/>
    <w:rsid w:val="00F82387"/>
    <w:rsid w:val="00F8248E"/>
    <w:rsid w:val="00F8250C"/>
    <w:rsid w:val="00F82EA0"/>
    <w:rsid w:val="00F82FA5"/>
    <w:rsid w:val="00F82FFA"/>
    <w:rsid w:val="00F830BF"/>
    <w:rsid w:val="00F8338A"/>
    <w:rsid w:val="00F83605"/>
    <w:rsid w:val="00F83639"/>
    <w:rsid w:val="00F83752"/>
    <w:rsid w:val="00F8379B"/>
    <w:rsid w:val="00F837F5"/>
    <w:rsid w:val="00F83AFD"/>
    <w:rsid w:val="00F83C37"/>
    <w:rsid w:val="00F83D06"/>
    <w:rsid w:val="00F8428D"/>
    <w:rsid w:val="00F844EE"/>
    <w:rsid w:val="00F8482F"/>
    <w:rsid w:val="00F84A5A"/>
    <w:rsid w:val="00F84B0C"/>
    <w:rsid w:val="00F84E72"/>
    <w:rsid w:val="00F84EAF"/>
    <w:rsid w:val="00F8512B"/>
    <w:rsid w:val="00F852C1"/>
    <w:rsid w:val="00F85500"/>
    <w:rsid w:val="00F85999"/>
    <w:rsid w:val="00F86181"/>
    <w:rsid w:val="00F863E9"/>
    <w:rsid w:val="00F8640E"/>
    <w:rsid w:val="00F86E3D"/>
    <w:rsid w:val="00F87051"/>
    <w:rsid w:val="00F87073"/>
    <w:rsid w:val="00F870D4"/>
    <w:rsid w:val="00F876E3"/>
    <w:rsid w:val="00F87B7C"/>
    <w:rsid w:val="00F87BBF"/>
    <w:rsid w:val="00F87D5A"/>
    <w:rsid w:val="00F90052"/>
    <w:rsid w:val="00F90092"/>
    <w:rsid w:val="00F90118"/>
    <w:rsid w:val="00F901DF"/>
    <w:rsid w:val="00F9033E"/>
    <w:rsid w:val="00F903FC"/>
    <w:rsid w:val="00F9045A"/>
    <w:rsid w:val="00F90466"/>
    <w:rsid w:val="00F909A9"/>
    <w:rsid w:val="00F909B5"/>
    <w:rsid w:val="00F90C6C"/>
    <w:rsid w:val="00F90D98"/>
    <w:rsid w:val="00F911C5"/>
    <w:rsid w:val="00F913DD"/>
    <w:rsid w:val="00F915B2"/>
    <w:rsid w:val="00F915D6"/>
    <w:rsid w:val="00F91A13"/>
    <w:rsid w:val="00F91A38"/>
    <w:rsid w:val="00F91C18"/>
    <w:rsid w:val="00F91C68"/>
    <w:rsid w:val="00F920B4"/>
    <w:rsid w:val="00F920C4"/>
    <w:rsid w:val="00F92354"/>
    <w:rsid w:val="00F9255A"/>
    <w:rsid w:val="00F929F6"/>
    <w:rsid w:val="00F92B6A"/>
    <w:rsid w:val="00F92BAE"/>
    <w:rsid w:val="00F92D42"/>
    <w:rsid w:val="00F9309E"/>
    <w:rsid w:val="00F931F0"/>
    <w:rsid w:val="00F93470"/>
    <w:rsid w:val="00F94038"/>
    <w:rsid w:val="00F94089"/>
    <w:rsid w:val="00F942F6"/>
    <w:rsid w:val="00F94495"/>
    <w:rsid w:val="00F9450E"/>
    <w:rsid w:val="00F9469A"/>
    <w:rsid w:val="00F9490D"/>
    <w:rsid w:val="00F94C02"/>
    <w:rsid w:val="00F94E96"/>
    <w:rsid w:val="00F95707"/>
    <w:rsid w:val="00F95713"/>
    <w:rsid w:val="00F958BD"/>
    <w:rsid w:val="00F958F4"/>
    <w:rsid w:val="00F95D1E"/>
    <w:rsid w:val="00F95E40"/>
    <w:rsid w:val="00F960BF"/>
    <w:rsid w:val="00F964CB"/>
    <w:rsid w:val="00F96585"/>
    <w:rsid w:val="00F969DF"/>
    <w:rsid w:val="00F96C2B"/>
    <w:rsid w:val="00F96E2F"/>
    <w:rsid w:val="00F96E39"/>
    <w:rsid w:val="00F97072"/>
    <w:rsid w:val="00F97576"/>
    <w:rsid w:val="00F9777E"/>
    <w:rsid w:val="00F97809"/>
    <w:rsid w:val="00F97BBE"/>
    <w:rsid w:val="00F97C10"/>
    <w:rsid w:val="00F97D98"/>
    <w:rsid w:val="00F97E19"/>
    <w:rsid w:val="00FA01DE"/>
    <w:rsid w:val="00FA054A"/>
    <w:rsid w:val="00FA07A3"/>
    <w:rsid w:val="00FA0C41"/>
    <w:rsid w:val="00FA0CFD"/>
    <w:rsid w:val="00FA0DEB"/>
    <w:rsid w:val="00FA11D0"/>
    <w:rsid w:val="00FA1347"/>
    <w:rsid w:val="00FA1396"/>
    <w:rsid w:val="00FA1722"/>
    <w:rsid w:val="00FA1DDA"/>
    <w:rsid w:val="00FA1F40"/>
    <w:rsid w:val="00FA210E"/>
    <w:rsid w:val="00FA2375"/>
    <w:rsid w:val="00FA29F6"/>
    <w:rsid w:val="00FA2B92"/>
    <w:rsid w:val="00FA2C10"/>
    <w:rsid w:val="00FA2EBA"/>
    <w:rsid w:val="00FA2ECA"/>
    <w:rsid w:val="00FA3108"/>
    <w:rsid w:val="00FA322D"/>
    <w:rsid w:val="00FA33D3"/>
    <w:rsid w:val="00FA3401"/>
    <w:rsid w:val="00FA3579"/>
    <w:rsid w:val="00FA36E0"/>
    <w:rsid w:val="00FA39D5"/>
    <w:rsid w:val="00FA3B3A"/>
    <w:rsid w:val="00FA3C0E"/>
    <w:rsid w:val="00FA3DA2"/>
    <w:rsid w:val="00FA3DCC"/>
    <w:rsid w:val="00FA4320"/>
    <w:rsid w:val="00FA4929"/>
    <w:rsid w:val="00FA4C3A"/>
    <w:rsid w:val="00FA4D02"/>
    <w:rsid w:val="00FA4F08"/>
    <w:rsid w:val="00FA5025"/>
    <w:rsid w:val="00FA51A2"/>
    <w:rsid w:val="00FA57DA"/>
    <w:rsid w:val="00FA5845"/>
    <w:rsid w:val="00FA5B54"/>
    <w:rsid w:val="00FA5B59"/>
    <w:rsid w:val="00FA5C3A"/>
    <w:rsid w:val="00FA5D49"/>
    <w:rsid w:val="00FA5E95"/>
    <w:rsid w:val="00FA60C6"/>
    <w:rsid w:val="00FA647F"/>
    <w:rsid w:val="00FA6550"/>
    <w:rsid w:val="00FA690D"/>
    <w:rsid w:val="00FA6AD0"/>
    <w:rsid w:val="00FA6C71"/>
    <w:rsid w:val="00FA6F49"/>
    <w:rsid w:val="00FA71BE"/>
    <w:rsid w:val="00FA723A"/>
    <w:rsid w:val="00FA740A"/>
    <w:rsid w:val="00FA7751"/>
    <w:rsid w:val="00FA782B"/>
    <w:rsid w:val="00FA7997"/>
    <w:rsid w:val="00FA7C98"/>
    <w:rsid w:val="00FA7D2F"/>
    <w:rsid w:val="00FA7FC2"/>
    <w:rsid w:val="00FB0500"/>
    <w:rsid w:val="00FB0881"/>
    <w:rsid w:val="00FB0FC3"/>
    <w:rsid w:val="00FB1345"/>
    <w:rsid w:val="00FB19E1"/>
    <w:rsid w:val="00FB1C26"/>
    <w:rsid w:val="00FB2282"/>
    <w:rsid w:val="00FB296C"/>
    <w:rsid w:val="00FB2F42"/>
    <w:rsid w:val="00FB2FFB"/>
    <w:rsid w:val="00FB3742"/>
    <w:rsid w:val="00FB3834"/>
    <w:rsid w:val="00FB391F"/>
    <w:rsid w:val="00FB397F"/>
    <w:rsid w:val="00FB3BE0"/>
    <w:rsid w:val="00FB3CF7"/>
    <w:rsid w:val="00FB3D0D"/>
    <w:rsid w:val="00FB4585"/>
    <w:rsid w:val="00FB4638"/>
    <w:rsid w:val="00FB469D"/>
    <w:rsid w:val="00FB4AF6"/>
    <w:rsid w:val="00FB4ECC"/>
    <w:rsid w:val="00FB53F6"/>
    <w:rsid w:val="00FB569E"/>
    <w:rsid w:val="00FB572B"/>
    <w:rsid w:val="00FB590A"/>
    <w:rsid w:val="00FB5ACA"/>
    <w:rsid w:val="00FB5C57"/>
    <w:rsid w:val="00FB5DA8"/>
    <w:rsid w:val="00FB5FA9"/>
    <w:rsid w:val="00FB604C"/>
    <w:rsid w:val="00FB60AE"/>
    <w:rsid w:val="00FB6581"/>
    <w:rsid w:val="00FB7249"/>
    <w:rsid w:val="00FB746F"/>
    <w:rsid w:val="00FB78C0"/>
    <w:rsid w:val="00FB79FB"/>
    <w:rsid w:val="00FB7F5A"/>
    <w:rsid w:val="00FC01BC"/>
    <w:rsid w:val="00FC03DC"/>
    <w:rsid w:val="00FC060E"/>
    <w:rsid w:val="00FC0778"/>
    <w:rsid w:val="00FC0968"/>
    <w:rsid w:val="00FC0B5B"/>
    <w:rsid w:val="00FC0BD3"/>
    <w:rsid w:val="00FC0DB3"/>
    <w:rsid w:val="00FC0FF5"/>
    <w:rsid w:val="00FC1259"/>
    <w:rsid w:val="00FC1664"/>
    <w:rsid w:val="00FC1766"/>
    <w:rsid w:val="00FC189B"/>
    <w:rsid w:val="00FC18B3"/>
    <w:rsid w:val="00FC1A4F"/>
    <w:rsid w:val="00FC1BF0"/>
    <w:rsid w:val="00FC1CC6"/>
    <w:rsid w:val="00FC1DA5"/>
    <w:rsid w:val="00FC202E"/>
    <w:rsid w:val="00FC286E"/>
    <w:rsid w:val="00FC291A"/>
    <w:rsid w:val="00FC2C39"/>
    <w:rsid w:val="00FC2C7A"/>
    <w:rsid w:val="00FC2FA8"/>
    <w:rsid w:val="00FC32F0"/>
    <w:rsid w:val="00FC3BDF"/>
    <w:rsid w:val="00FC3C6F"/>
    <w:rsid w:val="00FC3CDC"/>
    <w:rsid w:val="00FC3ECB"/>
    <w:rsid w:val="00FC424B"/>
    <w:rsid w:val="00FC46E5"/>
    <w:rsid w:val="00FC4B21"/>
    <w:rsid w:val="00FC4B3D"/>
    <w:rsid w:val="00FC4B88"/>
    <w:rsid w:val="00FC4CEC"/>
    <w:rsid w:val="00FC4D1E"/>
    <w:rsid w:val="00FC560A"/>
    <w:rsid w:val="00FC577E"/>
    <w:rsid w:val="00FC57B4"/>
    <w:rsid w:val="00FC582E"/>
    <w:rsid w:val="00FC5902"/>
    <w:rsid w:val="00FC6050"/>
    <w:rsid w:val="00FC6151"/>
    <w:rsid w:val="00FC62F8"/>
    <w:rsid w:val="00FC6685"/>
    <w:rsid w:val="00FC6792"/>
    <w:rsid w:val="00FC69C1"/>
    <w:rsid w:val="00FC6EA8"/>
    <w:rsid w:val="00FC6EAC"/>
    <w:rsid w:val="00FC713C"/>
    <w:rsid w:val="00FC7591"/>
    <w:rsid w:val="00FC78D6"/>
    <w:rsid w:val="00FC7BA2"/>
    <w:rsid w:val="00FC7D1B"/>
    <w:rsid w:val="00FC7D84"/>
    <w:rsid w:val="00FC7EF3"/>
    <w:rsid w:val="00FC7FB8"/>
    <w:rsid w:val="00FD00D7"/>
    <w:rsid w:val="00FD0440"/>
    <w:rsid w:val="00FD062D"/>
    <w:rsid w:val="00FD08DE"/>
    <w:rsid w:val="00FD0B78"/>
    <w:rsid w:val="00FD0E0D"/>
    <w:rsid w:val="00FD0ED9"/>
    <w:rsid w:val="00FD10CA"/>
    <w:rsid w:val="00FD14CC"/>
    <w:rsid w:val="00FD1513"/>
    <w:rsid w:val="00FD16CE"/>
    <w:rsid w:val="00FD2016"/>
    <w:rsid w:val="00FD25A9"/>
    <w:rsid w:val="00FD279A"/>
    <w:rsid w:val="00FD27AC"/>
    <w:rsid w:val="00FD27FD"/>
    <w:rsid w:val="00FD2869"/>
    <w:rsid w:val="00FD2AFC"/>
    <w:rsid w:val="00FD2BDB"/>
    <w:rsid w:val="00FD334F"/>
    <w:rsid w:val="00FD34B4"/>
    <w:rsid w:val="00FD352A"/>
    <w:rsid w:val="00FD36DC"/>
    <w:rsid w:val="00FD37B7"/>
    <w:rsid w:val="00FD3C0D"/>
    <w:rsid w:val="00FD3C6B"/>
    <w:rsid w:val="00FD3D42"/>
    <w:rsid w:val="00FD3DCD"/>
    <w:rsid w:val="00FD42D5"/>
    <w:rsid w:val="00FD44CC"/>
    <w:rsid w:val="00FD4703"/>
    <w:rsid w:val="00FD4A10"/>
    <w:rsid w:val="00FD4A4C"/>
    <w:rsid w:val="00FD4C33"/>
    <w:rsid w:val="00FD4D91"/>
    <w:rsid w:val="00FD4F7F"/>
    <w:rsid w:val="00FD4FDE"/>
    <w:rsid w:val="00FD5467"/>
    <w:rsid w:val="00FD5881"/>
    <w:rsid w:val="00FD5EB0"/>
    <w:rsid w:val="00FD610A"/>
    <w:rsid w:val="00FD693E"/>
    <w:rsid w:val="00FD6A5B"/>
    <w:rsid w:val="00FD6C93"/>
    <w:rsid w:val="00FD6D79"/>
    <w:rsid w:val="00FD6E3C"/>
    <w:rsid w:val="00FD6EFA"/>
    <w:rsid w:val="00FD725E"/>
    <w:rsid w:val="00FD7527"/>
    <w:rsid w:val="00FD77AE"/>
    <w:rsid w:val="00FD7C6A"/>
    <w:rsid w:val="00FD7CC6"/>
    <w:rsid w:val="00FD7FF2"/>
    <w:rsid w:val="00FE00A9"/>
    <w:rsid w:val="00FE011F"/>
    <w:rsid w:val="00FE013D"/>
    <w:rsid w:val="00FE0263"/>
    <w:rsid w:val="00FE0699"/>
    <w:rsid w:val="00FE09D7"/>
    <w:rsid w:val="00FE0AF8"/>
    <w:rsid w:val="00FE0CF6"/>
    <w:rsid w:val="00FE0E61"/>
    <w:rsid w:val="00FE0F61"/>
    <w:rsid w:val="00FE10C5"/>
    <w:rsid w:val="00FE13ED"/>
    <w:rsid w:val="00FE1787"/>
    <w:rsid w:val="00FE205D"/>
    <w:rsid w:val="00FE2159"/>
    <w:rsid w:val="00FE28EB"/>
    <w:rsid w:val="00FE2976"/>
    <w:rsid w:val="00FE2DA4"/>
    <w:rsid w:val="00FE387A"/>
    <w:rsid w:val="00FE451D"/>
    <w:rsid w:val="00FE4945"/>
    <w:rsid w:val="00FE4C34"/>
    <w:rsid w:val="00FE4C56"/>
    <w:rsid w:val="00FE4E24"/>
    <w:rsid w:val="00FE4E63"/>
    <w:rsid w:val="00FE51D5"/>
    <w:rsid w:val="00FE5514"/>
    <w:rsid w:val="00FE5AC8"/>
    <w:rsid w:val="00FE5B95"/>
    <w:rsid w:val="00FE6629"/>
    <w:rsid w:val="00FE66B3"/>
    <w:rsid w:val="00FE6861"/>
    <w:rsid w:val="00FE695B"/>
    <w:rsid w:val="00FE725A"/>
    <w:rsid w:val="00FE7306"/>
    <w:rsid w:val="00FE7482"/>
    <w:rsid w:val="00FE74CE"/>
    <w:rsid w:val="00FE759B"/>
    <w:rsid w:val="00FE76E8"/>
    <w:rsid w:val="00FE7805"/>
    <w:rsid w:val="00FE78A9"/>
    <w:rsid w:val="00FF000E"/>
    <w:rsid w:val="00FF014E"/>
    <w:rsid w:val="00FF01DC"/>
    <w:rsid w:val="00FF04DF"/>
    <w:rsid w:val="00FF05D5"/>
    <w:rsid w:val="00FF0714"/>
    <w:rsid w:val="00FF08AB"/>
    <w:rsid w:val="00FF093F"/>
    <w:rsid w:val="00FF09BD"/>
    <w:rsid w:val="00FF0D65"/>
    <w:rsid w:val="00FF100F"/>
    <w:rsid w:val="00FF1268"/>
    <w:rsid w:val="00FF12A9"/>
    <w:rsid w:val="00FF1434"/>
    <w:rsid w:val="00FF15D5"/>
    <w:rsid w:val="00FF1651"/>
    <w:rsid w:val="00FF1C92"/>
    <w:rsid w:val="00FF222C"/>
    <w:rsid w:val="00FF26F4"/>
    <w:rsid w:val="00FF2A9A"/>
    <w:rsid w:val="00FF2B26"/>
    <w:rsid w:val="00FF2BCC"/>
    <w:rsid w:val="00FF2BD8"/>
    <w:rsid w:val="00FF2F2B"/>
    <w:rsid w:val="00FF35C6"/>
    <w:rsid w:val="00FF3655"/>
    <w:rsid w:val="00FF3709"/>
    <w:rsid w:val="00FF3A00"/>
    <w:rsid w:val="00FF3D16"/>
    <w:rsid w:val="00FF3F3A"/>
    <w:rsid w:val="00FF4266"/>
    <w:rsid w:val="00FF4549"/>
    <w:rsid w:val="00FF47D2"/>
    <w:rsid w:val="00FF48B0"/>
    <w:rsid w:val="00FF49FA"/>
    <w:rsid w:val="00FF4D48"/>
    <w:rsid w:val="00FF501A"/>
    <w:rsid w:val="00FF5195"/>
    <w:rsid w:val="00FF557E"/>
    <w:rsid w:val="00FF5688"/>
    <w:rsid w:val="00FF5775"/>
    <w:rsid w:val="00FF5B5C"/>
    <w:rsid w:val="00FF6414"/>
    <w:rsid w:val="00FF664C"/>
    <w:rsid w:val="00FF66F8"/>
    <w:rsid w:val="00FF6817"/>
    <w:rsid w:val="00FF6945"/>
    <w:rsid w:val="00FF6A7E"/>
    <w:rsid w:val="00FF6BCD"/>
    <w:rsid w:val="00FF6E04"/>
    <w:rsid w:val="00FF7088"/>
    <w:rsid w:val="00FF71FB"/>
    <w:rsid w:val="00FF72DD"/>
    <w:rsid w:val="00FF7A35"/>
    <w:rsid w:val="00FF7A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34CDB3"/>
  <w15:docId w15:val="{945AFB64-A429-4B7C-A622-618A6D925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92E43"/>
    <w:rPr>
      <w:sz w:val="24"/>
      <w:lang w:eastAsia="en-US"/>
    </w:rPr>
  </w:style>
  <w:style w:type="paragraph" w:styleId="Antrat1">
    <w:name w:val="heading 1"/>
    <w:aliases w:val=" Diagrama1 Diagrama Diagrama"/>
    <w:basedOn w:val="prastasis"/>
    <w:next w:val="prastasis"/>
    <w:link w:val="Antrat1Diagrama"/>
    <w:qFormat/>
    <w:rsid w:val="004D741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qFormat/>
    <w:rsid w:val="00AD6757"/>
    <w:pPr>
      <w:keepNext/>
      <w:ind w:firstLine="1247"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rsid w:val="00AD6757"/>
    <w:pPr>
      <w:tabs>
        <w:tab w:val="center" w:pos="4153"/>
        <w:tab w:val="right" w:pos="8306"/>
      </w:tabs>
    </w:pPr>
  </w:style>
  <w:style w:type="paragraph" w:styleId="Antrats">
    <w:name w:val="header"/>
    <w:basedOn w:val="prastasis"/>
    <w:rsid w:val="00CF0BC0"/>
    <w:pPr>
      <w:tabs>
        <w:tab w:val="center" w:pos="4819"/>
        <w:tab w:val="right" w:pos="9638"/>
      </w:tabs>
    </w:pPr>
  </w:style>
  <w:style w:type="paragraph" w:customStyle="1" w:styleId="DiagramaDiagramaDiagrama">
    <w:name w:val="Diagrama Diagrama Diagrama"/>
    <w:basedOn w:val="prastasis"/>
    <w:rsid w:val="00205F5A"/>
    <w:pPr>
      <w:spacing w:after="160" w:line="240" w:lineRule="exact"/>
    </w:pPr>
    <w:rPr>
      <w:rFonts w:ascii="Verdana" w:hAnsi="Verdana"/>
      <w:sz w:val="20"/>
      <w:lang w:val="en-US"/>
    </w:rPr>
  </w:style>
  <w:style w:type="character" w:styleId="Puslapionumeris">
    <w:name w:val="page number"/>
    <w:basedOn w:val="Numatytasispastraiposriftas"/>
    <w:rsid w:val="00205F5A"/>
  </w:style>
  <w:style w:type="paragraph" w:customStyle="1" w:styleId="Diagrama">
    <w:name w:val="Diagrama"/>
    <w:basedOn w:val="prastasis"/>
    <w:semiHidden/>
    <w:rsid w:val="004D7410"/>
    <w:pPr>
      <w:spacing w:after="160" w:line="240" w:lineRule="exact"/>
    </w:pPr>
    <w:rPr>
      <w:rFonts w:ascii="Verdana" w:hAnsi="Verdana" w:cs="Verdana"/>
      <w:sz w:val="20"/>
      <w:lang w:eastAsia="lt-LT"/>
    </w:rPr>
  </w:style>
  <w:style w:type="paragraph" w:styleId="Pavadinimas">
    <w:name w:val="Title"/>
    <w:basedOn w:val="prastasis"/>
    <w:qFormat/>
    <w:rsid w:val="004D7410"/>
    <w:pPr>
      <w:jc w:val="center"/>
    </w:pPr>
    <w:rPr>
      <w:rFonts w:ascii="TimesLT" w:hAnsi="TimesLT"/>
      <w:b/>
    </w:rPr>
  </w:style>
  <w:style w:type="character" w:customStyle="1" w:styleId="Antrat1Diagrama">
    <w:name w:val="Antraštė 1 Diagrama"/>
    <w:aliases w:val=" Diagrama1 Diagrama Diagrama Diagrama"/>
    <w:basedOn w:val="Numatytasispastraiposriftas"/>
    <w:link w:val="Antrat1"/>
    <w:rsid w:val="004D7410"/>
    <w:rPr>
      <w:rFonts w:ascii="Arial" w:hAnsi="Arial" w:cs="Arial"/>
      <w:b/>
      <w:bCs/>
      <w:kern w:val="32"/>
      <w:sz w:val="32"/>
      <w:szCs w:val="32"/>
      <w:lang w:val="lt-LT" w:eastAsia="en-US" w:bidi="ar-SA"/>
    </w:rPr>
  </w:style>
  <w:style w:type="character" w:styleId="Grietas">
    <w:name w:val="Strong"/>
    <w:basedOn w:val="Numatytasispastraiposriftas"/>
    <w:uiPriority w:val="22"/>
    <w:qFormat/>
    <w:rsid w:val="00B8292D"/>
    <w:rPr>
      <w:b/>
      <w:bCs/>
    </w:rPr>
  </w:style>
  <w:style w:type="paragraph" w:styleId="Dokumentostruktra">
    <w:name w:val="Document Map"/>
    <w:basedOn w:val="prastasis"/>
    <w:semiHidden/>
    <w:rsid w:val="005E4709"/>
    <w:pPr>
      <w:shd w:val="clear" w:color="auto" w:fill="000080"/>
    </w:pPr>
    <w:rPr>
      <w:rFonts w:ascii="Tahoma" w:hAnsi="Tahoma" w:cs="Tahoma"/>
      <w:sz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7188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071884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071884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7188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71884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7188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71884"/>
    <w:rPr>
      <w:rFonts w:ascii="Tahoma" w:hAnsi="Tahoma" w:cs="Tahoma"/>
      <w:sz w:val="16"/>
      <w:szCs w:val="16"/>
      <w:lang w:eastAsia="en-US"/>
    </w:rPr>
  </w:style>
  <w:style w:type="character" w:styleId="Hipersaitas">
    <w:name w:val="Hyperlink"/>
    <w:basedOn w:val="Numatytasispastraiposriftas"/>
    <w:rsid w:val="00232CBE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rsid w:val="00EA45E1"/>
    <w:pPr>
      <w:suppressAutoHyphens/>
      <w:spacing w:after="120"/>
    </w:pPr>
    <w:rPr>
      <w:rFonts w:eastAsia="Calibri"/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A45E1"/>
    <w:rPr>
      <w:rFonts w:eastAsia="Calibri"/>
      <w:sz w:val="24"/>
      <w:lang w:val="lt-LT" w:eastAsia="ar-SA" w:bidi="ar-SA"/>
    </w:rPr>
  </w:style>
  <w:style w:type="paragraph" w:customStyle="1" w:styleId="tajtip">
    <w:name w:val="tajtip"/>
    <w:basedOn w:val="prastasis"/>
    <w:rsid w:val="004B378D"/>
    <w:pPr>
      <w:spacing w:before="100" w:beforeAutospacing="1" w:after="100" w:afterAutospacing="1"/>
    </w:pPr>
    <w:rPr>
      <w:rFonts w:eastAsia="Times New Roman"/>
      <w:szCs w:val="24"/>
      <w:lang w:eastAsia="lt-LT"/>
    </w:rPr>
  </w:style>
  <w:style w:type="paragraph" w:customStyle="1" w:styleId="CharChar">
    <w:name w:val="Char Char"/>
    <w:basedOn w:val="prastasis"/>
    <w:rsid w:val="00F64545"/>
    <w:pPr>
      <w:spacing w:after="160" w:line="240" w:lineRule="exact"/>
    </w:pPr>
    <w:rPr>
      <w:rFonts w:ascii="Tahoma" w:eastAsia="Times New Roman" w:hAnsi="Tahoma"/>
      <w:sz w:val="20"/>
      <w:lang w:val="en-US"/>
    </w:rPr>
  </w:style>
  <w:style w:type="paragraph" w:customStyle="1" w:styleId="preformatted">
    <w:name w:val="preformatted"/>
    <w:basedOn w:val="prastasis"/>
    <w:rsid w:val="00056FE3"/>
    <w:pPr>
      <w:spacing w:before="100" w:beforeAutospacing="1" w:after="100" w:afterAutospacing="1"/>
    </w:pPr>
    <w:rPr>
      <w:szCs w:val="24"/>
      <w:lang w:eastAsia="lt-LT"/>
    </w:rPr>
  </w:style>
  <w:style w:type="paragraph" w:styleId="HTMLiankstoformatuotas">
    <w:name w:val="HTML Preformatted"/>
    <w:basedOn w:val="prastasis"/>
    <w:unhideWhenUsed/>
    <w:rsid w:val="007D11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sz w:val="20"/>
    </w:rPr>
  </w:style>
  <w:style w:type="paragraph" w:customStyle="1" w:styleId="CharChar1">
    <w:name w:val="Char Char1"/>
    <w:basedOn w:val="prastasis"/>
    <w:rsid w:val="00DB0319"/>
    <w:pPr>
      <w:spacing w:after="160" w:line="240" w:lineRule="exact"/>
    </w:pPr>
    <w:rPr>
      <w:rFonts w:ascii="Verdana" w:eastAsia="Times New Roman" w:hAnsi="Verdana"/>
      <w:sz w:val="20"/>
      <w:lang w:val="en-US"/>
    </w:rPr>
  </w:style>
  <w:style w:type="paragraph" w:styleId="Sraopastraipa">
    <w:name w:val="List Paragraph"/>
    <w:aliases w:val="TES_tekst-punktais"/>
    <w:basedOn w:val="prastasis"/>
    <w:link w:val="SraopastraipaDiagrama"/>
    <w:uiPriority w:val="34"/>
    <w:qFormat/>
    <w:rsid w:val="00B872FF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customStyle="1" w:styleId="Sraopastraipa1">
    <w:name w:val="Sąrašo pastraipa1"/>
    <w:basedOn w:val="prastasis"/>
    <w:qFormat/>
    <w:rsid w:val="000016CA"/>
    <w:pPr>
      <w:ind w:left="720"/>
      <w:contextualSpacing/>
    </w:pPr>
    <w:rPr>
      <w:rFonts w:eastAsia="Times New Roman"/>
      <w:szCs w:val="24"/>
      <w:lang w:val="en-US" w:eastAsia="lt-LT"/>
    </w:rPr>
  </w:style>
  <w:style w:type="character" w:customStyle="1" w:styleId="st">
    <w:name w:val="st"/>
    <w:basedOn w:val="Numatytasispastraiposriftas"/>
    <w:rsid w:val="00AE61E7"/>
  </w:style>
  <w:style w:type="character" w:styleId="Emfaz">
    <w:name w:val="Emphasis"/>
    <w:basedOn w:val="Numatytasispastraiposriftas"/>
    <w:qFormat/>
    <w:rsid w:val="00AE61E7"/>
    <w:rPr>
      <w:i/>
      <w:iCs/>
    </w:rPr>
  </w:style>
  <w:style w:type="paragraph" w:customStyle="1" w:styleId="ListParagraph1">
    <w:name w:val="List Paragraph1"/>
    <w:basedOn w:val="prastasis"/>
    <w:rsid w:val="00CC1C73"/>
    <w:pPr>
      <w:ind w:left="720"/>
      <w:contextualSpacing/>
    </w:pPr>
    <w:rPr>
      <w:rFonts w:eastAsia="Times New Roman"/>
    </w:rPr>
  </w:style>
  <w:style w:type="paragraph" w:customStyle="1" w:styleId="xl71">
    <w:name w:val="xl71"/>
    <w:basedOn w:val="prastasis"/>
    <w:rsid w:val="00E84B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/>
      <w:i/>
      <w:iCs/>
      <w:szCs w:val="24"/>
      <w:lang w:eastAsia="lt-LT"/>
    </w:rPr>
  </w:style>
  <w:style w:type="paragraph" w:customStyle="1" w:styleId="Sraopastraipa2">
    <w:name w:val="Sąrašo pastraipa2"/>
    <w:basedOn w:val="prastasis"/>
    <w:rsid w:val="00787F8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en-US"/>
    </w:rPr>
  </w:style>
  <w:style w:type="table" w:styleId="Lentelstinklelis">
    <w:name w:val="Table Grid"/>
    <w:basedOn w:val="prastojilentel"/>
    <w:uiPriority w:val="59"/>
    <w:rsid w:val="00A7692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695979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695979"/>
    <w:rPr>
      <w:sz w:val="24"/>
      <w:lang w:eastAsia="en-US"/>
    </w:rPr>
  </w:style>
  <w:style w:type="character" w:customStyle="1" w:styleId="SraopastraipaDiagrama">
    <w:name w:val="Sąrašo pastraipa Diagrama"/>
    <w:aliases w:val="TES_tekst-punktais Diagrama"/>
    <w:link w:val="Sraopastraipa"/>
    <w:uiPriority w:val="34"/>
    <w:rsid w:val="00BD0E24"/>
    <w:rPr>
      <w:rFonts w:ascii="Calibri" w:eastAsia="Times New Roman" w:hAnsi="Calibri"/>
      <w:sz w:val="22"/>
      <w:szCs w:val="22"/>
      <w:lang w:eastAsia="en-US"/>
    </w:rPr>
  </w:style>
  <w:style w:type="paragraph" w:customStyle="1" w:styleId="Default">
    <w:name w:val="Default"/>
    <w:rsid w:val="00186479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397FEB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sid w:val="00397FEB"/>
    <w:rPr>
      <w:sz w:val="16"/>
      <w:szCs w:val="16"/>
      <w:lang w:eastAsia="en-US"/>
    </w:rPr>
  </w:style>
  <w:style w:type="character" w:customStyle="1" w:styleId="Antrat2Diagrama">
    <w:name w:val="Antraštė 2 Diagrama"/>
    <w:basedOn w:val="Numatytasispastraiposriftas"/>
    <w:link w:val="Antrat2"/>
    <w:rsid w:val="00397FEB"/>
    <w:rPr>
      <w:b/>
      <w:bCs/>
      <w:sz w:val="24"/>
      <w:lang w:eastAsia="en-US"/>
    </w:rPr>
  </w:style>
  <w:style w:type="paragraph" w:customStyle="1" w:styleId="WW-BodyTextIndent21">
    <w:name w:val="WW-Body Text Indent 21"/>
    <w:basedOn w:val="prastasis"/>
    <w:rsid w:val="00397FEB"/>
    <w:pPr>
      <w:widowControl w:val="0"/>
      <w:suppressAutoHyphens/>
      <w:ind w:firstLine="720"/>
      <w:jc w:val="both"/>
    </w:pPr>
    <w:rPr>
      <w:rFonts w:eastAsia="Lucida Sans Unicode"/>
      <w:szCs w:val="24"/>
      <w:lang w:eastAsia="ar-SA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6F0EB6"/>
    <w:rPr>
      <w:color w:val="605E5C"/>
      <w:shd w:val="clear" w:color="auto" w:fill="E1DFDD"/>
    </w:rPr>
  </w:style>
  <w:style w:type="paragraph" w:customStyle="1" w:styleId="Style8">
    <w:name w:val="Style8"/>
    <w:basedOn w:val="prastasis"/>
    <w:uiPriority w:val="99"/>
    <w:rsid w:val="004F232D"/>
    <w:pPr>
      <w:widowControl w:val="0"/>
      <w:autoSpaceDE w:val="0"/>
      <w:autoSpaceDN w:val="0"/>
      <w:adjustRightInd w:val="0"/>
      <w:spacing w:line="398" w:lineRule="exact"/>
      <w:ind w:firstLine="701"/>
      <w:jc w:val="both"/>
    </w:pPr>
    <w:rPr>
      <w:rFonts w:ascii="Candara" w:eastAsiaTheme="minorEastAsia" w:hAnsi="Candara"/>
      <w:szCs w:val="24"/>
      <w:lang w:eastAsia="lt-LT"/>
    </w:rPr>
  </w:style>
  <w:style w:type="character" w:customStyle="1" w:styleId="FontStyle14">
    <w:name w:val="Font Style14"/>
    <w:basedOn w:val="Numatytasispastraiposriftas"/>
    <w:uiPriority w:val="99"/>
    <w:rsid w:val="004F232D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prastasis"/>
    <w:uiPriority w:val="99"/>
    <w:rsid w:val="00166987"/>
    <w:pPr>
      <w:widowControl w:val="0"/>
      <w:autoSpaceDE w:val="0"/>
      <w:autoSpaceDN w:val="0"/>
      <w:adjustRightInd w:val="0"/>
    </w:pPr>
    <w:rPr>
      <w:rFonts w:eastAsiaTheme="minorEastAsia"/>
      <w:szCs w:val="24"/>
      <w:lang w:eastAsia="lt-LT"/>
    </w:rPr>
  </w:style>
  <w:style w:type="paragraph" w:customStyle="1" w:styleId="Style3">
    <w:name w:val="Style3"/>
    <w:basedOn w:val="prastasis"/>
    <w:uiPriority w:val="99"/>
    <w:rsid w:val="00166987"/>
    <w:pPr>
      <w:widowControl w:val="0"/>
      <w:autoSpaceDE w:val="0"/>
      <w:autoSpaceDN w:val="0"/>
      <w:adjustRightInd w:val="0"/>
      <w:spacing w:line="271" w:lineRule="exact"/>
      <w:ind w:firstLine="581"/>
      <w:jc w:val="both"/>
    </w:pPr>
    <w:rPr>
      <w:rFonts w:eastAsiaTheme="minorEastAsia"/>
      <w:szCs w:val="24"/>
      <w:lang w:eastAsia="lt-LT"/>
    </w:rPr>
  </w:style>
  <w:style w:type="character" w:customStyle="1" w:styleId="FontStyle12">
    <w:name w:val="Font Style12"/>
    <w:basedOn w:val="Numatytasispastraiposriftas"/>
    <w:uiPriority w:val="99"/>
    <w:rsid w:val="00166987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prastasis"/>
    <w:uiPriority w:val="99"/>
    <w:rsid w:val="00F04269"/>
    <w:pPr>
      <w:widowControl w:val="0"/>
      <w:autoSpaceDE w:val="0"/>
      <w:autoSpaceDN w:val="0"/>
      <w:adjustRightInd w:val="0"/>
    </w:pPr>
    <w:rPr>
      <w:rFonts w:eastAsiaTheme="minorEastAsia"/>
      <w:szCs w:val="24"/>
      <w:lang w:eastAsia="lt-LT"/>
    </w:rPr>
  </w:style>
  <w:style w:type="paragraph" w:customStyle="1" w:styleId="Style7">
    <w:name w:val="Style7"/>
    <w:basedOn w:val="prastasis"/>
    <w:uiPriority w:val="99"/>
    <w:rsid w:val="00F04269"/>
    <w:pPr>
      <w:widowControl w:val="0"/>
      <w:autoSpaceDE w:val="0"/>
      <w:autoSpaceDN w:val="0"/>
      <w:adjustRightInd w:val="0"/>
    </w:pPr>
    <w:rPr>
      <w:rFonts w:eastAsiaTheme="minorEastAsia"/>
      <w:szCs w:val="24"/>
      <w:lang w:eastAsia="lt-LT"/>
    </w:rPr>
  </w:style>
  <w:style w:type="paragraph" w:customStyle="1" w:styleId="Style9">
    <w:name w:val="Style9"/>
    <w:basedOn w:val="prastasis"/>
    <w:uiPriority w:val="99"/>
    <w:rsid w:val="00F04269"/>
    <w:pPr>
      <w:widowControl w:val="0"/>
      <w:autoSpaceDE w:val="0"/>
      <w:autoSpaceDN w:val="0"/>
      <w:adjustRightInd w:val="0"/>
      <w:spacing w:line="278" w:lineRule="exact"/>
      <w:ind w:firstLine="562"/>
      <w:jc w:val="both"/>
    </w:pPr>
    <w:rPr>
      <w:rFonts w:eastAsiaTheme="minorEastAsia"/>
      <w:szCs w:val="24"/>
      <w:lang w:eastAsia="lt-LT"/>
    </w:rPr>
  </w:style>
  <w:style w:type="paragraph" w:customStyle="1" w:styleId="Style10">
    <w:name w:val="Style10"/>
    <w:basedOn w:val="prastasis"/>
    <w:uiPriority w:val="99"/>
    <w:rsid w:val="00F04269"/>
    <w:pPr>
      <w:widowControl w:val="0"/>
      <w:autoSpaceDE w:val="0"/>
      <w:autoSpaceDN w:val="0"/>
      <w:adjustRightInd w:val="0"/>
      <w:spacing w:line="277" w:lineRule="exact"/>
      <w:ind w:firstLine="586"/>
      <w:jc w:val="both"/>
    </w:pPr>
    <w:rPr>
      <w:rFonts w:eastAsiaTheme="minorEastAsia"/>
      <w:szCs w:val="24"/>
      <w:lang w:eastAsia="lt-LT"/>
    </w:rPr>
  </w:style>
  <w:style w:type="paragraph" w:customStyle="1" w:styleId="Style11">
    <w:name w:val="Style11"/>
    <w:basedOn w:val="prastasis"/>
    <w:uiPriority w:val="99"/>
    <w:rsid w:val="00F04269"/>
    <w:pPr>
      <w:widowControl w:val="0"/>
      <w:autoSpaceDE w:val="0"/>
      <w:autoSpaceDN w:val="0"/>
      <w:adjustRightInd w:val="0"/>
      <w:spacing w:line="275" w:lineRule="exact"/>
      <w:ind w:hanging="355"/>
      <w:jc w:val="both"/>
    </w:pPr>
    <w:rPr>
      <w:rFonts w:eastAsiaTheme="minorEastAsia"/>
      <w:szCs w:val="24"/>
      <w:lang w:eastAsia="lt-LT"/>
    </w:rPr>
  </w:style>
  <w:style w:type="character" w:customStyle="1" w:styleId="FontStyle15">
    <w:name w:val="Font Style15"/>
    <w:basedOn w:val="Numatytasispastraiposriftas"/>
    <w:uiPriority w:val="99"/>
    <w:rsid w:val="00F0426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9">
    <w:name w:val="Font Style19"/>
    <w:basedOn w:val="Numatytasispastraiposriftas"/>
    <w:uiPriority w:val="99"/>
    <w:rsid w:val="00F04269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28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2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3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2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5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07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83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84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27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98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04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8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8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06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75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92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24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varena.lt" TargetMode="External"/><Relationship Id="rId18" Type="http://schemas.openxmlformats.org/officeDocument/2006/relationships/hyperlink" Target="http://www.varena.lt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www.varena.lt" TargetMode="External"/><Relationship Id="rId17" Type="http://schemas.openxmlformats.org/officeDocument/2006/relationships/hyperlink" Target="http://www.varena.lt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varena.lt" TargetMode="External"/><Relationship Id="rId20" Type="http://schemas.openxmlformats.org/officeDocument/2006/relationships/hyperlink" Target="http://www.varena.l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varena.lt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varena.lt" TargetMode="External"/><Relationship Id="rId23" Type="http://schemas.openxmlformats.org/officeDocument/2006/relationships/footer" Target="footer2.xml"/><Relationship Id="rId10" Type="http://schemas.openxmlformats.org/officeDocument/2006/relationships/hyperlink" Target="http://www.varena.lt" TargetMode="External"/><Relationship Id="rId19" Type="http://schemas.openxmlformats.org/officeDocument/2006/relationships/hyperlink" Target="http://www.varena.l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arena.lt" TargetMode="External"/><Relationship Id="rId14" Type="http://schemas.openxmlformats.org/officeDocument/2006/relationships/hyperlink" Target="http://www.varena.lt" TargetMode="External"/><Relationship Id="rId22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iti\Local%20Settings\Temporary%20Internet%20Files\Content.MSO\32486038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0A66E-731C-43BD-B13E-B98695CD0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32486038</Template>
  <TotalTime>12455</TotalTime>
  <Pages>1</Pages>
  <Words>33868</Words>
  <Characters>19305</Characters>
  <Application>Microsoft Office Word</Application>
  <DocSecurity>0</DocSecurity>
  <Lines>160</Lines>
  <Paragraphs>106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Administracija</Company>
  <LinksUpToDate>false</LinksUpToDate>
  <CharactersWithSpaces>53067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Tarybos sekretor.</dc:creator>
  <cp:keywords/>
  <dc:description/>
  <cp:lastModifiedBy>Antanas Labanauskas</cp:lastModifiedBy>
  <cp:revision>25</cp:revision>
  <cp:lastPrinted>2022-12-08T08:54:00Z</cp:lastPrinted>
  <dcterms:created xsi:type="dcterms:W3CDTF">2021-03-24T11:47:00Z</dcterms:created>
  <dcterms:modified xsi:type="dcterms:W3CDTF">2022-12-08T11:49:00Z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-1043283445</vt:i4>
  </property>
</Properties>
</file>