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1B54" w14:textId="2D9C20CF" w:rsidR="003170F7" w:rsidRDefault="002A4046">
      <w:pPr>
        <w:jc w:val="center"/>
      </w:pPr>
      <w:r w:rsidRPr="009F6626">
        <w:rPr>
          <w:noProof/>
          <w:lang w:eastAsia="lt-LT"/>
        </w:rPr>
        <w:drawing>
          <wp:inline distT="0" distB="0" distL="0" distR="0" wp14:anchorId="3CD766FB" wp14:editId="0D41BA7E">
            <wp:extent cx="685800" cy="8667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3EE9" w14:textId="77777777" w:rsidR="003170F7" w:rsidRDefault="003170F7">
      <w:pPr>
        <w:jc w:val="center"/>
        <w:rPr>
          <w:b/>
        </w:rPr>
      </w:pPr>
      <w:bookmarkStart w:id="0" w:name="Institucija"/>
      <w:r>
        <w:rPr>
          <w:b/>
        </w:rPr>
        <w:t xml:space="preserve">VARĖNOS RAJONO SAVIVALDYBĖS ADMINISTRACIJOS </w:t>
      </w:r>
    </w:p>
    <w:p w14:paraId="7DB71881" w14:textId="77777777" w:rsidR="003170F7" w:rsidRDefault="003170F7">
      <w:pPr>
        <w:jc w:val="center"/>
        <w:rPr>
          <w:b/>
        </w:rPr>
      </w:pPr>
      <w:r>
        <w:rPr>
          <w:b/>
        </w:rPr>
        <w:t>DIREKTORIUS</w:t>
      </w:r>
      <w:bookmarkEnd w:id="0"/>
    </w:p>
    <w:p w14:paraId="7433FEFA" w14:textId="77777777" w:rsidR="003170F7" w:rsidRDefault="003170F7">
      <w:pPr>
        <w:jc w:val="center"/>
        <w:rPr>
          <w:b/>
        </w:rPr>
      </w:pPr>
    </w:p>
    <w:p w14:paraId="09C9AF3D" w14:textId="77777777" w:rsidR="003170F7" w:rsidRDefault="003170F7">
      <w:pPr>
        <w:jc w:val="center"/>
        <w:rPr>
          <w:b/>
        </w:rPr>
      </w:pPr>
      <w:bookmarkStart w:id="1" w:name="Forma"/>
      <w:r>
        <w:rPr>
          <w:b/>
        </w:rPr>
        <w:t>ĮSAKYMAS</w:t>
      </w:r>
      <w:bookmarkEnd w:id="1"/>
    </w:p>
    <w:p w14:paraId="195478BA" w14:textId="77777777" w:rsidR="003170F7" w:rsidRDefault="00672F6D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ADMINISTRACIJOS VARĖNOS SENIŪNIJOS 2023 METŲ VEIKLOS PLANO TVIRTINIMO"/>
            </w:textInput>
          </w:ffData>
        </w:fldChar>
      </w:r>
      <w:bookmarkStart w:id="2" w:name="Pavadinimas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DĖL VARĖNOS RAJONO SAVIVALDYBĖS ADMINISTRACIJOS VARĖNOS SENIŪNIJOS 2023 METŲ VEIKLOS PLANO TVIRTINIMO</w:t>
      </w:r>
      <w:r>
        <w:rPr>
          <w:b/>
        </w:rPr>
        <w:fldChar w:fldCharType="end"/>
      </w:r>
      <w:bookmarkEnd w:id="2"/>
    </w:p>
    <w:p w14:paraId="58A82892" w14:textId="77777777" w:rsidR="003170F7" w:rsidRDefault="003170F7">
      <w:pPr>
        <w:jc w:val="center"/>
      </w:pPr>
    </w:p>
    <w:p w14:paraId="4629614D" w14:textId="77777777" w:rsidR="003170F7" w:rsidRDefault="003170F7">
      <w:pPr>
        <w:jc w:val="center"/>
      </w:pPr>
      <w:bookmarkStart w:id="3" w:name="Data"/>
      <w:r>
        <w:t>20</w:t>
      </w:r>
      <w:r w:rsidR="00400E53">
        <w:t>2</w:t>
      </w:r>
      <w:r w:rsidR="004A0F67">
        <w:fldChar w:fldCharType="begin">
          <w:ffData>
            <w:name w:val=""/>
            <w:enabled/>
            <w:calcOnExit w:val="0"/>
            <w:textInput>
              <w:default w:val="3"/>
              <w:maxLength w:val="1"/>
            </w:textInput>
          </w:ffData>
        </w:fldChar>
      </w:r>
      <w:r w:rsidR="004A0F67">
        <w:instrText xml:space="preserve"> FORMTEXT </w:instrText>
      </w:r>
      <w:r w:rsidR="004A0F67">
        <w:fldChar w:fldCharType="separate"/>
      </w:r>
      <w:r w:rsidR="004A0F67">
        <w:rPr>
          <w:noProof/>
        </w:rPr>
        <w:t>3</w:t>
      </w:r>
      <w:r w:rsidR="004A0F67">
        <w:fldChar w:fldCharType="end"/>
      </w:r>
      <w:r>
        <w:t xml:space="preserve"> m. </w:t>
      </w:r>
      <w:r w:rsidR="006B4D41">
        <w:fldChar w:fldCharType="begin">
          <w:ffData>
            <w:name w:val=""/>
            <w:enabled/>
            <w:calcOnExit w:val="0"/>
            <w:textInput>
              <w:default w:val="kovo"/>
            </w:textInput>
          </w:ffData>
        </w:fldChar>
      </w:r>
      <w:r w:rsidR="006B4D41">
        <w:instrText xml:space="preserve"> FORMTEXT </w:instrText>
      </w:r>
      <w:r w:rsidR="006B4D41">
        <w:fldChar w:fldCharType="separate"/>
      </w:r>
      <w:r w:rsidR="006B4D41">
        <w:rPr>
          <w:noProof/>
        </w:rPr>
        <w:t>kovo</w:t>
      </w:r>
      <w:r w:rsidR="006B4D41">
        <w:fldChar w:fldCharType="end"/>
      </w:r>
      <w:r>
        <w:t xml:space="preserve"> </w:t>
      </w:r>
      <w:r w:rsidR="00672F6D">
        <w:fldChar w:fldCharType="begin">
          <w:ffData>
            <w:name w:val=""/>
            <w:enabled/>
            <w:calcOnExit w:val="0"/>
            <w:textInput>
              <w:default w:val="16"/>
              <w:maxLength w:val="2"/>
            </w:textInput>
          </w:ffData>
        </w:fldChar>
      </w:r>
      <w:r w:rsidR="00672F6D">
        <w:instrText xml:space="preserve"> FORMTEXT </w:instrText>
      </w:r>
      <w:r w:rsidR="00672F6D">
        <w:fldChar w:fldCharType="separate"/>
      </w:r>
      <w:r w:rsidR="00672F6D">
        <w:rPr>
          <w:noProof/>
        </w:rPr>
        <w:t>16</w:t>
      </w:r>
      <w:r w:rsidR="00672F6D">
        <w:fldChar w:fldCharType="end"/>
      </w:r>
      <w:r>
        <w:t xml:space="preserve"> d.</w:t>
      </w:r>
      <w:bookmarkEnd w:id="3"/>
      <w:r>
        <w:t xml:space="preserve"> Nr. </w:t>
      </w:r>
      <w:r w:rsidR="00672F6D">
        <w:fldChar w:fldCharType="begin">
          <w:ffData>
            <w:name w:val="Nr"/>
            <w:enabled/>
            <w:calcOnExit w:val="0"/>
            <w:textInput>
              <w:default w:val="DV-258"/>
            </w:textInput>
          </w:ffData>
        </w:fldChar>
      </w:r>
      <w:bookmarkStart w:id="4" w:name="Nr"/>
      <w:r w:rsidR="00672F6D">
        <w:instrText xml:space="preserve"> FORMTEXT </w:instrText>
      </w:r>
      <w:r w:rsidR="00672F6D">
        <w:fldChar w:fldCharType="separate"/>
      </w:r>
      <w:r w:rsidR="00672F6D">
        <w:rPr>
          <w:noProof/>
        </w:rPr>
        <w:t>DV-258</w:t>
      </w:r>
      <w:r w:rsidR="00672F6D">
        <w:fldChar w:fldCharType="end"/>
      </w:r>
      <w:bookmarkEnd w:id="4"/>
    </w:p>
    <w:p w14:paraId="3C868EE8" w14:textId="77777777" w:rsidR="003170F7" w:rsidRDefault="003170F7">
      <w:pPr>
        <w:jc w:val="center"/>
        <w:sectPr w:rsidR="003170F7">
          <w:footerReference w:type="default" r:id="rId8"/>
          <w:pgSz w:w="11906" w:h="16838" w:code="9"/>
          <w:pgMar w:top="1134" w:right="567" w:bottom="1134" w:left="1701" w:header="567" w:footer="567" w:gutter="0"/>
          <w:cols w:space="1296"/>
        </w:sectPr>
      </w:pPr>
      <w:r>
        <w:t>Varėna</w:t>
      </w:r>
    </w:p>
    <w:p w14:paraId="11251C25" w14:textId="77777777" w:rsidR="003170F7" w:rsidRDefault="003170F7">
      <w:pPr>
        <w:jc w:val="center"/>
      </w:pPr>
    </w:p>
    <w:p w14:paraId="57B58451" w14:textId="77777777" w:rsidR="00546304" w:rsidRDefault="00546304">
      <w:pPr>
        <w:jc w:val="center"/>
      </w:pPr>
    </w:p>
    <w:p w14:paraId="69A1FF33" w14:textId="77777777" w:rsidR="00672F6D" w:rsidRPr="0096736B" w:rsidRDefault="00672F6D" w:rsidP="00672F6D">
      <w:pPr>
        <w:pStyle w:val="Pagrindiniotekstopirmatrauka"/>
        <w:spacing w:line="360" w:lineRule="auto"/>
        <w:ind w:firstLine="1134"/>
        <w:jc w:val="both"/>
      </w:pPr>
      <w:r w:rsidRPr="0096736B">
        <w:t xml:space="preserve">Vadovaudamasis Lietuvos Respublikos vietos savivaldos įstatymo 29 straipsnio 8 dalies 3 punktu ir Varėnos rajono savivaldybės strateginio planavimo organizavimo tvarkos aprašo, patvirtinto Varėnos rajono savivaldybės tarybos </w:t>
      </w:r>
      <w:r w:rsidRPr="00C15FA6">
        <w:t>2019 m. gegužės 28 d. sprendimu Nr. T-IX-28</w:t>
      </w:r>
      <w:r w:rsidRPr="0096736B">
        <w:t xml:space="preserve"> „Dėl Varėnos rajono savivaldybės strateginio planavimo organizavimo tvarkos aprašo </w:t>
      </w:r>
      <w:r>
        <w:t>pa</w:t>
      </w:r>
      <w:r w:rsidRPr="0096736B">
        <w:t>tvirtinimo“</w:t>
      </w:r>
      <w:r>
        <w:t>,</w:t>
      </w:r>
      <w:r w:rsidRPr="0096736B">
        <w:t xml:space="preserve"> 6</w:t>
      </w:r>
      <w:r>
        <w:t>4</w:t>
      </w:r>
      <w:r w:rsidRPr="0096736B">
        <w:t xml:space="preserve"> punktu,</w:t>
      </w:r>
    </w:p>
    <w:p w14:paraId="06C83753" w14:textId="77777777" w:rsidR="00672F6D" w:rsidRPr="0096736B" w:rsidRDefault="00672F6D" w:rsidP="00672F6D">
      <w:pPr>
        <w:pStyle w:val="Pagrindiniotekstopirmatrauka"/>
        <w:spacing w:line="360" w:lineRule="auto"/>
        <w:ind w:firstLine="1134"/>
        <w:jc w:val="both"/>
      </w:pPr>
      <w:r w:rsidRPr="0096736B">
        <w:t>t v i r t i n u Varėnos rajono savivaldybės administracijos Varėnos seniūnijos 20</w:t>
      </w:r>
      <w:r>
        <w:t>23</w:t>
      </w:r>
      <w:r w:rsidRPr="0096736B">
        <w:t xml:space="preserve"> metų veiklos planą (pridedama).</w:t>
      </w:r>
    </w:p>
    <w:p w14:paraId="49FF1EED" w14:textId="77777777" w:rsidR="00F92478" w:rsidRPr="00F0691E" w:rsidRDefault="00F92478" w:rsidP="00F92478">
      <w:pPr>
        <w:spacing w:line="360" w:lineRule="auto"/>
        <w:ind w:firstLine="851"/>
        <w:jc w:val="both"/>
        <w:rPr>
          <w:szCs w:val="24"/>
        </w:rPr>
      </w:pPr>
    </w:p>
    <w:p w14:paraId="5B5257A4" w14:textId="77777777" w:rsidR="00B02307" w:rsidRDefault="00B02307" w:rsidP="004D6A65"/>
    <w:p w14:paraId="00F91DDA" w14:textId="77777777" w:rsidR="00861B14" w:rsidRPr="00861B14" w:rsidRDefault="000D28C0" w:rsidP="004577C0">
      <w:pPr>
        <w:pStyle w:val="Antrat2"/>
        <w:ind w:firstLine="0"/>
      </w:pPr>
      <w:r>
        <w:rPr>
          <w:b w:val="0"/>
        </w:rPr>
        <w:t xml:space="preserve">Administracijos </w:t>
      </w:r>
      <w:r w:rsidR="004577C0">
        <w:rPr>
          <w:b w:val="0"/>
        </w:rPr>
        <w:t>direktorius</w:t>
      </w:r>
      <w:r w:rsidR="004577C0">
        <w:rPr>
          <w:b w:val="0"/>
        </w:rPr>
        <w:tab/>
      </w:r>
      <w:r w:rsidR="004577C0">
        <w:rPr>
          <w:b w:val="0"/>
        </w:rPr>
        <w:tab/>
      </w:r>
      <w:r w:rsidR="004577C0">
        <w:rPr>
          <w:b w:val="0"/>
        </w:rPr>
        <w:tab/>
      </w:r>
      <w:r w:rsidR="004577C0">
        <w:rPr>
          <w:b w:val="0"/>
        </w:rPr>
        <w:tab/>
      </w:r>
      <w:r w:rsidR="004577C0">
        <w:rPr>
          <w:b w:val="0"/>
        </w:rPr>
        <w:tab/>
      </w:r>
      <w:r w:rsidR="004577C0">
        <w:rPr>
          <w:b w:val="0"/>
        </w:rPr>
        <w:tab/>
      </w:r>
      <w:r w:rsidR="004577C0">
        <w:rPr>
          <w:b w:val="0"/>
        </w:rPr>
        <w:tab/>
        <w:t>Alvydas Verbickas</w:t>
      </w:r>
    </w:p>
    <w:p w14:paraId="6FFADD8E" w14:textId="77777777" w:rsidR="00546304" w:rsidRDefault="00546304" w:rsidP="00F92478">
      <w:pPr>
        <w:rPr>
          <w:sz w:val="20"/>
        </w:rPr>
      </w:pPr>
    </w:p>
    <w:p w14:paraId="0612749F" w14:textId="77777777" w:rsidR="00861B14" w:rsidRPr="00672F6D" w:rsidRDefault="00861B14" w:rsidP="00F92478">
      <w:pPr>
        <w:rPr>
          <w:sz w:val="20"/>
        </w:rPr>
      </w:pPr>
    </w:p>
    <w:p w14:paraId="0D10A34C" w14:textId="77777777" w:rsidR="00672F6D" w:rsidRPr="00672F6D" w:rsidRDefault="00672F6D" w:rsidP="00672F6D">
      <w:pPr>
        <w:pStyle w:val="Sraas"/>
        <w:ind w:left="0" w:firstLine="0"/>
        <w:rPr>
          <w:sz w:val="20"/>
        </w:rPr>
      </w:pPr>
      <w:r w:rsidRPr="00672F6D">
        <w:rPr>
          <w:sz w:val="20"/>
        </w:rPr>
        <w:t>Varėnos seniūnijos seniūnė</w:t>
      </w:r>
    </w:p>
    <w:p w14:paraId="5255628A" w14:textId="77777777" w:rsidR="00672F6D" w:rsidRPr="00672F6D" w:rsidRDefault="00672F6D" w:rsidP="00672F6D">
      <w:pPr>
        <w:pStyle w:val="Sraas"/>
        <w:rPr>
          <w:sz w:val="20"/>
        </w:rPr>
      </w:pPr>
    </w:p>
    <w:p w14:paraId="30B2305C" w14:textId="77777777" w:rsidR="00672F6D" w:rsidRPr="00672F6D" w:rsidRDefault="00672F6D" w:rsidP="00672F6D">
      <w:pPr>
        <w:pStyle w:val="Sraas"/>
        <w:rPr>
          <w:sz w:val="20"/>
        </w:rPr>
      </w:pPr>
      <w:r w:rsidRPr="00672F6D">
        <w:rPr>
          <w:sz w:val="20"/>
        </w:rPr>
        <w:t>Jolanta Monkevičienė</w:t>
      </w:r>
    </w:p>
    <w:p w14:paraId="3EF6064C" w14:textId="77777777" w:rsidR="00672F6D" w:rsidRPr="00672F6D" w:rsidRDefault="00672F6D" w:rsidP="00672F6D">
      <w:pPr>
        <w:pStyle w:val="Sraas"/>
        <w:rPr>
          <w:sz w:val="20"/>
        </w:rPr>
      </w:pPr>
      <w:r w:rsidRPr="00672F6D">
        <w:rPr>
          <w:sz w:val="20"/>
        </w:rPr>
        <w:t>2023-03-</w:t>
      </w:r>
      <w:r>
        <w:rPr>
          <w:sz w:val="20"/>
        </w:rPr>
        <w:t>16</w:t>
      </w:r>
    </w:p>
    <w:p w14:paraId="7F5C7962" w14:textId="77777777" w:rsidR="008A62CE" w:rsidRDefault="008A62CE" w:rsidP="00F92478">
      <w:pPr>
        <w:rPr>
          <w:sz w:val="20"/>
        </w:rPr>
      </w:pPr>
    </w:p>
    <w:p w14:paraId="19A99466" w14:textId="77777777" w:rsidR="00672F6D" w:rsidRDefault="00672F6D" w:rsidP="00F92478">
      <w:pPr>
        <w:rPr>
          <w:sz w:val="20"/>
        </w:rPr>
      </w:pPr>
    </w:p>
    <w:p w14:paraId="19AEC0D5" w14:textId="77777777" w:rsidR="00672F6D" w:rsidRDefault="00672F6D" w:rsidP="00F92478">
      <w:pPr>
        <w:rPr>
          <w:sz w:val="20"/>
        </w:rPr>
      </w:pPr>
    </w:p>
    <w:p w14:paraId="6028728F" w14:textId="77777777" w:rsidR="00672F6D" w:rsidRDefault="00672F6D" w:rsidP="00F92478">
      <w:pPr>
        <w:rPr>
          <w:sz w:val="20"/>
        </w:rPr>
      </w:pPr>
    </w:p>
    <w:p w14:paraId="0ABFC739" w14:textId="77777777" w:rsidR="00672F6D" w:rsidRDefault="00672F6D" w:rsidP="00F92478">
      <w:pPr>
        <w:rPr>
          <w:sz w:val="20"/>
        </w:rPr>
      </w:pPr>
    </w:p>
    <w:p w14:paraId="7A4A7F10" w14:textId="77777777" w:rsidR="00672F6D" w:rsidRDefault="00672F6D" w:rsidP="00F92478">
      <w:pPr>
        <w:rPr>
          <w:sz w:val="20"/>
        </w:rPr>
      </w:pPr>
    </w:p>
    <w:p w14:paraId="16F99335" w14:textId="77777777" w:rsidR="00672F6D" w:rsidRDefault="00672F6D" w:rsidP="00F92478">
      <w:pPr>
        <w:rPr>
          <w:sz w:val="20"/>
        </w:rPr>
      </w:pPr>
    </w:p>
    <w:p w14:paraId="7F911E9C" w14:textId="77777777" w:rsidR="00672F6D" w:rsidRDefault="00672F6D" w:rsidP="00F92478">
      <w:pPr>
        <w:rPr>
          <w:sz w:val="20"/>
        </w:rPr>
      </w:pPr>
    </w:p>
    <w:p w14:paraId="7D503603" w14:textId="77777777" w:rsidR="00672F6D" w:rsidRDefault="00672F6D" w:rsidP="00F92478">
      <w:pPr>
        <w:rPr>
          <w:sz w:val="20"/>
        </w:rPr>
      </w:pPr>
    </w:p>
    <w:p w14:paraId="09350E4C" w14:textId="77777777" w:rsidR="00672F6D" w:rsidRDefault="00672F6D" w:rsidP="00F92478">
      <w:pPr>
        <w:rPr>
          <w:sz w:val="20"/>
        </w:rPr>
      </w:pPr>
    </w:p>
    <w:p w14:paraId="5372412A" w14:textId="77777777" w:rsidR="00672F6D" w:rsidRDefault="00672F6D" w:rsidP="00F92478">
      <w:pPr>
        <w:rPr>
          <w:sz w:val="20"/>
        </w:rPr>
      </w:pPr>
    </w:p>
    <w:p w14:paraId="613AD401" w14:textId="77777777" w:rsidR="00672F6D" w:rsidRDefault="00672F6D" w:rsidP="00F92478">
      <w:pPr>
        <w:rPr>
          <w:sz w:val="20"/>
        </w:rPr>
      </w:pPr>
    </w:p>
    <w:p w14:paraId="28E40BD9" w14:textId="77777777" w:rsidR="00672F6D" w:rsidRDefault="00672F6D" w:rsidP="00F92478">
      <w:pPr>
        <w:rPr>
          <w:sz w:val="20"/>
        </w:rPr>
      </w:pPr>
    </w:p>
    <w:p w14:paraId="4FA7435F" w14:textId="77777777" w:rsidR="00672F6D" w:rsidRDefault="00672F6D" w:rsidP="00F92478">
      <w:pPr>
        <w:rPr>
          <w:sz w:val="20"/>
        </w:rPr>
      </w:pPr>
    </w:p>
    <w:p w14:paraId="5ED06E8C" w14:textId="77777777" w:rsidR="00672F6D" w:rsidRDefault="00672F6D" w:rsidP="00F92478">
      <w:pPr>
        <w:rPr>
          <w:sz w:val="20"/>
        </w:rPr>
      </w:pPr>
    </w:p>
    <w:p w14:paraId="7D2DE54B" w14:textId="77777777" w:rsidR="00672F6D" w:rsidRDefault="00672F6D" w:rsidP="00F92478">
      <w:pPr>
        <w:rPr>
          <w:sz w:val="20"/>
        </w:rPr>
      </w:pPr>
    </w:p>
    <w:p w14:paraId="64C278C9" w14:textId="77777777" w:rsidR="00672F6D" w:rsidRDefault="00672F6D" w:rsidP="00F92478">
      <w:pPr>
        <w:rPr>
          <w:sz w:val="20"/>
        </w:rPr>
      </w:pPr>
    </w:p>
    <w:p w14:paraId="13A0B1AE" w14:textId="77777777" w:rsidR="00672F6D" w:rsidRDefault="00672F6D" w:rsidP="00F92478">
      <w:pPr>
        <w:rPr>
          <w:sz w:val="20"/>
        </w:rPr>
      </w:pPr>
    </w:p>
    <w:p w14:paraId="16CD20F4" w14:textId="77777777" w:rsidR="00672F6D" w:rsidRDefault="00672F6D" w:rsidP="00F92478">
      <w:pPr>
        <w:rPr>
          <w:sz w:val="20"/>
        </w:rPr>
      </w:pPr>
    </w:p>
    <w:p w14:paraId="5675E1B8" w14:textId="77777777" w:rsidR="00672F6D" w:rsidRDefault="00672F6D" w:rsidP="00F92478">
      <w:pPr>
        <w:rPr>
          <w:sz w:val="20"/>
        </w:rPr>
      </w:pPr>
    </w:p>
    <w:p w14:paraId="036128B6" w14:textId="77777777" w:rsidR="00672F6D" w:rsidRDefault="00672F6D" w:rsidP="00F92478">
      <w:pPr>
        <w:rPr>
          <w:sz w:val="20"/>
        </w:rPr>
        <w:sectPr w:rsidR="00672F6D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</w:p>
    <w:p w14:paraId="416391ED" w14:textId="77777777" w:rsidR="00672F6D" w:rsidRDefault="00672F6D" w:rsidP="00672F6D">
      <w:pPr>
        <w:rPr>
          <w:szCs w:val="24"/>
        </w:rPr>
      </w:pPr>
    </w:p>
    <w:p w14:paraId="23E219B3" w14:textId="77777777" w:rsidR="00672F6D" w:rsidRPr="00B315EA" w:rsidRDefault="00672F6D" w:rsidP="00672F6D">
      <w:pPr>
        <w:jc w:val="center"/>
        <w:rPr>
          <w:b/>
          <w:bCs/>
          <w:szCs w:val="24"/>
          <w:lang w:eastAsia="lt-LT"/>
        </w:rPr>
      </w:pPr>
      <w:r w:rsidRPr="00B315EA">
        <w:rPr>
          <w:b/>
          <w:bCs/>
          <w:szCs w:val="24"/>
          <w:lang w:eastAsia="lt-LT"/>
        </w:rPr>
        <w:t xml:space="preserve">VARĖNOS RAJONO SAVIVALDYBĖS ADMINISTRACIJOS </w:t>
      </w:r>
    </w:p>
    <w:p w14:paraId="3400B162" w14:textId="77777777" w:rsidR="00672F6D" w:rsidRPr="00B315EA" w:rsidRDefault="00672F6D" w:rsidP="00672F6D">
      <w:pPr>
        <w:jc w:val="center"/>
        <w:rPr>
          <w:b/>
          <w:bCs/>
          <w:caps/>
          <w:szCs w:val="24"/>
          <w:lang w:eastAsia="lt-LT"/>
        </w:rPr>
      </w:pPr>
      <w:r w:rsidRPr="00B315EA">
        <w:rPr>
          <w:b/>
          <w:bCs/>
          <w:caps/>
          <w:szCs w:val="24"/>
          <w:lang w:eastAsia="lt-LT"/>
        </w:rPr>
        <w:t>Varėnos seniūnijos</w:t>
      </w:r>
    </w:p>
    <w:p w14:paraId="19A1CFC6" w14:textId="77777777" w:rsidR="00672F6D" w:rsidRPr="00B315EA" w:rsidRDefault="00672F6D" w:rsidP="00672F6D">
      <w:pPr>
        <w:jc w:val="center"/>
        <w:rPr>
          <w:b/>
          <w:bCs/>
          <w:szCs w:val="24"/>
          <w:lang w:eastAsia="lt-LT"/>
        </w:rPr>
      </w:pPr>
      <w:r w:rsidRPr="00B315EA">
        <w:rPr>
          <w:b/>
          <w:bCs/>
          <w:szCs w:val="24"/>
          <w:lang w:eastAsia="lt-LT"/>
        </w:rPr>
        <w:t>2023 METŲ VEIKLOS PLANAS</w:t>
      </w:r>
    </w:p>
    <w:p w14:paraId="6FACAA3B" w14:textId="77777777" w:rsidR="00672F6D" w:rsidRPr="00B315EA" w:rsidRDefault="00672F6D" w:rsidP="00672F6D">
      <w:pPr>
        <w:jc w:val="center"/>
        <w:rPr>
          <w:b/>
          <w:bCs/>
          <w:szCs w:val="24"/>
          <w:lang w:eastAsia="lt-LT"/>
        </w:rPr>
      </w:pPr>
    </w:p>
    <w:tbl>
      <w:tblPr>
        <w:tblW w:w="1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1985"/>
        <w:gridCol w:w="3118"/>
        <w:gridCol w:w="2693"/>
        <w:gridCol w:w="1276"/>
        <w:gridCol w:w="1701"/>
        <w:gridCol w:w="1418"/>
        <w:gridCol w:w="15"/>
        <w:gridCol w:w="8"/>
        <w:gridCol w:w="1810"/>
        <w:gridCol w:w="15"/>
        <w:gridCol w:w="8"/>
        <w:tblGridChange w:id="5">
          <w:tblGrid>
            <w:gridCol w:w="1333"/>
            <w:gridCol w:w="1985"/>
            <w:gridCol w:w="3118"/>
            <w:gridCol w:w="2693"/>
            <w:gridCol w:w="1276"/>
            <w:gridCol w:w="1701"/>
            <w:gridCol w:w="1418"/>
            <w:gridCol w:w="15"/>
            <w:gridCol w:w="8"/>
            <w:gridCol w:w="1810"/>
            <w:gridCol w:w="15"/>
            <w:gridCol w:w="8"/>
          </w:tblGrid>
        </w:tblGridChange>
      </w:tblGrid>
      <w:tr w:rsidR="00672F6D" w:rsidRPr="00B315EA" w14:paraId="3952E25A" w14:textId="77777777" w:rsidTr="00E3731F">
        <w:trPr>
          <w:gridAfter w:val="1"/>
          <w:wAfter w:w="8" w:type="dxa"/>
          <w:trHeight w:val="840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0B8854" w14:textId="77777777" w:rsidR="00672F6D" w:rsidRPr="00B315EA" w:rsidRDefault="00672F6D" w:rsidP="00E3731F">
            <w:pPr>
              <w:jc w:val="center"/>
              <w:rPr>
                <w:b/>
                <w:bCs/>
                <w:sz w:val="20"/>
              </w:rPr>
            </w:pPr>
            <w:r w:rsidRPr="00B315EA">
              <w:rPr>
                <w:b/>
                <w:bCs/>
                <w:sz w:val="20"/>
              </w:rPr>
              <w:t>Priemonės kodas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D1C3" w14:textId="77777777" w:rsidR="00672F6D" w:rsidRPr="00B315EA" w:rsidRDefault="00672F6D" w:rsidP="00E3731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15EA">
              <w:rPr>
                <w:b/>
                <w:bCs/>
                <w:color w:val="000000"/>
                <w:sz w:val="20"/>
              </w:rPr>
              <w:t>Priemonės pavadinimas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0F81C" w14:textId="77777777" w:rsidR="00672F6D" w:rsidRPr="00B315EA" w:rsidRDefault="00672F6D" w:rsidP="00E3731F">
            <w:pPr>
              <w:jc w:val="center"/>
              <w:rPr>
                <w:b/>
                <w:bCs/>
                <w:sz w:val="20"/>
              </w:rPr>
            </w:pPr>
            <w:r w:rsidRPr="00B315EA">
              <w:rPr>
                <w:b/>
                <w:bCs/>
                <w:sz w:val="20"/>
              </w:rPr>
              <w:t>Veiksmo pavadinimas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B34F2" w14:textId="77777777" w:rsidR="00672F6D" w:rsidRPr="00B315EA" w:rsidRDefault="00672F6D" w:rsidP="00E3731F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B315EA">
              <w:rPr>
                <w:b/>
                <w:bCs/>
                <w:sz w:val="20"/>
              </w:rPr>
              <w:t xml:space="preserve">Proceso ir / ar indėlio vertinimo kriterijų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AFB9C" w14:textId="77777777" w:rsidR="00672F6D" w:rsidRPr="00B315EA" w:rsidRDefault="00672F6D" w:rsidP="00E3731F">
            <w:pPr>
              <w:jc w:val="center"/>
              <w:rPr>
                <w:b/>
                <w:bCs/>
                <w:sz w:val="20"/>
              </w:rPr>
            </w:pPr>
            <w:r w:rsidRPr="00B315EA">
              <w:rPr>
                <w:b/>
                <w:bCs/>
                <w:sz w:val="20"/>
              </w:rPr>
              <w:t>Atsakingi vykdytojai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736564" w14:textId="77777777" w:rsidR="00672F6D" w:rsidRPr="00B315EA" w:rsidRDefault="00672F6D" w:rsidP="00E3731F">
            <w:pPr>
              <w:jc w:val="center"/>
              <w:rPr>
                <w:b/>
                <w:bCs/>
                <w:sz w:val="20"/>
              </w:rPr>
            </w:pPr>
            <w:r w:rsidRPr="00B315EA">
              <w:rPr>
                <w:b/>
                <w:bCs/>
                <w:sz w:val="20"/>
              </w:rPr>
              <w:t>Įvykdymo terminas</w:t>
            </w:r>
          </w:p>
          <w:p w14:paraId="4C057F60" w14:textId="77777777" w:rsidR="00672F6D" w:rsidRPr="00B315EA" w:rsidRDefault="00672F6D" w:rsidP="00E3731F">
            <w:pPr>
              <w:jc w:val="center"/>
              <w:rPr>
                <w:b/>
                <w:bCs/>
                <w:color w:val="00B050"/>
                <w:sz w:val="20"/>
              </w:rPr>
            </w:pPr>
            <w:r w:rsidRPr="00B315EA">
              <w:rPr>
                <w:b/>
                <w:bCs/>
                <w:sz w:val="20"/>
              </w:rPr>
              <w:t>(ketvirčiais)</w:t>
            </w:r>
          </w:p>
        </w:tc>
        <w:tc>
          <w:tcPr>
            <w:tcW w:w="1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45BBF" w14:textId="77777777" w:rsidR="00672F6D" w:rsidRPr="00B315EA" w:rsidRDefault="00672F6D" w:rsidP="00E3731F">
            <w:pPr>
              <w:jc w:val="center"/>
              <w:rPr>
                <w:b/>
                <w:bCs/>
                <w:sz w:val="20"/>
              </w:rPr>
            </w:pPr>
            <w:r w:rsidRPr="00B315EA">
              <w:rPr>
                <w:b/>
                <w:bCs/>
                <w:sz w:val="20"/>
              </w:rPr>
              <w:t>Planuojami skirti asignavi</w:t>
            </w:r>
            <w:r w:rsidRPr="00B315EA">
              <w:rPr>
                <w:b/>
                <w:bCs/>
                <w:sz w:val="20"/>
              </w:rPr>
              <w:softHyphen/>
              <w:t xml:space="preserve">mai </w:t>
            </w:r>
          </w:p>
          <w:p w14:paraId="7E706801" w14:textId="77777777" w:rsidR="00672F6D" w:rsidRPr="00B315EA" w:rsidRDefault="00672F6D" w:rsidP="00E3731F">
            <w:pPr>
              <w:jc w:val="center"/>
              <w:rPr>
                <w:b/>
                <w:bCs/>
                <w:color w:val="00B050"/>
                <w:sz w:val="20"/>
              </w:rPr>
            </w:pPr>
            <w:r w:rsidRPr="00B315EA">
              <w:rPr>
                <w:b/>
                <w:bCs/>
                <w:sz w:val="20"/>
              </w:rPr>
              <w:t>(Eur)</w:t>
            </w:r>
          </w:p>
        </w:tc>
      </w:tr>
      <w:tr w:rsidR="00672F6D" w:rsidRPr="00B315EA" w14:paraId="0A4AB7FD" w14:textId="77777777" w:rsidTr="00E3731F">
        <w:trPr>
          <w:gridAfter w:val="1"/>
          <w:wAfter w:w="8" w:type="dxa"/>
          <w:trHeight w:val="600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776E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7D8B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1B62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48EE" w14:textId="77777777" w:rsidR="00672F6D" w:rsidRPr="00B315EA" w:rsidRDefault="00672F6D" w:rsidP="00E3731F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B315EA">
              <w:rPr>
                <w:b/>
                <w:bCs/>
                <w:sz w:val="20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B37E" w14:textId="77777777" w:rsidR="00672F6D" w:rsidRPr="00B315EA" w:rsidRDefault="00672F6D" w:rsidP="00E3731F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B315EA">
              <w:rPr>
                <w:b/>
                <w:bCs/>
                <w:sz w:val="20"/>
              </w:rPr>
              <w:t>reikšmė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E0CB3B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E163D5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8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FD491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0D0F5562" w14:textId="77777777" w:rsidTr="00E3731F">
        <w:trPr>
          <w:trHeight w:val="20"/>
        </w:trPr>
        <w:tc>
          <w:tcPr>
            <w:tcW w:w="13547" w:type="dxa"/>
            <w:gridSpan w:val="9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11B61" w14:textId="77777777" w:rsidR="00672F6D" w:rsidRPr="00B315EA" w:rsidRDefault="00672F6D" w:rsidP="00E3731F">
            <w:pPr>
              <w:jc w:val="center"/>
              <w:rPr>
                <w:b/>
                <w:bCs/>
                <w:sz w:val="20"/>
              </w:rPr>
            </w:pPr>
            <w:r w:rsidRPr="00B315EA">
              <w:rPr>
                <w:b/>
                <w:bCs/>
                <w:sz w:val="20"/>
              </w:rPr>
              <w:t>08. Viešosios infrastruktūros plėtros bei priežiūros programa.</w:t>
            </w:r>
          </w:p>
        </w:tc>
        <w:tc>
          <w:tcPr>
            <w:tcW w:w="1833" w:type="dxa"/>
            <w:gridSpan w:val="3"/>
            <w:shd w:val="clear" w:color="auto" w:fill="D9D9D9"/>
          </w:tcPr>
          <w:p w14:paraId="47045A77" w14:textId="77777777" w:rsidR="00672F6D" w:rsidRPr="00B315EA" w:rsidRDefault="00672F6D" w:rsidP="00E3731F">
            <w:pPr>
              <w:rPr>
                <w:b/>
                <w:bCs/>
                <w:sz w:val="20"/>
              </w:rPr>
            </w:pPr>
          </w:p>
        </w:tc>
      </w:tr>
      <w:tr w:rsidR="00672F6D" w:rsidRPr="00B315EA" w14:paraId="1F6B439D" w14:textId="77777777" w:rsidTr="00E3731F">
        <w:trPr>
          <w:gridAfter w:val="2"/>
          <w:wAfter w:w="23" w:type="dxa"/>
          <w:trHeight w:val="1140"/>
        </w:trPr>
        <w:tc>
          <w:tcPr>
            <w:tcW w:w="1333" w:type="dxa"/>
          </w:tcPr>
          <w:p w14:paraId="204B5563" w14:textId="77777777" w:rsidR="00672F6D" w:rsidRPr="00B315EA" w:rsidDel="00127042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08.02.04.01.</w:t>
            </w:r>
          </w:p>
        </w:tc>
        <w:tc>
          <w:tcPr>
            <w:tcW w:w="1985" w:type="dxa"/>
          </w:tcPr>
          <w:p w14:paraId="05178711" w14:textId="77777777" w:rsidR="00672F6D" w:rsidRPr="00B315EA" w:rsidDel="00127042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Kelių ir gatvių priežiūra</w:t>
            </w:r>
          </w:p>
        </w:tc>
        <w:tc>
          <w:tcPr>
            <w:tcW w:w="3118" w:type="dxa"/>
          </w:tcPr>
          <w:p w14:paraId="72A55151" w14:textId="77777777" w:rsidR="00672F6D" w:rsidRPr="00B315EA" w:rsidDel="00127042" w:rsidRDefault="00672F6D" w:rsidP="00E3731F">
            <w:pPr>
              <w:rPr>
                <w:sz w:val="20"/>
              </w:rPr>
            </w:pPr>
            <w:r w:rsidRPr="00B315EA">
              <w:rPr>
                <w:sz w:val="20"/>
                <w:lang w:eastAsia="lt-LT"/>
              </w:rPr>
              <w:t>Kelių ir gatvių  priežiūros organizavimas</w:t>
            </w:r>
          </w:p>
        </w:tc>
        <w:tc>
          <w:tcPr>
            <w:tcW w:w="2693" w:type="dxa"/>
          </w:tcPr>
          <w:p w14:paraId="4B2D8ED4" w14:textId="77777777" w:rsidR="00672F6D" w:rsidRPr="00B315EA" w:rsidDel="00127042" w:rsidRDefault="00672F6D" w:rsidP="00E3731F">
            <w:pPr>
              <w:rPr>
                <w:sz w:val="20"/>
              </w:rPr>
            </w:pPr>
            <w:r w:rsidRPr="00B315EA">
              <w:rPr>
                <w:sz w:val="20"/>
                <w:lang w:eastAsia="lt-LT"/>
              </w:rPr>
              <w:t>Prižiūrimų kelių ir gatvių ilgis, km</w:t>
            </w:r>
          </w:p>
        </w:tc>
        <w:tc>
          <w:tcPr>
            <w:tcW w:w="1276" w:type="dxa"/>
          </w:tcPr>
          <w:p w14:paraId="2DCD4557" w14:textId="77777777" w:rsidR="00672F6D" w:rsidRPr="00B315EA" w:rsidDel="00127042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295,22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E9EAC8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</w:t>
            </w:r>
          </w:p>
          <w:p w14:paraId="46E0BBC5" w14:textId="77777777" w:rsidR="00672F6D" w:rsidRPr="00B315EA" w:rsidDel="00127042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Sigitas Pangonis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0487D" w14:textId="77777777" w:rsidR="00672F6D" w:rsidRPr="00B315EA" w:rsidDel="00127042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I-IV</w:t>
            </w:r>
          </w:p>
        </w:tc>
        <w:tc>
          <w:tcPr>
            <w:tcW w:w="1833" w:type="dxa"/>
            <w:gridSpan w:val="3"/>
          </w:tcPr>
          <w:p w14:paraId="5839A7AB" w14:textId="77777777" w:rsidR="00672F6D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47 800 (SB)</w:t>
            </w:r>
            <w:r>
              <w:rPr>
                <w:sz w:val="20"/>
              </w:rPr>
              <w:t>*</w:t>
            </w:r>
          </w:p>
          <w:p w14:paraId="36E2372B" w14:textId="77777777" w:rsidR="00672F6D" w:rsidRPr="00B315EA" w:rsidDel="00127042" w:rsidRDefault="00672F6D" w:rsidP="00E37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137 700 (KPPP)**</w:t>
            </w:r>
          </w:p>
        </w:tc>
      </w:tr>
      <w:tr w:rsidR="00672F6D" w:rsidRPr="00B315EA" w14:paraId="1D54B826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</w:tcPr>
          <w:p w14:paraId="710DB373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08.02.04.02.</w:t>
            </w:r>
          </w:p>
        </w:tc>
        <w:tc>
          <w:tcPr>
            <w:tcW w:w="1985" w:type="dxa"/>
          </w:tcPr>
          <w:p w14:paraId="35AA45AE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Gatvių ir kelių bei automobilių stovėjimo aikštelių asfalto dangų duobių taisymas</w:t>
            </w:r>
          </w:p>
        </w:tc>
        <w:tc>
          <w:tcPr>
            <w:tcW w:w="3118" w:type="dxa"/>
          </w:tcPr>
          <w:p w14:paraId="603FE44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Gatvių ir kelių bei automobilių stovėjimo aikštelių asfalto dangų taisymo darbų organizavimas</w:t>
            </w:r>
          </w:p>
        </w:tc>
        <w:tc>
          <w:tcPr>
            <w:tcW w:w="2693" w:type="dxa"/>
          </w:tcPr>
          <w:p w14:paraId="0E2536E3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Atliktas dangų taisymo darbų kiekis</w:t>
            </w:r>
            <w:r>
              <w:rPr>
                <w:sz w:val="20"/>
              </w:rPr>
              <w:t>,</w:t>
            </w:r>
            <w:r w:rsidRPr="00B315EA">
              <w:rPr>
                <w:sz w:val="20"/>
              </w:rPr>
              <w:t xml:space="preserve"> kv. m.</w:t>
            </w:r>
          </w:p>
        </w:tc>
        <w:tc>
          <w:tcPr>
            <w:tcW w:w="1276" w:type="dxa"/>
          </w:tcPr>
          <w:p w14:paraId="44B753B1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350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12941A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</w:t>
            </w:r>
          </w:p>
          <w:p w14:paraId="0BC88B61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Sigitas Pangonis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97CB3A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I-IV</w:t>
            </w:r>
          </w:p>
        </w:tc>
        <w:tc>
          <w:tcPr>
            <w:tcW w:w="1833" w:type="dxa"/>
            <w:gridSpan w:val="3"/>
          </w:tcPr>
          <w:p w14:paraId="055C3263" w14:textId="77777777" w:rsidR="00672F6D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3 900 (SB)</w:t>
            </w:r>
          </w:p>
          <w:p w14:paraId="3D05A9ED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62 400 (KPPP)</w:t>
            </w:r>
          </w:p>
        </w:tc>
      </w:tr>
      <w:tr w:rsidR="00672F6D" w:rsidRPr="00B315EA" w14:paraId="1B33694C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</w:tcPr>
          <w:p w14:paraId="5629557B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08.02.05.02.</w:t>
            </w:r>
          </w:p>
        </w:tc>
        <w:tc>
          <w:tcPr>
            <w:tcW w:w="1985" w:type="dxa"/>
          </w:tcPr>
          <w:p w14:paraId="0AC13B0F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Tiltų ir lieptų priežiūra ir remontas</w:t>
            </w:r>
          </w:p>
        </w:tc>
        <w:tc>
          <w:tcPr>
            <w:tcW w:w="3118" w:type="dxa"/>
          </w:tcPr>
          <w:p w14:paraId="32036D17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Tiltų ir lieptų  priežiūros ir remonto darbų organizavimas</w:t>
            </w:r>
          </w:p>
        </w:tc>
        <w:tc>
          <w:tcPr>
            <w:tcW w:w="2693" w:type="dxa"/>
          </w:tcPr>
          <w:p w14:paraId="487CDF80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Suremontuotų objektų skaičius, vnt.</w:t>
            </w:r>
          </w:p>
        </w:tc>
        <w:tc>
          <w:tcPr>
            <w:tcW w:w="1276" w:type="dxa"/>
          </w:tcPr>
          <w:p w14:paraId="79970AA9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0FB71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 Sigitas Pangonis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AF63E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I-IV</w:t>
            </w:r>
          </w:p>
        </w:tc>
        <w:tc>
          <w:tcPr>
            <w:tcW w:w="1833" w:type="dxa"/>
            <w:gridSpan w:val="3"/>
          </w:tcPr>
          <w:p w14:paraId="06057A59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5 000 (SB)</w:t>
            </w:r>
          </w:p>
        </w:tc>
      </w:tr>
      <w:tr w:rsidR="00672F6D" w:rsidRPr="00B315EA" w14:paraId="5E1DB395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</w:tcPr>
          <w:p w14:paraId="1E5B4E98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08.06.01.01</w:t>
            </w:r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2FE2E9B9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Gatvių ir viešųjų erdvių apšvietimo įrengimas, modernizavimas, eksploatacija ir priežiūra</w:t>
            </w:r>
          </w:p>
        </w:tc>
        <w:tc>
          <w:tcPr>
            <w:tcW w:w="3118" w:type="dxa"/>
          </w:tcPr>
          <w:p w14:paraId="2F2D2324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Vykdoma gatvių ir viešųjų erdvių apšvietimo tinklų eksploatacija ir priežiūra, einamasis remontas</w:t>
            </w:r>
          </w:p>
          <w:p w14:paraId="71A9FA1C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2693" w:type="dxa"/>
          </w:tcPr>
          <w:p w14:paraId="20ED02CE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Prižiūrimų apšviestų kaimiškų vietovių skaičius</w:t>
            </w:r>
            <w:r>
              <w:rPr>
                <w:sz w:val="20"/>
              </w:rPr>
              <w:t>, vnt</w:t>
            </w:r>
            <w:r w:rsidRPr="00B315EA">
              <w:rPr>
                <w:sz w:val="20"/>
              </w:rPr>
              <w:t>.</w:t>
            </w:r>
          </w:p>
        </w:tc>
        <w:tc>
          <w:tcPr>
            <w:tcW w:w="1276" w:type="dxa"/>
          </w:tcPr>
          <w:p w14:paraId="3F914B6A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8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6EC49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 Sigitas Pangonis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A390FF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I-IV</w:t>
            </w:r>
          </w:p>
        </w:tc>
        <w:tc>
          <w:tcPr>
            <w:tcW w:w="1833" w:type="dxa"/>
            <w:gridSpan w:val="3"/>
          </w:tcPr>
          <w:p w14:paraId="15FE76BB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117 400 (SB)</w:t>
            </w:r>
          </w:p>
        </w:tc>
      </w:tr>
      <w:tr w:rsidR="00672F6D" w:rsidRPr="00B315EA" w14:paraId="1644AA16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</w:tcPr>
          <w:p w14:paraId="347F3831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08.07.01.01.</w:t>
            </w:r>
          </w:p>
        </w:tc>
        <w:tc>
          <w:tcPr>
            <w:tcW w:w="1985" w:type="dxa"/>
          </w:tcPr>
          <w:p w14:paraId="0F9B7A35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Beglobių gyvūnų gaudymas ir kitų su tuo susijusių paslaugų teikimas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AAC04E4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Bešeimininkių ir neprižiūrimų gyvūnų gaudymas ir kitų, su tuo susijusių paslaugų teikimas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447D2A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Sugauta beglobių gyvūnų</w:t>
            </w:r>
            <w:r>
              <w:rPr>
                <w:sz w:val="20"/>
              </w:rPr>
              <w:t>, vnt.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828209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C35B94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</w:t>
            </w:r>
          </w:p>
          <w:p w14:paraId="789CFB1A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Sigitas Pangonis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A1972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I-IV</w:t>
            </w:r>
          </w:p>
        </w:tc>
        <w:tc>
          <w:tcPr>
            <w:tcW w:w="1833" w:type="dxa"/>
            <w:gridSpan w:val="3"/>
          </w:tcPr>
          <w:p w14:paraId="508EEDC6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10 000 (SB)</w:t>
            </w:r>
          </w:p>
        </w:tc>
      </w:tr>
      <w:tr w:rsidR="00672F6D" w:rsidRPr="00B315EA" w14:paraId="467595C4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</w:tcPr>
          <w:p w14:paraId="633DC9B5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08.07.01.02</w:t>
            </w:r>
          </w:p>
        </w:tc>
        <w:tc>
          <w:tcPr>
            <w:tcW w:w="1985" w:type="dxa"/>
          </w:tcPr>
          <w:p w14:paraId="54701C0A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 xml:space="preserve">Gatvių pavadinimų bei namų numerių </w:t>
            </w:r>
            <w:r w:rsidRPr="00B315EA">
              <w:rPr>
                <w:sz w:val="20"/>
              </w:rPr>
              <w:lastRenderedPageBreak/>
              <w:t>lentelių gamyba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BF08C10" w14:textId="77777777" w:rsidR="00672F6D" w:rsidRPr="00672F6D" w:rsidRDefault="00672F6D" w:rsidP="00E3731F">
            <w:pPr>
              <w:rPr>
                <w:color w:val="000000"/>
                <w:sz w:val="20"/>
              </w:rPr>
            </w:pPr>
            <w:r w:rsidRPr="00672F6D">
              <w:rPr>
                <w:color w:val="000000"/>
                <w:sz w:val="20"/>
              </w:rPr>
              <w:lastRenderedPageBreak/>
              <w:t xml:space="preserve">Lentelių su gatvių pavadinimais ir namų numeriais įsigijimo ir </w:t>
            </w:r>
            <w:r w:rsidRPr="00672F6D">
              <w:rPr>
                <w:color w:val="000000"/>
                <w:sz w:val="20"/>
              </w:rPr>
              <w:lastRenderedPageBreak/>
              <w:t>pakabinimo organizavimas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3A3941" w14:textId="77777777" w:rsidR="00672F6D" w:rsidRPr="00B315EA" w:rsidRDefault="00672F6D" w:rsidP="00E3731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Pakabintos le</w:t>
            </w:r>
            <w:r w:rsidRPr="00B315EA">
              <w:rPr>
                <w:sz w:val="20"/>
              </w:rPr>
              <w:t>ntel</w:t>
            </w:r>
            <w:r>
              <w:rPr>
                <w:sz w:val="20"/>
              </w:rPr>
              <w:t>ės</w:t>
            </w:r>
            <w:r w:rsidRPr="00B315EA">
              <w:rPr>
                <w:sz w:val="20"/>
              </w:rPr>
              <w:t xml:space="preserve"> su gatvių pavadinimais ir namų </w:t>
            </w:r>
            <w:r w:rsidRPr="00B315EA">
              <w:rPr>
                <w:sz w:val="20"/>
              </w:rPr>
              <w:lastRenderedPageBreak/>
              <w:t>numeriais, vnt.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B31469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lastRenderedPageBreak/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22B08D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 xml:space="preserve">Jolanta Monkevičienė, </w:t>
            </w:r>
            <w:r w:rsidRPr="00B315EA">
              <w:rPr>
                <w:sz w:val="20"/>
              </w:rPr>
              <w:lastRenderedPageBreak/>
              <w:t>Petras Keršys, Sigitas Pangonis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BD1BC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lastRenderedPageBreak/>
              <w:t>I-IV</w:t>
            </w:r>
          </w:p>
        </w:tc>
        <w:tc>
          <w:tcPr>
            <w:tcW w:w="1833" w:type="dxa"/>
            <w:gridSpan w:val="3"/>
          </w:tcPr>
          <w:p w14:paraId="480A1933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400 (SB)</w:t>
            </w:r>
          </w:p>
        </w:tc>
      </w:tr>
      <w:tr w:rsidR="00672F6D" w:rsidRPr="00B315EA" w14:paraId="1C1FE14B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 w:val="restart"/>
          </w:tcPr>
          <w:p w14:paraId="27FF4AAF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07E0E42F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599E92EC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33775C40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051AC80A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6F78D15E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0904E3A9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1B9E7C13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2A0AA8CA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08.07.01.03.</w:t>
            </w:r>
          </w:p>
        </w:tc>
        <w:tc>
          <w:tcPr>
            <w:tcW w:w="1985" w:type="dxa"/>
            <w:vMerge w:val="restart"/>
          </w:tcPr>
          <w:p w14:paraId="75FA1696" w14:textId="77777777" w:rsidR="00672F6D" w:rsidRPr="00B315EA" w:rsidRDefault="00672F6D" w:rsidP="00E3731F">
            <w:pPr>
              <w:rPr>
                <w:sz w:val="20"/>
              </w:rPr>
            </w:pPr>
          </w:p>
          <w:p w14:paraId="16416418" w14:textId="77777777" w:rsidR="00672F6D" w:rsidRPr="00B315EA" w:rsidRDefault="00672F6D" w:rsidP="00E3731F">
            <w:pPr>
              <w:rPr>
                <w:sz w:val="20"/>
              </w:rPr>
            </w:pPr>
          </w:p>
          <w:p w14:paraId="65A999E6" w14:textId="77777777" w:rsidR="00672F6D" w:rsidRPr="00B315EA" w:rsidRDefault="00672F6D" w:rsidP="00E3731F">
            <w:pPr>
              <w:rPr>
                <w:sz w:val="20"/>
              </w:rPr>
            </w:pPr>
          </w:p>
          <w:p w14:paraId="3681FAB3" w14:textId="77777777" w:rsidR="00672F6D" w:rsidRPr="00B315EA" w:rsidRDefault="00672F6D" w:rsidP="00E3731F">
            <w:pPr>
              <w:rPr>
                <w:sz w:val="20"/>
              </w:rPr>
            </w:pPr>
          </w:p>
          <w:p w14:paraId="337B7F51" w14:textId="77777777" w:rsidR="00672F6D" w:rsidRPr="00B315EA" w:rsidRDefault="00672F6D" w:rsidP="00E3731F">
            <w:pPr>
              <w:rPr>
                <w:sz w:val="20"/>
              </w:rPr>
            </w:pPr>
          </w:p>
          <w:p w14:paraId="23D01B8C" w14:textId="77777777" w:rsidR="00672F6D" w:rsidRPr="00B315EA" w:rsidRDefault="00672F6D" w:rsidP="00E3731F">
            <w:pPr>
              <w:rPr>
                <w:sz w:val="20"/>
              </w:rPr>
            </w:pPr>
          </w:p>
          <w:p w14:paraId="01BD8A87" w14:textId="77777777" w:rsidR="00672F6D" w:rsidRPr="00B315EA" w:rsidRDefault="00672F6D" w:rsidP="00E3731F">
            <w:pPr>
              <w:rPr>
                <w:sz w:val="20"/>
              </w:rPr>
            </w:pPr>
          </w:p>
          <w:p w14:paraId="5F780727" w14:textId="77777777" w:rsidR="00672F6D" w:rsidRPr="00B315EA" w:rsidRDefault="00672F6D" w:rsidP="00E3731F">
            <w:pPr>
              <w:rPr>
                <w:sz w:val="20"/>
              </w:rPr>
            </w:pPr>
          </w:p>
          <w:p w14:paraId="1AB74029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Komunalinių paslaugų teikimas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32518F9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Fontanų eksploatacijos ir priežiūros organizavimas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3BC52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Veikiančių fontanų skaičius</w:t>
            </w:r>
            <w:r>
              <w:rPr>
                <w:sz w:val="20"/>
              </w:rPr>
              <w:t>, vnt.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072198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A0861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 Sigitas Pangonis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4A081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II-IV</w:t>
            </w:r>
          </w:p>
        </w:tc>
        <w:tc>
          <w:tcPr>
            <w:tcW w:w="1833" w:type="dxa"/>
            <w:gridSpan w:val="3"/>
            <w:vMerge w:val="restart"/>
          </w:tcPr>
          <w:p w14:paraId="35CE5CA4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48C4C915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40630BBC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32C614B9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7415C67C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026C759E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15E8D789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20A171E6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6C9B47D7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153 400 (SB)</w:t>
            </w:r>
          </w:p>
        </w:tc>
      </w:tr>
      <w:tr w:rsidR="00672F6D" w:rsidRPr="00B315EA" w14:paraId="6B52631E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0E12BA2A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F7C8E68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87031FA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Mažosios architektūros atnaujinimas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3A29F3" w14:textId="77777777" w:rsidR="00672F6D" w:rsidRPr="00B315EA" w:rsidRDefault="00672F6D" w:rsidP="00E3731F">
            <w:pPr>
              <w:rPr>
                <w:sz w:val="20"/>
              </w:rPr>
            </w:pPr>
            <w:r>
              <w:rPr>
                <w:sz w:val="20"/>
              </w:rPr>
              <w:t>Perdažytų s</w:t>
            </w:r>
            <w:r w:rsidRPr="00B315EA">
              <w:rPr>
                <w:sz w:val="20"/>
              </w:rPr>
              <w:t xml:space="preserve">uoliukų </w:t>
            </w:r>
            <w:r>
              <w:rPr>
                <w:sz w:val="20"/>
              </w:rPr>
              <w:t>skaičius, vnt.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6818DB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8E71A3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 Sigitas Pangonis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A3928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II -IV</w:t>
            </w:r>
          </w:p>
        </w:tc>
        <w:tc>
          <w:tcPr>
            <w:tcW w:w="1833" w:type="dxa"/>
            <w:gridSpan w:val="3"/>
            <w:vMerge/>
          </w:tcPr>
          <w:p w14:paraId="755F7D2F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0D54100D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52B1573B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86C4A79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D71EE34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Kalėdinių eglučių papuošimo ir nupuošimo organizavimas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CC309C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Papuoštų eglučių skaičius, vnt</w:t>
            </w:r>
            <w:r w:rsidRPr="00B315EA">
              <w:rPr>
                <w:color w:val="FF0000"/>
                <w:sz w:val="20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71A3EB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AA40A4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Jolanta Monkevičienė, Sigitas Pangonis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EBE5A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I, IV</w:t>
            </w:r>
          </w:p>
        </w:tc>
        <w:tc>
          <w:tcPr>
            <w:tcW w:w="1833" w:type="dxa"/>
            <w:gridSpan w:val="3"/>
            <w:vMerge/>
          </w:tcPr>
          <w:p w14:paraId="5B595664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6F2F47D5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6CF86E67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11B061A7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69EFD70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Seniūnijos bendro naudojimo objektų priežiūros organizavimas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C6D8D41" w14:textId="77777777" w:rsidR="00672F6D" w:rsidRPr="00B315EA" w:rsidRDefault="00672F6D" w:rsidP="00E3731F">
            <w:pPr>
              <w:rPr>
                <w:sz w:val="20"/>
              </w:rPr>
            </w:pPr>
            <w:r>
              <w:rPr>
                <w:sz w:val="20"/>
              </w:rPr>
              <w:t>Prižiūrimų g</w:t>
            </w:r>
            <w:r w:rsidRPr="00B315EA">
              <w:rPr>
                <w:sz w:val="20"/>
              </w:rPr>
              <w:t>yvenviečių skaičius, vnt.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D0A8BD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E6485C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 Sigitas Pangonis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72A1E6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I-IV</w:t>
            </w:r>
          </w:p>
        </w:tc>
        <w:tc>
          <w:tcPr>
            <w:tcW w:w="1833" w:type="dxa"/>
            <w:gridSpan w:val="3"/>
            <w:vMerge/>
          </w:tcPr>
          <w:p w14:paraId="4DB9E266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3E48A5FA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03E39BFC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4DE3D1B6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7F111AD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Varėnos viešojo tualeto valymo  ir priežiūros darbų organizavimas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63FFC87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Veikiančių viešųjų tualetų  skaičius, vnt.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C7A959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8A129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 Sigitas Pangonis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0B75F6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I-IV</w:t>
            </w:r>
          </w:p>
        </w:tc>
        <w:tc>
          <w:tcPr>
            <w:tcW w:w="1833" w:type="dxa"/>
            <w:gridSpan w:val="3"/>
            <w:vMerge/>
          </w:tcPr>
          <w:p w14:paraId="01B956EE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14525FF7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04144689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18E2B0AA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BA03AC1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Įsigyjama, prižiūrima ir remontuojama viešųjų erdvių priežiūrai reikalinga technika, suolai, skelbimų lentos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FAE583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Įsigyta reikalingos technikos viešosioms erdvėms prižiūrėti, vnt.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43C5E8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C1DA9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 Sigitas Pangonis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AC811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I-IV</w:t>
            </w:r>
          </w:p>
        </w:tc>
        <w:tc>
          <w:tcPr>
            <w:tcW w:w="1833" w:type="dxa"/>
            <w:gridSpan w:val="3"/>
            <w:vMerge/>
          </w:tcPr>
          <w:p w14:paraId="7E3A0EB0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4D0D2DE8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37383B1B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3405361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5CB582D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Elektromobilių krovimų stotelių priežiūra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5028911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Prižiūrimų elektromobilių krovimo stotelių</w:t>
            </w:r>
            <w:r>
              <w:rPr>
                <w:sz w:val="20"/>
              </w:rPr>
              <w:t xml:space="preserve"> skaičius</w:t>
            </w:r>
            <w:r w:rsidRPr="00B315EA">
              <w:rPr>
                <w:sz w:val="20"/>
              </w:rPr>
              <w:t>, vnt.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515665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C5F65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 Sigitas Pangonis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48586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I-IV</w:t>
            </w:r>
          </w:p>
        </w:tc>
        <w:tc>
          <w:tcPr>
            <w:tcW w:w="1833" w:type="dxa"/>
            <w:gridSpan w:val="3"/>
            <w:vMerge/>
          </w:tcPr>
          <w:p w14:paraId="28D34BBC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5A3D420E" w14:textId="77777777" w:rsidTr="00E3731F">
        <w:trPr>
          <w:gridAfter w:val="2"/>
          <w:wAfter w:w="23" w:type="dxa"/>
          <w:trHeight w:val="669"/>
        </w:trPr>
        <w:tc>
          <w:tcPr>
            <w:tcW w:w="1333" w:type="dxa"/>
            <w:vMerge w:val="restart"/>
          </w:tcPr>
          <w:p w14:paraId="0DA7097B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08.07.01.06.</w:t>
            </w:r>
          </w:p>
          <w:p w14:paraId="5C23723F" w14:textId="77777777" w:rsidR="00672F6D" w:rsidRPr="00B315EA" w:rsidRDefault="00672F6D" w:rsidP="00E3731F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56E2CE6D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Rekreacinių teritorijų įrengimas ir priežiūra, mažosios infrastruktūros elementų kūrimas ir įrengimas</w:t>
            </w:r>
          </w:p>
        </w:tc>
        <w:tc>
          <w:tcPr>
            <w:tcW w:w="3118" w:type="dxa"/>
            <w:vMerge w:val="restart"/>
          </w:tcPr>
          <w:p w14:paraId="561608E2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Persirengimo kabinų įrengimas, remontas ir paplūdimių aplinkos priežiūra</w:t>
            </w:r>
          </w:p>
        </w:tc>
        <w:tc>
          <w:tcPr>
            <w:tcW w:w="2693" w:type="dxa"/>
          </w:tcPr>
          <w:p w14:paraId="265FA56A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Pastatytų, remontuotų  persirengimo kabinų skaičius</w:t>
            </w:r>
            <w:r>
              <w:rPr>
                <w:sz w:val="20"/>
              </w:rPr>
              <w:t>, vnt.</w:t>
            </w:r>
          </w:p>
        </w:tc>
        <w:tc>
          <w:tcPr>
            <w:tcW w:w="1276" w:type="dxa"/>
          </w:tcPr>
          <w:p w14:paraId="3E5988C8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3</w:t>
            </w:r>
          </w:p>
        </w:tc>
        <w:tc>
          <w:tcPr>
            <w:tcW w:w="170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1401E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 Sigitas Pangonis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65821C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603D4363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II-III</w:t>
            </w:r>
          </w:p>
        </w:tc>
        <w:tc>
          <w:tcPr>
            <w:tcW w:w="1833" w:type="dxa"/>
            <w:gridSpan w:val="3"/>
            <w:vMerge w:val="restart"/>
          </w:tcPr>
          <w:p w14:paraId="294F174A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35 000 (SB)</w:t>
            </w:r>
          </w:p>
        </w:tc>
      </w:tr>
      <w:tr w:rsidR="00672F6D" w:rsidRPr="00B315EA" w14:paraId="16595F97" w14:textId="77777777" w:rsidTr="00E3731F">
        <w:trPr>
          <w:gridAfter w:val="2"/>
          <w:wAfter w:w="23" w:type="dxa"/>
          <w:trHeight w:val="258"/>
        </w:trPr>
        <w:tc>
          <w:tcPr>
            <w:tcW w:w="1333" w:type="dxa"/>
            <w:vMerge/>
          </w:tcPr>
          <w:p w14:paraId="7B1BFA8F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B683A3B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  <w:vMerge/>
          </w:tcPr>
          <w:p w14:paraId="688ED40E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2693" w:type="dxa"/>
          </w:tcPr>
          <w:p w14:paraId="4A6A0935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Nuolat tvarkomų paplūdimių teritorijų plotas, ha</w:t>
            </w:r>
          </w:p>
        </w:tc>
        <w:tc>
          <w:tcPr>
            <w:tcW w:w="1276" w:type="dxa"/>
          </w:tcPr>
          <w:p w14:paraId="60F01436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2,75</w:t>
            </w:r>
          </w:p>
        </w:tc>
        <w:tc>
          <w:tcPr>
            <w:tcW w:w="170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45346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3BA7B4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833" w:type="dxa"/>
            <w:gridSpan w:val="3"/>
            <w:vMerge/>
          </w:tcPr>
          <w:p w14:paraId="609D8738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7C27CAC5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 w:val="restart"/>
          </w:tcPr>
          <w:p w14:paraId="7DB4DB13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08.07.01.07.</w:t>
            </w:r>
          </w:p>
        </w:tc>
        <w:tc>
          <w:tcPr>
            <w:tcW w:w="1985" w:type="dxa"/>
            <w:vMerge w:val="restart"/>
          </w:tcPr>
          <w:p w14:paraId="1E45631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Kraštovaizdžio tvarkymas, želdynų ir želdinių priežiūra</w:t>
            </w:r>
          </w:p>
        </w:tc>
        <w:tc>
          <w:tcPr>
            <w:tcW w:w="3118" w:type="dxa"/>
          </w:tcPr>
          <w:p w14:paraId="66F70E25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Medžių pjovimas ir genėjimas</w:t>
            </w:r>
          </w:p>
        </w:tc>
        <w:tc>
          <w:tcPr>
            <w:tcW w:w="2693" w:type="dxa"/>
          </w:tcPr>
          <w:p w14:paraId="2EE6826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Nugenėtų ir išpjautų medžių skaičius</w:t>
            </w:r>
            <w:r>
              <w:rPr>
                <w:sz w:val="20"/>
              </w:rPr>
              <w:t>, vnt.</w:t>
            </w:r>
          </w:p>
        </w:tc>
        <w:tc>
          <w:tcPr>
            <w:tcW w:w="1276" w:type="dxa"/>
          </w:tcPr>
          <w:p w14:paraId="5C255E8A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150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8CC05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Sigitas Pangonis, Petras Keršys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A7A746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I, III-IV</w:t>
            </w:r>
          </w:p>
        </w:tc>
        <w:tc>
          <w:tcPr>
            <w:tcW w:w="1833" w:type="dxa"/>
            <w:gridSpan w:val="3"/>
            <w:vMerge w:val="restart"/>
          </w:tcPr>
          <w:p w14:paraId="68C8D888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120 000 (SB)</w:t>
            </w:r>
          </w:p>
        </w:tc>
      </w:tr>
      <w:tr w:rsidR="00672F6D" w:rsidRPr="00B315EA" w14:paraId="057C0FB8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1D9AE0F4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59B4AE01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03845381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 xml:space="preserve">Gėlių sodinimo ir priežiūros darbų organizavimas mieste ir kaimuose </w:t>
            </w:r>
          </w:p>
        </w:tc>
        <w:tc>
          <w:tcPr>
            <w:tcW w:w="2693" w:type="dxa"/>
          </w:tcPr>
          <w:p w14:paraId="06842800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Pasodintų ir prižiūrimų gėlių skaičius mieste ir kaimuose</w:t>
            </w:r>
            <w:r>
              <w:rPr>
                <w:sz w:val="20"/>
              </w:rPr>
              <w:t>, vnt.</w:t>
            </w:r>
          </w:p>
        </w:tc>
        <w:tc>
          <w:tcPr>
            <w:tcW w:w="1276" w:type="dxa"/>
          </w:tcPr>
          <w:p w14:paraId="16FF3AF4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16 000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8569E5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Irena Juškevičienė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3C6C6E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II-IV</w:t>
            </w:r>
          </w:p>
        </w:tc>
        <w:tc>
          <w:tcPr>
            <w:tcW w:w="1833" w:type="dxa"/>
            <w:gridSpan w:val="3"/>
            <w:vMerge/>
          </w:tcPr>
          <w:p w14:paraId="56188390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5CD572C6" w14:textId="77777777" w:rsidTr="00E3731F">
        <w:trPr>
          <w:gridAfter w:val="2"/>
          <w:wAfter w:w="23" w:type="dxa"/>
          <w:trHeight w:val="230"/>
        </w:trPr>
        <w:tc>
          <w:tcPr>
            <w:tcW w:w="1333" w:type="dxa"/>
            <w:vMerge/>
          </w:tcPr>
          <w:p w14:paraId="0373C89C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BE3B615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39CCF9F4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Žaliųjų zonų priežiūra mieste ir kaime</w:t>
            </w:r>
          </w:p>
        </w:tc>
        <w:tc>
          <w:tcPr>
            <w:tcW w:w="2693" w:type="dxa"/>
          </w:tcPr>
          <w:p w14:paraId="079DD392" w14:textId="77777777" w:rsidR="00672F6D" w:rsidRPr="00B315EA" w:rsidRDefault="00672F6D" w:rsidP="00E3731F">
            <w:pPr>
              <w:ind w:right="-108"/>
              <w:rPr>
                <w:sz w:val="20"/>
              </w:rPr>
            </w:pPr>
            <w:r w:rsidRPr="00B315EA">
              <w:rPr>
                <w:sz w:val="20"/>
              </w:rPr>
              <w:t>Šienautų vejų miesto ir kaimo teritorijose plotas, ha</w:t>
            </w:r>
          </w:p>
        </w:tc>
        <w:tc>
          <w:tcPr>
            <w:tcW w:w="1276" w:type="dxa"/>
          </w:tcPr>
          <w:p w14:paraId="4CCA37EB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100</w:t>
            </w:r>
          </w:p>
        </w:tc>
        <w:tc>
          <w:tcPr>
            <w:tcW w:w="170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00ED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</w:t>
            </w:r>
          </w:p>
          <w:p w14:paraId="3CD5E0C3" w14:textId="77777777" w:rsidR="00672F6D" w:rsidRPr="00B315EA" w:rsidRDefault="00672F6D" w:rsidP="00E3731F">
            <w:pPr>
              <w:rPr>
                <w:color w:val="FF0000"/>
                <w:sz w:val="20"/>
              </w:rPr>
            </w:pPr>
            <w:r w:rsidRPr="00B315EA">
              <w:rPr>
                <w:sz w:val="20"/>
              </w:rPr>
              <w:t>Sigitas Pangonis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1C7B71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II-III</w:t>
            </w:r>
          </w:p>
        </w:tc>
        <w:tc>
          <w:tcPr>
            <w:tcW w:w="1833" w:type="dxa"/>
            <w:gridSpan w:val="3"/>
            <w:vMerge/>
          </w:tcPr>
          <w:p w14:paraId="03B89FC1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26386940" w14:textId="77777777" w:rsidTr="00E3731F">
        <w:trPr>
          <w:gridAfter w:val="2"/>
          <w:wAfter w:w="23" w:type="dxa"/>
          <w:trHeight w:val="230"/>
        </w:trPr>
        <w:tc>
          <w:tcPr>
            <w:tcW w:w="1333" w:type="dxa"/>
            <w:vMerge/>
          </w:tcPr>
          <w:p w14:paraId="03A0F099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503AC8D1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  <w:vMerge/>
          </w:tcPr>
          <w:p w14:paraId="7A36CC58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2693" w:type="dxa"/>
          </w:tcPr>
          <w:p w14:paraId="234A44AE" w14:textId="77777777" w:rsidR="00672F6D" w:rsidRPr="00B315EA" w:rsidRDefault="00672F6D" w:rsidP="00E3731F">
            <w:pPr>
              <w:ind w:right="-108"/>
              <w:rPr>
                <w:sz w:val="20"/>
              </w:rPr>
            </w:pPr>
            <w:r w:rsidRPr="00B315EA">
              <w:rPr>
                <w:sz w:val="20"/>
              </w:rPr>
              <w:t>Apkarpytų gyvatvorių ilgis, m</w:t>
            </w:r>
          </w:p>
        </w:tc>
        <w:tc>
          <w:tcPr>
            <w:tcW w:w="1276" w:type="dxa"/>
          </w:tcPr>
          <w:p w14:paraId="733992A9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100</w:t>
            </w:r>
          </w:p>
        </w:tc>
        <w:tc>
          <w:tcPr>
            <w:tcW w:w="170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C5A3B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DE2E3A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833" w:type="dxa"/>
            <w:gridSpan w:val="3"/>
            <w:vMerge/>
          </w:tcPr>
          <w:p w14:paraId="7CA021AA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57454FCB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 w:val="restart"/>
          </w:tcPr>
          <w:p w14:paraId="5D2A84B4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08.08.01.01.</w:t>
            </w:r>
          </w:p>
        </w:tc>
        <w:tc>
          <w:tcPr>
            <w:tcW w:w="1985" w:type="dxa"/>
            <w:vMerge w:val="restart"/>
          </w:tcPr>
          <w:p w14:paraId="4331E008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 xml:space="preserve">Kapinių teritorijų plėtra, tvarkymas,  priežiūra, kapinių </w:t>
            </w:r>
            <w:r w:rsidRPr="00B315EA">
              <w:rPr>
                <w:sz w:val="20"/>
              </w:rPr>
              <w:lastRenderedPageBreak/>
              <w:t>tvorų ir vartų įrengimas</w:t>
            </w:r>
          </w:p>
        </w:tc>
        <w:tc>
          <w:tcPr>
            <w:tcW w:w="3118" w:type="dxa"/>
          </w:tcPr>
          <w:p w14:paraId="6B6C694C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lastRenderedPageBreak/>
              <w:t>Kapinių tvorų atstatymo darbai</w:t>
            </w:r>
          </w:p>
        </w:tc>
        <w:tc>
          <w:tcPr>
            <w:tcW w:w="2693" w:type="dxa"/>
          </w:tcPr>
          <w:p w14:paraId="39107302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Remontuotinų ir naujai įrengtų kapinių tvorų skaičius</w:t>
            </w:r>
            <w:r>
              <w:rPr>
                <w:sz w:val="20"/>
              </w:rPr>
              <w:t>, vnt.</w:t>
            </w:r>
          </w:p>
        </w:tc>
        <w:tc>
          <w:tcPr>
            <w:tcW w:w="1276" w:type="dxa"/>
          </w:tcPr>
          <w:p w14:paraId="4718EADE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3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F72A01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 xml:space="preserve"> Petras Keršys, Sigitas Pangonis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33CA9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I-IV</w:t>
            </w:r>
          </w:p>
        </w:tc>
        <w:tc>
          <w:tcPr>
            <w:tcW w:w="1833" w:type="dxa"/>
            <w:gridSpan w:val="3"/>
            <w:vMerge w:val="restart"/>
          </w:tcPr>
          <w:p w14:paraId="570AE022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3 600 (SB)</w:t>
            </w:r>
          </w:p>
        </w:tc>
      </w:tr>
      <w:tr w:rsidR="00672F6D" w:rsidRPr="00B315EA" w14:paraId="0E25FF77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1912F79D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7B205D9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53971811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 xml:space="preserve">Kapinių teritorijų šienavimas, </w:t>
            </w:r>
            <w:r w:rsidRPr="00B315EA">
              <w:rPr>
                <w:sz w:val="20"/>
              </w:rPr>
              <w:lastRenderedPageBreak/>
              <w:t>krūmų šalinimas</w:t>
            </w:r>
          </w:p>
        </w:tc>
        <w:tc>
          <w:tcPr>
            <w:tcW w:w="2693" w:type="dxa"/>
          </w:tcPr>
          <w:p w14:paraId="668333E4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lastRenderedPageBreak/>
              <w:t>Tvarkytų kapinių skaičius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lastRenderedPageBreak/>
              <w:t>vnt.</w:t>
            </w:r>
          </w:p>
        </w:tc>
        <w:tc>
          <w:tcPr>
            <w:tcW w:w="1276" w:type="dxa"/>
          </w:tcPr>
          <w:p w14:paraId="526AAB5C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lastRenderedPageBreak/>
              <w:t>37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CDA1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 xml:space="preserve">Petras Keršys, </w:t>
            </w:r>
            <w:r w:rsidRPr="00B315EA">
              <w:rPr>
                <w:sz w:val="20"/>
              </w:rPr>
              <w:lastRenderedPageBreak/>
              <w:t>Sigitas Pangonis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876CE2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lastRenderedPageBreak/>
              <w:t>II-III</w:t>
            </w:r>
          </w:p>
        </w:tc>
        <w:tc>
          <w:tcPr>
            <w:tcW w:w="1833" w:type="dxa"/>
            <w:gridSpan w:val="3"/>
            <w:vMerge/>
          </w:tcPr>
          <w:p w14:paraId="446913B6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6B1C872B" w14:textId="77777777" w:rsidTr="00E3731F">
        <w:trPr>
          <w:trHeight w:val="20"/>
        </w:trPr>
        <w:tc>
          <w:tcPr>
            <w:tcW w:w="15380" w:type="dxa"/>
            <w:gridSpan w:val="12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C6439B" w14:textId="77777777" w:rsidR="00672F6D" w:rsidRPr="00B315EA" w:rsidRDefault="00672F6D" w:rsidP="00E3731F">
            <w:pPr>
              <w:jc w:val="center"/>
              <w:rPr>
                <w:b/>
                <w:bCs/>
                <w:sz w:val="20"/>
              </w:rPr>
            </w:pPr>
            <w:r w:rsidRPr="00B315EA">
              <w:rPr>
                <w:b/>
                <w:bCs/>
                <w:sz w:val="20"/>
              </w:rPr>
              <w:t>09. Aplinkos apsaugos programa</w:t>
            </w:r>
          </w:p>
        </w:tc>
      </w:tr>
      <w:tr w:rsidR="00672F6D" w:rsidRPr="00B315EA" w14:paraId="2AE1AFC7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A721C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09.02.02.03</w:t>
            </w:r>
            <w:r>
              <w:rPr>
                <w:sz w:val="20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14:paraId="34786ED2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Atliekų išvežimas iš kapinių ir bendrojo naudojimo teritorijų</w:t>
            </w:r>
          </w:p>
        </w:tc>
        <w:tc>
          <w:tcPr>
            <w:tcW w:w="3118" w:type="dxa"/>
            <w:shd w:val="clear" w:color="auto" w:fill="FFFFFF"/>
          </w:tcPr>
          <w:p w14:paraId="0B402F2E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Konteinerių išvežim</w:t>
            </w:r>
            <w:r>
              <w:rPr>
                <w:sz w:val="20"/>
              </w:rPr>
              <w:t xml:space="preserve">o </w:t>
            </w:r>
            <w:r w:rsidRPr="00672F6D">
              <w:rPr>
                <w:color w:val="000000"/>
                <w:sz w:val="20"/>
              </w:rPr>
              <w:t>organizavimas, aplinkos šalia konteinerių sutvarkymas, žaliųjų atliekų tvarkymas</w:t>
            </w:r>
          </w:p>
        </w:tc>
        <w:tc>
          <w:tcPr>
            <w:tcW w:w="2693" w:type="dxa"/>
            <w:shd w:val="clear" w:color="auto" w:fill="FFFFFF"/>
          </w:tcPr>
          <w:p w14:paraId="385EB6BA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Išvežta žaliųjų atliekų nuo kapinių.</w:t>
            </w:r>
          </w:p>
        </w:tc>
        <w:tc>
          <w:tcPr>
            <w:tcW w:w="1276" w:type="dxa"/>
            <w:shd w:val="clear" w:color="auto" w:fill="FFFFFF"/>
          </w:tcPr>
          <w:p w14:paraId="2494CE32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37</w:t>
            </w:r>
          </w:p>
        </w:tc>
        <w:tc>
          <w:tcPr>
            <w:tcW w:w="1701" w:type="dxa"/>
            <w:shd w:val="clear" w:color="auto" w:fill="FFFFFF"/>
          </w:tcPr>
          <w:p w14:paraId="7BB718B8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Sigitas Pangonis, Petras Keršys</w:t>
            </w:r>
          </w:p>
        </w:tc>
        <w:tc>
          <w:tcPr>
            <w:tcW w:w="1418" w:type="dxa"/>
            <w:shd w:val="clear" w:color="auto" w:fill="FFFFFF"/>
          </w:tcPr>
          <w:p w14:paraId="3A3C52C4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I-IV</w:t>
            </w:r>
          </w:p>
        </w:tc>
        <w:tc>
          <w:tcPr>
            <w:tcW w:w="1833" w:type="dxa"/>
            <w:gridSpan w:val="3"/>
            <w:shd w:val="clear" w:color="auto" w:fill="FFFFFF"/>
          </w:tcPr>
          <w:p w14:paraId="373FEFDD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19 900 (SB)</w:t>
            </w:r>
          </w:p>
        </w:tc>
      </w:tr>
      <w:tr w:rsidR="00672F6D" w:rsidRPr="00B315EA" w14:paraId="444349FB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212B81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09.02.02.06.</w:t>
            </w:r>
          </w:p>
        </w:tc>
        <w:tc>
          <w:tcPr>
            <w:tcW w:w="1985" w:type="dxa"/>
            <w:shd w:val="clear" w:color="auto" w:fill="FFFFFF"/>
          </w:tcPr>
          <w:p w14:paraId="268EAEE9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Užterštų teritorijų ir bešeimininkių atliekų tvarkymas</w:t>
            </w:r>
          </w:p>
        </w:tc>
        <w:tc>
          <w:tcPr>
            <w:tcW w:w="3118" w:type="dxa"/>
            <w:shd w:val="clear" w:color="auto" w:fill="FFFFFF"/>
          </w:tcPr>
          <w:p w14:paraId="4AD8D937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Bešeimininkių padangų surinkimas ir išvežimas</w:t>
            </w:r>
          </w:p>
        </w:tc>
        <w:tc>
          <w:tcPr>
            <w:tcW w:w="2693" w:type="dxa"/>
            <w:shd w:val="clear" w:color="auto" w:fill="FFFFFF"/>
          </w:tcPr>
          <w:p w14:paraId="7C11F223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Surinkta ir išvežta padangų, vnt.</w:t>
            </w:r>
          </w:p>
        </w:tc>
        <w:tc>
          <w:tcPr>
            <w:tcW w:w="1276" w:type="dxa"/>
            <w:shd w:val="clear" w:color="auto" w:fill="FFFFFF"/>
          </w:tcPr>
          <w:p w14:paraId="57831CC7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300</w:t>
            </w:r>
          </w:p>
        </w:tc>
        <w:tc>
          <w:tcPr>
            <w:tcW w:w="1701" w:type="dxa"/>
            <w:shd w:val="clear" w:color="auto" w:fill="FFFFFF"/>
          </w:tcPr>
          <w:p w14:paraId="5BF3E611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Jolanta Monkevičienė, Petras Keršys, Sigitas Pangonis</w:t>
            </w:r>
          </w:p>
        </w:tc>
        <w:tc>
          <w:tcPr>
            <w:tcW w:w="1418" w:type="dxa"/>
            <w:shd w:val="clear" w:color="auto" w:fill="FFFFFF"/>
          </w:tcPr>
          <w:p w14:paraId="36CE09F8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I-IV</w:t>
            </w:r>
          </w:p>
        </w:tc>
        <w:tc>
          <w:tcPr>
            <w:tcW w:w="1833" w:type="dxa"/>
            <w:gridSpan w:val="3"/>
            <w:shd w:val="clear" w:color="auto" w:fill="FFFFFF"/>
          </w:tcPr>
          <w:p w14:paraId="1961493C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1 500 (SB)</w:t>
            </w:r>
          </w:p>
        </w:tc>
      </w:tr>
      <w:tr w:rsidR="00672F6D" w:rsidRPr="00B315EA" w14:paraId="617A75E3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79EB16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09.02.02.07.</w:t>
            </w:r>
          </w:p>
        </w:tc>
        <w:tc>
          <w:tcPr>
            <w:tcW w:w="1985" w:type="dxa"/>
            <w:shd w:val="clear" w:color="auto" w:fill="FFFFFF"/>
          </w:tcPr>
          <w:p w14:paraId="343CA115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Asbesto turinčių gaminių atliekų surinkimas, transportavimas ir šalinimas</w:t>
            </w:r>
          </w:p>
        </w:tc>
        <w:tc>
          <w:tcPr>
            <w:tcW w:w="3118" w:type="dxa"/>
            <w:shd w:val="clear" w:color="auto" w:fill="FFFFFF"/>
          </w:tcPr>
          <w:p w14:paraId="14FC604C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Atliekų, turinčių asbesto, išvežimo organizavimas</w:t>
            </w:r>
          </w:p>
        </w:tc>
        <w:tc>
          <w:tcPr>
            <w:tcW w:w="2693" w:type="dxa"/>
            <w:shd w:val="clear" w:color="auto" w:fill="FFFFFF"/>
          </w:tcPr>
          <w:p w14:paraId="310709E5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Išvežtų atliekų kiekis, t</w:t>
            </w:r>
          </w:p>
        </w:tc>
        <w:tc>
          <w:tcPr>
            <w:tcW w:w="1276" w:type="dxa"/>
            <w:shd w:val="clear" w:color="auto" w:fill="FFFFFF"/>
          </w:tcPr>
          <w:p w14:paraId="76135833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60</w:t>
            </w:r>
          </w:p>
        </w:tc>
        <w:tc>
          <w:tcPr>
            <w:tcW w:w="1701" w:type="dxa"/>
            <w:shd w:val="clear" w:color="auto" w:fill="FFFFFF"/>
          </w:tcPr>
          <w:p w14:paraId="5F2B9DB4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Jolanta Monkevičienė, Petras Keršys</w:t>
            </w:r>
          </w:p>
        </w:tc>
        <w:tc>
          <w:tcPr>
            <w:tcW w:w="1418" w:type="dxa"/>
            <w:shd w:val="clear" w:color="auto" w:fill="FFFFFF"/>
          </w:tcPr>
          <w:p w14:paraId="274DE1ED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I-IV</w:t>
            </w:r>
          </w:p>
        </w:tc>
        <w:tc>
          <w:tcPr>
            <w:tcW w:w="1833" w:type="dxa"/>
            <w:gridSpan w:val="3"/>
            <w:shd w:val="clear" w:color="auto" w:fill="FFFFFF"/>
          </w:tcPr>
          <w:p w14:paraId="71E10B46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7 000 (SB)</w:t>
            </w:r>
          </w:p>
        </w:tc>
      </w:tr>
      <w:tr w:rsidR="00672F6D" w:rsidRPr="00B315EA" w14:paraId="647A62CA" w14:textId="77777777" w:rsidTr="00E3731F">
        <w:trPr>
          <w:gridAfter w:val="2"/>
          <w:wAfter w:w="23" w:type="dxa"/>
          <w:trHeight w:val="593"/>
        </w:trPr>
        <w:tc>
          <w:tcPr>
            <w:tcW w:w="1333" w:type="dxa"/>
            <w:vMerge w:val="restart"/>
          </w:tcPr>
          <w:p w14:paraId="3209703D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09.02.03.01.</w:t>
            </w:r>
          </w:p>
        </w:tc>
        <w:tc>
          <w:tcPr>
            <w:tcW w:w="1985" w:type="dxa"/>
            <w:vMerge w:val="restart"/>
          </w:tcPr>
          <w:p w14:paraId="2F23A7C8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Rajono bendrojo naudojimo teritorijų tvarkymo, valymo, kitų sanitarinių ir transporto paslaugų teikimas</w:t>
            </w:r>
          </w:p>
        </w:tc>
        <w:tc>
          <w:tcPr>
            <w:tcW w:w="3118" w:type="dxa"/>
          </w:tcPr>
          <w:p w14:paraId="05E87269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Susikaupusių atliekų surinkimas ir išvežimas</w:t>
            </w:r>
          </w:p>
        </w:tc>
        <w:tc>
          <w:tcPr>
            <w:tcW w:w="2693" w:type="dxa"/>
          </w:tcPr>
          <w:p w14:paraId="4179D5F3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Surinkta ir išvežta bešeimininkių atliekų, t</w:t>
            </w:r>
          </w:p>
        </w:tc>
        <w:tc>
          <w:tcPr>
            <w:tcW w:w="1276" w:type="dxa"/>
          </w:tcPr>
          <w:p w14:paraId="7A11A0C4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22</w:t>
            </w:r>
          </w:p>
        </w:tc>
        <w:tc>
          <w:tcPr>
            <w:tcW w:w="170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18913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 Sigitas Pangonis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459C6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I-IV</w:t>
            </w:r>
          </w:p>
        </w:tc>
        <w:tc>
          <w:tcPr>
            <w:tcW w:w="1833" w:type="dxa"/>
            <w:gridSpan w:val="3"/>
            <w:vMerge w:val="restart"/>
            <w:tcBorders>
              <w:top w:val="nil"/>
            </w:tcBorders>
          </w:tcPr>
          <w:p w14:paraId="41F4B96D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  <w:shd w:val="clear" w:color="auto" w:fill="FFFFFF"/>
              </w:rPr>
              <w:t>39 000</w:t>
            </w:r>
            <w:r w:rsidRPr="00B315EA">
              <w:rPr>
                <w:sz w:val="20"/>
              </w:rPr>
              <w:t xml:space="preserve"> (SB)</w:t>
            </w:r>
          </w:p>
        </w:tc>
      </w:tr>
      <w:tr w:rsidR="00672F6D" w:rsidRPr="00B315EA" w14:paraId="07DEADB6" w14:textId="77777777" w:rsidTr="00E3731F">
        <w:trPr>
          <w:gridAfter w:val="2"/>
          <w:wAfter w:w="23" w:type="dxa"/>
          <w:trHeight w:val="546"/>
        </w:trPr>
        <w:tc>
          <w:tcPr>
            <w:tcW w:w="1333" w:type="dxa"/>
            <w:vMerge/>
          </w:tcPr>
          <w:p w14:paraId="462CBF11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DAAC74B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5BAC5319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Viešųjų erdvių priežiūra</w:t>
            </w:r>
            <w:r>
              <w:rPr>
                <w:sz w:val="20"/>
              </w:rPr>
              <w:t xml:space="preserve"> </w:t>
            </w:r>
            <w:r w:rsidRPr="00B315EA">
              <w:rPr>
                <w:sz w:val="20"/>
              </w:rPr>
              <w:t>(šiukšlių rinkimas)</w:t>
            </w:r>
          </w:p>
        </w:tc>
        <w:tc>
          <w:tcPr>
            <w:tcW w:w="2693" w:type="dxa"/>
          </w:tcPr>
          <w:p w14:paraId="7CFCD187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Prižiūrimų erdvių plotas, kv. m</w:t>
            </w:r>
          </w:p>
        </w:tc>
        <w:tc>
          <w:tcPr>
            <w:tcW w:w="1276" w:type="dxa"/>
          </w:tcPr>
          <w:p w14:paraId="09FF1405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500</w:t>
            </w:r>
          </w:p>
        </w:tc>
        <w:tc>
          <w:tcPr>
            <w:tcW w:w="170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FAD8E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A1DABC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833" w:type="dxa"/>
            <w:gridSpan w:val="3"/>
            <w:vMerge/>
          </w:tcPr>
          <w:p w14:paraId="73510FF9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383EDA5E" w14:textId="77777777" w:rsidTr="00E3731F">
        <w:trPr>
          <w:gridAfter w:val="2"/>
          <w:wAfter w:w="23" w:type="dxa"/>
          <w:trHeight w:val="596"/>
        </w:trPr>
        <w:tc>
          <w:tcPr>
            <w:tcW w:w="1333" w:type="dxa"/>
            <w:vMerge/>
          </w:tcPr>
          <w:p w14:paraId="04BAC21D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BB57F59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4CE31E45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Sąšlavų  surinkimas ir išvežimas nuo gatv</w:t>
            </w:r>
            <w:r>
              <w:rPr>
                <w:sz w:val="20"/>
              </w:rPr>
              <w:t>ių</w:t>
            </w:r>
          </w:p>
        </w:tc>
        <w:tc>
          <w:tcPr>
            <w:tcW w:w="2693" w:type="dxa"/>
          </w:tcPr>
          <w:p w14:paraId="400D2BF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Nuvalyta gatvių (su sąšlavų išvežimu), kv. m</w:t>
            </w:r>
          </w:p>
        </w:tc>
        <w:tc>
          <w:tcPr>
            <w:tcW w:w="1276" w:type="dxa"/>
          </w:tcPr>
          <w:p w14:paraId="545C4F9D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150</w:t>
            </w:r>
          </w:p>
        </w:tc>
        <w:tc>
          <w:tcPr>
            <w:tcW w:w="170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70C4E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FF71C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833" w:type="dxa"/>
            <w:gridSpan w:val="3"/>
            <w:vMerge/>
          </w:tcPr>
          <w:p w14:paraId="06C7C0DF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0A438340" w14:textId="77777777" w:rsidTr="00E3731F">
        <w:trPr>
          <w:gridAfter w:val="2"/>
          <w:wAfter w:w="23" w:type="dxa"/>
          <w:trHeight w:val="750"/>
        </w:trPr>
        <w:tc>
          <w:tcPr>
            <w:tcW w:w="1333" w:type="dxa"/>
            <w:vMerge/>
          </w:tcPr>
          <w:p w14:paraId="5E4C1A32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2895C609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14DB00E4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Sąšlavų surinkimas ir išvežimas nuo šaligatvių</w:t>
            </w:r>
          </w:p>
        </w:tc>
        <w:tc>
          <w:tcPr>
            <w:tcW w:w="2693" w:type="dxa"/>
          </w:tcPr>
          <w:p w14:paraId="30BDF875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Nuvalyta šaligatvių (su sąšlavų išvežimu), kv. m</w:t>
            </w:r>
          </w:p>
        </w:tc>
        <w:tc>
          <w:tcPr>
            <w:tcW w:w="1276" w:type="dxa"/>
          </w:tcPr>
          <w:p w14:paraId="02F15AE1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225</w:t>
            </w:r>
          </w:p>
        </w:tc>
        <w:tc>
          <w:tcPr>
            <w:tcW w:w="170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809F6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E2D9E5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833" w:type="dxa"/>
            <w:gridSpan w:val="3"/>
            <w:vMerge/>
          </w:tcPr>
          <w:p w14:paraId="19CDE128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672F6D" w14:paraId="62703D08" w14:textId="77777777" w:rsidTr="00E3731F">
        <w:trPr>
          <w:gridAfter w:val="2"/>
          <w:wAfter w:w="23" w:type="dxa"/>
          <w:trHeight w:val="750"/>
        </w:trPr>
        <w:tc>
          <w:tcPr>
            <w:tcW w:w="1333" w:type="dxa"/>
          </w:tcPr>
          <w:p w14:paraId="5B0EDEF9" w14:textId="77777777" w:rsidR="00672F6D" w:rsidRPr="00672F6D" w:rsidRDefault="00672F6D" w:rsidP="00E3731F">
            <w:pPr>
              <w:jc w:val="center"/>
              <w:rPr>
                <w:color w:val="000000"/>
                <w:sz w:val="20"/>
              </w:rPr>
            </w:pPr>
            <w:r w:rsidRPr="00672F6D">
              <w:rPr>
                <w:color w:val="000000"/>
                <w:sz w:val="20"/>
              </w:rPr>
              <w:t>09.02.03.02.</w:t>
            </w:r>
          </w:p>
        </w:tc>
        <w:tc>
          <w:tcPr>
            <w:tcW w:w="1985" w:type="dxa"/>
          </w:tcPr>
          <w:p w14:paraId="648CCAFE" w14:textId="77777777" w:rsidR="00672F6D" w:rsidRPr="00672F6D" w:rsidRDefault="00672F6D" w:rsidP="00E3731F">
            <w:pPr>
              <w:rPr>
                <w:color w:val="000000"/>
                <w:sz w:val="20"/>
              </w:rPr>
            </w:pPr>
            <w:r w:rsidRPr="00672F6D">
              <w:rPr>
                <w:color w:val="000000"/>
                <w:sz w:val="20"/>
              </w:rPr>
              <w:t>Savivaldybės valdomų valstybinės reikšmės miškų priežiūra</w:t>
            </w:r>
          </w:p>
        </w:tc>
        <w:tc>
          <w:tcPr>
            <w:tcW w:w="3118" w:type="dxa"/>
          </w:tcPr>
          <w:p w14:paraId="0854666A" w14:textId="77777777" w:rsidR="00672F6D" w:rsidRPr="00672F6D" w:rsidRDefault="00672F6D" w:rsidP="00E3731F">
            <w:pPr>
              <w:rPr>
                <w:color w:val="000000"/>
                <w:sz w:val="20"/>
              </w:rPr>
            </w:pPr>
            <w:r w:rsidRPr="00672F6D">
              <w:rPr>
                <w:color w:val="000000"/>
                <w:sz w:val="20"/>
              </w:rPr>
              <w:t>Miškų priežiūros vykdymas ir organizavimas</w:t>
            </w:r>
          </w:p>
        </w:tc>
        <w:tc>
          <w:tcPr>
            <w:tcW w:w="2693" w:type="dxa"/>
          </w:tcPr>
          <w:p w14:paraId="28E9B8D1" w14:textId="77777777" w:rsidR="00672F6D" w:rsidRPr="00672F6D" w:rsidRDefault="00672F6D" w:rsidP="00E3731F">
            <w:pPr>
              <w:rPr>
                <w:color w:val="000000"/>
                <w:sz w:val="20"/>
              </w:rPr>
            </w:pPr>
            <w:r w:rsidRPr="00672F6D">
              <w:rPr>
                <w:color w:val="000000"/>
                <w:sz w:val="20"/>
              </w:rPr>
              <w:t>Prižiūrėtų miškų plotas, ha</w:t>
            </w:r>
          </w:p>
        </w:tc>
        <w:tc>
          <w:tcPr>
            <w:tcW w:w="1276" w:type="dxa"/>
          </w:tcPr>
          <w:p w14:paraId="2963E845" w14:textId="77777777" w:rsidR="00672F6D" w:rsidRPr="00672F6D" w:rsidRDefault="00672F6D" w:rsidP="00E3731F">
            <w:pPr>
              <w:jc w:val="center"/>
              <w:rPr>
                <w:color w:val="000000"/>
                <w:sz w:val="20"/>
              </w:rPr>
            </w:pPr>
            <w:r w:rsidRPr="00672F6D">
              <w:rPr>
                <w:color w:val="000000"/>
                <w:sz w:val="20"/>
              </w:rPr>
              <w:t>5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25756" w14:textId="77777777" w:rsidR="00672F6D" w:rsidRPr="00672F6D" w:rsidRDefault="00672F6D" w:rsidP="00E3731F">
            <w:pPr>
              <w:rPr>
                <w:color w:val="000000"/>
                <w:sz w:val="20"/>
              </w:rPr>
            </w:pPr>
            <w:r w:rsidRPr="00672F6D">
              <w:rPr>
                <w:color w:val="000000"/>
                <w:sz w:val="20"/>
              </w:rPr>
              <w:t>Petras Keršys, Sigitas Pangonis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D67E4" w14:textId="77777777" w:rsidR="00672F6D" w:rsidRPr="00672F6D" w:rsidRDefault="00672F6D" w:rsidP="00E3731F">
            <w:pPr>
              <w:jc w:val="center"/>
              <w:rPr>
                <w:color w:val="000000"/>
                <w:sz w:val="20"/>
              </w:rPr>
            </w:pPr>
            <w:r w:rsidRPr="00672F6D">
              <w:rPr>
                <w:color w:val="000000"/>
                <w:sz w:val="20"/>
              </w:rPr>
              <w:t>I-IV</w:t>
            </w:r>
          </w:p>
        </w:tc>
        <w:tc>
          <w:tcPr>
            <w:tcW w:w="1833" w:type="dxa"/>
            <w:gridSpan w:val="3"/>
          </w:tcPr>
          <w:p w14:paraId="58377429" w14:textId="77777777" w:rsidR="00672F6D" w:rsidRPr="00672F6D" w:rsidRDefault="00672F6D" w:rsidP="00E3731F">
            <w:pPr>
              <w:jc w:val="center"/>
              <w:rPr>
                <w:color w:val="000000"/>
                <w:sz w:val="20"/>
              </w:rPr>
            </w:pPr>
            <w:r w:rsidRPr="00672F6D">
              <w:rPr>
                <w:color w:val="000000"/>
                <w:sz w:val="20"/>
              </w:rPr>
              <w:t>12 700 (SB)</w:t>
            </w:r>
          </w:p>
        </w:tc>
      </w:tr>
      <w:tr w:rsidR="00672F6D" w:rsidRPr="00B315EA" w14:paraId="5416C071" w14:textId="77777777" w:rsidTr="00E3731F">
        <w:trPr>
          <w:trHeight w:val="20"/>
        </w:trPr>
        <w:tc>
          <w:tcPr>
            <w:tcW w:w="13547" w:type="dxa"/>
            <w:gridSpan w:val="9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E24A94" w14:textId="77777777" w:rsidR="00672F6D" w:rsidRPr="00B315EA" w:rsidRDefault="00672F6D" w:rsidP="00E3731F">
            <w:pPr>
              <w:jc w:val="center"/>
              <w:rPr>
                <w:b/>
                <w:bCs/>
                <w:sz w:val="20"/>
              </w:rPr>
            </w:pPr>
            <w:r w:rsidRPr="00B315EA">
              <w:rPr>
                <w:b/>
                <w:bCs/>
                <w:sz w:val="20"/>
              </w:rPr>
              <w:t>10. Savivaldybės valdymo programa</w:t>
            </w:r>
          </w:p>
        </w:tc>
        <w:tc>
          <w:tcPr>
            <w:tcW w:w="1833" w:type="dxa"/>
            <w:gridSpan w:val="3"/>
            <w:shd w:val="clear" w:color="auto" w:fill="D9D9D9"/>
          </w:tcPr>
          <w:p w14:paraId="3253CE1B" w14:textId="77777777" w:rsidR="00672F6D" w:rsidRPr="00B315EA" w:rsidRDefault="00672F6D" w:rsidP="00E3731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672F6D" w:rsidRPr="00B315EA" w14:paraId="5E95F7BA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 w:val="restart"/>
          </w:tcPr>
          <w:p w14:paraId="07E198B4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10.01.01.02.</w:t>
            </w:r>
          </w:p>
        </w:tc>
        <w:tc>
          <w:tcPr>
            <w:tcW w:w="1985" w:type="dxa"/>
            <w:vMerge w:val="restart"/>
          </w:tcPr>
          <w:p w14:paraId="74ABE93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Seniūnijų darbo organizavimas</w:t>
            </w:r>
          </w:p>
        </w:tc>
        <w:tc>
          <w:tcPr>
            <w:tcW w:w="3118" w:type="dxa"/>
          </w:tcPr>
          <w:p w14:paraId="021EA2D3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Seniūnijos veiklos ataskaitos parengimas</w:t>
            </w:r>
          </w:p>
        </w:tc>
        <w:tc>
          <w:tcPr>
            <w:tcW w:w="2693" w:type="dxa"/>
          </w:tcPr>
          <w:p w14:paraId="6C5922D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Parengtos ataskaitos:</w:t>
            </w:r>
          </w:p>
          <w:p w14:paraId="329A4FB3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metinė ir seniūnaičių sueigai</w:t>
            </w:r>
          </w:p>
        </w:tc>
        <w:tc>
          <w:tcPr>
            <w:tcW w:w="1276" w:type="dxa"/>
          </w:tcPr>
          <w:p w14:paraId="64F05C6B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74165F44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2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51B13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Jolanta Monkevičienė,</w:t>
            </w:r>
          </w:p>
          <w:p w14:paraId="6E0821AE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</w:t>
            </w:r>
          </w:p>
          <w:p w14:paraId="490111D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Sigitas Pangonis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621DF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711E4DC3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</w:t>
            </w:r>
          </w:p>
        </w:tc>
        <w:tc>
          <w:tcPr>
            <w:tcW w:w="1833" w:type="dxa"/>
            <w:gridSpan w:val="3"/>
            <w:vMerge w:val="restart"/>
          </w:tcPr>
          <w:p w14:paraId="329A254E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111 000 (SB)</w:t>
            </w:r>
          </w:p>
        </w:tc>
      </w:tr>
      <w:tr w:rsidR="00672F6D" w:rsidRPr="00B315EA" w14:paraId="6FCA998A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3A4D84F8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4AF2F53C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65B6E22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Veiklos plano rengimas</w:t>
            </w:r>
          </w:p>
        </w:tc>
        <w:tc>
          <w:tcPr>
            <w:tcW w:w="2693" w:type="dxa"/>
          </w:tcPr>
          <w:p w14:paraId="340EC677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 xml:space="preserve">Parengtas ir patvirtintas </w:t>
            </w:r>
            <w:r w:rsidRPr="00B315EA">
              <w:rPr>
                <w:sz w:val="20"/>
              </w:rPr>
              <w:lastRenderedPageBreak/>
              <w:t>veiklos planas</w:t>
            </w:r>
          </w:p>
        </w:tc>
        <w:tc>
          <w:tcPr>
            <w:tcW w:w="1276" w:type="dxa"/>
          </w:tcPr>
          <w:p w14:paraId="35E083F8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lastRenderedPageBreak/>
              <w:t>1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3988A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 xml:space="preserve">Jolanta </w:t>
            </w:r>
            <w:r w:rsidRPr="00B315EA">
              <w:rPr>
                <w:sz w:val="20"/>
              </w:rPr>
              <w:lastRenderedPageBreak/>
              <w:t>Monkevičienė,</w:t>
            </w:r>
          </w:p>
          <w:p w14:paraId="336F98A3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</w:t>
            </w:r>
          </w:p>
          <w:p w14:paraId="5B3F690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Sigitas Pangonis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CFF48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lastRenderedPageBreak/>
              <w:t>I</w:t>
            </w:r>
          </w:p>
        </w:tc>
        <w:tc>
          <w:tcPr>
            <w:tcW w:w="1833" w:type="dxa"/>
            <w:gridSpan w:val="3"/>
            <w:vMerge/>
          </w:tcPr>
          <w:p w14:paraId="49CA451F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560BD615" w14:textId="77777777" w:rsidTr="00E3731F">
        <w:trPr>
          <w:gridAfter w:val="2"/>
          <w:wAfter w:w="23" w:type="dxa"/>
          <w:trHeight w:val="1645"/>
        </w:trPr>
        <w:tc>
          <w:tcPr>
            <w:tcW w:w="1333" w:type="dxa"/>
            <w:vMerge/>
          </w:tcPr>
          <w:p w14:paraId="4A7136D2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4510182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62B3D5A8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Prašymų ir skundų nagrinėjimas, konsultacijų suteikimas</w:t>
            </w:r>
          </w:p>
        </w:tc>
        <w:tc>
          <w:tcPr>
            <w:tcW w:w="2693" w:type="dxa"/>
          </w:tcPr>
          <w:p w14:paraId="28186A92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Priimtų interesantų skaičius, vnt.</w:t>
            </w:r>
          </w:p>
        </w:tc>
        <w:tc>
          <w:tcPr>
            <w:tcW w:w="1276" w:type="dxa"/>
          </w:tcPr>
          <w:p w14:paraId="4BBD2307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31F5A207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300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5C242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Jolanta Monkevičienė,</w:t>
            </w:r>
          </w:p>
          <w:p w14:paraId="700A1E0A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Keršys,</w:t>
            </w:r>
          </w:p>
          <w:p w14:paraId="4F2F4B1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Sigitas Pangonis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6062BB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60B894AC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 - IV</w:t>
            </w:r>
          </w:p>
        </w:tc>
        <w:tc>
          <w:tcPr>
            <w:tcW w:w="1833" w:type="dxa"/>
            <w:gridSpan w:val="3"/>
            <w:vMerge/>
          </w:tcPr>
          <w:p w14:paraId="242C642D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172AF074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1F20C543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473C68D1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738DECB8" w14:textId="77777777" w:rsidR="00672F6D" w:rsidRPr="00B315EA" w:rsidRDefault="00672F6D" w:rsidP="00E3731F">
            <w:pPr>
              <w:rPr>
                <w:sz w:val="20"/>
              </w:rPr>
            </w:pPr>
            <w:r>
              <w:t xml:space="preserve"> </w:t>
            </w:r>
            <w:r w:rsidRPr="001A68DE">
              <w:rPr>
                <w:sz w:val="20"/>
              </w:rPr>
              <w:t>Gyventojų telkimas visuomenei naudingiems darbams</w:t>
            </w:r>
          </w:p>
        </w:tc>
        <w:tc>
          <w:tcPr>
            <w:tcW w:w="2693" w:type="dxa"/>
          </w:tcPr>
          <w:p w14:paraId="26BF4409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Soc. paramos gavėjų, atlikusių visuomenei naudingus darbus, skaičius, vnt.</w:t>
            </w:r>
          </w:p>
        </w:tc>
        <w:tc>
          <w:tcPr>
            <w:tcW w:w="1276" w:type="dxa"/>
          </w:tcPr>
          <w:p w14:paraId="12A1C40C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62EAAB5E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200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D1907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Jolanta Monkevičienė,</w:t>
            </w:r>
          </w:p>
          <w:p w14:paraId="74760040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Sigitas Pangonis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F487DD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590D29C9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 - IV</w:t>
            </w:r>
          </w:p>
        </w:tc>
        <w:tc>
          <w:tcPr>
            <w:tcW w:w="1833" w:type="dxa"/>
            <w:gridSpan w:val="3"/>
            <w:vMerge/>
          </w:tcPr>
          <w:p w14:paraId="6908F1A3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4ABE37E5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65575DBE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3B4266D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11330CBA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Leidimų laidoti išdavimas</w:t>
            </w:r>
          </w:p>
        </w:tc>
        <w:tc>
          <w:tcPr>
            <w:tcW w:w="2693" w:type="dxa"/>
          </w:tcPr>
          <w:p w14:paraId="6E7BE8F9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Gyventojams išduotų leidimų skaičius, vnt.</w:t>
            </w:r>
          </w:p>
        </w:tc>
        <w:tc>
          <w:tcPr>
            <w:tcW w:w="1276" w:type="dxa"/>
          </w:tcPr>
          <w:p w14:paraId="22A59B82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120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B983A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Dovilė Saulevičė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1BC648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 - IV</w:t>
            </w:r>
          </w:p>
        </w:tc>
        <w:tc>
          <w:tcPr>
            <w:tcW w:w="1833" w:type="dxa"/>
            <w:gridSpan w:val="3"/>
            <w:vMerge/>
          </w:tcPr>
          <w:p w14:paraId="0D929080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0BC1D28D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7E732B46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23500987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508A4580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Šeimos sudėties pažymų ir charakteristikų paruošimas gyventojams</w:t>
            </w:r>
          </w:p>
        </w:tc>
        <w:tc>
          <w:tcPr>
            <w:tcW w:w="2693" w:type="dxa"/>
          </w:tcPr>
          <w:p w14:paraId="639927F3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Gyventojams išduotų pažymų skaičius, vnt.</w:t>
            </w:r>
          </w:p>
        </w:tc>
        <w:tc>
          <w:tcPr>
            <w:tcW w:w="1276" w:type="dxa"/>
          </w:tcPr>
          <w:p w14:paraId="059E7710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2B4A55DD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100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CC9D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Luka Karpavičiūtė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0CAF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76BB454D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 - IV</w:t>
            </w:r>
          </w:p>
        </w:tc>
        <w:tc>
          <w:tcPr>
            <w:tcW w:w="1833" w:type="dxa"/>
            <w:gridSpan w:val="3"/>
            <w:vMerge/>
          </w:tcPr>
          <w:p w14:paraId="095E8FDD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302B275E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25B726B8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E551CDC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224110B8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Nuomojamos žemės kiekio, naudojimosi nekilnojamuoju turtu ir kt. pažymų paruošimas gyventojams</w:t>
            </w:r>
          </w:p>
        </w:tc>
        <w:tc>
          <w:tcPr>
            <w:tcW w:w="2693" w:type="dxa"/>
          </w:tcPr>
          <w:p w14:paraId="352B32CB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Gyventojams išduotų pažymų skaičius, vnt.</w:t>
            </w:r>
          </w:p>
        </w:tc>
        <w:tc>
          <w:tcPr>
            <w:tcW w:w="1276" w:type="dxa"/>
          </w:tcPr>
          <w:p w14:paraId="55486851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50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D6CBB5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Luka Karpavičiūtė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51C841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I-IV</w:t>
            </w:r>
          </w:p>
        </w:tc>
        <w:tc>
          <w:tcPr>
            <w:tcW w:w="1833" w:type="dxa"/>
            <w:gridSpan w:val="3"/>
            <w:vMerge/>
          </w:tcPr>
          <w:p w14:paraId="587C35DC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4F82E313" w14:textId="77777777" w:rsidTr="00E3731F">
        <w:trPr>
          <w:gridAfter w:val="2"/>
          <w:wAfter w:w="23" w:type="dxa"/>
          <w:trHeight w:val="405"/>
        </w:trPr>
        <w:tc>
          <w:tcPr>
            <w:tcW w:w="1333" w:type="dxa"/>
            <w:vMerge/>
          </w:tcPr>
          <w:p w14:paraId="029210F3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8A0FEEA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1360192D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Valstybinės žemės nuomos mokesčio deklaracijų įteikimas, mokesčių rinkimas</w:t>
            </w:r>
          </w:p>
        </w:tc>
        <w:tc>
          <w:tcPr>
            <w:tcW w:w="2693" w:type="dxa"/>
          </w:tcPr>
          <w:p w14:paraId="68B2865F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Įteiktų deklaracijų skaičius, vnt.</w:t>
            </w:r>
          </w:p>
        </w:tc>
        <w:tc>
          <w:tcPr>
            <w:tcW w:w="1276" w:type="dxa"/>
          </w:tcPr>
          <w:p w14:paraId="23D9DF1A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400</w:t>
            </w:r>
          </w:p>
          <w:p w14:paraId="7850B432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DD481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Luka Karpavičiūtė</w:t>
            </w:r>
            <w:r>
              <w:rPr>
                <w:sz w:val="20"/>
              </w:rPr>
              <w:t>,</w:t>
            </w:r>
          </w:p>
          <w:p w14:paraId="526E39E5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Petras Keršys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AFE8A5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1C7CF5B5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 - IV</w:t>
            </w:r>
          </w:p>
        </w:tc>
        <w:tc>
          <w:tcPr>
            <w:tcW w:w="1833" w:type="dxa"/>
            <w:gridSpan w:val="3"/>
            <w:vMerge/>
          </w:tcPr>
          <w:p w14:paraId="00EAEC96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7CA7B478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 w:val="restart"/>
          </w:tcPr>
          <w:p w14:paraId="6B4E2CAA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10.01.02.10.</w:t>
            </w:r>
          </w:p>
        </w:tc>
        <w:tc>
          <w:tcPr>
            <w:tcW w:w="1985" w:type="dxa"/>
            <w:vMerge w:val="restart"/>
          </w:tcPr>
          <w:p w14:paraId="3114561E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Gyvenamosios vietos deklaravimas</w:t>
            </w:r>
          </w:p>
        </w:tc>
        <w:tc>
          <w:tcPr>
            <w:tcW w:w="3118" w:type="dxa"/>
            <w:vMerge w:val="restart"/>
          </w:tcPr>
          <w:p w14:paraId="7438872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Deklaravimo operacijų atlikimas</w:t>
            </w:r>
          </w:p>
        </w:tc>
        <w:tc>
          <w:tcPr>
            <w:tcW w:w="2693" w:type="dxa"/>
          </w:tcPr>
          <w:p w14:paraId="37A5BD3C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Gyventojų uždeklaruotų:</w:t>
            </w:r>
          </w:p>
          <w:p w14:paraId="6C596728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 xml:space="preserve">atvykimų ir </w:t>
            </w:r>
          </w:p>
          <w:p w14:paraId="3CD76ADC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išvykimų skaičius</w:t>
            </w:r>
          </w:p>
        </w:tc>
        <w:tc>
          <w:tcPr>
            <w:tcW w:w="1276" w:type="dxa"/>
          </w:tcPr>
          <w:p w14:paraId="2F2B412E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29705196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500</w:t>
            </w:r>
          </w:p>
          <w:p w14:paraId="54F6B318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70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418420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Dovilė Saulevičė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68263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2874E3BD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 - IV</w:t>
            </w:r>
          </w:p>
        </w:tc>
        <w:tc>
          <w:tcPr>
            <w:tcW w:w="1833" w:type="dxa"/>
            <w:gridSpan w:val="3"/>
            <w:vMerge w:val="restart"/>
          </w:tcPr>
          <w:p w14:paraId="27517FFC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2 200 (VD)</w:t>
            </w:r>
            <w:r>
              <w:rPr>
                <w:sz w:val="20"/>
              </w:rPr>
              <w:t>***</w:t>
            </w:r>
          </w:p>
        </w:tc>
      </w:tr>
      <w:tr w:rsidR="00672F6D" w:rsidRPr="00B315EA" w14:paraId="40BBCCE9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48C35C33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9B4ED11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  <w:vMerge/>
          </w:tcPr>
          <w:p w14:paraId="7CF76529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2693" w:type="dxa"/>
          </w:tcPr>
          <w:p w14:paraId="39F0DABE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Priimtų sprendimų skaičius dėl duomenų keitimo</w:t>
            </w:r>
          </w:p>
        </w:tc>
        <w:tc>
          <w:tcPr>
            <w:tcW w:w="1276" w:type="dxa"/>
          </w:tcPr>
          <w:p w14:paraId="680486CF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60</w:t>
            </w:r>
          </w:p>
          <w:p w14:paraId="10B4A099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81C88C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Dovilė Saulevičė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7A131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 - IV</w:t>
            </w:r>
          </w:p>
        </w:tc>
        <w:tc>
          <w:tcPr>
            <w:tcW w:w="1833" w:type="dxa"/>
            <w:gridSpan w:val="3"/>
            <w:vMerge/>
          </w:tcPr>
          <w:p w14:paraId="4BEF91DE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285E6606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7FB0E99F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40FF76F1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  <w:vMerge/>
          </w:tcPr>
          <w:p w14:paraId="2382D0E5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2693" w:type="dxa"/>
          </w:tcPr>
          <w:p w14:paraId="6C94B6C2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 xml:space="preserve">Gyventojų prašymų, įtrauktų į </w:t>
            </w:r>
            <w:r>
              <w:rPr>
                <w:sz w:val="20"/>
              </w:rPr>
              <w:t>g</w:t>
            </w:r>
            <w:r w:rsidRPr="001A68DE">
              <w:rPr>
                <w:sz w:val="20"/>
              </w:rPr>
              <w:t>yvenamosios vietos neturinčių asmenų apskait</w:t>
            </w:r>
            <w:r>
              <w:rPr>
                <w:sz w:val="20"/>
              </w:rPr>
              <w:t>ą</w:t>
            </w:r>
            <w:r w:rsidRPr="001A68DE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B315EA">
              <w:rPr>
                <w:sz w:val="20"/>
              </w:rPr>
              <w:t>GVNA</w:t>
            </w:r>
            <w:r>
              <w:rPr>
                <w:sz w:val="20"/>
              </w:rPr>
              <w:t>)</w:t>
            </w:r>
            <w:r w:rsidRPr="00B315EA">
              <w:rPr>
                <w:sz w:val="20"/>
              </w:rPr>
              <w:t>, skaičius</w:t>
            </w:r>
            <w:r>
              <w:rPr>
                <w:sz w:val="20"/>
              </w:rPr>
              <w:t>, vnt.</w:t>
            </w:r>
          </w:p>
        </w:tc>
        <w:tc>
          <w:tcPr>
            <w:tcW w:w="1276" w:type="dxa"/>
          </w:tcPr>
          <w:p w14:paraId="20341AF4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150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ABA77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Dovilė Saulevičė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D02711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 - IV</w:t>
            </w:r>
          </w:p>
        </w:tc>
        <w:tc>
          <w:tcPr>
            <w:tcW w:w="1833" w:type="dxa"/>
            <w:gridSpan w:val="3"/>
            <w:vMerge/>
          </w:tcPr>
          <w:p w14:paraId="3677AE17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5C639DD8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487CBA76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40A293D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44DD0A5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Pažymų išdavimas</w:t>
            </w:r>
          </w:p>
        </w:tc>
        <w:tc>
          <w:tcPr>
            <w:tcW w:w="2693" w:type="dxa"/>
          </w:tcPr>
          <w:p w14:paraId="6EE264C6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Gyventojams išduotų pažymų skaičius:</w:t>
            </w:r>
          </w:p>
          <w:p w14:paraId="7E40F078" w14:textId="77777777" w:rsidR="00672F6D" w:rsidRPr="00B315EA" w:rsidRDefault="00672F6D" w:rsidP="00E3731F">
            <w:pPr>
              <w:ind w:hanging="61"/>
              <w:rPr>
                <w:sz w:val="20"/>
              </w:rPr>
            </w:pPr>
            <w:r w:rsidRPr="00B315EA">
              <w:rPr>
                <w:sz w:val="20"/>
              </w:rPr>
              <w:t>1. apie deklaruotą gyv. vietą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lastRenderedPageBreak/>
              <w:t>vnt.</w:t>
            </w:r>
          </w:p>
          <w:p w14:paraId="1C562534" w14:textId="77777777" w:rsidR="00672F6D" w:rsidRPr="00B315EA" w:rsidRDefault="00672F6D" w:rsidP="00E3731F">
            <w:pPr>
              <w:ind w:hanging="61"/>
              <w:rPr>
                <w:sz w:val="20"/>
              </w:rPr>
            </w:pPr>
            <w:r w:rsidRPr="00B315EA">
              <w:rPr>
                <w:sz w:val="20"/>
              </w:rPr>
              <w:t>2. apie įtraukimą į GVNA apskaitą</w:t>
            </w:r>
            <w:r>
              <w:rPr>
                <w:sz w:val="20"/>
              </w:rPr>
              <w:t>, vnt.</w:t>
            </w:r>
          </w:p>
          <w:p w14:paraId="2FDE0E3D" w14:textId="77777777" w:rsidR="00672F6D" w:rsidRPr="00B315EA" w:rsidRDefault="00672F6D" w:rsidP="00E3731F">
            <w:pPr>
              <w:ind w:hanging="61"/>
              <w:rPr>
                <w:sz w:val="20"/>
              </w:rPr>
            </w:pPr>
          </w:p>
        </w:tc>
        <w:tc>
          <w:tcPr>
            <w:tcW w:w="1276" w:type="dxa"/>
          </w:tcPr>
          <w:p w14:paraId="74D50589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2B424EA2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29CF6C0D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300</w:t>
            </w:r>
          </w:p>
          <w:p w14:paraId="15710857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2C59AE60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50</w:t>
            </w:r>
          </w:p>
          <w:p w14:paraId="07835845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DDF5CE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lastRenderedPageBreak/>
              <w:t>Dovilė Saulevičė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2BB627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 - IV</w:t>
            </w:r>
          </w:p>
        </w:tc>
        <w:tc>
          <w:tcPr>
            <w:tcW w:w="1833" w:type="dxa"/>
            <w:gridSpan w:val="3"/>
            <w:vMerge/>
          </w:tcPr>
          <w:p w14:paraId="41F7D999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639D3C88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 w:val="restart"/>
          </w:tcPr>
          <w:p w14:paraId="74AB4A72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10.01.02.15</w:t>
            </w:r>
            <w:r>
              <w:rPr>
                <w:sz w:val="20"/>
              </w:rPr>
              <w:t>.</w:t>
            </w:r>
          </w:p>
        </w:tc>
        <w:tc>
          <w:tcPr>
            <w:tcW w:w="1985" w:type="dxa"/>
            <w:vMerge w:val="restart"/>
          </w:tcPr>
          <w:p w14:paraId="6A53F597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Žemės ūkio funkcijų vykdymas</w:t>
            </w:r>
          </w:p>
        </w:tc>
        <w:tc>
          <w:tcPr>
            <w:tcW w:w="3118" w:type="dxa"/>
          </w:tcPr>
          <w:p w14:paraId="32019D90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Paraiškų ir kitų dokumentų dėl tiesioginių išmokų už žemės ūkio naudmenų ir pasėlių plotus, priėmimas</w:t>
            </w:r>
          </w:p>
        </w:tc>
        <w:tc>
          <w:tcPr>
            <w:tcW w:w="2693" w:type="dxa"/>
          </w:tcPr>
          <w:p w14:paraId="030672E2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Parengtų ir pateiktų paraiškų skaičius, vnt.</w:t>
            </w:r>
          </w:p>
          <w:p w14:paraId="29720C37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174B51BB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3F8B42CF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440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ECACD" w14:textId="77777777" w:rsidR="00672F6D" w:rsidRPr="00B315EA" w:rsidRDefault="00672F6D" w:rsidP="00E3731F">
            <w:pPr>
              <w:ind w:right="-84"/>
              <w:rPr>
                <w:sz w:val="20"/>
              </w:rPr>
            </w:pPr>
            <w:r w:rsidRPr="00B315EA">
              <w:rPr>
                <w:sz w:val="20"/>
              </w:rPr>
              <w:t>Danguolė Čeikienė</w:t>
            </w:r>
          </w:p>
          <w:p w14:paraId="6D06FEE0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CC080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 xml:space="preserve">II - </w:t>
            </w:r>
            <w:smartTag w:uri="urn:schemas-microsoft-com:office:smarttags" w:element="stockticker">
              <w:r w:rsidRPr="00B315EA">
                <w:rPr>
                  <w:sz w:val="20"/>
                </w:rPr>
                <w:t>III</w:t>
              </w:r>
            </w:smartTag>
          </w:p>
        </w:tc>
        <w:tc>
          <w:tcPr>
            <w:tcW w:w="1833" w:type="dxa"/>
            <w:gridSpan w:val="3"/>
            <w:vMerge w:val="restart"/>
          </w:tcPr>
          <w:p w14:paraId="2721C259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55298D9F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362AFCEE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2A360D14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76A09134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08EF6909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15 600 (VD)</w:t>
            </w:r>
          </w:p>
        </w:tc>
      </w:tr>
      <w:tr w:rsidR="00672F6D" w:rsidRPr="00B315EA" w14:paraId="5319ABCD" w14:textId="77777777" w:rsidTr="00E3731F">
        <w:trPr>
          <w:gridAfter w:val="2"/>
          <w:wAfter w:w="23" w:type="dxa"/>
          <w:trHeight w:val="737"/>
        </w:trPr>
        <w:tc>
          <w:tcPr>
            <w:tcW w:w="1333" w:type="dxa"/>
            <w:vMerge/>
          </w:tcPr>
          <w:p w14:paraId="22282B70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A172F17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66768987" w14:textId="77777777" w:rsidR="00672F6D" w:rsidRPr="00B315EA" w:rsidRDefault="00672F6D" w:rsidP="00E3731F">
            <w:pPr>
              <w:snapToGrid w:val="0"/>
              <w:rPr>
                <w:sz w:val="20"/>
                <w:lang w:val="fr-FR"/>
              </w:rPr>
            </w:pPr>
            <w:r w:rsidRPr="00B315EA">
              <w:rPr>
                <w:sz w:val="20"/>
                <w:lang w:val="fr-FR"/>
              </w:rPr>
              <w:t>Pirminių pieno gamybos kvotų paraiškų ir deklaracijų tvarkymas ir priėmimas</w:t>
            </w:r>
          </w:p>
        </w:tc>
        <w:tc>
          <w:tcPr>
            <w:tcW w:w="2693" w:type="dxa"/>
          </w:tcPr>
          <w:p w14:paraId="6C86E9C4" w14:textId="77777777" w:rsidR="00672F6D" w:rsidRPr="00B315EA" w:rsidRDefault="00672F6D" w:rsidP="00E3731F">
            <w:pPr>
              <w:snapToGrid w:val="0"/>
              <w:rPr>
                <w:sz w:val="20"/>
                <w:lang w:val="fr-FR"/>
              </w:rPr>
            </w:pPr>
            <w:r w:rsidRPr="00B315EA">
              <w:rPr>
                <w:sz w:val="20"/>
                <w:lang w:val="fr-FR"/>
              </w:rPr>
              <w:t>Parengtų ir pateiktų paraiškų skaičius, vnt.</w:t>
            </w:r>
          </w:p>
        </w:tc>
        <w:tc>
          <w:tcPr>
            <w:tcW w:w="1276" w:type="dxa"/>
          </w:tcPr>
          <w:p w14:paraId="0EC2E95C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10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F2A4A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Danguolė Čeikienė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8637BE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II</w:t>
            </w:r>
          </w:p>
        </w:tc>
        <w:tc>
          <w:tcPr>
            <w:tcW w:w="1833" w:type="dxa"/>
            <w:gridSpan w:val="3"/>
            <w:vMerge/>
          </w:tcPr>
          <w:p w14:paraId="33154C37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79C21D0D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1AE0BECD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B048475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375A4902" w14:textId="77777777" w:rsidR="00672F6D" w:rsidRPr="00B315EA" w:rsidRDefault="00672F6D" w:rsidP="00E3731F">
            <w:pPr>
              <w:snapToGrid w:val="0"/>
              <w:rPr>
                <w:sz w:val="20"/>
                <w:lang w:val="fr-FR"/>
              </w:rPr>
            </w:pPr>
            <w:r w:rsidRPr="00B315EA">
              <w:rPr>
                <w:sz w:val="20"/>
                <w:lang w:val="fr-FR"/>
              </w:rPr>
              <w:t>Prašymų dėl žemės ūkio ir kaimo valdų įregistravimo arba duomenų atnaujinimo Žemės ūkio ir kaimo verslo registre prėmimas, duomenų  į kompiuterinę duomenų bazę įvedimas</w:t>
            </w:r>
          </w:p>
        </w:tc>
        <w:tc>
          <w:tcPr>
            <w:tcW w:w="2693" w:type="dxa"/>
          </w:tcPr>
          <w:p w14:paraId="1DAF96AA" w14:textId="77777777" w:rsidR="00672F6D" w:rsidRPr="00B315EA" w:rsidRDefault="00672F6D" w:rsidP="00E3731F">
            <w:pPr>
              <w:snapToGrid w:val="0"/>
              <w:rPr>
                <w:sz w:val="20"/>
                <w:lang w:val="fr-FR"/>
              </w:rPr>
            </w:pPr>
            <w:r w:rsidRPr="00B315EA">
              <w:rPr>
                <w:sz w:val="20"/>
                <w:lang w:val="fr-FR"/>
              </w:rPr>
              <w:t>Naujai užregistruotų ir atnaujintų valdų skaičius, vnt.</w:t>
            </w:r>
          </w:p>
        </w:tc>
        <w:tc>
          <w:tcPr>
            <w:tcW w:w="1276" w:type="dxa"/>
          </w:tcPr>
          <w:p w14:paraId="7433AF6D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7DDDE739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44FC7503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480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1BEF2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Danguolė Čeikienė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70F00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4CF7389C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434388B2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 - IV</w:t>
            </w:r>
          </w:p>
        </w:tc>
        <w:tc>
          <w:tcPr>
            <w:tcW w:w="1833" w:type="dxa"/>
            <w:gridSpan w:val="3"/>
            <w:vMerge/>
          </w:tcPr>
          <w:p w14:paraId="10DFEE35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47D5B094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26E16599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0036B63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0E3B6F6A" w14:textId="77777777" w:rsidR="00672F6D" w:rsidRPr="00B315EA" w:rsidRDefault="00672F6D" w:rsidP="00E3731F">
            <w:pPr>
              <w:snapToGrid w:val="0"/>
              <w:rPr>
                <w:sz w:val="20"/>
                <w:lang w:val="fr-FR"/>
              </w:rPr>
            </w:pPr>
            <w:r w:rsidRPr="00B315EA">
              <w:rPr>
                <w:sz w:val="20"/>
                <w:lang w:val="fr-FR"/>
              </w:rPr>
              <w:t>Duomenų į Paramos  už papildomą bičių maitinimą  informacinę sistemą įvedimas ir  paramos paraiškų priėmimas</w:t>
            </w:r>
          </w:p>
        </w:tc>
        <w:tc>
          <w:tcPr>
            <w:tcW w:w="2693" w:type="dxa"/>
          </w:tcPr>
          <w:p w14:paraId="192DDCB3" w14:textId="77777777" w:rsidR="00672F6D" w:rsidRPr="00B315EA" w:rsidRDefault="00672F6D" w:rsidP="00E3731F">
            <w:pPr>
              <w:snapToGrid w:val="0"/>
              <w:rPr>
                <w:sz w:val="20"/>
                <w:lang w:val="fr-FR"/>
              </w:rPr>
            </w:pPr>
            <w:r w:rsidRPr="00B315EA">
              <w:rPr>
                <w:sz w:val="20"/>
                <w:lang w:val="fr-FR"/>
              </w:rPr>
              <w:t>Parengtų ir pateiktų paraiškų skaičius, vnt.</w:t>
            </w:r>
          </w:p>
        </w:tc>
        <w:tc>
          <w:tcPr>
            <w:tcW w:w="1276" w:type="dxa"/>
          </w:tcPr>
          <w:p w14:paraId="0F78726E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1ACAB0AB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75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84744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Danguolė Čeikienė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02EFEB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  <w:p w14:paraId="59BAD9B8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smartTag w:uri="urn:schemas-microsoft-com:office:smarttags" w:element="stockticker">
              <w:r w:rsidRPr="00B315EA">
                <w:rPr>
                  <w:sz w:val="20"/>
                </w:rPr>
                <w:t>III</w:t>
              </w:r>
            </w:smartTag>
          </w:p>
        </w:tc>
        <w:tc>
          <w:tcPr>
            <w:tcW w:w="1833" w:type="dxa"/>
            <w:gridSpan w:val="3"/>
            <w:vMerge/>
          </w:tcPr>
          <w:p w14:paraId="703F4F64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  <w:tr w:rsidR="00672F6D" w:rsidRPr="00B315EA" w14:paraId="28E7DE8A" w14:textId="77777777" w:rsidTr="00E3731F">
        <w:trPr>
          <w:gridAfter w:val="2"/>
          <w:wAfter w:w="23" w:type="dxa"/>
          <w:trHeight w:val="20"/>
        </w:trPr>
        <w:tc>
          <w:tcPr>
            <w:tcW w:w="1333" w:type="dxa"/>
            <w:vMerge/>
          </w:tcPr>
          <w:p w14:paraId="6BE40457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258770FF" w14:textId="77777777" w:rsidR="00672F6D" w:rsidRPr="00B315EA" w:rsidRDefault="00672F6D" w:rsidP="00E3731F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5806B5FC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Ataskaitų GS-5 rengimas ir teikimas</w:t>
            </w:r>
          </w:p>
        </w:tc>
        <w:tc>
          <w:tcPr>
            <w:tcW w:w="2693" w:type="dxa"/>
          </w:tcPr>
          <w:p w14:paraId="14806C1A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Parengtų ir pateiktų ataskaitų skaičius, vnt.</w:t>
            </w:r>
          </w:p>
        </w:tc>
        <w:tc>
          <w:tcPr>
            <w:tcW w:w="1276" w:type="dxa"/>
          </w:tcPr>
          <w:p w14:paraId="1DBFD5F9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300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807198" w14:textId="77777777" w:rsidR="00672F6D" w:rsidRPr="00B315EA" w:rsidRDefault="00672F6D" w:rsidP="00E3731F">
            <w:pPr>
              <w:rPr>
                <w:sz w:val="20"/>
              </w:rPr>
            </w:pPr>
            <w:r w:rsidRPr="00B315EA">
              <w:rPr>
                <w:sz w:val="20"/>
              </w:rPr>
              <w:t>Danguolė Čeikienė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2C0A4" w14:textId="77777777" w:rsidR="00672F6D" w:rsidRPr="00B315EA" w:rsidRDefault="00672F6D" w:rsidP="00E3731F">
            <w:pPr>
              <w:jc w:val="center"/>
              <w:rPr>
                <w:sz w:val="20"/>
              </w:rPr>
            </w:pPr>
            <w:r w:rsidRPr="00B315EA">
              <w:rPr>
                <w:sz w:val="20"/>
              </w:rPr>
              <w:t>I - IV</w:t>
            </w:r>
          </w:p>
        </w:tc>
        <w:tc>
          <w:tcPr>
            <w:tcW w:w="1833" w:type="dxa"/>
            <w:gridSpan w:val="3"/>
            <w:vMerge/>
          </w:tcPr>
          <w:p w14:paraId="05F5270D" w14:textId="77777777" w:rsidR="00672F6D" w:rsidRPr="00B315EA" w:rsidRDefault="00672F6D" w:rsidP="00E3731F">
            <w:pPr>
              <w:jc w:val="center"/>
              <w:rPr>
                <w:sz w:val="20"/>
              </w:rPr>
            </w:pPr>
          </w:p>
        </w:tc>
      </w:tr>
    </w:tbl>
    <w:p w14:paraId="62510C2D" w14:textId="77777777" w:rsidR="00672F6D" w:rsidRPr="00B315EA" w:rsidRDefault="00672F6D" w:rsidP="00672F6D"/>
    <w:p w14:paraId="5A4D1574" w14:textId="77777777" w:rsidR="00672F6D" w:rsidRPr="00E5381F" w:rsidRDefault="00672F6D" w:rsidP="00672F6D">
      <w:pPr>
        <w:rPr>
          <w:sz w:val="20"/>
        </w:rPr>
      </w:pPr>
      <w:r w:rsidRPr="00E5381F">
        <w:rPr>
          <w:sz w:val="20"/>
        </w:rPr>
        <w:t xml:space="preserve">* - Savivaldybės biudžeto lėšos </w:t>
      </w:r>
    </w:p>
    <w:p w14:paraId="5A3CEDB0" w14:textId="77777777" w:rsidR="00672F6D" w:rsidRPr="00E5381F" w:rsidRDefault="00672F6D" w:rsidP="00672F6D">
      <w:pPr>
        <w:rPr>
          <w:sz w:val="20"/>
        </w:rPr>
      </w:pPr>
      <w:r w:rsidRPr="00E5381F">
        <w:rPr>
          <w:sz w:val="20"/>
        </w:rPr>
        <w:t>** - Kelių priežiūros ir plėtros programos lėšos</w:t>
      </w:r>
    </w:p>
    <w:p w14:paraId="6E775E03" w14:textId="77777777" w:rsidR="00672F6D" w:rsidRPr="00E5381F" w:rsidRDefault="00672F6D" w:rsidP="00672F6D">
      <w:pPr>
        <w:rPr>
          <w:sz w:val="20"/>
        </w:rPr>
      </w:pPr>
      <w:r w:rsidRPr="00E5381F">
        <w:rPr>
          <w:sz w:val="20"/>
        </w:rPr>
        <w:t>*** - Lėšos valstybinėms (</w:t>
      </w:r>
      <w:r w:rsidRPr="0085018A">
        <w:rPr>
          <w:sz w:val="20"/>
          <w:lang w:eastAsia="lt-LT"/>
        </w:rPr>
        <w:t>valstybės</w:t>
      </w:r>
      <w:r w:rsidRPr="001A68DE">
        <w:rPr>
          <w:sz w:val="20"/>
        </w:rPr>
        <w:t xml:space="preserve"> </w:t>
      </w:r>
      <w:r w:rsidRPr="00E5381F">
        <w:rPr>
          <w:sz w:val="20"/>
        </w:rPr>
        <w:t>perduotoms savivaldybėms) funkcijoms atlikti</w:t>
      </w:r>
    </w:p>
    <w:p w14:paraId="745E9A90" w14:textId="77777777" w:rsidR="00672F6D" w:rsidRPr="00B315EA" w:rsidRDefault="00672F6D" w:rsidP="00672F6D">
      <w:pPr>
        <w:rPr>
          <w:sz w:val="20"/>
        </w:rPr>
      </w:pPr>
      <w:r w:rsidRPr="00B315EA">
        <w:t xml:space="preserve">                                                                                                      ____________________</w:t>
      </w:r>
    </w:p>
    <w:p w14:paraId="6C5C81B8" w14:textId="77777777" w:rsidR="00672F6D" w:rsidRPr="00B315EA" w:rsidRDefault="00672F6D" w:rsidP="00672F6D">
      <w:pPr>
        <w:rPr>
          <w:sz w:val="20"/>
        </w:rPr>
      </w:pPr>
    </w:p>
    <w:p w14:paraId="33E94FFA" w14:textId="77777777" w:rsidR="00672F6D" w:rsidRPr="00B315EA" w:rsidRDefault="00672F6D" w:rsidP="00672F6D">
      <w:pPr>
        <w:rPr>
          <w:szCs w:val="24"/>
        </w:rPr>
      </w:pPr>
    </w:p>
    <w:p w14:paraId="18AE0576" w14:textId="77777777" w:rsidR="00672F6D" w:rsidRPr="00672F6D" w:rsidRDefault="00672F6D" w:rsidP="00F92478">
      <w:pPr>
        <w:rPr>
          <w:sz w:val="20"/>
        </w:rPr>
      </w:pPr>
    </w:p>
    <w:sectPr w:rsidR="00672F6D" w:rsidRPr="00672F6D" w:rsidSect="00672F6D">
      <w:type w:val="continuous"/>
      <w:pgSz w:w="16838" w:h="11906" w:orient="landscape" w:code="9"/>
      <w:pgMar w:top="1701" w:right="1134" w:bottom="567" w:left="1134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BCEF4" w14:textId="77777777" w:rsidR="004E72E0" w:rsidRDefault="004E72E0">
      <w:r>
        <w:separator/>
      </w:r>
    </w:p>
  </w:endnote>
  <w:endnote w:type="continuationSeparator" w:id="0">
    <w:p w14:paraId="11C3D07C" w14:textId="77777777" w:rsidR="004E72E0" w:rsidRDefault="004E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A19B" w14:textId="77777777" w:rsidR="008857F1" w:rsidRDefault="009D369A" w:rsidP="00AC2090">
    <w:pPr>
      <w:pStyle w:val="Porat"/>
      <w:jc w:val="right"/>
    </w:pPr>
    <w:r>
      <w:t>DV-</w:t>
    </w:r>
    <w:r w:rsidR="00672F6D">
      <w:t>258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DCB39" w14:textId="77777777" w:rsidR="004E72E0" w:rsidRDefault="004E72E0">
      <w:r>
        <w:separator/>
      </w:r>
    </w:p>
  </w:footnote>
  <w:footnote w:type="continuationSeparator" w:id="0">
    <w:p w14:paraId="0BA98280" w14:textId="77777777" w:rsidR="004E72E0" w:rsidRDefault="004E7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68382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FB"/>
    <w:rsid w:val="00022901"/>
    <w:rsid w:val="00051DCC"/>
    <w:rsid w:val="00065091"/>
    <w:rsid w:val="00095516"/>
    <w:rsid w:val="000C2939"/>
    <w:rsid w:val="000D114C"/>
    <w:rsid w:val="000D28C0"/>
    <w:rsid w:val="000D6BD2"/>
    <w:rsid w:val="001161C8"/>
    <w:rsid w:val="00117B1F"/>
    <w:rsid w:val="00121D5D"/>
    <w:rsid w:val="00124691"/>
    <w:rsid w:val="00124D7D"/>
    <w:rsid w:val="001424C4"/>
    <w:rsid w:val="00142AED"/>
    <w:rsid w:val="00155999"/>
    <w:rsid w:val="001578FA"/>
    <w:rsid w:val="00165164"/>
    <w:rsid w:val="001A6E67"/>
    <w:rsid w:val="001B68AC"/>
    <w:rsid w:val="001C1F92"/>
    <w:rsid w:val="001C22CA"/>
    <w:rsid w:val="001C34DB"/>
    <w:rsid w:val="001E6943"/>
    <w:rsid w:val="0020310F"/>
    <w:rsid w:val="00204BEB"/>
    <w:rsid w:val="002238E3"/>
    <w:rsid w:val="00236015"/>
    <w:rsid w:val="00265765"/>
    <w:rsid w:val="002A4046"/>
    <w:rsid w:val="002C16AF"/>
    <w:rsid w:val="002E04DC"/>
    <w:rsid w:val="002E2B44"/>
    <w:rsid w:val="002F7106"/>
    <w:rsid w:val="00315BA8"/>
    <w:rsid w:val="003170F7"/>
    <w:rsid w:val="003202CD"/>
    <w:rsid w:val="00323301"/>
    <w:rsid w:val="003427DD"/>
    <w:rsid w:val="003541CE"/>
    <w:rsid w:val="003606AC"/>
    <w:rsid w:val="0036160A"/>
    <w:rsid w:val="003662A2"/>
    <w:rsid w:val="00392425"/>
    <w:rsid w:val="003A2828"/>
    <w:rsid w:val="003B38A8"/>
    <w:rsid w:val="003B4C88"/>
    <w:rsid w:val="003C25AD"/>
    <w:rsid w:val="003C776E"/>
    <w:rsid w:val="003D3AD2"/>
    <w:rsid w:val="003E0A7E"/>
    <w:rsid w:val="003E3D17"/>
    <w:rsid w:val="00400E53"/>
    <w:rsid w:val="0041048C"/>
    <w:rsid w:val="00412695"/>
    <w:rsid w:val="004577C0"/>
    <w:rsid w:val="00461B92"/>
    <w:rsid w:val="00484E55"/>
    <w:rsid w:val="00485732"/>
    <w:rsid w:val="0048790F"/>
    <w:rsid w:val="004A0F67"/>
    <w:rsid w:val="004A2A48"/>
    <w:rsid w:val="004C5512"/>
    <w:rsid w:val="004D6A65"/>
    <w:rsid w:val="004E067D"/>
    <w:rsid w:val="004E65D4"/>
    <w:rsid w:val="004E72E0"/>
    <w:rsid w:val="005015D1"/>
    <w:rsid w:val="00510F64"/>
    <w:rsid w:val="00517F6A"/>
    <w:rsid w:val="00524EDE"/>
    <w:rsid w:val="0054469A"/>
    <w:rsid w:val="00546304"/>
    <w:rsid w:val="0055135E"/>
    <w:rsid w:val="00557342"/>
    <w:rsid w:val="005650C4"/>
    <w:rsid w:val="0058512B"/>
    <w:rsid w:val="0059684B"/>
    <w:rsid w:val="005B6BD3"/>
    <w:rsid w:val="005C3F86"/>
    <w:rsid w:val="005D28DE"/>
    <w:rsid w:val="005D30FA"/>
    <w:rsid w:val="005E32FB"/>
    <w:rsid w:val="005F1555"/>
    <w:rsid w:val="0061424B"/>
    <w:rsid w:val="0062116F"/>
    <w:rsid w:val="00623427"/>
    <w:rsid w:val="00670183"/>
    <w:rsid w:val="00672F6D"/>
    <w:rsid w:val="006808E2"/>
    <w:rsid w:val="006B4D41"/>
    <w:rsid w:val="006B51FF"/>
    <w:rsid w:val="006C229E"/>
    <w:rsid w:val="006D68C3"/>
    <w:rsid w:val="0071179B"/>
    <w:rsid w:val="007550EF"/>
    <w:rsid w:val="00770871"/>
    <w:rsid w:val="007A0118"/>
    <w:rsid w:val="007C1A54"/>
    <w:rsid w:val="007C48FA"/>
    <w:rsid w:val="007F3385"/>
    <w:rsid w:val="0080099C"/>
    <w:rsid w:val="00800CA6"/>
    <w:rsid w:val="00807624"/>
    <w:rsid w:val="00857C1A"/>
    <w:rsid w:val="00861B14"/>
    <w:rsid w:val="0088049A"/>
    <w:rsid w:val="00885224"/>
    <w:rsid w:val="008857F1"/>
    <w:rsid w:val="00891363"/>
    <w:rsid w:val="008A0329"/>
    <w:rsid w:val="008A62CE"/>
    <w:rsid w:val="008B236A"/>
    <w:rsid w:val="008B347B"/>
    <w:rsid w:val="008C1278"/>
    <w:rsid w:val="008D147D"/>
    <w:rsid w:val="0090101C"/>
    <w:rsid w:val="00921C3F"/>
    <w:rsid w:val="009455E5"/>
    <w:rsid w:val="009649F9"/>
    <w:rsid w:val="009670D1"/>
    <w:rsid w:val="00970DC1"/>
    <w:rsid w:val="009A5356"/>
    <w:rsid w:val="009B04BB"/>
    <w:rsid w:val="009B3452"/>
    <w:rsid w:val="009C2C9F"/>
    <w:rsid w:val="009C6360"/>
    <w:rsid w:val="009D022D"/>
    <w:rsid w:val="009D369A"/>
    <w:rsid w:val="009E354B"/>
    <w:rsid w:val="009F7953"/>
    <w:rsid w:val="00A01E3A"/>
    <w:rsid w:val="00A03007"/>
    <w:rsid w:val="00A03E19"/>
    <w:rsid w:val="00A05A26"/>
    <w:rsid w:val="00A16732"/>
    <w:rsid w:val="00A2339F"/>
    <w:rsid w:val="00A9005C"/>
    <w:rsid w:val="00AC2090"/>
    <w:rsid w:val="00B02307"/>
    <w:rsid w:val="00B05DF2"/>
    <w:rsid w:val="00B23997"/>
    <w:rsid w:val="00B4167C"/>
    <w:rsid w:val="00B47F8D"/>
    <w:rsid w:val="00B640DC"/>
    <w:rsid w:val="00BC1B5B"/>
    <w:rsid w:val="00BE57C6"/>
    <w:rsid w:val="00C14CA0"/>
    <w:rsid w:val="00C15FFF"/>
    <w:rsid w:val="00C16305"/>
    <w:rsid w:val="00C23E07"/>
    <w:rsid w:val="00C27BB2"/>
    <w:rsid w:val="00C35C53"/>
    <w:rsid w:val="00C433D2"/>
    <w:rsid w:val="00C45FB1"/>
    <w:rsid w:val="00C63974"/>
    <w:rsid w:val="00C674FB"/>
    <w:rsid w:val="00C81939"/>
    <w:rsid w:val="00CB4DD8"/>
    <w:rsid w:val="00CB7DE5"/>
    <w:rsid w:val="00CC33B2"/>
    <w:rsid w:val="00CD7BD4"/>
    <w:rsid w:val="00CE3AC6"/>
    <w:rsid w:val="00CF0999"/>
    <w:rsid w:val="00CF47FA"/>
    <w:rsid w:val="00D338A6"/>
    <w:rsid w:val="00D34742"/>
    <w:rsid w:val="00D56E20"/>
    <w:rsid w:val="00D631F9"/>
    <w:rsid w:val="00D64B4A"/>
    <w:rsid w:val="00D66A5E"/>
    <w:rsid w:val="00D6759F"/>
    <w:rsid w:val="00D67736"/>
    <w:rsid w:val="00D92BCD"/>
    <w:rsid w:val="00DA45AD"/>
    <w:rsid w:val="00DA76BB"/>
    <w:rsid w:val="00DE4F88"/>
    <w:rsid w:val="00DE693E"/>
    <w:rsid w:val="00DF3E52"/>
    <w:rsid w:val="00DF608E"/>
    <w:rsid w:val="00E0569B"/>
    <w:rsid w:val="00E3147A"/>
    <w:rsid w:val="00E366C2"/>
    <w:rsid w:val="00E3731F"/>
    <w:rsid w:val="00E41E40"/>
    <w:rsid w:val="00E910D6"/>
    <w:rsid w:val="00EA2D23"/>
    <w:rsid w:val="00EA3191"/>
    <w:rsid w:val="00EA4540"/>
    <w:rsid w:val="00EB576F"/>
    <w:rsid w:val="00ED0217"/>
    <w:rsid w:val="00EE1074"/>
    <w:rsid w:val="00EE3EF0"/>
    <w:rsid w:val="00EE60D9"/>
    <w:rsid w:val="00F2065E"/>
    <w:rsid w:val="00F37EF2"/>
    <w:rsid w:val="00F4113F"/>
    <w:rsid w:val="00F45A6E"/>
    <w:rsid w:val="00F463B4"/>
    <w:rsid w:val="00F92478"/>
    <w:rsid w:val="00F96D7C"/>
    <w:rsid w:val="00FD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14C07E3"/>
  <w15:chartTrackingRefBased/>
  <w15:docId w15:val="{0E8DE5DF-2354-4C5F-BDB2-6678D65B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Sraopastraipa">
    <w:name w:val="List Paragraph"/>
    <w:basedOn w:val="prastasis"/>
    <w:uiPriority w:val="34"/>
    <w:qFormat/>
    <w:rsid w:val="008C127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2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C1278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F92478"/>
    <w:pPr>
      <w:jc w:val="both"/>
    </w:pPr>
    <w:rPr>
      <w:rFonts w:ascii="TimesLT" w:hAnsi="TimesLT"/>
    </w:rPr>
  </w:style>
  <w:style w:type="character" w:customStyle="1" w:styleId="PagrindinistekstasDiagrama">
    <w:name w:val="Pagrindinis tekstas Diagrama"/>
    <w:link w:val="Pagrindinistekstas"/>
    <w:rsid w:val="00F92478"/>
    <w:rPr>
      <w:rFonts w:ascii="TimesLT" w:hAnsi="TimesLT"/>
      <w:sz w:val="24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rsid w:val="00672F6D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672F6D"/>
    <w:rPr>
      <w:rFonts w:ascii="TimesLT" w:hAnsi="TimesLT"/>
      <w:sz w:val="24"/>
      <w:lang w:eastAsia="en-US"/>
    </w:rPr>
  </w:style>
  <w:style w:type="paragraph" w:styleId="Sraas">
    <w:name w:val="List"/>
    <w:basedOn w:val="prastasis"/>
    <w:rsid w:val="00672F6D"/>
    <w:pPr>
      <w:ind w:left="283" w:hanging="283"/>
    </w:pPr>
  </w:style>
  <w:style w:type="character" w:styleId="Komentaronuoroda">
    <w:name w:val="annotation reference"/>
    <w:uiPriority w:val="99"/>
    <w:semiHidden/>
    <w:unhideWhenUsed/>
    <w:rsid w:val="00672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2F6D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672F6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AI\SABLONAI\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6</Pages>
  <Words>6245</Words>
  <Characters>3561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Druskininku savivaldybe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Mulskienė</dc:creator>
  <cp:keywords/>
  <cp:lastModifiedBy>User</cp:lastModifiedBy>
  <cp:revision>2</cp:revision>
  <cp:lastPrinted>2023-03-16T12:45:00Z</cp:lastPrinted>
  <dcterms:created xsi:type="dcterms:W3CDTF">2023-05-24T11:13:00Z</dcterms:created>
  <dcterms:modified xsi:type="dcterms:W3CDTF">2023-05-24T11:13:00Z</dcterms:modified>
</cp:coreProperties>
</file>