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CAC0" w14:textId="65451258" w:rsidR="005E43D2" w:rsidRDefault="005E43D2" w:rsidP="005E43D2">
      <w:pPr>
        <w:rPr>
          <w:noProof/>
          <w:lang w:eastAsia="lt-LT"/>
        </w:rPr>
      </w:pPr>
      <w:r w:rsidRPr="003C3824">
        <w:rPr>
          <w:rStyle w:val="markedcontent"/>
          <w:b/>
          <w:bCs/>
        </w:rPr>
        <w:t>Suvestinė redakcija nuo 202</w:t>
      </w:r>
      <w:r>
        <w:rPr>
          <w:rStyle w:val="markedcontent"/>
          <w:b/>
          <w:bCs/>
        </w:rPr>
        <w:t>4</w:t>
      </w:r>
      <w:r w:rsidRPr="003C3824">
        <w:rPr>
          <w:rStyle w:val="markedcontent"/>
          <w:b/>
          <w:bCs/>
        </w:rPr>
        <w:t>-0</w:t>
      </w:r>
      <w:r w:rsidR="00566D05">
        <w:rPr>
          <w:rStyle w:val="markedcontent"/>
          <w:b/>
          <w:bCs/>
        </w:rPr>
        <w:t>2</w:t>
      </w:r>
      <w:r w:rsidRPr="003C3824">
        <w:rPr>
          <w:rStyle w:val="markedcontent"/>
          <w:b/>
          <w:bCs/>
        </w:rPr>
        <w:t>-</w:t>
      </w:r>
      <w:r w:rsidR="00566D05">
        <w:rPr>
          <w:rStyle w:val="markedcontent"/>
          <w:b/>
          <w:bCs/>
        </w:rPr>
        <w:t>05</w:t>
      </w:r>
    </w:p>
    <w:p w14:paraId="29B1DBD5" w14:textId="77777777" w:rsidR="005E43D2" w:rsidRDefault="005E43D2">
      <w:pPr>
        <w:jc w:val="center"/>
        <w:rPr>
          <w:noProof/>
          <w:lang w:eastAsia="lt-LT"/>
        </w:rPr>
      </w:pPr>
    </w:p>
    <w:p w14:paraId="1B1ABBC4" w14:textId="74DC6387" w:rsidR="005E43D2" w:rsidRDefault="005E43D2">
      <w:pPr>
        <w:jc w:val="center"/>
      </w:pPr>
      <w:r w:rsidRPr="009F6626">
        <w:rPr>
          <w:noProof/>
          <w:lang w:eastAsia="lt-LT"/>
        </w:rPr>
        <w:drawing>
          <wp:inline distT="0" distB="0" distL="0" distR="0" wp14:anchorId="43531E91" wp14:editId="45E317A5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E889" w14:textId="77777777"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14:paraId="5B29B2C0" w14:textId="77777777"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14:paraId="69BB4790" w14:textId="77777777" w:rsidR="003170F7" w:rsidRDefault="003170F7">
      <w:pPr>
        <w:jc w:val="center"/>
        <w:rPr>
          <w:b/>
        </w:rPr>
      </w:pPr>
    </w:p>
    <w:p w14:paraId="50B55B05" w14:textId="77777777"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14:paraId="5871A462" w14:textId="77777777" w:rsidR="003170F7" w:rsidRDefault="00AD46F7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ADMINISTRACIJOS BENDROJO SKYRIAUS NUOSTATŲ PATVIRTINIM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ADMINISTRACIJOS BENDROJO SKYRIAUS NUOSTATŲ PATVIRTINIMO</w:t>
      </w:r>
      <w:r>
        <w:rPr>
          <w:b/>
        </w:rPr>
        <w:fldChar w:fldCharType="end"/>
      </w:r>
      <w:bookmarkEnd w:id="2"/>
    </w:p>
    <w:p w14:paraId="1ABC2E14" w14:textId="77777777" w:rsidR="003170F7" w:rsidRDefault="003170F7">
      <w:pPr>
        <w:jc w:val="center"/>
      </w:pPr>
    </w:p>
    <w:p w14:paraId="40406D03" w14:textId="77777777"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4A0F67">
        <w:fldChar w:fldCharType="begin">
          <w:ffData>
            <w:name w:val=""/>
            <w:enabled/>
            <w:calcOnExit w:val="0"/>
            <w:textInput>
              <w:default w:val="3"/>
              <w:maxLength w:val="1"/>
            </w:textInput>
          </w:ffData>
        </w:fldChar>
      </w:r>
      <w:r w:rsidR="004A0F67">
        <w:instrText xml:space="preserve"> FORMTEXT </w:instrText>
      </w:r>
      <w:r w:rsidR="004A0F67">
        <w:fldChar w:fldCharType="separate"/>
      </w:r>
      <w:r w:rsidR="004A0F67">
        <w:rPr>
          <w:noProof/>
        </w:rPr>
        <w:t>3</w:t>
      </w:r>
      <w:r w:rsidR="004A0F67">
        <w:fldChar w:fldCharType="end"/>
      </w:r>
      <w:r>
        <w:t xml:space="preserve"> m. </w:t>
      </w:r>
      <w:r w:rsidR="002C75DF">
        <w:fldChar w:fldCharType="begin">
          <w:ffData>
            <w:name w:val=""/>
            <w:enabled/>
            <w:calcOnExit w:val="0"/>
            <w:textInput>
              <w:default w:val="gegužės"/>
            </w:textInput>
          </w:ffData>
        </w:fldChar>
      </w:r>
      <w:r w:rsidR="002C75DF">
        <w:instrText xml:space="preserve"> FORMTEXT </w:instrText>
      </w:r>
      <w:r w:rsidR="002C75DF">
        <w:fldChar w:fldCharType="separate"/>
      </w:r>
      <w:r w:rsidR="002C75DF">
        <w:rPr>
          <w:noProof/>
        </w:rPr>
        <w:t>gegužės</w:t>
      </w:r>
      <w:r w:rsidR="002C75DF">
        <w:fldChar w:fldCharType="end"/>
      </w:r>
      <w:r>
        <w:t xml:space="preserve"> </w:t>
      </w:r>
      <w:r w:rsidR="00AD46F7">
        <w:fldChar w:fldCharType="begin">
          <w:ffData>
            <w:name w:val=""/>
            <w:enabled/>
            <w:calcOnExit w:val="0"/>
            <w:textInput>
              <w:default w:val="23"/>
              <w:maxLength w:val="2"/>
            </w:textInput>
          </w:ffData>
        </w:fldChar>
      </w:r>
      <w:r w:rsidR="00AD46F7">
        <w:instrText xml:space="preserve"> FORMTEXT </w:instrText>
      </w:r>
      <w:r w:rsidR="00AD46F7">
        <w:fldChar w:fldCharType="separate"/>
      </w:r>
      <w:r w:rsidR="00AD46F7">
        <w:rPr>
          <w:noProof/>
        </w:rPr>
        <w:t>23</w:t>
      </w:r>
      <w:r w:rsidR="00AD46F7">
        <w:fldChar w:fldCharType="end"/>
      </w:r>
      <w:r>
        <w:t xml:space="preserve"> d.</w:t>
      </w:r>
      <w:bookmarkEnd w:id="3"/>
      <w:r>
        <w:t xml:space="preserve"> Nr. </w:t>
      </w:r>
      <w:r w:rsidR="00AD46F7">
        <w:fldChar w:fldCharType="begin">
          <w:ffData>
            <w:name w:val="Nr"/>
            <w:enabled/>
            <w:calcOnExit w:val="0"/>
            <w:textInput>
              <w:default w:val="DV-484"/>
            </w:textInput>
          </w:ffData>
        </w:fldChar>
      </w:r>
      <w:bookmarkStart w:id="4" w:name="Nr"/>
      <w:r w:rsidR="00AD46F7">
        <w:instrText xml:space="preserve"> FORMTEXT </w:instrText>
      </w:r>
      <w:r w:rsidR="00AD46F7">
        <w:fldChar w:fldCharType="separate"/>
      </w:r>
      <w:r w:rsidR="00AD46F7">
        <w:rPr>
          <w:noProof/>
        </w:rPr>
        <w:t>DV-484</w:t>
      </w:r>
      <w:r w:rsidR="00AD46F7">
        <w:fldChar w:fldCharType="end"/>
      </w:r>
      <w:bookmarkEnd w:id="4"/>
    </w:p>
    <w:p w14:paraId="02A2EB54" w14:textId="77777777" w:rsidR="003170F7" w:rsidRDefault="003170F7">
      <w:pPr>
        <w:jc w:val="center"/>
        <w:sectPr w:rsidR="003170F7" w:rsidSect="00E04E95">
          <w:footerReference w:type="default" r:id="rId8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3F2AA3D2" w14:textId="77777777" w:rsidR="003170F7" w:rsidRDefault="003170F7">
      <w:pPr>
        <w:jc w:val="center"/>
      </w:pPr>
    </w:p>
    <w:p w14:paraId="61DB92DF" w14:textId="77777777" w:rsidR="00546304" w:rsidRDefault="00546304">
      <w:pPr>
        <w:jc w:val="center"/>
      </w:pPr>
    </w:p>
    <w:p w14:paraId="3F9E4EDA" w14:textId="0D2E4E64" w:rsidR="00AD46F7" w:rsidRDefault="005E43D2" w:rsidP="00AD46F7">
      <w:pPr>
        <w:spacing w:line="360" w:lineRule="auto"/>
        <w:ind w:firstLine="993"/>
        <w:jc w:val="both"/>
        <w:rPr>
          <w:szCs w:val="24"/>
        </w:rPr>
      </w:pPr>
      <w:r w:rsidRPr="009300D6">
        <w:rPr>
          <w:szCs w:val="24"/>
        </w:rPr>
        <w:t>Vadovaudamasi Lietuvos Respublikos vietos savivaldos įstatymo 34 straipsnio 6 dalies 2 punktu, Varėnos rajono savivaldybės administracijos nuostatų, patvirtintų Varėnos rajono savivaldybės tarybos 2012 m. balandžio 24 d. sprendimu Nr. T-VII-394 „Dėl Varėnos rajono savivaldybės administracijos nuostatų patvirtinimo“, 28.2 papunkčiu bei atsižvelgdama į Varėnos rajono savivaldybės administracijos direktoriaus 2024 m. sausio 18 d. įsakymą Nr. DV-27 „Dėl Varėnos rajono savivaldybės administracijos struktūros patvirtinimo“</w:t>
      </w:r>
      <w:r w:rsidRPr="007F38F0">
        <w:rPr>
          <w:szCs w:val="24"/>
        </w:rPr>
        <w:t>:</w:t>
      </w:r>
    </w:p>
    <w:p w14:paraId="799EF66F" w14:textId="0D892BE6" w:rsidR="00566D05" w:rsidRPr="003C3824" w:rsidRDefault="00566D05" w:rsidP="00566D05">
      <w:pPr>
        <w:pStyle w:val="Sraopastraipa"/>
        <w:tabs>
          <w:tab w:val="left" w:pos="1701"/>
        </w:tabs>
        <w:ind w:left="0"/>
        <w:jc w:val="both"/>
        <w:rPr>
          <w:i/>
          <w:sz w:val="18"/>
        </w:rPr>
      </w:pPr>
      <w:r w:rsidRPr="003C3824">
        <w:rPr>
          <w:i/>
          <w:sz w:val="18"/>
        </w:rPr>
        <w:t>P</w:t>
      </w:r>
      <w:r>
        <w:rPr>
          <w:i/>
          <w:sz w:val="18"/>
        </w:rPr>
        <w:t>reambulės</w:t>
      </w:r>
      <w:r w:rsidRPr="003C3824">
        <w:rPr>
          <w:i/>
          <w:sz w:val="18"/>
        </w:rPr>
        <w:t xml:space="preserve"> pakeitimai:</w:t>
      </w:r>
    </w:p>
    <w:p w14:paraId="56E4B712" w14:textId="6260E89F" w:rsidR="00566D05" w:rsidRPr="000E60E5" w:rsidRDefault="00566D05" w:rsidP="00566D05">
      <w:pPr>
        <w:spacing w:line="360" w:lineRule="auto"/>
        <w:jc w:val="both"/>
        <w:rPr>
          <w:color w:val="000000"/>
        </w:rPr>
      </w:pPr>
      <w:r w:rsidRPr="003C3824">
        <w:rPr>
          <w:i/>
          <w:sz w:val="18"/>
        </w:rPr>
        <w:t>Nr. DV-</w:t>
      </w:r>
      <w:r>
        <w:rPr>
          <w:i/>
          <w:sz w:val="18"/>
        </w:rPr>
        <w:t>66</w:t>
      </w:r>
      <w:r w:rsidRPr="003C3824">
        <w:rPr>
          <w:i/>
          <w:sz w:val="18"/>
        </w:rPr>
        <w:t>, 202</w:t>
      </w:r>
      <w:r>
        <w:rPr>
          <w:i/>
          <w:sz w:val="18"/>
        </w:rPr>
        <w:t>4</w:t>
      </w:r>
      <w:r w:rsidRPr="003C3824">
        <w:rPr>
          <w:i/>
          <w:sz w:val="18"/>
        </w:rPr>
        <w:t>-0</w:t>
      </w:r>
      <w:r>
        <w:rPr>
          <w:i/>
          <w:sz w:val="18"/>
        </w:rPr>
        <w:t>2</w:t>
      </w:r>
      <w:r w:rsidRPr="003C3824">
        <w:rPr>
          <w:i/>
          <w:sz w:val="18"/>
        </w:rPr>
        <w:t>-</w:t>
      </w:r>
      <w:r>
        <w:rPr>
          <w:i/>
          <w:sz w:val="18"/>
        </w:rPr>
        <w:t>05</w:t>
      </w:r>
    </w:p>
    <w:p w14:paraId="3743D2DE" w14:textId="77777777" w:rsidR="00AD46F7" w:rsidRPr="000E60E5" w:rsidRDefault="00AD46F7" w:rsidP="00AD46F7">
      <w:pPr>
        <w:spacing w:line="360" w:lineRule="auto"/>
        <w:ind w:firstLine="993"/>
        <w:jc w:val="both"/>
      </w:pPr>
      <w:r w:rsidRPr="000E60E5">
        <w:t>1. T v i r t i n u Varėnos rajono savivaldybės administracijos Bendrojo</w:t>
      </w:r>
      <w:r w:rsidRPr="000E60E5">
        <w:rPr>
          <w:noProof/>
        </w:rPr>
        <w:t xml:space="preserve"> skyriaus nuostatus</w:t>
      </w:r>
      <w:r>
        <w:rPr>
          <w:noProof/>
        </w:rPr>
        <w:t xml:space="preserve"> (pridedama)</w:t>
      </w:r>
      <w:r w:rsidRPr="000E60E5">
        <w:rPr>
          <w:noProof/>
        </w:rPr>
        <w:t>.</w:t>
      </w:r>
    </w:p>
    <w:p w14:paraId="3FFD680A" w14:textId="77777777" w:rsidR="00AD46F7" w:rsidRPr="000E60E5" w:rsidRDefault="00AD46F7" w:rsidP="00AD46F7">
      <w:pPr>
        <w:spacing w:line="360" w:lineRule="auto"/>
        <w:ind w:firstLine="993"/>
        <w:jc w:val="both"/>
        <w:rPr>
          <w:noProof/>
        </w:rPr>
      </w:pPr>
      <w:r w:rsidRPr="000E60E5">
        <w:t>2. P r i p a ž į s t u netekusi</w:t>
      </w:r>
      <w:r>
        <w:t>u</w:t>
      </w:r>
      <w:r w:rsidRPr="000E60E5">
        <w:t xml:space="preserve"> galios</w:t>
      </w:r>
      <w:r>
        <w:t xml:space="preserve"> </w:t>
      </w:r>
      <w:r w:rsidRPr="000E60E5">
        <w:t>Varėnos rajono savivaldybės administracijos direktoriaus 20</w:t>
      </w:r>
      <w:r>
        <w:t>15</w:t>
      </w:r>
      <w:r w:rsidRPr="000E60E5">
        <w:t xml:space="preserve"> m. </w:t>
      </w:r>
      <w:r>
        <w:t>gruodž</w:t>
      </w:r>
      <w:r w:rsidRPr="000E60E5">
        <w:t xml:space="preserve">io </w:t>
      </w:r>
      <w:r>
        <w:t>9</w:t>
      </w:r>
      <w:r w:rsidRPr="000E60E5">
        <w:t xml:space="preserve"> d. įsakymą Nr. DV-</w:t>
      </w:r>
      <w:r>
        <w:t>1288</w:t>
      </w:r>
      <w:r w:rsidRPr="000E60E5">
        <w:t xml:space="preserve"> „</w:t>
      </w:r>
      <w:r w:rsidRPr="000E60E5">
        <w:rPr>
          <w:noProof/>
        </w:rPr>
        <w:t xml:space="preserve">Dėl </w:t>
      </w:r>
      <w:r w:rsidRPr="000E60E5">
        <w:t>Varėnos rajono savivaldybės administracijos Bendrojo</w:t>
      </w:r>
      <w:r w:rsidRPr="000E60E5">
        <w:rPr>
          <w:noProof/>
        </w:rPr>
        <w:t xml:space="preserve"> skyriaus nuostatų tvirtinimo“.</w:t>
      </w:r>
    </w:p>
    <w:p w14:paraId="778D15DB" w14:textId="77777777" w:rsidR="00F92478" w:rsidRPr="00F0691E" w:rsidRDefault="00F92478" w:rsidP="00F92478">
      <w:pPr>
        <w:spacing w:line="360" w:lineRule="auto"/>
        <w:ind w:firstLine="851"/>
        <w:jc w:val="both"/>
        <w:rPr>
          <w:szCs w:val="24"/>
        </w:rPr>
      </w:pPr>
    </w:p>
    <w:p w14:paraId="7A8C64AC" w14:textId="77777777" w:rsidR="00B02307" w:rsidRDefault="00B02307" w:rsidP="004D6A65"/>
    <w:p w14:paraId="76FF0CE6" w14:textId="77777777" w:rsidR="00861B14" w:rsidRPr="00861B14" w:rsidRDefault="000D28C0" w:rsidP="004577C0">
      <w:pPr>
        <w:pStyle w:val="Antrat2"/>
        <w:ind w:firstLine="0"/>
      </w:pPr>
      <w:r>
        <w:rPr>
          <w:b w:val="0"/>
        </w:rPr>
        <w:t xml:space="preserve">Administracijos </w:t>
      </w:r>
      <w:r w:rsidR="00052F56">
        <w:rPr>
          <w:b w:val="0"/>
        </w:rPr>
        <w:t>direktorė</w:t>
      </w:r>
      <w:r w:rsidR="00052F56">
        <w:rPr>
          <w:b w:val="0"/>
        </w:rPr>
        <w:tab/>
      </w:r>
      <w:r w:rsidR="00052F56">
        <w:rPr>
          <w:b w:val="0"/>
        </w:rPr>
        <w:tab/>
      </w:r>
      <w:r w:rsidR="00052F56">
        <w:rPr>
          <w:b w:val="0"/>
        </w:rPr>
        <w:tab/>
      </w:r>
      <w:r w:rsidR="00052F56">
        <w:rPr>
          <w:b w:val="0"/>
        </w:rPr>
        <w:tab/>
      </w:r>
      <w:r w:rsidR="00052F56">
        <w:rPr>
          <w:b w:val="0"/>
        </w:rPr>
        <w:tab/>
      </w:r>
      <w:r w:rsidR="00052F56">
        <w:rPr>
          <w:b w:val="0"/>
        </w:rPr>
        <w:tab/>
      </w:r>
      <w:r w:rsidR="00052F56">
        <w:rPr>
          <w:b w:val="0"/>
        </w:rPr>
        <w:tab/>
        <w:t>Vilma Miškinienė</w:t>
      </w:r>
    </w:p>
    <w:p w14:paraId="319EBB7B" w14:textId="77777777" w:rsidR="00546304" w:rsidRDefault="00546304" w:rsidP="00F92478">
      <w:pPr>
        <w:rPr>
          <w:sz w:val="20"/>
        </w:rPr>
      </w:pPr>
    </w:p>
    <w:p w14:paraId="318B3520" w14:textId="77777777" w:rsidR="00861B14" w:rsidRPr="00F92478" w:rsidRDefault="00861B14" w:rsidP="00F92478">
      <w:pPr>
        <w:rPr>
          <w:sz w:val="20"/>
        </w:rPr>
      </w:pPr>
    </w:p>
    <w:p w14:paraId="4481E57D" w14:textId="77777777" w:rsidR="00AD46F7" w:rsidRPr="008D6DEB" w:rsidRDefault="00AD46F7" w:rsidP="00AD46F7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  <w:r w:rsidRPr="008D6DEB">
        <w:rPr>
          <w:sz w:val="20"/>
        </w:rPr>
        <w:t>Bendrojo skyriaus vedėja</w:t>
      </w:r>
    </w:p>
    <w:p w14:paraId="464DD695" w14:textId="77777777" w:rsidR="00AD46F7" w:rsidRPr="008D6DEB" w:rsidRDefault="00AD46F7" w:rsidP="00AD46F7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</w:p>
    <w:p w14:paraId="332DFABB" w14:textId="77777777" w:rsidR="00AD46F7" w:rsidRPr="008D6DEB" w:rsidRDefault="00AD46F7" w:rsidP="00AD46F7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  <w:r w:rsidRPr="008D6DEB">
        <w:rPr>
          <w:sz w:val="20"/>
        </w:rPr>
        <w:t>Irma Krajauskienė</w:t>
      </w:r>
    </w:p>
    <w:p w14:paraId="05F8A14B" w14:textId="77777777" w:rsidR="00AD46F7" w:rsidRPr="008D6DEB" w:rsidRDefault="00AD46F7" w:rsidP="00AD46F7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  <w:r w:rsidRPr="008D6DEB">
        <w:rPr>
          <w:sz w:val="20"/>
        </w:rPr>
        <w:t>20</w:t>
      </w:r>
      <w:r>
        <w:rPr>
          <w:sz w:val="20"/>
        </w:rPr>
        <w:t>23</w:t>
      </w:r>
      <w:r w:rsidRPr="008D6DEB">
        <w:rPr>
          <w:sz w:val="20"/>
        </w:rPr>
        <w:t>-</w:t>
      </w:r>
      <w:r>
        <w:rPr>
          <w:sz w:val="20"/>
        </w:rPr>
        <w:t>05</w:t>
      </w:r>
      <w:r w:rsidRPr="008D6DEB">
        <w:rPr>
          <w:sz w:val="20"/>
        </w:rPr>
        <w:t>-</w:t>
      </w:r>
      <w:r>
        <w:rPr>
          <w:sz w:val="20"/>
        </w:rPr>
        <w:t>23</w:t>
      </w:r>
    </w:p>
    <w:p w14:paraId="2E50670E" w14:textId="77777777" w:rsidR="008A62CE" w:rsidRDefault="008A62CE" w:rsidP="00F92478">
      <w:pPr>
        <w:rPr>
          <w:sz w:val="20"/>
        </w:rPr>
      </w:pPr>
    </w:p>
    <w:p w14:paraId="5D8E4F63" w14:textId="77777777" w:rsidR="00AD46F7" w:rsidRDefault="00AD46F7" w:rsidP="00F92478">
      <w:pPr>
        <w:rPr>
          <w:sz w:val="20"/>
        </w:rPr>
      </w:pPr>
    </w:p>
    <w:p w14:paraId="378877DC" w14:textId="77777777" w:rsidR="00AD46F7" w:rsidRDefault="00AD46F7" w:rsidP="00F92478">
      <w:pPr>
        <w:rPr>
          <w:sz w:val="20"/>
        </w:rPr>
      </w:pPr>
    </w:p>
    <w:p w14:paraId="096B062C" w14:textId="77777777" w:rsidR="00AD46F7" w:rsidRDefault="00AD46F7" w:rsidP="00F92478">
      <w:pPr>
        <w:rPr>
          <w:sz w:val="20"/>
        </w:rPr>
      </w:pPr>
    </w:p>
    <w:p w14:paraId="69D871E4" w14:textId="77777777" w:rsidR="00AD46F7" w:rsidRDefault="00AD46F7" w:rsidP="00F92478">
      <w:pPr>
        <w:rPr>
          <w:sz w:val="20"/>
        </w:rPr>
      </w:pPr>
    </w:p>
    <w:p w14:paraId="2F96229A" w14:textId="77777777" w:rsidR="00AD46F7" w:rsidRDefault="00AD46F7" w:rsidP="00F92478">
      <w:pPr>
        <w:rPr>
          <w:sz w:val="20"/>
        </w:rPr>
      </w:pPr>
    </w:p>
    <w:p w14:paraId="2DBA4191" w14:textId="77777777" w:rsidR="00AD46F7" w:rsidRDefault="00AD46F7" w:rsidP="00F92478">
      <w:pPr>
        <w:rPr>
          <w:sz w:val="20"/>
        </w:rPr>
      </w:pPr>
    </w:p>
    <w:p w14:paraId="5D72266D" w14:textId="77777777" w:rsidR="00AD46F7" w:rsidRDefault="00AD46F7" w:rsidP="00F92478">
      <w:pPr>
        <w:rPr>
          <w:sz w:val="20"/>
        </w:rPr>
      </w:pPr>
    </w:p>
    <w:p w14:paraId="7F38F9C3" w14:textId="77777777" w:rsidR="00AD46F7" w:rsidRDefault="00AD46F7" w:rsidP="00F92478">
      <w:pPr>
        <w:rPr>
          <w:sz w:val="20"/>
        </w:rPr>
      </w:pPr>
    </w:p>
    <w:p w14:paraId="47D2A9B2" w14:textId="77777777" w:rsidR="00AD46F7" w:rsidRDefault="00AD46F7" w:rsidP="00F92478">
      <w:pPr>
        <w:rPr>
          <w:sz w:val="20"/>
        </w:rPr>
      </w:pPr>
    </w:p>
    <w:p w14:paraId="77C4F53E" w14:textId="77777777" w:rsidR="00AD46F7" w:rsidRDefault="00AD46F7" w:rsidP="00F92478">
      <w:pPr>
        <w:rPr>
          <w:sz w:val="20"/>
        </w:rPr>
      </w:pPr>
    </w:p>
    <w:p w14:paraId="5A0134B9" w14:textId="77777777" w:rsidR="00AD46F7" w:rsidRDefault="00AD46F7" w:rsidP="00F92478">
      <w:pPr>
        <w:rPr>
          <w:sz w:val="20"/>
        </w:rPr>
      </w:pPr>
    </w:p>
    <w:p w14:paraId="7B5077F1" w14:textId="77777777" w:rsidR="00AD46F7" w:rsidRDefault="00AD46F7" w:rsidP="00F92478">
      <w:pPr>
        <w:rPr>
          <w:sz w:val="20"/>
        </w:rPr>
      </w:pPr>
    </w:p>
    <w:p w14:paraId="5916577A" w14:textId="77777777" w:rsidR="00AD46F7" w:rsidRDefault="00AD46F7" w:rsidP="00F92478">
      <w:pPr>
        <w:rPr>
          <w:sz w:val="20"/>
        </w:rPr>
      </w:pPr>
    </w:p>
    <w:p w14:paraId="4926D822" w14:textId="77777777" w:rsidR="00AD46F7" w:rsidRPr="00286CD2" w:rsidRDefault="00AD46F7" w:rsidP="00AD46F7">
      <w:pPr>
        <w:ind w:left="5812"/>
        <w:rPr>
          <w:sz w:val="22"/>
          <w:szCs w:val="22"/>
        </w:rPr>
      </w:pPr>
      <w:r w:rsidRPr="00286CD2">
        <w:rPr>
          <w:sz w:val="22"/>
          <w:szCs w:val="22"/>
        </w:rPr>
        <w:t>PATVIRTINTA</w:t>
      </w:r>
    </w:p>
    <w:p w14:paraId="723E7102" w14:textId="77777777" w:rsidR="00AD46F7" w:rsidRPr="00286CD2" w:rsidRDefault="00AD46F7" w:rsidP="00AD46F7">
      <w:pPr>
        <w:ind w:left="5812"/>
        <w:rPr>
          <w:sz w:val="22"/>
          <w:szCs w:val="22"/>
        </w:rPr>
      </w:pPr>
      <w:r w:rsidRPr="00286CD2">
        <w:rPr>
          <w:sz w:val="22"/>
          <w:szCs w:val="22"/>
        </w:rPr>
        <w:t>Varėnos rajono savivaldybės administracijos</w:t>
      </w:r>
      <w:r>
        <w:rPr>
          <w:sz w:val="22"/>
          <w:szCs w:val="22"/>
        </w:rPr>
        <w:t xml:space="preserve"> </w:t>
      </w:r>
      <w:r w:rsidRPr="00286CD2">
        <w:rPr>
          <w:sz w:val="22"/>
          <w:szCs w:val="22"/>
        </w:rPr>
        <w:t>direktoriaus 2023 m. gegužės</w:t>
      </w:r>
      <w:r>
        <w:rPr>
          <w:sz w:val="22"/>
          <w:szCs w:val="22"/>
        </w:rPr>
        <w:t xml:space="preserve"> 23</w:t>
      </w:r>
      <w:r w:rsidRPr="00286CD2">
        <w:rPr>
          <w:sz w:val="22"/>
          <w:szCs w:val="22"/>
        </w:rPr>
        <w:t xml:space="preserve"> d. įsakymu Nr. DV-</w:t>
      </w:r>
      <w:r>
        <w:rPr>
          <w:sz w:val="22"/>
          <w:szCs w:val="22"/>
        </w:rPr>
        <w:t>484</w:t>
      </w:r>
    </w:p>
    <w:p w14:paraId="60823FB4" w14:textId="77777777" w:rsidR="00AD46F7" w:rsidRPr="000E60E5" w:rsidRDefault="00AD46F7" w:rsidP="00AD46F7">
      <w:pPr>
        <w:rPr>
          <w:szCs w:val="24"/>
        </w:rPr>
      </w:pPr>
    </w:p>
    <w:p w14:paraId="7FD2BE78" w14:textId="77777777" w:rsidR="00AD46F7" w:rsidRPr="000E60E5" w:rsidRDefault="00AD46F7" w:rsidP="00AD46F7">
      <w:pPr>
        <w:pStyle w:val="Antrat1"/>
        <w:rPr>
          <w:color w:val="000000"/>
          <w:szCs w:val="24"/>
        </w:rPr>
      </w:pPr>
      <w:r w:rsidRPr="000E60E5">
        <w:rPr>
          <w:color w:val="000000"/>
          <w:szCs w:val="24"/>
        </w:rPr>
        <w:t>VARĖNOS RAJONO SAVIVALDYBĖS ADMINISTRACIJOS BENDROJO SKYRIAUS NUOSTATAI</w:t>
      </w:r>
    </w:p>
    <w:p w14:paraId="52E1F8E1" w14:textId="77777777" w:rsidR="00AD46F7" w:rsidRPr="000E60E5" w:rsidRDefault="00AD46F7" w:rsidP="00AD46F7">
      <w:pPr>
        <w:rPr>
          <w:szCs w:val="24"/>
        </w:rPr>
      </w:pPr>
    </w:p>
    <w:p w14:paraId="4215B02C" w14:textId="77777777" w:rsidR="00AD46F7" w:rsidRDefault="00AD46F7" w:rsidP="00AD46F7">
      <w:pPr>
        <w:pStyle w:val="Antrat3"/>
        <w:spacing w:before="0" w:after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 w:rsidRPr="000E60E5">
        <w:rPr>
          <w:rFonts w:ascii="Times New Roman" w:hAnsi="Times New Roman"/>
          <w:caps/>
          <w:color w:val="000000"/>
          <w:sz w:val="24"/>
          <w:szCs w:val="24"/>
        </w:rPr>
        <w:t>I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SKYRIUS</w:t>
      </w:r>
    </w:p>
    <w:p w14:paraId="5514590E" w14:textId="77777777" w:rsidR="00AD46F7" w:rsidRPr="000E60E5" w:rsidRDefault="00AD46F7" w:rsidP="00AD46F7">
      <w:pPr>
        <w:pStyle w:val="Antrat3"/>
        <w:spacing w:before="0" w:after="0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 w:rsidRPr="000E60E5">
        <w:rPr>
          <w:rFonts w:ascii="Times New Roman" w:hAnsi="Times New Roman"/>
          <w:caps/>
          <w:color w:val="000000"/>
          <w:sz w:val="24"/>
          <w:szCs w:val="24"/>
        </w:rPr>
        <w:t>Bendrosios nuostatos</w:t>
      </w:r>
    </w:p>
    <w:p w14:paraId="08A95C76" w14:textId="77777777" w:rsidR="00AD46F7" w:rsidRPr="000E60E5" w:rsidRDefault="00AD46F7" w:rsidP="00AD46F7">
      <w:pPr>
        <w:rPr>
          <w:szCs w:val="24"/>
        </w:rPr>
      </w:pPr>
    </w:p>
    <w:p w14:paraId="644CBD55" w14:textId="77777777" w:rsidR="00AD46F7" w:rsidRPr="000E60E5" w:rsidRDefault="00AD46F7" w:rsidP="00AD46F7">
      <w:pPr>
        <w:ind w:firstLine="1134"/>
        <w:jc w:val="both"/>
        <w:rPr>
          <w:szCs w:val="24"/>
        </w:rPr>
      </w:pPr>
      <w:r w:rsidRPr="000E60E5">
        <w:rPr>
          <w:szCs w:val="24"/>
        </w:rPr>
        <w:t>1. Šie nuostatai reglamentuoja Varėnos rajono savivaldybės administracijos Bendrojo skyriaus (toliau – Skyrius) uždavinius, funkcijas, teises ir pareigas, pavaldumą ir darbo organizavimą.</w:t>
      </w:r>
    </w:p>
    <w:p w14:paraId="6F0854FF" w14:textId="77777777" w:rsidR="00AD46F7" w:rsidRPr="000E60E5" w:rsidRDefault="00AD46F7" w:rsidP="00AD46F7">
      <w:pPr>
        <w:ind w:firstLine="1134"/>
        <w:jc w:val="both"/>
        <w:rPr>
          <w:szCs w:val="24"/>
        </w:rPr>
      </w:pPr>
      <w:r w:rsidRPr="000E60E5">
        <w:rPr>
          <w:color w:val="000000"/>
          <w:szCs w:val="24"/>
        </w:rPr>
        <w:t>2. Skyrius savo veikloje</w:t>
      </w:r>
      <w:r w:rsidRPr="000E60E5">
        <w:rPr>
          <w:color w:val="FF0000"/>
          <w:szCs w:val="24"/>
        </w:rPr>
        <w:t xml:space="preserve"> </w:t>
      </w:r>
      <w:r w:rsidRPr="000E60E5">
        <w:rPr>
          <w:color w:val="000000"/>
          <w:szCs w:val="24"/>
        </w:rPr>
        <w:t>vadovaujasi Lietuvos Respublikos Konstitucija, Lietuvos Respublikos įstatymais,</w:t>
      </w:r>
      <w:r w:rsidRPr="000E60E5">
        <w:rPr>
          <w:szCs w:val="24"/>
        </w:rPr>
        <w:t xml:space="preserve"> Lietuvos Respublikos Vyriausybės nutarimais, </w:t>
      </w:r>
      <w:r w:rsidRPr="000E60E5">
        <w:rPr>
          <w:color w:val="000000"/>
          <w:szCs w:val="24"/>
        </w:rPr>
        <w:t>Valstybinės lietuvių kalbos komisijos nutarimais, Varėnos rajono savivaldybės tarybos sprendimais, Varėnos rajono savivaldybės (toliau – Savivaldybė) mero potvarkiais, Varėnos rajono savivaldybės administracijo</w:t>
      </w:r>
      <w:r w:rsidRPr="000E60E5">
        <w:rPr>
          <w:szCs w:val="24"/>
        </w:rPr>
        <w:t>s (toliau – Administracija) direktoriaus įsakymais</w:t>
      </w:r>
      <w:r>
        <w:rPr>
          <w:szCs w:val="24"/>
        </w:rPr>
        <w:t>,</w:t>
      </w:r>
      <w:r w:rsidRPr="000E60E5">
        <w:rPr>
          <w:szCs w:val="24"/>
        </w:rPr>
        <w:t xml:space="preserve"> šiais nuostatais</w:t>
      </w:r>
      <w:r>
        <w:rPr>
          <w:szCs w:val="24"/>
        </w:rPr>
        <w:t xml:space="preserve"> ir kitais teisės aktais</w:t>
      </w:r>
      <w:r w:rsidRPr="000E60E5">
        <w:rPr>
          <w:szCs w:val="24"/>
        </w:rPr>
        <w:t>.</w:t>
      </w:r>
    </w:p>
    <w:p w14:paraId="2DB1A2CA" w14:textId="06531D1B" w:rsidR="00AD46F7" w:rsidRDefault="005E43D2" w:rsidP="00AD46F7">
      <w:pPr>
        <w:ind w:firstLine="1134"/>
        <w:jc w:val="both"/>
      </w:pPr>
      <w:r w:rsidRPr="000E60E5">
        <w:rPr>
          <w:szCs w:val="24"/>
        </w:rPr>
        <w:t xml:space="preserve">3. </w:t>
      </w:r>
      <w:r w:rsidRPr="000E60E5">
        <w:rPr>
          <w:bCs/>
          <w:szCs w:val="24"/>
        </w:rPr>
        <w:t xml:space="preserve">Skyrius yra </w:t>
      </w:r>
      <w:r>
        <w:rPr>
          <w:bCs/>
          <w:szCs w:val="24"/>
        </w:rPr>
        <w:t>A</w:t>
      </w:r>
      <w:r w:rsidRPr="000E60E5">
        <w:rPr>
          <w:bCs/>
          <w:szCs w:val="24"/>
        </w:rPr>
        <w:t>dministracijos struktūrinis padalinys</w:t>
      </w:r>
      <w:r w:rsidRPr="000E60E5">
        <w:rPr>
          <w:szCs w:val="24"/>
        </w:rPr>
        <w:t xml:space="preserve">, steigiamas </w:t>
      </w:r>
      <w:r>
        <w:rPr>
          <w:szCs w:val="24"/>
          <w:lang/>
        </w:rPr>
        <w:t>A</w:t>
      </w:r>
      <w:r w:rsidRPr="00C0620E">
        <w:rPr>
          <w:szCs w:val="24"/>
          <w:lang/>
        </w:rPr>
        <w:t>dministracijos direktoriaus įsakymu</w:t>
      </w:r>
      <w:r w:rsidRPr="000E60E5">
        <w:rPr>
          <w:szCs w:val="24"/>
        </w:rPr>
        <w:t xml:space="preserve">, tiesiogiai pavaldus </w:t>
      </w:r>
      <w:r>
        <w:rPr>
          <w:szCs w:val="24"/>
        </w:rPr>
        <w:t>ir atskaitingas A</w:t>
      </w:r>
      <w:r w:rsidRPr="000E60E5">
        <w:rPr>
          <w:szCs w:val="24"/>
        </w:rPr>
        <w:t xml:space="preserve">dministracijos direktoriui. </w:t>
      </w:r>
      <w:r w:rsidRPr="000E60E5">
        <w:t>Skyriaus pareigybių aprašymus tvirtina Administracijos direktorius.</w:t>
      </w:r>
    </w:p>
    <w:p w14:paraId="30A9F610" w14:textId="77777777" w:rsidR="00566D05" w:rsidRPr="003C3824" w:rsidRDefault="00566D05" w:rsidP="00566D05">
      <w:pPr>
        <w:pStyle w:val="Sraopastraipa"/>
        <w:tabs>
          <w:tab w:val="left" w:pos="1701"/>
        </w:tabs>
        <w:ind w:left="0"/>
        <w:jc w:val="both"/>
        <w:rPr>
          <w:i/>
          <w:sz w:val="18"/>
        </w:rPr>
      </w:pPr>
      <w:r w:rsidRPr="003C3824">
        <w:rPr>
          <w:i/>
          <w:sz w:val="18"/>
        </w:rPr>
        <w:t>Punk</w:t>
      </w:r>
      <w:r>
        <w:rPr>
          <w:i/>
          <w:sz w:val="18"/>
        </w:rPr>
        <w:t>t</w:t>
      </w:r>
      <w:r w:rsidRPr="003C3824">
        <w:rPr>
          <w:i/>
          <w:sz w:val="18"/>
        </w:rPr>
        <w:t>o pakeitimai:</w:t>
      </w:r>
    </w:p>
    <w:p w14:paraId="06060993" w14:textId="3A98A31A" w:rsidR="00566D05" w:rsidRPr="000E60E5" w:rsidRDefault="00566D05" w:rsidP="00566D05">
      <w:r w:rsidRPr="003C3824">
        <w:rPr>
          <w:i/>
          <w:sz w:val="18"/>
        </w:rPr>
        <w:t>Nr. DV-</w:t>
      </w:r>
      <w:r>
        <w:rPr>
          <w:i/>
          <w:sz w:val="18"/>
        </w:rPr>
        <w:t>66</w:t>
      </w:r>
      <w:r w:rsidRPr="003C3824">
        <w:rPr>
          <w:i/>
          <w:sz w:val="18"/>
        </w:rPr>
        <w:t>, 202</w:t>
      </w:r>
      <w:r>
        <w:rPr>
          <w:i/>
          <w:sz w:val="18"/>
        </w:rPr>
        <w:t>4</w:t>
      </w:r>
      <w:r w:rsidRPr="003C3824">
        <w:rPr>
          <w:i/>
          <w:sz w:val="18"/>
        </w:rPr>
        <w:t>-0</w:t>
      </w:r>
      <w:r>
        <w:rPr>
          <w:i/>
          <w:sz w:val="18"/>
        </w:rPr>
        <w:t>2</w:t>
      </w:r>
      <w:r w:rsidRPr="003C3824">
        <w:rPr>
          <w:i/>
          <w:sz w:val="18"/>
        </w:rPr>
        <w:t>-</w:t>
      </w:r>
      <w:r>
        <w:rPr>
          <w:i/>
          <w:sz w:val="18"/>
        </w:rPr>
        <w:t>05</w:t>
      </w:r>
    </w:p>
    <w:p w14:paraId="12BEE572" w14:textId="77777777" w:rsidR="00AD46F7" w:rsidRPr="000E60E5" w:rsidRDefault="00AD46F7" w:rsidP="00AD46F7">
      <w:pPr>
        <w:ind w:firstLine="1134"/>
        <w:jc w:val="both"/>
        <w:rPr>
          <w:szCs w:val="24"/>
        </w:rPr>
      </w:pPr>
      <w:r w:rsidRPr="000E60E5">
        <w:rPr>
          <w:szCs w:val="24"/>
        </w:rPr>
        <w:t>4. Skyrius nėra juridinis asmuo, turi blanką ir 3 antspaudus: su užrašu „Varėnos rajono savivaldybės administracijos Bendrasis skyrius“; su užrašu „Varėnos rajono savivaldybės administracijos Bendrasis skyrius 2“; su užrašu „Varėnos rajono savivaldybės administracijos Bendrasis skyrius 3</w:t>
      </w:r>
      <w:r>
        <w:rPr>
          <w:szCs w:val="24"/>
        </w:rPr>
        <w:t>“</w:t>
      </w:r>
      <w:r w:rsidRPr="000E60E5">
        <w:rPr>
          <w:szCs w:val="24"/>
        </w:rPr>
        <w:t>.</w:t>
      </w:r>
      <w:r>
        <w:rPr>
          <w:szCs w:val="24"/>
        </w:rPr>
        <w:t xml:space="preserve"> </w:t>
      </w:r>
      <w:r w:rsidRPr="000E60E5">
        <w:rPr>
          <w:szCs w:val="24"/>
        </w:rPr>
        <w:t xml:space="preserve">Skyriaus buveinės adresas: Vytauto g. 12, </w:t>
      </w:r>
      <w:r>
        <w:rPr>
          <w:szCs w:val="24"/>
        </w:rPr>
        <w:t xml:space="preserve">65184 </w:t>
      </w:r>
      <w:r w:rsidRPr="000E60E5">
        <w:rPr>
          <w:szCs w:val="24"/>
        </w:rPr>
        <w:t>Varėna.</w:t>
      </w:r>
    </w:p>
    <w:p w14:paraId="4074F385" w14:textId="77777777" w:rsidR="00AD46F7" w:rsidRPr="000E60E5" w:rsidRDefault="00AD46F7" w:rsidP="00AD46F7">
      <w:pPr>
        <w:jc w:val="both"/>
        <w:rPr>
          <w:caps/>
          <w:szCs w:val="24"/>
        </w:rPr>
      </w:pPr>
    </w:p>
    <w:p w14:paraId="61AF1C7E" w14:textId="77777777" w:rsidR="00AD46F7" w:rsidRPr="000E60E5" w:rsidRDefault="00AD46F7" w:rsidP="00AD46F7">
      <w:pPr>
        <w:jc w:val="center"/>
        <w:rPr>
          <w:b/>
          <w:caps/>
          <w:szCs w:val="24"/>
        </w:rPr>
      </w:pPr>
      <w:r w:rsidRPr="000E60E5">
        <w:rPr>
          <w:b/>
          <w:caps/>
          <w:szCs w:val="24"/>
        </w:rPr>
        <w:t>II</w:t>
      </w:r>
      <w:r>
        <w:rPr>
          <w:b/>
          <w:caps/>
          <w:szCs w:val="24"/>
        </w:rPr>
        <w:t xml:space="preserve"> SKYRIUS</w:t>
      </w:r>
      <w:r>
        <w:rPr>
          <w:b/>
          <w:caps/>
          <w:szCs w:val="24"/>
        </w:rPr>
        <w:br/>
      </w:r>
      <w:r w:rsidRPr="000E60E5">
        <w:rPr>
          <w:b/>
          <w:caps/>
          <w:szCs w:val="24"/>
        </w:rPr>
        <w:t>uždaviniai</w:t>
      </w:r>
      <w:r>
        <w:rPr>
          <w:b/>
          <w:caps/>
          <w:szCs w:val="24"/>
        </w:rPr>
        <w:t xml:space="preserve"> IR FUNKCIJOS</w:t>
      </w:r>
    </w:p>
    <w:p w14:paraId="15E4EC30" w14:textId="77777777" w:rsidR="00AD46F7" w:rsidRPr="000E60E5" w:rsidRDefault="00AD46F7" w:rsidP="00AD46F7">
      <w:pPr>
        <w:rPr>
          <w:caps/>
          <w:szCs w:val="24"/>
        </w:rPr>
      </w:pPr>
    </w:p>
    <w:p w14:paraId="0A459BD2" w14:textId="77777777" w:rsidR="00AD46F7" w:rsidRPr="009D3043" w:rsidRDefault="00AD46F7" w:rsidP="00AD46F7">
      <w:pPr>
        <w:ind w:firstLine="1134"/>
        <w:jc w:val="both"/>
        <w:rPr>
          <w:rStyle w:val="Grietas"/>
          <w:b w:val="0"/>
          <w:color w:val="000000"/>
          <w:szCs w:val="24"/>
        </w:rPr>
      </w:pPr>
      <w:r w:rsidRPr="009D3043">
        <w:rPr>
          <w:rStyle w:val="Grietas"/>
          <w:color w:val="000000"/>
          <w:szCs w:val="24"/>
        </w:rPr>
        <w:t>5. Skyriaus uždaviniai:</w:t>
      </w:r>
    </w:p>
    <w:p w14:paraId="2B778B7A" w14:textId="77777777" w:rsidR="00AD46F7" w:rsidRPr="009D3043" w:rsidRDefault="00AD46F7" w:rsidP="00AD46F7">
      <w:pPr>
        <w:ind w:firstLine="1134"/>
        <w:jc w:val="both"/>
        <w:rPr>
          <w:szCs w:val="24"/>
        </w:rPr>
      </w:pPr>
      <w:r w:rsidRPr="009D3043">
        <w:rPr>
          <w:szCs w:val="24"/>
        </w:rPr>
        <w:t>5.1. organizuoti Savivaldybės dokumentų rengimą, įforminimą, tvarkymą, apskaitą ir saugojimą teisės aktų nustatyta tvarka;</w:t>
      </w:r>
    </w:p>
    <w:p w14:paraId="242E860A" w14:textId="77777777" w:rsidR="00AD46F7" w:rsidRPr="009D3043" w:rsidRDefault="00AD46F7" w:rsidP="00AD46F7">
      <w:pPr>
        <w:ind w:firstLine="1134"/>
        <w:jc w:val="both"/>
        <w:rPr>
          <w:szCs w:val="24"/>
        </w:rPr>
      </w:pPr>
      <w:r w:rsidRPr="009D3043">
        <w:rPr>
          <w:szCs w:val="24"/>
        </w:rPr>
        <w:t>5.2. koordinuoti ir įgyvendinti fizinių ir juridinių asmenų priėmimą ir aptarnavimą, stebėti asmenų prašymų, pasiūlymų, pareiškimų priėmimą ir jų nagrinėjimą</w:t>
      </w:r>
      <w:r w:rsidRPr="009D3043">
        <w:rPr>
          <w:color w:val="000000"/>
          <w:spacing w:val="5"/>
          <w:szCs w:val="24"/>
          <w:lang w:val="pt-BR"/>
        </w:rPr>
        <w:t xml:space="preserve"> vieno langelio principu</w:t>
      </w:r>
      <w:r w:rsidRPr="009D3043">
        <w:rPr>
          <w:szCs w:val="24"/>
        </w:rPr>
        <w:t>;</w:t>
      </w:r>
    </w:p>
    <w:p w14:paraId="27D8E262" w14:textId="77777777" w:rsidR="00AD46F7" w:rsidRPr="009D3043" w:rsidRDefault="00AD46F7" w:rsidP="00AD46F7">
      <w:pPr>
        <w:shd w:val="clear" w:color="auto" w:fill="FFFFFF"/>
        <w:tabs>
          <w:tab w:val="left" w:pos="1512"/>
          <w:tab w:val="left" w:pos="9540"/>
        </w:tabs>
        <w:ind w:right="-82" w:firstLine="1134"/>
        <w:jc w:val="both"/>
        <w:rPr>
          <w:color w:val="000000"/>
          <w:szCs w:val="24"/>
        </w:rPr>
      </w:pPr>
      <w:r w:rsidRPr="009D3043">
        <w:rPr>
          <w:szCs w:val="24"/>
        </w:rPr>
        <w:t xml:space="preserve">5.3. </w:t>
      </w:r>
      <w:r w:rsidRPr="009D3043">
        <w:rPr>
          <w:color w:val="000000"/>
          <w:szCs w:val="24"/>
        </w:rPr>
        <w:t xml:space="preserve">koordinuoti viešųjų ir administracinių paslaugų teikimą; </w:t>
      </w:r>
    </w:p>
    <w:p w14:paraId="46719EA5" w14:textId="77777777" w:rsidR="00AD46F7" w:rsidRPr="009D3043" w:rsidRDefault="00AD46F7" w:rsidP="00AD46F7">
      <w:pPr>
        <w:shd w:val="clear" w:color="auto" w:fill="FFFFFF"/>
        <w:tabs>
          <w:tab w:val="left" w:pos="1642"/>
          <w:tab w:val="left" w:pos="9540"/>
        </w:tabs>
        <w:ind w:right="-82" w:firstLine="1134"/>
        <w:jc w:val="both"/>
        <w:rPr>
          <w:szCs w:val="24"/>
        </w:rPr>
      </w:pPr>
      <w:r w:rsidRPr="009D3043">
        <w:rPr>
          <w:szCs w:val="24"/>
        </w:rPr>
        <w:t>5.4. užtikrinti viešuosius ryšius su visuomene ir žiniasklaida, kurti teigiamą Savivaldybės įvaizdį, teikti informaciją apie Savivaldybės veiklas;</w:t>
      </w:r>
    </w:p>
    <w:p w14:paraId="0FE00001" w14:textId="77777777" w:rsidR="00AD46F7" w:rsidRPr="009D3043" w:rsidRDefault="00AD46F7" w:rsidP="00AD46F7">
      <w:pPr>
        <w:shd w:val="clear" w:color="auto" w:fill="FFFFFF"/>
        <w:tabs>
          <w:tab w:val="left" w:pos="1642"/>
          <w:tab w:val="left" w:pos="9540"/>
        </w:tabs>
        <w:ind w:right="-82" w:firstLine="1134"/>
        <w:jc w:val="both"/>
        <w:rPr>
          <w:szCs w:val="24"/>
          <w:lang w:val="pt-BR"/>
        </w:rPr>
      </w:pPr>
      <w:r w:rsidRPr="009D3043">
        <w:rPr>
          <w:rFonts w:cs="Arial"/>
          <w:szCs w:val="24"/>
        </w:rPr>
        <w:t xml:space="preserve">5.5. </w:t>
      </w:r>
      <w:r w:rsidRPr="0014644F">
        <w:rPr>
          <w:szCs w:val="24"/>
        </w:rPr>
        <w:t>atlikti organizacinius ir techninius darbus, reikalingus Savivaldybės mero, Administracijos direktoriaus vykdomoms funkcijoms įgyvendinti;</w:t>
      </w:r>
    </w:p>
    <w:p w14:paraId="1F6CD499" w14:textId="77777777" w:rsidR="00AD46F7" w:rsidRPr="0014644F" w:rsidRDefault="00AD46F7" w:rsidP="00AD46F7">
      <w:pPr>
        <w:pStyle w:val="Default"/>
        <w:ind w:firstLine="1134"/>
        <w:jc w:val="both"/>
      </w:pPr>
      <w:r w:rsidRPr="000D6C67">
        <w:t xml:space="preserve">5.6. </w:t>
      </w:r>
      <w:r w:rsidRPr="000D6C67">
        <w:rPr>
          <w:bCs/>
        </w:rPr>
        <w:t>pagal Skyriaus kompetenciją</w:t>
      </w:r>
      <w:r w:rsidRPr="000D6C67">
        <w:t xml:space="preserve"> aptarnauti Savivaldybės</w:t>
      </w:r>
      <w:r w:rsidRPr="0014644F">
        <w:t xml:space="preserve"> taryb</w:t>
      </w:r>
      <w:r>
        <w:t>ą</w:t>
      </w:r>
      <w:r w:rsidRPr="0014644F">
        <w:t>, komitet</w:t>
      </w:r>
      <w:r>
        <w:t>us</w:t>
      </w:r>
      <w:r w:rsidRPr="0014644F">
        <w:t>, komisij</w:t>
      </w:r>
      <w:r>
        <w:t>as, kolegiją bei darbo grupes</w:t>
      </w:r>
      <w:r w:rsidRPr="0014644F">
        <w:t>;</w:t>
      </w:r>
    </w:p>
    <w:p w14:paraId="2D24A7D5" w14:textId="77777777" w:rsidR="00AD46F7" w:rsidRPr="009D3043" w:rsidRDefault="00AD46F7" w:rsidP="00AD46F7">
      <w:pPr>
        <w:ind w:firstLine="1134"/>
        <w:jc w:val="both"/>
        <w:rPr>
          <w:szCs w:val="24"/>
        </w:rPr>
      </w:pPr>
      <w:r w:rsidRPr="009D3043">
        <w:rPr>
          <w:szCs w:val="24"/>
        </w:rPr>
        <w:t xml:space="preserve">5.7. planuoti ir organizuoti informacinės visuomenės plėtrą; </w:t>
      </w:r>
    </w:p>
    <w:p w14:paraId="72475D55" w14:textId="77777777" w:rsidR="00AD46F7" w:rsidRPr="009D3043" w:rsidRDefault="00AD46F7" w:rsidP="00AD46F7">
      <w:pPr>
        <w:ind w:firstLine="1134"/>
        <w:jc w:val="both"/>
        <w:rPr>
          <w:szCs w:val="24"/>
        </w:rPr>
      </w:pPr>
      <w:r w:rsidRPr="009D3043">
        <w:rPr>
          <w:szCs w:val="24"/>
        </w:rPr>
        <w:t>5.8. formuoti Administracijos politiką diegiant pažangias informacines ir telekomunikacines technologijas;</w:t>
      </w:r>
    </w:p>
    <w:p w14:paraId="36D4869B" w14:textId="77777777" w:rsidR="00AD46F7" w:rsidRPr="0014644F" w:rsidRDefault="00AD46F7" w:rsidP="00AD46F7">
      <w:pPr>
        <w:ind w:firstLine="1134"/>
        <w:jc w:val="both"/>
        <w:rPr>
          <w:szCs w:val="24"/>
        </w:rPr>
      </w:pPr>
      <w:r w:rsidRPr="0014644F">
        <w:rPr>
          <w:szCs w:val="24"/>
        </w:rPr>
        <w:t>5.9. užtikrinti efektyvų Savivaldybės tarybos, Savivaldybės mero ir Administracijos ir likviduotų įmonių archyvinių dokumentų tvarkymą, apskaitą ir saugojimą</w:t>
      </w:r>
      <w:r>
        <w:rPr>
          <w:szCs w:val="24"/>
        </w:rPr>
        <w:t>;</w:t>
      </w:r>
    </w:p>
    <w:p w14:paraId="123CC48C" w14:textId="77777777" w:rsidR="00AD46F7" w:rsidRPr="0014644F" w:rsidRDefault="00AD46F7" w:rsidP="00AD46F7">
      <w:pPr>
        <w:pStyle w:val="Default"/>
        <w:ind w:firstLine="1134"/>
      </w:pPr>
      <w:r w:rsidRPr="0014644F">
        <w:t>5.10. vykdyti valstybinės kalbos vartojimo ir taisyklingumo kontrolę;</w:t>
      </w:r>
    </w:p>
    <w:p w14:paraId="404CF957" w14:textId="77777777" w:rsidR="00AD46F7" w:rsidRPr="009D3043" w:rsidRDefault="00AD46F7" w:rsidP="00AD46F7">
      <w:pPr>
        <w:ind w:firstLine="1134"/>
        <w:jc w:val="both"/>
        <w:rPr>
          <w:szCs w:val="24"/>
        </w:rPr>
      </w:pPr>
      <w:r w:rsidRPr="009D3043">
        <w:rPr>
          <w:szCs w:val="24"/>
        </w:rPr>
        <w:lastRenderedPageBreak/>
        <w:t xml:space="preserve">5.11. teikti konsultacijas, metodinę pagalbą </w:t>
      </w:r>
      <w:r>
        <w:t>S</w:t>
      </w:r>
      <w:r w:rsidRPr="00DB61F7">
        <w:t xml:space="preserve">avivaldybės </w:t>
      </w:r>
      <w:r w:rsidRPr="009D3043">
        <w:rPr>
          <w:szCs w:val="24"/>
        </w:rPr>
        <w:t xml:space="preserve">įmonėms ir įstaigoms dokumentų valdymo ir archyvų tvarkymo klausimais. </w:t>
      </w:r>
    </w:p>
    <w:p w14:paraId="64064736" w14:textId="77777777" w:rsidR="00AD46F7" w:rsidRPr="009D3043" w:rsidRDefault="00AD46F7" w:rsidP="00AD46F7">
      <w:pPr>
        <w:ind w:firstLine="1134"/>
        <w:jc w:val="both"/>
        <w:rPr>
          <w:bCs/>
          <w:szCs w:val="24"/>
        </w:rPr>
      </w:pPr>
      <w:r w:rsidRPr="009D3043">
        <w:rPr>
          <w:bCs/>
          <w:szCs w:val="24"/>
        </w:rPr>
        <w:t>6. Skyrius atlieka šias funkcijas:</w:t>
      </w:r>
    </w:p>
    <w:p w14:paraId="5FE6BCD4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</w:t>
      </w:r>
      <w:r w:rsidRPr="00E33C54">
        <w:rPr>
          <w:bCs/>
          <w:szCs w:val="24"/>
        </w:rPr>
        <w:t xml:space="preserve">. kontroliuoja, kaip </w:t>
      </w:r>
      <w:r>
        <w:rPr>
          <w:bCs/>
          <w:szCs w:val="24"/>
        </w:rPr>
        <w:t>S</w:t>
      </w:r>
      <w:r w:rsidRPr="00E33C54">
        <w:rPr>
          <w:bCs/>
          <w:szCs w:val="24"/>
        </w:rPr>
        <w:t>avivaldybės teritorijoje laikomasi Lietuvos Respublikos valstybinės kalbos įstatymo, Valstybinės lietuvių kalbos komisijos nutarimų ir kitų teisės aktų, nustatančių valstybinės kalbos vartojimo ir taisyklingumo reikalavimus;</w:t>
      </w:r>
    </w:p>
    <w:p w14:paraId="31E70588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2</w:t>
      </w:r>
      <w:r w:rsidRPr="00E33C54">
        <w:rPr>
          <w:bCs/>
          <w:szCs w:val="24"/>
        </w:rPr>
        <w:t>. organizuoja dokumentų rengimą, tvarkymą, apskaitą, saugojimą;</w:t>
      </w:r>
    </w:p>
    <w:p w14:paraId="06CBF732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3</w:t>
      </w:r>
      <w:r w:rsidRPr="00E33C54">
        <w:rPr>
          <w:bCs/>
          <w:szCs w:val="24"/>
        </w:rPr>
        <w:t xml:space="preserve">. organizuoja </w:t>
      </w:r>
      <w:r>
        <w:rPr>
          <w:bCs/>
          <w:szCs w:val="24"/>
        </w:rPr>
        <w:t>asmenų</w:t>
      </w:r>
      <w:r w:rsidRPr="00E33C54">
        <w:rPr>
          <w:bCs/>
          <w:szCs w:val="24"/>
        </w:rPr>
        <w:t xml:space="preserve"> aptarnavimą;</w:t>
      </w:r>
    </w:p>
    <w:p w14:paraId="59D6E2E6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4</w:t>
      </w:r>
      <w:r w:rsidRPr="00E33C54">
        <w:rPr>
          <w:bCs/>
          <w:szCs w:val="24"/>
        </w:rPr>
        <w:t xml:space="preserve">. tvarko </w:t>
      </w:r>
      <w:r>
        <w:rPr>
          <w:bCs/>
          <w:szCs w:val="24"/>
        </w:rPr>
        <w:t>S</w:t>
      </w:r>
      <w:r w:rsidRPr="00E33C54">
        <w:rPr>
          <w:bCs/>
          <w:szCs w:val="24"/>
        </w:rPr>
        <w:t>avivaldybei pagal teisės aktus priskirtus archyvinius dokumentus;</w:t>
      </w:r>
    </w:p>
    <w:p w14:paraId="23CB7210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5</w:t>
      </w:r>
      <w:r w:rsidRPr="00E33C54">
        <w:rPr>
          <w:bCs/>
          <w:szCs w:val="24"/>
        </w:rPr>
        <w:t>. organizuoja viešuosius ryšius su visuomene ir žiniasklaida;</w:t>
      </w:r>
    </w:p>
    <w:p w14:paraId="4EE3A7DA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6</w:t>
      </w:r>
      <w:r w:rsidRPr="00E33C54">
        <w:rPr>
          <w:bCs/>
          <w:szCs w:val="24"/>
        </w:rPr>
        <w:t>. organizuoja informacinių technologijų valdymą;</w:t>
      </w:r>
    </w:p>
    <w:p w14:paraId="0EAB4072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7</w:t>
      </w:r>
      <w:r w:rsidRPr="00E33C54">
        <w:rPr>
          <w:bCs/>
          <w:szCs w:val="24"/>
        </w:rPr>
        <w:t>. organizuoja informacinių ir komunikacinių sistemų priežiūrą;</w:t>
      </w:r>
    </w:p>
    <w:p w14:paraId="5AD41E9E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8</w:t>
      </w:r>
      <w:r w:rsidRPr="00E33C54">
        <w:rPr>
          <w:bCs/>
          <w:szCs w:val="24"/>
        </w:rPr>
        <w:t>. dalyvauja organizuojant įstatymų numatytus rinkimus ir referendumus;</w:t>
      </w:r>
    </w:p>
    <w:p w14:paraId="16A77F00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9</w:t>
      </w:r>
      <w:r w:rsidRPr="00E33C54">
        <w:rPr>
          <w:bCs/>
          <w:szCs w:val="24"/>
        </w:rPr>
        <w:t>. organizuoja Savivaldybės dalyvavimą rengiant gyventojų apklausas ir kitokias įstatymų numatytas pilietines (gyventojų) iniciatyvas;</w:t>
      </w:r>
    </w:p>
    <w:p w14:paraId="32BFD02F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10</w:t>
      </w:r>
      <w:r w:rsidRPr="00E33C54">
        <w:rPr>
          <w:bCs/>
          <w:szCs w:val="24"/>
        </w:rPr>
        <w:t>. pagal Skyriaus kompetenciją nagrinėja Savivaldybei adresuotus prašymus, skundus, informaciją;</w:t>
      </w:r>
    </w:p>
    <w:p w14:paraId="03A262DC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11</w:t>
      </w:r>
      <w:r w:rsidRPr="00E33C54">
        <w:rPr>
          <w:bCs/>
          <w:szCs w:val="24"/>
        </w:rPr>
        <w:t>. pagal Skyriaus kompetenciją dalyvauja darbo grupių ir komisijų veikloje, pasitarimuose;</w:t>
      </w:r>
    </w:p>
    <w:p w14:paraId="07B745DA" w14:textId="77777777" w:rsidR="00AD46F7" w:rsidRDefault="00AD46F7" w:rsidP="00AD46F7">
      <w:pPr>
        <w:ind w:firstLine="1134"/>
        <w:jc w:val="both"/>
        <w:rPr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</w:t>
      </w:r>
      <w:r w:rsidRPr="00E33C54">
        <w:rPr>
          <w:bCs/>
          <w:szCs w:val="24"/>
        </w:rPr>
        <w:t>2. pagal Skyriaus kompetenciją</w:t>
      </w:r>
      <w:r w:rsidRPr="00321411">
        <w:rPr>
          <w:szCs w:val="24"/>
        </w:rPr>
        <w:t xml:space="preserve"> rengia raštų, teisės aktų ir kitų dokumentų</w:t>
      </w:r>
      <w:r>
        <w:rPr>
          <w:szCs w:val="24"/>
        </w:rPr>
        <w:t xml:space="preserve"> </w:t>
      </w:r>
      <w:r w:rsidRPr="00321411">
        <w:rPr>
          <w:szCs w:val="24"/>
        </w:rPr>
        <w:t>projektus;</w:t>
      </w:r>
    </w:p>
    <w:p w14:paraId="1CFF6AF4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13</w:t>
      </w:r>
      <w:r w:rsidRPr="00E33C54">
        <w:rPr>
          <w:bCs/>
          <w:szCs w:val="24"/>
        </w:rPr>
        <w:t>. Skyriaus kompetencijos klausimais Savivaldybės interneto svetainėje sudaro visuomenei sąlygas gauti visą viešą informaciją, užtikrina jos veiksmingumą, pateikiamos informacijos aktualumą, patikimumą, reguliarų informacijos atnaujinimą;</w:t>
      </w:r>
    </w:p>
    <w:p w14:paraId="0DB6D34F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14</w:t>
      </w:r>
      <w:r w:rsidRPr="00E33C54">
        <w:rPr>
          <w:bCs/>
          <w:szCs w:val="24"/>
        </w:rPr>
        <w:t>. vadovaudamasis įstatymais ar jų pagrindu priimtais teisės aktais, rengia ataskaitas;</w:t>
      </w:r>
    </w:p>
    <w:p w14:paraId="39D527CF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15</w:t>
      </w:r>
      <w:r w:rsidRPr="00E33C54">
        <w:rPr>
          <w:bCs/>
          <w:szCs w:val="24"/>
        </w:rPr>
        <w:t>. pagal Skyriaus kompetenciją teikia konsultacijas, metodinę pagalbą;</w:t>
      </w:r>
    </w:p>
    <w:p w14:paraId="41650D2F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16</w:t>
      </w:r>
      <w:r w:rsidRPr="00E33C54">
        <w:rPr>
          <w:bCs/>
          <w:szCs w:val="24"/>
        </w:rPr>
        <w:t>. įgyvendina Bendrųjų reikalavimų valstybės ir savivaldybių institucijų ir įstaigų interneto svetainėms ir mobiliosioms programoms apraše nurodytus reikalavimus;</w:t>
      </w:r>
    </w:p>
    <w:p w14:paraId="5CB7ADDF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17</w:t>
      </w:r>
      <w:r w:rsidRPr="00E33C54">
        <w:rPr>
          <w:bCs/>
          <w:szCs w:val="24"/>
        </w:rPr>
        <w:t>. organizuoja teikiamų administracinių paslaugų sąrašo sudarymą</w:t>
      </w:r>
      <w:r>
        <w:rPr>
          <w:bCs/>
          <w:szCs w:val="24"/>
        </w:rPr>
        <w:t xml:space="preserve">, </w:t>
      </w:r>
      <w:r w:rsidRPr="00E33C54">
        <w:rPr>
          <w:bCs/>
          <w:szCs w:val="24"/>
        </w:rPr>
        <w:t>administracinių paslaugų teikimo aprašymų patvirtinimą, atnaujinim</w:t>
      </w:r>
      <w:r>
        <w:rPr>
          <w:bCs/>
          <w:szCs w:val="24"/>
        </w:rPr>
        <w:t>ą</w:t>
      </w:r>
      <w:r w:rsidRPr="00E33C54">
        <w:rPr>
          <w:bCs/>
          <w:szCs w:val="24"/>
        </w:rPr>
        <w:t xml:space="preserve"> vadovau</w:t>
      </w:r>
      <w:r>
        <w:rPr>
          <w:bCs/>
          <w:szCs w:val="24"/>
        </w:rPr>
        <w:t>jantis</w:t>
      </w:r>
      <w:r w:rsidRPr="00E33C54">
        <w:rPr>
          <w:bCs/>
          <w:szCs w:val="24"/>
        </w:rPr>
        <w:t xml:space="preserve"> Lietuvos Respublikos vidaus reikalų ministro nustatyta tvarka ir kitais teisės aktais;</w:t>
      </w:r>
    </w:p>
    <w:p w14:paraId="0D963023" w14:textId="77777777" w:rsidR="00AD46F7" w:rsidRDefault="00AD46F7" w:rsidP="00AD46F7">
      <w:pPr>
        <w:ind w:firstLine="1134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E33C54">
        <w:rPr>
          <w:bCs/>
          <w:szCs w:val="24"/>
        </w:rPr>
        <w:t>.</w:t>
      </w:r>
      <w:r>
        <w:rPr>
          <w:bCs/>
          <w:szCs w:val="24"/>
        </w:rPr>
        <w:t>18</w:t>
      </w:r>
      <w:r w:rsidRPr="00E33C54">
        <w:rPr>
          <w:bCs/>
          <w:szCs w:val="24"/>
        </w:rPr>
        <w:t>. vykdo kitus su Savivaldybės administracijos bei Skyriaus funkcijomis susijusius nenuolatinio pobūdžio pavedimus tam, kad būtų pasiekti Savivaldybės veiklos strateginiai tikslai.</w:t>
      </w:r>
    </w:p>
    <w:p w14:paraId="55C16650" w14:textId="77777777" w:rsidR="00AD46F7" w:rsidRPr="00E33C54" w:rsidRDefault="00AD46F7" w:rsidP="00AD46F7">
      <w:pPr>
        <w:ind w:firstLine="1134"/>
        <w:jc w:val="both"/>
        <w:rPr>
          <w:bCs/>
          <w:szCs w:val="24"/>
        </w:rPr>
      </w:pPr>
    </w:p>
    <w:p w14:paraId="777EDC5B" w14:textId="77777777" w:rsidR="00AD46F7" w:rsidRPr="000E60E5" w:rsidRDefault="00AD46F7" w:rsidP="00AD46F7">
      <w:pPr>
        <w:jc w:val="center"/>
        <w:rPr>
          <w:b/>
          <w:caps/>
          <w:szCs w:val="24"/>
        </w:rPr>
      </w:pPr>
      <w:r w:rsidRPr="000E60E5">
        <w:rPr>
          <w:b/>
          <w:caps/>
          <w:szCs w:val="24"/>
        </w:rPr>
        <w:t>III</w:t>
      </w:r>
      <w:r>
        <w:rPr>
          <w:b/>
          <w:caps/>
          <w:szCs w:val="24"/>
        </w:rPr>
        <w:t xml:space="preserve"> SKYRIUS</w:t>
      </w:r>
      <w:r>
        <w:rPr>
          <w:b/>
          <w:caps/>
          <w:szCs w:val="24"/>
        </w:rPr>
        <w:br/>
      </w:r>
      <w:r w:rsidRPr="000E60E5">
        <w:rPr>
          <w:b/>
          <w:caps/>
          <w:szCs w:val="24"/>
        </w:rPr>
        <w:t xml:space="preserve"> skyriAUS teisės ir Pareigos </w:t>
      </w:r>
    </w:p>
    <w:p w14:paraId="58D89255" w14:textId="77777777" w:rsidR="00AD46F7" w:rsidRPr="000E60E5" w:rsidRDefault="00AD46F7" w:rsidP="00AD46F7">
      <w:pPr>
        <w:rPr>
          <w:szCs w:val="24"/>
        </w:rPr>
      </w:pPr>
    </w:p>
    <w:p w14:paraId="0772A9B7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 Skyrius, įgyvendindamas jam pavestus uždavinius ir atlikdamas funkcijas, turi teisę:</w:t>
      </w:r>
    </w:p>
    <w:p w14:paraId="54E574FF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 xml:space="preserve">.1. teikti pasiūlymus ir nurodymus Administracijos darbuotojams dokumentų rengimo, bylų formavimo, kitais dokumentų valdymo, paslaugų valdymo ir </w:t>
      </w:r>
      <w:r>
        <w:rPr>
          <w:szCs w:val="24"/>
        </w:rPr>
        <w:t>asmenų</w:t>
      </w:r>
      <w:r w:rsidRPr="000E60E5">
        <w:rPr>
          <w:szCs w:val="24"/>
        </w:rPr>
        <w:t xml:space="preserve"> aptarnavimo ir informacinių sistemų valdymo ir aptarnavimo klausimais;</w:t>
      </w:r>
    </w:p>
    <w:p w14:paraId="01C6383A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 xml:space="preserve">.2. </w:t>
      </w:r>
      <w:r w:rsidRPr="00DB61F7">
        <w:t xml:space="preserve">nustatyta tvarka gauti iš valstybės ir </w:t>
      </w:r>
      <w:r>
        <w:t>S</w:t>
      </w:r>
      <w:r w:rsidRPr="00DB61F7">
        <w:t>avivaldybės institucijų</w:t>
      </w:r>
      <w:r>
        <w:t>,</w:t>
      </w:r>
      <w:r w:rsidRPr="00DB61F7">
        <w:t xml:space="preserve"> įstaigų,</w:t>
      </w:r>
      <w:r>
        <w:t xml:space="preserve"> įmonių,</w:t>
      </w:r>
      <w:r w:rsidRPr="00DB61F7">
        <w:t xml:space="preserve"> </w:t>
      </w:r>
      <w:r>
        <w:t>A</w:t>
      </w:r>
      <w:r w:rsidRPr="00DB61F7">
        <w:t>dministracijos padalinių ir į padalinius neįeinančių darbuotojų</w:t>
      </w:r>
      <w:r>
        <w:t xml:space="preserve"> </w:t>
      </w:r>
      <w:r w:rsidRPr="00DB61F7">
        <w:t>informaciją, išvadas, pasiūlymus ir kitą medžiagą, kurios reikia Skyriaus kompetencijai priskirtais klausimais</w:t>
      </w:r>
      <w:r>
        <w:t>;</w:t>
      </w:r>
    </w:p>
    <w:p w14:paraId="2C67B787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.3. reikalauti iš Administracijos padalinių perduoti nuolat ir ilgai saugom</w:t>
      </w:r>
      <w:r>
        <w:rPr>
          <w:szCs w:val="24"/>
        </w:rPr>
        <w:t>as</w:t>
      </w:r>
      <w:r w:rsidRPr="000E60E5">
        <w:rPr>
          <w:szCs w:val="24"/>
        </w:rPr>
        <w:t xml:space="preserve"> tinkamai paruoštas bylas į Savivaldybės archyvą jų apskaitai sutvarkyti ir saugoti;</w:t>
      </w:r>
    </w:p>
    <w:p w14:paraId="21F88133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 xml:space="preserve">.4. pasitelkti Administracijos padalinių specialistus, suderinus su jų </w:t>
      </w:r>
      <w:r>
        <w:rPr>
          <w:szCs w:val="24"/>
        </w:rPr>
        <w:t xml:space="preserve">tiesioginiais </w:t>
      </w:r>
      <w:r w:rsidRPr="000E60E5">
        <w:rPr>
          <w:szCs w:val="24"/>
        </w:rPr>
        <w:t xml:space="preserve">vadovais, </w:t>
      </w:r>
      <w:r>
        <w:rPr>
          <w:szCs w:val="24"/>
        </w:rPr>
        <w:t xml:space="preserve">rengiant </w:t>
      </w:r>
      <w:r w:rsidRPr="000E60E5">
        <w:rPr>
          <w:szCs w:val="24"/>
        </w:rPr>
        <w:t>informacij</w:t>
      </w:r>
      <w:r>
        <w:rPr>
          <w:szCs w:val="24"/>
        </w:rPr>
        <w:t>ą</w:t>
      </w:r>
      <w:r w:rsidRPr="000E60E5">
        <w:rPr>
          <w:szCs w:val="24"/>
        </w:rPr>
        <w:t xml:space="preserve"> žiniasklaidai apie Savivaldybės bei j</w:t>
      </w:r>
      <w:r>
        <w:rPr>
          <w:szCs w:val="24"/>
        </w:rPr>
        <w:t>os</w:t>
      </w:r>
      <w:r w:rsidRPr="000E60E5">
        <w:rPr>
          <w:szCs w:val="24"/>
        </w:rPr>
        <w:t xml:space="preserve"> </w:t>
      </w:r>
      <w:r>
        <w:rPr>
          <w:szCs w:val="24"/>
        </w:rPr>
        <w:t>valdomų</w:t>
      </w:r>
      <w:r w:rsidRPr="000E60E5">
        <w:rPr>
          <w:szCs w:val="24"/>
        </w:rPr>
        <w:t xml:space="preserve"> įmonių</w:t>
      </w:r>
      <w:r>
        <w:rPr>
          <w:szCs w:val="24"/>
        </w:rPr>
        <w:t>,</w:t>
      </w:r>
      <w:r w:rsidRPr="000E60E5">
        <w:rPr>
          <w:szCs w:val="24"/>
        </w:rPr>
        <w:t xml:space="preserve"> įstaigų veiklą;</w:t>
      </w:r>
    </w:p>
    <w:p w14:paraId="55815320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.5. naudotis informacinėmis technologijomis, esamomis duomenų bazėmis, kitomis komunikacijos priemonėmis</w:t>
      </w:r>
      <w:r>
        <w:rPr>
          <w:szCs w:val="24"/>
        </w:rPr>
        <w:t xml:space="preserve"> tarnybos (darbo) tikslais</w:t>
      </w:r>
      <w:r w:rsidRPr="000E60E5">
        <w:rPr>
          <w:szCs w:val="24"/>
        </w:rPr>
        <w:t>;</w:t>
      </w:r>
    </w:p>
    <w:p w14:paraId="5D5EC50B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.6. tobulinti Skyriaus darbuotojų kvalifikaciją Savivaldybės biudžeto lėšomis;</w:t>
      </w:r>
    </w:p>
    <w:p w14:paraId="17BA2FB5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0E60E5">
        <w:rPr>
          <w:szCs w:val="24"/>
        </w:rPr>
        <w:t>.7. dalyvauti rengiant Lietuvos Respublikos įstatymų ir kitų teisės aktų, reglamentuojančių Skyriaus veiklą, projektus, teikti pastabas ir pasiūlymus dėl parengtų projektų;</w:t>
      </w:r>
    </w:p>
    <w:p w14:paraId="5CC4FE21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</w:t>
      </w:r>
      <w:r>
        <w:rPr>
          <w:szCs w:val="24"/>
        </w:rPr>
        <w:t>8</w:t>
      </w:r>
      <w:r w:rsidRPr="000E60E5">
        <w:rPr>
          <w:szCs w:val="24"/>
        </w:rPr>
        <w:t xml:space="preserve">. dalyvauti svarstant ir aptariant Savivaldybės </w:t>
      </w:r>
      <w:r>
        <w:rPr>
          <w:szCs w:val="24"/>
        </w:rPr>
        <w:t>strateginius plėtros ir veiklos</w:t>
      </w:r>
      <w:r w:rsidRPr="000E60E5">
        <w:rPr>
          <w:szCs w:val="24"/>
        </w:rPr>
        <w:t xml:space="preserve"> planus;</w:t>
      </w:r>
    </w:p>
    <w:p w14:paraId="0C562DDB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</w:t>
      </w:r>
      <w:r>
        <w:rPr>
          <w:szCs w:val="24"/>
        </w:rPr>
        <w:t>9</w:t>
      </w:r>
      <w:r w:rsidRPr="000E60E5">
        <w:rPr>
          <w:szCs w:val="24"/>
        </w:rPr>
        <w:t>. gauti Skyriaus darbui reikalingas priemones, transportą;</w:t>
      </w:r>
    </w:p>
    <w:p w14:paraId="6129D351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.1</w:t>
      </w:r>
      <w:r>
        <w:rPr>
          <w:szCs w:val="24"/>
        </w:rPr>
        <w:t>0</w:t>
      </w:r>
      <w:r w:rsidRPr="000E60E5">
        <w:rPr>
          <w:szCs w:val="24"/>
        </w:rPr>
        <w:t>. teikti Administracijos direktoriui pasiūlymus dėl Skyriaus darbo organizavimo gerinimo;</w:t>
      </w:r>
    </w:p>
    <w:p w14:paraId="1C9CC370" w14:textId="77777777" w:rsidR="00AD46F7" w:rsidRPr="000E60E5" w:rsidRDefault="00AD46F7" w:rsidP="00AD46F7">
      <w:pPr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0E60E5">
        <w:rPr>
          <w:szCs w:val="24"/>
        </w:rPr>
        <w:t>.1</w:t>
      </w:r>
      <w:r>
        <w:rPr>
          <w:szCs w:val="24"/>
        </w:rPr>
        <w:t>1</w:t>
      </w:r>
      <w:r w:rsidRPr="000E60E5">
        <w:rPr>
          <w:szCs w:val="24"/>
        </w:rPr>
        <w:t>. naudotis kitomis Lietuvos Respublikos įstatymų ir kitų teisės aktų nustatytomis teisėmis.</w:t>
      </w:r>
    </w:p>
    <w:p w14:paraId="45026093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8</w:t>
      </w:r>
      <w:r w:rsidRPr="000E60E5">
        <w:t>. Skyriaus darbuotojai privalo:</w:t>
      </w:r>
    </w:p>
    <w:p w14:paraId="073FCCC9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8</w:t>
      </w:r>
      <w:r w:rsidRPr="000E60E5">
        <w:t xml:space="preserve">.1. </w:t>
      </w:r>
      <w:r>
        <w:t xml:space="preserve">atlikdami savo funkcijas </w:t>
      </w:r>
      <w:r w:rsidRPr="000E60E5">
        <w:t>vadovautis Lietuvos Konstitucija</w:t>
      </w:r>
      <w:r>
        <w:t>,</w:t>
      </w:r>
      <w:r w:rsidRPr="000E60E5">
        <w:t xml:space="preserve"> </w:t>
      </w:r>
      <w:r w:rsidRPr="003909CD">
        <w:t>Lietuvos Respublikos įstatym</w:t>
      </w:r>
      <w:r>
        <w:t>ais</w:t>
      </w:r>
      <w:r w:rsidRPr="003909CD">
        <w:t>, Vyriausybės nutarim</w:t>
      </w:r>
      <w:r>
        <w:t xml:space="preserve">ais, Savivaldybės institucijų sprendimais, Administracijos direktoriaus įsakymais </w:t>
      </w:r>
      <w:r w:rsidRPr="003909CD">
        <w:t>bei kit</w:t>
      </w:r>
      <w:r>
        <w:t>ais</w:t>
      </w:r>
      <w:r w:rsidRPr="003909CD">
        <w:t xml:space="preserve"> teisės akt</w:t>
      </w:r>
      <w:r>
        <w:t>ais;</w:t>
      </w:r>
    </w:p>
    <w:p w14:paraId="359FE548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8</w:t>
      </w:r>
      <w:r w:rsidRPr="000E60E5">
        <w:t>.</w:t>
      </w:r>
      <w:r>
        <w:t>2</w:t>
      </w:r>
      <w:r w:rsidRPr="000E60E5">
        <w:t xml:space="preserve">. tinkamai ir laiku atlikti pareigybės aprašyme nustatytas funkcijas, vykdyti Savivaldybės </w:t>
      </w:r>
      <w:r>
        <w:t>mero, Administracijos direktoriaus</w:t>
      </w:r>
      <w:r w:rsidRPr="000E60E5">
        <w:t xml:space="preserve"> pavedimus;</w:t>
      </w:r>
    </w:p>
    <w:p w14:paraId="522BBFB7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8</w:t>
      </w:r>
      <w:r w:rsidRPr="000E60E5">
        <w:t>.</w:t>
      </w:r>
      <w:r>
        <w:t>3</w:t>
      </w:r>
      <w:r w:rsidRPr="000E60E5">
        <w:t>. tobulinti kvalifikaciją ir profesinę kompetenciją;</w:t>
      </w:r>
    </w:p>
    <w:p w14:paraId="7366B109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8</w:t>
      </w:r>
      <w:r w:rsidRPr="000E60E5">
        <w:t>.</w:t>
      </w:r>
      <w:r>
        <w:t>4</w:t>
      </w:r>
      <w:r w:rsidRPr="000E60E5">
        <w:t xml:space="preserve">. laikytis Savivaldybės </w:t>
      </w:r>
      <w:r>
        <w:t xml:space="preserve">administracijos direktoriaus </w:t>
      </w:r>
      <w:r w:rsidRPr="000E60E5">
        <w:t>nustatytos darbo tvarkos;</w:t>
      </w:r>
    </w:p>
    <w:p w14:paraId="45A29324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8</w:t>
      </w:r>
      <w:r w:rsidRPr="000E60E5">
        <w:t>.</w:t>
      </w:r>
      <w:r>
        <w:t>5</w:t>
      </w:r>
      <w:r w:rsidRPr="000E60E5">
        <w:t>. teikti teisės aktų nustatyta tvarka informaciją apie savo darbą;</w:t>
      </w:r>
    </w:p>
    <w:p w14:paraId="08F3A313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8</w:t>
      </w:r>
      <w:r w:rsidRPr="000E60E5">
        <w:t>.</w:t>
      </w:r>
      <w:r>
        <w:t>6</w:t>
      </w:r>
      <w:r w:rsidRPr="000E60E5">
        <w:t>. nesinaudoti ir neleisti naudotis tarnybine ar su darbu susijusia informacija kitaip, negu nustato įstatymai ar kiti teisės aktai</w:t>
      </w:r>
      <w:r>
        <w:t>.</w:t>
      </w:r>
    </w:p>
    <w:p w14:paraId="05C3BEF6" w14:textId="77777777" w:rsidR="00AD46F7" w:rsidRPr="000E60E5" w:rsidRDefault="00AD46F7" w:rsidP="00AD46F7">
      <w:pPr>
        <w:rPr>
          <w:szCs w:val="24"/>
        </w:rPr>
      </w:pPr>
    </w:p>
    <w:p w14:paraId="4181998A" w14:textId="77777777" w:rsidR="00AD46F7" w:rsidRPr="000E60E5" w:rsidRDefault="00AD46F7" w:rsidP="00AD46F7">
      <w:pPr>
        <w:jc w:val="center"/>
        <w:rPr>
          <w:color w:val="000000"/>
          <w:szCs w:val="24"/>
        </w:rPr>
      </w:pPr>
      <w:r w:rsidRPr="000E60E5">
        <w:rPr>
          <w:b/>
          <w:caps/>
          <w:szCs w:val="24"/>
        </w:rPr>
        <w:t>IV</w:t>
      </w:r>
      <w:r>
        <w:rPr>
          <w:b/>
          <w:caps/>
          <w:szCs w:val="24"/>
        </w:rPr>
        <w:t xml:space="preserve"> SKYRIUS</w:t>
      </w:r>
      <w:r>
        <w:rPr>
          <w:b/>
          <w:caps/>
          <w:szCs w:val="24"/>
        </w:rPr>
        <w:br/>
      </w:r>
      <w:r w:rsidRPr="000E60E5">
        <w:rPr>
          <w:b/>
          <w:caps/>
          <w:szCs w:val="24"/>
        </w:rPr>
        <w:t>skyriAUS darbo organizavimas</w:t>
      </w:r>
    </w:p>
    <w:p w14:paraId="23EC297D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</w:p>
    <w:p w14:paraId="36005888" w14:textId="77777777" w:rsidR="00AD46F7" w:rsidRPr="000E60E5" w:rsidRDefault="00AD46F7" w:rsidP="00AD46F7">
      <w:pPr>
        <w:tabs>
          <w:tab w:val="right" w:pos="9639"/>
        </w:tabs>
        <w:ind w:firstLine="1134"/>
        <w:jc w:val="both"/>
        <w:rPr>
          <w:szCs w:val="24"/>
        </w:rPr>
      </w:pPr>
      <w:r>
        <w:rPr>
          <w:szCs w:val="24"/>
        </w:rPr>
        <w:t>9</w:t>
      </w:r>
      <w:r w:rsidRPr="000E60E5">
        <w:rPr>
          <w:szCs w:val="24"/>
        </w:rPr>
        <w:t xml:space="preserve">. Skyriaus darbas organizuojamas vadovaujantis Savivaldybės strateginiais </w:t>
      </w:r>
      <w:r>
        <w:rPr>
          <w:szCs w:val="24"/>
        </w:rPr>
        <w:t xml:space="preserve">plėtros ir veiklos </w:t>
      </w:r>
      <w:r w:rsidRPr="000E60E5">
        <w:rPr>
          <w:szCs w:val="24"/>
        </w:rPr>
        <w:t xml:space="preserve">planais, Skyriaus veiklos planais, teisės aktais ir Savivaldybės </w:t>
      </w:r>
      <w:r>
        <w:rPr>
          <w:szCs w:val="24"/>
        </w:rPr>
        <w:t>mero bei Administracijos direktoriaus</w:t>
      </w:r>
      <w:r w:rsidRPr="000E60E5">
        <w:rPr>
          <w:szCs w:val="24"/>
        </w:rPr>
        <w:t xml:space="preserve"> pavedimais ir rezoliucijomis.</w:t>
      </w:r>
    </w:p>
    <w:p w14:paraId="4651351E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rPr>
          <w:szCs w:val="24"/>
        </w:rPr>
        <w:t>10</w:t>
      </w:r>
      <w:r w:rsidRPr="000E60E5">
        <w:rPr>
          <w:szCs w:val="24"/>
        </w:rPr>
        <w:t xml:space="preserve">. </w:t>
      </w:r>
      <w:r w:rsidRPr="000E60E5">
        <w:t xml:space="preserve">Skyriui vadovauja ir jo veiklą savarankiškai organizuoja Skyriaus vedėjas, kurį į pareigas priima ir iš jų atleidžia </w:t>
      </w:r>
      <w:r>
        <w:t xml:space="preserve">Administracijos </w:t>
      </w:r>
      <w:r w:rsidRPr="000E60E5">
        <w:t xml:space="preserve">direktorius </w:t>
      </w:r>
      <w:r>
        <w:t xml:space="preserve">teisės aktų </w:t>
      </w:r>
      <w:r w:rsidRPr="000E60E5">
        <w:t xml:space="preserve">nustatyta tvarka. Vedėjas tiesiogiai pavaldus </w:t>
      </w:r>
      <w:r>
        <w:t xml:space="preserve">Administracijos </w:t>
      </w:r>
      <w:r w:rsidRPr="000E60E5">
        <w:t>direktoriui.</w:t>
      </w:r>
    </w:p>
    <w:p w14:paraId="346FA654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11</w:t>
      </w:r>
      <w:r w:rsidRPr="000E60E5">
        <w:t xml:space="preserve">. Kitus Skyriaus valstybės tarnautojus ir darbuotojus, dirbančius pagal darbo sutartis, į pareigas priima ir atleidžia iš jų </w:t>
      </w:r>
      <w:r>
        <w:t xml:space="preserve">Administracijos </w:t>
      </w:r>
      <w:r w:rsidRPr="000E60E5">
        <w:t xml:space="preserve">direktorius </w:t>
      </w:r>
      <w:r>
        <w:t xml:space="preserve">teisės aktų </w:t>
      </w:r>
      <w:r w:rsidRPr="000E60E5">
        <w:t>nustatyta tvarka.</w:t>
      </w:r>
    </w:p>
    <w:p w14:paraId="3A4CA39B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12</w:t>
      </w:r>
      <w:r w:rsidRPr="000E60E5">
        <w:t>. Darbuotojai tiesiogiai pavaldūs vedėjui.</w:t>
      </w:r>
    </w:p>
    <w:p w14:paraId="292D48E7" w14:textId="77777777" w:rsidR="00AD46F7" w:rsidRPr="009442F5" w:rsidRDefault="00AD46F7" w:rsidP="00AD46F7">
      <w:pPr>
        <w:tabs>
          <w:tab w:val="right" w:pos="9639"/>
        </w:tabs>
        <w:ind w:firstLine="1134"/>
        <w:jc w:val="both"/>
        <w:rPr>
          <w:strike/>
        </w:rPr>
      </w:pPr>
      <w:r>
        <w:t>13</w:t>
      </w:r>
      <w:r w:rsidRPr="000E60E5">
        <w:t xml:space="preserve">. Vedėjo laikinai nesant, jo funkcijas atlieka </w:t>
      </w:r>
      <w:r>
        <w:t>Skyriaus v</w:t>
      </w:r>
      <w:r w:rsidRPr="009442F5">
        <w:t>edėjo pavaduotojas.</w:t>
      </w:r>
    </w:p>
    <w:p w14:paraId="4952865B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14</w:t>
      </w:r>
      <w:r w:rsidRPr="000E60E5">
        <w:t>. Skyriaus darbuotojų funkcijas nustato jų pareigybės aprašymai</w:t>
      </w:r>
      <w:r>
        <w:t xml:space="preserve">, kuriuos tvirtina Administracijos </w:t>
      </w:r>
      <w:r w:rsidRPr="000E60E5">
        <w:t>direktorius.</w:t>
      </w:r>
    </w:p>
    <w:p w14:paraId="7DF932FD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15</w:t>
      </w:r>
      <w:r w:rsidRPr="000E60E5">
        <w:t xml:space="preserve">. Vedėjas yra atsakingas už Skyriui pavestų uždavinių ir funkcijų vykdymą, darbuotojai – už savo pareigų atlikimą. </w:t>
      </w:r>
    </w:p>
    <w:p w14:paraId="5C25FD42" w14:textId="77777777" w:rsidR="00AD46F7" w:rsidRPr="000E60E5" w:rsidRDefault="00AD46F7" w:rsidP="00AD46F7">
      <w:pPr>
        <w:tabs>
          <w:tab w:val="right" w:pos="9639"/>
        </w:tabs>
        <w:ind w:firstLine="1134"/>
        <w:jc w:val="both"/>
      </w:pPr>
      <w:r>
        <w:t>16</w:t>
      </w:r>
      <w:r w:rsidRPr="000E60E5">
        <w:t>. V</w:t>
      </w:r>
      <w:r w:rsidRPr="000E60E5">
        <w:rPr>
          <w:szCs w:val="24"/>
        </w:rPr>
        <w:t xml:space="preserve">edėjas atsako už Skyriaus antspaudų ir Skyriui priskirtų antspaudų </w:t>
      </w:r>
      <w:r w:rsidRPr="000E60E5">
        <w:rPr>
          <w:szCs w:val="24"/>
          <w:lang w:eastAsia="lt-LT"/>
        </w:rPr>
        <w:t>naudojimą ir saugojimą.</w:t>
      </w:r>
    </w:p>
    <w:p w14:paraId="3871B5CD" w14:textId="77777777" w:rsidR="00AD46F7" w:rsidRPr="000E60E5" w:rsidRDefault="00AD46F7" w:rsidP="00AD46F7">
      <w:pPr>
        <w:jc w:val="center"/>
        <w:rPr>
          <w:b/>
          <w:szCs w:val="24"/>
        </w:rPr>
      </w:pPr>
    </w:p>
    <w:p w14:paraId="7D5857BB" w14:textId="77777777" w:rsidR="00AD46F7" w:rsidRPr="000E60E5" w:rsidRDefault="00AD46F7" w:rsidP="00AD46F7">
      <w:pPr>
        <w:jc w:val="center"/>
        <w:rPr>
          <w:b/>
          <w:szCs w:val="24"/>
        </w:rPr>
      </w:pPr>
      <w:r w:rsidRPr="000E60E5">
        <w:rPr>
          <w:b/>
          <w:szCs w:val="24"/>
        </w:rPr>
        <w:t>V</w:t>
      </w:r>
      <w:r>
        <w:rPr>
          <w:b/>
          <w:szCs w:val="24"/>
        </w:rPr>
        <w:t xml:space="preserve"> SKYRIUS</w:t>
      </w:r>
      <w:r>
        <w:rPr>
          <w:b/>
          <w:szCs w:val="24"/>
        </w:rPr>
        <w:br/>
      </w:r>
      <w:r w:rsidRPr="000E60E5">
        <w:rPr>
          <w:b/>
          <w:szCs w:val="24"/>
        </w:rPr>
        <w:t>BAIGIAMOSIOS NUOSTATOS</w:t>
      </w:r>
    </w:p>
    <w:p w14:paraId="412A8E1B" w14:textId="77777777" w:rsidR="00AD46F7" w:rsidRPr="000E60E5" w:rsidRDefault="00AD46F7" w:rsidP="00AD46F7">
      <w:pPr>
        <w:rPr>
          <w:szCs w:val="24"/>
        </w:rPr>
      </w:pPr>
    </w:p>
    <w:p w14:paraId="189A6E50" w14:textId="77777777" w:rsidR="00AD46F7" w:rsidRPr="005D48E4" w:rsidRDefault="00AD46F7" w:rsidP="00AD46F7">
      <w:pPr>
        <w:ind w:firstLine="1134"/>
        <w:jc w:val="both"/>
        <w:rPr>
          <w:color w:val="000000"/>
          <w:szCs w:val="24"/>
        </w:rPr>
      </w:pPr>
      <w:r w:rsidRPr="005D48E4">
        <w:rPr>
          <w:color w:val="000000"/>
          <w:szCs w:val="24"/>
        </w:rPr>
        <w:t xml:space="preserve">17. Skyriaus darbuotojai, pažeidę teisės aktų reikalavimus, atsako Lietuvos Respublikos įstatymų nustatyta tvarka. </w:t>
      </w:r>
    </w:p>
    <w:p w14:paraId="7786B7FE" w14:textId="77777777" w:rsidR="00AD46F7" w:rsidRPr="000E60E5" w:rsidRDefault="00AD46F7" w:rsidP="00AD46F7">
      <w:pPr>
        <w:ind w:firstLine="1134"/>
        <w:jc w:val="both"/>
        <w:rPr>
          <w:color w:val="000000"/>
          <w:szCs w:val="24"/>
        </w:rPr>
      </w:pPr>
      <w:r w:rsidRPr="005D48E4">
        <w:rPr>
          <w:color w:val="000000"/>
          <w:szCs w:val="24"/>
        </w:rPr>
        <w:t xml:space="preserve">18. </w:t>
      </w:r>
      <w:r w:rsidRPr="00F42B3F">
        <w:rPr>
          <w:color w:val="000000"/>
          <w:szCs w:val="24"/>
        </w:rPr>
        <w:t xml:space="preserve">Skyriaus nuostatai tvirtinami, keičiami, </w:t>
      </w:r>
      <w:r>
        <w:rPr>
          <w:color w:val="000000"/>
          <w:szCs w:val="24"/>
        </w:rPr>
        <w:t>pripažįstami netekusiais galios</w:t>
      </w:r>
      <w:r w:rsidRPr="00F42B3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A</w:t>
      </w:r>
      <w:r w:rsidRPr="00F42B3F">
        <w:rPr>
          <w:color w:val="000000"/>
          <w:szCs w:val="24"/>
        </w:rPr>
        <w:t>dministracijos direktoriaus įsakymu.</w:t>
      </w:r>
      <w:r w:rsidRPr="00F42B3F" w:rsidDel="00F42B3F">
        <w:rPr>
          <w:color w:val="000000"/>
          <w:szCs w:val="24"/>
        </w:rPr>
        <w:t xml:space="preserve"> </w:t>
      </w:r>
    </w:p>
    <w:p w14:paraId="064D8FAD" w14:textId="77777777" w:rsidR="00AD46F7" w:rsidRPr="00B0776C" w:rsidRDefault="00AD46F7" w:rsidP="00AD46F7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0E60E5">
        <w:rPr>
          <w:color w:val="000000"/>
          <w:szCs w:val="24"/>
        </w:rPr>
        <w:t>____________________</w:t>
      </w:r>
    </w:p>
    <w:p w14:paraId="688D91D3" w14:textId="77777777" w:rsidR="00AD46F7" w:rsidRPr="00F92478" w:rsidRDefault="00AD46F7" w:rsidP="00F92478">
      <w:pPr>
        <w:rPr>
          <w:sz w:val="20"/>
        </w:rPr>
      </w:pPr>
    </w:p>
    <w:sectPr w:rsidR="00AD46F7" w:rsidRPr="00F92478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0879" w14:textId="77777777" w:rsidR="00E04E95" w:rsidRDefault="00E04E95">
      <w:r>
        <w:separator/>
      </w:r>
    </w:p>
  </w:endnote>
  <w:endnote w:type="continuationSeparator" w:id="0">
    <w:p w14:paraId="5ABE752A" w14:textId="77777777" w:rsidR="00E04E95" w:rsidRDefault="00E0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8CC2" w14:textId="77777777" w:rsidR="008857F1" w:rsidRDefault="009D369A" w:rsidP="00AC2090">
    <w:pPr>
      <w:pStyle w:val="Porat"/>
      <w:jc w:val="right"/>
    </w:pPr>
    <w:r>
      <w:t>DV-</w:t>
    </w:r>
    <w:r w:rsidR="00AD46F7">
      <w:t>484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07EC" w14:textId="77777777" w:rsidR="00E04E95" w:rsidRDefault="00E04E95">
      <w:r>
        <w:separator/>
      </w:r>
    </w:p>
  </w:footnote>
  <w:footnote w:type="continuationSeparator" w:id="0">
    <w:p w14:paraId="66A663AF" w14:textId="77777777" w:rsidR="00E04E95" w:rsidRDefault="00E0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44789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51DCC"/>
    <w:rsid w:val="00052F56"/>
    <w:rsid w:val="00065091"/>
    <w:rsid w:val="00095516"/>
    <w:rsid w:val="000A36E3"/>
    <w:rsid w:val="000C2939"/>
    <w:rsid w:val="000D114C"/>
    <w:rsid w:val="000D28C0"/>
    <w:rsid w:val="000D6BD2"/>
    <w:rsid w:val="001161C8"/>
    <w:rsid w:val="00117B1F"/>
    <w:rsid w:val="00121D5D"/>
    <w:rsid w:val="00124691"/>
    <w:rsid w:val="00124D7D"/>
    <w:rsid w:val="001424C4"/>
    <w:rsid w:val="00142AED"/>
    <w:rsid w:val="00155999"/>
    <w:rsid w:val="001578FA"/>
    <w:rsid w:val="00165164"/>
    <w:rsid w:val="00172091"/>
    <w:rsid w:val="001A6E67"/>
    <w:rsid w:val="001B68AC"/>
    <w:rsid w:val="001C1F92"/>
    <w:rsid w:val="001C22CA"/>
    <w:rsid w:val="001C34DB"/>
    <w:rsid w:val="001E6943"/>
    <w:rsid w:val="0020310F"/>
    <w:rsid w:val="00204BEB"/>
    <w:rsid w:val="002238E3"/>
    <w:rsid w:val="00236015"/>
    <w:rsid w:val="00265765"/>
    <w:rsid w:val="002C16AF"/>
    <w:rsid w:val="002C75DF"/>
    <w:rsid w:val="002E04DC"/>
    <w:rsid w:val="002E2B44"/>
    <w:rsid w:val="002F7106"/>
    <w:rsid w:val="00315BA8"/>
    <w:rsid w:val="003170F7"/>
    <w:rsid w:val="003202CD"/>
    <w:rsid w:val="00323301"/>
    <w:rsid w:val="003427DD"/>
    <w:rsid w:val="003541CE"/>
    <w:rsid w:val="003606AC"/>
    <w:rsid w:val="0036160A"/>
    <w:rsid w:val="003662A2"/>
    <w:rsid w:val="00392425"/>
    <w:rsid w:val="003B38A8"/>
    <w:rsid w:val="003B4C88"/>
    <w:rsid w:val="003C25AD"/>
    <w:rsid w:val="003C776E"/>
    <w:rsid w:val="003D3AD2"/>
    <w:rsid w:val="003E0A7E"/>
    <w:rsid w:val="003E3D17"/>
    <w:rsid w:val="00400E53"/>
    <w:rsid w:val="0041048C"/>
    <w:rsid w:val="00412695"/>
    <w:rsid w:val="00441B2D"/>
    <w:rsid w:val="004577C0"/>
    <w:rsid w:val="00461B92"/>
    <w:rsid w:val="00484E55"/>
    <w:rsid w:val="00485732"/>
    <w:rsid w:val="0048790F"/>
    <w:rsid w:val="004A0F67"/>
    <w:rsid w:val="004A2A48"/>
    <w:rsid w:val="004C5512"/>
    <w:rsid w:val="004D6A65"/>
    <w:rsid w:val="004E067D"/>
    <w:rsid w:val="004E65D4"/>
    <w:rsid w:val="005015D1"/>
    <w:rsid w:val="00510F64"/>
    <w:rsid w:val="00517F6A"/>
    <w:rsid w:val="00524EDE"/>
    <w:rsid w:val="0054469A"/>
    <w:rsid w:val="00546304"/>
    <w:rsid w:val="0055135E"/>
    <w:rsid w:val="00557342"/>
    <w:rsid w:val="005650C4"/>
    <w:rsid w:val="00566D05"/>
    <w:rsid w:val="0058512B"/>
    <w:rsid w:val="0059684B"/>
    <w:rsid w:val="005B6BD3"/>
    <w:rsid w:val="005C3F86"/>
    <w:rsid w:val="005D28DE"/>
    <w:rsid w:val="005D30FA"/>
    <w:rsid w:val="005E32FB"/>
    <w:rsid w:val="005E43D2"/>
    <w:rsid w:val="005F1555"/>
    <w:rsid w:val="0061424B"/>
    <w:rsid w:val="0062116F"/>
    <w:rsid w:val="00623427"/>
    <w:rsid w:val="00654D56"/>
    <w:rsid w:val="00670183"/>
    <w:rsid w:val="006808E2"/>
    <w:rsid w:val="006B4D41"/>
    <w:rsid w:val="006B51FF"/>
    <w:rsid w:val="006C229E"/>
    <w:rsid w:val="006D68C3"/>
    <w:rsid w:val="0071179B"/>
    <w:rsid w:val="007550EF"/>
    <w:rsid w:val="00770871"/>
    <w:rsid w:val="007A0118"/>
    <w:rsid w:val="007C1A54"/>
    <w:rsid w:val="007C48FA"/>
    <w:rsid w:val="007F3385"/>
    <w:rsid w:val="0080099C"/>
    <w:rsid w:val="00800CA6"/>
    <w:rsid w:val="00807624"/>
    <w:rsid w:val="00857C1A"/>
    <w:rsid w:val="00861B14"/>
    <w:rsid w:val="0088049A"/>
    <w:rsid w:val="00885224"/>
    <w:rsid w:val="008857F1"/>
    <w:rsid w:val="00891363"/>
    <w:rsid w:val="008A0329"/>
    <w:rsid w:val="008A62CE"/>
    <w:rsid w:val="008C1278"/>
    <w:rsid w:val="008D147D"/>
    <w:rsid w:val="0090101C"/>
    <w:rsid w:val="00921C3F"/>
    <w:rsid w:val="009455E5"/>
    <w:rsid w:val="009649F9"/>
    <w:rsid w:val="009670D1"/>
    <w:rsid w:val="00970DC1"/>
    <w:rsid w:val="009A5356"/>
    <w:rsid w:val="009B04BB"/>
    <w:rsid w:val="009B3452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16732"/>
    <w:rsid w:val="00A2339F"/>
    <w:rsid w:val="00A9005C"/>
    <w:rsid w:val="00AC2090"/>
    <w:rsid w:val="00AD46F7"/>
    <w:rsid w:val="00B02307"/>
    <w:rsid w:val="00B05DF2"/>
    <w:rsid w:val="00B4167C"/>
    <w:rsid w:val="00B47F8D"/>
    <w:rsid w:val="00B640DC"/>
    <w:rsid w:val="00BC1B5B"/>
    <w:rsid w:val="00BE57C6"/>
    <w:rsid w:val="00C14CA0"/>
    <w:rsid w:val="00C15FFF"/>
    <w:rsid w:val="00C16305"/>
    <w:rsid w:val="00C23E07"/>
    <w:rsid w:val="00C27BB2"/>
    <w:rsid w:val="00C35C53"/>
    <w:rsid w:val="00C433D2"/>
    <w:rsid w:val="00C45FB1"/>
    <w:rsid w:val="00C63974"/>
    <w:rsid w:val="00C674FB"/>
    <w:rsid w:val="00C81939"/>
    <w:rsid w:val="00CB7DE5"/>
    <w:rsid w:val="00CC33B2"/>
    <w:rsid w:val="00CD7BD4"/>
    <w:rsid w:val="00CE3AC6"/>
    <w:rsid w:val="00CF0999"/>
    <w:rsid w:val="00CF47FA"/>
    <w:rsid w:val="00D338A6"/>
    <w:rsid w:val="00D34742"/>
    <w:rsid w:val="00D56E20"/>
    <w:rsid w:val="00D631F9"/>
    <w:rsid w:val="00D64B4A"/>
    <w:rsid w:val="00D66A5E"/>
    <w:rsid w:val="00D6759F"/>
    <w:rsid w:val="00D67736"/>
    <w:rsid w:val="00D92BCD"/>
    <w:rsid w:val="00DA45AD"/>
    <w:rsid w:val="00DA76BB"/>
    <w:rsid w:val="00DE4F88"/>
    <w:rsid w:val="00DE693E"/>
    <w:rsid w:val="00DF3E52"/>
    <w:rsid w:val="00DF608E"/>
    <w:rsid w:val="00E04E95"/>
    <w:rsid w:val="00E0569B"/>
    <w:rsid w:val="00E3147A"/>
    <w:rsid w:val="00E366C2"/>
    <w:rsid w:val="00E41E40"/>
    <w:rsid w:val="00E910D6"/>
    <w:rsid w:val="00EA2D23"/>
    <w:rsid w:val="00EA3191"/>
    <w:rsid w:val="00EA4540"/>
    <w:rsid w:val="00EB576F"/>
    <w:rsid w:val="00ED0217"/>
    <w:rsid w:val="00EE1074"/>
    <w:rsid w:val="00EE60D9"/>
    <w:rsid w:val="00F2065E"/>
    <w:rsid w:val="00F37EF2"/>
    <w:rsid w:val="00F4113F"/>
    <w:rsid w:val="00F45A6E"/>
    <w:rsid w:val="00F463B4"/>
    <w:rsid w:val="00F92478"/>
    <w:rsid w:val="00F96D7C"/>
    <w:rsid w:val="00FD2E6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10D97"/>
  <w15:chartTrackingRefBased/>
  <w15:docId w15:val="{57E4721E-3D7E-4DD6-A09D-5EE9897F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46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2478"/>
    <w:rPr>
      <w:rFonts w:ascii="TimesLT" w:hAnsi="TimesLT"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46F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Grietas">
    <w:name w:val="Strong"/>
    <w:qFormat/>
    <w:rsid w:val="00AD46F7"/>
    <w:rPr>
      <w:b/>
      <w:bCs/>
    </w:rPr>
  </w:style>
  <w:style w:type="paragraph" w:customStyle="1" w:styleId="Default">
    <w:name w:val="Default"/>
    <w:rsid w:val="00AD46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Numatytasispastraiposriftas"/>
    <w:rsid w:val="005E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3</TotalTime>
  <Pages>4</Pages>
  <Words>6488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Mulskienė</dc:creator>
  <cp:keywords/>
  <cp:lastModifiedBy>Irma Krajauskienė</cp:lastModifiedBy>
  <cp:revision>3</cp:revision>
  <cp:lastPrinted>2023-05-24T05:16:00Z</cp:lastPrinted>
  <dcterms:created xsi:type="dcterms:W3CDTF">2024-02-21T08:52:00Z</dcterms:created>
  <dcterms:modified xsi:type="dcterms:W3CDTF">2024-02-21T08:55:00Z</dcterms:modified>
</cp:coreProperties>
</file>