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DE5E" w14:textId="67A97DD0" w:rsidR="00857D3F" w:rsidRDefault="00195013">
      <w:pPr>
        <w:jc w:val="center"/>
      </w:pPr>
      <w:r w:rsidRPr="009F6626">
        <w:rPr>
          <w:noProof/>
        </w:rPr>
        <w:drawing>
          <wp:inline distT="0" distB="0" distL="0" distR="0" wp14:anchorId="6F8D05BC" wp14:editId="6C4C8CE5">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01D28163"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03BA6027" w14:textId="77777777" w:rsidR="0000471C" w:rsidRDefault="0000471C" w:rsidP="0000471C">
      <w:pPr>
        <w:jc w:val="center"/>
        <w:rPr>
          <w:b/>
        </w:rPr>
      </w:pPr>
      <w:r w:rsidRPr="0000471C">
        <w:rPr>
          <w:b/>
        </w:rPr>
        <w:t>VARĖNOS</w:t>
      </w:r>
      <w:r>
        <w:rPr>
          <w:b/>
        </w:rPr>
        <w:t xml:space="preserve"> SENIŪNIJA</w:t>
      </w:r>
    </w:p>
    <w:p w14:paraId="20075997" w14:textId="77777777" w:rsidR="00DD31FF" w:rsidRPr="0000471C" w:rsidRDefault="00DD31FF"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4D3B4819" w14:textId="77777777">
        <w:trPr>
          <w:trHeight w:val="424"/>
        </w:trPr>
        <w:tc>
          <w:tcPr>
            <w:tcW w:w="10131" w:type="dxa"/>
          </w:tcPr>
          <w:p w14:paraId="5504C0C6" w14:textId="77777777" w:rsidR="00E42A64" w:rsidRDefault="00E42A64" w:rsidP="00E42A64">
            <w:pPr>
              <w:jc w:val="center"/>
              <w:rPr>
                <w:sz w:val="18"/>
                <w:szCs w:val="18"/>
              </w:rPr>
            </w:pPr>
            <w:r>
              <w:rPr>
                <w:sz w:val="18"/>
                <w:szCs w:val="18"/>
              </w:rPr>
              <w:t>Biudžetinė įstaiga, Basanavičiaus g. 40, 65210 Varėna, tel. (8 310) 32</w:t>
            </w:r>
            <w:r w:rsidR="00C97C0B">
              <w:rPr>
                <w:sz w:val="18"/>
                <w:szCs w:val="18"/>
              </w:rPr>
              <w:t> </w:t>
            </w:r>
            <w:r>
              <w:rPr>
                <w:sz w:val="18"/>
                <w:szCs w:val="18"/>
              </w:rPr>
              <w:t>029</w:t>
            </w:r>
            <w:r w:rsidR="00C97C0B">
              <w:rPr>
                <w:sz w:val="18"/>
                <w:szCs w:val="18"/>
              </w:rPr>
              <w:t>,</w:t>
            </w:r>
            <w:r>
              <w:rPr>
                <w:sz w:val="18"/>
                <w:szCs w:val="18"/>
              </w:rPr>
              <w:t xml:space="preserve"> el. p. </w:t>
            </w:r>
            <w:hyperlink r:id="rId8" w:history="1">
              <w:r>
                <w:rPr>
                  <w:rStyle w:val="Hipersaitas"/>
                  <w:sz w:val="18"/>
                  <w:szCs w:val="18"/>
                </w:rPr>
                <w:t>seniunija@varena.lt</w:t>
              </w:r>
            </w:hyperlink>
            <w:r w:rsidR="00C97C0B">
              <w:rPr>
                <w:sz w:val="18"/>
                <w:szCs w:val="18"/>
              </w:rPr>
              <w:t>.</w:t>
            </w:r>
          </w:p>
          <w:p w14:paraId="32644F19" w14:textId="77777777" w:rsidR="0000471C" w:rsidRPr="001879B5" w:rsidRDefault="00E42A64" w:rsidP="00E42A64">
            <w:pPr>
              <w:jc w:val="center"/>
              <w:rPr>
                <w:sz w:val="18"/>
                <w:szCs w:val="18"/>
              </w:rPr>
            </w:pPr>
            <w:r>
              <w:rPr>
                <w:sz w:val="18"/>
                <w:szCs w:val="18"/>
              </w:rPr>
              <w:t>Duomenys kaupiami ir saugomi Juridinių asmenų registre, kodas 188630925.</w:t>
            </w:r>
          </w:p>
        </w:tc>
      </w:tr>
    </w:tbl>
    <w:p w14:paraId="7649D500" w14:textId="77777777" w:rsidR="00857D3F" w:rsidRDefault="00857D3F">
      <w:pPr>
        <w:jc w:val="center"/>
        <w:rPr>
          <w:b/>
        </w:rPr>
      </w:pPr>
    </w:p>
    <w:p w14:paraId="097D4CC0" w14:textId="77777777" w:rsidR="00857D3F" w:rsidRDefault="00857D3F">
      <w:pPr>
        <w:jc w:val="center"/>
        <w:rPr>
          <w:b/>
        </w:rPr>
      </w:pPr>
    </w:p>
    <w:p w14:paraId="26F61D05" w14:textId="77777777" w:rsidR="00857D3F" w:rsidRDefault="00857D3F">
      <w:pPr>
        <w:jc w:val="center"/>
        <w:rPr>
          <w:b/>
        </w:rPr>
      </w:pPr>
    </w:p>
    <w:p w14:paraId="4AC4164B"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37BB61F8" w14:textId="77777777">
        <w:tblPrEx>
          <w:tblCellMar>
            <w:top w:w="0" w:type="dxa"/>
            <w:bottom w:w="0" w:type="dxa"/>
          </w:tblCellMar>
        </w:tblPrEx>
        <w:tc>
          <w:tcPr>
            <w:tcW w:w="5067" w:type="dxa"/>
          </w:tcPr>
          <w:p w14:paraId="4F9691D9" w14:textId="77777777" w:rsidR="00195013" w:rsidRDefault="00857D3F">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195013">
              <w:t>Varėnos rajono savivaldybės administracijos</w:t>
            </w:r>
          </w:p>
          <w:p w14:paraId="5F980E0A" w14:textId="26EF299C" w:rsidR="00857D3F" w:rsidRDefault="00195013">
            <w:r>
              <w:t>direktoriui</w:t>
            </w:r>
            <w:r w:rsidR="00857D3F">
              <w:fldChar w:fldCharType="end"/>
            </w:r>
            <w:bookmarkEnd w:id="3"/>
          </w:p>
        </w:tc>
        <w:tc>
          <w:tcPr>
            <w:tcW w:w="5064" w:type="dxa"/>
          </w:tcPr>
          <w:p w14:paraId="675F8AD2" w14:textId="0E3A9C9B" w:rsidR="00857D3F" w:rsidRDefault="00857D3F">
            <w:pPr>
              <w:jc w:val="center"/>
            </w:pPr>
            <w:r>
              <w:rPr>
                <w:b/>
              </w:rPr>
              <w:t xml:space="preserve">   </w:t>
            </w:r>
            <w:r w:rsidR="00B97633">
              <w:fldChar w:fldCharType="begin">
                <w:ffData>
                  <w:name w:val="data"/>
                  <w:enabled/>
                  <w:calcOnExit w:val="0"/>
                  <w:textInput>
                    <w:default w:val="2018-01-01"/>
                  </w:textInput>
                </w:ffData>
              </w:fldChar>
            </w:r>
            <w:bookmarkStart w:id="4" w:name="data"/>
            <w:r w:rsidR="00B97633">
              <w:instrText xml:space="preserve"> FORMTEXT </w:instrText>
            </w:r>
            <w:r w:rsidR="00B97633">
              <w:fldChar w:fldCharType="separate"/>
            </w:r>
            <w:r w:rsidR="00B97633">
              <w:rPr>
                <w:noProof/>
              </w:rPr>
              <w:t>20</w:t>
            </w:r>
            <w:r w:rsidR="005A4253">
              <w:rPr>
                <w:noProof/>
              </w:rPr>
              <w:t>2</w:t>
            </w:r>
            <w:r w:rsidR="00195013">
              <w:rPr>
                <w:noProof/>
              </w:rPr>
              <w:t>4-01-30</w:t>
            </w:r>
            <w:r w:rsidR="00B97633">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195013">
              <w:t> </w:t>
            </w:r>
            <w:r w:rsidR="00195013">
              <w:t> </w:t>
            </w:r>
            <w:r w:rsidR="00195013">
              <w:t> </w:t>
            </w:r>
            <w:r w:rsidR="00195013">
              <w:t> </w:t>
            </w:r>
            <w:r w:rsidR="00195013">
              <w:t> </w:t>
            </w:r>
            <w:r>
              <w:fldChar w:fldCharType="end"/>
            </w:r>
            <w:bookmarkEnd w:id="5"/>
          </w:p>
          <w:p w14:paraId="575D776D" w14:textId="77777777" w:rsidR="00857D3F" w:rsidRDefault="00857D3F" w:rsidP="00810CFB">
            <w:pPr>
              <w:jc w:val="center"/>
              <w:rPr>
                <w:b/>
              </w:rPr>
            </w:pPr>
          </w:p>
        </w:tc>
      </w:tr>
    </w:tbl>
    <w:p w14:paraId="2AAA4AFA" w14:textId="77777777" w:rsidR="00857D3F" w:rsidRDefault="00857D3F">
      <w:pPr>
        <w:jc w:val="center"/>
        <w:rPr>
          <w:b/>
        </w:rPr>
      </w:pPr>
    </w:p>
    <w:p w14:paraId="620B112A" w14:textId="77777777" w:rsidR="00857D3F" w:rsidRDefault="00857D3F">
      <w:pPr>
        <w:jc w:val="both"/>
      </w:pPr>
    </w:p>
    <w:p w14:paraId="5D9E68E0" w14:textId="77777777" w:rsidR="00857D3F" w:rsidRDefault="00857D3F">
      <w:pPr>
        <w:jc w:val="both"/>
      </w:pPr>
    </w:p>
    <w:p w14:paraId="212A3371" w14:textId="4CB6EDCD" w:rsidR="00857D3F" w:rsidRDefault="00857D3F">
      <w:pPr>
        <w:rPr>
          <w:b/>
          <w:caps/>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195013">
        <w:rPr>
          <w:b/>
          <w:caps/>
        </w:rPr>
        <w:t>varėnos seniūnijos 2023 metų veiklos ataskaita</w:t>
      </w:r>
      <w:r>
        <w:rPr>
          <w:b/>
          <w:caps/>
        </w:rPr>
        <w:fldChar w:fldCharType="end"/>
      </w:r>
      <w:bookmarkEnd w:id="6"/>
    </w:p>
    <w:p w14:paraId="6B043643" w14:textId="77777777" w:rsidR="00DD31FF" w:rsidRDefault="00DD31FF">
      <w:pPr>
        <w:ind w:firstLine="1134"/>
        <w:jc w:val="both"/>
        <w:sectPr w:rsidR="00DD31FF" w:rsidSect="001E7564">
          <w:footerReference w:type="default" r:id="rId9"/>
          <w:type w:val="continuous"/>
          <w:pgSz w:w="11907" w:h="16840" w:code="9"/>
          <w:pgMar w:top="1134" w:right="624" w:bottom="1134" w:left="1701" w:header="567" w:footer="567" w:gutter="0"/>
          <w:cols w:space="1296"/>
        </w:sectPr>
      </w:pPr>
    </w:p>
    <w:p w14:paraId="1BA29BBB" w14:textId="77777777" w:rsidR="00DD31FF" w:rsidRDefault="00DD31FF">
      <w:pPr>
        <w:ind w:firstLine="1134"/>
        <w:jc w:val="both"/>
      </w:pPr>
    </w:p>
    <w:p w14:paraId="483D2448" w14:textId="77777777" w:rsidR="00857D3F" w:rsidRDefault="00857D3F">
      <w:pPr>
        <w:ind w:firstLine="1134"/>
        <w:jc w:val="both"/>
      </w:pPr>
      <w:r>
        <w:tab/>
      </w:r>
    </w:p>
    <w:p w14:paraId="1022A901" w14:textId="77777777" w:rsidR="00195013" w:rsidRPr="00195013" w:rsidRDefault="00195013" w:rsidP="00195013">
      <w:pPr>
        <w:tabs>
          <w:tab w:val="left" w:pos="5812"/>
        </w:tabs>
        <w:ind w:firstLine="1247"/>
        <w:jc w:val="both"/>
        <w:rPr>
          <w:color w:val="000000"/>
        </w:rPr>
      </w:pPr>
      <w:r w:rsidRPr="00195013">
        <w:rPr>
          <w:color w:val="000000"/>
        </w:rPr>
        <w:t xml:space="preserve">Varėnos seniūnijos plotas 35 712 ha. Seniūnijos teritorija ribojasi su Matuizų, Marcinkonių, Merkinės ir Jakėnų seniūnijomis (Varėnos rajonas), taip pat su Alytaus bei Trakų rajono savivaldybėmis. Daugiau kaip 50% jos teritorijos užima miškai, priskaičiuojama apie 30 ežerų ir ežerėlių, didesni - Nedzingis, Lavysas, Glėbas ir Glūkas. Per seniūniją teka Merkio, Derėžnyčios, Varėnės upės ir daug nedidelių upelių, yra 2 draustiniai - Glėbo hidrografinis ir Ilgelio botaninis. </w:t>
      </w:r>
    </w:p>
    <w:p w14:paraId="1CBA4476" w14:textId="77777777" w:rsidR="00195013" w:rsidRPr="00195013" w:rsidRDefault="00195013" w:rsidP="00195013">
      <w:pPr>
        <w:tabs>
          <w:tab w:val="left" w:pos="5812"/>
        </w:tabs>
        <w:ind w:firstLine="1247"/>
        <w:jc w:val="both"/>
        <w:rPr>
          <w:color w:val="000000"/>
        </w:rPr>
      </w:pPr>
      <w:r w:rsidRPr="00195013">
        <w:rPr>
          <w:color w:val="000000"/>
        </w:rPr>
        <w:t xml:space="preserve">Seniūnija suskirstyta į 13 kaimiškųjų seniūnaitijų: Gudžių, Nedzingės, Perlojos, Tolkūnų, Sarapiniškių, Druckūnų, Senosios Varėnos, Varėnos miesto Dzūkų, Varėnos miesto M. K. Čiurlionio, Varėnos miesto Šilo, Varėnos miesto Parko, Varėnos miesto Vytauto, Varėnos miesto Žalioji, tačiau tik 7 iš jų turėjo seniūnaičius: Senosios Varėnos – Eglė Bachovienė, Gudžių – Valdas Užusinas, Nedzingės – Albertas Jakubavičius, Perlojos - Tamara Tarailienė, Tolkūnų – Rūta Narinkevičienė, Druckūnų – Alma Gecevičienė, Sarapiniškių – Milda Balkuvienė. Seniūnaičiai padėjo organizuoti įvairus aplinkos tvarkymo darbus, pasitelkiant  Visuomenei naudingą veiklą atliekančius asmenis. </w:t>
      </w:r>
    </w:p>
    <w:p w14:paraId="30E12614" w14:textId="77777777" w:rsidR="00195013" w:rsidRPr="00195013" w:rsidRDefault="00195013" w:rsidP="00195013">
      <w:pPr>
        <w:tabs>
          <w:tab w:val="left" w:pos="5812"/>
        </w:tabs>
        <w:ind w:firstLine="1247"/>
        <w:jc w:val="both"/>
        <w:rPr>
          <w:color w:val="000000"/>
        </w:rPr>
      </w:pPr>
      <w:r w:rsidRPr="00195013">
        <w:rPr>
          <w:color w:val="000000"/>
        </w:rPr>
        <w:t xml:space="preserve">Varėnos seniūnijoje  buvo 6 kaimo bendruomenės aktyviai vykdančios veiklą. Senosios Varėnos kaimo bendruomenės pirmininkas – Adomas Taraskevičius, Perlojos Respublikos kaimo  bendruomenės pirminiskė - Danutė Karalevičienė Gudžių kaimo bendruomenės pirmininkas - Valdas Užusinas, Nedzingės kaimo bendruomenės pirmininkė - Eglė Cickevičienė, Sarapiniškių kaimo bendruomenės pirmininkė - Milda Balkuvienė, Tolkūnų kaimo bendruomenės pirmininkė - Jurgita van der Meer, </w:t>
      </w:r>
    </w:p>
    <w:p w14:paraId="487EA47B" w14:textId="77777777" w:rsidR="00195013" w:rsidRPr="00195013" w:rsidRDefault="00195013" w:rsidP="00195013">
      <w:pPr>
        <w:tabs>
          <w:tab w:val="left" w:pos="5812"/>
        </w:tabs>
        <w:ind w:firstLine="1247"/>
        <w:jc w:val="both"/>
        <w:rPr>
          <w:color w:val="000000"/>
        </w:rPr>
      </w:pPr>
      <w:r w:rsidRPr="00195013">
        <w:rPr>
          <w:color w:val="000000"/>
        </w:rPr>
        <w:t>Varėnos seniūnijai priklausė Varėnos miestas ir 56 kaimai, iš kurių 9 neturėjo nuolatinių gyventojų. Seniūnijoje gyveno 10 703 gyventojai, t. y.  miesto teritorijoje gyveno 7 645 gyventojai, kaimo – 3 058.</w:t>
      </w:r>
    </w:p>
    <w:p w14:paraId="3D78ED02" w14:textId="77777777" w:rsidR="00195013" w:rsidRPr="00195013" w:rsidRDefault="00195013" w:rsidP="00195013">
      <w:pPr>
        <w:tabs>
          <w:tab w:val="left" w:pos="5812"/>
        </w:tabs>
        <w:ind w:firstLine="1247"/>
        <w:jc w:val="both"/>
        <w:rPr>
          <w:color w:val="000000"/>
        </w:rPr>
      </w:pPr>
      <w:r w:rsidRPr="00195013">
        <w:rPr>
          <w:color w:val="000000"/>
        </w:rPr>
        <w:t>Aptariant kaimuose gyvenančius gyventojus, pastebima, jog daugiausia gyventojų gyveno Senosios Varėnos kaime, kuris turėjo 1 117 gyventojų. Tuo tarpu Žilinčiškių, Želniūnų, Vilgučių, Gojaus, Grumiškių, Aleksandravo, Doškonių, Biniūnų II ir Dubaklonio II kaimuose nuolatinių gyventojų nebuvo, o Arčiūnų, Dubaklonio I ir Rudnios kaimai turėjo vos po 1 gyventoją.</w:t>
      </w:r>
    </w:p>
    <w:p w14:paraId="632935E6" w14:textId="77777777" w:rsidR="00195013" w:rsidRPr="00195013" w:rsidRDefault="00195013" w:rsidP="00195013">
      <w:pPr>
        <w:tabs>
          <w:tab w:val="left" w:pos="5812"/>
        </w:tabs>
        <w:jc w:val="both"/>
        <w:rPr>
          <w:color w:val="00000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557"/>
        <w:gridCol w:w="3284"/>
        <w:gridCol w:w="1907"/>
        <w:gridCol w:w="1925"/>
        <w:gridCol w:w="1909"/>
      </w:tblGrid>
      <w:tr w:rsidR="00195013" w:rsidRPr="00046BBD" w14:paraId="55D926D3" w14:textId="77777777" w:rsidTr="008473A3">
        <w:trPr>
          <w:trHeight w:val="410"/>
        </w:trPr>
        <w:tc>
          <w:tcPr>
            <w:tcW w:w="9912" w:type="dxa"/>
            <w:gridSpan w:val="5"/>
            <w:tcBorders>
              <w:top w:val="nil"/>
              <w:left w:val="nil"/>
              <w:bottom w:val="single" w:sz="8" w:space="0" w:color="666666"/>
              <w:right w:val="nil"/>
            </w:tcBorders>
            <w:shd w:val="clear" w:color="auto" w:fill="FFFFFF"/>
            <w:tcMar>
              <w:top w:w="0" w:type="dxa"/>
              <w:left w:w="108" w:type="dxa"/>
              <w:bottom w:w="0" w:type="dxa"/>
              <w:right w:w="108" w:type="dxa"/>
            </w:tcMar>
            <w:hideMark/>
          </w:tcPr>
          <w:p w14:paraId="3F05A008" w14:textId="77777777" w:rsidR="00195013" w:rsidRPr="00195013" w:rsidRDefault="00195013" w:rsidP="008473A3">
            <w:pPr>
              <w:jc w:val="center"/>
              <w:rPr>
                <w:b/>
                <w:bCs/>
                <w:i/>
                <w:iCs/>
                <w:color w:val="000000"/>
                <w:sz w:val="28"/>
                <w:szCs w:val="28"/>
              </w:rPr>
            </w:pPr>
            <w:r w:rsidRPr="00195013">
              <w:rPr>
                <w:b/>
                <w:bCs/>
                <w:i/>
                <w:iCs/>
                <w:color w:val="000000"/>
                <w:sz w:val="28"/>
                <w:szCs w:val="28"/>
              </w:rPr>
              <w:lastRenderedPageBreak/>
              <w:t>Gyventojų skaičius Varėnos seniūnijoje pagal amžių ir lytį:</w:t>
            </w:r>
          </w:p>
        </w:tc>
      </w:tr>
      <w:tr w:rsidR="00195013" w:rsidRPr="00046BBD" w14:paraId="7A374AC4" w14:textId="77777777" w:rsidTr="008473A3">
        <w:tc>
          <w:tcPr>
            <w:tcW w:w="557" w:type="dxa"/>
            <w:tcBorders>
              <w:top w:val="nil"/>
              <w:left w:val="nil"/>
              <w:bottom w:val="nil"/>
              <w:right w:val="single" w:sz="8" w:space="0" w:color="666666"/>
            </w:tcBorders>
            <w:shd w:val="clear" w:color="auto" w:fill="FFFFFF"/>
            <w:tcMar>
              <w:top w:w="0" w:type="dxa"/>
              <w:left w:w="108" w:type="dxa"/>
              <w:bottom w:w="0" w:type="dxa"/>
              <w:right w:w="108" w:type="dxa"/>
            </w:tcMar>
            <w:hideMark/>
          </w:tcPr>
          <w:p w14:paraId="06B35747" w14:textId="77777777" w:rsidR="00195013" w:rsidRPr="00195013" w:rsidRDefault="00195013" w:rsidP="008473A3">
            <w:pPr>
              <w:jc w:val="center"/>
              <w:rPr>
                <w:b/>
                <w:bCs/>
                <w:color w:val="000000"/>
              </w:rPr>
            </w:pPr>
            <w:r w:rsidRPr="00195013">
              <w:rPr>
                <w:b/>
                <w:bCs/>
                <w:color w:val="000000"/>
              </w:rPr>
              <w:t>Nr.</w:t>
            </w:r>
          </w:p>
        </w:tc>
        <w:tc>
          <w:tcPr>
            <w:tcW w:w="3421"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928047A" w14:textId="77777777" w:rsidR="00195013" w:rsidRPr="00195013" w:rsidRDefault="00195013" w:rsidP="008473A3">
            <w:pPr>
              <w:jc w:val="center"/>
              <w:rPr>
                <w:b/>
                <w:bCs/>
                <w:color w:val="000000"/>
                <w:sz w:val="22"/>
                <w:szCs w:val="22"/>
              </w:rPr>
            </w:pPr>
            <w:r w:rsidRPr="00195013">
              <w:rPr>
                <w:b/>
                <w:bCs/>
                <w:color w:val="000000"/>
              </w:rPr>
              <w:t>Amžiaus grupė</w:t>
            </w:r>
          </w:p>
        </w:tc>
        <w:tc>
          <w:tcPr>
            <w:tcW w:w="197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F40934F" w14:textId="77777777" w:rsidR="00195013" w:rsidRPr="00195013" w:rsidRDefault="00195013" w:rsidP="008473A3">
            <w:pPr>
              <w:jc w:val="center"/>
              <w:rPr>
                <w:b/>
                <w:bCs/>
                <w:color w:val="000000"/>
              </w:rPr>
            </w:pPr>
            <w:r w:rsidRPr="00195013">
              <w:rPr>
                <w:b/>
                <w:bCs/>
                <w:color w:val="000000"/>
              </w:rPr>
              <w:t>Vyrai</w:t>
            </w:r>
          </w:p>
        </w:tc>
        <w:tc>
          <w:tcPr>
            <w:tcW w:w="1979"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60397A" w14:textId="77777777" w:rsidR="00195013" w:rsidRPr="00195013" w:rsidRDefault="00195013" w:rsidP="008473A3">
            <w:pPr>
              <w:jc w:val="center"/>
              <w:rPr>
                <w:b/>
                <w:bCs/>
                <w:color w:val="000000"/>
              </w:rPr>
            </w:pPr>
            <w:r w:rsidRPr="00195013">
              <w:rPr>
                <w:b/>
                <w:bCs/>
                <w:color w:val="000000"/>
              </w:rPr>
              <w:t>Moterys</w:t>
            </w:r>
          </w:p>
        </w:tc>
        <w:tc>
          <w:tcPr>
            <w:tcW w:w="1978"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58A0038" w14:textId="77777777" w:rsidR="00195013" w:rsidRPr="00195013" w:rsidRDefault="00195013" w:rsidP="008473A3">
            <w:pPr>
              <w:jc w:val="center"/>
              <w:rPr>
                <w:b/>
                <w:bCs/>
                <w:color w:val="000000"/>
              </w:rPr>
            </w:pPr>
            <w:r w:rsidRPr="00195013">
              <w:rPr>
                <w:b/>
                <w:bCs/>
                <w:color w:val="000000"/>
              </w:rPr>
              <w:t>Iš viso</w:t>
            </w:r>
          </w:p>
        </w:tc>
      </w:tr>
      <w:tr w:rsidR="00195013" w:rsidRPr="00046BBD" w14:paraId="13091F07"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363C4D05" w14:textId="77777777" w:rsidR="00195013" w:rsidRPr="00195013" w:rsidRDefault="00195013" w:rsidP="008473A3">
            <w:pPr>
              <w:jc w:val="center"/>
              <w:rPr>
                <w:color w:val="000000"/>
              </w:rPr>
            </w:pPr>
            <w:r w:rsidRPr="00195013">
              <w:rPr>
                <w:color w:val="000000"/>
              </w:rPr>
              <w:t>1.</w:t>
            </w:r>
          </w:p>
        </w:tc>
        <w:tc>
          <w:tcPr>
            <w:tcW w:w="3421" w:type="dxa"/>
            <w:tcBorders>
              <w:top w:val="nil"/>
              <w:left w:val="nil"/>
              <w:bottom w:val="single" w:sz="8" w:space="0" w:color="666666"/>
              <w:right w:val="single" w:sz="8" w:space="0" w:color="666666"/>
            </w:tcBorders>
            <w:tcMar>
              <w:top w:w="0" w:type="dxa"/>
              <w:left w:w="108" w:type="dxa"/>
              <w:bottom w:w="0" w:type="dxa"/>
              <w:right w:w="108" w:type="dxa"/>
            </w:tcMar>
            <w:hideMark/>
          </w:tcPr>
          <w:p w14:paraId="4263908F" w14:textId="77777777" w:rsidR="00195013" w:rsidRPr="00195013" w:rsidRDefault="00195013" w:rsidP="008473A3">
            <w:pPr>
              <w:jc w:val="center"/>
              <w:rPr>
                <w:color w:val="000000"/>
              </w:rPr>
            </w:pPr>
            <w:r w:rsidRPr="00195013">
              <w:rPr>
                <w:color w:val="000000"/>
              </w:rPr>
              <w:t>Iki 7 metų</w:t>
            </w:r>
          </w:p>
        </w:tc>
        <w:tc>
          <w:tcPr>
            <w:tcW w:w="1977" w:type="dxa"/>
            <w:tcBorders>
              <w:top w:val="nil"/>
              <w:left w:val="nil"/>
              <w:bottom w:val="single" w:sz="8" w:space="0" w:color="666666"/>
              <w:right w:val="single" w:sz="8" w:space="0" w:color="666666"/>
            </w:tcBorders>
            <w:tcMar>
              <w:top w:w="0" w:type="dxa"/>
              <w:left w:w="108" w:type="dxa"/>
              <w:bottom w:w="0" w:type="dxa"/>
              <w:right w:w="108" w:type="dxa"/>
            </w:tcMar>
            <w:hideMark/>
          </w:tcPr>
          <w:p w14:paraId="00AD8C54" w14:textId="77777777" w:rsidR="00195013" w:rsidRPr="00195013" w:rsidRDefault="00195013" w:rsidP="008473A3">
            <w:pPr>
              <w:jc w:val="center"/>
              <w:rPr>
                <w:color w:val="000000"/>
              </w:rPr>
            </w:pPr>
            <w:r w:rsidRPr="00195013">
              <w:rPr>
                <w:color w:val="000000"/>
              </w:rPr>
              <w:t>224</w:t>
            </w:r>
          </w:p>
        </w:tc>
        <w:tc>
          <w:tcPr>
            <w:tcW w:w="1979" w:type="dxa"/>
            <w:tcBorders>
              <w:top w:val="nil"/>
              <w:left w:val="nil"/>
              <w:bottom w:val="single" w:sz="8" w:space="0" w:color="666666"/>
              <w:right w:val="single" w:sz="8" w:space="0" w:color="666666"/>
            </w:tcBorders>
            <w:tcMar>
              <w:top w:w="0" w:type="dxa"/>
              <w:left w:w="108" w:type="dxa"/>
              <w:bottom w:w="0" w:type="dxa"/>
              <w:right w:w="108" w:type="dxa"/>
            </w:tcMar>
            <w:hideMark/>
          </w:tcPr>
          <w:p w14:paraId="1CED25D8" w14:textId="77777777" w:rsidR="00195013" w:rsidRPr="00195013" w:rsidRDefault="00195013" w:rsidP="008473A3">
            <w:pPr>
              <w:jc w:val="center"/>
              <w:rPr>
                <w:color w:val="000000"/>
              </w:rPr>
            </w:pPr>
            <w:r w:rsidRPr="00195013">
              <w:rPr>
                <w:color w:val="000000"/>
              </w:rPr>
              <w:t>243</w:t>
            </w:r>
          </w:p>
        </w:tc>
        <w:tc>
          <w:tcPr>
            <w:tcW w:w="1978" w:type="dxa"/>
            <w:tcBorders>
              <w:top w:val="nil"/>
              <w:left w:val="nil"/>
              <w:bottom w:val="single" w:sz="8" w:space="0" w:color="666666"/>
              <w:right w:val="single" w:sz="8" w:space="0" w:color="666666"/>
            </w:tcBorders>
            <w:tcMar>
              <w:top w:w="0" w:type="dxa"/>
              <w:left w:w="108" w:type="dxa"/>
              <w:bottom w:w="0" w:type="dxa"/>
              <w:right w:w="108" w:type="dxa"/>
            </w:tcMar>
            <w:hideMark/>
          </w:tcPr>
          <w:p w14:paraId="50D19334" w14:textId="77777777" w:rsidR="00195013" w:rsidRPr="00195013" w:rsidRDefault="00195013" w:rsidP="008473A3">
            <w:pPr>
              <w:jc w:val="center"/>
              <w:rPr>
                <w:color w:val="000000"/>
              </w:rPr>
            </w:pPr>
            <w:r w:rsidRPr="00195013">
              <w:rPr>
                <w:color w:val="000000"/>
              </w:rPr>
              <w:t>467</w:t>
            </w:r>
          </w:p>
        </w:tc>
      </w:tr>
      <w:tr w:rsidR="00195013" w:rsidRPr="00046BBD" w14:paraId="6EF9669A"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5FF80557" w14:textId="77777777" w:rsidR="00195013" w:rsidRPr="00195013" w:rsidRDefault="00195013" w:rsidP="008473A3">
            <w:pPr>
              <w:jc w:val="center"/>
              <w:rPr>
                <w:color w:val="000000"/>
              </w:rPr>
            </w:pPr>
            <w:r w:rsidRPr="00195013">
              <w:rPr>
                <w:color w:val="000000"/>
              </w:rPr>
              <w:t>2.</w:t>
            </w:r>
          </w:p>
        </w:tc>
        <w:tc>
          <w:tcPr>
            <w:tcW w:w="3421"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8F1C47B" w14:textId="77777777" w:rsidR="00195013" w:rsidRPr="00195013" w:rsidRDefault="00195013" w:rsidP="008473A3">
            <w:pPr>
              <w:jc w:val="center"/>
              <w:rPr>
                <w:color w:val="000000"/>
              </w:rPr>
            </w:pPr>
            <w:r w:rsidRPr="00195013">
              <w:rPr>
                <w:color w:val="000000"/>
              </w:rPr>
              <w:t>Nuo 7 iki 16 metų</w:t>
            </w:r>
          </w:p>
        </w:tc>
        <w:tc>
          <w:tcPr>
            <w:tcW w:w="197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E0B6F68" w14:textId="77777777" w:rsidR="00195013" w:rsidRPr="00195013" w:rsidRDefault="00195013" w:rsidP="008473A3">
            <w:pPr>
              <w:jc w:val="center"/>
              <w:rPr>
                <w:color w:val="000000"/>
              </w:rPr>
            </w:pPr>
            <w:r w:rsidRPr="00195013">
              <w:rPr>
                <w:color w:val="000000"/>
              </w:rPr>
              <w:t>426</w:t>
            </w:r>
          </w:p>
        </w:tc>
        <w:tc>
          <w:tcPr>
            <w:tcW w:w="1979"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7BDE8FD" w14:textId="77777777" w:rsidR="00195013" w:rsidRPr="00195013" w:rsidRDefault="00195013" w:rsidP="008473A3">
            <w:pPr>
              <w:jc w:val="center"/>
              <w:rPr>
                <w:color w:val="000000"/>
              </w:rPr>
            </w:pPr>
            <w:r w:rsidRPr="00195013">
              <w:rPr>
                <w:color w:val="000000"/>
              </w:rPr>
              <w:t>417</w:t>
            </w:r>
          </w:p>
        </w:tc>
        <w:tc>
          <w:tcPr>
            <w:tcW w:w="1978"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9FDD4B" w14:textId="77777777" w:rsidR="00195013" w:rsidRPr="00195013" w:rsidRDefault="00195013" w:rsidP="008473A3">
            <w:pPr>
              <w:jc w:val="center"/>
              <w:rPr>
                <w:color w:val="000000"/>
              </w:rPr>
            </w:pPr>
            <w:r w:rsidRPr="00195013">
              <w:rPr>
                <w:color w:val="000000"/>
              </w:rPr>
              <w:t>843</w:t>
            </w:r>
          </w:p>
        </w:tc>
      </w:tr>
      <w:tr w:rsidR="00195013" w:rsidRPr="00046BBD" w14:paraId="02744538"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70E2128F" w14:textId="77777777" w:rsidR="00195013" w:rsidRPr="00195013" w:rsidRDefault="00195013" w:rsidP="008473A3">
            <w:pPr>
              <w:jc w:val="center"/>
              <w:rPr>
                <w:color w:val="000000"/>
              </w:rPr>
            </w:pPr>
            <w:r w:rsidRPr="00195013">
              <w:rPr>
                <w:color w:val="000000"/>
              </w:rPr>
              <w:t>3.</w:t>
            </w:r>
          </w:p>
        </w:tc>
        <w:tc>
          <w:tcPr>
            <w:tcW w:w="3421" w:type="dxa"/>
            <w:tcBorders>
              <w:top w:val="nil"/>
              <w:left w:val="nil"/>
              <w:bottom w:val="single" w:sz="8" w:space="0" w:color="666666"/>
              <w:right w:val="single" w:sz="8" w:space="0" w:color="666666"/>
            </w:tcBorders>
            <w:tcMar>
              <w:top w:w="0" w:type="dxa"/>
              <w:left w:w="108" w:type="dxa"/>
              <w:bottom w:w="0" w:type="dxa"/>
              <w:right w:w="108" w:type="dxa"/>
            </w:tcMar>
            <w:hideMark/>
          </w:tcPr>
          <w:p w14:paraId="2BEEF874" w14:textId="77777777" w:rsidR="00195013" w:rsidRPr="00195013" w:rsidRDefault="00195013" w:rsidP="008473A3">
            <w:pPr>
              <w:jc w:val="center"/>
              <w:rPr>
                <w:color w:val="000000"/>
              </w:rPr>
            </w:pPr>
            <w:r w:rsidRPr="00195013">
              <w:rPr>
                <w:color w:val="000000"/>
              </w:rPr>
              <w:t>Nuo 16 iki 18 metų</w:t>
            </w:r>
          </w:p>
        </w:tc>
        <w:tc>
          <w:tcPr>
            <w:tcW w:w="1977" w:type="dxa"/>
            <w:tcBorders>
              <w:top w:val="nil"/>
              <w:left w:val="nil"/>
              <w:bottom w:val="single" w:sz="8" w:space="0" w:color="666666"/>
              <w:right w:val="single" w:sz="8" w:space="0" w:color="666666"/>
            </w:tcBorders>
            <w:tcMar>
              <w:top w:w="0" w:type="dxa"/>
              <w:left w:w="108" w:type="dxa"/>
              <w:bottom w:w="0" w:type="dxa"/>
              <w:right w:w="108" w:type="dxa"/>
            </w:tcMar>
            <w:hideMark/>
          </w:tcPr>
          <w:p w14:paraId="09BE4167" w14:textId="77777777" w:rsidR="00195013" w:rsidRPr="00195013" w:rsidRDefault="00195013" w:rsidP="008473A3">
            <w:pPr>
              <w:jc w:val="center"/>
              <w:rPr>
                <w:color w:val="000000"/>
              </w:rPr>
            </w:pPr>
            <w:r w:rsidRPr="00195013">
              <w:rPr>
                <w:color w:val="000000"/>
              </w:rPr>
              <w:t>91</w:t>
            </w:r>
          </w:p>
        </w:tc>
        <w:tc>
          <w:tcPr>
            <w:tcW w:w="1979" w:type="dxa"/>
            <w:tcBorders>
              <w:top w:val="nil"/>
              <w:left w:val="nil"/>
              <w:bottom w:val="single" w:sz="8" w:space="0" w:color="666666"/>
              <w:right w:val="single" w:sz="8" w:space="0" w:color="666666"/>
            </w:tcBorders>
            <w:tcMar>
              <w:top w:w="0" w:type="dxa"/>
              <w:left w:w="108" w:type="dxa"/>
              <w:bottom w:w="0" w:type="dxa"/>
              <w:right w:w="108" w:type="dxa"/>
            </w:tcMar>
            <w:hideMark/>
          </w:tcPr>
          <w:p w14:paraId="62DFB5ED" w14:textId="77777777" w:rsidR="00195013" w:rsidRPr="00195013" w:rsidRDefault="00195013" w:rsidP="008473A3">
            <w:pPr>
              <w:jc w:val="center"/>
              <w:rPr>
                <w:color w:val="000000"/>
              </w:rPr>
            </w:pPr>
            <w:r w:rsidRPr="00195013">
              <w:rPr>
                <w:color w:val="000000"/>
              </w:rPr>
              <w:t>71</w:t>
            </w:r>
          </w:p>
        </w:tc>
        <w:tc>
          <w:tcPr>
            <w:tcW w:w="1978" w:type="dxa"/>
            <w:tcBorders>
              <w:top w:val="nil"/>
              <w:left w:val="nil"/>
              <w:bottom w:val="single" w:sz="8" w:space="0" w:color="666666"/>
              <w:right w:val="single" w:sz="8" w:space="0" w:color="666666"/>
            </w:tcBorders>
            <w:tcMar>
              <w:top w:w="0" w:type="dxa"/>
              <w:left w:w="108" w:type="dxa"/>
              <w:bottom w:w="0" w:type="dxa"/>
              <w:right w:w="108" w:type="dxa"/>
            </w:tcMar>
            <w:hideMark/>
          </w:tcPr>
          <w:p w14:paraId="3B533710" w14:textId="77777777" w:rsidR="00195013" w:rsidRPr="00195013" w:rsidRDefault="00195013" w:rsidP="008473A3">
            <w:pPr>
              <w:jc w:val="center"/>
              <w:rPr>
                <w:color w:val="000000"/>
              </w:rPr>
            </w:pPr>
            <w:r w:rsidRPr="00195013">
              <w:rPr>
                <w:color w:val="000000"/>
              </w:rPr>
              <w:t>162</w:t>
            </w:r>
          </w:p>
        </w:tc>
      </w:tr>
      <w:tr w:rsidR="00195013" w:rsidRPr="00046BBD" w14:paraId="24897695"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4190381B" w14:textId="77777777" w:rsidR="00195013" w:rsidRPr="00195013" w:rsidRDefault="00195013" w:rsidP="008473A3">
            <w:pPr>
              <w:jc w:val="center"/>
              <w:rPr>
                <w:color w:val="000000"/>
              </w:rPr>
            </w:pPr>
            <w:r w:rsidRPr="00195013">
              <w:rPr>
                <w:color w:val="000000"/>
              </w:rPr>
              <w:t>4.</w:t>
            </w:r>
          </w:p>
        </w:tc>
        <w:tc>
          <w:tcPr>
            <w:tcW w:w="3421"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4C53794" w14:textId="77777777" w:rsidR="00195013" w:rsidRPr="00195013" w:rsidRDefault="00195013" w:rsidP="008473A3">
            <w:pPr>
              <w:jc w:val="center"/>
              <w:rPr>
                <w:color w:val="000000"/>
              </w:rPr>
            </w:pPr>
            <w:r w:rsidRPr="00195013">
              <w:rPr>
                <w:color w:val="000000"/>
              </w:rPr>
              <w:t>Nuo 18 iki 25 metų</w:t>
            </w:r>
          </w:p>
        </w:tc>
        <w:tc>
          <w:tcPr>
            <w:tcW w:w="197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CF21C75" w14:textId="77777777" w:rsidR="00195013" w:rsidRPr="00195013" w:rsidRDefault="00195013" w:rsidP="008473A3">
            <w:pPr>
              <w:jc w:val="center"/>
              <w:rPr>
                <w:color w:val="000000"/>
              </w:rPr>
            </w:pPr>
            <w:r w:rsidRPr="00195013">
              <w:rPr>
                <w:color w:val="000000"/>
              </w:rPr>
              <w:t>351</w:t>
            </w:r>
          </w:p>
        </w:tc>
        <w:tc>
          <w:tcPr>
            <w:tcW w:w="1979"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F3A795D" w14:textId="77777777" w:rsidR="00195013" w:rsidRPr="00195013" w:rsidRDefault="00195013" w:rsidP="008473A3">
            <w:pPr>
              <w:jc w:val="center"/>
              <w:rPr>
                <w:color w:val="000000"/>
              </w:rPr>
            </w:pPr>
            <w:r w:rsidRPr="00195013">
              <w:rPr>
                <w:color w:val="000000"/>
              </w:rPr>
              <w:t>380</w:t>
            </w:r>
          </w:p>
        </w:tc>
        <w:tc>
          <w:tcPr>
            <w:tcW w:w="1978"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14EBBDA" w14:textId="77777777" w:rsidR="00195013" w:rsidRPr="00195013" w:rsidRDefault="00195013" w:rsidP="008473A3">
            <w:pPr>
              <w:jc w:val="center"/>
              <w:rPr>
                <w:color w:val="000000"/>
              </w:rPr>
            </w:pPr>
            <w:r w:rsidRPr="00195013">
              <w:rPr>
                <w:color w:val="000000"/>
              </w:rPr>
              <w:t>731</w:t>
            </w:r>
          </w:p>
        </w:tc>
      </w:tr>
      <w:tr w:rsidR="00195013" w:rsidRPr="00046BBD" w14:paraId="38F81240"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48970A8B" w14:textId="77777777" w:rsidR="00195013" w:rsidRPr="00195013" w:rsidRDefault="00195013" w:rsidP="008473A3">
            <w:pPr>
              <w:jc w:val="center"/>
              <w:rPr>
                <w:color w:val="000000"/>
              </w:rPr>
            </w:pPr>
            <w:r w:rsidRPr="00195013">
              <w:rPr>
                <w:color w:val="000000"/>
              </w:rPr>
              <w:t>5.</w:t>
            </w:r>
          </w:p>
        </w:tc>
        <w:tc>
          <w:tcPr>
            <w:tcW w:w="3421" w:type="dxa"/>
            <w:tcBorders>
              <w:top w:val="nil"/>
              <w:left w:val="nil"/>
              <w:bottom w:val="single" w:sz="8" w:space="0" w:color="666666"/>
              <w:right w:val="single" w:sz="8" w:space="0" w:color="666666"/>
            </w:tcBorders>
            <w:tcMar>
              <w:top w:w="0" w:type="dxa"/>
              <w:left w:w="108" w:type="dxa"/>
              <w:bottom w:w="0" w:type="dxa"/>
              <w:right w:w="108" w:type="dxa"/>
            </w:tcMar>
            <w:hideMark/>
          </w:tcPr>
          <w:p w14:paraId="657C5D39" w14:textId="77777777" w:rsidR="00195013" w:rsidRPr="00195013" w:rsidRDefault="00195013" w:rsidP="008473A3">
            <w:pPr>
              <w:jc w:val="center"/>
              <w:rPr>
                <w:color w:val="000000"/>
              </w:rPr>
            </w:pPr>
            <w:r w:rsidRPr="00195013">
              <w:rPr>
                <w:color w:val="000000"/>
              </w:rPr>
              <w:t>Nuo 25 iki 45 metų</w:t>
            </w:r>
          </w:p>
        </w:tc>
        <w:tc>
          <w:tcPr>
            <w:tcW w:w="1977" w:type="dxa"/>
            <w:tcBorders>
              <w:top w:val="nil"/>
              <w:left w:val="nil"/>
              <w:bottom w:val="single" w:sz="8" w:space="0" w:color="666666"/>
              <w:right w:val="single" w:sz="8" w:space="0" w:color="666666"/>
            </w:tcBorders>
            <w:tcMar>
              <w:top w:w="0" w:type="dxa"/>
              <w:left w:w="108" w:type="dxa"/>
              <w:bottom w:w="0" w:type="dxa"/>
              <w:right w:w="108" w:type="dxa"/>
            </w:tcMar>
            <w:hideMark/>
          </w:tcPr>
          <w:p w14:paraId="6F112EAB" w14:textId="77777777" w:rsidR="00195013" w:rsidRPr="00195013" w:rsidRDefault="00195013" w:rsidP="008473A3">
            <w:pPr>
              <w:jc w:val="center"/>
              <w:rPr>
                <w:color w:val="000000"/>
              </w:rPr>
            </w:pPr>
            <w:r w:rsidRPr="00195013">
              <w:rPr>
                <w:color w:val="000000"/>
              </w:rPr>
              <w:t>1285</w:t>
            </w:r>
          </w:p>
        </w:tc>
        <w:tc>
          <w:tcPr>
            <w:tcW w:w="1979" w:type="dxa"/>
            <w:tcBorders>
              <w:top w:val="nil"/>
              <w:left w:val="nil"/>
              <w:bottom w:val="single" w:sz="8" w:space="0" w:color="666666"/>
              <w:right w:val="single" w:sz="8" w:space="0" w:color="666666"/>
            </w:tcBorders>
            <w:tcMar>
              <w:top w:w="0" w:type="dxa"/>
              <w:left w:w="108" w:type="dxa"/>
              <w:bottom w:w="0" w:type="dxa"/>
              <w:right w:w="108" w:type="dxa"/>
            </w:tcMar>
            <w:hideMark/>
          </w:tcPr>
          <w:p w14:paraId="01384398" w14:textId="77777777" w:rsidR="00195013" w:rsidRPr="00195013" w:rsidRDefault="00195013" w:rsidP="008473A3">
            <w:pPr>
              <w:jc w:val="center"/>
              <w:rPr>
                <w:color w:val="000000"/>
              </w:rPr>
            </w:pPr>
            <w:r w:rsidRPr="00195013">
              <w:rPr>
                <w:color w:val="000000"/>
              </w:rPr>
              <w:t>1124</w:t>
            </w:r>
          </w:p>
        </w:tc>
        <w:tc>
          <w:tcPr>
            <w:tcW w:w="1978" w:type="dxa"/>
            <w:tcBorders>
              <w:top w:val="nil"/>
              <w:left w:val="nil"/>
              <w:bottom w:val="single" w:sz="8" w:space="0" w:color="666666"/>
              <w:right w:val="single" w:sz="8" w:space="0" w:color="666666"/>
            </w:tcBorders>
            <w:tcMar>
              <w:top w:w="0" w:type="dxa"/>
              <w:left w:w="108" w:type="dxa"/>
              <w:bottom w:w="0" w:type="dxa"/>
              <w:right w:w="108" w:type="dxa"/>
            </w:tcMar>
            <w:hideMark/>
          </w:tcPr>
          <w:p w14:paraId="6685E03B" w14:textId="77777777" w:rsidR="00195013" w:rsidRPr="00195013" w:rsidRDefault="00195013" w:rsidP="008473A3">
            <w:pPr>
              <w:jc w:val="center"/>
              <w:rPr>
                <w:color w:val="000000"/>
              </w:rPr>
            </w:pPr>
            <w:r w:rsidRPr="00195013">
              <w:rPr>
                <w:color w:val="000000"/>
              </w:rPr>
              <w:t>2409</w:t>
            </w:r>
          </w:p>
        </w:tc>
      </w:tr>
      <w:tr w:rsidR="00195013" w:rsidRPr="00046BBD" w14:paraId="109F56C7"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1FE0E5E3" w14:textId="77777777" w:rsidR="00195013" w:rsidRPr="00195013" w:rsidRDefault="00195013" w:rsidP="008473A3">
            <w:pPr>
              <w:jc w:val="center"/>
              <w:rPr>
                <w:color w:val="000000"/>
              </w:rPr>
            </w:pPr>
            <w:r w:rsidRPr="00195013">
              <w:rPr>
                <w:color w:val="000000"/>
              </w:rPr>
              <w:t>6.</w:t>
            </w:r>
          </w:p>
        </w:tc>
        <w:tc>
          <w:tcPr>
            <w:tcW w:w="3421"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1DFF7A1" w14:textId="77777777" w:rsidR="00195013" w:rsidRPr="00195013" w:rsidRDefault="00195013" w:rsidP="008473A3">
            <w:pPr>
              <w:jc w:val="center"/>
              <w:rPr>
                <w:color w:val="000000"/>
              </w:rPr>
            </w:pPr>
            <w:r w:rsidRPr="00195013">
              <w:rPr>
                <w:color w:val="000000"/>
              </w:rPr>
              <w:t>Nuo 45 iki 65 metų</w:t>
            </w:r>
          </w:p>
        </w:tc>
        <w:tc>
          <w:tcPr>
            <w:tcW w:w="197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82B9DE0" w14:textId="77777777" w:rsidR="00195013" w:rsidRPr="00195013" w:rsidRDefault="00195013" w:rsidP="008473A3">
            <w:pPr>
              <w:jc w:val="center"/>
              <w:rPr>
                <w:color w:val="000000"/>
              </w:rPr>
            </w:pPr>
            <w:r w:rsidRPr="00195013">
              <w:rPr>
                <w:color w:val="000000"/>
              </w:rPr>
              <w:t>1562</w:t>
            </w:r>
          </w:p>
        </w:tc>
        <w:tc>
          <w:tcPr>
            <w:tcW w:w="1979"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C5471AB" w14:textId="77777777" w:rsidR="00195013" w:rsidRPr="00195013" w:rsidRDefault="00195013" w:rsidP="008473A3">
            <w:pPr>
              <w:jc w:val="center"/>
              <w:rPr>
                <w:color w:val="000000"/>
              </w:rPr>
            </w:pPr>
            <w:r w:rsidRPr="00195013">
              <w:rPr>
                <w:color w:val="000000"/>
              </w:rPr>
              <w:t>1793</w:t>
            </w:r>
          </w:p>
        </w:tc>
        <w:tc>
          <w:tcPr>
            <w:tcW w:w="1978"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E99780C" w14:textId="77777777" w:rsidR="00195013" w:rsidRPr="00195013" w:rsidRDefault="00195013" w:rsidP="008473A3">
            <w:pPr>
              <w:jc w:val="center"/>
              <w:rPr>
                <w:color w:val="000000"/>
              </w:rPr>
            </w:pPr>
            <w:r w:rsidRPr="00195013">
              <w:rPr>
                <w:color w:val="000000"/>
              </w:rPr>
              <w:t>3355</w:t>
            </w:r>
          </w:p>
        </w:tc>
      </w:tr>
      <w:tr w:rsidR="00195013" w:rsidRPr="00046BBD" w14:paraId="1D6500DF"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4BD0D1DB" w14:textId="77777777" w:rsidR="00195013" w:rsidRPr="00195013" w:rsidRDefault="00195013" w:rsidP="008473A3">
            <w:pPr>
              <w:jc w:val="center"/>
              <w:rPr>
                <w:color w:val="000000"/>
              </w:rPr>
            </w:pPr>
            <w:r w:rsidRPr="00195013">
              <w:rPr>
                <w:color w:val="000000"/>
              </w:rPr>
              <w:t>7.</w:t>
            </w:r>
          </w:p>
        </w:tc>
        <w:tc>
          <w:tcPr>
            <w:tcW w:w="3421" w:type="dxa"/>
            <w:tcBorders>
              <w:top w:val="nil"/>
              <w:left w:val="nil"/>
              <w:bottom w:val="single" w:sz="8" w:space="0" w:color="666666"/>
              <w:right w:val="single" w:sz="8" w:space="0" w:color="666666"/>
            </w:tcBorders>
            <w:tcMar>
              <w:top w:w="0" w:type="dxa"/>
              <w:left w:w="108" w:type="dxa"/>
              <w:bottom w:w="0" w:type="dxa"/>
              <w:right w:w="108" w:type="dxa"/>
            </w:tcMar>
            <w:hideMark/>
          </w:tcPr>
          <w:p w14:paraId="250F95ED" w14:textId="77777777" w:rsidR="00195013" w:rsidRPr="00195013" w:rsidRDefault="00195013" w:rsidP="008473A3">
            <w:pPr>
              <w:jc w:val="center"/>
              <w:rPr>
                <w:color w:val="000000"/>
              </w:rPr>
            </w:pPr>
            <w:r w:rsidRPr="00195013">
              <w:rPr>
                <w:color w:val="000000"/>
              </w:rPr>
              <w:t>Nuo 65 iki 85 metų</w:t>
            </w:r>
          </w:p>
        </w:tc>
        <w:tc>
          <w:tcPr>
            <w:tcW w:w="1977" w:type="dxa"/>
            <w:tcBorders>
              <w:top w:val="nil"/>
              <w:left w:val="nil"/>
              <w:bottom w:val="single" w:sz="8" w:space="0" w:color="666666"/>
              <w:right w:val="single" w:sz="8" w:space="0" w:color="666666"/>
            </w:tcBorders>
            <w:tcMar>
              <w:top w:w="0" w:type="dxa"/>
              <w:left w:w="108" w:type="dxa"/>
              <w:bottom w:w="0" w:type="dxa"/>
              <w:right w:w="108" w:type="dxa"/>
            </w:tcMar>
            <w:hideMark/>
          </w:tcPr>
          <w:p w14:paraId="61F776FE" w14:textId="77777777" w:rsidR="00195013" w:rsidRPr="00195013" w:rsidRDefault="00195013" w:rsidP="008473A3">
            <w:pPr>
              <w:jc w:val="center"/>
              <w:rPr>
                <w:color w:val="000000"/>
              </w:rPr>
            </w:pPr>
            <w:r w:rsidRPr="00195013">
              <w:rPr>
                <w:color w:val="000000"/>
              </w:rPr>
              <w:t>856</w:t>
            </w:r>
          </w:p>
        </w:tc>
        <w:tc>
          <w:tcPr>
            <w:tcW w:w="1979" w:type="dxa"/>
            <w:tcBorders>
              <w:top w:val="nil"/>
              <w:left w:val="nil"/>
              <w:bottom w:val="single" w:sz="8" w:space="0" w:color="666666"/>
              <w:right w:val="single" w:sz="8" w:space="0" w:color="666666"/>
            </w:tcBorders>
            <w:tcMar>
              <w:top w:w="0" w:type="dxa"/>
              <w:left w:w="108" w:type="dxa"/>
              <w:bottom w:w="0" w:type="dxa"/>
              <w:right w:w="108" w:type="dxa"/>
            </w:tcMar>
            <w:hideMark/>
          </w:tcPr>
          <w:p w14:paraId="6D9CDC91" w14:textId="77777777" w:rsidR="00195013" w:rsidRPr="00195013" w:rsidRDefault="00195013" w:rsidP="008473A3">
            <w:pPr>
              <w:jc w:val="center"/>
              <w:rPr>
                <w:color w:val="000000"/>
              </w:rPr>
            </w:pPr>
            <w:r w:rsidRPr="00195013">
              <w:rPr>
                <w:color w:val="000000"/>
              </w:rPr>
              <w:t>1544</w:t>
            </w:r>
          </w:p>
        </w:tc>
        <w:tc>
          <w:tcPr>
            <w:tcW w:w="1978" w:type="dxa"/>
            <w:tcBorders>
              <w:top w:val="nil"/>
              <w:left w:val="nil"/>
              <w:bottom w:val="single" w:sz="8" w:space="0" w:color="666666"/>
              <w:right w:val="single" w:sz="8" w:space="0" w:color="666666"/>
            </w:tcBorders>
            <w:tcMar>
              <w:top w:w="0" w:type="dxa"/>
              <w:left w:w="108" w:type="dxa"/>
              <w:bottom w:w="0" w:type="dxa"/>
              <w:right w:w="108" w:type="dxa"/>
            </w:tcMar>
            <w:hideMark/>
          </w:tcPr>
          <w:p w14:paraId="35C68EE7" w14:textId="77777777" w:rsidR="00195013" w:rsidRPr="00195013" w:rsidRDefault="00195013" w:rsidP="008473A3">
            <w:pPr>
              <w:jc w:val="center"/>
              <w:rPr>
                <w:color w:val="000000"/>
              </w:rPr>
            </w:pPr>
            <w:r w:rsidRPr="00195013">
              <w:rPr>
                <w:color w:val="000000"/>
              </w:rPr>
              <w:t>2400</w:t>
            </w:r>
          </w:p>
        </w:tc>
      </w:tr>
      <w:tr w:rsidR="00195013" w:rsidRPr="00046BBD" w14:paraId="31B7E5A0" w14:textId="77777777" w:rsidTr="008473A3">
        <w:tc>
          <w:tcPr>
            <w:tcW w:w="557" w:type="dxa"/>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46DF3364" w14:textId="77777777" w:rsidR="00195013" w:rsidRPr="00195013" w:rsidRDefault="00195013" w:rsidP="008473A3">
            <w:pPr>
              <w:jc w:val="center"/>
              <w:rPr>
                <w:color w:val="000000"/>
              </w:rPr>
            </w:pPr>
            <w:r w:rsidRPr="00195013">
              <w:rPr>
                <w:color w:val="000000"/>
              </w:rPr>
              <w:t>8.</w:t>
            </w:r>
          </w:p>
        </w:tc>
        <w:tc>
          <w:tcPr>
            <w:tcW w:w="3421"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BC36EFF" w14:textId="77777777" w:rsidR="00195013" w:rsidRPr="00195013" w:rsidRDefault="00195013" w:rsidP="008473A3">
            <w:pPr>
              <w:jc w:val="center"/>
              <w:rPr>
                <w:color w:val="000000"/>
              </w:rPr>
            </w:pPr>
            <w:r w:rsidRPr="00195013">
              <w:rPr>
                <w:color w:val="000000"/>
              </w:rPr>
              <w:t>Nuo 85 metų</w:t>
            </w:r>
          </w:p>
        </w:tc>
        <w:tc>
          <w:tcPr>
            <w:tcW w:w="197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3862D84" w14:textId="77777777" w:rsidR="00195013" w:rsidRPr="00195013" w:rsidRDefault="00195013" w:rsidP="008473A3">
            <w:pPr>
              <w:jc w:val="center"/>
              <w:rPr>
                <w:color w:val="000000"/>
              </w:rPr>
            </w:pPr>
            <w:r w:rsidRPr="00195013">
              <w:rPr>
                <w:color w:val="000000"/>
              </w:rPr>
              <w:t>82</w:t>
            </w:r>
          </w:p>
        </w:tc>
        <w:tc>
          <w:tcPr>
            <w:tcW w:w="1979"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D8CE49E" w14:textId="77777777" w:rsidR="00195013" w:rsidRPr="00195013" w:rsidRDefault="00195013" w:rsidP="008473A3">
            <w:pPr>
              <w:jc w:val="center"/>
              <w:rPr>
                <w:color w:val="000000"/>
              </w:rPr>
            </w:pPr>
            <w:r w:rsidRPr="00195013">
              <w:rPr>
                <w:color w:val="000000"/>
              </w:rPr>
              <w:t>254</w:t>
            </w:r>
          </w:p>
        </w:tc>
        <w:tc>
          <w:tcPr>
            <w:tcW w:w="1978"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12B35B3" w14:textId="77777777" w:rsidR="00195013" w:rsidRPr="00195013" w:rsidRDefault="00195013" w:rsidP="008473A3">
            <w:pPr>
              <w:jc w:val="center"/>
              <w:rPr>
                <w:color w:val="000000"/>
              </w:rPr>
            </w:pPr>
            <w:r w:rsidRPr="00195013">
              <w:rPr>
                <w:color w:val="000000"/>
              </w:rPr>
              <w:t>336</w:t>
            </w:r>
          </w:p>
        </w:tc>
      </w:tr>
      <w:tr w:rsidR="00195013" w:rsidRPr="00046BBD" w14:paraId="548BDDB6" w14:textId="77777777" w:rsidTr="008473A3">
        <w:tc>
          <w:tcPr>
            <w:tcW w:w="3978" w:type="dxa"/>
            <w:gridSpan w:val="2"/>
            <w:tcBorders>
              <w:top w:val="single" w:sz="8" w:space="0" w:color="666666"/>
              <w:left w:val="nil"/>
              <w:bottom w:val="nil"/>
              <w:right w:val="single" w:sz="8" w:space="0" w:color="666666"/>
            </w:tcBorders>
            <w:shd w:val="clear" w:color="auto" w:fill="FFFFFF"/>
            <w:tcMar>
              <w:top w:w="0" w:type="dxa"/>
              <w:left w:w="108" w:type="dxa"/>
              <w:bottom w:w="0" w:type="dxa"/>
              <w:right w:w="108" w:type="dxa"/>
            </w:tcMar>
            <w:hideMark/>
          </w:tcPr>
          <w:p w14:paraId="76F0FD8B" w14:textId="77777777" w:rsidR="00195013" w:rsidRPr="00195013" w:rsidRDefault="00195013" w:rsidP="008473A3">
            <w:pPr>
              <w:jc w:val="center"/>
              <w:rPr>
                <w:b/>
                <w:bCs/>
                <w:color w:val="000000"/>
              </w:rPr>
            </w:pPr>
            <w:r w:rsidRPr="00195013">
              <w:rPr>
                <w:b/>
                <w:bCs/>
                <w:color w:val="000000"/>
              </w:rPr>
              <w:t>Iš viso:</w:t>
            </w:r>
          </w:p>
        </w:tc>
        <w:tc>
          <w:tcPr>
            <w:tcW w:w="1977" w:type="dxa"/>
            <w:tcBorders>
              <w:top w:val="nil"/>
              <w:left w:val="nil"/>
              <w:bottom w:val="single" w:sz="8" w:space="0" w:color="666666"/>
              <w:right w:val="single" w:sz="8" w:space="0" w:color="666666"/>
            </w:tcBorders>
            <w:tcMar>
              <w:top w:w="0" w:type="dxa"/>
              <w:left w:w="108" w:type="dxa"/>
              <w:bottom w:w="0" w:type="dxa"/>
              <w:right w:w="108" w:type="dxa"/>
            </w:tcMar>
            <w:hideMark/>
          </w:tcPr>
          <w:p w14:paraId="163BB635" w14:textId="77777777" w:rsidR="00195013" w:rsidRPr="00195013" w:rsidRDefault="00195013" w:rsidP="008473A3">
            <w:pPr>
              <w:jc w:val="center"/>
              <w:rPr>
                <w:b/>
                <w:bCs/>
                <w:color w:val="000000"/>
              </w:rPr>
            </w:pPr>
            <w:r w:rsidRPr="00195013">
              <w:rPr>
                <w:b/>
                <w:bCs/>
                <w:color w:val="000000"/>
              </w:rPr>
              <w:t>4877</w:t>
            </w:r>
          </w:p>
        </w:tc>
        <w:tc>
          <w:tcPr>
            <w:tcW w:w="1979" w:type="dxa"/>
            <w:tcBorders>
              <w:top w:val="nil"/>
              <w:left w:val="nil"/>
              <w:bottom w:val="single" w:sz="8" w:space="0" w:color="666666"/>
              <w:right w:val="single" w:sz="8" w:space="0" w:color="666666"/>
            </w:tcBorders>
            <w:tcMar>
              <w:top w:w="0" w:type="dxa"/>
              <w:left w:w="108" w:type="dxa"/>
              <w:bottom w:w="0" w:type="dxa"/>
              <w:right w:w="108" w:type="dxa"/>
            </w:tcMar>
            <w:hideMark/>
          </w:tcPr>
          <w:p w14:paraId="0BC9DAB6" w14:textId="77777777" w:rsidR="00195013" w:rsidRPr="00195013" w:rsidRDefault="00195013" w:rsidP="008473A3">
            <w:pPr>
              <w:jc w:val="center"/>
              <w:rPr>
                <w:b/>
                <w:bCs/>
                <w:color w:val="000000"/>
              </w:rPr>
            </w:pPr>
            <w:r w:rsidRPr="00195013">
              <w:rPr>
                <w:b/>
                <w:bCs/>
                <w:color w:val="000000"/>
              </w:rPr>
              <w:t>5826</w:t>
            </w:r>
          </w:p>
        </w:tc>
        <w:tc>
          <w:tcPr>
            <w:tcW w:w="1978" w:type="dxa"/>
            <w:tcBorders>
              <w:top w:val="nil"/>
              <w:left w:val="nil"/>
              <w:bottom w:val="single" w:sz="8" w:space="0" w:color="666666"/>
              <w:right w:val="single" w:sz="8" w:space="0" w:color="666666"/>
            </w:tcBorders>
            <w:tcMar>
              <w:top w:w="0" w:type="dxa"/>
              <w:left w:w="108" w:type="dxa"/>
              <w:bottom w:w="0" w:type="dxa"/>
              <w:right w:w="108" w:type="dxa"/>
            </w:tcMar>
            <w:hideMark/>
          </w:tcPr>
          <w:p w14:paraId="59D82838" w14:textId="77777777" w:rsidR="00195013" w:rsidRPr="00195013" w:rsidRDefault="00195013" w:rsidP="008473A3">
            <w:pPr>
              <w:jc w:val="center"/>
              <w:rPr>
                <w:b/>
                <w:bCs/>
                <w:color w:val="000000"/>
              </w:rPr>
            </w:pPr>
            <w:r w:rsidRPr="00195013">
              <w:rPr>
                <w:b/>
                <w:bCs/>
                <w:color w:val="000000"/>
              </w:rPr>
              <w:t>10703</w:t>
            </w:r>
          </w:p>
        </w:tc>
      </w:tr>
    </w:tbl>
    <w:p w14:paraId="14C56224" w14:textId="77777777" w:rsidR="00195013" w:rsidRPr="00195013" w:rsidRDefault="00195013" w:rsidP="00195013">
      <w:pPr>
        <w:jc w:val="both"/>
        <w:rPr>
          <w:color w:val="000000"/>
        </w:rPr>
      </w:pPr>
    </w:p>
    <w:p w14:paraId="7352BC71" w14:textId="77777777" w:rsidR="00195013" w:rsidRDefault="00195013" w:rsidP="00195013">
      <w:pPr>
        <w:jc w:val="both"/>
      </w:pPr>
    </w:p>
    <w:p w14:paraId="48143230" w14:textId="77777777" w:rsidR="00195013" w:rsidRPr="00195013" w:rsidRDefault="00195013" w:rsidP="00195013">
      <w:pPr>
        <w:ind w:firstLine="1247"/>
        <w:jc w:val="both"/>
        <w:rPr>
          <w:color w:val="000000"/>
        </w:rPr>
      </w:pPr>
      <w:r w:rsidRPr="00195013">
        <w:rPr>
          <w:color w:val="000000"/>
        </w:rPr>
        <w:t>Iš lentelės pastebima, kad daugiausiai Varėnos seniūnijoje buvo 45-65 amžiaus gyventojų, mažiausiai – nuo 16 iki 18 metų. Atsižvelgiant į lytį, Varėnos seniūnijoje moterys užimė didesnę dalį visų gyventojų: 5826 moterys ir 4877 vyrai.</w:t>
      </w:r>
    </w:p>
    <w:p w14:paraId="49D62E15" w14:textId="77777777" w:rsidR="00195013" w:rsidRPr="00195013" w:rsidRDefault="00195013" w:rsidP="00195013">
      <w:pPr>
        <w:ind w:firstLine="1247"/>
        <w:jc w:val="both"/>
        <w:rPr>
          <w:color w:val="000000"/>
        </w:rPr>
      </w:pPr>
      <w:r w:rsidRPr="00195013">
        <w:rPr>
          <w:color w:val="000000"/>
        </w:rPr>
        <w:t>Lyginant 2023 m. su 2022 m., Varėnos seniūnijoje sumažėjo 180 gyventojų – tiek Varėnos mieste (-131), tiek kaimuose (-49) pastebimas gyventojų skaičiaus sumažėjimas.</w:t>
      </w:r>
    </w:p>
    <w:p w14:paraId="38B2C2E2" w14:textId="77777777" w:rsidR="00195013" w:rsidRPr="00195013" w:rsidRDefault="00195013" w:rsidP="00195013">
      <w:pPr>
        <w:ind w:firstLine="1247"/>
        <w:jc w:val="both"/>
        <w:rPr>
          <w:color w:val="000000"/>
        </w:rPr>
      </w:pPr>
      <w:r w:rsidRPr="00195013">
        <w:rPr>
          <w:color w:val="000000"/>
        </w:rPr>
        <w:t>Varėnos seniūnijoje 2023 metais gimė 52 vaikai, iš kurių: mieste –  33, kaimuose – 19. Tuo tarpu, mirusiųjų skaičius yra daug didesnis – 186 gyventojai (mieste – 58, kaime – 128).</w:t>
      </w:r>
    </w:p>
    <w:p w14:paraId="3CEB171E" w14:textId="77777777" w:rsidR="00195013" w:rsidRPr="00195013" w:rsidRDefault="00195013" w:rsidP="00195013">
      <w:pPr>
        <w:ind w:firstLine="1247"/>
        <w:jc w:val="both"/>
        <w:rPr>
          <w:color w:val="000000"/>
        </w:rPr>
      </w:pPr>
    </w:p>
    <w:p w14:paraId="21E2AA86" w14:textId="77777777" w:rsidR="00195013" w:rsidRPr="00195013" w:rsidRDefault="00195013" w:rsidP="00195013">
      <w:pPr>
        <w:ind w:firstLine="1247"/>
        <w:jc w:val="both"/>
        <w:rPr>
          <w:b/>
          <w:bCs/>
          <w:color w:val="000000"/>
        </w:rPr>
      </w:pPr>
      <w:r w:rsidRPr="00195013">
        <w:rPr>
          <w:b/>
          <w:bCs/>
          <w:color w:val="000000"/>
        </w:rPr>
        <w:t>08. Viešosios infrastruktūros plėtros ir priežiūros programa:</w:t>
      </w:r>
    </w:p>
    <w:p w14:paraId="0FB49B3E" w14:textId="77777777" w:rsidR="00195013" w:rsidRPr="00195013" w:rsidRDefault="00195013" w:rsidP="00195013">
      <w:pPr>
        <w:ind w:firstLine="1247"/>
        <w:jc w:val="both"/>
        <w:rPr>
          <w:color w:val="000000"/>
        </w:rPr>
      </w:pPr>
      <w:r w:rsidRPr="00195013">
        <w:rPr>
          <w:b/>
          <w:bCs/>
          <w:color w:val="000000"/>
        </w:rPr>
        <w:t>Kelių priežiūra.</w:t>
      </w:r>
      <w:r w:rsidRPr="00195013">
        <w:rPr>
          <w:color w:val="000000"/>
        </w:rPr>
        <w:t xml:space="preserve"> Varėnos seniūnijoje buvo prižiūrimi keliai, kuriems 2023 metais buvo panaudota 481 511,01 Eur., iš kurių:</w:t>
      </w:r>
    </w:p>
    <w:p w14:paraId="1EB454B8" w14:textId="77777777" w:rsidR="00195013" w:rsidRPr="00195013" w:rsidRDefault="00195013" w:rsidP="00195013">
      <w:pPr>
        <w:pStyle w:val="Sraopastraipa"/>
        <w:numPr>
          <w:ilvl w:val="0"/>
          <w:numId w:val="1"/>
        </w:numPr>
        <w:jc w:val="both"/>
        <w:rPr>
          <w:color w:val="000000"/>
        </w:rPr>
      </w:pPr>
      <w:r w:rsidRPr="00195013">
        <w:rPr>
          <w:color w:val="000000"/>
        </w:rPr>
        <w:t>241 121,19 Eur. panaudoti Varėnos miesto ir Senosios Varėnos kaimo gatvių ir šaligatvių valymui nuo sniego, sniego išvežimui, smėlio / druskos mišinio barstymui,  kelių greideriavimui ir kitiems spec. darbams.</w:t>
      </w:r>
    </w:p>
    <w:p w14:paraId="0722DD5B" w14:textId="77777777" w:rsidR="00195013" w:rsidRPr="00195013" w:rsidRDefault="00195013" w:rsidP="00195013">
      <w:pPr>
        <w:pStyle w:val="Sraopastraipa"/>
        <w:numPr>
          <w:ilvl w:val="0"/>
          <w:numId w:val="1"/>
        </w:numPr>
        <w:jc w:val="both"/>
        <w:rPr>
          <w:color w:val="000000"/>
        </w:rPr>
      </w:pPr>
      <w:r w:rsidRPr="00195013">
        <w:rPr>
          <w:color w:val="000000"/>
        </w:rPr>
        <w:t xml:space="preserve">143 223,73 Eur. panaudoti kelių priežiūrai, remontui ir sniego valymui (išskyrus Varėną ir Senąją Varėną). </w:t>
      </w:r>
    </w:p>
    <w:p w14:paraId="5F929C9C" w14:textId="77777777" w:rsidR="00195013" w:rsidRPr="00195013" w:rsidRDefault="00195013" w:rsidP="00195013">
      <w:pPr>
        <w:pStyle w:val="Sraopastraipa"/>
        <w:numPr>
          <w:ilvl w:val="0"/>
          <w:numId w:val="1"/>
        </w:numPr>
        <w:jc w:val="both"/>
        <w:rPr>
          <w:color w:val="000000"/>
        </w:rPr>
      </w:pPr>
      <w:r w:rsidRPr="00195013">
        <w:rPr>
          <w:color w:val="000000"/>
        </w:rPr>
        <w:t>70 401,11 Eur. panaudoti Varėnos miesto ir Senosios Varėnos kaimo asfaltuotų gatvių bei jų sudedamųjų dalių (lietaus šulinių ir šaligatvių) paprastojo remonto darbams.</w:t>
      </w:r>
    </w:p>
    <w:p w14:paraId="168F017D" w14:textId="77777777" w:rsidR="00195013" w:rsidRPr="00195013" w:rsidRDefault="00195013" w:rsidP="00195013">
      <w:pPr>
        <w:pStyle w:val="Sraopastraipa"/>
        <w:numPr>
          <w:ilvl w:val="0"/>
          <w:numId w:val="1"/>
        </w:numPr>
        <w:jc w:val="both"/>
        <w:rPr>
          <w:color w:val="000000"/>
        </w:rPr>
      </w:pPr>
      <w:r w:rsidRPr="00195013">
        <w:rPr>
          <w:color w:val="000000"/>
        </w:rPr>
        <w:t xml:space="preserve">26 764,98 Eur. panaudoti  vietinių kelių ir gatvių bei jų sudedamųjų dalių (lietaus šulinių ir šaligatvių) paprastojo remonto darbams (išskyrus Varėną ir Senąją Varėną). </w:t>
      </w:r>
    </w:p>
    <w:p w14:paraId="0738D2B5" w14:textId="77777777" w:rsidR="00195013" w:rsidRPr="00195013" w:rsidRDefault="00195013" w:rsidP="00195013">
      <w:pPr>
        <w:pStyle w:val="Sraopastraipa"/>
        <w:ind w:left="0" w:firstLine="1247"/>
        <w:jc w:val="both"/>
        <w:rPr>
          <w:color w:val="000000"/>
        </w:rPr>
      </w:pPr>
    </w:p>
    <w:p w14:paraId="3057DD28" w14:textId="125E7AD7" w:rsidR="00195013" w:rsidRPr="00195013" w:rsidRDefault="00195013" w:rsidP="00195013">
      <w:pPr>
        <w:pStyle w:val="Sraopastraipa"/>
        <w:ind w:left="0" w:firstLine="1247"/>
        <w:jc w:val="both"/>
        <w:rPr>
          <w:color w:val="000000"/>
        </w:rPr>
      </w:pPr>
      <w:r w:rsidRPr="00195013">
        <w:rPr>
          <w:color w:val="000000"/>
        </w:rPr>
        <w:t>Per 2023 metus Varėnos miesto gatvės buvo šluotos 8 kartus. Panaudota 27 206,50 eurų.</w:t>
      </w:r>
    </w:p>
    <w:p w14:paraId="35CC117D" w14:textId="77777777" w:rsidR="00195013" w:rsidRPr="00195013" w:rsidRDefault="00195013" w:rsidP="00195013">
      <w:pPr>
        <w:ind w:firstLine="1247"/>
        <w:jc w:val="both"/>
        <w:rPr>
          <w:color w:val="000000"/>
        </w:rPr>
      </w:pPr>
      <w:r w:rsidRPr="00195013">
        <w:rPr>
          <w:b/>
          <w:bCs/>
          <w:color w:val="000000"/>
        </w:rPr>
        <w:t>Tiltų ir lieptų priežiūra ir remontas</w:t>
      </w:r>
      <w:r w:rsidRPr="00195013">
        <w:rPr>
          <w:color w:val="000000"/>
        </w:rPr>
        <w:t>. 2023 metais buvo vykdomas I-ojo tvenkinio liepto remontas ir Žiežulio liepto kapitalinis remontas.</w:t>
      </w:r>
    </w:p>
    <w:p w14:paraId="70C7A699" w14:textId="77777777" w:rsidR="00195013" w:rsidRPr="00D34895" w:rsidRDefault="00195013" w:rsidP="00195013">
      <w:pPr>
        <w:ind w:firstLine="1247"/>
        <w:jc w:val="both"/>
        <w:rPr>
          <w:color w:val="C00000"/>
        </w:rPr>
      </w:pPr>
    </w:p>
    <w:p w14:paraId="364F32A5" w14:textId="77777777" w:rsidR="00195013" w:rsidRPr="00195013" w:rsidRDefault="00195013" w:rsidP="00195013">
      <w:pPr>
        <w:ind w:firstLine="1247"/>
        <w:jc w:val="both"/>
        <w:rPr>
          <w:color w:val="000000"/>
        </w:rPr>
      </w:pPr>
      <w:r w:rsidRPr="00195013">
        <w:rPr>
          <w:b/>
          <w:bCs/>
          <w:color w:val="000000"/>
        </w:rPr>
        <w:t>Gatvių ir viešųjų erdvių apšvietimo įrengimas, modernizavimas, eksploatacija ir priežiūra.</w:t>
      </w:r>
      <w:r w:rsidRPr="00195013">
        <w:rPr>
          <w:color w:val="000000"/>
        </w:rPr>
        <w:t xml:space="preserve"> Perdegusios šviestuvų lempos buvo periodiškai keičiamos naujomis, atliekami gatvių apšvietimo trukmės nustatymo reguliavimai, organizuojamas apšvietimo tinklų gedimų šalinimas. Sarapiniškių kaimo Dainavos gatvėje buvo atnaujintas apšvietimas.</w:t>
      </w:r>
    </w:p>
    <w:p w14:paraId="1756AF8C" w14:textId="77777777" w:rsidR="00195013" w:rsidRPr="00195013" w:rsidRDefault="00195013" w:rsidP="00195013">
      <w:pPr>
        <w:ind w:firstLine="1247"/>
        <w:jc w:val="both"/>
        <w:rPr>
          <w:b/>
          <w:bCs/>
          <w:color w:val="000000"/>
        </w:rPr>
      </w:pPr>
    </w:p>
    <w:p w14:paraId="73994BE6" w14:textId="77777777" w:rsidR="00195013" w:rsidRPr="00195013" w:rsidRDefault="00195013" w:rsidP="00195013">
      <w:pPr>
        <w:ind w:firstLine="1247"/>
        <w:jc w:val="both"/>
        <w:rPr>
          <w:color w:val="000000"/>
        </w:rPr>
      </w:pPr>
      <w:r w:rsidRPr="00195013">
        <w:rPr>
          <w:b/>
          <w:bCs/>
          <w:color w:val="000000"/>
        </w:rPr>
        <w:t>Beglobių gyvūnų gaudymas ir su tuo susijusių paslaugų teikimas.</w:t>
      </w:r>
      <w:r w:rsidRPr="00195013">
        <w:rPr>
          <w:color w:val="000000"/>
        </w:rPr>
        <w:t xml:space="preserve"> Varėnos seniūnija organizavo 8 beglobių šunų ir 18 beglobių katinų gaudymą bei išvežimą į gyvūnų prieglaudą.</w:t>
      </w:r>
    </w:p>
    <w:p w14:paraId="5B019FAE" w14:textId="77777777" w:rsidR="00195013" w:rsidRDefault="00195013" w:rsidP="00195013">
      <w:pPr>
        <w:ind w:firstLine="1247"/>
        <w:jc w:val="both"/>
        <w:rPr>
          <w:b/>
          <w:bCs/>
          <w:color w:val="C00000"/>
        </w:rPr>
      </w:pPr>
    </w:p>
    <w:p w14:paraId="0623BEBF" w14:textId="4F9B2951" w:rsidR="00195013" w:rsidRDefault="00195013" w:rsidP="00195013">
      <w:pPr>
        <w:ind w:firstLine="1247"/>
        <w:jc w:val="both"/>
        <w:rPr>
          <w:color w:val="000000"/>
        </w:rPr>
      </w:pPr>
      <w:r w:rsidRPr="00195013">
        <w:rPr>
          <w:b/>
          <w:bCs/>
          <w:color w:val="000000"/>
        </w:rPr>
        <w:t>Komunalinių paslaugų teikimas.</w:t>
      </w:r>
      <w:r w:rsidRPr="00195013">
        <w:rPr>
          <w:color w:val="000000"/>
        </w:rPr>
        <w:t xml:space="preserve"> Varėnos seniūnijoje buvo vykdomas vandens atvežimas į Varėnos seniūnijos kaimiškos teritorijos kapines. Per metus sudarytos  263 visuomenei </w:t>
      </w:r>
      <w:r w:rsidRPr="00195013">
        <w:rPr>
          <w:color w:val="000000"/>
        </w:rPr>
        <w:lastRenderedPageBreak/>
        <w:t>naudingos veiklos sutartys. Visuomenei naudingą veiklą atliko 72 piliečiai. Buvo vykdomas invazinių augalų naikinimas pakelėse ir kitose viešosiose teritorijose. Taip pat Varėnos seniūnijoje buvo vykdomas vejų, gatvių pakraščių šienavimas, prižiūrimos  ir laistomos Varėnos mieste, Senojoje Varėnoje ir Perlojos kaime pasodintos gėlės. Prižiūrimos viešosios erdvės su jose esančia infrastruktūra.</w:t>
      </w:r>
    </w:p>
    <w:p w14:paraId="4FB406A6" w14:textId="77777777" w:rsidR="00195013" w:rsidRPr="00195013" w:rsidRDefault="00195013" w:rsidP="00195013">
      <w:pPr>
        <w:ind w:firstLine="1247"/>
        <w:jc w:val="both"/>
        <w:rPr>
          <w:color w:val="000000"/>
        </w:rPr>
      </w:pPr>
    </w:p>
    <w:p w14:paraId="245948D4" w14:textId="77777777" w:rsidR="00195013" w:rsidRPr="00195013" w:rsidRDefault="00195013" w:rsidP="00195013">
      <w:pPr>
        <w:ind w:firstLine="1247"/>
        <w:jc w:val="both"/>
        <w:rPr>
          <w:color w:val="000000"/>
        </w:rPr>
      </w:pPr>
      <w:r w:rsidRPr="00195013">
        <w:rPr>
          <w:b/>
          <w:bCs/>
          <w:color w:val="000000"/>
        </w:rPr>
        <w:t>Kraštovaizdžio tvarkymas, želdynų ir želdinių priežiūra</w:t>
      </w:r>
      <w:r w:rsidRPr="00195013">
        <w:rPr>
          <w:color w:val="000000"/>
        </w:rPr>
        <w:t>. Varėnos seniūnijoje buvo vykdomi avarinės būklės medžių pjovimo, genėjimo darbai, pasirūpinta jų šakų ir teritorijų sutvarkymu. Išpjauta 11 medžių, genėtas – 1.</w:t>
      </w:r>
    </w:p>
    <w:p w14:paraId="104BC3A3" w14:textId="77777777" w:rsidR="00195013" w:rsidRPr="00195013" w:rsidRDefault="00195013" w:rsidP="00195013">
      <w:pPr>
        <w:jc w:val="both"/>
        <w:rPr>
          <w:color w:val="000000"/>
        </w:rPr>
      </w:pPr>
    </w:p>
    <w:p w14:paraId="459CF6CB" w14:textId="77777777" w:rsidR="00195013" w:rsidRPr="00195013" w:rsidRDefault="00195013" w:rsidP="00195013">
      <w:pPr>
        <w:ind w:firstLine="1247"/>
        <w:jc w:val="both"/>
        <w:rPr>
          <w:color w:val="000000"/>
        </w:rPr>
      </w:pPr>
      <w:r w:rsidRPr="00195013">
        <w:rPr>
          <w:b/>
          <w:bCs/>
          <w:color w:val="000000"/>
        </w:rPr>
        <w:t>Kapinių teritorijų plėtra, tvarkymas, priežiūra, kapinių tvorų ir vartų įrengimas</w:t>
      </w:r>
      <w:r w:rsidRPr="00195013">
        <w:rPr>
          <w:color w:val="000000"/>
        </w:rPr>
        <w:t xml:space="preserve">. Seniūnijos aplinkos tvarkymo darbininkai kartu su asmenimis, atliekančiais visuomenei naudingą veiklą, atnaujino kapinių tvoras Babriškių kaime, Varėnos miesto II kapinėse, Genionių kaime. Metų eigoje kirto  krūmų atžalas, tvarkė visų seniūnijos teritorijoje esančių veikiančių kapinių aplinką. Šiais metais visos seniūnijoje esančios  veikiančios kapinės  buvo nušienautos mažiausiai po 2 kartus. </w:t>
      </w:r>
    </w:p>
    <w:p w14:paraId="31B49487" w14:textId="77777777" w:rsidR="00195013" w:rsidRPr="00195013" w:rsidRDefault="00195013" w:rsidP="00195013">
      <w:pPr>
        <w:ind w:firstLine="1247"/>
        <w:jc w:val="both"/>
        <w:rPr>
          <w:b/>
          <w:bCs/>
          <w:color w:val="000000"/>
        </w:rPr>
      </w:pPr>
    </w:p>
    <w:p w14:paraId="77B2BD28" w14:textId="77777777" w:rsidR="00195013" w:rsidRPr="00195013" w:rsidRDefault="00195013" w:rsidP="00195013">
      <w:pPr>
        <w:ind w:firstLine="1247"/>
        <w:jc w:val="both"/>
        <w:rPr>
          <w:b/>
          <w:bCs/>
          <w:color w:val="000000"/>
        </w:rPr>
      </w:pPr>
      <w:r w:rsidRPr="00195013">
        <w:rPr>
          <w:b/>
          <w:bCs/>
          <w:color w:val="000000"/>
        </w:rPr>
        <w:t>09. Aplinkos apsaugos programa:</w:t>
      </w:r>
    </w:p>
    <w:p w14:paraId="1F0F97A0" w14:textId="77777777" w:rsidR="00195013" w:rsidRPr="00195013" w:rsidRDefault="00195013" w:rsidP="00195013">
      <w:pPr>
        <w:ind w:firstLine="1247"/>
        <w:jc w:val="both"/>
        <w:rPr>
          <w:color w:val="000000"/>
        </w:rPr>
      </w:pPr>
      <w:r w:rsidRPr="00195013">
        <w:rPr>
          <w:b/>
          <w:bCs/>
          <w:color w:val="000000"/>
        </w:rPr>
        <w:t>Užterštų teritorijų tvarkymas.</w:t>
      </w:r>
      <w:r w:rsidRPr="00195013">
        <w:rPr>
          <w:color w:val="000000"/>
        </w:rPr>
        <w:t xml:space="preserve"> Metų eigoje buvo organizuojamas bešeimininkių atliekų (padangų, automobilių tepalų, plastiko) ir asbestinio šiferio surinkimas įvairiose seniūnijos vietose, taip pat ir gyventojų turimo asbestinio šiferio surinkimas ir išvežimas. Per metus išvežta apie 110,1 t. asbestinio šiferio, 389 vnt. padangų (281- lengvųjų automobilių, 100 – sunkvežimių, 8 – motociklų), ir 80 kg. automobilių plastiko.</w:t>
      </w:r>
    </w:p>
    <w:p w14:paraId="3438A4C6" w14:textId="77777777" w:rsidR="00195013" w:rsidRDefault="00195013" w:rsidP="00195013">
      <w:pPr>
        <w:ind w:firstLine="1247"/>
        <w:jc w:val="both"/>
        <w:rPr>
          <w:color w:val="FF0000"/>
        </w:rPr>
      </w:pPr>
    </w:p>
    <w:p w14:paraId="7C161CFD" w14:textId="77777777" w:rsidR="00195013" w:rsidRPr="00195013" w:rsidRDefault="00195013" w:rsidP="00195013">
      <w:pPr>
        <w:ind w:firstLine="1247"/>
        <w:jc w:val="both"/>
        <w:rPr>
          <w:b/>
          <w:bCs/>
          <w:color w:val="000000"/>
        </w:rPr>
      </w:pPr>
      <w:r w:rsidRPr="00195013">
        <w:rPr>
          <w:color w:val="000000"/>
        </w:rPr>
        <w:t xml:space="preserve">  </w:t>
      </w:r>
      <w:r w:rsidRPr="00195013">
        <w:rPr>
          <w:b/>
          <w:bCs/>
          <w:color w:val="000000"/>
        </w:rPr>
        <w:t>10. Savivaldybės valdymo programa:</w:t>
      </w:r>
    </w:p>
    <w:p w14:paraId="776306AD" w14:textId="77777777" w:rsidR="00195013" w:rsidRPr="00195013" w:rsidRDefault="00195013" w:rsidP="00195013">
      <w:pPr>
        <w:ind w:firstLine="1247"/>
        <w:jc w:val="both"/>
        <w:rPr>
          <w:color w:val="000000"/>
        </w:rPr>
      </w:pPr>
      <w:r w:rsidRPr="00195013">
        <w:rPr>
          <w:color w:val="000000"/>
        </w:rPr>
        <w:t xml:space="preserve">  </w:t>
      </w:r>
      <w:r w:rsidRPr="00195013">
        <w:rPr>
          <w:b/>
          <w:bCs/>
          <w:color w:val="000000"/>
        </w:rPr>
        <w:t>Seniūnijos darbo organizavimas</w:t>
      </w:r>
      <w:r w:rsidRPr="00195013">
        <w:rPr>
          <w:color w:val="000000"/>
        </w:rPr>
        <w:t>. Varėnos seniūnija, spręsdama įvairias problemas, vykdo susirašinėjimą su kitomis įstaigomis bei gyventojais, išduoda seniūnijos gyventojams įvairias pažymas, priima iš gyventojų prašymus bei skundus įvairiais klausimais ir juos nagrinėja savo kompetencijos ribose, išduoda leidimus prekiauti savivaldybės nustatytose viešose vietose, atlieka kai kuriuos notarinius veiksmus, išduoda leidimus laidoti, sudaro visuomenei naudingos veiklos atlikimo sutartis, teikia konsultacijas įvairiais klausimais.</w:t>
      </w:r>
    </w:p>
    <w:p w14:paraId="2D0402ED" w14:textId="77777777" w:rsidR="00195013" w:rsidRPr="00195013" w:rsidRDefault="00195013" w:rsidP="00195013">
      <w:pPr>
        <w:ind w:firstLine="1247"/>
        <w:jc w:val="both"/>
        <w:rPr>
          <w:color w:val="000000"/>
        </w:rPr>
      </w:pPr>
    </w:p>
    <w:p w14:paraId="0DF0FD1E" w14:textId="77777777" w:rsidR="00195013" w:rsidRPr="00195013" w:rsidRDefault="00195013" w:rsidP="00195013">
      <w:pPr>
        <w:spacing w:line="360" w:lineRule="auto"/>
        <w:ind w:firstLine="1247"/>
        <w:jc w:val="both"/>
        <w:rPr>
          <w:b/>
          <w:bCs/>
          <w:color w:val="000000"/>
        </w:rPr>
      </w:pPr>
      <w:r w:rsidRPr="00195013">
        <w:rPr>
          <w:color w:val="000000"/>
        </w:rPr>
        <w:t xml:space="preserve"> </w:t>
      </w:r>
      <w:r w:rsidRPr="00195013">
        <w:rPr>
          <w:b/>
          <w:bCs/>
          <w:color w:val="000000"/>
        </w:rPr>
        <w:t>Žemiau pateikiami duomenys apie gautus, išduotus ar išsiųstus dokumentus 2023 metais:</w:t>
      </w:r>
    </w:p>
    <w:tbl>
      <w:tblPr>
        <w:tblW w:w="3825" w:type="pct"/>
        <w:tblCellMar>
          <w:left w:w="0" w:type="dxa"/>
          <w:right w:w="0" w:type="dxa"/>
        </w:tblCellMar>
        <w:tblLook w:val="04A0" w:firstRow="1" w:lastRow="0" w:firstColumn="1" w:lastColumn="0" w:noHBand="0" w:noVBand="1"/>
      </w:tblPr>
      <w:tblGrid>
        <w:gridCol w:w="621"/>
        <w:gridCol w:w="5279"/>
        <w:gridCol w:w="1430"/>
      </w:tblGrid>
      <w:tr w:rsidR="00195013" w:rsidRPr="00744B87" w14:paraId="37883794" w14:textId="77777777" w:rsidTr="008473A3">
        <w:trPr>
          <w:trHeight w:val="321"/>
        </w:trPr>
        <w:tc>
          <w:tcPr>
            <w:tcW w:w="426" w:type="pct"/>
            <w:tcMar>
              <w:top w:w="0" w:type="dxa"/>
              <w:left w:w="108" w:type="dxa"/>
              <w:bottom w:w="0" w:type="dxa"/>
              <w:right w:w="108" w:type="dxa"/>
            </w:tcMar>
            <w:hideMark/>
          </w:tcPr>
          <w:p w14:paraId="712B1228" w14:textId="77777777" w:rsidR="00195013" w:rsidRPr="00195013" w:rsidRDefault="00195013" w:rsidP="008473A3">
            <w:pPr>
              <w:jc w:val="center"/>
              <w:rPr>
                <w:color w:val="000000"/>
                <w:sz w:val="22"/>
                <w:szCs w:val="22"/>
              </w:rPr>
            </w:pPr>
            <w:r w:rsidRPr="00195013">
              <w:rPr>
                <w:color w:val="000000"/>
              </w:rPr>
              <w:t xml:space="preserve">Eil. </w:t>
            </w:r>
          </w:p>
          <w:p w14:paraId="1C647375" w14:textId="77777777" w:rsidR="00195013" w:rsidRPr="00195013" w:rsidRDefault="00195013" w:rsidP="008473A3">
            <w:pPr>
              <w:jc w:val="center"/>
              <w:rPr>
                <w:color w:val="000000"/>
              </w:rPr>
            </w:pPr>
            <w:r w:rsidRPr="00195013">
              <w:rPr>
                <w:b/>
                <w:bCs/>
                <w:color w:val="000000"/>
              </w:rPr>
              <w:t>Nr.</w:t>
            </w:r>
          </w:p>
        </w:tc>
        <w:tc>
          <w:tcPr>
            <w:tcW w:w="3603" w:type="pct"/>
            <w:shd w:val="clear" w:color="auto" w:fill="F2F2F2"/>
            <w:tcMar>
              <w:top w:w="0" w:type="dxa"/>
              <w:left w:w="108" w:type="dxa"/>
              <w:bottom w:w="0" w:type="dxa"/>
              <w:right w:w="108" w:type="dxa"/>
            </w:tcMar>
            <w:hideMark/>
          </w:tcPr>
          <w:p w14:paraId="54AE0AC5" w14:textId="77777777" w:rsidR="00195013" w:rsidRPr="00195013" w:rsidRDefault="00195013" w:rsidP="008473A3">
            <w:pPr>
              <w:jc w:val="both"/>
              <w:rPr>
                <w:color w:val="000000"/>
              </w:rPr>
            </w:pPr>
            <w:r w:rsidRPr="00195013">
              <w:rPr>
                <w:b/>
                <w:bCs/>
                <w:color w:val="000000"/>
              </w:rPr>
              <w:t>Dokumento pavadinimas</w:t>
            </w:r>
          </w:p>
        </w:tc>
        <w:tc>
          <w:tcPr>
            <w:tcW w:w="971" w:type="pct"/>
            <w:tcMar>
              <w:top w:w="0" w:type="dxa"/>
              <w:left w:w="108" w:type="dxa"/>
              <w:bottom w:w="0" w:type="dxa"/>
              <w:right w:w="108" w:type="dxa"/>
            </w:tcMar>
            <w:hideMark/>
          </w:tcPr>
          <w:p w14:paraId="33E01B68" w14:textId="77777777" w:rsidR="00195013" w:rsidRPr="00195013" w:rsidRDefault="00195013" w:rsidP="008473A3">
            <w:pPr>
              <w:jc w:val="center"/>
              <w:rPr>
                <w:color w:val="000000"/>
                <w:sz w:val="20"/>
              </w:rPr>
            </w:pPr>
            <w:r w:rsidRPr="00195013">
              <w:rPr>
                <w:b/>
                <w:bCs/>
                <w:color w:val="000000"/>
              </w:rPr>
              <w:t>Dokumentų skaičius (vnt.)</w:t>
            </w:r>
          </w:p>
        </w:tc>
      </w:tr>
      <w:tr w:rsidR="00195013" w:rsidRPr="00744B87" w14:paraId="641532B1" w14:textId="77777777" w:rsidTr="008473A3">
        <w:tc>
          <w:tcPr>
            <w:tcW w:w="426" w:type="pct"/>
            <w:shd w:val="clear" w:color="auto" w:fill="F2F2F2"/>
            <w:tcMar>
              <w:top w:w="0" w:type="dxa"/>
              <w:left w:w="108" w:type="dxa"/>
              <w:bottom w:w="0" w:type="dxa"/>
              <w:right w:w="108" w:type="dxa"/>
            </w:tcMar>
            <w:hideMark/>
          </w:tcPr>
          <w:p w14:paraId="7FC8F796" w14:textId="77777777" w:rsidR="00195013" w:rsidRPr="00195013" w:rsidRDefault="00195013" w:rsidP="008473A3">
            <w:pPr>
              <w:jc w:val="center"/>
              <w:rPr>
                <w:b/>
                <w:bCs/>
                <w:color w:val="000000"/>
              </w:rPr>
            </w:pPr>
            <w:r w:rsidRPr="00195013">
              <w:rPr>
                <w:b/>
                <w:bCs/>
                <w:color w:val="000000"/>
              </w:rPr>
              <w:t>2</w:t>
            </w:r>
          </w:p>
        </w:tc>
        <w:tc>
          <w:tcPr>
            <w:tcW w:w="3603" w:type="pct"/>
            <w:shd w:val="clear" w:color="auto" w:fill="F2F2F2"/>
            <w:tcMar>
              <w:top w:w="0" w:type="dxa"/>
              <w:left w:w="108" w:type="dxa"/>
              <w:bottom w:w="0" w:type="dxa"/>
              <w:right w:w="108" w:type="dxa"/>
            </w:tcMar>
            <w:hideMark/>
          </w:tcPr>
          <w:p w14:paraId="5BCF38FD" w14:textId="77777777" w:rsidR="00195013" w:rsidRPr="00195013" w:rsidRDefault="00195013" w:rsidP="008473A3">
            <w:pPr>
              <w:jc w:val="both"/>
              <w:rPr>
                <w:color w:val="000000"/>
                <w:sz w:val="22"/>
                <w:szCs w:val="22"/>
              </w:rPr>
            </w:pPr>
            <w:r w:rsidRPr="00195013">
              <w:rPr>
                <w:color w:val="000000"/>
              </w:rPr>
              <w:t>Gauti raštai</w:t>
            </w:r>
          </w:p>
        </w:tc>
        <w:tc>
          <w:tcPr>
            <w:tcW w:w="971" w:type="pct"/>
            <w:shd w:val="clear" w:color="auto" w:fill="F2F2F2"/>
            <w:tcMar>
              <w:top w:w="0" w:type="dxa"/>
              <w:left w:w="108" w:type="dxa"/>
              <w:bottom w:w="0" w:type="dxa"/>
              <w:right w:w="108" w:type="dxa"/>
            </w:tcMar>
            <w:hideMark/>
          </w:tcPr>
          <w:p w14:paraId="37CA39B9" w14:textId="77777777" w:rsidR="00195013" w:rsidRPr="00195013" w:rsidRDefault="00195013" w:rsidP="008473A3">
            <w:pPr>
              <w:jc w:val="center"/>
              <w:rPr>
                <w:b/>
                <w:bCs/>
                <w:color w:val="000000"/>
              </w:rPr>
            </w:pPr>
            <w:r w:rsidRPr="00195013">
              <w:rPr>
                <w:b/>
                <w:bCs/>
                <w:color w:val="000000"/>
              </w:rPr>
              <w:t>191</w:t>
            </w:r>
          </w:p>
        </w:tc>
      </w:tr>
      <w:tr w:rsidR="00195013" w:rsidRPr="00744B87" w14:paraId="2C213055" w14:textId="77777777" w:rsidTr="008473A3">
        <w:tc>
          <w:tcPr>
            <w:tcW w:w="426" w:type="pct"/>
            <w:tcMar>
              <w:top w:w="0" w:type="dxa"/>
              <w:left w:w="108" w:type="dxa"/>
              <w:bottom w:w="0" w:type="dxa"/>
              <w:right w:w="108" w:type="dxa"/>
            </w:tcMar>
            <w:hideMark/>
          </w:tcPr>
          <w:p w14:paraId="1C468AE4" w14:textId="77777777" w:rsidR="00195013" w:rsidRPr="00195013" w:rsidRDefault="00195013" w:rsidP="008473A3">
            <w:pPr>
              <w:jc w:val="center"/>
              <w:rPr>
                <w:b/>
                <w:bCs/>
                <w:color w:val="000000"/>
              </w:rPr>
            </w:pPr>
            <w:r w:rsidRPr="00195013">
              <w:rPr>
                <w:b/>
                <w:bCs/>
                <w:color w:val="000000"/>
              </w:rPr>
              <w:t>3</w:t>
            </w:r>
          </w:p>
        </w:tc>
        <w:tc>
          <w:tcPr>
            <w:tcW w:w="3603" w:type="pct"/>
            <w:shd w:val="clear" w:color="auto" w:fill="F2F2F2"/>
            <w:tcMar>
              <w:top w:w="0" w:type="dxa"/>
              <w:left w:w="108" w:type="dxa"/>
              <w:bottom w:w="0" w:type="dxa"/>
              <w:right w:w="108" w:type="dxa"/>
            </w:tcMar>
            <w:hideMark/>
          </w:tcPr>
          <w:p w14:paraId="594B1775" w14:textId="77777777" w:rsidR="00195013" w:rsidRPr="00195013" w:rsidRDefault="00195013" w:rsidP="008473A3">
            <w:pPr>
              <w:jc w:val="both"/>
              <w:rPr>
                <w:color w:val="000000"/>
              </w:rPr>
            </w:pPr>
            <w:r w:rsidRPr="00195013">
              <w:rPr>
                <w:color w:val="000000"/>
              </w:rPr>
              <w:t>Gauta gyventojų prašymų ir skundų</w:t>
            </w:r>
          </w:p>
        </w:tc>
        <w:tc>
          <w:tcPr>
            <w:tcW w:w="971" w:type="pct"/>
            <w:tcMar>
              <w:top w:w="0" w:type="dxa"/>
              <w:left w:w="108" w:type="dxa"/>
              <w:bottom w:w="0" w:type="dxa"/>
              <w:right w:w="108" w:type="dxa"/>
            </w:tcMar>
            <w:hideMark/>
          </w:tcPr>
          <w:p w14:paraId="30CFBA0C" w14:textId="77777777" w:rsidR="00195013" w:rsidRPr="00195013" w:rsidRDefault="00195013" w:rsidP="008473A3">
            <w:pPr>
              <w:jc w:val="center"/>
              <w:rPr>
                <w:b/>
                <w:bCs/>
                <w:color w:val="000000"/>
              </w:rPr>
            </w:pPr>
            <w:r w:rsidRPr="00195013">
              <w:rPr>
                <w:b/>
                <w:bCs/>
                <w:color w:val="000000"/>
              </w:rPr>
              <w:t>914</w:t>
            </w:r>
          </w:p>
        </w:tc>
      </w:tr>
      <w:tr w:rsidR="00195013" w:rsidRPr="00744B87" w14:paraId="34F75F97" w14:textId="77777777" w:rsidTr="008473A3">
        <w:tc>
          <w:tcPr>
            <w:tcW w:w="426" w:type="pct"/>
            <w:shd w:val="clear" w:color="auto" w:fill="F2F2F2"/>
            <w:tcMar>
              <w:top w:w="0" w:type="dxa"/>
              <w:left w:w="108" w:type="dxa"/>
              <w:bottom w:w="0" w:type="dxa"/>
              <w:right w:w="108" w:type="dxa"/>
            </w:tcMar>
            <w:hideMark/>
          </w:tcPr>
          <w:p w14:paraId="1047FBC8" w14:textId="77777777" w:rsidR="00195013" w:rsidRPr="00195013" w:rsidRDefault="00195013" w:rsidP="008473A3">
            <w:pPr>
              <w:jc w:val="center"/>
              <w:rPr>
                <w:b/>
                <w:bCs/>
                <w:color w:val="000000"/>
              </w:rPr>
            </w:pPr>
            <w:r w:rsidRPr="00195013">
              <w:rPr>
                <w:b/>
                <w:bCs/>
                <w:color w:val="000000"/>
              </w:rPr>
              <w:t>4</w:t>
            </w:r>
          </w:p>
        </w:tc>
        <w:tc>
          <w:tcPr>
            <w:tcW w:w="3603" w:type="pct"/>
            <w:shd w:val="clear" w:color="auto" w:fill="F2F2F2"/>
            <w:tcMar>
              <w:top w:w="0" w:type="dxa"/>
              <w:left w:w="108" w:type="dxa"/>
              <w:bottom w:w="0" w:type="dxa"/>
              <w:right w:w="108" w:type="dxa"/>
            </w:tcMar>
            <w:hideMark/>
          </w:tcPr>
          <w:p w14:paraId="3492E566" w14:textId="77777777" w:rsidR="00195013" w:rsidRPr="00195013" w:rsidRDefault="00195013" w:rsidP="008473A3">
            <w:pPr>
              <w:jc w:val="both"/>
              <w:rPr>
                <w:color w:val="000000"/>
              </w:rPr>
            </w:pPr>
            <w:r w:rsidRPr="00195013">
              <w:rPr>
                <w:color w:val="000000"/>
              </w:rPr>
              <w:t>Išduota pažymų</w:t>
            </w:r>
          </w:p>
        </w:tc>
        <w:tc>
          <w:tcPr>
            <w:tcW w:w="971" w:type="pct"/>
            <w:shd w:val="clear" w:color="auto" w:fill="F2F2F2"/>
            <w:tcMar>
              <w:top w:w="0" w:type="dxa"/>
              <w:left w:w="108" w:type="dxa"/>
              <w:bottom w:w="0" w:type="dxa"/>
              <w:right w:w="108" w:type="dxa"/>
            </w:tcMar>
            <w:hideMark/>
          </w:tcPr>
          <w:p w14:paraId="0277474F" w14:textId="77777777" w:rsidR="00195013" w:rsidRPr="00195013" w:rsidRDefault="00195013" w:rsidP="008473A3">
            <w:pPr>
              <w:jc w:val="center"/>
              <w:rPr>
                <w:b/>
                <w:bCs/>
                <w:color w:val="000000"/>
              </w:rPr>
            </w:pPr>
            <w:r w:rsidRPr="00195013">
              <w:rPr>
                <w:b/>
                <w:bCs/>
                <w:color w:val="000000"/>
              </w:rPr>
              <w:t>39</w:t>
            </w:r>
          </w:p>
        </w:tc>
      </w:tr>
      <w:tr w:rsidR="00195013" w:rsidRPr="00744B87" w14:paraId="2D6BE029" w14:textId="77777777" w:rsidTr="008473A3">
        <w:tc>
          <w:tcPr>
            <w:tcW w:w="426" w:type="pct"/>
            <w:tcMar>
              <w:top w:w="0" w:type="dxa"/>
              <w:left w:w="108" w:type="dxa"/>
              <w:bottom w:w="0" w:type="dxa"/>
              <w:right w:w="108" w:type="dxa"/>
            </w:tcMar>
            <w:hideMark/>
          </w:tcPr>
          <w:p w14:paraId="111AFF0C" w14:textId="77777777" w:rsidR="00195013" w:rsidRPr="00195013" w:rsidRDefault="00195013" w:rsidP="008473A3">
            <w:pPr>
              <w:jc w:val="center"/>
              <w:rPr>
                <w:b/>
                <w:bCs/>
                <w:color w:val="000000"/>
              </w:rPr>
            </w:pPr>
            <w:r w:rsidRPr="00195013">
              <w:rPr>
                <w:b/>
                <w:bCs/>
                <w:color w:val="000000"/>
              </w:rPr>
              <w:t>5</w:t>
            </w:r>
          </w:p>
        </w:tc>
        <w:tc>
          <w:tcPr>
            <w:tcW w:w="3603" w:type="pct"/>
            <w:shd w:val="clear" w:color="auto" w:fill="F2F2F2"/>
            <w:tcMar>
              <w:top w:w="0" w:type="dxa"/>
              <w:left w:w="108" w:type="dxa"/>
              <w:bottom w:w="0" w:type="dxa"/>
              <w:right w:w="108" w:type="dxa"/>
            </w:tcMar>
            <w:hideMark/>
          </w:tcPr>
          <w:p w14:paraId="53B73C03" w14:textId="77777777" w:rsidR="00195013" w:rsidRPr="00195013" w:rsidRDefault="00195013" w:rsidP="008473A3">
            <w:pPr>
              <w:jc w:val="both"/>
              <w:rPr>
                <w:color w:val="000000"/>
              </w:rPr>
            </w:pPr>
            <w:r w:rsidRPr="00195013">
              <w:rPr>
                <w:color w:val="000000"/>
              </w:rPr>
              <w:t>Parašyta siunčiamų dokumentų</w:t>
            </w:r>
          </w:p>
        </w:tc>
        <w:tc>
          <w:tcPr>
            <w:tcW w:w="971" w:type="pct"/>
            <w:tcMar>
              <w:top w:w="0" w:type="dxa"/>
              <w:left w:w="108" w:type="dxa"/>
              <w:bottom w:w="0" w:type="dxa"/>
              <w:right w:w="108" w:type="dxa"/>
            </w:tcMar>
            <w:hideMark/>
          </w:tcPr>
          <w:p w14:paraId="378611F6" w14:textId="77777777" w:rsidR="00195013" w:rsidRPr="00195013" w:rsidRDefault="00195013" w:rsidP="008473A3">
            <w:pPr>
              <w:jc w:val="center"/>
              <w:rPr>
                <w:b/>
                <w:bCs/>
                <w:color w:val="000000"/>
              </w:rPr>
            </w:pPr>
            <w:r w:rsidRPr="00195013">
              <w:rPr>
                <w:b/>
                <w:bCs/>
                <w:color w:val="000000"/>
              </w:rPr>
              <w:t>358</w:t>
            </w:r>
          </w:p>
        </w:tc>
      </w:tr>
      <w:tr w:rsidR="00195013" w:rsidRPr="00744B87" w14:paraId="516D830A" w14:textId="77777777" w:rsidTr="008473A3">
        <w:tc>
          <w:tcPr>
            <w:tcW w:w="426" w:type="pct"/>
            <w:shd w:val="clear" w:color="auto" w:fill="F2F2F2"/>
            <w:tcMar>
              <w:top w:w="0" w:type="dxa"/>
              <w:left w:w="108" w:type="dxa"/>
              <w:bottom w:w="0" w:type="dxa"/>
              <w:right w:w="108" w:type="dxa"/>
            </w:tcMar>
            <w:hideMark/>
          </w:tcPr>
          <w:p w14:paraId="1E835DE9" w14:textId="77777777" w:rsidR="00195013" w:rsidRPr="00195013" w:rsidRDefault="00195013" w:rsidP="008473A3">
            <w:pPr>
              <w:jc w:val="center"/>
              <w:rPr>
                <w:b/>
                <w:bCs/>
                <w:color w:val="000000"/>
              </w:rPr>
            </w:pPr>
            <w:r w:rsidRPr="00195013">
              <w:rPr>
                <w:b/>
                <w:bCs/>
                <w:color w:val="000000"/>
              </w:rPr>
              <w:t>6</w:t>
            </w:r>
          </w:p>
        </w:tc>
        <w:tc>
          <w:tcPr>
            <w:tcW w:w="3603" w:type="pct"/>
            <w:shd w:val="clear" w:color="auto" w:fill="F2F2F2"/>
            <w:tcMar>
              <w:top w:w="0" w:type="dxa"/>
              <w:left w:w="108" w:type="dxa"/>
              <w:bottom w:w="0" w:type="dxa"/>
              <w:right w:w="108" w:type="dxa"/>
            </w:tcMar>
            <w:hideMark/>
          </w:tcPr>
          <w:p w14:paraId="30B68564" w14:textId="77777777" w:rsidR="00195013" w:rsidRPr="00195013" w:rsidRDefault="00195013" w:rsidP="008473A3">
            <w:pPr>
              <w:jc w:val="both"/>
              <w:rPr>
                <w:color w:val="000000"/>
              </w:rPr>
            </w:pPr>
            <w:r w:rsidRPr="00195013">
              <w:rPr>
                <w:color w:val="000000"/>
              </w:rPr>
              <w:t>Atlikti notariniai veiksmai</w:t>
            </w:r>
          </w:p>
        </w:tc>
        <w:tc>
          <w:tcPr>
            <w:tcW w:w="971" w:type="pct"/>
            <w:shd w:val="clear" w:color="auto" w:fill="F2F2F2"/>
            <w:tcMar>
              <w:top w:w="0" w:type="dxa"/>
              <w:left w:w="108" w:type="dxa"/>
              <w:bottom w:w="0" w:type="dxa"/>
              <w:right w:w="108" w:type="dxa"/>
            </w:tcMar>
            <w:hideMark/>
          </w:tcPr>
          <w:p w14:paraId="65282DAF" w14:textId="77777777" w:rsidR="00195013" w:rsidRPr="00195013" w:rsidRDefault="00195013" w:rsidP="008473A3">
            <w:pPr>
              <w:jc w:val="center"/>
              <w:rPr>
                <w:b/>
                <w:bCs/>
                <w:color w:val="000000"/>
              </w:rPr>
            </w:pPr>
            <w:r w:rsidRPr="00195013">
              <w:rPr>
                <w:b/>
                <w:bCs/>
                <w:color w:val="000000"/>
              </w:rPr>
              <w:t>22</w:t>
            </w:r>
          </w:p>
        </w:tc>
      </w:tr>
      <w:tr w:rsidR="00195013" w:rsidRPr="00744B87" w14:paraId="2549688C" w14:textId="77777777" w:rsidTr="008473A3">
        <w:tc>
          <w:tcPr>
            <w:tcW w:w="426" w:type="pct"/>
            <w:tcMar>
              <w:top w:w="0" w:type="dxa"/>
              <w:left w:w="108" w:type="dxa"/>
              <w:bottom w:w="0" w:type="dxa"/>
              <w:right w:w="108" w:type="dxa"/>
            </w:tcMar>
            <w:hideMark/>
          </w:tcPr>
          <w:p w14:paraId="7149091F" w14:textId="77777777" w:rsidR="00195013" w:rsidRPr="00195013" w:rsidRDefault="00195013" w:rsidP="008473A3">
            <w:pPr>
              <w:jc w:val="center"/>
              <w:rPr>
                <w:color w:val="000000"/>
              </w:rPr>
            </w:pPr>
            <w:r w:rsidRPr="00195013">
              <w:rPr>
                <w:b/>
                <w:bCs/>
                <w:color w:val="000000"/>
              </w:rPr>
              <w:t>7</w:t>
            </w:r>
          </w:p>
        </w:tc>
        <w:tc>
          <w:tcPr>
            <w:tcW w:w="3603" w:type="pct"/>
            <w:shd w:val="clear" w:color="auto" w:fill="F2F2F2"/>
            <w:tcMar>
              <w:top w:w="0" w:type="dxa"/>
              <w:left w:w="108" w:type="dxa"/>
              <w:bottom w:w="0" w:type="dxa"/>
              <w:right w:w="108" w:type="dxa"/>
            </w:tcMar>
            <w:hideMark/>
          </w:tcPr>
          <w:p w14:paraId="19EFD915" w14:textId="77777777" w:rsidR="00195013" w:rsidRPr="00195013" w:rsidRDefault="00195013" w:rsidP="008473A3">
            <w:pPr>
              <w:jc w:val="both"/>
              <w:rPr>
                <w:color w:val="000000"/>
              </w:rPr>
            </w:pPr>
            <w:r w:rsidRPr="00195013">
              <w:rPr>
                <w:color w:val="000000"/>
              </w:rPr>
              <w:t>Išduota leidimų laidojimui</w:t>
            </w:r>
          </w:p>
        </w:tc>
        <w:tc>
          <w:tcPr>
            <w:tcW w:w="971" w:type="pct"/>
            <w:tcMar>
              <w:top w:w="0" w:type="dxa"/>
              <w:left w:w="108" w:type="dxa"/>
              <w:bottom w:w="0" w:type="dxa"/>
              <w:right w:w="108" w:type="dxa"/>
            </w:tcMar>
            <w:hideMark/>
          </w:tcPr>
          <w:p w14:paraId="2167C6FC" w14:textId="77777777" w:rsidR="00195013" w:rsidRPr="00195013" w:rsidRDefault="00195013" w:rsidP="008473A3">
            <w:pPr>
              <w:jc w:val="center"/>
              <w:rPr>
                <w:b/>
                <w:bCs/>
                <w:color w:val="000000"/>
              </w:rPr>
            </w:pPr>
            <w:r w:rsidRPr="00195013">
              <w:rPr>
                <w:b/>
                <w:bCs/>
                <w:color w:val="000000"/>
              </w:rPr>
              <w:t>176</w:t>
            </w:r>
          </w:p>
        </w:tc>
      </w:tr>
      <w:tr w:rsidR="00195013" w:rsidRPr="00744B87" w14:paraId="042CBCF1" w14:textId="77777777" w:rsidTr="008473A3">
        <w:tc>
          <w:tcPr>
            <w:tcW w:w="426" w:type="pct"/>
            <w:shd w:val="clear" w:color="auto" w:fill="F2F2F2"/>
            <w:tcMar>
              <w:top w:w="0" w:type="dxa"/>
              <w:left w:w="108" w:type="dxa"/>
              <w:bottom w:w="0" w:type="dxa"/>
              <w:right w:w="108" w:type="dxa"/>
            </w:tcMar>
            <w:hideMark/>
          </w:tcPr>
          <w:p w14:paraId="0C3C82C7" w14:textId="77777777" w:rsidR="00195013" w:rsidRPr="00195013" w:rsidRDefault="00195013" w:rsidP="008473A3">
            <w:pPr>
              <w:jc w:val="center"/>
              <w:rPr>
                <w:b/>
                <w:bCs/>
                <w:color w:val="000000"/>
              </w:rPr>
            </w:pPr>
            <w:r w:rsidRPr="00195013">
              <w:rPr>
                <w:b/>
                <w:bCs/>
                <w:color w:val="000000"/>
              </w:rPr>
              <w:t>8</w:t>
            </w:r>
          </w:p>
        </w:tc>
        <w:tc>
          <w:tcPr>
            <w:tcW w:w="3603" w:type="pct"/>
            <w:shd w:val="clear" w:color="auto" w:fill="F2F2F2"/>
            <w:tcMar>
              <w:top w:w="0" w:type="dxa"/>
              <w:left w:w="108" w:type="dxa"/>
              <w:bottom w:w="0" w:type="dxa"/>
              <w:right w:w="108" w:type="dxa"/>
            </w:tcMar>
            <w:hideMark/>
          </w:tcPr>
          <w:p w14:paraId="0871BD73" w14:textId="77777777" w:rsidR="00195013" w:rsidRPr="00195013" w:rsidRDefault="00195013" w:rsidP="008473A3">
            <w:pPr>
              <w:jc w:val="both"/>
              <w:rPr>
                <w:color w:val="000000"/>
              </w:rPr>
            </w:pPr>
            <w:r w:rsidRPr="00195013">
              <w:rPr>
                <w:color w:val="000000"/>
              </w:rPr>
              <w:t>Parašyta charakteristikų</w:t>
            </w:r>
          </w:p>
        </w:tc>
        <w:tc>
          <w:tcPr>
            <w:tcW w:w="971" w:type="pct"/>
            <w:shd w:val="clear" w:color="auto" w:fill="F2F2F2"/>
            <w:tcMar>
              <w:top w:w="0" w:type="dxa"/>
              <w:left w:w="108" w:type="dxa"/>
              <w:bottom w:w="0" w:type="dxa"/>
              <w:right w:w="108" w:type="dxa"/>
            </w:tcMar>
            <w:hideMark/>
          </w:tcPr>
          <w:p w14:paraId="0E7D9E40" w14:textId="77777777" w:rsidR="00195013" w:rsidRPr="00195013" w:rsidRDefault="00195013" w:rsidP="008473A3">
            <w:pPr>
              <w:jc w:val="center"/>
              <w:rPr>
                <w:b/>
                <w:bCs/>
                <w:color w:val="000000"/>
              </w:rPr>
            </w:pPr>
            <w:r w:rsidRPr="00195013">
              <w:rPr>
                <w:b/>
                <w:bCs/>
                <w:color w:val="000000"/>
              </w:rPr>
              <w:t>44</w:t>
            </w:r>
          </w:p>
        </w:tc>
      </w:tr>
      <w:tr w:rsidR="00195013" w:rsidRPr="00744B87" w14:paraId="20948DB3" w14:textId="77777777" w:rsidTr="008473A3">
        <w:tc>
          <w:tcPr>
            <w:tcW w:w="426" w:type="pct"/>
            <w:tcMar>
              <w:top w:w="0" w:type="dxa"/>
              <w:left w:w="108" w:type="dxa"/>
              <w:bottom w:w="0" w:type="dxa"/>
              <w:right w:w="108" w:type="dxa"/>
            </w:tcMar>
            <w:hideMark/>
          </w:tcPr>
          <w:p w14:paraId="43592C2A" w14:textId="77777777" w:rsidR="00195013" w:rsidRPr="00195013" w:rsidRDefault="00195013" w:rsidP="008473A3">
            <w:pPr>
              <w:jc w:val="center"/>
              <w:rPr>
                <w:b/>
                <w:bCs/>
                <w:color w:val="000000"/>
              </w:rPr>
            </w:pPr>
            <w:r w:rsidRPr="00195013">
              <w:rPr>
                <w:b/>
                <w:bCs/>
                <w:color w:val="000000"/>
              </w:rPr>
              <w:t>9</w:t>
            </w:r>
          </w:p>
        </w:tc>
        <w:tc>
          <w:tcPr>
            <w:tcW w:w="3603" w:type="pct"/>
            <w:shd w:val="clear" w:color="auto" w:fill="F2F2F2"/>
            <w:tcMar>
              <w:top w:w="0" w:type="dxa"/>
              <w:left w:w="108" w:type="dxa"/>
              <w:bottom w:w="0" w:type="dxa"/>
              <w:right w:w="108" w:type="dxa"/>
            </w:tcMar>
            <w:hideMark/>
          </w:tcPr>
          <w:p w14:paraId="4F000D17" w14:textId="77777777" w:rsidR="00195013" w:rsidRPr="00195013" w:rsidRDefault="00195013" w:rsidP="008473A3">
            <w:pPr>
              <w:jc w:val="both"/>
              <w:rPr>
                <w:color w:val="000000"/>
              </w:rPr>
            </w:pPr>
            <w:r w:rsidRPr="00195013">
              <w:rPr>
                <w:color w:val="000000"/>
              </w:rPr>
              <w:t>Išduoti leidimai prekiauti ar teikti paslaugas savivaldybės tarybos nustatytuose viešose vietose</w:t>
            </w:r>
          </w:p>
        </w:tc>
        <w:tc>
          <w:tcPr>
            <w:tcW w:w="971" w:type="pct"/>
            <w:tcMar>
              <w:top w:w="0" w:type="dxa"/>
              <w:left w:w="108" w:type="dxa"/>
              <w:bottom w:w="0" w:type="dxa"/>
              <w:right w:w="108" w:type="dxa"/>
            </w:tcMar>
            <w:hideMark/>
          </w:tcPr>
          <w:p w14:paraId="50031049" w14:textId="77777777" w:rsidR="00195013" w:rsidRPr="00195013" w:rsidRDefault="00195013" w:rsidP="008473A3">
            <w:pPr>
              <w:jc w:val="center"/>
              <w:rPr>
                <w:b/>
                <w:bCs/>
                <w:color w:val="000000"/>
              </w:rPr>
            </w:pPr>
            <w:r w:rsidRPr="00195013">
              <w:rPr>
                <w:b/>
                <w:bCs/>
                <w:color w:val="000000"/>
              </w:rPr>
              <w:t>818</w:t>
            </w:r>
          </w:p>
        </w:tc>
      </w:tr>
      <w:tr w:rsidR="00195013" w:rsidRPr="00744B87" w14:paraId="3D132A73" w14:textId="77777777" w:rsidTr="008473A3">
        <w:tc>
          <w:tcPr>
            <w:tcW w:w="426" w:type="pct"/>
            <w:shd w:val="clear" w:color="auto" w:fill="F2F2F2"/>
            <w:tcMar>
              <w:top w:w="0" w:type="dxa"/>
              <w:left w:w="108" w:type="dxa"/>
              <w:bottom w:w="0" w:type="dxa"/>
              <w:right w:w="108" w:type="dxa"/>
            </w:tcMar>
            <w:hideMark/>
          </w:tcPr>
          <w:p w14:paraId="7E0CC2F2" w14:textId="77777777" w:rsidR="00195013" w:rsidRPr="00195013" w:rsidRDefault="00195013" w:rsidP="008473A3">
            <w:pPr>
              <w:jc w:val="center"/>
              <w:rPr>
                <w:b/>
                <w:bCs/>
                <w:color w:val="000000"/>
              </w:rPr>
            </w:pPr>
            <w:r w:rsidRPr="00195013">
              <w:rPr>
                <w:b/>
                <w:bCs/>
                <w:color w:val="000000"/>
              </w:rPr>
              <w:t>10</w:t>
            </w:r>
          </w:p>
        </w:tc>
        <w:tc>
          <w:tcPr>
            <w:tcW w:w="3603" w:type="pct"/>
            <w:shd w:val="clear" w:color="auto" w:fill="F2F2F2"/>
            <w:tcMar>
              <w:top w:w="0" w:type="dxa"/>
              <w:left w:w="108" w:type="dxa"/>
              <w:bottom w:w="0" w:type="dxa"/>
              <w:right w:w="108" w:type="dxa"/>
            </w:tcMar>
            <w:hideMark/>
          </w:tcPr>
          <w:p w14:paraId="4A9FC396" w14:textId="77777777" w:rsidR="00195013" w:rsidRPr="00195013" w:rsidRDefault="00195013" w:rsidP="008473A3">
            <w:pPr>
              <w:jc w:val="both"/>
              <w:rPr>
                <w:color w:val="000000"/>
              </w:rPr>
            </w:pPr>
            <w:r w:rsidRPr="00195013">
              <w:rPr>
                <w:color w:val="000000"/>
              </w:rPr>
              <w:t>Išduoti leidimai organizuoti renginius</w:t>
            </w:r>
          </w:p>
        </w:tc>
        <w:tc>
          <w:tcPr>
            <w:tcW w:w="971" w:type="pct"/>
            <w:shd w:val="clear" w:color="auto" w:fill="F2F2F2"/>
            <w:tcMar>
              <w:top w:w="0" w:type="dxa"/>
              <w:left w:w="108" w:type="dxa"/>
              <w:bottom w:w="0" w:type="dxa"/>
              <w:right w:w="108" w:type="dxa"/>
            </w:tcMar>
            <w:hideMark/>
          </w:tcPr>
          <w:p w14:paraId="6E1F2D21" w14:textId="77777777" w:rsidR="00195013" w:rsidRPr="00195013" w:rsidRDefault="00195013" w:rsidP="008473A3">
            <w:pPr>
              <w:jc w:val="center"/>
              <w:rPr>
                <w:b/>
                <w:bCs/>
                <w:color w:val="000000"/>
              </w:rPr>
            </w:pPr>
            <w:r w:rsidRPr="00195013">
              <w:rPr>
                <w:b/>
                <w:bCs/>
                <w:color w:val="000000"/>
              </w:rPr>
              <w:t>11</w:t>
            </w:r>
          </w:p>
        </w:tc>
      </w:tr>
      <w:tr w:rsidR="00195013" w:rsidRPr="00744B87" w14:paraId="0CFE64DC" w14:textId="77777777" w:rsidTr="008473A3">
        <w:tc>
          <w:tcPr>
            <w:tcW w:w="426" w:type="pct"/>
            <w:tcMar>
              <w:top w:w="0" w:type="dxa"/>
              <w:left w:w="108" w:type="dxa"/>
              <w:bottom w:w="0" w:type="dxa"/>
              <w:right w:w="108" w:type="dxa"/>
            </w:tcMar>
            <w:hideMark/>
          </w:tcPr>
          <w:p w14:paraId="23504124" w14:textId="77777777" w:rsidR="00195013" w:rsidRPr="00195013" w:rsidRDefault="00195013" w:rsidP="008473A3">
            <w:pPr>
              <w:jc w:val="center"/>
              <w:rPr>
                <w:b/>
                <w:bCs/>
                <w:color w:val="000000"/>
              </w:rPr>
            </w:pPr>
            <w:r w:rsidRPr="00195013">
              <w:rPr>
                <w:b/>
                <w:bCs/>
                <w:color w:val="000000"/>
              </w:rPr>
              <w:t>11</w:t>
            </w:r>
          </w:p>
        </w:tc>
        <w:tc>
          <w:tcPr>
            <w:tcW w:w="3603" w:type="pct"/>
            <w:shd w:val="clear" w:color="auto" w:fill="F2F2F2"/>
            <w:tcMar>
              <w:top w:w="0" w:type="dxa"/>
              <w:left w:w="108" w:type="dxa"/>
              <w:bottom w:w="0" w:type="dxa"/>
              <w:right w:w="108" w:type="dxa"/>
            </w:tcMar>
            <w:hideMark/>
          </w:tcPr>
          <w:p w14:paraId="58DFC0DE" w14:textId="77777777" w:rsidR="00195013" w:rsidRPr="00195013" w:rsidRDefault="00195013" w:rsidP="008473A3">
            <w:pPr>
              <w:jc w:val="both"/>
              <w:rPr>
                <w:color w:val="000000"/>
              </w:rPr>
            </w:pPr>
            <w:r w:rsidRPr="00195013">
              <w:rPr>
                <w:color w:val="000000"/>
              </w:rPr>
              <w:t>Išduoti leidimai važiuoti sunkiasvorėms transporto priemonėms vietinės reikšmės viešaisiais keliais</w:t>
            </w:r>
          </w:p>
        </w:tc>
        <w:tc>
          <w:tcPr>
            <w:tcW w:w="971" w:type="pct"/>
            <w:tcMar>
              <w:top w:w="0" w:type="dxa"/>
              <w:left w:w="108" w:type="dxa"/>
              <w:bottom w:w="0" w:type="dxa"/>
              <w:right w:w="108" w:type="dxa"/>
            </w:tcMar>
            <w:hideMark/>
          </w:tcPr>
          <w:p w14:paraId="1AF6E6BB" w14:textId="77777777" w:rsidR="00195013" w:rsidRPr="00195013" w:rsidRDefault="00195013" w:rsidP="008473A3">
            <w:pPr>
              <w:jc w:val="center"/>
              <w:rPr>
                <w:b/>
                <w:bCs/>
                <w:color w:val="000000"/>
              </w:rPr>
            </w:pPr>
            <w:r w:rsidRPr="00195013">
              <w:rPr>
                <w:b/>
                <w:bCs/>
                <w:color w:val="000000"/>
              </w:rPr>
              <w:t>48</w:t>
            </w:r>
          </w:p>
        </w:tc>
      </w:tr>
      <w:tr w:rsidR="00195013" w:rsidRPr="00744B87" w14:paraId="31327A70" w14:textId="77777777" w:rsidTr="008473A3">
        <w:tc>
          <w:tcPr>
            <w:tcW w:w="426" w:type="pct"/>
            <w:tcMar>
              <w:top w:w="0" w:type="dxa"/>
              <w:left w:w="108" w:type="dxa"/>
              <w:bottom w:w="0" w:type="dxa"/>
              <w:right w:w="108" w:type="dxa"/>
            </w:tcMar>
          </w:tcPr>
          <w:p w14:paraId="167005FF" w14:textId="77777777" w:rsidR="00195013" w:rsidRPr="00195013" w:rsidRDefault="00195013" w:rsidP="008473A3">
            <w:pPr>
              <w:jc w:val="both"/>
              <w:rPr>
                <w:color w:val="000000"/>
              </w:rPr>
            </w:pPr>
          </w:p>
        </w:tc>
        <w:tc>
          <w:tcPr>
            <w:tcW w:w="3603" w:type="pct"/>
            <w:shd w:val="clear" w:color="auto" w:fill="F2F2F2"/>
            <w:tcMar>
              <w:top w:w="0" w:type="dxa"/>
              <w:left w:w="108" w:type="dxa"/>
              <w:bottom w:w="0" w:type="dxa"/>
              <w:right w:w="108" w:type="dxa"/>
            </w:tcMar>
            <w:hideMark/>
          </w:tcPr>
          <w:p w14:paraId="62A2B258" w14:textId="77777777" w:rsidR="00195013" w:rsidRPr="00195013" w:rsidRDefault="00195013" w:rsidP="008473A3">
            <w:pPr>
              <w:jc w:val="right"/>
              <w:rPr>
                <w:color w:val="000000"/>
              </w:rPr>
            </w:pPr>
            <w:r w:rsidRPr="00195013">
              <w:rPr>
                <w:b/>
                <w:bCs/>
                <w:color w:val="000000"/>
              </w:rPr>
              <w:t>Iš viso</w:t>
            </w:r>
          </w:p>
        </w:tc>
        <w:tc>
          <w:tcPr>
            <w:tcW w:w="971" w:type="pct"/>
            <w:tcMar>
              <w:top w:w="0" w:type="dxa"/>
              <w:left w:w="108" w:type="dxa"/>
              <w:bottom w:w="0" w:type="dxa"/>
              <w:right w:w="108" w:type="dxa"/>
            </w:tcMar>
            <w:hideMark/>
          </w:tcPr>
          <w:p w14:paraId="16A0C857" w14:textId="77777777" w:rsidR="00195013" w:rsidRPr="00195013" w:rsidRDefault="00195013" w:rsidP="008473A3">
            <w:pPr>
              <w:jc w:val="center"/>
              <w:rPr>
                <w:color w:val="000000"/>
              </w:rPr>
            </w:pPr>
            <w:r w:rsidRPr="00195013">
              <w:rPr>
                <w:color w:val="000000"/>
              </w:rPr>
              <w:t>1919</w:t>
            </w:r>
          </w:p>
        </w:tc>
      </w:tr>
    </w:tbl>
    <w:p w14:paraId="788FE371" w14:textId="77777777" w:rsidR="00195013" w:rsidRPr="00195013" w:rsidRDefault="00195013" w:rsidP="00195013">
      <w:pPr>
        <w:rPr>
          <w:rFonts w:eastAsia="Calibri"/>
          <w:color w:val="000000"/>
          <w:lang w:eastAsia="en-US"/>
        </w:rPr>
      </w:pPr>
    </w:p>
    <w:p w14:paraId="43154E34" w14:textId="77777777" w:rsidR="00195013" w:rsidRPr="00195013" w:rsidRDefault="00195013" w:rsidP="00195013">
      <w:pPr>
        <w:jc w:val="both"/>
        <w:rPr>
          <w:b/>
          <w:bCs/>
          <w:color w:val="000000"/>
        </w:rPr>
      </w:pPr>
    </w:p>
    <w:p w14:paraId="2365E6F3" w14:textId="77777777" w:rsidR="00195013" w:rsidRDefault="00195013" w:rsidP="00195013">
      <w:pPr>
        <w:jc w:val="both"/>
      </w:pPr>
    </w:p>
    <w:p w14:paraId="1759CBC0" w14:textId="77777777" w:rsidR="00195013" w:rsidRPr="00195013" w:rsidRDefault="00195013" w:rsidP="00195013">
      <w:pPr>
        <w:spacing w:line="360" w:lineRule="auto"/>
        <w:ind w:firstLine="1247"/>
        <w:jc w:val="both"/>
        <w:rPr>
          <w:b/>
          <w:bCs/>
          <w:color w:val="000000"/>
        </w:rPr>
      </w:pPr>
      <w:r w:rsidRPr="00195013">
        <w:rPr>
          <w:b/>
          <w:bCs/>
          <w:color w:val="000000"/>
        </w:rPr>
        <w:t>Sekančioje lentelėje pateikiami duomenys, apie gyvenamosios vietos deklaravimą 2023 metais:</w:t>
      </w:r>
    </w:p>
    <w:tbl>
      <w:tblPr>
        <w:tblW w:w="0" w:type="auto"/>
        <w:tblCellMar>
          <w:left w:w="0" w:type="dxa"/>
          <w:right w:w="0" w:type="dxa"/>
        </w:tblCellMar>
        <w:tblLook w:val="04A0" w:firstRow="1" w:lastRow="0" w:firstColumn="1" w:lastColumn="0" w:noHBand="0" w:noVBand="1"/>
      </w:tblPr>
      <w:tblGrid>
        <w:gridCol w:w="984"/>
        <w:gridCol w:w="5399"/>
        <w:gridCol w:w="3199"/>
      </w:tblGrid>
      <w:tr w:rsidR="00195013" w:rsidRPr="00744B87" w14:paraId="438B68D3" w14:textId="77777777" w:rsidTr="008473A3">
        <w:tc>
          <w:tcPr>
            <w:tcW w:w="988" w:type="dxa"/>
            <w:tcMar>
              <w:top w:w="0" w:type="dxa"/>
              <w:left w:w="108" w:type="dxa"/>
              <w:bottom w:w="0" w:type="dxa"/>
              <w:right w:w="108" w:type="dxa"/>
            </w:tcMar>
            <w:hideMark/>
          </w:tcPr>
          <w:p w14:paraId="6AEA4590" w14:textId="77777777" w:rsidR="00195013" w:rsidRPr="00195013" w:rsidRDefault="00195013" w:rsidP="008473A3">
            <w:pPr>
              <w:jc w:val="center"/>
              <w:rPr>
                <w:color w:val="000000"/>
                <w:sz w:val="22"/>
                <w:szCs w:val="22"/>
              </w:rPr>
            </w:pPr>
            <w:r w:rsidRPr="00195013">
              <w:rPr>
                <w:color w:val="000000"/>
              </w:rPr>
              <w:t>Eil. Nr.</w:t>
            </w:r>
          </w:p>
        </w:tc>
        <w:tc>
          <w:tcPr>
            <w:tcW w:w="5430" w:type="dxa"/>
            <w:tcMar>
              <w:top w:w="0" w:type="dxa"/>
              <w:left w:w="108" w:type="dxa"/>
              <w:bottom w:w="0" w:type="dxa"/>
              <w:right w:w="108" w:type="dxa"/>
            </w:tcMar>
            <w:hideMark/>
          </w:tcPr>
          <w:p w14:paraId="387B83B9" w14:textId="77777777" w:rsidR="00195013" w:rsidRPr="00195013" w:rsidRDefault="00195013" w:rsidP="008473A3">
            <w:pPr>
              <w:jc w:val="center"/>
              <w:rPr>
                <w:b/>
                <w:bCs/>
                <w:color w:val="000000"/>
              </w:rPr>
            </w:pPr>
            <w:r w:rsidRPr="00195013">
              <w:rPr>
                <w:b/>
                <w:bCs/>
                <w:color w:val="000000"/>
              </w:rPr>
              <w:t>Suteiktos paslaugos</w:t>
            </w:r>
          </w:p>
        </w:tc>
        <w:tc>
          <w:tcPr>
            <w:tcW w:w="3210" w:type="dxa"/>
            <w:tcMar>
              <w:top w:w="0" w:type="dxa"/>
              <w:left w:w="108" w:type="dxa"/>
              <w:bottom w:w="0" w:type="dxa"/>
              <w:right w:w="108" w:type="dxa"/>
            </w:tcMar>
            <w:hideMark/>
          </w:tcPr>
          <w:p w14:paraId="757924F3" w14:textId="77777777" w:rsidR="00195013" w:rsidRPr="00195013" w:rsidRDefault="00195013" w:rsidP="008473A3">
            <w:pPr>
              <w:jc w:val="center"/>
              <w:rPr>
                <w:b/>
                <w:bCs/>
                <w:color w:val="000000"/>
              </w:rPr>
            </w:pPr>
            <w:r w:rsidRPr="00195013">
              <w:rPr>
                <w:b/>
                <w:bCs/>
                <w:color w:val="000000"/>
              </w:rPr>
              <w:t>Kreipėsi gyventojų (vnt.)</w:t>
            </w:r>
          </w:p>
        </w:tc>
      </w:tr>
      <w:tr w:rsidR="00195013" w:rsidRPr="00744B87" w14:paraId="04FF8CE3" w14:textId="77777777" w:rsidTr="008473A3">
        <w:tc>
          <w:tcPr>
            <w:tcW w:w="988" w:type="dxa"/>
            <w:shd w:val="clear" w:color="auto" w:fill="F2F2F2"/>
            <w:tcMar>
              <w:top w:w="0" w:type="dxa"/>
              <w:left w:w="108" w:type="dxa"/>
              <w:bottom w:w="0" w:type="dxa"/>
              <w:right w:w="108" w:type="dxa"/>
            </w:tcMar>
            <w:hideMark/>
          </w:tcPr>
          <w:p w14:paraId="56414BE1" w14:textId="77777777" w:rsidR="00195013" w:rsidRPr="00195013" w:rsidRDefault="00195013" w:rsidP="008473A3">
            <w:pPr>
              <w:jc w:val="center"/>
              <w:rPr>
                <w:color w:val="000000"/>
              </w:rPr>
            </w:pPr>
            <w:r w:rsidRPr="00195013">
              <w:rPr>
                <w:color w:val="000000"/>
              </w:rPr>
              <w:t>1.</w:t>
            </w:r>
          </w:p>
        </w:tc>
        <w:tc>
          <w:tcPr>
            <w:tcW w:w="5430" w:type="dxa"/>
            <w:shd w:val="clear" w:color="auto" w:fill="F2F2F2"/>
            <w:tcMar>
              <w:top w:w="0" w:type="dxa"/>
              <w:left w:w="108" w:type="dxa"/>
              <w:bottom w:w="0" w:type="dxa"/>
              <w:right w:w="108" w:type="dxa"/>
            </w:tcMar>
            <w:hideMark/>
          </w:tcPr>
          <w:p w14:paraId="2208DFCA" w14:textId="77777777" w:rsidR="00195013" w:rsidRPr="00195013" w:rsidRDefault="00195013" w:rsidP="008473A3">
            <w:pPr>
              <w:rPr>
                <w:color w:val="000000"/>
              </w:rPr>
            </w:pPr>
            <w:r w:rsidRPr="00195013">
              <w:rPr>
                <w:color w:val="000000"/>
              </w:rPr>
              <w:t>Deklaravo gyvenamąją vietą</w:t>
            </w:r>
          </w:p>
        </w:tc>
        <w:tc>
          <w:tcPr>
            <w:tcW w:w="3210" w:type="dxa"/>
            <w:shd w:val="clear" w:color="auto" w:fill="F2F2F2"/>
            <w:tcMar>
              <w:top w:w="0" w:type="dxa"/>
              <w:left w:w="108" w:type="dxa"/>
              <w:bottom w:w="0" w:type="dxa"/>
              <w:right w:w="108" w:type="dxa"/>
            </w:tcMar>
            <w:hideMark/>
          </w:tcPr>
          <w:p w14:paraId="497E152F" w14:textId="77777777" w:rsidR="00195013" w:rsidRPr="00195013" w:rsidRDefault="00195013" w:rsidP="008473A3">
            <w:pPr>
              <w:jc w:val="center"/>
              <w:rPr>
                <w:color w:val="000000"/>
              </w:rPr>
            </w:pPr>
            <w:r w:rsidRPr="00195013">
              <w:rPr>
                <w:color w:val="000000"/>
              </w:rPr>
              <w:t>456</w:t>
            </w:r>
          </w:p>
        </w:tc>
      </w:tr>
      <w:tr w:rsidR="00195013" w:rsidRPr="00744B87" w14:paraId="0E800622" w14:textId="77777777" w:rsidTr="008473A3">
        <w:tc>
          <w:tcPr>
            <w:tcW w:w="988" w:type="dxa"/>
            <w:tcMar>
              <w:top w:w="0" w:type="dxa"/>
              <w:left w:w="108" w:type="dxa"/>
              <w:bottom w:w="0" w:type="dxa"/>
              <w:right w:w="108" w:type="dxa"/>
            </w:tcMar>
            <w:hideMark/>
          </w:tcPr>
          <w:p w14:paraId="5ACC87A7" w14:textId="77777777" w:rsidR="00195013" w:rsidRPr="00195013" w:rsidRDefault="00195013" w:rsidP="008473A3">
            <w:pPr>
              <w:jc w:val="center"/>
              <w:rPr>
                <w:color w:val="000000"/>
              </w:rPr>
            </w:pPr>
            <w:r w:rsidRPr="00195013">
              <w:rPr>
                <w:color w:val="000000"/>
              </w:rPr>
              <w:t>2.</w:t>
            </w:r>
          </w:p>
        </w:tc>
        <w:tc>
          <w:tcPr>
            <w:tcW w:w="5430" w:type="dxa"/>
            <w:tcMar>
              <w:top w:w="0" w:type="dxa"/>
              <w:left w:w="108" w:type="dxa"/>
              <w:bottom w:w="0" w:type="dxa"/>
              <w:right w:w="108" w:type="dxa"/>
            </w:tcMar>
            <w:hideMark/>
          </w:tcPr>
          <w:p w14:paraId="737CEB6E" w14:textId="77777777" w:rsidR="00195013" w:rsidRPr="00195013" w:rsidRDefault="00195013" w:rsidP="008473A3">
            <w:pPr>
              <w:rPr>
                <w:color w:val="000000"/>
              </w:rPr>
            </w:pPr>
            <w:r w:rsidRPr="00195013">
              <w:rPr>
                <w:color w:val="000000"/>
              </w:rPr>
              <w:t>Deklaravo išvykimą</w:t>
            </w:r>
          </w:p>
        </w:tc>
        <w:tc>
          <w:tcPr>
            <w:tcW w:w="3210" w:type="dxa"/>
            <w:tcMar>
              <w:top w:w="0" w:type="dxa"/>
              <w:left w:w="108" w:type="dxa"/>
              <w:bottom w:w="0" w:type="dxa"/>
              <w:right w:w="108" w:type="dxa"/>
            </w:tcMar>
            <w:hideMark/>
          </w:tcPr>
          <w:p w14:paraId="1A60CC08" w14:textId="77777777" w:rsidR="00195013" w:rsidRPr="00195013" w:rsidRDefault="00195013" w:rsidP="008473A3">
            <w:pPr>
              <w:jc w:val="center"/>
              <w:rPr>
                <w:color w:val="000000"/>
              </w:rPr>
            </w:pPr>
            <w:r w:rsidRPr="00195013">
              <w:rPr>
                <w:color w:val="000000"/>
              </w:rPr>
              <w:t>58</w:t>
            </w:r>
          </w:p>
        </w:tc>
      </w:tr>
      <w:tr w:rsidR="00195013" w:rsidRPr="00744B87" w14:paraId="7038F2CB" w14:textId="77777777" w:rsidTr="008473A3">
        <w:tc>
          <w:tcPr>
            <w:tcW w:w="988" w:type="dxa"/>
            <w:shd w:val="clear" w:color="auto" w:fill="F2F2F2"/>
            <w:tcMar>
              <w:top w:w="0" w:type="dxa"/>
              <w:left w:w="108" w:type="dxa"/>
              <w:bottom w:w="0" w:type="dxa"/>
              <w:right w:w="108" w:type="dxa"/>
            </w:tcMar>
            <w:hideMark/>
          </w:tcPr>
          <w:p w14:paraId="6077F4CE" w14:textId="77777777" w:rsidR="00195013" w:rsidRPr="00195013" w:rsidRDefault="00195013" w:rsidP="008473A3">
            <w:pPr>
              <w:jc w:val="center"/>
              <w:rPr>
                <w:color w:val="000000"/>
              </w:rPr>
            </w:pPr>
            <w:r w:rsidRPr="00195013">
              <w:rPr>
                <w:color w:val="000000"/>
              </w:rPr>
              <w:t>3.</w:t>
            </w:r>
          </w:p>
        </w:tc>
        <w:tc>
          <w:tcPr>
            <w:tcW w:w="5430" w:type="dxa"/>
            <w:shd w:val="clear" w:color="auto" w:fill="F2F2F2"/>
            <w:tcMar>
              <w:top w:w="0" w:type="dxa"/>
              <w:left w:w="108" w:type="dxa"/>
              <w:bottom w:w="0" w:type="dxa"/>
              <w:right w:w="108" w:type="dxa"/>
            </w:tcMar>
            <w:hideMark/>
          </w:tcPr>
          <w:p w14:paraId="74F77459" w14:textId="77777777" w:rsidR="00195013" w:rsidRPr="00195013" w:rsidRDefault="00195013" w:rsidP="008473A3">
            <w:pPr>
              <w:rPr>
                <w:color w:val="000000"/>
              </w:rPr>
            </w:pPr>
            <w:r w:rsidRPr="00195013">
              <w:rPr>
                <w:color w:val="000000"/>
              </w:rPr>
              <w:t>Gyvenamosios vietos deklaravimo duomenų keitimas ar naikinimas</w:t>
            </w:r>
          </w:p>
        </w:tc>
        <w:tc>
          <w:tcPr>
            <w:tcW w:w="3210" w:type="dxa"/>
            <w:shd w:val="clear" w:color="auto" w:fill="F2F2F2"/>
            <w:tcMar>
              <w:top w:w="0" w:type="dxa"/>
              <w:left w:w="108" w:type="dxa"/>
              <w:bottom w:w="0" w:type="dxa"/>
              <w:right w:w="108" w:type="dxa"/>
            </w:tcMar>
            <w:hideMark/>
          </w:tcPr>
          <w:p w14:paraId="543781A7" w14:textId="77777777" w:rsidR="00195013" w:rsidRPr="00195013" w:rsidRDefault="00195013" w:rsidP="008473A3">
            <w:pPr>
              <w:jc w:val="center"/>
              <w:rPr>
                <w:color w:val="000000"/>
              </w:rPr>
            </w:pPr>
            <w:r w:rsidRPr="00195013">
              <w:rPr>
                <w:color w:val="000000"/>
              </w:rPr>
              <w:t>65: keitimas – 32;</w:t>
            </w:r>
          </w:p>
          <w:p w14:paraId="7075BF4D" w14:textId="77777777" w:rsidR="00195013" w:rsidRPr="00195013" w:rsidRDefault="00195013" w:rsidP="008473A3">
            <w:pPr>
              <w:jc w:val="center"/>
              <w:rPr>
                <w:color w:val="000000"/>
              </w:rPr>
            </w:pPr>
            <w:r w:rsidRPr="00195013">
              <w:rPr>
                <w:color w:val="000000"/>
              </w:rPr>
              <w:t>          naikinimas - 33</w:t>
            </w:r>
          </w:p>
        </w:tc>
      </w:tr>
      <w:tr w:rsidR="00195013" w:rsidRPr="00744B87" w14:paraId="00592E69" w14:textId="77777777" w:rsidTr="008473A3">
        <w:tc>
          <w:tcPr>
            <w:tcW w:w="988" w:type="dxa"/>
            <w:tcMar>
              <w:top w:w="0" w:type="dxa"/>
              <w:left w:w="108" w:type="dxa"/>
              <w:bottom w:w="0" w:type="dxa"/>
              <w:right w:w="108" w:type="dxa"/>
            </w:tcMar>
            <w:hideMark/>
          </w:tcPr>
          <w:p w14:paraId="53C73F78" w14:textId="77777777" w:rsidR="00195013" w:rsidRPr="00195013" w:rsidRDefault="00195013" w:rsidP="008473A3">
            <w:pPr>
              <w:jc w:val="center"/>
              <w:rPr>
                <w:color w:val="000000"/>
              </w:rPr>
            </w:pPr>
            <w:r w:rsidRPr="00195013">
              <w:rPr>
                <w:color w:val="000000"/>
              </w:rPr>
              <w:t>4.</w:t>
            </w:r>
          </w:p>
        </w:tc>
        <w:tc>
          <w:tcPr>
            <w:tcW w:w="5430" w:type="dxa"/>
            <w:tcMar>
              <w:top w:w="0" w:type="dxa"/>
              <w:left w:w="108" w:type="dxa"/>
              <w:bottom w:w="0" w:type="dxa"/>
              <w:right w:w="108" w:type="dxa"/>
            </w:tcMar>
            <w:hideMark/>
          </w:tcPr>
          <w:p w14:paraId="1DDAC3D3" w14:textId="77777777" w:rsidR="00195013" w:rsidRPr="00195013" w:rsidRDefault="00195013" w:rsidP="008473A3">
            <w:pPr>
              <w:rPr>
                <w:color w:val="000000"/>
              </w:rPr>
            </w:pPr>
            <w:r w:rsidRPr="00195013">
              <w:rPr>
                <w:color w:val="000000"/>
              </w:rPr>
              <w:t>Išduota pažymų apie deklaruotą gyvenamąją vietą</w:t>
            </w:r>
          </w:p>
        </w:tc>
        <w:tc>
          <w:tcPr>
            <w:tcW w:w="3210" w:type="dxa"/>
            <w:tcMar>
              <w:top w:w="0" w:type="dxa"/>
              <w:left w:w="108" w:type="dxa"/>
              <w:bottom w:w="0" w:type="dxa"/>
              <w:right w:w="108" w:type="dxa"/>
            </w:tcMar>
            <w:hideMark/>
          </w:tcPr>
          <w:p w14:paraId="6C973856" w14:textId="77777777" w:rsidR="00195013" w:rsidRPr="00195013" w:rsidRDefault="00195013" w:rsidP="008473A3">
            <w:pPr>
              <w:jc w:val="center"/>
              <w:rPr>
                <w:color w:val="000000"/>
              </w:rPr>
            </w:pPr>
            <w:r w:rsidRPr="00195013">
              <w:rPr>
                <w:color w:val="000000"/>
              </w:rPr>
              <w:t>180</w:t>
            </w:r>
          </w:p>
        </w:tc>
      </w:tr>
      <w:tr w:rsidR="00195013" w:rsidRPr="00744B87" w14:paraId="2B7A89F0" w14:textId="77777777" w:rsidTr="008473A3">
        <w:tc>
          <w:tcPr>
            <w:tcW w:w="988" w:type="dxa"/>
            <w:shd w:val="clear" w:color="auto" w:fill="F2F2F2"/>
            <w:tcMar>
              <w:top w:w="0" w:type="dxa"/>
              <w:left w:w="108" w:type="dxa"/>
              <w:bottom w:w="0" w:type="dxa"/>
              <w:right w:w="108" w:type="dxa"/>
            </w:tcMar>
            <w:hideMark/>
          </w:tcPr>
          <w:p w14:paraId="78562CA9" w14:textId="77777777" w:rsidR="00195013" w:rsidRPr="00195013" w:rsidRDefault="00195013" w:rsidP="008473A3">
            <w:pPr>
              <w:jc w:val="center"/>
              <w:rPr>
                <w:color w:val="000000"/>
              </w:rPr>
            </w:pPr>
            <w:r w:rsidRPr="00195013">
              <w:rPr>
                <w:color w:val="000000"/>
              </w:rPr>
              <w:t>5.</w:t>
            </w:r>
          </w:p>
        </w:tc>
        <w:tc>
          <w:tcPr>
            <w:tcW w:w="5430" w:type="dxa"/>
            <w:shd w:val="clear" w:color="auto" w:fill="F2F2F2"/>
            <w:tcMar>
              <w:top w:w="0" w:type="dxa"/>
              <w:left w:w="108" w:type="dxa"/>
              <w:bottom w:w="0" w:type="dxa"/>
              <w:right w:w="108" w:type="dxa"/>
            </w:tcMar>
            <w:hideMark/>
          </w:tcPr>
          <w:p w14:paraId="1CFC4A48" w14:textId="77777777" w:rsidR="00195013" w:rsidRPr="00195013" w:rsidRDefault="00195013" w:rsidP="008473A3">
            <w:pPr>
              <w:rPr>
                <w:color w:val="000000"/>
              </w:rPr>
            </w:pPr>
            <w:r w:rsidRPr="00195013">
              <w:rPr>
                <w:color w:val="000000"/>
              </w:rPr>
              <w:t>Išduota pažymų apie įtraukimą į gyvenamosios vietos neturinčių asmenų apskaitą</w:t>
            </w:r>
          </w:p>
        </w:tc>
        <w:tc>
          <w:tcPr>
            <w:tcW w:w="3210" w:type="dxa"/>
            <w:shd w:val="clear" w:color="auto" w:fill="F2F2F2"/>
            <w:tcMar>
              <w:top w:w="0" w:type="dxa"/>
              <w:left w:w="108" w:type="dxa"/>
              <w:bottom w:w="0" w:type="dxa"/>
              <w:right w:w="108" w:type="dxa"/>
            </w:tcMar>
            <w:hideMark/>
          </w:tcPr>
          <w:p w14:paraId="15BA69D3" w14:textId="77777777" w:rsidR="00195013" w:rsidRPr="00195013" w:rsidRDefault="00195013" w:rsidP="008473A3">
            <w:pPr>
              <w:jc w:val="center"/>
              <w:rPr>
                <w:color w:val="000000"/>
              </w:rPr>
            </w:pPr>
            <w:r w:rsidRPr="00195013">
              <w:rPr>
                <w:color w:val="000000"/>
              </w:rPr>
              <w:t>60</w:t>
            </w:r>
          </w:p>
        </w:tc>
      </w:tr>
      <w:tr w:rsidR="00195013" w:rsidRPr="00744B87" w14:paraId="71910141" w14:textId="77777777" w:rsidTr="008473A3">
        <w:trPr>
          <w:trHeight w:val="703"/>
        </w:trPr>
        <w:tc>
          <w:tcPr>
            <w:tcW w:w="988" w:type="dxa"/>
            <w:tcMar>
              <w:top w:w="0" w:type="dxa"/>
              <w:left w:w="108" w:type="dxa"/>
              <w:bottom w:w="0" w:type="dxa"/>
              <w:right w:w="108" w:type="dxa"/>
            </w:tcMar>
            <w:hideMark/>
          </w:tcPr>
          <w:p w14:paraId="170A7E34" w14:textId="77777777" w:rsidR="00195013" w:rsidRPr="00195013" w:rsidRDefault="00195013" w:rsidP="008473A3">
            <w:pPr>
              <w:jc w:val="center"/>
              <w:rPr>
                <w:color w:val="000000"/>
              </w:rPr>
            </w:pPr>
            <w:r w:rsidRPr="00195013">
              <w:rPr>
                <w:color w:val="000000"/>
              </w:rPr>
              <w:t>6.</w:t>
            </w:r>
          </w:p>
        </w:tc>
        <w:tc>
          <w:tcPr>
            <w:tcW w:w="5430" w:type="dxa"/>
            <w:tcMar>
              <w:top w:w="0" w:type="dxa"/>
              <w:left w:w="108" w:type="dxa"/>
              <w:bottom w:w="0" w:type="dxa"/>
              <w:right w:w="108" w:type="dxa"/>
            </w:tcMar>
            <w:hideMark/>
          </w:tcPr>
          <w:p w14:paraId="08984558" w14:textId="77777777" w:rsidR="00195013" w:rsidRPr="00195013" w:rsidRDefault="00195013" w:rsidP="008473A3">
            <w:pPr>
              <w:rPr>
                <w:color w:val="000000"/>
              </w:rPr>
            </w:pPr>
            <w:r w:rsidRPr="00195013">
              <w:rPr>
                <w:color w:val="000000"/>
              </w:rPr>
              <w:t>Įtraukta į gyvenamosios vietos neturinčių asmenų apskaitą</w:t>
            </w:r>
          </w:p>
        </w:tc>
        <w:tc>
          <w:tcPr>
            <w:tcW w:w="3210" w:type="dxa"/>
            <w:tcMar>
              <w:top w:w="0" w:type="dxa"/>
              <w:left w:w="108" w:type="dxa"/>
              <w:bottom w:w="0" w:type="dxa"/>
              <w:right w:w="108" w:type="dxa"/>
            </w:tcMar>
            <w:hideMark/>
          </w:tcPr>
          <w:p w14:paraId="54A8FA23" w14:textId="77777777" w:rsidR="00195013" w:rsidRPr="00195013" w:rsidRDefault="00195013" w:rsidP="008473A3">
            <w:pPr>
              <w:jc w:val="center"/>
              <w:rPr>
                <w:color w:val="000000"/>
              </w:rPr>
            </w:pPr>
            <w:r w:rsidRPr="00195013">
              <w:rPr>
                <w:color w:val="000000"/>
              </w:rPr>
              <w:t>64</w:t>
            </w:r>
          </w:p>
        </w:tc>
      </w:tr>
      <w:tr w:rsidR="00195013" w:rsidRPr="00744B87" w14:paraId="55684153" w14:textId="77777777" w:rsidTr="008473A3">
        <w:trPr>
          <w:trHeight w:val="275"/>
        </w:trPr>
        <w:tc>
          <w:tcPr>
            <w:tcW w:w="988" w:type="dxa"/>
            <w:shd w:val="clear" w:color="auto" w:fill="F2F2F2"/>
            <w:tcMar>
              <w:top w:w="0" w:type="dxa"/>
              <w:left w:w="108" w:type="dxa"/>
              <w:bottom w:w="0" w:type="dxa"/>
              <w:right w:w="108" w:type="dxa"/>
            </w:tcMar>
            <w:hideMark/>
          </w:tcPr>
          <w:p w14:paraId="62EA1412" w14:textId="77777777" w:rsidR="00195013" w:rsidRPr="00195013" w:rsidRDefault="00195013" w:rsidP="008473A3">
            <w:pPr>
              <w:jc w:val="center"/>
              <w:rPr>
                <w:color w:val="000000"/>
              </w:rPr>
            </w:pPr>
            <w:r w:rsidRPr="00195013">
              <w:rPr>
                <w:color w:val="000000"/>
              </w:rPr>
              <w:t>7.</w:t>
            </w:r>
          </w:p>
        </w:tc>
        <w:tc>
          <w:tcPr>
            <w:tcW w:w="5430" w:type="dxa"/>
            <w:shd w:val="clear" w:color="auto" w:fill="F2F2F2"/>
            <w:tcMar>
              <w:top w:w="0" w:type="dxa"/>
              <w:left w:w="108" w:type="dxa"/>
              <w:bottom w:w="0" w:type="dxa"/>
              <w:right w:w="108" w:type="dxa"/>
            </w:tcMar>
            <w:hideMark/>
          </w:tcPr>
          <w:p w14:paraId="4910E150" w14:textId="77777777" w:rsidR="00195013" w:rsidRPr="00195013" w:rsidRDefault="00195013" w:rsidP="008473A3">
            <w:pPr>
              <w:rPr>
                <w:color w:val="000000"/>
              </w:rPr>
            </w:pPr>
            <w:r w:rsidRPr="00195013">
              <w:rPr>
                <w:color w:val="000000"/>
              </w:rPr>
              <w:t>Pažymos patalpų savininkams</w:t>
            </w:r>
          </w:p>
        </w:tc>
        <w:tc>
          <w:tcPr>
            <w:tcW w:w="3210" w:type="dxa"/>
            <w:shd w:val="clear" w:color="auto" w:fill="F2F2F2"/>
            <w:tcMar>
              <w:top w:w="0" w:type="dxa"/>
              <w:left w:w="108" w:type="dxa"/>
              <w:bottom w:w="0" w:type="dxa"/>
              <w:right w:w="108" w:type="dxa"/>
            </w:tcMar>
            <w:hideMark/>
          </w:tcPr>
          <w:p w14:paraId="27A08DAF" w14:textId="77777777" w:rsidR="00195013" w:rsidRPr="00195013" w:rsidRDefault="00195013" w:rsidP="008473A3">
            <w:pPr>
              <w:jc w:val="center"/>
              <w:rPr>
                <w:color w:val="000000"/>
              </w:rPr>
            </w:pPr>
            <w:r w:rsidRPr="00195013">
              <w:rPr>
                <w:color w:val="000000"/>
              </w:rPr>
              <w:t>58</w:t>
            </w:r>
          </w:p>
        </w:tc>
      </w:tr>
      <w:tr w:rsidR="00195013" w:rsidRPr="00744B87" w14:paraId="2E7CD4A0" w14:textId="77777777" w:rsidTr="008473A3">
        <w:trPr>
          <w:trHeight w:val="275"/>
        </w:trPr>
        <w:tc>
          <w:tcPr>
            <w:tcW w:w="988" w:type="dxa"/>
            <w:tcMar>
              <w:top w:w="0" w:type="dxa"/>
              <w:left w:w="108" w:type="dxa"/>
              <w:bottom w:w="0" w:type="dxa"/>
              <w:right w:w="108" w:type="dxa"/>
            </w:tcMar>
          </w:tcPr>
          <w:p w14:paraId="1B9EE353" w14:textId="77777777" w:rsidR="00195013" w:rsidRPr="00195013" w:rsidRDefault="00195013" w:rsidP="008473A3">
            <w:pPr>
              <w:jc w:val="center"/>
              <w:rPr>
                <w:b/>
                <w:bCs/>
                <w:color w:val="000000"/>
              </w:rPr>
            </w:pPr>
          </w:p>
        </w:tc>
        <w:tc>
          <w:tcPr>
            <w:tcW w:w="5430" w:type="dxa"/>
            <w:tcMar>
              <w:top w:w="0" w:type="dxa"/>
              <w:left w:w="108" w:type="dxa"/>
              <w:bottom w:w="0" w:type="dxa"/>
              <w:right w:w="108" w:type="dxa"/>
            </w:tcMar>
            <w:hideMark/>
          </w:tcPr>
          <w:p w14:paraId="39839648" w14:textId="77777777" w:rsidR="00195013" w:rsidRPr="00195013" w:rsidRDefault="00195013" w:rsidP="008473A3">
            <w:pPr>
              <w:jc w:val="right"/>
              <w:rPr>
                <w:b/>
                <w:bCs/>
                <w:color w:val="000000"/>
              </w:rPr>
            </w:pPr>
            <w:r w:rsidRPr="00195013">
              <w:rPr>
                <w:b/>
                <w:bCs/>
                <w:color w:val="000000"/>
              </w:rPr>
              <w:t>Iš viso:</w:t>
            </w:r>
          </w:p>
        </w:tc>
        <w:tc>
          <w:tcPr>
            <w:tcW w:w="3210" w:type="dxa"/>
            <w:tcMar>
              <w:top w:w="0" w:type="dxa"/>
              <w:left w:w="108" w:type="dxa"/>
              <w:bottom w:w="0" w:type="dxa"/>
              <w:right w:w="108" w:type="dxa"/>
            </w:tcMar>
            <w:hideMark/>
          </w:tcPr>
          <w:p w14:paraId="08292BAA" w14:textId="77777777" w:rsidR="00195013" w:rsidRPr="00195013" w:rsidRDefault="00195013" w:rsidP="008473A3">
            <w:pPr>
              <w:jc w:val="center"/>
              <w:rPr>
                <w:b/>
                <w:bCs/>
                <w:color w:val="000000"/>
              </w:rPr>
            </w:pPr>
            <w:r w:rsidRPr="00195013">
              <w:rPr>
                <w:b/>
                <w:bCs/>
                <w:color w:val="000000"/>
              </w:rPr>
              <w:t>941</w:t>
            </w:r>
          </w:p>
        </w:tc>
      </w:tr>
    </w:tbl>
    <w:p w14:paraId="05F5DCFD" w14:textId="77777777" w:rsidR="00195013" w:rsidRPr="00195013" w:rsidRDefault="00195013" w:rsidP="00195013">
      <w:pPr>
        <w:ind w:firstLine="567"/>
        <w:rPr>
          <w:color w:val="000000"/>
        </w:rPr>
      </w:pPr>
    </w:p>
    <w:p w14:paraId="442B87BD" w14:textId="77777777" w:rsidR="00195013" w:rsidRPr="00195013" w:rsidRDefault="00195013" w:rsidP="00195013">
      <w:pPr>
        <w:ind w:firstLine="1247"/>
        <w:jc w:val="both"/>
        <w:rPr>
          <w:color w:val="000000"/>
        </w:rPr>
      </w:pPr>
      <w:r w:rsidRPr="00195013">
        <w:rPr>
          <w:color w:val="000000"/>
        </w:rPr>
        <w:t xml:space="preserve">Varėnos seniūnija organizavo miesto ir  sidabrinio kėnio puošimą kalėdiniu laikotarpiu. Sidarbrinį kėnį miestui padovanojo Vilkiautinio kaimo gyventojai – Onutė  ir Juozas Valukynai. </w:t>
      </w:r>
    </w:p>
    <w:p w14:paraId="55032F7B" w14:textId="77777777" w:rsidR="00195013" w:rsidRPr="00195013" w:rsidRDefault="00195013" w:rsidP="00195013">
      <w:pPr>
        <w:ind w:firstLine="1247"/>
        <w:jc w:val="both"/>
        <w:rPr>
          <w:color w:val="000000"/>
        </w:rPr>
      </w:pPr>
      <w:r w:rsidRPr="00195013">
        <w:rPr>
          <w:color w:val="000000"/>
        </w:rPr>
        <w:t>Varėnos mieste buvo papuošti Vytauto,  J. Basanavičiaus, Savanorių bei Senojoje Varėnoje esantys Vytauto gatvės stulpai. Taip pat Vasario 16-osios gatvėje girliandomis buvo papuošti 3 medžiai. Sidabrinio kėnio bei miesto puošimas Varėnos seniūnijai kainavo 27 795,50 Eur.</w:t>
      </w:r>
    </w:p>
    <w:p w14:paraId="76416902" w14:textId="77777777" w:rsidR="00195013" w:rsidRPr="00195013" w:rsidRDefault="00195013" w:rsidP="00195013">
      <w:pPr>
        <w:ind w:firstLine="567"/>
        <w:jc w:val="both"/>
        <w:rPr>
          <w:color w:val="000000"/>
        </w:rPr>
      </w:pPr>
    </w:p>
    <w:p w14:paraId="46665E13" w14:textId="77777777" w:rsidR="00195013" w:rsidRPr="00195013" w:rsidRDefault="00195013" w:rsidP="00195013">
      <w:pPr>
        <w:ind w:firstLine="567"/>
        <w:rPr>
          <w:color w:val="000000"/>
        </w:rPr>
      </w:pPr>
    </w:p>
    <w:p w14:paraId="6033CB8D" w14:textId="77777777" w:rsidR="00195013" w:rsidRPr="00195013" w:rsidRDefault="00195013" w:rsidP="00195013">
      <w:pPr>
        <w:ind w:firstLine="567"/>
        <w:rPr>
          <w:color w:val="000000"/>
        </w:rPr>
      </w:pPr>
    </w:p>
    <w:p w14:paraId="3E14D975" w14:textId="77777777" w:rsidR="00195013" w:rsidRPr="00195013" w:rsidRDefault="00195013" w:rsidP="00195013">
      <w:pPr>
        <w:spacing w:line="360" w:lineRule="auto"/>
        <w:ind w:firstLine="567"/>
        <w:rPr>
          <w:color w:val="000000"/>
        </w:rPr>
      </w:pPr>
    </w:p>
    <w:p w14:paraId="40E7334C" w14:textId="77777777" w:rsidR="00195013" w:rsidRPr="00195013" w:rsidRDefault="00195013" w:rsidP="00195013">
      <w:pPr>
        <w:spacing w:line="360" w:lineRule="auto"/>
        <w:ind w:firstLine="567"/>
        <w:rPr>
          <w:color w:val="000000"/>
        </w:rPr>
      </w:pPr>
    </w:p>
    <w:p w14:paraId="00A7C3A1" w14:textId="51045837" w:rsidR="00195013" w:rsidRPr="00195013" w:rsidRDefault="00195013" w:rsidP="00195013">
      <w:pPr>
        <w:spacing w:line="360" w:lineRule="auto"/>
        <w:rPr>
          <w:color w:val="000000"/>
        </w:rPr>
      </w:pPr>
      <w:r w:rsidRPr="00195013">
        <w:rPr>
          <w:color w:val="000000"/>
        </w:rPr>
        <w:t xml:space="preserve">Seniūnė                                                                                </w:t>
      </w:r>
      <w:r>
        <w:rPr>
          <w:color w:val="000000"/>
        </w:rPr>
        <w:t xml:space="preserve">      </w:t>
      </w:r>
      <w:r w:rsidRPr="00195013">
        <w:rPr>
          <w:color w:val="000000"/>
        </w:rPr>
        <w:t xml:space="preserve"> </w:t>
      </w:r>
      <w:r>
        <w:rPr>
          <w:color w:val="000000"/>
        </w:rPr>
        <w:t xml:space="preserve">                 </w:t>
      </w:r>
      <w:r w:rsidRPr="00195013">
        <w:rPr>
          <w:color w:val="000000"/>
        </w:rPr>
        <w:t xml:space="preserve">    Jolanta Monkevičienė</w:t>
      </w:r>
    </w:p>
    <w:p w14:paraId="6CA5C5B4" w14:textId="05E3D302" w:rsidR="00857D3F" w:rsidRDefault="00857D3F">
      <w:pPr>
        <w:ind w:firstLine="1260"/>
        <w:jc w:val="both"/>
      </w:pPr>
    </w:p>
    <w:p w14:paraId="2E9E8BA5" w14:textId="77777777" w:rsidR="00857D3F" w:rsidRDefault="00857D3F">
      <w:pPr>
        <w:jc w:val="both"/>
      </w:pPr>
    </w:p>
    <w:p w14:paraId="135FF928" w14:textId="77777777" w:rsidR="00857D3F" w:rsidRDefault="00857D3F">
      <w:pPr>
        <w:jc w:val="both"/>
      </w:pPr>
    </w:p>
    <w:p w14:paraId="63E6408E" w14:textId="77777777" w:rsidR="00857D3F" w:rsidRDefault="00857D3F">
      <w:pPr>
        <w:jc w:val="both"/>
      </w:pPr>
    </w:p>
    <w:p w14:paraId="13477D4D" w14:textId="77777777" w:rsidR="00857D3F" w:rsidRDefault="00857D3F">
      <w:pPr>
        <w:jc w:val="both"/>
      </w:pPr>
    </w:p>
    <w:p w14:paraId="389EB429" w14:textId="77777777" w:rsidR="00857D3F" w:rsidRDefault="00857D3F">
      <w:pPr>
        <w:jc w:val="both"/>
      </w:pPr>
    </w:p>
    <w:p w14:paraId="3B7263C8" w14:textId="77777777" w:rsidR="00857D3F" w:rsidRDefault="00857D3F">
      <w:pPr>
        <w:jc w:val="both"/>
      </w:pPr>
    </w:p>
    <w:p w14:paraId="2E6AD629" w14:textId="77777777" w:rsidR="00857D3F" w:rsidRDefault="00857D3F">
      <w:pPr>
        <w:jc w:val="both"/>
      </w:pPr>
    </w:p>
    <w:p w14:paraId="53A6A8F4" w14:textId="77777777" w:rsidR="00857D3F" w:rsidRDefault="00857D3F">
      <w:pPr>
        <w:jc w:val="both"/>
      </w:pPr>
    </w:p>
    <w:p w14:paraId="3BAC6C1D" w14:textId="77777777" w:rsidR="00857D3F" w:rsidRDefault="00857D3F">
      <w:pPr>
        <w:jc w:val="both"/>
      </w:pPr>
    </w:p>
    <w:p w14:paraId="60BC5559" w14:textId="77777777" w:rsidR="00857D3F" w:rsidRDefault="00857D3F">
      <w:pPr>
        <w:jc w:val="both"/>
      </w:pPr>
    </w:p>
    <w:p w14:paraId="342315BE" w14:textId="77777777" w:rsidR="00857D3F" w:rsidRDefault="00857D3F">
      <w:pPr>
        <w:jc w:val="both"/>
      </w:pPr>
    </w:p>
    <w:p w14:paraId="4105EEC5" w14:textId="77777777" w:rsidR="00857D3F" w:rsidRDefault="00857D3F">
      <w:pPr>
        <w:jc w:val="both"/>
      </w:pPr>
    </w:p>
    <w:p w14:paraId="1BA5BFC1" w14:textId="77777777" w:rsidR="00857D3F" w:rsidRDefault="00857D3F">
      <w:pPr>
        <w:jc w:val="both"/>
      </w:pPr>
    </w:p>
    <w:p w14:paraId="40BA0DD4" w14:textId="77777777" w:rsidR="00857D3F" w:rsidRDefault="00857D3F">
      <w:pPr>
        <w:jc w:val="both"/>
      </w:pPr>
    </w:p>
    <w:p w14:paraId="3CB15921" w14:textId="77777777" w:rsidR="00857D3F" w:rsidRDefault="00857D3F">
      <w:pPr>
        <w:jc w:val="both"/>
      </w:pPr>
    </w:p>
    <w:p w14:paraId="016735F1" w14:textId="77777777" w:rsidR="00044DB7" w:rsidRPr="00044DB7" w:rsidRDefault="00044DB7" w:rsidP="00044DB7"/>
    <w:sectPr w:rsidR="00044DB7" w:rsidRPr="00044DB7" w:rsidSect="001E7564">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477A" w14:textId="77777777" w:rsidR="001E7564" w:rsidRDefault="001E7564">
      <w:r>
        <w:separator/>
      </w:r>
    </w:p>
  </w:endnote>
  <w:endnote w:type="continuationSeparator" w:id="0">
    <w:p w14:paraId="3B8C9E92" w14:textId="77777777" w:rsidR="001E7564" w:rsidRDefault="001E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A037" w14:textId="77777777" w:rsidR="00982493" w:rsidRDefault="00982493" w:rsidP="0041302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8788" w14:textId="77777777" w:rsidR="001E7564" w:rsidRDefault="001E7564">
      <w:r>
        <w:separator/>
      </w:r>
    </w:p>
  </w:footnote>
  <w:footnote w:type="continuationSeparator" w:id="0">
    <w:p w14:paraId="38F8B7CD" w14:textId="77777777" w:rsidR="001E7564" w:rsidRDefault="001E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D07"/>
    <w:multiLevelType w:val="hybridMultilevel"/>
    <w:tmpl w:val="36305F9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143447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13"/>
    <w:rsid w:val="0000471C"/>
    <w:rsid w:val="00044DB7"/>
    <w:rsid w:val="000A592D"/>
    <w:rsid w:val="000B67F5"/>
    <w:rsid w:val="0014543D"/>
    <w:rsid w:val="001879B5"/>
    <w:rsid w:val="00195013"/>
    <w:rsid w:val="001E7564"/>
    <w:rsid w:val="00260625"/>
    <w:rsid w:val="00262CA5"/>
    <w:rsid w:val="00294C04"/>
    <w:rsid w:val="002E7CC0"/>
    <w:rsid w:val="00311E6D"/>
    <w:rsid w:val="00383862"/>
    <w:rsid w:val="00390955"/>
    <w:rsid w:val="00413024"/>
    <w:rsid w:val="00481241"/>
    <w:rsid w:val="004D44A7"/>
    <w:rsid w:val="004E67CD"/>
    <w:rsid w:val="005319BB"/>
    <w:rsid w:val="005A4253"/>
    <w:rsid w:val="00655E20"/>
    <w:rsid w:val="00715008"/>
    <w:rsid w:val="00805A82"/>
    <w:rsid w:val="00810CFB"/>
    <w:rsid w:val="00857D3F"/>
    <w:rsid w:val="00885535"/>
    <w:rsid w:val="008C496A"/>
    <w:rsid w:val="008D0991"/>
    <w:rsid w:val="008F303B"/>
    <w:rsid w:val="00916AEC"/>
    <w:rsid w:val="0094631C"/>
    <w:rsid w:val="00982493"/>
    <w:rsid w:val="00AB71A9"/>
    <w:rsid w:val="00AD5106"/>
    <w:rsid w:val="00AF7FD9"/>
    <w:rsid w:val="00B02BC7"/>
    <w:rsid w:val="00B92EDA"/>
    <w:rsid w:val="00B97633"/>
    <w:rsid w:val="00BC1474"/>
    <w:rsid w:val="00BC4C84"/>
    <w:rsid w:val="00C26E94"/>
    <w:rsid w:val="00C97C0B"/>
    <w:rsid w:val="00CD6AF5"/>
    <w:rsid w:val="00D60BCC"/>
    <w:rsid w:val="00D77C6D"/>
    <w:rsid w:val="00D93D4D"/>
    <w:rsid w:val="00DD31FF"/>
    <w:rsid w:val="00E42A64"/>
    <w:rsid w:val="00E6511F"/>
    <w:rsid w:val="00F27052"/>
    <w:rsid w:val="00F9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B0F2E"/>
  <w15:chartTrackingRefBased/>
  <w15:docId w15:val="{BFF9A1F7-4234-493C-B164-52CB538C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rsid w:val="00982493"/>
    <w:pPr>
      <w:tabs>
        <w:tab w:val="center" w:pos="4819"/>
        <w:tab w:val="right" w:pos="9638"/>
      </w:tabs>
    </w:pPr>
  </w:style>
  <w:style w:type="paragraph" w:styleId="Porat">
    <w:name w:val="footer"/>
    <w:basedOn w:val="prastasis"/>
    <w:rsid w:val="00982493"/>
    <w:pPr>
      <w:tabs>
        <w:tab w:val="center" w:pos="4819"/>
        <w:tab w:val="right" w:pos="9638"/>
      </w:tabs>
    </w:pPr>
  </w:style>
  <w:style w:type="paragraph" w:styleId="Sraopastraipa">
    <w:name w:val="List Paragraph"/>
    <w:basedOn w:val="prastasis"/>
    <w:uiPriority w:val="34"/>
    <w:qFormat/>
    <w:rsid w:val="00195013"/>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 w:id="19920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niunija@varen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Seniunija_Varenos-be_I_atsakym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Seniunija_Varenos-be_I_atsakyma</Template>
  <TotalTime>2</TotalTime>
  <Pages>4</Pages>
  <Words>5959</Words>
  <Characters>3398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9339</CharactersWithSpaces>
  <SharedDoc>false</SharedDoc>
  <HLinks>
    <vt:vector size="6" baseType="variant">
      <vt:variant>
        <vt:i4>3276811</vt:i4>
      </vt:variant>
      <vt:variant>
        <vt:i4>0</vt:i4>
      </vt:variant>
      <vt:variant>
        <vt:i4>0</vt:i4>
      </vt:variant>
      <vt:variant>
        <vt:i4>5</vt:i4>
      </vt:variant>
      <vt:variant>
        <vt:lpwstr>mailto:seniunija@varena.lt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Jolanta Monkevičienė</dc:creator>
  <cp:keywords/>
  <cp:lastModifiedBy>Jolanta Monkevičienė</cp:lastModifiedBy>
  <cp:revision>1</cp:revision>
  <cp:lastPrinted>2003-12-23T07:42:00Z</cp:lastPrinted>
  <dcterms:created xsi:type="dcterms:W3CDTF">2024-01-30T09:56:00Z</dcterms:created>
  <dcterms:modified xsi:type="dcterms:W3CDTF">2024-01-30T09:59:00Z</dcterms:modified>
</cp:coreProperties>
</file>