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BE92" w14:textId="104B0D83" w:rsidR="005F613F" w:rsidRPr="00257FEC" w:rsidRDefault="005F613F" w:rsidP="00025FFD">
      <w:pPr>
        <w:rPr>
          <w:b/>
        </w:rPr>
      </w:pPr>
    </w:p>
    <w:p w14:paraId="6E1CA48D" w14:textId="77777777" w:rsidR="005F613F" w:rsidRDefault="005F613F">
      <w:pPr>
        <w:ind w:firstLine="5580"/>
      </w:pPr>
    </w:p>
    <w:p w14:paraId="5BE1BA4B" w14:textId="77777777" w:rsidR="005F613F" w:rsidRDefault="005F613F">
      <w:pPr>
        <w:jc w:val="center"/>
        <w:rPr>
          <w:b/>
        </w:rPr>
      </w:pPr>
      <w:bookmarkStart w:id="0" w:name="Institucija"/>
      <w:r>
        <w:rPr>
          <w:b/>
        </w:rPr>
        <w:t xml:space="preserve">VARĖNOS RAJONO SAVIVALDYBĖS ADMINISTRACIJOS </w:t>
      </w:r>
    </w:p>
    <w:p w14:paraId="7DB4BFDC" w14:textId="77777777" w:rsidR="005F613F" w:rsidRDefault="005F613F">
      <w:pPr>
        <w:jc w:val="center"/>
        <w:rPr>
          <w:b/>
        </w:rPr>
      </w:pPr>
      <w:r>
        <w:rPr>
          <w:b/>
        </w:rPr>
        <w:t>DIREKTORIUS</w:t>
      </w:r>
      <w:bookmarkEnd w:id="0"/>
    </w:p>
    <w:p w14:paraId="1A315B5A" w14:textId="77777777" w:rsidR="005F613F" w:rsidRDefault="005F613F">
      <w:pPr>
        <w:jc w:val="center"/>
        <w:rPr>
          <w:b/>
        </w:rPr>
      </w:pPr>
    </w:p>
    <w:p w14:paraId="728A4C0E" w14:textId="77777777" w:rsidR="005F613F" w:rsidRDefault="005F613F">
      <w:pPr>
        <w:jc w:val="center"/>
        <w:rPr>
          <w:b/>
        </w:rPr>
      </w:pPr>
    </w:p>
    <w:p w14:paraId="6A26C7C3" w14:textId="3F497018" w:rsidR="005F613F" w:rsidRDefault="005F613F" w:rsidP="00B34BF1">
      <w:pPr>
        <w:jc w:val="center"/>
        <w:rPr>
          <w:b/>
        </w:rPr>
      </w:pPr>
      <w:r>
        <w:rPr>
          <w:b/>
        </w:rPr>
        <w:t>ĮSAKYMAS</w:t>
      </w:r>
    </w:p>
    <w:p w14:paraId="06E1EFDE" w14:textId="77777777" w:rsidR="00B34BF1" w:rsidRDefault="00B34BF1" w:rsidP="00B34BF1">
      <w:pPr>
        <w:jc w:val="center"/>
      </w:pPr>
      <w:r>
        <w:rPr>
          <w:b/>
        </w:rPr>
        <w:t>DĖL VARĖNOS RAJONO SAVIVALDYBĖS ADMINISTRACIJOS VALKININKŲ SENIŪNIJOS NUSTATŲ PATVIRTINIMO</w:t>
      </w:r>
    </w:p>
    <w:p w14:paraId="37BDC957" w14:textId="77777777" w:rsidR="00B34BF1" w:rsidRPr="00B34BF1" w:rsidRDefault="00B34BF1" w:rsidP="00B34BF1">
      <w:pPr>
        <w:jc w:val="center"/>
        <w:rPr>
          <w:b/>
        </w:rPr>
      </w:pPr>
    </w:p>
    <w:p w14:paraId="6CCA7A13" w14:textId="77777777" w:rsidR="005F613F" w:rsidRDefault="005F613F">
      <w:pPr>
        <w:jc w:val="center"/>
      </w:pPr>
    </w:p>
    <w:p w14:paraId="2EBA1CDF" w14:textId="0B4A55FB" w:rsidR="005F613F" w:rsidRDefault="005F613F">
      <w:pPr>
        <w:jc w:val="center"/>
      </w:pPr>
      <w:bookmarkStart w:id="1" w:name="Data"/>
      <w:r>
        <w:t>20</w:t>
      </w:r>
      <w:r w:rsidR="00D40ED8">
        <w:t>2</w:t>
      </w:r>
      <w:r w:rsidR="00D40ED8">
        <w:fldChar w:fldCharType="begin">
          <w:ffData>
            <w:name w:val=""/>
            <w:enabled/>
            <w:calcOnExit w:val="0"/>
            <w:textInput>
              <w:default w:val="0"/>
              <w:maxLength w:val="1"/>
            </w:textInput>
          </w:ffData>
        </w:fldChar>
      </w:r>
      <w:r w:rsidR="00D40ED8">
        <w:instrText xml:space="preserve"> FORMTEXT </w:instrText>
      </w:r>
      <w:r w:rsidR="00D40ED8">
        <w:fldChar w:fldCharType="separate"/>
      </w:r>
      <w:r w:rsidR="00216473">
        <w:t>4</w:t>
      </w:r>
      <w:r w:rsidR="00D40ED8">
        <w:fldChar w:fldCharType="end"/>
      </w:r>
      <w:r>
        <w:t xml:space="preserve"> m. </w:t>
      </w:r>
      <w:r>
        <w:fldChar w:fldCharType="begin">
          <w:ffData>
            <w:name w:val=""/>
            <w:enabled/>
            <w:calcOnExit w:val="0"/>
            <w:textInput>
              <w:default w:val="mėn. "/>
            </w:textInput>
          </w:ffData>
        </w:fldChar>
      </w:r>
      <w:r>
        <w:instrText xml:space="preserve"> FORMTEXT </w:instrText>
      </w:r>
      <w:r>
        <w:fldChar w:fldCharType="separate"/>
      </w:r>
      <w:r w:rsidR="00D25351">
        <w:t>sausio</w:t>
      </w:r>
      <w:r>
        <w:fldChar w:fldCharType="end"/>
      </w:r>
      <w:r>
        <w:t xml:space="preserve"> </w:t>
      </w:r>
      <w:r w:rsidR="00A07CF4">
        <w:t>31</w:t>
      </w:r>
      <w:r>
        <w:t xml:space="preserve"> d.</w:t>
      </w:r>
      <w:bookmarkEnd w:id="1"/>
      <w:r>
        <w:t xml:space="preserve"> Nr.</w:t>
      </w:r>
      <w:r w:rsidR="00A07CF4">
        <w:t xml:space="preserve"> DV-55</w:t>
      </w:r>
    </w:p>
    <w:p w14:paraId="34F25521" w14:textId="77777777" w:rsidR="005F613F" w:rsidRDefault="005F613F">
      <w:pPr>
        <w:jc w:val="center"/>
        <w:sectPr w:rsidR="005F613F" w:rsidSect="0012582A">
          <w:footerReference w:type="default" r:id="rId7"/>
          <w:pgSz w:w="11906" w:h="16838" w:code="9"/>
          <w:pgMar w:top="1134" w:right="567" w:bottom="1134" w:left="1701" w:header="567" w:footer="567" w:gutter="0"/>
          <w:cols w:space="1296"/>
        </w:sectPr>
      </w:pPr>
      <w:r>
        <w:t>Varėna</w:t>
      </w:r>
    </w:p>
    <w:p w14:paraId="49D19BDA" w14:textId="77777777" w:rsidR="005B0F21" w:rsidRDefault="005B0F21" w:rsidP="005B0F21"/>
    <w:p w14:paraId="0954D40A" w14:textId="77777777" w:rsidR="005B0F21" w:rsidRDefault="005B0F21" w:rsidP="005B0F21">
      <w:pPr>
        <w:spacing w:line="360" w:lineRule="auto"/>
        <w:jc w:val="both"/>
      </w:pPr>
    </w:p>
    <w:p w14:paraId="16572EF2" w14:textId="39F68134" w:rsidR="005B0F21" w:rsidRPr="0030621A" w:rsidRDefault="005B0F21" w:rsidP="005B0F21">
      <w:pPr>
        <w:spacing w:line="360" w:lineRule="auto"/>
        <w:ind w:firstLine="720"/>
        <w:jc w:val="both"/>
        <w:rPr>
          <w:sz w:val="22"/>
        </w:rPr>
      </w:pPr>
      <w:r>
        <w:t>Vadovaudamasi Lietuvos Respublikos vietos savivaldos įstatymo</w:t>
      </w:r>
      <w:r>
        <w:rPr>
          <w:color w:val="FF0000"/>
        </w:rPr>
        <w:t xml:space="preserve"> </w:t>
      </w:r>
      <w:r>
        <w:t xml:space="preserve">34 straipsnio 6 dalies 2 punktu, </w:t>
      </w:r>
      <w:r w:rsidR="00587BC2">
        <w:t xml:space="preserve">35 straipsnio 5 dalimi, </w:t>
      </w:r>
      <w:r>
        <w:t>Varėnos rajono savivaldybės administracijos nuostatų, patvirtintų Varėnos rajono savivaldybės tarybos 2012 m. balandžio 24 d. sprendimu Nr. T-VII-394 „Dėl Varėnos rajono savivaldybės administracijos nuostatų patvirtinimo“,</w:t>
      </w:r>
      <w:r>
        <w:rPr>
          <w:color w:val="FF0000"/>
        </w:rPr>
        <w:t xml:space="preserve"> </w:t>
      </w:r>
      <w:r>
        <w:t xml:space="preserve">28.2 papunkčiu </w:t>
      </w:r>
      <w:bookmarkStart w:id="2" w:name="_Hlk156806260"/>
      <w:r>
        <w:t>bei atsižvelgdama į Varėnos rajono savivaldybės administracijos direktoriaus 2024 m. sausio 18 d. įsakymą Nr. DV-27 „Dėl Varėnos rajono savivaldybės administracijos struktūros patvirtinimo“:</w:t>
      </w:r>
      <w:bookmarkEnd w:id="2"/>
    </w:p>
    <w:p w14:paraId="29B0ACF1" w14:textId="6EB2E8BF" w:rsidR="005B0F21" w:rsidRPr="0030621A" w:rsidRDefault="005B0F21" w:rsidP="005B0F21">
      <w:pPr>
        <w:spacing w:line="360" w:lineRule="auto"/>
        <w:ind w:firstLine="720"/>
        <w:jc w:val="both"/>
        <w:rPr>
          <w:sz w:val="22"/>
        </w:rPr>
      </w:pPr>
      <w:r>
        <w:t>1. T v i r t i n u Varėnos rajono savivaldybės administracijos Valkininkų seniūnijos nuostatus (pr</w:t>
      </w:r>
      <w:r w:rsidR="00165497">
        <w:t>ided</w:t>
      </w:r>
      <w:r w:rsidR="00A160E1">
        <w:t>a</w:t>
      </w:r>
      <w:r w:rsidR="00165497">
        <w:t>ma).</w:t>
      </w:r>
    </w:p>
    <w:p w14:paraId="3D85090C" w14:textId="1C6D34F9" w:rsidR="005B0F21" w:rsidRDefault="00587BC2" w:rsidP="00165497">
      <w:pPr>
        <w:spacing w:line="360" w:lineRule="auto"/>
        <w:ind w:firstLine="720"/>
        <w:jc w:val="both"/>
      </w:pPr>
      <w:r>
        <w:t>2</w:t>
      </w:r>
      <w:r w:rsidR="005B0F21">
        <w:t xml:space="preserve">. </w:t>
      </w:r>
      <w:r w:rsidR="005B0F21">
        <w:rPr>
          <w:spacing w:val="50"/>
        </w:rPr>
        <w:t>Nustatau</w:t>
      </w:r>
      <w:r w:rsidR="005B0F21">
        <w:t xml:space="preserve">, kad šis </w:t>
      </w:r>
      <w:r w:rsidR="005B0F21">
        <w:rPr>
          <w:lang w:eastAsia="lt-LT"/>
        </w:rPr>
        <w:t> įsakymas įsigalioja 2024 m. kovo 1 d.</w:t>
      </w:r>
    </w:p>
    <w:p w14:paraId="33B8DD6A" w14:textId="77777777" w:rsidR="005B0F21" w:rsidRDefault="005B0F21" w:rsidP="005B0F21">
      <w:pPr>
        <w:ind w:firstLine="1247"/>
      </w:pPr>
    </w:p>
    <w:p w14:paraId="5612ECFE" w14:textId="77777777" w:rsidR="005B0F21" w:rsidRDefault="005B0F21" w:rsidP="005B0F21">
      <w:pPr>
        <w:ind w:firstLine="1247"/>
      </w:pPr>
    </w:p>
    <w:p w14:paraId="074E69F1" w14:textId="77777777" w:rsidR="005B0F21" w:rsidRDefault="005B0F21" w:rsidP="00216473"/>
    <w:p w14:paraId="30B9064A" w14:textId="77777777" w:rsidR="005B0F21" w:rsidRDefault="005B0F21" w:rsidP="005B0F21">
      <w:pPr>
        <w:ind w:firstLine="1247"/>
      </w:pPr>
    </w:p>
    <w:p w14:paraId="45330C70" w14:textId="669BAD9E" w:rsidR="005B0F21" w:rsidRDefault="005B0F21" w:rsidP="005B0F21">
      <w:pPr>
        <w:pStyle w:val="Antrat2"/>
        <w:ind w:firstLine="0"/>
        <w:rPr>
          <w:b w:val="0"/>
        </w:rPr>
      </w:pPr>
      <w:r>
        <w:rPr>
          <w:b w:val="0"/>
        </w:rPr>
        <w:t>Administracijos direktor</w:t>
      </w:r>
      <w:r w:rsidR="00025FFD">
        <w:rPr>
          <w:b w:val="0"/>
        </w:rPr>
        <w:t>ė</w:t>
      </w:r>
      <w:r w:rsidR="00025FFD">
        <w:rPr>
          <w:b w:val="0"/>
        </w:rPr>
        <w:tab/>
      </w:r>
      <w:r w:rsidR="00025FFD">
        <w:rPr>
          <w:b w:val="0"/>
        </w:rPr>
        <w:tab/>
      </w:r>
      <w:r w:rsidR="00025FFD">
        <w:rPr>
          <w:b w:val="0"/>
        </w:rPr>
        <w:tab/>
      </w:r>
      <w:r w:rsidR="00025FFD">
        <w:rPr>
          <w:b w:val="0"/>
        </w:rPr>
        <w:tab/>
        <w:t>Vilma Miškinienė</w:t>
      </w:r>
      <w:r>
        <w:rPr>
          <w:b w:val="0"/>
        </w:rPr>
        <w:tab/>
      </w:r>
      <w:r>
        <w:rPr>
          <w:b w:val="0"/>
        </w:rPr>
        <w:tab/>
      </w:r>
      <w:r>
        <w:rPr>
          <w:b w:val="0"/>
        </w:rPr>
        <w:tab/>
      </w:r>
      <w:r>
        <w:rPr>
          <w:b w:val="0"/>
        </w:rPr>
        <w:tab/>
      </w:r>
      <w:r>
        <w:rPr>
          <w:b w:val="0"/>
        </w:rPr>
        <w:tab/>
      </w:r>
    </w:p>
    <w:p w14:paraId="5271106F" w14:textId="77777777" w:rsidR="005B0F21" w:rsidRDefault="005B0F21" w:rsidP="005B0F21"/>
    <w:p w14:paraId="569053CE" w14:textId="77777777" w:rsidR="005B0F21" w:rsidRDefault="005B0F21" w:rsidP="005B0F21"/>
    <w:p w14:paraId="79EBEBBC" w14:textId="77777777" w:rsidR="005B0F21" w:rsidRDefault="005B0F21" w:rsidP="005B0F21"/>
    <w:p w14:paraId="3485DDF4" w14:textId="77777777" w:rsidR="005B0F21" w:rsidRDefault="005B0F21" w:rsidP="005B0F21"/>
    <w:p w14:paraId="6ABF8CB2" w14:textId="77777777" w:rsidR="005B0F21" w:rsidRPr="00216473" w:rsidRDefault="005B0F21" w:rsidP="005B0F21">
      <w:pPr>
        <w:rPr>
          <w:sz w:val="22"/>
          <w:szCs w:val="22"/>
        </w:rPr>
      </w:pPr>
    </w:p>
    <w:p w14:paraId="51857D2D" w14:textId="77777777" w:rsidR="005B0F21" w:rsidRPr="00216473" w:rsidRDefault="005B0F21" w:rsidP="005B0F21">
      <w:pPr>
        <w:rPr>
          <w:sz w:val="22"/>
          <w:szCs w:val="22"/>
        </w:rPr>
      </w:pPr>
      <w:r w:rsidRPr="00216473">
        <w:rPr>
          <w:sz w:val="22"/>
          <w:szCs w:val="22"/>
        </w:rPr>
        <w:t>Valkininkų seniūnijos seniūnas</w:t>
      </w:r>
    </w:p>
    <w:p w14:paraId="09201280" w14:textId="77777777" w:rsidR="005B0F21" w:rsidRPr="00216473" w:rsidRDefault="005B0F21" w:rsidP="005B0F21">
      <w:pPr>
        <w:rPr>
          <w:sz w:val="22"/>
          <w:szCs w:val="22"/>
        </w:rPr>
      </w:pPr>
    </w:p>
    <w:p w14:paraId="2E72623D" w14:textId="77777777" w:rsidR="005B0F21" w:rsidRPr="00216473" w:rsidRDefault="005B0F21" w:rsidP="005B0F21">
      <w:pPr>
        <w:rPr>
          <w:sz w:val="22"/>
          <w:szCs w:val="22"/>
        </w:rPr>
      </w:pPr>
    </w:p>
    <w:p w14:paraId="752F784D" w14:textId="77777777" w:rsidR="005B0F21" w:rsidRPr="00216473" w:rsidRDefault="005B0F21" w:rsidP="005B0F21">
      <w:pPr>
        <w:rPr>
          <w:sz w:val="22"/>
          <w:szCs w:val="22"/>
        </w:rPr>
      </w:pPr>
      <w:r w:rsidRPr="00216473">
        <w:rPr>
          <w:sz w:val="22"/>
          <w:szCs w:val="22"/>
        </w:rPr>
        <w:t>Antanas Juknevičius</w:t>
      </w:r>
    </w:p>
    <w:p w14:paraId="39272061" w14:textId="195E772A" w:rsidR="005B0F21" w:rsidRPr="00216473" w:rsidRDefault="005B0F21" w:rsidP="005B0F21">
      <w:pPr>
        <w:rPr>
          <w:sz w:val="22"/>
          <w:szCs w:val="22"/>
        </w:rPr>
      </w:pPr>
      <w:r w:rsidRPr="00216473">
        <w:rPr>
          <w:sz w:val="22"/>
          <w:szCs w:val="22"/>
        </w:rPr>
        <w:t>2024-</w:t>
      </w:r>
      <w:r w:rsidR="00A07CF4">
        <w:rPr>
          <w:sz w:val="22"/>
          <w:szCs w:val="22"/>
        </w:rPr>
        <w:t>01-31</w:t>
      </w:r>
    </w:p>
    <w:p w14:paraId="4B5A96D4" w14:textId="7F65DB6C" w:rsidR="005B0F21" w:rsidRPr="00A07CF4" w:rsidRDefault="005B0F21" w:rsidP="00A07CF4">
      <w:pPr>
        <w:spacing w:line="276" w:lineRule="auto"/>
        <w:rPr>
          <w:sz w:val="20"/>
        </w:rPr>
      </w:pPr>
    </w:p>
    <w:p w14:paraId="525C0A5A" w14:textId="77777777" w:rsidR="00587BC2" w:rsidRDefault="00216473" w:rsidP="00216473">
      <w:pPr>
        <w:tabs>
          <w:tab w:val="center" w:pos="7339"/>
        </w:tabs>
        <w:rPr>
          <w:sz w:val="22"/>
          <w:szCs w:val="22"/>
        </w:rPr>
      </w:pPr>
      <w:r>
        <w:rPr>
          <w:sz w:val="22"/>
          <w:szCs w:val="22"/>
        </w:rPr>
        <w:tab/>
      </w:r>
    </w:p>
    <w:p w14:paraId="6F675996" w14:textId="77777777" w:rsidR="00587BC2" w:rsidRDefault="00587BC2">
      <w:pPr>
        <w:rPr>
          <w:sz w:val="22"/>
          <w:szCs w:val="22"/>
        </w:rPr>
      </w:pPr>
      <w:r>
        <w:rPr>
          <w:sz w:val="22"/>
          <w:szCs w:val="22"/>
        </w:rPr>
        <w:br w:type="page"/>
      </w:r>
    </w:p>
    <w:p w14:paraId="5ACE767B" w14:textId="6D6C86A6" w:rsidR="005B0F21" w:rsidRPr="00165497" w:rsidRDefault="005B0F21" w:rsidP="00165497">
      <w:pPr>
        <w:tabs>
          <w:tab w:val="center" w:pos="7339"/>
        </w:tabs>
        <w:ind w:left="6521"/>
        <w:rPr>
          <w:szCs w:val="24"/>
        </w:rPr>
      </w:pPr>
      <w:r w:rsidRPr="00165497">
        <w:rPr>
          <w:szCs w:val="24"/>
        </w:rPr>
        <w:lastRenderedPageBreak/>
        <w:t>PATVIRTINTA</w:t>
      </w:r>
      <w:r w:rsidRPr="00165497">
        <w:rPr>
          <w:szCs w:val="24"/>
        </w:rPr>
        <w:tab/>
      </w:r>
    </w:p>
    <w:p w14:paraId="53E28B18" w14:textId="09990D37" w:rsidR="005B0F21" w:rsidRPr="00165497" w:rsidRDefault="005B0F21" w:rsidP="00165497">
      <w:pPr>
        <w:ind w:left="6521"/>
        <w:rPr>
          <w:szCs w:val="24"/>
        </w:rPr>
      </w:pPr>
      <w:r w:rsidRPr="00165497">
        <w:rPr>
          <w:szCs w:val="24"/>
        </w:rPr>
        <w:t>Varėnos rajono savivaldybės</w:t>
      </w:r>
      <w:r w:rsidR="00133989" w:rsidRPr="00165497">
        <w:rPr>
          <w:szCs w:val="24"/>
        </w:rPr>
        <w:t xml:space="preserve"> </w:t>
      </w:r>
      <w:r w:rsidRPr="00165497">
        <w:rPr>
          <w:szCs w:val="24"/>
        </w:rPr>
        <w:t>administracijos direktoriaus</w:t>
      </w:r>
      <w:r w:rsidR="00133989" w:rsidRPr="00165497">
        <w:rPr>
          <w:szCs w:val="24"/>
        </w:rPr>
        <w:t xml:space="preserve"> </w:t>
      </w:r>
      <w:r w:rsidRPr="00165497">
        <w:rPr>
          <w:szCs w:val="24"/>
        </w:rPr>
        <w:t xml:space="preserve">2024 m. </w:t>
      </w:r>
      <w:r w:rsidR="00CC1630">
        <w:rPr>
          <w:szCs w:val="24"/>
        </w:rPr>
        <w:t xml:space="preserve">sausio </w:t>
      </w:r>
      <w:r w:rsidR="00A07CF4">
        <w:rPr>
          <w:szCs w:val="24"/>
        </w:rPr>
        <w:t xml:space="preserve">31 </w:t>
      </w:r>
      <w:r w:rsidRPr="00165497">
        <w:rPr>
          <w:szCs w:val="24"/>
        </w:rPr>
        <w:t xml:space="preserve">d. įsakymu </w:t>
      </w:r>
      <w:r w:rsidR="00133989" w:rsidRPr="00165497">
        <w:rPr>
          <w:szCs w:val="24"/>
        </w:rPr>
        <w:t xml:space="preserve"> </w:t>
      </w:r>
      <w:r w:rsidRPr="00165497">
        <w:rPr>
          <w:szCs w:val="24"/>
        </w:rPr>
        <w:t>Nr. DV-</w:t>
      </w:r>
      <w:r w:rsidR="00A07CF4">
        <w:rPr>
          <w:szCs w:val="24"/>
        </w:rPr>
        <w:t xml:space="preserve"> 55</w:t>
      </w:r>
    </w:p>
    <w:p w14:paraId="34FEEEA3" w14:textId="77777777" w:rsidR="005B0F21" w:rsidRPr="00A1667A" w:rsidRDefault="005B0F21" w:rsidP="00165497">
      <w:pPr>
        <w:tabs>
          <w:tab w:val="center" w:pos="7339"/>
        </w:tabs>
      </w:pPr>
    </w:p>
    <w:p w14:paraId="3315B1AA" w14:textId="77777777" w:rsidR="005B0F21" w:rsidRPr="00A1667A" w:rsidRDefault="005B0F21" w:rsidP="005B0F21">
      <w:pPr>
        <w:keepNext/>
        <w:jc w:val="center"/>
        <w:outlineLvl w:val="0"/>
        <w:rPr>
          <w:b/>
          <w:bCs/>
        </w:rPr>
      </w:pPr>
      <w:r w:rsidRPr="00A1667A">
        <w:rPr>
          <w:b/>
          <w:bCs/>
        </w:rPr>
        <w:t xml:space="preserve">VARĖNOS RAJONO SAVIVALDYBĖS ADMINISTRACIJOS </w:t>
      </w:r>
    </w:p>
    <w:p w14:paraId="624DA76A" w14:textId="374782DA" w:rsidR="005B0F21" w:rsidRPr="00A1667A" w:rsidRDefault="005B0F21" w:rsidP="005B0F21">
      <w:pPr>
        <w:keepNext/>
        <w:jc w:val="center"/>
        <w:outlineLvl w:val="0"/>
        <w:rPr>
          <w:b/>
          <w:bCs/>
        </w:rPr>
      </w:pPr>
      <w:r w:rsidRPr="00A1667A">
        <w:rPr>
          <w:b/>
          <w:bCs/>
        </w:rPr>
        <w:t>VALKININKŲ SENIŪNIJOS NUOSTATAI</w:t>
      </w:r>
    </w:p>
    <w:p w14:paraId="581C737C" w14:textId="77777777" w:rsidR="005B0F21" w:rsidRPr="00A1667A" w:rsidRDefault="005B0F21" w:rsidP="005B0F21">
      <w:pPr>
        <w:jc w:val="center"/>
      </w:pPr>
    </w:p>
    <w:p w14:paraId="56873E0D" w14:textId="77777777" w:rsidR="005B0F21" w:rsidRPr="00A1667A" w:rsidRDefault="005B0F21" w:rsidP="005B0F21">
      <w:pPr>
        <w:keepNext/>
        <w:jc w:val="center"/>
        <w:outlineLvl w:val="1"/>
        <w:rPr>
          <w:b/>
          <w:bCs/>
        </w:rPr>
      </w:pPr>
      <w:r w:rsidRPr="00A1667A">
        <w:rPr>
          <w:b/>
          <w:bCs/>
        </w:rPr>
        <w:t>I SKYRIUS</w:t>
      </w:r>
    </w:p>
    <w:p w14:paraId="1D64690B" w14:textId="77777777" w:rsidR="005B0F21" w:rsidRPr="00A1667A" w:rsidRDefault="005B0F21" w:rsidP="005B0F21">
      <w:pPr>
        <w:keepNext/>
        <w:jc w:val="center"/>
        <w:outlineLvl w:val="1"/>
        <w:rPr>
          <w:b/>
          <w:bCs/>
        </w:rPr>
      </w:pPr>
      <w:r w:rsidRPr="00A1667A">
        <w:rPr>
          <w:b/>
          <w:bCs/>
        </w:rPr>
        <w:t>BENDROSIOS NUOSTATOS</w:t>
      </w:r>
    </w:p>
    <w:p w14:paraId="301E8930" w14:textId="77777777" w:rsidR="005B0F21" w:rsidRPr="00A1667A" w:rsidRDefault="005B0F21" w:rsidP="005B0F21"/>
    <w:p w14:paraId="1E81C723" w14:textId="534C4D9C" w:rsidR="005B0F21" w:rsidRPr="00B52A26" w:rsidRDefault="005B0F21" w:rsidP="005B0F21">
      <w:pPr>
        <w:ind w:firstLine="1276"/>
        <w:jc w:val="both"/>
        <w:rPr>
          <w:color w:val="FF0000"/>
          <w:szCs w:val="24"/>
        </w:rPr>
      </w:pPr>
      <w:r w:rsidRPr="00B52A26">
        <w:rPr>
          <w:szCs w:val="24"/>
        </w:rPr>
        <w:t>1. Varėnos rajono savivaldybės administracijos Valkininkų seniūnijos (toliau – seniūnija) veiklą reglamentuoja Varėnos rajono savivaldybės (toliau – savivaldybė) administracijos direktoriaus patvirtinti nuostatai. Seniūnijos veikla organizuojama pagal seniūnijos metinį veiklos planą.</w:t>
      </w:r>
      <w:r w:rsidRPr="00B52A26">
        <w:rPr>
          <w:color w:val="FF0000"/>
          <w:szCs w:val="24"/>
        </w:rPr>
        <w:t xml:space="preserve"> </w:t>
      </w:r>
    </w:p>
    <w:p w14:paraId="73C1553D" w14:textId="11BD13DD" w:rsidR="005B0F21" w:rsidRPr="00E67DA1" w:rsidRDefault="005B0F21" w:rsidP="005B0F21">
      <w:pPr>
        <w:ind w:firstLine="1276"/>
        <w:jc w:val="both"/>
        <w:rPr>
          <w:szCs w:val="24"/>
        </w:rPr>
      </w:pPr>
      <w:r w:rsidRPr="00B52A26">
        <w:rPr>
          <w:szCs w:val="24"/>
        </w:rPr>
        <w:t>2. Seniūnija yra savivaldybės administracijos filialas, veikiantis Valkininkų seniūnijos teritorijoje, įsteigtas savivaldybės tarybos sprendimu ir finansuojamas iš savivaldybės biudžeto</w:t>
      </w:r>
      <w:r w:rsidR="00173D4E" w:rsidRPr="00E67DA1">
        <w:rPr>
          <w:szCs w:val="24"/>
        </w:rPr>
        <w:t xml:space="preserve"> ir kitų įstatymuose nustatytų lėšų.</w:t>
      </w:r>
    </w:p>
    <w:p w14:paraId="5AF008F5" w14:textId="77777777" w:rsidR="005B0F21" w:rsidRPr="00E67DA1" w:rsidRDefault="005B0F21" w:rsidP="005B0F21">
      <w:pPr>
        <w:ind w:firstLine="1276"/>
        <w:jc w:val="both"/>
        <w:rPr>
          <w:szCs w:val="24"/>
        </w:rPr>
      </w:pPr>
      <w:r w:rsidRPr="00E67DA1">
        <w:rPr>
          <w:szCs w:val="24"/>
        </w:rPr>
        <w:t>3. Seniūnija savo veikloje vadovaujasi Lietuvos Respublikos Konstitucija, įstatymais, Vyriausybės nutarimais, kitais teisės aktais, savivaldybės tarybos sprendimais, savivaldybės mero potvarkiais, savivaldybės administracijos direktoriaus įsakymais bei šiais nuostatais.</w:t>
      </w:r>
    </w:p>
    <w:p w14:paraId="45948C53" w14:textId="0E475BC8" w:rsidR="005B0F21" w:rsidRPr="00B52A26" w:rsidRDefault="005B0F21" w:rsidP="005B0F21">
      <w:pPr>
        <w:ind w:firstLine="1276"/>
        <w:jc w:val="both"/>
        <w:rPr>
          <w:szCs w:val="24"/>
        </w:rPr>
      </w:pPr>
      <w:r w:rsidRPr="00B52A26">
        <w:rPr>
          <w:szCs w:val="24"/>
        </w:rPr>
        <w:t>4. Seniūnija neturi juridinio asmens statuso,</w:t>
      </w:r>
      <w:r w:rsidR="00173D4E" w:rsidRPr="00B52A26">
        <w:rPr>
          <w:szCs w:val="24"/>
        </w:rPr>
        <w:t xml:space="preserve"> gali turėti</w:t>
      </w:r>
      <w:r w:rsidRPr="00B52A26">
        <w:rPr>
          <w:szCs w:val="24"/>
        </w:rPr>
        <w:t xml:space="preserve"> sąskaitą banke</w:t>
      </w:r>
      <w:r w:rsidR="00B52A26" w:rsidRPr="00B52A26">
        <w:rPr>
          <w:szCs w:val="24"/>
        </w:rPr>
        <w:t>. Seniūnas turi</w:t>
      </w:r>
      <w:r w:rsidR="00B52A26">
        <w:rPr>
          <w:szCs w:val="24"/>
        </w:rPr>
        <w:t xml:space="preserve"> </w:t>
      </w:r>
      <w:r w:rsidRPr="00B52A26">
        <w:rPr>
          <w:szCs w:val="24"/>
        </w:rPr>
        <w:t xml:space="preserve"> herbinius antspaudus su valstybės herbu ir su gyvenamosios vietovės, kurioje yra seniūnijos buveinė, ar savivaldybės herbu ir šiuos herbinius antspaudus naudoja teisės aktų nustatyta tvarka</w:t>
      </w:r>
      <w:r w:rsidR="00165497">
        <w:rPr>
          <w:szCs w:val="24"/>
        </w:rPr>
        <w:t>. T</w:t>
      </w:r>
      <w:r w:rsidR="00B52A26" w:rsidRPr="00B52A26">
        <w:rPr>
          <w:szCs w:val="24"/>
        </w:rPr>
        <w:t>aip pat naudoja raštų blankus su seniūnijos pavadinimu.</w:t>
      </w:r>
    </w:p>
    <w:p w14:paraId="754A7209" w14:textId="3F46E5AE" w:rsidR="005B0F21" w:rsidRPr="00B52A26" w:rsidRDefault="005B0F21" w:rsidP="00165497">
      <w:pPr>
        <w:tabs>
          <w:tab w:val="left" w:pos="720"/>
        </w:tabs>
        <w:ind w:firstLine="1276"/>
        <w:jc w:val="both"/>
        <w:rPr>
          <w:szCs w:val="24"/>
        </w:rPr>
      </w:pPr>
      <w:r w:rsidRPr="00B52A26">
        <w:rPr>
          <w:szCs w:val="24"/>
        </w:rPr>
        <w:t>5. Iš seniūnijos aptarnaujamos teritorijos gyvenamųjų vietovių ar jų dalių yra sudaromos seniūnaitijos. Seniūnaitijų gyventojai Lietuvos Respublikos vietos savivaldos įstatymo nustatyta tvarka renka gyvenamosios vietovės bendruomenės atstovus – seniūnaičius.</w:t>
      </w:r>
      <w:r w:rsidR="00165497" w:rsidRPr="00B52A26">
        <w:rPr>
          <w:szCs w:val="24"/>
        </w:rPr>
        <w:t xml:space="preserve"> </w:t>
      </w:r>
    </w:p>
    <w:p w14:paraId="4405CC9D" w14:textId="77777777" w:rsidR="005B0F21" w:rsidRPr="00A1667A" w:rsidRDefault="005B0F21" w:rsidP="005B0F21">
      <w:pPr>
        <w:tabs>
          <w:tab w:val="left" w:pos="9600"/>
        </w:tabs>
        <w:ind w:right="39"/>
      </w:pPr>
      <w:r w:rsidRPr="00A1667A">
        <w:tab/>
      </w:r>
    </w:p>
    <w:p w14:paraId="2D877AED" w14:textId="77777777" w:rsidR="005B0F21" w:rsidRPr="00A1667A" w:rsidRDefault="005B0F21" w:rsidP="005B0F21">
      <w:pPr>
        <w:keepNext/>
        <w:tabs>
          <w:tab w:val="left" w:pos="9600"/>
        </w:tabs>
        <w:ind w:right="39"/>
        <w:jc w:val="center"/>
        <w:outlineLvl w:val="0"/>
        <w:rPr>
          <w:b/>
          <w:bCs/>
        </w:rPr>
      </w:pPr>
      <w:r w:rsidRPr="00A1667A">
        <w:rPr>
          <w:b/>
          <w:bCs/>
        </w:rPr>
        <w:t>II SKYRIUS</w:t>
      </w:r>
    </w:p>
    <w:p w14:paraId="4183B269" w14:textId="77777777" w:rsidR="005B0F21" w:rsidRPr="00A1667A" w:rsidRDefault="005B0F21" w:rsidP="005B0F21">
      <w:pPr>
        <w:keepNext/>
        <w:tabs>
          <w:tab w:val="left" w:pos="9600"/>
        </w:tabs>
        <w:ind w:right="39"/>
        <w:jc w:val="center"/>
        <w:outlineLvl w:val="0"/>
        <w:rPr>
          <w:b/>
          <w:bCs/>
        </w:rPr>
      </w:pPr>
      <w:r w:rsidRPr="00A1667A">
        <w:rPr>
          <w:b/>
          <w:bCs/>
        </w:rPr>
        <w:t>SENIŪNIJOS TIKSLAS, UŽDAVINIAI, FUNKCIJOS</w:t>
      </w:r>
    </w:p>
    <w:p w14:paraId="74603797" w14:textId="77777777" w:rsidR="005B0F21" w:rsidRPr="00A1667A" w:rsidRDefault="005B0F21" w:rsidP="005B0F21">
      <w:pPr>
        <w:jc w:val="both"/>
      </w:pPr>
    </w:p>
    <w:p w14:paraId="2A4186B4" w14:textId="5DDCC5B6" w:rsidR="005B0F21" w:rsidRPr="00A1667A" w:rsidRDefault="005B0F21" w:rsidP="005B0F21">
      <w:pPr>
        <w:ind w:firstLine="1276"/>
        <w:jc w:val="both"/>
      </w:pPr>
      <w:r w:rsidRPr="00A1667A">
        <w:t>7. Seniūnijos tikslas – plėtoti vietos savivaldą, spręsti pagal kompetenciją klausimus seniūnijai priskirtoje teritorijoje bei įgyvendinti pavestas viešojo administravimo funkcijas.</w:t>
      </w:r>
      <w:r w:rsidR="00005C19" w:rsidRPr="00A1667A">
        <w:t xml:space="preserve"> </w:t>
      </w:r>
    </w:p>
    <w:p w14:paraId="2ED98221" w14:textId="77777777" w:rsidR="005B0F21" w:rsidRPr="00A1667A" w:rsidRDefault="005B0F21" w:rsidP="005B0F21">
      <w:pPr>
        <w:ind w:firstLine="1276"/>
        <w:jc w:val="both"/>
      </w:pPr>
      <w:r w:rsidRPr="00A1667A">
        <w:t>8. Seniūnijos uždaviniai:</w:t>
      </w:r>
    </w:p>
    <w:p w14:paraId="6962048D" w14:textId="77777777" w:rsidR="005B0F21" w:rsidRPr="00A1667A" w:rsidRDefault="005B0F21" w:rsidP="005B0F21">
      <w:pPr>
        <w:ind w:firstLine="1276"/>
        <w:jc w:val="both"/>
      </w:pPr>
      <w:r w:rsidRPr="00A1667A">
        <w:t>8.1. stiprinti bendruomeninius ryšius;</w:t>
      </w:r>
    </w:p>
    <w:p w14:paraId="705589E2" w14:textId="77777777" w:rsidR="005B0F21" w:rsidRPr="00A1667A" w:rsidRDefault="005B0F21" w:rsidP="005B0F21">
      <w:pPr>
        <w:ind w:firstLine="1276"/>
        <w:jc w:val="both"/>
      </w:pPr>
      <w:r w:rsidRPr="00A1667A">
        <w:t>8.2. skatinti gyventojus dalyvauti vietos savivaldos procese;</w:t>
      </w:r>
    </w:p>
    <w:p w14:paraId="1C979C30" w14:textId="77777777" w:rsidR="005B0F21" w:rsidRPr="00A1667A" w:rsidRDefault="005B0F21" w:rsidP="005B0F21">
      <w:pPr>
        <w:ind w:firstLine="1276"/>
        <w:jc w:val="both"/>
      </w:pPr>
      <w:r w:rsidRPr="00A1667A">
        <w:t>8.3. rūpintis gyventojų socialine ir ekonomine gerove.</w:t>
      </w:r>
    </w:p>
    <w:p w14:paraId="7F4FA54A" w14:textId="77777777" w:rsidR="005B0F21" w:rsidRPr="00A1667A" w:rsidRDefault="005B0F21" w:rsidP="005B0F21">
      <w:pPr>
        <w:ind w:firstLine="1276"/>
        <w:jc w:val="both"/>
      </w:pPr>
      <w:r w:rsidRPr="00A1667A">
        <w:t>9. Seniūnija, įgyvendindama jai pavestus uždavinius, atlieka šias funkcijas:</w:t>
      </w:r>
    </w:p>
    <w:p w14:paraId="2D850F81" w14:textId="77777777" w:rsidR="005B0F21" w:rsidRPr="00A1667A" w:rsidRDefault="005B0F21" w:rsidP="005B0F21">
      <w:pPr>
        <w:ind w:firstLine="1276"/>
        <w:jc w:val="both"/>
        <w:rPr>
          <w:szCs w:val="24"/>
          <w:lang w:eastAsia="lt-LT"/>
        </w:rPr>
      </w:pPr>
      <w:r w:rsidRPr="00A1667A">
        <w:rPr>
          <w:szCs w:val="24"/>
        </w:rPr>
        <w:t>9.1. tvarko gyvenamosios vietos deklaravimo duomenų ir gyvenamosios vietos nedeklaravusių asmenų apskaitą, išduoda seniūnijos aptarnaujamos teritorijos gyventojams Lietuvos Respublikos gyvenamosios vietos deklaravimo įstatyme nustatytus, taip pat įstatymuose numatytus kitus faktinę padėtį patvirtinančius dokumentus</w:t>
      </w:r>
      <w:r w:rsidRPr="00A1667A">
        <w:rPr>
          <w:szCs w:val="24"/>
          <w:lang w:eastAsia="lt-LT"/>
        </w:rPr>
        <w:t>;</w:t>
      </w:r>
    </w:p>
    <w:p w14:paraId="64B09902" w14:textId="77777777" w:rsidR="005B0F21" w:rsidRPr="00A1667A" w:rsidRDefault="005B0F21" w:rsidP="005B0F21">
      <w:pPr>
        <w:ind w:firstLine="1276"/>
        <w:jc w:val="both"/>
        <w:rPr>
          <w:color w:val="002060"/>
          <w:szCs w:val="24"/>
          <w:lang w:eastAsia="lt-LT"/>
        </w:rPr>
      </w:pPr>
      <w:r w:rsidRPr="00A1667A">
        <w:rPr>
          <w:color w:val="000000"/>
          <w:szCs w:val="24"/>
          <w:lang w:eastAsia="lt-LT"/>
        </w:rPr>
        <w:t xml:space="preserve">9.2. registruoja žemės, vandens telkinių, miško sklypų savininkų, valdytojų ir naudotojų pranešimus apie medžiojamųjų gyvūnų ir griežtai saugomų rūšių laukinių gyvūnų padarytą žalą ir teikia duomenis savivaldybės administracijos direktoriui; </w:t>
      </w:r>
    </w:p>
    <w:p w14:paraId="65EAD710" w14:textId="77777777" w:rsidR="005B0F21" w:rsidRPr="00A1667A" w:rsidRDefault="005B0F21" w:rsidP="005B0F21">
      <w:pPr>
        <w:ind w:firstLine="1276"/>
        <w:jc w:val="both"/>
        <w:rPr>
          <w:color w:val="000000"/>
          <w:szCs w:val="24"/>
          <w:lang w:eastAsia="lt-LT"/>
        </w:rPr>
      </w:pPr>
      <w:r w:rsidRPr="00A1667A">
        <w:rPr>
          <w:color w:val="000000"/>
          <w:szCs w:val="24"/>
          <w:lang w:eastAsia="lt-LT"/>
        </w:rPr>
        <w:t>9.3. Vyriausybės nustatyta tvarka išduoda leidimus laidoti, jeigu seniūnijos aptarnaujamoje teritorijoje atlieka kapinių priežiūrą;</w:t>
      </w:r>
    </w:p>
    <w:p w14:paraId="7D496BE2" w14:textId="77777777" w:rsidR="005B0F21" w:rsidRPr="00A1667A" w:rsidRDefault="005B0F21" w:rsidP="005B0F21">
      <w:pPr>
        <w:ind w:firstLine="1276"/>
        <w:jc w:val="both"/>
        <w:rPr>
          <w:color w:val="000000"/>
          <w:szCs w:val="24"/>
          <w:lang w:eastAsia="lt-LT"/>
        </w:rPr>
      </w:pPr>
      <w:r w:rsidRPr="00A1667A">
        <w:rPr>
          <w:color w:val="000000"/>
          <w:szCs w:val="24"/>
          <w:lang w:eastAsia="lt-LT"/>
        </w:rPr>
        <w:t xml:space="preserve">9.4. dalyvauja organizuojant viešųjų paslaugų teikimą ir (arba) prižiūrint, kaip teikiamos viešosios paslaugos, teikia pasiūlymus savivaldybės administracijai dėl viešųjų paslaugų teikimo </w:t>
      </w:r>
      <w:r w:rsidRPr="00A1667A">
        <w:rPr>
          <w:color w:val="000000"/>
          <w:szCs w:val="24"/>
          <w:lang w:eastAsia="lt-LT"/>
        </w:rPr>
        <w:lastRenderedPageBreak/>
        <w:t>gerinimo.</w:t>
      </w:r>
      <w:r w:rsidRPr="00A1667A">
        <w:rPr>
          <w:szCs w:val="24"/>
        </w:rPr>
        <w:t xml:space="preserve"> Kai nėra viešųjų paslaugų teikėjo, savivaldybės tarybos sprendimu seniūnija gali pati teikti viešąsias paslaugas;</w:t>
      </w:r>
    </w:p>
    <w:p w14:paraId="04BCAC99" w14:textId="77777777" w:rsidR="005B0F21" w:rsidRPr="00A1667A" w:rsidRDefault="005B0F21" w:rsidP="005B0F21">
      <w:pPr>
        <w:ind w:firstLine="1276"/>
        <w:jc w:val="both"/>
        <w:rPr>
          <w:color w:val="000000"/>
          <w:szCs w:val="24"/>
          <w:lang w:eastAsia="lt-LT"/>
        </w:rPr>
      </w:pPr>
      <w:r w:rsidRPr="00A1667A">
        <w:rPr>
          <w:color w:val="000000"/>
          <w:szCs w:val="24"/>
          <w:lang w:eastAsia="lt-LT"/>
        </w:rPr>
        <w:t>9.5. dalyvauja rengiant ir įgyvendinant gyventojų užimtumo programas;</w:t>
      </w:r>
    </w:p>
    <w:p w14:paraId="553627D9" w14:textId="77777777" w:rsidR="005B0F21" w:rsidRPr="00A1667A" w:rsidRDefault="005B0F21" w:rsidP="005B0F21">
      <w:pPr>
        <w:ind w:firstLine="1276"/>
        <w:jc w:val="both"/>
        <w:rPr>
          <w:color w:val="000000"/>
          <w:szCs w:val="24"/>
          <w:lang w:eastAsia="lt-LT"/>
        </w:rPr>
      </w:pPr>
      <w:r w:rsidRPr="00A1667A">
        <w:rPr>
          <w:color w:val="000000"/>
          <w:szCs w:val="24"/>
          <w:lang w:eastAsia="lt-LT"/>
        </w:rPr>
        <w:t>9.6. dalyvauja organizuojant viešuosius darbus ir visuomenei naudingą veiklą;</w:t>
      </w:r>
    </w:p>
    <w:p w14:paraId="19A38780" w14:textId="77777777" w:rsidR="005B0F21" w:rsidRPr="00A1667A" w:rsidRDefault="005B0F21" w:rsidP="005B0F21">
      <w:pPr>
        <w:ind w:firstLine="1276"/>
        <w:jc w:val="both"/>
        <w:rPr>
          <w:color w:val="000000"/>
          <w:szCs w:val="24"/>
          <w:lang w:eastAsia="lt-LT"/>
        </w:rPr>
      </w:pPr>
      <w:r w:rsidRPr="00A1667A">
        <w:rPr>
          <w:color w:val="000000"/>
          <w:szCs w:val="24"/>
          <w:lang w:eastAsia="lt-LT"/>
        </w:rPr>
        <w:t>9.7. dalyvauja vykdant socialinės paramos teikimą ir socialinių išmokų, pašalpų mokėjimą bei kontrolę;</w:t>
      </w:r>
    </w:p>
    <w:p w14:paraId="319200E8" w14:textId="77777777" w:rsidR="005B0F21" w:rsidRPr="00A1667A" w:rsidRDefault="005B0F21" w:rsidP="005B0F21">
      <w:pPr>
        <w:ind w:firstLine="1276"/>
        <w:jc w:val="both"/>
        <w:rPr>
          <w:color w:val="000000"/>
          <w:szCs w:val="24"/>
          <w:lang w:eastAsia="lt-LT"/>
        </w:rPr>
      </w:pPr>
      <w:r w:rsidRPr="00A1667A">
        <w:rPr>
          <w:color w:val="000000"/>
          <w:szCs w:val="24"/>
          <w:lang w:eastAsia="lt-LT"/>
        </w:rPr>
        <w:t xml:space="preserve">9.8. dalyvauja vertinant atskirų šeimų (asmenų) gyvenimo sąlygas bei poreikius ir </w:t>
      </w:r>
      <w:r w:rsidRPr="00173D4E">
        <w:rPr>
          <w:szCs w:val="24"/>
          <w:lang w:eastAsia="lt-LT"/>
        </w:rPr>
        <w:t xml:space="preserve">surašant buities ir gyvenimo sąlygų patikrinimo aktą, </w:t>
      </w:r>
      <w:r w:rsidRPr="00A1667A">
        <w:rPr>
          <w:color w:val="000000"/>
          <w:szCs w:val="24"/>
          <w:lang w:eastAsia="lt-LT"/>
        </w:rPr>
        <w:t>teikia savivaldybės administracijai siūlymus dėl socialinės paramos toms šeimoms (asmenims) reikalingumo ir paramos būdų;</w:t>
      </w:r>
    </w:p>
    <w:p w14:paraId="4939A217" w14:textId="77777777" w:rsidR="005B0F21" w:rsidRPr="00A1667A" w:rsidRDefault="005B0F21" w:rsidP="005B0F21">
      <w:pPr>
        <w:ind w:firstLine="1276"/>
        <w:jc w:val="both"/>
        <w:rPr>
          <w:color w:val="000000"/>
          <w:szCs w:val="24"/>
          <w:lang w:eastAsia="lt-LT"/>
        </w:rPr>
      </w:pPr>
      <w:r w:rsidRPr="00A1667A">
        <w:rPr>
          <w:color w:val="000000"/>
          <w:szCs w:val="24"/>
          <w:lang w:eastAsia="lt-LT"/>
        </w:rPr>
        <w:t xml:space="preserve">9.9. </w:t>
      </w:r>
      <w:r w:rsidRPr="00A1667A">
        <w:rPr>
          <w:szCs w:val="24"/>
        </w:rPr>
        <w:t>dalyvauja vykdant vaiko teisių apsaugą, užtikrina prevencinės pagalbos vaikui ir šeimai organizavimą, socialinių, švietimo, sveikatos priežiūros įstaigų bei kitų įstaigų teikiamų paslaugų koordinavimą ir darbą su socialinę riziką patiriančiomis šeimomis</w:t>
      </w:r>
      <w:r w:rsidRPr="00A1667A">
        <w:rPr>
          <w:szCs w:val="24"/>
          <w:lang w:eastAsia="lt-LT"/>
        </w:rPr>
        <w:t>;</w:t>
      </w:r>
    </w:p>
    <w:p w14:paraId="430C3614" w14:textId="77777777" w:rsidR="005B0F21" w:rsidRPr="00A1667A" w:rsidRDefault="005B0F21" w:rsidP="005B0F21">
      <w:pPr>
        <w:ind w:firstLine="1276"/>
        <w:jc w:val="both"/>
        <w:rPr>
          <w:szCs w:val="24"/>
          <w:lang w:eastAsia="lt-LT"/>
        </w:rPr>
      </w:pPr>
      <w:r w:rsidRPr="00A1667A">
        <w:rPr>
          <w:szCs w:val="24"/>
          <w:lang w:eastAsia="lt-LT"/>
        </w:rPr>
        <w:t xml:space="preserve">9.10. </w:t>
      </w:r>
      <w:r w:rsidRPr="00A1667A">
        <w:rPr>
          <w:szCs w:val="24"/>
        </w:rPr>
        <w:t>renka ir savivaldybės administracijos direktoriui teikia duomenis, reikalingus savivaldybės teritorijoje gyvenančių vaikų apskaitai;</w:t>
      </w:r>
    </w:p>
    <w:p w14:paraId="4683826B" w14:textId="77777777" w:rsidR="005B0F21" w:rsidRPr="00A1667A" w:rsidRDefault="005B0F21" w:rsidP="005B0F21">
      <w:pPr>
        <w:ind w:firstLine="1276"/>
        <w:jc w:val="both"/>
        <w:rPr>
          <w:color w:val="000000"/>
          <w:szCs w:val="24"/>
          <w:lang w:eastAsia="lt-LT"/>
        </w:rPr>
      </w:pPr>
      <w:r w:rsidRPr="00A1667A">
        <w:rPr>
          <w:color w:val="000000"/>
          <w:szCs w:val="24"/>
          <w:lang w:eastAsia="lt-LT"/>
        </w:rPr>
        <w:t>9.11. dalyvauja organizuojant Respublikos Prezidento, Seimo rinkimus, rinkimus į Europos Parlamentą, savivaldybės tarybos, mero rinkimus ir referendumus;</w:t>
      </w:r>
    </w:p>
    <w:p w14:paraId="3E2F24F4" w14:textId="77777777" w:rsidR="005B0F21" w:rsidRPr="00A1667A" w:rsidRDefault="005B0F21" w:rsidP="005B0F21">
      <w:pPr>
        <w:ind w:firstLine="1276"/>
        <w:jc w:val="both"/>
        <w:rPr>
          <w:color w:val="000000"/>
          <w:szCs w:val="24"/>
          <w:lang w:eastAsia="lt-LT"/>
        </w:rPr>
      </w:pPr>
      <w:r w:rsidRPr="00A1667A">
        <w:rPr>
          <w:color w:val="000000"/>
          <w:szCs w:val="24"/>
          <w:lang w:eastAsia="lt-LT"/>
        </w:rPr>
        <w:t>9.12. dalyvauja organizuojant vietos gyventojų apklausas, atliekant gyventojų ir būstų, kitus visuotinius surašymus;</w:t>
      </w:r>
    </w:p>
    <w:p w14:paraId="31A97590" w14:textId="77777777" w:rsidR="005B0F21" w:rsidRPr="00A1667A" w:rsidRDefault="005B0F21" w:rsidP="005B0F21">
      <w:pPr>
        <w:ind w:firstLine="1276"/>
        <w:rPr>
          <w:color w:val="000000"/>
          <w:szCs w:val="24"/>
          <w:lang w:eastAsia="lt-LT"/>
        </w:rPr>
      </w:pPr>
      <w:r w:rsidRPr="00A1667A">
        <w:rPr>
          <w:color w:val="000000"/>
          <w:szCs w:val="24"/>
          <w:lang w:eastAsia="lt-LT"/>
        </w:rPr>
        <w:t>9.13. dalyvauja organizuojant ir įgyvendinant civilinę saugą;</w:t>
      </w:r>
    </w:p>
    <w:p w14:paraId="4D0FF5BF" w14:textId="77777777" w:rsidR="005B0F21" w:rsidRPr="00A1667A" w:rsidRDefault="005B0F21" w:rsidP="005B0F21">
      <w:pPr>
        <w:ind w:firstLine="1276"/>
        <w:jc w:val="both"/>
        <w:rPr>
          <w:color w:val="000000"/>
          <w:szCs w:val="24"/>
          <w:lang w:eastAsia="lt-LT"/>
        </w:rPr>
      </w:pPr>
      <w:r w:rsidRPr="00A1667A">
        <w:rPr>
          <w:color w:val="000000"/>
          <w:szCs w:val="24"/>
          <w:lang w:eastAsia="lt-LT"/>
        </w:rPr>
        <w:t>9.14. teisės aktų nustatyta tvarka dalyvauja įgyvendinant valstybės perduotas funkcijas žemės ūkio srityje;</w:t>
      </w:r>
    </w:p>
    <w:p w14:paraId="78537175" w14:textId="77777777" w:rsidR="005B0F21" w:rsidRPr="00A1667A" w:rsidRDefault="005B0F21" w:rsidP="005B0F21">
      <w:pPr>
        <w:ind w:firstLine="1276"/>
        <w:jc w:val="both"/>
        <w:rPr>
          <w:color w:val="000000"/>
          <w:szCs w:val="24"/>
          <w:lang w:eastAsia="lt-LT"/>
        </w:rPr>
      </w:pPr>
      <w:r w:rsidRPr="00A1667A">
        <w:rPr>
          <w:color w:val="000000"/>
          <w:szCs w:val="24"/>
          <w:lang w:eastAsia="lt-LT"/>
        </w:rPr>
        <w:t>9.15. dalyvauja rengiant ir įgyvendinant vietos veiklos grupių programas ir vietos plėtros strategijas;</w:t>
      </w:r>
    </w:p>
    <w:p w14:paraId="343483E0" w14:textId="77777777" w:rsidR="005B0F21" w:rsidRPr="00A1667A" w:rsidRDefault="005B0F21" w:rsidP="005B0F21">
      <w:pPr>
        <w:ind w:firstLine="1276"/>
        <w:jc w:val="both"/>
        <w:rPr>
          <w:color w:val="000000"/>
          <w:szCs w:val="24"/>
          <w:lang w:eastAsia="lt-LT"/>
        </w:rPr>
      </w:pPr>
      <w:r w:rsidRPr="00A1667A">
        <w:rPr>
          <w:color w:val="000000"/>
          <w:szCs w:val="24"/>
          <w:lang w:eastAsia="lt-LT"/>
        </w:rPr>
        <w:t>9.16. dalyvauja organizuojant gyventojų sporto ir kultūros renginius;</w:t>
      </w:r>
    </w:p>
    <w:p w14:paraId="5DB3F147" w14:textId="77777777" w:rsidR="005B0F21" w:rsidRPr="00A1667A" w:rsidRDefault="005B0F21" w:rsidP="005B0F21">
      <w:pPr>
        <w:ind w:firstLine="1276"/>
        <w:jc w:val="both"/>
        <w:rPr>
          <w:color w:val="000000"/>
          <w:szCs w:val="24"/>
          <w:lang w:eastAsia="lt-LT"/>
        </w:rPr>
      </w:pPr>
      <w:r w:rsidRPr="00A1667A">
        <w:rPr>
          <w:color w:val="000000"/>
          <w:szCs w:val="24"/>
          <w:lang w:eastAsia="lt-LT"/>
        </w:rPr>
        <w:t>9.17. dalyvauja kuriant ir įgyvendinant informacinės visuomenės plėtros programas;</w:t>
      </w:r>
    </w:p>
    <w:p w14:paraId="5B3C26E1" w14:textId="77777777" w:rsidR="005B0F21" w:rsidRPr="00A1667A" w:rsidRDefault="005B0F21" w:rsidP="005B0F21">
      <w:pPr>
        <w:ind w:firstLine="1276"/>
        <w:jc w:val="both"/>
      </w:pPr>
      <w:r w:rsidRPr="00A1667A">
        <w:t>9.18. seniūnijos teritorijoje organizuoja ir kontroliuoja savivaldybės institucijų sprendimų įgyvendinimą arba pati juos įgyvendina;</w:t>
      </w:r>
    </w:p>
    <w:p w14:paraId="2DAC69C5" w14:textId="77777777" w:rsidR="005B0F21" w:rsidRPr="00A1667A" w:rsidRDefault="005B0F21" w:rsidP="005B0F21">
      <w:pPr>
        <w:ind w:firstLine="1276"/>
        <w:jc w:val="both"/>
      </w:pPr>
      <w:r w:rsidRPr="00A1667A">
        <w:t>9.19. dalyvauja organizuojant arba organizuoja gyventojų poilsį;</w:t>
      </w:r>
    </w:p>
    <w:p w14:paraId="4A6270D9" w14:textId="77777777" w:rsidR="005B0F21" w:rsidRPr="00A1667A" w:rsidRDefault="005B0F21" w:rsidP="005B0F21">
      <w:pPr>
        <w:ind w:firstLine="1276"/>
        <w:jc w:val="both"/>
      </w:pPr>
      <w:r w:rsidRPr="00A1667A">
        <w:t>9.20. organizuoja ir (arba) kontroliuoja savivaldybės kelių, bendrojo naudojimo teritorijų, kapinių, želdinių, gatvių, šaligatvių valymą ir priežiūrą, gatvių ir kitų viešų vietų apšvietimą, viešųjų tualetų paslaugų teikimą;</w:t>
      </w:r>
    </w:p>
    <w:p w14:paraId="3D901D35" w14:textId="77777777" w:rsidR="005B0F21" w:rsidRPr="00A1667A" w:rsidRDefault="005B0F21" w:rsidP="005B0F21">
      <w:pPr>
        <w:ind w:firstLine="1276"/>
        <w:jc w:val="both"/>
      </w:pPr>
      <w:r w:rsidRPr="00A1667A">
        <w:t>9.21. tvarko priskirtus registrus ir nustatyta tvarka teikia statistinius duomenis;</w:t>
      </w:r>
    </w:p>
    <w:p w14:paraId="5CBD5511" w14:textId="77777777" w:rsidR="005B0F21" w:rsidRPr="00A1667A" w:rsidRDefault="005B0F21" w:rsidP="005B0F21">
      <w:pPr>
        <w:ind w:firstLine="1276"/>
        <w:jc w:val="both"/>
        <w:rPr>
          <w:szCs w:val="24"/>
        </w:rPr>
      </w:pPr>
      <w:r w:rsidRPr="00A1667A">
        <w:t xml:space="preserve">9.22. padeda užtikrinti seniūnijos teritorijoje esančių bešeimininkių atliekų sutvarkymą,  apie bešeimininkių atliekų kaupimo vietas informuoja </w:t>
      </w:r>
      <w:r w:rsidRPr="00A1667A">
        <w:rPr>
          <w:szCs w:val="24"/>
          <w:lang w:eastAsia="lt-LT"/>
        </w:rPr>
        <w:t>savivaldybės administracijos direktorių</w:t>
      </w:r>
      <w:r w:rsidRPr="00A1667A">
        <w:t>;</w:t>
      </w:r>
    </w:p>
    <w:p w14:paraId="66754CB5" w14:textId="77777777" w:rsidR="005B0F21" w:rsidRPr="00A1667A" w:rsidRDefault="005B0F21" w:rsidP="005B0F21">
      <w:pPr>
        <w:ind w:firstLine="1276"/>
        <w:jc w:val="both"/>
      </w:pPr>
      <w:r w:rsidRPr="00A1667A">
        <w:t xml:space="preserve">9.23. </w:t>
      </w:r>
      <w:r w:rsidRPr="00A1667A">
        <w:rPr>
          <w:color w:val="000000"/>
          <w:szCs w:val="24"/>
          <w:lang w:eastAsia="lt-LT"/>
        </w:rPr>
        <w:t>vykdo kitas Lietuvos Respublikos vietos savivaldos įstatymo ir kitų teisės aktų nustatytas funkcijas.</w:t>
      </w:r>
    </w:p>
    <w:p w14:paraId="3D0CAC4C" w14:textId="77777777" w:rsidR="005B0F21" w:rsidRPr="00A1667A" w:rsidRDefault="005B0F21" w:rsidP="005B0F21">
      <w:pPr>
        <w:ind w:firstLine="1276"/>
        <w:rPr>
          <w:color w:val="FF0000"/>
        </w:rPr>
      </w:pPr>
    </w:p>
    <w:p w14:paraId="2A3AB2B5" w14:textId="77777777" w:rsidR="005B0F21" w:rsidRPr="00A1667A" w:rsidRDefault="005B0F21" w:rsidP="005B0F21">
      <w:pPr>
        <w:keepNext/>
        <w:tabs>
          <w:tab w:val="left" w:pos="9600"/>
        </w:tabs>
        <w:ind w:right="39"/>
        <w:jc w:val="center"/>
        <w:outlineLvl w:val="0"/>
        <w:rPr>
          <w:b/>
          <w:bCs/>
        </w:rPr>
      </w:pPr>
      <w:r w:rsidRPr="00A1667A">
        <w:rPr>
          <w:b/>
          <w:bCs/>
        </w:rPr>
        <w:t>III SKYRIUS</w:t>
      </w:r>
    </w:p>
    <w:p w14:paraId="28E68E17" w14:textId="77777777" w:rsidR="005B0F21" w:rsidRPr="00A1667A" w:rsidRDefault="005B0F21" w:rsidP="005B0F21">
      <w:pPr>
        <w:keepNext/>
        <w:tabs>
          <w:tab w:val="left" w:pos="9600"/>
        </w:tabs>
        <w:ind w:right="39"/>
        <w:jc w:val="center"/>
        <w:outlineLvl w:val="0"/>
        <w:rPr>
          <w:b/>
          <w:bCs/>
        </w:rPr>
      </w:pPr>
      <w:r w:rsidRPr="00A1667A">
        <w:rPr>
          <w:b/>
          <w:bCs/>
        </w:rPr>
        <w:t>SENIŪNIJOS TEISĖS</w:t>
      </w:r>
    </w:p>
    <w:p w14:paraId="2FE5D502" w14:textId="77777777" w:rsidR="005B0F21" w:rsidRPr="00A1667A" w:rsidRDefault="005B0F21" w:rsidP="005B0F21">
      <w:pPr>
        <w:tabs>
          <w:tab w:val="left" w:pos="9600"/>
        </w:tabs>
        <w:ind w:right="39"/>
        <w:jc w:val="both"/>
      </w:pPr>
    </w:p>
    <w:p w14:paraId="1F298099" w14:textId="77777777" w:rsidR="005B0F21" w:rsidRPr="00A1667A" w:rsidRDefault="005B0F21" w:rsidP="005B0F21">
      <w:pPr>
        <w:ind w:firstLine="1276"/>
        <w:jc w:val="both"/>
      </w:pPr>
      <w:r w:rsidRPr="00A1667A">
        <w:t>10. Seniūnija, įgyvendindama jai pavestus uždavinius ir funkcijas, turi teisę:</w:t>
      </w:r>
    </w:p>
    <w:p w14:paraId="16374361" w14:textId="7660DFF0" w:rsidR="005B0F21" w:rsidRPr="00A1667A" w:rsidRDefault="005B0F21" w:rsidP="005B0F21">
      <w:pPr>
        <w:ind w:firstLine="1276"/>
        <w:jc w:val="both"/>
      </w:pPr>
      <w:r w:rsidRPr="00A1667A">
        <w:t xml:space="preserve">10.1. gauti informaciją iš savivaldybės administracijos </w:t>
      </w:r>
      <w:r w:rsidR="00B52A26">
        <w:t xml:space="preserve">struktūrinių </w:t>
      </w:r>
      <w:r w:rsidRPr="00A1667A">
        <w:t>padalinių ir</w:t>
      </w:r>
      <w:r w:rsidR="00B52A26">
        <w:t xml:space="preserve"> filialų bei</w:t>
      </w:r>
      <w:r w:rsidRPr="00A1667A">
        <w:t xml:space="preserve"> įstaigų savo funkcijoms vy</w:t>
      </w:r>
      <w:r w:rsidR="00165497">
        <w:t>kdyti;</w:t>
      </w:r>
    </w:p>
    <w:p w14:paraId="612092E3" w14:textId="77777777" w:rsidR="005B0F21" w:rsidRPr="00A1667A" w:rsidRDefault="005B0F21" w:rsidP="005B0F21">
      <w:pPr>
        <w:ind w:firstLine="1276"/>
        <w:jc w:val="both"/>
      </w:pPr>
      <w:r w:rsidRPr="00A1667A">
        <w:t>10.2. bendradarbiauti su rajono policijos komisariatu užtikrinant viešąją tvarką ir gyventojų rimtį;</w:t>
      </w:r>
    </w:p>
    <w:p w14:paraId="39B00693" w14:textId="66CC4E2E" w:rsidR="005B0F21" w:rsidRPr="00A1667A" w:rsidRDefault="005B0F21" w:rsidP="005B0F21">
      <w:pPr>
        <w:ind w:firstLine="1276"/>
        <w:jc w:val="both"/>
      </w:pPr>
      <w:r w:rsidRPr="00A1667A">
        <w:t>10.3. teikti savivaldybės administracijos direktoriui pasiūlymus dėl savivaldybės struktūrinių padalinių valstybės tarnautojų, darbuotojų, dirbančių pagal darbo sutartis, ir savivaldybės įstaigų vadovų veiklos seniūnijai priskirtoje teritorijoje tobulinimo</w:t>
      </w:r>
      <w:r w:rsidR="00165497">
        <w:t>;</w:t>
      </w:r>
    </w:p>
    <w:p w14:paraId="30F915C3" w14:textId="4BF08A2B" w:rsidR="005B0F21" w:rsidRPr="00A1667A" w:rsidRDefault="005B0F21" w:rsidP="005B0F21">
      <w:pPr>
        <w:ind w:firstLine="1276"/>
        <w:jc w:val="both"/>
      </w:pPr>
      <w:r w:rsidRPr="00A1667A">
        <w:t xml:space="preserve">10.4. </w:t>
      </w:r>
      <w:r w:rsidRPr="00A1667A">
        <w:rPr>
          <w:color w:val="000000"/>
          <w:szCs w:val="24"/>
          <w:shd w:val="clear" w:color="auto" w:fill="FFFFFF"/>
        </w:rPr>
        <w:t xml:space="preserve">atstovauti priskirtos teritorijos gyventojų interesams seniūnijoje, savivaldybės </w:t>
      </w:r>
      <w:r w:rsidR="00B52A26" w:rsidRPr="00A1667A">
        <w:rPr>
          <w:color w:val="000000"/>
          <w:szCs w:val="24"/>
          <w:shd w:val="clear" w:color="auto" w:fill="FFFFFF"/>
        </w:rPr>
        <w:t>institucijo</w:t>
      </w:r>
      <w:r w:rsidR="00B52A26">
        <w:rPr>
          <w:color w:val="000000"/>
          <w:szCs w:val="24"/>
          <w:shd w:val="clear" w:color="auto" w:fill="FFFFFF"/>
        </w:rPr>
        <w:t>s</w:t>
      </w:r>
      <w:r w:rsidR="00B52A26" w:rsidRPr="00A1667A">
        <w:rPr>
          <w:color w:val="000000"/>
          <w:szCs w:val="24"/>
          <w:shd w:val="clear" w:color="auto" w:fill="FFFFFF"/>
        </w:rPr>
        <w:t xml:space="preserve">e </w:t>
      </w:r>
      <w:r w:rsidRPr="00A1667A">
        <w:rPr>
          <w:color w:val="000000"/>
          <w:szCs w:val="24"/>
          <w:shd w:val="clear" w:color="auto" w:fill="FFFFFF"/>
        </w:rPr>
        <w:t>ir savivaldybės teritorijoje veikiančiose valstybės įstaigose;</w:t>
      </w:r>
    </w:p>
    <w:p w14:paraId="5EC4A3F1" w14:textId="77777777" w:rsidR="005B0F21" w:rsidRPr="00A1667A" w:rsidRDefault="005B0F21" w:rsidP="005B0F21">
      <w:pPr>
        <w:ind w:firstLine="1276"/>
        <w:jc w:val="both"/>
        <w:rPr>
          <w:color w:val="000000"/>
          <w:szCs w:val="24"/>
          <w:shd w:val="clear" w:color="auto" w:fill="FFFFFF"/>
        </w:rPr>
      </w:pPr>
      <w:r w:rsidRPr="00A1667A">
        <w:t>10</w:t>
      </w:r>
      <w:r w:rsidRPr="00A1667A">
        <w:rPr>
          <w:color w:val="000000"/>
          <w:szCs w:val="24"/>
          <w:shd w:val="clear" w:color="auto" w:fill="FFFFFF"/>
        </w:rPr>
        <w:t>.5. į kitas Lietuvos Respublikos įstatymais ir kitais teisės aktais suteiktas teises.</w:t>
      </w:r>
    </w:p>
    <w:p w14:paraId="38D2470B" w14:textId="77777777" w:rsidR="005B0F21" w:rsidRPr="00A1667A" w:rsidRDefault="005B0F21" w:rsidP="005B0F21">
      <w:pPr>
        <w:tabs>
          <w:tab w:val="left" w:pos="9600"/>
        </w:tabs>
        <w:ind w:right="39"/>
        <w:jc w:val="both"/>
      </w:pPr>
    </w:p>
    <w:p w14:paraId="75FC3973" w14:textId="77777777" w:rsidR="005B0F21" w:rsidRPr="00A1667A" w:rsidRDefault="005B0F21" w:rsidP="005B0F21">
      <w:pPr>
        <w:keepNext/>
        <w:tabs>
          <w:tab w:val="left" w:pos="9600"/>
        </w:tabs>
        <w:ind w:right="39"/>
        <w:jc w:val="center"/>
        <w:outlineLvl w:val="0"/>
        <w:rPr>
          <w:b/>
          <w:bCs/>
        </w:rPr>
      </w:pPr>
      <w:r w:rsidRPr="00A1667A">
        <w:rPr>
          <w:b/>
          <w:bCs/>
        </w:rPr>
        <w:lastRenderedPageBreak/>
        <w:t>IV SKYRIUS</w:t>
      </w:r>
    </w:p>
    <w:p w14:paraId="6834E36A" w14:textId="77777777" w:rsidR="005B0F21" w:rsidRPr="00A1667A" w:rsidRDefault="005B0F21" w:rsidP="005B0F21">
      <w:pPr>
        <w:keepNext/>
        <w:tabs>
          <w:tab w:val="left" w:pos="9600"/>
        </w:tabs>
        <w:ind w:right="39"/>
        <w:jc w:val="center"/>
        <w:outlineLvl w:val="0"/>
        <w:rPr>
          <w:b/>
          <w:bCs/>
        </w:rPr>
      </w:pPr>
      <w:r w:rsidRPr="00A1667A">
        <w:rPr>
          <w:b/>
          <w:bCs/>
        </w:rPr>
        <w:t xml:space="preserve">SENIŪNIJOS DARBO ORGANIZAVIMAS </w:t>
      </w:r>
    </w:p>
    <w:p w14:paraId="5005566A" w14:textId="77777777" w:rsidR="005B0F21" w:rsidRPr="00A1667A" w:rsidRDefault="005B0F21" w:rsidP="005B0F21">
      <w:pPr>
        <w:tabs>
          <w:tab w:val="left" w:pos="9600"/>
        </w:tabs>
        <w:ind w:right="40"/>
        <w:jc w:val="both"/>
      </w:pPr>
    </w:p>
    <w:p w14:paraId="77D0F27A" w14:textId="6401C219" w:rsidR="005B0F21" w:rsidRPr="00A1667A" w:rsidRDefault="005B0F21" w:rsidP="005B0F21">
      <w:pPr>
        <w:tabs>
          <w:tab w:val="left" w:pos="9600"/>
        </w:tabs>
        <w:ind w:right="40" w:firstLine="1276"/>
        <w:jc w:val="both"/>
        <w:rPr>
          <w:szCs w:val="24"/>
        </w:rPr>
      </w:pPr>
      <w:r w:rsidRPr="00A1667A">
        <w:t>1</w:t>
      </w:r>
      <w:r w:rsidR="00165497">
        <w:t>1. S</w:t>
      </w:r>
      <w:r w:rsidRPr="00A1667A">
        <w:rPr>
          <w:szCs w:val="24"/>
        </w:rPr>
        <w:t>eniūnas yra seniūnijos vadovas, seniūnijai skirtų asignavimų valdytojas. Seniūnas yra valstybės tarnautojas</w:t>
      </w:r>
      <w:r w:rsidR="00C700FA">
        <w:rPr>
          <w:szCs w:val="24"/>
        </w:rPr>
        <w:t xml:space="preserve">, </w:t>
      </w:r>
      <w:r w:rsidRPr="00A1667A">
        <w:rPr>
          <w:szCs w:val="24"/>
        </w:rPr>
        <w:t>tiesiogiai pavaldus ir atskaitingas savivaldybės administracijos direktoriui. Seniūno sprendimai įforminami įsakymais.</w:t>
      </w:r>
    </w:p>
    <w:p w14:paraId="25F32796" w14:textId="77777777" w:rsidR="005B0F21" w:rsidRPr="00A1667A" w:rsidRDefault="005B0F21" w:rsidP="005B0F21">
      <w:pPr>
        <w:tabs>
          <w:tab w:val="left" w:pos="9600"/>
        </w:tabs>
        <w:ind w:right="40" w:firstLine="1276"/>
        <w:jc w:val="both"/>
      </w:pPr>
      <w:r w:rsidRPr="00A1667A">
        <w:t>12. Seniūnas:</w:t>
      </w:r>
    </w:p>
    <w:p w14:paraId="7C42634E" w14:textId="422B35AA" w:rsidR="005B0F21" w:rsidRPr="00C700FA" w:rsidRDefault="005B0F21" w:rsidP="00C700FA">
      <w:pPr>
        <w:tabs>
          <w:tab w:val="left" w:pos="9600"/>
        </w:tabs>
        <w:ind w:right="40" w:firstLine="1276"/>
        <w:jc w:val="both"/>
        <w:rPr>
          <w:strike/>
          <w:szCs w:val="24"/>
        </w:rPr>
      </w:pPr>
      <w:r w:rsidRPr="00A1667A">
        <w:t xml:space="preserve">12.1. </w:t>
      </w:r>
      <w:r w:rsidR="00C700FA" w:rsidRPr="00024566">
        <w:rPr>
          <w:szCs w:val="24"/>
        </w:rPr>
        <w:t>Seniūnijos nuostatuose nustatyta tvarka organizuoja seniūnijos veiklą</w:t>
      </w:r>
      <w:r w:rsidR="00C700FA">
        <w:rPr>
          <w:szCs w:val="24"/>
        </w:rPr>
        <w:t>;</w:t>
      </w:r>
    </w:p>
    <w:p w14:paraId="19E8A1EC" w14:textId="77777777" w:rsidR="005B0F21" w:rsidRPr="00A1667A" w:rsidRDefault="005B0F21" w:rsidP="005B0F21">
      <w:pPr>
        <w:tabs>
          <w:tab w:val="left" w:pos="9600"/>
        </w:tabs>
        <w:ind w:right="40" w:firstLine="1276"/>
        <w:jc w:val="both"/>
      </w:pPr>
      <w:r w:rsidRPr="00A1667A">
        <w:t>12.2. pagal kompetenciją kontroliuoja savivaldybės tarybos sprendimų, savivaldybės mero potvarkių, savivaldybės administracijos direktoriaus įsakymų, sutarčių įgyvendinimą seniūnijos teritorijoje ir teikia išvadas bei pasiūlymus savivaldybės administracijos direktoriui dėl paslaugų, darbų atlikimo kokybės;</w:t>
      </w:r>
    </w:p>
    <w:p w14:paraId="0C989482" w14:textId="24147055" w:rsidR="005B0F21" w:rsidRPr="00A1667A" w:rsidRDefault="005B0F21" w:rsidP="005B0F21">
      <w:pPr>
        <w:tabs>
          <w:tab w:val="left" w:pos="9600"/>
        </w:tabs>
        <w:ind w:right="40" w:firstLine="1276"/>
        <w:jc w:val="both"/>
      </w:pPr>
      <w:r w:rsidRPr="00A1667A">
        <w:t xml:space="preserve">12.3. vykdo kitas </w:t>
      </w:r>
      <w:r w:rsidR="00AC6750">
        <w:t xml:space="preserve">teisės aktų ir </w:t>
      </w:r>
      <w:r w:rsidRPr="00A1667A">
        <w:t xml:space="preserve">pareigybės aprašyme nustatytas funkcijas, kitus </w:t>
      </w:r>
      <w:r w:rsidRPr="00A1667A">
        <w:rPr>
          <w:color w:val="000000"/>
        </w:rPr>
        <w:t>savivaldybės</w:t>
      </w:r>
      <w:r w:rsidRPr="00A1667A">
        <w:t xml:space="preserve"> administracijos direktoriaus, savivaldybės tarybos pavedimus.</w:t>
      </w:r>
    </w:p>
    <w:p w14:paraId="5485F46D" w14:textId="524359CF" w:rsidR="005B0F21" w:rsidRPr="00A1667A" w:rsidRDefault="005B0F21" w:rsidP="005B0F21">
      <w:pPr>
        <w:tabs>
          <w:tab w:val="left" w:pos="9600"/>
        </w:tabs>
        <w:ind w:right="40" w:firstLine="1276"/>
        <w:jc w:val="both"/>
      </w:pPr>
      <w:r w:rsidRPr="00A1667A">
        <w:t xml:space="preserve">13. Seniūnijos seniūno, kitų seniūnijos valstybės tarnautojų ir darbuotojų, dirbančių pagal darbo sutartis, funkcijas </w:t>
      </w:r>
      <w:r w:rsidR="00B52A26">
        <w:t xml:space="preserve">jų </w:t>
      </w:r>
      <w:r w:rsidRPr="00A1667A">
        <w:t xml:space="preserve">nustato pareigybių aprašymai, kuriuos tvirtina savivaldybės administracijos direktorius. </w:t>
      </w:r>
    </w:p>
    <w:p w14:paraId="48E38A92" w14:textId="615178D5" w:rsidR="00B52A26" w:rsidRPr="00DF079D" w:rsidRDefault="005B0F21" w:rsidP="00DF079D">
      <w:pPr>
        <w:tabs>
          <w:tab w:val="left" w:pos="9600"/>
        </w:tabs>
        <w:ind w:right="40" w:firstLine="1276"/>
        <w:jc w:val="both"/>
        <w:rPr>
          <w:color w:val="000000"/>
          <w:szCs w:val="24"/>
        </w:rPr>
      </w:pPr>
      <w:r w:rsidRPr="00A1667A">
        <w:t xml:space="preserve">14. </w:t>
      </w:r>
      <w:r w:rsidRPr="00A1667A">
        <w:rPr>
          <w:color w:val="000000"/>
          <w:szCs w:val="24"/>
        </w:rPr>
        <w:t xml:space="preserve">Laikinai nesant seniūno, jo funkcijas atlieka seniūno pavaduotojas arba </w:t>
      </w:r>
      <w:r w:rsidRPr="00A1667A">
        <w:rPr>
          <w:color w:val="000000"/>
        </w:rPr>
        <w:t>savivaldybės</w:t>
      </w:r>
      <w:r w:rsidRPr="00A1667A">
        <w:rPr>
          <w:color w:val="000000"/>
          <w:szCs w:val="24"/>
        </w:rPr>
        <w:t xml:space="preserve"> administracijos direktoriaus paskirtas valstybės tarnautojas.</w:t>
      </w:r>
    </w:p>
    <w:p w14:paraId="1747F677" w14:textId="77777777" w:rsidR="00B52A26" w:rsidRDefault="00B52A26" w:rsidP="005B0F21">
      <w:pPr>
        <w:tabs>
          <w:tab w:val="left" w:pos="9600"/>
        </w:tabs>
        <w:ind w:right="40" w:firstLine="1276"/>
        <w:jc w:val="both"/>
      </w:pPr>
    </w:p>
    <w:p w14:paraId="121DDADD" w14:textId="77777777" w:rsidR="005D21F3" w:rsidRDefault="005D21F3" w:rsidP="005D21F3">
      <w:pPr>
        <w:tabs>
          <w:tab w:val="left" w:pos="9600"/>
        </w:tabs>
        <w:ind w:right="40"/>
        <w:jc w:val="both"/>
        <w:rPr>
          <w:color w:val="000000"/>
          <w:szCs w:val="24"/>
        </w:rPr>
      </w:pPr>
    </w:p>
    <w:p w14:paraId="1E620D5B" w14:textId="77777777" w:rsidR="005D21F3" w:rsidRDefault="005D21F3" w:rsidP="005D21F3">
      <w:pPr>
        <w:shd w:val="clear" w:color="auto" w:fill="FFFFFF"/>
        <w:jc w:val="center"/>
        <w:rPr>
          <w:b/>
          <w:bCs/>
          <w:szCs w:val="24"/>
        </w:rPr>
      </w:pPr>
      <w:r>
        <w:rPr>
          <w:b/>
          <w:bCs/>
          <w:szCs w:val="24"/>
        </w:rPr>
        <w:t>V SKYRIUS</w:t>
      </w:r>
    </w:p>
    <w:p w14:paraId="32A710F6" w14:textId="77777777" w:rsidR="005D21F3" w:rsidRDefault="005D21F3" w:rsidP="005D21F3">
      <w:pPr>
        <w:shd w:val="clear" w:color="auto" w:fill="FFFFFF"/>
        <w:jc w:val="center"/>
        <w:rPr>
          <w:szCs w:val="24"/>
        </w:rPr>
      </w:pPr>
      <w:r>
        <w:rPr>
          <w:b/>
          <w:bCs/>
          <w:szCs w:val="24"/>
        </w:rPr>
        <w:t>SENIŪNIJOS TURTO IR DOKUMENTŲ PERDAVIMAS</w:t>
      </w:r>
    </w:p>
    <w:p w14:paraId="4E4269FC" w14:textId="77777777" w:rsidR="005D21F3" w:rsidRDefault="005D21F3" w:rsidP="005D21F3">
      <w:pPr>
        <w:shd w:val="clear" w:color="auto" w:fill="FFFFFF"/>
        <w:ind w:firstLine="851"/>
        <w:jc w:val="center"/>
        <w:rPr>
          <w:szCs w:val="24"/>
        </w:rPr>
      </w:pPr>
      <w:r>
        <w:rPr>
          <w:b/>
          <w:bCs/>
          <w:szCs w:val="24"/>
        </w:rPr>
        <w:t> </w:t>
      </w:r>
    </w:p>
    <w:p w14:paraId="64E8C05C" w14:textId="77777777" w:rsidR="005D21F3" w:rsidRDefault="005D21F3" w:rsidP="005D21F3">
      <w:pPr>
        <w:shd w:val="clear" w:color="auto" w:fill="FFFFFF"/>
        <w:ind w:firstLine="1276"/>
        <w:jc w:val="both"/>
        <w:rPr>
          <w:szCs w:val="24"/>
        </w:rPr>
      </w:pPr>
      <w:r>
        <w:rPr>
          <w:szCs w:val="24"/>
        </w:rPr>
        <w:t>15. Priėmus sprendimą atleisti seniūną ar kitą seniūnijos valstybės tarnautoją ar darbuotoją iš pareigų, atleidžiamas asmuo turtą ir dokumentus perduoda savivaldybės administracijos direktoriaus nustatyta tvarka.</w:t>
      </w:r>
    </w:p>
    <w:p w14:paraId="23C8A10B" w14:textId="77777777" w:rsidR="005D21F3" w:rsidRPr="00A1667A" w:rsidRDefault="005D21F3" w:rsidP="005D21F3">
      <w:pPr>
        <w:tabs>
          <w:tab w:val="left" w:pos="9600"/>
        </w:tabs>
        <w:ind w:right="40"/>
        <w:jc w:val="both"/>
      </w:pPr>
    </w:p>
    <w:p w14:paraId="17CE83B1" w14:textId="77777777" w:rsidR="005B0F21" w:rsidRPr="00A1667A" w:rsidRDefault="005B0F21" w:rsidP="005B0F21"/>
    <w:p w14:paraId="689ECDC7" w14:textId="66FD5B10" w:rsidR="005B0F21" w:rsidRPr="00A1667A" w:rsidRDefault="005B0F21" w:rsidP="00165497">
      <w:pPr>
        <w:tabs>
          <w:tab w:val="left" w:pos="9600"/>
        </w:tabs>
        <w:ind w:right="40"/>
        <w:jc w:val="center"/>
        <w:rPr>
          <w:b/>
        </w:rPr>
      </w:pPr>
      <w:r w:rsidRPr="00A1667A">
        <w:rPr>
          <w:b/>
        </w:rPr>
        <w:t>V</w:t>
      </w:r>
      <w:r w:rsidR="005D21F3">
        <w:rPr>
          <w:b/>
        </w:rPr>
        <w:t>I</w:t>
      </w:r>
      <w:r w:rsidR="009E5973">
        <w:rPr>
          <w:b/>
        </w:rPr>
        <w:t xml:space="preserve"> </w:t>
      </w:r>
      <w:r w:rsidRPr="00A1667A">
        <w:rPr>
          <w:b/>
        </w:rPr>
        <w:t>SKYRIUS</w:t>
      </w:r>
    </w:p>
    <w:p w14:paraId="2F493924" w14:textId="77777777" w:rsidR="005B0F21" w:rsidRPr="00A1667A" w:rsidRDefault="005B0F21" w:rsidP="00165497">
      <w:pPr>
        <w:tabs>
          <w:tab w:val="left" w:pos="9600"/>
        </w:tabs>
        <w:ind w:right="40"/>
        <w:jc w:val="center"/>
        <w:rPr>
          <w:b/>
        </w:rPr>
      </w:pPr>
      <w:r w:rsidRPr="00A1667A">
        <w:rPr>
          <w:b/>
        </w:rPr>
        <w:t>BAIGIAMOSIOS NUOSTATOS</w:t>
      </w:r>
    </w:p>
    <w:p w14:paraId="2721D87F" w14:textId="77777777" w:rsidR="005B0F21" w:rsidRPr="00A1667A" w:rsidRDefault="005B0F21" w:rsidP="005B0F21">
      <w:pPr>
        <w:jc w:val="both"/>
        <w:rPr>
          <w:szCs w:val="24"/>
        </w:rPr>
      </w:pPr>
    </w:p>
    <w:p w14:paraId="0B3B2B68" w14:textId="04B7B043" w:rsidR="005B0F21" w:rsidRPr="00A1667A" w:rsidRDefault="00B52A26" w:rsidP="005D21F3">
      <w:pPr>
        <w:ind w:firstLine="1276"/>
        <w:jc w:val="both"/>
        <w:rPr>
          <w:szCs w:val="24"/>
        </w:rPr>
      </w:pPr>
      <w:r w:rsidRPr="00A1667A">
        <w:rPr>
          <w:szCs w:val="24"/>
        </w:rPr>
        <w:t>1</w:t>
      </w:r>
      <w:r w:rsidR="00197F4D">
        <w:rPr>
          <w:szCs w:val="24"/>
        </w:rPr>
        <w:t xml:space="preserve">6 </w:t>
      </w:r>
      <w:r w:rsidR="005B0F21" w:rsidRPr="00A1667A">
        <w:rPr>
          <w:szCs w:val="24"/>
        </w:rPr>
        <w:t>. Savivaldybės</w:t>
      </w:r>
      <w:r w:rsidR="005B0F21" w:rsidRPr="00A1667A">
        <w:rPr>
          <w:b/>
          <w:bCs/>
          <w:szCs w:val="24"/>
        </w:rPr>
        <w:t xml:space="preserve"> </w:t>
      </w:r>
      <w:r w:rsidR="005B0F21" w:rsidRPr="00A1667A">
        <w:rPr>
          <w:szCs w:val="24"/>
        </w:rPr>
        <w:t>taryba sprendžia dėl seniūnijos formos keitimo tikslingumo.</w:t>
      </w:r>
      <w:r w:rsidR="005B0F21" w:rsidRPr="00A1667A">
        <w:rPr>
          <w:sz w:val="22"/>
          <w:szCs w:val="22"/>
        </w:rPr>
        <w:t xml:space="preserve"> </w:t>
      </w:r>
      <w:r w:rsidR="005B0F21" w:rsidRPr="00A1667A">
        <w:rPr>
          <w:szCs w:val="24"/>
        </w:rPr>
        <w:t>Seniūnija pertvarkoma savivaldybės tarybos sprendimu Lietuvos Respublikos įstatymų ir kitų teisės aktų nustatyta tvarka.</w:t>
      </w:r>
    </w:p>
    <w:p w14:paraId="77FCECF9" w14:textId="77777777" w:rsidR="005B0F21" w:rsidRPr="00A1667A" w:rsidRDefault="005B0F21" w:rsidP="005B0F21">
      <w:pPr>
        <w:shd w:val="clear" w:color="auto" w:fill="FFFFFF"/>
        <w:ind w:firstLine="1134"/>
        <w:jc w:val="both"/>
      </w:pPr>
    </w:p>
    <w:p w14:paraId="3D1C1580" w14:textId="77777777" w:rsidR="005B0F21" w:rsidRPr="00A1667A" w:rsidRDefault="005B0F21" w:rsidP="005B0F21">
      <w:pPr>
        <w:jc w:val="center"/>
      </w:pPr>
      <w:r w:rsidRPr="00A1667A">
        <w:t>___________________</w:t>
      </w:r>
    </w:p>
    <w:p w14:paraId="7971B1E1" w14:textId="77777777" w:rsidR="005B0F21" w:rsidRPr="00A1667A" w:rsidRDefault="005B0F21" w:rsidP="005B0F21"/>
    <w:p w14:paraId="3E75D4D6" w14:textId="77777777" w:rsidR="005F613F" w:rsidRDefault="005F613F">
      <w:pPr>
        <w:ind w:firstLine="1247"/>
      </w:pPr>
    </w:p>
    <w:p w14:paraId="4972E04C" w14:textId="77777777" w:rsidR="005F613F" w:rsidRDefault="005F613F">
      <w:pPr>
        <w:ind w:firstLine="1247"/>
      </w:pPr>
    </w:p>
    <w:p w14:paraId="7DC91BF3" w14:textId="0167181A" w:rsidR="00E0265F" w:rsidRPr="005B0F21" w:rsidRDefault="00E0265F" w:rsidP="005B0F21">
      <w:pPr>
        <w:pStyle w:val="Antrat2"/>
        <w:ind w:firstLine="0"/>
        <w:rPr>
          <w:b w:val="0"/>
        </w:rPr>
      </w:pPr>
    </w:p>
    <w:sectPr w:rsidR="00E0265F" w:rsidRPr="005B0F21">
      <w:type w:val="continuous"/>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0C1B" w14:textId="77777777" w:rsidR="0012582A" w:rsidRDefault="0012582A">
      <w:r>
        <w:separator/>
      </w:r>
    </w:p>
  </w:endnote>
  <w:endnote w:type="continuationSeparator" w:id="0">
    <w:p w14:paraId="6778F7F4" w14:textId="77777777" w:rsidR="0012582A" w:rsidRDefault="0012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8CDB" w14:textId="77777777" w:rsidR="00831246" w:rsidRDefault="00831246" w:rsidP="00831246">
    <w:pPr>
      <w:pStyle w:val="Porat"/>
      <w:jc w:val="center"/>
    </w:pPr>
  </w:p>
  <w:p w14:paraId="32CA9616" w14:textId="77777777" w:rsidR="003E436F" w:rsidRDefault="00000000" w:rsidP="0067706B">
    <w:pPr>
      <w:pStyle w:val="Porat"/>
      <w:jc w:val="right"/>
    </w:pPr>
    <w:r>
      <w:fldChar w:fldCharType="begin"/>
    </w:r>
    <w:r>
      <w:instrText xml:space="preserve"> FILENAME </w:instrText>
    </w:r>
    <w:r>
      <w:fldChar w:fldCharType="separate"/>
    </w:r>
    <w:r w:rsidR="005B0F21">
      <w:rPr>
        <w:noProof/>
      </w:rPr>
      <w:t>Dokumentas6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7583" w14:textId="77777777" w:rsidR="0012582A" w:rsidRDefault="0012582A">
      <w:r>
        <w:separator/>
      </w:r>
    </w:p>
  </w:footnote>
  <w:footnote w:type="continuationSeparator" w:id="0">
    <w:p w14:paraId="0C1389B0" w14:textId="77777777" w:rsidR="0012582A" w:rsidRDefault="00125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21"/>
    <w:rsid w:val="00005C19"/>
    <w:rsid w:val="00025FFD"/>
    <w:rsid w:val="00030C71"/>
    <w:rsid w:val="00084EE6"/>
    <w:rsid w:val="00096415"/>
    <w:rsid w:val="000C2F91"/>
    <w:rsid w:val="0012582A"/>
    <w:rsid w:val="00133989"/>
    <w:rsid w:val="00164508"/>
    <w:rsid w:val="00165497"/>
    <w:rsid w:val="00173D4E"/>
    <w:rsid w:val="00197F4D"/>
    <w:rsid w:val="001A1A67"/>
    <w:rsid w:val="001B424B"/>
    <w:rsid w:val="001F7640"/>
    <w:rsid w:val="00216473"/>
    <w:rsid w:val="00243EF1"/>
    <w:rsid w:val="00257FEC"/>
    <w:rsid w:val="00293B4A"/>
    <w:rsid w:val="00296745"/>
    <w:rsid w:val="002C66C7"/>
    <w:rsid w:val="002D7A85"/>
    <w:rsid w:val="00322D58"/>
    <w:rsid w:val="003564C0"/>
    <w:rsid w:val="003B1F53"/>
    <w:rsid w:val="003E436F"/>
    <w:rsid w:val="00430E5E"/>
    <w:rsid w:val="00441E01"/>
    <w:rsid w:val="00442DA8"/>
    <w:rsid w:val="00452D0B"/>
    <w:rsid w:val="00452FBA"/>
    <w:rsid w:val="004530B9"/>
    <w:rsid w:val="00472DAB"/>
    <w:rsid w:val="00480DAA"/>
    <w:rsid w:val="005251FD"/>
    <w:rsid w:val="00587BC2"/>
    <w:rsid w:val="00597CD4"/>
    <w:rsid w:val="005B0F21"/>
    <w:rsid w:val="005D21F3"/>
    <w:rsid w:val="005F613F"/>
    <w:rsid w:val="005F775D"/>
    <w:rsid w:val="0062382A"/>
    <w:rsid w:val="00666E10"/>
    <w:rsid w:val="00674469"/>
    <w:rsid w:val="0067706B"/>
    <w:rsid w:val="006D7E30"/>
    <w:rsid w:val="00756426"/>
    <w:rsid w:val="00796B5A"/>
    <w:rsid w:val="007C37A0"/>
    <w:rsid w:val="00831246"/>
    <w:rsid w:val="008F0063"/>
    <w:rsid w:val="0091795B"/>
    <w:rsid w:val="00922741"/>
    <w:rsid w:val="009D6CE0"/>
    <w:rsid w:val="009E3C27"/>
    <w:rsid w:val="009E5973"/>
    <w:rsid w:val="00A06269"/>
    <w:rsid w:val="00A07CF4"/>
    <w:rsid w:val="00A160E1"/>
    <w:rsid w:val="00A20DE4"/>
    <w:rsid w:val="00A47594"/>
    <w:rsid w:val="00A775A5"/>
    <w:rsid w:val="00A92199"/>
    <w:rsid w:val="00AC6750"/>
    <w:rsid w:val="00AF4DC7"/>
    <w:rsid w:val="00B11F43"/>
    <w:rsid w:val="00B27003"/>
    <w:rsid w:val="00B34BF1"/>
    <w:rsid w:val="00B52A26"/>
    <w:rsid w:val="00B8164A"/>
    <w:rsid w:val="00B83A56"/>
    <w:rsid w:val="00BC3157"/>
    <w:rsid w:val="00BD5B4B"/>
    <w:rsid w:val="00C32763"/>
    <w:rsid w:val="00C63EE0"/>
    <w:rsid w:val="00C700FA"/>
    <w:rsid w:val="00C75D7E"/>
    <w:rsid w:val="00C9075F"/>
    <w:rsid w:val="00CC1630"/>
    <w:rsid w:val="00D25351"/>
    <w:rsid w:val="00D40ED8"/>
    <w:rsid w:val="00D56724"/>
    <w:rsid w:val="00D837BF"/>
    <w:rsid w:val="00D87C7E"/>
    <w:rsid w:val="00D93CD3"/>
    <w:rsid w:val="00DF079D"/>
    <w:rsid w:val="00E0265F"/>
    <w:rsid w:val="00E23BF7"/>
    <w:rsid w:val="00E46135"/>
    <w:rsid w:val="00E67DA1"/>
    <w:rsid w:val="00E877FF"/>
    <w:rsid w:val="00E92318"/>
    <w:rsid w:val="00EF4606"/>
    <w:rsid w:val="00F17995"/>
    <w:rsid w:val="00F24EAA"/>
    <w:rsid w:val="00F41F74"/>
    <w:rsid w:val="00F51706"/>
    <w:rsid w:val="00FA2B4F"/>
    <w:rsid w:val="00FA3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BC74B"/>
  <w15:chartTrackingRefBased/>
  <w15:docId w15:val="{34330905-3F61-4BEE-9D9E-695BB07A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2">
    <w:name w:val="heading 2"/>
    <w:basedOn w:val="prastasis"/>
    <w:next w:val="prastasis"/>
    <w:qFormat/>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rsid w:val="00831246"/>
    <w:pPr>
      <w:tabs>
        <w:tab w:val="center" w:pos="4819"/>
        <w:tab w:val="right" w:pos="9638"/>
      </w:tabs>
    </w:pPr>
  </w:style>
  <w:style w:type="character" w:styleId="Komentaronuoroda">
    <w:name w:val="annotation reference"/>
    <w:semiHidden/>
    <w:rsid w:val="00472DAB"/>
    <w:rPr>
      <w:sz w:val="16"/>
      <w:szCs w:val="16"/>
    </w:rPr>
  </w:style>
  <w:style w:type="paragraph" w:styleId="Komentarotekstas">
    <w:name w:val="annotation text"/>
    <w:basedOn w:val="prastasis"/>
    <w:link w:val="KomentarotekstasDiagrama"/>
    <w:uiPriority w:val="99"/>
    <w:semiHidden/>
    <w:unhideWhenUsed/>
    <w:rsid w:val="00587BC2"/>
    <w:rPr>
      <w:sz w:val="20"/>
    </w:rPr>
  </w:style>
  <w:style w:type="character" w:customStyle="1" w:styleId="KomentarotekstasDiagrama">
    <w:name w:val="Komentaro tekstas Diagrama"/>
    <w:basedOn w:val="Numatytasispastraiposriftas"/>
    <w:link w:val="Komentarotekstas"/>
    <w:uiPriority w:val="99"/>
    <w:semiHidden/>
    <w:rsid w:val="00587BC2"/>
    <w:rPr>
      <w:lang w:eastAsia="en-US"/>
    </w:rPr>
  </w:style>
  <w:style w:type="paragraph" w:styleId="Komentarotema">
    <w:name w:val="annotation subject"/>
    <w:basedOn w:val="Komentarotekstas"/>
    <w:next w:val="Komentarotekstas"/>
    <w:link w:val="KomentarotemaDiagrama"/>
    <w:uiPriority w:val="99"/>
    <w:semiHidden/>
    <w:unhideWhenUsed/>
    <w:rsid w:val="00587BC2"/>
    <w:rPr>
      <w:b/>
      <w:bCs/>
    </w:rPr>
  </w:style>
  <w:style w:type="character" w:customStyle="1" w:styleId="KomentarotemaDiagrama">
    <w:name w:val="Komentaro tema Diagrama"/>
    <w:basedOn w:val="KomentarotekstasDiagrama"/>
    <w:link w:val="Komentarotema"/>
    <w:uiPriority w:val="99"/>
    <w:semiHidden/>
    <w:rsid w:val="00587BC2"/>
    <w:rPr>
      <w:b/>
      <w:bCs/>
      <w:lang w:eastAsia="en-US"/>
    </w:rPr>
  </w:style>
  <w:style w:type="paragraph" w:styleId="Debesliotekstas">
    <w:name w:val="Balloon Text"/>
    <w:basedOn w:val="prastasis"/>
    <w:link w:val="DebesliotekstasDiagrama"/>
    <w:uiPriority w:val="99"/>
    <w:semiHidden/>
    <w:unhideWhenUsed/>
    <w:rsid w:val="001339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3989"/>
    <w:rPr>
      <w:rFonts w:ascii="Segoe UI" w:hAnsi="Segoe UI" w:cs="Segoe UI"/>
      <w:sz w:val="18"/>
      <w:szCs w:val="18"/>
      <w:lang w:eastAsia="en-US"/>
    </w:rPr>
  </w:style>
  <w:style w:type="paragraph" w:styleId="Pataisymai">
    <w:name w:val="Revision"/>
    <w:hidden/>
    <w:uiPriority w:val="99"/>
    <w:semiHidden/>
    <w:rsid w:val="00E67DA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4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Isakymo_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03CF-602D-449C-82EC-EA3F532D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Isakymo_projektas</Template>
  <TotalTime>38</TotalTime>
  <Pages>1</Pages>
  <Words>5831</Words>
  <Characters>3324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Nr</vt:lpstr>
      <vt:lpstr>Projektas Nr</vt:lpstr>
    </vt:vector>
  </TitlesOfParts>
  <Company>Administracija</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Nr</dc:title>
  <dc:subject/>
  <dc:creator>User</dc:creator>
  <cp:keywords/>
  <dc:description/>
  <cp:lastModifiedBy>User</cp:lastModifiedBy>
  <cp:revision>19</cp:revision>
  <cp:lastPrinted>1899-12-31T22:00:00Z</cp:lastPrinted>
  <dcterms:created xsi:type="dcterms:W3CDTF">2024-01-29T12:25:00Z</dcterms:created>
  <dcterms:modified xsi:type="dcterms:W3CDTF">2024-03-29T10:51:00Z</dcterms:modified>
</cp:coreProperties>
</file>