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B585" w14:textId="282759A0" w:rsidR="00B275E8" w:rsidRDefault="00B275E8" w:rsidP="00391E2E">
      <w:pPr>
        <w:tabs>
          <w:tab w:val="left" w:pos="10440"/>
        </w:tabs>
        <w:rPr>
          <w:sz w:val="20"/>
        </w:rPr>
      </w:pPr>
    </w:p>
    <w:p w14:paraId="6B80B90D" w14:textId="50569853" w:rsidR="00391E2E" w:rsidRPr="00E151AB" w:rsidRDefault="00E151AB" w:rsidP="00E151AB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>BIUDŽETO IR FINANSŲ KOMITETAS</w:t>
      </w:r>
    </w:p>
    <w:p w14:paraId="73B7BE0B" w14:textId="77777777" w:rsidR="00703C3A" w:rsidRDefault="00E151AB" w:rsidP="00E151AB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>2025 m. kovo 19 d. 10 val.</w:t>
      </w:r>
    </w:p>
    <w:p w14:paraId="5EA65692" w14:textId="6B02A4C7" w:rsidR="00E151AB" w:rsidRPr="00E151AB" w:rsidRDefault="00703C3A" w:rsidP="00E151AB">
      <w:pPr>
        <w:tabs>
          <w:tab w:val="left" w:pos="10440"/>
        </w:tabs>
        <w:jc w:val="center"/>
        <w:rPr>
          <w:b/>
          <w:bCs/>
          <w:sz w:val="28"/>
          <w:szCs w:val="22"/>
        </w:rPr>
      </w:pPr>
      <w:r>
        <w:rPr>
          <w:b/>
          <w:bCs/>
          <w:szCs w:val="24"/>
        </w:rPr>
        <w:t>(mišriu būdu)</w:t>
      </w:r>
    </w:p>
    <w:p w14:paraId="75723A5C" w14:textId="77777777" w:rsidR="00391E2E" w:rsidRPr="00391E2E" w:rsidRDefault="00391E2E" w:rsidP="00391E2E">
      <w:pPr>
        <w:tabs>
          <w:tab w:val="left" w:pos="360"/>
        </w:tabs>
        <w:jc w:val="center"/>
        <w:rPr>
          <w:b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010"/>
        <w:gridCol w:w="1276"/>
        <w:gridCol w:w="1985"/>
        <w:gridCol w:w="5668"/>
        <w:gridCol w:w="2128"/>
        <w:gridCol w:w="2268"/>
      </w:tblGrid>
      <w:tr w:rsidR="00391E2E" w:rsidRPr="005471BB" w14:paraId="548DD34F" w14:textId="77777777" w:rsidTr="00012DA5">
        <w:trPr>
          <w:jc w:val="center"/>
        </w:trPr>
        <w:tc>
          <w:tcPr>
            <w:tcW w:w="686" w:type="dxa"/>
            <w:shd w:val="clear" w:color="auto" w:fill="auto"/>
          </w:tcPr>
          <w:p w14:paraId="44481DE2" w14:textId="77777777" w:rsidR="00391E2E" w:rsidRPr="005471BB" w:rsidRDefault="00391E2E" w:rsidP="00012DA5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010" w:type="dxa"/>
            <w:shd w:val="clear" w:color="auto" w:fill="auto"/>
          </w:tcPr>
          <w:p w14:paraId="1DAF522D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Proj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Nr.</w:t>
            </w:r>
          </w:p>
        </w:tc>
        <w:tc>
          <w:tcPr>
            <w:tcW w:w="1276" w:type="dxa"/>
          </w:tcPr>
          <w:p w14:paraId="69F0517A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Data</w:t>
            </w:r>
          </w:p>
        </w:tc>
        <w:tc>
          <w:tcPr>
            <w:tcW w:w="1985" w:type="dxa"/>
          </w:tcPr>
          <w:p w14:paraId="437299F3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Pagrindinis komitetas</w:t>
            </w:r>
          </w:p>
        </w:tc>
        <w:tc>
          <w:tcPr>
            <w:tcW w:w="5668" w:type="dxa"/>
            <w:shd w:val="clear" w:color="auto" w:fill="auto"/>
          </w:tcPr>
          <w:p w14:paraId="1E88D6F2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128" w:type="dxa"/>
            <w:shd w:val="clear" w:color="auto" w:fill="auto"/>
          </w:tcPr>
          <w:p w14:paraId="02AAC953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2268" w:type="dxa"/>
            <w:shd w:val="clear" w:color="auto" w:fill="auto"/>
          </w:tcPr>
          <w:p w14:paraId="6CFA2C99" w14:textId="77777777" w:rsidR="00391E2E" w:rsidRPr="005471BB" w:rsidRDefault="00391E2E" w:rsidP="00012DA5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391E2E" w:rsidRPr="005471BB" w14:paraId="710C8080" w14:textId="77777777" w:rsidTr="00012DA5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4B42012E" w14:textId="77777777" w:rsidR="00391E2E" w:rsidRPr="005471BB" w:rsidRDefault="00391E2E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E342CEF" w14:textId="77777777" w:rsidR="00391E2E" w:rsidRPr="00995076" w:rsidRDefault="00391E2E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T-X-p-44</w:t>
            </w:r>
          </w:p>
        </w:tc>
        <w:tc>
          <w:tcPr>
            <w:tcW w:w="1276" w:type="dxa"/>
          </w:tcPr>
          <w:p w14:paraId="72ACA3E3" w14:textId="77777777" w:rsidR="00391E2E" w:rsidRPr="00E400D0" w:rsidRDefault="00391E2E" w:rsidP="00012DA5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2025-03-04</w:t>
            </w:r>
          </w:p>
        </w:tc>
        <w:tc>
          <w:tcPr>
            <w:tcW w:w="1985" w:type="dxa"/>
          </w:tcPr>
          <w:p w14:paraId="64183E36" w14:textId="77777777" w:rsidR="00391E2E" w:rsidRPr="00C86A7A" w:rsidRDefault="00391E2E" w:rsidP="00012DA5">
            <w:pPr>
              <w:spacing w:after="160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11179C79" w14:textId="77777777" w:rsidR="00391E2E" w:rsidRPr="00F97F1D" w:rsidRDefault="00391E2E" w:rsidP="00012DA5">
            <w:pPr>
              <w:spacing w:line="276" w:lineRule="auto"/>
              <w:rPr>
                <w:b/>
                <w:bCs/>
                <w:color w:val="000000"/>
                <w:sz w:val="20"/>
                <w:lang w:eastAsia="lt-LT"/>
              </w:rPr>
            </w:pPr>
            <w:r w:rsidRPr="00F97F1D">
              <w:rPr>
                <w:b/>
                <w:bCs/>
                <w:color w:val="000000"/>
                <w:sz w:val="20"/>
              </w:rPr>
              <w:t>DĖL VARĖNOS RAJONO SAVIVALDYBĖS ADMINISTRACIJOS 2024 METŲ ATASKAITŲ RINKINIO PATVIRTINIMO</w:t>
            </w:r>
          </w:p>
          <w:p w14:paraId="51DA954A" w14:textId="77777777" w:rsidR="00391E2E" w:rsidRPr="00B85D66" w:rsidRDefault="00391E2E" w:rsidP="00012DA5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499E0EB9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Irma Krajauskienė, Bendrojo skyriaus vedėja</w:t>
            </w:r>
          </w:p>
        </w:tc>
        <w:tc>
          <w:tcPr>
            <w:tcW w:w="2268" w:type="dxa"/>
            <w:shd w:val="clear" w:color="auto" w:fill="auto"/>
          </w:tcPr>
          <w:p w14:paraId="4FA7BD0D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Vilma Miškinienė, Administracijos direktorė</w:t>
            </w:r>
          </w:p>
        </w:tc>
      </w:tr>
      <w:tr w:rsidR="00391E2E" w:rsidRPr="005471BB" w14:paraId="71D24349" w14:textId="77777777" w:rsidTr="00012DA5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07AA941B" w14:textId="77777777" w:rsidR="00391E2E" w:rsidRPr="005471BB" w:rsidRDefault="00391E2E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6008EF9" w14:textId="20682E8F" w:rsidR="00391E2E" w:rsidRPr="00995076" w:rsidRDefault="00391E2E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</w:t>
            </w:r>
            <w:r w:rsidR="00FC70C0">
              <w:rPr>
                <w:rFonts w:eastAsia="Calibri"/>
                <w:b/>
                <w:sz w:val="18"/>
                <w:szCs w:val="18"/>
              </w:rPr>
              <w:t>83</w:t>
            </w:r>
          </w:p>
        </w:tc>
        <w:tc>
          <w:tcPr>
            <w:tcW w:w="1276" w:type="dxa"/>
          </w:tcPr>
          <w:p w14:paraId="4E79C504" w14:textId="77777777" w:rsidR="00391E2E" w:rsidRPr="00E400D0" w:rsidRDefault="00391E2E" w:rsidP="00012DA5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30880D23" w14:textId="77777777" w:rsidR="00391E2E" w:rsidRPr="00C86A7A" w:rsidRDefault="00391E2E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6E6CB3A8" w14:textId="77777777" w:rsidR="00391E2E" w:rsidRPr="00F97F1D" w:rsidRDefault="00391E2E" w:rsidP="00012DA5">
            <w:pPr>
              <w:spacing w:line="276" w:lineRule="auto"/>
              <w:rPr>
                <w:b/>
                <w:bCs/>
                <w:color w:val="000000"/>
                <w:sz w:val="20"/>
                <w:lang w:eastAsia="lt-LT"/>
              </w:rPr>
            </w:pPr>
            <w:r w:rsidRPr="00F97F1D">
              <w:rPr>
                <w:b/>
                <w:bCs/>
                <w:color w:val="000000"/>
                <w:sz w:val="20"/>
              </w:rPr>
              <w:t xml:space="preserve">DĖL VARĖNOS RAJONO SAVIVALDYBĖS </w:t>
            </w:r>
            <w:r>
              <w:rPr>
                <w:b/>
                <w:bCs/>
                <w:color w:val="000000"/>
                <w:sz w:val="20"/>
              </w:rPr>
              <w:t>TARYBOS</w:t>
            </w:r>
            <w:r w:rsidRPr="00F97F1D">
              <w:rPr>
                <w:b/>
                <w:bCs/>
                <w:color w:val="000000"/>
                <w:sz w:val="20"/>
              </w:rPr>
              <w:t xml:space="preserve"> 2024 METŲ ATASKAIT</w:t>
            </w:r>
            <w:r>
              <w:rPr>
                <w:b/>
                <w:bCs/>
                <w:color w:val="000000"/>
                <w:sz w:val="20"/>
              </w:rPr>
              <w:t xml:space="preserve">OS </w:t>
            </w:r>
            <w:r w:rsidRPr="00F97F1D">
              <w:rPr>
                <w:b/>
                <w:bCs/>
                <w:color w:val="000000"/>
                <w:sz w:val="20"/>
              </w:rPr>
              <w:t>PATVIRTINIMO</w:t>
            </w:r>
          </w:p>
          <w:p w14:paraId="5B3519DC" w14:textId="77777777" w:rsidR="00391E2E" w:rsidRPr="00B85D66" w:rsidRDefault="00391E2E" w:rsidP="00012DA5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1F2DE112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Svajūnė Saulėnaitė, Tarybos posėdžių sekretorė</w:t>
            </w:r>
          </w:p>
        </w:tc>
        <w:tc>
          <w:tcPr>
            <w:tcW w:w="2268" w:type="dxa"/>
            <w:shd w:val="clear" w:color="auto" w:fill="auto"/>
          </w:tcPr>
          <w:p w14:paraId="3E202257" w14:textId="77777777" w:rsidR="00391E2E" w:rsidRPr="005471BB" w:rsidRDefault="00391E2E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Svajūnė Saulėnaitė, Tarybos posėdžių sekretorė</w:t>
            </w:r>
          </w:p>
        </w:tc>
      </w:tr>
      <w:tr w:rsidR="0022250D" w:rsidRPr="005471BB" w14:paraId="0789B306" w14:textId="77777777" w:rsidTr="00A90BAC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2A6C4600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6C638DB" w14:textId="77777777" w:rsidR="0022250D" w:rsidRPr="00995076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T-X-p-55</w:t>
            </w:r>
          </w:p>
        </w:tc>
        <w:tc>
          <w:tcPr>
            <w:tcW w:w="1276" w:type="dxa"/>
          </w:tcPr>
          <w:p w14:paraId="4D7FEEA4" w14:textId="77777777" w:rsidR="0022250D" w:rsidRPr="00E400D0" w:rsidRDefault="0022250D" w:rsidP="00012DA5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3FF2F58D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6C2F23E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5FD4346D" w14:textId="77777777" w:rsidR="0022250D" w:rsidRPr="00C86A7A" w:rsidRDefault="0022250D" w:rsidP="00012DA5">
            <w:pPr>
              <w:spacing w:after="160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6AEC15C2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  <w:r w:rsidRPr="00F97F1D">
              <w:rPr>
                <w:b/>
                <w:bCs/>
                <w:color w:val="000000"/>
                <w:sz w:val="20"/>
              </w:rPr>
              <w:t>DĖL VARĖNOS „PASAKOS“</w:t>
            </w:r>
            <w:r>
              <w:rPr>
                <w:b/>
                <w:bCs/>
                <w:color w:val="000000"/>
                <w:sz w:val="20"/>
              </w:rPr>
              <w:t xml:space="preserve"> VAIKŲ</w:t>
            </w:r>
            <w:r w:rsidRPr="00F97F1D">
              <w:rPr>
                <w:b/>
                <w:bCs/>
                <w:color w:val="000000"/>
                <w:sz w:val="20"/>
              </w:rPr>
              <w:t xml:space="preserve"> LOPŠELIO-DARŽELIO 2024 METŲ VEIKLOS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4F9D74D4" w14:textId="77777777" w:rsidR="0022250D" w:rsidRDefault="0022250D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65B3CD65" w14:textId="77777777" w:rsidR="0022250D" w:rsidRDefault="0022250D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299CF889" w14:textId="77777777" w:rsidR="0022250D" w:rsidRDefault="0022250D" w:rsidP="00012DA5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1EA05280" w14:textId="3DDB857E" w:rsidR="0022250D" w:rsidRPr="005471BB" w:rsidRDefault="0022250D" w:rsidP="0022250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Direktorė Rosita Janina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Svetikienė</w:t>
            </w:r>
            <w:proofErr w:type="spellEnd"/>
          </w:p>
        </w:tc>
      </w:tr>
      <w:tr w:rsidR="0022250D" w:rsidRPr="005471BB" w14:paraId="59A3D0F4" w14:textId="77777777" w:rsidTr="00C21C51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48A59B56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44507E3" w14:textId="77777777" w:rsidR="0022250D" w:rsidRPr="00995076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T-X-p-56</w:t>
            </w:r>
          </w:p>
        </w:tc>
        <w:tc>
          <w:tcPr>
            <w:tcW w:w="1276" w:type="dxa"/>
          </w:tcPr>
          <w:p w14:paraId="374C5A8B" w14:textId="77777777" w:rsidR="0022250D" w:rsidRPr="00E400D0" w:rsidRDefault="0022250D" w:rsidP="00012DA5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073A607D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59454A7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0680822F" w14:textId="77777777" w:rsidR="0022250D" w:rsidRPr="00C86A7A" w:rsidRDefault="0022250D" w:rsidP="00012DA5">
            <w:pPr>
              <w:spacing w:after="160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0B0EEDB0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sz w:val="20"/>
              </w:rPr>
            </w:pPr>
            <w:r w:rsidRPr="00F97F1D">
              <w:rPr>
                <w:b/>
                <w:bCs/>
                <w:color w:val="000000"/>
                <w:sz w:val="20"/>
              </w:rPr>
              <w:t>DĖL VARĖNOS „</w:t>
            </w:r>
            <w:r>
              <w:rPr>
                <w:b/>
                <w:bCs/>
                <w:color w:val="000000"/>
                <w:sz w:val="20"/>
              </w:rPr>
              <w:t>ŽILVIČIO</w:t>
            </w:r>
            <w:r w:rsidRPr="00F97F1D">
              <w:rPr>
                <w:b/>
                <w:bCs/>
                <w:color w:val="000000"/>
                <w:sz w:val="20"/>
              </w:rPr>
              <w:t xml:space="preserve">“ </w:t>
            </w:r>
            <w:r>
              <w:rPr>
                <w:b/>
                <w:bCs/>
                <w:color w:val="000000"/>
                <w:sz w:val="20"/>
              </w:rPr>
              <w:t xml:space="preserve">VAIKŲ </w:t>
            </w:r>
            <w:r w:rsidRPr="00F97F1D">
              <w:rPr>
                <w:b/>
                <w:bCs/>
                <w:color w:val="000000"/>
                <w:sz w:val="20"/>
              </w:rPr>
              <w:t>LOPŠELIO-DARŽELIO 2024 METŲ VEIKLOS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7CDF8271" w14:textId="77777777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35D4EFB" w14:textId="77777777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E66D26F" w14:textId="74187821" w:rsidR="0022250D" w:rsidRPr="005471BB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Direktorė Rimutė Latvienė</w:t>
            </w:r>
          </w:p>
        </w:tc>
      </w:tr>
      <w:tr w:rsidR="0022250D" w:rsidRPr="005471BB" w14:paraId="1CCB2DF3" w14:textId="77777777" w:rsidTr="00850359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7C93F84E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3A9B61B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T-X-p-54</w:t>
            </w:r>
          </w:p>
        </w:tc>
        <w:tc>
          <w:tcPr>
            <w:tcW w:w="1276" w:type="dxa"/>
          </w:tcPr>
          <w:p w14:paraId="30BC07B2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388001FE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1D94E4F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289DE8CB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4CF88126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F97F1D">
              <w:rPr>
                <w:b/>
                <w:bCs/>
                <w:color w:val="000000"/>
                <w:sz w:val="20"/>
              </w:rPr>
              <w:t>DĖL VARĖNOS R. MATUIZŲ PAGRINDINĖS MOKYKLOS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5611DC7C" w14:textId="77777777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B6779B6" w14:textId="77777777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4C4CBCC" w14:textId="5124E273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2250D">
              <w:rPr>
                <w:rFonts w:eastAsia="Calibri"/>
                <w:b/>
                <w:sz w:val="18"/>
                <w:szCs w:val="18"/>
              </w:rPr>
              <w:t xml:space="preserve">Direktorė Irena </w:t>
            </w:r>
            <w:proofErr w:type="spellStart"/>
            <w:r w:rsidRPr="0022250D">
              <w:rPr>
                <w:rFonts w:eastAsia="Calibri"/>
                <w:b/>
                <w:sz w:val="18"/>
                <w:szCs w:val="18"/>
              </w:rPr>
              <w:t>Ciūnienė</w:t>
            </w:r>
            <w:proofErr w:type="spellEnd"/>
          </w:p>
        </w:tc>
      </w:tr>
      <w:tr w:rsidR="0022250D" w:rsidRPr="005471BB" w14:paraId="2A0F1CCE" w14:textId="77777777" w:rsidTr="006D7FA0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39AE78C7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755C384A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T-X-p-53</w:t>
            </w:r>
          </w:p>
        </w:tc>
        <w:tc>
          <w:tcPr>
            <w:tcW w:w="1276" w:type="dxa"/>
          </w:tcPr>
          <w:p w14:paraId="6DE87274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097BCAD9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D21A04D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3E0F9007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76151F4D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F97F1D">
              <w:rPr>
                <w:b/>
                <w:bCs/>
                <w:color w:val="000000"/>
                <w:sz w:val="20"/>
              </w:rPr>
              <w:t>DĖL VARĖNOS R. SENOSIOS VARĖNOS ANDRIAUS RYLIŠKIO PAGRINDINĖS MOKYKLOS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2F3371E1" w14:textId="77777777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D86E3E3" w14:textId="77777777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60933A6" w14:textId="657F9DAA" w:rsidR="0022250D" w:rsidRDefault="0022250D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2250D">
              <w:rPr>
                <w:rFonts w:eastAsia="Calibri"/>
                <w:b/>
                <w:sz w:val="18"/>
                <w:szCs w:val="18"/>
              </w:rPr>
              <w:t xml:space="preserve">Direktorė Irina </w:t>
            </w:r>
            <w:proofErr w:type="spellStart"/>
            <w:r w:rsidRPr="0022250D">
              <w:rPr>
                <w:rFonts w:eastAsia="Calibri"/>
                <w:b/>
                <w:sz w:val="18"/>
                <w:szCs w:val="18"/>
              </w:rPr>
              <w:t>Doškuvienė</w:t>
            </w:r>
            <w:proofErr w:type="spellEnd"/>
          </w:p>
        </w:tc>
      </w:tr>
      <w:tr w:rsidR="0022250D" w:rsidRPr="005471BB" w14:paraId="746B8208" w14:textId="77777777" w:rsidTr="00F57366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20D0D8D7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071B66F5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T-X-p-62</w:t>
            </w:r>
          </w:p>
        </w:tc>
        <w:tc>
          <w:tcPr>
            <w:tcW w:w="1276" w:type="dxa"/>
          </w:tcPr>
          <w:p w14:paraId="414976FB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3A665AF1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3BBAEA4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522769F2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4D1854BC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„RYTO“ PROGIMNAZIJOS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219C2126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67A2A80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C2BB92B" w14:textId="7DB07B61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Direktor</w:t>
            </w:r>
            <w:r>
              <w:rPr>
                <w:rFonts w:eastAsia="Calibri"/>
                <w:b/>
                <w:sz w:val="18"/>
                <w:szCs w:val="18"/>
              </w:rPr>
              <w:t xml:space="preserve">ius Vygantas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Pavalkis</w:t>
            </w:r>
            <w:proofErr w:type="spellEnd"/>
          </w:p>
        </w:tc>
      </w:tr>
      <w:tr w:rsidR="0022250D" w:rsidRPr="005471BB" w14:paraId="174E302A" w14:textId="77777777" w:rsidTr="008E49B9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5B685DD2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4DE4374D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T-X-p-68</w:t>
            </w:r>
          </w:p>
        </w:tc>
        <w:tc>
          <w:tcPr>
            <w:tcW w:w="1276" w:type="dxa"/>
          </w:tcPr>
          <w:p w14:paraId="472A6209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2025-03-07</w:t>
            </w:r>
          </w:p>
        </w:tc>
        <w:tc>
          <w:tcPr>
            <w:tcW w:w="1985" w:type="dxa"/>
          </w:tcPr>
          <w:p w14:paraId="3FFFBDAC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11C577C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47550E62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25159361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R. „MERKIO“ GIMNAZIJOS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499F3AE1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628196A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A8B9133" w14:textId="7CA2A1DA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Direktorė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Gidita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Benkienė</w:t>
            </w:r>
            <w:proofErr w:type="spellEnd"/>
          </w:p>
        </w:tc>
      </w:tr>
      <w:tr w:rsidR="0022250D" w:rsidRPr="005471BB" w14:paraId="5D838EC8" w14:textId="77777777" w:rsidTr="00CE1ED7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2D9A7E8B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AF578AF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T-X-p-58</w:t>
            </w:r>
          </w:p>
        </w:tc>
        <w:tc>
          <w:tcPr>
            <w:tcW w:w="1276" w:type="dxa"/>
          </w:tcPr>
          <w:p w14:paraId="56239169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2D8E600F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A07DD0A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2AB7AE50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63A6F932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„ĄŽUOLO“ GIMNAZIJOS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4C49B8B3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4C2625F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1867000" w14:textId="1F8B7F2E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Direktorė Milda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Padegimaitė</w:t>
            </w:r>
            <w:proofErr w:type="spellEnd"/>
          </w:p>
        </w:tc>
      </w:tr>
      <w:tr w:rsidR="0022250D" w:rsidRPr="005471BB" w14:paraId="7FB91E67" w14:textId="77777777" w:rsidTr="00B75F2A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1B09863F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76FCE77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T-X-p-60</w:t>
            </w:r>
          </w:p>
        </w:tc>
        <w:tc>
          <w:tcPr>
            <w:tcW w:w="1276" w:type="dxa"/>
          </w:tcPr>
          <w:p w14:paraId="7750922E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6904DE94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7ADBB4F2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59B9984E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4014D3DC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R. MARCINKONIŲ DAUGIAFUNKCIO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7263C949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27234F3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2F8D967" w14:textId="792DF08C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Direktorė Lina Černiauskienė</w:t>
            </w:r>
          </w:p>
        </w:tc>
      </w:tr>
      <w:tr w:rsidR="0022250D" w:rsidRPr="005471BB" w14:paraId="08729C9C" w14:textId="77777777" w:rsidTr="00FD383E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7BD05B63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034EDC7B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T-X-p-59</w:t>
            </w:r>
          </w:p>
        </w:tc>
        <w:tc>
          <w:tcPr>
            <w:tcW w:w="1276" w:type="dxa"/>
          </w:tcPr>
          <w:p w14:paraId="036D0360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08271F32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FE476CD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5AAE8984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 xml:space="preserve">DĖL VARĖNOS R. </w:t>
            </w:r>
            <w:r>
              <w:rPr>
                <w:b/>
                <w:bCs/>
                <w:color w:val="000000"/>
                <w:sz w:val="20"/>
              </w:rPr>
              <w:t>LIŠKIAVOS</w:t>
            </w:r>
            <w:r w:rsidRPr="006576E0">
              <w:rPr>
                <w:b/>
                <w:bCs/>
                <w:color w:val="000000"/>
                <w:sz w:val="20"/>
              </w:rPr>
              <w:t xml:space="preserve"> DAUGIAFUNKCIO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4884A5F3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55EAD90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32B8AA5" w14:textId="23DF3771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Direktorė Vita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Barišauskienė</w:t>
            </w:r>
            <w:proofErr w:type="spellEnd"/>
          </w:p>
        </w:tc>
      </w:tr>
      <w:tr w:rsidR="0022250D" w:rsidRPr="005471BB" w14:paraId="0DCF2ED6" w14:textId="77777777" w:rsidTr="006F3DB9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2FEEB6C8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73E6F3A4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T-X-p-57</w:t>
            </w:r>
          </w:p>
        </w:tc>
        <w:tc>
          <w:tcPr>
            <w:tcW w:w="1276" w:type="dxa"/>
          </w:tcPr>
          <w:p w14:paraId="7E1DC460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570382FF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3CC54EAC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7867F4BF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 xml:space="preserve">DĖL VARĖNOS R. </w:t>
            </w:r>
            <w:r>
              <w:rPr>
                <w:b/>
                <w:bCs/>
                <w:color w:val="000000"/>
                <w:sz w:val="20"/>
              </w:rPr>
              <w:t>PERLOJOS</w:t>
            </w:r>
            <w:r w:rsidRPr="006576E0">
              <w:rPr>
                <w:b/>
                <w:bCs/>
                <w:color w:val="000000"/>
                <w:sz w:val="20"/>
              </w:rPr>
              <w:t xml:space="preserve"> DAUGIAFUNKCIO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01006B7A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AC843E0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B768B69" w14:textId="0827D2A2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Direktorė Roma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Klimčiauskienė</w:t>
            </w:r>
            <w:proofErr w:type="spellEnd"/>
          </w:p>
        </w:tc>
      </w:tr>
      <w:tr w:rsidR="0022250D" w:rsidRPr="005471BB" w14:paraId="73BBC3BD" w14:textId="77777777" w:rsidTr="00B34805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60448C9A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40D2C703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T-X-p-61</w:t>
            </w:r>
          </w:p>
        </w:tc>
        <w:tc>
          <w:tcPr>
            <w:tcW w:w="1276" w:type="dxa"/>
          </w:tcPr>
          <w:p w14:paraId="71299A79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641812BC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A939D07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5BFBCA24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ŠVIETIMO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2242F7AC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F750301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BC94728" w14:textId="7E243E3F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Direktorius Raimondas Žilinskas</w:t>
            </w:r>
          </w:p>
        </w:tc>
      </w:tr>
      <w:tr w:rsidR="0022250D" w:rsidRPr="005471BB" w14:paraId="33682229" w14:textId="77777777" w:rsidTr="00850992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05510D65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17B862E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T-X-p-67</w:t>
            </w:r>
          </w:p>
        </w:tc>
        <w:tc>
          <w:tcPr>
            <w:tcW w:w="1276" w:type="dxa"/>
          </w:tcPr>
          <w:p w14:paraId="4AD745D0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2025-03-07</w:t>
            </w:r>
          </w:p>
        </w:tc>
        <w:tc>
          <w:tcPr>
            <w:tcW w:w="1985" w:type="dxa"/>
          </w:tcPr>
          <w:p w14:paraId="3F9E11C2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E1C071C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04498987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JADVYGOS ČIURLIONYTĖS MENŲ MOKYKLOS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5E010D4A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8D3E0E9" w14:textId="57010A9D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Direktoriaus pavaduotoja Dalia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Kleponytė-Semaškienė</w:t>
            </w:r>
            <w:proofErr w:type="spellEnd"/>
          </w:p>
        </w:tc>
      </w:tr>
      <w:tr w:rsidR="0022250D" w:rsidRPr="005471BB" w14:paraId="2CE4D645" w14:textId="77777777" w:rsidTr="00AF7B3D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3CF35EBA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F85EB9F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T-X-p-50</w:t>
            </w:r>
          </w:p>
        </w:tc>
        <w:tc>
          <w:tcPr>
            <w:tcW w:w="1276" w:type="dxa"/>
          </w:tcPr>
          <w:p w14:paraId="2FAD1BBD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1F0DE77F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7376B1B3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2B8C1391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KULTŪROS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491AAD8D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CA4B7DD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134426A" w14:textId="1F80D629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Direktorė Jurgita Keršienė</w:t>
            </w:r>
          </w:p>
        </w:tc>
      </w:tr>
      <w:tr w:rsidR="0022250D" w:rsidRPr="005471BB" w14:paraId="7B6578BB" w14:textId="77777777" w:rsidTr="00273D26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61FCCEE9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A9AA32D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T-X-p-49</w:t>
            </w:r>
          </w:p>
        </w:tc>
        <w:tc>
          <w:tcPr>
            <w:tcW w:w="1276" w:type="dxa"/>
          </w:tcPr>
          <w:p w14:paraId="5972C9B7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23B15F8D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6AB778A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5B15E8BC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t>DĖL VARĖNOS RAJONO SAVIVALDYBĖS VIEŠOSIOS BIBLIOTEKOS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7EE6A596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16B5946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A43F045" w14:textId="716B6E17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Direktorius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Eitaras</w:t>
            </w:r>
            <w:proofErr w:type="spellEnd"/>
            <w:r w:rsidRPr="00FA6339">
              <w:rPr>
                <w:rFonts w:eastAsia="Calibri"/>
                <w:b/>
                <w:sz w:val="18"/>
                <w:szCs w:val="18"/>
              </w:rPr>
              <w:t xml:space="preserve"> Kazimieras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Krupovičius</w:t>
            </w:r>
            <w:proofErr w:type="spellEnd"/>
          </w:p>
        </w:tc>
      </w:tr>
      <w:tr w:rsidR="0022250D" w:rsidRPr="005471BB" w14:paraId="263D254B" w14:textId="77777777" w:rsidTr="00AA40D4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7ED58CD3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1887442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T-X-p-48</w:t>
            </w:r>
          </w:p>
        </w:tc>
        <w:tc>
          <w:tcPr>
            <w:tcW w:w="1276" w:type="dxa"/>
          </w:tcPr>
          <w:p w14:paraId="4AE100B0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34E42B51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305E91ED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37110039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6576E0">
              <w:rPr>
                <w:b/>
                <w:bCs/>
                <w:color w:val="000000"/>
                <w:sz w:val="20"/>
              </w:rPr>
              <w:lastRenderedPageBreak/>
              <w:t>DĖL MERKINĖS KRAŠTO MUZIEJAUS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6CF2B653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C96E572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7042CF2" w14:textId="668F6B9F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Direktorius </w:t>
            </w:r>
            <w:r w:rsidR="00DE60B3">
              <w:rPr>
                <w:rFonts w:eastAsia="Calibri"/>
                <w:b/>
                <w:sz w:val="18"/>
                <w:szCs w:val="18"/>
              </w:rPr>
              <w:t xml:space="preserve">Žygimantas </w:t>
            </w:r>
            <w:proofErr w:type="spellStart"/>
            <w:r w:rsidR="00DE60B3">
              <w:rPr>
                <w:rFonts w:eastAsia="Calibri"/>
                <w:b/>
                <w:sz w:val="18"/>
                <w:szCs w:val="18"/>
              </w:rPr>
              <w:t>Buržinskas</w:t>
            </w:r>
            <w:proofErr w:type="spellEnd"/>
          </w:p>
        </w:tc>
      </w:tr>
      <w:tr w:rsidR="0022250D" w:rsidRPr="005471BB" w14:paraId="18828121" w14:textId="77777777" w:rsidTr="00525AB8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12CC7EDF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4A2BF592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T-X-p-52</w:t>
            </w:r>
          </w:p>
        </w:tc>
        <w:tc>
          <w:tcPr>
            <w:tcW w:w="1276" w:type="dxa"/>
          </w:tcPr>
          <w:p w14:paraId="1378C399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1AF48B18" w14:textId="77777777" w:rsidR="0022250D" w:rsidRDefault="0022250D" w:rsidP="00012DA5">
            <w:pPr>
              <w:pStyle w:val="Sraopastraipa"/>
              <w:spacing w:after="160"/>
              <w:ind w:left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72005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3288C846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4477F3E1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>DĖL VARĖNOS SPORTO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3CB2FB80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53093E5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32E0BAC" w14:textId="3967262E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Direktorius Povilas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Tamulynas</w:t>
            </w:r>
            <w:proofErr w:type="spellEnd"/>
          </w:p>
        </w:tc>
      </w:tr>
      <w:tr w:rsidR="0022250D" w:rsidRPr="005471BB" w14:paraId="574CE356" w14:textId="77777777" w:rsidTr="006B4771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61A098F1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918511B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T-X-p-70</w:t>
            </w:r>
          </w:p>
        </w:tc>
        <w:tc>
          <w:tcPr>
            <w:tcW w:w="1276" w:type="dxa"/>
          </w:tcPr>
          <w:p w14:paraId="64EC66CD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5C30B930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43D43CC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4D5ECF63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4946E07B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 xml:space="preserve">DĖL </w:t>
            </w:r>
            <w:r>
              <w:rPr>
                <w:b/>
                <w:bCs/>
                <w:color w:val="000000"/>
                <w:sz w:val="20"/>
              </w:rPr>
              <w:t>VARĖNOS</w:t>
            </w:r>
            <w:r w:rsidRPr="008A07BD">
              <w:rPr>
                <w:b/>
                <w:bCs/>
                <w:color w:val="000000"/>
                <w:sz w:val="20"/>
              </w:rPr>
              <w:t xml:space="preserve"> GLOBOS NAMŲ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55DE89DD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F391AD8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1719E402" w14:textId="555BD64D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Direktorė Kristina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Didikienė</w:t>
            </w:r>
            <w:proofErr w:type="spellEnd"/>
          </w:p>
        </w:tc>
      </w:tr>
      <w:tr w:rsidR="0022250D" w:rsidRPr="005471BB" w14:paraId="6A6F59E8" w14:textId="77777777" w:rsidTr="00634FC3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3BBA4670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742D1B9D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T-X-p-71</w:t>
            </w:r>
          </w:p>
        </w:tc>
        <w:tc>
          <w:tcPr>
            <w:tcW w:w="1276" w:type="dxa"/>
          </w:tcPr>
          <w:p w14:paraId="01894994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0AD869D7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B6123FE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48AE7FCE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6969F0B1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>DĖL MERKINĖS GLOBOS NAMŲ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6242315A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4255C31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C59571A" w14:textId="206C41CF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Direktorė Rasa Žukauskienė</w:t>
            </w:r>
          </w:p>
        </w:tc>
      </w:tr>
      <w:tr w:rsidR="0022250D" w:rsidRPr="005471BB" w14:paraId="43FAB81E" w14:textId="77777777" w:rsidTr="00892AD8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4CD914D6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F0143BD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T-X-p-75</w:t>
            </w:r>
          </w:p>
        </w:tc>
        <w:tc>
          <w:tcPr>
            <w:tcW w:w="1276" w:type="dxa"/>
          </w:tcPr>
          <w:p w14:paraId="2E907603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770C2E73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95ED80E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369368AE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50239BA6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>DĖL VARĖNOS RAJONO SAVIVALDYBĖS ŠEIMINIŲ NAMŲ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5E668744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B5776ED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CFD1425" w14:textId="1E60317E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Direktorė Gita Miliauskienė</w:t>
            </w:r>
          </w:p>
        </w:tc>
      </w:tr>
      <w:tr w:rsidR="0022250D" w:rsidRPr="005471BB" w14:paraId="2FADB646" w14:textId="77777777" w:rsidTr="00AA5C15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047632D7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458910B6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T-X-p-76</w:t>
            </w:r>
          </w:p>
        </w:tc>
        <w:tc>
          <w:tcPr>
            <w:tcW w:w="1276" w:type="dxa"/>
          </w:tcPr>
          <w:p w14:paraId="3652EF35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26AF9CF9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3A25B255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5337315B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076D5F08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>DĖL VARĖNOS SOCIALINIŲ PASLAUGŲ CENTRO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12A41B1A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5284A92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45D05A0" w14:textId="3CB05E8E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Direktorė Dovilė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Barčiukienė</w:t>
            </w:r>
            <w:proofErr w:type="spellEnd"/>
          </w:p>
        </w:tc>
      </w:tr>
      <w:tr w:rsidR="0022250D" w:rsidRPr="005471BB" w14:paraId="69275283" w14:textId="77777777" w:rsidTr="00CC374E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36366BAE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0CDBA4A" w14:textId="38AEF9CB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T-X-p-79</w:t>
            </w:r>
          </w:p>
        </w:tc>
        <w:tc>
          <w:tcPr>
            <w:tcW w:w="1276" w:type="dxa"/>
          </w:tcPr>
          <w:p w14:paraId="4F709F0B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2E9253FF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3EAD1FCC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12A9BDDD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14E57837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A6736C">
              <w:rPr>
                <w:b/>
                <w:bCs/>
                <w:color w:val="000000"/>
                <w:sz w:val="20"/>
              </w:rPr>
              <w:t>DĖL VIEŠOSIOS ĮSTAIGOS VARĖNOS SVEIKATOS CENTRO 2024 METŲ ATASKAITŲ RINKINIO 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721079DC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D76CF55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6AC6D6B2" w14:textId="7D1FF13E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 xml:space="preserve">Direktorius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Dmitrij</w:t>
            </w:r>
            <w:proofErr w:type="spellEnd"/>
            <w:r w:rsidRPr="00FA6339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Kačiurin</w:t>
            </w:r>
            <w:proofErr w:type="spellEnd"/>
          </w:p>
        </w:tc>
      </w:tr>
      <w:tr w:rsidR="0022250D" w:rsidRPr="005471BB" w14:paraId="119673D9" w14:textId="77777777" w:rsidTr="00110DB9">
        <w:trPr>
          <w:trHeight w:val="70"/>
          <w:jc w:val="center"/>
        </w:trPr>
        <w:tc>
          <w:tcPr>
            <w:tcW w:w="686" w:type="dxa"/>
            <w:shd w:val="clear" w:color="auto" w:fill="auto"/>
          </w:tcPr>
          <w:p w14:paraId="24956281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1F0AC75" w14:textId="58A9A832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T-X-p-78</w:t>
            </w:r>
          </w:p>
        </w:tc>
        <w:tc>
          <w:tcPr>
            <w:tcW w:w="1276" w:type="dxa"/>
          </w:tcPr>
          <w:p w14:paraId="5914C3D1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0CA9156D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DA7AAAC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344B6B8A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4C696BEB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A6736C">
              <w:rPr>
                <w:b/>
                <w:bCs/>
                <w:color w:val="000000"/>
                <w:sz w:val="20"/>
              </w:rPr>
              <w:t>DĖL VARĖNOS RAJONO SAVIVALDYBĖS VISUOMENĖS SVEIKATOS BIURO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3C62CC08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9362E51" w14:textId="61FCDACD" w:rsidR="00FA6339" w:rsidRP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L.e</w:t>
            </w:r>
            <w:proofErr w:type="spellEnd"/>
            <w:r w:rsidRPr="00FA6339">
              <w:rPr>
                <w:rFonts w:eastAsia="Calibri"/>
                <w:b/>
                <w:sz w:val="18"/>
                <w:szCs w:val="18"/>
              </w:rPr>
              <w:t>. direktorės</w:t>
            </w:r>
          </w:p>
          <w:p w14:paraId="6E9BACD2" w14:textId="77777777" w:rsidR="00FA6339" w:rsidRP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A6339">
              <w:rPr>
                <w:rFonts w:eastAsia="Calibri"/>
                <w:b/>
                <w:sz w:val="18"/>
                <w:szCs w:val="18"/>
              </w:rPr>
              <w:t>pareigas Giedrė</w:t>
            </w:r>
          </w:p>
          <w:p w14:paraId="448A8829" w14:textId="6541DFF6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FA6339">
              <w:rPr>
                <w:rFonts w:eastAsia="Calibri"/>
                <w:b/>
                <w:sz w:val="18"/>
                <w:szCs w:val="18"/>
              </w:rPr>
              <w:t>Ivoškienė</w:t>
            </w:r>
            <w:proofErr w:type="spellEnd"/>
          </w:p>
        </w:tc>
      </w:tr>
      <w:tr w:rsidR="0022250D" w:rsidRPr="005471BB" w14:paraId="175E3FD6" w14:textId="77777777" w:rsidTr="008E6119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53E71556" w14:textId="77777777" w:rsidR="0022250D" w:rsidRPr="005471BB" w:rsidRDefault="0022250D" w:rsidP="00391E2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32A6559" w14:textId="77777777" w:rsidR="0022250D" w:rsidRDefault="0022250D" w:rsidP="00012DA5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T-X-p-47</w:t>
            </w:r>
          </w:p>
        </w:tc>
        <w:tc>
          <w:tcPr>
            <w:tcW w:w="1276" w:type="dxa"/>
          </w:tcPr>
          <w:p w14:paraId="6C7EF0C1" w14:textId="77777777" w:rsidR="0022250D" w:rsidRPr="00E400D0" w:rsidRDefault="0022250D" w:rsidP="00012DA5">
            <w:pPr>
              <w:spacing w:after="160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02CAF">
              <w:rPr>
                <w:b/>
                <w:bCs/>
                <w:sz w:val="18"/>
                <w:szCs w:val="18"/>
              </w:rPr>
              <w:t>2025-03-06</w:t>
            </w:r>
          </w:p>
        </w:tc>
        <w:tc>
          <w:tcPr>
            <w:tcW w:w="1985" w:type="dxa"/>
          </w:tcPr>
          <w:p w14:paraId="5CE70BC1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6BADDD5" w14:textId="77777777" w:rsidR="0022250D" w:rsidRDefault="0022250D" w:rsidP="00012DA5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9DCEB60" w14:textId="77777777" w:rsidR="0022250D" w:rsidRPr="00C86A7A" w:rsidRDefault="0022250D" w:rsidP="00012DA5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5B3EA827" w14:textId="77777777" w:rsidR="0022250D" w:rsidRPr="00FF3806" w:rsidRDefault="0022250D" w:rsidP="00012DA5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8A07BD">
              <w:rPr>
                <w:b/>
                <w:bCs/>
                <w:color w:val="000000"/>
                <w:sz w:val="20"/>
              </w:rPr>
              <w:t>DĖL VARĖNOS RAJONO SAVIVALDYBĖS PRIEŠGAISRINĖS APSAUGOS TARNYBOS 2024 METŲ ATASKAITŲ RINKINIO PATVIRTINIMO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10545A6E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6A96B05" w14:textId="77777777" w:rsidR="00FA6339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75249468" w14:textId="0F1DD60D" w:rsidR="0022250D" w:rsidRDefault="00FA6339" w:rsidP="00FA6339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Direktorius Ramūnas Navickas</w:t>
            </w:r>
          </w:p>
        </w:tc>
      </w:tr>
      <w:tr w:rsidR="00E151AB" w:rsidRPr="005471BB" w14:paraId="6C868E0F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087F3C44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437A8FD" w14:textId="353165A0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T-X-p-64</w:t>
            </w:r>
          </w:p>
        </w:tc>
        <w:tc>
          <w:tcPr>
            <w:tcW w:w="1276" w:type="dxa"/>
          </w:tcPr>
          <w:p w14:paraId="365AB2CD" w14:textId="43146DD0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2025-03-07</w:t>
            </w:r>
          </w:p>
        </w:tc>
        <w:tc>
          <w:tcPr>
            <w:tcW w:w="1985" w:type="dxa"/>
          </w:tcPr>
          <w:p w14:paraId="508A217D" w14:textId="01C5915E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5E338908" w14:textId="13667D98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C65057">
              <w:rPr>
                <w:b/>
                <w:bCs/>
                <w:sz w:val="20"/>
              </w:rPr>
              <w:t>DĖL VARĖNOS RAJONO SAVIVALDYBĖS TARYBOS 2025 M. VASARIO 18 D. SPRENDIMO NR. T-X-520 „DĖL VARĖNOS RAJONO SAVIVALDYBĖS 2025-2027 METŲ BIUDŽETO PATVIRTINIMO“ PAKEITIMO</w:t>
            </w:r>
          </w:p>
        </w:tc>
        <w:tc>
          <w:tcPr>
            <w:tcW w:w="2128" w:type="dxa"/>
            <w:shd w:val="clear" w:color="auto" w:fill="auto"/>
          </w:tcPr>
          <w:p w14:paraId="7A1CE2D3" w14:textId="5DECFDC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Vytautė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Karpienė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Finansų ir strateginio planavimo skyriaus patarėja</w:t>
            </w:r>
          </w:p>
        </w:tc>
        <w:tc>
          <w:tcPr>
            <w:tcW w:w="2268" w:type="dxa"/>
            <w:shd w:val="clear" w:color="auto" w:fill="auto"/>
          </w:tcPr>
          <w:p w14:paraId="4136C093" w14:textId="67D05F5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Tatjana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Švedienė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Finansų ir strateginio planavimo skyriaus vedėja</w:t>
            </w:r>
          </w:p>
        </w:tc>
      </w:tr>
      <w:tr w:rsidR="00E151AB" w:rsidRPr="005471BB" w14:paraId="1CE983EC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53420CE5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27F58CCD" w14:textId="3FE627E1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T-X-p-39</w:t>
            </w:r>
          </w:p>
        </w:tc>
        <w:tc>
          <w:tcPr>
            <w:tcW w:w="1276" w:type="dxa"/>
          </w:tcPr>
          <w:p w14:paraId="122765A0" w14:textId="7B94C112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2025-03-03</w:t>
            </w:r>
          </w:p>
        </w:tc>
        <w:tc>
          <w:tcPr>
            <w:tcW w:w="1985" w:type="dxa"/>
          </w:tcPr>
          <w:p w14:paraId="0C7253BD" w14:textId="14BFC3AE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Visi komitetai</w:t>
            </w:r>
          </w:p>
        </w:tc>
        <w:tc>
          <w:tcPr>
            <w:tcW w:w="5668" w:type="dxa"/>
            <w:shd w:val="clear" w:color="auto" w:fill="auto"/>
          </w:tcPr>
          <w:p w14:paraId="19033E5F" w14:textId="1BC2B2AB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C65057">
              <w:rPr>
                <w:b/>
                <w:bCs/>
                <w:sz w:val="20"/>
              </w:rPr>
              <w:t>DĖL VARĖNOS RAJONO SAVIVALDYBĖS TARYBOS 2023 M. GEGUŽĖS 30 D. SPRENDIMO NR. T-X-40 „DĖL VARĖNOS RAJONO SAVIVALDYBĖS TARYBOS ANTIKORUPCIJOS KOMISIJOS SUDARYMO IR JOS NUOSTATŲ PATVIRTINIMO“ PAKEITIMO</w:t>
            </w:r>
          </w:p>
        </w:tc>
        <w:tc>
          <w:tcPr>
            <w:tcW w:w="2128" w:type="dxa"/>
            <w:shd w:val="clear" w:color="auto" w:fill="auto"/>
          </w:tcPr>
          <w:p w14:paraId="2C7C8BA5" w14:textId="174D1667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0066FD">
              <w:rPr>
                <w:rFonts w:eastAsia="Calibri"/>
                <w:b/>
                <w:sz w:val="18"/>
                <w:szCs w:val="18"/>
              </w:rPr>
              <w:t xml:space="preserve">Svajūnė </w:t>
            </w:r>
            <w:proofErr w:type="spellStart"/>
            <w:r w:rsidRPr="000066FD">
              <w:rPr>
                <w:rFonts w:eastAsia="Calibri"/>
                <w:b/>
                <w:sz w:val="18"/>
                <w:szCs w:val="18"/>
              </w:rPr>
              <w:t>Saulėnaitė</w:t>
            </w:r>
            <w:proofErr w:type="spellEnd"/>
            <w:r w:rsidRPr="000066FD">
              <w:rPr>
                <w:rFonts w:eastAsia="Calibri"/>
                <w:b/>
                <w:sz w:val="18"/>
                <w:szCs w:val="18"/>
              </w:rPr>
              <w:t>, Tarybos posėdžių sekretorė</w:t>
            </w:r>
          </w:p>
        </w:tc>
        <w:tc>
          <w:tcPr>
            <w:tcW w:w="2268" w:type="dxa"/>
            <w:shd w:val="clear" w:color="auto" w:fill="auto"/>
          </w:tcPr>
          <w:p w14:paraId="4105F735" w14:textId="03611D7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0066FD">
              <w:rPr>
                <w:rFonts w:eastAsia="Calibri"/>
                <w:b/>
                <w:sz w:val="18"/>
                <w:szCs w:val="18"/>
              </w:rPr>
              <w:t xml:space="preserve">Svajūnė </w:t>
            </w:r>
            <w:proofErr w:type="spellStart"/>
            <w:r w:rsidRPr="000066FD">
              <w:rPr>
                <w:rFonts w:eastAsia="Calibri"/>
                <w:b/>
                <w:sz w:val="18"/>
                <w:szCs w:val="18"/>
              </w:rPr>
              <w:t>Saulėnaitė</w:t>
            </w:r>
            <w:proofErr w:type="spellEnd"/>
            <w:r w:rsidRPr="000066FD">
              <w:rPr>
                <w:rFonts w:eastAsia="Calibri"/>
                <w:b/>
                <w:sz w:val="18"/>
                <w:szCs w:val="18"/>
              </w:rPr>
              <w:t>, Tarybos posėdžių sekretorė</w:t>
            </w:r>
          </w:p>
        </w:tc>
      </w:tr>
      <w:tr w:rsidR="00E151AB" w:rsidRPr="005471BB" w14:paraId="6B78D7B0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6B9F7660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F8D4366" w14:textId="3FB388D0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T-X-p-77</w:t>
            </w:r>
          </w:p>
        </w:tc>
        <w:tc>
          <w:tcPr>
            <w:tcW w:w="1276" w:type="dxa"/>
          </w:tcPr>
          <w:p w14:paraId="495F8A14" w14:textId="65946AB4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2025-03-10</w:t>
            </w:r>
          </w:p>
        </w:tc>
        <w:tc>
          <w:tcPr>
            <w:tcW w:w="1985" w:type="dxa"/>
          </w:tcPr>
          <w:p w14:paraId="09CE5EC0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D1599AE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7140FBED" w14:textId="50B58F50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650DAB0E" w14:textId="6047C781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A6736C">
              <w:rPr>
                <w:b/>
                <w:bCs/>
                <w:sz w:val="20"/>
              </w:rPr>
              <w:t>DĖL VARĖNOS RAJONO SAVIVALDYBĖS TARYBOS 2023 M. LAPKRIČIO 14 D. SPRENDIMO NR. T-X-168 „DĖL VIEŠOSIOS ĮSTAIGOS VARĖNOS LIGONINĖS IR VIEŠOSIOS ĮSTAIGOS VARĖNOS PIRMINĖS SVEIKATOS PRIEŽIŪROS CENTRO REORGANIZAVIMO“ PAKEITIMO</w:t>
            </w:r>
          </w:p>
        </w:tc>
        <w:tc>
          <w:tcPr>
            <w:tcW w:w="2128" w:type="dxa"/>
            <w:shd w:val="clear" w:color="auto" w:fill="auto"/>
          </w:tcPr>
          <w:p w14:paraId="586830F2" w14:textId="3CBD78BB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E83009">
              <w:rPr>
                <w:rFonts w:eastAsia="Calibri"/>
                <w:b/>
                <w:sz w:val="18"/>
                <w:szCs w:val="18"/>
              </w:rPr>
              <w:t>Dalia Kitavičienė, Sveikatos reikalų koordinatorė (vyr. specialistė)</w:t>
            </w:r>
          </w:p>
        </w:tc>
        <w:tc>
          <w:tcPr>
            <w:tcW w:w="2268" w:type="dxa"/>
            <w:shd w:val="clear" w:color="auto" w:fill="auto"/>
          </w:tcPr>
          <w:p w14:paraId="302A8D3B" w14:textId="4BCD61BE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E83009">
              <w:rPr>
                <w:rFonts w:eastAsia="Calibri"/>
                <w:b/>
                <w:sz w:val="18"/>
                <w:szCs w:val="18"/>
              </w:rPr>
              <w:t>Dalia Kitavičienė, Sveikatos reikalų koordinatorė (vyr. specialistė)</w:t>
            </w:r>
          </w:p>
        </w:tc>
      </w:tr>
      <w:tr w:rsidR="00E151AB" w:rsidRPr="005471BB" w14:paraId="64D55163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6C0F5B8E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24384BED" w14:textId="212B9EA0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T-X-p-46</w:t>
            </w:r>
          </w:p>
        </w:tc>
        <w:tc>
          <w:tcPr>
            <w:tcW w:w="1276" w:type="dxa"/>
          </w:tcPr>
          <w:p w14:paraId="1EC587F6" w14:textId="2171297B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2025-03-04</w:t>
            </w:r>
          </w:p>
        </w:tc>
        <w:tc>
          <w:tcPr>
            <w:tcW w:w="1985" w:type="dxa"/>
          </w:tcPr>
          <w:p w14:paraId="0D5126DB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7D4C6ADC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1AFD9913" w14:textId="77AC68D0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</w:tc>
        <w:tc>
          <w:tcPr>
            <w:tcW w:w="5668" w:type="dxa"/>
            <w:shd w:val="clear" w:color="auto" w:fill="auto"/>
          </w:tcPr>
          <w:p w14:paraId="0DE623EE" w14:textId="2C3DED2C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C65057">
              <w:rPr>
                <w:b/>
                <w:bCs/>
                <w:sz w:val="20"/>
                <w:lang w:eastAsia="lt-LT"/>
              </w:rPr>
              <w:t>DĖL VARĖNOS RAJONO SAVIVALDYBĖS TARYBOS 2018 M. GEGUŽĖS 29 D. SPRENDIMO NR. T-VIII-973 „DĖL VARĖNOS RAJONO SAVIVALDYBĖS DAUGIAFUNKCIŲ CENTRŲ TEIKIAMŲ PASLAUGŲ KAINŲ PATVIRTINIMO“ PAKEITIMO</w:t>
            </w:r>
          </w:p>
        </w:tc>
        <w:tc>
          <w:tcPr>
            <w:tcW w:w="2128" w:type="dxa"/>
            <w:shd w:val="clear" w:color="auto" w:fill="auto"/>
          </w:tcPr>
          <w:p w14:paraId="50FD1383" w14:textId="5EC08354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5D71B5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  <w:tc>
          <w:tcPr>
            <w:tcW w:w="2268" w:type="dxa"/>
            <w:shd w:val="clear" w:color="auto" w:fill="auto"/>
          </w:tcPr>
          <w:p w14:paraId="17E26F52" w14:textId="1A7B1F42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5D71B5">
              <w:rPr>
                <w:rFonts w:eastAsia="Calibri"/>
                <w:b/>
                <w:sz w:val="18"/>
                <w:szCs w:val="18"/>
              </w:rPr>
              <w:t>Rima Svirskienė, Švietimo skyriaus vedėjo pavaduotoja, laikinai atliekanti skyriaus vedėjo funkcijas</w:t>
            </w:r>
          </w:p>
        </w:tc>
      </w:tr>
      <w:tr w:rsidR="00E151AB" w:rsidRPr="005471BB" w14:paraId="79BFD481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63038367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8D50221" w14:textId="006AF67B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T-X-p-41</w:t>
            </w:r>
          </w:p>
        </w:tc>
        <w:tc>
          <w:tcPr>
            <w:tcW w:w="1276" w:type="dxa"/>
          </w:tcPr>
          <w:p w14:paraId="3EBF5B32" w14:textId="227E7572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2025-03-04</w:t>
            </w:r>
          </w:p>
        </w:tc>
        <w:tc>
          <w:tcPr>
            <w:tcW w:w="1985" w:type="dxa"/>
          </w:tcPr>
          <w:p w14:paraId="686C690F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2075734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4E1A5146" w14:textId="0EA93385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668" w:type="dxa"/>
            <w:shd w:val="clear" w:color="auto" w:fill="auto"/>
          </w:tcPr>
          <w:p w14:paraId="62ACC88A" w14:textId="0C2A2FB0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C65057">
              <w:rPr>
                <w:b/>
                <w:bCs/>
                <w:sz w:val="20"/>
              </w:rPr>
              <w:t>DĖL VARĖNOS RAJONO SAVIVALDYBĖS TARYBOS 2024 M. GRUODŽIO 27 D. SPRENDIMO NR. T-X-497 „DĖL MAKSIMALIŲ SOCIALINĖS PRIEŽIŪROS IR LAIKINO ATOKVĖPIO PASLAUGŲ IŠLAIDŲ FINANSAVIMO VARĖNOS RAJONO SAVIVALDYBĖS GYVENTOJAMS DYDŽIŲ NUSTATYMO“ PAKEITIMO</w:t>
            </w:r>
          </w:p>
        </w:tc>
        <w:tc>
          <w:tcPr>
            <w:tcW w:w="2128" w:type="dxa"/>
            <w:shd w:val="clear" w:color="auto" w:fill="auto"/>
          </w:tcPr>
          <w:p w14:paraId="1996355F" w14:textId="4974398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Karlonienė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Socialinių paslaugų skyriaus vyr. specialistė</w:t>
            </w:r>
          </w:p>
        </w:tc>
        <w:tc>
          <w:tcPr>
            <w:tcW w:w="2268" w:type="dxa"/>
            <w:shd w:val="clear" w:color="auto" w:fill="auto"/>
          </w:tcPr>
          <w:p w14:paraId="328A2BD2" w14:textId="0ACF813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E151AB" w:rsidRPr="005471BB" w14:paraId="369ED418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2917A8BF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0BB16894" w14:textId="559C7238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T-X-p-80</w:t>
            </w:r>
          </w:p>
        </w:tc>
        <w:tc>
          <w:tcPr>
            <w:tcW w:w="1276" w:type="dxa"/>
          </w:tcPr>
          <w:p w14:paraId="3005AA4B" w14:textId="6DD6AF60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2025-03-12</w:t>
            </w:r>
          </w:p>
        </w:tc>
        <w:tc>
          <w:tcPr>
            <w:tcW w:w="1985" w:type="dxa"/>
          </w:tcPr>
          <w:p w14:paraId="6012D854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E02026E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462BF62" w14:textId="3E240FBA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3B54FF06" w14:textId="087C1D47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2F6B07">
              <w:rPr>
                <w:b/>
                <w:bCs/>
                <w:sz w:val="20"/>
              </w:rPr>
              <w:t>DĖL PRITARIMO DALYVAVIMUI PARTNERIO TEISĖMIS ŪKININKO (DUOMENYS NES</w:t>
            </w:r>
            <w:r>
              <w:rPr>
                <w:b/>
                <w:bCs/>
                <w:sz w:val="20"/>
              </w:rPr>
              <w:t>KEL</w:t>
            </w:r>
            <w:r w:rsidRPr="002F6B07">
              <w:rPr>
                <w:b/>
                <w:bCs/>
                <w:sz w:val="20"/>
              </w:rPr>
              <w:t>BIAMI) RENGIAMAME PROJEKTE ,,DALIES MELIORACIJOS STATINIŲ REKONSTRAVIMAS MARCINKONIŲ SENIŪNIJOJE“ IR JO DALINIAM FINANSAVIMUI</w:t>
            </w:r>
          </w:p>
        </w:tc>
        <w:tc>
          <w:tcPr>
            <w:tcW w:w="2128" w:type="dxa"/>
            <w:shd w:val="clear" w:color="auto" w:fill="auto"/>
          </w:tcPr>
          <w:p w14:paraId="46C85CA6" w14:textId="1C7BE3F1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Irmantas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Laniauskas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Žemės ūkio ir kaimo reikalų skyriaus vedėjas</w:t>
            </w:r>
          </w:p>
        </w:tc>
        <w:tc>
          <w:tcPr>
            <w:tcW w:w="2268" w:type="dxa"/>
            <w:shd w:val="clear" w:color="auto" w:fill="auto"/>
          </w:tcPr>
          <w:p w14:paraId="0F97337C" w14:textId="57E46266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Irmantas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Laniauskas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Žemės ūkio ir kaimo reikalų skyriaus vedėjas</w:t>
            </w:r>
          </w:p>
        </w:tc>
      </w:tr>
      <w:tr w:rsidR="00E151AB" w:rsidRPr="005471BB" w14:paraId="78B4C933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5AAF8264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A2A0E99" w14:textId="6F9FD8B1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T-X-p-84</w:t>
            </w:r>
          </w:p>
        </w:tc>
        <w:tc>
          <w:tcPr>
            <w:tcW w:w="1276" w:type="dxa"/>
          </w:tcPr>
          <w:p w14:paraId="5A7EB602" w14:textId="6248DEE2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209B6330" w14:textId="77777777" w:rsidR="00E151AB" w:rsidRDefault="00E151AB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 w:rsidRPr="00E52458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438EF2C" w14:textId="77777777" w:rsidR="00E151AB" w:rsidRDefault="00E151AB" w:rsidP="00E151AB">
            <w:pPr>
              <w:spacing w:after="16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A194DEE" w14:textId="173C3072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47CF902F" w14:textId="7B1B477F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5506A">
              <w:rPr>
                <w:b/>
                <w:bCs/>
                <w:color w:val="0D0D0D" w:themeColor="text1" w:themeTint="F2"/>
                <w:sz w:val="20"/>
              </w:rPr>
              <w:t>DĖL VARĖNOS RAJONO SAVIVALDYBĖS APLINKOS APSAUGOS RĖMIMO SPECIALIOSIOS PROGRAMOS 2025 METŲ SĄMATOS PATVIRTINIMO</w:t>
            </w:r>
          </w:p>
        </w:tc>
        <w:tc>
          <w:tcPr>
            <w:tcW w:w="2128" w:type="dxa"/>
            <w:shd w:val="clear" w:color="auto" w:fill="auto"/>
          </w:tcPr>
          <w:p w14:paraId="00DB240F" w14:textId="6092DB48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Antanas Labanauskas, Turto valdymo skyriaus vyr. specialistas</w:t>
            </w:r>
          </w:p>
        </w:tc>
        <w:tc>
          <w:tcPr>
            <w:tcW w:w="2268" w:type="dxa"/>
            <w:shd w:val="clear" w:color="auto" w:fill="auto"/>
          </w:tcPr>
          <w:p w14:paraId="720303C6" w14:textId="7CF334A4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031C06B7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26463134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6DDA6C08" w14:textId="19376F77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T-X-p-81</w:t>
            </w:r>
          </w:p>
        </w:tc>
        <w:tc>
          <w:tcPr>
            <w:tcW w:w="1276" w:type="dxa"/>
          </w:tcPr>
          <w:p w14:paraId="6F6F6E6F" w14:textId="7EBBF3AE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0B80570C" w14:textId="77777777" w:rsidR="00E151AB" w:rsidRDefault="00E151AB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 w:rsidRPr="00E52458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5980C26" w14:textId="77777777" w:rsidR="00E151AB" w:rsidRDefault="00E151AB" w:rsidP="00E151AB">
            <w:pPr>
              <w:spacing w:after="16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0EC7829" w14:textId="4516EEC3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2ACA7CA9" w14:textId="1BD28A54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40A6">
              <w:rPr>
                <w:b/>
                <w:bCs/>
                <w:color w:val="000000"/>
                <w:sz w:val="20"/>
                <w:shd w:val="clear" w:color="auto" w:fill="FFFFFF"/>
              </w:rPr>
              <w:t>DĖL NEKILNOJAMOJO TURTO PIRKIMO VARĖNOS RAJONO SAVIVALDYBĖS NUOSAVYBĖN IR JO PERDAVIMO VALDYTI, NAUDOTI IR DISPONUOTI PATIKĖJIMO TEISE</w:t>
            </w:r>
          </w:p>
        </w:tc>
        <w:tc>
          <w:tcPr>
            <w:tcW w:w="2128" w:type="dxa"/>
            <w:shd w:val="clear" w:color="auto" w:fill="auto"/>
          </w:tcPr>
          <w:p w14:paraId="351D28FA" w14:textId="77118A09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3AB9C088" w14:textId="76E96D15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0FB02120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70418988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1D460FAF" w14:textId="740ABB88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T-X-p-82</w:t>
            </w:r>
          </w:p>
        </w:tc>
        <w:tc>
          <w:tcPr>
            <w:tcW w:w="1276" w:type="dxa"/>
          </w:tcPr>
          <w:p w14:paraId="23D467FF" w14:textId="5AC948D1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76FB4FDE" w14:textId="77777777" w:rsidR="00E151AB" w:rsidRDefault="00E151AB" w:rsidP="00E151AB">
            <w:pPr>
              <w:spacing w:after="160"/>
              <w:rPr>
                <w:rFonts w:eastAsia="Calibri"/>
                <w:b/>
                <w:sz w:val="18"/>
                <w:szCs w:val="18"/>
              </w:rPr>
            </w:pPr>
            <w:r w:rsidRPr="00E52458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233DE9A" w14:textId="77777777" w:rsidR="00E151AB" w:rsidRDefault="00E151AB" w:rsidP="00E151AB">
            <w:pPr>
              <w:spacing w:after="16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6A656B0" w14:textId="3AEF839A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5658687D" w14:textId="119873A1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40A6">
              <w:rPr>
                <w:b/>
                <w:bCs/>
                <w:color w:val="000000"/>
                <w:sz w:val="20"/>
                <w:shd w:val="clear" w:color="auto" w:fill="FFFFFF"/>
              </w:rPr>
              <w:t>DĖL NEKILNOJAMOJO TURTO PIRKIMO VARĖNOS RAJONO SAVIVALDYBĖS NUOSAVYBĖN IR JO PERDAVIMO VALDYTI, NAUDOTI IR DISPONUOTI PATIKĖJIMO TEISE</w:t>
            </w:r>
          </w:p>
        </w:tc>
        <w:tc>
          <w:tcPr>
            <w:tcW w:w="2128" w:type="dxa"/>
            <w:shd w:val="clear" w:color="auto" w:fill="auto"/>
          </w:tcPr>
          <w:p w14:paraId="18AD795A" w14:textId="2098A24F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5215216D" w14:textId="1A977ABB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62217729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0E88E7F2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3536EBAF" w14:textId="404C1D18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T-X-p-72</w:t>
            </w:r>
          </w:p>
        </w:tc>
        <w:tc>
          <w:tcPr>
            <w:tcW w:w="1276" w:type="dxa"/>
          </w:tcPr>
          <w:p w14:paraId="16FC57F7" w14:textId="4304EE4C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2025-03-10</w:t>
            </w:r>
          </w:p>
        </w:tc>
        <w:tc>
          <w:tcPr>
            <w:tcW w:w="1985" w:type="dxa"/>
          </w:tcPr>
          <w:p w14:paraId="2F36A583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E786C81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9C76BD4" w14:textId="4CE76981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2280A0B3" w14:textId="64C74F21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8E5FD9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SAVIVALDYBEI NUOSAVYBĖS TEISE PRIKLAUSANČIO TURTO PANAUDOS</w:t>
            </w:r>
          </w:p>
        </w:tc>
        <w:tc>
          <w:tcPr>
            <w:tcW w:w="2128" w:type="dxa"/>
            <w:shd w:val="clear" w:color="auto" w:fill="auto"/>
          </w:tcPr>
          <w:p w14:paraId="3BA1B018" w14:textId="4D3399F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44ED63FB" w14:textId="4FA5EDDF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1107CDB1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43174EB0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703289B4" w14:textId="2BA361C0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T-X-p-73</w:t>
            </w:r>
          </w:p>
        </w:tc>
        <w:tc>
          <w:tcPr>
            <w:tcW w:w="1276" w:type="dxa"/>
          </w:tcPr>
          <w:p w14:paraId="5DD9C170" w14:textId="35E9BF25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2025-03-10</w:t>
            </w:r>
          </w:p>
        </w:tc>
        <w:tc>
          <w:tcPr>
            <w:tcW w:w="1985" w:type="dxa"/>
          </w:tcPr>
          <w:p w14:paraId="6356B15A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FDEAB68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05DEDA0E" w14:textId="77777777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68" w:type="dxa"/>
            <w:shd w:val="clear" w:color="auto" w:fill="auto"/>
          </w:tcPr>
          <w:p w14:paraId="516001EF" w14:textId="6C6262DC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8E5FD9">
              <w:rPr>
                <w:b/>
                <w:bCs/>
                <w:color w:val="000000"/>
                <w:sz w:val="20"/>
                <w:shd w:val="clear" w:color="auto" w:fill="FFFFFF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2128" w:type="dxa"/>
            <w:shd w:val="clear" w:color="auto" w:fill="auto"/>
          </w:tcPr>
          <w:p w14:paraId="6B37062A" w14:textId="157786F6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38F45904" w14:textId="25815AB8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3FE25D27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607DD12A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55CE1252" w14:textId="6E820607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T-X-p-74</w:t>
            </w:r>
          </w:p>
        </w:tc>
        <w:tc>
          <w:tcPr>
            <w:tcW w:w="1276" w:type="dxa"/>
          </w:tcPr>
          <w:p w14:paraId="5DA1BA5D" w14:textId="0D2E3BCC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2025-03-10</w:t>
            </w:r>
          </w:p>
        </w:tc>
        <w:tc>
          <w:tcPr>
            <w:tcW w:w="1985" w:type="dxa"/>
          </w:tcPr>
          <w:p w14:paraId="41B8C153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7DD5A2D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2077752D" w14:textId="77777777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68" w:type="dxa"/>
            <w:shd w:val="clear" w:color="auto" w:fill="auto"/>
          </w:tcPr>
          <w:p w14:paraId="21D70EB3" w14:textId="31D96610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8E5FD9">
              <w:rPr>
                <w:b/>
                <w:bCs/>
                <w:sz w:val="20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2128" w:type="dxa"/>
            <w:shd w:val="clear" w:color="auto" w:fill="auto"/>
          </w:tcPr>
          <w:p w14:paraId="525BAA37" w14:textId="7C2D34FF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Violeta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Valūnienė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Turto valdymo skyriaus vedėjo pavaduotoja</w:t>
            </w:r>
          </w:p>
        </w:tc>
        <w:tc>
          <w:tcPr>
            <w:tcW w:w="2268" w:type="dxa"/>
            <w:shd w:val="clear" w:color="auto" w:fill="auto"/>
          </w:tcPr>
          <w:p w14:paraId="219DDADF" w14:textId="6D571BE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C3695E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C3695E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C3695E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  <w:tr w:rsidR="00E151AB" w:rsidRPr="005471BB" w14:paraId="2CA61718" w14:textId="77777777" w:rsidTr="00391E2E">
        <w:trPr>
          <w:trHeight w:val="970"/>
          <w:jc w:val="center"/>
        </w:trPr>
        <w:tc>
          <w:tcPr>
            <w:tcW w:w="686" w:type="dxa"/>
            <w:shd w:val="clear" w:color="auto" w:fill="auto"/>
          </w:tcPr>
          <w:p w14:paraId="3ADC1062" w14:textId="77777777" w:rsidR="00E151AB" w:rsidRPr="005471BB" w:rsidRDefault="00E151AB" w:rsidP="00E151AB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276D467C" w14:textId="41D5BA0B" w:rsidR="00E151AB" w:rsidRDefault="00E151AB" w:rsidP="00E151AB">
            <w:pPr>
              <w:tabs>
                <w:tab w:val="left" w:pos="360"/>
              </w:tabs>
              <w:ind w:left="-107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T-X-p-85</w:t>
            </w:r>
          </w:p>
        </w:tc>
        <w:tc>
          <w:tcPr>
            <w:tcW w:w="1276" w:type="dxa"/>
          </w:tcPr>
          <w:p w14:paraId="2635D672" w14:textId="3F4F0519" w:rsidR="00E151AB" w:rsidRPr="00A02CAF" w:rsidRDefault="00E151AB" w:rsidP="00E151AB">
            <w:pPr>
              <w:spacing w:after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2025-03-14</w:t>
            </w:r>
          </w:p>
        </w:tc>
        <w:tc>
          <w:tcPr>
            <w:tcW w:w="1985" w:type="dxa"/>
          </w:tcPr>
          <w:p w14:paraId="55836666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EE0BF0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CFC3A7C" w14:textId="77777777" w:rsidR="00E151AB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7A708D41" w14:textId="635C824F" w:rsidR="00E151AB" w:rsidRPr="00EE0BF0" w:rsidRDefault="00E151AB" w:rsidP="00E151AB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668" w:type="dxa"/>
            <w:shd w:val="clear" w:color="auto" w:fill="auto"/>
          </w:tcPr>
          <w:p w14:paraId="4AE7FF82" w14:textId="6EFFF3AD" w:rsidR="00E151AB" w:rsidRPr="008A07BD" w:rsidRDefault="00E151AB" w:rsidP="00E151AB">
            <w:pPr>
              <w:spacing w:after="160" w:line="259" w:lineRule="auto"/>
              <w:jc w:val="both"/>
              <w:rPr>
                <w:b/>
                <w:bCs/>
                <w:color w:val="000000"/>
                <w:sz w:val="20"/>
              </w:rPr>
            </w:pPr>
            <w:r w:rsidRPr="005240A6">
              <w:rPr>
                <w:b/>
                <w:bCs/>
                <w:sz w:val="20"/>
              </w:rPr>
              <w:t>DĖL VARĖNOS RAJONO SAVIVALDYBEI NUOSAVYBĖS TEISE PRIKLAUSANČIO ŽEMĖS SKLYPO, ESANČIO VARĖNOJE, J. BASANAVIČIAUS G. 58, NUOMOS IR NAUDOJIMO APRIBOJIMŲ</w:t>
            </w:r>
          </w:p>
        </w:tc>
        <w:tc>
          <w:tcPr>
            <w:tcW w:w="2128" w:type="dxa"/>
            <w:shd w:val="clear" w:color="auto" w:fill="auto"/>
          </w:tcPr>
          <w:p w14:paraId="4141F2AC" w14:textId="6C343206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C645D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7C645D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7C645D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  <w:tc>
          <w:tcPr>
            <w:tcW w:w="2268" w:type="dxa"/>
            <w:shd w:val="clear" w:color="auto" w:fill="auto"/>
          </w:tcPr>
          <w:p w14:paraId="1A077F29" w14:textId="29700BE3" w:rsidR="00E151AB" w:rsidRDefault="00E151AB" w:rsidP="00E151AB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C645D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7C645D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7C645D">
              <w:rPr>
                <w:rFonts w:eastAsia="Calibri"/>
                <w:b/>
                <w:sz w:val="18"/>
                <w:szCs w:val="18"/>
              </w:rPr>
              <w:t>, Turto valdymo skyriaus vedėjas</w:t>
            </w:r>
          </w:p>
        </w:tc>
      </w:tr>
    </w:tbl>
    <w:p w14:paraId="05632E10" w14:textId="724BD0A2" w:rsidR="00391E2E" w:rsidRPr="00391E2E" w:rsidRDefault="00391E2E" w:rsidP="00391E2E">
      <w:pPr>
        <w:tabs>
          <w:tab w:val="left" w:pos="10440"/>
        </w:tabs>
        <w:jc w:val="center"/>
        <w:rPr>
          <w:spacing w:val="-1"/>
          <w:sz w:val="22"/>
          <w:szCs w:val="22"/>
          <w:u w:val="single"/>
        </w:rPr>
      </w:pPr>
      <w:r>
        <w:rPr>
          <w:spacing w:val="-1"/>
          <w:sz w:val="22"/>
          <w:szCs w:val="22"/>
          <w:u w:val="single"/>
        </w:rPr>
        <w:t>________________________</w:t>
      </w:r>
    </w:p>
    <w:p w14:paraId="4369A8DC" w14:textId="77777777" w:rsidR="00B275E8" w:rsidRPr="006A6EA3" w:rsidRDefault="00B275E8" w:rsidP="00173842">
      <w:pPr>
        <w:rPr>
          <w:sz w:val="20"/>
        </w:rPr>
      </w:pPr>
    </w:p>
    <w:sectPr w:rsidR="00B275E8" w:rsidRPr="006A6EA3" w:rsidSect="00FA6339">
      <w:headerReference w:type="first" r:id="rId8"/>
      <w:pgSz w:w="16838" w:h="11906" w:orient="landscape" w:code="9"/>
      <w:pgMar w:top="851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8364" w14:textId="77777777" w:rsidR="00056201" w:rsidRDefault="00056201">
      <w:r>
        <w:separator/>
      </w:r>
    </w:p>
  </w:endnote>
  <w:endnote w:type="continuationSeparator" w:id="0">
    <w:p w14:paraId="760477B5" w14:textId="77777777" w:rsidR="00056201" w:rsidRDefault="0005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F780" w14:textId="77777777" w:rsidR="00056201" w:rsidRDefault="00056201">
      <w:r>
        <w:separator/>
      </w:r>
    </w:p>
  </w:footnote>
  <w:footnote w:type="continuationSeparator" w:id="0">
    <w:p w14:paraId="3CF7279A" w14:textId="77777777" w:rsidR="00056201" w:rsidRDefault="0005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6AA52C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56201"/>
    <w:rsid w:val="00060662"/>
    <w:rsid w:val="000621FC"/>
    <w:rsid w:val="000663BB"/>
    <w:rsid w:val="0006692E"/>
    <w:rsid w:val="00066A9C"/>
    <w:rsid w:val="0006787A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4456"/>
    <w:rsid w:val="001F7378"/>
    <w:rsid w:val="001F795F"/>
    <w:rsid w:val="0020339C"/>
    <w:rsid w:val="002049D2"/>
    <w:rsid w:val="002053D6"/>
    <w:rsid w:val="0020678C"/>
    <w:rsid w:val="00211840"/>
    <w:rsid w:val="00214F1F"/>
    <w:rsid w:val="00216909"/>
    <w:rsid w:val="00216BCE"/>
    <w:rsid w:val="002208D7"/>
    <w:rsid w:val="002224E2"/>
    <w:rsid w:val="0022250D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64D06"/>
    <w:rsid w:val="002656CC"/>
    <w:rsid w:val="002659E3"/>
    <w:rsid w:val="00266984"/>
    <w:rsid w:val="00266A28"/>
    <w:rsid w:val="002764F8"/>
    <w:rsid w:val="00286B39"/>
    <w:rsid w:val="0029063A"/>
    <w:rsid w:val="00290D08"/>
    <w:rsid w:val="002910F4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4BF3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A5A7C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743D"/>
    <w:rsid w:val="006C7452"/>
    <w:rsid w:val="006D3C14"/>
    <w:rsid w:val="006D47CD"/>
    <w:rsid w:val="006D4EF6"/>
    <w:rsid w:val="006D5786"/>
    <w:rsid w:val="006E00F8"/>
    <w:rsid w:val="006E09FD"/>
    <w:rsid w:val="006E52D8"/>
    <w:rsid w:val="006E7E9E"/>
    <w:rsid w:val="006F20BE"/>
    <w:rsid w:val="006F5219"/>
    <w:rsid w:val="007023CB"/>
    <w:rsid w:val="00703C3A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5281"/>
    <w:rsid w:val="007478E0"/>
    <w:rsid w:val="00747B97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30E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052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27E1"/>
    <w:rsid w:val="009E322C"/>
    <w:rsid w:val="009E3B18"/>
    <w:rsid w:val="009E5AC0"/>
    <w:rsid w:val="009F1CE5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C01450"/>
    <w:rsid w:val="00C01DF0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E60B3"/>
    <w:rsid w:val="00DF22A8"/>
    <w:rsid w:val="00DF7295"/>
    <w:rsid w:val="00E04542"/>
    <w:rsid w:val="00E05498"/>
    <w:rsid w:val="00E07B10"/>
    <w:rsid w:val="00E11F81"/>
    <w:rsid w:val="00E13112"/>
    <w:rsid w:val="00E151AB"/>
    <w:rsid w:val="00E25D36"/>
    <w:rsid w:val="00E2713B"/>
    <w:rsid w:val="00E329A3"/>
    <w:rsid w:val="00E3467A"/>
    <w:rsid w:val="00E3486F"/>
    <w:rsid w:val="00E3717F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339"/>
    <w:rsid w:val="00FA6CC4"/>
    <w:rsid w:val="00FB00E8"/>
    <w:rsid w:val="00FB1CAB"/>
    <w:rsid w:val="00FB47EC"/>
    <w:rsid w:val="00FC0064"/>
    <w:rsid w:val="00FC043B"/>
    <w:rsid w:val="00FC70C0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5</Pages>
  <Words>6553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2025-03-17T13:46:00Z</cp:lastPrinted>
  <dcterms:created xsi:type="dcterms:W3CDTF">2025-03-18T07:50:00Z</dcterms:created>
  <dcterms:modified xsi:type="dcterms:W3CDTF">2025-03-18T07:50:00Z</dcterms:modified>
</cp:coreProperties>
</file>