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61CC" w14:textId="2ACB476D" w:rsidR="00857D3F" w:rsidRDefault="00747FF9">
      <w:pPr>
        <w:jc w:val="center"/>
      </w:pPr>
      <w:r w:rsidRPr="009F6626">
        <w:rPr>
          <w:noProof/>
        </w:rPr>
        <w:drawing>
          <wp:inline distT="0" distB="0" distL="0" distR="0" wp14:anchorId="6FAF213D" wp14:editId="537FF6C4">
            <wp:extent cx="685800" cy="8667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091A5" w14:textId="77777777" w:rsidR="00857D3F" w:rsidRDefault="00857D3F">
      <w:pPr>
        <w:pStyle w:val="Antrat1"/>
      </w:pPr>
      <w:bookmarkStart w:id="0" w:name="autorius"/>
      <w:bookmarkStart w:id="1" w:name="Institucija"/>
      <w:r>
        <w:t>VARĖNOS RAJONO SAVIVALDYBĖS ADMINISTRACIJ</w:t>
      </w:r>
      <w:bookmarkEnd w:id="0"/>
      <w:bookmarkEnd w:id="1"/>
      <w:r w:rsidR="0000471C">
        <w:t>OS</w:t>
      </w:r>
    </w:p>
    <w:p w14:paraId="6C204C2B" w14:textId="77777777" w:rsidR="0000471C" w:rsidRDefault="00BE70E4" w:rsidP="0000471C">
      <w:pPr>
        <w:jc w:val="center"/>
        <w:rPr>
          <w:b/>
        </w:rPr>
      </w:pPr>
      <w:r>
        <w:rPr>
          <w:b/>
        </w:rPr>
        <w:t>VALKININK</w:t>
      </w:r>
      <w:r w:rsidR="00297492">
        <w:rPr>
          <w:b/>
        </w:rPr>
        <w:t>Ų</w:t>
      </w:r>
      <w:r w:rsidR="0000471C">
        <w:rPr>
          <w:b/>
        </w:rPr>
        <w:t xml:space="preserve"> SENIŪNIJA</w:t>
      </w:r>
    </w:p>
    <w:p w14:paraId="2E16F6BF" w14:textId="77777777" w:rsidR="00D1158A" w:rsidRPr="0000471C" w:rsidRDefault="00D1158A" w:rsidP="0000471C">
      <w:pPr>
        <w:jc w:val="center"/>
        <w:rPr>
          <w:b/>
        </w:rPr>
      </w:pPr>
    </w:p>
    <w:tbl>
      <w:tblPr>
        <w:tblW w:w="0" w:type="auto"/>
        <w:tblBorders>
          <w:bottom w:val="single" w:sz="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2"/>
      </w:tblGrid>
      <w:tr w:rsidR="001879B5" w:rsidRPr="001879B5" w14:paraId="7ECC4428" w14:textId="77777777">
        <w:trPr>
          <w:trHeight w:val="424"/>
        </w:trPr>
        <w:tc>
          <w:tcPr>
            <w:tcW w:w="10131" w:type="dxa"/>
          </w:tcPr>
          <w:p w14:paraId="4204D13B" w14:textId="77777777" w:rsidR="00945460" w:rsidRDefault="00945460" w:rsidP="0094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Biudžetinė įstaiga, Vilniaus g. 15, 65438 Valkininkų mstl., Varėnos r., </w:t>
            </w:r>
            <w:r w:rsidR="00B60ED0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tel.</w:t>
            </w:r>
            <w:r w:rsidR="00B60ED0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(8 310) 56 131, </w:t>
            </w:r>
            <w:r w:rsidR="00B60ED0">
              <w:rPr>
                <w:sz w:val="18"/>
                <w:szCs w:val="18"/>
              </w:rPr>
              <w:t xml:space="preserve">(8 310) </w:t>
            </w:r>
            <w:r>
              <w:rPr>
                <w:sz w:val="18"/>
                <w:szCs w:val="18"/>
              </w:rPr>
              <w:t xml:space="preserve">56 100, el. p. </w:t>
            </w:r>
            <w:hyperlink r:id="rId9" w:history="1">
              <w:r>
                <w:rPr>
                  <w:rStyle w:val="Hipersaitas"/>
                  <w:sz w:val="18"/>
                  <w:szCs w:val="18"/>
                </w:rPr>
                <w:t>valkininkai@varena.lt</w:t>
              </w:r>
            </w:hyperlink>
            <w:r w:rsidR="00B60ED0">
              <w:rPr>
                <w:sz w:val="18"/>
                <w:szCs w:val="18"/>
              </w:rPr>
              <w:t>.</w:t>
            </w:r>
          </w:p>
          <w:p w14:paraId="4DDBA816" w14:textId="77777777" w:rsidR="0000471C" w:rsidRPr="001879B5" w:rsidRDefault="00945460" w:rsidP="0094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Duomenys kaupiami ir saugomi Juridinių asmenų registre, kodas 288631070.</w:t>
            </w:r>
          </w:p>
        </w:tc>
      </w:tr>
    </w:tbl>
    <w:p w14:paraId="7D5FAF82" w14:textId="77777777" w:rsidR="00857D3F" w:rsidRDefault="00857D3F">
      <w:pPr>
        <w:jc w:val="center"/>
        <w:rPr>
          <w:b/>
        </w:rPr>
      </w:pPr>
    </w:p>
    <w:p w14:paraId="5ADD0D87" w14:textId="77777777" w:rsidR="00857D3F" w:rsidRDefault="00857D3F">
      <w:pPr>
        <w:jc w:val="center"/>
        <w:rPr>
          <w:b/>
        </w:rPr>
      </w:pPr>
    </w:p>
    <w:p w14:paraId="6D5CE542" w14:textId="77777777" w:rsidR="00857D3F" w:rsidRDefault="00857D3F">
      <w:pPr>
        <w:jc w:val="center"/>
        <w:rPr>
          <w:b/>
        </w:rPr>
      </w:pPr>
    </w:p>
    <w:p w14:paraId="1FD4006D" w14:textId="77777777" w:rsidR="00857D3F" w:rsidRDefault="00857D3F">
      <w:pPr>
        <w:pStyle w:val="Antrat2"/>
      </w:pPr>
      <w:bookmarkStart w:id="2" w:name="Forma"/>
      <w:r>
        <w:t xml:space="preserve">Raštas </w:t>
      </w:r>
      <w:bookmarkEnd w:id="2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7"/>
        <w:gridCol w:w="5064"/>
      </w:tblGrid>
      <w:tr w:rsidR="00857D3F" w14:paraId="584EB272" w14:textId="77777777">
        <w:tc>
          <w:tcPr>
            <w:tcW w:w="5067" w:type="dxa"/>
          </w:tcPr>
          <w:p w14:paraId="261C994E" w14:textId="77777777" w:rsidR="00747FF9" w:rsidRDefault="00857D3F">
            <w:r>
              <w:fldChar w:fldCharType="begin">
                <w:ffData>
                  <w:name w:val="adresatas"/>
                  <w:enabled/>
                  <w:calcOnExit w:val="0"/>
                  <w:textInput>
                    <w:default w:val="Adresatas"/>
                  </w:textInput>
                </w:ffData>
              </w:fldChar>
            </w:r>
            <w:bookmarkStart w:id="3" w:name="adresatas"/>
            <w:r>
              <w:instrText xml:space="preserve"> FORMTEXT </w:instrText>
            </w:r>
            <w:r>
              <w:fldChar w:fldCharType="separate"/>
            </w:r>
            <w:r w:rsidR="00747FF9">
              <w:t>Varėnos rajono administracijos</w:t>
            </w:r>
          </w:p>
          <w:p w14:paraId="23211B5C" w14:textId="4680718B" w:rsidR="00857D3F" w:rsidRDefault="00747FF9">
            <w:r>
              <w:t>direktor</w:t>
            </w:r>
            <w:r w:rsidR="00437E3B">
              <w:t>iui</w:t>
            </w:r>
            <w:r w:rsidR="00857D3F">
              <w:fldChar w:fldCharType="end"/>
            </w:r>
            <w:bookmarkEnd w:id="3"/>
          </w:p>
        </w:tc>
        <w:tc>
          <w:tcPr>
            <w:tcW w:w="5064" w:type="dxa"/>
          </w:tcPr>
          <w:p w14:paraId="48235005" w14:textId="45097A08" w:rsidR="00857D3F" w:rsidRDefault="00857D3F">
            <w:pPr>
              <w:jc w:val="center"/>
            </w:pPr>
            <w:r>
              <w:rPr>
                <w:b/>
              </w:rPr>
              <w:t xml:space="preserve">   </w:t>
            </w:r>
            <w:r w:rsidR="00492E9B">
              <w:fldChar w:fldCharType="begin">
                <w:ffData>
                  <w:name w:val="data"/>
                  <w:enabled/>
                  <w:calcOnExit w:val="0"/>
                  <w:textInput>
                    <w:default w:val="2018-01-01"/>
                  </w:textInput>
                </w:ffData>
              </w:fldChar>
            </w:r>
            <w:bookmarkStart w:id="4" w:name="data"/>
            <w:r w:rsidR="00492E9B">
              <w:instrText xml:space="preserve"> FORMTEXT </w:instrText>
            </w:r>
            <w:r w:rsidR="00492E9B">
              <w:fldChar w:fldCharType="separate"/>
            </w:r>
            <w:r w:rsidR="00492E9B">
              <w:rPr>
                <w:noProof/>
              </w:rPr>
              <w:t>20</w:t>
            </w:r>
            <w:r w:rsidR="00656C7B">
              <w:rPr>
                <w:noProof/>
              </w:rPr>
              <w:t>2</w:t>
            </w:r>
            <w:r w:rsidR="00F87120">
              <w:rPr>
                <w:noProof/>
              </w:rPr>
              <w:t>5</w:t>
            </w:r>
            <w:r w:rsidR="00492E9B">
              <w:rPr>
                <w:noProof/>
              </w:rPr>
              <w:t>-0</w:t>
            </w:r>
            <w:r w:rsidR="00747FF9">
              <w:rPr>
                <w:noProof/>
              </w:rPr>
              <w:t>2</w:t>
            </w:r>
            <w:r w:rsidR="00492E9B">
              <w:rPr>
                <w:noProof/>
              </w:rPr>
              <w:t>-</w:t>
            </w:r>
            <w:r w:rsidR="000E28F0">
              <w:rPr>
                <w:noProof/>
              </w:rPr>
              <w:t>10</w:t>
            </w:r>
            <w:r w:rsidR="00492E9B">
              <w:fldChar w:fldCharType="end"/>
            </w:r>
            <w:bookmarkEnd w:id="4"/>
            <w:r>
              <w:t xml:space="preserve"> Nr. </w:t>
            </w:r>
            <w:r>
              <w:fldChar w:fldCharType="begin">
                <w:ffData>
                  <w:name w:val="Nr"/>
                  <w:enabled/>
                  <w:calcOnExit w:val="0"/>
                  <w:textInput>
                    <w:default w:val="0-00"/>
                  </w:textInput>
                </w:ffData>
              </w:fldChar>
            </w:r>
            <w:bookmarkStart w:id="5" w:name="Nr"/>
            <w:r>
              <w:instrText xml:space="preserve"> FORMTEXT </w:instrText>
            </w:r>
            <w:r>
              <w:fldChar w:fldCharType="separate"/>
            </w:r>
            <w:r w:rsidR="000E28F0">
              <w:t>TSD-57</w:t>
            </w:r>
            <w:r>
              <w:fldChar w:fldCharType="end"/>
            </w:r>
            <w:bookmarkEnd w:id="5"/>
          </w:p>
          <w:p w14:paraId="0DC1A11E" w14:textId="77777777" w:rsidR="00857D3F" w:rsidRDefault="00857D3F" w:rsidP="0073137E">
            <w:pPr>
              <w:jc w:val="center"/>
              <w:rPr>
                <w:b/>
              </w:rPr>
            </w:pPr>
          </w:p>
        </w:tc>
      </w:tr>
    </w:tbl>
    <w:p w14:paraId="5E20A23E" w14:textId="77777777" w:rsidR="00857D3F" w:rsidRDefault="00857D3F">
      <w:pPr>
        <w:jc w:val="center"/>
        <w:rPr>
          <w:b/>
        </w:rPr>
      </w:pPr>
    </w:p>
    <w:p w14:paraId="24FD14C5" w14:textId="77777777" w:rsidR="00857D3F" w:rsidRDefault="00857D3F">
      <w:pPr>
        <w:jc w:val="both"/>
      </w:pPr>
    </w:p>
    <w:p w14:paraId="1C1280CB" w14:textId="77777777" w:rsidR="00857D3F" w:rsidRDefault="00857D3F">
      <w:pPr>
        <w:jc w:val="both"/>
      </w:pPr>
    </w:p>
    <w:p w14:paraId="0CE39A35" w14:textId="1B15DC67" w:rsidR="00857D3F" w:rsidRDefault="00857D3F">
      <w:pPr>
        <w:rPr>
          <w:b/>
          <w:caps/>
        </w:rPr>
      </w:pPr>
      <w:r>
        <w:rPr>
          <w:b/>
          <w:caps/>
        </w:rPr>
        <w:fldChar w:fldCharType="begin">
          <w:ffData>
            <w:name w:val="pavadinimas"/>
            <w:enabled/>
            <w:calcOnExit w:val="0"/>
            <w:textInput>
              <w:default w:val="Antraštė"/>
            </w:textInput>
          </w:ffData>
        </w:fldChar>
      </w:r>
      <w:bookmarkStart w:id="6" w:name="pavadinimas"/>
      <w:r>
        <w:rPr>
          <w:b/>
          <w:caps/>
        </w:rPr>
        <w:instrText xml:space="preserve"> FORMTEXT </w:instrText>
      </w:r>
      <w:r>
        <w:rPr>
          <w:b/>
          <w:caps/>
        </w:rPr>
      </w:r>
      <w:r>
        <w:rPr>
          <w:b/>
          <w:caps/>
        </w:rPr>
        <w:fldChar w:fldCharType="separate"/>
      </w:r>
      <w:r w:rsidR="00EA7D2D">
        <w:rPr>
          <w:b/>
          <w:caps/>
        </w:rPr>
        <w:t xml:space="preserve">                    </w:t>
      </w:r>
      <w:r w:rsidR="00437E3B">
        <w:rPr>
          <w:b/>
          <w:caps/>
        </w:rPr>
        <w:t>VALKININKŲ SENIŪNIJOS 202</w:t>
      </w:r>
      <w:r w:rsidR="00F87120">
        <w:rPr>
          <w:b/>
          <w:caps/>
        </w:rPr>
        <w:t>4</w:t>
      </w:r>
      <w:r w:rsidR="00437E3B">
        <w:rPr>
          <w:b/>
          <w:caps/>
        </w:rPr>
        <w:t xml:space="preserve"> metų veiklos ataskaita </w:t>
      </w:r>
      <w:r w:rsidR="00747FF9">
        <w:rPr>
          <w:b/>
          <w:caps/>
        </w:rPr>
        <w:t xml:space="preserve"> </w:t>
      </w:r>
      <w:r>
        <w:rPr>
          <w:b/>
          <w:caps/>
        </w:rPr>
        <w:fldChar w:fldCharType="end"/>
      </w:r>
      <w:bookmarkEnd w:id="6"/>
    </w:p>
    <w:p w14:paraId="129F880C" w14:textId="77777777" w:rsidR="00D1158A" w:rsidRDefault="00D1158A">
      <w:pPr>
        <w:rPr>
          <w:b/>
        </w:rPr>
        <w:sectPr w:rsidR="00D1158A" w:rsidSect="00381FC9">
          <w:footerReference w:type="default" r:id="rId10"/>
          <w:type w:val="continuous"/>
          <w:pgSz w:w="11907" w:h="16840" w:code="9"/>
          <w:pgMar w:top="1134" w:right="624" w:bottom="1134" w:left="1701" w:header="567" w:footer="567" w:gutter="0"/>
          <w:cols w:space="1296"/>
        </w:sectPr>
      </w:pPr>
    </w:p>
    <w:p w14:paraId="0D32EEF5" w14:textId="77777777" w:rsidR="00857D3F" w:rsidRDefault="00857D3F">
      <w:pPr>
        <w:rPr>
          <w:b/>
        </w:rPr>
      </w:pPr>
    </w:p>
    <w:p w14:paraId="31445302" w14:textId="77777777" w:rsidR="00EA7D2D" w:rsidRPr="00EA7D2D" w:rsidRDefault="00EA7D2D" w:rsidP="00EA7D2D">
      <w:pPr>
        <w:suppressAutoHyphens/>
        <w:autoSpaceDN w:val="0"/>
        <w:spacing w:line="360" w:lineRule="auto"/>
        <w:jc w:val="both"/>
        <w:textAlignment w:val="baseline"/>
        <w:rPr>
          <w:color w:val="00000A"/>
          <w:kern w:val="3"/>
          <w:szCs w:val="24"/>
          <w:lang w:val="en-GB" w:eastAsia="en-US"/>
        </w:rPr>
      </w:pPr>
    </w:p>
    <w:p w14:paraId="61B30A92" w14:textId="184CBAE4" w:rsidR="002617E9" w:rsidRPr="00FB0FEE" w:rsidRDefault="00EA7D2D" w:rsidP="00FB0FEE">
      <w:pPr>
        <w:suppressAutoHyphens/>
        <w:autoSpaceDN w:val="0"/>
        <w:spacing w:line="360" w:lineRule="auto"/>
        <w:ind w:firstLine="567"/>
        <w:jc w:val="both"/>
        <w:textAlignment w:val="baseline"/>
        <w:rPr>
          <w:color w:val="00000A"/>
          <w:kern w:val="3"/>
          <w:szCs w:val="24"/>
          <w:lang w:val="en-GB" w:eastAsia="en-US"/>
        </w:rPr>
      </w:pPr>
      <w:proofErr w:type="spellStart"/>
      <w:r w:rsidRPr="00FB0FEE">
        <w:rPr>
          <w:color w:val="00000A"/>
          <w:kern w:val="3"/>
          <w:szCs w:val="24"/>
          <w:lang w:val="en-GB" w:eastAsia="en-US"/>
        </w:rPr>
        <w:t>Varėnos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rajono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savivaldybės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administracijos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Valkininkų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seniūnija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(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toliau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Seniūnija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)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vykdė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šias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pagrindines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funkcijas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: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organizavo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Seniūnijos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dokumentų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valdymą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ir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kontrolę</w:t>
      </w:r>
      <w:proofErr w:type="spellEnd"/>
      <w:r w:rsidR="003355C8" w:rsidRPr="00FB0FEE">
        <w:rPr>
          <w:color w:val="00000A"/>
          <w:kern w:val="3"/>
          <w:szCs w:val="24"/>
          <w:lang w:val="en-GB" w:eastAsia="en-US"/>
        </w:rPr>
        <w:t>;</w:t>
      </w:r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organizavo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interesantų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,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kitų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asmenų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priėmimą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bei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aptarnavimą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,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koordinavo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asmenų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prašymų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priėmimą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ir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j</w:t>
      </w:r>
      <w:r w:rsidR="003355C8" w:rsidRPr="00FB0FEE">
        <w:rPr>
          <w:color w:val="00000A"/>
          <w:kern w:val="3"/>
          <w:szCs w:val="24"/>
          <w:lang w:val="en-GB" w:eastAsia="en-US"/>
        </w:rPr>
        <w:t>ų</w:t>
      </w:r>
      <w:proofErr w:type="spellEnd"/>
      <w:r w:rsidR="003355C8"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nagrinėjimą</w:t>
      </w:r>
      <w:proofErr w:type="spellEnd"/>
      <w:r w:rsidR="003355C8" w:rsidRPr="00FB0FEE">
        <w:rPr>
          <w:color w:val="00000A"/>
          <w:kern w:val="3"/>
          <w:szCs w:val="24"/>
          <w:lang w:val="en-GB" w:eastAsia="en-US"/>
        </w:rPr>
        <w:t>;</w:t>
      </w:r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organizavo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viešuosius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darbus</w:t>
      </w:r>
      <w:proofErr w:type="spellEnd"/>
      <w:r w:rsidR="003355C8" w:rsidRPr="00FB0FEE">
        <w:rPr>
          <w:color w:val="00000A"/>
          <w:kern w:val="3"/>
          <w:szCs w:val="24"/>
          <w:lang w:val="en-GB" w:eastAsia="en-US"/>
        </w:rPr>
        <w:t>;</w:t>
      </w:r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organizavo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ir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kontroliavo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savivaldybės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kelių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,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bendro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naudojimo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teritorijų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,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kapinių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,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gatvių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,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kelių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,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šaligatvių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valymą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ir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priežiūrą</w:t>
      </w:r>
      <w:proofErr w:type="spellEnd"/>
      <w:r w:rsidR="003355C8" w:rsidRPr="00FB0FEE">
        <w:rPr>
          <w:color w:val="00000A"/>
          <w:kern w:val="3"/>
          <w:szCs w:val="24"/>
          <w:lang w:val="en-GB" w:eastAsia="en-US"/>
        </w:rPr>
        <w:t xml:space="preserve">, </w:t>
      </w:r>
      <w:proofErr w:type="spellStart"/>
      <w:r w:rsidR="003355C8" w:rsidRPr="00FB0FEE">
        <w:rPr>
          <w:color w:val="00000A"/>
          <w:kern w:val="3"/>
          <w:szCs w:val="24"/>
          <w:lang w:val="en-GB" w:eastAsia="en-US"/>
        </w:rPr>
        <w:t>bei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kitas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funkcijas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seniūnijos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kompetencijai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priskirtais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klausimais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>.</w:t>
      </w:r>
    </w:p>
    <w:p w14:paraId="3FC1A403" w14:textId="1082A33B" w:rsidR="00E50A6A" w:rsidRPr="00FB0FEE" w:rsidRDefault="002617E9" w:rsidP="00FB0FEE">
      <w:pPr>
        <w:widowControl w:val="0"/>
        <w:suppressAutoHyphens/>
        <w:autoSpaceDN w:val="0"/>
        <w:spacing w:line="360" w:lineRule="auto"/>
        <w:ind w:firstLine="567"/>
        <w:jc w:val="both"/>
        <w:textAlignment w:val="baseline"/>
        <w:rPr>
          <w:szCs w:val="24"/>
          <w:lang w:eastAsia="en-US"/>
        </w:rPr>
      </w:pPr>
      <w:r w:rsidRPr="00FB0FEE">
        <w:rPr>
          <w:szCs w:val="24"/>
          <w:lang w:eastAsia="en-US"/>
        </w:rPr>
        <w:t>Savo gyvenamąją vietą 202</w:t>
      </w:r>
      <w:r w:rsidR="00C06D40" w:rsidRPr="00FB0FEE">
        <w:rPr>
          <w:szCs w:val="24"/>
          <w:lang w:eastAsia="en-US"/>
        </w:rPr>
        <w:t>4</w:t>
      </w:r>
      <w:r w:rsidRPr="00FB0FEE">
        <w:rPr>
          <w:szCs w:val="24"/>
          <w:lang w:eastAsia="en-US"/>
        </w:rPr>
        <w:t xml:space="preserve"> metais deklaravo</w:t>
      </w:r>
      <w:r w:rsidRPr="00FB0FEE">
        <w:rPr>
          <w:color w:val="FF0000"/>
          <w:szCs w:val="24"/>
          <w:lang w:eastAsia="en-US"/>
        </w:rPr>
        <w:t xml:space="preserve"> </w:t>
      </w:r>
      <w:r w:rsidRPr="00FB0FEE">
        <w:rPr>
          <w:color w:val="000000" w:themeColor="text1"/>
          <w:szCs w:val="24"/>
          <w:lang w:eastAsia="en-US"/>
        </w:rPr>
        <w:t>16</w:t>
      </w:r>
      <w:r w:rsidR="00962685" w:rsidRPr="00FB0FEE">
        <w:rPr>
          <w:color w:val="000000" w:themeColor="text1"/>
          <w:szCs w:val="24"/>
          <w:lang w:eastAsia="en-US"/>
        </w:rPr>
        <w:t>7</w:t>
      </w:r>
      <w:r w:rsidR="00E50A6A" w:rsidRPr="00FB0FEE">
        <w:rPr>
          <w:color w:val="000000" w:themeColor="text1"/>
          <w:szCs w:val="24"/>
          <w:lang w:eastAsia="en-US"/>
        </w:rPr>
        <w:t>1</w:t>
      </w:r>
      <w:r w:rsidRPr="00FB0FEE">
        <w:rPr>
          <w:color w:val="ED0000"/>
          <w:szCs w:val="24"/>
          <w:lang w:eastAsia="en-US"/>
        </w:rPr>
        <w:t xml:space="preserve"> </w:t>
      </w:r>
      <w:r w:rsidRPr="00FB0FEE">
        <w:rPr>
          <w:szCs w:val="24"/>
          <w:lang w:eastAsia="en-US"/>
        </w:rPr>
        <w:t>gyventoja</w:t>
      </w:r>
      <w:r w:rsidR="00E745C2" w:rsidRPr="00FB0FEE">
        <w:rPr>
          <w:szCs w:val="24"/>
          <w:lang w:eastAsia="en-US"/>
        </w:rPr>
        <w:t>s</w:t>
      </w:r>
      <w:r w:rsidR="00E50A6A" w:rsidRPr="00FB0FEE">
        <w:rPr>
          <w:szCs w:val="24"/>
          <w:lang w:eastAsia="en-US"/>
        </w:rPr>
        <w:t>: iki 7 m. – 4</w:t>
      </w:r>
      <w:r w:rsidR="00962685" w:rsidRPr="00FB0FEE">
        <w:rPr>
          <w:szCs w:val="24"/>
          <w:lang w:eastAsia="en-US"/>
        </w:rPr>
        <w:t>6</w:t>
      </w:r>
      <w:r w:rsidR="00E50A6A" w:rsidRPr="00FB0FEE">
        <w:rPr>
          <w:szCs w:val="24"/>
          <w:lang w:eastAsia="en-US"/>
        </w:rPr>
        <w:t>; 7-16 m. – 10</w:t>
      </w:r>
      <w:r w:rsidR="00962685" w:rsidRPr="00FB0FEE">
        <w:rPr>
          <w:szCs w:val="24"/>
          <w:lang w:eastAsia="en-US"/>
        </w:rPr>
        <w:t>3</w:t>
      </w:r>
      <w:r w:rsidR="00E50A6A" w:rsidRPr="00FB0FEE">
        <w:rPr>
          <w:szCs w:val="24"/>
          <w:lang w:eastAsia="en-US"/>
        </w:rPr>
        <w:t>;</w:t>
      </w:r>
      <w:r w:rsidR="00F20D9B" w:rsidRPr="00FB0FEE">
        <w:rPr>
          <w:szCs w:val="24"/>
          <w:lang w:eastAsia="en-US"/>
        </w:rPr>
        <w:t xml:space="preserve"> </w:t>
      </w:r>
      <w:r w:rsidR="00E50A6A" w:rsidRPr="00FB0FEE">
        <w:rPr>
          <w:szCs w:val="24"/>
          <w:lang w:eastAsia="en-US"/>
        </w:rPr>
        <w:t>16-18 m. – 17; 18-25 m. – 11</w:t>
      </w:r>
      <w:r w:rsidR="00962685" w:rsidRPr="00FB0FEE">
        <w:rPr>
          <w:szCs w:val="24"/>
          <w:lang w:eastAsia="en-US"/>
        </w:rPr>
        <w:t>4</w:t>
      </w:r>
      <w:r w:rsidR="00E50A6A" w:rsidRPr="00FB0FEE">
        <w:rPr>
          <w:szCs w:val="24"/>
          <w:lang w:eastAsia="en-US"/>
        </w:rPr>
        <w:t>; 25-45 m. – 3</w:t>
      </w:r>
      <w:r w:rsidR="00962685" w:rsidRPr="00FB0FEE">
        <w:rPr>
          <w:szCs w:val="24"/>
          <w:lang w:eastAsia="en-US"/>
        </w:rPr>
        <w:t>65</w:t>
      </w:r>
      <w:r w:rsidR="00E50A6A" w:rsidRPr="00FB0FEE">
        <w:rPr>
          <w:szCs w:val="24"/>
          <w:lang w:eastAsia="en-US"/>
        </w:rPr>
        <w:t>; 45-65 m. – 5</w:t>
      </w:r>
      <w:r w:rsidR="00962685" w:rsidRPr="00FB0FEE">
        <w:rPr>
          <w:szCs w:val="24"/>
          <w:lang w:eastAsia="en-US"/>
        </w:rPr>
        <w:t>20</w:t>
      </w:r>
      <w:r w:rsidR="00E50A6A" w:rsidRPr="00FB0FEE">
        <w:rPr>
          <w:szCs w:val="24"/>
          <w:lang w:eastAsia="en-US"/>
        </w:rPr>
        <w:t>; 65-85 m. – 39</w:t>
      </w:r>
      <w:r w:rsidR="00962685" w:rsidRPr="00FB0FEE">
        <w:rPr>
          <w:szCs w:val="24"/>
          <w:lang w:eastAsia="en-US"/>
        </w:rPr>
        <w:t>6</w:t>
      </w:r>
      <w:r w:rsidR="00E50A6A" w:rsidRPr="00FB0FEE">
        <w:rPr>
          <w:szCs w:val="24"/>
          <w:lang w:eastAsia="en-US"/>
        </w:rPr>
        <w:t>; nuo 85 m. – 110.</w:t>
      </w:r>
    </w:p>
    <w:p w14:paraId="2CA96233" w14:textId="450E152A" w:rsidR="002617E9" w:rsidRPr="00FB0FEE" w:rsidRDefault="002617E9" w:rsidP="00FB0FEE">
      <w:pPr>
        <w:widowControl w:val="0"/>
        <w:suppressAutoHyphens/>
        <w:autoSpaceDN w:val="0"/>
        <w:spacing w:line="360" w:lineRule="auto"/>
        <w:ind w:firstLine="567"/>
        <w:jc w:val="both"/>
        <w:textAlignment w:val="baseline"/>
        <w:rPr>
          <w:kern w:val="3"/>
          <w:szCs w:val="24"/>
        </w:rPr>
      </w:pPr>
      <w:r w:rsidRPr="00FB0FEE">
        <w:rPr>
          <w:szCs w:val="24"/>
          <w:lang w:eastAsia="en-US"/>
        </w:rPr>
        <w:t xml:space="preserve">Gimė – </w:t>
      </w:r>
      <w:r w:rsidR="00C06D40" w:rsidRPr="00FB0FEE">
        <w:rPr>
          <w:szCs w:val="24"/>
          <w:lang w:eastAsia="en-US"/>
        </w:rPr>
        <w:t>3</w:t>
      </w:r>
      <w:r w:rsidRPr="00FB0FEE">
        <w:rPr>
          <w:szCs w:val="24"/>
          <w:lang w:eastAsia="en-US"/>
        </w:rPr>
        <w:t xml:space="preserve"> vaikai, mirė – 3</w:t>
      </w:r>
      <w:r w:rsidR="00C06D40" w:rsidRPr="00FB0FEE">
        <w:rPr>
          <w:szCs w:val="24"/>
          <w:lang w:eastAsia="en-US"/>
        </w:rPr>
        <w:t>2</w:t>
      </w:r>
      <w:r w:rsidRPr="00FB0FEE">
        <w:rPr>
          <w:szCs w:val="24"/>
          <w:lang w:eastAsia="en-US"/>
        </w:rPr>
        <w:t xml:space="preserve"> gyventoj</w:t>
      </w:r>
      <w:r w:rsidR="000D2F99" w:rsidRPr="00FB0FEE">
        <w:rPr>
          <w:szCs w:val="24"/>
          <w:lang w:eastAsia="en-US"/>
        </w:rPr>
        <w:t>ai</w:t>
      </w:r>
      <w:r w:rsidRPr="00FB0FEE">
        <w:rPr>
          <w:szCs w:val="24"/>
          <w:lang w:eastAsia="en-US"/>
        </w:rPr>
        <w:t>.</w:t>
      </w:r>
    </w:p>
    <w:p w14:paraId="4CC2919D" w14:textId="77777777" w:rsidR="00763AF0" w:rsidRDefault="002617E9" w:rsidP="00763AF0">
      <w:pPr>
        <w:suppressAutoHyphens/>
        <w:autoSpaceDN w:val="0"/>
        <w:spacing w:line="360" w:lineRule="auto"/>
        <w:ind w:firstLine="567"/>
        <w:jc w:val="both"/>
        <w:textAlignment w:val="baseline"/>
        <w:rPr>
          <w:color w:val="00000A"/>
          <w:kern w:val="3"/>
          <w:szCs w:val="24"/>
          <w:lang w:eastAsia="en-US"/>
        </w:rPr>
      </w:pPr>
      <w:r w:rsidRPr="00FB0FEE">
        <w:rPr>
          <w:color w:val="00000A"/>
          <w:kern w:val="3"/>
          <w:szCs w:val="24"/>
          <w:lang w:eastAsia="en-US"/>
        </w:rPr>
        <w:t>Seniūnij</w:t>
      </w:r>
      <w:r w:rsidR="00EA7D2D" w:rsidRPr="00FB0FEE">
        <w:rPr>
          <w:color w:val="00000A"/>
          <w:kern w:val="3"/>
          <w:szCs w:val="24"/>
          <w:lang w:eastAsia="en-US"/>
        </w:rPr>
        <w:t>a</w:t>
      </w:r>
      <w:r w:rsidRPr="00FB0FEE">
        <w:rPr>
          <w:color w:val="00000A"/>
          <w:kern w:val="3"/>
          <w:szCs w:val="24"/>
          <w:lang w:eastAsia="en-US"/>
        </w:rPr>
        <w:t xml:space="preserve"> </w:t>
      </w:r>
      <w:r w:rsidR="001048FD" w:rsidRPr="00FB0FEE">
        <w:rPr>
          <w:color w:val="00000A"/>
          <w:kern w:val="3"/>
          <w:szCs w:val="24"/>
          <w:lang w:eastAsia="en-US"/>
        </w:rPr>
        <w:t xml:space="preserve">suskirstyta į 8 </w:t>
      </w:r>
      <w:proofErr w:type="spellStart"/>
      <w:r w:rsidR="001048FD" w:rsidRPr="00FB0FEE">
        <w:rPr>
          <w:color w:val="00000A"/>
          <w:kern w:val="3"/>
          <w:szCs w:val="24"/>
          <w:lang w:eastAsia="en-US"/>
        </w:rPr>
        <w:t>seniūnaitijas</w:t>
      </w:r>
      <w:proofErr w:type="spellEnd"/>
      <w:r w:rsidR="001048FD" w:rsidRPr="00FB0FEE">
        <w:rPr>
          <w:color w:val="00000A"/>
          <w:kern w:val="3"/>
          <w:szCs w:val="24"/>
          <w:lang w:eastAsia="en-US"/>
        </w:rPr>
        <w:t xml:space="preserve">, veikia </w:t>
      </w:r>
      <w:r w:rsidRPr="00FB0FEE">
        <w:rPr>
          <w:color w:val="00000A"/>
          <w:kern w:val="3"/>
          <w:szCs w:val="24"/>
          <w:lang w:eastAsia="en-US"/>
        </w:rPr>
        <w:t>keturios kaimo bendruomeninės organizac</w:t>
      </w:r>
      <w:r w:rsidR="001048FD" w:rsidRPr="00FB0FEE">
        <w:rPr>
          <w:color w:val="00000A"/>
          <w:kern w:val="3"/>
          <w:szCs w:val="24"/>
          <w:lang w:eastAsia="en-US"/>
        </w:rPr>
        <w:t xml:space="preserve">ijos. </w:t>
      </w:r>
      <w:r w:rsidRPr="00FB0FEE">
        <w:rPr>
          <w:color w:val="00000A"/>
          <w:kern w:val="3"/>
          <w:szCs w:val="24"/>
          <w:lang w:eastAsia="en-US"/>
        </w:rPr>
        <w:t xml:space="preserve">Seniūnija palaikė glaudžius ryšius su </w:t>
      </w:r>
      <w:r w:rsidR="00436EEA" w:rsidRPr="00FB0FEE">
        <w:rPr>
          <w:color w:val="00000A"/>
          <w:kern w:val="3"/>
          <w:szCs w:val="24"/>
          <w:lang w:eastAsia="en-US"/>
        </w:rPr>
        <w:t>Merkio</w:t>
      </w:r>
      <w:r w:rsidRPr="00FB0FEE">
        <w:rPr>
          <w:color w:val="00000A"/>
          <w:kern w:val="3"/>
          <w:szCs w:val="24"/>
          <w:lang w:eastAsia="en-US"/>
        </w:rPr>
        <w:t xml:space="preserve"> gimnazij</w:t>
      </w:r>
      <w:r w:rsidR="00436EEA" w:rsidRPr="00FB0FEE">
        <w:rPr>
          <w:color w:val="00000A"/>
          <w:kern w:val="3"/>
          <w:szCs w:val="24"/>
          <w:lang w:eastAsia="en-US"/>
        </w:rPr>
        <w:t>os Valkininkų padaliniu</w:t>
      </w:r>
      <w:r w:rsidRPr="00FB0FEE">
        <w:rPr>
          <w:color w:val="00000A"/>
          <w:kern w:val="3"/>
          <w:szCs w:val="24"/>
          <w:lang w:eastAsia="en-US"/>
        </w:rPr>
        <w:t xml:space="preserve">, su seniūnijos teritorijoje veikiančiu kultūros centru, bibliotekomis, Naujųjų Valkininkų </w:t>
      </w:r>
      <w:r w:rsidR="00436EEA" w:rsidRPr="00FB0FEE">
        <w:rPr>
          <w:color w:val="00000A"/>
          <w:kern w:val="3"/>
          <w:szCs w:val="24"/>
          <w:lang w:eastAsia="en-US"/>
        </w:rPr>
        <w:t>senjorų</w:t>
      </w:r>
      <w:r w:rsidRPr="00FB0FEE">
        <w:rPr>
          <w:color w:val="00000A"/>
          <w:kern w:val="3"/>
          <w:szCs w:val="24"/>
          <w:lang w:eastAsia="en-US"/>
        </w:rPr>
        <w:t xml:space="preserve"> namais „Pušelė“ ir kitomis įstaigomis.</w:t>
      </w:r>
    </w:p>
    <w:p w14:paraId="36C6F4C6" w14:textId="0213CD95" w:rsidR="002617E9" w:rsidRPr="00763AF0" w:rsidRDefault="002617E9" w:rsidP="00763AF0">
      <w:pPr>
        <w:suppressAutoHyphens/>
        <w:autoSpaceDN w:val="0"/>
        <w:spacing w:line="360" w:lineRule="auto"/>
        <w:ind w:firstLine="567"/>
        <w:jc w:val="both"/>
        <w:textAlignment w:val="baseline"/>
        <w:rPr>
          <w:color w:val="00000A"/>
          <w:kern w:val="3"/>
          <w:szCs w:val="24"/>
          <w:lang w:eastAsia="en-US"/>
        </w:rPr>
      </w:pPr>
      <w:r w:rsidRPr="00FB0FEE">
        <w:rPr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Seniūnijos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veikla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buvo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organizuojama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pagal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Varėnos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rajono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savivaldybės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administracijos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direktoriaus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patvirtintą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proofErr w:type="gramStart"/>
      <w:r w:rsidRPr="00FB0FEE">
        <w:rPr>
          <w:color w:val="00000A"/>
          <w:kern w:val="3"/>
          <w:szCs w:val="24"/>
          <w:lang w:val="en-GB" w:eastAsia="en-US"/>
        </w:rPr>
        <w:t>Valkininkų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seniūnijos</w:t>
      </w:r>
      <w:proofErr w:type="spellEnd"/>
      <w:proofErr w:type="gramEnd"/>
      <w:r w:rsidRPr="00FB0FEE">
        <w:rPr>
          <w:color w:val="00000A"/>
          <w:kern w:val="3"/>
          <w:szCs w:val="24"/>
          <w:lang w:val="en-GB" w:eastAsia="en-US"/>
        </w:rPr>
        <w:t xml:space="preserve"> 202</w:t>
      </w:r>
      <w:r w:rsidR="00351D84" w:rsidRPr="00FB0FEE">
        <w:rPr>
          <w:color w:val="00000A"/>
          <w:kern w:val="3"/>
          <w:szCs w:val="24"/>
          <w:lang w:val="en-GB" w:eastAsia="en-US"/>
        </w:rPr>
        <w:t>4</w:t>
      </w:r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metų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veiklos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planą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ir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vykdė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veiklą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šiose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srityse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>:</w:t>
      </w:r>
    </w:p>
    <w:p w14:paraId="09A91265" w14:textId="77777777" w:rsidR="002617E9" w:rsidRPr="00FB0FEE" w:rsidRDefault="002617E9" w:rsidP="00FB0FEE">
      <w:pPr>
        <w:suppressAutoHyphens/>
        <w:autoSpaceDN w:val="0"/>
        <w:spacing w:line="360" w:lineRule="auto"/>
        <w:ind w:firstLine="567"/>
        <w:jc w:val="center"/>
        <w:textAlignment w:val="baseline"/>
        <w:rPr>
          <w:color w:val="00000A"/>
          <w:kern w:val="3"/>
          <w:szCs w:val="24"/>
          <w:lang w:val="en-GB" w:eastAsia="en-US"/>
        </w:rPr>
      </w:pPr>
      <w:r w:rsidRPr="00FB0FEE">
        <w:rPr>
          <w:b/>
          <w:color w:val="00000A"/>
          <w:kern w:val="3"/>
          <w:szCs w:val="24"/>
          <w:lang w:val="en-GB" w:eastAsia="en-US"/>
        </w:rPr>
        <w:t xml:space="preserve">08.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Viešosios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infrastruktūros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plėtros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bei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priežiūros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programa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>.</w:t>
      </w:r>
    </w:p>
    <w:p w14:paraId="33ECAFE0" w14:textId="647C5DDA" w:rsidR="00F20D9B" w:rsidRDefault="002617E9" w:rsidP="00FB0FEE">
      <w:pPr>
        <w:suppressAutoHyphens/>
        <w:autoSpaceDN w:val="0"/>
        <w:spacing w:line="360" w:lineRule="auto"/>
        <w:ind w:firstLine="567"/>
        <w:jc w:val="both"/>
        <w:textAlignment w:val="baseline"/>
        <w:rPr>
          <w:color w:val="00000A"/>
          <w:kern w:val="3"/>
          <w:szCs w:val="24"/>
          <w:lang w:eastAsia="en-US"/>
        </w:rPr>
      </w:pP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Kelių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ir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gatvių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priežiūra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. </w:t>
      </w:r>
      <w:r w:rsidRPr="00FB0FEE">
        <w:rPr>
          <w:color w:val="00000A"/>
          <w:kern w:val="3"/>
          <w:szCs w:val="24"/>
          <w:lang w:eastAsia="en-US"/>
        </w:rPr>
        <w:t>Seniūnijoje yra 117,4 km savivaldybės prižiūrimų vietinių viešųjų kelių ir gatvių</w:t>
      </w:r>
      <w:r w:rsidR="00763AF0">
        <w:rPr>
          <w:color w:val="00000A"/>
          <w:kern w:val="3"/>
          <w:szCs w:val="24"/>
          <w:lang w:eastAsia="en-US"/>
        </w:rPr>
        <w:t>.</w:t>
      </w:r>
      <w:r w:rsidR="0057255C">
        <w:rPr>
          <w:color w:val="00000A"/>
          <w:kern w:val="3"/>
          <w:szCs w:val="24"/>
          <w:lang w:eastAsia="en-US"/>
        </w:rPr>
        <w:t xml:space="preserve"> </w:t>
      </w:r>
      <w:r w:rsidRPr="00FB0FEE">
        <w:rPr>
          <w:color w:val="00000A"/>
          <w:kern w:val="3"/>
          <w:szCs w:val="24"/>
          <w:lang w:eastAsia="en-US"/>
        </w:rPr>
        <w:t>202</w:t>
      </w:r>
      <w:r w:rsidR="00A13A1B" w:rsidRPr="00FB0FEE">
        <w:rPr>
          <w:color w:val="00000A"/>
          <w:kern w:val="3"/>
          <w:szCs w:val="24"/>
          <w:lang w:eastAsia="en-US"/>
        </w:rPr>
        <w:t>4</w:t>
      </w:r>
      <w:r w:rsidRPr="00FB0FEE">
        <w:rPr>
          <w:color w:val="00000A"/>
          <w:kern w:val="3"/>
          <w:szCs w:val="24"/>
          <w:lang w:eastAsia="en-US"/>
        </w:rPr>
        <w:t xml:space="preserve"> m</w:t>
      </w:r>
      <w:r w:rsidR="00763AF0">
        <w:rPr>
          <w:color w:val="00000A"/>
          <w:kern w:val="3"/>
          <w:szCs w:val="24"/>
          <w:lang w:eastAsia="en-US"/>
        </w:rPr>
        <w:t>.</w:t>
      </w:r>
      <w:r w:rsidRPr="00FB0FEE">
        <w:rPr>
          <w:color w:val="00000A"/>
          <w:kern w:val="3"/>
          <w:szCs w:val="24"/>
          <w:lang w:eastAsia="en-US"/>
        </w:rPr>
        <w:t xml:space="preserve"> </w:t>
      </w:r>
      <w:r w:rsidR="00763AF0">
        <w:rPr>
          <w:color w:val="00000A"/>
          <w:kern w:val="3"/>
          <w:szCs w:val="24"/>
          <w:lang w:eastAsia="en-US"/>
        </w:rPr>
        <w:t xml:space="preserve">išlaidos keliams prižiūrėti </w:t>
      </w:r>
      <w:r w:rsidR="0057255C">
        <w:rPr>
          <w:color w:val="00000A"/>
          <w:kern w:val="3"/>
          <w:szCs w:val="24"/>
          <w:lang w:eastAsia="en-US"/>
        </w:rPr>
        <w:t xml:space="preserve">sudarė </w:t>
      </w:r>
      <w:r w:rsidR="00635955" w:rsidRPr="00FB0FEE">
        <w:rPr>
          <w:color w:val="00000A"/>
          <w:kern w:val="3"/>
          <w:szCs w:val="24"/>
          <w:lang w:eastAsia="en-US"/>
        </w:rPr>
        <w:t>79370</w:t>
      </w:r>
      <w:r w:rsidRPr="00FB0FEE">
        <w:rPr>
          <w:color w:val="00000A"/>
          <w:kern w:val="3"/>
          <w:szCs w:val="24"/>
          <w:lang w:eastAsia="en-US"/>
        </w:rPr>
        <w:t xml:space="preserve"> Eur. </w:t>
      </w:r>
      <w:r w:rsidR="00763AF0">
        <w:rPr>
          <w:color w:val="00000A"/>
          <w:kern w:val="3"/>
          <w:szCs w:val="24"/>
          <w:lang w:eastAsia="en-US"/>
        </w:rPr>
        <w:t>Panaudotos l</w:t>
      </w:r>
      <w:r w:rsidRPr="00FB0FEE">
        <w:rPr>
          <w:color w:val="00000A"/>
          <w:kern w:val="3"/>
          <w:szCs w:val="24"/>
          <w:lang w:eastAsia="en-US"/>
        </w:rPr>
        <w:t>ėšos p</w:t>
      </w:r>
      <w:r w:rsidR="00763AF0">
        <w:rPr>
          <w:color w:val="00000A"/>
          <w:kern w:val="3"/>
          <w:szCs w:val="24"/>
          <w:lang w:eastAsia="en-US"/>
        </w:rPr>
        <w:t>asiskirstė</w:t>
      </w:r>
      <w:r w:rsidRPr="00FB0FEE">
        <w:rPr>
          <w:color w:val="00000A"/>
          <w:kern w:val="3"/>
          <w:szCs w:val="24"/>
          <w:lang w:eastAsia="en-US"/>
        </w:rPr>
        <w:t xml:space="preserve">: </w:t>
      </w:r>
      <w:r w:rsidR="0057255C">
        <w:rPr>
          <w:color w:val="00000A"/>
          <w:kern w:val="3"/>
          <w:szCs w:val="24"/>
          <w:lang w:eastAsia="en-US"/>
        </w:rPr>
        <w:t xml:space="preserve">kelių su </w:t>
      </w:r>
      <w:r w:rsidRPr="00FB0FEE">
        <w:rPr>
          <w:color w:val="00000A"/>
          <w:kern w:val="3"/>
          <w:szCs w:val="24"/>
          <w:lang w:eastAsia="en-US"/>
        </w:rPr>
        <w:t>asfalto dang</w:t>
      </w:r>
      <w:r w:rsidR="0057255C">
        <w:rPr>
          <w:color w:val="00000A"/>
          <w:kern w:val="3"/>
          <w:szCs w:val="24"/>
          <w:lang w:eastAsia="en-US"/>
        </w:rPr>
        <w:t>a</w:t>
      </w:r>
      <w:r w:rsidRPr="00FB0FEE">
        <w:rPr>
          <w:color w:val="00000A"/>
          <w:kern w:val="3"/>
          <w:szCs w:val="24"/>
          <w:lang w:eastAsia="en-US"/>
        </w:rPr>
        <w:t xml:space="preserve"> </w:t>
      </w:r>
      <w:r w:rsidR="0057255C">
        <w:rPr>
          <w:color w:val="00000A"/>
          <w:kern w:val="3"/>
          <w:szCs w:val="24"/>
          <w:lang w:eastAsia="en-US"/>
        </w:rPr>
        <w:t>duobių</w:t>
      </w:r>
      <w:r w:rsidRPr="00FB0FEE">
        <w:rPr>
          <w:color w:val="00000A"/>
          <w:kern w:val="3"/>
          <w:szCs w:val="24"/>
          <w:lang w:eastAsia="en-US"/>
        </w:rPr>
        <w:t xml:space="preserve"> </w:t>
      </w:r>
      <w:r w:rsidR="0057255C">
        <w:rPr>
          <w:color w:val="00000A"/>
          <w:kern w:val="3"/>
          <w:szCs w:val="24"/>
          <w:lang w:eastAsia="en-US"/>
        </w:rPr>
        <w:t>taisymui</w:t>
      </w:r>
      <w:r w:rsidR="005E2F76" w:rsidRPr="00FB0FEE">
        <w:rPr>
          <w:color w:val="00000A"/>
          <w:kern w:val="3"/>
          <w:szCs w:val="24"/>
          <w:lang w:eastAsia="en-US"/>
        </w:rPr>
        <w:t xml:space="preserve"> - </w:t>
      </w:r>
      <w:r w:rsidR="00635955" w:rsidRPr="00FB0FEE">
        <w:rPr>
          <w:color w:val="00000A"/>
          <w:kern w:val="3"/>
          <w:szCs w:val="24"/>
          <w:lang w:eastAsia="en-US"/>
        </w:rPr>
        <w:t>29466</w:t>
      </w:r>
      <w:r w:rsidRPr="00FB0FEE">
        <w:rPr>
          <w:color w:val="00000A"/>
          <w:kern w:val="3"/>
          <w:szCs w:val="24"/>
          <w:lang w:eastAsia="en-US"/>
        </w:rPr>
        <w:t xml:space="preserve"> Eur, </w:t>
      </w:r>
      <w:r w:rsidR="0027009D" w:rsidRPr="00FB0FEE">
        <w:rPr>
          <w:color w:val="00000A"/>
          <w:kern w:val="3"/>
          <w:szCs w:val="24"/>
          <w:lang w:eastAsia="en-US"/>
        </w:rPr>
        <w:t xml:space="preserve">kelių </w:t>
      </w:r>
      <w:proofErr w:type="spellStart"/>
      <w:r w:rsidR="0027009D" w:rsidRPr="00FB0FEE">
        <w:rPr>
          <w:color w:val="00000A"/>
          <w:kern w:val="3"/>
          <w:szCs w:val="24"/>
          <w:lang w:eastAsia="en-US"/>
        </w:rPr>
        <w:t>greideriavimui</w:t>
      </w:r>
      <w:proofErr w:type="spellEnd"/>
      <w:r w:rsidR="005E2F76" w:rsidRPr="00FB0FEE">
        <w:rPr>
          <w:color w:val="00000A"/>
          <w:kern w:val="3"/>
          <w:szCs w:val="24"/>
          <w:lang w:eastAsia="en-US"/>
        </w:rPr>
        <w:t xml:space="preserve"> -</w:t>
      </w:r>
      <w:r w:rsidR="00635955" w:rsidRPr="00FB0FEE">
        <w:rPr>
          <w:color w:val="00000A"/>
          <w:kern w:val="3"/>
          <w:szCs w:val="24"/>
          <w:lang w:eastAsia="en-US"/>
        </w:rPr>
        <w:t>16</w:t>
      </w:r>
      <w:r w:rsidR="00975BBA" w:rsidRPr="00FB0FEE">
        <w:rPr>
          <w:color w:val="00000A"/>
          <w:kern w:val="3"/>
          <w:szCs w:val="24"/>
          <w:lang w:eastAsia="en-US"/>
        </w:rPr>
        <w:t>636</w:t>
      </w:r>
      <w:r w:rsidRPr="00FB0FEE">
        <w:rPr>
          <w:color w:val="00000A"/>
          <w:kern w:val="3"/>
          <w:szCs w:val="24"/>
          <w:lang w:eastAsia="en-US"/>
        </w:rPr>
        <w:t xml:space="preserve"> Eur, sniego valymui</w:t>
      </w:r>
      <w:r w:rsidR="00BE0BCC" w:rsidRPr="00FB0FEE">
        <w:rPr>
          <w:color w:val="00000A"/>
          <w:kern w:val="3"/>
          <w:szCs w:val="24"/>
          <w:lang w:eastAsia="en-US"/>
        </w:rPr>
        <w:t xml:space="preserve"> -</w:t>
      </w:r>
      <w:r w:rsidRPr="00FB0FEE">
        <w:rPr>
          <w:color w:val="00000A"/>
          <w:kern w:val="3"/>
          <w:szCs w:val="24"/>
          <w:lang w:eastAsia="en-US"/>
        </w:rPr>
        <w:t xml:space="preserve"> </w:t>
      </w:r>
      <w:r w:rsidR="00635955" w:rsidRPr="00FB0FEE">
        <w:rPr>
          <w:color w:val="00000A"/>
          <w:kern w:val="3"/>
          <w:szCs w:val="24"/>
          <w:lang w:eastAsia="en-US"/>
        </w:rPr>
        <w:t>8718</w:t>
      </w:r>
      <w:r w:rsidRPr="00FB0FEE">
        <w:rPr>
          <w:color w:val="00000A"/>
          <w:kern w:val="3"/>
          <w:szCs w:val="24"/>
          <w:lang w:eastAsia="en-US"/>
        </w:rPr>
        <w:t xml:space="preserve"> Eur, kelių žvyravimui</w:t>
      </w:r>
      <w:r w:rsidR="00155127" w:rsidRPr="00FB0FEE">
        <w:rPr>
          <w:color w:val="00000A"/>
          <w:kern w:val="3"/>
          <w:szCs w:val="24"/>
          <w:lang w:eastAsia="en-US"/>
        </w:rPr>
        <w:t xml:space="preserve"> -</w:t>
      </w:r>
      <w:r w:rsidRPr="00FB0FEE">
        <w:rPr>
          <w:color w:val="00000A"/>
          <w:kern w:val="3"/>
          <w:szCs w:val="24"/>
          <w:lang w:eastAsia="en-US"/>
        </w:rPr>
        <w:t xml:space="preserve"> </w:t>
      </w:r>
      <w:r w:rsidR="00635955" w:rsidRPr="00FB0FEE">
        <w:rPr>
          <w:color w:val="00000A"/>
          <w:kern w:val="3"/>
          <w:szCs w:val="24"/>
          <w:lang w:eastAsia="en-US"/>
        </w:rPr>
        <w:t>4</w:t>
      </w:r>
      <w:r w:rsidR="00975BBA" w:rsidRPr="00FB0FEE">
        <w:rPr>
          <w:color w:val="00000A"/>
          <w:kern w:val="3"/>
          <w:szCs w:val="24"/>
          <w:lang w:eastAsia="en-US"/>
        </w:rPr>
        <w:t>1257</w:t>
      </w:r>
      <w:r w:rsidRPr="00FB0FEE">
        <w:rPr>
          <w:color w:val="00000A"/>
          <w:kern w:val="3"/>
          <w:szCs w:val="24"/>
          <w:lang w:eastAsia="en-US"/>
        </w:rPr>
        <w:t xml:space="preserve"> Eur</w:t>
      </w:r>
      <w:r w:rsidR="00635955" w:rsidRPr="00FB0FEE">
        <w:rPr>
          <w:color w:val="00000A"/>
          <w:kern w:val="3"/>
          <w:szCs w:val="24"/>
          <w:lang w:eastAsia="en-US"/>
        </w:rPr>
        <w:t>, kelkraščių tvarkyma</w:t>
      </w:r>
      <w:r w:rsidR="0027009D" w:rsidRPr="00FB0FEE">
        <w:rPr>
          <w:color w:val="00000A"/>
          <w:kern w:val="3"/>
          <w:szCs w:val="24"/>
          <w:lang w:eastAsia="en-US"/>
        </w:rPr>
        <w:t>i</w:t>
      </w:r>
      <w:r w:rsidR="003A680D" w:rsidRPr="00FB0FEE">
        <w:rPr>
          <w:color w:val="00000A"/>
          <w:kern w:val="3"/>
          <w:szCs w:val="24"/>
          <w:lang w:eastAsia="en-US"/>
        </w:rPr>
        <w:t xml:space="preserve"> -</w:t>
      </w:r>
      <w:r w:rsidR="00635955" w:rsidRPr="00FB0FEE">
        <w:rPr>
          <w:color w:val="00000A"/>
          <w:kern w:val="3"/>
          <w:szCs w:val="24"/>
          <w:lang w:eastAsia="en-US"/>
        </w:rPr>
        <w:t xml:space="preserve"> 12759 Eur.</w:t>
      </w:r>
    </w:p>
    <w:p w14:paraId="57FC45E9" w14:textId="77777777" w:rsidR="0057255C" w:rsidRPr="00FB0FEE" w:rsidRDefault="0057255C" w:rsidP="00FB0FEE">
      <w:pPr>
        <w:suppressAutoHyphens/>
        <w:autoSpaceDN w:val="0"/>
        <w:spacing w:line="360" w:lineRule="auto"/>
        <w:ind w:firstLine="567"/>
        <w:jc w:val="both"/>
        <w:textAlignment w:val="baseline"/>
        <w:rPr>
          <w:color w:val="00000A"/>
          <w:kern w:val="3"/>
          <w:szCs w:val="24"/>
          <w:lang w:eastAsia="en-US"/>
        </w:rPr>
      </w:pPr>
    </w:p>
    <w:p w14:paraId="7436A503" w14:textId="26FAF119" w:rsidR="00F20D9B" w:rsidRPr="00FB0FEE" w:rsidRDefault="00F20D9B" w:rsidP="00FB0FEE">
      <w:pPr>
        <w:suppressAutoHyphens/>
        <w:autoSpaceDN w:val="0"/>
        <w:spacing w:line="360" w:lineRule="auto"/>
        <w:ind w:firstLine="567"/>
        <w:jc w:val="both"/>
        <w:textAlignment w:val="baseline"/>
        <w:rPr>
          <w:rFonts w:eastAsia="Calibri"/>
          <w:szCs w:val="24"/>
          <w:lang w:eastAsia="en-US"/>
          <w14:ligatures w14:val="standardContextual"/>
        </w:rPr>
      </w:pPr>
      <w:r w:rsidRPr="00FB0FEE">
        <w:rPr>
          <w:color w:val="00000A"/>
          <w:kern w:val="3"/>
          <w:szCs w:val="24"/>
          <w:lang w:eastAsia="en-US"/>
        </w:rPr>
        <w:lastRenderedPageBreak/>
        <w:t xml:space="preserve">2024 m. </w:t>
      </w:r>
      <w:r w:rsidRPr="00FB0FEE">
        <w:rPr>
          <w:rFonts w:eastAsia="Calibri"/>
          <w:szCs w:val="24"/>
          <w:lang w:eastAsia="en-US"/>
          <w14:ligatures w14:val="standardContextual"/>
        </w:rPr>
        <w:t>b</w:t>
      </w:r>
      <w:r w:rsidR="007C7483" w:rsidRPr="00FB0FEE">
        <w:rPr>
          <w:rFonts w:eastAsia="Calibri"/>
          <w:szCs w:val="24"/>
          <w:lang w:eastAsia="en-US"/>
          <w14:ligatures w14:val="standardContextual"/>
        </w:rPr>
        <w:t>uvo vykdomi:</w:t>
      </w:r>
    </w:p>
    <w:p w14:paraId="75D913F6" w14:textId="1EF2ED28" w:rsidR="007C7483" w:rsidRPr="00FB0FEE" w:rsidRDefault="007C7483" w:rsidP="00FB0FEE">
      <w:pPr>
        <w:pStyle w:val="Sraopastraipa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color w:val="00000A"/>
          <w:kern w:val="3"/>
          <w:szCs w:val="24"/>
          <w:lang w:eastAsia="en-US"/>
        </w:rPr>
      </w:pPr>
      <w:r w:rsidRPr="00FB0FEE">
        <w:rPr>
          <w:rFonts w:eastAsia="Calibri"/>
          <w:szCs w:val="24"/>
          <w:lang w:eastAsia="en-US"/>
          <w14:ligatures w14:val="standardContextual"/>
        </w:rPr>
        <w:t>Valkininkų mstl. Miškininkų g. ruožo kapitalinio remonto darbai;</w:t>
      </w:r>
    </w:p>
    <w:p w14:paraId="23DFB357" w14:textId="43167210" w:rsidR="007C7483" w:rsidRPr="00FB0FEE" w:rsidRDefault="007C7483" w:rsidP="00FB0FEE">
      <w:pPr>
        <w:pStyle w:val="Sraopastraipa"/>
        <w:numPr>
          <w:ilvl w:val="0"/>
          <w:numId w:val="1"/>
        </w:numPr>
        <w:spacing w:line="360" w:lineRule="auto"/>
        <w:rPr>
          <w:rFonts w:eastAsia="Calibri"/>
          <w:szCs w:val="24"/>
          <w:lang w:eastAsia="en-US"/>
          <w14:ligatures w14:val="standardContextual"/>
        </w:rPr>
      </w:pPr>
      <w:r w:rsidRPr="00FB0FEE">
        <w:rPr>
          <w:rFonts w:eastAsia="Calibri"/>
          <w:szCs w:val="24"/>
          <w:lang w:eastAsia="en-US"/>
          <w14:ligatures w14:val="standardContextual"/>
        </w:rPr>
        <w:t>kelio Val-13 Kelias į Pirčiupių mišką paprastasis remontas (prisidėta privačiomis lėšomis);</w:t>
      </w:r>
    </w:p>
    <w:p w14:paraId="57EFC488" w14:textId="75B7BE0A" w:rsidR="007C7483" w:rsidRPr="00FB0FEE" w:rsidRDefault="007C7483" w:rsidP="00FB0FEE">
      <w:pPr>
        <w:pStyle w:val="Sraopastraipa"/>
        <w:numPr>
          <w:ilvl w:val="0"/>
          <w:numId w:val="1"/>
        </w:numPr>
        <w:spacing w:line="360" w:lineRule="auto"/>
        <w:rPr>
          <w:rFonts w:eastAsia="Calibri"/>
          <w:szCs w:val="24"/>
          <w:lang w:eastAsia="en-US"/>
          <w14:ligatures w14:val="standardContextual"/>
        </w:rPr>
      </w:pPr>
      <w:r w:rsidRPr="00FB0FEE">
        <w:rPr>
          <w:rFonts w:eastAsia="Calibri"/>
          <w:szCs w:val="24"/>
          <w:lang w:eastAsia="en-US"/>
          <w14:ligatures w14:val="standardContextual"/>
        </w:rPr>
        <w:t xml:space="preserve">tako ir privažiavimo </w:t>
      </w:r>
      <w:proofErr w:type="spellStart"/>
      <w:r w:rsidRPr="00FB0FEE">
        <w:rPr>
          <w:rFonts w:eastAsia="Calibri"/>
          <w:szCs w:val="24"/>
          <w:lang w:eastAsia="en-US"/>
          <w14:ligatures w14:val="standardContextual"/>
        </w:rPr>
        <w:t>Užuperkasės</w:t>
      </w:r>
      <w:proofErr w:type="spellEnd"/>
      <w:r w:rsidRPr="00FB0FEE">
        <w:rPr>
          <w:rFonts w:eastAsia="Calibri"/>
          <w:szCs w:val="24"/>
          <w:lang w:eastAsia="en-US"/>
          <w14:ligatures w14:val="standardContextual"/>
        </w:rPr>
        <w:t xml:space="preserve"> k. paprastojo remonto darbai (prie gimnazijos);</w:t>
      </w:r>
    </w:p>
    <w:p w14:paraId="15785AF2" w14:textId="54C6DCF1" w:rsidR="007C7483" w:rsidRPr="00FB0FEE" w:rsidRDefault="007C7483" w:rsidP="00FB0FEE">
      <w:pPr>
        <w:pStyle w:val="Sraopastraipa"/>
        <w:numPr>
          <w:ilvl w:val="0"/>
          <w:numId w:val="1"/>
        </w:numPr>
        <w:spacing w:line="360" w:lineRule="auto"/>
        <w:rPr>
          <w:rFonts w:eastAsia="Calibri"/>
          <w:szCs w:val="24"/>
          <w:lang w:eastAsia="en-US"/>
          <w14:ligatures w14:val="standardContextual"/>
        </w:rPr>
      </w:pPr>
      <w:r w:rsidRPr="00FB0FEE">
        <w:rPr>
          <w:rFonts w:eastAsia="Calibri"/>
          <w:szCs w:val="24"/>
          <w:lang w:eastAsia="en-US"/>
          <w14:ligatures w14:val="standardContextual"/>
        </w:rPr>
        <w:t xml:space="preserve">aikštelė, Naujųjų Valkininkų k., </w:t>
      </w:r>
      <w:proofErr w:type="spellStart"/>
      <w:r w:rsidRPr="00FB0FEE">
        <w:rPr>
          <w:rFonts w:eastAsia="Calibri"/>
          <w:szCs w:val="24"/>
          <w:lang w:eastAsia="en-US"/>
          <w14:ligatures w14:val="standardContextual"/>
        </w:rPr>
        <w:t>Pamerkių</w:t>
      </w:r>
      <w:proofErr w:type="spellEnd"/>
      <w:r w:rsidRPr="00FB0FEE">
        <w:rPr>
          <w:rFonts w:eastAsia="Calibri"/>
          <w:szCs w:val="24"/>
          <w:lang w:eastAsia="en-US"/>
          <w14:ligatures w14:val="standardContextual"/>
        </w:rPr>
        <w:t xml:space="preserve"> g. 2A, ir jos prieigos.</w:t>
      </w:r>
    </w:p>
    <w:p w14:paraId="6CA6BBA9" w14:textId="0412EA18" w:rsidR="002617E9" w:rsidRPr="00FB0FEE" w:rsidRDefault="002617E9" w:rsidP="00FB0FEE">
      <w:pPr>
        <w:suppressAutoHyphens/>
        <w:autoSpaceDN w:val="0"/>
        <w:spacing w:line="360" w:lineRule="auto"/>
        <w:ind w:firstLine="567"/>
        <w:jc w:val="both"/>
        <w:textAlignment w:val="baseline"/>
        <w:rPr>
          <w:color w:val="00000A"/>
          <w:kern w:val="3"/>
          <w:szCs w:val="24"/>
          <w:lang w:val="en-GB" w:eastAsia="en-US"/>
        </w:rPr>
      </w:pPr>
      <w:r w:rsidRPr="00FB0FEE">
        <w:rPr>
          <w:b/>
          <w:bCs/>
          <w:color w:val="000000"/>
          <w:kern w:val="3"/>
          <w:szCs w:val="24"/>
          <w:lang w:eastAsia="en-US"/>
        </w:rPr>
        <w:t>Tiltų ir lieptų priežiūra ir remontas</w:t>
      </w:r>
      <w:r w:rsidR="00A13A1B" w:rsidRPr="00FB0FEE">
        <w:rPr>
          <w:b/>
          <w:bCs/>
          <w:color w:val="000000"/>
          <w:kern w:val="3"/>
          <w:szCs w:val="24"/>
          <w:lang w:eastAsia="en-US"/>
        </w:rPr>
        <w:t>.</w:t>
      </w:r>
      <w:r w:rsidR="00CE76F4" w:rsidRPr="00FB0FEE">
        <w:rPr>
          <w:b/>
          <w:bCs/>
          <w:color w:val="000000"/>
          <w:kern w:val="3"/>
          <w:szCs w:val="24"/>
          <w:lang w:eastAsia="en-US"/>
        </w:rPr>
        <w:t xml:space="preserve"> </w:t>
      </w:r>
      <w:r w:rsidR="00EB30A5" w:rsidRPr="00FB0FEE">
        <w:rPr>
          <w:color w:val="000000"/>
          <w:kern w:val="3"/>
          <w:szCs w:val="24"/>
          <w:lang w:eastAsia="en-US"/>
        </w:rPr>
        <w:t>Suremontuotas pėsčiųjų tiltas</w:t>
      </w:r>
      <w:r w:rsidR="00CE76F4" w:rsidRPr="00FB0FEE">
        <w:rPr>
          <w:color w:val="000000"/>
          <w:kern w:val="3"/>
          <w:szCs w:val="24"/>
          <w:lang w:eastAsia="en-US"/>
        </w:rPr>
        <w:t xml:space="preserve"> </w:t>
      </w:r>
      <w:r w:rsidR="00EB30A5" w:rsidRPr="00FB0FEE">
        <w:rPr>
          <w:color w:val="000000"/>
          <w:kern w:val="3"/>
          <w:szCs w:val="24"/>
          <w:lang w:eastAsia="en-US"/>
        </w:rPr>
        <w:t xml:space="preserve">per </w:t>
      </w:r>
      <w:r w:rsidR="003355C8" w:rsidRPr="00FB0FEE">
        <w:rPr>
          <w:color w:val="000000"/>
          <w:kern w:val="3"/>
          <w:szCs w:val="24"/>
          <w:lang w:eastAsia="en-US"/>
        </w:rPr>
        <w:t>M</w:t>
      </w:r>
      <w:r w:rsidR="00CE76F4" w:rsidRPr="00FB0FEE">
        <w:rPr>
          <w:color w:val="000000"/>
          <w:kern w:val="3"/>
          <w:szCs w:val="24"/>
          <w:lang w:eastAsia="en-US"/>
        </w:rPr>
        <w:t>erkio upę</w:t>
      </w:r>
      <w:r w:rsidR="00EB30A5" w:rsidRPr="00FB0FEE">
        <w:rPr>
          <w:color w:val="000000"/>
          <w:kern w:val="3"/>
          <w:szCs w:val="24"/>
          <w:lang w:eastAsia="en-US"/>
        </w:rPr>
        <w:t xml:space="preserve">, jungiantis Valkininkų miestelį ir </w:t>
      </w:r>
      <w:proofErr w:type="spellStart"/>
      <w:r w:rsidR="00EB30A5" w:rsidRPr="00FB0FEE">
        <w:rPr>
          <w:color w:val="000000"/>
          <w:kern w:val="3"/>
          <w:szCs w:val="24"/>
          <w:lang w:eastAsia="en-US"/>
        </w:rPr>
        <w:t>Užuperkasio</w:t>
      </w:r>
      <w:proofErr w:type="spellEnd"/>
      <w:r w:rsidR="00EB30A5" w:rsidRPr="00FB0FEE">
        <w:rPr>
          <w:color w:val="000000"/>
          <w:kern w:val="3"/>
          <w:szCs w:val="24"/>
          <w:lang w:eastAsia="en-US"/>
        </w:rPr>
        <w:t xml:space="preserve"> kaimą.</w:t>
      </w:r>
    </w:p>
    <w:p w14:paraId="537A352F" w14:textId="240C7153" w:rsidR="002617E9" w:rsidRPr="00FB0FEE" w:rsidRDefault="002617E9" w:rsidP="00FB0FEE">
      <w:pPr>
        <w:suppressAutoHyphens/>
        <w:autoSpaceDN w:val="0"/>
        <w:spacing w:line="360" w:lineRule="auto"/>
        <w:ind w:firstLine="567"/>
        <w:jc w:val="both"/>
        <w:textAlignment w:val="baseline"/>
        <w:rPr>
          <w:color w:val="00000A"/>
          <w:kern w:val="3"/>
          <w:szCs w:val="24"/>
          <w:lang w:val="en-GB" w:eastAsia="en-US"/>
        </w:rPr>
      </w:pP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Gatvių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ir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viešųjų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erdvių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apšvietimo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įrengimas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,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modernizavimas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,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eksploatacija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ir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priežiūra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. </w:t>
      </w:r>
      <w:r w:rsidRPr="00FB0FEE">
        <w:rPr>
          <w:color w:val="00000A"/>
          <w:kern w:val="3"/>
          <w:szCs w:val="24"/>
          <w:lang w:eastAsia="en-US"/>
        </w:rPr>
        <w:t>Seniūnijos teritorijoje yra 228</w:t>
      </w:r>
      <w:r w:rsidR="00596C2C" w:rsidRPr="00FB0FEE">
        <w:rPr>
          <w:color w:val="00000A"/>
          <w:kern w:val="3"/>
          <w:szCs w:val="24"/>
          <w:lang w:eastAsia="en-US"/>
        </w:rPr>
        <w:t xml:space="preserve"> </w:t>
      </w:r>
      <w:r w:rsidRPr="00FB0FEE">
        <w:rPr>
          <w:color w:val="00000A"/>
          <w:kern w:val="3"/>
          <w:szCs w:val="24"/>
          <w:lang w:eastAsia="en-US"/>
        </w:rPr>
        <w:t>šviestuvai</w:t>
      </w:r>
      <w:r w:rsidR="0042431A" w:rsidRPr="00FB0FEE">
        <w:rPr>
          <w:color w:val="00000A"/>
          <w:kern w:val="3"/>
          <w:szCs w:val="24"/>
          <w:lang w:eastAsia="en-US"/>
        </w:rPr>
        <w:t>.</w:t>
      </w:r>
      <w:r w:rsidR="00596C2C" w:rsidRPr="00FB0FEE">
        <w:rPr>
          <w:szCs w:val="24"/>
        </w:rPr>
        <w:t xml:space="preserve"> </w:t>
      </w:r>
      <w:r w:rsidR="00596C2C" w:rsidRPr="00FB0FEE">
        <w:rPr>
          <w:color w:val="00000A"/>
          <w:kern w:val="3"/>
          <w:szCs w:val="24"/>
          <w:lang w:eastAsia="en-US"/>
        </w:rPr>
        <w:t>Perdegusios šviestuvų lempos buvo periodiškai keičiamos naujomis, atliekami gatvių apšvietimo trukmės nustatymo reguliavimai, organizuojamas apšvietimo tinklų gedimų šalinimas.</w:t>
      </w:r>
    </w:p>
    <w:p w14:paraId="12573068" w14:textId="1E2B014F" w:rsidR="002617E9" w:rsidRPr="00FB0FEE" w:rsidRDefault="002617E9" w:rsidP="00FB0FEE">
      <w:pPr>
        <w:widowControl w:val="0"/>
        <w:suppressAutoHyphens/>
        <w:autoSpaceDN w:val="0"/>
        <w:spacing w:line="360" w:lineRule="auto"/>
        <w:ind w:firstLine="567"/>
        <w:jc w:val="both"/>
        <w:textAlignment w:val="baseline"/>
        <w:rPr>
          <w:kern w:val="3"/>
          <w:szCs w:val="24"/>
        </w:rPr>
      </w:pPr>
      <w:r w:rsidRPr="00FB0FEE">
        <w:rPr>
          <w:b/>
          <w:bCs/>
          <w:kern w:val="3"/>
          <w:szCs w:val="24"/>
        </w:rPr>
        <w:t>Beglobių gyvūnų gaudymas ir kitų su tuo susijusių paslaugų teikimas.</w:t>
      </w:r>
      <w:r w:rsidRPr="00FB0FEE">
        <w:rPr>
          <w:color w:val="000000"/>
          <w:kern w:val="3"/>
          <w:szCs w:val="24"/>
        </w:rPr>
        <w:t xml:space="preserve"> </w:t>
      </w:r>
      <w:r w:rsidR="0057255C">
        <w:rPr>
          <w:color w:val="000000"/>
          <w:kern w:val="3"/>
          <w:szCs w:val="24"/>
        </w:rPr>
        <w:t xml:space="preserve">2024 m. </w:t>
      </w:r>
      <w:r w:rsidR="00286E4F">
        <w:rPr>
          <w:color w:val="000000"/>
          <w:kern w:val="3"/>
          <w:szCs w:val="24"/>
        </w:rPr>
        <w:t>S</w:t>
      </w:r>
      <w:r w:rsidR="0057255C">
        <w:rPr>
          <w:color w:val="000000"/>
          <w:kern w:val="3"/>
          <w:szCs w:val="24"/>
        </w:rPr>
        <w:t>eniūnijos teritorijoje sugauta ir perduota į Alytaus regiono gyvūnų globos namus</w:t>
      </w:r>
      <w:r w:rsidR="000C5BA5" w:rsidRPr="00FB0FEE">
        <w:rPr>
          <w:color w:val="000000"/>
          <w:kern w:val="3"/>
          <w:szCs w:val="24"/>
        </w:rPr>
        <w:t xml:space="preserve"> </w:t>
      </w:r>
      <w:r w:rsidR="00D44227">
        <w:rPr>
          <w:color w:val="000000"/>
          <w:kern w:val="3"/>
          <w:szCs w:val="24"/>
        </w:rPr>
        <w:t xml:space="preserve">10 vnt. </w:t>
      </w:r>
      <w:r w:rsidR="0057255C" w:rsidRPr="0057255C">
        <w:rPr>
          <w:color w:val="000000"/>
          <w:kern w:val="3"/>
          <w:szCs w:val="24"/>
        </w:rPr>
        <w:t>bešeiminink</w:t>
      </w:r>
      <w:r w:rsidR="0057255C">
        <w:rPr>
          <w:color w:val="000000"/>
          <w:kern w:val="3"/>
          <w:szCs w:val="24"/>
        </w:rPr>
        <w:t>i</w:t>
      </w:r>
      <w:r w:rsidR="0057255C" w:rsidRPr="0057255C">
        <w:rPr>
          <w:color w:val="000000"/>
          <w:kern w:val="3"/>
          <w:szCs w:val="24"/>
        </w:rPr>
        <w:t>ų ar neprižiūrimų</w:t>
      </w:r>
      <w:r w:rsidR="00D44227">
        <w:rPr>
          <w:color w:val="000000"/>
          <w:kern w:val="3"/>
          <w:szCs w:val="24"/>
        </w:rPr>
        <w:t xml:space="preserve"> </w:t>
      </w:r>
      <w:bookmarkStart w:id="7" w:name="_Hlk190087855"/>
      <w:r w:rsidR="00D44227">
        <w:rPr>
          <w:color w:val="000000"/>
          <w:kern w:val="3"/>
          <w:szCs w:val="24"/>
        </w:rPr>
        <w:t>gyvūnų.</w:t>
      </w:r>
    </w:p>
    <w:bookmarkEnd w:id="7"/>
    <w:p w14:paraId="35E8C193" w14:textId="77777777" w:rsidR="002617E9" w:rsidRPr="00FB0FEE" w:rsidRDefault="002617E9" w:rsidP="00FB0FEE">
      <w:pPr>
        <w:suppressAutoHyphens/>
        <w:autoSpaceDN w:val="0"/>
        <w:spacing w:line="360" w:lineRule="auto"/>
        <w:ind w:firstLine="567"/>
        <w:jc w:val="both"/>
        <w:textAlignment w:val="baseline"/>
        <w:rPr>
          <w:color w:val="00000A"/>
          <w:kern w:val="3"/>
          <w:szCs w:val="24"/>
          <w:lang w:val="en-GB" w:eastAsia="en-US"/>
        </w:rPr>
      </w:pP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Gatvių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pavadinimų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bei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namų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numerių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lentelių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gamyba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.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Buvo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dalinamos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namų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numerių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lentelės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seniūnijos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gyventojams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,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įrengtos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seniūnijos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lankytinų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vietų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informacinės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lentelės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>.</w:t>
      </w:r>
    </w:p>
    <w:p w14:paraId="3D56FC4B" w14:textId="5BB304F3" w:rsidR="002617E9" w:rsidRPr="00FB0FEE" w:rsidRDefault="002617E9" w:rsidP="00FB0FEE">
      <w:pPr>
        <w:suppressAutoHyphens/>
        <w:autoSpaceDN w:val="0"/>
        <w:spacing w:line="360" w:lineRule="auto"/>
        <w:ind w:firstLine="567"/>
        <w:jc w:val="both"/>
        <w:textAlignment w:val="baseline"/>
        <w:rPr>
          <w:bCs/>
          <w:color w:val="000000"/>
          <w:kern w:val="3"/>
          <w:szCs w:val="24"/>
          <w:lang w:eastAsia="en-US"/>
        </w:rPr>
      </w:pP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Komunalinių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paslaugų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teikimas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.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Laikino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pobūdžio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aplinkos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tvarkymo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darbus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šiltuoju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metų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sezonu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dirbo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3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asmenys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. </w:t>
      </w:r>
      <w:proofErr w:type="spellStart"/>
      <w:r w:rsidR="00F17FF5" w:rsidRPr="00FB0FEE">
        <w:rPr>
          <w:color w:val="00000A"/>
          <w:kern w:val="3"/>
          <w:szCs w:val="24"/>
          <w:lang w:val="en-GB" w:eastAsia="en-US"/>
        </w:rPr>
        <w:t>Socialinės</w:t>
      </w:r>
      <w:proofErr w:type="spellEnd"/>
      <w:r w:rsidR="00F17FF5"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="00F17FF5" w:rsidRPr="00FB0FEE">
        <w:rPr>
          <w:color w:val="00000A"/>
          <w:kern w:val="3"/>
          <w:szCs w:val="24"/>
          <w:lang w:val="en-GB" w:eastAsia="en-US"/>
        </w:rPr>
        <w:t>pašalpos</w:t>
      </w:r>
      <w:proofErr w:type="spellEnd"/>
      <w:r w:rsidR="00F17FF5"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="00F17FF5" w:rsidRPr="00FB0FEE">
        <w:rPr>
          <w:color w:val="00000A"/>
          <w:kern w:val="3"/>
          <w:szCs w:val="24"/>
          <w:lang w:val="en-GB" w:eastAsia="en-US"/>
        </w:rPr>
        <w:t>gavėjų</w:t>
      </w:r>
      <w:proofErr w:type="spellEnd"/>
      <w:r w:rsidR="00F17FF5" w:rsidRPr="00FB0FEE">
        <w:rPr>
          <w:color w:val="00000A"/>
          <w:kern w:val="3"/>
          <w:szCs w:val="24"/>
          <w:lang w:val="en-GB" w:eastAsia="en-US"/>
        </w:rPr>
        <w:t xml:space="preserve">, </w:t>
      </w:r>
      <w:proofErr w:type="spellStart"/>
      <w:r w:rsidR="00F17FF5" w:rsidRPr="00FB0FEE">
        <w:rPr>
          <w:color w:val="00000A"/>
          <w:kern w:val="3"/>
          <w:szCs w:val="24"/>
          <w:lang w:val="en-GB" w:eastAsia="en-US"/>
        </w:rPr>
        <w:t>dalyvavusių</w:t>
      </w:r>
      <w:proofErr w:type="spellEnd"/>
      <w:r w:rsidR="00F17FF5"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="00F17FF5" w:rsidRPr="00FB0FEE">
        <w:rPr>
          <w:color w:val="00000A"/>
          <w:kern w:val="3"/>
          <w:szCs w:val="24"/>
          <w:lang w:val="en-GB" w:eastAsia="en-US"/>
        </w:rPr>
        <w:t>veikloje</w:t>
      </w:r>
      <w:proofErr w:type="spellEnd"/>
      <w:r w:rsidR="00F17FF5" w:rsidRPr="00FB0FEE">
        <w:rPr>
          <w:color w:val="00000A"/>
          <w:kern w:val="3"/>
          <w:szCs w:val="24"/>
          <w:lang w:val="en-GB" w:eastAsia="en-US"/>
        </w:rPr>
        <w:t xml:space="preserve">, </w:t>
      </w:r>
      <w:proofErr w:type="spellStart"/>
      <w:r w:rsidR="00F17FF5" w:rsidRPr="00FB0FEE">
        <w:rPr>
          <w:color w:val="00000A"/>
          <w:kern w:val="3"/>
          <w:szCs w:val="24"/>
          <w:lang w:val="en-GB" w:eastAsia="en-US"/>
        </w:rPr>
        <w:t>skaičius</w:t>
      </w:r>
      <w:proofErr w:type="spellEnd"/>
      <w:r w:rsidR="00F17FF5" w:rsidRPr="00FB0FEE">
        <w:rPr>
          <w:color w:val="00000A"/>
          <w:kern w:val="3"/>
          <w:szCs w:val="24"/>
          <w:lang w:val="en-GB" w:eastAsia="en-US"/>
        </w:rPr>
        <w:t xml:space="preserve"> -</w:t>
      </w:r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r w:rsidR="00F17FF5" w:rsidRPr="00FB0FEE">
        <w:rPr>
          <w:color w:val="00000A"/>
          <w:kern w:val="3"/>
          <w:szCs w:val="24"/>
          <w:lang w:val="en-GB" w:eastAsia="en-US"/>
        </w:rPr>
        <w:t>36</w:t>
      </w:r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asm</w:t>
      </w:r>
      <w:r w:rsidR="00F17FF5" w:rsidRPr="00FB0FEE">
        <w:rPr>
          <w:color w:val="00000A"/>
          <w:kern w:val="3"/>
          <w:szCs w:val="24"/>
          <w:lang w:val="en-GB" w:eastAsia="en-US"/>
        </w:rPr>
        <w:t>enys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.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Buvo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organizuojamas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šiukšlių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rinkimas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,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invazinių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augalų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naikinimas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pakelėse</w:t>
      </w:r>
      <w:proofErr w:type="spellEnd"/>
      <w:r w:rsidR="00D44227">
        <w:rPr>
          <w:color w:val="00000A"/>
          <w:kern w:val="3"/>
          <w:szCs w:val="24"/>
          <w:lang w:val="en-GB" w:eastAsia="en-US"/>
        </w:rPr>
        <w:t xml:space="preserve">,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šienaujam</w:t>
      </w:r>
      <w:r w:rsidR="0027009D" w:rsidRPr="00FB0FEE">
        <w:rPr>
          <w:color w:val="00000A"/>
          <w:kern w:val="3"/>
          <w:szCs w:val="24"/>
          <w:lang w:val="en-GB" w:eastAsia="en-US"/>
        </w:rPr>
        <w:t>os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="0027009D" w:rsidRPr="00FB0FEE">
        <w:rPr>
          <w:color w:val="00000A"/>
          <w:kern w:val="3"/>
          <w:szCs w:val="24"/>
          <w:lang w:val="en-GB" w:eastAsia="en-US"/>
        </w:rPr>
        <w:t>Seniūnijos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="0027009D" w:rsidRPr="00FB0FEE">
        <w:rPr>
          <w:color w:val="00000A"/>
          <w:kern w:val="3"/>
          <w:szCs w:val="24"/>
          <w:lang w:val="en-GB" w:eastAsia="en-US"/>
        </w:rPr>
        <w:t>viešosios</w:t>
      </w:r>
      <w:proofErr w:type="spellEnd"/>
      <w:r w:rsidR="0027009D"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="0027009D" w:rsidRPr="00FB0FEE">
        <w:rPr>
          <w:color w:val="00000A"/>
          <w:kern w:val="3"/>
          <w:szCs w:val="24"/>
          <w:lang w:val="en-GB" w:eastAsia="en-US"/>
        </w:rPr>
        <w:t>erdvės</w:t>
      </w:r>
      <w:proofErr w:type="spellEnd"/>
      <w:r w:rsidR="0027009D" w:rsidRPr="00FB0FEE">
        <w:rPr>
          <w:color w:val="00000A"/>
          <w:kern w:val="3"/>
          <w:szCs w:val="24"/>
          <w:lang w:val="en-GB" w:eastAsia="en-US"/>
        </w:rPr>
        <w:t xml:space="preserve">, </w:t>
      </w:r>
      <w:proofErr w:type="spellStart"/>
      <w:r w:rsidR="0027009D" w:rsidRPr="00FB0FEE">
        <w:rPr>
          <w:color w:val="00000A"/>
          <w:kern w:val="3"/>
          <w:szCs w:val="24"/>
          <w:lang w:val="en-GB" w:eastAsia="en-US"/>
        </w:rPr>
        <w:t>Šalčios</w:t>
      </w:r>
      <w:proofErr w:type="spellEnd"/>
      <w:r w:rsidR="0027009D"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="0027009D" w:rsidRPr="00FB0FEE">
        <w:rPr>
          <w:color w:val="00000A"/>
          <w:kern w:val="3"/>
          <w:szCs w:val="24"/>
          <w:lang w:val="en-GB" w:eastAsia="en-US"/>
        </w:rPr>
        <w:t>paplūdimys</w:t>
      </w:r>
      <w:proofErr w:type="spellEnd"/>
      <w:r w:rsidR="0027009D" w:rsidRPr="00FB0FEE">
        <w:rPr>
          <w:color w:val="00000A"/>
          <w:kern w:val="3"/>
          <w:szCs w:val="24"/>
          <w:lang w:val="en-GB" w:eastAsia="en-US"/>
        </w:rPr>
        <w:t xml:space="preserve">,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valomi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šaligatviai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nuo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žolių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ir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žemių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sąnašų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,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prižiūrimos</w:t>
      </w:r>
      <w:proofErr w:type="spellEnd"/>
      <w:r w:rsidR="0027009D"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gėlynuose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pasodintos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A"/>
          <w:kern w:val="3"/>
          <w:szCs w:val="24"/>
          <w:lang w:val="en-GB" w:eastAsia="en-US"/>
        </w:rPr>
        <w:t>gėlės</w:t>
      </w:r>
      <w:proofErr w:type="spellEnd"/>
      <w:r w:rsidRPr="00FB0FEE">
        <w:rPr>
          <w:color w:val="00000A"/>
          <w:kern w:val="3"/>
          <w:szCs w:val="24"/>
          <w:lang w:val="en-GB" w:eastAsia="en-US"/>
        </w:rPr>
        <w:t>.</w:t>
      </w:r>
    </w:p>
    <w:p w14:paraId="20D20FCE" w14:textId="27CD840C" w:rsidR="00F20D9B" w:rsidRPr="00FB0FEE" w:rsidRDefault="00F20D9B" w:rsidP="00FB0FEE">
      <w:pPr>
        <w:suppressAutoHyphens/>
        <w:autoSpaceDN w:val="0"/>
        <w:spacing w:line="360" w:lineRule="auto"/>
        <w:ind w:firstLine="567"/>
        <w:jc w:val="both"/>
        <w:textAlignment w:val="baseline"/>
        <w:rPr>
          <w:bCs/>
          <w:color w:val="000000"/>
          <w:kern w:val="3"/>
          <w:szCs w:val="24"/>
          <w:lang w:eastAsia="en-US"/>
        </w:rPr>
      </w:pPr>
      <w:r w:rsidRPr="00FB0FEE">
        <w:rPr>
          <w:bCs/>
          <w:color w:val="000000"/>
          <w:kern w:val="3"/>
          <w:szCs w:val="24"/>
          <w:lang w:eastAsia="en-US"/>
        </w:rPr>
        <w:t>Įrengtas Miško gėrybių turgelis Naujųjų Valkininkų kaime.</w:t>
      </w:r>
    </w:p>
    <w:p w14:paraId="45255545" w14:textId="1B81B342" w:rsidR="00F20D9B" w:rsidRPr="00FB0FEE" w:rsidRDefault="00F20D9B" w:rsidP="00FB0FEE">
      <w:pPr>
        <w:suppressAutoHyphens/>
        <w:autoSpaceDN w:val="0"/>
        <w:spacing w:line="360" w:lineRule="auto"/>
        <w:ind w:firstLine="567"/>
        <w:jc w:val="both"/>
        <w:textAlignment w:val="baseline"/>
        <w:rPr>
          <w:color w:val="00000A"/>
          <w:kern w:val="3"/>
          <w:szCs w:val="24"/>
          <w:lang w:val="en-GB" w:eastAsia="en-US"/>
        </w:rPr>
      </w:pPr>
      <w:r w:rsidRPr="00FB0FEE">
        <w:rPr>
          <w:bCs/>
          <w:color w:val="000000"/>
          <w:kern w:val="3"/>
          <w:szCs w:val="24"/>
          <w:lang w:eastAsia="en-US"/>
        </w:rPr>
        <w:t>Atnaujintas Valkininkų seniūnijos kanalizacijos sistemos rezervuaras.</w:t>
      </w:r>
    </w:p>
    <w:p w14:paraId="4D19A58F" w14:textId="59F2F43A" w:rsidR="002617E9" w:rsidRPr="00FB0FEE" w:rsidRDefault="002617E9" w:rsidP="00FB0FEE">
      <w:pPr>
        <w:suppressAutoHyphens/>
        <w:autoSpaceDN w:val="0"/>
        <w:spacing w:line="360" w:lineRule="auto"/>
        <w:ind w:firstLine="567"/>
        <w:jc w:val="both"/>
        <w:textAlignment w:val="baseline"/>
        <w:rPr>
          <w:color w:val="000000"/>
          <w:kern w:val="3"/>
          <w:szCs w:val="24"/>
          <w:lang w:val="en-GB" w:eastAsia="ar-SA"/>
        </w:rPr>
      </w:pPr>
      <w:proofErr w:type="spellStart"/>
      <w:r w:rsidRPr="00FB0FEE">
        <w:rPr>
          <w:b/>
          <w:bCs/>
          <w:color w:val="000000"/>
          <w:kern w:val="3"/>
          <w:szCs w:val="24"/>
          <w:lang w:val="en-GB" w:eastAsia="ar-SA"/>
        </w:rPr>
        <w:t>Kraštovaizdžio</w:t>
      </w:r>
      <w:proofErr w:type="spellEnd"/>
      <w:r w:rsidRPr="00FB0FEE">
        <w:rPr>
          <w:b/>
          <w:bCs/>
          <w:color w:val="000000"/>
          <w:kern w:val="3"/>
          <w:szCs w:val="24"/>
          <w:lang w:val="en-GB" w:eastAsia="ar-SA"/>
        </w:rPr>
        <w:t xml:space="preserve"> </w:t>
      </w:r>
      <w:proofErr w:type="spellStart"/>
      <w:r w:rsidRPr="00FB0FEE">
        <w:rPr>
          <w:b/>
          <w:bCs/>
          <w:color w:val="000000"/>
          <w:kern w:val="3"/>
          <w:szCs w:val="24"/>
          <w:lang w:val="en-GB" w:eastAsia="ar-SA"/>
        </w:rPr>
        <w:t>tvarkymas</w:t>
      </w:r>
      <w:proofErr w:type="spellEnd"/>
      <w:r w:rsidRPr="00FB0FEE">
        <w:rPr>
          <w:b/>
          <w:bCs/>
          <w:color w:val="000000"/>
          <w:kern w:val="3"/>
          <w:szCs w:val="24"/>
          <w:lang w:val="en-GB" w:eastAsia="ar-SA"/>
        </w:rPr>
        <w:t xml:space="preserve">, </w:t>
      </w:r>
      <w:proofErr w:type="spellStart"/>
      <w:r w:rsidRPr="00FB0FEE">
        <w:rPr>
          <w:b/>
          <w:bCs/>
          <w:color w:val="000000"/>
          <w:kern w:val="3"/>
          <w:szCs w:val="24"/>
          <w:lang w:val="en-GB" w:eastAsia="ar-SA"/>
        </w:rPr>
        <w:t>želdynų</w:t>
      </w:r>
      <w:proofErr w:type="spellEnd"/>
      <w:r w:rsidRPr="00FB0FEE">
        <w:rPr>
          <w:b/>
          <w:bCs/>
          <w:color w:val="000000"/>
          <w:kern w:val="3"/>
          <w:szCs w:val="24"/>
          <w:lang w:val="en-GB" w:eastAsia="ar-SA"/>
        </w:rPr>
        <w:t xml:space="preserve"> ir </w:t>
      </w:r>
      <w:proofErr w:type="spellStart"/>
      <w:r w:rsidRPr="00FB0FEE">
        <w:rPr>
          <w:b/>
          <w:bCs/>
          <w:color w:val="000000"/>
          <w:kern w:val="3"/>
          <w:szCs w:val="24"/>
          <w:lang w:val="en-GB" w:eastAsia="ar-SA"/>
        </w:rPr>
        <w:t>želdinių</w:t>
      </w:r>
      <w:proofErr w:type="spellEnd"/>
      <w:r w:rsidRPr="00FB0FEE">
        <w:rPr>
          <w:b/>
          <w:bCs/>
          <w:color w:val="000000"/>
          <w:kern w:val="3"/>
          <w:szCs w:val="24"/>
          <w:lang w:val="en-GB" w:eastAsia="ar-SA"/>
        </w:rPr>
        <w:t xml:space="preserve"> </w:t>
      </w:r>
      <w:proofErr w:type="spellStart"/>
      <w:r w:rsidRPr="00FB0FEE">
        <w:rPr>
          <w:b/>
          <w:bCs/>
          <w:color w:val="000000"/>
          <w:kern w:val="3"/>
          <w:szCs w:val="24"/>
          <w:lang w:val="en-GB" w:eastAsia="ar-SA"/>
        </w:rPr>
        <w:t>priežiūra</w:t>
      </w:r>
      <w:proofErr w:type="spellEnd"/>
      <w:r w:rsidRPr="00FB0FEE">
        <w:rPr>
          <w:b/>
          <w:bCs/>
          <w:color w:val="000000"/>
          <w:kern w:val="3"/>
          <w:szCs w:val="24"/>
          <w:lang w:val="en-GB" w:eastAsia="ar-SA"/>
        </w:rPr>
        <w:t>.</w:t>
      </w:r>
      <w:r w:rsidR="00D01C05" w:rsidRPr="00FB0FEE">
        <w:rPr>
          <w:b/>
          <w:bCs/>
          <w:color w:val="000000"/>
          <w:kern w:val="3"/>
          <w:szCs w:val="24"/>
          <w:lang w:val="en-GB" w:eastAsia="ar-SA"/>
        </w:rPr>
        <w:t xml:space="preserve"> </w:t>
      </w:r>
      <w:proofErr w:type="spellStart"/>
      <w:r w:rsidR="00D01C05" w:rsidRPr="00FB0FEE">
        <w:rPr>
          <w:color w:val="000000"/>
          <w:kern w:val="3"/>
          <w:szCs w:val="24"/>
          <w:lang w:val="en-GB" w:eastAsia="ar-SA"/>
        </w:rPr>
        <w:t>Išpjauti</w:t>
      </w:r>
      <w:proofErr w:type="spellEnd"/>
      <w:r w:rsidR="00D01C05" w:rsidRPr="00FB0FEE">
        <w:rPr>
          <w:color w:val="000000"/>
          <w:kern w:val="3"/>
          <w:szCs w:val="24"/>
          <w:lang w:val="en-GB" w:eastAsia="ar-SA"/>
        </w:rPr>
        <w:t xml:space="preserve"> 34</w:t>
      </w:r>
      <w:r w:rsidRPr="00FB0FEE">
        <w:rPr>
          <w:color w:val="000000"/>
          <w:kern w:val="3"/>
          <w:szCs w:val="24"/>
          <w:lang w:val="en-GB" w:eastAsia="ar-SA"/>
        </w:rPr>
        <w:t xml:space="preserve"> </w:t>
      </w:r>
      <w:proofErr w:type="spellStart"/>
      <w:r w:rsidR="00D01C05" w:rsidRPr="00FB0FEE">
        <w:rPr>
          <w:color w:val="000000"/>
          <w:kern w:val="3"/>
          <w:szCs w:val="24"/>
          <w:lang w:val="en-GB" w:eastAsia="ar-SA"/>
        </w:rPr>
        <w:t>a</w:t>
      </w:r>
      <w:r w:rsidRPr="00FB0FEE">
        <w:rPr>
          <w:color w:val="000000"/>
          <w:kern w:val="3"/>
          <w:szCs w:val="24"/>
          <w:lang w:val="en-GB" w:eastAsia="ar-SA"/>
        </w:rPr>
        <w:t>varinės</w:t>
      </w:r>
      <w:proofErr w:type="spellEnd"/>
      <w:r w:rsidRPr="00FB0FEE">
        <w:rPr>
          <w:color w:val="000000"/>
          <w:kern w:val="3"/>
          <w:szCs w:val="24"/>
          <w:lang w:val="en-GB" w:eastAsia="ar-SA"/>
        </w:rPr>
        <w:t xml:space="preserve"> </w:t>
      </w:r>
      <w:proofErr w:type="spellStart"/>
      <w:r w:rsidRPr="00FB0FEE">
        <w:rPr>
          <w:color w:val="000000"/>
          <w:kern w:val="3"/>
          <w:szCs w:val="24"/>
          <w:lang w:val="en-GB" w:eastAsia="ar-SA"/>
        </w:rPr>
        <w:t>būklės</w:t>
      </w:r>
      <w:proofErr w:type="spellEnd"/>
      <w:r w:rsidRPr="00FB0FEE">
        <w:rPr>
          <w:color w:val="000000"/>
          <w:kern w:val="3"/>
          <w:szCs w:val="24"/>
          <w:lang w:val="en-GB" w:eastAsia="ar-SA"/>
        </w:rPr>
        <w:t xml:space="preserve"> </w:t>
      </w:r>
      <w:proofErr w:type="spellStart"/>
      <w:r w:rsidRPr="00FB0FEE">
        <w:rPr>
          <w:color w:val="000000"/>
          <w:kern w:val="3"/>
          <w:szCs w:val="24"/>
          <w:lang w:val="en-GB" w:eastAsia="ar-SA"/>
        </w:rPr>
        <w:t>medžiai</w:t>
      </w:r>
      <w:proofErr w:type="spellEnd"/>
      <w:r w:rsidR="00D01C05" w:rsidRPr="00FB0FEE">
        <w:rPr>
          <w:color w:val="000000"/>
          <w:kern w:val="3"/>
          <w:szCs w:val="24"/>
          <w:lang w:val="en-GB" w:eastAsia="ar-SA"/>
        </w:rPr>
        <w:t xml:space="preserve">: </w:t>
      </w:r>
      <w:proofErr w:type="spellStart"/>
      <w:r w:rsidR="00D01C05" w:rsidRPr="00FB0FEE">
        <w:rPr>
          <w:color w:val="000000"/>
          <w:kern w:val="3"/>
          <w:szCs w:val="24"/>
          <w:lang w:val="en-GB" w:eastAsia="ar-SA"/>
        </w:rPr>
        <w:t>Pūčkornių</w:t>
      </w:r>
      <w:proofErr w:type="spellEnd"/>
      <w:r w:rsidR="00D01C05" w:rsidRPr="00FB0FEE">
        <w:rPr>
          <w:color w:val="000000"/>
          <w:kern w:val="3"/>
          <w:szCs w:val="24"/>
          <w:lang w:val="en-GB" w:eastAsia="ar-SA"/>
        </w:rPr>
        <w:t xml:space="preserve">, </w:t>
      </w:r>
      <w:proofErr w:type="spellStart"/>
      <w:r w:rsidR="00D01C05" w:rsidRPr="00FB0FEE">
        <w:rPr>
          <w:color w:val="000000"/>
          <w:kern w:val="3"/>
          <w:szCs w:val="24"/>
          <w:lang w:val="en-GB" w:eastAsia="ar-SA"/>
        </w:rPr>
        <w:t>Senųjų</w:t>
      </w:r>
      <w:proofErr w:type="spellEnd"/>
      <w:r w:rsidR="00D01C05" w:rsidRPr="00FB0FEE">
        <w:rPr>
          <w:color w:val="000000"/>
          <w:kern w:val="3"/>
          <w:szCs w:val="24"/>
          <w:lang w:val="en-GB" w:eastAsia="ar-SA"/>
        </w:rPr>
        <w:t xml:space="preserve"> </w:t>
      </w:r>
      <w:proofErr w:type="spellStart"/>
      <w:r w:rsidR="000503E3" w:rsidRPr="00FB0FEE">
        <w:rPr>
          <w:color w:val="000000"/>
          <w:kern w:val="3"/>
          <w:szCs w:val="24"/>
          <w:lang w:val="en-GB" w:eastAsia="ar-SA"/>
        </w:rPr>
        <w:t>N</w:t>
      </w:r>
      <w:r w:rsidR="00D01C05" w:rsidRPr="00FB0FEE">
        <w:rPr>
          <w:color w:val="000000"/>
          <w:kern w:val="3"/>
          <w:szCs w:val="24"/>
          <w:lang w:val="en-GB" w:eastAsia="ar-SA"/>
        </w:rPr>
        <w:t>aniškių</w:t>
      </w:r>
      <w:proofErr w:type="spellEnd"/>
      <w:r w:rsidR="00D01C05" w:rsidRPr="00FB0FEE">
        <w:rPr>
          <w:color w:val="000000"/>
          <w:kern w:val="3"/>
          <w:szCs w:val="24"/>
          <w:lang w:val="en-GB" w:eastAsia="ar-SA"/>
        </w:rPr>
        <w:t xml:space="preserve">, Dargužių </w:t>
      </w:r>
      <w:proofErr w:type="spellStart"/>
      <w:r w:rsidR="000503E3" w:rsidRPr="00FB0FEE">
        <w:rPr>
          <w:color w:val="000000"/>
          <w:kern w:val="3"/>
          <w:szCs w:val="24"/>
          <w:lang w:val="en-GB" w:eastAsia="ar-SA"/>
        </w:rPr>
        <w:t>kaimo</w:t>
      </w:r>
      <w:proofErr w:type="spellEnd"/>
      <w:r w:rsidR="000503E3" w:rsidRPr="00FB0FEE">
        <w:rPr>
          <w:color w:val="000000"/>
          <w:kern w:val="3"/>
          <w:szCs w:val="24"/>
          <w:lang w:val="en-GB" w:eastAsia="ar-SA"/>
        </w:rPr>
        <w:t xml:space="preserve"> </w:t>
      </w:r>
      <w:proofErr w:type="spellStart"/>
      <w:r w:rsidR="00D01C05" w:rsidRPr="00FB0FEE">
        <w:rPr>
          <w:color w:val="000000"/>
          <w:kern w:val="3"/>
          <w:szCs w:val="24"/>
          <w:lang w:val="en-GB" w:eastAsia="ar-SA"/>
        </w:rPr>
        <w:t>kapinėse</w:t>
      </w:r>
      <w:proofErr w:type="spellEnd"/>
      <w:r w:rsidR="000503E3" w:rsidRPr="00FB0FEE">
        <w:rPr>
          <w:color w:val="000000"/>
          <w:kern w:val="3"/>
          <w:szCs w:val="24"/>
          <w:lang w:val="en-GB" w:eastAsia="ar-SA"/>
        </w:rPr>
        <w:t>;</w:t>
      </w:r>
      <w:r w:rsidR="00D01C05" w:rsidRPr="00FB0FEE">
        <w:rPr>
          <w:color w:val="000000"/>
          <w:kern w:val="3"/>
          <w:szCs w:val="24"/>
          <w:lang w:val="en-GB" w:eastAsia="ar-SA"/>
        </w:rPr>
        <w:t xml:space="preserve"> </w:t>
      </w:r>
      <w:proofErr w:type="spellStart"/>
      <w:r w:rsidR="000503E3" w:rsidRPr="00FB0FEE">
        <w:rPr>
          <w:color w:val="000000"/>
          <w:kern w:val="3"/>
          <w:szCs w:val="24"/>
          <w:lang w:val="en-GB" w:eastAsia="ar-SA"/>
        </w:rPr>
        <w:t>V</w:t>
      </w:r>
      <w:r w:rsidR="00D01C05" w:rsidRPr="00FB0FEE">
        <w:rPr>
          <w:color w:val="000000"/>
          <w:kern w:val="3"/>
          <w:szCs w:val="24"/>
          <w:lang w:val="en-GB" w:eastAsia="ar-SA"/>
        </w:rPr>
        <w:t>alkininkų</w:t>
      </w:r>
      <w:proofErr w:type="spellEnd"/>
      <w:r w:rsidR="00D01C05" w:rsidRPr="00FB0FEE">
        <w:rPr>
          <w:color w:val="000000"/>
          <w:kern w:val="3"/>
          <w:szCs w:val="24"/>
          <w:lang w:val="en-GB" w:eastAsia="ar-SA"/>
        </w:rPr>
        <w:t xml:space="preserve"> </w:t>
      </w:r>
      <w:proofErr w:type="spellStart"/>
      <w:r w:rsidR="00D01C05" w:rsidRPr="00FB0FEE">
        <w:rPr>
          <w:color w:val="000000"/>
          <w:kern w:val="3"/>
          <w:szCs w:val="24"/>
          <w:lang w:val="en-GB" w:eastAsia="ar-SA"/>
        </w:rPr>
        <w:t>mstl</w:t>
      </w:r>
      <w:proofErr w:type="spellEnd"/>
      <w:r w:rsidR="00D01C05" w:rsidRPr="00FB0FEE">
        <w:rPr>
          <w:color w:val="000000"/>
          <w:kern w:val="3"/>
          <w:szCs w:val="24"/>
          <w:lang w:val="en-GB" w:eastAsia="ar-SA"/>
        </w:rPr>
        <w:t>.</w:t>
      </w:r>
      <w:r w:rsidR="000503E3" w:rsidRPr="00FB0FEE">
        <w:rPr>
          <w:color w:val="000000"/>
          <w:kern w:val="3"/>
          <w:szCs w:val="24"/>
          <w:lang w:val="en-GB" w:eastAsia="ar-SA"/>
        </w:rPr>
        <w:t>,</w:t>
      </w:r>
      <w:r w:rsidR="00D01C05" w:rsidRPr="00FB0FEE">
        <w:rPr>
          <w:color w:val="000000"/>
          <w:kern w:val="3"/>
          <w:szCs w:val="24"/>
          <w:lang w:val="en-GB" w:eastAsia="ar-SA"/>
        </w:rPr>
        <w:t xml:space="preserve"> </w:t>
      </w:r>
      <w:proofErr w:type="spellStart"/>
      <w:r w:rsidR="00D01C05" w:rsidRPr="00FB0FEE">
        <w:rPr>
          <w:color w:val="000000"/>
          <w:kern w:val="3"/>
          <w:szCs w:val="24"/>
          <w:lang w:val="en-GB" w:eastAsia="ar-SA"/>
        </w:rPr>
        <w:t>Čižiūnų</w:t>
      </w:r>
      <w:proofErr w:type="spellEnd"/>
      <w:r w:rsidR="000503E3" w:rsidRPr="00FB0FEE">
        <w:rPr>
          <w:color w:val="000000"/>
          <w:kern w:val="3"/>
          <w:szCs w:val="24"/>
          <w:lang w:val="en-GB" w:eastAsia="ar-SA"/>
        </w:rPr>
        <w:t xml:space="preserve">, </w:t>
      </w:r>
      <w:proofErr w:type="spellStart"/>
      <w:r w:rsidR="000503E3" w:rsidRPr="00FB0FEE">
        <w:rPr>
          <w:color w:val="000000"/>
          <w:kern w:val="3"/>
          <w:szCs w:val="24"/>
          <w:lang w:val="en-GB" w:eastAsia="ar-SA"/>
        </w:rPr>
        <w:t>N</w:t>
      </w:r>
      <w:r w:rsidR="00D01C05" w:rsidRPr="00FB0FEE">
        <w:rPr>
          <w:color w:val="000000"/>
          <w:kern w:val="3"/>
          <w:szCs w:val="24"/>
          <w:lang w:val="en-GB" w:eastAsia="ar-SA"/>
        </w:rPr>
        <w:t>auj</w:t>
      </w:r>
      <w:r w:rsidR="000503E3" w:rsidRPr="00FB0FEE">
        <w:rPr>
          <w:color w:val="000000"/>
          <w:kern w:val="3"/>
          <w:szCs w:val="24"/>
          <w:lang w:val="en-GB" w:eastAsia="ar-SA"/>
        </w:rPr>
        <w:t>ų</w:t>
      </w:r>
      <w:r w:rsidR="00D01C05" w:rsidRPr="00FB0FEE">
        <w:rPr>
          <w:color w:val="000000"/>
          <w:kern w:val="3"/>
          <w:szCs w:val="24"/>
          <w:lang w:val="en-GB" w:eastAsia="ar-SA"/>
        </w:rPr>
        <w:t>jų</w:t>
      </w:r>
      <w:proofErr w:type="spellEnd"/>
      <w:r w:rsidR="00D01C05" w:rsidRPr="00FB0FEE">
        <w:rPr>
          <w:color w:val="000000"/>
          <w:kern w:val="3"/>
          <w:szCs w:val="24"/>
          <w:lang w:val="en-GB" w:eastAsia="ar-SA"/>
        </w:rPr>
        <w:t xml:space="preserve"> </w:t>
      </w:r>
      <w:proofErr w:type="spellStart"/>
      <w:r w:rsidR="000503E3" w:rsidRPr="00FB0FEE">
        <w:rPr>
          <w:color w:val="000000"/>
          <w:kern w:val="3"/>
          <w:szCs w:val="24"/>
          <w:lang w:val="en-GB" w:eastAsia="ar-SA"/>
        </w:rPr>
        <w:t>V</w:t>
      </w:r>
      <w:r w:rsidR="00D01C05" w:rsidRPr="00FB0FEE">
        <w:rPr>
          <w:color w:val="000000"/>
          <w:kern w:val="3"/>
          <w:szCs w:val="24"/>
          <w:lang w:val="en-GB" w:eastAsia="ar-SA"/>
        </w:rPr>
        <w:t>alkininkų</w:t>
      </w:r>
      <w:proofErr w:type="spellEnd"/>
      <w:r w:rsidR="000503E3" w:rsidRPr="00FB0FEE">
        <w:rPr>
          <w:color w:val="000000"/>
          <w:kern w:val="3"/>
          <w:szCs w:val="24"/>
          <w:lang w:val="en-GB" w:eastAsia="ar-SA"/>
        </w:rPr>
        <w:t xml:space="preserve"> </w:t>
      </w:r>
      <w:proofErr w:type="spellStart"/>
      <w:r w:rsidR="000503E3" w:rsidRPr="00FB0FEE">
        <w:rPr>
          <w:color w:val="000000"/>
          <w:kern w:val="3"/>
          <w:szCs w:val="24"/>
          <w:lang w:val="en-GB" w:eastAsia="ar-SA"/>
        </w:rPr>
        <w:t>kaimo</w:t>
      </w:r>
      <w:proofErr w:type="spellEnd"/>
      <w:r w:rsidR="000503E3" w:rsidRPr="00FB0FEE">
        <w:rPr>
          <w:color w:val="000000"/>
          <w:kern w:val="3"/>
          <w:szCs w:val="24"/>
          <w:lang w:val="en-GB" w:eastAsia="ar-SA"/>
        </w:rPr>
        <w:t xml:space="preserve"> </w:t>
      </w:r>
      <w:proofErr w:type="spellStart"/>
      <w:r w:rsidR="000503E3" w:rsidRPr="00FB0FEE">
        <w:rPr>
          <w:color w:val="000000"/>
          <w:kern w:val="3"/>
          <w:szCs w:val="24"/>
          <w:lang w:val="en-GB" w:eastAsia="ar-SA"/>
        </w:rPr>
        <w:t>teritorijo</w:t>
      </w:r>
      <w:r w:rsidR="00EB30A5" w:rsidRPr="00FB0FEE">
        <w:rPr>
          <w:color w:val="000000"/>
          <w:kern w:val="3"/>
          <w:szCs w:val="24"/>
          <w:lang w:val="en-GB" w:eastAsia="ar-SA"/>
        </w:rPr>
        <w:t>se</w:t>
      </w:r>
      <w:proofErr w:type="spellEnd"/>
      <w:r w:rsidR="000503E3" w:rsidRPr="00FB0FEE">
        <w:rPr>
          <w:color w:val="000000"/>
          <w:kern w:val="3"/>
          <w:szCs w:val="24"/>
          <w:lang w:val="en-GB" w:eastAsia="ar-SA"/>
        </w:rPr>
        <w:t>.</w:t>
      </w:r>
      <w:r w:rsidR="00436EEA" w:rsidRPr="00FB0FEE">
        <w:rPr>
          <w:szCs w:val="24"/>
        </w:rPr>
        <w:t xml:space="preserve"> </w:t>
      </w:r>
    </w:p>
    <w:p w14:paraId="6BF13065" w14:textId="6DEA74FD" w:rsidR="002617E9" w:rsidRDefault="002617E9" w:rsidP="00FB0FEE">
      <w:pPr>
        <w:suppressAutoHyphens/>
        <w:autoSpaceDN w:val="0"/>
        <w:spacing w:line="360" w:lineRule="auto"/>
        <w:ind w:firstLine="567"/>
        <w:jc w:val="both"/>
        <w:textAlignment w:val="baseline"/>
        <w:rPr>
          <w:color w:val="00000A"/>
          <w:kern w:val="3"/>
          <w:szCs w:val="24"/>
          <w:lang w:eastAsia="en-US"/>
        </w:rPr>
      </w:pP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Kapinių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teritorijų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plėtra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,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tvarkymas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,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priežiūra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,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kapinių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tvorų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ir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vartų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įrengimas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. </w:t>
      </w:r>
      <w:r w:rsidRPr="00FB0FEE">
        <w:rPr>
          <w:color w:val="00000A"/>
          <w:kern w:val="3"/>
          <w:szCs w:val="24"/>
          <w:lang w:eastAsia="en-US"/>
        </w:rPr>
        <w:t>Seniūnijoje yra 9 veikiančios ir 5 neveikiančios kapinės</w:t>
      </w:r>
      <w:r w:rsidR="00D01C05" w:rsidRPr="00FB0FEE">
        <w:rPr>
          <w:color w:val="00000A"/>
          <w:kern w:val="3"/>
          <w:szCs w:val="24"/>
          <w:lang w:eastAsia="en-US"/>
        </w:rPr>
        <w:t xml:space="preserve">. </w:t>
      </w:r>
      <w:r w:rsidRPr="00FB0FEE">
        <w:rPr>
          <w:color w:val="00000A"/>
          <w:kern w:val="3"/>
          <w:szCs w:val="24"/>
          <w:lang w:eastAsia="en-US"/>
        </w:rPr>
        <w:t>202</w:t>
      </w:r>
      <w:r w:rsidR="00A13A1B" w:rsidRPr="00FB0FEE">
        <w:rPr>
          <w:color w:val="00000A"/>
          <w:kern w:val="3"/>
          <w:szCs w:val="24"/>
          <w:lang w:eastAsia="en-US"/>
        </w:rPr>
        <w:t>4</w:t>
      </w:r>
      <w:r w:rsidRPr="00FB0FEE">
        <w:rPr>
          <w:color w:val="00000A"/>
          <w:kern w:val="3"/>
          <w:szCs w:val="24"/>
          <w:lang w:eastAsia="en-US"/>
        </w:rPr>
        <w:t xml:space="preserve"> m. buvo</w:t>
      </w:r>
      <w:r w:rsidR="00D01C05" w:rsidRPr="00FB0FEE">
        <w:rPr>
          <w:color w:val="00000A"/>
          <w:kern w:val="3"/>
          <w:szCs w:val="24"/>
          <w:lang w:eastAsia="en-US"/>
        </w:rPr>
        <w:t xml:space="preserve"> iškastas šulinys Senųjų </w:t>
      </w:r>
      <w:proofErr w:type="spellStart"/>
      <w:r w:rsidR="00D01C05" w:rsidRPr="00FB0FEE">
        <w:rPr>
          <w:color w:val="00000A"/>
          <w:kern w:val="3"/>
          <w:szCs w:val="24"/>
          <w:lang w:eastAsia="en-US"/>
        </w:rPr>
        <w:t>Naniškių</w:t>
      </w:r>
      <w:proofErr w:type="spellEnd"/>
      <w:r w:rsidR="00D01C05" w:rsidRPr="00FB0FEE">
        <w:rPr>
          <w:color w:val="00000A"/>
          <w:kern w:val="3"/>
          <w:szCs w:val="24"/>
          <w:lang w:eastAsia="en-US"/>
        </w:rPr>
        <w:t xml:space="preserve"> kaim</w:t>
      </w:r>
      <w:r w:rsidR="00286E4F">
        <w:rPr>
          <w:color w:val="00000A"/>
          <w:kern w:val="3"/>
          <w:szCs w:val="24"/>
          <w:lang w:eastAsia="en-US"/>
        </w:rPr>
        <w:t>o kapinėse.</w:t>
      </w:r>
      <w:r w:rsidR="00D01C05" w:rsidRPr="00FB0FEE">
        <w:rPr>
          <w:color w:val="00000A"/>
          <w:kern w:val="3"/>
          <w:szCs w:val="24"/>
          <w:lang w:eastAsia="en-US"/>
        </w:rPr>
        <w:t xml:space="preserve"> Visose veikiančiose kapinėse sustatyti nauji informaciniai stendai. </w:t>
      </w:r>
      <w:r w:rsidRPr="00FB0FEE">
        <w:rPr>
          <w:color w:val="00000A"/>
          <w:kern w:val="3"/>
          <w:szCs w:val="24"/>
          <w:lang w:eastAsia="en-US"/>
        </w:rPr>
        <w:t xml:space="preserve">Laikino pobūdžio aplinkos tvarkymo darbininkai ir asmenys, atliekantys visuomenei naudingą veiklą metų eigoje kirto krūmų atžalas, tvarkė visų seniūnijos teritorijoje esančių veikiančių </w:t>
      </w:r>
      <w:r w:rsidR="00286E4F">
        <w:rPr>
          <w:color w:val="00000A"/>
          <w:kern w:val="3"/>
          <w:szCs w:val="24"/>
          <w:lang w:eastAsia="en-US"/>
        </w:rPr>
        <w:t xml:space="preserve">ir neveikiančių </w:t>
      </w:r>
      <w:r w:rsidRPr="00FB0FEE">
        <w:rPr>
          <w:color w:val="00000A"/>
          <w:kern w:val="3"/>
          <w:szCs w:val="24"/>
          <w:lang w:eastAsia="en-US"/>
        </w:rPr>
        <w:t>kapinių aplinką.</w:t>
      </w:r>
    </w:p>
    <w:p w14:paraId="2BA2174F" w14:textId="0DD67BA5" w:rsidR="00D01C05" w:rsidRPr="00FB0FEE" w:rsidRDefault="002617E9" w:rsidP="00FB0FEE">
      <w:pPr>
        <w:suppressAutoHyphens/>
        <w:autoSpaceDN w:val="0"/>
        <w:spacing w:line="360" w:lineRule="auto"/>
        <w:ind w:firstLine="567"/>
        <w:jc w:val="center"/>
        <w:textAlignment w:val="baseline"/>
        <w:rPr>
          <w:b/>
          <w:color w:val="00000A"/>
          <w:kern w:val="3"/>
          <w:szCs w:val="24"/>
          <w:lang w:val="en-GB" w:eastAsia="en-US"/>
        </w:rPr>
      </w:pPr>
      <w:r w:rsidRPr="00FB0FEE">
        <w:rPr>
          <w:b/>
          <w:color w:val="00000A"/>
          <w:kern w:val="3"/>
          <w:szCs w:val="24"/>
          <w:lang w:val="en-GB" w:eastAsia="en-US"/>
        </w:rPr>
        <w:t xml:space="preserve">09.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Aplinkos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apsaugos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programa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>.</w:t>
      </w:r>
    </w:p>
    <w:p w14:paraId="2AC31AB4" w14:textId="699961D5" w:rsidR="00A12C02" w:rsidRPr="00FB0FEE" w:rsidRDefault="002617E9" w:rsidP="00FB0FEE">
      <w:pPr>
        <w:suppressAutoHyphens/>
        <w:autoSpaceDN w:val="0"/>
        <w:spacing w:line="360" w:lineRule="auto"/>
        <w:ind w:firstLine="567"/>
        <w:jc w:val="both"/>
        <w:textAlignment w:val="baseline"/>
        <w:rPr>
          <w:kern w:val="3"/>
          <w:szCs w:val="24"/>
          <w:lang w:eastAsia="en-US"/>
        </w:rPr>
      </w:pPr>
      <w:r w:rsidRPr="00FB0FEE">
        <w:rPr>
          <w:b/>
          <w:bCs/>
          <w:kern w:val="3"/>
          <w:szCs w:val="24"/>
          <w:lang w:eastAsia="en-US"/>
        </w:rPr>
        <w:t>Asbesto turinčių gaminių atliekų surinkimas, transportavimas ir šalinimas.</w:t>
      </w:r>
      <w:r w:rsidR="00A12C02" w:rsidRPr="00FB0FEE">
        <w:rPr>
          <w:b/>
          <w:bCs/>
          <w:kern w:val="3"/>
          <w:szCs w:val="24"/>
          <w:lang w:eastAsia="en-US"/>
        </w:rPr>
        <w:t xml:space="preserve"> </w:t>
      </w:r>
      <w:r w:rsidR="00547633" w:rsidRPr="00FB0FEE">
        <w:rPr>
          <w:kern w:val="3"/>
          <w:szCs w:val="24"/>
          <w:lang w:eastAsia="en-US"/>
        </w:rPr>
        <w:t>Surašyti 54 asbesto turinčių atliekų priėmimo-perdavimo aktai</w:t>
      </w:r>
      <w:r w:rsidR="00AA5778" w:rsidRPr="00FB0FEE">
        <w:rPr>
          <w:kern w:val="3"/>
          <w:szCs w:val="24"/>
          <w:lang w:eastAsia="en-US"/>
        </w:rPr>
        <w:t xml:space="preserve"> su atliekų turėtojais.</w:t>
      </w:r>
      <w:r w:rsidR="00D45A04" w:rsidRPr="00FB0FEE">
        <w:rPr>
          <w:kern w:val="3"/>
          <w:szCs w:val="24"/>
          <w:lang w:eastAsia="en-US"/>
        </w:rPr>
        <w:t xml:space="preserve"> </w:t>
      </w:r>
    </w:p>
    <w:p w14:paraId="328B8C11" w14:textId="1D2E85E4" w:rsidR="002617E9" w:rsidRPr="00FB0FEE" w:rsidRDefault="002617E9" w:rsidP="00FB0FEE">
      <w:pPr>
        <w:suppressAutoHyphens/>
        <w:autoSpaceDN w:val="0"/>
        <w:spacing w:line="360" w:lineRule="auto"/>
        <w:ind w:firstLine="567"/>
        <w:jc w:val="center"/>
        <w:textAlignment w:val="baseline"/>
        <w:rPr>
          <w:b/>
          <w:color w:val="00000A"/>
          <w:kern w:val="3"/>
          <w:szCs w:val="24"/>
          <w:lang w:val="en-GB" w:eastAsia="en-US"/>
        </w:rPr>
      </w:pPr>
      <w:r w:rsidRPr="00FB0FEE">
        <w:rPr>
          <w:b/>
          <w:color w:val="00000A"/>
          <w:kern w:val="3"/>
          <w:szCs w:val="24"/>
          <w:lang w:val="en-GB" w:eastAsia="en-US"/>
        </w:rPr>
        <w:lastRenderedPageBreak/>
        <w:t xml:space="preserve">10.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Savivaldybės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valdymo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programa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>.</w:t>
      </w:r>
    </w:p>
    <w:p w14:paraId="638C877F" w14:textId="38AA05FF" w:rsidR="00F20D9B" w:rsidRPr="00FB0FEE" w:rsidRDefault="002617E9" w:rsidP="00F92DB1">
      <w:pPr>
        <w:suppressAutoHyphens/>
        <w:autoSpaceDN w:val="0"/>
        <w:spacing w:line="360" w:lineRule="auto"/>
        <w:ind w:firstLine="567"/>
        <w:jc w:val="both"/>
        <w:textAlignment w:val="baseline"/>
        <w:rPr>
          <w:bCs/>
          <w:color w:val="00000A"/>
          <w:kern w:val="3"/>
          <w:szCs w:val="24"/>
          <w:lang w:val="en-GB" w:eastAsia="en-US"/>
        </w:rPr>
      </w:pP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Seniūnijos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darbo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organizavimas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. </w:t>
      </w:r>
      <w:proofErr w:type="spellStart"/>
      <w:r w:rsidR="00547633" w:rsidRPr="00FB0FEE">
        <w:rPr>
          <w:bCs/>
          <w:color w:val="00000A"/>
          <w:kern w:val="3"/>
          <w:szCs w:val="24"/>
          <w:lang w:val="en-GB" w:eastAsia="en-US"/>
        </w:rPr>
        <w:t>Parengtas</w:t>
      </w:r>
      <w:proofErr w:type="spellEnd"/>
      <w:r w:rsidR="00547633" w:rsidRPr="00FB0FEE">
        <w:rPr>
          <w:bCs/>
          <w:color w:val="00000A"/>
          <w:kern w:val="3"/>
          <w:szCs w:val="24"/>
          <w:lang w:val="en-GB" w:eastAsia="en-US"/>
        </w:rPr>
        <w:t xml:space="preserve"> ir </w:t>
      </w:r>
      <w:proofErr w:type="spellStart"/>
      <w:r w:rsidR="00547633" w:rsidRPr="00FB0FEE">
        <w:rPr>
          <w:bCs/>
          <w:color w:val="00000A"/>
          <w:kern w:val="3"/>
          <w:szCs w:val="24"/>
          <w:lang w:val="en-GB" w:eastAsia="en-US"/>
        </w:rPr>
        <w:t>suderintas</w:t>
      </w:r>
      <w:proofErr w:type="spellEnd"/>
      <w:r w:rsidR="00547633" w:rsidRPr="00FB0FEE">
        <w:rPr>
          <w:bCs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="00547633" w:rsidRPr="00FB0FEE">
        <w:rPr>
          <w:bCs/>
          <w:color w:val="00000A"/>
          <w:kern w:val="3"/>
          <w:szCs w:val="24"/>
          <w:lang w:val="en-GB" w:eastAsia="en-US"/>
        </w:rPr>
        <w:t>su</w:t>
      </w:r>
      <w:proofErr w:type="spellEnd"/>
      <w:r w:rsidR="00547633" w:rsidRPr="00FB0FEE">
        <w:rPr>
          <w:bCs/>
          <w:color w:val="00000A"/>
          <w:kern w:val="3"/>
          <w:szCs w:val="24"/>
          <w:lang w:val="en-GB" w:eastAsia="en-US"/>
        </w:rPr>
        <w:t xml:space="preserve"> Kauno </w:t>
      </w:r>
      <w:proofErr w:type="spellStart"/>
      <w:r w:rsidR="00547633" w:rsidRPr="00FB0FEE">
        <w:rPr>
          <w:bCs/>
          <w:color w:val="00000A"/>
          <w:kern w:val="3"/>
          <w:szCs w:val="24"/>
          <w:lang w:val="en-GB" w:eastAsia="en-US"/>
        </w:rPr>
        <w:t>regiono</w:t>
      </w:r>
      <w:proofErr w:type="spellEnd"/>
      <w:r w:rsidR="00547633" w:rsidRPr="00FB0FEE">
        <w:rPr>
          <w:bCs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="00547633" w:rsidRPr="00FB0FEE">
        <w:rPr>
          <w:bCs/>
          <w:color w:val="00000A"/>
          <w:kern w:val="3"/>
          <w:szCs w:val="24"/>
          <w:lang w:val="en-GB" w:eastAsia="en-US"/>
        </w:rPr>
        <w:t>valstybės</w:t>
      </w:r>
      <w:proofErr w:type="spellEnd"/>
      <w:r w:rsidR="00547633" w:rsidRPr="00FB0FEE">
        <w:rPr>
          <w:bCs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="00547633" w:rsidRPr="00FB0FEE">
        <w:rPr>
          <w:bCs/>
          <w:color w:val="00000A"/>
          <w:kern w:val="3"/>
          <w:szCs w:val="24"/>
          <w:lang w:val="en-GB" w:eastAsia="en-US"/>
        </w:rPr>
        <w:t>archyvo</w:t>
      </w:r>
      <w:proofErr w:type="spellEnd"/>
      <w:r w:rsidR="00547633" w:rsidRPr="00FB0FEE">
        <w:rPr>
          <w:bCs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="00547633" w:rsidRPr="00FB0FEE">
        <w:rPr>
          <w:bCs/>
          <w:color w:val="00000A"/>
          <w:kern w:val="3"/>
          <w:szCs w:val="24"/>
          <w:lang w:val="en-GB" w:eastAsia="en-US"/>
        </w:rPr>
        <w:t>Alytaus</w:t>
      </w:r>
      <w:proofErr w:type="spellEnd"/>
      <w:r w:rsidR="00547633" w:rsidRPr="00FB0FEE">
        <w:rPr>
          <w:bCs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="00547633" w:rsidRPr="00FB0FEE">
        <w:rPr>
          <w:bCs/>
          <w:color w:val="00000A"/>
          <w:kern w:val="3"/>
          <w:szCs w:val="24"/>
          <w:lang w:val="en-GB" w:eastAsia="en-US"/>
        </w:rPr>
        <w:t>filialu</w:t>
      </w:r>
      <w:proofErr w:type="spellEnd"/>
      <w:r w:rsidR="00547633" w:rsidRPr="00FB0FEE">
        <w:rPr>
          <w:bCs/>
          <w:color w:val="00000A"/>
          <w:kern w:val="3"/>
          <w:szCs w:val="24"/>
          <w:lang w:val="en-GB" w:eastAsia="en-US"/>
        </w:rPr>
        <w:t xml:space="preserve"> (per </w:t>
      </w:r>
      <w:proofErr w:type="spellStart"/>
      <w:r w:rsidR="00547633" w:rsidRPr="00FB0FEE">
        <w:rPr>
          <w:bCs/>
          <w:color w:val="00000A"/>
          <w:kern w:val="3"/>
          <w:szCs w:val="24"/>
          <w:lang w:val="en-GB" w:eastAsia="en-US"/>
        </w:rPr>
        <w:t>informacinę</w:t>
      </w:r>
      <w:proofErr w:type="spellEnd"/>
      <w:r w:rsidR="00547633" w:rsidRPr="00FB0FEE">
        <w:rPr>
          <w:bCs/>
          <w:color w:val="00000A"/>
          <w:kern w:val="3"/>
          <w:szCs w:val="24"/>
          <w:lang w:val="en-GB" w:eastAsia="en-US"/>
        </w:rPr>
        <w:t xml:space="preserve"> EAIS </w:t>
      </w:r>
      <w:proofErr w:type="spellStart"/>
      <w:r w:rsidR="00547633" w:rsidRPr="00FB0FEE">
        <w:rPr>
          <w:bCs/>
          <w:color w:val="00000A"/>
          <w:kern w:val="3"/>
          <w:szCs w:val="24"/>
          <w:lang w:val="en-GB" w:eastAsia="en-US"/>
        </w:rPr>
        <w:t>sistemą</w:t>
      </w:r>
      <w:proofErr w:type="spellEnd"/>
      <w:r w:rsidR="00547633" w:rsidRPr="00FB0FEE">
        <w:rPr>
          <w:bCs/>
          <w:color w:val="00000A"/>
          <w:kern w:val="3"/>
          <w:szCs w:val="24"/>
          <w:lang w:val="en-GB" w:eastAsia="en-US"/>
        </w:rPr>
        <w:t xml:space="preserve">) </w:t>
      </w:r>
      <w:proofErr w:type="spellStart"/>
      <w:r w:rsidR="00547633" w:rsidRPr="00FB0FEE">
        <w:rPr>
          <w:bCs/>
          <w:color w:val="00000A"/>
          <w:kern w:val="3"/>
          <w:szCs w:val="24"/>
          <w:lang w:val="en-GB" w:eastAsia="en-US"/>
        </w:rPr>
        <w:t>Seniūnijos</w:t>
      </w:r>
      <w:proofErr w:type="spellEnd"/>
      <w:r w:rsidR="00547633" w:rsidRPr="00FB0FEE">
        <w:rPr>
          <w:bCs/>
          <w:color w:val="00000A"/>
          <w:kern w:val="3"/>
          <w:szCs w:val="24"/>
          <w:lang w:val="en-GB" w:eastAsia="en-US"/>
        </w:rPr>
        <w:t xml:space="preserve"> 2024 </w:t>
      </w:r>
      <w:proofErr w:type="spellStart"/>
      <w:r w:rsidR="00547633" w:rsidRPr="00FB0FEE">
        <w:rPr>
          <w:bCs/>
          <w:color w:val="00000A"/>
          <w:kern w:val="3"/>
          <w:szCs w:val="24"/>
          <w:lang w:val="en-GB" w:eastAsia="en-US"/>
        </w:rPr>
        <w:t>metų</w:t>
      </w:r>
      <w:proofErr w:type="spellEnd"/>
      <w:r w:rsidR="00547633" w:rsidRPr="00FB0FEE">
        <w:rPr>
          <w:bCs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="00547633" w:rsidRPr="00FB0FEE">
        <w:rPr>
          <w:bCs/>
          <w:color w:val="00000A"/>
          <w:kern w:val="3"/>
          <w:szCs w:val="24"/>
          <w:lang w:val="en-GB" w:eastAsia="en-US"/>
        </w:rPr>
        <w:t>dokumentacijos</w:t>
      </w:r>
      <w:proofErr w:type="spellEnd"/>
      <w:r w:rsidR="00547633" w:rsidRPr="00FB0FEE">
        <w:rPr>
          <w:bCs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="00547633" w:rsidRPr="00FB0FEE">
        <w:rPr>
          <w:bCs/>
          <w:color w:val="00000A"/>
          <w:kern w:val="3"/>
          <w:szCs w:val="24"/>
          <w:lang w:val="en-GB" w:eastAsia="en-US"/>
        </w:rPr>
        <w:t>planas</w:t>
      </w:r>
      <w:proofErr w:type="spellEnd"/>
      <w:r w:rsidR="00547633" w:rsidRPr="00FB0FEE">
        <w:rPr>
          <w:bCs/>
          <w:color w:val="00000A"/>
          <w:kern w:val="3"/>
          <w:szCs w:val="24"/>
          <w:lang w:val="en-GB" w:eastAsia="en-US"/>
        </w:rPr>
        <w:t>.</w:t>
      </w:r>
    </w:p>
    <w:p w14:paraId="61A55169" w14:textId="77777777" w:rsidR="002617E9" w:rsidRPr="00FB0FEE" w:rsidRDefault="002617E9" w:rsidP="00FB0FEE">
      <w:pPr>
        <w:keepNext/>
        <w:suppressAutoHyphens/>
        <w:autoSpaceDN w:val="0"/>
        <w:spacing w:line="360" w:lineRule="auto"/>
        <w:ind w:firstLine="567"/>
        <w:jc w:val="both"/>
        <w:textAlignment w:val="baseline"/>
        <w:outlineLvl w:val="2"/>
        <w:rPr>
          <w:b/>
          <w:bCs/>
          <w:color w:val="00000A"/>
          <w:kern w:val="3"/>
          <w:szCs w:val="24"/>
          <w:lang w:eastAsia="en-US"/>
        </w:rPr>
      </w:pPr>
      <w:r w:rsidRPr="00FB0FEE">
        <w:rPr>
          <w:b/>
          <w:bCs/>
          <w:color w:val="00000A"/>
          <w:kern w:val="3"/>
          <w:szCs w:val="24"/>
          <w:lang w:eastAsia="en-US"/>
        </w:rPr>
        <w:t>Dokumentų valdymas:</w:t>
      </w:r>
    </w:p>
    <w:tbl>
      <w:tblPr>
        <w:tblW w:w="936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8"/>
        <w:gridCol w:w="2272"/>
      </w:tblGrid>
      <w:tr w:rsidR="002617E9" w:rsidRPr="00FB0FEE" w14:paraId="04C2E3EA" w14:textId="77777777" w:rsidTr="00076501"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1E310A67" w14:textId="77777777" w:rsidR="002617E9" w:rsidRPr="00FB0FEE" w:rsidRDefault="002617E9" w:rsidP="00FB0FEE">
            <w:pPr>
              <w:suppressAutoHyphens/>
              <w:autoSpaceDN w:val="0"/>
              <w:spacing w:line="360" w:lineRule="auto"/>
              <w:ind w:firstLine="567"/>
              <w:jc w:val="center"/>
              <w:textAlignment w:val="baseline"/>
              <w:rPr>
                <w:b/>
                <w:bCs/>
                <w:color w:val="00000A"/>
                <w:kern w:val="3"/>
                <w:szCs w:val="24"/>
                <w:lang w:eastAsia="en-US"/>
              </w:rPr>
            </w:pPr>
            <w:r w:rsidRPr="00FB0FEE">
              <w:rPr>
                <w:b/>
                <w:bCs/>
                <w:color w:val="00000A"/>
                <w:kern w:val="3"/>
                <w:szCs w:val="24"/>
                <w:lang w:eastAsia="en-US"/>
              </w:rPr>
              <w:t>Dokumento pavadinimas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5A68E26A" w14:textId="77777777" w:rsidR="002617E9" w:rsidRPr="00FB0FEE" w:rsidRDefault="002617E9" w:rsidP="00FB0FE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b/>
                <w:bCs/>
                <w:color w:val="00000A"/>
                <w:spacing w:val="-10"/>
                <w:kern w:val="3"/>
                <w:szCs w:val="24"/>
                <w:lang w:eastAsia="en-US"/>
              </w:rPr>
              <w:t xml:space="preserve">Dokumentų sk. </w:t>
            </w:r>
            <w:r w:rsidRPr="00FB0FEE">
              <w:rPr>
                <w:b/>
                <w:bCs/>
                <w:color w:val="00000A"/>
                <w:spacing w:val="-7"/>
                <w:kern w:val="3"/>
                <w:szCs w:val="24"/>
                <w:lang w:eastAsia="en-US"/>
              </w:rPr>
              <w:t>(vnt.)</w:t>
            </w:r>
          </w:p>
        </w:tc>
      </w:tr>
      <w:tr w:rsidR="002617E9" w:rsidRPr="00FB0FEE" w14:paraId="51C0A80A" w14:textId="77777777" w:rsidTr="00076501"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43AE2E99" w14:textId="35359571" w:rsidR="002617E9" w:rsidRPr="00FB0FEE" w:rsidRDefault="002617E9" w:rsidP="00FB0FEE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A"/>
                <w:kern w:val="3"/>
                <w:szCs w:val="24"/>
                <w:lang w:eastAsia="en-US"/>
              </w:rPr>
            </w:pPr>
            <w:r w:rsidRPr="00FB0FEE">
              <w:rPr>
                <w:color w:val="00000A"/>
                <w:kern w:val="3"/>
                <w:szCs w:val="24"/>
                <w:lang w:eastAsia="en-US"/>
              </w:rPr>
              <w:t xml:space="preserve">Gauta </w:t>
            </w:r>
            <w:r w:rsidR="0049010A" w:rsidRPr="00FB0FEE">
              <w:rPr>
                <w:color w:val="00000A"/>
                <w:kern w:val="3"/>
                <w:szCs w:val="24"/>
                <w:lang w:eastAsia="en-US"/>
              </w:rPr>
              <w:t>gyventojų prašymų ir skundų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0C3E6BF7" w14:textId="4AEF3C30" w:rsidR="002617E9" w:rsidRPr="00FB0FEE" w:rsidRDefault="001E7025" w:rsidP="00FB0FEE">
            <w:pPr>
              <w:suppressAutoHyphens/>
              <w:autoSpaceDN w:val="0"/>
              <w:spacing w:line="360" w:lineRule="auto"/>
              <w:ind w:firstLine="567"/>
              <w:jc w:val="center"/>
              <w:textAlignment w:val="baseline"/>
              <w:rPr>
                <w:color w:val="00000A"/>
                <w:kern w:val="3"/>
                <w:szCs w:val="24"/>
                <w:lang w:eastAsia="en-US"/>
              </w:rPr>
            </w:pPr>
            <w:r w:rsidRPr="00FB0FEE">
              <w:rPr>
                <w:color w:val="00000A"/>
                <w:kern w:val="3"/>
                <w:szCs w:val="24"/>
                <w:lang w:eastAsia="en-US"/>
              </w:rPr>
              <w:t>320</w:t>
            </w:r>
          </w:p>
        </w:tc>
      </w:tr>
      <w:tr w:rsidR="002617E9" w:rsidRPr="00FB0FEE" w14:paraId="3EEB22E5" w14:textId="77777777" w:rsidTr="00076501"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66FB6225" w14:textId="65BA223B" w:rsidR="002617E9" w:rsidRPr="00FB0FEE" w:rsidRDefault="0049010A" w:rsidP="00FB0FEE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A"/>
                <w:kern w:val="3"/>
                <w:szCs w:val="24"/>
                <w:lang w:eastAsia="en-US"/>
              </w:rPr>
            </w:pPr>
            <w:r w:rsidRPr="00FB0FEE">
              <w:rPr>
                <w:color w:val="00000A"/>
                <w:kern w:val="3"/>
                <w:szCs w:val="24"/>
                <w:lang w:eastAsia="en-US"/>
              </w:rPr>
              <w:t>Gauta raštų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54F10F77" w14:textId="4874B578" w:rsidR="002617E9" w:rsidRPr="00FB0FEE" w:rsidRDefault="0049010A" w:rsidP="00FB0FEE">
            <w:pPr>
              <w:suppressAutoHyphens/>
              <w:autoSpaceDN w:val="0"/>
              <w:spacing w:line="360" w:lineRule="auto"/>
              <w:ind w:firstLine="567"/>
              <w:jc w:val="center"/>
              <w:textAlignment w:val="baseline"/>
              <w:rPr>
                <w:color w:val="00000A"/>
                <w:kern w:val="3"/>
                <w:szCs w:val="24"/>
                <w:lang w:eastAsia="en-US"/>
              </w:rPr>
            </w:pPr>
            <w:r w:rsidRPr="00FB0FEE">
              <w:rPr>
                <w:color w:val="00000A"/>
                <w:kern w:val="3"/>
                <w:szCs w:val="24"/>
                <w:lang w:eastAsia="en-US"/>
              </w:rPr>
              <w:t>9</w:t>
            </w:r>
            <w:r w:rsidR="00FC6E35" w:rsidRPr="00FB0FEE">
              <w:rPr>
                <w:color w:val="00000A"/>
                <w:kern w:val="3"/>
                <w:szCs w:val="24"/>
                <w:lang w:eastAsia="en-US"/>
              </w:rPr>
              <w:t>7</w:t>
            </w:r>
          </w:p>
        </w:tc>
      </w:tr>
      <w:tr w:rsidR="002617E9" w:rsidRPr="00FB0FEE" w14:paraId="5480682E" w14:textId="77777777" w:rsidTr="00076501"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5DA67CC9" w14:textId="4B23D26F" w:rsidR="002617E9" w:rsidRPr="00FB0FEE" w:rsidRDefault="0049010A" w:rsidP="00FB0FEE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A"/>
                <w:kern w:val="3"/>
                <w:szCs w:val="24"/>
                <w:lang w:eastAsia="en-US"/>
              </w:rPr>
            </w:pPr>
            <w:r w:rsidRPr="00FB0FEE">
              <w:rPr>
                <w:color w:val="00000A"/>
                <w:kern w:val="3"/>
                <w:szCs w:val="24"/>
                <w:lang w:eastAsia="en-US"/>
              </w:rPr>
              <w:t>Išduota pažymų gyventojams, išsiųsta siunčiamųjų raštų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570E23CE" w14:textId="1775981D" w:rsidR="002617E9" w:rsidRPr="00FB0FEE" w:rsidRDefault="0049010A" w:rsidP="00FB0FEE">
            <w:pPr>
              <w:suppressAutoHyphens/>
              <w:autoSpaceDN w:val="0"/>
              <w:spacing w:line="360" w:lineRule="auto"/>
              <w:ind w:firstLine="567"/>
              <w:jc w:val="center"/>
              <w:textAlignment w:val="baseline"/>
              <w:rPr>
                <w:color w:val="00000A"/>
                <w:kern w:val="3"/>
                <w:szCs w:val="24"/>
                <w:lang w:eastAsia="en-US"/>
              </w:rPr>
            </w:pPr>
            <w:r w:rsidRPr="00FB0FEE">
              <w:rPr>
                <w:color w:val="00000A"/>
                <w:kern w:val="3"/>
                <w:szCs w:val="24"/>
                <w:lang w:eastAsia="en-US"/>
              </w:rPr>
              <w:t>81</w:t>
            </w:r>
          </w:p>
        </w:tc>
      </w:tr>
      <w:tr w:rsidR="002617E9" w:rsidRPr="00FB0FEE" w14:paraId="13E070B3" w14:textId="77777777" w:rsidTr="00076501"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3769F50A" w14:textId="77777777" w:rsidR="002617E9" w:rsidRPr="00FB0FEE" w:rsidRDefault="002617E9" w:rsidP="00FB0FEE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A"/>
                <w:kern w:val="3"/>
                <w:szCs w:val="24"/>
                <w:lang w:eastAsia="en-US"/>
              </w:rPr>
            </w:pPr>
            <w:r w:rsidRPr="00FB0FEE">
              <w:rPr>
                <w:color w:val="00000A"/>
                <w:kern w:val="3"/>
                <w:szCs w:val="24"/>
                <w:lang w:eastAsia="en-US"/>
              </w:rPr>
              <w:t>Atlikta notarinių veiksmų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76EA4185" w14:textId="08A3B03B" w:rsidR="002617E9" w:rsidRPr="00FB0FEE" w:rsidRDefault="0020186F" w:rsidP="00FB0FEE">
            <w:pPr>
              <w:suppressAutoHyphens/>
              <w:autoSpaceDN w:val="0"/>
              <w:spacing w:line="360" w:lineRule="auto"/>
              <w:ind w:firstLine="567"/>
              <w:jc w:val="center"/>
              <w:textAlignment w:val="baseline"/>
              <w:rPr>
                <w:color w:val="00000A"/>
                <w:kern w:val="3"/>
                <w:szCs w:val="24"/>
                <w:lang w:eastAsia="en-US"/>
              </w:rPr>
            </w:pPr>
            <w:r w:rsidRPr="00FB0FEE">
              <w:rPr>
                <w:color w:val="00000A"/>
                <w:kern w:val="3"/>
                <w:szCs w:val="24"/>
                <w:lang w:eastAsia="en-US"/>
              </w:rPr>
              <w:t>67</w:t>
            </w:r>
          </w:p>
        </w:tc>
      </w:tr>
      <w:tr w:rsidR="002617E9" w:rsidRPr="00FB0FEE" w14:paraId="32BD1E80" w14:textId="77777777" w:rsidTr="00076501"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24502D5D" w14:textId="77777777" w:rsidR="002617E9" w:rsidRPr="00FB0FEE" w:rsidRDefault="002617E9" w:rsidP="00FB0FEE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A"/>
                <w:kern w:val="3"/>
                <w:szCs w:val="24"/>
                <w:lang w:eastAsia="en-US"/>
              </w:rPr>
            </w:pPr>
            <w:r w:rsidRPr="00FB0FEE">
              <w:rPr>
                <w:color w:val="00000A"/>
                <w:kern w:val="3"/>
                <w:szCs w:val="24"/>
                <w:lang w:eastAsia="en-US"/>
              </w:rPr>
              <w:t>Išduota leidimų prekybai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32E91450" w14:textId="76659351" w:rsidR="002617E9" w:rsidRPr="00FB0FEE" w:rsidRDefault="0020186F" w:rsidP="00FB0FEE">
            <w:pPr>
              <w:suppressAutoHyphens/>
              <w:autoSpaceDN w:val="0"/>
              <w:spacing w:line="360" w:lineRule="auto"/>
              <w:ind w:firstLine="567"/>
              <w:jc w:val="center"/>
              <w:textAlignment w:val="baseline"/>
              <w:rPr>
                <w:color w:val="00000A"/>
                <w:kern w:val="3"/>
                <w:szCs w:val="24"/>
                <w:lang w:eastAsia="en-US"/>
              </w:rPr>
            </w:pPr>
            <w:r w:rsidRPr="00FB0FEE">
              <w:rPr>
                <w:color w:val="00000A"/>
                <w:kern w:val="3"/>
                <w:szCs w:val="24"/>
                <w:lang w:eastAsia="en-US"/>
              </w:rPr>
              <w:t>80</w:t>
            </w:r>
          </w:p>
        </w:tc>
      </w:tr>
      <w:tr w:rsidR="002617E9" w:rsidRPr="00FB0FEE" w14:paraId="680D6037" w14:textId="77777777" w:rsidTr="00076501"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59129800" w14:textId="77777777" w:rsidR="002617E9" w:rsidRPr="00FB0FEE" w:rsidRDefault="002617E9" w:rsidP="00FB0FEE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A"/>
                <w:kern w:val="3"/>
                <w:szCs w:val="24"/>
                <w:lang w:eastAsia="en-US"/>
              </w:rPr>
            </w:pPr>
            <w:r w:rsidRPr="00FB0FEE">
              <w:rPr>
                <w:color w:val="00000A"/>
                <w:kern w:val="3"/>
                <w:szCs w:val="24"/>
                <w:lang w:eastAsia="en-US"/>
              </w:rPr>
              <w:t>Išduota leidimų laidoti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395E0C5F" w14:textId="49D68ABA" w:rsidR="002617E9" w:rsidRPr="00FB0FEE" w:rsidRDefault="0020186F" w:rsidP="00FB0FEE">
            <w:pPr>
              <w:suppressAutoHyphens/>
              <w:autoSpaceDN w:val="0"/>
              <w:spacing w:line="360" w:lineRule="auto"/>
              <w:ind w:firstLine="567"/>
              <w:jc w:val="center"/>
              <w:textAlignment w:val="baseline"/>
              <w:rPr>
                <w:color w:val="00000A"/>
                <w:kern w:val="3"/>
                <w:szCs w:val="24"/>
                <w:lang w:eastAsia="en-US"/>
              </w:rPr>
            </w:pPr>
            <w:r w:rsidRPr="00FB0FEE">
              <w:rPr>
                <w:color w:val="00000A"/>
                <w:kern w:val="3"/>
                <w:szCs w:val="24"/>
                <w:lang w:eastAsia="en-US"/>
              </w:rPr>
              <w:t>38</w:t>
            </w:r>
          </w:p>
        </w:tc>
      </w:tr>
      <w:tr w:rsidR="002617E9" w:rsidRPr="00FB0FEE" w14:paraId="39D0F64A" w14:textId="77777777" w:rsidTr="00076501"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643117AA" w14:textId="77777777" w:rsidR="002617E9" w:rsidRPr="00FB0FEE" w:rsidRDefault="002617E9" w:rsidP="00FB0FEE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A"/>
                <w:kern w:val="3"/>
                <w:szCs w:val="24"/>
                <w:lang w:eastAsia="en-US"/>
              </w:rPr>
            </w:pPr>
            <w:r w:rsidRPr="00FB0FEE">
              <w:rPr>
                <w:color w:val="00000A"/>
                <w:kern w:val="3"/>
                <w:szCs w:val="24"/>
                <w:lang w:eastAsia="en-US"/>
              </w:rPr>
              <w:t>Sudaryta visuomenei naudingos veiklos atlikimo sutarčių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4A65ADFF" w14:textId="53A7F9EB" w:rsidR="002617E9" w:rsidRPr="00FB0FEE" w:rsidRDefault="0020186F" w:rsidP="00FB0FEE">
            <w:pPr>
              <w:suppressAutoHyphens/>
              <w:autoSpaceDN w:val="0"/>
              <w:spacing w:line="360" w:lineRule="auto"/>
              <w:ind w:firstLine="567"/>
              <w:jc w:val="center"/>
              <w:textAlignment w:val="baseline"/>
              <w:rPr>
                <w:color w:val="00000A"/>
                <w:kern w:val="3"/>
                <w:szCs w:val="24"/>
                <w:lang w:eastAsia="en-US"/>
              </w:rPr>
            </w:pPr>
            <w:r w:rsidRPr="00FB0FEE">
              <w:rPr>
                <w:color w:val="00000A"/>
                <w:kern w:val="3"/>
                <w:szCs w:val="24"/>
                <w:lang w:eastAsia="en-US"/>
              </w:rPr>
              <w:t>9</w:t>
            </w:r>
            <w:r w:rsidR="0049010A" w:rsidRPr="00FB0FEE">
              <w:rPr>
                <w:color w:val="00000A"/>
                <w:kern w:val="3"/>
                <w:szCs w:val="24"/>
                <w:lang w:eastAsia="en-US"/>
              </w:rPr>
              <w:t>8</w:t>
            </w:r>
          </w:p>
        </w:tc>
      </w:tr>
      <w:tr w:rsidR="002617E9" w:rsidRPr="00FB0FEE" w14:paraId="0930ADA9" w14:textId="77777777" w:rsidTr="00076501"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208548E1" w14:textId="01BA6266" w:rsidR="002617E9" w:rsidRPr="00FB0FEE" w:rsidRDefault="002617E9" w:rsidP="00FB0FEE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A"/>
                <w:kern w:val="3"/>
                <w:szCs w:val="24"/>
                <w:lang w:eastAsia="en-US"/>
              </w:rPr>
            </w:pPr>
            <w:r w:rsidRPr="00FB0FEE">
              <w:rPr>
                <w:color w:val="00000A"/>
                <w:kern w:val="3"/>
                <w:szCs w:val="24"/>
                <w:lang w:eastAsia="en-US"/>
              </w:rPr>
              <w:t>Surašyta piniginės socialinės paramos teikimo posėdžio protokolų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3449AAF8" w14:textId="27D358AF" w:rsidR="002617E9" w:rsidRPr="00FB0FEE" w:rsidRDefault="0020186F" w:rsidP="00FB0FEE">
            <w:pPr>
              <w:suppressAutoHyphens/>
              <w:autoSpaceDN w:val="0"/>
              <w:spacing w:line="360" w:lineRule="auto"/>
              <w:ind w:firstLine="567"/>
              <w:jc w:val="center"/>
              <w:textAlignment w:val="baseline"/>
              <w:rPr>
                <w:color w:val="00000A"/>
                <w:kern w:val="3"/>
                <w:szCs w:val="24"/>
                <w:lang w:eastAsia="en-US"/>
              </w:rPr>
            </w:pPr>
            <w:r w:rsidRPr="00FB0FEE">
              <w:rPr>
                <w:color w:val="00000A"/>
                <w:kern w:val="3"/>
                <w:szCs w:val="24"/>
                <w:lang w:eastAsia="en-US"/>
              </w:rPr>
              <w:t>8</w:t>
            </w:r>
          </w:p>
        </w:tc>
      </w:tr>
      <w:tr w:rsidR="002617E9" w:rsidRPr="00FB0FEE" w14:paraId="4A2B4F92" w14:textId="77777777" w:rsidTr="00076501"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2B82DD66" w14:textId="77777777" w:rsidR="002617E9" w:rsidRPr="00FB0FEE" w:rsidRDefault="002617E9" w:rsidP="00FB0FEE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A"/>
                <w:kern w:val="3"/>
                <w:szCs w:val="24"/>
                <w:lang w:val="en-GB" w:eastAsia="en-US"/>
              </w:rPr>
            </w:pPr>
            <w:proofErr w:type="spellStart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>Surašyta</w:t>
            </w:r>
            <w:proofErr w:type="spellEnd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 xml:space="preserve"> </w:t>
            </w:r>
            <w:proofErr w:type="spellStart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>nenaudojamų</w:t>
            </w:r>
            <w:proofErr w:type="spellEnd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 xml:space="preserve">, </w:t>
            </w:r>
            <w:proofErr w:type="spellStart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>apleistų</w:t>
            </w:r>
            <w:proofErr w:type="spellEnd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 xml:space="preserve"> </w:t>
            </w:r>
            <w:proofErr w:type="spellStart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>žemės</w:t>
            </w:r>
            <w:proofErr w:type="spellEnd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 xml:space="preserve"> </w:t>
            </w:r>
            <w:proofErr w:type="spellStart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>sklypų</w:t>
            </w:r>
            <w:proofErr w:type="spellEnd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 xml:space="preserve">, </w:t>
            </w:r>
            <w:proofErr w:type="spellStart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>išskyrus</w:t>
            </w:r>
            <w:proofErr w:type="spellEnd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 xml:space="preserve"> </w:t>
            </w:r>
            <w:proofErr w:type="spellStart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>žemės</w:t>
            </w:r>
            <w:proofErr w:type="spellEnd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 xml:space="preserve"> </w:t>
            </w:r>
            <w:proofErr w:type="spellStart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>ūkio</w:t>
            </w:r>
            <w:proofErr w:type="spellEnd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 xml:space="preserve"> </w:t>
            </w:r>
            <w:proofErr w:type="spellStart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>naudmenas</w:t>
            </w:r>
            <w:proofErr w:type="spellEnd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 xml:space="preserve">, </w:t>
            </w:r>
            <w:proofErr w:type="spellStart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>komisijos</w:t>
            </w:r>
            <w:proofErr w:type="spellEnd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 xml:space="preserve"> </w:t>
            </w:r>
            <w:proofErr w:type="spellStart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>protokolų</w:t>
            </w:r>
            <w:proofErr w:type="spellEnd"/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567463F3" w14:textId="77777777" w:rsidR="002617E9" w:rsidRPr="00FB0FEE" w:rsidRDefault="002617E9" w:rsidP="00FB0FEE">
            <w:pPr>
              <w:suppressAutoHyphens/>
              <w:autoSpaceDN w:val="0"/>
              <w:spacing w:line="360" w:lineRule="auto"/>
              <w:ind w:firstLine="567"/>
              <w:jc w:val="center"/>
              <w:textAlignment w:val="baseline"/>
              <w:rPr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color w:val="00000A"/>
                <w:kern w:val="3"/>
                <w:szCs w:val="24"/>
                <w:lang w:val="en-GB" w:eastAsia="en-US"/>
              </w:rPr>
              <w:t>2</w:t>
            </w:r>
          </w:p>
        </w:tc>
      </w:tr>
      <w:tr w:rsidR="00906E42" w:rsidRPr="00FB0FEE" w14:paraId="57A94876" w14:textId="77777777" w:rsidTr="00076501"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41A82C58" w14:textId="408377D4" w:rsidR="00906E42" w:rsidRPr="00FB0FEE" w:rsidRDefault="00906E42" w:rsidP="00FB0FEE">
            <w:pPr>
              <w:suppressAutoHyphens/>
              <w:autoSpaceDN w:val="0"/>
              <w:spacing w:line="360" w:lineRule="auto"/>
              <w:jc w:val="right"/>
              <w:textAlignment w:val="baseline"/>
              <w:rPr>
                <w:b/>
                <w:bCs/>
                <w:color w:val="00000A"/>
                <w:kern w:val="3"/>
                <w:szCs w:val="24"/>
                <w:lang w:val="en-GB" w:eastAsia="en-US"/>
              </w:rPr>
            </w:pPr>
            <w:proofErr w:type="spellStart"/>
            <w:r w:rsidRPr="00FB0FEE">
              <w:rPr>
                <w:b/>
                <w:bCs/>
                <w:color w:val="00000A"/>
                <w:kern w:val="3"/>
                <w:szCs w:val="24"/>
                <w:lang w:val="en-GB" w:eastAsia="en-US"/>
              </w:rPr>
              <w:t>Iš</w:t>
            </w:r>
            <w:proofErr w:type="spellEnd"/>
            <w:r w:rsidRPr="00FB0FEE">
              <w:rPr>
                <w:b/>
                <w:bCs/>
                <w:color w:val="00000A"/>
                <w:kern w:val="3"/>
                <w:szCs w:val="24"/>
                <w:lang w:val="en-GB" w:eastAsia="en-US"/>
              </w:rPr>
              <w:t xml:space="preserve"> </w:t>
            </w:r>
            <w:proofErr w:type="spellStart"/>
            <w:r w:rsidRPr="00FB0FEE">
              <w:rPr>
                <w:b/>
                <w:bCs/>
                <w:color w:val="00000A"/>
                <w:kern w:val="3"/>
                <w:szCs w:val="24"/>
                <w:lang w:val="en-GB" w:eastAsia="en-US"/>
              </w:rPr>
              <w:t>viso</w:t>
            </w:r>
            <w:proofErr w:type="spellEnd"/>
            <w:r w:rsidR="0028616E" w:rsidRPr="00FB0FEE">
              <w:rPr>
                <w:b/>
                <w:bCs/>
                <w:color w:val="00000A"/>
                <w:kern w:val="3"/>
                <w:szCs w:val="24"/>
                <w:lang w:val="en-GB" w:eastAsia="en-US"/>
              </w:rPr>
              <w:t>: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6BB9F2EC" w14:textId="66825A10" w:rsidR="00906E42" w:rsidRPr="00FB0FEE" w:rsidRDefault="00CE4916" w:rsidP="00FB0FEE">
            <w:pPr>
              <w:suppressAutoHyphens/>
              <w:autoSpaceDN w:val="0"/>
              <w:spacing w:line="360" w:lineRule="auto"/>
              <w:ind w:firstLine="567"/>
              <w:jc w:val="center"/>
              <w:textAlignment w:val="baseline"/>
              <w:rPr>
                <w:b/>
                <w:bCs/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b/>
                <w:bCs/>
                <w:color w:val="00000A"/>
                <w:kern w:val="3"/>
                <w:szCs w:val="24"/>
                <w:lang w:val="en-GB" w:eastAsia="en-US"/>
              </w:rPr>
              <w:t>791</w:t>
            </w:r>
          </w:p>
        </w:tc>
      </w:tr>
    </w:tbl>
    <w:p w14:paraId="7A987C43" w14:textId="77777777" w:rsidR="002617E9" w:rsidRPr="00FB0FEE" w:rsidRDefault="002617E9" w:rsidP="00FB0FEE">
      <w:pPr>
        <w:tabs>
          <w:tab w:val="left" w:pos="748"/>
          <w:tab w:val="left" w:pos="935"/>
        </w:tabs>
        <w:suppressAutoHyphens/>
        <w:autoSpaceDN w:val="0"/>
        <w:spacing w:line="360" w:lineRule="auto"/>
        <w:textAlignment w:val="baseline"/>
        <w:rPr>
          <w:b/>
          <w:bCs/>
          <w:color w:val="00000A"/>
          <w:kern w:val="3"/>
          <w:szCs w:val="24"/>
          <w:lang w:eastAsia="en-US"/>
        </w:rPr>
      </w:pPr>
    </w:p>
    <w:p w14:paraId="35505AB1" w14:textId="3C138BA2" w:rsidR="002617E9" w:rsidRPr="00FB0FEE" w:rsidRDefault="002617E9" w:rsidP="00FB0FEE">
      <w:pPr>
        <w:tabs>
          <w:tab w:val="left" w:pos="748"/>
          <w:tab w:val="left" w:pos="935"/>
        </w:tabs>
        <w:suppressAutoHyphens/>
        <w:autoSpaceDN w:val="0"/>
        <w:spacing w:line="360" w:lineRule="auto"/>
        <w:textAlignment w:val="baseline"/>
        <w:rPr>
          <w:b/>
          <w:bCs/>
          <w:color w:val="00000A"/>
          <w:kern w:val="3"/>
          <w:szCs w:val="24"/>
          <w:lang w:eastAsia="en-US"/>
        </w:rPr>
      </w:pPr>
      <w:r w:rsidRPr="00FB0FEE">
        <w:rPr>
          <w:b/>
          <w:bCs/>
          <w:color w:val="00000A"/>
          <w:kern w:val="3"/>
          <w:szCs w:val="24"/>
          <w:lang w:eastAsia="en-US"/>
        </w:rPr>
        <w:tab/>
        <w:t>Gyvenamosios vietos deklaravimas:</w:t>
      </w:r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3"/>
        <w:gridCol w:w="2268"/>
      </w:tblGrid>
      <w:tr w:rsidR="002617E9" w:rsidRPr="00FB0FEE" w14:paraId="7063B8BF" w14:textId="77777777" w:rsidTr="00076501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40FAA" w14:textId="77777777" w:rsidR="002617E9" w:rsidRPr="00FB0FEE" w:rsidRDefault="002617E9" w:rsidP="00FB0FE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b/>
                <w:bCs/>
                <w:color w:val="00000A"/>
                <w:kern w:val="3"/>
                <w:szCs w:val="24"/>
                <w:lang w:eastAsia="en-US"/>
              </w:rPr>
              <w:t>Suteiktos paslaugos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E505" w14:textId="77777777" w:rsidR="002617E9" w:rsidRPr="00FB0FEE" w:rsidRDefault="002617E9" w:rsidP="00FB0FEE">
            <w:pPr>
              <w:suppressAutoHyphens/>
              <w:autoSpaceDN w:val="0"/>
              <w:spacing w:line="360" w:lineRule="auto"/>
              <w:textAlignment w:val="baseline"/>
              <w:rPr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b/>
                <w:bCs/>
                <w:color w:val="00000A"/>
                <w:kern w:val="3"/>
                <w:szCs w:val="24"/>
                <w:lang w:eastAsia="en-US"/>
              </w:rPr>
              <w:t>Pareiškėjų sk.</w:t>
            </w:r>
            <w:r w:rsidRPr="00FB0FEE">
              <w:rPr>
                <w:color w:val="00000A"/>
                <w:spacing w:val="-7"/>
                <w:kern w:val="3"/>
                <w:szCs w:val="24"/>
                <w:lang w:eastAsia="en-US"/>
              </w:rPr>
              <w:t xml:space="preserve"> </w:t>
            </w:r>
            <w:r w:rsidRPr="00FB0FEE">
              <w:rPr>
                <w:b/>
                <w:bCs/>
                <w:color w:val="00000A"/>
                <w:spacing w:val="-7"/>
                <w:kern w:val="3"/>
                <w:szCs w:val="24"/>
                <w:lang w:eastAsia="en-US"/>
              </w:rPr>
              <w:t>(vnt.)</w:t>
            </w:r>
          </w:p>
        </w:tc>
      </w:tr>
      <w:tr w:rsidR="002617E9" w:rsidRPr="00FB0FEE" w14:paraId="52AF704A" w14:textId="77777777" w:rsidTr="00076501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35F9D" w14:textId="0006A0EB" w:rsidR="002617E9" w:rsidRPr="00FB0FEE" w:rsidRDefault="002617E9" w:rsidP="00FB0FEE">
            <w:pPr>
              <w:suppressAutoHyphens/>
              <w:autoSpaceDN w:val="0"/>
              <w:spacing w:line="360" w:lineRule="auto"/>
              <w:textAlignment w:val="baseline"/>
              <w:rPr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color w:val="00000A"/>
                <w:kern w:val="3"/>
                <w:szCs w:val="24"/>
                <w:lang w:eastAsia="en-US"/>
              </w:rPr>
              <w:t>Deklaravo atvykimą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D6FC" w14:textId="05EC50BA" w:rsidR="002617E9" w:rsidRPr="00FB0FEE" w:rsidRDefault="002617E9" w:rsidP="00FB0FE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bCs/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bCs/>
                <w:color w:val="00000A"/>
                <w:kern w:val="3"/>
                <w:szCs w:val="24"/>
                <w:lang w:val="en-GB" w:eastAsia="en-US"/>
              </w:rPr>
              <w:t>7</w:t>
            </w:r>
            <w:r w:rsidR="0020186F" w:rsidRPr="00FB0FEE">
              <w:rPr>
                <w:bCs/>
                <w:color w:val="00000A"/>
                <w:kern w:val="3"/>
                <w:szCs w:val="24"/>
                <w:lang w:val="en-GB" w:eastAsia="en-US"/>
              </w:rPr>
              <w:t>0</w:t>
            </w:r>
          </w:p>
        </w:tc>
      </w:tr>
      <w:tr w:rsidR="002617E9" w:rsidRPr="00FB0FEE" w14:paraId="01C3C51C" w14:textId="77777777" w:rsidTr="00076501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3B28E" w14:textId="77777777" w:rsidR="002617E9" w:rsidRPr="00FB0FEE" w:rsidRDefault="002617E9" w:rsidP="00FB0FEE">
            <w:pPr>
              <w:suppressAutoHyphens/>
              <w:autoSpaceDN w:val="0"/>
              <w:spacing w:line="360" w:lineRule="auto"/>
              <w:textAlignment w:val="baseline"/>
              <w:rPr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color w:val="00000A"/>
                <w:kern w:val="3"/>
                <w:szCs w:val="24"/>
                <w:lang w:eastAsia="en-US"/>
              </w:rPr>
              <w:t>Deklaravo išvykimą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CC1A" w14:textId="77777777" w:rsidR="002617E9" w:rsidRPr="00FB0FEE" w:rsidRDefault="002617E9" w:rsidP="00FB0FE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bCs/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bCs/>
                <w:color w:val="00000A"/>
                <w:kern w:val="3"/>
                <w:szCs w:val="24"/>
                <w:lang w:val="en-GB" w:eastAsia="en-US"/>
              </w:rPr>
              <w:t>5</w:t>
            </w:r>
          </w:p>
        </w:tc>
      </w:tr>
      <w:tr w:rsidR="002617E9" w:rsidRPr="00FB0FEE" w14:paraId="3B3FE703" w14:textId="77777777" w:rsidTr="00076501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D7779" w14:textId="77777777" w:rsidR="002617E9" w:rsidRPr="00FB0FEE" w:rsidRDefault="002617E9" w:rsidP="00FB0FEE">
            <w:pPr>
              <w:suppressAutoHyphens/>
              <w:autoSpaceDN w:val="0"/>
              <w:spacing w:line="360" w:lineRule="auto"/>
              <w:textAlignment w:val="baseline"/>
              <w:rPr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color w:val="00000A"/>
                <w:kern w:val="3"/>
                <w:szCs w:val="24"/>
                <w:lang w:eastAsia="en-US"/>
              </w:rPr>
              <w:t>Įtraukti į gyvenamosios vietos neturinčių asmenų apskaitą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2E8E" w14:textId="4D2E99F9" w:rsidR="002617E9" w:rsidRPr="00FB0FEE" w:rsidRDefault="002617E9" w:rsidP="00FB0FE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bCs/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bCs/>
                <w:color w:val="00000A"/>
                <w:kern w:val="3"/>
                <w:szCs w:val="24"/>
                <w:lang w:val="en-GB" w:eastAsia="en-US"/>
              </w:rPr>
              <w:t>1</w:t>
            </w:r>
            <w:r w:rsidR="0020186F" w:rsidRPr="00FB0FEE">
              <w:rPr>
                <w:bCs/>
                <w:color w:val="00000A"/>
                <w:kern w:val="3"/>
                <w:szCs w:val="24"/>
                <w:lang w:val="en-GB" w:eastAsia="en-US"/>
              </w:rPr>
              <w:t>8</w:t>
            </w:r>
          </w:p>
        </w:tc>
      </w:tr>
      <w:tr w:rsidR="002617E9" w:rsidRPr="00FB0FEE" w14:paraId="3791C2E8" w14:textId="77777777" w:rsidTr="00076501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275F" w14:textId="77777777" w:rsidR="002617E9" w:rsidRPr="00FB0FEE" w:rsidRDefault="002617E9" w:rsidP="00FB0FEE">
            <w:pPr>
              <w:suppressAutoHyphens/>
              <w:autoSpaceDN w:val="0"/>
              <w:spacing w:line="360" w:lineRule="auto"/>
              <w:textAlignment w:val="baseline"/>
              <w:rPr>
                <w:color w:val="00000A"/>
                <w:kern w:val="3"/>
                <w:szCs w:val="24"/>
                <w:lang w:eastAsia="en-US"/>
              </w:rPr>
            </w:pPr>
            <w:r w:rsidRPr="00FB0FEE">
              <w:rPr>
                <w:color w:val="00000A"/>
                <w:kern w:val="3"/>
                <w:szCs w:val="24"/>
                <w:lang w:eastAsia="en-US"/>
              </w:rPr>
              <w:t>Priimti sprendimai dėl deklaravimo duomenų taisymo, keitimo ir naikinimo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933B6" w14:textId="0D38F89A" w:rsidR="002617E9" w:rsidRPr="00FB0FEE" w:rsidRDefault="0020186F" w:rsidP="00FB0FE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bCs/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bCs/>
                <w:color w:val="00000A"/>
                <w:kern w:val="3"/>
                <w:szCs w:val="24"/>
                <w:lang w:val="en-GB" w:eastAsia="en-US"/>
              </w:rPr>
              <w:t>5</w:t>
            </w:r>
          </w:p>
        </w:tc>
      </w:tr>
      <w:tr w:rsidR="002617E9" w:rsidRPr="00FB0FEE" w14:paraId="1C94C22B" w14:textId="77777777" w:rsidTr="00076501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F066F" w14:textId="77777777" w:rsidR="002617E9" w:rsidRPr="00FB0FEE" w:rsidRDefault="002617E9" w:rsidP="00FB0FEE">
            <w:pPr>
              <w:suppressAutoHyphens/>
              <w:autoSpaceDN w:val="0"/>
              <w:spacing w:line="360" w:lineRule="auto"/>
              <w:textAlignment w:val="baseline"/>
              <w:rPr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color w:val="00000A"/>
                <w:kern w:val="3"/>
                <w:szCs w:val="24"/>
                <w:lang w:eastAsia="en-US"/>
              </w:rPr>
              <w:t>Parengtos pažymos apie asmens deklaruotą gyvenamąją vietą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CD75" w14:textId="651AC8F5" w:rsidR="002617E9" w:rsidRPr="00FB0FEE" w:rsidRDefault="0020186F" w:rsidP="00FB0FE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bCs/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bCs/>
                <w:color w:val="00000A"/>
                <w:kern w:val="3"/>
                <w:szCs w:val="24"/>
                <w:lang w:val="en-GB" w:eastAsia="en-US"/>
              </w:rPr>
              <w:t>54</w:t>
            </w:r>
          </w:p>
        </w:tc>
      </w:tr>
      <w:tr w:rsidR="002617E9" w:rsidRPr="00FB0FEE" w14:paraId="45D10030" w14:textId="77777777" w:rsidTr="00076501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BC19" w14:textId="77777777" w:rsidR="002617E9" w:rsidRPr="00FB0FEE" w:rsidRDefault="002617E9" w:rsidP="00FB0FEE">
            <w:pPr>
              <w:suppressAutoHyphens/>
              <w:autoSpaceDN w:val="0"/>
              <w:spacing w:line="360" w:lineRule="auto"/>
              <w:textAlignment w:val="baseline"/>
              <w:rPr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color w:val="00000A"/>
                <w:kern w:val="3"/>
                <w:szCs w:val="24"/>
                <w:lang w:eastAsia="en-US"/>
              </w:rPr>
              <w:t>Parengtos pažymos gyvenamosios patalpos savininkams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C1B4" w14:textId="5B2CCE9B" w:rsidR="002617E9" w:rsidRPr="00FB0FEE" w:rsidRDefault="002617E9" w:rsidP="00FB0FE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bCs/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bCs/>
                <w:color w:val="00000A"/>
                <w:kern w:val="3"/>
                <w:szCs w:val="24"/>
                <w:lang w:val="en-GB" w:eastAsia="en-US"/>
              </w:rPr>
              <w:t>1</w:t>
            </w:r>
            <w:r w:rsidR="0020186F" w:rsidRPr="00FB0FEE">
              <w:rPr>
                <w:bCs/>
                <w:color w:val="00000A"/>
                <w:kern w:val="3"/>
                <w:szCs w:val="24"/>
                <w:lang w:val="en-GB" w:eastAsia="en-US"/>
              </w:rPr>
              <w:t>32</w:t>
            </w:r>
          </w:p>
        </w:tc>
      </w:tr>
      <w:tr w:rsidR="002617E9" w:rsidRPr="00FB0FEE" w14:paraId="720FC017" w14:textId="77777777" w:rsidTr="00076501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11D8E" w14:textId="77777777" w:rsidR="002617E9" w:rsidRPr="00FB0FEE" w:rsidRDefault="002617E9" w:rsidP="00FB0FEE">
            <w:pPr>
              <w:suppressAutoHyphens/>
              <w:autoSpaceDN w:val="0"/>
              <w:spacing w:line="360" w:lineRule="auto"/>
              <w:textAlignment w:val="baseline"/>
              <w:rPr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color w:val="00000A"/>
                <w:kern w:val="3"/>
                <w:szCs w:val="24"/>
                <w:lang w:eastAsia="en-US"/>
              </w:rPr>
              <w:t>Parengtos pažymos apie įtraukimą į (GVNA) apskaitą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D4EA" w14:textId="77777777" w:rsidR="002617E9" w:rsidRPr="00FB0FEE" w:rsidRDefault="002617E9" w:rsidP="00FB0FE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bCs/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bCs/>
                <w:color w:val="00000A"/>
                <w:kern w:val="3"/>
                <w:szCs w:val="24"/>
                <w:lang w:val="en-GB" w:eastAsia="en-US"/>
              </w:rPr>
              <w:t>1</w:t>
            </w:r>
          </w:p>
        </w:tc>
      </w:tr>
      <w:tr w:rsidR="001278CE" w:rsidRPr="00FB0FEE" w14:paraId="44A8E4D5" w14:textId="77777777" w:rsidTr="00076501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4B609" w14:textId="0588A38D" w:rsidR="001278CE" w:rsidRPr="00FB0FEE" w:rsidRDefault="001278CE" w:rsidP="00FB0FEE">
            <w:pPr>
              <w:suppressAutoHyphens/>
              <w:autoSpaceDN w:val="0"/>
              <w:spacing w:line="360" w:lineRule="auto"/>
              <w:jc w:val="right"/>
              <w:textAlignment w:val="baseline"/>
              <w:rPr>
                <w:b/>
                <w:bCs/>
                <w:color w:val="00000A"/>
                <w:kern w:val="3"/>
                <w:szCs w:val="24"/>
                <w:lang w:eastAsia="en-US"/>
              </w:rPr>
            </w:pPr>
            <w:r w:rsidRPr="00FB0FEE">
              <w:rPr>
                <w:b/>
                <w:bCs/>
                <w:color w:val="00000A"/>
                <w:kern w:val="3"/>
                <w:szCs w:val="24"/>
                <w:lang w:eastAsia="en-US"/>
              </w:rPr>
              <w:t>Iš viso</w:t>
            </w:r>
            <w:r w:rsidR="0028616E" w:rsidRPr="00FB0FEE">
              <w:rPr>
                <w:b/>
                <w:bCs/>
                <w:color w:val="00000A"/>
                <w:kern w:val="3"/>
                <w:szCs w:val="24"/>
                <w:lang w:eastAsia="en-US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832FD" w14:textId="4C87883C" w:rsidR="001278CE" w:rsidRPr="00FB0FEE" w:rsidRDefault="00CE4916" w:rsidP="00FB0FE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b/>
                <w:color w:val="00000A"/>
                <w:kern w:val="3"/>
                <w:szCs w:val="24"/>
                <w:lang w:val="en-GB" w:eastAsia="en-US"/>
              </w:rPr>
              <w:t>285</w:t>
            </w:r>
          </w:p>
        </w:tc>
      </w:tr>
    </w:tbl>
    <w:p w14:paraId="61491D34" w14:textId="77777777" w:rsidR="002617E9" w:rsidRPr="00FB0FEE" w:rsidRDefault="002617E9" w:rsidP="00FB0FEE">
      <w:pPr>
        <w:suppressAutoHyphens/>
        <w:autoSpaceDN w:val="0"/>
        <w:spacing w:line="360" w:lineRule="auto"/>
        <w:textAlignment w:val="baseline"/>
        <w:rPr>
          <w:b/>
          <w:color w:val="00000A"/>
          <w:kern w:val="3"/>
          <w:szCs w:val="24"/>
          <w:lang w:val="en-GB" w:eastAsia="en-US"/>
        </w:rPr>
      </w:pPr>
    </w:p>
    <w:p w14:paraId="01F3AF0F" w14:textId="54E0AB4E" w:rsidR="002617E9" w:rsidRPr="00FB0FEE" w:rsidRDefault="002617E9" w:rsidP="00FB0FEE">
      <w:pPr>
        <w:suppressAutoHyphens/>
        <w:autoSpaceDN w:val="0"/>
        <w:spacing w:line="360" w:lineRule="auto"/>
        <w:ind w:firstLine="1296"/>
        <w:textAlignment w:val="baseline"/>
        <w:rPr>
          <w:b/>
          <w:color w:val="00000A"/>
          <w:kern w:val="3"/>
          <w:szCs w:val="24"/>
          <w:lang w:val="en-GB" w:eastAsia="en-US"/>
        </w:rPr>
      </w:pP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Žemės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ūkio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funkcijų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b/>
          <w:color w:val="00000A"/>
          <w:kern w:val="3"/>
          <w:szCs w:val="24"/>
          <w:lang w:val="en-GB" w:eastAsia="en-US"/>
        </w:rPr>
        <w:t>vykdymas</w:t>
      </w:r>
      <w:proofErr w:type="spellEnd"/>
      <w:r w:rsidRPr="00FB0FEE">
        <w:rPr>
          <w:b/>
          <w:color w:val="00000A"/>
          <w:kern w:val="3"/>
          <w:szCs w:val="24"/>
          <w:lang w:val="en-GB" w:eastAsia="en-US"/>
        </w:rPr>
        <w:t>:</w:t>
      </w:r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3"/>
        <w:gridCol w:w="2268"/>
      </w:tblGrid>
      <w:tr w:rsidR="002617E9" w:rsidRPr="00FB0FEE" w14:paraId="4EDC10DF" w14:textId="77777777" w:rsidTr="00076501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F7A62" w14:textId="77777777" w:rsidR="002617E9" w:rsidRPr="00FB0FEE" w:rsidRDefault="002617E9" w:rsidP="00FB0FE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b/>
                <w:bCs/>
                <w:color w:val="00000A"/>
                <w:kern w:val="3"/>
                <w:szCs w:val="24"/>
                <w:lang w:eastAsia="en-US"/>
              </w:rPr>
              <w:t>Suteiktos paslaugos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FAB1" w14:textId="77777777" w:rsidR="002617E9" w:rsidRPr="00FB0FEE" w:rsidRDefault="002617E9" w:rsidP="00FB0FEE">
            <w:pPr>
              <w:suppressAutoHyphens/>
              <w:autoSpaceDN w:val="0"/>
              <w:spacing w:line="360" w:lineRule="auto"/>
              <w:textAlignment w:val="baseline"/>
              <w:rPr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b/>
                <w:bCs/>
                <w:color w:val="00000A"/>
                <w:kern w:val="3"/>
                <w:szCs w:val="24"/>
                <w:lang w:eastAsia="en-US"/>
              </w:rPr>
              <w:t>Pareiškėjų sk.</w:t>
            </w:r>
            <w:r w:rsidRPr="00FB0FEE">
              <w:rPr>
                <w:b/>
                <w:bCs/>
                <w:color w:val="00000A"/>
                <w:spacing w:val="-7"/>
                <w:kern w:val="3"/>
                <w:szCs w:val="24"/>
                <w:lang w:eastAsia="en-US"/>
              </w:rPr>
              <w:t xml:space="preserve"> (vnt.)</w:t>
            </w:r>
          </w:p>
        </w:tc>
      </w:tr>
      <w:tr w:rsidR="002617E9" w:rsidRPr="00FB0FEE" w14:paraId="32F73C5A" w14:textId="77777777" w:rsidTr="00076501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01A2B" w14:textId="77777777" w:rsidR="002617E9" w:rsidRPr="00FB0FEE" w:rsidRDefault="002617E9" w:rsidP="00FB0FEE">
            <w:pPr>
              <w:suppressAutoHyphens/>
              <w:autoSpaceDN w:val="0"/>
              <w:spacing w:line="360" w:lineRule="auto"/>
              <w:textAlignment w:val="baseline"/>
              <w:rPr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color w:val="00000A"/>
                <w:kern w:val="3"/>
                <w:szCs w:val="24"/>
                <w:lang w:eastAsia="en-US"/>
              </w:rPr>
              <w:t>Priimta paraiškų tiesioginėms išmokoms gauti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D7B0" w14:textId="7F349603" w:rsidR="002617E9" w:rsidRPr="00FB0FEE" w:rsidRDefault="0020186F" w:rsidP="00FB0FE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bCs/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bCs/>
                <w:color w:val="00000A"/>
                <w:kern w:val="3"/>
                <w:szCs w:val="24"/>
                <w:lang w:val="en-GB" w:eastAsia="en-US"/>
              </w:rPr>
              <w:t>362</w:t>
            </w:r>
          </w:p>
        </w:tc>
      </w:tr>
      <w:tr w:rsidR="002617E9" w:rsidRPr="00FB0FEE" w14:paraId="10143963" w14:textId="77777777" w:rsidTr="00076501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31220" w14:textId="77777777" w:rsidR="002617E9" w:rsidRPr="00FB0FEE" w:rsidRDefault="002617E9" w:rsidP="00FB0FEE">
            <w:pPr>
              <w:suppressAutoHyphens/>
              <w:autoSpaceDN w:val="0"/>
              <w:spacing w:line="360" w:lineRule="auto"/>
              <w:textAlignment w:val="baseline"/>
              <w:rPr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color w:val="00000A"/>
                <w:kern w:val="3"/>
                <w:szCs w:val="24"/>
                <w:lang w:eastAsia="en-US"/>
              </w:rPr>
              <w:t>Atnaujinta valdų žemės ūkio registre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2FC4" w14:textId="26A76C51" w:rsidR="002617E9" w:rsidRPr="00FB0FEE" w:rsidRDefault="0020186F" w:rsidP="00FB0FE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bCs/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bCs/>
                <w:color w:val="00000A"/>
                <w:kern w:val="3"/>
                <w:szCs w:val="24"/>
                <w:lang w:val="en-GB" w:eastAsia="en-US"/>
              </w:rPr>
              <w:t>378</w:t>
            </w:r>
          </w:p>
        </w:tc>
      </w:tr>
      <w:tr w:rsidR="002617E9" w:rsidRPr="00FB0FEE" w14:paraId="7DD24D53" w14:textId="77777777" w:rsidTr="00076501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A53DE" w14:textId="77777777" w:rsidR="002617E9" w:rsidRPr="00FB0FEE" w:rsidRDefault="002617E9" w:rsidP="00FB0FEE">
            <w:pPr>
              <w:suppressAutoHyphens/>
              <w:autoSpaceDN w:val="0"/>
              <w:spacing w:line="360" w:lineRule="auto"/>
              <w:textAlignment w:val="baseline"/>
              <w:rPr>
                <w:color w:val="00000A"/>
                <w:kern w:val="3"/>
                <w:szCs w:val="24"/>
                <w:lang w:val="en-GB" w:eastAsia="en-US"/>
              </w:rPr>
            </w:pPr>
            <w:proofErr w:type="spellStart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>Įregistruota</w:t>
            </w:r>
            <w:proofErr w:type="spellEnd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 xml:space="preserve"> </w:t>
            </w:r>
            <w:proofErr w:type="spellStart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>valdų</w:t>
            </w:r>
            <w:proofErr w:type="spellEnd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 xml:space="preserve"> </w:t>
            </w:r>
            <w:proofErr w:type="spellStart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>žemės</w:t>
            </w:r>
            <w:proofErr w:type="spellEnd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 xml:space="preserve"> </w:t>
            </w:r>
            <w:proofErr w:type="spellStart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>ūkio</w:t>
            </w:r>
            <w:proofErr w:type="spellEnd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 xml:space="preserve"> </w:t>
            </w:r>
            <w:proofErr w:type="spellStart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>registre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061BD" w14:textId="7FF31E23" w:rsidR="002617E9" w:rsidRPr="00FB0FEE" w:rsidRDefault="002617E9" w:rsidP="00FB0FE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bCs/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bCs/>
                <w:color w:val="00000A"/>
                <w:kern w:val="3"/>
                <w:szCs w:val="24"/>
                <w:lang w:val="en-GB" w:eastAsia="en-US"/>
              </w:rPr>
              <w:t>1</w:t>
            </w:r>
          </w:p>
        </w:tc>
      </w:tr>
      <w:tr w:rsidR="002617E9" w:rsidRPr="00FB0FEE" w14:paraId="4A253E9A" w14:textId="77777777" w:rsidTr="00076501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55CD" w14:textId="77777777" w:rsidR="002617E9" w:rsidRPr="00FB0FEE" w:rsidRDefault="002617E9" w:rsidP="00FB0FEE">
            <w:pPr>
              <w:suppressAutoHyphens/>
              <w:autoSpaceDN w:val="0"/>
              <w:spacing w:line="360" w:lineRule="auto"/>
              <w:textAlignment w:val="baseline"/>
              <w:rPr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color w:val="00000A"/>
                <w:kern w:val="3"/>
                <w:szCs w:val="24"/>
                <w:lang w:eastAsia="en-US"/>
              </w:rPr>
              <w:lastRenderedPageBreak/>
              <w:t>Atnaujinta ūkių žemės ūkio registre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15BA3" w14:textId="0AA3FBC2" w:rsidR="002617E9" w:rsidRPr="00FB0FEE" w:rsidRDefault="0020186F" w:rsidP="00FB0FE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bCs/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bCs/>
                <w:color w:val="00000A"/>
                <w:kern w:val="3"/>
                <w:szCs w:val="24"/>
                <w:lang w:val="en-GB" w:eastAsia="en-US"/>
              </w:rPr>
              <w:t>202</w:t>
            </w:r>
          </w:p>
        </w:tc>
      </w:tr>
      <w:tr w:rsidR="002617E9" w:rsidRPr="00FB0FEE" w14:paraId="015ECA69" w14:textId="77777777" w:rsidTr="00076501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F713D" w14:textId="77777777" w:rsidR="002617E9" w:rsidRPr="00FB0FEE" w:rsidRDefault="002617E9" w:rsidP="00FB0FEE">
            <w:pPr>
              <w:suppressAutoHyphens/>
              <w:autoSpaceDN w:val="0"/>
              <w:spacing w:line="360" w:lineRule="auto"/>
              <w:textAlignment w:val="baseline"/>
              <w:rPr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color w:val="00000A"/>
                <w:kern w:val="3"/>
                <w:szCs w:val="24"/>
                <w:lang w:eastAsia="en-US"/>
              </w:rPr>
              <w:t>Priimta paraiškų bičių laikytojams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7FC17" w14:textId="5AAEF7D0" w:rsidR="002617E9" w:rsidRPr="00FB0FEE" w:rsidRDefault="0020186F" w:rsidP="00FB0FE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bCs/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bCs/>
                <w:color w:val="00000A"/>
                <w:kern w:val="3"/>
                <w:szCs w:val="24"/>
                <w:lang w:val="en-GB" w:eastAsia="en-US"/>
              </w:rPr>
              <w:t>32</w:t>
            </w:r>
          </w:p>
        </w:tc>
      </w:tr>
      <w:tr w:rsidR="002617E9" w:rsidRPr="00FB0FEE" w14:paraId="204AEAC5" w14:textId="77777777" w:rsidTr="00076501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7DFA2" w14:textId="77777777" w:rsidR="002617E9" w:rsidRPr="00FB0FEE" w:rsidRDefault="002617E9" w:rsidP="00FB0FEE">
            <w:pPr>
              <w:suppressAutoHyphens/>
              <w:autoSpaceDN w:val="0"/>
              <w:spacing w:line="360" w:lineRule="auto"/>
              <w:textAlignment w:val="baseline"/>
              <w:rPr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color w:val="00000A"/>
                <w:kern w:val="3"/>
                <w:szCs w:val="24"/>
                <w:lang w:eastAsia="en-US"/>
              </w:rPr>
              <w:t>Užpildyta deklaracijų dėl ūkinių gyvūnų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1A3F" w14:textId="353BDA0B" w:rsidR="002617E9" w:rsidRPr="00FB0FEE" w:rsidRDefault="00912823" w:rsidP="00FB0FE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bCs/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bCs/>
                <w:color w:val="00000A"/>
                <w:kern w:val="3"/>
                <w:szCs w:val="24"/>
                <w:lang w:val="en-GB" w:eastAsia="en-US"/>
              </w:rPr>
              <w:t>56</w:t>
            </w:r>
          </w:p>
        </w:tc>
      </w:tr>
      <w:tr w:rsidR="002617E9" w:rsidRPr="00FB0FEE" w14:paraId="0233F4EF" w14:textId="77777777" w:rsidTr="00076501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5DCE" w14:textId="77777777" w:rsidR="002617E9" w:rsidRPr="00FB0FEE" w:rsidRDefault="002617E9" w:rsidP="00FB0FEE">
            <w:pPr>
              <w:suppressAutoHyphens/>
              <w:autoSpaceDN w:val="0"/>
              <w:spacing w:line="360" w:lineRule="auto"/>
              <w:textAlignment w:val="baseline"/>
              <w:rPr>
                <w:color w:val="00000A"/>
                <w:kern w:val="3"/>
                <w:szCs w:val="24"/>
                <w:lang w:val="en-GB" w:eastAsia="en-US"/>
              </w:rPr>
            </w:pPr>
            <w:proofErr w:type="spellStart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>Priimta</w:t>
            </w:r>
            <w:proofErr w:type="spellEnd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 xml:space="preserve"> </w:t>
            </w:r>
            <w:proofErr w:type="spellStart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>pieno</w:t>
            </w:r>
            <w:proofErr w:type="spellEnd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 xml:space="preserve"> </w:t>
            </w:r>
            <w:proofErr w:type="spellStart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>gamybos</w:t>
            </w:r>
            <w:proofErr w:type="spellEnd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 xml:space="preserve"> ir </w:t>
            </w:r>
            <w:proofErr w:type="spellStart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>realizavimo</w:t>
            </w:r>
            <w:proofErr w:type="spellEnd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 xml:space="preserve"> </w:t>
            </w:r>
            <w:proofErr w:type="spellStart"/>
            <w:r w:rsidRPr="00FB0FEE">
              <w:rPr>
                <w:color w:val="00000A"/>
                <w:kern w:val="3"/>
                <w:szCs w:val="24"/>
                <w:lang w:val="en-GB" w:eastAsia="en-US"/>
              </w:rPr>
              <w:t>deklaracijų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AAAA" w14:textId="2C003C2D" w:rsidR="002617E9" w:rsidRPr="00FB0FEE" w:rsidRDefault="0020186F" w:rsidP="00FB0FE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bCs/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bCs/>
                <w:color w:val="00000A"/>
                <w:kern w:val="3"/>
                <w:szCs w:val="24"/>
                <w:lang w:val="en-GB" w:eastAsia="en-US"/>
              </w:rPr>
              <w:t>1</w:t>
            </w:r>
          </w:p>
        </w:tc>
      </w:tr>
      <w:tr w:rsidR="002617E9" w:rsidRPr="00FB0FEE" w14:paraId="70A5E178" w14:textId="77777777" w:rsidTr="00076501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818A5" w14:textId="127F0A75" w:rsidR="002617E9" w:rsidRPr="00FB0FEE" w:rsidRDefault="002617E9" w:rsidP="00FB0FEE">
            <w:pPr>
              <w:suppressAutoHyphens/>
              <w:autoSpaceDN w:val="0"/>
              <w:spacing w:line="360" w:lineRule="auto"/>
              <w:ind w:right="11"/>
              <w:jc w:val="both"/>
              <w:textAlignment w:val="baseline"/>
              <w:rPr>
                <w:color w:val="00000A"/>
                <w:kern w:val="3"/>
                <w:szCs w:val="24"/>
                <w:lang w:val="en-GB" w:eastAsia="ar-SA"/>
              </w:rPr>
            </w:pPr>
            <w:proofErr w:type="spellStart"/>
            <w:r w:rsidRPr="00FB0FEE">
              <w:rPr>
                <w:color w:val="00000A"/>
                <w:kern w:val="3"/>
                <w:szCs w:val="24"/>
                <w:lang w:val="en-GB" w:eastAsia="ar-SA"/>
              </w:rPr>
              <w:t>Užpildyt</w:t>
            </w:r>
            <w:r w:rsidR="00EE3DB5" w:rsidRPr="00FB0FEE">
              <w:rPr>
                <w:color w:val="00000A"/>
                <w:kern w:val="3"/>
                <w:szCs w:val="24"/>
                <w:lang w:val="en-GB" w:eastAsia="ar-SA"/>
              </w:rPr>
              <w:t>os</w:t>
            </w:r>
            <w:proofErr w:type="spellEnd"/>
            <w:r w:rsidRPr="00FB0FEE">
              <w:rPr>
                <w:color w:val="00000A"/>
                <w:kern w:val="3"/>
                <w:szCs w:val="24"/>
                <w:lang w:val="en-GB" w:eastAsia="ar-SA"/>
              </w:rPr>
              <w:t xml:space="preserve"> </w:t>
            </w:r>
            <w:proofErr w:type="spellStart"/>
            <w:r w:rsidRPr="00FB0FEE">
              <w:rPr>
                <w:color w:val="00000A"/>
                <w:kern w:val="3"/>
                <w:szCs w:val="24"/>
                <w:lang w:val="en-GB" w:eastAsia="ar-SA"/>
              </w:rPr>
              <w:t>nuimto</w:t>
            </w:r>
            <w:proofErr w:type="spellEnd"/>
            <w:r w:rsidRPr="00FB0FEE">
              <w:rPr>
                <w:color w:val="00000A"/>
                <w:kern w:val="3"/>
                <w:szCs w:val="24"/>
                <w:lang w:val="en-GB" w:eastAsia="ar-SA"/>
              </w:rPr>
              <w:t xml:space="preserve"> </w:t>
            </w:r>
            <w:proofErr w:type="spellStart"/>
            <w:r w:rsidRPr="00FB0FEE">
              <w:rPr>
                <w:color w:val="00000A"/>
                <w:kern w:val="3"/>
                <w:szCs w:val="24"/>
                <w:lang w:val="en-GB" w:eastAsia="ar-SA"/>
              </w:rPr>
              <w:t>derliaus</w:t>
            </w:r>
            <w:proofErr w:type="spellEnd"/>
            <w:r w:rsidRPr="00FB0FEE">
              <w:rPr>
                <w:color w:val="00000A"/>
                <w:kern w:val="3"/>
                <w:szCs w:val="24"/>
                <w:lang w:val="en-GB" w:eastAsia="ar-SA"/>
              </w:rPr>
              <w:t xml:space="preserve"> ir </w:t>
            </w:r>
            <w:proofErr w:type="spellStart"/>
            <w:r w:rsidRPr="00FB0FEE">
              <w:rPr>
                <w:color w:val="00000A"/>
                <w:kern w:val="3"/>
                <w:szCs w:val="24"/>
                <w:lang w:val="en-GB" w:eastAsia="ar-SA"/>
              </w:rPr>
              <w:t>augintojų</w:t>
            </w:r>
            <w:proofErr w:type="spellEnd"/>
            <w:r w:rsidRPr="00FB0FEE">
              <w:rPr>
                <w:color w:val="00000A"/>
                <w:kern w:val="3"/>
                <w:szCs w:val="24"/>
                <w:lang w:val="en-GB" w:eastAsia="ar-SA"/>
              </w:rPr>
              <w:t xml:space="preserve"> </w:t>
            </w:r>
            <w:proofErr w:type="spellStart"/>
            <w:r w:rsidRPr="00FB0FEE">
              <w:rPr>
                <w:color w:val="00000A"/>
                <w:kern w:val="3"/>
                <w:szCs w:val="24"/>
                <w:lang w:val="en-GB" w:eastAsia="ar-SA"/>
              </w:rPr>
              <w:t>sandėliuose</w:t>
            </w:r>
            <w:proofErr w:type="spellEnd"/>
            <w:r w:rsidRPr="00FB0FEE">
              <w:rPr>
                <w:color w:val="00000A"/>
                <w:kern w:val="3"/>
                <w:szCs w:val="24"/>
                <w:lang w:val="en-GB" w:eastAsia="ar-SA"/>
              </w:rPr>
              <w:t xml:space="preserve"> </w:t>
            </w:r>
            <w:proofErr w:type="spellStart"/>
            <w:r w:rsidRPr="00FB0FEE">
              <w:rPr>
                <w:color w:val="00000A"/>
                <w:kern w:val="3"/>
                <w:szCs w:val="24"/>
                <w:lang w:val="en-GB" w:eastAsia="ar-SA"/>
              </w:rPr>
              <w:t>laikomų</w:t>
            </w:r>
            <w:proofErr w:type="spellEnd"/>
            <w:r w:rsidRPr="00FB0FEE">
              <w:rPr>
                <w:color w:val="00000A"/>
                <w:kern w:val="3"/>
                <w:szCs w:val="24"/>
                <w:lang w:val="en-GB" w:eastAsia="ar-SA"/>
              </w:rPr>
              <w:t xml:space="preserve"> </w:t>
            </w:r>
            <w:proofErr w:type="spellStart"/>
            <w:r w:rsidRPr="00FB0FEE">
              <w:rPr>
                <w:color w:val="00000A"/>
                <w:kern w:val="3"/>
                <w:szCs w:val="24"/>
                <w:lang w:val="en-GB" w:eastAsia="ar-SA"/>
              </w:rPr>
              <w:t>grūdų</w:t>
            </w:r>
            <w:proofErr w:type="spellEnd"/>
            <w:r w:rsidRPr="00FB0FEE">
              <w:rPr>
                <w:color w:val="00000A"/>
                <w:kern w:val="3"/>
                <w:szCs w:val="24"/>
                <w:lang w:val="en-GB" w:eastAsia="ar-SA"/>
              </w:rPr>
              <w:t xml:space="preserve"> </w:t>
            </w:r>
            <w:proofErr w:type="spellStart"/>
            <w:r w:rsidRPr="00FB0FEE">
              <w:rPr>
                <w:color w:val="00000A"/>
                <w:kern w:val="3"/>
                <w:szCs w:val="24"/>
                <w:lang w:val="en-GB" w:eastAsia="ar-SA"/>
              </w:rPr>
              <w:t>kiekių</w:t>
            </w:r>
            <w:proofErr w:type="spellEnd"/>
            <w:r w:rsidRPr="00FB0FEE">
              <w:rPr>
                <w:color w:val="00000A"/>
                <w:kern w:val="3"/>
                <w:szCs w:val="24"/>
                <w:lang w:val="en-GB" w:eastAsia="ar-SA"/>
              </w:rPr>
              <w:t xml:space="preserve"> </w:t>
            </w:r>
            <w:proofErr w:type="spellStart"/>
            <w:r w:rsidRPr="00FB0FEE">
              <w:rPr>
                <w:color w:val="000000"/>
                <w:kern w:val="3"/>
                <w:szCs w:val="24"/>
                <w:lang w:val="en-GB" w:eastAsia="ar-SA"/>
              </w:rPr>
              <w:t>savaitės</w:t>
            </w:r>
            <w:proofErr w:type="spellEnd"/>
            <w:r w:rsidRPr="00FB0FEE">
              <w:rPr>
                <w:color w:val="000000"/>
                <w:kern w:val="3"/>
                <w:szCs w:val="24"/>
                <w:lang w:val="en-GB" w:eastAsia="ar-SA"/>
              </w:rPr>
              <w:t xml:space="preserve"> ir </w:t>
            </w:r>
            <w:proofErr w:type="spellStart"/>
            <w:r w:rsidRPr="00FB0FEE">
              <w:rPr>
                <w:color w:val="000000"/>
                <w:kern w:val="3"/>
                <w:szCs w:val="24"/>
                <w:lang w:val="en-GB" w:eastAsia="ar-SA"/>
              </w:rPr>
              <w:t>pusmečio</w:t>
            </w:r>
            <w:proofErr w:type="spellEnd"/>
            <w:r w:rsidRPr="00FB0FEE">
              <w:rPr>
                <w:color w:val="00000A"/>
                <w:kern w:val="3"/>
                <w:szCs w:val="24"/>
                <w:lang w:val="en-GB" w:eastAsia="ar-SA"/>
              </w:rPr>
              <w:t xml:space="preserve"> </w:t>
            </w:r>
            <w:proofErr w:type="spellStart"/>
            <w:r w:rsidRPr="00FB0FEE">
              <w:rPr>
                <w:color w:val="00000A"/>
                <w:kern w:val="3"/>
                <w:szCs w:val="24"/>
                <w:lang w:val="en-GB" w:eastAsia="ar-SA"/>
              </w:rPr>
              <w:t>statistin</w:t>
            </w:r>
            <w:r w:rsidR="00EE3DB5" w:rsidRPr="00FB0FEE">
              <w:rPr>
                <w:color w:val="00000A"/>
                <w:kern w:val="3"/>
                <w:szCs w:val="24"/>
                <w:lang w:val="en-GB" w:eastAsia="ar-SA"/>
              </w:rPr>
              <w:t>ės</w:t>
            </w:r>
            <w:proofErr w:type="spellEnd"/>
            <w:r w:rsidRPr="00FB0FEE">
              <w:rPr>
                <w:color w:val="00000A"/>
                <w:kern w:val="3"/>
                <w:szCs w:val="24"/>
                <w:lang w:val="en-GB" w:eastAsia="ar-SA"/>
              </w:rPr>
              <w:t xml:space="preserve"> at</w:t>
            </w:r>
            <w:r w:rsidRPr="00FB0FEE">
              <w:rPr>
                <w:color w:val="00000A"/>
                <w:kern w:val="3"/>
                <w:szCs w:val="24"/>
                <w:lang w:eastAsia="ar-SA"/>
              </w:rPr>
              <w:t>a</w:t>
            </w:r>
            <w:proofErr w:type="spellStart"/>
            <w:r w:rsidRPr="00FB0FEE">
              <w:rPr>
                <w:color w:val="00000A"/>
                <w:kern w:val="3"/>
                <w:szCs w:val="24"/>
                <w:lang w:val="en-GB" w:eastAsia="ar-SA"/>
              </w:rPr>
              <w:t>skait</w:t>
            </w:r>
            <w:r w:rsidR="00EE3DB5" w:rsidRPr="00FB0FEE">
              <w:rPr>
                <w:color w:val="00000A"/>
                <w:kern w:val="3"/>
                <w:szCs w:val="24"/>
                <w:lang w:val="en-GB" w:eastAsia="ar-SA"/>
              </w:rPr>
              <w:t>os</w:t>
            </w:r>
            <w:proofErr w:type="spellEnd"/>
            <w:r w:rsidR="00EE3DB5" w:rsidRPr="00FB0FEE">
              <w:rPr>
                <w:color w:val="00000A"/>
                <w:kern w:val="3"/>
                <w:szCs w:val="24"/>
                <w:lang w:val="en-GB" w:eastAsia="ar-SA"/>
              </w:rPr>
              <w:t xml:space="preserve"> </w:t>
            </w:r>
            <w:r w:rsidRPr="00FB0FEE">
              <w:rPr>
                <w:color w:val="00000A"/>
                <w:kern w:val="3"/>
                <w:szCs w:val="24"/>
                <w:lang w:val="en-GB" w:eastAsia="ar-SA"/>
              </w:rPr>
              <w:t>(forma GS-5)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35AC" w14:textId="77777777" w:rsidR="002617E9" w:rsidRPr="00FB0FEE" w:rsidRDefault="002617E9" w:rsidP="00FB0FE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bCs/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bCs/>
                <w:color w:val="00000A"/>
                <w:kern w:val="3"/>
                <w:szCs w:val="24"/>
                <w:lang w:val="en-GB" w:eastAsia="en-US"/>
              </w:rPr>
              <w:t>7</w:t>
            </w:r>
          </w:p>
        </w:tc>
      </w:tr>
      <w:tr w:rsidR="001278CE" w:rsidRPr="00FB0FEE" w14:paraId="2A41FF68" w14:textId="77777777" w:rsidTr="00076501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28F8C" w14:textId="65F714EA" w:rsidR="001278CE" w:rsidRPr="00FB0FEE" w:rsidRDefault="001278CE" w:rsidP="00FB0FEE">
            <w:pPr>
              <w:suppressAutoHyphens/>
              <w:autoSpaceDN w:val="0"/>
              <w:spacing w:line="360" w:lineRule="auto"/>
              <w:ind w:right="11"/>
              <w:jc w:val="right"/>
              <w:textAlignment w:val="baseline"/>
              <w:rPr>
                <w:b/>
                <w:bCs/>
                <w:color w:val="00000A"/>
                <w:kern w:val="3"/>
                <w:szCs w:val="24"/>
                <w:lang w:val="en-GB" w:eastAsia="ar-SA"/>
              </w:rPr>
            </w:pPr>
            <w:proofErr w:type="spellStart"/>
            <w:r w:rsidRPr="00FB0FEE">
              <w:rPr>
                <w:b/>
                <w:bCs/>
                <w:color w:val="00000A"/>
                <w:kern w:val="3"/>
                <w:szCs w:val="24"/>
                <w:lang w:val="en-GB" w:eastAsia="ar-SA"/>
              </w:rPr>
              <w:t>Iš</w:t>
            </w:r>
            <w:proofErr w:type="spellEnd"/>
            <w:r w:rsidRPr="00FB0FEE">
              <w:rPr>
                <w:b/>
                <w:bCs/>
                <w:color w:val="00000A"/>
                <w:kern w:val="3"/>
                <w:szCs w:val="24"/>
                <w:lang w:val="en-GB" w:eastAsia="ar-SA"/>
              </w:rPr>
              <w:t xml:space="preserve"> </w:t>
            </w:r>
            <w:proofErr w:type="spellStart"/>
            <w:r w:rsidRPr="00FB0FEE">
              <w:rPr>
                <w:b/>
                <w:bCs/>
                <w:color w:val="00000A"/>
                <w:kern w:val="3"/>
                <w:szCs w:val="24"/>
                <w:lang w:val="en-GB" w:eastAsia="ar-SA"/>
              </w:rPr>
              <w:t>viso</w:t>
            </w:r>
            <w:proofErr w:type="spellEnd"/>
            <w:r w:rsidR="0028616E" w:rsidRPr="00FB0FEE">
              <w:rPr>
                <w:b/>
                <w:bCs/>
                <w:color w:val="00000A"/>
                <w:kern w:val="3"/>
                <w:szCs w:val="24"/>
                <w:lang w:val="en-GB" w:eastAsia="ar-SA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9E3BA" w14:textId="048D7359" w:rsidR="001278CE" w:rsidRPr="00FB0FEE" w:rsidRDefault="00CE4916" w:rsidP="00FB0FE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  <w:color w:val="00000A"/>
                <w:kern w:val="3"/>
                <w:szCs w:val="24"/>
                <w:lang w:val="en-GB" w:eastAsia="en-US"/>
              </w:rPr>
            </w:pPr>
            <w:r w:rsidRPr="00FB0FEE">
              <w:rPr>
                <w:b/>
                <w:color w:val="00000A"/>
                <w:kern w:val="3"/>
                <w:szCs w:val="24"/>
                <w:lang w:val="en-GB" w:eastAsia="en-US"/>
              </w:rPr>
              <w:t>1039</w:t>
            </w:r>
          </w:p>
        </w:tc>
      </w:tr>
    </w:tbl>
    <w:p w14:paraId="4239576B" w14:textId="77777777" w:rsidR="00437E3B" w:rsidRPr="00FB0FEE" w:rsidRDefault="00437E3B" w:rsidP="00FB0FEE">
      <w:pPr>
        <w:suppressAutoHyphens/>
        <w:autoSpaceDN w:val="0"/>
        <w:spacing w:line="360" w:lineRule="auto"/>
        <w:jc w:val="both"/>
        <w:textAlignment w:val="baseline"/>
        <w:rPr>
          <w:b/>
          <w:color w:val="00000A"/>
          <w:kern w:val="3"/>
          <w:szCs w:val="24"/>
          <w:lang w:eastAsia="en-US"/>
        </w:rPr>
      </w:pPr>
    </w:p>
    <w:p w14:paraId="1D61F9AA" w14:textId="40F17487" w:rsidR="002617E9" w:rsidRPr="00FB0FEE" w:rsidRDefault="00997CD2" w:rsidP="00FB0FEE">
      <w:pPr>
        <w:suppressAutoHyphens/>
        <w:autoSpaceDN w:val="0"/>
        <w:spacing w:line="360" w:lineRule="auto"/>
        <w:ind w:firstLine="720"/>
        <w:jc w:val="both"/>
        <w:textAlignment w:val="baseline"/>
        <w:rPr>
          <w:color w:val="000000"/>
          <w:kern w:val="3"/>
          <w:szCs w:val="24"/>
          <w:lang w:val="en-GB" w:eastAsia="en-US"/>
        </w:rPr>
      </w:pPr>
      <w:proofErr w:type="spellStart"/>
      <w:r w:rsidRPr="00FB0FEE">
        <w:rPr>
          <w:color w:val="000000"/>
          <w:kern w:val="3"/>
          <w:szCs w:val="24"/>
          <w:lang w:val="en-GB" w:eastAsia="en-US"/>
        </w:rPr>
        <w:t>Valkininkų</w:t>
      </w:r>
      <w:proofErr w:type="spellEnd"/>
      <w:r w:rsidRPr="00FB0FEE">
        <w:rPr>
          <w:color w:val="000000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0"/>
          <w:kern w:val="3"/>
          <w:szCs w:val="24"/>
          <w:lang w:val="en-GB" w:eastAsia="en-US"/>
        </w:rPr>
        <w:t>seniūnija</w:t>
      </w:r>
      <w:proofErr w:type="spellEnd"/>
      <w:r w:rsidRPr="00FB0FEE">
        <w:rPr>
          <w:color w:val="000000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0"/>
          <w:kern w:val="3"/>
          <w:szCs w:val="24"/>
          <w:lang w:val="en-GB" w:eastAsia="en-US"/>
        </w:rPr>
        <w:t>organizavo</w:t>
      </w:r>
      <w:proofErr w:type="spellEnd"/>
      <w:r w:rsidRPr="00FB0FEE">
        <w:rPr>
          <w:color w:val="000000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0"/>
          <w:kern w:val="3"/>
          <w:szCs w:val="24"/>
          <w:lang w:val="en-GB" w:eastAsia="en-US"/>
        </w:rPr>
        <w:t>miestelio</w:t>
      </w:r>
      <w:proofErr w:type="spellEnd"/>
      <w:r w:rsidRPr="00FB0FEE">
        <w:rPr>
          <w:color w:val="000000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0"/>
          <w:kern w:val="3"/>
          <w:szCs w:val="24"/>
          <w:lang w:val="en-GB" w:eastAsia="en-US"/>
        </w:rPr>
        <w:t>eglės</w:t>
      </w:r>
      <w:proofErr w:type="spellEnd"/>
      <w:r w:rsidRPr="00FB0FEE">
        <w:rPr>
          <w:color w:val="000000"/>
          <w:kern w:val="3"/>
          <w:szCs w:val="24"/>
          <w:lang w:val="en-GB" w:eastAsia="en-US"/>
        </w:rPr>
        <w:t xml:space="preserve"> ir </w:t>
      </w:r>
      <w:proofErr w:type="spellStart"/>
      <w:r w:rsidRPr="00FB0FEE">
        <w:rPr>
          <w:color w:val="000000"/>
          <w:kern w:val="3"/>
          <w:szCs w:val="24"/>
          <w:lang w:val="en-GB" w:eastAsia="en-US"/>
        </w:rPr>
        <w:t>parkelio</w:t>
      </w:r>
      <w:proofErr w:type="spellEnd"/>
      <w:r w:rsidRPr="00FB0FEE">
        <w:rPr>
          <w:color w:val="000000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0"/>
          <w:kern w:val="3"/>
          <w:szCs w:val="24"/>
          <w:lang w:val="en-GB" w:eastAsia="en-US"/>
        </w:rPr>
        <w:t>medžių</w:t>
      </w:r>
      <w:proofErr w:type="spellEnd"/>
      <w:r w:rsidRPr="00FB0FEE">
        <w:rPr>
          <w:color w:val="000000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0"/>
          <w:kern w:val="3"/>
          <w:szCs w:val="24"/>
          <w:lang w:val="en-GB" w:eastAsia="en-US"/>
        </w:rPr>
        <w:t>puošimą</w:t>
      </w:r>
      <w:proofErr w:type="spellEnd"/>
      <w:r w:rsidRPr="00FB0FEE">
        <w:rPr>
          <w:color w:val="000000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0"/>
          <w:kern w:val="3"/>
          <w:szCs w:val="24"/>
          <w:lang w:val="en-GB" w:eastAsia="en-US"/>
        </w:rPr>
        <w:t>kalėdiniu</w:t>
      </w:r>
      <w:proofErr w:type="spellEnd"/>
      <w:r w:rsidRPr="00FB0FEE">
        <w:rPr>
          <w:color w:val="000000"/>
          <w:kern w:val="3"/>
          <w:szCs w:val="24"/>
          <w:lang w:val="en-GB" w:eastAsia="en-US"/>
        </w:rPr>
        <w:t xml:space="preserve"> </w:t>
      </w:r>
      <w:proofErr w:type="spellStart"/>
      <w:r w:rsidRPr="00FB0FEE">
        <w:rPr>
          <w:color w:val="000000"/>
          <w:kern w:val="3"/>
          <w:szCs w:val="24"/>
          <w:lang w:val="en-GB" w:eastAsia="en-US"/>
        </w:rPr>
        <w:t>laikotarpiu</w:t>
      </w:r>
      <w:proofErr w:type="spellEnd"/>
      <w:r w:rsidRPr="00FB0FEE">
        <w:rPr>
          <w:color w:val="000000"/>
          <w:kern w:val="3"/>
          <w:szCs w:val="24"/>
          <w:lang w:val="en-GB" w:eastAsia="en-US"/>
        </w:rPr>
        <w:t>.</w:t>
      </w:r>
    </w:p>
    <w:p w14:paraId="158AEE69" w14:textId="77777777" w:rsidR="00A70D24" w:rsidRPr="00FB0FEE" w:rsidRDefault="00A70D24" w:rsidP="00FB0FEE">
      <w:pPr>
        <w:suppressAutoHyphens/>
        <w:autoSpaceDN w:val="0"/>
        <w:spacing w:line="360" w:lineRule="auto"/>
        <w:ind w:firstLine="720"/>
        <w:jc w:val="both"/>
        <w:textAlignment w:val="baseline"/>
        <w:rPr>
          <w:color w:val="00000A"/>
          <w:kern w:val="3"/>
          <w:szCs w:val="24"/>
          <w:lang w:val="en-GB" w:eastAsia="en-US"/>
        </w:rPr>
      </w:pPr>
    </w:p>
    <w:p w14:paraId="38A7F56A" w14:textId="77777777" w:rsidR="0042431A" w:rsidRPr="00FB0FEE" w:rsidRDefault="0042431A" w:rsidP="00FB0FEE">
      <w:pPr>
        <w:suppressAutoHyphens/>
        <w:autoSpaceDN w:val="0"/>
        <w:spacing w:line="360" w:lineRule="auto"/>
        <w:jc w:val="both"/>
        <w:textAlignment w:val="baseline"/>
        <w:rPr>
          <w:color w:val="00000A"/>
          <w:kern w:val="3"/>
          <w:szCs w:val="24"/>
          <w:lang w:val="en-GB" w:eastAsia="en-US"/>
        </w:rPr>
      </w:pPr>
    </w:p>
    <w:p w14:paraId="00A5A053" w14:textId="77777777" w:rsidR="0042431A" w:rsidRPr="00FB0FEE" w:rsidRDefault="0042431A" w:rsidP="00FB0FEE">
      <w:pPr>
        <w:suppressAutoHyphens/>
        <w:autoSpaceDN w:val="0"/>
        <w:spacing w:line="360" w:lineRule="auto"/>
        <w:ind w:firstLine="720"/>
        <w:jc w:val="both"/>
        <w:textAlignment w:val="baseline"/>
        <w:rPr>
          <w:color w:val="00000A"/>
          <w:kern w:val="3"/>
          <w:szCs w:val="24"/>
          <w:lang w:val="en-GB" w:eastAsia="en-US"/>
        </w:rPr>
      </w:pPr>
    </w:p>
    <w:p w14:paraId="057CD343" w14:textId="5CA961A8" w:rsidR="004B2268" w:rsidRPr="00FB0FEE" w:rsidRDefault="002617E9" w:rsidP="00FB0FEE">
      <w:pPr>
        <w:suppressAutoHyphens/>
        <w:autoSpaceDN w:val="0"/>
        <w:spacing w:line="360" w:lineRule="auto"/>
        <w:jc w:val="both"/>
        <w:textAlignment w:val="baseline"/>
        <w:rPr>
          <w:color w:val="222222"/>
          <w:kern w:val="3"/>
          <w:szCs w:val="24"/>
          <w:lang w:eastAsia="en-US"/>
        </w:rPr>
      </w:pPr>
      <w:r w:rsidRPr="00FB0FEE">
        <w:rPr>
          <w:color w:val="222222"/>
          <w:kern w:val="3"/>
          <w:szCs w:val="24"/>
          <w:lang w:eastAsia="en-US"/>
        </w:rPr>
        <w:t xml:space="preserve">Seniūnas </w:t>
      </w:r>
      <w:r w:rsidRPr="00FB0FEE">
        <w:rPr>
          <w:color w:val="222222"/>
          <w:kern w:val="3"/>
          <w:szCs w:val="24"/>
          <w:lang w:eastAsia="en-US"/>
        </w:rPr>
        <w:tab/>
      </w:r>
      <w:r w:rsidRPr="00FB0FEE">
        <w:rPr>
          <w:color w:val="222222"/>
          <w:kern w:val="3"/>
          <w:szCs w:val="24"/>
          <w:lang w:eastAsia="en-US"/>
        </w:rPr>
        <w:tab/>
      </w:r>
      <w:r w:rsidRPr="00FB0FEE">
        <w:rPr>
          <w:color w:val="222222"/>
          <w:kern w:val="3"/>
          <w:szCs w:val="24"/>
          <w:lang w:eastAsia="en-US"/>
        </w:rPr>
        <w:tab/>
      </w:r>
      <w:r w:rsidRPr="00FB0FEE">
        <w:rPr>
          <w:color w:val="222222"/>
          <w:kern w:val="3"/>
          <w:szCs w:val="24"/>
          <w:lang w:eastAsia="en-US"/>
        </w:rPr>
        <w:tab/>
      </w:r>
      <w:r w:rsidR="00406797" w:rsidRPr="00FB0FEE">
        <w:rPr>
          <w:color w:val="222222"/>
          <w:kern w:val="3"/>
          <w:szCs w:val="24"/>
          <w:lang w:eastAsia="en-US"/>
        </w:rPr>
        <w:tab/>
      </w:r>
      <w:r w:rsidR="00406797" w:rsidRPr="00FB0FEE">
        <w:rPr>
          <w:color w:val="222222"/>
          <w:kern w:val="3"/>
          <w:szCs w:val="24"/>
          <w:lang w:eastAsia="en-US"/>
        </w:rPr>
        <w:tab/>
      </w:r>
      <w:r w:rsidR="00406797" w:rsidRPr="00FB0FEE">
        <w:rPr>
          <w:color w:val="222222"/>
          <w:kern w:val="3"/>
          <w:szCs w:val="24"/>
          <w:lang w:eastAsia="en-US"/>
        </w:rPr>
        <w:tab/>
      </w:r>
      <w:r w:rsidRPr="00FB0FEE">
        <w:rPr>
          <w:color w:val="222222"/>
          <w:kern w:val="3"/>
          <w:szCs w:val="24"/>
          <w:lang w:eastAsia="en-US"/>
        </w:rPr>
        <w:tab/>
        <w:t>Antanas Juknevičius</w:t>
      </w:r>
    </w:p>
    <w:sectPr w:rsidR="004B2268" w:rsidRPr="00FB0FEE" w:rsidSect="00381FC9">
      <w:type w:val="continuous"/>
      <w:pgSz w:w="11907" w:h="16840" w:code="9"/>
      <w:pgMar w:top="1134" w:right="624" w:bottom="1134" w:left="1701" w:header="567" w:footer="567" w:gutter="0"/>
      <w:cols w:space="1296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311F2" w14:textId="77777777" w:rsidR="00A65610" w:rsidRDefault="00A65610">
      <w:r>
        <w:separator/>
      </w:r>
    </w:p>
  </w:endnote>
  <w:endnote w:type="continuationSeparator" w:id="0">
    <w:p w14:paraId="6FCEFF66" w14:textId="77777777" w:rsidR="00A65610" w:rsidRDefault="00A6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C4DB" w14:textId="77777777" w:rsidR="00A4605B" w:rsidRDefault="00A4605B" w:rsidP="00E44E4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C2C4F" w14:textId="77777777" w:rsidR="00A65610" w:rsidRDefault="00A65610">
      <w:r>
        <w:separator/>
      </w:r>
    </w:p>
  </w:footnote>
  <w:footnote w:type="continuationSeparator" w:id="0">
    <w:p w14:paraId="6B96F0A1" w14:textId="77777777" w:rsidR="00A65610" w:rsidRDefault="00A6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3746E"/>
    <w:multiLevelType w:val="hybridMultilevel"/>
    <w:tmpl w:val="2626EA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56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F9"/>
    <w:rsid w:val="0000471C"/>
    <w:rsid w:val="0003374B"/>
    <w:rsid w:val="00034895"/>
    <w:rsid w:val="000503E3"/>
    <w:rsid w:val="00050424"/>
    <w:rsid w:val="000829B1"/>
    <w:rsid w:val="000865AF"/>
    <w:rsid w:val="000A592D"/>
    <w:rsid w:val="000C5BA5"/>
    <w:rsid w:val="000D10D4"/>
    <w:rsid w:val="000D2E48"/>
    <w:rsid w:val="000D2F99"/>
    <w:rsid w:val="000E28F0"/>
    <w:rsid w:val="00102B46"/>
    <w:rsid w:val="001048FD"/>
    <w:rsid w:val="00107D14"/>
    <w:rsid w:val="0011435B"/>
    <w:rsid w:val="00127861"/>
    <w:rsid w:val="001278CE"/>
    <w:rsid w:val="00155127"/>
    <w:rsid w:val="00160251"/>
    <w:rsid w:val="001761BC"/>
    <w:rsid w:val="001879B5"/>
    <w:rsid w:val="001A737E"/>
    <w:rsid w:val="001B006B"/>
    <w:rsid w:val="001B38D6"/>
    <w:rsid w:val="001B7A92"/>
    <w:rsid w:val="001C07FF"/>
    <w:rsid w:val="001D5402"/>
    <w:rsid w:val="001E390A"/>
    <w:rsid w:val="001E7025"/>
    <w:rsid w:val="001F3E4E"/>
    <w:rsid w:val="0020186F"/>
    <w:rsid w:val="00220994"/>
    <w:rsid w:val="002617E9"/>
    <w:rsid w:val="0027009D"/>
    <w:rsid w:val="0028616E"/>
    <w:rsid w:val="00286E4F"/>
    <w:rsid w:val="00297492"/>
    <w:rsid w:val="002B2C58"/>
    <w:rsid w:val="002C7FD7"/>
    <w:rsid w:val="002E1F10"/>
    <w:rsid w:val="002E2565"/>
    <w:rsid w:val="002F68F6"/>
    <w:rsid w:val="00301D75"/>
    <w:rsid w:val="003106F5"/>
    <w:rsid w:val="00317718"/>
    <w:rsid w:val="003355C8"/>
    <w:rsid w:val="00351D84"/>
    <w:rsid w:val="00381FC9"/>
    <w:rsid w:val="0039178B"/>
    <w:rsid w:val="003A680D"/>
    <w:rsid w:val="003E0E6E"/>
    <w:rsid w:val="003E4041"/>
    <w:rsid w:val="00406797"/>
    <w:rsid w:val="004130AF"/>
    <w:rsid w:val="0042431A"/>
    <w:rsid w:val="00436EEA"/>
    <w:rsid w:val="00437E3B"/>
    <w:rsid w:val="00476829"/>
    <w:rsid w:val="00487589"/>
    <w:rsid w:val="0049010A"/>
    <w:rsid w:val="00492E9B"/>
    <w:rsid w:val="004B2268"/>
    <w:rsid w:val="004C2DAA"/>
    <w:rsid w:val="004C4212"/>
    <w:rsid w:val="004D1C0A"/>
    <w:rsid w:val="004F0311"/>
    <w:rsid w:val="004F26FA"/>
    <w:rsid w:val="004F63E8"/>
    <w:rsid w:val="005149A2"/>
    <w:rsid w:val="00516925"/>
    <w:rsid w:val="00536620"/>
    <w:rsid w:val="005407DE"/>
    <w:rsid w:val="00542CDA"/>
    <w:rsid w:val="00547633"/>
    <w:rsid w:val="0057255C"/>
    <w:rsid w:val="00591BD9"/>
    <w:rsid w:val="00596C2C"/>
    <w:rsid w:val="005A3E2F"/>
    <w:rsid w:val="005D16BB"/>
    <w:rsid w:val="005D73EF"/>
    <w:rsid w:val="005E1E55"/>
    <w:rsid w:val="005E2F76"/>
    <w:rsid w:val="005E3576"/>
    <w:rsid w:val="005E7542"/>
    <w:rsid w:val="005F365E"/>
    <w:rsid w:val="0060245A"/>
    <w:rsid w:val="00635955"/>
    <w:rsid w:val="006405E7"/>
    <w:rsid w:val="00641A31"/>
    <w:rsid w:val="00653211"/>
    <w:rsid w:val="00656C7B"/>
    <w:rsid w:val="006626C5"/>
    <w:rsid w:val="00677FE0"/>
    <w:rsid w:val="00686C23"/>
    <w:rsid w:val="0069518E"/>
    <w:rsid w:val="006B27C8"/>
    <w:rsid w:val="006C3CAA"/>
    <w:rsid w:val="006D2CDE"/>
    <w:rsid w:val="006F4AE1"/>
    <w:rsid w:val="00702628"/>
    <w:rsid w:val="00703B46"/>
    <w:rsid w:val="00706EB4"/>
    <w:rsid w:val="007148C0"/>
    <w:rsid w:val="0073137E"/>
    <w:rsid w:val="007416E5"/>
    <w:rsid w:val="00747FF9"/>
    <w:rsid w:val="00763AF0"/>
    <w:rsid w:val="007723B4"/>
    <w:rsid w:val="007A7028"/>
    <w:rsid w:val="007B491D"/>
    <w:rsid w:val="007C7483"/>
    <w:rsid w:val="007D5E1C"/>
    <w:rsid w:val="007D77AF"/>
    <w:rsid w:val="00810C44"/>
    <w:rsid w:val="00850D90"/>
    <w:rsid w:val="00857D3F"/>
    <w:rsid w:val="00870842"/>
    <w:rsid w:val="0088019E"/>
    <w:rsid w:val="0089005C"/>
    <w:rsid w:val="008C0FED"/>
    <w:rsid w:val="008C1D3B"/>
    <w:rsid w:val="008D64DD"/>
    <w:rsid w:val="008E5A81"/>
    <w:rsid w:val="008F50C8"/>
    <w:rsid w:val="00900B7A"/>
    <w:rsid w:val="00903BC3"/>
    <w:rsid w:val="00904172"/>
    <w:rsid w:val="00906E42"/>
    <w:rsid w:val="00912823"/>
    <w:rsid w:val="00920FF0"/>
    <w:rsid w:val="00921519"/>
    <w:rsid w:val="00925271"/>
    <w:rsid w:val="00945460"/>
    <w:rsid w:val="00946A1E"/>
    <w:rsid w:val="009538A1"/>
    <w:rsid w:val="0096196E"/>
    <w:rsid w:val="00962685"/>
    <w:rsid w:val="00975BBA"/>
    <w:rsid w:val="00983540"/>
    <w:rsid w:val="0098536A"/>
    <w:rsid w:val="0099309E"/>
    <w:rsid w:val="00997CD2"/>
    <w:rsid w:val="009F1D98"/>
    <w:rsid w:val="00A01D8D"/>
    <w:rsid w:val="00A12C02"/>
    <w:rsid w:val="00A13A1B"/>
    <w:rsid w:val="00A4207E"/>
    <w:rsid w:val="00A4605B"/>
    <w:rsid w:val="00A5174D"/>
    <w:rsid w:val="00A65610"/>
    <w:rsid w:val="00A70D24"/>
    <w:rsid w:val="00AA42DB"/>
    <w:rsid w:val="00AA4771"/>
    <w:rsid w:val="00AA5778"/>
    <w:rsid w:val="00AC3F31"/>
    <w:rsid w:val="00AD5106"/>
    <w:rsid w:val="00AD5A80"/>
    <w:rsid w:val="00AE6D19"/>
    <w:rsid w:val="00B07DC2"/>
    <w:rsid w:val="00B1185C"/>
    <w:rsid w:val="00B60ED0"/>
    <w:rsid w:val="00B72525"/>
    <w:rsid w:val="00B87446"/>
    <w:rsid w:val="00B96F7D"/>
    <w:rsid w:val="00BB186C"/>
    <w:rsid w:val="00BC1474"/>
    <w:rsid w:val="00BC77A1"/>
    <w:rsid w:val="00BD42D8"/>
    <w:rsid w:val="00BE0BCC"/>
    <w:rsid w:val="00BE5399"/>
    <w:rsid w:val="00BE70E4"/>
    <w:rsid w:val="00BE7F82"/>
    <w:rsid w:val="00BF5B0D"/>
    <w:rsid w:val="00C0266B"/>
    <w:rsid w:val="00C06D40"/>
    <w:rsid w:val="00C2139F"/>
    <w:rsid w:val="00C45413"/>
    <w:rsid w:val="00C50299"/>
    <w:rsid w:val="00C550BB"/>
    <w:rsid w:val="00C662EF"/>
    <w:rsid w:val="00C92A19"/>
    <w:rsid w:val="00C937F1"/>
    <w:rsid w:val="00CB5685"/>
    <w:rsid w:val="00CC5156"/>
    <w:rsid w:val="00CE4916"/>
    <w:rsid w:val="00CE5246"/>
    <w:rsid w:val="00CE76F4"/>
    <w:rsid w:val="00D01647"/>
    <w:rsid w:val="00D01C05"/>
    <w:rsid w:val="00D04243"/>
    <w:rsid w:val="00D07D91"/>
    <w:rsid w:val="00D1158A"/>
    <w:rsid w:val="00D44227"/>
    <w:rsid w:val="00D4490C"/>
    <w:rsid w:val="00D45A04"/>
    <w:rsid w:val="00D95470"/>
    <w:rsid w:val="00DD451D"/>
    <w:rsid w:val="00DD6BA0"/>
    <w:rsid w:val="00DF5CD6"/>
    <w:rsid w:val="00E03AE1"/>
    <w:rsid w:val="00E06653"/>
    <w:rsid w:val="00E1758C"/>
    <w:rsid w:val="00E44E4A"/>
    <w:rsid w:val="00E50A6A"/>
    <w:rsid w:val="00E523A8"/>
    <w:rsid w:val="00E52B1A"/>
    <w:rsid w:val="00E60FDA"/>
    <w:rsid w:val="00E702B6"/>
    <w:rsid w:val="00E706AA"/>
    <w:rsid w:val="00E7386B"/>
    <w:rsid w:val="00E745C2"/>
    <w:rsid w:val="00E75FD2"/>
    <w:rsid w:val="00E83F2D"/>
    <w:rsid w:val="00E90518"/>
    <w:rsid w:val="00EA7D2D"/>
    <w:rsid w:val="00EB30A5"/>
    <w:rsid w:val="00EB4A6A"/>
    <w:rsid w:val="00EC5423"/>
    <w:rsid w:val="00ED2528"/>
    <w:rsid w:val="00EE3DB5"/>
    <w:rsid w:val="00EF03CB"/>
    <w:rsid w:val="00EF49E4"/>
    <w:rsid w:val="00F17FF5"/>
    <w:rsid w:val="00F20D9B"/>
    <w:rsid w:val="00F25E07"/>
    <w:rsid w:val="00F36E73"/>
    <w:rsid w:val="00F60B02"/>
    <w:rsid w:val="00F640FF"/>
    <w:rsid w:val="00F677B3"/>
    <w:rsid w:val="00F87120"/>
    <w:rsid w:val="00F92DB1"/>
    <w:rsid w:val="00FA23D5"/>
    <w:rsid w:val="00FA31EB"/>
    <w:rsid w:val="00FB0660"/>
    <w:rsid w:val="00FB0FEE"/>
    <w:rsid w:val="00FB2732"/>
    <w:rsid w:val="00FC507C"/>
    <w:rsid w:val="00FC6E35"/>
    <w:rsid w:val="00FD20B9"/>
    <w:rsid w:val="00FD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FD805"/>
  <w15:chartTrackingRefBased/>
  <w15:docId w15:val="{9879A7D9-E179-4D22-BF94-5EAAFA8B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vanish/>
      <w:color w:val="FFFFFF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61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1879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185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1185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A4605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4605B"/>
    <w:pPr>
      <w:tabs>
        <w:tab w:val="center" w:pos="4819"/>
        <w:tab w:val="right" w:pos="9638"/>
      </w:tabs>
    </w:p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617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C7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alkininkai@varena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OKUMENTAI\SABLONAI\Seniunija_Valkininku-be_&#302;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7C791-D17C-4BF2-9FFE-05727C5D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Seniunija_Valkininku-be_Į</Template>
  <TotalTime>343</TotalTime>
  <Pages>1</Pages>
  <Words>4233</Words>
  <Characters>2413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(Savivaldybės herbas)</vt:lpstr>
      <vt:lpstr>(Savivaldybės herbas)</vt:lpstr>
    </vt:vector>
  </TitlesOfParts>
  <Company>VRS</Company>
  <LinksUpToDate>false</LinksUpToDate>
  <CharactersWithSpaces>6633</CharactersWithSpaces>
  <SharedDoc>false</SharedDoc>
  <HLinks>
    <vt:vector size="6" baseType="variant">
      <vt:variant>
        <vt:i4>4849768</vt:i4>
      </vt:variant>
      <vt:variant>
        <vt:i4>0</vt:i4>
      </vt:variant>
      <vt:variant>
        <vt:i4>0</vt:i4>
      </vt:variant>
      <vt:variant>
        <vt:i4>5</vt:i4>
      </vt:variant>
      <vt:variant>
        <vt:lpwstr>mailto:valkininkai@varena.lt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(Savivaldybės herbas)</dc:title>
  <dc:subject/>
  <dc:creator>User</dc:creator>
  <cp:keywords/>
  <cp:lastModifiedBy>User</cp:lastModifiedBy>
  <cp:revision>111</cp:revision>
  <cp:lastPrinted>2025-02-10T12:16:00Z</cp:lastPrinted>
  <dcterms:created xsi:type="dcterms:W3CDTF">2024-02-02T06:33:00Z</dcterms:created>
  <dcterms:modified xsi:type="dcterms:W3CDTF">2025-02-10T12:19:00Z</dcterms:modified>
</cp:coreProperties>
</file>