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BE3DB" w14:textId="77777777" w:rsidR="002E750F" w:rsidRPr="00E151AB" w:rsidRDefault="002E750F" w:rsidP="002E750F">
      <w:pPr>
        <w:tabs>
          <w:tab w:val="left" w:pos="10440"/>
        </w:tabs>
        <w:jc w:val="center"/>
        <w:rPr>
          <w:b/>
          <w:bCs/>
          <w:szCs w:val="24"/>
        </w:rPr>
      </w:pPr>
      <w:r w:rsidRPr="00E151AB">
        <w:rPr>
          <w:b/>
          <w:bCs/>
          <w:szCs w:val="24"/>
        </w:rPr>
        <w:t>BIUDŽETO IR FINANSŲ KOMITETAS</w:t>
      </w:r>
    </w:p>
    <w:p w14:paraId="797103E7" w14:textId="4AA30827" w:rsidR="002E750F" w:rsidRDefault="002E750F" w:rsidP="002E750F">
      <w:pPr>
        <w:tabs>
          <w:tab w:val="left" w:pos="10440"/>
        </w:tabs>
        <w:jc w:val="center"/>
        <w:rPr>
          <w:b/>
          <w:bCs/>
          <w:szCs w:val="24"/>
        </w:rPr>
      </w:pPr>
      <w:r w:rsidRPr="00E151AB">
        <w:rPr>
          <w:b/>
          <w:bCs/>
          <w:szCs w:val="24"/>
        </w:rPr>
        <w:t xml:space="preserve">2025 m. </w:t>
      </w:r>
      <w:r>
        <w:rPr>
          <w:b/>
          <w:bCs/>
          <w:szCs w:val="24"/>
        </w:rPr>
        <w:t>balandžio 23</w:t>
      </w:r>
      <w:r w:rsidRPr="00E151AB">
        <w:rPr>
          <w:b/>
          <w:bCs/>
          <w:szCs w:val="24"/>
        </w:rPr>
        <w:t xml:space="preserve"> d. 1</w:t>
      </w:r>
      <w:r>
        <w:rPr>
          <w:b/>
          <w:bCs/>
          <w:szCs w:val="24"/>
        </w:rPr>
        <w:t>3</w:t>
      </w:r>
      <w:r w:rsidRPr="00E151AB">
        <w:rPr>
          <w:b/>
          <w:bCs/>
          <w:szCs w:val="24"/>
        </w:rPr>
        <w:t xml:space="preserve"> val.</w:t>
      </w:r>
    </w:p>
    <w:p w14:paraId="56B92625" w14:textId="77777777" w:rsidR="003634B0" w:rsidRPr="005471BB" w:rsidRDefault="003634B0" w:rsidP="003634B0">
      <w:pPr>
        <w:tabs>
          <w:tab w:val="left" w:pos="360"/>
        </w:tabs>
        <w:rPr>
          <w:b/>
          <w:sz w:val="20"/>
        </w:rPr>
      </w:pPr>
      <w:r w:rsidRPr="005471BB">
        <w:rPr>
          <w:b/>
          <w:sz w:val="20"/>
        </w:rPr>
        <w:t xml:space="preserve">                                                                                                                  </w:t>
      </w:r>
    </w:p>
    <w:p w14:paraId="17F92E0A" w14:textId="77777777" w:rsidR="003634B0" w:rsidRPr="005471BB" w:rsidRDefault="003634B0" w:rsidP="003634B0">
      <w:pPr>
        <w:tabs>
          <w:tab w:val="left" w:pos="360"/>
        </w:tabs>
        <w:rPr>
          <w:b/>
          <w:sz w:val="20"/>
        </w:rPr>
      </w:pPr>
    </w:p>
    <w:tbl>
      <w:tblPr>
        <w:tblW w:w="15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1302"/>
        <w:gridCol w:w="1178"/>
        <w:gridCol w:w="1857"/>
        <w:gridCol w:w="5230"/>
        <w:gridCol w:w="2580"/>
        <w:gridCol w:w="2965"/>
      </w:tblGrid>
      <w:tr w:rsidR="003634B0" w:rsidRPr="005471BB" w14:paraId="27A9EEDC" w14:textId="77777777" w:rsidTr="005E1BE7">
        <w:trPr>
          <w:jc w:val="center"/>
        </w:trPr>
        <w:tc>
          <w:tcPr>
            <w:tcW w:w="687" w:type="dxa"/>
            <w:shd w:val="clear" w:color="auto" w:fill="auto"/>
          </w:tcPr>
          <w:p w14:paraId="4D67EBE1" w14:textId="77777777" w:rsidR="003634B0" w:rsidRPr="005471BB" w:rsidRDefault="003634B0" w:rsidP="005E1BE7">
            <w:pPr>
              <w:tabs>
                <w:tab w:val="left" w:pos="441"/>
              </w:tabs>
              <w:ind w:right="204"/>
              <w:jc w:val="center"/>
              <w:rPr>
                <w:rFonts w:eastAsia="Calibri"/>
                <w:b/>
                <w:sz w:val="20"/>
              </w:rPr>
            </w:pPr>
            <w:r w:rsidRPr="005471BB">
              <w:rPr>
                <w:rFonts w:eastAsia="Calibri"/>
                <w:b/>
                <w:sz w:val="18"/>
                <w:szCs w:val="18"/>
              </w:rPr>
              <w:t>Eil. Nr.</w:t>
            </w:r>
          </w:p>
        </w:tc>
        <w:tc>
          <w:tcPr>
            <w:tcW w:w="1302" w:type="dxa"/>
            <w:shd w:val="clear" w:color="auto" w:fill="auto"/>
          </w:tcPr>
          <w:p w14:paraId="26D1040F" w14:textId="77777777" w:rsidR="003634B0" w:rsidRPr="005471BB" w:rsidRDefault="003634B0" w:rsidP="005E1BE7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20"/>
              </w:rPr>
            </w:pPr>
            <w:r w:rsidRPr="005471BB">
              <w:rPr>
                <w:rFonts w:eastAsia="Calibri"/>
                <w:b/>
                <w:sz w:val="18"/>
                <w:szCs w:val="18"/>
              </w:rPr>
              <w:t>Proj. reg. Nr.</w:t>
            </w:r>
          </w:p>
        </w:tc>
        <w:tc>
          <w:tcPr>
            <w:tcW w:w="1178" w:type="dxa"/>
          </w:tcPr>
          <w:p w14:paraId="3B958DD0" w14:textId="77777777" w:rsidR="003634B0" w:rsidRPr="005471BB" w:rsidRDefault="003634B0" w:rsidP="005E1BE7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471BB">
              <w:rPr>
                <w:rFonts w:eastAsia="Calibri"/>
                <w:b/>
                <w:sz w:val="18"/>
                <w:szCs w:val="18"/>
              </w:rPr>
              <w:t>Reg. data</w:t>
            </w:r>
          </w:p>
        </w:tc>
        <w:tc>
          <w:tcPr>
            <w:tcW w:w="1857" w:type="dxa"/>
            <w:shd w:val="clear" w:color="auto" w:fill="auto"/>
          </w:tcPr>
          <w:p w14:paraId="736E40A6" w14:textId="77777777" w:rsidR="003634B0" w:rsidRPr="005471BB" w:rsidRDefault="003634B0" w:rsidP="005E1BE7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20"/>
              </w:rPr>
            </w:pPr>
            <w:r w:rsidRPr="005471BB">
              <w:rPr>
                <w:rFonts w:eastAsia="Calibri"/>
                <w:b/>
                <w:sz w:val="18"/>
                <w:szCs w:val="18"/>
              </w:rPr>
              <w:t>Pagrindinio komiteto pavadinimas</w:t>
            </w:r>
          </w:p>
        </w:tc>
        <w:tc>
          <w:tcPr>
            <w:tcW w:w="5230" w:type="dxa"/>
            <w:shd w:val="clear" w:color="auto" w:fill="auto"/>
          </w:tcPr>
          <w:p w14:paraId="67B30335" w14:textId="77777777" w:rsidR="003634B0" w:rsidRPr="005471BB" w:rsidRDefault="003634B0" w:rsidP="005E1BE7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20"/>
              </w:rPr>
            </w:pPr>
            <w:r w:rsidRPr="005471BB">
              <w:rPr>
                <w:rFonts w:eastAsia="Calibri"/>
                <w:b/>
                <w:sz w:val="18"/>
                <w:szCs w:val="18"/>
              </w:rPr>
              <w:t>SPRENDIMO PROJEKTO PAVADINIMAS</w:t>
            </w:r>
          </w:p>
        </w:tc>
        <w:tc>
          <w:tcPr>
            <w:tcW w:w="2580" w:type="dxa"/>
            <w:shd w:val="clear" w:color="auto" w:fill="auto"/>
          </w:tcPr>
          <w:p w14:paraId="598EFF77" w14:textId="77777777" w:rsidR="003634B0" w:rsidRPr="005471BB" w:rsidRDefault="003634B0" w:rsidP="005E1BE7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20"/>
              </w:rPr>
            </w:pPr>
            <w:r w:rsidRPr="005471BB">
              <w:rPr>
                <w:rFonts w:eastAsia="Calibri"/>
                <w:b/>
                <w:sz w:val="18"/>
                <w:szCs w:val="18"/>
              </w:rPr>
              <w:t>Rengėjo vardas, pavardė, pareigos</w:t>
            </w:r>
          </w:p>
        </w:tc>
        <w:tc>
          <w:tcPr>
            <w:tcW w:w="2965" w:type="dxa"/>
            <w:shd w:val="clear" w:color="auto" w:fill="auto"/>
          </w:tcPr>
          <w:p w14:paraId="5DEB51B1" w14:textId="77777777" w:rsidR="003634B0" w:rsidRPr="005471BB" w:rsidRDefault="003634B0" w:rsidP="005E1BE7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20"/>
              </w:rPr>
            </w:pPr>
            <w:r w:rsidRPr="005471BB">
              <w:rPr>
                <w:rFonts w:eastAsia="Calibri"/>
                <w:b/>
                <w:sz w:val="18"/>
                <w:szCs w:val="18"/>
              </w:rPr>
              <w:t>Pranešėjo vardas, pavardė, pareigos</w:t>
            </w:r>
          </w:p>
        </w:tc>
      </w:tr>
      <w:tr w:rsidR="003634B0" w:rsidRPr="005471BB" w14:paraId="36CD8FAD" w14:textId="77777777" w:rsidTr="005E1BE7">
        <w:trPr>
          <w:jc w:val="center"/>
        </w:trPr>
        <w:tc>
          <w:tcPr>
            <w:tcW w:w="687" w:type="dxa"/>
            <w:shd w:val="clear" w:color="auto" w:fill="auto"/>
          </w:tcPr>
          <w:p w14:paraId="3D3D358E" w14:textId="77777777" w:rsidR="003634B0" w:rsidRPr="005471BB" w:rsidRDefault="003634B0" w:rsidP="003634B0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14:paraId="703C54EF" w14:textId="77777777" w:rsidR="003634B0" w:rsidRPr="005471BB" w:rsidRDefault="003634B0" w:rsidP="005E1BE7">
            <w:pPr>
              <w:tabs>
                <w:tab w:val="left" w:pos="360"/>
              </w:tabs>
              <w:ind w:left="-86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T-X-p-90</w:t>
            </w:r>
          </w:p>
        </w:tc>
        <w:tc>
          <w:tcPr>
            <w:tcW w:w="1178" w:type="dxa"/>
          </w:tcPr>
          <w:p w14:paraId="5593588C" w14:textId="77777777" w:rsidR="003634B0" w:rsidRPr="005471BB" w:rsidRDefault="003634B0" w:rsidP="005E1BE7">
            <w:pPr>
              <w:tabs>
                <w:tab w:val="left" w:pos="360"/>
              </w:tabs>
              <w:jc w:val="right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2025-04-14</w:t>
            </w:r>
          </w:p>
        </w:tc>
        <w:tc>
          <w:tcPr>
            <w:tcW w:w="1857" w:type="dxa"/>
            <w:shd w:val="clear" w:color="auto" w:fill="auto"/>
          </w:tcPr>
          <w:p w14:paraId="10B8D94A" w14:textId="77777777" w:rsidR="003634B0" w:rsidRDefault="003634B0" w:rsidP="005E1BE7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Biudžeto ir finansų komitetas</w:t>
            </w:r>
          </w:p>
          <w:p w14:paraId="1E74AAFA" w14:textId="77777777" w:rsidR="003634B0" w:rsidRDefault="003634B0" w:rsidP="005E1BE7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</w:p>
          <w:p w14:paraId="7CCFEA0B" w14:textId="77777777" w:rsidR="003634B0" w:rsidRPr="005471BB" w:rsidRDefault="003634B0" w:rsidP="005E1BE7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5230" w:type="dxa"/>
            <w:shd w:val="clear" w:color="auto" w:fill="auto"/>
          </w:tcPr>
          <w:p w14:paraId="4F52B529" w14:textId="77777777" w:rsidR="003634B0" w:rsidRPr="000F6791" w:rsidRDefault="003634B0" w:rsidP="005E1BE7">
            <w:pPr>
              <w:pStyle w:val="Sraopastraipa"/>
              <w:spacing w:after="160" w:line="259" w:lineRule="auto"/>
              <w:ind w:left="0"/>
              <w:jc w:val="both"/>
              <w:rPr>
                <w:b/>
                <w:bCs/>
                <w:sz w:val="20"/>
              </w:rPr>
            </w:pPr>
            <w:r w:rsidRPr="00BC1A4A">
              <w:rPr>
                <w:b/>
                <w:bCs/>
                <w:sz w:val="20"/>
              </w:rPr>
              <w:t>DĖL UŽDAROSIOS AKCINĖS BENDROVĖS ALYTAUS REGIONO ATLIEKŲ TVARKYMO CENTRO 2024 METŲ VADOVYBĖS ATASKAITOS IR FINANSINIŲ ATASKAITŲ RINKINIO PATVIRTINIMO</w:t>
            </w:r>
          </w:p>
        </w:tc>
        <w:tc>
          <w:tcPr>
            <w:tcW w:w="2580" w:type="dxa"/>
            <w:shd w:val="clear" w:color="auto" w:fill="auto"/>
          </w:tcPr>
          <w:p w14:paraId="32FCC7D4" w14:textId="77777777" w:rsidR="003634B0" w:rsidRPr="005471BB" w:rsidRDefault="003634B0" w:rsidP="005E1BE7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Violeta Valūnienė, Turto valdymo skyriaus vedėjo pavaduotoja</w:t>
            </w:r>
          </w:p>
        </w:tc>
        <w:tc>
          <w:tcPr>
            <w:tcW w:w="2965" w:type="dxa"/>
            <w:shd w:val="clear" w:color="auto" w:fill="auto"/>
          </w:tcPr>
          <w:p w14:paraId="268AD301" w14:textId="77777777" w:rsidR="003634B0" w:rsidRPr="005471BB" w:rsidRDefault="003634B0" w:rsidP="005E1BE7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Egidijus Zaleskis, Turto valdymo skyriaus vedėjas</w:t>
            </w:r>
          </w:p>
        </w:tc>
      </w:tr>
      <w:tr w:rsidR="003634B0" w:rsidRPr="005471BB" w14:paraId="4724E32B" w14:textId="77777777" w:rsidTr="005E1BE7">
        <w:trPr>
          <w:jc w:val="center"/>
        </w:trPr>
        <w:tc>
          <w:tcPr>
            <w:tcW w:w="687" w:type="dxa"/>
            <w:shd w:val="clear" w:color="auto" w:fill="auto"/>
          </w:tcPr>
          <w:p w14:paraId="070DB02D" w14:textId="77777777" w:rsidR="003634B0" w:rsidRPr="005471BB" w:rsidRDefault="003634B0" w:rsidP="003634B0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14:paraId="332C5709" w14:textId="77777777" w:rsidR="003634B0" w:rsidRDefault="003634B0" w:rsidP="005E1BE7">
            <w:pPr>
              <w:tabs>
                <w:tab w:val="left" w:pos="360"/>
              </w:tabs>
              <w:ind w:left="-86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872BD">
              <w:rPr>
                <w:rFonts w:eastAsia="Calibri"/>
                <w:b/>
                <w:sz w:val="18"/>
                <w:szCs w:val="18"/>
              </w:rPr>
              <w:t>T-X-p-</w:t>
            </w:r>
            <w:r>
              <w:rPr>
                <w:rFonts w:eastAsia="Calibri"/>
                <w:b/>
                <w:sz w:val="18"/>
                <w:szCs w:val="18"/>
              </w:rPr>
              <w:t>91</w:t>
            </w:r>
          </w:p>
        </w:tc>
        <w:tc>
          <w:tcPr>
            <w:tcW w:w="1178" w:type="dxa"/>
          </w:tcPr>
          <w:p w14:paraId="4713BFF2" w14:textId="77777777" w:rsidR="003634B0" w:rsidRDefault="003634B0" w:rsidP="005E1BE7">
            <w:pPr>
              <w:tabs>
                <w:tab w:val="left" w:pos="360"/>
              </w:tabs>
              <w:jc w:val="right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2025-04-14</w:t>
            </w:r>
          </w:p>
        </w:tc>
        <w:tc>
          <w:tcPr>
            <w:tcW w:w="1857" w:type="dxa"/>
            <w:shd w:val="clear" w:color="auto" w:fill="auto"/>
          </w:tcPr>
          <w:p w14:paraId="5BB79249" w14:textId="77777777" w:rsidR="003634B0" w:rsidRDefault="003634B0" w:rsidP="005E1BE7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Biudžeto ir finansų komitetas</w:t>
            </w:r>
          </w:p>
          <w:p w14:paraId="2C73DF86" w14:textId="77777777" w:rsidR="003634B0" w:rsidRDefault="003634B0" w:rsidP="005E1BE7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</w:p>
          <w:p w14:paraId="7452EBD2" w14:textId="77777777" w:rsidR="003634B0" w:rsidRDefault="003634B0" w:rsidP="005E1BE7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5230" w:type="dxa"/>
            <w:shd w:val="clear" w:color="auto" w:fill="auto"/>
          </w:tcPr>
          <w:p w14:paraId="2C2DD6D2" w14:textId="77777777" w:rsidR="003634B0" w:rsidRPr="00EB69E2" w:rsidRDefault="003634B0" w:rsidP="005E1BE7">
            <w:pPr>
              <w:pStyle w:val="Sraopastraipa"/>
              <w:spacing w:after="160" w:line="259" w:lineRule="auto"/>
              <w:ind w:left="0"/>
              <w:jc w:val="both"/>
              <w:rPr>
                <w:b/>
                <w:bCs/>
                <w:sz w:val="20"/>
              </w:rPr>
            </w:pPr>
            <w:r w:rsidRPr="00BC1A4A">
              <w:rPr>
                <w:b/>
                <w:bCs/>
                <w:sz w:val="20"/>
              </w:rPr>
              <w:t>DĖL UŽDAROSIOS AKCINĖS BENDROVĖS „VARĖNOS ŠILUMA“ 2024 METŲ VADOVYBĖS ATASKAITOS IR FINANSINIŲ ATASKAITŲ RINKINIO PATVIRTINIMO</w:t>
            </w:r>
          </w:p>
        </w:tc>
        <w:tc>
          <w:tcPr>
            <w:tcW w:w="2580" w:type="dxa"/>
            <w:shd w:val="clear" w:color="auto" w:fill="auto"/>
          </w:tcPr>
          <w:p w14:paraId="7596EFC2" w14:textId="77777777" w:rsidR="003634B0" w:rsidRDefault="003634B0" w:rsidP="005E1BE7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 w:rsidRPr="00A87039">
              <w:rPr>
                <w:rFonts w:eastAsia="Calibri"/>
                <w:b/>
                <w:sz w:val="18"/>
                <w:szCs w:val="18"/>
              </w:rPr>
              <w:t>Violeta Valūnienė, Turto valdymo skyriaus vedėjo pavaduotoja</w:t>
            </w:r>
          </w:p>
        </w:tc>
        <w:tc>
          <w:tcPr>
            <w:tcW w:w="2965" w:type="dxa"/>
            <w:shd w:val="clear" w:color="auto" w:fill="auto"/>
          </w:tcPr>
          <w:p w14:paraId="3A78CB88" w14:textId="77777777" w:rsidR="003634B0" w:rsidRDefault="003634B0" w:rsidP="005E1BE7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 w:rsidRPr="004D5C5A">
              <w:rPr>
                <w:rFonts w:eastAsia="Calibri"/>
                <w:b/>
                <w:sz w:val="18"/>
                <w:szCs w:val="18"/>
              </w:rPr>
              <w:t>Egidijus Zaleskis, Turto valdymo skyriaus vedėjas</w:t>
            </w:r>
          </w:p>
        </w:tc>
      </w:tr>
      <w:tr w:rsidR="003634B0" w:rsidRPr="005471BB" w14:paraId="6AA92A13" w14:textId="77777777" w:rsidTr="005E1BE7">
        <w:trPr>
          <w:trHeight w:val="702"/>
          <w:jc w:val="center"/>
        </w:trPr>
        <w:tc>
          <w:tcPr>
            <w:tcW w:w="687" w:type="dxa"/>
            <w:shd w:val="clear" w:color="auto" w:fill="auto"/>
          </w:tcPr>
          <w:p w14:paraId="6D2BBC63" w14:textId="77777777" w:rsidR="003634B0" w:rsidRPr="005471BB" w:rsidRDefault="003634B0" w:rsidP="003634B0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14:paraId="41E72504" w14:textId="77777777" w:rsidR="003634B0" w:rsidRPr="005471BB" w:rsidRDefault="003634B0" w:rsidP="005E1BE7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872BD">
              <w:rPr>
                <w:rFonts w:eastAsia="Calibri"/>
                <w:b/>
                <w:sz w:val="18"/>
                <w:szCs w:val="18"/>
              </w:rPr>
              <w:t>T-X-p-</w:t>
            </w:r>
            <w:r>
              <w:rPr>
                <w:rFonts w:eastAsia="Calibri"/>
                <w:b/>
                <w:sz w:val="18"/>
                <w:szCs w:val="18"/>
              </w:rPr>
              <w:t>89</w:t>
            </w:r>
          </w:p>
        </w:tc>
        <w:tc>
          <w:tcPr>
            <w:tcW w:w="1178" w:type="dxa"/>
          </w:tcPr>
          <w:p w14:paraId="5B83D874" w14:textId="77777777" w:rsidR="003634B0" w:rsidRPr="005471BB" w:rsidRDefault="003634B0" w:rsidP="005E1BE7">
            <w:pPr>
              <w:tabs>
                <w:tab w:val="left" w:pos="360"/>
              </w:tabs>
              <w:ind w:left="-246"/>
              <w:jc w:val="right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2025-04-14</w:t>
            </w:r>
          </w:p>
        </w:tc>
        <w:tc>
          <w:tcPr>
            <w:tcW w:w="1857" w:type="dxa"/>
            <w:shd w:val="clear" w:color="auto" w:fill="auto"/>
          </w:tcPr>
          <w:p w14:paraId="6C13B759" w14:textId="77777777" w:rsidR="003634B0" w:rsidRDefault="003634B0" w:rsidP="005E1BE7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Biudžeto ir finansų komitetas</w:t>
            </w:r>
          </w:p>
          <w:p w14:paraId="4B6DD009" w14:textId="77777777" w:rsidR="003634B0" w:rsidRDefault="003634B0" w:rsidP="005E1BE7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</w:p>
          <w:p w14:paraId="4ED2C91A" w14:textId="77777777" w:rsidR="003634B0" w:rsidRPr="005471BB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5230" w:type="dxa"/>
            <w:shd w:val="clear" w:color="auto" w:fill="auto"/>
          </w:tcPr>
          <w:p w14:paraId="0779D080" w14:textId="77777777" w:rsidR="003634B0" w:rsidRPr="000F6791" w:rsidRDefault="003634B0" w:rsidP="005E1BE7">
            <w:pPr>
              <w:pStyle w:val="Sraopastraipa"/>
              <w:spacing w:after="160" w:line="259" w:lineRule="auto"/>
              <w:ind w:left="0"/>
              <w:jc w:val="both"/>
              <w:rPr>
                <w:b/>
                <w:bCs/>
                <w:sz w:val="20"/>
              </w:rPr>
            </w:pPr>
            <w:r w:rsidRPr="00BC1A4A">
              <w:rPr>
                <w:b/>
                <w:bCs/>
                <w:sz w:val="20"/>
              </w:rPr>
              <w:t>DĖL UŽDAROSIOS AKCINĖS BENDROVĖS „VARĖNOS VANDENYS“ 2024 METŲ FINANSINIŲ ATASKAITŲ RINKINIO PATVIRTINIMO</w:t>
            </w:r>
          </w:p>
        </w:tc>
        <w:tc>
          <w:tcPr>
            <w:tcW w:w="2580" w:type="dxa"/>
            <w:shd w:val="clear" w:color="auto" w:fill="auto"/>
          </w:tcPr>
          <w:p w14:paraId="6740811C" w14:textId="77777777" w:rsidR="003634B0" w:rsidRPr="005471BB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A87039">
              <w:rPr>
                <w:rFonts w:eastAsia="Calibri"/>
                <w:b/>
                <w:sz w:val="18"/>
                <w:szCs w:val="18"/>
              </w:rPr>
              <w:t>Violeta Valūnienė, Turto valdymo skyriaus vedėjo pavaduotoja</w:t>
            </w:r>
          </w:p>
        </w:tc>
        <w:tc>
          <w:tcPr>
            <w:tcW w:w="2965" w:type="dxa"/>
            <w:shd w:val="clear" w:color="auto" w:fill="auto"/>
          </w:tcPr>
          <w:p w14:paraId="30A5FB5F" w14:textId="77777777" w:rsidR="003634B0" w:rsidRPr="005471BB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4D5C5A">
              <w:rPr>
                <w:rFonts w:eastAsia="Calibri"/>
                <w:b/>
                <w:sz w:val="18"/>
                <w:szCs w:val="18"/>
              </w:rPr>
              <w:t>Egidijus Zaleskis, Turto valdymo skyriaus vedėjas</w:t>
            </w:r>
          </w:p>
        </w:tc>
      </w:tr>
      <w:tr w:rsidR="003634B0" w:rsidRPr="005471BB" w14:paraId="07AB0D8C" w14:textId="77777777" w:rsidTr="005E1BE7">
        <w:trPr>
          <w:jc w:val="center"/>
        </w:trPr>
        <w:tc>
          <w:tcPr>
            <w:tcW w:w="687" w:type="dxa"/>
            <w:shd w:val="clear" w:color="auto" w:fill="auto"/>
          </w:tcPr>
          <w:p w14:paraId="76C00E70" w14:textId="77777777" w:rsidR="003634B0" w:rsidRPr="005471BB" w:rsidRDefault="003634B0" w:rsidP="003634B0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14:paraId="40F6E256" w14:textId="77777777" w:rsidR="003634B0" w:rsidRPr="005471BB" w:rsidRDefault="003634B0" w:rsidP="005E1BE7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872BD">
              <w:rPr>
                <w:rFonts w:eastAsia="Calibri"/>
                <w:b/>
                <w:sz w:val="18"/>
                <w:szCs w:val="18"/>
              </w:rPr>
              <w:t>T-X-p-</w:t>
            </w:r>
            <w:r>
              <w:rPr>
                <w:rFonts w:eastAsia="Calibri"/>
                <w:b/>
                <w:sz w:val="18"/>
                <w:szCs w:val="18"/>
              </w:rPr>
              <w:t>88</w:t>
            </w:r>
          </w:p>
        </w:tc>
        <w:tc>
          <w:tcPr>
            <w:tcW w:w="1178" w:type="dxa"/>
          </w:tcPr>
          <w:p w14:paraId="5A55DCA0" w14:textId="77777777" w:rsidR="003634B0" w:rsidRPr="005471BB" w:rsidRDefault="003634B0" w:rsidP="005E1BE7">
            <w:pPr>
              <w:tabs>
                <w:tab w:val="left" w:pos="360"/>
              </w:tabs>
              <w:ind w:left="-246"/>
              <w:jc w:val="right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2025-04-14</w:t>
            </w:r>
          </w:p>
        </w:tc>
        <w:tc>
          <w:tcPr>
            <w:tcW w:w="1857" w:type="dxa"/>
            <w:shd w:val="clear" w:color="auto" w:fill="auto"/>
          </w:tcPr>
          <w:p w14:paraId="2AFDC8BB" w14:textId="77777777" w:rsidR="003634B0" w:rsidRDefault="003634B0" w:rsidP="005E1BE7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Biudžeto ir finansų komitetas</w:t>
            </w:r>
          </w:p>
          <w:p w14:paraId="650A8945" w14:textId="77777777" w:rsidR="003634B0" w:rsidRDefault="003634B0" w:rsidP="005E1BE7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</w:p>
          <w:p w14:paraId="60410603" w14:textId="77777777" w:rsidR="003634B0" w:rsidRPr="005471BB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5230" w:type="dxa"/>
            <w:shd w:val="clear" w:color="auto" w:fill="auto"/>
          </w:tcPr>
          <w:p w14:paraId="39909B26" w14:textId="77777777" w:rsidR="003634B0" w:rsidRPr="005534A3" w:rsidRDefault="003634B0" w:rsidP="005E1BE7">
            <w:pPr>
              <w:jc w:val="both"/>
              <w:rPr>
                <w:b/>
                <w:bCs/>
                <w:color w:val="000000"/>
                <w:sz w:val="20"/>
                <w:lang w:eastAsia="lt-LT"/>
              </w:rPr>
            </w:pPr>
            <w:r w:rsidRPr="005534A3">
              <w:rPr>
                <w:b/>
                <w:bCs/>
                <w:color w:val="000000"/>
                <w:sz w:val="20"/>
              </w:rPr>
              <w:t>DĖL UŽDAROSIOS AKCINĖS BENDROVĖS „VARĖNOS AUTOBUSŲ PARKAS“ 2024 METŲ FINANSINIŲ ATASKAITŲ RINKINIO PATVIRTINIMO</w:t>
            </w:r>
          </w:p>
          <w:p w14:paraId="7B9CD685" w14:textId="77777777" w:rsidR="003634B0" w:rsidRPr="005534A3" w:rsidRDefault="003634B0" w:rsidP="005E1BE7">
            <w:pPr>
              <w:pStyle w:val="Sraopastraipa"/>
              <w:spacing w:after="160"/>
              <w:ind w:left="0"/>
              <w:jc w:val="both"/>
              <w:rPr>
                <w:b/>
                <w:bCs/>
                <w:sz w:val="20"/>
              </w:rPr>
            </w:pPr>
          </w:p>
        </w:tc>
        <w:tc>
          <w:tcPr>
            <w:tcW w:w="2580" w:type="dxa"/>
            <w:shd w:val="clear" w:color="auto" w:fill="auto"/>
          </w:tcPr>
          <w:p w14:paraId="4ADEA4BA" w14:textId="77777777" w:rsidR="003634B0" w:rsidRPr="005471BB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A87039">
              <w:rPr>
                <w:rFonts w:eastAsia="Calibri"/>
                <w:b/>
                <w:sz w:val="18"/>
                <w:szCs w:val="18"/>
              </w:rPr>
              <w:t>Violeta Valūnienė, Turto valdymo skyriaus vedėjo pavaduotoja</w:t>
            </w:r>
          </w:p>
        </w:tc>
        <w:tc>
          <w:tcPr>
            <w:tcW w:w="2965" w:type="dxa"/>
            <w:shd w:val="clear" w:color="auto" w:fill="auto"/>
          </w:tcPr>
          <w:p w14:paraId="5A624983" w14:textId="77777777" w:rsidR="003634B0" w:rsidRPr="005471BB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4D5C5A">
              <w:rPr>
                <w:rFonts w:eastAsia="Calibri"/>
                <w:b/>
                <w:sz w:val="18"/>
                <w:szCs w:val="18"/>
              </w:rPr>
              <w:t>Egidijus Zaleskis, Turto valdymo skyriaus vedėjas</w:t>
            </w:r>
          </w:p>
        </w:tc>
      </w:tr>
      <w:tr w:rsidR="003634B0" w:rsidRPr="005471BB" w14:paraId="7DAD7A2E" w14:textId="77777777" w:rsidTr="005E1BE7">
        <w:trPr>
          <w:jc w:val="center"/>
        </w:trPr>
        <w:tc>
          <w:tcPr>
            <w:tcW w:w="687" w:type="dxa"/>
            <w:shd w:val="clear" w:color="auto" w:fill="auto"/>
          </w:tcPr>
          <w:p w14:paraId="48335700" w14:textId="77777777" w:rsidR="003634B0" w:rsidRPr="005471BB" w:rsidRDefault="003634B0" w:rsidP="003634B0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14:paraId="749D7C1B" w14:textId="77777777" w:rsidR="003634B0" w:rsidRPr="005471BB" w:rsidRDefault="003634B0" w:rsidP="005E1BE7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872BD">
              <w:rPr>
                <w:rFonts w:eastAsia="Calibri"/>
                <w:b/>
                <w:sz w:val="18"/>
                <w:szCs w:val="18"/>
              </w:rPr>
              <w:t>T-X-p-</w:t>
            </w:r>
            <w:r>
              <w:rPr>
                <w:rFonts w:eastAsia="Calibri"/>
                <w:b/>
                <w:sz w:val="18"/>
                <w:szCs w:val="18"/>
              </w:rPr>
              <w:t>92</w:t>
            </w:r>
          </w:p>
        </w:tc>
        <w:tc>
          <w:tcPr>
            <w:tcW w:w="1178" w:type="dxa"/>
          </w:tcPr>
          <w:p w14:paraId="58AF013B" w14:textId="77777777" w:rsidR="003634B0" w:rsidRPr="005471BB" w:rsidRDefault="003634B0" w:rsidP="005E1BE7">
            <w:pPr>
              <w:tabs>
                <w:tab w:val="left" w:pos="360"/>
              </w:tabs>
              <w:ind w:left="-246"/>
              <w:jc w:val="right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2025-04-14</w:t>
            </w:r>
          </w:p>
        </w:tc>
        <w:tc>
          <w:tcPr>
            <w:tcW w:w="1857" w:type="dxa"/>
            <w:shd w:val="clear" w:color="auto" w:fill="auto"/>
          </w:tcPr>
          <w:p w14:paraId="4CCF2427" w14:textId="77777777" w:rsidR="003634B0" w:rsidRDefault="003634B0" w:rsidP="005E1BE7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Biudžeto ir finansų komitetas</w:t>
            </w:r>
          </w:p>
          <w:p w14:paraId="41AABF57" w14:textId="77777777" w:rsidR="003634B0" w:rsidRPr="005471BB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5230" w:type="dxa"/>
            <w:shd w:val="clear" w:color="auto" w:fill="auto"/>
          </w:tcPr>
          <w:p w14:paraId="4E7B37E8" w14:textId="77777777" w:rsidR="003634B0" w:rsidRPr="005534A3" w:rsidRDefault="003634B0" w:rsidP="005E1BE7">
            <w:pPr>
              <w:jc w:val="both"/>
              <w:rPr>
                <w:b/>
                <w:bCs/>
                <w:color w:val="000000"/>
                <w:sz w:val="20"/>
                <w:lang w:eastAsia="lt-LT"/>
              </w:rPr>
            </w:pPr>
            <w:r w:rsidRPr="005534A3">
              <w:rPr>
                <w:b/>
                <w:bCs/>
                <w:color w:val="000000"/>
                <w:sz w:val="20"/>
              </w:rPr>
              <w:t>DĖL UŽDAROSIOS AKCINĖS BENDROVĖS „VARĖNOS KNYGA“ 2024 METŲ FINANSINIŲ ATASKAITŲ RINKINIO PATVIRTINIMO</w:t>
            </w:r>
          </w:p>
          <w:p w14:paraId="681CAE2C" w14:textId="77777777" w:rsidR="003634B0" w:rsidRPr="005534A3" w:rsidRDefault="003634B0" w:rsidP="005E1BE7">
            <w:pPr>
              <w:pStyle w:val="Sraopastraipa"/>
              <w:spacing w:after="160"/>
              <w:ind w:left="0"/>
              <w:jc w:val="both"/>
              <w:rPr>
                <w:b/>
                <w:bCs/>
                <w:sz w:val="20"/>
              </w:rPr>
            </w:pPr>
          </w:p>
        </w:tc>
        <w:tc>
          <w:tcPr>
            <w:tcW w:w="2580" w:type="dxa"/>
            <w:shd w:val="clear" w:color="auto" w:fill="auto"/>
          </w:tcPr>
          <w:p w14:paraId="2F52C798" w14:textId="77777777" w:rsidR="003634B0" w:rsidRPr="005471BB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A87039">
              <w:rPr>
                <w:rFonts w:eastAsia="Calibri"/>
                <w:b/>
                <w:sz w:val="18"/>
                <w:szCs w:val="18"/>
              </w:rPr>
              <w:t>Violeta Valūnienė, Turto valdymo skyriaus vedėjo pavaduotoja</w:t>
            </w:r>
          </w:p>
        </w:tc>
        <w:tc>
          <w:tcPr>
            <w:tcW w:w="2965" w:type="dxa"/>
            <w:shd w:val="clear" w:color="auto" w:fill="auto"/>
          </w:tcPr>
          <w:p w14:paraId="15BFE47E" w14:textId="77777777" w:rsidR="003634B0" w:rsidRPr="005471BB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4D5C5A">
              <w:rPr>
                <w:rFonts w:eastAsia="Calibri"/>
                <w:b/>
                <w:sz w:val="18"/>
                <w:szCs w:val="18"/>
              </w:rPr>
              <w:t>Egidijus Zaleskis, Turto valdymo skyriaus vedėjas</w:t>
            </w:r>
          </w:p>
        </w:tc>
      </w:tr>
      <w:tr w:rsidR="003634B0" w:rsidRPr="005471BB" w14:paraId="62F9C2E6" w14:textId="77777777" w:rsidTr="005E1BE7">
        <w:trPr>
          <w:jc w:val="center"/>
        </w:trPr>
        <w:tc>
          <w:tcPr>
            <w:tcW w:w="687" w:type="dxa"/>
            <w:shd w:val="clear" w:color="auto" w:fill="auto"/>
          </w:tcPr>
          <w:p w14:paraId="033530B3" w14:textId="77777777" w:rsidR="003634B0" w:rsidRPr="005471BB" w:rsidRDefault="003634B0" w:rsidP="003634B0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14:paraId="2A99EB6A" w14:textId="77777777" w:rsidR="003634B0" w:rsidRPr="005471BB" w:rsidRDefault="003634B0" w:rsidP="005E1BE7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872BD">
              <w:rPr>
                <w:rFonts w:eastAsia="Calibri"/>
                <w:b/>
                <w:sz w:val="18"/>
                <w:szCs w:val="18"/>
              </w:rPr>
              <w:t>T-X-p-</w:t>
            </w:r>
            <w:r>
              <w:rPr>
                <w:rFonts w:eastAsia="Calibri"/>
                <w:b/>
                <w:sz w:val="18"/>
                <w:szCs w:val="18"/>
              </w:rPr>
              <w:t>87</w:t>
            </w:r>
          </w:p>
        </w:tc>
        <w:tc>
          <w:tcPr>
            <w:tcW w:w="1178" w:type="dxa"/>
          </w:tcPr>
          <w:p w14:paraId="6DE917AD" w14:textId="77777777" w:rsidR="003634B0" w:rsidRPr="005471BB" w:rsidRDefault="003634B0" w:rsidP="005E1BE7">
            <w:pPr>
              <w:tabs>
                <w:tab w:val="left" w:pos="360"/>
              </w:tabs>
              <w:ind w:left="-246"/>
              <w:jc w:val="right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2025-04-07</w:t>
            </w:r>
          </w:p>
        </w:tc>
        <w:tc>
          <w:tcPr>
            <w:tcW w:w="1857" w:type="dxa"/>
            <w:shd w:val="clear" w:color="auto" w:fill="auto"/>
          </w:tcPr>
          <w:p w14:paraId="223E3459" w14:textId="77777777" w:rsidR="003634B0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Kontrolės komitetas</w:t>
            </w:r>
          </w:p>
          <w:p w14:paraId="476AEE68" w14:textId="77777777" w:rsidR="003634B0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</w:p>
          <w:p w14:paraId="6C48EED6" w14:textId="77777777" w:rsidR="003634B0" w:rsidRDefault="003634B0" w:rsidP="005E1BE7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Biudžeto ir finansų komitetas</w:t>
            </w:r>
          </w:p>
          <w:p w14:paraId="44FF6687" w14:textId="77777777" w:rsidR="003634B0" w:rsidRPr="005471BB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5230" w:type="dxa"/>
            <w:shd w:val="clear" w:color="auto" w:fill="auto"/>
          </w:tcPr>
          <w:p w14:paraId="150D1A58" w14:textId="77777777" w:rsidR="003634B0" w:rsidRPr="005534A3" w:rsidRDefault="003634B0" w:rsidP="005E1BE7">
            <w:pPr>
              <w:jc w:val="both"/>
              <w:rPr>
                <w:b/>
                <w:bCs/>
                <w:color w:val="000000"/>
                <w:sz w:val="20"/>
              </w:rPr>
            </w:pPr>
            <w:r w:rsidRPr="005534A3">
              <w:rPr>
                <w:b/>
                <w:bCs/>
                <w:color w:val="000000"/>
                <w:sz w:val="20"/>
              </w:rPr>
              <w:t>DĖL VARĖNOS RAJONO SAVIVALDYBĖS KONTROLĖS IR AUDITO TARNYBOS 2024 METŲ ATASKAITŲ RINKINIO PATVIRTINIMO</w:t>
            </w:r>
          </w:p>
        </w:tc>
        <w:tc>
          <w:tcPr>
            <w:tcW w:w="2580" w:type="dxa"/>
            <w:shd w:val="clear" w:color="auto" w:fill="auto"/>
          </w:tcPr>
          <w:p w14:paraId="32B85885" w14:textId="77777777" w:rsidR="003634B0" w:rsidRPr="00A87039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Gintautas Šakalis, Varėnos rajono savivaldybės kontrolierius</w:t>
            </w:r>
          </w:p>
        </w:tc>
        <w:tc>
          <w:tcPr>
            <w:tcW w:w="2965" w:type="dxa"/>
            <w:shd w:val="clear" w:color="auto" w:fill="auto"/>
          </w:tcPr>
          <w:p w14:paraId="6528A2C8" w14:textId="77777777" w:rsidR="003634B0" w:rsidRPr="004D5C5A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Gintautas Šakalis, Varėnos rajono savivaldybės kontrolierius</w:t>
            </w:r>
          </w:p>
        </w:tc>
      </w:tr>
      <w:tr w:rsidR="003634B0" w:rsidRPr="005471BB" w14:paraId="2442CDD9" w14:textId="77777777" w:rsidTr="005E1BE7">
        <w:trPr>
          <w:jc w:val="center"/>
        </w:trPr>
        <w:tc>
          <w:tcPr>
            <w:tcW w:w="687" w:type="dxa"/>
            <w:shd w:val="clear" w:color="auto" w:fill="auto"/>
          </w:tcPr>
          <w:p w14:paraId="22B6CF24" w14:textId="77777777" w:rsidR="003634B0" w:rsidRPr="005471BB" w:rsidRDefault="003634B0" w:rsidP="003634B0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14:paraId="5A356CE5" w14:textId="77777777" w:rsidR="003634B0" w:rsidRPr="005471BB" w:rsidRDefault="003634B0" w:rsidP="005E1BE7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872BD">
              <w:rPr>
                <w:rFonts w:eastAsia="Calibri"/>
                <w:b/>
                <w:sz w:val="18"/>
                <w:szCs w:val="18"/>
              </w:rPr>
              <w:t>T-X-p-</w:t>
            </w:r>
            <w:r>
              <w:rPr>
                <w:rFonts w:eastAsia="Calibri"/>
                <w:b/>
                <w:sz w:val="18"/>
                <w:szCs w:val="18"/>
              </w:rPr>
              <w:t>97</w:t>
            </w:r>
          </w:p>
        </w:tc>
        <w:tc>
          <w:tcPr>
            <w:tcW w:w="1178" w:type="dxa"/>
          </w:tcPr>
          <w:p w14:paraId="4E9F7EB5" w14:textId="77777777" w:rsidR="003634B0" w:rsidRPr="005471BB" w:rsidRDefault="003634B0" w:rsidP="005E1BE7">
            <w:pPr>
              <w:tabs>
                <w:tab w:val="left" w:pos="360"/>
              </w:tabs>
              <w:ind w:left="-246"/>
              <w:jc w:val="right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2025-04-14</w:t>
            </w:r>
          </w:p>
        </w:tc>
        <w:tc>
          <w:tcPr>
            <w:tcW w:w="1857" w:type="dxa"/>
            <w:shd w:val="clear" w:color="auto" w:fill="auto"/>
          </w:tcPr>
          <w:p w14:paraId="57CCC6B6" w14:textId="77777777" w:rsidR="003634B0" w:rsidRPr="005471BB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Visi komitetai</w:t>
            </w:r>
          </w:p>
        </w:tc>
        <w:tc>
          <w:tcPr>
            <w:tcW w:w="5230" w:type="dxa"/>
            <w:shd w:val="clear" w:color="auto" w:fill="auto"/>
          </w:tcPr>
          <w:p w14:paraId="65F00F9A" w14:textId="77777777" w:rsidR="003634B0" w:rsidRPr="000F6791" w:rsidRDefault="003634B0" w:rsidP="005E1BE7">
            <w:pPr>
              <w:rPr>
                <w:b/>
                <w:bCs/>
                <w:sz w:val="20"/>
                <w:lang w:val="fr-FR"/>
              </w:rPr>
            </w:pPr>
            <w:r w:rsidRPr="00BC1A4A">
              <w:rPr>
                <w:b/>
                <w:bCs/>
                <w:sz w:val="20"/>
              </w:rPr>
              <w:t>DĖL VARĖNOS RAJONO SAVIVALDYBĖS TARYBOS 2025 M. VASARIO 18 D. SPRENDIMO NR. T-X-520 „DĖL VARĖNOS RAJONO SAVIVALDYBĖS 2025</w:t>
            </w:r>
            <w:r w:rsidRPr="00BC1A4A">
              <w:rPr>
                <w:b/>
                <w:bCs/>
                <w:sz w:val="20"/>
              </w:rPr>
              <w:sym w:font="Symbol" w:char="F02D"/>
            </w:r>
            <w:r w:rsidRPr="00BC1A4A">
              <w:rPr>
                <w:b/>
                <w:bCs/>
                <w:sz w:val="20"/>
              </w:rPr>
              <w:t>2027 METŲ BIUDŽETO PATVIRTINIMO“ PAKEITIMO</w:t>
            </w:r>
          </w:p>
        </w:tc>
        <w:tc>
          <w:tcPr>
            <w:tcW w:w="2580" w:type="dxa"/>
            <w:shd w:val="clear" w:color="auto" w:fill="auto"/>
          </w:tcPr>
          <w:p w14:paraId="45937ED5" w14:textId="77777777" w:rsidR="003634B0" w:rsidRPr="005471BB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Vytautė Karpienė, Finansų ir strateginio planavimo skyriaus patarėja</w:t>
            </w:r>
          </w:p>
        </w:tc>
        <w:tc>
          <w:tcPr>
            <w:tcW w:w="2965" w:type="dxa"/>
            <w:shd w:val="clear" w:color="auto" w:fill="auto"/>
          </w:tcPr>
          <w:p w14:paraId="46757CD5" w14:textId="77777777" w:rsidR="003634B0" w:rsidRPr="005471BB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color w:val="FF0000"/>
                <w:sz w:val="18"/>
                <w:szCs w:val="18"/>
              </w:rPr>
            </w:pPr>
            <w:r w:rsidRPr="00D50B7E">
              <w:rPr>
                <w:rFonts w:eastAsia="Calibri"/>
                <w:b/>
                <w:sz w:val="18"/>
                <w:szCs w:val="18"/>
              </w:rPr>
              <w:t>Tatjana Švedienė,</w:t>
            </w:r>
            <w:r>
              <w:rPr>
                <w:rFonts w:eastAsia="Calibri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sz w:val="18"/>
                <w:szCs w:val="18"/>
              </w:rPr>
              <w:t>Finansų ir strateginio planavimo skyriaus vedėja</w:t>
            </w:r>
          </w:p>
        </w:tc>
      </w:tr>
      <w:tr w:rsidR="003634B0" w:rsidRPr="005471BB" w14:paraId="2E01AD69" w14:textId="77777777" w:rsidTr="005E1BE7">
        <w:trPr>
          <w:jc w:val="center"/>
        </w:trPr>
        <w:tc>
          <w:tcPr>
            <w:tcW w:w="687" w:type="dxa"/>
            <w:shd w:val="clear" w:color="auto" w:fill="auto"/>
          </w:tcPr>
          <w:p w14:paraId="5DE7BBD3" w14:textId="77777777" w:rsidR="003634B0" w:rsidRPr="005471BB" w:rsidRDefault="003634B0" w:rsidP="003634B0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14:paraId="1E1D6878" w14:textId="77777777" w:rsidR="003634B0" w:rsidRPr="005471BB" w:rsidRDefault="003634B0" w:rsidP="005E1BE7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872BD">
              <w:rPr>
                <w:rFonts w:eastAsia="Calibri"/>
                <w:b/>
                <w:sz w:val="18"/>
                <w:szCs w:val="18"/>
              </w:rPr>
              <w:t>T-X-p-</w:t>
            </w:r>
            <w:r>
              <w:rPr>
                <w:rFonts w:eastAsia="Calibri"/>
                <w:b/>
                <w:sz w:val="18"/>
                <w:szCs w:val="18"/>
              </w:rPr>
              <w:t>98</w:t>
            </w:r>
          </w:p>
        </w:tc>
        <w:tc>
          <w:tcPr>
            <w:tcW w:w="1178" w:type="dxa"/>
          </w:tcPr>
          <w:p w14:paraId="693D7CC3" w14:textId="77777777" w:rsidR="003634B0" w:rsidRPr="005471BB" w:rsidRDefault="003634B0" w:rsidP="005E1BE7">
            <w:pPr>
              <w:tabs>
                <w:tab w:val="left" w:pos="360"/>
              </w:tabs>
              <w:ind w:left="-246"/>
              <w:jc w:val="right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2025-04-14</w:t>
            </w:r>
          </w:p>
        </w:tc>
        <w:tc>
          <w:tcPr>
            <w:tcW w:w="1857" w:type="dxa"/>
            <w:shd w:val="clear" w:color="auto" w:fill="auto"/>
          </w:tcPr>
          <w:p w14:paraId="76E83561" w14:textId="77777777" w:rsidR="003634B0" w:rsidRDefault="003634B0" w:rsidP="005E1BE7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Biudžeto ir finansų komitetas</w:t>
            </w:r>
          </w:p>
          <w:p w14:paraId="4554C3B2" w14:textId="77777777" w:rsidR="003634B0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</w:p>
          <w:p w14:paraId="5FE46E6F" w14:textId="77777777" w:rsidR="003634B0" w:rsidRPr="005471BB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lastRenderedPageBreak/>
              <w:t>Sveikatos ir socialinių reikalų komitetas</w:t>
            </w:r>
          </w:p>
        </w:tc>
        <w:tc>
          <w:tcPr>
            <w:tcW w:w="5230" w:type="dxa"/>
            <w:shd w:val="clear" w:color="auto" w:fill="auto"/>
          </w:tcPr>
          <w:p w14:paraId="596D924E" w14:textId="77777777" w:rsidR="003634B0" w:rsidRPr="00CE16D3" w:rsidRDefault="003634B0" w:rsidP="005E1BE7">
            <w:pPr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911D49">
              <w:rPr>
                <w:b/>
                <w:bCs/>
                <w:color w:val="000000"/>
                <w:sz w:val="20"/>
                <w:lang w:eastAsia="lt-LT"/>
              </w:rPr>
              <w:lastRenderedPageBreak/>
              <w:t>DĖL VIEŠOSIOS ĮSTAIGOS VARĖNOS SVEIKATOS CENTRO DIREKTORIAUS MĖNESINĖS ALGOS KINTAMOSIOS DALIES DYDŽIO NUSTATYMO</w:t>
            </w:r>
          </w:p>
        </w:tc>
        <w:tc>
          <w:tcPr>
            <w:tcW w:w="2580" w:type="dxa"/>
            <w:shd w:val="clear" w:color="auto" w:fill="auto"/>
          </w:tcPr>
          <w:p w14:paraId="5B92AF73" w14:textId="77777777" w:rsidR="003634B0" w:rsidRPr="005471BB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Dalia Kitavičienė, Sveikatos reikalų koordinatorė</w:t>
            </w:r>
          </w:p>
        </w:tc>
        <w:tc>
          <w:tcPr>
            <w:tcW w:w="2965" w:type="dxa"/>
            <w:shd w:val="clear" w:color="auto" w:fill="auto"/>
          </w:tcPr>
          <w:p w14:paraId="2561A4F2" w14:textId="77777777" w:rsidR="003634B0" w:rsidRPr="005471BB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Dalia Kitavičienė, Sveikatos reikalų koordinatorė</w:t>
            </w:r>
          </w:p>
        </w:tc>
      </w:tr>
      <w:tr w:rsidR="003634B0" w:rsidRPr="005471BB" w14:paraId="77081B95" w14:textId="77777777" w:rsidTr="005E1BE7">
        <w:trPr>
          <w:jc w:val="center"/>
        </w:trPr>
        <w:tc>
          <w:tcPr>
            <w:tcW w:w="687" w:type="dxa"/>
            <w:shd w:val="clear" w:color="auto" w:fill="auto"/>
          </w:tcPr>
          <w:p w14:paraId="1166524A" w14:textId="77777777" w:rsidR="003634B0" w:rsidRPr="005471BB" w:rsidRDefault="003634B0" w:rsidP="003634B0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14:paraId="1D6F9CC1" w14:textId="77777777" w:rsidR="003634B0" w:rsidRPr="005471BB" w:rsidRDefault="003634B0" w:rsidP="005E1BE7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872BD">
              <w:rPr>
                <w:rFonts w:eastAsia="Calibri"/>
                <w:b/>
                <w:sz w:val="18"/>
                <w:szCs w:val="18"/>
              </w:rPr>
              <w:t>T-X-p-</w:t>
            </w:r>
            <w:r>
              <w:rPr>
                <w:rFonts w:eastAsia="Calibri"/>
                <w:b/>
                <w:sz w:val="18"/>
                <w:szCs w:val="18"/>
              </w:rPr>
              <w:t>124</w:t>
            </w:r>
          </w:p>
        </w:tc>
        <w:tc>
          <w:tcPr>
            <w:tcW w:w="1178" w:type="dxa"/>
          </w:tcPr>
          <w:p w14:paraId="5DDD509C" w14:textId="77777777" w:rsidR="003634B0" w:rsidRPr="005471BB" w:rsidRDefault="003634B0" w:rsidP="005E1BE7">
            <w:pPr>
              <w:tabs>
                <w:tab w:val="left" w:pos="360"/>
              </w:tabs>
              <w:ind w:left="-246"/>
              <w:jc w:val="right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2025-04-14</w:t>
            </w:r>
          </w:p>
        </w:tc>
        <w:tc>
          <w:tcPr>
            <w:tcW w:w="1857" w:type="dxa"/>
            <w:shd w:val="clear" w:color="auto" w:fill="auto"/>
          </w:tcPr>
          <w:p w14:paraId="0E6A48DE" w14:textId="77777777" w:rsidR="003634B0" w:rsidRDefault="003634B0" w:rsidP="005E1BE7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Biudžeto ir finansų komitetas</w:t>
            </w:r>
          </w:p>
          <w:p w14:paraId="1E7A181C" w14:textId="77777777" w:rsidR="003634B0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</w:p>
          <w:p w14:paraId="4CFBAB22" w14:textId="77777777" w:rsidR="003634B0" w:rsidRPr="005471BB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Sveikatos ir socialinių reikalų komitetas</w:t>
            </w:r>
          </w:p>
        </w:tc>
        <w:tc>
          <w:tcPr>
            <w:tcW w:w="5230" w:type="dxa"/>
            <w:shd w:val="clear" w:color="auto" w:fill="auto"/>
          </w:tcPr>
          <w:p w14:paraId="6DE123B2" w14:textId="77777777" w:rsidR="003634B0" w:rsidRPr="000F6791" w:rsidRDefault="003634B0" w:rsidP="005E1BE7">
            <w:pPr>
              <w:spacing w:after="160" w:line="259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</w:t>
            </w:r>
            <w:r w:rsidRPr="00BC1A4A">
              <w:rPr>
                <w:b/>
                <w:bCs/>
                <w:sz w:val="20"/>
              </w:rPr>
              <w:t>ĖL VARĖNOS RAJONO SAVIVALDYBĖS 2025 M. VISUOMENĖS SVEIKATOS RĖMIMO SPECIALIOSIOS PROGRAMOS IR JOS SĄMATOS PATVIRTINIMO</w:t>
            </w:r>
          </w:p>
        </w:tc>
        <w:tc>
          <w:tcPr>
            <w:tcW w:w="2580" w:type="dxa"/>
            <w:shd w:val="clear" w:color="auto" w:fill="auto"/>
          </w:tcPr>
          <w:p w14:paraId="71235687" w14:textId="77777777" w:rsidR="003634B0" w:rsidRPr="005471BB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725F74">
              <w:rPr>
                <w:rFonts w:eastAsia="Calibri"/>
                <w:b/>
                <w:sz w:val="18"/>
                <w:szCs w:val="18"/>
              </w:rPr>
              <w:t>Dalia Kitavičienė, Sveikatos reikalų koordinatorė</w:t>
            </w:r>
          </w:p>
        </w:tc>
        <w:tc>
          <w:tcPr>
            <w:tcW w:w="2965" w:type="dxa"/>
            <w:shd w:val="clear" w:color="auto" w:fill="auto"/>
          </w:tcPr>
          <w:p w14:paraId="73BB646A" w14:textId="77777777" w:rsidR="003634B0" w:rsidRPr="005471BB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725F74">
              <w:rPr>
                <w:rFonts w:eastAsia="Calibri"/>
                <w:b/>
                <w:sz w:val="18"/>
                <w:szCs w:val="18"/>
              </w:rPr>
              <w:t>Dalia Kitavičienė, Sveikatos reikalų koordinatorė</w:t>
            </w:r>
          </w:p>
        </w:tc>
      </w:tr>
      <w:tr w:rsidR="003634B0" w:rsidRPr="005471BB" w14:paraId="2DA46DD0" w14:textId="77777777" w:rsidTr="005E1BE7">
        <w:trPr>
          <w:jc w:val="center"/>
        </w:trPr>
        <w:tc>
          <w:tcPr>
            <w:tcW w:w="687" w:type="dxa"/>
            <w:shd w:val="clear" w:color="auto" w:fill="auto"/>
          </w:tcPr>
          <w:p w14:paraId="0D1724AF" w14:textId="77777777" w:rsidR="003634B0" w:rsidRPr="005471BB" w:rsidRDefault="003634B0" w:rsidP="003634B0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14:paraId="4BE7034C" w14:textId="77777777" w:rsidR="003634B0" w:rsidRDefault="003634B0" w:rsidP="005E1BE7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872BD">
              <w:rPr>
                <w:rFonts w:eastAsia="Calibri"/>
                <w:b/>
                <w:sz w:val="18"/>
                <w:szCs w:val="18"/>
              </w:rPr>
              <w:t>T-X-p-</w:t>
            </w:r>
            <w:r>
              <w:rPr>
                <w:rFonts w:eastAsia="Calibri"/>
                <w:b/>
                <w:sz w:val="18"/>
                <w:szCs w:val="18"/>
              </w:rPr>
              <w:t>96</w:t>
            </w:r>
          </w:p>
        </w:tc>
        <w:tc>
          <w:tcPr>
            <w:tcW w:w="1178" w:type="dxa"/>
          </w:tcPr>
          <w:p w14:paraId="78765D83" w14:textId="77777777" w:rsidR="003634B0" w:rsidRPr="005471BB" w:rsidRDefault="003634B0" w:rsidP="005E1BE7">
            <w:pPr>
              <w:tabs>
                <w:tab w:val="left" w:pos="360"/>
              </w:tabs>
              <w:ind w:left="-246"/>
              <w:jc w:val="right"/>
              <w:rPr>
                <w:rFonts w:eastAsia="Calibri"/>
                <w:b/>
                <w:sz w:val="18"/>
                <w:szCs w:val="18"/>
              </w:rPr>
            </w:pPr>
            <w:r w:rsidRPr="00791FE2">
              <w:rPr>
                <w:rFonts w:eastAsia="Calibri"/>
                <w:b/>
                <w:sz w:val="18"/>
                <w:szCs w:val="18"/>
              </w:rPr>
              <w:t>2025-04-14</w:t>
            </w:r>
          </w:p>
        </w:tc>
        <w:tc>
          <w:tcPr>
            <w:tcW w:w="1857" w:type="dxa"/>
            <w:shd w:val="clear" w:color="auto" w:fill="auto"/>
          </w:tcPr>
          <w:p w14:paraId="6FEE61CC" w14:textId="77777777" w:rsidR="003634B0" w:rsidRDefault="003634B0" w:rsidP="005E1BE7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Biudžeto ir finansų komitetas</w:t>
            </w:r>
          </w:p>
          <w:p w14:paraId="272ACF04" w14:textId="77777777" w:rsidR="003634B0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</w:p>
          <w:p w14:paraId="30548254" w14:textId="77777777" w:rsidR="003634B0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Sveikatos ir socialinių reikalų komitetas</w:t>
            </w:r>
          </w:p>
        </w:tc>
        <w:tc>
          <w:tcPr>
            <w:tcW w:w="5230" w:type="dxa"/>
            <w:shd w:val="clear" w:color="auto" w:fill="auto"/>
          </w:tcPr>
          <w:p w14:paraId="35189AFF" w14:textId="77777777" w:rsidR="003634B0" w:rsidRPr="00D17957" w:rsidRDefault="003634B0" w:rsidP="005E1BE7">
            <w:pPr>
              <w:spacing w:after="160" w:line="259" w:lineRule="auto"/>
              <w:rPr>
                <w:b/>
                <w:bCs/>
                <w:sz w:val="20"/>
              </w:rPr>
            </w:pPr>
            <w:r w:rsidRPr="00BC1A4A">
              <w:rPr>
                <w:b/>
                <w:bCs/>
                <w:sz w:val="20"/>
              </w:rPr>
              <w:t>DĖL PRITARIMO PROJEKTO „PREVENCINIŲ PRIEMONIŲ, STIPRINANČIŲ VISUOMENĖS SVEIKATĄ BEI PSICHOLOGINĘ GEROVĘ IR ATSPARUMĄ, SKATINIMAS VARĖNOS RAJONE“ ĮGYVENDINIMUI</w:t>
            </w:r>
          </w:p>
        </w:tc>
        <w:tc>
          <w:tcPr>
            <w:tcW w:w="2580" w:type="dxa"/>
            <w:shd w:val="clear" w:color="auto" w:fill="auto"/>
          </w:tcPr>
          <w:p w14:paraId="0BFEF13F" w14:textId="77777777" w:rsidR="003634B0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Rasa Nenartavičienė, Investicijų skyriaus vyr. specialistė</w:t>
            </w:r>
          </w:p>
        </w:tc>
        <w:tc>
          <w:tcPr>
            <w:tcW w:w="2965" w:type="dxa"/>
            <w:shd w:val="clear" w:color="auto" w:fill="auto"/>
          </w:tcPr>
          <w:p w14:paraId="4E79B1BD" w14:textId="77777777" w:rsidR="003634B0" w:rsidRPr="002665BF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Svetlana Griškevičienė, Investicijų skyriaus vedėja</w:t>
            </w:r>
          </w:p>
        </w:tc>
      </w:tr>
      <w:tr w:rsidR="003634B0" w:rsidRPr="005471BB" w14:paraId="7A74DB2B" w14:textId="77777777" w:rsidTr="005E1BE7">
        <w:trPr>
          <w:jc w:val="center"/>
        </w:trPr>
        <w:tc>
          <w:tcPr>
            <w:tcW w:w="687" w:type="dxa"/>
            <w:shd w:val="clear" w:color="auto" w:fill="auto"/>
          </w:tcPr>
          <w:p w14:paraId="18158959" w14:textId="77777777" w:rsidR="003634B0" w:rsidRPr="005471BB" w:rsidRDefault="003634B0" w:rsidP="003634B0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14:paraId="0D42EB6F" w14:textId="77777777" w:rsidR="003634B0" w:rsidRPr="005471BB" w:rsidRDefault="003634B0" w:rsidP="005E1BE7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872BD">
              <w:rPr>
                <w:rFonts w:eastAsia="Calibri"/>
                <w:b/>
                <w:sz w:val="18"/>
                <w:szCs w:val="18"/>
              </w:rPr>
              <w:t>T-X-p-</w:t>
            </w:r>
            <w:r>
              <w:rPr>
                <w:rFonts w:eastAsia="Calibri"/>
                <w:b/>
                <w:sz w:val="18"/>
                <w:szCs w:val="18"/>
              </w:rPr>
              <w:t>93</w:t>
            </w:r>
          </w:p>
        </w:tc>
        <w:tc>
          <w:tcPr>
            <w:tcW w:w="1178" w:type="dxa"/>
          </w:tcPr>
          <w:p w14:paraId="5B4EBB78" w14:textId="77777777" w:rsidR="003634B0" w:rsidRPr="005471BB" w:rsidRDefault="003634B0" w:rsidP="005E1BE7">
            <w:pPr>
              <w:tabs>
                <w:tab w:val="left" w:pos="360"/>
              </w:tabs>
              <w:ind w:left="-246"/>
              <w:jc w:val="right"/>
              <w:rPr>
                <w:rFonts w:eastAsia="Calibri"/>
                <w:b/>
                <w:sz w:val="18"/>
                <w:szCs w:val="18"/>
              </w:rPr>
            </w:pPr>
            <w:r w:rsidRPr="00791FE2">
              <w:rPr>
                <w:rFonts w:eastAsia="Calibri"/>
                <w:b/>
                <w:sz w:val="18"/>
                <w:szCs w:val="18"/>
              </w:rPr>
              <w:t>2025-04-14</w:t>
            </w:r>
          </w:p>
        </w:tc>
        <w:tc>
          <w:tcPr>
            <w:tcW w:w="1857" w:type="dxa"/>
            <w:shd w:val="clear" w:color="auto" w:fill="auto"/>
          </w:tcPr>
          <w:p w14:paraId="767AC2A2" w14:textId="77777777" w:rsidR="003634B0" w:rsidRDefault="003634B0" w:rsidP="005E1BE7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Biudžeto ir finansų komitetas</w:t>
            </w:r>
          </w:p>
          <w:p w14:paraId="5E89AB19" w14:textId="77777777" w:rsidR="003634B0" w:rsidRDefault="003634B0" w:rsidP="005E1BE7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</w:p>
          <w:p w14:paraId="6275CDCC" w14:textId="77777777" w:rsidR="003634B0" w:rsidRDefault="003634B0" w:rsidP="005E1BE7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Švietimo ir kultūros reikalų komitetas</w:t>
            </w:r>
          </w:p>
          <w:p w14:paraId="5C6504A4" w14:textId="77777777" w:rsidR="003634B0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5230" w:type="dxa"/>
            <w:shd w:val="clear" w:color="auto" w:fill="auto"/>
          </w:tcPr>
          <w:p w14:paraId="2A6FF93F" w14:textId="77777777" w:rsidR="003634B0" w:rsidRPr="00D17957" w:rsidRDefault="003634B0" w:rsidP="005E1BE7">
            <w:pPr>
              <w:spacing w:after="160" w:line="259" w:lineRule="auto"/>
              <w:rPr>
                <w:b/>
                <w:bCs/>
                <w:sz w:val="20"/>
              </w:rPr>
            </w:pPr>
            <w:r w:rsidRPr="00BC1A4A">
              <w:rPr>
                <w:b/>
                <w:bCs/>
                <w:sz w:val="20"/>
              </w:rPr>
              <w:t>DĖL PRITARIMO PROJEKTO „GALIMYBIŲ NAUDOTIS ĮTRAUKIOMIS IR KOKYBIŠKOMIS ŠVIETIMO PASLAUGOMIS DIDINIMAS VARĖNOS RAJONO SAVIVALDYBĖJE“ ĮGYVENDINIMO</w:t>
            </w:r>
          </w:p>
        </w:tc>
        <w:tc>
          <w:tcPr>
            <w:tcW w:w="2580" w:type="dxa"/>
            <w:shd w:val="clear" w:color="auto" w:fill="auto"/>
          </w:tcPr>
          <w:p w14:paraId="24B9AE6B" w14:textId="77777777" w:rsidR="003634B0" w:rsidRPr="005471BB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Eglė Čapkovskienė, Investicijų skyriaus vyr. specialistė</w:t>
            </w:r>
          </w:p>
        </w:tc>
        <w:tc>
          <w:tcPr>
            <w:tcW w:w="2965" w:type="dxa"/>
            <w:shd w:val="clear" w:color="auto" w:fill="auto"/>
          </w:tcPr>
          <w:p w14:paraId="0265121F" w14:textId="77777777" w:rsidR="003634B0" w:rsidRPr="005471BB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Svetlana Griškevičienė, Investicijų skyriaus vedėja</w:t>
            </w:r>
          </w:p>
        </w:tc>
      </w:tr>
      <w:tr w:rsidR="003634B0" w:rsidRPr="005471BB" w14:paraId="679FFACF" w14:textId="77777777" w:rsidTr="005E1BE7">
        <w:trPr>
          <w:jc w:val="center"/>
        </w:trPr>
        <w:tc>
          <w:tcPr>
            <w:tcW w:w="687" w:type="dxa"/>
            <w:shd w:val="clear" w:color="auto" w:fill="auto"/>
          </w:tcPr>
          <w:p w14:paraId="7008EB65" w14:textId="77777777" w:rsidR="003634B0" w:rsidRPr="005471BB" w:rsidRDefault="003634B0" w:rsidP="003634B0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14:paraId="213B6C51" w14:textId="77777777" w:rsidR="003634B0" w:rsidRPr="005471BB" w:rsidRDefault="003634B0" w:rsidP="005E1BE7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872BD">
              <w:rPr>
                <w:rFonts w:eastAsia="Calibri"/>
                <w:b/>
                <w:sz w:val="18"/>
                <w:szCs w:val="18"/>
              </w:rPr>
              <w:t>T-X-p-</w:t>
            </w:r>
            <w:r>
              <w:rPr>
                <w:rFonts w:eastAsia="Calibri"/>
                <w:b/>
                <w:sz w:val="18"/>
                <w:szCs w:val="18"/>
              </w:rPr>
              <w:t>95</w:t>
            </w:r>
          </w:p>
        </w:tc>
        <w:tc>
          <w:tcPr>
            <w:tcW w:w="1178" w:type="dxa"/>
          </w:tcPr>
          <w:p w14:paraId="7FB7252E" w14:textId="77777777" w:rsidR="003634B0" w:rsidRPr="005471BB" w:rsidRDefault="003634B0" w:rsidP="005E1BE7">
            <w:pPr>
              <w:tabs>
                <w:tab w:val="left" w:pos="360"/>
              </w:tabs>
              <w:ind w:left="-246"/>
              <w:jc w:val="right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2025-04-14</w:t>
            </w:r>
          </w:p>
        </w:tc>
        <w:tc>
          <w:tcPr>
            <w:tcW w:w="1857" w:type="dxa"/>
            <w:shd w:val="clear" w:color="auto" w:fill="auto"/>
          </w:tcPr>
          <w:p w14:paraId="301A5A09" w14:textId="77777777" w:rsidR="003634B0" w:rsidRDefault="003634B0" w:rsidP="005E1BE7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Biudžeto ir finansų komitetas</w:t>
            </w:r>
          </w:p>
          <w:p w14:paraId="7DFCDCB7" w14:textId="77777777" w:rsidR="003634B0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</w:p>
          <w:p w14:paraId="68AC4353" w14:textId="77777777" w:rsidR="003634B0" w:rsidRPr="005471BB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5230" w:type="dxa"/>
            <w:shd w:val="clear" w:color="auto" w:fill="auto"/>
          </w:tcPr>
          <w:p w14:paraId="339FC841" w14:textId="77777777" w:rsidR="003634B0" w:rsidRPr="000F6791" w:rsidRDefault="003634B0" w:rsidP="005E1BE7">
            <w:pPr>
              <w:spacing w:after="160" w:line="259" w:lineRule="auto"/>
              <w:rPr>
                <w:b/>
                <w:bCs/>
                <w:sz w:val="20"/>
              </w:rPr>
            </w:pPr>
            <w:r w:rsidRPr="00BC1A4A">
              <w:rPr>
                <w:b/>
                <w:bCs/>
                <w:sz w:val="20"/>
              </w:rPr>
              <w:t>DĖL VARĖNOS RAJONO SAVIVALDYBĖS TARYBOS 2021 M. VASARIO 26 D. SPRENDIMO NR. T-X-555 „DĖL VARĖNOS RAJONO SAVIVALDYBĖS VIETOS GYVENTOJŲ APKLAUSOS APRAŠO PATVIRTINIMO“ PAKEITIMO</w:t>
            </w:r>
          </w:p>
        </w:tc>
        <w:tc>
          <w:tcPr>
            <w:tcW w:w="2580" w:type="dxa"/>
            <w:shd w:val="clear" w:color="auto" w:fill="auto"/>
          </w:tcPr>
          <w:p w14:paraId="13D23E2E" w14:textId="77777777" w:rsidR="003634B0" w:rsidRPr="005471BB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Irma Krajauskienė, Bendrojo skyriaus vedėja</w:t>
            </w:r>
          </w:p>
        </w:tc>
        <w:tc>
          <w:tcPr>
            <w:tcW w:w="2965" w:type="dxa"/>
            <w:shd w:val="clear" w:color="auto" w:fill="auto"/>
          </w:tcPr>
          <w:p w14:paraId="03A83904" w14:textId="77777777" w:rsidR="003634B0" w:rsidRPr="005471BB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Irma Krajauskienė, Bendrojo skyriaus vedėja</w:t>
            </w:r>
          </w:p>
        </w:tc>
      </w:tr>
      <w:tr w:rsidR="003634B0" w:rsidRPr="005471BB" w14:paraId="0B8F11E0" w14:textId="77777777" w:rsidTr="005E1BE7">
        <w:trPr>
          <w:jc w:val="center"/>
        </w:trPr>
        <w:tc>
          <w:tcPr>
            <w:tcW w:w="687" w:type="dxa"/>
            <w:shd w:val="clear" w:color="auto" w:fill="auto"/>
          </w:tcPr>
          <w:p w14:paraId="7F65C56A" w14:textId="77777777" w:rsidR="003634B0" w:rsidRPr="005471BB" w:rsidRDefault="003634B0" w:rsidP="003634B0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14:paraId="7E537B20" w14:textId="77777777" w:rsidR="003634B0" w:rsidRPr="005471BB" w:rsidRDefault="003634B0" w:rsidP="005E1BE7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872BD">
              <w:rPr>
                <w:rFonts w:eastAsia="Calibri"/>
                <w:b/>
                <w:sz w:val="18"/>
                <w:szCs w:val="18"/>
              </w:rPr>
              <w:t>T-X-p-</w:t>
            </w:r>
            <w:r>
              <w:rPr>
                <w:rFonts w:eastAsia="Calibri"/>
                <w:b/>
                <w:sz w:val="18"/>
                <w:szCs w:val="18"/>
              </w:rPr>
              <w:t>101</w:t>
            </w:r>
          </w:p>
        </w:tc>
        <w:tc>
          <w:tcPr>
            <w:tcW w:w="1178" w:type="dxa"/>
          </w:tcPr>
          <w:p w14:paraId="63A77222" w14:textId="77777777" w:rsidR="003634B0" w:rsidRPr="005471BB" w:rsidRDefault="003634B0" w:rsidP="005E1BE7">
            <w:pPr>
              <w:tabs>
                <w:tab w:val="left" w:pos="360"/>
              </w:tabs>
              <w:ind w:left="-246"/>
              <w:jc w:val="right"/>
              <w:rPr>
                <w:rFonts w:eastAsia="Calibri"/>
                <w:b/>
                <w:sz w:val="18"/>
                <w:szCs w:val="18"/>
              </w:rPr>
            </w:pPr>
            <w:r w:rsidRPr="003677B0">
              <w:rPr>
                <w:rFonts w:eastAsia="Calibri"/>
                <w:b/>
                <w:sz w:val="18"/>
                <w:szCs w:val="18"/>
              </w:rPr>
              <w:t>2025-04-14</w:t>
            </w:r>
          </w:p>
        </w:tc>
        <w:tc>
          <w:tcPr>
            <w:tcW w:w="1857" w:type="dxa"/>
            <w:shd w:val="clear" w:color="auto" w:fill="auto"/>
          </w:tcPr>
          <w:p w14:paraId="29D277C4" w14:textId="77777777" w:rsidR="003634B0" w:rsidRDefault="003634B0" w:rsidP="005E1BE7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Biudžeto ir finansų komitetas</w:t>
            </w:r>
          </w:p>
          <w:p w14:paraId="0A4965E2" w14:textId="77777777" w:rsidR="003634B0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</w:p>
          <w:p w14:paraId="3CD6541C" w14:textId="77777777" w:rsidR="003634B0" w:rsidRPr="005471BB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Sveikatos ir socialinių reikalų komitetas</w:t>
            </w:r>
          </w:p>
        </w:tc>
        <w:tc>
          <w:tcPr>
            <w:tcW w:w="5230" w:type="dxa"/>
            <w:shd w:val="clear" w:color="auto" w:fill="auto"/>
          </w:tcPr>
          <w:p w14:paraId="05659B2E" w14:textId="77777777" w:rsidR="003634B0" w:rsidRPr="000F6791" w:rsidRDefault="003634B0" w:rsidP="005E1BE7">
            <w:pPr>
              <w:spacing w:after="160" w:line="259" w:lineRule="auto"/>
              <w:rPr>
                <w:b/>
                <w:bCs/>
                <w:color w:val="000000"/>
                <w:sz w:val="20"/>
                <w:shd w:val="clear" w:color="auto" w:fill="FFFFFF"/>
              </w:rPr>
            </w:pPr>
            <w:r w:rsidRPr="00BC1A4A">
              <w:rPr>
                <w:b/>
                <w:bCs/>
                <w:color w:val="000000"/>
                <w:sz w:val="20"/>
                <w:shd w:val="clear" w:color="auto" w:fill="FFFFFF"/>
              </w:rPr>
              <w:t>DĖL MAKSIMALIŲ TRUMPALAIKĖS AR ILGALAIKĖS SOCIALINĖS GLOBOS IŠLAIDŲ FINANSAVIMO VARĖNOS RAJONO SAVIVALDYBĖS GYVENTOJAMS DYDŽIŲ NUSTATYMO</w:t>
            </w:r>
          </w:p>
        </w:tc>
        <w:tc>
          <w:tcPr>
            <w:tcW w:w="2580" w:type="dxa"/>
            <w:shd w:val="clear" w:color="auto" w:fill="auto"/>
          </w:tcPr>
          <w:p w14:paraId="25FEE17E" w14:textId="77777777" w:rsidR="003634B0" w:rsidRPr="005471BB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Aistė Šiškevičienė, Socialinių paslaugų skyriaus vyr. specialistė</w:t>
            </w:r>
          </w:p>
        </w:tc>
        <w:tc>
          <w:tcPr>
            <w:tcW w:w="2965" w:type="dxa"/>
            <w:shd w:val="clear" w:color="auto" w:fill="auto"/>
          </w:tcPr>
          <w:p w14:paraId="3E1D77F0" w14:textId="77777777" w:rsidR="003634B0" w:rsidRPr="005471BB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Dalia Stankevičiūtė, Socialinių paslaugų skyriaus vedėja</w:t>
            </w:r>
          </w:p>
        </w:tc>
      </w:tr>
      <w:tr w:rsidR="003634B0" w:rsidRPr="005471BB" w14:paraId="7989DD0E" w14:textId="77777777" w:rsidTr="005E1BE7">
        <w:trPr>
          <w:jc w:val="center"/>
        </w:trPr>
        <w:tc>
          <w:tcPr>
            <w:tcW w:w="687" w:type="dxa"/>
            <w:shd w:val="clear" w:color="auto" w:fill="auto"/>
          </w:tcPr>
          <w:p w14:paraId="0AAD7022" w14:textId="77777777" w:rsidR="003634B0" w:rsidRPr="005471BB" w:rsidRDefault="003634B0" w:rsidP="003634B0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14:paraId="3AB36CD8" w14:textId="77777777" w:rsidR="003634B0" w:rsidRPr="000302BB" w:rsidRDefault="003634B0" w:rsidP="005E1BE7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872BD">
              <w:rPr>
                <w:rFonts w:eastAsia="Calibri"/>
                <w:b/>
                <w:sz w:val="18"/>
                <w:szCs w:val="18"/>
              </w:rPr>
              <w:t>T-X-p-</w:t>
            </w:r>
            <w:r>
              <w:rPr>
                <w:rFonts w:eastAsia="Calibri"/>
                <w:b/>
                <w:sz w:val="18"/>
                <w:szCs w:val="18"/>
              </w:rPr>
              <w:t>99</w:t>
            </w:r>
          </w:p>
        </w:tc>
        <w:tc>
          <w:tcPr>
            <w:tcW w:w="1178" w:type="dxa"/>
          </w:tcPr>
          <w:p w14:paraId="10635F8E" w14:textId="77777777" w:rsidR="003634B0" w:rsidRPr="005471BB" w:rsidRDefault="003634B0" w:rsidP="005E1BE7">
            <w:pPr>
              <w:tabs>
                <w:tab w:val="left" w:pos="360"/>
              </w:tabs>
              <w:ind w:left="-246"/>
              <w:jc w:val="right"/>
              <w:rPr>
                <w:rFonts w:eastAsia="Calibri"/>
                <w:b/>
                <w:sz w:val="18"/>
                <w:szCs w:val="18"/>
              </w:rPr>
            </w:pPr>
            <w:r w:rsidRPr="003677B0">
              <w:rPr>
                <w:rFonts w:eastAsia="Calibri"/>
                <w:b/>
                <w:sz w:val="18"/>
                <w:szCs w:val="18"/>
              </w:rPr>
              <w:t>2025-04-14</w:t>
            </w:r>
          </w:p>
        </w:tc>
        <w:tc>
          <w:tcPr>
            <w:tcW w:w="1857" w:type="dxa"/>
            <w:shd w:val="clear" w:color="auto" w:fill="auto"/>
          </w:tcPr>
          <w:p w14:paraId="4F559032" w14:textId="77777777" w:rsidR="003634B0" w:rsidRDefault="003634B0" w:rsidP="005E1BE7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Biudžeto ir finansų komitetas</w:t>
            </w:r>
          </w:p>
          <w:p w14:paraId="20899E31" w14:textId="77777777" w:rsidR="003634B0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</w:p>
          <w:p w14:paraId="5A8670FA" w14:textId="77777777" w:rsidR="003634B0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Sveikatos ir socialinių reikalų komitetas</w:t>
            </w:r>
          </w:p>
        </w:tc>
        <w:tc>
          <w:tcPr>
            <w:tcW w:w="5230" w:type="dxa"/>
            <w:shd w:val="clear" w:color="auto" w:fill="auto"/>
          </w:tcPr>
          <w:p w14:paraId="72A902FB" w14:textId="77777777" w:rsidR="003634B0" w:rsidRPr="00283A99" w:rsidRDefault="003634B0" w:rsidP="005E1BE7">
            <w:pPr>
              <w:spacing w:after="160" w:line="259" w:lineRule="auto"/>
              <w:rPr>
                <w:b/>
                <w:bCs/>
                <w:color w:val="000000"/>
                <w:sz w:val="20"/>
                <w:shd w:val="clear" w:color="auto" w:fill="FFFFFF"/>
              </w:rPr>
            </w:pPr>
            <w:r w:rsidRPr="00BC1A4A">
              <w:rPr>
                <w:b/>
                <w:bCs/>
                <w:color w:val="000000"/>
                <w:sz w:val="20"/>
                <w:shd w:val="clear" w:color="auto" w:fill="FFFFFF"/>
              </w:rPr>
              <w:t>DĖL VARĖNOS GLOBOS NAMŲ TEIKIAMŲ PASLAUGŲ SĄRAŠO IR KAINŲ PATVIRTINIMO</w:t>
            </w:r>
          </w:p>
        </w:tc>
        <w:tc>
          <w:tcPr>
            <w:tcW w:w="2580" w:type="dxa"/>
            <w:shd w:val="clear" w:color="auto" w:fill="auto"/>
          </w:tcPr>
          <w:p w14:paraId="58E4410E" w14:textId="77777777" w:rsidR="003634B0" w:rsidRPr="005471BB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Audronė Karlonienė, Socialinių paslaugų skyriaus vyr. specialistė</w:t>
            </w:r>
          </w:p>
        </w:tc>
        <w:tc>
          <w:tcPr>
            <w:tcW w:w="2965" w:type="dxa"/>
            <w:shd w:val="clear" w:color="auto" w:fill="auto"/>
          </w:tcPr>
          <w:p w14:paraId="47A0A940" w14:textId="77777777" w:rsidR="003634B0" w:rsidRPr="005471BB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Dalia Stankevičiūtė, Socialinių paslaugų skyriaus vedėja</w:t>
            </w:r>
          </w:p>
        </w:tc>
      </w:tr>
      <w:tr w:rsidR="003634B0" w:rsidRPr="005471BB" w14:paraId="71102AA3" w14:textId="77777777" w:rsidTr="005E1BE7">
        <w:trPr>
          <w:jc w:val="center"/>
        </w:trPr>
        <w:tc>
          <w:tcPr>
            <w:tcW w:w="687" w:type="dxa"/>
            <w:shd w:val="clear" w:color="auto" w:fill="auto"/>
          </w:tcPr>
          <w:p w14:paraId="38F25600" w14:textId="77777777" w:rsidR="003634B0" w:rsidRPr="005471BB" w:rsidRDefault="003634B0" w:rsidP="003634B0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14:paraId="43DA17D7" w14:textId="77777777" w:rsidR="003634B0" w:rsidRDefault="003634B0" w:rsidP="005E1BE7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872BD">
              <w:rPr>
                <w:rFonts w:eastAsia="Calibri"/>
                <w:b/>
                <w:sz w:val="18"/>
                <w:szCs w:val="18"/>
              </w:rPr>
              <w:t>T-X-p-</w:t>
            </w:r>
            <w:r>
              <w:rPr>
                <w:rFonts w:eastAsia="Calibri"/>
                <w:b/>
                <w:sz w:val="18"/>
                <w:szCs w:val="18"/>
              </w:rPr>
              <w:t>100</w:t>
            </w:r>
          </w:p>
        </w:tc>
        <w:tc>
          <w:tcPr>
            <w:tcW w:w="1178" w:type="dxa"/>
          </w:tcPr>
          <w:p w14:paraId="20D164C8" w14:textId="77777777" w:rsidR="003634B0" w:rsidRPr="005471BB" w:rsidRDefault="003634B0" w:rsidP="005E1BE7">
            <w:pPr>
              <w:tabs>
                <w:tab w:val="left" w:pos="360"/>
              </w:tabs>
              <w:ind w:left="-246"/>
              <w:jc w:val="right"/>
              <w:rPr>
                <w:rFonts w:eastAsia="Calibri"/>
                <w:b/>
                <w:sz w:val="18"/>
                <w:szCs w:val="18"/>
              </w:rPr>
            </w:pPr>
            <w:r w:rsidRPr="003677B0">
              <w:rPr>
                <w:rFonts w:eastAsia="Calibri"/>
                <w:b/>
                <w:sz w:val="18"/>
                <w:szCs w:val="18"/>
              </w:rPr>
              <w:t>2025-04-14</w:t>
            </w:r>
          </w:p>
        </w:tc>
        <w:tc>
          <w:tcPr>
            <w:tcW w:w="1857" w:type="dxa"/>
            <w:shd w:val="clear" w:color="auto" w:fill="auto"/>
          </w:tcPr>
          <w:p w14:paraId="1C13FFAF" w14:textId="77777777" w:rsidR="003634B0" w:rsidRDefault="003634B0" w:rsidP="005E1BE7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Biudžeto ir finansų komitetas</w:t>
            </w:r>
          </w:p>
          <w:p w14:paraId="4644AACD" w14:textId="77777777" w:rsidR="003634B0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</w:p>
          <w:p w14:paraId="53594639" w14:textId="77777777" w:rsidR="003634B0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Sveikatos ir socialinių reikalų komitetas</w:t>
            </w:r>
          </w:p>
        </w:tc>
        <w:tc>
          <w:tcPr>
            <w:tcW w:w="5230" w:type="dxa"/>
            <w:shd w:val="clear" w:color="auto" w:fill="auto"/>
          </w:tcPr>
          <w:p w14:paraId="22E7EB0D" w14:textId="77777777" w:rsidR="003634B0" w:rsidRPr="00DD5D79" w:rsidRDefault="003634B0" w:rsidP="005E1BE7">
            <w:pPr>
              <w:spacing w:after="160" w:line="259" w:lineRule="auto"/>
              <w:rPr>
                <w:b/>
                <w:bCs/>
                <w:color w:val="000000"/>
                <w:sz w:val="20"/>
                <w:shd w:val="clear" w:color="auto" w:fill="FFFFFF"/>
              </w:rPr>
            </w:pPr>
            <w:r w:rsidRPr="00BC1A4A">
              <w:rPr>
                <w:b/>
                <w:bCs/>
                <w:color w:val="000000"/>
                <w:sz w:val="20"/>
                <w:shd w:val="clear" w:color="auto" w:fill="FFFFFF"/>
              </w:rPr>
              <w:t>DĖL MERKINĖS GLOBOS NAMŲ TEIKIAMŲ PASLAUGŲ SĄRAŠO IR KAINŲ PATVIRTINIMO</w:t>
            </w:r>
          </w:p>
        </w:tc>
        <w:tc>
          <w:tcPr>
            <w:tcW w:w="2580" w:type="dxa"/>
            <w:shd w:val="clear" w:color="auto" w:fill="auto"/>
          </w:tcPr>
          <w:p w14:paraId="36310C3E" w14:textId="77777777" w:rsidR="003634B0" w:rsidRPr="005471BB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Audronė Karlonienė, Socialinių paslaugų skyriaus vyr. specialistė</w:t>
            </w:r>
          </w:p>
        </w:tc>
        <w:tc>
          <w:tcPr>
            <w:tcW w:w="2965" w:type="dxa"/>
            <w:shd w:val="clear" w:color="auto" w:fill="auto"/>
          </w:tcPr>
          <w:p w14:paraId="12AF7B0C" w14:textId="77777777" w:rsidR="003634B0" w:rsidRPr="005471BB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Dalia Stankevičiūtė, Socialinių paslaugų skyriaus vedėja</w:t>
            </w:r>
          </w:p>
        </w:tc>
      </w:tr>
      <w:tr w:rsidR="003634B0" w:rsidRPr="005471BB" w14:paraId="65BBE0EE" w14:textId="77777777" w:rsidTr="005E1BE7">
        <w:trPr>
          <w:jc w:val="center"/>
        </w:trPr>
        <w:tc>
          <w:tcPr>
            <w:tcW w:w="687" w:type="dxa"/>
            <w:shd w:val="clear" w:color="auto" w:fill="auto"/>
          </w:tcPr>
          <w:p w14:paraId="35F411AE" w14:textId="77777777" w:rsidR="003634B0" w:rsidRPr="005471BB" w:rsidRDefault="003634B0" w:rsidP="003634B0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14:paraId="6F5708AA" w14:textId="77777777" w:rsidR="003634B0" w:rsidRDefault="003634B0" w:rsidP="005E1BE7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872BD">
              <w:rPr>
                <w:rFonts w:eastAsia="Calibri"/>
                <w:b/>
                <w:sz w:val="18"/>
                <w:szCs w:val="18"/>
              </w:rPr>
              <w:t>T-X-p-</w:t>
            </w:r>
            <w:r>
              <w:rPr>
                <w:rFonts w:eastAsia="Calibri"/>
                <w:b/>
                <w:sz w:val="18"/>
                <w:szCs w:val="18"/>
              </w:rPr>
              <w:t>94</w:t>
            </w:r>
          </w:p>
        </w:tc>
        <w:tc>
          <w:tcPr>
            <w:tcW w:w="1178" w:type="dxa"/>
          </w:tcPr>
          <w:p w14:paraId="78F45465" w14:textId="77777777" w:rsidR="003634B0" w:rsidRPr="002E67C7" w:rsidRDefault="003634B0" w:rsidP="005E1BE7">
            <w:pPr>
              <w:tabs>
                <w:tab w:val="left" w:pos="360"/>
              </w:tabs>
              <w:ind w:left="-246"/>
              <w:jc w:val="right"/>
              <w:rPr>
                <w:rFonts w:eastAsia="Calibri"/>
                <w:b/>
                <w:sz w:val="18"/>
                <w:szCs w:val="18"/>
              </w:rPr>
            </w:pPr>
            <w:r w:rsidRPr="003677B0">
              <w:rPr>
                <w:rFonts w:eastAsia="Calibri"/>
                <w:b/>
                <w:sz w:val="18"/>
                <w:szCs w:val="18"/>
              </w:rPr>
              <w:t>2025-04-14</w:t>
            </w:r>
          </w:p>
        </w:tc>
        <w:tc>
          <w:tcPr>
            <w:tcW w:w="1857" w:type="dxa"/>
            <w:shd w:val="clear" w:color="auto" w:fill="auto"/>
          </w:tcPr>
          <w:p w14:paraId="5056A399" w14:textId="77777777" w:rsidR="003634B0" w:rsidRDefault="003634B0" w:rsidP="005E1BE7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Biudžeto ir finansų komitetas</w:t>
            </w:r>
          </w:p>
          <w:p w14:paraId="26CEF6A1" w14:textId="77777777" w:rsidR="003634B0" w:rsidRDefault="003634B0" w:rsidP="005E1BE7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</w:p>
          <w:p w14:paraId="6CD8545B" w14:textId="77777777" w:rsidR="003634B0" w:rsidRDefault="003634B0" w:rsidP="005E1BE7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Švietimo ir kultūros reikalų komitetas</w:t>
            </w:r>
          </w:p>
          <w:p w14:paraId="4229070B" w14:textId="77777777" w:rsidR="003634B0" w:rsidRPr="00FC49EE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5230" w:type="dxa"/>
            <w:shd w:val="clear" w:color="auto" w:fill="auto"/>
          </w:tcPr>
          <w:p w14:paraId="3AFFFEB3" w14:textId="77777777" w:rsidR="003634B0" w:rsidRPr="00731C6A" w:rsidRDefault="003634B0" w:rsidP="005E1BE7">
            <w:pPr>
              <w:spacing w:after="160" w:line="259" w:lineRule="auto"/>
              <w:rPr>
                <w:b/>
                <w:bCs/>
                <w:color w:val="000000"/>
                <w:sz w:val="20"/>
                <w:shd w:val="clear" w:color="auto" w:fill="FFFFFF"/>
              </w:rPr>
            </w:pPr>
            <w:r w:rsidRPr="00BC1A4A">
              <w:rPr>
                <w:b/>
                <w:bCs/>
                <w:color w:val="000000"/>
                <w:sz w:val="20"/>
                <w:shd w:val="clear" w:color="auto" w:fill="FFFFFF"/>
              </w:rPr>
              <w:t>DĖL VARĖNOS RAJONO SAVIVALDYBĖS TARYBOS 2016 M. BIRŽELIO 28 D. SPRENDIMO NR. T-VIII-404 „DĖL VARĖNOS SPORTO CENTRO TEIKIAMŲ PASLAUGŲ KAINŲ TVIRTINIMO“ PAKEITIMO</w:t>
            </w:r>
          </w:p>
        </w:tc>
        <w:tc>
          <w:tcPr>
            <w:tcW w:w="2580" w:type="dxa"/>
            <w:shd w:val="clear" w:color="auto" w:fill="auto"/>
          </w:tcPr>
          <w:p w14:paraId="09DADA5E" w14:textId="77777777" w:rsidR="003634B0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Gabija Vidūnaitė-Juškevič, Kultūros ir sporto skyriaus vyr. specialistė</w:t>
            </w:r>
          </w:p>
        </w:tc>
        <w:tc>
          <w:tcPr>
            <w:tcW w:w="2965" w:type="dxa"/>
            <w:shd w:val="clear" w:color="auto" w:fill="auto"/>
          </w:tcPr>
          <w:p w14:paraId="2BF80A9D" w14:textId="77777777" w:rsidR="003634B0" w:rsidRPr="005B271B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Laima Denutienė, Kultūros ir sporto skyriaus vedėja</w:t>
            </w:r>
          </w:p>
        </w:tc>
      </w:tr>
      <w:tr w:rsidR="003634B0" w:rsidRPr="005471BB" w14:paraId="20D11426" w14:textId="77777777" w:rsidTr="005E1BE7">
        <w:trPr>
          <w:jc w:val="center"/>
        </w:trPr>
        <w:tc>
          <w:tcPr>
            <w:tcW w:w="687" w:type="dxa"/>
            <w:shd w:val="clear" w:color="auto" w:fill="auto"/>
          </w:tcPr>
          <w:p w14:paraId="304FE8B1" w14:textId="77777777" w:rsidR="003634B0" w:rsidRPr="00751607" w:rsidRDefault="003634B0" w:rsidP="003634B0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14:paraId="049E98EF" w14:textId="77777777" w:rsidR="003634B0" w:rsidRPr="00751607" w:rsidRDefault="003634B0" w:rsidP="005E1BE7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51607">
              <w:rPr>
                <w:rFonts w:eastAsia="Calibri"/>
                <w:b/>
                <w:sz w:val="18"/>
                <w:szCs w:val="18"/>
              </w:rPr>
              <w:t>T-X-p-126</w:t>
            </w:r>
          </w:p>
        </w:tc>
        <w:tc>
          <w:tcPr>
            <w:tcW w:w="1178" w:type="dxa"/>
          </w:tcPr>
          <w:p w14:paraId="535DB901" w14:textId="77777777" w:rsidR="003634B0" w:rsidRPr="00751607" w:rsidRDefault="003634B0" w:rsidP="005E1BE7">
            <w:pPr>
              <w:tabs>
                <w:tab w:val="left" w:pos="360"/>
              </w:tabs>
              <w:ind w:left="-246"/>
              <w:jc w:val="right"/>
              <w:rPr>
                <w:rFonts w:eastAsia="Calibri"/>
                <w:b/>
                <w:sz w:val="18"/>
                <w:szCs w:val="18"/>
              </w:rPr>
            </w:pPr>
            <w:r w:rsidRPr="003546DC">
              <w:rPr>
                <w:rFonts w:eastAsia="Calibri"/>
                <w:b/>
                <w:sz w:val="18"/>
                <w:szCs w:val="18"/>
              </w:rPr>
              <w:t>2025-04-14</w:t>
            </w:r>
          </w:p>
        </w:tc>
        <w:tc>
          <w:tcPr>
            <w:tcW w:w="1857" w:type="dxa"/>
            <w:shd w:val="clear" w:color="auto" w:fill="auto"/>
          </w:tcPr>
          <w:p w14:paraId="4D8F2D56" w14:textId="77777777" w:rsidR="003634B0" w:rsidRPr="00751607" w:rsidRDefault="003634B0" w:rsidP="005E1BE7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 w:rsidRPr="00751607">
              <w:rPr>
                <w:rFonts w:eastAsia="Calibri"/>
                <w:b/>
                <w:sz w:val="18"/>
                <w:szCs w:val="18"/>
              </w:rPr>
              <w:t>Biudžeto ir finansų komitetas</w:t>
            </w:r>
          </w:p>
          <w:p w14:paraId="08CB0B25" w14:textId="77777777" w:rsidR="003634B0" w:rsidRPr="00751607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</w:p>
          <w:p w14:paraId="7077482E" w14:textId="77777777" w:rsidR="003634B0" w:rsidRPr="00751607" w:rsidRDefault="003634B0" w:rsidP="005E1BE7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 w:rsidRPr="00751607">
              <w:rPr>
                <w:rFonts w:eastAsia="Calibri"/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5230" w:type="dxa"/>
            <w:shd w:val="clear" w:color="auto" w:fill="auto"/>
          </w:tcPr>
          <w:p w14:paraId="2B190054" w14:textId="77777777" w:rsidR="003634B0" w:rsidRPr="00751607" w:rsidRDefault="003634B0" w:rsidP="005E1BE7">
            <w:pPr>
              <w:spacing w:after="160" w:line="259" w:lineRule="auto"/>
              <w:rPr>
                <w:b/>
                <w:bCs/>
                <w:sz w:val="20"/>
                <w:shd w:val="clear" w:color="auto" w:fill="FFFFFF"/>
              </w:rPr>
            </w:pPr>
            <w:r w:rsidRPr="00751607">
              <w:rPr>
                <w:b/>
                <w:bCs/>
                <w:sz w:val="20"/>
                <w:shd w:val="clear" w:color="auto" w:fill="FFFFFF"/>
              </w:rPr>
              <w:t>DĖL SAVIVALDYBEI NUOSAVYBĖS TEISE PRIKLAUSANČIO NEKILNOJAMOJO TURTO NUOMOS</w:t>
            </w:r>
          </w:p>
        </w:tc>
        <w:tc>
          <w:tcPr>
            <w:tcW w:w="2580" w:type="dxa"/>
            <w:shd w:val="clear" w:color="auto" w:fill="auto"/>
          </w:tcPr>
          <w:p w14:paraId="792E547A" w14:textId="77777777" w:rsidR="003634B0" w:rsidRPr="00751607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751607">
              <w:rPr>
                <w:rFonts w:eastAsia="Calibri"/>
                <w:b/>
                <w:sz w:val="18"/>
                <w:szCs w:val="18"/>
              </w:rPr>
              <w:t>Violeta Valūnienė, Turto valdymo skyriaus vedėjo pavaduotoja</w:t>
            </w:r>
          </w:p>
        </w:tc>
        <w:tc>
          <w:tcPr>
            <w:tcW w:w="2965" w:type="dxa"/>
            <w:shd w:val="clear" w:color="auto" w:fill="auto"/>
          </w:tcPr>
          <w:p w14:paraId="016BD4D8" w14:textId="77777777" w:rsidR="003634B0" w:rsidRPr="00751607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751607">
              <w:rPr>
                <w:rFonts w:eastAsia="Calibri"/>
                <w:b/>
                <w:sz w:val="18"/>
                <w:szCs w:val="18"/>
              </w:rPr>
              <w:t>Egidijus Zaleskis, Turto valdymo skyriaus vedėjas</w:t>
            </w:r>
          </w:p>
        </w:tc>
      </w:tr>
      <w:tr w:rsidR="003634B0" w:rsidRPr="005471BB" w14:paraId="0B0F67A1" w14:textId="77777777" w:rsidTr="005E1BE7">
        <w:trPr>
          <w:jc w:val="center"/>
        </w:trPr>
        <w:tc>
          <w:tcPr>
            <w:tcW w:w="687" w:type="dxa"/>
            <w:shd w:val="clear" w:color="auto" w:fill="auto"/>
          </w:tcPr>
          <w:p w14:paraId="6687EEE0" w14:textId="77777777" w:rsidR="003634B0" w:rsidRPr="005471BB" w:rsidRDefault="003634B0" w:rsidP="003634B0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14:paraId="07E3EA36" w14:textId="77777777" w:rsidR="003634B0" w:rsidRPr="005471BB" w:rsidRDefault="003634B0" w:rsidP="005E1BE7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B908E0">
              <w:rPr>
                <w:rFonts w:eastAsia="Calibri"/>
                <w:b/>
                <w:sz w:val="18"/>
                <w:szCs w:val="18"/>
              </w:rPr>
              <w:t>T-X-p-</w:t>
            </w:r>
            <w:r>
              <w:rPr>
                <w:rFonts w:eastAsia="Calibri"/>
                <w:b/>
                <w:sz w:val="18"/>
                <w:szCs w:val="18"/>
              </w:rPr>
              <w:t>103</w:t>
            </w:r>
          </w:p>
        </w:tc>
        <w:tc>
          <w:tcPr>
            <w:tcW w:w="1178" w:type="dxa"/>
          </w:tcPr>
          <w:p w14:paraId="4D9CBD22" w14:textId="77777777" w:rsidR="003634B0" w:rsidRPr="005471BB" w:rsidRDefault="003634B0" w:rsidP="005E1BE7">
            <w:pPr>
              <w:tabs>
                <w:tab w:val="left" w:pos="360"/>
              </w:tabs>
              <w:ind w:left="-246"/>
              <w:jc w:val="right"/>
              <w:rPr>
                <w:rFonts w:eastAsia="Calibri"/>
                <w:b/>
                <w:sz w:val="18"/>
                <w:szCs w:val="18"/>
              </w:rPr>
            </w:pPr>
            <w:r w:rsidRPr="002E67C7">
              <w:rPr>
                <w:rFonts w:eastAsia="Calibri"/>
                <w:b/>
                <w:sz w:val="18"/>
                <w:szCs w:val="18"/>
              </w:rPr>
              <w:t>2025-04-14</w:t>
            </w:r>
          </w:p>
        </w:tc>
        <w:tc>
          <w:tcPr>
            <w:tcW w:w="1857" w:type="dxa"/>
            <w:shd w:val="clear" w:color="auto" w:fill="auto"/>
          </w:tcPr>
          <w:p w14:paraId="11109EF1" w14:textId="77777777" w:rsidR="003634B0" w:rsidRDefault="003634B0" w:rsidP="005E1BE7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Biudžeto ir finansų komitetas</w:t>
            </w:r>
          </w:p>
          <w:p w14:paraId="45AE3202" w14:textId="77777777" w:rsidR="003634B0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</w:p>
          <w:p w14:paraId="46C141E1" w14:textId="77777777" w:rsidR="003634B0" w:rsidRPr="005471BB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5230" w:type="dxa"/>
            <w:shd w:val="clear" w:color="auto" w:fill="auto"/>
          </w:tcPr>
          <w:p w14:paraId="7F0935B1" w14:textId="77777777" w:rsidR="003634B0" w:rsidRPr="00B116DF" w:rsidRDefault="003634B0" w:rsidP="005E1BE7">
            <w:pPr>
              <w:spacing w:after="160" w:line="259" w:lineRule="auto"/>
              <w:rPr>
                <w:b/>
                <w:bCs/>
                <w:color w:val="000000"/>
                <w:sz w:val="20"/>
                <w:shd w:val="clear" w:color="auto" w:fill="FFFFFF"/>
              </w:rPr>
            </w:pPr>
            <w:r w:rsidRPr="002F0865">
              <w:rPr>
                <w:b/>
                <w:bCs/>
                <w:color w:val="000000"/>
                <w:sz w:val="20"/>
                <w:shd w:val="clear" w:color="auto" w:fill="FFFFFF"/>
              </w:rPr>
              <w:t>DĖL VARĖNOS RAJONO SAVIVALDYBĖS TARYBOS 2025 M. KOVO 25 D. SPRENDIMO NR. T-X-564 „DĖL VARĖNOS RAJONO SAVIVALDYBĖS APLINKOS APSAUGOS RĖMIMO SPECIALIOSIOS PROGRAMOS 2025 METŲ SĄMATOS PATVIRTINIMO“ PAKEITIMO</w:t>
            </w:r>
          </w:p>
        </w:tc>
        <w:tc>
          <w:tcPr>
            <w:tcW w:w="2580" w:type="dxa"/>
            <w:shd w:val="clear" w:color="auto" w:fill="auto"/>
          </w:tcPr>
          <w:p w14:paraId="1F5DC927" w14:textId="77777777" w:rsidR="003634B0" w:rsidRPr="005471BB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Antanas Labanauskas, Turto valdymo skyriaus vyr. specialistas</w:t>
            </w:r>
          </w:p>
        </w:tc>
        <w:tc>
          <w:tcPr>
            <w:tcW w:w="2965" w:type="dxa"/>
            <w:shd w:val="clear" w:color="auto" w:fill="auto"/>
          </w:tcPr>
          <w:p w14:paraId="6BFAAEC3" w14:textId="77777777" w:rsidR="003634B0" w:rsidRPr="005471BB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4D5C5A">
              <w:rPr>
                <w:rFonts w:eastAsia="Calibri"/>
                <w:b/>
                <w:sz w:val="18"/>
                <w:szCs w:val="18"/>
              </w:rPr>
              <w:t>Egidijus Zaleskis, Turto valdymo skyriaus vedėjas</w:t>
            </w:r>
          </w:p>
        </w:tc>
      </w:tr>
      <w:tr w:rsidR="003634B0" w:rsidRPr="005471BB" w14:paraId="2F0BDBD1" w14:textId="77777777" w:rsidTr="005E1BE7">
        <w:trPr>
          <w:jc w:val="center"/>
        </w:trPr>
        <w:tc>
          <w:tcPr>
            <w:tcW w:w="687" w:type="dxa"/>
            <w:shd w:val="clear" w:color="auto" w:fill="auto"/>
          </w:tcPr>
          <w:p w14:paraId="69073778" w14:textId="77777777" w:rsidR="003634B0" w:rsidRPr="005471BB" w:rsidRDefault="003634B0" w:rsidP="003634B0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14:paraId="54E7E855" w14:textId="77777777" w:rsidR="003634B0" w:rsidRPr="00B908E0" w:rsidRDefault="003634B0" w:rsidP="005E1BE7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B908E0">
              <w:rPr>
                <w:rFonts w:eastAsia="Calibri"/>
                <w:b/>
                <w:sz w:val="18"/>
                <w:szCs w:val="18"/>
              </w:rPr>
              <w:t>T-X-p-</w:t>
            </w:r>
            <w:r>
              <w:rPr>
                <w:rFonts w:eastAsia="Calibri"/>
                <w:b/>
                <w:sz w:val="18"/>
                <w:szCs w:val="18"/>
              </w:rPr>
              <w:t>108</w:t>
            </w:r>
          </w:p>
        </w:tc>
        <w:tc>
          <w:tcPr>
            <w:tcW w:w="1178" w:type="dxa"/>
          </w:tcPr>
          <w:p w14:paraId="5FC8FABD" w14:textId="77777777" w:rsidR="003634B0" w:rsidRPr="003546DC" w:rsidRDefault="003634B0" w:rsidP="005E1BE7">
            <w:pPr>
              <w:tabs>
                <w:tab w:val="left" w:pos="360"/>
              </w:tabs>
              <w:ind w:left="-246"/>
              <w:jc w:val="right"/>
              <w:rPr>
                <w:rFonts w:eastAsia="Calibri"/>
                <w:b/>
                <w:sz w:val="18"/>
                <w:szCs w:val="18"/>
              </w:rPr>
            </w:pPr>
            <w:r w:rsidRPr="002E67C7">
              <w:rPr>
                <w:rFonts w:eastAsia="Calibri"/>
                <w:b/>
                <w:sz w:val="18"/>
                <w:szCs w:val="18"/>
              </w:rPr>
              <w:t>2025-04-14</w:t>
            </w:r>
          </w:p>
        </w:tc>
        <w:tc>
          <w:tcPr>
            <w:tcW w:w="1857" w:type="dxa"/>
            <w:shd w:val="clear" w:color="auto" w:fill="auto"/>
          </w:tcPr>
          <w:p w14:paraId="3C481A26" w14:textId="77777777" w:rsidR="003634B0" w:rsidRDefault="003634B0" w:rsidP="005E1BE7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Biudžeto ir finansų komitetas</w:t>
            </w:r>
          </w:p>
          <w:p w14:paraId="351FF674" w14:textId="77777777" w:rsidR="003634B0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</w:p>
          <w:p w14:paraId="263E8108" w14:textId="77777777" w:rsidR="003634B0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5230" w:type="dxa"/>
            <w:shd w:val="clear" w:color="auto" w:fill="auto"/>
          </w:tcPr>
          <w:p w14:paraId="46E8CEEC" w14:textId="77777777" w:rsidR="003634B0" w:rsidRPr="002F0865" w:rsidRDefault="003634B0" w:rsidP="005E1BE7">
            <w:pPr>
              <w:spacing w:after="160" w:line="259" w:lineRule="auto"/>
              <w:rPr>
                <w:b/>
                <w:bCs/>
                <w:color w:val="000000"/>
                <w:sz w:val="20"/>
                <w:shd w:val="clear" w:color="auto" w:fill="FFFFFF"/>
              </w:rPr>
            </w:pPr>
            <w:r w:rsidRPr="002F0865">
              <w:rPr>
                <w:b/>
                <w:bCs/>
                <w:color w:val="000000"/>
                <w:sz w:val="20"/>
                <w:shd w:val="clear" w:color="auto" w:fill="FFFFFF"/>
              </w:rPr>
              <w:t>DĖL VARĖNOS RAJONO SAVIVALDYBĖS INFRASTRUKTŪROS PLĖTROS RĖMIMO PROGRAMOS IR JOS ADMINISTRAVIMO LĖŠŲ PANAUDOJIMO 2024 METAIS ATASKAITOS PATVIRTINIMO</w:t>
            </w:r>
          </w:p>
        </w:tc>
        <w:tc>
          <w:tcPr>
            <w:tcW w:w="2580" w:type="dxa"/>
            <w:shd w:val="clear" w:color="auto" w:fill="auto"/>
          </w:tcPr>
          <w:p w14:paraId="6C57045B" w14:textId="77777777" w:rsidR="003634B0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Vytautas Čiurlevičius, Turto valdymo skyriaus vyr. specialistas (vyr. inžinierius)</w:t>
            </w:r>
          </w:p>
        </w:tc>
        <w:tc>
          <w:tcPr>
            <w:tcW w:w="2965" w:type="dxa"/>
            <w:shd w:val="clear" w:color="auto" w:fill="auto"/>
          </w:tcPr>
          <w:p w14:paraId="614F01FB" w14:textId="77777777" w:rsidR="003634B0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4D5C5A">
              <w:rPr>
                <w:rFonts w:eastAsia="Calibri"/>
                <w:b/>
                <w:sz w:val="18"/>
                <w:szCs w:val="18"/>
              </w:rPr>
              <w:t>Egidijus Zaleskis, Turto valdymo skyriaus vedėjas</w:t>
            </w:r>
          </w:p>
        </w:tc>
      </w:tr>
      <w:tr w:rsidR="003634B0" w:rsidRPr="005471BB" w14:paraId="2DC4DABF" w14:textId="77777777" w:rsidTr="005E1BE7">
        <w:trPr>
          <w:trHeight w:val="70"/>
          <w:jc w:val="center"/>
        </w:trPr>
        <w:tc>
          <w:tcPr>
            <w:tcW w:w="687" w:type="dxa"/>
            <w:shd w:val="clear" w:color="auto" w:fill="auto"/>
          </w:tcPr>
          <w:p w14:paraId="2FEA3D34" w14:textId="77777777" w:rsidR="003634B0" w:rsidRPr="005471BB" w:rsidRDefault="003634B0" w:rsidP="003634B0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14:paraId="483AC8DC" w14:textId="77777777" w:rsidR="003634B0" w:rsidRPr="005471BB" w:rsidRDefault="003634B0" w:rsidP="005E1BE7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B908E0">
              <w:rPr>
                <w:rFonts w:eastAsia="Calibri"/>
                <w:b/>
                <w:sz w:val="18"/>
                <w:szCs w:val="18"/>
              </w:rPr>
              <w:t>T-X-p-</w:t>
            </w:r>
            <w:r>
              <w:rPr>
                <w:rFonts w:eastAsia="Calibri"/>
                <w:b/>
                <w:sz w:val="18"/>
                <w:szCs w:val="18"/>
              </w:rPr>
              <w:t>105</w:t>
            </w:r>
          </w:p>
        </w:tc>
        <w:tc>
          <w:tcPr>
            <w:tcW w:w="1178" w:type="dxa"/>
          </w:tcPr>
          <w:p w14:paraId="12387904" w14:textId="77777777" w:rsidR="003634B0" w:rsidRPr="005471BB" w:rsidRDefault="003634B0" w:rsidP="005E1BE7">
            <w:pPr>
              <w:tabs>
                <w:tab w:val="left" w:pos="360"/>
              </w:tabs>
              <w:ind w:left="-246"/>
              <w:jc w:val="right"/>
              <w:rPr>
                <w:rFonts w:eastAsia="Calibri"/>
                <w:b/>
                <w:sz w:val="18"/>
                <w:szCs w:val="18"/>
              </w:rPr>
            </w:pPr>
            <w:r w:rsidRPr="003546DC">
              <w:rPr>
                <w:rFonts w:eastAsia="Calibri"/>
                <w:b/>
                <w:sz w:val="18"/>
                <w:szCs w:val="18"/>
              </w:rPr>
              <w:t>2025-04-14</w:t>
            </w:r>
          </w:p>
        </w:tc>
        <w:tc>
          <w:tcPr>
            <w:tcW w:w="1857" w:type="dxa"/>
            <w:shd w:val="clear" w:color="auto" w:fill="auto"/>
          </w:tcPr>
          <w:p w14:paraId="1B8740CF" w14:textId="77777777" w:rsidR="003634B0" w:rsidRDefault="003634B0" w:rsidP="005E1BE7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Biudžeto ir finansų komitetas</w:t>
            </w:r>
          </w:p>
          <w:p w14:paraId="2ECDFB13" w14:textId="77777777" w:rsidR="003634B0" w:rsidRPr="005471BB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5230" w:type="dxa"/>
            <w:shd w:val="clear" w:color="auto" w:fill="auto"/>
          </w:tcPr>
          <w:p w14:paraId="2F25D262" w14:textId="77777777" w:rsidR="003634B0" w:rsidRPr="000F6791" w:rsidRDefault="003634B0" w:rsidP="005E1BE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</w:t>
            </w:r>
            <w:r w:rsidRPr="002F0865">
              <w:rPr>
                <w:b/>
                <w:bCs/>
                <w:sz w:val="20"/>
              </w:rPr>
              <w:t>ĖL VARĖNOS RAJONO SAVIVALDYBĖS TARYBOS 2025 M. VASARIO 18 D. SPRENDIMO NR. T-X-546 „DĖL VARĖNOS RAJONO SAVIVALDYBEI NUOSAVYBĖS TEISE PRIKLAUSANČIO NEKILNOJAMOJO TURTO PERĖMIMO IR JO PERDAVIMO VALDYTI, NAUDOTI IR DISPONUOTI PATIKĖJIMO TEISE“ PAKEITIMO</w:t>
            </w:r>
          </w:p>
        </w:tc>
        <w:tc>
          <w:tcPr>
            <w:tcW w:w="2580" w:type="dxa"/>
            <w:shd w:val="clear" w:color="auto" w:fill="auto"/>
          </w:tcPr>
          <w:p w14:paraId="5904C235" w14:textId="77777777" w:rsidR="003634B0" w:rsidRPr="005471BB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A87039">
              <w:rPr>
                <w:rFonts w:eastAsia="Calibri"/>
                <w:b/>
                <w:sz w:val="18"/>
                <w:szCs w:val="18"/>
              </w:rPr>
              <w:t>Violeta Valūnienė, Turto valdymo skyriaus vedėjo pavaduotoja</w:t>
            </w:r>
          </w:p>
        </w:tc>
        <w:tc>
          <w:tcPr>
            <w:tcW w:w="2965" w:type="dxa"/>
            <w:shd w:val="clear" w:color="auto" w:fill="auto"/>
          </w:tcPr>
          <w:p w14:paraId="269B4578" w14:textId="77777777" w:rsidR="003634B0" w:rsidRPr="005471BB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4141C9">
              <w:rPr>
                <w:rFonts w:eastAsia="Calibri"/>
                <w:b/>
                <w:sz w:val="18"/>
                <w:szCs w:val="18"/>
              </w:rPr>
              <w:t>Egidijus Zaleskis, Turto valdymo skyriaus vedėjas</w:t>
            </w:r>
          </w:p>
        </w:tc>
      </w:tr>
      <w:tr w:rsidR="003634B0" w:rsidRPr="005471BB" w14:paraId="6671CFC8" w14:textId="77777777" w:rsidTr="005E1BE7">
        <w:trPr>
          <w:trHeight w:val="70"/>
          <w:jc w:val="center"/>
        </w:trPr>
        <w:tc>
          <w:tcPr>
            <w:tcW w:w="687" w:type="dxa"/>
            <w:shd w:val="clear" w:color="auto" w:fill="auto"/>
          </w:tcPr>
          <w:p w14:paraId="5ECABAA5" w14:textId="77777777" w:rsidR="003634B0" w:rsidRPr="005471BB" w:rsidRDefault="003634B0" w:rsidP="003634B0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14:paraId="22673BBD" w14:textId="77777777" w:rsidR="003634B0" w:rsidRPr="005471BB" w:rsidRDefault="003634B0" w:rsidP="005E1BE7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B908E0">
              <w:rPr>
                <w:rFonts w:eastAsia="Calibri"/>
                <w:b/>
                <w:sz w:val="18"/>
                <w:szCs w:val="18"/>
              </w:rPr>
              <w:t>T-X-p-</w:t>
            </w:r>
            <w:r>
              <w:rPr>
                <w:rFonts w:eastAsia="Calibri"/>
                <w:b/>
                <w:sz w:val="18"/>
                <w:szCs w:val="18"/>
              </w:rPr>
              <w:t>125</w:t>
            </w:r>
          </w:p>
        </w:tc>
        <w:tc>
          <w:tcPr>
            <w:tcW w:w="1178" w:type="dxa"/>
          </w:tcPr>
          <w:p w14:paraId="6D6B756F" w14:textId="77777777" w:rsidR="003634B0" w:rsidRPr="005471BB" w:rsidRDefault="003634B0" w:rsidP="005E1BE7">
            <w:pPr>
              <w:tabs>
                <w:tab w:val="left" w:pos="360"/>
              </w:tabs>
              <w:ind w:left="-246"/>
              <w:jc w:val="right"/>
              <w:rPr>
                <w:rFonts w:eastAsia="Calibri"/>
                <w:b/>
                <w:sz w:val="18"/>
                <w:szCs w:val="18"/>
              </w:rPr>
            </w:pPr>
            <w:r w:rsidRPr="003546DC">
              <w:rPr>
                <w:rFonts w:eastAsia="Calibri"/>
                <w:b/>
                <w:sz w:val="18"/>
                <w:szCs w:val="18"/>
              </w:rPr>
              <w:t>2025-04-14</w:t>
            </w:r>
          </w:p>
        </w:tc>
        <w:tc>
          <w:tcPr>
            <w:tcW w:w="1857" w:type="dxa"/>
            <w:shd w:val="clear" w:color="auto" w:fill="auto"/>
          </w:tcPr>
          <w:p w14:paraId="4E8510DE" w14:textId="77777777" w:rsidR="003634B0" w:rsidRDefault="003634B0" w:rsidP="005E1BE7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Biudžeto ir finansų komitetas</w:t>
            </w:r>
          </w:p>
          <w:p w14:paraId="61E50411" w14:textId="77777777" w:rsidR="003634B0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</w:p>
          <w:p w14:paraId="29D9DDD6" w14:textId="77777777" w:rsidR="003634B0" w:rsidRPr="005471BB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5230" w:type="dxa"/>
            <w:shd w:val="clear" w:color="auto" w:fill="auto"/>
          </w:tcPr>
          <w:p w14:paraId="26203688" w14:textId="77777777" w:rsidR="003634B0" w:rsidRPr="000F6791" w:rsidRDefault="003634B0" w:rsidP="005E1BE7">
            <w:pPr>
              <w:rPr>
                <w:b/>
                <w:bCs/>
                <w:sz w:val="20"/>
              </w:rPr>
            </w:pPr>
            <w:r w:rsidRPr="002F0865">
              <w:rPr>
                <w:b/>
                <w:bCs/>
                <w:sz w:val="20"/>
              </w:rPr>
              <w:t>DĖL VARĖNOS RAJONO SAVIVALDYBĖS ATLIEKŲ TVARKYMO TAISYKLIŲ PATVIRTINIMO</w:t>
            </w:r>
          </w:p>
        </w:tc>
        <w:tc>
          <w:tcPr>
            <w:tcW w:w="2580" w:type="dxa"/>
            <w:shd w:val="clear" w:color="auto" w:fill="auto"/>
          </w:tcPr>
          <w:p w14:paraId="3CD8C670" w14:textId="77777777" w:rsidR="003634B0" w:rsidRPr="005471BB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Justas Skirevičius, Turto valdymo skyriaus vyr. specialistas</w:t>
            </w:r>
          </w:p>
        </w:tc>
        <w:tc>
          <w:tcPr>
            <w:tcW w:w="2965" w:type="dxa"/>
            <w:shd w:val="clear" w:color="auto" w:fill="auto"/>
          </w:tcPr>
          <w:p w14:paraId="63419804" w14:textId="77777777" w:rsidR="003634B0" w:rsidRPr="005471BB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4141C9">
              <w:rPr>
                <w:rFonts w:eastAsia="Calibri"/>
                <w:b/>
                <w:sz w:val="18"/>
                <w:szCs w:val="18"/>
              </w:rPr>
              <w:t>Egidijus Zaleskis, Turto valdymo skyriaus vedėjas</w:t>
            </w:r>
          </w:p>
        </w:tc>
      </w:tr>
      <w:tr w:rsidR="00894BF4" w:rsidRPr="005471BB" w14:paraId="369C59E9" w14:textId="77777777" w:rsidTr="005E1BE7">
        <w:trPr>
          <w:trHeight w:val="70"/>
          <w:jc w:val="center"/>
        </w:trPr>
        <w:tc>
          <w:tcPr>
            <w:tcW w:w="687" w:type="dxa"/>
            <w:shd w:val="clear" w:color="auto" w:fill="auto"/>
          </w:tcPr>
          <w:p w14:paraId="15F91810" w14:textId="77777777" w:rsidR="00894BF4" w:rsidRPr="005471BB" w:rsidRDefault="00894BF4" w:rsidP="00894BF4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14:paraId="101CD3D7" w14:textId="1A9388A2" w:rsidR="00894BF4" w:rsidRPr="00B908E0" w:rsidRDefault="00894BF4" w:rsidP="00894BF4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872BD">
              <w:rPr>
                <w:rFonts w:eastAsia="Calibri"/>
                <w:b/>
                <w:sz w:val="18"/>
                <w:szCs w:val="18"/>
              </w:rPr>
              <w:t>T-X-p-</w:t>
            </w:r>
            <w:r>
              <w:rPr>
                <w:rFonts w:eastAsia="Calibri"/>
                <w:b/>
                <w:sz w:val="18"/>
                <w:szCs w:val="18"/>
              </w:rPr>
              <w:t>122</w:t>
            </w:r>
          </w:p>
        </w:tc>
        <w:tc>
          <w:tcPr>
            <w:tcW w:w="1178" w:type="dxa"/>
          </w:tcPr>
          <w:p w14:paraId="3CF79128" w14:textId="28ED7A28" w:rsidR="00894BF4" w:rsidRPr="003546DC" w:rsidRDefault="00894BF4" w:rsidP="00894BF4">
            <w:pPr>
              <w:tabs>
                <w:tab w:val="left" w:pos="360"/>
              </w:tabs>
              <w:ind w:left="-246"/>
              <w:jc w:val="right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2025-04-14</w:t>
            </w:r>
          </w:p>
        </w:tc>
        <w:tc>
          <w:tcPr>
            <w:tcW w:w="1857" w:type="dxa"/>
            <w:shd w:val="clear" w:color="auto" w:fill="auto"/>
          </w:tcPr>
          <w:p w14:paraId="00889243" w14:textId="39741910" w:rsidR="00894BF4" w:rsidRDefault="00894BF4" w:rsidP="00894BF4">
            <w:pPr>
              <w:tabs>
                <w:tab w:val="left" w:pos="360"/>
              </w:tabs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Visi komitetai</w:t>
            </w:r>
          </w:p>
        </w:tc>
        <w:tc>
          <w:tcPr>
            <w:tcW w:w="5230" w:type="dxa"/>
            <w:shd w:val="clear" w:color="auto" w:fill="auto"/>
          </w:tcPr>
          <w:p w14:paraId="125FC8F1" w14:textId="35F24E0F" w:rsidR="00894BF4" w:rsidRPr="002F0865" w:rsidRDefault="00894BF4" w:rsidP="00894BF4">
            <w:pPr>
              <w:rPr>
                <w:b/>
                <w:bCs/>
                <w:sz w:val="20"/>
              </w:rPr>
            </w:pPr>
            <w:r w:rsidRPr="00BC1A4A">
              <w:rPr>
                <w:b/>
                <w:bCs/>
                <w:sz w:val="20"/>
              </w:rPr>
              <w:t>DĖL VARĖNOS RAJONO SAVIVALDYBĖS TARYBOS 2023 M. GEGUŽĖS 30 D. SPRENDIMO NR. T-X-40 „DĖL VARĖNOS RAJONO SAVIVALDYBĖS TARYBOS ANTIKORUPCIJOS KOMISIJOS SUDARYMO IR JOS NUOSTATŲ PATVIRTINIMO“ PAKEITIMO</w:t>
            </w:r>
          </w:p>
        </w:tc>
        <w:tc>
          <w:tcPr>
            <w:tcW w:w="2580" w:type="dxa"/>
            <w:shd w:val="clear" w:color="auto" w:fill="auto"/>
          </w:tcPr>
          <w:p w14:paraId="7FAC8CA8" w14:textId="2BA967B9" w:rsidR="00894BF4" w:rsidRDefault="00894BF4" w:rsidP="00894BF4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Povilas Saulevičius, Tarybos narys</w:t>
            </w:r>
          </w:p>
        </w:tc>
        <w:tc>
          <w:tcPr>
            <w:tcW w:w="2965" w:type="dxa"/>
            <w:shd w:val="clear" w:color="auto" w:fill="auto"/>
          </w:tcPr>
          <w:p w14:paraId="199CFCD6" w14:textId="1CFCE89E" w:rsidR="00894BF4" w:rsidRPr="004141C9" w:rsidRDefault="00894BF4" w:rsidP="00894BF4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Svajūnė Saulėnaitė, Tarybos posėdžių sekretorė</w:t>
            </w:r>
          </w:p>
        </w:tc>
      </w:tr>
    </w:tbl>
    <w:p w14:paraId="373D0EF0" w14:textId="77777777" w:rsidR="003634B0" w:rsidRPr="005471BB" w:rsidRDefault="003634B0" w:rsidP="003634B0">
      <w:pPr>
        <w:jc w:val="center"/>
        <w:rPr>
          <w:spacing w:val="-1"/>
          <w:sz w:val="22"/>
          <w:szCs w:val="22"/>
          <w:u w:val="single"/>
        </w:rPr>
      </w:pPr>
      <w:r>
        <w:rPr>
          <w:spacing w:val="-1"/>
          <w:sz w:val="22"/>
          <w:szCs w:val="22"/>
          <w:u w:val="single"/>
        </w:rPr>
        <w:t>__________________________</w:t>
      </w:r>
    </w:p>
    <w:sectPr w:rsidR="003634B0" w:rsidRPr="005471BB" w:rsidSect="002E750F">
      <w:headerReference w:type="first" r:id="rId8"/>
      <w:pgSz w:w="16838" w:h="11906" w:orient="landscape" w:code="9"/>
      <w:pgMar w:top="0" w:right="1134" w:bottom="567" w:left="1134" w:header="567" w:footer="56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2BBB9" w14:textId="77777777" w:rsidR="001911EF" w:rsidRDefault="001911EF">
      <w:r>
        <w:separator/>
      </w:r>
    </w:p>
  </w:endnote>
  <w:endnote w:type="continuationSeparator" w:id="0">
    <w:p w14:paraId="6F35E06B" w14:textId="77777777" w:rsidR="001911EF" w:rsidRDefault="00191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B402D" w14:textId="77777777" w:rsidR="001911EF" w:rsidRDefault="001911EF">
      <w:r>
        <w:separator/>
      </w:r>
    </w:p>
  </w:footnote>
  <w:footnote w:type="continuationSeparator" w:id="0">
    <w:p w14:paraId="3B1C73C1" w14:textId="77777777" w:rsidR="001911EF" w:rsidRDefault="00191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7B987" w14:textId="6252EF1A" w:rsidR="009001A9" w:rsidRDefault="009001A9" w:rsidP="00FD4062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7C62"/>
    <w:multiLevelType w:val="multilevel"/>
    <w:tmpl w:val="EA8230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1" w15:restartNumberingAfterBreak="0">
    <w:nsid w:val="0AA4755D"/>
    <w:multiLevelType w:val="hybridMultilevel"/>
    <w:tmpl w:val="B24C9E4C"/>
    <w:lvl w:ilvl="0" w:tplc="E884B3D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187734A2"/>
    <w:multiLevelType w:val="multilevel"/>
    <w:tmpl w:val="A17C8FBE"/>
    <w:lvl w:ilvl="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1800"/>
      </w:pPr>
      <w:rPr>
        <w:rFonts w:hint="default"/>
      </w:rPr>
    </w:lvl>
  </w:abstractNum>
  <w:abstractNum w:abstractNumId="3" w15:restartNumberingAfterBreak="0">
    <w:nsid w:val="189E2D52"/>
    <w:multiLevelType w:val="hybridMultilevel"/>
    <w:tmpl w:val="DD1AAA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65DB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E7442BF"/>
    <w:multiLevelType w:val="hybridMultilevel"/>
    <w:tmpl w:val="8E28286A"/>
    <w:lvl w:ilvl="0" w:tplc="0412878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67D06AA1"/>
    <w:multiLevelType w:val="hybridMultilevel"/>
    <w:tmpl w:val="D792811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055BFF"/>
    <w:multiLevelType w:val="hybridMultilevel"/>
    <w:tmpl w:val="4AF61828"/>
    <w:lvl w:ilvl="0" w:tplc="1A406AD0">
      <w:start w:val="1"/>
      <w:numFmt w:val="decimal"/>
      <w:lvlText w:val="%1."/>
      <w:lvlJc w:val="left"/>
      <w:pPr>
        <w:ind w:left="1920" w:hanging="360"/>
      </w:pPr>
    </w:lvl>
    <w:lvl w:ilvl="1" w:tplc="04270019">
      <w:start w:val="1"/>
      <w:numFmt w:val="lowerLetter"/>
      <w:lvlText w:val="%2."/>
      <w:lvlJc w:val="left"/>
      <w:pPr>
        <w:ind w:left="2640" w:hanging="360"/>
      </w:pPr>
    </w:lvl>
    <w:lvl w:ilvl="2" w:tplc="0427001B">
      <w:start w:val="1"/>
      <w:numFmt w:val="lowerRoman"/>
      <w:lvlText w:val="%3."/>
      <w:lvlJc w:val="right"/>
      <w:pPr>
        <w:ind w:left="3360" w:hanging="180"/>
      </w:pPr>
    </w:lvl>
    <w:lvl w:ilvl="3" w:tplc="0427000F">
      <w:start w:val="1"/>
      <w:numFmt w:val="decimal"/>
      <w:lvlText w:val="%4."/>
      <w:lvlJc w:val="left"/>
      <w:pPr>
        <w:ind w:left="4080" w:hanging="360"/>
      </w:pPr>
    </w:lvl>
    <w:lvl w:ilvl="4" w:tplc="04270019">
      <w:start w:val="1"/>
      <w:numFmt w:val="lowerLetter"/>
      <w:lvlText w:val="%5."/>
      <w:lvlJc w:val="left"/>
      <w:pPr>
        <w:ind w:left="4800" w:hanging="360"/>
      </w:pPr>
    </w:lvl>
    <w:lvl w:ilvl="5" w:tplc="0427001B">
      <w:start w:val="1"/>
      <w:numFmt w:val="lowerRoman"/>
      <w:lvlText w:val="%6."/>
      <w:lvlJc w:val="right"/>
      <w:pPr>
        <w:ind w:left="5520" w:hanging="180"/>
      </w:pPr>
    </w:lvl>
    <w:lvl w:ilvl="6" w:tplc="0427000F">
      <w:start w:val="1"/>
      <w:numFmt w:val="decimal"/>
      <w:lvlText w:val="%7."/>
      <w:lvlJc w:val="left"/>
      <w:pPr>
        <w:ind w:left="6240" w:hanging="360"/>
      </w:pPr>
    </w:lvl>
    <w:lvl w:ilvl="7" w:tplc="04270019">
      <w:start w:val="1"/>
      <w:numFmt w:val="lowerLetter"/>
      <w:lvlText w:val="%8."/>
      <w:lvlJc w:val="left"/>
      <w:pPr>
        <w:ind w:left="6960" w:hanging="360"/>
      </w:pPr>
    </w:lvl>
    <w:lvl w:ilvl="8" w:tplc="0427001B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6FC93BB8"/>
    <w:multiLevelType w:val="multilevel"/>
    <w:tmpl w:val="0F22F72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456686649">
    <w:abstractNumId w:val="8"/>
  </w:num>
  <w:num w:numId="2" w16cid:durableId="1521434967">
    <w:abstractNumId w:val="0"/>
  </w:num>
  <w:num w:numId="3" w16cid:durableId="1343624961">
    <w:abstractNumId w:val="4"/>
  </w:num>
  <w:num w:numId="4" w16cid:durableId="11745365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7388373">
    <w:abstractNumId w:val="2"/>
  </w:num>
  <w:num w:numId="6" w16cid:durableId="1223130454">
    <w:abstractNumId w:val="1"/>
  </w:num>
  <w:num w:numId="7" w16cid:durableId="1325281244">
    <w:abstractNumId w:val="5"/>
  </w:num>
  <w:num w:numId="8" w16cid:durableId="1772348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8479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305"/>
    <w:rsid w:val="00000578"/>
    <w:rsid w:val="0000233D"/>
    <w:rsid w:val="00004333"/>
    <w:rsid w:val="000145FC"/>
    <w:rsid w:val="00015163"/>
    <w:rsid w:val="00026876"/>
    <w:rsid w:val="00035677"/>
    <w:rsid w:val="00035911"/>
    <w:rsid w:val="0003699B"/>
    <w:rsid w:val="00040EEC"/>
    <w:rsid w:val="00042738"/>
    <w:rsid w:val="0004483D"/>
    <w:rsid w:val="000448B3"/>
    <w:rsid w:val="00050832"/>
    <w:rsid w:val="00050F34"/>
    <w:rsid w:val="000510CF"/>
    <w:rsid w:val="00054071"/>
    <w:rsid w:val="00060662"/>
    <w:rsid w:val="000621FC"/>
    <w:rsid w:val="0006692E"/>
    <w:rsid w:val="00066A9C"/>
    <w:rsid w:val="0006787A"/>
    <w:rsid w:val="000868CF"/>
    <w:rsid w:val="00090322"/>
    <w:rsid w:val="000943EA"/>
    <w:rsid w:val="00095750"/>
    <w:rsid w:val="00096FC0"/>
    <w:rsid w:val="000A00CF"/>
    <w:rsid w:val="000A1BCF"/>
    <w:rsid w:val="000A25C2"/>
    <w:rsid w:val="000A2EBD"/>
    <w:rsid w:val="000A6932"/>
    <w:rsid w:val="000B2E52"/>
    <w:rsid w:val="000B401D"/>
    <w:rsid w:val="000B44EA"/>
    <w:rsid w:val="000B5EEF"/>
    <w:rsid w:val="000C206D"/>
    <w:rsid w:val="000C2E0F"/>
    <w:rsid w:val="000C4DF9"/>
    <w:rsid w:val="000C69F8"/>
    <w:rsid w:val="000D1288"/>
    <w:rsid w:val="000D5233"/>
    <w:rsid w:val="000D55E6"/>
    <w:rsid w:val="000D6BDB"/>
    <w:rsid w:val="000E1BC1"/>
    <w:rsid w:val="000F2F7E"/>
    <w:rsid w:val="000F3605"/>
    <w:rsid w:val="000F46E1"/>
    <w:rsid w:val="000F5DAE"/>
    <w:rsid w:val="000F6D36"/>
    <w:rsid w:val="00106EA9"/>
    <w:rsid w:val="00111427"/>
    <w:rsid w:val="001117EA"/>
    <w:rsid w:val="001125F2"/>
    <w:rsid w:val="00113ACA"/>
    <w:rsid w:val="00117708"/>
    <w:rsid w:val="001203F0"/>
    <w:rsid w:val="00120663"/>
    <w:rsid w:val="001216CE"/>
    <w:rsid w:val="00122AB1"/>
    <w:rsid w:val="001257A7"/>
    <w:rsid w:val="00131C16"/>
    <w:rsid w:val="001349E2"/>
    <w:rsid w:val="001351DE"/>
    <w:rsid w:val="00136678"/>
    <w:rsid w:val="00140900"/>
    <w:rsid w:val="001409AA"/>
    <w:rsid w:val="001502DF"/>
    <w:rsid w:val="0015152E"/>
    <w:rsid w:val="00151AED"/>
    <w:rsid w:val="00154F4F"/>
    <w:rsid w:val="00155499"/>
    <w:rsid w:val="001574DD"/>
    <w:rsid w:val="00160146"/>
    <w:rsid w:val="001605A0"/>
    <w:rsid w:val="001608BE"/>
    <w:rsid w:val="0016344E"/>
    <w:rsid w:val="00165978"/>
    <w:rsid w:val="00165ACA"/>
    <w:rsid w:val="00170FD2"/>
    <w:rsid w:val="00171101"/>
    <w:rsid w:val="00171F72"/>
    <w:rsid w:val="0017226A"/>
    <w:rsid w:val="00173842"/>
    <w:rsid w:val="00175B75"/>
    <w:rsid w:val="001834FE"/>
    <w:rsid w:val="00190ED4"/>
    <w:rsid w:val="001911EF"/>
    <w:rsid w:val="00192B46"/>
    <w:rsid w:val="0019415E"/>
    <w:rsid w:val="00197F47"/>
    <w:rsid w:val="001A24C2"/>
    <w:rsid w:val="001B3779"/>
    <w:rsid w:val="001B51ED"/>
    <w:rsid w:val="001C581A"/>
    <w:rsid w:val="001C789B"/>
    <w:rsid w:val="001D0E97"/>
    <w:rsid w:val="001D30CE"/>
    <w:rsid w:val="001E0ED5"/>
    <w:rsid w:val="001E2188"/>
    <w:rsid w:val="001E5CF7"/>
    <w:rsid w:val="001F3834"/>
    <w:rsid w:val="001F4456"/>
    <w:rsid w:val="001F7378"/>
    <w:rsid w:val="001F795F"/>
    <w:rsid w:val="0020339C"/>
    <w:rsid w:val="002053D6"/>
    <w:rsid w:val="0020678C"/>
    <w:rsid w:val="00211840"/>
    <w:rsid w:val="00214F1F"/>
    <w:rsid w:val="00216909"/>
    <w:rsid w:val="00216BCE"/>
    <w:rsid w:val="002208D7"/>
    <w:rsid w:val="002224E2"/>
    <w:rsid w:val="002242F8"/>
    <w:rsid w:val="0023055F"/>
    <w:rsid w:val="00231421"/>
    <w:rsid w:val="00234E7D"/>
    <w:rsid w:val="0023531E"/>
    <w:rsid w:val="00246AAA"/>
    <w:rsid w:val="0024720D"/>
    <w:rsid w:val="00247D72"/>
    <w:rsid w:val="00250B79"/>
    <w:rsid w:val="00251683"/>
    <w:rsid w:val="00264D06"/>
    <w:rsid w:val="002656CC"/>
    <w:rsid w:val="002659E3"/>
    <w:rsid w:val="00266984"/>
    <w:rsid w:val="00266A28"/>
    <w:rsid w:val="0027203E"/>
    <w:rsid w:val="002764F8"/>
    <w:rsid w:val="00286B39"/>
    <w:rsid w:val="0029063A"/>
    <w:rsid w:val="00290D08"/>
    <w:rsid w:val="002910F4"/>
    <w:rsid w:val="002979F3"/>
    <w:rsid w:val="002A499C"/>
    <w:rsid w:val="002A4C3E"/>
    <w:rsid w:val="002A4E90"/>
    <w:rsid w:val="002A6135"/>
    <w:rsid w:val="002B38F0"/>
    <w:rsid w:val="002B736B"/>
    <w:rsid w:val="002C0D72"/>
    <w:rsid w:val="002C19D9"/>
    <w:rsid w:val="002C49BC"/>
    <w:rsid w:val="002D0BFF"/>
    <w:rsid w:val="002D2119"/>
    <w:rsid w:val="002D2A8B"/>
    <w:rsid w:val="002D766D"/>
    <w:rsid w:val="002E0C80"/>
    <w:rsid w:val="002E51F8"/>
    <w:rsid w:val="002E750F"/>
    <w:rsid w:val="002E7AD5"/>
    <w:rsid w:val="002F5E3D"/>
    <w:rsid w:val="003024DF"/>
    <w:rsid w:val="003025A3"/>
    <w:rsid w:val="0030353E"/>
    <w:rsid w:val="0030543B"/>
    <w:rsid w:val="003069E4"/>
    <w:rsid w:val="003071F8"/>
    <w:rsid w:val="003143A9"/>
    <w:rsid w:val="00320DDF"/>
    <w:rsid w:val="003238BD"/>
    <w:rsid w:val="00327341"/>
    <w:rsid w:val="00331A06"/>
    <w:rsid w:val="00333029"/>
    <w:rsid w:val="003443BB"/>
    <w:rsid w:val="0034606D"/>
    <w:rsid w:val="00346F8C"/>
    <w:rsid w:val="00347430"/>
    <w:rsid w:val="00347FA2"/>
    <w:rsid w:val="003535CE"/>
    <w:rsid w:val="00354ED9"/>
    <w:rsid w:val="00355455"/>
    <w:rsid w:val="003634B0"/>
    <w:rsid w:val="00364B84"/>
    <w:rsid w:val="00366B90"/>
    <w:rsid w:val="00370A17"/>
    <w:rsid w:val="0037412E"/>
    <w:rsid w:val="00377EC9"/>
    <w:rsid w:val="00380C28"/>
    <w:rsid w:val="003818F4"/>
    <w:rsid w:val="00387EC2"/>
    <w:rsid w:val="00390E1D"/>
    <w:rsid w:val="003911BB"/>
    <w:rsid w:val="00391E2E"/>
    <w:rsid w:val="0039572D"/>
    <w:rsid w:val="003A1AAA"/>
    <w:rsid w:val="003A2951"/>
    <w:rsid w:val="003A311D"/>
    <w:rsid w:val="003A75F9"/>
    <w:rsid w:val="003A77E7"/>
    <w:rsid w:val="003B3C1C"/>
    <w:rsid w:val="003B3E0F"/>
    <w:rsid w:val="003B6759"/>
    <w:rsid w:val="003C19D7"/>
    <w:rsid w:val="003C3F1B"/>
    <w:rsid w:val="003C67EF"/>
    <w:rsid w:val="003C7C35"/>
    <w:rsid w:val="003D75AC"/>
    <w:rsid w:val="003E1CC7"/>
    <w:rsid w:val="003E2A83"/>
    <w:rsid w:val="003F13CF"/>
    <w:rsid w:val="003F14E9"/>
    <w:rsid w:val="003F178A"/>
    <w:rsid w:val="003F1C4E"/>
    <w:rsid w:val="003F764F"/>
    <w:rsid w:val="00400DF7"/>
    <w:rsid w:val="004012D0"/>
    <w:rsid w:val="0040309F"/>
    <w:rsid w:val="004032CA"/>
    <w:rsid w:val="00404477"/>
    <w:rsid w:val="00416CAE"/>
    <w:rsid w:val="00416E03"/>
    <w:rsid w:val="00422060"/>
    <w:rsid w:val="00430E05"/>
    <w:rsid w:val="00435460"/>
    <w:rsid w:val="004356FD"/>
    <w:rsid w:val="00436210"/>
    <w:rsid w:val="00442181"/>
    <w:rsid w:val="00443B00"/>
    <w:rsid w:val="004572D5"/>
    <w:rsid w:val="004578A5"/>
    <w:rsid w:val="00457E1A"/>
    <w:rsid w:val="004606B4"/>
    <w:rsid w:val="00471977"/>
    <w:rsid w:val="00472D14"/>
    <w:rsid w:val="00476D77"/>
    <w:rsid w:val="0047709F"/>
    <w:rsid w:val="00477C92"/>
    <w:rsid w:val="00481F94"/>
    <w:rsid w:val="004853F6"/>
    <w:rsid w:val="00493DC4"/>
    <w:rsid w:val="00494921"/>
    <w:rsid w:val="00496115"/>
    <w:rsid w:val="004A10CA"/>
    <w:rsid w:val="004A2036"/>
    <w:rsid w:val="004B1E6A"/>
    <w:rsid w:val="004B7E2E"/>
    <w:rsid w:val="004C0B8B"/>
    <w:rsid w:val="004C11C5"/>
    <w:rsid w:val="004C1E5B"/>
    <w:rsid w:val="004C3BD5"/>
    <w:rsid w:val="004C3DC0"/>
    <w:rsid w:val="004D2D9B"/>
    <w:rsid w:val="004D311A"/>
    <w:rsid w:val="004E713A"/>
    <w:rsid w:val="004F669E"/>
    <w:rsid w:val="00500F7C"/>
    <w:rsid w:val="005062AA"/>
    <w:rsid w:val="0051034B"/>
    <w:rsid w:val="00510359"/>
    <w:rsid w:val="0051145E"/>
    <w:rsid w:val="00511FAF"/>
    <w:rsid w:val="00512317"/>
    <w:rsid w:val="005123C3"/>
    <w:rsid w:val="00513A4A"/>
    <w:rsid w:val="00516082"/>
    <w:rsid w:val="00520A76"/>
    <w:rsid w:val="0052294B"/>
    <w:rsid w:val="0052301B"/>
    <w:rsid w:val="0053483F"/>
    <w:rsid w:val="005359E2"/>
    <w:rsid w:val="00543551"/>
    <w:rsid w:val="00547295"/>
    <w:rsid w:val="00547E5F"/>
    <w:rsid w:val="00554E46"/>
    <w:rsid w:val="0055509B"/>
    <w:rsid w:val="00556561"/>
    <w:rsid w:val="005622F1"/>
    <w:rsid w:val="00562587"/>
    <w:rsid w:val="00567087"/>
    <w:rsid w:val="00570413"/>
    <w:rsid w:val="00572BF4"/>
    <w:rsid w:val="005775B8"/>
    <w:rsid w:val="00587B97"/>
    <w:rsid w:val="00592216"/>
    <w:rsid w:val="00593B51"/>
    <w:rsid w:val="005A241B"/>
    <w:rsid w:val="005B289F"/>
    <w:rsid w:val="005B365E"/>
    <w:rsid w:val="005D572F"/>
    <w:rsid w:val="005E28B1"/>
    <w:rsid w:val="005E392D"/>
    <w:rsid w:val="005F1ABA"/>
    <w:rsid w:val="005F5185"/>
    <w:rsid w:val="005F5978"/>
    <w:rsid w:val="005F59E1"/>
    <w:rsid w:val="005F6609"/>
    <w:rsid w:val="005F68FE"/>
    <w:rsid w:val="00601C45"/>
    <w:rsid w:val="0060500B"/>
    <w:rsid w:val="0060608F"/>
    <w:rsid w:val="00611721"/>
    <w:rsid w:val="00612327"/>
    <w:rsid w:val="00613761"/>
    <w:rsid w:val="00616774"/>
    <w:rsid w:val="00627CF1"/>
    <w:rsid w:val="0063070B"/>
    <w:rsid w:val="006330DE"/>
    <w:rsid w:val="006338D8"/>
    <w:rsid w:val="00634171"/>
    <w:rsid w:val="00641540"/>
    <w:rsid w:val="00641C8D"/>
    <w:rsid w:val="00644B1B"/>
    <w:rsid w:val="006469F1"/>
    <w:rsid w:val="00647B85"/>
    <w:rsid w:val="006519BC"/>
    <w:rsid w:val="006542D2"/>
    <w:rsid w:val="00654BDB"/>
    <w:rsid w:val="00656830"/>
    <w:rsid w:val="006604BC"/>
    <w:rsid w:val="0066438A"/>
    <w:rsid w:val="00670080"/>
    <w:rsid w:val="006716FE"/>
    <w:rsid w:val="00672875"/>
    <w:rsid w:val="00681F34"/>
    <w:rsid w:val="00682AF3"/>
    <w:rsid w:val="00687770"/>
    <w:rsid w:val="00690EDC"/>
    <w:rsid w:val="00691C34"/>
    <w:rsid w:val="0069317B"/>
    <w:rsid w:val="00695B6A"/>
    <w:rsid w:val="00697691"/>
    <w:rsid w:val="006A218D"/>
    <w:rsid w:val="006A3423"/>
    <w:rsid w:val="006A57CD"/>
    <w:rsid w:val="006A6EA3"/>
    <w:rsid w:val="006B21AF"/>
    <w:rsid w:val="006B328F"/>
    <w:rsid w:val="006B4B00"/>
    <w:rsid w:val="006C25B6"/>
    <w:rsid w:val="006C25E8"/>
    <w:rsid w:val="006C3338"/>
    <w:rsid w:val="006C5F2D"/>
    <w:rsid w:val="006C743D"/>
    <w:rsid w:val="006C7452"/>
    <w:rsid w:val="006D3C14"/>
    <w:rsid w:val="006D47CD"/>
    <w:rsid w:val="006D4EF6"/>
    <w:rsid w:val="006D5786"/>
    <w:rsid w:val="006E09FD"/>
    <w:rsid w:val="006E52D8"/>
    <w:rsid w:val="006E7E9E"/>
    <w:rsid w:val="006F20BE"/>
    <w:rsid w:val="006F5219"/>
    <w:rsid w:val="007023CB"/>
    <w:rsid w:val="00710EA8"/>
    <w:rsid w:val="00717854"/>
    <w:rsid w:val="00723279"/>
    <w:rsid w:val="00725E5A"/>
    <w:rsid w:val="00727E01"/>
    <w:rsid w:val="00731B30"/>
    <w:rsid w:val="0073264B"/>
    <w:rsid w:val="00734187"/>
    <w:rsid w:val="0073474D"/>
    <w:rsid w:val="0073631A"/>
    <w:rsid w:val="007410EF"/>
    <w:rsid w:val="00742419"/>
    <w:rsid w:val="00742E75"/>
    <w:rsid w:val="00743C4E"/>
    <w:rsid w:val="00745281"/>
    <w:rsid w:val="007478E0"/>
    <w:rsid w:val="00747B97"/>
    <w:rsid w:val="00750B9E"/>
    <w:rsid w:val="00757897"/>
    <w:rsid w:val="0076208F"/>
    <w:rsid w:val="007718AE"/>
    <w:rsid w:val="00772AA2"/>
    <w:rsid w:val="00780837"/>
    <w:rsid w:val="00780FFF"/>
    <w:rsid w:val="007824B8"/>
    <w:rsid w:val="007836A1"/>
    <w:rsid w:val="007855C4"/>
    <w:rsid w:val="007869E8"/>
    <w:rsid w:val="00790B03"/>
    <w:rsid w:val="00796191"/>
    <w:rsid w:val="007A0B65"/>
    <w:rsid w:val="007A303C"/>
    <w:rsid w:val="007A473C"/>
    <w:rsid w:val="007A4AF5"/>
    <w:rsid w:val="007A7B9B"/>
    <w:rsid w:val="007B48A3"/>
    <w:rsid w:val="007B58C7"/>
    <w:rsid w:val="007C293B"/>
    <w:rsid w:val="007C31C3"/>
    <w:rsid w:val="007C5898"/>
    <w:rsid w:val="007C62EE"/>
    <w:rsid w:val="007D1FC2"/>
    <w:rsid w:val="007D2143"/>
    <w:rsid w:val="007D2351"/>
    <w:rsid w:val="007E41D4"/>
    <w:rsid w:val="007E53B4"/>
    <w:rsid w:val="007E70C4"/>
    <w:rsid w:val="007F2EEB"/>
    <w:rsid w:val="007F31F6"/>
    <w:rsid w:val="007F3329"/>
    <w:rsid w:val="0080790D"/>
    <w:rsid w:val="00814128"/>
    <w:rsid w:val="00814597"/>
    <w:rsid w:val="00815B01"/>
    <w:rsid w:val="0081740C"/>
    <w:rsid w:val="008241B3"/>
    <w:rsid w:val="008242C8"/>
    <w:rsid w:val="00825DC2"/>
    <w:rsid w:val="00832392"/>
    <w:rsid w:val="00836C02"/>
    <w:rsid w:val="00837011"/>
    <w:rsid w:val="0083717E"/>
    <w:rsid w:val="00843332"/>
    <w:rsid w:val="008437FF"/>
    <w:rsid w:val="00845295"/>
    <w:rsid w:val="008508C7"/>
    <w:rsid w:val="008554C6"/>
    <w:rsid w:val="00855F86"/>
    <w:rsid w:val="00865C70"/>
    <w:rsid w:val="00867F29"/>
    <w:rsid w:val="00873456"/>
    <w:rsid w:val="008756E7"/>
    <w:rsid w:val="00880751"/>
    <w:rsid w:val="0088097F"/>
    <w:rsid w:val="00881AAC"/>
    <w:rsid w:val="0088325E"/>
    <w:rsid w:val="0088445F"/>
    <w:rsid w:val="00884BE9"/>
    <w:rsid w:val="008858DD"/>
    <w:rsid w:val="008924ED"/>
    <w:rsid w:val="008945DC"/>
    <w:rsid w:val="00894BF4"/>
    <w:rsid w:val="00897E76"/>
    <w:rsid w:val="008A3027"/>
    <w:rsid w:val="008B1FF9"/>
    <w:rsid w:val="008D2335"/>
    <w:rsid w:val="008D2975"/>
    <w:rsid w:val="008D3FD6"/>
    <w:rsid w:val="008F3F4B"/>
    <w:rsid w:val="008F4B04"/>
    <w:rsid w:val="009001A9"/>
    <w:rsid w:val="00903D14"/>
    <w:rsid w:val="00904428"/>
    <w:rsid w:val="009124D8"/>
    <w:rsid w:val="00912505"/>
    <w:rsid w:val="00912E3A"/>
    <w:rsid w:val="00913A37"/>
    <w:rsid w:val="00916A49"/>
    <w:rsid w:val="00917020"/>
    <w:rsid w:val="00917852"/>
    <w:rsid w:val="00917D22"/>
    <w:rsid w:val="00922DCE"/>
    <w:rsid w:val="009235EA"/>
    <w:rsid w:val="009274BE"/>
    <w:rsid w:val="00931ED0"/>
    <w:rsid w:val="0093207B"/>
    <w:rsid w:val="009423A4"/>
    <w:rsid w:val="0094468C"/>
    <w:rsid w:val="00947ABB"/>
    <w:rsid w:val="00953681"/>
    <w:rsid w:val="00953F34"/>
    <w:rsid w:val="00956BC9"/>
    <w:rsid w:val="009629B9"/>
    <w:rsid w:val="0097095D"/>
    <w:rsid w:val="00972C84"/>
    <w:rsid w:val="00977AC7"/>
    <w:rsid w:val="009807FE"/>
    <w:rsid w:val="00981445"/>
    <w:rsid w:val="009836A3"/>
    <w:rsid w:val="00985A12"/>
    <w:rsid w:val="009863D2"/>
    <w:rsid w:val="00990D48"/>
    <w:rsid w:val="00997485"/>
    <w:rsid w:val="00997E6D"/>
    <w:rsid w:val="009A4083"/>
    <w:rsid w:val="009A4A75"/>
    <w:rsid w:val="009B12A5"/>
    <w:rsid w:val="009B72F9"/>
    <w:rsid w:val="009B7880"/>
    <w:rsid w:val="009D34A4"/>
    <w:rsid w:val="009E322C"/>
    <w:rsid w:val="009E3B18"/>
    <w:rsid w:val="009E5AC0"/>
    <w:rsid w:val="009F1CE5"/>
    <w:rsid w:val="009F1EFE"/>
    <w:rsid w:val="009F1FF2"/>
    <w:rsid w:val="009F4ECC"/>
    <w:rsid w:val="00A03858"/>
    <w:rsid w:val="00A1646B"/>
    <w:rsid w:val="00A1710C"/>
    <w:rsid w:val="00A201EF"/>
    <w:rsid w:val="00A221B9"/>
    <w:rsid w:val="00A32080"/>
    <w:rsid w:val="00A337C2"/>
    <w:rsid w:val="00A33E8A"/>
    <w:rsid w:val="00A36754"/>
    <w:rsid w:val="00A40848"/>
    <w:rsid w:val="00A40D45"/>
    <w:rsid w:val="00A42FA7"/>
    <w:rsid w:val="00A455F8"/>
    <w:rsid w:val="00A458B1"/>
    <w:rsid w:val="00A47AF4"/>
    <w:rsid w:val="00A47DB3"/>
    <w:rsid w:val="00A54EBD"/>
    <w:rsid w:val="00A55104"/>
    <w:rsid w:val="00A62E26"/>
    <w:rsid w:val="00A6306C"/>
    <w:rsid w:val="00A71269"/>
    <w:rsid w:val="00A71A9B"/>
    <w:rsid w:val="00A84DE9"/>
    <w:rsid w:val="00A914EB"/>
    <w:rsid w:val="00A9169C"/>
    <w:rsid w:val="00A93E33"/>
    <w:rsid w:val="00A96086"/>
    <w:rsid w:val="00AA6AF7"/>
    <w:rsid w:val="00AB04B9"/>
    <w:rsid w:val="00AB2BF6"/>
    <w:rsid w:val="00AB69AB"/>
    <w:rsid w:val="00AB7157"/>
    <w:rsid w:val="00AC067D"/>
    <w:rsid w:val="00AC0BF2"/>
    <w:rsid w:val="00AC2005"/>
    <w:rsid w:val="00AC6188"/>
    <w:rsid w:val="00AD54E3"/>
    <w:rsid w:val="00AD76DF"/>
    <w:rsid w:val="00AE0A2C"/>
    <w:rsid w:val="00AE19A1"/>
    <w:rsid w:val="00AE3376"/>
    <w:rsid w:val="00AE4452"/>
    <w:rsid w:val="00AF31B1"/>
    <w:rsid w:val="00AF4D38"/>
    <w:rsid w:val="00AF5692"/>
    <w:rsid w:val="00AF78AB"/>
    <w:rsid w:val="00B023DB"/>
    <w:rsid w:val="00B029C2"/>
    <w:rsid w:val="00B02BD1"/>
    <w:rsid w:val="00B04715"/>
    <w:rsid w:val="00B05E81"/>
    <w:rsid w:val="00B10AF9"/>
    <w:rsid w:val="00B11CEF"/>
    <w:rsid w:val="00B12775"/>
    <w:rsid w:val="00B14DB0"/>
    <w:rsid w:val="00B275E8"/>
    <w:rsid w:val="00B36048"/>
    <w:rsid w:val="00B36E75"/>
    <w:rsid w:val="00B3737C"/>
    <w:rsid w:val="00B40B3A"/>
    <w:rsid w:val="00B50221"/>
    <w:rsid w:val="00B50D68"/>
    <w:rsid w:val="00B5403F"/>
    <w:rsid w:val="00B57017"/>
    <w:rsid w:val="00B66DA0"/>
    <w:rsid w:val="00B71AEE"/>
    <w:rsid w:val="00B75A85"/>
    <w:rsid w:val="00B761FB"/>
    <w:rsid w:val="00B80266"/>
    <w:rsid w:val="00B8762D"/>
    <w:rsid w:val="00B9099B"/>
    <w:rsid w:val="00B922E1"/>
    <w:rsid w:val="00B940B3"/>
    <w:rsid w:val="00B94632"/>
    <w:rsid w:val="00BA2CF9"/>
    <w:rsid w:val="00BA441C"/>
    <w:rsid w:val="00BB1455"/>
    <w:rsid w:val="00BC0922"/>
    <w:rsid w:val="00BC2D9C"/>
    <w:rsid w:val="00BC7BE0"/>
    <w:rsid w:val="00BD26C9"/>
    <w:rsid w:val="00BD58C0"/>
    <w:rsid w:val="00BE1C3A"/>
    <w:rsid w:val="00BE2352"/>
    <w:rsid w:val="00BE733F"/>
    <w:rsid w:val="00BF5727"/>
    <w:rsid w:val="00C01450"/>
    <w:rsid w:val="00C01DF0"/>
    <w:rsid w:val="00C0465A"/>
    <w:rsid w:val="00C052B1"/>
    <w:rsid w:val="00C05F3D"/>
    <w:rsid w:val="00C07ABE"/>
    <w:rsid w:val="00C14AAB"/>
    <w:rsid w:val="00C16D38"/>
    <w:rsid w:val="00C17B7D"/>
    <w:rsid w:val="00C2144F"/>
    <w:rsid w:val="00C222C0"/>
    <w:rsid w:val="00C23342"/>
    <w:rsid w:val="00C251F4"/>
    <w:rsid w:val="00C32511"/>
    <w:rsid w:val="00C374E1"/>
    <w:rsid w:val="00C4223E"/>
    <w:rsid w:val="00C43549"/>
    <w:rsid w:val="00C436EE"/>
    <w:rsid w:val="00C56573"/>
    <w:rsid w:val="00C60AEB"/>
    <w:rsid w:val="00C61D01"/>
    <w:rsid w:val="00C647D5"/>
    <w:rsid w:val="00C72F6E"/>
    <w:rsid w:val="00C8213F"/>
    <w:rsid w:val="00C8269F"/>
    <w:rsid w:val="00C91FD6"/>
    <w:rsid w:val="00C92FAA"/>
    <w:rsid w:val="00CA0B32"/>
    <w:rsid w:val="00CA1A5E"/>
    <w:rsid w:val="00CA2807"/>
    <w:rsid w:val="00CA2A31"/>
    <w:rsid w:val="00CB19C1"/>
    <w:rsid w:val="00CB463B"/>
    <w:rsid w:val="00CB5A84"/>
    <w:rsid w:val="00CC0376"/>
    <w:rsid w:val="00CC6D46"/>
    <w:rsid w:val="00CD0D84"/>
    <w:rsid w:val="00CD15DB"/>
    <w:rsid w:val="00CD1C2C"/>
    <w:rsid w:val="00CD1E44"/>
    <w:rsid w:val="00CE0B0C"/>
    <w:rsid w:val="00CE320A"/>
    <w:rsid w:val="00CE4E0D"/>
    <w:rsid w:val="00CE64A2"/>
    <w:rsid w:val="00CE6E97"/>
    <w:rsid w:val="00CF03A3"/>
    <w:rsid w:val="00CF2DF6"/>
    <w:rsid w:val="00CF4A3D"/>
    <w:rsid w:val="00CF6281"/>
    <w:rsid w:val="00D010AE"/>
    <w:rsid w:val="00D020D4"/>
    <w:rsid w:val="00D03063"/>
    <w:rsid w:val="00D0323B"/>
    <w:rsid w:val="00D070F6"/>
    <w:rsid w:val="00D1064E"/>
    <w:rsid w:val="00D1119C"/>
    <w:rsid w:val="00D11744"/>
    <w:rsid w:val="00D11B25"/>
    <w:rsid w:val="00D21333"/>
    <w:rsid w:val="00D35816"/>
    <w:rsid w:val="00D37729"/>
    <w:rsid w:val="00D40E16"/>
    <w:rsid w:val="00D420EB"/>
    <w:rsid w:val="00D47AF9"/>
    <w:rsid w:val="00D542A3"/>
    <w:rsid w:val="00D54AEA"/>
    <w:rsid w:val="00D6095B"/>
    <w:rsid w:val="00D61D71"/>
    <w:rsid w:val="00D62CB8"/>
    <w:rsid w:val="00D6334C"/>
    <w:rsid w:val="00D63358"/>
    <w:rsid w:val="00D676F7"/>
    <w:rsid w:val="00D70FAC"/>
    <w:rsid w:val="00D71E74"/>
    <w:rsid w:val="00D725E4"/>
    <w:rsid w:val="00D72C85"/>
    <w:rsid w:val="00D73AA1"/>
    <w:rsid w:val="00D76EF3"/>
    <w:rsid w:val="00D80D81"/>
    <w:rsid w:val="00D83726"/>
    <w:rsid w:val="00D87CD4"/>
    <w:rsid w:val="00D9280D"/>
    <w:rsid w:val="00D95330"/>
    <w:rsid w:val="00DA1E43"/>
    <w:rsid w:val="00DA25FD"/>
    <w:rsid w:val="00DA2D92"/>
    <w:rsid w:val="00DA5FD8"/>
    <w:rsid w:val="00DA6018"/>
    <w:rsid w:val="00DB4979"/>
    <w:rsid w:val="00DB7B67"/>
    <w:rsid w:val="00DC104A"/>
    <w:rsid w:val="00DC21A6"/>
    <w:rsid w:val="00DC57DB"/>
    <w:rsid w:val="00DD1937"/>
    <w:rsid w:val="00DD6260"/>
    <w:rsid w:val="00DD7BD6"/>
    <w:rsid w:val="00DE0750"/>
    <w:rsid w:val="00DF22A8"/>
    <w:rsid w:val="00DF7295"/>
    <w:rsid w:val="00E04542"/>
    <w:rsid w:val="00E05498"/>
    <w:rsid w:val="00E07B10"/>
    <w:rsid w:val="00E11F81"/>
    <w:rsid w:val="00E13112"/>
    <w:rsid w:val="00E25D36"/>
    <w:rsid w:val="00E2713B"/>
    <w:rsid w:val="00E329A3"/>
    <w:rsid w:val="00E3467A"/>
    <w:rsid w:val="00E3486F"/>
    <w:rsid w:val="00E3717F"/>
    <w:rsid w:val="00E400C7"/>
    <w:rsid w:val="00E40F0F"/>
    <w:rsid w:val="00E40FAB"/>
    <w:rsid w:val="00E461EB"/>
    <w:rsid w:val="00E56054"/>
    <w:rsid w:val="00E62FE2"/>
    <w:rsid w:val="00E663A4"/>
    <w:rsid w:val="00E70CB9"/>
    <w:rsid w:val="00E70F8E"/>
    <w:rsid w:val="00E72522"/>
    <w:rsid w:val="00E75777"/>
    <w:rsid w:val="00E9474A"/>
    <w:rsid w:val="00E95251"/>
    <w:rsid w:val="00EA1B12"/>
    <w:rsid w:val="00EA7E3A"/>
    <w:rsid w:val="00EB3DCE"/>
    <w:rsid w:val="00EB487A"/>
    <w:rsid w:val="00EB4BA8"/>
    <w:rsid w:val="00EB7F83"/>
    <w:rsid w:val="00EC30C0"/>
    <w:rsid w:val="00EC58CD"/>
    <w:rsid w:val="00ED0625"/>
    <w:rsid w:val="00ED39B0"/>
    <w:rsid w:val="00ED53E3"/>
    <w:rsid w:val="00ED5B2D"/>
    <w:rsid w:val="00ED7170"/>
    <w:rsid w:val="00EE1ECC"/>
    <w:rsid w:val="00EE2710"/>
    <w:rsid w:val="00EE5296"/>
    <w:rsid w:val="00EE55E3"/>
    <w:rsid w:val="00EE6755"/>
    <w:rsid w:val="00EF12F1"/>
    <w:rsid w:val="00EF4609"/>
    <w:rsid w:val="00EF5B9C"/>
    <w:rsid w:val="00EF66F0"/>
    <w:rsid w:val="00EF73D5"/>
    <w:rsid w:val="00F0026D"/>
    <w:rsid w:val="00F00F1D"/>
    <w:rsid w:val="00F0169E"/>
    <w:rsid w:val="00F03FAD"/>
    <w:rsid w:val="00F06332"/>
    <w:rsid w:val="00F1153D"/>
    <w:rsid w:val="00F13E12"/>
    <w:rsid w:val="00F15A9A"/>
    <w:rsid w:val="00F169B6"/>
    <w:rsid w:val="00F1773F"/>
    <w:rsid w:val="00F17A2E"/>
    <w:rsid w:val="00F220AB"/>
    <w:rsid w:val="00F225E9"/>
    <w:rsid w:val="00F22CCF"/>
    <w:rsid w:val="00F2661F"/>
    <w:rsid w:val="00F26DC0"/>
    <w:rsid w:val="00F310F8"/>
    <w:rsid w:val="00F43210"/>
    <w:rsid w:val="00F44941"/>
    <w:rsid w:val="00F45ECC"/>
    <w:rsid w:val="00F501DC"/>
    <w:rsid w:val="00F53305"/>
    <w:rsid w:val="00F549CD"/>
    <w:rsid w:val="00F555CD"/>
    <w:rsid w:val="00F563C8"/>
    <w:rsid w:val="00F5705E"/>
    <w:rsid w:val="00F605BE"/>
    <w:rsid w:val="00F60624"/>
    <w:rsid w:val="00F71466"/>
    <w:rsid w:val="00F7215B"/>
    <w:rsid w:val="00F753AC"/>
    <w:rsid w:val="00F76532"/>
    <w:rsid w:val="00F76BE4"/>
    <w:rsid w:val="00F76F17"/>
    <w:rsid w:val="00F81B92"/>
    <w:rsid w:val="00F81EFF"/>
    <w:rsid w:val="00F8349E"/>
    <w:rsid w:val="00F849D0"/>
    <w:rsid w:val="00F85E98"/>
    <w:rsid w:val="00F86690"/>
    <w:rsid w:val="00F9004C"/>
    <w:rsid w:val="00F93A6F"/>
    <w:rsid w:val="00F9501D"/>
    <w:rsid w:val="00FA023B"/>
    <w:rsid w:val="00FA6CC4"/>
    <w:rsid w:val="00FB00E8"/>
    <w:rsid w:val="00FB1CAB"/>
    <w:rsid w:val="00FB47EC"/>
    <w:rsid w:val="00FC0064"/>
    <w:rsid w:val="00FC043B"/>
    <w:rsid w:val="00FC7305"/>
    <w:rsid w:val="00FC7E00"/>
    <w:rsid w:val="00FD1FA6"/>
    <w:rsid w:val="00FD268E"/>
    <w:rsid w:val="00FD4062"/>
    <w:rsid w:val="00FD50CE"/>
    <w:rsid w:val="00FD5961"/>
    <w:rsid w:val="00FD7718"/>
    <w:rsid w:val="00FE2C2D"/>
    <w:rsid w:val="00FE5667"/>
    <w:rsid w:val="00FE72A6"/>
    <w:rsid w:val="00FF0639"/>
    <w:rsid w:val="00FF21C8"/>
    <w:rsid w:val="00FF32FF"/>
    <w:rsid w:val="00FF4476"/>
    <w:rsid w:val="00FF6BA8"/>
    <w:rsid w:val="00FF74F2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D15D2A"/>
  <w15:docId w15:val="{9FF783FE-9B36-4E84-87A2-7F9F36CC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17EA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1117EA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qFormat/>
    <w:rsid w:val="001117EA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117E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1117EA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rsid w:val="00E3467A"/>
    <w:pPr>
      <w:ind w:left="720"/>
    </w:pPr>
    <w:rPr>
      <w:szCs w:val="24"/>
    </w:rPr>
  </w:style>
  <w:style w:type="character" w:customStyle="1" w:styleId="PagrindiniotekstotraukaDiagrama">
    <w:name w:val="Pagrindinio teksto įtrauka Diagrama"/>
    <w:link w:val="Pagrindiniotekstotrauka"/>
    <w:rsid w:val="00E3467A"/>
    <w:rPr>
      <w:sz w:val="24"/>
      <w:szCs w:val="24"/>
      <w:lang w:eastAsia="en-US"/>
    </w:rPr>
  </w:style>
  <w:style w:type="paragraph" w:customStyle="1" w:styleId="CharChar">
    <w:name w:val="Char Char"/>
    <w:basedOn w:val="prastasis"/>
    <w:rsid w:val="00E3467A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Hipersaitas">
    <w:name w:val="Hyperlink"/>
    <w:uiPriority w:val="99"/>
    <w:rsid w:val="00627CF1"/>
    <w:rPr>
      <w:color w:val="0000FF"/>
      <w:u w:val="single"/>
    </w:rPr>
  </w:style>
  <w:style w:type="paragraph" w:customStyle="1" w:styleId="Diagrama">
    <w:name w:val="Diagrama"/>
    <w:basedOn w:val="prastasis"/>
    <w:rsid w:val="00912E3A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FontStyle13">
    <w:name w:val="Font Style13"/>
    <w:rsid w:val="00BE733F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4979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B4979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CC6D46"/>
    <w:pPr>
      <w:spacing w:after="120"/>
    </w:pPr>
  </w:style>
  <w:style w:type="character" w:customStyle="1" w:styleId="PagrindinistekstasDiagrama">
    <w:name w:val="Pagrindinis tekstas Diagrama"/>
    <w:link w:val="Pagrindinistekstas"/>
    <w:rsid w:val="00CC6D46"/>
    <w:rPr>
      <w:sz w:val="24"/>
      <w:lang w:eastAsia="en-US"/>
    </w:rPr>
  </w:style>
  <w:style w:type="character" w:customStyle="1" w:styleId="Antrat2Diagrama">
    <w:name w:val="Antraštė 2 Diagrama"/>
    <w:link w:val="Antrat2"/>
    <w:rsid w:val="004C3DC0"/>
    <w:rPr>
      <w:b/>
      <w:bCs/>
      <w:sz w:val="24"/>
      <w:lang w:eastAsia="en-US"/>
    </w:rPr>
  </w:style>
  <w:style w:type="paragraph" w:customStyle="1" w:styleId="CharChar0">
    <w:name w:val="Char Char"/>
    <w:basedOn w:val="prastasis"/>
    <w:rsid w:val="00F5330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opastraipa">
    <w:name w:val="List Paragraph"/>
    <w:basedOn w:val="prastasis"/>
    <w:uiPriority w:val="34"/>
    <w:qFormat/>
    <w:rsid w:val="00D40E16"/>
    <w:pPr>
      <w:ind w:left="720"/>
      <w:contextualSpacing/>
    </w:pPr>
  </w:style>
  <w:style w:type="character" w:customStyle="1" w:styleId="spelle">
    <w:name w:val="spelle"/>
    <w:rsid w:val="00366B90"/>
  </w:style>
  <w:style w:type="character" w:customStyle="1" w:styleId="st">
    <w:name w:val="st"/>
    <w:rsid w:val="000D55E6"/>
  </w:style>
  <w:style w:type="character" w:customStyle="1" w:styleId="Emfaz1">
    <w:name w:val="Emfazė1"/>
    <w:rsid w:val="002208D7"/>
    <w:rPr>
      <w:i/>
      <w:iCs/>
    </w:rPr>
  </w:style>
  <w:style w:type="character" w:styleId="Emfaz">
    <w:name w:val="Emphasis"/>
    <w:uiPriority w:val="20"/>
    <w:qFormat/>
    <w:rsid w:val="002208D7"/>
    <w:rPr>
      <w:i/>
      <w:iCs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EB7F83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EB7F83"/>
    <w:rPr>
      <w:sz w:val="24"/>
      <w:lang w:eastAsia="en-US"/>
    </w:rPr>
  </w:style>
  <w:style w:type="table" w:styleId="Lentelstinklelis">
    <w:name w:val="Table Grid"/>
    <w:basedOn w:val="prastojilentel"/>
    <w:uiPriority w:val="59"/>
    <w:rsid w:val="00EB7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qFormat/>
    <w:rsid w:val="00C05F3D"/>
    <w:pPr>
      <w:spacing w:before="100" w:beforeAutospacing="1" w:after="100" w:afterAutospacing="1"/>
    </w:pPr>
    <w:rPr>
      <w:szCs w:val="24"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C05F3D"/>
    <w:rPr>
      <w:sz w:val="24"/>
      <w:szCs w:val="24"/>
      <w:lang w:val="en-US" w:eastAsia="en-US"/>
    </w:rPr>
  </w:style>
  <w:style w:type="paragraph" w:customStyle="1" w:styleId="Default">
    <w:name w:val="Default"/>
    <w:rsid w:val="002E7A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tarp">
    <w:name w:val="No Spacing"/>
    <w:qFormat/>
    <w:rsid w:val="00472D14"/>
    <w:rPr>
      <w:rFonts w:ascii="Calibri" w:eastAsia="Calibri" w:hAnsi="Calibri"/>
      <w:sz w:val="22"/>
      <w:szCs w:val="22"/>
      <w:lang w:eastAsia="en-US"/>
    </w:rPr>
  </w:style>
  <w:style w:type="character" w:customStyle="1" w:styleId="cf01">
    <w:name w:val="cf01"/>
    <w:basedOn w:val="Numatytasispastraiposriftas"/>
    <w:rsid w:val="00904428"/>
    <w:rPr>
      <w:rFonts w:ascii="Segoe UI" w:hAnsi="Segoe UI" w:cs="Segoe UI" w:hint="default"/>
      <w:sz w:val="18"/>
      <w:szCs w:val="18"/>
    </w:rPr>
  </w:style>
  <w:style w:type="character" w:customStyle="1" w:styleId="PoratDiagrama">
    <w:name w:val="Poraštė Diagrama"/>
    <w:link w:val="Porat"/>
    <w:rsid w:val="00391E2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4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_Svajune\Desktop\POTVARK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744B4-06DB-4002-A7CA-DBF4DFEF9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POTVARKIS</Template>
  <TotalTime>6</TotalTime>
  <Pages>3</Pages>
  <Words>918</Words>
  <Characters>6818</Characters>
  <Application>Microsoft Office Word</Application>
  <DocSecurity>0</DocSecurity>
  <Lines>56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Varenos raj. savivaldybe</Company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Liucija</dc:creator>
  <cp:keywords/>
  <cp:lastModifiedBy>Vartotojas</cp:lastModifiedBy>
  <cp:revision>2</cp:revision>
  <cp:lastPrinted>2025-04-17T13:39:00Z</cp:lastPrinted>
  <dcterms:created xsi:type="dcterms:W3CDTF">2025-04-22T06:18:00Z</dcterms:created>
  <dcterms:modified xsi:type="dcterms:W3CDTF">2025-04-22T06:18:00Z</dcterms:modified>
</cp:coreProperties>
</file>