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8E82" w14:textId="0DB0BBE8" w:rsidR="0053186C" w:rsidRDefault="0053186C" w:rsidP="0053186C">
      <w:pPr>
        <w:tabs>
          <w:tab w:val="left" w:pos="360"/>
        </w:tabs>
        <w:jc w:val="center"/>
        <w:rPr>
          <w:b/>
        </w:rPr>
      </w:pPr>
      <w:r>
        <w:rPr>
          <w:b/>
        </w:rPr>
        <w:t>SVEIKATOS IR SOCIALINIŲ REIKALŲ KOMITETAS</w:t>
      </w:r>
    </w:p>
    <w:p w14:paraId="17F92E0A" w14:textId="6F519CC1" w:rsidR="003634B0" w:rsidRPr="0053186C" w:rsidRDefault="0053186C" w:rsidP="0053186C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2025 m. </w:t>
      </w:r>
      <w:r>
        <w:rPr>
          <w:b/>
        </w:rPr>
        <w:t>balandžio 24</w:t>
      </w:r>
      <w:r>
        <w:rPr>
          <w:b/>
        </w:rPr>
        <w:t xml:space="preserve"> d. 15.30 val.</w:t>
      </w:r>
    </w:p>
    <w:tbl>
      <w:tblPr>
        <w:tblW w:w="15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302"/>
        <w:gridCol w:w="1178"/>
        <w:gridCol w:w="1857"/>
        <w:gridCol w:w="5886"/>
        <w:gridCol w:w="2410"/>
        <w:gridCol w:w="2479"/>
      </w:tblGrid>
      <w:tr w:rsidR="003634B0" w:rsidRPr="005471BB" w14:paraId="27A9EEDC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4D67EBE1" w14:textId="77777777" w:rsidR="003634B0" w:rsidRPr="005471BB" w:rsidRDefault="003634B0" w:rsidP="005E1BE7">
            <w:pPr>
              <w:tabs>
                <w:tab w:val="left" w:pos="441"/>
              </w:tabs>
              <w:ind w:right="204"/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Eil. Nr.</w:t>
            </w:r>
          </w:p>
        </w:tc>
        <w:tc>
          <w:tcPr>
            <w:tcW w:w="1302" w:type="dxa"/>
            <w:shd w:val="clear" w:color="auto" w:fill="auto"/>
          </w:tcPr>
          <w:p w14:paraId="26D1040F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Proj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 xml:space="preserve">. </w:t>
            </w: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Nr.</w:t>
            </w:r>
          </w:p>
        </w:tc>
        <w:tc>
          <w:tcPr>
            <w:tcW w:w="1178" w:type="dxa"/>
          </w:tcPr>
          <w:p w14:paraId="3B958DD0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proofErr w:type="spellStart"/>
            <w:r w:rsidRPr="005471BB">
              <w:rPr>
                <w:rFonts w:eastAsia="Calibri"/>
                <w:b/>
                <w:sz w:val="18"/>
                <w:szCs w:val="18"/>
              </w:rPr>
              <w:t>Reg</w:t>
            </w:r>
            <w:proofErr w:type="spellEnd"/>
            <w:r w:rsidRPr="005471BB">
              <w:rPr>
                <w:rFonts w:eastAsia="Calibri"/>
                <w:b/>
                <w:sz w:val="18"/>
                <w:szCs w:val="18"/>
              </w:rPr>
              <w:t>. data</w:t>
            </w:r>
          </w:p>
        </w:tc>
        <w:tc>
          <w:tcPr>
            <w:tcW w:w="1857" w:type="dxa"/>
            <w:shd w:val="clear" w:color="auto" w:fill="auto"/>
          </w:tcPr>
          <w:p w14:paraId="736E40A6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Pagrindinio komiteto pavadinimas</w:t>
            </w:r>
          </w:p>
        </w:tc>
        <w:tc>
          <w:tcPr>
            <w:tcW w:w="5886" w:type="dxa"/>
            <w:shd w:val="clear" w:color="auto" w:fill="auto"/>
          </w:tcPr>
          <w:p w14:paraId="67B30335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SPRENDIMO PROJEKTO PAVADINIMAS</w:t>
            </w:r>
          </w:p>
        </w:tc>
        <w:tc>
          <w:tcPr>
            <w:tcW w:w="2410" w:type="dxa"/>
            <w:shd w:val="clear" w:color="auto" w:fill="auto"/>
          </w:tcPr>
          <w:p w14:paraId="598EFF77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Rengėjo vardas, pavardė, pareigos</w:t>
            </w:r>
          </w:p>
        </w:tc>
        <w:tc>
          <w:tcPr>
            <w:tcW w:w="2479" w:type="dxa"/>
            <w:shd w:val="clear" w:color="auto" w:fill="auto"/>
          </w:tcPr>
          <w:p w14:paraId="5DEB51B1" w14:textId="77777777" w:rsidR="003634B0" w:rsidRPr="005471BB" w:rsidRDefault="003634B0" w:rsidP="005E1BE7">
            <w:pPr>
              <w:tabs>
                <w:tab w:val="left" w:pos="360"/>
              </w:tabs>
              <w:jc w:val="center"/>
              <w:rPr>
                <w:rFonts w:eastAsia="Calibri"/>
                <w:b/>
                <w:sz w:val="20"/>
              </w:rPr>
            </w:pPr>
            <w:r w:rsidRPr="005471BB">
              <w:rPr>
                <w:rFonts w:eastAsia="Calibri"/>
                <w:b/>
                <w:sz w:val="18"/>
                <w:szCs w:val="18"/>
              </w:rPr>
              <w:t>Pranešėjo vardas, pavardė, pareigos</w:t>
            </w:r>
          </w:p>
        </w:tc>
      </w:tr>
      <w:tr w:rsidR="003634B0" w:rsidRPr="005471BB" w14:paraId="2442CDD9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22B6CF24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5A356CE5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97</w:t>
            </w:r>
          </w:p>
        </w:tc>
        <w:tc>
          <w:tcPr>
            <w:tcW w:w="1178" w:type="dxa"/>
          </w:tcPr>
          <w:p w14:paraId="4E9F7EB5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57CCC6B6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Visi komitetai</w:t>
            </w:r>
          </w:p>
        </w:tc>
        <w:tc>
          <w:tcPr>
            <w:tcW w:w="5886" w:type="dxa"/>
            <w:shd w:val="clear" w:color="auto" w:fill="auto"/>
          </w:tcPr>
          <w:p w14:paraId="65F00F9A" w14:textId="77777777" w:rsidR="003634B0" w:rsidRPr="000F6791" w:rsidRDefault="003634B0" w:rsidP="005E1BE7">
            <w:pPr>
              <w:rPr>
                <w:b/>
                <w:bCs/>
                <w:sz w:val="20"/>
                <w:lang w:val="fr-FR"/>
              </w:rPr>
            </w:pPr>
            <w:r w:rsidRPr="00BC1A4A">
              <w:rPr>
                <w:b/>
                <w:bCs/>
                <w:sz w:val="20"/>
              </w:rPr>
              <w:t>DĖL VARĖNOS RAJONO SAVIVALDYBĖS TARYBOS 2025 M. VASARIO 18 D. SPRENDIMO NR. T-X-520 „DĖL VARĖNOS RAJONO SAVIVALDYBĖS 2025</w:t>
            </w:r>
            <w:r w:rsidRPr="00BC1A4A">
              <w:rPr>
                <w:b/>
                <w:bCs/>
                <w:sz w:val="20"/>
              </w:rPr>
              <w:sym w:font="Symbol" w:char="F02D"/>
            </w:r>
            <w:r w:rsidRPr="00BC1A4A">
              <w:rPr>
                <w:b/>
                <w:bCs/>
                <w:sz w:val="20"/>
              </w:rPr>
              <w:t>2027 METŲ BIUDŽETO PATVIRTINIMO“ PAKEITIMO</w:t>
            </w:r>
          </w:p>
        </w:tc>
        <w:tc>
          <w:tcPr>
            <w:tcW w:w="2410" w:type="dxa"/>
            <w:shd w:val="clear" w:color="auto" w:fill="auto"/>
          </w:tcPr>
          <w:p w14:paraId="45937ED5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Vytautė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Karpienė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Finansų ir strateginio planavimo skyriaus patarėja</w:t>
            </w:r>
          </w:p>
        </w:tc>
        <w:tc>
          <w:tcPr>
            <w:tcW w:w="2479" w:type="dxa"/>
            <w:shd w:val="clear" w:color="auto" w:fill="auto"/>
          </w:tcPr>
          <w:p w14:paraId="46757CD5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color w:val="FF0000"/>
                <w:sz w:val="18"/>
                <w:szCs w:val="18"/>
              </w:rPr>
            </w:pPr>
            <w:r w:rsidRPr="00D50B7E">
              <w:rPr>
                <w:rFonts w:eastAsia="Calibri"/>
                <w:b/>
                <w:sz w:val="18"/>
                <w:szCs w:val="18"/>
              </w:rPr>
              <w:t xml:space="preserve">Tatjana </w:t>
            </w:r>
            <w:proofErr w:type="spellStart"/>
            <w:r w:rsidRPr="00D50B7E">
              <w:rPr>
                <w:rFonts w:eastAsia="Calibri"/>
                <w:b/>
                <w:sz w:val="18"/>
                <w:szCs w:val="18"/>
              </w:rPr>
              <w:t>Švedienė</w:t>
            </w:r>
            <w:proofErr w:type="spellEnd"/>
            <w:r w:rsidRPr="00D50B7E">
              <w:rPr>
                <w:rFonts w:eastAsia="Calibri"/>
                <w:b/>
                <w:sz w:val="18"/>
                <w:szCs w:val="18"/>
              </w:rPr>
              <w:t>,</w:t>
            </w:r>
            <w:r>
              <w:rPr>
                <w:rFonts w:eastAsia="Calibri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</w:rPr>
              <w:t>Finansų ir strateginio planavimo skyriaus vedėja</w:t>
            </w:r>
          </w:p>
        </w:tc>
      </w:tr>
      <w:tr w:rsidR="003634B0" w:rsidRPr="005471BB" w14:paraId="2E01AD69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5DE7BBD3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1E1D6878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98</w:t>
            </w:r>
          </w:p>
        </w:tc>
        <w:tc>
          <w:tcPr>
            <w:tcW w:w="1178" w:type="dxa"/>
          </w:tcPr>
          <w:p w14:paraId="693D7CC3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76E83561" w14:textId="77777777" w:rsidR="003634B0" w:rsidRPr="0053186C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Biudžeto ir finansų komitetas</w:t>
            </w:r>
          </w:p>
          <w:p w14:paraId="4554C3B2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14:paraId="5FE46E6F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Sveikatos ir socialinių reikalų komitetas</w:t>
            </w:r>
          </w:p>
        </w:tc>
        <w:tc>
          <w:tcPr>
            <w:tcW w:w="5886" w:type="dxa"/>
            <w:shd w:val="clear" w:color="auto" w:fill="auto"/>
          </w:tcPr>
          <w:p w14:paraId="596D924E" w14:textId="77777777" w:rsidR="003634B0" w:rsidRPr="00CE16D3" w:rsidRDefault="003634B0" w:rsidP="005E1BE7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911D49">
              <w:rPr>
                <w:b/>
                <w:bCs/>
                <w:color w:val="000000"/>
                <w:sz w:val="20"/>
                <w:lang w:eastAsia="lt-LT"/>
              </w:rPr>
              <w:t>DĖL VIEŠOSIOS ĮSTAIGOS VARĖNOS SVEIKATOS CENTRO DIREKTORIAUS MĖNESINĖS ALGOS KINTAMOSIOS DALIES DYDŽIO NUSTATYMO</w:t>
            </w:r>
          </w:p>
        </w:tc>
        <w:tc>
          <w:tcPr>
            <w:tcW w:w="2410" w:type="dxa"/>
            <w:shd w:val="clear" w:color="auto" w:fill="auto"/>
          </w:tcPr>
          <w:p w14:paraId="5B92AF73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  <w:tc>
          <w:tcPr>
            <w:tcW w:w="2479" w:type="dxa"/>
            <w:shd w:val="clear" w:color="auto" w:fill="auto"/>
          </w:tcPr>
          <w:p w14:paraId="2561A4F2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</w:tr>
      <w:tr w:rsidR="003634B0" w:rsidRPr="005471BB" w14:paraId="77081B95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1166524A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1D6F9CC1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124</w:t>
            </w:r>
          </w:p>
        </w:tc>
        <w:tc>
          <w:tcPr>
            <w:tcW w:w="1178" w:type="dxa"/>
          </w:tcPr>
          <w:p w14:paraId="5DDD509C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0E6A48DE" w14:textId="77777777" w:rsidR="003634B0" w:rsidRPr="0053186C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Biudžeto ir finansų komitetas</w:t>
            </w:r>
          </w:p>
          <w:p w14:paraId="1E7A181C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14:paraId="4CFBAB22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Sveikatos ir socialinių reikalų komitetas</w:t>
            </w:r>
          </w:p>
        </w:tc>
        <w:tc>
          <w:tcPr>
            <w:tcW w:w="5886" w:type="dxa"/>
            <w:shd w:val="clear" w:color="auto" w:fill="auto"/>
          </w:tcPr>
          <w:p w14:paraId="6DE123B2" w14:textId="77777777" w:rsidR="003634B0" w:rsidRPr="000F6791" w:rsidRDefault="003634B0" w:rsidP="005E1BE7">
            <w:pPr>
              <w:spacing w:after="160" w:line="259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</w:t>
            </w:r>
            <w:r w:rsidRPr="00BC1A4A">
              <w:rPr>
                <w:b/>
                <w:bCs/>
                <w:sz w:val="20"/>
              </w:rPr>
              <w:t>ĖL VARĖNOS RAJONO SAVIVALDYBĖS 2025 M. VISUOMENĖS SVEIKATOS RĖMIMO SPECIALIOSIOS PROGRAMOS IR JOS SĄMATOS PATVIRTINIMO</w:t>
            </w:r>
          </w:p>
        </w:tc>
        <w:tc>
          <w:tcPr>
            <w:tcW w:w="2410" w:type="dxa"/>
            <w:shd w:val="clear" w:color="auto" w:fill="auto"/>
          </w:tcPr>
          <w:p w14:paraId="71235687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25F74"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  <w:tc>
          <w:tcPr>
            <w:tcW w:w="2479" w:type="dxa"/>
            <w:shd w:val="clear" w:color="auto" w:fill="auto"/>
          </w:tcPr>
          <w:p w14:paraId="73BB646A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 w:rsidRPr="00725F74">
              <w:rPr>
                <w:rFonts w:eastAsia="Calibri"/>
                <w:b/>
                <w:sz w:val="18"/>
                <w:szCs w:val="18"/>
              </w:rPr>
              <w:t>Dalia Kitavičienė, Sveikatos reikalų koordinatorė</w:t>
            </w:r>
          </w:p>
        </w:tc>
      </w:tr>
      <w:tr w:rsidR="003634B0" w:rsidRPr="005471BB" w14:paraId="2DA46DD0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0D1724AF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BE7034C" w14:textId="77777777" w:rsidR="003634B0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96</w:t>
            </w:r>
          </w:p>
        </w:tc>
        <w:tc>
          <w:tcPr>
            <w:tcW w:w="1178" w:type="dxa"/>
          </w:tcPr>
          <w:p w14:paraId="78765D83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791FE2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6FEE61CC" w14:textId="77777777" w:rsidR="003634B0" w:rsidRPr="0053186C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Biudžeto ir finansų komitetas</w:t>
            </w:r>
          </w:p>
          <w:p w14:paraId="272ACF04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14:paraId="30548254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Sveikatos ir socialinių reikalų komitetas</w:t>
            </w:r>
          </w:p>
        </w:tc>
        <w:tc>
          <w:tcPr>
            <w:tcW w:w="5886" w:type="dxa"/>
            <w:shd w:val="clear" w:color="auto" w:fill="auto"/>
          </w:tcPr>
          <w:p w14:paraId="35189AFF" w14:textId="77777777" w:rsidR="003634B0" w:rsidRPr="00D17957" w:rsidRDefault="003634B0" w:rsidP="005E1BE7">
            <w:pPr>
              <w:spacing w:after="160" w:line="259" w:lineRule="auto"/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PRITARIMO PROJEKTO „PREVENCINIŲ PRIEMONIŲ, STIPRINANČIŲ VISUOMENĖS SVEIKATĄ BEI PSICHOLOGINĘ GEROVĘ IR ATSPARUMĄ, SKATINIMAS VARĖNOS RAJONE“ ĮGYVENDINIMUI</w:t>
            </w:r>
          </w:p>
        </w:tc>
        <w:tc>
          <w:tcPr>
            <w:tcW w:w="2410" w:type="dxa"/>
            <w:shd w:val="clear" w:color="auto" w:fill="auto"/>
          </w:tcPr>
          <w:p w14:paraId="0BFEF13F" w14:textId="77777777" w:rsidR="003634B0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Rasa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Nenartavičienė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Investicijų skyriaus vyr. specialistė</w:t>
            </w:r>
          </w:p>
        </w:tc>
        <w:tc>
          <w:tcPr>
            <w:tcW w:w="2479" w:type="dxa"/>
            <w:shd w:val="clear" w:color="auto" w:fill="auto"/>
          </w:tcPr>
          <w:p w14:paraId="4E79B1BD" w14:textId="77777777" w:rsidR="003634B0" w:rsidRPr="002665BF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Svetlana Griškevičienė, Investicijų skyriaus vedėja</w:t>
            </w:r>
          </w:p>
        </w:tc>
      </w:tr>
      <w:tr w:rsidR="003634B0" w:rsidRPr="005471BB" w14:paraId="0B8F11E0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7F65C56A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7E537B20" w14:textId="77777777" w:rsidR="003634B0" w:rsidRPr="005471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101</w:t>
            </w:r>
          </w:p>
        </w:tc>
        <w:tc>
          <w:tcPr>
            <w:tcW w:w="1178" w:type="dxa"/>
          </w:tcPr>
          <w:p w14:paraId="63A77222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29D277C4" w14:textId="77777777" w:rsidR="003634B0" w:rsidRPr="0053186C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Biudžeto ir finansų komitetas</w:t>
            </w:r>
          </w:p>
          <w:p w14:paraId="0A4965E2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14:paraId="3CD6541C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Sveikatos ir socialinių reikalų komitetas</w:t>
            </w:r>
          </w:p>
        </w:tc>
        <w:tc>
          <w:tcPr>
            <w:tcW w:w="5886" w:type="dxa"/>
            <w:shd w:val="clear" w:color="auto" w:fill="auto"/>
          </w:tcPr>
          <w:p w14:paraId="05659B2E" w14:textId="77777777" w:rsidR="003634B0" w:rsidRPr="000F6791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MAKSIMALIŲ TRUMPALAIKĖS AR ILGALAIKĖS SOCIALINĖS GLOBOS IŠLAIDŲ FINANSAVIMO VARĖNOS RAJONO SAVIVALDYBĖS GYVENTOJAMS DYDŽIŲ NUSTATYMO</w:t>
            </w:r>
          </w:p>
        </w:tc>
        <w:tc>
          <w:tcPr>
            <w:tcW w:w="2410" w:type="dxa"/>
            <w:shd w:val="clear" w:color="auto" w:fill="auto"/>
          </w:tcPr>
          <w:p w14:paraId="25FEE17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Aistė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Šiškevičienė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Socialinių paslaugų skyriaus vyr. specialistė</w:t>
            </w:r>
          </w:p>
        </w:tc>
        <w:tc>
          <w:tcPr>
            <w:tcW w:w="2479" w:type="dxa"/>
            <w:shd w:val="clear" w:color="auto" w:fill="auto"/>
          </w:tcPr>
          <w:p w14:paraId="3E1D77F0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3634B0" w:rsidRPr="005471BB" w14:paraId="7989DD0E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0AAD7022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3AB36CD8" w14:textId="77777777" w:rsidR="003634B0" w:rsidRPr="000302BB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99</w:t>
            </w:r>
          </w:p>
        </w:tc>
        <w:tc>
          <w:tcPr>
            <w:tcW w:w="1178" w:type="dxa"/>
          </w:tcPr>
          <w:p w14:paraId="10635F8E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4F559032" w14:textId="77777777" w:rsidR="003634B0" w:rsidRPr="0053186C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Biudžeto ir finansų komitetas</w:t>
            </w:r>
          </w:p>
          <w:p w14:paraId="20899E31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14:paraId="5A8670FA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Sveikatos ir socialinių reikalų komitetas</w:t>
            </w:r>
          </w:p>
        </w:tc>
        <w:tc>
          <w:tcPr>
            <w:tcW w:w="5886" w:type="dxa"/>
            <w:shd w:val="clear" w:color="auto" w:fill="auto"/>
          </w:tcPr>
          <w:p w14:paraId="72A902FB" w14:textId="77777777" w:rsidR="003634B0" w:rsidRPr="00283A99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VARĖNOS GLOBOS NAMŲ TEIKIAMŲ PASLAUGŲ SĄRAŠO IR KAINŲ PATVIRTINIMO</w:t>
            </w:r>
          </w:p>
        </w:tc>
        <w:tc>
          <w:tcPr>
            <w:tcW w:w="2410" w:type="dxa"/>
            <w:shd w:val="clear" w:color="auto" w:fill="auto"/>
          </w:tcPr>
          <w:p w14:paraId="58E4410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Karlonienė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Socialinių paslaugų skyriaus vyr. specialistė</w:t>
            </w:r>
          </w:p>
        </w:tc>
        <w:tc>
          <w:tcPr>
            <w:tcW w:w="2479" w:type="dxa"/>
            <w:shd w:val="clear" w:color="auto" w:fill="auto"/>
          </w:tcPr>
          <w:p w14:paraId="47A0A940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3634B0" w:rsidRPr="005471BB" w14:paraId="71102AA3" w14:textId="77777777" w:rsidTr="0053186C">
        <w:trPr>
          <w:jc w:val="center"/>
        </w:trPr>
        <w:tc>
          <w:tcPr>
            <w:tcW w:w="687" w:type="dxa"/>
            <w:shd w:val="clear" w:color="auto" w:fill="auto"/>
          </w:tcPr>
          <w:p w14:paraId="38F25600" w14:textId="77777777" w:rsidR="003634B0" w:rsidRPr="005471BB" w:rsidRDefault="003634B0" w:rsidP="003634B0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43DA17D7" w14:textId="77777777" w:rsidR="003634B0" w:rsidRDefault="003634B0" w:rsidP="005E1BE7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100</w:t>
            </w:r>
          </w:p>
        </w:tc>
        <w:tc>
          <w:tcPr>
            <w:tcW w:w="1178" w:type="dxa"/>
          </w:tcPr>
          <w:p w14:paraId="20D164C8" w14:textId="77777777" w:rsidR="003634B0" w:rsidRPr="005471BB" w:rsidRDefault="003634B0" w:rsidP="005E1BE7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 w:rsidRPr="003677B0"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1C13FFAF" w14:textId="77777777" w:rsidR="003634B0" w:rsidRPr="0053186C" w:rsidRDefault="003634B0" w:rsidP="005E1BE7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Biudžeto ir finansų komitetas</w:t>
            </w:r>
          </w:p>
          <w:p w14:paraId="4644AACD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</w:p>
          <w:p w14:paraId="53594639" w14:textId="77777777" w:rsidR="003634B0" w:rsidRPr="0053186C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Sveikatos ir socialinių reikalų komitetas</w:t>
            </w:r>
          </w:p>
        </w:tc>
        <w:tc>
          <w:tcPr>
            <w:tcW w:w="5886" w:type="dxa"/>
            <w:shd w:val="clear" w:color="auto" w:fill="auto"/>
          </w:tcPr>
          <w:p w14:paraId="22E7EB0D" w14:textId="77777777" w:rsidR="003634B0" w:rsidRPr="00DD5D79" w:rsidRDefault="003634B0" w:rsidP="005E1BE7">
            <w:pPr>
              <w:spacing w:after="160" w:line="259" w:lineRule="auto"/>
              <w:rPr>
                <w:b/>
                <w:bCs/>
                <w:color w:val="000000"/>
                <w:sz w:val="20"/>
                <w:shd w:val="clear" w:color="auto" w:fill="FFFFFF"/>
              </w:rPr>
            </w:pPr>
            <w:r w:rsidRPr="00BC1A4A">
              <w:rPr>
                <w:b/>
                <w:bCs/>
                <w:color w:val="000000"/>
                <w:sz w:val="20"/>
                <w:shd w:val="clear" w:color="auto" w:fill="FFFFFF"/>
              </w:rPr>
              <w:t>DĖL MERKINĖS GLOBOS NAMŲ TEIKIAMŲ PASLAUGŲ SĄRAŠO IR KAINŲ PATVIRTINIMO</w:t>
            </w:r>
          </w:p>
        </w:tc>
        <w:tc>
          <w:tcPr>
            <w:tcW w:w="2410" w:type="dxa"/>
            <w:shd w:val="clear" w:color="auto" w:fill="auto"/>
          </w:tcPr>
          <w:p w14:paraId="36310C3E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Karlonienė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Socialinių paslaugų skyriaus vyr. specialistė</w:t>
            </w:r>
          </w:p>
        </w:tc>
        <w:tc>
          <w:tcPr>
            <w:tcW w:w="2479" w:type="dxa"/>
            <w:shd w:val="clear" w:color="auto" w:fill="auto"/>
          </w:tcPr>
          <w:p w14:paraId="12AF7B0C" w14:textId="77777777" w:rsidR="003634B0" w:rsidRPr="005471BB" w:rsidRDefault="003634B0" w:rsidP="005E1BE7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Dalia Stankevičiūtė, Socialinių paslaugų skyriaus vedėja</w:t>
            </w:r>
          </w:p>
        </w:tc>
      </w:tr>
      <w:tr w:rsidR="00894BF4" w:rsidRPr="005471BB" w14:paraId="369C59E9" w14:textId="77777777" w:rsidTr="0053186C">
        <w:trPr>
          <w:trHeight w:val="70"/>
          <w:jc w:val="center"/>
        </w:trPr>
        <w:tc>
          <w:tcPr>
            <w:tcW w:w="687" w:type="dxa"/>
            <w:shd w:val="clear" w:color="auto" w:fill="auto"/>
          </w:tcPr>
          <w:p w14:paraId="15F91810" w14:textId="77777777" w:rsidR="00894BF4" w:rsidRPr="005471BB" w:rsidRDefault="00894BF4" w:rsidP="00894BF4">
            <w:pPr>
              <w:numPr>
                <w:ilvl w:val="0"/>
                <w:numId w:val="9"/>
              </w:numPr>
              <w:tabs>
                <w:tab w:val="left" w:pos="441"/>
              </w:tabs>
              <w:ind w:right="204"/>
              <w:contextualSpacing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14:paraId="101CD3D7" w14:textId="1A9388A2" w:rsidR="00894BF4" w:rsidRPr="00B908E0" w:rsidRDefault="00894BF4" w:rsidP="00894BF4">
            <w:pPr>
              <w:tabs>
                <w:tab w:val="left" w:pos="360"/>
              </w:tabs>
              <w:ind w:left="-105" w:hanging="142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872BD">
              <w:rPr>
                <w:rFonts w:eastAsia="Calibri"/>
                <w:b/>
                <w:sz w:val="18"/>
                <w:szCs w:val="18"/>
              </w:rPr>
              <w:t>T-X-p-</w:t>
            </w:r>
            <w:r>
              <w:rPr>
                <w:rFonts w:eastAsia="Calibri"/>
                <w:b/>
                <w:sz w:val="18"/>
                <w:szCs w:val="18"/>
              </w:rPr>
              <w:t>122</w:t>
            </w:r>
          </w:p>
        </w:tc>
        <w:tc>
          <w:tcPr>
            <w:tcW w:w="1178" w:type="dxa"/>
          </w:tcPr>
          <w:p w14:paraId="3CF79128" w14:textId="28ED7A28" w:rsidR="00894BF4" w:rsidRPr="003546DC" w:rsidRDefault="00894BF4" w:rsidP="00894BF4">
            <w:pPr>
              <w:tabs>
                <w:tab w:val="left" w:pos="360"/>
              </w:tabs>
              <w:ind w:left="-246"/>
              <w:jc w:val="right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2025-04-14</w:t>
            </w:r>
          </w:p>
        </w:tc>
        <w:tc>
          <w:tcPr>
            <w:tcW w:w="1857" w:type="dxa"/>
            <w:shd w:val="clear" w:color="auto" w:fill="auto"/>
          </w:tcPr>
          <w:p w14:paraId="00889243" w14:textId="39741910" w:rsidR="00894BF4" w:rsidRPr="0053186C" w:rsidRDefault="00894BF4" w:rsidP="00894BF4">
            <w:pPr>
              <w:tabs>
                <w:tab w:val="left" w:pos="360"/>
              </w:tabs>
              <w:rPr>
                <w:rFonts w:eastAsia="Calibri"/>
                <w:b/>
                <w:sz w:val="16"/>
                <w:szCs w:val="16"/>
              </w:rPr>
            </w:pPr>
            <w:r w:rsidRPr="0053186C">
              <w:rPr>
                <w:rFonts w:eastAsia="Calibri"/>
                <w:b/>
                <w:sz w:val="16"/>
                <w:szCs w:val="16"/>
              </w:rPr>
              <w:t>Visi komitetai</w:t>
            </w:r>
          </w:p>
        </w:tc>
        <w:tc>
          <w:tcPr>
            <w:tcW w:w="5886" w:type="dxa"/>
            <w:shd w:val="clear" w:color="auto" w:fill="auto"/>
          </w:tcPr>
          <w:p w14:paraId="125FC8F1" w14:textId="35F24E0F" w:rsidR="00894BF4" w:rsidRPr="002F0865" w:rsidRDefault="00894BF4" w:rsidP="00894BF4">
            <w:pPr>
              <w:rPr>
                <w:b/>
                <w:bCs/>
                <w:sz w:val="20"/>
              </w:rPr>
            </w:pPr>
            <w:r w:rsidRPr="00BC1A4A">
              <w:rPr>
                <w:b/>
                <w:bCs/>
                <w:sz w:val="20"/>
              </w:rPr>
              <w:t>DĖL VARĖNOS RAJONO SAVIVALDYBĖS TARYBOS 2023 M. GEGUŽĖS 30 D. SPRENDIMO NR. T-X-40 „DĖL VARĖNOS RAJONO SAVIVALDYBĖS TARYBOS ANTIKORUPCIJOS KOMISIJOS SUDARYMO IR JOS NUOSTATŲ PATVIRTINIMO“ PAKEITIMO</w:t>
            </w:r>
          </w:p>
        </w:tc>
        <w:tc>
          <w:tcPr>
            <w:tcW w:w="2410" w:type="dxa"/>
            <w:shd w:val="clear" w:color="auto" w:fill="auto"/>
          </w:tcPr>
          <w:p w14:paraId="7FAC8CA8" w14:textId="2BA967B9" w:rsidR="00894BF4" w:rsidRDefault="00894BF4" w:rsidP="00894BF4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Povilas </w:t>
            </w:r>
            <w:proofErr w:type="spellStart"/>
            <w:r>
              <w:rPr>
                <w:rFonts w:eastAsia="Calibri"/>
                <w:b/>
                <w:sz w:val="18"/>
                <w:szCs w:val="18"/>
              </w:rPr>
              <w:t>Saulevičius</w:t>
            </w:r>
            <w:proofErr w:type="spellEnd"/>
            <w:r>
              <w:rPr>
                <w:rFonts w:eastAsia="Calibri"/>
                <w:b/>
                <w:sz w:val="18"/>
                <w:szCs w:val="18"/>
              </w:rPr>
              <w:t>, Tarybos narys</w:t>
            </w:r>
          </w:p>
        </w:tc>
        <w:tc>
          <w:tcPr>
            <w:tcW w:w="2479" w:type="dxa"/>
            <w:shd w:val="clear" w:color="auto" w:fill="auto"/>
          </w:tcPr>
          <w:p w14:paraId="199CFCD6" w14:textId="1CFCE89E" w:rsidR="00894BF4" w:rsidRPr="004141C9" w:rsidRDefault="00894BF4" w:rsidP="00894BF4">
            <w:pPr>
              <w:tabs>
                <w:tab w:val="left" w:pos="360"/>
              </w:tabs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Svajūnė Saulėnaitė, Tarybos posėdžių sekretorė</w:t>
            </w:r>
          </w:p>
        </w:tc>
      </w:tr>
    </w:tbl>
    <w:p w14:paraId="373D0EF0" w14:textId="77777777" w:rsidR="003634B0" w:rsidRPr="005471BB" w:rsidRDefault="003634B0" w:rsidP="003634B0">
      <w:pPr>
        <w:jc w:val="center"/>
        <w:rPr>
          <w:spacing w:val="-1"/>
          <w:sz w:val="22"/>
          <w:szCs w:val="22"/>
          <w:u w:val="single"/>
        </w:rPr>
      </w:pPr>
      <w:r>
        <w:rPr>
          <w:spacing w:val="-1"/>
          <w:sz w:val="22"/>
          <w:szCs w:val="22"/>
          <w:u w:val="single"/>
        </w:rPr>
        <w:t>__________________________</w:t>
      </w:r>
    </w:p>
    <w:p w14:paraId="3C72DA84" w14:textId="77777777" w:rsidR="003634B0" w:rsidRPr="00AC17E4" w:rsidRDefault="003634B0" w:rsidP="003634B0">
      <w:pPr>
        <w:tabs>
          <w:tab w:val="left" w:pos="10440"/>
        </w:tabs>
        <w:rPr>
          <w:sz w:val="20"/>
        </w:rPr>
      </w:pPr>
    </w:p>
    <w:sectPr w:rsidR="003634B0" w:rsidRPr="00AC17E4" w:rsidSect="00894BF4">
      <w:headerReference w:type="first" r:id="rId8"/>
      <w:pgSz w:w="16838" w:h="11906" w:orient="landscape" w:code="9"/>
      <w:pgMar w:top="993" w:right="1134" w:bottom="567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BBB9" w14:textId="77777777" w:rsidR="001911EF" w:rsidRDefault="001911EF">
      <w:r>
        <w:separator/>
      </w:r>
    </w:p>
  </w:endnote>
  <w:endnote w:type="continuationSeparator" w:id="0">
    <w:p w14:paraId="6F35E06B" w14:textId="77777777" w:rsidR="001911EF" w:rsidRDefault="0019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402D" w14:textId="77777777" w:rsidR="001911EF" w:rsidRDefault="001911EF">
      <w:r>
        <w:separator/>
      </w:r>
    </w:p>
  </w:footnote>
  <w:footnote w:type="continuationSeparator" w:id="0">
    <w:p w14:paraId="3B1C73C1" w14:textId="77777777" w:rsidR="001911EF" w:rsidRDefault="00191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B987" w14:textId="5E0316AA" w:rsidR="009001A9" w:rsidRDefault="009001A9" w:rsidP="00FD406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" w15:restartNumberingAfterBreak="0">
    <w:nsid w:val="189E2D52"/>
    <w:multiLevelType w:val="hybridMultilevel"/>
    <w:tmpl w:val="DD1A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442BF"/>
    <w:multiLevelType w:val="hybridMultilevel"/>
    <w:tmpl w:val="8E28286A"/>
    <w:lvl w:ilvl="0" w:tplc="0412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55BFF"/>
    <w:multiLevelType w:val="hybridMultilevel"/>
    <w:tmpl w:val="4AF61828"/>
    <w:lvl w:ilvl="0" w:tplc="1A406AD0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56686649">
    <w:abstractNumId w:val="8"/>
  </w:num>
  <w:num w:numId="2" w16cid:durableId="1521434967">
    <w:abstractNumId w:val="0"/>
  </w:num>
  <w:num w:numId="3" w16cid:durableId="1343624961">
    <w:abstractNumId w:val="4"/>
  </w:num>
  <w:num w:numId="4" w16cid:durableId="1174536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388373">
    <w:abstractNumId w:val="2"/>
  </w:num>
  <w:num w:numId="6" w16cid:durableId="1223130454">
    <w:abstractNumId w:val="1"/>
  </w:num>
  <w:num w:numId="7" w16cid:durableId="1325281244">
    <w:abstractNumId w:val="5"/>
  </w:num>
  <w:num w:numId="8" w16cid:durableId="17723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84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4333"/>
    <w:rsid w:val="000145FC"/>
    <w:rsid w:val="00015163"/>
    <w:rsid w:val="00026876"/>
    <w:rsid w:val="00035677"/>
    <w:rsid w:val="00035911"/>
    <w:rsid w:val="0003699B"/>
    <w:rsid w:val="00040EEC"/>
    <w:rsid w:val="00042738"/>
    <w:rsid w:val="0004483D"/>
    <w:rsid w:val="000448B3"/>
    <w:rsid w:val="00050832"/>
    <w:rsid w:val="00050F34"/>
    <w:rsid w:val="000510CF"/>
    <w:rsid w:val="00054071"/>
    <w:rsid w:val="00060662"/>
    <w:rsid w:val="000621FC"/>
    <w:rsid w:val="0006692E"/>
    <w:rsid w:val="00066A9C"/>
    <w:rsid w:val="0006787A"/>
    <w:rsid w:val="000868CF"/>
    <w:rsid w:val="00090322"/>
    <w:rsid w:val="000943EA"/>
    <w:rsid w:val="00095750"/>
    <w:rsid w:val="00096FC0"/>
    <w:rsid w:val="000A00CF"/>
    <w:rsid w:val="000A1BCF"/>
    <w:rsid w:val="000A25C2"/>
    <w:rsid w:val="000A2EBD"/>
    <w:rsid w:val="000A6932"/>
    <w:rsid w:val="000B2E52"/>
    <w:rsid w:val="000B401D"/>
    <w:rsid w:val="000B44EA"/>
    <w:rsid w:val="000B5EEF"/>
    <w:rsid w:val="000C206D"/>
    <w:rsid w:val="000C2E0F"/>
    <w:rsid w:val="000C4DF9"/>
    <w:rsid w:val="000C69F8"/>
    <w:rsid w:val="000D1288"/>
    <w:rsid w:val="000D5233"/>
    <w:rsid w:val="000D55E6"/>
    <w:rsid w:val="000D6BDB"/>
    <w:rsid w:val="000E1BC1"/>
    <w:rsid w:val="000F2F7E"/>
    <w:rsid w:val="000F3605"/>
    <w:rsid w:val="000F46E1"/>
    <w:rsid w:val="000F5DAE"/>
    <w:rsid w:val="000F6D36"/>
    <w:rsid w:val="00106EA9"/>
    <w:rsid w:val="00111427"/>
    <w:rsid w:val="001117EA"/>
    <w:rsid w:val="001125F2"/>
    <w:rsid w:val="00113ACA"/>
    <w:rsid w:val="00117708"/>
    <w:rsid w:val="001203F0"/>
    <w:rsid w:val="00120663"/>
    <w:rsid w:val="001216CE"/>
    <w:rsid w:val="00122AB1"/>
    <w:rsid w:val="001257A7"/>
    <w:rsid w:val="00131C16"/>
    <w:rsid w:val="001349E2"/>
    <w:rsid w:val="001351DE"/>
    <w:rsid w:val="00136678"/>
    <w:rsid w:val="00140900"/>
    <w:rsid w:val="001409AA"/>
    <w:rsid w:val="001502DF"/>
    <w:rsid w:val="0015152E"/>
    <w:rsid w:val="00151AED"/>
    <w:rsid w:val="00154F4F"/>
    <w:rsid w:val="00155499"/>
    <w:rsid w:val="001574DD"/>
    <w:rsid w:val="00160146"/>
    <w:rsid w:val="001605A0"/>
    <w:rsid w:val="001608BE"/>
    <w:rsid w:val="0016344E"/>
    <w:rsid w:val="00165978"/>
    <w:rsid w:val="00165ACA"/>
    <w:rsid w:val="00167614"/>
    <w:rsid w:val="00170FD2"/>
    <w:rsid w:val="00171101"/>
    <w:rsid w:val="00171F72"/>
    <w:rsid w:val="0017226A"/>
    <w:rsid w:val="00173842"/>
    <w:rsid w:val="00175B75"/>
    <w:rsid w:val="001834FE"/>
    <w:rsid w:val="00190ED4"/>
    <w:rsid w:val="001911EF"/>
    <w:rsid w:val="00192B46"/>
    <w:rsid w:val="0019415E"/>
    <w:rsid w:val="00197F47"/>
    <w:rsid w:val="001A24C2"/>
    <w:rsid w:val="001B3779"/>
    <w:rsid w:val="001B51ED"/>
    <w:rsid w:val="001C581A"/>
    <w:rsid w:val="001C789B"/>
    <w:rsid w:val="001D0E97"/>
    <w:rsid w:val="001D30CE"/>
    <w:rsid w:val="001E0ED5"/>
    <w:rsid w:val="001E2188"/>
    <w:rsid w:val="001F3834"/>
    <w:rsid w:val="001F4456"/>
    <w:rsid w:val="001F7378"/>
    <w:rsid w:val="001F795F"/>
    <w:rsid w:val="0020339C"/>
    <w:rsid w:val="002053D6"/>
    <w:rsid w:val="0020678C"/>
    <w:rsid w:val="00211840"/>
    <w:rsid w:val="00214F1F"/>
    <w:rsid w:val="00216909"/>
    <w:rsid w:val="00216BCE"/>
    <w:rsid w:val="002208D7"/>
    <w:rsid w:val="002224E2"/>
    <w:rsid w:val="002242F8"/>
    <w:rsid w:val="0023055F"/>
    <w:rsid w:val="00231421"/>
    <w:rsid w:val="00234E7D"/>
    <w:rsid w:val="0023531E"/>
    <w:rsid w:val="00246AAA"/>
    <w:rsid w:val="0024720D"/>
    <w:rsid w:val="00247D72"/>
    <w:rsid w:val="00250B79"/>
    <w:rsid w:val="00251683"/>
    <w:rsid w:val="00251B77"/>
    <w:rsid w:val="00264D06"/>
    <w:rsid w:val="002656CC"/>
    <w:rsid w:val="002659E3"/>
    <w:rsid w:val="00266984"/>
    <w:rsid w:val="00266A28"/>
    <w:rsid w:val="0027203E"/>
    <w:rsid w:val="002764F8"/>
    <w:rsid w:val="00286B39"/>
    <w:rsid w:val="0029063A"/>
    <w:rsid w:val="00290D08"/>
    <w:rsid w:val="002910F4"/>
    <w:rsid w:val="002979F3"/>
    <w:rsid w:val="002A499C"/>
    <w:rsid w:val="002A4C3E"/>
    <w:rsid w:val="002A4E90"/>
    <w:rsid w:val="002A6135"/>
    <w:rsid w:val="002B38F0"/>
    <w:rsid w:val="002B736B"/>
    <w:rsid w:val="002C0D72"/>
    <w:rsid w:val="002C19D9"/>
    <w:rsid w:val="002C49BC"/>
    <w:rsid w:val="002D0BFF"/>
    <w:rsid w:val="002D2119"/>
    <w:rsid w:val="002D2A8B"/>
    <w:rsid w:val="002D766D"/>
    <w:rsid w:val="002E0C80"/>
    <w:rsid w:val="002E51F8"/>
    <w:rsid w:val="002E7AD5"/>
    <w:rsid w:val="002F5E3D"/>
    <w:rsid w:val="003024DF"/>
    <w:rsid w:val="003025A3"/>
    <w:rsid w:val="0030353E"/>
    <w:rsid w:val="0030543B"/>
    <w:rsid w:val="003069E4"/>
    <w:rsid w:val="003071F8"/>
    <w:rsid w:val="003143A9"/>
    <w:rsid w:val="00320DDF"/>
    <w:rsid w:val="003238BD"/>
    <w:rsid w:val="00327341"/>
    <w:rsid w:val="00331A06"/>
    <w:rsid w:val="00333029"/>
    <w:rsid w:val="003443BB"/>
    <w:rsid w:val="0034606D"/>
    <w:rsid w:val="00346F8C"/>
    <w:rsid w:val="00347430"/>
    <w:rsid w:val="00347FA2"/>
    <w:rsid w:val="003535CE"/>
    <w:rsid w:val="00354ED9"/>
    <w:rsid w:val="00355455"/>
    <w:rsid w:val="003634B0"/>
    <w:rsid w:val="00364B84"/>
    <w:rsid w:val="00366B90"/>
    <w:rsid w:val="00370A17"/>
    <w:rsid w:val="0037412E"/>
    <w:rsid w:val="00377EC9"/>
    <w:rsid w:val="00380C28"/>
    <w:rsid w:val="003818F4"/>
    <w:rsid w:val="00387EC2"/>
    <w:rsid w:val="00390E1D"/>
    <w:rsid w:val="003911BB"/>
    <w:rsid w:val="00391E2E"/>
    <w:rsid w:val="0039572D"/>
    <w:rsid w:val="003A1AAA"/>
    <w:rsid w:val="003A2951"/>
    <w:rsid w:val="003A311D"/>
    <w:rsid w:val="003A75F9"/>
    <w:rsid w:val="003A77E7"/>
    <w:rsid w:val="003B3C1C"/>
    <w:rsid w:val="003B3E0F"/>
    <w:rsid w:val="003B6759"/>
    <w:rsid w:val="003C19D7"/>
    <w:rsid w:val="003C3F1B"/>
    <w:rsid w:val="003C67EF"/>
    <w:rsid w:val="003C7C35"/>
    <w:rsid w:val="003D75AC"/>
    <w:rsid w:val="003E1CC7"/>
    <w:rsid w:val="003E2A83"/>
    <w:rsid w:val="003F13CF"/>
    <w:rsid w:val="003F14E9"/>
    <w:rsid w:val="003F178A"/>
    <w:rsid w:val="003F1C4E"/>
    <w:rsid w:val="003F764F"/>
    <w:rsid w:val="00400DF7"/>
    <w:rsid w:val="004012D0"/>
    <w:rsid w:val="0040309F"/>
    <w:rsid w:val="004032CA"/>
    <w:rsid w:val="00404477"/>
    <w:rsid w:val="00416CAE"/>
    <w:rsid w:val="00416E03"/>
    <w:rsid w:val="00422060"/>
    <w:rsid w:val="00430E05"/>
    <w:rsid w:val="00435460"/>
    <w:rsid w:val="004356FD"/>
    <w:rsid w:val="00436210"/>
    <w:rsid w:val="00442181"/>
    <w:rsid w:val="00443B00"/>
    <w:rsid w:val="004572D5"/>
    <w:rsid w:val="004578A5"/>
    <w:rsid w:val="00457E1A"/>
    <w:rsid w:val="004606B4"/>
    <w:rsid w:val="00471977"/>
    <w:rsid w:val="00472D14"/>
    <w:rsid w:val="00476D77"/>
    <w:rsid w:val="0047709F"/>
    <w:rsid w:val="00477C92"/>
    <w:rsid w:val="00481F94"/>
    <w:rsid w:val="004853F6"/>
    <w:rsid w:val="00493DC4"/>
    <w:rsid w:val="00494921"/>
    <w:rsid w:val="00496115"/>
    <w:rsid w:val="004A10CA"/>
    <w:rsid w:val="004A2036"/>
    <w:rsid w:val="004B1E6A"/>
    <w:rsid w:val="004B7E2E"/>
    <w:rsid w:val="004C0B8B"/>
    <w:rsid w:val="004C11C5"/>
    <w:rsid w:val="004C1E5B"/>
    <w:rsid w:val="004C3BD5"/>
    <w:rsid w:val="004C3DC0"/>
    <w:rsid w:val="004D2D9B"/>
    <w:rsid w:val="004D311A"/>
    <w:rsid w:val="004E713A"/>
    <w:rsid w:val="004F669E"/>
    <w:rsid w:val="00500F7C"/>
    <w:rsid w:val="005062AA"/>
    <w:rsid w:val="0051034B"/>
    <w:rsid w:val="00510359"/>
    <w:rsid w:val="0051145E"/>
    <w:rsid w:val="00511FAF"/>
    <w:rsid w:val="00512317"/>
    <w:rsid w:val="005123C3"/>
    <w:rsid w:val="00513A4A"/>
    <w:rsid w:val="00516082"/>
    <w:rsid w:val="00520A76"/>
    <w:rsid w:val="0052294B"/>
    <w:rsid w:val="0052301B"/>
    <w:rsid w:val="0053186C"/>
    <w:rsid w:val="0053483F"/>
    <w:rsid w:val="005359E2"/>
    <w:rsid w:val="00543551"/>
    <w:rsid w:val="00547295"/>
    <w:rsid w:val="00547E5F"/>
    <w:rsid w:val="00554E46"/>
    <w:rsid w:val="0055509B"/>
    <w:rsid w:val="00556561"/>
    <w:rsid w:val="005622F1"/>
    <w:rsid w:val="00562587"/>
    <w:rsid w:val="00567087"/>
    <w:rsid w:val="00570413"/>
    <w:rsid w:val="00572BF4"/>
    <w:rsid w:val="005775B8"/>
    <w:rsid w:val="00587B97"/>
    <w:rsid w:val="00592216"/>
    <w:rsid w:val="00593B51"/>
    <w:rsid w:val="005A241B"/>
    <w:rsid w:val="005B289F"/>
    <w:rsid w:val="005B365E"/>
    <w:rsid w:val="005D572F"/>
    <w:rsid w:val="005E28B1"/>
    <w:rsid w:val="005E392D"/>
    <w:rsid w:val="005F1ABA"/>
    <w:rsid w:val="005F5185"/>
    <w:rsid w:val="005F5978"/>
    <w:rsid w:val="005F59E1"/>
    <w:rsid w:val="005F6609"/>
    <w:rsid w:val="005F68FE"/>
    <w:rsid w:val="00601C45"/>
    <w:rsid w:val="0060500B"/>
    <w:rsid w:val="0060608F"/>
    <w:rsid w:val="00611721"/>
    <w:rsid w:val="00612327"/>
    <w:rsid w:val="00613761"/>
    <w:rsid w:val="00616774"/>
    <w:rsid w:val="00627CF1"/>
    <w:rsid w:val="0063070B"/>
    <w:rsid w:val="006330DE"/>
    <w:rsid w:val="006338D8"/>
    <w:rsid w:val="00634171"/>
    <w:rsid w:val="00641540"/>
    <w:rsid w:val="00641C8D"/>
    <w:rsid w:val="00644B1B"/>
    <w:rsid w:val="006469F1"/>
    <w:rsid w:val="00647B85"/>
    <w:rsid w:val="006519BC"/>
    <w:rsid w:val="006542D2"/>
    <w:rsid w:val="00654BDB"/>
    <w:rsid w:val="00656830"/>
    <w:rsid w:val="006604BC"/>
    <w:rsid w:val="0066438A"/>
    <w:rsid w:val="00670080"/>
    <w:rsid w:val="006716FE"/>
    <w:rsid w:val="00672875"/>
    <w:rsid w:val="00681F34"/>
    <w:rsid w:val="00682AF3"/>
    <w:rsid w:val="00687770"/>
    <w:rsid w:val="00690EDC"/>
    <w:rsid w:val="00691C34"/>
    <w:rsid w:val="0069317B"/>
    <w:rsid w:val="00695B6A"/>
    <w:rsid w:val="00697691"/>
    <w:rsid w:val="006A218D"/>
    <w:rsid w:val="006A3423"/>
    <w:rsid w:val="006A57CD"/>
    <w:rsid w:val="006A6EA3"/>
    <w:rsid w:val="006B21AF"/>
    <w:rsid w:val="006B328F"/>
    <w:rsid w:val="006B4B00"/>
    <w:rsid w:val="006C25B6"/>
    <w:rsid w:val="006C25E8"/>
    <w:rsid w:val="006C3338"/>
    <w:rsid w:val="006C5F2D"/>
    <w:rsid w:val="006C743D"/>
    <w:rsid w:val="006C7452"/>
    <w:rsid w:val="006D3C14"/>
    <w:rsid w:val="006D47CD"/>
    <w:rsid w:val="006D4EF6"/>
    <w:rsid w:val="006D5786"/>
    <w:rsid w:val="006E09FD"/>
    <w:rsid w:val="006E52D8"/>
    <w:rsid w:val="006E7E9E"/>
    <w:rsid w:val="006F20BE"/>
    <w:rsid w:val="006F5219"/>
    <w:rsid w:val="007023CB"/>
    <w:rsid w:val="00710EA8"/>
    <w:rsid w:val="00717854"/>
    <w:rsid w:val="00723279"/>
    <w:rsid w:val="00725E5A"/>
    <w:rsid w:val="00727E01"/>
    <w:rsid w:val="00731B30"/>
    <w:rsid w:val="0073264B"/>
    <w:rsid w:val="00734187"/>
    <w:rsid w:val="0073474D"/>
    <w:rsid w:val="0073631A"/>
    <w:rsid w:val="007410EF"/>
    <w:rsid w:val="00742419"/>
    <w:rsid w:val="00742E75"/>
    <w:rsid w:val="00743C4E"/>
    <w:rsid w:val="00745281"/>
    <w:rsid w:val="007478E0"/>
    <w:rsid w:val="00747B97"/>
    <w:rsid w:val="00750B9E"/>
    <w:rsid w:val="00757897"/>
    <w:rsid w:val="0076208F"/>
    <w:rsid w:val="007718AE"/>
    <w:rsid w:val="00772AA2"/>
    <w:rsid w:val="00780837"/>
    <w:rsid w:val="00780FFF"/>
    <w:rsid w:val="007824B8"/>
    <w:rsid w:val="007836A1"/>
    <w:rsid w:val="007855C4"/>
    <w:rsid w:val="007869E8"/>
    <w:rsid w:val="00790B03"/>
    <w:rsid w:val="00796191"/>
    <w:rsid w:val="007A0B65"/>
    <w:rsid w:val="007A303C"/>
    <w:rsid w:val="007A473C"/>
    <w:rsid w:val="007A4AF5"/>
    <w:rsid w:val="007A7B9B"/>
    <w:rsid w:val="007B48A3"/>
    <w:rsid w:val="007B58C7"/>
    <w:rsid w:val="007C293B"/>
    <w:rsid w:val="007C31C3"/>
    <w:rsid w:val="007C5898"/>
    <w:rsid w:val="007C62EE"/>
    <w:rsid w:val="007D1FC2"/>
    <w:rsid w:val="007D2143"/>
    <w:rsid w:val="007D2351"/>
    <w:rsid w:val="007E41D4"/>
    <w:rsid w:val="007E53B4"/>
    <w:rsid w:val="007E70C4"/>
    <w:rsid w:val="007F2EEB"/>
    <w:rsid w:val="007F31F6"/>
    <w:rsid w:val="007F3329"/>
    <w:rsid w:val="0080790D"/>
    <w:rsid w:val="00814128"/>
    <w:rsid w:val="00814597"/>
    <w:rsid w:val="00815B01"/>
    <w:rsid w:val="0081740C"/>
    <w:rsid w:val="008241B3"/>
    <w:rsid w:val="008242C8"/>
    <w:rsid w:val="00825DC2"/>
    <w:rsid w:val="00832392"/>
    <w:rsid w:val="00836C02"/>
    <w:rsid w:val="00837011"/>
    <w:rsid w:val="0083717E"/>
    <w:rsid w:val="00843332"/>
    <w:rsid w:val="008437FF"/>
    <w:rsid w:val="00845295"/>
    <w:rsid w:val="008508C7"/>
    <w:rsid w:val="008554C6"/>
    <w:rsid w:val="00855F86"/>
    <w:rsid w:val="00865C70"/>
    <w:rsid w:val="00867F29"/>
    <w:rsid w:val="00873456"/>
    <w:rsid w:val="008756E7"/>
    <w:rsid w:val="00880751"/>
    <w:rsid w:val="0088097F"/>
    <w:rsid w:val="00881AAC"/>
    <w:rsid w:val="0088325E"/>
    <w:rsid w:val="0088445F"/>
    <w:rsid w:val="00884BE9"/>
    <w:rsid w:val="008858DD"/>
    <w:rsid w:val="008924ED"/>
    <w:rsid w:val="008945DC"/>
    <w:rsid w:val="00894BF4"/>
    <w:rsid w:val="00897E76"/>
    <w:rsid w:val="008A3027"/>
    <w:rsid w:val="008B1FF9"/>
    <w:rsid w:val="008D2335"/>
    <w:rsid w:val="008D2975"/>
    <w:rsid w:val="008D3FD6"/>
    <w:rsid w:val="008F3F4B"/>
    <w:rsid w:val="008F4B04"/>
    <w:rsid w:val="009001A9"/>
    <w:rsid w:val="00903D14"/>
    <w:rsid w:val="00904428"/>
    <w:rsid w:val="009124D8"/>
    <w:rsid w:val="00912505"/>
    <w:rsid w:val="00912E3A"/>
    <w:rsid w:val="00913A37"/>
    <w:rsid w:val="00916A49"/>
    <w:rsid w:val="00917020"/>
    <w:rsid w:val="00917852"/>
    <w:rsid w:val="00917D22"/>
    <w:rsid w:val="00922DCE"/>
    <w:rsid w:val="009235EA"/>
    <w:rsid w:val="009274BE"/>
    <w:rsid w:val="00931ED0"/>
    <w:rsid w:val="0093207B"/>
    <w:rsid w:val="009423A4"/>
    <w:rsid w:val="0094468C"/>
    <w:rsid w:val="00947ABB"/>
    <w:rsid w:val="00953681"/>
    <w:rsid w:val="00953F34"/>
    <w:rsid w:val="00956BC9"/>
    <w:rsid w:val="009629B9"/>
    <w:rsid w:val="0097095D"/>
    <w:rsid w:val="00972C84"/>
    <w:rsid w:val="00977AC7"/>
    <w:rsid w:val="009807FE"/>
    <w:rsid w:val="00981445"/>
    <w:rsid w:val="009836A3"/>
    <w:rsid w:val="00985A12"/>
    <w:rsid w:val="009863D2"/>
    <w:rsid w:val="00990D48"/>
    <w:rsid w:val="00997485"/>
    <w:rsid w:val="00997E6D"/>
    <w:rsid w:val="009A4083"/>
    <w:rsid w:val="009A4A75"/>
    <w:rsid w:val="009B12A5"/>
    <w:rsid w:val="009B72F9"/>
    <w:rsid w:val="009B7880"/>
    <w:rsid w:val="009D34A4"/>
    <w:rsid w:val="009E322C"/>
    <w:rsid w:val="009E3B18"/>
    <w:rsid w:val="009E5AC0"/>
    <w:rsid w:val="009F1CE5"/>
    <w:rsid w:val="009F1EFE"/>
    <w:rsid w:val="009F1FF2"/>
    <w:rsid w:val="009F4ECC"/>
    <w:rsid w:val="00A03858"/>
    <w:rsid w:val="00A1646B"/>
    <w:rsid w:val="00A1710C"/>
    <w:rsid w:val="00A201EF"/>
    <w:rsid w:val="00A221B9"/>
    <w:rsid w:val="00A32080"/>
    <w:rsid w:val="00A337C2"/>
    <w:rsid w:val="00A33E8A"/>
    <w:rsid w:val="00A36754"/>
    <w:rsid w:val="00A40848"/>
    <w:rsid w:val="00A40D45"/>
    <w:rsid w:val="00A42FA7"/>
    <w:rsid w:val="00A455F8"/>
    <w:rsid w:val="00A458B1"/>
    <w:rsid w:val="00A47AF4"/>
    <w:rsid w:val="00A47DB3"/>
    <w:rsid w:val="00A54EBD"/>
    <w:rsid w:val="00A55104"/>
    <w:rsid w:val="00A62E26"/>
    <w:rsid w:val="00A6306C"/>
    <w:rsid w:val="00A71269"/>
    <w:rsid w:val="00A71A9B"/>
    <w:rsid w:val="00A84DE9"/>
    <w:rsid w:val="00A914EB"/>
    <w:rsid w:val="00A9169C"/>
    <w:rsid w:val="00A93E33"/>
    <w:rsid w:val="00A96086"/>
    <w:rsid w:val="00AA6AF7"/>
    <w:rsid w:val="00AB04B9"/>
    <w:rsid w:val="00AB2BF6"/>
    <w:rsid w:val="00AB69AB"/>
    <w:rsid w:val="00AB7157"/>
    <w:rsid w:val="00AC067D"/>
    <w:rsid w:val="00AC0BF2"/>
    <w:rsid w:val="00AC2005"/>
    <w:rsid w:val="00AC6188"/>
    <w:rsid w:val="00AD54E3"/>
    <w:rsid w:val="00AD76DF"/>
    <w:rsid w:val="00AE0A2C"/>
    <w:rsid w:val="00AE19A1"/>
    <w:rsid w:val="00AE3376"/>
    <w:rsid w:val="00AE4452"/>
    <w:rsid w:val="00AF31B1"/>
    <w:rsid w:val="00AF4D38"/>
    <w:rsid w:val="00AF5692"/>
    <w:rsid w:val="00AF78AB"/>
    <w:rsid w:val="00B023DB"/>
    <w:rsid w:val="00B029C2"/>
    <w:rsid w:val="00B02BD1"/>
    <w:rsid w:val="00B04715"/>
    <w:rsid w:val="00B05E81"/>
    <w:rsid w:val="00B10AF9"/>
    <w:rsid w:val="00B11CEF"/>
    <w:rsid w:val="00B12775"/>
    <w:rsid w:val="00B14DB0"/>
    <w:rsid w:val="00B275E8"/>
    <w:rsid w:val="00B36048"/>
    <w:rsid w:val="00B36E75"/>
    <w:rsid w:val="00B3737C"/>
    <w:rsid w:val="00B40B3A"/>
    <w:rsid w:val="00B50221"/>
    <w:rsid w:val="00B50D68"/>
    <w:rsid w:val="00B5403F"/>
    <w:rsid w:val="00B57017"/>
    <w:rsid w:val="00B66DA0"/>
    <w:rsid w:val="00B71AEE"/>
    <w:rsid w:val="00B75A85"/>
    <w:rsid w:val="00B761FB"/>
    <w:rsid w:val="00B80266"/>
    <w:rsid w:val="00B8762D"/>
    <w:rsid w:val="00B9099B"/>
    <w:rsid w:val="00B922E1"/>
    <w:rsid w:val="00B940B3"/>
    <w:rsid w:val="00B94632"/>
    <w:rsid w:val="00BA2CF9"/>
    <w:rsid w:val="00BA441C"/>
    <w:rsid w:val="00BB1455"/>
    <w:rsid w:val="00BC0922"/>
    <w:rsid w:val="00BC2D9C"/>
    <w:rsid w:val="00BC7BE0"/>
    <w:rsid w:val="00BD26C9"/>
    <w:rsid w:val="00BD58C0"/>
    <w:rsid w:val="00BE1C3A"/>
    <w:rsid w:val="00BE2352"/>
    <w:rsid w:val="00BE733F"/>
    <w:rsid w:val="00BF5727"/>
    <w:rsid w:val="00C01450"/>
    <w:rsid w:val="00C01DF0"/>
    <w:rsid w:val="00C0465A"/>
    <w:rsid w:val="00C052B1"/>
    <w:rsid w:val="00C05F3D"/>
    <w:rsid w:val="00C07ABE"/>
    <w:rsid w:val="00C14AAB"/>
    <w:rsid w:val="00C16D38"/>
    <w:rsid w:val="00C17B7D"/>
    <w:rsid w:val="00C2144F"/>
    <w:rsid w:val="00C222C0"/>
    <w:rsid w:val="00C23342"/>
    <w:rsid w:val="00C251F4"/>
    <w:rsid w:val="00C32511"/>
    <w:rsid w:val="00C374E1"/>
    <w:rsid w:val="00C4223E"/>
    <w:rsid w:val="00C43549"/>
    <w:rsid w:val="00C436EE"/>
    <w:rsid w:val="00C56573"/>
    <w:rsid w:val="00C60AEB"/>
    <w:rsid w:val="00C61D01"/>
    <w:rsid w:val="00C647D5"/>
    <w:rsid w:val="00C72F6E"/>
    <w:rsid w:val="00C8213F"/>
    <w:rsid w:val="00C8269F"/>
    <w:rsid w:val="00C91FD6"/>
    <w:rsid w:val="00C92FAA"/>
    <w:rsid w:val="00CA0B32"/>
    <w:rsid w:val="00CA1A5E"/>
    <w:rsid w:val="00CA2807"/>
    <w:rsid w:val="00CA2A31"/>
    <w:rsid w:val="00CB19C1"/>
    <w:rsid w:val="00CB463B"/>
    <w:rsid w:val="00CB5A84"/>
    <w:rsid w:val="00CC0376"/>
    <w:rsid w:val="00CC6D46"/>
    <w:rsid w:val="00CD0D84"/>
    <w:rsid w:val="00CD15DB"/>
    <w:rsid w:val="00CD1C2C"/>
    <w:rsid w:val="00CD1E44"/>
    <w:rsid w:val="00CE0B0C"/>
    <w:rsid w:val="00CE320A"/>
    <w:rsid w:val="00CE4E0D"/>
    <w:rsid w:val="00CE64A2"/>
    <w:rsid w:val="00CE6E97"/>
    <w:rsid w:val="00CF03A3"/>
    <w:rsid w:val="00CF2DF6"/>
    <w:rsid w:val="00CF4A3D"/>
    <w:rsid w:val="00CF6281"/>
    <w:rsid w:val="00D010AE"/>
    <w:rsid w:val="00D020D4"/>
    <w:rsid w:val="00D03063"/>
    <w:rsid w:val="00D0323B"/>
    <w:rsid w:val="00D070F6"/>
    <w:rsid w:val="00D1064E"/>
    <w:rsid w:val="00D1119C"/>
    <w:rsid w:val="00D11744"/>
    <w:rsid w:val="00D11B25"/>
    <w:rsid w:val="00D21333"/>
    <w:rsid w:val="00D35816"/>
    <w:rsid w:val="00D37729"/>
    <w:rsid w:val="00D40E16"/>
    <w:rsid w:val="00D420EB"/>
    <w:rsid w:val="00D47AF9"/>
    <w:rsid w:val="00D542A3"/>
    <w:rsid w:val="00D54AEA"/>
    <w:rsid w:val="00D6095B"/>
    <w:rsid w:val="00D61D71"/>
    <w:rsid w:val="00D62CB8"/>
    <w:rsid w:val="00D6334C"/>
    <w:rsid w:val="00D63358"/>
    <w:rsid w:val="00D676F7"/>
    <w:rsid w:val="00D70FAC"/>
    <w:rsid w:val="00D71E74"/>
    <w:rsid w:val="00D725E4"/>
    <w:rsid w:val="00D72C85"/>
    <w:rsid w:val="00D73AA1"/>
    <w:rsid w:val="00D76EF3"/>
    <w:rsid w:val="00D80D81"/>
    <w:rsid w:val="00D83726"/>
    <w:rsid w:val="00D87CD4"/>
    <w:rsid w:val="00D9280D"/>
    <w:rsid w:val="00D95330"/>
    <w:rsid w:val="00DA1E43"/>
    <w:rsid w:val="00DA25FD"/>
    <w:rsid w:val="00DA2D92"/>
    <w:rsid w:val="00DA5FD8"/>
    <w:rsid w:val="00DA6018"/>
    <w:rsid w:val="00DB4979"/>
    <w:rsid w:val="00DB7B67"/>
    <w:rsid w:val="00DC104A"/>
    <w:rsid w:val="00DC21A6"/>
    <w:rsid w:val="00DC57DB"/>
    <w:rsid w:val="00DD1937"/>
    <w:rsid w:val="00DD6260"/>
    <w:rsid w:val="00DD7BD6"/>
    <w:rsid w:val="00DE0750"/>
    <w:rsid w:val="00DF22A8"/>
    <w:rsid w:val="00DF7295"/>
    <w:rsid w:val="00E04542"/>
    <w:rsid w:val="00E05498"/>
    <w:rsid w:val="00E07B10"/>
    <w:rsid w:val="00E11F81"/>
    <w:rsid w:val="00E13112"/>
    <w:rsid w:val="00E25D36"/>
    <w:rsid w:val="00E2713B"/>
    <w:rsid w:val="00E329A3"/>
    <w:rsid w:val="00E3467A"/>
    <w:rsid w:val="00E3486F"/>
    <w:rsid w:val="00E3717F"/>
    <w:rsid w:val="00E400C7"/>
    <w:rsid w:val="00E40F0F"/>
    <w:rsid w:val="00E40FAB"/>
    <w:rsid w:val="00E461EB"/>
    <w:rsid w:val="00E56054"/>
    <w:rsid w:val="00E62FE2"/>
    <w:rsid w:val="00E663A4"/>
    <w:rsid w:val="00E70CB9"/>
    <w:rsid w:val="00E70F8E"/>
    <w:rsid w:val="00E72522"/>
    <w:rsid w:val="00E75777"/>
    <w:rsid w:val="00E9474A"/>
    <w:rsid w:val="00E95251"/>
    <w:rsid w:val="00EA1B12"/>
    <w:rsid w:val="00EA7E3A"/>
    <w:rsid w:val="00EB3DCE"/>
    <w:rsid w:val="00EB487A"/>
    <w:rsid w:val="00EB4BA8"/>
    <w:rsid w:val="00EB7F83"/>
    <w:rsid w:val="00EC30C0"/>
    <w:rsid w:val="00EC58CD"/>
    <w:rsid w:val="00ED0625"/>
    <w:rsid w:val="00ED39B0"/>
    <w:rsid w:val="00ED53E3"/>
    <w:rsid w:val="00ED5B2D"/>
    <w:rsid w:val="00ED7170"/>
    <w:rsid w:val="00EE1ECC"/>
    <w:rsid w:val="00EE2710"/>
    <w:rsid w:val="00EE5296"/>
    <w:rsid w:val="00EE55E3"/>
    <w:rsid w:val="00EE6755"/>
    <w:rsid w:val="00EF12F1"/>
    <w:rsid w:val="00EF4609"/>
    <w:rsid w:val="00EF5B9C"/>
    <w:rsid w:val="00EF66F0"/>
    <w:rsid w:val="00EF73D5"/>
    <w:rsid w:val="00F0026D"/>
    <w:rsid w:val="00F00F1D"/>
    <w:rsid w:val="00F0169E"/>
    <w:rsid w:val="00F03FAD"/>
    <w:rsid w:val="00F1153D"/>
    <w:rsid w:val="00F13E12"/>
    <w:rsid w:val="00F15A9A"/>
    <w:rsid w:val="00F169B6"/>
    <w:rsid w:val="00F1773F"/>
    <w:rsid w:val="00F17A2E"/>
    <w:rsid w:val="00F220AB"/>
    <w:rsid w:val="00F225E9"/>
    <w:rsid w:val="00F22CCF"/>
    <w:rsid w:val="00F2661F"/>
    <w:rsid w:val="00F26DC0"/>
    <w:rsid w:val="00F310F8"/>
    <w:rsid w:val="00F43210"/>
    <w:rsid w:val="00F44941"/>
    <w:rsid w:val="00F45ECC"/>
    <w:rsid w:val="00F501DC"/>
    <w:rsid w:val="00F53305"/>
    <w:rsid w:val="00F549CD"/>
    <w:rsid w:val="00F555CD"/>
    <w:rsid w:val="00F563C8"/>
    <w:rsid w:val="00F5705E"/>
    <w:rsid w:val="00F605BE"/>
    <w:rsid w:val="00F60624"/>
    <w:rsid w:val="00F71466"/>
    <w:rsid w:val="00F7215B"/>
    <w:rsid w:val="00F753AC"/>
    <w:rsid w:val="00F76532"/>
    <w:rsid w:val="00F76BE4"/>
    <w:rsid w:val="00F76F17"/>
    <w:rsid w:val="00F81B92"/>
    <w:rsid w:val="00F81EFF"/>
    <w:rsid w:val="00F8349E"/>
    <w:rsid w:val="00F849D0"/>
    <w:rsid w:val="00F85E98"/>
    <w:rsid w:val="00F86690"/>
    <w:rsid w:val="00F9004C"/>
    <w:rsid w:val="00F93A6F"/>
    <w:rsid w:val="00F9501D"/>
    <w:rsid w:val="00FA023B"/>
    <w:rsid w:val="00FA6CC4"/>
    <w:rsid w:val="00FB00E8"/>
    <w:rsid w:val="00FB1CAB"/>
    <w:rsid w:val="00FB47EC"/>
    <w:rsid w:val="00FC0064"/>
    <w:rsid w:val="00FC043B"/>
    <w:rsid w:val="00FC7305"/>
    <w:rsid w:val="00FC7E00"/>
    <w:rsid w:val="00FD1FA6"/>
    <w:rsid w:val="00FD268E"/>
    <w:rsid w:val="00FD4062"/>
    <w:rsid w:val="00FD50CE"/>
    <w:rsid w:val="00FD5961"/>
    <w:rsid w:val="00FD7718"/>
    <w:rsid w:val="00FE2C2D"/>
    <w:rsid w:val="00FE5667"/>
    <w:rsid w:val="00FE72A6"/>
    <w:rsid w:val="00FF0639"/>
    <w:rsid w:val="00FF21C8"/>
    <w:rsid w:val="00FF32FF"/>
    <w:rsid w:val="00FF4476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Numatytasispastraiposriftas"/>
    <w:rsid w:val="00904428"/>
    <w:rPr>
      <w:rFonts w:ascii="Segoe UI" w:hAnsi="Segoe UI" w:cs="Segoe UI" w:hint="default"/>
      <w:sz w:val="18"/>
      <w:szCs w:val="18"/>
    </w:rPr>
  </w:style>
  <w:style w:type="character" w:customStyle="1" w:styleId="PoratDiagrama">
    <w:name w:val="Poraštė Diagrama"/>
    <w:link w:val="Porat"/>
    <w:rsid w:val="00391E2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744B4-06DB-4002-A7CA-DBF4DFEF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1</Pages>
  <Words>339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Vartotojas</cp:lastModifiedBy>
  <cp:revision>2</cp:revision>
  <cp:lastPrinted>2025-04-22T07:18:00Z</cp:lastPrinted>
  <dcterms:created xsi:type="dcterms:W3CDTF">2025-04-22T07:19:00Z</dcterms:created>
  <dcterms:modified xsi:type="dcterms:W3CDTF">2025-04-22T07:19:00Z</dcterms:modified>
</cp:coreProperties>
</file>