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8684" w14:textId="77777777" w:rsidR="007D1FC2" w:rsidRDefault="00F53305">
      <w:pPr>
        <w:jc w:val="center"/>
      </w:pPr>
      <w:r w:rsidRPr="000B2EE7">
        <w:rPr>
          <w:noProof/>
          <w:lang w:eastAsia="lt-LT"/>
        </w:rPr>
        <w:drawing>
          <wp:inline distT="0" distB="0" distL="0" distR="0" wp14:anchorId="57C16D5B" wp14:editId="328D2569">
            <wp:extent cx="685800" cy="8610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13EB6" w14:textId="77777777" w:rsidR="007D1FC2" w:rsidRDefault="007D1FC2">
      <w:pPr>
        <w:jc w:val="center"/>
        <w:rPr>
          <w:b/>
        </w:rPr>
      </w:pPr>
      <w:bookmarkStart w:id="0" w:name="Institucija"/>
      <w:r>
        <w:rPr>
          <w:b/>
        </w:rPr>
        <w:t>VARĖNOS RAJONO SAVIVALDYBĖS MERAS</w:t>
      </w:r>
      <w:bookmarkEnd w:id="0"/>
    </w:p>
    <w:p w14:paraId="21ACF16A" w14:textId="77777777" w:rsidR="009A4083" w:rsidRDefault="009A4083" w:rsidP="00250B79">
      <w:pPr>
        <w:jc w:val="center"/>
        <w:rPr>
          <w:b/>
        </w:rPr>
      </w:pPr>
      <w:bookmarkStart w:id="1" w:name="Data"/>
    </w:p>
    <w:p w14:paraId="7DBE1C89" w14:textId="00B3A29A" w:rsidR="0051034B" w:rsidRPr="0051034B" w:rsidRDefault="0051034B" w:rsidP="00250B79">
      <w:pPr>
        <w:jc w:val="center"/>
        <w:rPr>
          <w:b/>
          <w:bCs/>
        </w:rPr>
      </w:pPr>
      <w:r>
        <w:rPr>
          <w:b/>
          <w:bCs/>
        </w:rPr>
        <w:t>POTVARKIS</w:t>
      </w:r>
    </w:p>
    <w:p w14:paraId="5DEFFF13" w14:textId="77777777" w:rsidR="003910D7" w:rsidRDefault="003910D7" w:rsidP="003910D7">
      <w:pPr>
        <w:jc w:val="center"/>
        <w:rPr>
          <w:caps/>
        </w:rPr>
      </w:pPr>
      <w:r>
        <w:rPr>
          <w:b/>
          <w:bCs/>
          <w:caps/>
        </w:rPr>
        <w:fldChar w:fldCharType="begin">
          <w:ffData>
            <w:name w:val="pavadinimas"/>
            <w:enabled/>
            <w:calcOnExit w:val="0"/>
            <w:textInput>
              <w:default w:val="DĖL KO"/>
            </w:textInput>
          </w:ffData>
        </w:fldChar>
      </w:r>
      <w:bookmarkStart w:id="2" w:name="pavadinimas"/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>
        <w:rPr>
          <w:b/>
          <w:bCs/>
          <w:caps/>
          <w:noProof/>
        </w:rPr>
        <w:t xml:space="preserve">DĖL VARĖNOs rajono savivaldybės mero 2024 m. liepos 4 d. potvarkio Nr. MV-391 </w:t>
      </w:r>
      <w:r w:rsidRPr="00757FF4">
        <w:rPr>
          <w:b/>
          <w:bCs/>
        </w:rPr>
        <w:t>„DĖL VARĖNOS RAJONO SAVIVALDYBĖS ASMENS SU NEGALIA GEROVĖS TARYBOS SUDĖTIES PATVIRTINIMO“</w:t>
      </w:r>
      <w:r>
        <w:rPr>
          <w:b/>
          <w:bCs/>
          <w:caps/>
          <w:noProof/>
        </w:rPr>
        <w:t xml:space="preserve"> PAKEITIMO</w:t>
      </w:r>
      <w:r>
        <w:rPr>
          <w:b/>
          <w:bCs/>
          <w:caps/>
        </w:rPr>
        <w:fldChar w:fldCharType="end"/>
      </w:r>
      <w:bookmarkEnd w:id="2"/>
    </w:p>
    <w:p w14:paraId="158EA54F" w14:textId="77777777" w:rsidR="005F0D5C" w:rsidRDefault="005F0D5C" w:rsidP="003454F5">
      <w:pPr>
        <w:jc w:val="center"/>
        <w:rPr>
          <w:b/>
        </w:rPr>
      </w:pPr>
    </w:p>
    <w:p w14:paraId="4504C991" w14:textId="30A24AEA" w:rsidR="004C3DC0" w:rsidRDefault="007D1FC2">
      <w:pPr>
        <w:jc w:val="center"/>
      </w:pPr>
      <w:r>
        <w:t>20</w:t>
      </w:r>
      <w:r w:rsidR="002B3C3B">
        <w:fldChar w:fldCharType="begin">
          <w:ffData>
            <w:name w:val=""/>
            <w:enabled/>
            <w:calcOnExit w:val="0"/>
            <w:textInput>
              <w:default w:val="25"/>
              <w:maxLength w:val="2"/>
            </w:textInput>
          </w:ffData>
        </w:fldChar>
      </w:r>
      <w:r w:rsidR="002B3C3B">
        <w:instrText xml:space="preserve"> FORMTEXT </w:instrText>
      </w:r>
      <w:r w:rsidR="002B3C3B">
        <w:fldChar w:fldCharType="separate"/>
      </w:r>
      <w:r w:rsidR="002B3C3B">
        <w:rPr>
          <w:noProof/>
        </w:rPr>
        <w:t>25</w:t>
      </w:r>
      <w:r w:rsidR="002B3C3B">
        <w:fldChar w:fldCharType="end"/>
      </w:r>
      <w:r>
        <w:t xml:space="preserve"> m. </w:t>
      </w:r>
      <w:r w:rsidR="00DF0B09">
        <w:fldChar w:fldCharType="begin">
          <w:ffData>
            <w:name w:val=""/>
            <w:enabled/>
            <w:calcOnExit w:val="0"/>
            <w:textInput>
              <w:default w:val="birželio"/>
            </w:textInput>
          </w:ffData>
        </w:fldChar>
      </w:r>
      <w:r w:rsidR="00DF0B09">
        <w:instrText xml:space="preserve"> FORMTEXT </w:instrText>
      </w:r>
      <w:r w:rsidR="00DF0B09">
        <w:fldChar w:fldCharType="separate"/>
      </w:r>
      <w:r w:rsidR="00DF0B09">
        <w:rPr>
          <w:noProof/>
        </w:rPr>
        <w:t>birželio</w:t>
      </w:r>
      <w:r w:rsidR="00DF0B09">
        <w:fldChar w:fldCharType="end"/>
      </w:r>
      <w:r w:rsidR="00F53305">
        <w:t xml:space="preserve"> </w:t>
      </w:r>
      <w:r w:rsidR="003910D7">
        <w:fldChar w:fldCharType="begin">
          <w:ffData>
            <w:name w:val=""/>
            <w:enabled/>
            <w:calcOnExit w:val="0"/>
            <w:textInput>
              <w:default w:val="6"/>
              <w:maxLength w:val="2"/>
            </w:textInput>
          </w:ffData>
        </w:fldChar>
      </w:r>
      <w:r w:rsidR="003910D7">
        <w:instrText xml:space="preserve"> FORMTEXT </w:instrText>
      </w:r>
      <w:r w:rsidR="003910D7">
        <w:fldChar w:fldCharType="separate"/>
      </w:r>
      <w:r w:rsidR="003910D7">
        <w:rPr>
          <w:noProof/>
        </w:rPr>
        <w:t>6</w:t>
      </w:r>
      <w:r w:rsidR="003910D7">
        <w:fldChar w:fldCharType="end"/>
      </w:r>
      <w:r w:rsidR="00F53305">
        <w:t xml:space="preserve"> </w:t>
      </w:r>
      <w:r>
        <w:t>d.</w:t>
      </w:r>
      <w:bookmarkEnd w:id="1"/>
      <w:r>
        <w:t xml:space="preserve"> Nr. </w:t>
      </w:r>
      <w:r w:rsidR="003910D7">
        <w:fldChar w:fldCharType="begin">
          <w:ffData>
            <w:name w:val="Nr"/>
            <w:enabled/>
            <w:calcOnExit w:val="0"/>
            <w:textInput>
              <w:default w:val="MV-343"/>
            </w:textInput>
          </w:ffData>
        </w:fldChar>
      </w:r>
      <w:bookmarkStart w:id="3" w:name="Nr"/>
      <w:r w:rsidR="003910D7">
        <w:instrText xml:space="preserve"> FORMTEXT </w:instrText>
      </w:r>
      <w:r w:rsidR="003910D7">
        <w:fldChar w:fldCharType="separate"/>
      </w:r>
      <w:r w:rsidR="003910D7">
        <w:rPr>
          <w:noProof/>
        </w:rPr>
        <w:t>MV-343</w:t>
      </w:r>
      <w:r w:rsidR="003910D7">
        <w:fldChar w:fldCharType="end"/>
      </w:r>
      <w:bookmarkEnd w:id="3"/>
    </w:p>
    <w:p w14:paraId="4EC43D45" w14:textId="57D8E552" w:rsidR="00DE5963" w:rsidRDefault="00CE320A" w:rsidP="0063121B">
      <w:pPr>
        <w:tabs>
          <w:tab w:val="center" w:pos="4819"/>
          <w:tab w:val="left" w:pos="6180"/>
        </w:tabs>
      </w:pPr>
      <w:r>
        <w:tab/>
      </w:r>
      <w:r w:rsidR="007D1FC2">
        <w:t>Varėna</w:t>
      </w:r>
    </w:p>
    <w:p w14:paraId="634B8F90" w14:textId="77777777" w:rsidR="006A58FB" w:rsidRDefault="006A58FB" w:rsidP="0063121B">
      <w:pPr>
        <w:tabs>
          <w:tab w:val="center" w:pos="4819"/>
          <w:tab w:val="left" w:pos="6180"/>
        </w:tabs>
      </w:pPr>
    </w:p>
    <w:p w14:paraId="6FE961B1" w14:textId="77777777" w:rsidR="003910D7" w:rsidRDefault="003910D7" w:rsidP="003910D7">
      <w:pPr>
        <w:spacing w:line="360" w:lineRule="auto"/>
        <w:ind w:firstLine="1134"/>
        <w:jc w:val="both"/>
      </w:pPr>
      <w:r>
        <w:t>P a k e i č i u Varėnos rajono savivaldybės mero 2024 m. liepos 4 d. potvarkį Nr. MV-391 „Dėl Varėnos rajono savivaldybės asmens su negalia gerovės tarybos sudėties patvirtinimo“ ir 1.11 papunktį išdėstau taip:</w:t>
      </w:r>
    </w:p>
    <w:p w14:paraId="6755B903" w14:textId="77777777" w:rsidR="003910D7" w:rsidRDefault="003910D7" w:rsidP="003910D7">
      <w:pPr>
        <w:spacing w:line="360" w:lineRule="auto"/>
        <w:ind w:firstLine="1134"/>
        <w:jc w:val="both"/>
      </w:pPr>
      <w:r>
        <w:t>„1.11. Alvydas Verbickas, Varėnos rajono savivaldybės vicemeras;“.</w:t>
      </w:r>
    </w:p>
    <w:p w14:paraId="4A761871" w14:textId="77777777" w:rsidR="00F26F89" w:rsidRDefault="00F26F89" w:rsidP="002B3C3B">
      <w:pPr>
        <w:pStyle w:val="Antrat2"/>
        <w:ind w:firstLine="0"/>
        <w:rPr>
          <w:b w:val="0"/>
        </w:rPr>
      </w:pPr>
    </w:p>
    <w:p w14:paraId="689EA453" w14:textId="135BF942" w:rsidR="002B3C3B" w:rsidRDefault="000710D0" w:rsidP="002B3C3B">
      <w:pPr>
        <w:pStyle w:val="Antrat2"/>
        <w:ind w:firstLine="0"/>
        <w:rPr>
          <w:b w:val="0"/>
        </w:rPr>
      </w:pPr>
      <w:r>
        <w:rPr>
          <w:b w:val="0"/>
        </w:rPr>
        <w:t>S</w:t>
      </w:r>
      <w:r w:rsidR="005D198A">
        <w:rPr>
          <w:b w:val="0"/>
        </w:rPr>
        <w:t>avivaldybės me</w:t>
      </w:r>
      <w:r>
        <w:rPr>
          <w:b w:val="0"/>
        </w:rPr>
        <w:t>ras</w:t>
      </w:r>
      <w:r w:rsidR="00F65CCC">
        <w:rPr>
          <w:b w:val="0"/>
        </w:rPr>
        <w:tab/>
      </w:r>
      <w:r w:rsidR="00F65CCC">
        <w:rPr>
          <w:b w:val="0"/>
        </w:rPr>
        <w:tab/>
      </w:r>
      <w:r w:rsidR="00F65CCC">
        <w:rPr>
          <w:b w:val="0"/>
        </w:rPr>
        <w:tab/>
      </w:r>
      <w:r w:rsidR="00F65CCC">
        <w:rPr>
          <w:b w:val="0"/>
        </w:rPr>
        <w:tab/>
      </w:r>
      <w:r w:rsidR="005D198A">
        <w:rPr>
          <w:b w:val="0"/>
        </w:rPr>
        <w:t xml:space="preserve">    </w:t>
      </w:r>
      <w:r w:rsidR="00EB137A"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Algis Kašėta</w:t>
      </w:r>
    </w:p>
    <w:p w14:paraId="58059AA9" w14:textId="77777777" w:rsidR="001F4DA8" w:rsidRDefault="001F4DA8" w:rsidP="00055B1B">
      <w:pPr>
        <w:spacing w:line="276" w:lineRule="auto"/>
        <w:rPr>
          <w:sz w:val="20"/>
        </w:rPr>
      </w:pPr>
    </w:p>
    <w:p w14:paraId="340AAB14" w14:textId="77777777" w:rsidR="00B1169D" w:rsidRDefault="00B1169D" w:rsidP="00055B1B">
      <w:pPr>
        <w:spacing w:line="276" w:lineRule="auto"/>
        <w:rPr>
          <w:sz w:val="20"/>
        </w:rPr>
      </w:pPr>
    </w:p>
    <w:p w14:paraId="2BAC3BEC" w14:textId="77777777" w:rsidR="003910D7" w:rsidRDefault="003910D7" w:rsidP="00055B1B">
      <w:pPr>
        <w:spacing w:line="276" w:lineRule="auto"/>
        <w:rPr>
          <w:sz w:val="20"/>
        </w:rPr>
      </w:pPr>
    </w:p>
    <w:p w14:paraId="6CF3304F" w14:textId="3C3B8F87" w:rsidR="00704094" w:rsidRDefault="003910D7" w:rsidP="00704094">
      <w:pPr>
        <w:jc w:val="both"/>
        <w:rPr>
          <w:sz w:val="20"/>
        </w:rPr>
      </w:pPr>
      <w:r>
        <w:rPr>
          <w:sz w:val="20"/>
        </w:rPr>
        <w:t>Socialinių paslaugų skyriaus vedėja</w:t>
      </w:r>
    </w:p>
    <w:p w14:paraId="51CC4E6E" w14:textId="77777777" w:rsidR="003910D7" w:rsidRPr="00A43EAF" w:rsidRDefault="003910D7" w:rsidP="00704094">
      <w:pPr>
        <w:jc w:val="both"/>
        <w:rPr>
          <w:sz w:val="20"/>
        </w:rPr>
      </w:pPr>
    </w:p>
    <w:p w14:paraId="48912FAC" w14:textId="208A62E2" w:rsidR="00704094" w:rsidRDefault="003910D7" w:rsidP="00704094">
      <w:pPr>
        <w:rPr>
          <w:sz w:val="20"/>
        </w:rPr>
      </w:pPr>
      <w:r>
        <w:rPr>
          <w:sz w:val="20"/>
        </w:rPr>
        <w:t>Dalia Stankevičiūtė</w:t>
      </w:r>
    </w:p>
    <w:p w14:paraId="1E0A1CDE" w14:textId="4D769CFB" w:rsidR="005F0D5C" w:rsidRDefault="00704094" w:rsidP="00853A88">
      <w:pPr>
        <w:rPr>
          <w:sz w:val="20"/>
        </w:rPr>
      </w:pPr>
      <w:r w:rsidRPr="009E7F1F">
        <w:rPr>
          <w:sz w:val="20"/>
        </w:rPr>
        <w:t>202</w:t>
      </w:r>
      <w:r>
        <w:rPr>
          <w:sz w:val="20"/>
        </w:rPr>
        <w:t>5</w:t>
      </w:r>
      <w:r w:rsidRPr="009E7F1F">
        <w:rPr>
          <w:sz w:val="20"/>
        </w:rPr>
        <w:t>-</w:t>
      </w:r>
      <w:r>
        <w:rPr>
          <w:sz w:val="20"/>
        </w:rPr>
        <w:t>0</w:t>
      </w:r>
      <w:r w:rsidR="00DF0B09">
        <w:rPr>
          <w:sz w:val="20"/>
        </w:rPr>
        <w:t>6-</w:t>
      </w:r>
      <w:r w:rsidR="003910D7">
        <w:rPr>
          <w:sz w:val="20"/>
        </w:rPr>
        <w:t>06</w:t>
      </w:r>
    </w:p>
    <w:p w14:paraId="79F6BCF5" w14:textId="77777777" w:rsidR="00952306" w:rsidRDefault="00952306" w:rsidP="00853A88">
      <w:pPr>
        <w:rPr>
          <w:sz w:val="20"/>
        </w:rPr>
      </w:pPr>
    </w:p>
    <w:sectPr w:rsidR="00952306" w:rsidSect="002B21E2">
      <w:foot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4B8E" w14:textId="77777777" w:rsidR="00511BC8" w:rsidRDefault="00511BC8">
      <w:r>
        <w:separator/>
      </w:r>
    </w:p>
  </w:endnote>
  <w:endnote w:type="continuationSeparator" w:id="0">
    <w:p w14:paraId="3A91F68C" w14:textId="77777777" w:rsidR="00511BC8" w:rsidRDefault="0051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25FF" w14:textId="0A0A4CC0" w:rsidR="002B21E2" w:rsidRDefault="002B21E2">
    <w:pPr>
      <w:pStyle w:val="Porat"/>
    </w:pPr>
    <w:r>
      <w:tab/>
    </w:r>
    <w:r>
      <w:tab/>
    </w:r>
    <w:r>
      <w:tab/>
      <w:t>MV-3</w:t>
    </w:r>
    <w:r w:rsidR="00F26F89">
      <w:t>4</w:t>
    </w:r>
    <w:r w:rsidR="003910D7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FA1C" w14:textId="77777777" w:rsidR="00511BC8" w:rsidRDefault="00511BC8">
      <w:r>
        <w:separator/>
      </w:r>
    </w:p>
  </w:footnote>
  <w:footnote w:type="continuationSeparator" w:id="0">
    <w:p w14:paraId="13A772B6" w14:textId="77777777" w:rsidR="00511BC8" w:rsidRDefault="0051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BB"/>
    <w:multiLevelType w:val="multilevel"/>
    <w:tmpl w:val="BD0C020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07A27C62"/>
    <w:multiLevelType w:val="multilevel"/>
    <w:tmpl w:val="EA8230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7E50AB6"/>
    <w:multiLevelType w:val="hybridMultilevel"/>
    <w:tmpl w:val="F2984A8C"/>
    <w:lvl w:ilvl="0" w:tplc="22F8E7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A4755D"/>
    <w:multiLevelType w:val="hybridMultilevel"/>
    <w:tmpl w:val="B24C9E4C"/>
    <w:lvl w:ilvl="0" w:tplc="E884B3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6DB0741"/>
    <w:multiLevelType w:val="multilevel"/>
    <w:tmpl w:val="4D400A14"/>
    <w:lvl w:ilvl="0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  <w:color w:val="000000"/>
      </w:rPr>
    </w:lvl>
  </w:abstractNum>
  <w:abstractNum w:abstractNumId="5" w15:restartNumberingAfterBreak="0">
    <w:nsid w:val="187734A2"/>
    <w:multiLevelType w:val="multilevel"/>
    <w:tmpl w:val="A17C8FBE"/>
    <w:lvl w:ilvl="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6" w15:restartNumberingAfterBreak="0">
    <w:nsid w:val="20B16DC6"/>
    <w:multiLevelType w:val="multilevel"/>
    <w:tmpl w:val="5FBAC6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322D1C49"/>
    <w:multiLevelType w:val="hybridMultilevel"/>
    <w:tmpl w:val="0AE65BBC"/>
    <w:lvl w:ilvl="0" w:tplc="AFAE505A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FD10147"/>
    <w:multiLevelType w:val="hybridMultilevel"/>
    <w:tmpl w:val="6EF060A0"/>
    <w:lvl w:ilvl="0" w:tplc="3B62899E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E565D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D06AA1"/>
    <w:multiLevelType w:val="hybridMultilevel"/>
    <w:tmpl w:val="D792811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C93BB8"/>
    <w:multiLevelType w:val="multilevel"/>
    <w:tmpl w:val="0F22F72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409888749">
    <w:abstractNumId w:val="11"/>
  </w:num>
  <w:num w:numId="2" w16cid:durableId="1563759821">
    <w:abstractNumId w:val="1"/>
  </w:num>
  <w:num w:numId="3" w16cid:durableId="1361323164">
    <w:abstractNumId w:val="9"/>
  </w:num>
  <w:num w:numId="4" w16cid:durableId="1829398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0787945">
    <w:abstractNumId w:val="5"/>
  </w:num>
  <w:num w:numId="6" w16cid:durableId="1258826340">
    <w:abstractNumId w:val="3"/>
  </w:num>
  <w:num w:numId="7" w16cid:durableId="1884900503">
    <w:abstractNumId w:val="2"/>
  </w:num>
  <w:num w:numId="8" w16cid:durableId="2035619724">
    <w:abstractNumId w:val="8"/>
  </w:num>
  <w:num w:numId="9" w16cid:durableId="1493985232">
    <w:abstractNumId w:val="7"/>
  </w:num>
  <w:num w:numId="10" w16cid:durableId="634025970">
    <w:abstractNumId w:val="4"/>
  </w:num>
  <w:num w:numId="11" w16cid:durableId="629483950">
    <w:abstractNumId w:val="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616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05"/>
    <w:rsid w:val="00000578"/>
    <w:rsid w:val="0000233D"/>
    <w:rsid w:val="00002555"/>
    <w:rsid w:val="000145FC"/>
    <w:rsid w:val="00017C3D"/>
    <w:rsid w:val="00035911"/>
    <w:rsid w:val="00040239"/>
    <w:rsid w:val="00040EEC"/>
    <w:rsid w:val="00042110"/>
    <w:rsid w:val="00042738"/>
    <w:rsid w:val="0004483D"/>
    <w:rsid w:val="000448B3"/>
    <w:rsid w:val="000472E5"/>
    <w:rsid w:val="00050832"/>
    <w:rsid w:val="00050F34"/>
    <w:rsid w:val="000510CF"/>
    <w:rsid w:val="00054071"/>
    <w:rsid w:val="00055B1B"/>
    <w:rsid w:val="000710D0"/>
    <w:rsid w:val="000733BF"/>
    <w:rsid w:val="0007465B"/>
    <w:rsid w:val="000868CF"/>
    <w:rsid w:val="00090322"/>
    <w:rsid w:val="000943EA"/>
    <w:rsid w:val="00095750"/>
    <w:rsid w:val="00096FC0"/>
    <w:rsid w:val="000A00CF"/>
    <w:rsid w:val="000A0546"/>
    <w:rsid w:val="000A1BCF"/>
    <w:rsid w:val="000A6932"/>
    <w:rsid w:val="000B3415"/>
    <w:rsid w:val="000B44EA"/>
    <w:rsid w:val="000B5EEF"/>
    <w:rsid w:val="000C206D"/>
    <w:rsid w:val="000C2E0F"/>
    <w:rsid w:val="000C69F8"/>
    <w:rsid w:val="000D1288"/>
    <w:rsid w:val="000D5233"/>
    <w:rsid w:val="000D55E6"/>
    <w:rsid w:val="000D6BDB"/>
    <w:rsid w:val="000E1BC1"/>
    <w:rsid w:val="000F2F7E"/>
    <w:rsid w:val="000F46E1"/>
    <w:rsid w:val="0011010C"/>
    <w:rsid w:val="00111427"/>
    <w:rsid w:val="001117EA"/>
    <w:rsid w:val="00113ACA"/>
    <w:rsid w:val="00115C04"/>
    <w:rsid w:val="00117708"/>
    <w:rsid w:val="001203F0"/>
    <w:rsid w:val="00121AF2"/>
    <w:rsid w:val="001257A7"/>
    <w:rsid w:val="00127B27"/>
    <w:rsid w:val="00131C16"/>
    <w:rsid w:val="00134C13"/>
    <w:rsid w:val="001351DE"/>
    <w:rsid w:val="00136678"/>
    <w:rsid w:val="00136CAC"/>
    <w:rsid w:val="00143239"/>
    <w:rsid w:val="00151AED"/>
    <w:rsid w:val="00154F4F"/>
    <w:rsid w:val="00155499"/>
    <w:rsid w:val="00156DD0"/>
    <w:rsid w:val="001574DD"/>
    <w:rsid w:val="001605A0"/>
    <w:rsid w:val="001608BE"/>
    <w:rsid w:val="001653EA"/>
    <w:rsid w:val="00165ACA"/>
    <w:rsid w:val="00170FD2"/>
    <w:rsid w:val="00171101"/>
    <w:rsid w:val="0017226A"/>
    <w:rsid w:val="00173842"/>
    <w:rsid w:val="00175B75"/>
    <w:rsid w:val="00190CA9"/>
    <w:rsid w:val="0019272E"/>
    <w:rsid w:val="0019415E"/>
    <w:rsid w:val="001A09A7"/>
    <w:rsid w:val="001A24C2"/>
    <w:rsid w:val="001B3779"/>
    <w:rsid w:val="001B5BF0"/>
    <w:rsid w:val="001B7234"/>
    <w:rsid w:val="001C28DC"/>
    <w:rsid w:val="001C581A"/>
    <w:rsid w:val="001C789B"/>
    <w:rsid w:val="001D30CE"/>
    <w:rsid w:val="001D3D83"/>
    <w:rsid w:val="001E2188"/>
    <w:rsid w:val="001E3F0A"/>
    <w:rsid w:val="001E4FB8"/>
    <w:rsid w:val="001F2F23"/>
    <w:rsid w:val="001F4C02"/>
    <w:rsid w:val="001F4DA8"/>
    <w:rsid w:val="001F7378"/>
    <w:rsid w:val="001F795F"/>
    <w:rsid w:val="0020339C"/>
    <w:rsid w:val="002053D6"/>
    <w:rsid w:val="00205F92"/>
    <w:rsid w:val="0020678C"/>
    <w:rsid w:val="00211497"/>
    <w:rsid w:val="00211840"/>
    <w:rsid w:val="002131BF"/>
    <w:rsid w:val="00213603"/>
    <w:rsid w:val="00214F1F"/>
    <w:rsid w:val="00216909"/>
    <w:rsid w:val="00216BCE"/>
    <w:rsid w:val="002208D7"/>
    <w:rsid w:val="00221245"/>
    <w:rsid w:val="002224E2"/>
    <w:rsid w:val="002242F8"/>
    <w:rsid w:val="002251C0"/>
    <w:rsid w:val="00227DDD"/>
    <w:rsid w:val="00231421"/>
    <w:rsid w:val="00231604"/>
    <w:rsid w:val="00234E7D"/>
    <w:rsid w:val="00235923"/>
    <w:rsid w:val="00241022"/>
    <w:rsid w:val="00244B75"/>
    <w:rsid w:val="00246AAA"/>
    <w:rsid w:val="002473DA"/>
    <w:rsid w:val="0024780F"/>
    <w:rsid w:val="00250B79"/>
    <w:rsid w:val="00261105"/>
    <w:rsid w:val="00264D06"/>
    <w:rsid w:val="00266984"/>
    <w:rsid w:val="00266A28"/>
    <w:rsid w:val="00271047"/>
    <w:rsid w:val="002764F8"/>
    <w:rsid w:val="00286B39"/>
    <w:rsid w:val="00287E8B"/>
    <w:rsid w:val="00290D08"/>
    <w:rsid w:val="002910F4"/>
    <w:rsid w:val="002978C5"/>
    <w:rsid w:val="002979F3"/>
    <w:rsid w:val="002A1E58"/>
    <w:rsid w:val="002A4E90"/>
    <w:rsid w:val="002A53E2"/>
    <w:rsid w:val="002A6135"/>
    <w:rsid w:val="002B21E2"/>
    <w:rsid w:val="002B38F0"/>
    <w:rsid w:val="002B3C3B"/>
    <w:rsid w:val="002B736B"/>
    <w:rsid w:val="002C0D72"/>
    <w:rsid w:val="002C19D9"/>
    <w:rsid w:val="002C49BC"/>
    <w:rsid w:val="002C64F1"/>
    <w:rsid w:val="002D0BFF"/>
    <w:rsid w:val="002D11C5"/>
    <w:rsid w:val="002D220C"/>
    <w:rsid w:val="002D2C3F"/>
    <w:rsid w:val="002D4422"/>
    <w:rsid w:val="002D766D"/>
    <w:rsid w:val="002E0897"/>
    <w:rsid w:val="002E0C80"/>
    <w:rsid w:val="002E5031"/>
    <w:rsid w:val="002E51F8"/>
    <w:rsid w:val="002E7AD5"/>
    <w:rsid w:val="002F40C4"/>
    <w:rsid w:val="002F5E3D"/>
    <w:rsid w:val="003024DF"/>
    <w:rsid w:val="0030543B"/>
    <w:rsid w:val="00320DDF"/>
    <w:rsid w:val="00321FFB"/>
    <w:rsid w:val="003238BD"/>
    <w:rsid w:val="00323EC8"/>
    <w:rsid w:val="0033006B"/>
    <w:rsid w:val="00331A06"/>
    <w:rsid w:val="00333029"/>
    <w:rsid w:val="003332BC"/>
    <w:rsid w:val="00336D51"/>
    <w:rsid w:val="003423FC"/>
    <w:rsid w:val="00342AAC"/>
    <w:rsid w:val="00344589"/>
    <w:rsid w:val="003454F5"/>
    <w:rsid w:val="00346F8C"/>
    <w:rsid w:val="00347430"/>
    <w:rsid w:val="003518A7"/>
    <w:rsid w:val="003535CE"/>
    <w:rsid w:val="00354ED9"/>
    <w:rsid w:val="00355455"/>
    <w:rsid w:val="00356825"/>
    <w:rsid w:val="003635A4"/>
    <w:rsid w:val="003638DC"/>
    <w:rsid w:val="00364345"/>
    <w:rsid w:val="00365203"/>
    <w:rsid w:val="00366B90"/>
    <w:rsid w:val="00366EF6"/>
    <w:rsid w:val="00370A17"/>
    <w:rsid w:val="003727B2"/>
    <w:rsid w:val="00373395"/>
    <w:rsid w:val="00373EF7"/>
    <w:rsid w:val="0037412E"/>
    <w:rsid w:val="00374848"/>
    <w:rsid w:val="00377216"/>
    <w:rsid w:val="00377EC9"/>
    <w:rsid w:val="00380931"/>
    <w:rsid w:val="00380C28"/>
    <w:rsid w:val="00382A8C"/>
    <w:rsid w:val="0038600D"/>
    <w:rsid w:val="00390E1D"/>
    <w:rsid w:val="003910D7"/>
    <w:rsid w:val="003A1AAA"/>
    <w:rsid w:val="003A4C58"/>
    <w:rsid w:val="003A75F9"/>
    <w:rsid w:val="003A77E7"/>
    <w:rsid w:val="003B3C1C"/>
    <w:rsid w:val="003B63B1"/>
    <w:rsid w:val="003B6759"/>
    <w:rsid w:val="003C098D"/>
    <w:rsid w:val="003C3F1B"/>
    <w:rsid w:val="003C67EF"/>
    <w:rsid w:val="003D513A"/>
    <w:rsid w:val="003D75AC"/>
    <w:rsid w:val="003E1CC7"/>
    <w:rsid w:val="003F13CF"/>
    <w:rsid w:val="003F14E9"/>
    <w:rsid w:val="003F1C4E"/>
    <w:rsid w:val="003F4396"/>
    <w:rsid w:val="0040031A"/>
    <w:rsid w:val="00400DF7"/>
    <w:rsid w:val="0040309F"/>
    <w:rsid w:val="004032CA"/>
    <w:rsid w:val="0040417A"/>
    <w:rsid w:val="00404477"/>
    <w:rsid w:val="00407FF3"/>
    <w:rsid w:val="00412D4A"/>
    <w:rsid w:val="00416CAE"/>
    <w:rsid w:val="00422D16"/>
    <w:rsid w:val="00423372"/>
    <w:rsid w:val="00430E05"/>
    <w:rsid w:val="00433D73"/>
    <w:rsid w:val="004356FD"/>
    <w:rsid w:val="00436210"/>
    <w:rsid w:val="00436AF7"/>
    <w:rsid w:val="00442181"/>
    <w:rsid w:val="00443B00"/>
    <w:rsid w:val="00447064"/>
    <w:rsid w:val="00454D99"/>
    <w:rsid w:val="0045549E"/>
    <w:rsid w:val="004573D2"/>
    <w:rsid w:val="004578A5"/>
    <w:rsid w:val="004606B4"/>
    <w:rsid w:val="00470588"/>
    <w:rsid w:val="00471977"/>
    <w:rsid w:val="00472D14"/>
    <w:rsid w:val="004730C7"/>
    <w:rsid w:val="004748A0"/>
    <w:rsid w:val="00476D77"/>
    <w:rsid w:val="0047709F"/>
    <w:rsid w:val="004808FB"/>
    <w:rsid w:val="0048532D"/>
    <w:rsid w:val="004853F6"/>
    <w:rsid w:val="00487757"/>
    <w:rsid w:val="00493DC4"/>
    <w:rsid w:val="0049663C"/>
    <w:rsid w:val="004A2036"/>
    <w:rsid w:val="004B1E6A"/>
    <w:rsid w:val="004B38DF"/>
    <w:rsid w:val="004B6998"/>
    <w:rsid w:val="004B7E2E"/>
    <w:rsid w:val="004C0B8B"/>
    <w:rsid w:val="004C11C5"/>
    <w:rsid w:val="004C1E5B"/>
    <w:rsid w:val="004C3DC0"/>
    <w:rsid w:val="004C72DB"/>
    <w:rsid w:val="004D074D"/>
    <w:rsid w:val="004D1703"/>
    <w:rsid w:val="004D2D9B"/>
    <w:rsid w:val="004D311A"/>
    <w:rsid w:val="004D3F1F"/>
    <w:rsid w:val="004E6FFD"/>
    <w:rsid w:val="004E713A"/>
    <w:rsid w:val="004F669E"/>
    <w:rsid w:val="00500F7C"/>
    <w:rsid w:val="0050617D"/>
    <w:rsid w:val="005062AA"/>
    <w:rsid w:val="00507514"/>
    <w:rsid w:val="00510162"/>
    <w:rsid w:val="0051034B"/>
    <w:rsid w:val="00510359"/>
    <w:rsid w:val="00511BC8"/>
    <w:rsid w:val="00511FAF"/>
    <w:rsid w:val="00512317"/>
    <w:rsid w:val="00513094"/>
    <w:rsid w:val="00516082"/>
    <w:rsid w:val="0053483F"/>
    <w:rsid w:val="00537B2B"/>
    <w:rsid w:val="00542266"/>
    <w:rsid w:val="00543551"/>
    <w:rsid w:val="00550BE5"/>
    <w:rsid w:val="00551532"/>
    <w:rsid w:val="005545BC"/>
    <w:rsid w:val="00554E46"/>
    <w:rsid w:val="00556774"/>
    <w:rsid w:val="00562587"/>
    <w:rsid w:val="0056324A"/>
    <w:rsid w:val="00564BE1"/>
    <w:rsid w:val="00566608"/>
    <w:rsid w:val="00567B0B"/>
    <w:rsid w:val="00570413"/>
    <w:rsid w:val="00570447"/>
    <w:rsid w:val="00572016"/>
    <w:rsid w:val="0057460B"/>
    <w:rsid w:val="005812C0"/>
    <w:rsid w:val="00583F81"/>
    <w:rsid w:val="005916E5"/>
    <w:rsid w:val="00592216"/>
    <w:rsid w:val="005A12D1"/>
    <w:rsid w:val="005A241B"/>
    <w:rsid w:val="005A62BD"/>
    <w:rsid w:val="005B16AC"/>
    <w:rsid w:val="005B289F"/>
    <w:rsid w:val="005B365E"/>
    <w:rsid w:val="005D198A"/>
    <w:rsid w:val="005D572F"/>
    <w:rsid w:val="005E28B1"/>
    <w:rsid w:val="005E392D"/>
    <w:rsid w:val="005F0D5C"/>
    <w:rsid w:val="005F1ABA"/>
    <w:rsid w:val="005F3504"/>
    <w:rsid w:val="005F374F"/>
    <w:rsid w:val="005F390F"/>
    <w:rsid w:val="005F5978"/>
    <w:rsid w:val="005F59E1"/>
    <w:rsid w:val="00601C45"/>
    <w:rsid w:val="006054E1"/>
    <w:rsid w:val="0060608F"/>
    <w:rsid w:val="00607CE5"/>
    <w:rsid w:val="00611721"/>
    <w:rsid w:val="00611B37"/>
    <w:rsid w:val="0061314D"/>
    <w:rsid w:val="00613761"/>
    <w:rsid w:val="00615889"/>
    <w:rsid w:val="00616774"/>
    <w:rsid w:val="0062198A"/>
    <w:rsid w:val="0062444D"/>
    <w:rsid w:val="00626C01"/>
    <w:rsid w:val="00627CF1"/>
    <w:rsid w:val="0063070B"/>
    <w:rsid w:val="0063121B"/>
    <w:rsid w:val="006330DE"/>
    <w:rsid w:val="006338D8"/>
    <w:rsid w:val="00641540"/>
    <w:rsid w:val="00641C8D"/>
    <w:rsid w:val="00647B85"/>
    <w:rsid w:val="00650A6E"/>
    <w:rsid w:val="006542D2"/>
    <w:rsid w:val="006561E7"/>
    <w:rsid w:val="006604BC"/>
    <w:rsid w:val="00670080"/>
    <w:rsid w:val="006716FE"/>
    <w:rsid w:val="00681E3A"/>
    <w:rsid w:val="00682AF3"/>
    <w:rsid w:val="00684FA1"/>
    <w:rsid w:val="00690084"/>
    <w:rsid w:val="00690EDC"/>
    <w:rsid w:val="00691C34"/>
    <w:rsid w:val="0069317B"/>
    <w:rsid w:val="00694721"/>
    <w:rsid w:val="00695B6A"/>
    <w:rsid w:val="00697691"/>
    <w:rsid w:val="006A5613"/>
    <w:rsid w:val="006A57CD"/>
    <w:rsid w:val="006A58FB"/>
    <w:rsid w:val="006B21AF"/>
    <w:rsid w:val="006B328F"/>
    <w:rsid w:val="006B4B00"/>
    <w:rsid w:val="006C005A"/>
    <w:rsid w:val="006C25B6"/>
    <w:rsid w:val="006C3338"/>
    <w:rsid w:val="006C5F1A"/>
    <w:rsid w:val="006D3C14"/>
    <w:rsid w:val="006D4EF6"/>
    <w:rsid w:val="006D6A89"/>
    <w:rsid w:val="006E52D8"/>
    <w:rsid w:val="006E7E9E"/>
    <w:rsid w:val="006F20BE"/>
    <w:rsid w:val="006F5219"/>
    <w:rsid w:val="00701536"/>
    <w:rsid w:val="007023CB"/>
    <w:rsid w:val="00704094"/>
    <w:rsid w:val="00705D34"/>
    <w:rsid w:val="00707E20"/>
    <w:rsid w:val="00710EA8"/>
    <w:rsid w:val="00711000"/>
    <w:rsid w:val="00717854"/>
    <w:rsid w:val="00723279"/>
    <w:rsid w:val="00731B07"/>
    <w:rsid w:val="0073474D"/>
    <w:rsid w:val="007410EF"/>
    <w:rsid w:val="00742419"/>
    <w:rsid w:val="00742E75"/>
    <w:rsid w:val="007458E4"/>
    <w:rsid w:val="00760FE9"/>
    <w:rsid w:val="0076208F"/>
    <w:rsid w:val="007648F0"/>
    <w:rsid w:val="00765FE0"/>
    <w:rsid w:val="00772AA2"/>
    <w:rsid w:val="00780FFF"/>
    <w:rsid w:val="007824B8"/>
    <w:rsid w:val="007836A1"/>
    <w:rsid w:val="007855C4"/>
    <w:rsid w:val="007869E8"/>
    <w:rsid w:val="00790B03"/>
    <w:rsid w:val="00794F01"/>
    <w:rsid w:val="007953E8"/>
    <w:rsid w:val="00796191"/>
    <w:rsid w:val="00796948"/>
    <w:rsid w:val="007973E1"/>
    <w:rsid w:val="007A4DB9"/>
    <w:rsid w:val="007A7B9B"/>
    <w:rsid w:val="007A7DA3"/>
    <w:rsid w:val="007C1444"/>
    <w:rsid w:val="007C31C3"/>
    <w:rsid w:val="007C563E"/>
    <w:rsid w:val="007C5898"/>
    <w:rsid w:val="007C62EE"/>
    <w:rsid w:val="007D0491"/>
    <w:rsid w:val="007D1FC2"/>
    <w:rsid w:val="007D2143"/>
    <w:rsid w:val="007E2FF1"/>
    <w:rsid w:val="007E41D4"/>
    <w:rsid w:val="007E53B4"/>
    <w:rsid w:val="007E70C4"/>
    <w:rsid w:val="007F2EEB"/>
    <w:rsid w:val="007F31F6"/>
    <w:rsid w:val="007F3500"/>
    <w:rsid w:val="0080409E"/>
    <w:rsid w:val="00814128"/>
    <w:rsid w:val="00815A91"/>
    <w:rsid w:val="00815B01"/>
    <w:rsid w:val="008241B3"/>
    <w:rsid w:val="008242C8"/>
    <w:rsid w:val="0082790E"/>
    <w:rsid w:val="00830F6F"/>
    <w:rsid w:val="00832392"/>
    <w:rsid w:val="00832E30"/>
    <w:rsid w:val="00835442"/>
    <w:rsid w:val="00835D48"/>
    <w:rsid w:val="00836C02"/>
    <w:rsid w:val="0083702A"/>
    <w:rsid w:val="0083717E"/>
    <w:rsid w:val="00843332"/>
    <w:rsid w:val="008437FF"/>
    <w:rsid w:val="00845295"/>
    <w:rsid w:val="00847CA2"/>
    <w:rsid w:val="008508C7"/>
    <w:rsid w:val="00853480"/>
    <w:rsid w:val="00853A88"/>
    <w:rsid w:val="008554C6"/>
    <w:rsid w:val="008607A7"/>
    <w:rsid w:val="00864993"/>
    <w:rsid w:val="008660C0"/>
    <w:rsid w:val="00867B53"/>
    <w:rsid w:val="00867F29"/>
    <w:rsid w:val="008724DA"/>
    <w:rsid w:val="008756E7"/>
    <w:rsid w:val="00877D74"/>
    <w:rsid w:val="0088097F"/>
    <w:rsid w:val="00881AAC"/>
    <w:rsid w:val="00881B68"/>
    <w:rsid w:val="0088325E"/>
    <w:rsid w:val="008849C8"/>
    <w:rsid w:val="00884BE9"/>
    <w:rsid w:val="008858DD"/>
    <w:rsid w:val="00886890"/>
    <w:rsid w:val="008924ED"/>
    <w:rsid w:val="00893324"/>
    <w:rsid w:val="0089480C"/>
    <w:rsid w:val="008A3027"/>
    <w:rsid w:val="008B1A55"/>
    <w:rsid w:val="008B1FF9"/>
    <w:rsid w:val="008B4F94"/>
    <w:rsid w:val="008D0873"/>
    <w:rsid w:val="008D2335"/>
    <w:rsid w:val="008D3CA5"/>
    <w:rsid w:val="008D3FD6"/>
    <w:rsid w:val="008D44A8"/>
    <w:rsid w:val="008D7E78"/>
    <w:rsid w:val="008E2B75"/>
    <w:rsid w:val="008F3F4B"/>
    <w:rsid w:val="008F4B04"/>
    <w:rsid w:val="008F70F0"/>
    <w:rsid w:val="009124AA"/>
    <w:rsid w:val="009124EE"/>
    <w:rsid w:val="00912505"/>
    <w:rsid w:val="00912E3A"/>
    <w:rsid w:val="00913A37"/>
    <w:rsid w:val="0091477E"/>
    <w:rsid w:val="00916341"/>
    <w:rsid w:val="00917020"/>
    <w:rsid w:val="00917852"/>
    <w:rsid w:val="00917D22"/>
    <w:rsid w:val="00920002"/>
    <w:rsid w:val="00922DCE"/>
    <w:rsid w:val="009251A3"/>
    <w:rsid w:val="009274BE"/>
    <w:rsid w:val="009314FA"/>
    <w:rsid w:val="0093207B"/>
    <w:rsid w:val="0093240B"/>
    <w:rsid w:val="009423A4"/>
    <w:rsid w:val="009423D9"/>
    <w:rsid w:val="0094468C"/>
    <w:rsid w:val="00947ABB"/>
    <w:rsid w:val="00952306"/>
    <w:rsid w:val="00953681"/>
    <w:rsid w:val="00953F34"/>
    <w:rsid w:val="0097095D"/>
    <w:rsid w:val="00977AC7"/>
    <w:rsid w:val="009807FE"/>
    <w:rsid w:val="00981445"/>
    <w:rsid w:val="009836A3"/>
    <w:rsid w:val="00983D51"/>
    <w:rsid w:val="00985A12"/>
    <w:rsid w:val="009863D2"/>
    <w:rsid w:val="00986F28"/>
    <w:rsid w:val="0098781F"/>
    <w:rsid w:val="00990388"/>
    <w:rsid w:val="00997E6D"/>
    <w:rsid w:val="009A2579"/>
    <w:rsid w:val="009A4083"/>
    <w:rsid w:val="009A4A75"/>
    <w:rsid w:val="009A6CBB"/>
    <w:rsid w:val="009A76EF"/>
    <w:rsid w:val="009B0CD6"/>
    <w:rsid w:val="009B12A5"/>
    <w:rsid w:val="009B3032"/>
    <w:rsid w:val="009B72F9"/>
    <w:rsid w:val="009B7880"/>
    <w:rsid w:val="009D0818"/>
    <w:rsid w:val="009D2E19"/>
    <w:rsid w:val="009D2EEA"/>
    <w:rsid w:val="009D39DF"/>
    <w:rsid w:val="009D579A"/>
    <w:rsid w:val="009D7374"/>
    <w:rsid w:val="009E3B18"/>
    <w:rsid w:val="009E5AC0"/>
    <w:rsid w:val="009F1CE5"/>
    <w:rsid w:val="009F1FF2"/>
    <w:rsid w:val="009F4ECC"/>
    <w:rsid w:val="00A01DF4"/>
    <w:rsid w:val="00A03858"/>
    <w:rsid w:val="00A155FA"/>
    <w:rsid w:val="00A1710C"/>
    <w:rsid w:val="00A204D1"/>
    <w:rsid w:val="00A20624"/>
    <w:rsid w:val="00A213E4"/>
    <w:rsid w:val="00A252E2"/>
    <w:rsid w:val="00A27A3E"/>
    <w:rsid w:val="00A30F29"/>
    <w:rsid w:val="00A32080"/>
    <w:rsid w:val="00A40848"/>
    <w:rsid w:val="00A40D45"/>
    <w:rsid w:val="00A42FA7"/>
    <w:rsid w:val="00A458B1"/>
    <w:rsid w:val="00A47DB3"/>
    <w:rsid w:val="00A54EBD"/>
    <w:rsid w:val="00A55104"/>
    <w:rsid w:val="00A5581D"/>
    <w:rsid w:val="00A57D61"/>
    <w:rsid w:val="00A6189A"/>
    <w:rsid w:val="00A62E26"/>
    <w:rsid w:val="00A64638"/>
    <w:rsid w:val="00A719DC"/>
    <w:rsid w:val="00A71A9B"/>
    <w:rsid w:val="00A731D3"/>
    <w:rsid w:val="00A84DE9"/>
    <w:rsid w:val="00A852BB"/>
    <w:rsid w:val="00A87C78"/>
    <w:rsid w:val="00A90AC5"/>
    <w:rsid w:val="00A9169C"/>
    <w:rsid w:val="00A96086"/>
    <w:rsid w:val="00AA6AF7"/>
    <w:rsid w:val="00AA7998"/>
    <w:rsid w:val="00AB04B9"/>
    <w:rsid w:val="00AB2BF6"/>
    <w:rsid w:val="00AB5AF2"/>
    <w:rsid w:val="00AB69AB"/>
    <w:rsid w:val="00AB7157"/>
    <w:rsid w:val="00AB7BB8"/>
    <w:rsid w:val="00AC067D"/>
    <w:rsid w:val="00AC2005"/>
    <w:rsid w:val="00AC2255"/>
    <w:rsid w:val="00AC6188"/>
    <w:rsid w:val="00AC71D7"/>
    <w:rsid w:val="00AD54E3"/>
    <w:rsid w:val="00AE0A2C"/>
    <w:rsid w:val="00AE1DBC"/>
    <w:rsid w:val="00AE25C2"/>
    <w:rsid w:val="00AE34A6"/>
    <w:rsid w:val="00AF31B1"/>
    <w:rsid w:val="00AF4D38"/>
    <w:rsid w:val="00AF5692"/>
    <w:rsid w:val="00AF78AB"/>
    <w:rsid w:val="00B00F34"/>
    <w:rsid w:val="00B02BD1"/>
    <w:rsid w:val="00B04715"/>
    <w:rsid w:val="00B05751"/>
    <w:rsid w:val="00B058FA"/>
    <w:rsid w:val="00B070AD"/>
    <w:rsid w:val="00B1169D"/>
    <w:rsid w:val="00B11CEF"/>
    <w:rsid w:val="00B146FA"/>
    <w:rsid w:val="00B36E75"/>
    <w:rsid w:val="00B40B3A"/>
    <w:rsid w:val="00B41A42"/>
    <w:rsid w:val="00B42160"/>
    <w:rsid w:val="00B50D68"/>
    <w:rsid w:val="00B5403F"/>
    <w:rsid w:val="00B62B51"/>
    <w:rsid w:val="00B66DA0"/>
    <w:rsid w:val="00B71367"/>
    <w:rsid w:val="00B75A85"/>
    <w:rsid w:val="00B761FB"/>
    <w:rsid w:val="00B80266"/>
    <w:rsid w:val="00B83894"/>
    <w:rsid w:val="00B864CC"/>
    <w:rsid w:val="00B922E1"/>
    <w:rsid w:val="00B9311E"/>
    <w:rsid w:val="00B976AC"/>
    <w:rsid w:val="00BA2CF9"/>
    <w:rsid w:val="00BA2F6A"/>
    <w:rsid w:val="00BA441C"/>
    <w:rsid w:val="00BA4DB0"/>
    <w:rsid w:val="00BB1455"/>
    <w:rsid w:val="00BC0922"/>
    <w:rsid w:val="00BC3D7E"/>
    <w:rsid w:val="00BC78D9"/>
    <w:rsid w:val="00BD26C9"/>
    <w:rsid w:val="00BD58C0"/>
    <w:rsid w:val="00BE1C3A"/>
    <w:rsid w:val="00BE2352"/>
    <w:rsid w:val="00BE733F"/>
    <w:rsid w:val="00BF1B2F"/>
    <w:rsid w:val="00BF39BD"/>
    <w:rsid w:val="00BF5727"/>
    <w:rsid w:val="00BF58C2"/>
    <w:rsid w:val="00C01DF0"/>
    <w:rsid w:val="00C0350B"/>
    <w:rsid w:val="00C052B1"/>
    <w:rsid w:val="00C05A80"/>
    <w:rsid w:val="00C05F3D"/>
    <w:rsid w:val="00C07ABE"/>
    <w:rsid w:val="00C11C37"/>
    <w:rsid w:val="00C132C1"/>
    <w:rsid w:val="00C145BD"/>
    <w:rsid w:val="00C160C9"/>
    <w:rsid w:val="00C1632C"/>
    <w:rsid w:val="00C16D38"/>
    <w:rsid w:val="00C17B7D"/>
    <w:rsid w:val="00C2144F"/>
    <w:rsid w:val="00C21B66"/>
    <w:rsid w:val="00C222C0"/>
    <w:rsid w:val="00C23342"/>
    <w:rsid w:val="00C268A8"/>
    <w:rsid w:val="00C32511"/>
    <w:rsid w:val="00C32D0D"/>
    <w:rsid w:val="00C41171"/>
    <w:rsid w:val="00C41C70"/>
    <w:rsid w:val="00C4223E"/>
    <w:rsid w:val="00C45A23"/>
    <w:rsid w:val="00C46358"/>
    <w:rsid w:val="00C5430D"/>
    <w:rsid w:val="00C56573"/>
    <w:rsid w:val="00C60AEB"/>
    <w:rsid w:val="00C61D01"/>
    <w:rsid w:val="00C623AA"/>
    <w:rsid w:val="00C67AB0"/>
    <w:rsid w:val="00C7204C"/>
    <w:rsid w:val="00C72F6E"/>
    <w:rsid w:val="00C8213F"/>
    <w:rsid w:val="00C83F80"/>
    <w:rsid w:val="00C91FD6"/>
    <w:rsid w:val="00C92F9A"/>
    <w:rsid w:val="00C92FAA"/>
    <w:rsid w:val="00CA0042"/>
    <w:rsid w:val="00CA0B32"/>
    <w:rsid w:val="00CA1A5E"/>
    <w:rsid w:val="00CA6B41"/>
    <w:rsid w:val="00CB19C1"/>
    <w:rsid w:val="00CB468B"/>
    <w:rsid w:val="00CB69F8"/>
    <w:rsid w:val="00CC0376"/>
    <w:rsid w:val="00CC6D46"/>
    <w:rsid w:val="00CD0D84"/>
    <w:rsid w:val="00CD1C2C"/>
    <w:rsid w:val="00CD26D9"/>
    <w:rsid w:val="00CE0B0C"/>
    <w:rsid w:val="00CE320A"/>
    <w:rsid w:val="00CE3235"/>
    <w:rsid w:val="00CE4E0D"/>
    <w:rsid w:val="00CE64A2"/>
    <w:rsid w:val="00CF2DF6"/>
    <w:rsid w:val="00CF4A3D"/>
    <w:rsid w:val="00D010AE"/>
    <w:rsid w:val="00D020D4"/>
    <w:rsid w:val="00D0323B"/>
    <w:rsid w:val="00D0395F"/>
    <w:rsid w:val="00D1064E"/>
    <w:rsid w:val="00D107A4"/>
    <w:rsid w:val="00D11744"/>
    <w:rsid w:val="00D21333"/>
    <w:rsid w:val="00D247FD"/>
    <w:rsid w:val="00D35816"/>
    <w:rsid w:val="00D37729"/>
    <w:rsid w:val="00D40E16"/>
    <w:rsid w:val="00D420EB"/>
    <w:rsid w:val="00D47AF9"/>
    <w:rsid w:val="00D542A3"/>
    <w:rsid w:val="00D6095B"/>
    <w:rsid w:val="00D62CB8"/>
    <w:rsid w:val="00D6334C"/>
    <w:rsid w:val="00D676F7"/>
    <w:rsid w:val="00D70FAC"/>
    <w:rsid w:val="00D71577"/>
    <w:rsid w:val="00D71E74"/>
    <w:rsid w:val="00D725E4"/>
    <w:rsid w:val="00D73581"/>
    <w:rsid w:val="00D73AA1"/>
    <w:rsid w:val="00D80D81"/>
    <w:rsid w:val="00D83726"/>
    <w:rsid w:val="00D83925"/>
    <w:rsid w:val="00D85A4A"/>
    <w:rsid w:val="00D91922"/>
    <w:rsid w:val="00D9280D"/>
    <w:rsid w:val="00DA06C4"/>
    <w:rsid w:val="00DA1E43"/>
    <w:rsid w:val="00DA25FD"/>
    <w:rsid w:val="00DA5FD8"/>
    <w:rsid w:val="00DA6018"/>
    <w:rsid w:val="00DA65A0"/>
    <w:rsid w:val="00DB4979"/>
    <w:rsid w:val="00DB4D30"/>
    <w:rsid w:val="00DB7B67"/>
    <w:rsid w:val="00DC6685"/>
    <w:rsid w:val="00DD102D"/>
    <w:rsid w:val="00DD16A4"/>
    <w:rsid w:val="00DD1937"/>
    <w:rsid w:val="00DD6260"/>
    <w:rsid w:val="00DD7BD6"/>
    <w:rsid w:val="00DE0750"/>
    <w:rsid w:val="00DE15BD"/>
    <w:rsid w:val="00DE5963"/>
    <w:rsid w:val="00DE601A"/>
    <w:rsid w:val="00DF0B09"/>
    <w:rsid w:val="00DF0CA0"/>
    <w:rsid w:val="00DF5063"/>
    <w:rsid w:val="00DF7295"/>
    <w:rsid w:val="00E05498"/>
    <w:rsid w:val="00E06A0E"/>
    <w:rsid w:val="00E070D2"/>
    <w:rsid w:val="00E174FA"/>
    <w:rsid w:val="00E23FD0"/>
    <w:rsid w:val="00E2713B"/>
    <w:rsid w:val="00E3467A"/>
    <w:rsid w:val="00E3486F"/>
    <w:rsid w:val="00E3717F"/>
    <w:rsid w:val="00E5111F"/>
    <w:rsid w:val="00E516A6"/>
    <w:rsid w:val="00E54C71"/>
    <w:rsid w:val="00E56054"/>
    <w:rsid w:val="00E572EE"/>
    <w:rsid w:val="00E62FE2"/>
    <w:rsid w:val="00E66043"/>
    <w:rsid w:val="00E70CB9"/>
    <w:rsid w:val="00E72522"/>
    <w:rsid w:val="00E750A6"/>
    <w:rsid w:val="00E75777"/>
    <w:rsid w:val="00E76CAA"/>
    <w:rsid w:val="00E77D81"/>
    <w:rsid w:val="00E92910"/>
    <w:rsid w:val="00E9474A"/>
    <w:rsid w:val="00E95251"/>
    <w:rsid w:val="00E9624F"/>
    <w:rsid w:val="00EB137A"/>
    <w:rsid w:val="00EB487A"/>
    <w:rsid w:val="00EB4BA8"/>
    <w:rsid w:val="00EB587F"/>
    <w:rsid w:val="00EB6D33"/>
    <w:rsid w:val="00EB7F83"/>
    <w:rsid w:val="00EC1BF7"/>
    <w:rsid w:val="00EC30C0"/>
    <w:rsid w:val="00EC3C4A"/>
    <w:rsid w:val="00EC58CD"/>
    <w:rsid w:val="00EC6036"/>
    <w:rsid w:val="00ED0625"/>
    <w:rsid w:val="00ED0A60"/>
    <w:rsid w:val="00ED22E0"/>
    <w:rsid w:val="00ED53E3"/>
    <w:rsid w:val="00ED7170"/>
    <w:rsid w:val="00EE1225"/>
    <w:rsid w:val="00EE1ECC"/>
    <w:rsid w:val="00EE2710"/>
    <w:rsid w:val="00EF126C"/>
    <w:rsid w:val="00EF4609"/>
    <w:rsid w:val="00EF5B9C"/>
    <w:rsid w:val="00EF66F0"/>
    <w:rsid w:val="00EF73D5"/>
    <w:rsid w:val="00F0026D"/>
    <w:rsid w:val="00F0169E"/>
    <w:rsid w:val="00F018F8"/>
    <w:rsid w:val="00F024E9"/>
    <w:rsid w:val="00F059F2"/>
    <w:rsid w:val="00F10540"/>
    <w:rsid w:val="00F112CD"/>
    <w:rsid w:val="00F1153D"/>
    <w:rsid w:val="00F13E12"/>
    <w:rsid w:val="00F15A9A"/>
    <w:rsid w:val="00F169B6"/>
    <w:rsid w:val="00F17A2E"/>
    <w:rsid w:val="00F21E7E"/>
    <w:rsid w:val="00F220AB"/>
    <w:rsid w:val="00F24B2A"/>
    <w:rsid w:val="00F2661F"/>
    <w:rsid w:val="00F26DC0"/>
    <w:rsid w:val="00F26F89"/>
    <w:rsid w:val="00F40ED6"/>
    <w:rsid w:val="00F42310"/>
    <w:rsid w:val="00F42BAB"/>
    <w:rsid w:val="00F43210"/>
    <w:rsid w:val="00F43AFE"/>
    <w:rsid w:val="00F44941"/>
    <w:rsid w:val="00F46E71"/>
    <w:rsid w:val="00F53305"/>
    <w:rsid w:val="00F549CD"/>
    <w:rsid w:val="00F555CD"/>
    <w:rsid w:val="00F563C8"/>
    <w:rsid w:val="00F5705E"/>
    <w:rsid w:val="00F605BE"/>
    <w:rsid w:val="00F60624"/>
    <w:rsid w:val="00F63A88"/>
    <w:rsid w:val="00F65CCC"/>
    <w:rsid w:val="00F66930"/>
    <w:rsid w:val="00F71466"/>
    <w:rsid w:val="00F7215B"/>
    <w:rsid w:val="00F753AC"/>
    <w:rsid w:val="00F75BC2"/>
    <w:rsid w:val="00F76532"/>
    <w:rsid w:val="00F76BE4"/>
    <w:rsid w:val="00F76F17"/>
    <w:rsid w:val="00F80DEB"/>
    <w:rsid w:val="00F81EFF"/>
    <w:rsid w:val="00F8349E"/>
    <w:rsid w:val="00F849D0"/>
    <w:rsid w:val="00F8519C"/>
    <w:rsid w:val="00F85E98"/>
    <w:rsid w:val="00F86232"/>
    <w:rsid w:val="00F86690"/>
    <w:rsid w:val="00F9199B"/>
    <w:rsid w:val="00F92E63"/>
    <w:rsid w:val="00F94AAA"/>
    <w:rsid w:val="00F96383"/>
    <w:rsid w:val="00F97D04"/>
    <w:rsid w:val="00FA0F53"/>
    <w:rsid w:val="00FA6CC4"/>
    <w:rsid w:val="00FB00E8"/>
    <w:rsid w:val="00FB47EC"/>
    <w:rsid w:val="00FB5771"/>
    <w:rsid w:val="00FC0064"/>
    <w:rsid w:val="00FD1AD6"/>
    <w:rsid w:val="00FD1FA6"/>
    <w:rsid w:val="00FD268E"/>
    <w:rsid w:val="00FD2B27"/>
    <w:rsid w:val="00FD50CE"/>
    <w:rsid w:val="00FD5961"/>
    <w:rsid w:val="00FD6370"/>
    <w:rsid w:val="00FE2C2D"/>
    <w:rsid w:val="00FE5667"/>
    <w:rsid w:val="00FE7A88"/>
    <w:rsid w:val="00FF21C8"/>
    <w:rsid w:val="00FF32FF"/>
    <w:rsid w:val="00FF6BA8"/>
    <w:rsid w:val="00FF74F2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15D2A"/>
  <w15:docId w15:val="{9FF783FE-9B36-4E84-87A2-7F9F36C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17EA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117EA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1117E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117E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117E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E3467A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E3467A"/>
    <w:rPr>
      <w:sz w:val="24"/>
      <w:szCs w:val="24"/>
      <w:lang w:eastAsia="en-US"/>
    </w:rPr>
  </w:style>
  <w:style w:type="paragraph" w:customStyle="1" w:styleId="CharChar">
    <w:name w:val="Char Char"/>
    <w:basedOn w:val="prastasis"/>
    <w:rsid w:val="00E3467A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rsid w:val="00627CF1"/>
    <w:rPr>
      <w:color w:val="0000FF"/>
      <w:u w:val="single"/>
    </w:rPr>
  </w:style>
  <w:style w:type="paragraph" w:customStyle="1" w:styleId="Diagrama">
    <w:name w:val="Diagrama"/>
    <w:basedOn w:val="prastasis"/>
    <w:rsid w:val="00912E3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FontStyle13">
    <w:name w:val="Font Style13"/>
    <w:rsid w:val="00BE733F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97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4979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CC6D46"/>
    <w:pPr>
      <w:spacing w:after="120"/>
    </w:pPr>
  </w:style>
  <w:style w:type="character" w:customStyle="1" w:styleId="PagrindinistekstasDiagrama">
    <w:name w:val="Pagrindinis tekstas Diagrama"/>
    <w:link w:val="Pagrindinistekstas"/>
    <w:rsid w:val="00CC6D46"/>
    <w:rPr>
      <w:sz w:val="24"/>
      <w:lang w:eastAsia="en-US"/>
    </w:rPr>
  </w:style>
  <w:style w:type="character" w:customStyle="1" w:styleId="Antrat2Diagrama">
    <w:name w:val="Antraštė 2 Diagrama"/>
    <w:link w:val="Antrat2"/>
    <w:rsid w:val="004C3DC0"/>
    <w:rPr>
      <w:b/>
      <w:bCs/>
      <w:sz w:val="24"/>
      <w:lang w:eastAsia="en-US"/>
    </w:rPr>
  </w:style>
  <w:style w:type="paragraph" w:customStyle="1" w:styleId="CharChar0">
    <w:name w:val="Char Char"/>
    <w:basedOn w:val="prastasis"/>
    <w:rsid w:val="00F5330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D40E16"/>
    <w:pPr>
      <w:ind w:left="720"/>
      <w:contextualSpacing/>
    </w:pPr>
  </w:style>
  <w:style w:type="character" w:customStyle="1" w:styleId="spelle">
    <w:name w:val="spelle"/>
    <w:rsid w:val="00366B90"/>
  </w:style>
  <w:style w:type="character" w:customStyle="1" w:styleId="st">
    <w:name w:val="st"/>
    <w:rsid w:val="000D55E6"/>
  </w:style>
  <w:style w:type="character" w:customStyle="1" w:styleId="Emfaz1">
    <w:name w:val="Emfazė1"/>
    <w:rsid w:val="002208D7"/>
    <w:rPr>
      <w:i/>
      <w:iCs/>
    </w:rPr>
  </w:style>
  <w:style w:type="character" w:styleId="Emfaz">
    <w:name w:val="Emphasis"/>
    <w:uiPriority w:val="20"/>
    <w:qFormat/>
    <w:rsid w:val="002208D7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B7F8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B7F83"/>
    <w:rPr>
      <w:sz w:val="24"/>
      <w:lang w:eastAsia="en-US"/>
    </w:rPr>
  </w:style>
  <w:style w:type="table" w:styleId="Lentelstinklelis">
    <w:name w:val="Table Grid"/>
    <w:basedOn w:val="prastojilentel"/>
    <w:uiPriority w:val="59"/>
    <w:rsid w:val="00EB7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C05F3D"/>
    <w:pPr>
      <w:spacing w:before="100" w:beforeAutospacing="1" w:after="100" w:afterAutospacing="1"/>
    </w:pPr>
    <w:rPr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C05F3D"/>
    <w:rPr>
      <w:sz w:val="24"/>
      <w:szCs w:val="24"/>
      <w:lang w:val="en-US" w:eastAsia="en-US"/>
    </w:rPr>
  </w:style>
  <w:style w:type="paragraph" w:customStyle="1" w:styleId="Default">
    <w:name w:val="Default"/>
    <w:rsid w:val="002E7A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qFormat/>
    <w:rsid w:val="00472D14"/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1703"/>
    <w:rPr>
      <w:color w:val="800080"/>
      <w:u w:val="single"/>
    </w:rPr>
  </w:style>
  <w:style w:type="paragraph" w:customStyle="1" w:styleId="msonormal0">
    <w:name w:val="msonormal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82">
    <w:name w:val="xl8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83">
    <w:name w:val="xl8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4">
    <w:name w:val="xl8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85">
    <w:name w:val="xl8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6">
    <w:name w:val="xl8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87">
    <w:name w:val="xl8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88">
    <w:name w:val="xl8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89">
    <w:name w:val="xl8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90">
    <w:name w:val="xl9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91">
    <w:name w:val="xl9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92">
    <w:name w:val="xl92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93">
    <w:name w:val="xl9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94">
    <w:name w:val="xl9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95">
    <w:name w:val="xl9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96">
    <w:name w:val="xl9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97">
    <w:name w:val="xl9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98">
    <w:name w:val="xl9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F0"/>
      <w:szCs w:val="24"/>
      <w:lang w:eastAsia="lt-LT"/>
    </w:rPr>
  </w:style>
  <w:style w:type="paragraph" w:customStyle="1" w:styleId="xl99">
    <w:name w:val="xl9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100">
    <w:name w:val="xl10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101">
    <w:name w:val="xl10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102">
    <w:name w:val="xl10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3">
    <w:name w:val="xl10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36923"/>
      <w:szCs w:val="24"/>
      <w:lang w:eastAsia="lt-LT"/>
    </w:rPr>
  </w:style>
  <w:style w:type="paragraph" w:customStyle="1" w:styleId="xl104">
    <w:name w:val="xl104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F0"/>
      <w:szCs w:val="24"/>
      <w:lang w:eastAsia="lt-LT"/>
    </w:rPr>
  </w:style>
  <w:style w:type="paragraph" w:customStyle="1" w:styleId="xl105">
    <w:name w:val="xl10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70C0"/>
      <w:szCs w:val="24"/>
      <w:lang w:eastAsia="lt-LT"/>
    </w:rPr>
  </w:style>
  <w:style w:type="paragraph" w:customStyle="1" w:styleId="xl106">
    <w:name w:val="xl106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70C0"/>
      <w:szCs w:val="24"/>
      <w:lang w:eastAsia="lt-LT"/>
    </w:rPr>
  </w:style>
  <w:style w:type="paragraph" w:customStyle="1" w:styleId="xl107">
    <w:name w:val="xl10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8">
    <w:name w:val="xl10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109">
    <w:name w:val="xl10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10">
    <w:name w:val="xl11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11">
    <w:name w:val="xl11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12">
    <w:name w:val="xl11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13">
    <w:name w:val="xl113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114">
    <w:name w:val="xl114"/>
    <w:basedOn w:val="prastasis"/>
    <w:rsid w:val="004D1703"/>
    <w:pP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115">
    <w:name w:val="xl115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116">
    <w:name w:val="xl116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117">
    <w:name w:val="xl117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118">
    <w:name w:val="xl118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119">
    <w:name w:val="xl119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FF0000"/>
      <w:szCs w:val="24"/>
      <w:lang w:eastAsia="lt-LT"/>
    </w:rPr>
  </w:style>
  <w:style w:type="paragraph" w:customStyle="1" w:styleId="xl120">
    <w:name w:val="xl120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121">
    <w:name w:val="xl121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CC0099"/>
      <w:szCs w:val="24"/>
      <w:lang w:eastAsia="lt-LT"/>
    </w:rPr>
  </w:style>
  <w:style w:type="paragraph" w:customStyle="1" w:styleId="xl122">
    <w:name w:val="xl122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123">
    <w:name w:val="xl12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24">
    <w:name w:val="xl12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25">
    <w:name w:val="xl12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26">
    <w:name w:val="xl12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27">
    <w:name w:val="xl12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128">
    <w:name w:val="xl12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29">
    <w:name w:val="xl1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C0099"/>
      <w:szCs w:val="24"/>
      <w:lang w:eastAsia="lt-LT"/>
    </w:rPr>
  </w:style>
  <w:style w:type="paragraph" w:customStyle="1" w:styleId="xl130">
    <w:name w:val="xl13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31">
    <w:name w:val="xl131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32">
    <w:name w:val="xl13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33">
    <w:name w:val="xl133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34">
    <w:name w:val="xl134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35">
    <w:name w:val="xl13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36">
    <w:name w:val="xl13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37">
    <w:name w:val="xl13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38">
    <w:name w:val="xl13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39">
    <w:name w:val="xl13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140">
    <w:name w:val="xl140"/>
    <w:basedOn w:val="prastasis"/>
    <w:rsid w:val="004D1703"/>
    <w:pPr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141">
    <w:name w:val="xl141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42">
    <w:name w:val="xl142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143">
    <w:name w:val="xl143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color w:val="000000"/>
      <w:szCs w:val="24"/>
      <w:lang w:eastAsia="lt-LT"/>
    </w:rPr>
  </w:style>
  <w:style w:type="paragraph" w:customStyle="1" w:styleId="xl144">
    <w:name w:val="xl144"/>
    <w:basedOn w:val="prastasis"/>
    <w:rsid w:val="004D170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145">
    <w:name w:val="xl145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146">
    <w:name w:val="xl1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47">
    <w:name w:val="xl14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148">
    <w:name w:val="xl14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149">
    <w:name w:val="xl1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50"/>
      <w:szCs w:val="24"/>
      <w:lang w:eastAsia="lt-LT"/>
    </w:rPr>
  </w:style>
  <w:style w:type="paragraph" w:customStyle="1" w:styleId="xl150">
    <w:name w:val="xl15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151">
    <w:name w:val="xl151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2">
    <w:name w:val="xl152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3">
    <w:name w:val="xl153"/>
    <w:basedOn w:val="prastasis"/>
    <w:rsid w:val="004D1703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154">
    <w:name w:val="xl15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55">
    <w:name w:val="xl15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56">
    <w:name w:val="xl156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157">
    <w:name w:val="xl157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2060"/>
      <w:szCs w:val="24"/>
      <w:lang w:eastAsia="lt-LT"/>
    </w:rPr>
  </w:style>
  <w:style w:type="paragraph" w:customStyle="1" w:styleId="xl158">
    <w:name w:val="xl15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159">
    <w:name w:val="xl15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160">
    <w:name w:val="xl16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161">
    <w:name w:val="xl161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162">
    <w:name w:val="xl16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63">
    <w:name w:val="xl16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974706"/>
      <w:szCs w:val="24"/>
      <w:lang w:eastAsia="lt-LT"/>
    </w:rPr>
  </w:style>
  <w:style w:type="paragraph" w:customStyle="1" w:styleId="xl164">
    <w:name w:val="xl164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65">
    <w:name w:val="xl16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166">
    <w:name w:val="xl16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67">
    <w:name w:val="xl16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FF0000"/>
      <w:szCs w:val="24"/>
      <w:lang w:eastAsia="lt-LT"/>
    </w:rPr>
  </w:style>
  <w:style w:type="paragraph" w:customStyle="1" w:styleId="xl168">
    <w:name w:val="xl16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69">
    <w:name w:val="xl16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70">
    <w:name w:val="xl17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171">
    <w:name w:val="xl17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CC0099"/>
      <w:szCs w:val="24"/>
      <w:lang w:eastAsia="lt-LT"/>
    </w:rPr>
  </w:style>
  <w:style w:type="paragraph" w:customStyle="1" w:styleId="xl172">
    <w:name w:val="xl17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974806"/>
      <w:szCs w:val="24"/>
      <w:lang w:eastAsia="lt-LT"/>
    </w:rPr>
  </w:style>
  <w:style w:type="paragraph" w:customStyle="1" w:styleId="xl173">
    <w:name w:val="xl17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74">
    <w:name w:val="xl17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75">
    <w:name w:val="xl17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50"/>
      <w:szCs w:val="24"/>
      <w:lang w:eastAsia="lt-LT"/>
    </w:rPr>
  </w:style>
  <w:style w:type="paragraph" w:customStyle="1" w:styleId="xl176">
    <w:name w:val="xl17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i/>
      <w:iCs/>
      <w:color w:val="000000"/>
      <w:szCs w:val="24"/>
      <w:lang w:eastAsia="lt-LT"/>
    </w:rPr>
  </w:style>
  <w:style w:type="paragraph" w:customStyle="1" w:styleId="xl177">
    <w:name w:val="xl17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36923"/>
      <w:szCs w:val="24"/>
      <w:lang w:eastAsia="lt-LT"/>
    </w:rPr>
  </w:style>
  <w:style w:type="paragraph" w:customStyle="1" w:styleId="xl178">
    <w:name w:val="xl17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179">
    <w:name w:val="xl17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80">
    <w:name w:val="xl18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Cs w:val="24"/>
      <w:lang w:eastAsia="lt-LT"/>
    </w:rPr>
  </w:style>
  <w:style w:type="paragraph" w:customStyle="1" w:styleId="xl181">
    <w:name w:val="xl18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182">
    <w:name w:val="xl18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183">
    <w:name w:val="xl183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84">
    <w:name w:val="xl184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185">
    <w:name w:val="xl18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036923"/>
      <w:szCs w:val="24"/>
      <w:lang w:eastAsia="lt-LT"/>
    </w:rPr>
  </w:style>
  <w:style w:type="paragraph" w:customStyle="1" w:styleId="xl186">
    <w:name w:val="xl186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187">
    <w:name w:val="xl18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88">
    <w:name w:val="xl18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189">
    <w:name w:val="xl18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190">
    <w:name w:val="xl19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191">
    <w:name w:val="xl19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92">
    <w:name w:val="xl192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193">
    <w:name w:val="xl193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194">
    <w:name w:val="xl19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195">
    <w:name w:val="xl19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196">
    <w:name w:val="xl19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197">
    <w:name w:val="xl19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198">
    <w:name w:val="xl198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199">
    <w:name w:val="xl19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0">
    <w:name w:val="xl20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01">
    <w:name w:val="xl20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02">
    <w:name w:val="xl20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3">
    <w:name w:val="xl203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4">
    <w:name w:val="xl20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5">
    <w:name w:val="xl20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06">
    <w:name w:val="xl20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07">
    <w:name w:val="xl20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7030A0"/>
      <w:szCs w:val="24"/>
      <w:lang w:eastAsia="lt-LT"/>
    </w:rPr>
  </w:style>
  <w:style w:type="paragraph" w:customStyle="1" w:styleId="xl208">
    <w:name w:val="xl208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B0F0"/>
      <w:szCs w:val="24"/>
      <w:lang w:eastAsia="lt-LT"/>
    </w:rPr>
  </w:style>
  <w:style w:type="paragraph" w:customStyle="1" w:styleId="xl209">
    <w:name w:val="xl209"/>
    <w:basedOn w:val="prastasis"/>
    <w:rsid w:val="004D1703"/>
    <w:pP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10">
    <w:name w:val="xl21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11">
    <w:name w:val="xl21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12">
    <w:name w:val="xl212"/>
    <w:basedOn w:val="prastasis"/>
    <w:rsid w:val="004D170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13">
    <w:name w:val="xl21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974706"/>
      <w:szCs w:val="24"/>
      <w:lang w:eastAsia="lt-LT"/>
    </w:rPr>
  </w:style>
  <w:style w:type="paragraph" w:customStyle="1" w:styleId="xl214">
    <w:name w:val="xl214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u w:val="single"/>
      <w:lang w:eastAsia="lt-LT"/>
    </w:rPr>
  </w:style>
  <w:style w:type="paragraph" w:customStyle="1" w:styleId="xl215">
    <w:name w:val="xl21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216">
    <w:name w:val="xl216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217">
    <w:name w:val="xl21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18">
    <w:name w:val="xl218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C0099"/>
      <w:szCs w:val="24"/>
      <w:lang w:eastAsia="lt-LT"/>
    </w:rPr>
  </w:style>
  <w:style w:type="paragraph" w:customStyle="1" w:styleId="xl219">
    <w:name w:val="xl21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20">
    <w:name w:val="xl22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1">
    <w:name w:val="xl22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F0"/>
      <w:szCs w:val="24"/>
      <w:lang w:eastAsia="lt-LT"/>
    </w:rPr>
  </w:style>
  <w:style w:type="paragraph" w:customStyle="1" w:styleId="xl222">
    <w:name w:val="xl22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223">
    <w:name w:val="xl22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FF0000"/>
      <w:szCs w:val="24"/>
      <w:lang w:eastAsia="lt-LT"/>
    </w:rPr>
  </w:style>
  <w:style w:type="paragraph" w:customStyle="1" w:styleId="xl224">
    <w:name w:val="xl22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36923"/>
      <w:szCs w:val="24"/>
      <w:lang w:eastAsia="lt-LT"/>
    </w:rPr>
  </w:style>
  <w:style w:type="paragraph" w:customStyle="1" w:styleId="xl225">
    <w:name w:val="xl22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226">
    <w:name w:val="xl22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227">
    <w:name w:val="xl227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228">
    <w:name w:val="xl22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229">
    <w:name w:val="xl2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color w:val="C00000"/>
      <w:szCs w:val="24"/>
      <w:lang w:eastAsia="lt-LT"/>
    </w:rPr>
  </w:style>
  <w:style w:type="paragraph" w:customStyle="1" w:styleId="xl230">
    <w:name w:val="xl23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i/>
      <w:iCs/>
      <w:color w:val="000000"/>
      <w:szCs w:val="24"/>
      <w:lang w:eastAsia="lt-LT"/>
    </w:rPr>
  </w:style>
  <w:style w:type="paragraph" w:customStyle="1" w:styleId="xl231">
    <w:name w:val="xl231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0000"/>
      <w:szCs w:val="24"/>
      <w:lang w:eastAsia="lt-LT"/>
    </w:rPr>
  </w:style>
  <w:style w:type="paragraph" w:customStyle="1" w:styleId="xl232">
    <w:name w:val="xl23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33">
    <w:name w:val="xl23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34">
    <w:name w:val="xl23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35">
    <w:name w:val="xl23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236">
    <w:name w:val="xl23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37">
    <w:name w:val="xl237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38">
    <w:name w:val="xl238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  <w:jc w:val="right"/>
    </w:pPr>
    <w:rPr>
      <w:i/>
      <w:iCs/>
      <w:color w:val="000000"/>
      <w:szCs w:val="24"/>
      <w:lang w:eastAsia="lt-LT"/>
    </w:rPr>
  </w:style>
  <w:style w:type="paragraph" w:customStyle="1" w:styleId="xl239">
    <w:name w:val="xl239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40">
    <w:name w:val="xl240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</w:pPr>
    <w:rPr>
      <w:i/>
      <w:iCs/>
      <w:color w:val="00B050"/>
      <w:szCs w:val="24"/>
      <w:lang w:eastAsia="lt-LT"/>
    </w:rPr>
  </w:style>
  <w:style w:type="paragraph" w:customStyle="1" w:styleId="xl241">
    <w:name w:val="xl241"/>
    <w:basedOn w:val="prastasis"/>
    <w:rsid w:val="004D1703"/>
    <w:pPr>
      <w:pBdr>
        <w:top w:val="single" w:sz="4" w:space="0" w:color="auto"/>
        <w:bottom w:val="single" w:sz="4" w:space="0" w:color="auto"/>
      </w:pBdr>
      <w:shd w:val="clear" w:color="E36C09" w:fill="E36C09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242">
    <w:name w:val="xl24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243">
    <w:name w:val="xl24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  <w:szCs w:val="24"/>
      <w:lang w:eastAsia="lt-LT"/>
    </w:rPr>
  </w:style>
  <w:style w:type="paragraph" w:customStyle="1" w:styleId="xl244">
    <w:name w:val="xl24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5">
    <w:name w:val="xl24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6">
    <w:name w:val="xl2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7">
    <w:name w:val="xl24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8">
    <w:name w:val="xl24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49">
    <w:name w:val="xl2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50">
    <w:name w:val="xl25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251">
    <w:name w:val="xl251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52">
    <w:name w:val="xl25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53">
    <w:name w:val="xl25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54">
    <w:name w:val="xl25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993300"/>
      <w:szCs w:val="24"/>
      <w:lang w:eastAsia="lt-LT"/>
    </w:rPr>
  </w:style>
  <w:style w:type="paragraph" w:customStyle="1" w:styleId="xl255">
    <w:name w:val="xl25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256">
    <w:name w:val="xl256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57">
    <w:name w:val="xl257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258">
    <w:name w:val="xl258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59">
    <w:name w:val="xl259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60">
    <w:name w:val="xl260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261">
    <w:name w:val="xl261"/>
    <w:basedOn w:val="prastasis"/>
    <w:rsid w:val="004D1703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62">
    <w:name w:val="xl262"/>
    <w:basedOn w:val="prastasis"/>
    <w:rsid w:val="004D1703"/>
    <w:pP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63">
    <w:name w:val="xl263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64">
    <w:name w:val="xl264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FF0000"/>
      <w:szCs w:val="24"/>
      <w:lang w:eastAsia="lt-LT"/>
    </w:rPr>
  </w:style>
  <w:style w:type="paragraph" w:customStyle="1" w:styleId="xl265">
    <w:name w:val="xl265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66">
    <w:name w:val="xl266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36923"/>
      <w:szCs w:val="24"/>
      <w:lang w:eastAsia="lt-LT"/>
    </w:rPr>
  </w:style>
  <w:style w:type="paragraph" w:customStyle="1" w:styleId="xl267">
    <w:name w:val="xl267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68">
    <w:name w:val="xl268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69">
    <w:name w:val="xl269"/>
    <w:basedOn w:val="prastasis"/>
    <w:rsid w:val="004D170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70">
    <w:name w:val="xl270"/>
    <w:basedOn w:val="prastasis"/>
    <w:rsid w:val="004D1703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71">
    <w:name w:val="xl271"/>
    <w:basedOn w:val="prastasis"/>
    <w:rsid w:val="004D17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72">
    <w:name w:val="xl27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73">
    <w:name w:val="xl273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74">
    <w:name w:val="xl27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Cs w:val="24"/>
      <w:lang w:eastAsia="lt-LT"/>
    </w:rPr>
  </w:style>
  <w:style w:type="paragraph" w:customStyle="1" w:styleId="xl275">
    <w:name w:val="xl27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76">
    <w:name w:val="xl276"/>
    <w:basedOn w:val="prastasis"/>
    <w:rsid w:val="004D17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77">
    <w:name w:val="xl27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78">
    <w:name w:val="xl278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79">
    <w:name w:val="xl27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80">
    <w:name w:val="xl280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281">
    <w:name w:val="xl281"/>
    <w:basedOn w:val="prastasis"/>
    <w:rsid w:val="004D1703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82">
    <w:name w:val="xl282"/>
    <w:basedOn w:val="prastasis"/>
    <w:rsid w:val="004D1703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83">
    <w:name w:val="xl283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0000"/>
      <w:szCs w:val="24"/>
      <w:lang w:eastAsia="lt-LT"/>
    </w:rPr>
  </w:style>
  <w:style w:type="paragraph" w:customStyle="1" w:styleId="xl284">
    <w:name w:val="xl284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7030A0"/>
      <w:szCs w:val="24"/>
      <w:lang w:eastAsia="lt-LT"/>
    </w:rPr>
  </w:style>
  <w:style w:type="paragraph" w:customStyle="1" w:styleId="xl285">
    <w:name w:val="xl285"/>
    <w:basedOn w:val="prastasis"/>
    <w:rsid w:val="004D1703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paragraph" w:customStyle="1" w:styleId="xl286">
    <w:name w:val="xl286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  <w:lang w:eastAsia="lt-LT"/>
    </w:rPr>
  </w:style>
  <w:style w:type="paragraph" w:customStyle="1" w:styleId="xl287">
    <w:name w:val="xl287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88">
    <w:name w:val="xl28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7030A0"/>
      <w:szCs w:val="24"/>
      <w:lang w:eastAsia="lt-LT"/>
    </w:rPr>
  </w:style>
  <w:style w:type="paragraph" w:customStyle="1" w:styleId="xl289">
    <w:name w:val="xl289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70C0"/>
      <w:szCs w:val="24"/>
      <w:lang w:eastAsia="lt-LT"/>
    </w:rPr>
  </w:style>
  <w:style w:type="paragraph" w:customStyle="1" w:styleId="xl290">
    <w:name w:val="xl290"/>
    <w:basedOn w:val="prastasis"/>
    <w:rsid w:val="004D1703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291">
    <w:name w:val="xl29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292">
    <w:name w:val="xl29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F0"/>
      <w:szCs w:val="24"/>
      <w:lang w:eastAsia="lt-LT"/>
    </w:rPr>
  </w:style>
  <w:style w:type="paragraph" w:customStyle="1" w:styleId="xl293">
    <w:name w:val="xl29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  <w:lang w:eastAsia="lt-LT"/>
    </w:rPr>
  </w:style>
  <w:style w:type="paragraph" w:customStyle="1" w:styleId="xl294">
    <w:name w:val="xl29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295">
    <w:name w:val="xl295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8"/>
      <w:szCs w:val="18"/>
      <w:lang w:eastAsia="lt-LT"/>
    </w:rPr>
  </w:style>
  <w:style w:type="paragraph" w:customStyle="1" w:styleId="xl296">
    <w:name w:val="xl296"/>
    <w:basedOn w:val="prastasis"/>
    <w:rsid w:val="004D1703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97">
    <w:name w:val="xl297"/>
    <w:basedOn w:val="prastasis"/>
    <w:rsid w:val="004D1703"/>
    <w:pPr>
      <w:pBdr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298">
    <w:name w:val="xl298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C0099"/>
      <w:szCs w:val="24"/>
      <w:lang w:eastAsia="lt-LT"/>
    </w:rPr>
  </w:style>
  <w:style w:type="paragraph" w:customStyle="1" w:styleId="xl299">
    <w:name w:val="xl299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7030A0"/>
      <w:szCs w:val="24"/>
      <w:lang w:eastAsia="lt-LT"/>
    </w:rPr>
  </w:style>
  <w:style w:type="paragraph" w:customStyle="1" w:styleId="xl300">
    <w:name w:val="xl300"/>
    <w:basedOn w:val="prastasis"/>
    <w:rsid w:val="004D1703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301">
    <w:name w:val="xl30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302">
    <w:name w:val="xl302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B050"/>
      <w:szCs w:val="24"/>
      <w:lang w:eastAsia="lt-LT"/>
    </w:rPr>
  </w:style>
  <w:style w:type="paragraph" w:customStyle="1" w:styleId="xl303">
    <w:name w:val="xl303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2060"/>
      <w:szCs w:val="24"/>
      <w:lang w:eastAsia="lt-LT"/>
    </w:rPr>
  </w:style>
  <w:style w:type="paragraph" w:customStyle="1" w:styleId="xl304">
    <w:name w:val="xl304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2060"/>
      <w:szCs w:val="24"/>
      <w:lang w:eastAsia="lt-LT"/>
    </w:rPr>
  </w:style>
  <w:style w:type="paragraph" w:customStyle="1" w:styleId="xl305">
    <w:name w:val="xl305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color w:val="FF0000"/>
      <w:szCs w:val="24"/>
      <w:lang w:eastAsia="lt-LT"/>
    </w:rPr>
  </w:style>
  <w:style w:type="paragraph" w:customStyle="1" w:styleId="xl306">
    <w:name w:val="xl306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307">
    <w:name w:val="xl307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B050"/>
      <w:szCs w:val="24"/>
      <w:lang w:eastAsia="lt-LT"/>
    </w:rPr>
  </w:style>
  <w:style w:type="paragraph" w:customStyle="1" w:styleId="xl308">
    <w:name w:val="xl308"/>
    <w:basedOn w:val="prastasis"/>
    <w:rsid w:val="004D1703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C00000"/>
      <w:szCs w:val="24"/>
      <w:lang w:eastAsia="lt-LT"/>
    </w:rPr>
  </w:style>
  <w:style w:type="paragraph" w:customStyle="1" w:styleId="xl309">
    <w:name w:val="xl30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C00000"/>
      <w:szCs w:val="24"/>
      <w:lang w:eastAsia="lt-LT"/>
    </w:rPr>
  </w:style>
  <w:style w:type="paragraph" w:customStyle="1" w:styleId="xl310">
    <w:name w:val="xl310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974706"/>
      <w:szCs w:val="24"/>
      <w:lang w:eastAsia="lt-LT"/>
    </w:rPr>
  </w:style>
  <w:style w:type="paragraph" w:customStyle="1" w:styleId="xl311">
    <w:name w:val="xl311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i/>
      <w:iCs/>
      <w:color w:val="0070C0"/>
      <w:szCs w:val="24"/>
      <w:lang w:eastAsia="lt-LT"/>
    </w:rPr>
  </w:style>
  <w:style w:type="paragraph" w:customStyle="1" w:styleId="xl312">
    <w:name w:val="xl31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right"/>
    </w:pPr>
    <w:rPr>
      <w:i/>
      <w:iCs/>
      <w:color w:val="C00000"/>
      <w:szCs w:val="24"/>
      <w:lang w:eastAsia="lt-LT"/>
    </w:rPr>
  </w:style>
  <w:style w:type="paragraph" w:customStyle="1" w:styleId="xl313">
    <w:name w:val="xl31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974706"/>
      <w:szCs w:val="24"/>
      <w:lang w:eastAsia="lt-LT"/>
    </w:rPr>
  </w:style>
  <w:style w:type="paragraph" w:customStyle="1" w:styleId="xl314">
    <w:name w:val="xl314"/>
    <w:basedOn w:val="prastasis"/>
    <w:rsid w:val="004D1703"/>
    <w:pPr>
      <w:pBdr>
        <w:left w:val="single" w:sz="4" w:space="0" w:color="000000"/>
        <w:bottom w:val="single" w:sz="4" w:space="0" w:color="000000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315">
    <w:name w:val="xl315"/>
    <w:basedOn w:val="prastasis"/>
    <w:rsid w:val="004D1703"/>
    <w:pPr>
      <w:pBdr>
        <w:bottom w:val="single" w:sz="4" w:space="0" w:color="auto"/>
      </w:pBdr>
      <w:shd w:val="clear" w:color="CC99FF" w:fill="CC99FF"/>
      <w:spacing w:before="100" w:beforeAutospacing="1" w:after="100" w:afterAutospacing="1"/>
    </w:pPr>
    <w:rPr>
      <w:b/>
      <w:bCs/>
      <w:color w:val="000000"/>
      <w:szCs w:val="24"/>
      <w:lang w:eastAsia="lt-LT"/>
    </w:rPr>
  </w:style>
  <w:style w:type="paragraph" w:customStyle="1" w:styleId="xl316">
    <w:name w:val="xl316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17">
    <w:name w:val="xl317"/>
    <w:basedOn w:val="prastasis"/>
    <w:rsid w:val="004D1703"/>
    <w:pP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18">
    <w:name w:val="xl318"/>
    <w:basedOn w:val="prastasis"/>
    <w:rsid w:val="004D17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19">
    <w:name w:val="xl319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0">
    <w:name w:val="xl320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1">
    <w:name w:val="xl321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322">
    <w:name w:val="xl322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szCs w:val="24"/>
      <w:lang w:eastAsia="lt-LT"/>
    </w:rPr>
  </w:style>
  <w:style w:type="paragraph" w:customStyle="1" w:styleId="xl323">
    <w:name w:val="xl323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4">
    <w:name w:val="xl324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25">
    <w:name w:val="xl325"/>
    <w:basedOn w:val="prastasis"/>
    <w:rsid w:val="004D17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6">
    <w:name w:val="xl326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27">
    <w:name w:val="xl327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328">
    <w:name w:val="xl328"/>
    <w:basedOn w:val="prastasis"/>
    <w:rsid w:val="004D1703"/>
    <w:pPr>
      <w:pBdr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29">
    <w:name w:val="xl32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</w:pPr>
    <w:rPr>
      <w:b/>
      <w:bCs/>
      <w:color w:val="000000"/>
      <w:szCs w:val="24"/>
      <w:lang w:eastAsia="lt-LT"/>
    </w:rPr>
  </w:style>
  <w:style w:type="paragraph" w:customStyle="1" w:styleId="xl330">
    <w:name w:val="xl330"/>
    <w:basedOn w:val="prastasis"/>
    <w:rsid w:val="004D1703"/>
    <w:pPr>
      <w:pBdr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31">
    <w:name w:val="xl331"/>
    <w:basedOn w:val="prastasis"/>
    <w:rsid w:val="004D1703"/>
    <w:pPr>
      <w:pBdr>
        <w:left w:val="single" w:sz="4" w:space="0" w:color="000000"/>
      </w:pBdr>
      <w:shd w:val="clear" w:color="CC99FF" w:fill="CC99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Cs w:val="24"/>
      <w:lang w:eastAsia="lt-LT"/>
    </w:rPr>
  </w:style>
  <w:style w:type="paragraph" w:customStyle="1" w:styleId="xl332">
    <w:name w:val="xl332"/>
    <w:basedOn w:val="prastasis"/>
    <w:rsid w:val="004D1703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lt-LT"/>
    </w:rPr>
  </w:style>
  <w:style w:type="paragraph" w:customStyle="1" w:styleId="xl333">
    <w:name w:val="xl333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34">
    <w:name w:val="xl334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335">
    <w:name w:val="xl335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Cs w:val="24"/>
      <w:lang w:eastAsia="lt-LT"/>
    </w:rPr>
  </w:style>
  <w:style w:type="paragraph" w:customStyle="1" w:styleId="xl336">
    <w:name w:val="xl336"/>
    <w:basedOn w:val="prastasis"/>
    <w:rsid w:val="004D17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  <w:lang w:eastAsia="lt-LT"/>
    </w:rPr>
  </w:style>
  <w:style w:type="paragraph" w:customStyle="1" w:styleId="xl337">
    <w:name w:val="xl337"/>
    <w:basedOn w:val="prastasis"/>
    <w:rsid w:val="004D1703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338">
    <w:name w:val="xl338"/>
    <w:basedOn w:val="prastasis"/>
    <w:rsid w:val="004D170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Cs w:val="24"/>
      <w:lang w:eastAsia="lt-LT"/>
    </w:rPr>
  </w:style>
  <w:style w:type="paragraph" w:customStyle="1" w:styleId="xl339">
    <w:name w:val="xl339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Cs w:val="24"/>
      <w:lang w:eastAsia="lt-LT"/>
    </w:rPr>
  </w:style>
  <w:style w:type="paragraph" w:customStyle="1" w:styleId="xl340">
    <w:name w:val="xl340"/>
    <w:basedOn w:val="prastasis"/>
    <w:rsid w:val="004D170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Cs w:val="24"/>
      <w:lang w:eastAsia="lt-LT"/>
    </w:rPr>
  </w:style>
  <w:style w:type="paragraph" w:customStyle="1" w:styleId="xl341">
    <w:name w:val="xl34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42">
    <w:name w:val="xl34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Cs w:val="24"/>
      <w:lang w:eastAsia="lt-LT"/>
    </w:rPr>
  </w:style>
  <w:style w:type="paragraph" w:customStyle="1" w:styleId="xl343">
    <w:name w:val="xl34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44">
    <w:name w:val="xl34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45">
    <w:name w:val="xl345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i/>
      <w:iCs/>
      <w:szCs w:val="24"/>
      <w:lang w:eastAsia="lt-LT"/>
    </w:rPr>
  </w:style>
  <w:style w:type="paragraph" w:customStyle="1" w:styleId="xl346">
    <w:name w:val="xl346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i/>
      <w:iCs/>
      <w:szCs w:val="24"/>
      <w:lang w:eastAsia="lt-LT"/>
    </w:rPr>
  </w:style>
  <w:style w:type="paragraph" w:customStyle="1" w:styleId="xl347">
    <w:name w:val="xl347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i/>
      <w:iCs/>
      <w:szCs w:val="24"/>
      <w:lang w:eastAsia="lt-LT"/>
    </w:rPr>
  </w:style>
  <w:style w:type="paragraph" w:customStyle="1" w:styleId="xl348">
    <w:name w:val="xl348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49">
    <w:name w:val="xl34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0">
    <w:name w:val="xl35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1">
    <w:name w:val="xl351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2">
    <w:name w:val="xl352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Cs w:val="24"/>
      <w:lang w:eastAsia="lt-LT"/>
    </w:rPr>
  </w:style>
  <w:style w:type="paragraph" w:customStyle="1" w:styleId="xl353">
    <w:name w:val="xl353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Cs w:val="24"/>
      <w:lang w:eastAsia="lt-LT"/>
    </w:rPr>
  </w:style>
  <w:style w:type="paragraph" w:customStyle="1" w:styleId="xl354">
    <w:name w:val="xl354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5">
    <w:name w:val="xl355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6">
    <w:name w:val="xl35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7">
    <w:name w:val="xl357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58">
    <w:name w:val="xl35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59">
    <w:name w:val="xl359"/>
    <w:basedOn w:val="prastasis"/>
    <w:rsid w:val="004D1703"/>
    <w:pPr>
      <w:pBdr>
        <w:left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0">
    <w:name w:val="xl360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3E2" w:fill="8DB3E2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1">
    <w:name w:val="xl361"/>
    <w:basedOn w:val="prastasis"/>
    <w:rsid w:val="004D17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62">
    <w:name w:val="xl362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szCs w:val="24"/>
      <w:lang w:eastAsia="lt-LT"/>
    </w:rPr>
  </w:style>
  <w:style w:type="paragraph" w:customStyle="1" w:styleId="xl363">
    <w:name w:val="xl363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top"/>
    </w:pPr>
    <w:rPr>
      <w:szCs w:val="24"/>
      <w:lang w:eastAsia="lt-LT"/>
    </w:rPr>
  </w:style>
  <w:style w:type="paragraph" w:customStyle="1" w:styleId="xl364">
    <w:name w:val="xl364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top"/>
    </w:pPr>
    <w:rPr>
      <w:b/>
      <w:bCs/>
      <w:szCs w:val="24"/>
      <w:lang w:eastAsia="lt-LT"/>
    </w:rPr>
  </w:style>
  <w:style w:type="paragraph" w:customStyle="1" w:styleId="xl365">
    <w:name w:val="xl365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szCs w:val="24"/>
      <w:lang w:eastAsia="lt-LT"/>
    </w:rPr>
  </w:style>
  <w:style w:type="paragraph" w:customStyle="1" w:styleId="xl366">
    <w:name w:val="xl366"/>
    <w:basedOn w:val="prastasis"/>
    <w:rsid w:val="004D17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b/>
      <w:bCs/>
      <w:i/>
      <w:iCs/>
      <w:szCs w:val="24"/>
      <w:u w:val="single"/>
      <w:lang w:eastAsia="lt-LT"/>
    </w:rPr>
  </w:style>
  <w:style w:type="paragraph" w:customStyle="1" w:styleId="xl367">
    <w:name w:val="xl367"/>
    <w:basedOn w:val="prastasis"/>
    <w:rsid w:val="004D170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paragraph" w:customStyle="1" w:styleId="xl368">
    <w:name w:val="xl368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99FF" w:fill="CC99FF"/>
      <w:spacing w:before="100" w:beforeAutospacing="1" w:after="100" w:afterAutospacing="1"/>
      <w:jc w:val="right"/>
    </w:pPr>
    <w:rPr>
      <w:b/>
      <w:bCs/>
      <w:szCs w:val="24"/>
      <w:u w:val="single"/>
      <w:lang w:eastAsia="lt-LT"/>
    </w:rPr>
  </w:style>
  <w:style w:type="paragraph" w:customStyle="1" w:styleId="xl369">
    <w:name w:val="xl369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36C09" w:fill="E36C09"/>
      <w:spacing w:before="100" w:beforeAutospacing="1" w:after="100" w:afterAutospacing="1"/>
      <w:jc w:val="right"/>
    </w:pPr>
    <w:rPr>
      <w:b/>
      <w:bCs/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4D17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7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70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7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703"/>
    <w:rPr>
      <w:b/>
      <w:bCs/>
      <w:lang w:eastAsia="en-US"/>
    </w:rPr>
  </w:style>
  <w:style w:type="paragraph" w:styleId="Pataisymai">
    <w:name w:val="Revision"/>
    <w:hidden/>
    <w:uiPriority w:val="99"/>
    <w:semiHidden/>
    <w:rsid w:val="004D1703"/>
    <w:rPr>
      <w:sz w:val="24"/>
      <w:lang w:eastAsia="en-US"/>
    </w:rPr>
  </w:style>
  <w:style w:type="paragraph" w:customStyle="1" w:styleId="xl80">
    <w:name w:val="xl80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Cs w:val="24"/>
      <w:lang w:eastAsia="lt-LT"/>
    </w:rPr>
  </w:style>
  <w:style w:type="paragraph" w:customStyle="1" w:styleId="xl81">
    <w:name w:val="xl81"/>
    <w:basedOn w:val="prastasis"/>
    <w:rsid w:val="004D17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70C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4D1703"/>
    <w:rPr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4D1703"/>
    <w:rPr>
      <w:sz w:val="24"/>
      <w:lang w:eastAsia="en-US"/>
    </w:rPr>
  </w:style>
  <w:style w:type="paragraph" w:customStyle="1" w:styleId="xl72">
    <w:name w:val="xl72"/>
    <w:basedOn w:val="prastasis"/>
    <w:rsid w:val="004D1703"/>
    <w:pPr>
      <w:spacing w:before="100" w:beforeAutospacing="1" w:after="100" w:afterAutospacing="1"/>
    </w:pPr>
    <w:rPr>
      <w:szCs w:val="24"/>
      <w:lang w:val="en-US"/>
    </w:rPr>
  </w:style>
  <w:style w:type="paragraph" w:customStyle="1" w:styleId="xl73">
    <w:name w:val="xl73"/>
    <w:basedOn w:val="prastasis"/>
    <w:rsid w:val="004D1703"/>
    <w:pPr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4">
    <w:name w:val="xl74"/>
    <w:basedOn w:val="prastasis"/>
    <w:rsid w:val="004D17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75">
    <w:name w:val="xl75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Cs w:val="24"/>
      <w:lang w:val="en-US"/>
    </w:rPr>
  </w:style>
  <w:style w:type="paragraph" w:customStyle="1" w:styleId="xl76">
    <w:name w:val="xl76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7">
    <w:name w:val="xl77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paragraph" w:customStyle="1" w:styleId="xl78">
    <w:name w:val="xl78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Cs w:val="24"/>
      <w:lang w:val="en-US"/>
    </w:rPr>
  </w:style>
  <w:style w:type="paragraph" w:customStyle="1" w:styleId="xl79">
    <w:name w:val="xl79"/>
    <w:basedOn w:val="prastasis"/>
    <w:rsid w:val="004D1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Cs w:val="24"/>
      <w:lang w:val="en-US"/>
    </w:rPr>
  </w:style>
  <w:style w:type="character" w:styleId="Nerykinuoroda">
    <w:name w:val="Subtle Reference"/>
    <w:basedOn w:val="Numatytasispastraiposriftas"/>
    <w:uiPriority w:val="31"/>
    <w:qFormat/>
    <w:rsid w:val="004D1703"/>
    <w:rPr>
      <w:smallCaps/>
      <w:color w:val="ED7D31" w:themeColor="accent2"/>
      <w:u w:val="single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4D1703"/>
    <w:rPr>
      <w:rFonts w:ascii="Segoe UI" w:hAnsi="Segoe UI" w:cs="Segoe UI" w:hint="default"/>
      <w:sz w:val="18"/>
      <w:szCs w:val="18"/>
      <w:lang w:eastAsia="en-US"/>
    </w:rPr>
  </w:style>
  <w:style w:type="character" w:customStyle="1" w:styleId="normal-h">
    <w:name w:val="normal-h"/>
    <w:basedOn w:val="Numatytasispastraiposriftas"/>
    <w:rsid w:val="00990388"/>
  </w:style>
  <w:style w:type="character" w:customStyle="1" w:styleId="clear">
    <w:name w:val="clear"/>
    <w:basedOn w:val="Numatytasispastraiposriftas"/>
    <w:rsid w:val="0057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_Svajune\Desktop\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51D3F-841B-4B64-906F-9CF0EFDE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POTVARKIS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Varenos raj. savivaldybe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</dc:creator>
  <cp:keywords/>
  <cp:lastModifiedBy>Aušra Bačinskienė</cp:lastModifiedBy>
  <cp:revision>2</cp:revision>
  <cp:lastPrinted>2025-06-06T11:49:00Z</cp:lastPrinted>
  <dcterms:created xsi:type="dcterms:W3CDTF">2025-06-09T13:20:00Z</dcterms:created>
  <dcterms:modified xsi:type="dcterms:W3CDTF">2025-06-09T13:20:00Z</dcterms:modified>
</cp:coreProperties>
</file>