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BBAC" w14:textId="77777777" w:rsidR="00DF2C54" w:rsidRPr="00FD08AF" w:rsidRDefault="00DF2C54" w:rsidP="00DF2C54">
      <w:pPr>
        <w:tabs>
          <w:tab w:val="left" w:pos="10440"/>
        </w:tabs>
        <w:jc w:val="center"/>
        <w:rPr>
          <w:b/>
          <w:bCs/>
          <w:szCs w:val="24"/>
        </w:rPr>
      </w:pPr>
      <w:r w:rsidRPr="00FD08AF">
        <w:rPr>
          <w:b/>
          <w:bCs/>
          <w:szCs w:val="24"/>
        </w:rPr>
        <w:t>TERITORINIO VYSTYMO IR KAIMO REIKALŲ KOMITETAS</w:t>
      </w:r>
    </w:p>
    <w:p w14:paraId="1EE077F3" w14:textId="1F2AEC8D" w:rsidR="00DF2C54" w:rsidRPr="00FD08AF" w:rsidRDefault="00DF2C54" w:rsidP="00DF2C54">
      <w:pPr>
        <w:tabs>
          <w:tab w:val="left" w:pos="10440"/>
        </w:tabs>
        <w:jc w:val="center"/>
        <w:rPr>
          <w:b/>
          <w:bCs/>
          <w:sz w:val="28"/>
          <w:szCs w:val="22"/>
        </w:rPr>
      </w:pPr>
      <w:r w:rsidRPr="00FD08AF">
        <w:rPr>
          <w:b/>
          <w:bCs/>
          <w:szCs w:val="24"/>
        </w:rPr>
        <w:t xml:space="preserve">2025 m. </w:t>
      </w:r>
      <w:r>
        <w:rPr>
          <w:b/>
          <w:bCs/>
          <w:szCs w:val="24"/>
        </w:rPr>
        <w:t>rugpjūčio 21</w:t>
      </w:r>
      <w:r w:rsidRPr="00FD08AF">
        <w:rPr>
          <w:b/>
          <w:bCs/>
          <w:szCs w:val="24"/>
        </w:rPr>
        <w:t xml:space="preserve"> d. 13 val.</w:t>
      </w:r>
    </w:p>
    <w:p w14:paraId="3DD8B46F" w14:textId="77777777" w:rsidR="007909DE" w:rsidRPr="005471BB" w:rsidRDefault="007909DE" w:rsidP="007909DE">
      <w:pPr>
        <w:tabs>
          <w:tab w:val="left" w:pos="360"/>
        </w:tabs>
        <w:rPr>
          <w:b/>
          <w:sz w:val="20"/>
        </w:rPr>
      </w:pPr>
      <w:r w:rsidRPr="005471BB">
        <w:rPr>
          <w:b/>
          <w:sz w:val="20"/>
        </w:rPr>
        <w:t xml:space="preserve">                                                                                                                  </w:t>
      </w:r>
    </w:p>
    <w:p w14:paraId="3D8EDE4A" w14:textId="77777777" w:rsidR="007909DE" w:rsidRPr="005471BB" w:rsidRDefault="007909DE" w:rsidP="007909DE">
      <w:pPr>
        <w:tabs>
          <w:tab w:val="left" w:pos="360"/>
        </w:tabs>
        <w:rPr>
          <w:b/>
          <w:sz w:val="20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1302"/>
        <w:gridCol w:w="9772"/>
        <w:gridCol w:w="2551"/>
      </w:tblGrid>
      <w:tr w:rsidR="00DF2C54" w:rsidRPr="005471BB" w14:paraId="7B99F3F9" w14:textId="77777777" w:rsidTr="00DF2C54">
        <w:trPr>
          <w:jc w:val="center"/>
        </w:trPr>
        <w:tc>
          <w:tcPr>
            <w:tcW w:w="687" w:type="dxa"/>
          </w:tcPr>
          <w:p w14:paraId="2CF2A02A" w14:textId="77777777" w:rsidR="00DF2C54" w:rsidRPr="005471BB" w:rsidRDefault="00DF2C54" w:rsidP="00E8676D">
            <w:pPr>
              <w:tabs>
                <w:tab w:val="left" w:pos="441"/>
              </w:tabs>
              <w:ind w:right="204"/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Eil. Nr.</w:t>
            </w:r>
          </w:p>
        </w:tc>
        <w:tc>
          <w:tcPr>
            <w:tcW w:w="1302" w:type="dxa"/>
          </w:tcPr>
          <w:p w14:paraId="72F73895" w14:textId="77777777" w:rsidR="00DF2C54" w:rsidRPr="005471BB" w:rsidRDefault="00DF2C54" w:rsidP="00E8676D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proofErr w:type="spellStart"/>
            <w:r w:rsidRPr="005471BB">
              <w:rPr>
                <w:rFonts w:eastAsia="Calibri"/>
                <w:b/>
                <w:sz w:val="18"/>
                <w:szCs w:val="18"/>
              </w:rPr>
              <w:t>Proj</w:t>
            </w:r>
            <w:proofErr w:type="spellEnd"/>
            <w:r w:rsidRPr="005471BB">
              <w:rPr>
                <w:rFonts w:eastAsia="Calibri"/>
                <w:b/>
                <w:sz w:val="18"/>
                <w:szCs w:val="18"/>
              </w:rPr>
              <w:t xml:space="preserve">. </w:t>
            </w:r>
            <w:proofErr w:type="spellStart"/>
            <w:r w:rsidRPr="005471BB">
              <w:rPr>
                <w:rFonts w:eastAsia="Calibri"/>
                <w:b/>
                <w:sz w:val="18"/>
                <w:szCs w:val="18"/>
              </w:rPr>
              <w:t>reg</w:t>
            </w:r>
            <w:proofErr w:type="spellEnd"/>
            <w:r w:rsidRPr="005471BB">
              <w:rPr>
                <w:rFonts w:eastAsia="Calibri"/>
                <w:b/>
                <w:sz w:val="18"/>
                <w:szCs w:val="18"/>
              </w:rPr>
              <w:t>. Nr.</w:t>
            </w:r>
          </w:p>
        </w:tc>
        <w:tc>
          <w:tcPr>
            <w:tcW w:w="9772" w:type="dxa"/>
          </w:tcPr>
          <w:p w14:paraId="42B52ED6" w14:textId="77777777" w:rsidR="00DF2C54" w:rsidRPr="005471BB" w:rsidRDefault="00DF2C54" w:rsidP="00E8676D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SPRENDIMO PROJEKTO PAVADINIMAS</w:t>
            </w:r>
          </w:p>
        </w:tc>
        <w:tc>
          <w:tcPr>
            <w:tcW w:w="2551" w:type="dxa"/>
          </w:tcPr>
          <w:p w14:paraId="1BFAB261" w14:textId="77777777" w:rsidR="00DF2C54" w:rsidRPr="005471BB" w:rsidRDefault="00DF2C54" w:rsidP="00E8676D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Pranešėjo vardas, pavardė, pareigos</w:t>
            </w:r>
          </w:p>
        </w:tc>
      </w:tr>
      <w:tr w:rsidR="00DF2C54" w:rsidRPr="00E715A2" w14:paraId="5CCFD255" w14:textId="77777777" w:rsidTr="00DF2C54">
        <w:trPr>
          <w:jc w:val="center"/>
        </w:trPr>
        <w:tc>
          <w:tcPr>
            <w:tcW w:w="687" w:type="dxa"/>
          </w:tcPr>
          <w:p w14:paraId="5C319543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75380447" w14:textId="77777777" w:rsidR="00DF2C54" w:rsidRPr="00E715A2" w:rsidRDefault="00DF2C54" w:rsidP="00E8676D">
            <w:pPr>
              <w:tabs>
                <w:tab w:val="left" w:pos="360"/>
              </w:tabs>
              <w:ind w:left="-86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T-X-p-193</w:t>
            </w:r>
          </w:p>
        </w:tc>
        <w:tc>
          <w:tcPr>
            <w:tcW w:w="9772" w:type="dxa"/>
          </w:tcPr>
          <w:p w14:paraId="52A89D74" w14:textId="77777777" w:rsidR="00DF2C54" w:rsidRPr="00E715A2" w:rsidRDefault="00DF2C54" w:rsidP="00E8676D">
            <w:pPr>
              <w:pStyle w:val="Sraopastraipa"/>
              <w:spacing w:after="160" w:line="259" w:lineRule="auto"/>
              <w:ind w:left="0"/>
              <w:jc w:val="both"/>
              <w:rPr>
                <w:b/>
                <w:bCs/>
                <w:color w:val="000000" w:themeColor="text1"/>
                <w:sz w:val="20"/>
              </w:rPr>
            </w:pPr>
            <w:r w:rsidRPr="005535FA">
              <w:rPr>
                <w:b/>
                <w:bCs/>
                <w:color w:val="000000" w:themeColor="text1"/>
                <w:sz w:val="20"/>
              </w:rPr>
              <w:t>DĖL VARĖNOS RAJONO SAVIVALDYBĖS TARYBOS 2025 M. VASARIO 18 D. SPRENDIMO NR. T-X-520 „DĖL VARĖNOS RAJONO SAVIVALDYBĖS 2025</w:t>
            </w:r>
            <w:r w:rsidRPr="005535FA">
              <w:rPr>
                <w:b/>
                <w:bCs/>
                <w:color w:val="000000" w:themeColor="text1"/>
                <w:sz w:val="20"/>
              </w:rPr>
              <w:sym w:font="Symbol" w:char="F02D"/>
            </w:r>
            <w:r w:rsidRPr="005535FA">
              <w:rPr>
                <w:b/>
                <w:bCs/>
                <w:color w:val="000000" w:themeColor="text1"/>
                <w:sz w:val="20"/>
              </w:rPr>
              <w:t>2027 METŲ BIUDŽETO PATVIRTINIMO“ PAKEITIMO</w:t>
            </w:r>
          </w:p>
        </w:tc>
        <w:tc>
          <w:tcPr>
            <w:tcW w:w="2551" w:type="dxa"/>
          </w:tcPr>
          <w:p w14:paraId="76E8D211" w14:textId="77777777" w:rsidR="00DF2C54" w:rsidRPr="00E715A2" w:rsidRDefault="00DF2C54" w:rsidP="00E8676D">
            <w:pPr>
              <w:tabs>
                <w:tab w:val="left" w:pos="360"/>
              </w:tabs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E715A2">
              <w:rPr>
                <w:rFonts w:eastAsia="Calibri"/>
                <w:b/>
                <w:color w:val="000000" w:themeColor="text1"/>
                <w:sz w:val="18"/>
                <w:szCs w:val="18"/>
              </w:rPr>
              <w:t xml:space="preserve">Tatjana </w:t>
            </w:r>
            <w:proofErr w:type="spellStart"/>
            <w:r w:rsidRPr="00E715A2">
              <w:rPr>
                <w:rFonts w:eastAsia="Calibri"/>
                <w:b/>
                <w:color w:val="000000" w:themeColor="text1"/>
                <w:sz w:val="18"/>
                <w:szCs w:val="18"/>
              </w:rPr>
              <w:t>Švedienė</w:t>
            </w:r>
            <w:proofErr w:type="spellEnd"/>
            <w:r w:rsidRPr="00E715A2">
              <w:rPr>
                <w:rFonts w:eastAsia="Calibri"/>
                <w:b/>
                <w:color w:val="000000" w:themeColor="text1"/>
                <w:sz w:val="18"/>
                <w:szCs w:val="18"/>
              </w:rPr>
              <w:t>, Finansų ir strateginio planavimo skyriaus vedėja</w:t>
            </w:r>
          </w:p>
        </w:tc>
      </w:tr>
      <w:tr w:rsidR="00DF2C54" w:rsidRPr="005471BB" w14:paraId="0A1C3201" w14:textId="77777777" w:rsidTr="00DF2C54">
        <w:trPr>
          <w:trHeight w:val="702"/>
          <w:jc w:val="center"/>
        </w:trPr>
        <w:tc>
          <w:tcPr>
            <w:tcW w:w="687" w:type="dxa"/>
          </w:tcPr>
          <w:p w14:paraId="1E6B5AAE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17828534" w14:textId="77777777" w:rsidR="00DF2C54" w:rsidRPr="005471BB" w:rsidRDefault="00DF2C54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184</w:t>
            </w:r>
          </w:p>
        </w:tc>
        <w:tc>
          <w:tcPr>
            <w:tcW w:w="9772" w:type="dxa"/>
          </w:tcPr>
          <w:p w14:paraId="11542503" w14:textId="77777777" w:rsidR="00DF2C54" w:rsidRPr="000F6791" w:rsidRDefault="00DF2C54" w:rsidP="00E8676D">
            <w:pPr>
              <w:pStyle w:val="Sraopastraipa"/>
              <w:spacing w:after="160" w:line="259" w:lineRule="auto"/>
              <w:ind w:left="0"/>
              <w:jc w:val="both"/>
              <w:rPr>
                <w:b/>
                <w:bCs/>
                <w:sz w:val="20"/>
              </w:rPr>
            </w:pPr>
            <w:r w:rsidRPr="005535FA">
              <w:rPr>
                <w:b/>
                <w:bCs/>
                <w:sz w:val="20"/>
              </w:rPr>
              <w:t>DĖL GARANTIJOS SUTEIKIMO</w:t>
            </w:r>
          </w:p>
        </w:tc>
        <w:tc>
          <w:tcPr>
            <w:tcW w:w="2551" w:type="dxa"/>
          </w:tcPr>
          <w:p w14:paraId="37992B3A" w14:textId="77777777" w:rsidR="00DF2C54" w:rsidRPr="005471BB" w:rsidRDefault="00DF2C54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951553">
              <w:rPr>
                <w:rFonts w:eastAsia="Calibri"/>
                <w:b/>
                <w:sz w:val="18"/>
                <w:szCs w:val="18"/>
              </w:rPr>
              <w:t xml:space="preserve">Tatjana </w:t>
            </w:r>
            <w:proofErr w:type="spellStart"/>
            <w:r w:rsidRPr="00951553">
              <w:rPr>
                <w:rFonts w:eastAsia="Calibri"/>
                <w:b/>
                <w:sz w:val="18"/>
                <w:szCs w:val="18"/>
              </w:rPr>
              <w:t>Švedienė</w:t>
            </w:r>
            <w:proofErr w:type="spellEnd"/>
            <w:r w:rsidRPr="00951553">
              <w:rPr>
                <w:rFonts w:eastAsia="Calibri"/>
                <w:b/>
                <w:sz w:val="18"/>
                <w:szCs w:val="18"/>
              </w:rPr>
              <w:t>, Finansų ir strateginio planavimo skyriaus vedėja</w:t>
            </w:r>
          </w:p>
        </w:tc>
      </w:tr>
      <w:tr w:rsidR="00DF2C54" w:rsidRPr="005471BB" w14:paraId="58AFCBDC" w14:textId="77777777" w:rsidTr="00DF2C54">
        <w:trPr>
          <w:jc w:val="center"/>
        </w:trPr>
        <w:tc>
          <w:tcPr>
            <w:tcW w:w="687" w:type="dxa"/>
          </w:tcPr>
          <w:p w14:paraId="725049E1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0D2F214C" w14:textId="77777777" w:rsidR="00DF2C54" w:rsidRPr="00325412" w:rsidRDefault="00DF2C54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198</w:t>
            </w:r>
          </w:p>
        </w:tc>
        <w:tc>
          <w:tcPr>
            <w:tcW w:w="9772" w:type="dxa"/>
          </w:tcPr>
          <w:p w14:paraId="0CCC37B4" w14:textId="77777777" w:rsidR="00DF2C54" w:rsidRPr="00951553" w:rsidRDefault="00DF2C54" w:rsidP="00E8676D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 w:rsidRPr="005535FA">
              <w:rPr>
                <w:b/>
                <w:bCs/>
                <w:sz w:val="20"/>
              </w:rPr>
              <w:t>DĖL 2025 M. NENAUDOJAMŲ, APLEISTŲ ŽEMĖS SKLYPŲ, IŠSKYRUS ŽEMĖS ŪKIO NAUDMENAS, VARĖNOS RAJONE SĄRAŠO PATVIRTINIMO</w:t>
            </w:r>
          </w:p>
        </w:tc>
        <w:tc>
          <w:tcPr>
            <w:tcW w:w="2551" w:type="dxa"/>
          </w:tcPr>
          <w:p w14:paraId="340C589A" w14:textId="77777777" w:rsidR="00DF2C54" w:rsidRPr="00951553" w:rsidRDefault="00DF2C54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color w:val="0D0D0D" w:themeColor="text1" w:themeTint="F2"/>
                <w:sz w:val="18"/>
                <w:szCs w:val="18"/>
              </w:rPr>
              <w:t xml:space="preserve">Jurgita </w:t>
            </w:r>
            <w:proofErr w:type="spellStart"/>
            <w:r>
              <w:rPr>
                <w:rFonts w:eastAsia="Calibri"/>
                <w:b/>
                <w:color w:val="0D0D0D" w:themeColor="text1" w:themeTint="F2"/>
                <w:sz w:val="18"/>
                <w:szCs w:val="18"/>
              </w:rPr>
              <w:t>Skirevičiūtė</w:t>
            </w:r>
            <w:proofErr w:type="spellEnd"/>
            <w:r>
              <w:rPr>
                <w:rFonts w:eastAsia="Calibri"/>
                <w:b/>
                <w:color w:val="0D0D0D" w:themeColor="text1" w:themeTint="F2"/>
                <w:sz w:val="18"/>
                <w:szCs w:val="18"/>
              </w:rPr>
              <w:t>, Architektūros skyriaus vedėja</w:t>
            </w:r>
          </w:p>
        </w:tc>
      </w:tr>
      <w:tr w:rsidR="00DF2C54" w:rsidRPr="005471BB" w14:paraId="33448CC5" w14:textId="77777777" w:rsidTr="00DF2C54">
        <w:trPr>
          <w:jc w:val="center"/>
        </w:trPr>
        <w:tc>
          <w:tcPr>
            <w:tcW w:w="687" w:type="dxa"/>
          </w:tcPr>
          <w:p w14:paraId="6B2C8E70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27613E86" w14:textId="77777777" w:rsidR="00DF2C54" w:rsidRPr="00325412" w:rsidRDefault="00DF2C54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187</w:t>
            </w:r>
          </w:p>
        </w:tc>
        <w:tc>
          <w:tcPr>
            <w:tcW w:w="9772" w:type="dxa"/>
          </w:tcPr>
          <w:p w14:paraId="70A14859" w14:textId="77777777" w:rsidR="00DF2C54" w:rsidRPr="00951553" w:rsidRDefault="00DF2C54" w:rsidP="00E8676D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 w:rsidRPr="005535FA">
              <w:rPr>
                <w:b/>
                <w:bCs/>
                <w:sz w:val="20"/>
              </w:rPr>
              <w:t>DĖL VARĖNOS RAJONO SAVIVALDYBĖS SUTIKIMŲ STATYTI STATINIUS IŠDAVIMO TAISYKLIŲ PATVIRTINIMO</w:t>
            </w:r>
          </w:p>
        </w:tc>
        <w:tc>
          <w:tcPr>
            <w:tcW w:w="2551" w:type="dxa"/>
          </w:tcPr>
          <w:p w14:paraId="11382DDF" w14:textId="77777777" w:rsidR="00DF2C54" w:rsidRPr="00951553" w:rsidRDefault="00DF2C54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50AE2">
              <w:rPr>
                <w:rFonts w:eastAsia="Calibri"/>
                <w:b/>
                <w:color w:val="0D0D0D" w:themeColor="text1" w:themeTint="F2"/>
                <w:sz w:val="18"/>
                <w:szCs w:val="18"/>
              </w:rPr>
              <w:t xml:space="preserve">Jurgita </w:t>
            </w:r>
            <w:proofErr w:type="spellStart"/>
            <w:r w:rsidRPr="00150AE2">
              <w:rPr>
                <w:rFonts w:eastAsia="Calibri"/>
                <w:b/>
                <w:color w:val="0D0D0D" w:themeColor="text1" w:themeTint="F2"/>
                <w:sz w:val="18"/>
                <w:szCs w:val="18"/>
              </w:rPr>
              <w:t>Skirevičiūtė</w:t>
            </w:r>
            <w:proofErr w:type="spellEnd"/>
            <w:r w:rsidRPr="00150AE2">
              <w:rPr>
                <w:rFonts w:eastAsia="Calibri"/>
                <w:b/>
                <w:color w:val="0D0D0D" w:themeColor="text1" w:themeTint="F2"/>
                <w:sz w:val="18"/>
                <w:szCs w:val="18"/>
              </w:rPr>
              <w:t>, Architektūros skyriaus vedėja</w:t>
            </w:r>
          </w:p>
        </w:tc>
      </w:tr>
      <w:tr w:rsidR="00DF2C54" w:rsidRPr="005471BB" w14:paraId="256F509F" w14:textId="77777777" w:rsidTr="00DF2C54">
        <w:trPr>
          <w:jc w:val="center"/>
        </w:trPr>
        <w:tc>
          <w:tcPr>
            <w:tcW w:w="687" w:type="dxa"/>
          </w:tcPr>
          <w:p w14:paraId="67D9235A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102E1FF8" w14:textId="77777777" w:rsidR="00DF2C54" w:rsidRPr="00325412" w:rsidRDefault="00DF2C54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188</w:t>
            </w:r>
          </w:p>
        </w:tc>
        <w:tc>
          <w:tcPr>
            <w:tcW w:w="9772" w:type="dxa"/>
          </w:tcPr>
          <w:p w14:paraId="60E69928" w14:textId="77777777" w:rsidR="00DF2C54" w:rsidRPr="00951553" w:rsidRDefault="00DF2C54" w:rsidP="00E8676D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 w:rsidRPr="005535FA">
              <w:rPr>
                <w:b/>
                <w:bCs/>
                <w:sz w:val="20"/>
              </w:rPr>
              <w:t>DĖL KITOS PASKIRTIES VALSTYBINĖS ŽEMĖS SKLYPO, ESANČIO PARKO G. 8A, VARĖNOS MIESTE, DALIŲ PLANO PATVIRTINIMO</w:t>
            </w:r>
          </w:p>
        </w:tc>
        <w:tc>
          <w:tcPr>
            <w:tcW w:w="2551" w:type="dxa"/>
          </w:tcPr>
          <w:p w14:paraId="385163D2" w14:textId="77777777" w:rsidR="00DF2C54" w:rsidRPr="00951553" w:rsidRDefault="00DF2C54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50AE2">
              <w:rPr>
                <w:rFonts w:eastAsia="Calibri"/>
                <w:b/>
                <w:color w:val="0D0D0D" w:themeColor="text1" w:themeTint="F2"/>
                <w:sz w:val="18"/>
                <w:szCs w:val="18"/>
              </w:rPr>
              <w:t xml:space="preserve">Jurgita </w:t>
            </w:r>
            <w:proofErr w:type="spellStart"/>
            <w:r w:rsidRPr="00150AE2">
              <w:rPr>
                <w:rFonts w:eastAsia="Calibri"/>
                <w:b/>
                <w:color w:val="0D0D0D" w:themeColor="text1" w:themeTint="F2"/>
                <w:sz w:val="18"/>
                <w:szCs w:val="18"/>
              </w:rPr>
              <w:t>Skirevičiūtė</w:t>
            </w:r>
            <w:proofErr w:type="spellEnd"/>
            <w:r w:rsidRPr="00150AE2">
              <w:rPr>
                <w:rFonts w:eastAsia="Calibri"/>
                <w:b/>
                <w:color w:val="0D0D0D" w:themeColor="text1" w:themeTint="F2"/>
                <w:sz w:val="18"/>
                <w:szCs w:val="18"/>
              </w:rPr>
              <w:t>, Architektūros skyriaus vedėja</w:t>
            </w:r>
          </w:p>
        </w:tc>
      </w:tr>
      <w:tr w:rsidR="00DF2C54" w:rsidRPr="005471BB" w14:paraId="4E7E5DF6" w14:textId="77777777" w:rsidTr="00DF2C54">
        <w:trPr>
          <w:jc w:val="center"/>
        </w:trPr>
        <w:tc>
          <w:tcPr>
            <w:tcW w:w="687" w:type="dxa"/>
          </w:tcPr>
          <w:p w14:paraId="3A74BBBA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2B52B1DA" w14:textId="77777777" w:rsidR="00DF2C54" w:rsidRPr="00325412" w:rsidRDefault="00DF2C54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189</w:t>
            </w:r>
          </w:p>
        </w:tc>
        <w:tc>
          <w:tcPr>
            <w:tcW w:w="9772" w:type="dxa"/>
          </w:tcPr>
          <w:p w14:paraId="1C770734" w14:textId="77777777" w:rsidR="00DF2C54" w:rsidRPr="00951553" w:rsidRDefault="00DF2C54" w:rsidP="00E8676D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 w:rsidRPr="00152EC8">
              <w:rPr>
                <w:b/>
                <w:bCs/>
                <w:sz w:val="20"/>
              </w:rPr>
              <w:t>DĖL KITOS PASKIRTIES VALSTYBINĖS ŽEMĖS SKLYPO, ESANČIO MECHANIZATORIŲ G. 34A, VARĖNOS MIESTE, DALIŲ (0,0280 HA IR 0,0162 HA) NUSTATYMO IR NUOMOS</w:t>
            </w:r>
          </w:p>
        </w:tc>
        <w:tc>
          <w:tcPr>
            <w:tcW w:w="2551" w:type="dxa"/>
          </w:tcPr>
          <w:p w14:paraId="6F41E86C" w14:textId="77777777" w:rsidR="00DF2C54" w:rsidRPr="00951553" w:rsidRDefault="00DF2C54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50AE2">
              <w:rPr>
                <w:rFonts w:eastAsia="Calibri"/>
                <w:b/>
                <w:color w:val="0D0D0D" w:themeColor="text1" w:themeTint="F2"/>
                <w:sz w:val="18"/>
                <w:szCs w:val="18"/>
              </w:rPr>
              <w:t xml:space="preserve">Jurgita </w:t>
            </w:r>
            <w:proofErr w:type="spellStart"/>
            <w:r w:rsidRPr="00150AE2">
              <w:rPr>
                <w:rFonts w:eastAsia="Calibri"/>
                <w:b/>
                <w:color w:val="0D0D0D" w:themeColor="text1" w:themeTint="F2"/>
                <w:sz w:val="18"/>
                <w:szCs w:val="18"/>
              </w:rPr>
              <w:t>Skirevičiūtė</w:t>
            </w:r>
            <w:proofErr w:type="spellEnd"/>
            <w:r w:rsidRPr="00150AE2">
              <w:rPr>
                <w:rFonts w:eastAsia="Calibri"/>
                <w:b/>
                <w:color w:val="0D0D0D" w:themeColor="text1" w:themeTint="F2"/>
                <w:sz w:val="18"/>
                <w:szCs w:val="18"/>
              </w:rPr>
              <w:t>, Architektūros skyriaus vedėja</w:t>
            </w:r>
          </w:p>
        </w:tc>
      </w:tr>
      <w:tr w:rsidR="00DF2C54" w:rsidRPr="00951553" w14:paraId="743F4569" w14:textId="77777777" w:rsidTr="00DF2C54">
        <w:trPr>
          <w:jc w:val="center"/>
        </w:trPr>
        <w:tc>
          <w:tcPr>
            <w:tcW w:w="687" w:type="dxa"/>
          </w:tcPr>
          <w:p w14:paraId="60E78167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2C5C40DC" w14:textId="77777777" w:rsidR="00DF2C54" w:rsidRPr="00325412" w:rsidRDefault="00DF2C54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9772" w:type="dxa"/>
          </w:tcPr>
          <w:p w14:paraId="6516C2DF" w14:textId="77777777" w:rsidR="00DF2C54" w:rsidRPr="00951553" w:rsidRDefault="00DF2C54" w:rsidP="00E8676D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 w:rsidRPr="00152EC8">
              <w:rPr>
                <w:b/>
                <w:bCs/>
                <w:sz w:val="20"/>
              </w:rPr>
              <w:t>DĖL KITOS PASKIRTIES VALSTYBINĖS ŽEMĖS SKLYPO, ESANČIO MECHANIZATORIŲ G. 34A, VARĖNOS MIESTE, DALIES (0,0150 HA) NUSTATYMO IR NUOMOS SUTARTIES NR. 3SŽN-241-(15.3.55) PAKEITIMO</w:t>
            </w:r>
          </w:p>
        </w:tc>
        <w:tc>
          <w:tcPr>
            <w:tcW w:w="2551" w:type="dxa"/>
          </w:tcPr>
          <w:p w14:paraId="43717FC3" w14:textId="77777777" w:rsidR="00DF2C54" w:rsidRPr="00951553" w:rsidRDefault="00DF2C54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50AE2">
              <w:rPr>
                <w:rFonts w:eastAsia="Calibri"/>
                <w:b/>
                <w:color w:val="0D0D0D" w:themeColor="text1" w:themeTint="F2"/>
                <w:sz w:val="18"/>
                <w:szCs w:val="18"/>
              </w:rPr>
              <w:t xml:space="preserve">Jurgita </w:t>
            </w:r>
            <w:proofErr w:type="spellStart"/>
            <w:r w:rsidRPr="00150AE2">
              <w:rPr>
                <w:rFonts w:eastAsia="Calibri"/>
                <w:b/>
                <w:color w:val="0D0D0D" w:themeColor="text1" w:themeTint="F2"/>
                <w:sz w:val="18"/>
                <w:szCs w:val="18"/>
              </w:rPr>
              <w:t>Skirevičiūtė</w:t>
            </w:r>
            <w:proofErr w:type="spellEnd"/>
            <w:r w:rsidRPr="00150AE2">
              <w:rPr>
                <w:rFonts w:eastAsia="Calibri"/>
                <w:b/>
                <w:color w:val="0D0D0D" w:themeColor="text1" w:themeTint="F2"/>
                <w:sz w:val="18"/>
                <w:szCs w:val="18"/>
              </w:rPr>
              <w:t>, Architektūros skyriaus vedėja</w:t>
            </w:r>
          </w:p>
        </w:tc>
      </w:tr>
      <w:tr w:rsidR="00DF2C54" w:rsidRPr="005471BB" w14:paraId="16CBB846" w14:textId="77777777" w:rsidTr="00DF2C54">
        <w:trPr>
          <w:jc w:val="center"/>
        </w:trPr>
        <w:tc>
          <w:tcPr>
            <w:tcW w:w="687" w:type="dxa"/>
          </w:tcPr>
          <w:p w14:paraId="3A56CABA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2EAC0588" w14:textId="77777777" w:rsidR="00DF2C54" w:rsidRPr="005471BB" w:rsidRDefault="00DF2C54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191</w:t>
            </w:r>
          </w:p>
        </w:tc>
        <w:tc>
          <w:tcPr>
            <w:tcW w:w="9772" w:type="dxa"/>
          </w:tcPr>
          <w:p w14:paraId="75735171" w14:textId="77777777" w:rsidR="00DF2C54" w:rsidRPr="005534A3" w:rsidRDefault="00DF2C54" w:rsidP="00E8676D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  <w:r w:rsidRPr="00152EC8">
              <w:rPr>
                <w:b/>
                <w:bCs/>
                <w:sz w:val="20"/>
              </w:rPr>
              <w:t>DĖL SUTIKIMO NUSTATYTI NAUDOJIMOSI ŽEMĖS SKLYPU (KADASTRO NR. 3875/0001:0236, UNIKALUS NR. 4400 5398-8846), ESANČIU LAISVĖS G. 7, VARĖNOJE, TVARKĄ</w:t>
            </w:r>
          </w:p>
        </w:tc>
        <w:tc>
          <w:tcPr>
            <w:tcW w:w="2551" w:type="dxa"/>
          </w:tcPr>
          <w:p w14:paraId="2C8C209B" w14:textId="77777777" w:rsidR="00DF2C54" w:rsidRPr="005471BB" w:rsidRDefault="00DF2C54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50AE2">
              <w:rPr>
                <w:rFonts w:eastAsia="Calibri"/>
                <w:b/>
                <w:color w:val="0D0D0D" w:themeColor="text1" w:themeTint="F2"/>
                <w:sz w:val="18"/>
                <w:szCs w:val="18"/>
              </w:rPr>
              <w:t xml:space="preserve">Jurgita </w:t>
            </w:r>
            <w:proofErr w:type="spellStart"/>
            <w:r w:rsidRPr="00150AE2">
              <w:rPr>
                <w:rFonts w:eastAsia="Calibri"/>
                <w:b/>
                <w:color w:val="0D0D0D" w:themeColor="text1" w:themeTint="F2"/>
                <w:sz w:val="18"/>
                <w:szCs w:val="18"/>
              </w:rPr>
              <w:t>Skirevičiūtė</w:t>
            </w:r>
            <w:proofErr w:type="spellEnd"/>
            <w:r w:rsidRPr="00150AE2">
              <w:rPr>
                <w:rFonts w:eastAsia="Calibri"/>
                <w:b/>
                <w:color w:val="0D0D0D" w:themeColor="text1" w:themeTint="F2"/>
                <w:sz w:val="18"/>
                <w:szCs w:val="18"/>
              </w:rPr>
              <w:t>, Architektūros skyriaus vedėja</w:t>
            </w:r>
          </w:p>
        </w:tc>
      </w:tr>
      <w:tr w:rsidR="00DF2C54" w:rsidRPr="005471BB" w14:paraId="6287F218" w14:textId="77777777" w:rsidTr="00DF2C54">
        <w:trPr>
          <w:jc w:val="center"/>
        </w:trPr>
        <w:tc>
          <w:tcPr>
            <w:tcW w:w="687" w:type="dxa"/>
          </w:tcPr>
          <w:p w14:paraId="7AA02C6C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6DD53566" w14:textId="77777777" w:rsidR="00DF2C54" w:rsidRPr="00286963" w:rsidRDefault="00DF2C54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T-X-p-197</w:t>
            </w:r>
          </w:p>
        </w:tc>
        <w:tc>
          <w:tcPr>
            <w:tcW w:w="9772" w:type="dxa"/>
          </w:tcPr>
          <w:p w14:paraId="493F1FA0" w14:textId="77777777" w:rsidR="00DF2C54" w:rsidRPr="00993E73" w:rsidRDefault="00DF2C54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993E73">
              <w:rPr>
                <w:b/>
                <w:bCs/>
                <w:color w:val="000000"/>
                <w:sz w:val="20"/>
                <w:shd w:val="clear" w:color="auto" w:fill="FFFFFF"/>
              </w:rPr>
              <w:t>DĖL VARĖNOS RAJONO SAVIVALDYBĖS TARYBOS 2015 M. LIEPOS 28 D. SPRENDIMO NR. T-VIII-105 „DĖL VIEŠAME AUKCIONE PARDUODAMO VARĖNOS RAJONO SAVIVALDYBĖS NEKILNOJAMOJO TURTO IR KITŲ NEKILNOJAMŲJŲ DAIKTŲ SĄRAŠO TVIRTINIMO“ PAKEITIMO</w:t>
            </w:r>
          </w:p>
        </w:tc>
        <w:tc>
          <w:tcPr>
            <w:tcW w:w="2551" w:type="dxa"/>
          </w:tcPr>
          <w:p w14:paraId="2E287E74" w14:textId="77777777" w:rsidR="00DF2C54" w:rsidRPr="005471BB" w:rsidRDefault="00DF2C54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40571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140571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140571"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  <w:tr w:rsidR="00DF2C54" w:rsidRPr="005471BB" w14:paraId="4EB7FF86" w14:textId="77777777" w:rsidTr="00DF2C54">
        <w:trPr>
          <w:jc w:val="center"/>
        </w:trPr>
        <w:tc>
          <w:tcPr>
            <w:tcW w:w="687" w:type="dxa"/>
          </w:tcPr>
          <w:p w14:paraId="145F6747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2B09B921" w14:textId="77777777" w:rsidR="00DF2C54" w:rsidRDefault="00DF2C54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T-X-p-196</w:t>
            </w:r>
          </w:p>
        </w:tc>
        <w:tc>
          <w:tcPr>
            <w:tcW w:w="9772" w:type="dxa"/>
          </w:tcPr>
          <w:p w14:paraId="6AEF0903" w14:textId="77777777" w:rsidR="00DF2C54" w:rsidRPr="00993E73" w:rsidRDefault="00DF2C54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993E73">
              <w:rPr>
                <w:b/>
                <w:bCs/>
                <w:color w:val="000000"/>
                <w:sz w:val="20"/>
                <w:shd w:val="clear" w:color="auto" w:fill="FFFFFF"/>
              </w:rPr>
              <w:t>DĖL SAVIVALDYBĖS TURTO, PRIPAŽINTO NETINKAMU (NEGALIMU) NAUDOTI, NURAŠYMO</w:t>
            </w:r>
          </w:p>
        </w:tc>
        <w:tc>
          <w:tcPr>
            <w:tcW w:w="2551" w:type="dxa"/>
          </w:tcPr>
          <w:p w14:paraId="0F947E25" w14:textId="77777777" w:rsidR="00DF2C54" w:rsidRPr="005471BB" w:rsidRDefault="00DF2C54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40571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140571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140571"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  <w:tr w:rsidR="00DF2C54" w:rsidRPr="005471BB" w14:paraId="046BC132" w14:textId="77777777" w:rsidTr="00DF2C54">
        <w:trPr>
          <w:jc w:val="center"/>
        </w:trPr>
        <w:tc>
          <w:tcPr>
            <w:tcW w:w="687" w:type="dxa"/>
          </w:tcPr>
          <w:p w14:paraId="03D2865C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3E792042" w14:textId="77777777" w:rsidR="00DF2C54" w:rsidRPr="00286963" w:rsidRDefault="00DF2C54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204</w:t>
            </w:r>
          </w:p>
        </w:tc>
        <w:tc>
          <w:tcPr>
            <w:tcW w:w="9772" w:type="dxa"/>
          </w:tcPr>
          <w:p w14:paraId="140B6814" w14:textId="77777777" w:rsidR="00DF2C54" w:rsidRPr="00993E73" w:rsidRDefault="00DF2C54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993E73">
              <w:rPr>
                <w:b/>
                <w:bCs/>
                <w:color w:val="000000"/>
                <w:sz w:val="20"/>
                <w:shd w:val="clear" w:color="auto" w:fill="FFFFFF"/>
              </w:rPr>
              <w:t>DĖL VARĖNOS RAJONO SAVIVALDYBĖS BŪSTO PARDAVIMO</w:t>
            </w:r>
          </w:p>
        </w:tc>
        <w:tc>
          <w:tcPr>
            <w:tcW w:w="2551" w:type="dxa"/>
          </w:tcPr>
          <w:p w14:paraId="047E82C7" w14:textId="77777777" w:rsidR="00DF2C54" w:rsidRPr="005471BB" w:rsidRDefault="00DF2C54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40571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140571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140571"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  <w:tr w:rsidR="00DF2C54" w:rsidRPr="005471BB" w14:paraId="30855FE2" w14:textId="77777777" w:rsidTr="00DF2C54">
        <w:trPr>
          <w:jc w:val="center"/>
        </w:trPr>
        <w:tc>
          <w:tcPr>
            <w:tcW w:w="687" w:type="dxa"/>
          </w:tcPr>
          <w:p w14:paraId="34DF57C8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77376B78" w14:textId="77777777" w:rsidR="00DF2C54" w:rsidRPr="00286963" w:rsidRDefault="00DF2C54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T-X-p206</w:t>
            </w:r>
          </w:p>
        </w:tc>
        <w:tc>
          <w:tcPr>
            <w:tcW w:w="9772" w:type="dxa"/>
          </w:tcPr>
          <w:p w14:paraId="54527F4F" w14:textId="77777777" w:rsidR="00DF2C54" w:rsidRPr="00993E73" w:rsidRDefault="00DF2C54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993E73">
              <w:rPr>
                <w:b/>
                <w:bCs/>
                <w:color w:val="000000"/>
                <w:sz w:val="20"/>
                <w:shd w:val="clear" w:color="auto" w:fill="FFFFFF"/>
                <w:lang w:val="en-US"/>
              </w:rPr>
              <w:t>DĖL BUTO, ESANČIO KABELIŲ G. 20-2, KABELIŲ K., MARCINKONIŲ SEN., VARĖNOS R. SAV., PIRKIMO</w:t>
            </w:r>
          </w:p>
        </w:tc>
        <w:tc>
          <w:tcPr>
            <w:tcW w:w="2551" w:type="dxa"/>
          </w:tcPr>
          <w:p w14:paraId="7B9F7CD8" w14:textId="77777777" w:rsidR="00DF2C54" w:rsidRPr="005471BB" w:rsidRDefault="00DF2C54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40571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140571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140571"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  <w:tr w:rsidR="00DF2C54" w:rsidRPr="005471BB" w14:paraId="72D4CE85" w14:textId="77777777" w:rsidTr="00DF2C54">
        <w:trPr>
          <w:jc w:val="center"/>
        </w:trPr>
        <w:tc>
          <w:tcPr>
            <w:tcW w:w="687" w:type="dxa"/>
          </w:tcPr>
          <w:p w14:paraId="07BC2CDC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59119989" w14:textId="77777777" w:rsidR="00DF2C54" w:rsidRPr="00286963" w:rsidRDefault="00DF2C54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T-X-p-183</w:t>
            </w:r>
          </w:p>
        </w:tc>
        <w:tc>
          <w:tcPr>
            <w:tcW w:w="9772" w:type="dxa"/>
          </w:tcPr>
          <w:p w14:paraId="3D393B15" w14:textId="77777777" w:rsidR="00DF2C54" w:rsidRPr="00993E73" w:rsidRDefault="00DF2C54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147129">
              <w:rPr>
                <w:b/>
                <w:bCs/>
                <w:color w:val="000000"/>
                <w:sz w:val="20"/>
                <w:shd w:val="clear" w:color="auto" w:fill="FFFFFF"/>
              </w:rPr>
              <w:t>DĖL VALSTYBĖS NEKILNOJAMOJO TURTO PERĖMIMO VARĖNOS RAJONO</w:t>
            </w:r>
            <w:r w:rsidRPr="00147129">
              <w:rPr>
                <w:b/>
                <w:bCs/>
                <w:color w:val="000000"/>
                <w:sz w:val="20"/>
                <w:shd w:val="clear" w:color="auto" w:fill="FFFFFF"/>
              </w:rPr>
              <w:br/>
              <w:t>SAVIVALDYBĖS NUOSAVYBĖN IR ŠIO TURTO PERDAVIMO VARĖNOS RAJONO</w:t>
            </w:r>
            <w:r w:rsidRPr="00147129">
              <w:rPr>
                <w:b/>
                <w:bCs/>
                <w:color w:val="000000"/>
                <w:sz w:val="20"/>
                <w:shd w:val="clear" w:color="auto" w:fill="FFFFFF"/>
              </w:rPr>
              <w:br/>
              <w:t>SAVIVALDYBĖS ADMINISTRACIJAI VALDYTI, NAUDOTI IR DISPONUOTI JUO</w:t>
            </w:r>
            <w:r w:rsidRPr="00147129">
              <w:rPr>
                <w:b/>
                <w:bCs/>
                <w:color w:val="000000"/>
                <w:sz w:val="20"/>
                <w:shd w:val="clear" w:color="auto" w:fill="FFFFFF"/>
              </w:rPr>
              <w:br/>
              <w:t>PATIKĖJIMO TEISE</w:t>
            </w:r>
          </w:p>
        </w:tc>
        <w:tc>
          <w:tcPr>
            <w:tcW w:w="2551" w:type="dxa"/>
          </w:tcPr>
          <w:p w14:paraId="25135C9E" w14:textId="77777777" w:rsidR="00DF2C54" w:rsidRPr="005471BB" w:rsidRDefault="00DF2C54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40571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140571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140571"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  <w:tr w:rsidR="00DF2C54" w:rsidRPr="005471BB" w14:paraId="0ACFC7E2" w14:textId="77777777" w:rsidTr="00DF2C54">
        <w:trPr>
          <w:jc w:val="center"/>
        </w:trPr>
        <w:tc>
          <w:tcPr>
            <w:tcW w:w="687" w:type="dxa"/>
          </w:tcPr>
          <w:p w14:paraId="6903BC33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4F57E258" w14:textId="77777777" w:rsidR="00DF2C54" w:rsidRPr="00286963" w:rsidRDefault="00DF2C54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T-X-p-200</w:t>
            </w:r>
          </w:p>
        </w:tc>
        <w:tc>
          <w:tcPr>
            <w:tcW w:w="9772" w:type="dxa"/>
          </w:tcPr>
          <w:p w14:paraId="4D3C6D64" w14:textId="77777777" w:rsidR="00DF2C54" w:rsidRPr="00993E73" w:rsidRDefault="00DF2C54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993E73">
              <w:rPr>
                <w:b/>
                <w:bCs/>
                <w:color w:val="000000"/>
                <w:sz w:val="20"/>
                <w:shd w:val="clear" w:color="auto" w:fill="FFFFFF"/>
                <w:lang w:val="en-US"/>
              </w:rPr>
              <w:t>DĖL ILGALAIKIO MATERIALIOJO TURTO PERDAVIMO VALDYTI, NAUDOTI IR DISPONUOTI PATIKĖJIMO TEISE </w:t>
            </w:r>
          </w:p>
        </w:tc>
        <w:tc>
          <w:tcPr>
            <w:tcW w:w="2551" w:type="dxa"/>
          </w:tcPr>
          <w:p w14:paraId="27E4AD0E" w14:textId="77777777" w:rsidR="00DF2C54" w:rsidRPr="005471BB" w:rsidRDefault="00DF2C54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40571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140571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140571"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  <w:tr w:rsidR="00DF2C54" w:rsidRPr="005471BB" w14:paraId="03996344" w14:textId="77777777" w:rsidTr="00DF2C54">
        <w:trPr>
          <w:jc w:val="center"/>
        </w:trPr>
        <w:tc>
          <w:tcPr>
            <w:tcW w:w="687" w:type="dxa"/>
          </w:tcPr>
          <w:p w14:paraId="6033DBC0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40824CDC" w14:textId="77777777" w:rsidR="00DF2C54" w:rsidRPr="00286963" w:rsidRDefault="00DF2C54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T-Xp-199</w:t>
            </w:r>
          </w:p>
        </w:tc>
        <w:tc>
          <w:tcPr>
            <w:tcW w:w="9772" w:type="dxa"/>
          </w:tcPr>
          <w:p w14:paraId="7C01AE77" w14:textId="77777777" w:rsidR="00DF2C54" w:rsidRPr="00993E73" w:rsidRDefault="00DF2C54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993E73">
              <w:rPr>
                <w:b/>
                <w:bCs/>
                <w:color w:val="000000"/>
                <w:sz w:val="20"/>
                <w:shd w:val="clear" w:color="auto" w:fill="FFFFFF"/>
                <w:lang w:val="en-US"/>
              </w:rPr>
              <w:t>DĖL ILGALAIKIO MATERIALIOJO TURTO PERĖMIMO IR JO PERDAVIMO VALDYTI, NAUDOTI IR DISPONUOTI PATIKĖJIMO TEISE</w:t>
            </w:r>
          </w:p>
        </w:tc>
        <w:tc>
          <w:tcPr>
            <w:tcW w:w="2551" w:type="dxa"/>
          </w:tcPr>
          <w:p w14:paraId="731B9112" w14:textId="77777777" w:rsidR="00DF2C54" w:rsidRPr="005471BB" w:rsidRDefault="00DF2C54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40571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140571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140571"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  <w:tr w:rsidR="00DF2C54" w:rsidRPr="005471BB" w14:paraId="5D28EE0A" w14:textId="77777777" w:rsidTr="00DF2C54">
        <w:trPr>
          <w:jc w:val="center"/>
        </w:trPr>
        <w:tc>
          <w:tcPr>
            <w:tcW w:w="687" w:type="dxa"/>
          </w:tcPr>
          <w:p w14:paraId="2E81E7C5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48A52FA8" w14:textId="77777777" w:rsidR="00DF2C54" w:rsidRPr="00286963" w:rsidRDefault="00DF2C54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T-X-p-201</w:t>
            </w:r>
          </w:p>
        </w:tc>
        <w:tc>
          <w:tcPr>
            <w:tcW w:w="9772" w:type="dxa"/>
          </w:tcPr>
          <w:p w14:paraId="72E98EDF" w14:textId="77777777" w:rsidR="00DF2C54" w:rsidRPr="00993E73" w:rsidRDefault="00DF2C54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993E73">
              <w:rPr>
                <w:b/>
                <w:bCs/>
                <w:color w:val="000000"/>
                <w:sz w:val="20"/>
                <w:shd w:val="clear" w:color="auto" w:fill="FFFFFF"/>
                <w:lang w:val="en-US"/>
              </w:rPr>
              <w:t>DĖL VARĖNOS RAJONO SAVIVALDYBEI NUOSAVYBĖS TEISE PRIKLAUSANČIO ILGALAIKIO MATERIALIOJO TURTO NUOMOS</w:t>
            </w:r>
          </w:p>
        </w:tc>
        <w:tc>
          <w:tcPr>
            <w:tcW w:w="2551" w:type="dxa"/>
          </w:tcPr>
          <w:p w14:paraId="74899513" w14:textId="77777777" w:rsidR="00DF2C54" w:rsidRPr="005471BB" w:rsidRDefault="00DF2C54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40571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140571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140571"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  <w:tr w:rsidR="00DF2C54" w:rsidRPr="005471BB" w14:paraId="0870DA0E" w14:textId="77777777" w:rsidTr="00DF2C54">
        <w:trPr>
          <w:jc w:val="center"/>
        </w:trPr>
        <w:tc>
          <w:tcPr>
            <w:tcW w:w="687" w:type="dxa"/>
          </w:tcPr>
          <w:p w14:paraId="0640E475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0289026C" w14:textId="77777777" w:rsidR="00DF2C54" w:rsidRPr="00286963" w:rsidRDefault="00DF2C54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T-Xp-207</w:t>
            </w:r>
          </w:p>
        </w:tc>
        <w:tc>
          <w:tcPr>
            <w:tcW w:w="9772" w:type="dxa"/>
          </w:tcPr>
          <w:p w14:paraId="124305CF" w14:textId="77777777" w:rsidR="00DF2C54" w:rsidRPr="00993E73" w:rsidRDefault="00DF2C54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D32628">
              <w:rPr>
                <w:b/>
                <w:bCs/>
                <w:color w:val="000000"/>
                <w:sz w:val="20"/>
                <w:shd w:val="clear" w:color="auto" w:fill="FFFFFF"/>
              </w:rPr>
              <w:t>DĖL TURTO PANAUDOS SUTARČIŲ NUTRAUKIMO IR VARĖNOS RAJONO SAVIVALDYBĖS PATIKĖJIMO TEISE VALDOMO TURTO PERĖMIMO</w:t>
            </w:r>
          </w:p>
        </w:tc>
        <w:tc>
          <w:tcPr>
            <w:tcW w:w="2551" w:type="dxa"/>
          </w:tcPr>
          <w:p w14:paraId="03B9C2BF" w14:textId="77777777" w:rsidR="00DF2C54" w:rsidRPr="005471BB" w:rsidRDefault="00DF2C54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40571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140571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140571"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  <w:tr w:rsidR="00DF2C54" w:rsidRPr="005471BB" w14:paraId="6DEF52BC" w14:textId="77777777" w:rsidTr="00DF2C54">
        <w:trPr>
          <w:jc w:val="center"/>
        </w:trPr>
        <w:tc>
          <w:tcPr>
            <w:tcW w:w="687" w:type="dxa"/>
          </w:tcPr>
          <w:p w14:paraId="6C69F531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37F05C27" w14:textId="77777777" w:rsidR="00DF2C54" w:rsidRPr="00286963" w:rsidRDefault="00DF2C54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T-X-p-192</w:t>
            </w:r>
          </w:p>
        </w:tc>
        <w:tc>
          <w:tcPr>
            <w:tcW w:w="9772" w:type="dxa"/>
          </w:tcPr>
          <w:p w14:paraId="14065308" w14:textId="77777777" w:rsidR="00DF2C54" w:rsidRPr="00993E73" w:rsidRDefault="00DF2C54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993E73">
              <w:rPr>
                <w:b/>
                <w:bCs/>
                <w:color w:val="000000"/>
                <w:sz w:val="20"/>
                <w:shd w:val="clear" w:color="auto" w:fill="FFFFFF"/>
                <w:lang w:val="en-US"/>
              </w:rPr>
              <w:t>DĖL TURTO, NUOSAVYBĖS TEISE PRIKLAUSANČIO VARĖNOS RAJONO SAVIVALDYBEI, PANAUDOS</w:t>
            </w:r>
          </w:p>
        </w:tc>
        <w:tc>
          <w:tcPr>
            <w:tcW w:w="2551" w:type="dxa"/>
          </w:tcPr>
          <w:p w14:paraId="4F50E85F" w14:textId="77777777" w:rsidR="00DF2C54" w:rsidRPr="005471BB" w:rsidRDefault="00DF2C54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40571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140571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140571"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  <w:tr w:rsidR="00DF2C54" w:rsidRPr="005471BB" w14:paraId="1F00DEC1" w14:textId="77777777" w:rsidTr="00DF2C54">
        <w:trPr>
          <w:jc w:val="center"/>
        </w:trPr>
        <w:tc>
          <w:tcPr>
            <w:tcW w:w="687" w:type="dxa"/>
          </w:tcPr>
          <w:p w14:paraId="1145E86A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41F1F68F" w14:textId="77777777" w:rsidR="00DF2C54" w:rsidRDefault="00DF2C54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203</w:t>
            </w:r>
          </w:p>
        </w:tc>
        <w:tc>
          <w:tcPr>
            <w:tcW w:w="9772" w:type="dxa"/>
          </w:tcPr>
          <w:p w14:paraId="17DFC183" w14:textId="77777777" w:rsidR="00DF2C54" w:rsidRPr="00993E73" w:rsidRDefault="00DF2C54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>
              <w:rPr>
                <w:b/>
                <w:bCs/>
                <w:color w:val="000000"/>
                <w:sz w:val="20"/>
                <w:shd w:val="clear" w:color="auto" w:fill="FFFFFF"/>
              </w:rPr>
              <w:t>D</w:t>
            </w:r>
            <w:r w:rsidRPr="00993E73">
              <w:rPr>
                <w:b/>
                <w:bCs/>
                <w:color w:val="000000"/>
                <w:sz w:val="20"/>
                <w:shd w:val="clear" w:color="auto" w:fill="FFFFFF"/>
              </w:rPr>
              <w:t>ĖL VARĖNOS RAJONO SAVIVALDYBĖS TARYBOS 2025 M. BIRŽELIO 17 D. SPRENDIMO NR. T-X-677 „DĖL VARĖNOS RAJONO SAVIVALDYBĖS VIETINĖS REIKŠMĖS KELIŲ OBJEKTŲ PRIORITETINIŲ EILIŲ 2025–2029 METAMS PATVIRTINIMO“ PAKEITIMO</w:t>
            </w:r>
          </w:p>
        </w:tc>
        <w:tc>
          <w:tcPr>
            <w:tcW w:w="2551" w:type="dxa"/>
          </w:tcPr>
          <w:p w14:paraId="316F89A9" w14:textId="77777777" w:rsidR="00DF2C54" w:rsidRPr="00140571" w:rsidRDefault="00DF2C54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40571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140571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140571"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  <w:tr w:rsidR="00DF2C54" w:rsidRPr="005471BB" w14:paraId="62D55085" w14:textId="77777777" w:rsidTr="00DF2C54">
        <w:trPr>
          <w:jc w:val="center"/>
        </w:trPr>
        <w:tc>
          <w:tcPr>
            <w:tcW w:w="687" w:type="dxa"/>
          </w:tcPr>
          <w:p w14:paraId="7F6E5B17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47A97E69" w14:textId="77777777" w:rsidR="00DF2C54" w:rsidRDefault="00DF2C54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9772" w:type="dxa"/>
          </w:tcPr>
          <w:p w14:paraId="23209827" w14:textId="77777777" w:rsidR="00DF2C54" w:rsidRPr="00AE57C7" w:rsidRDefault="00DF2C54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993E73">
              <w:rPr>
                <w:b/>
                <w:bCs/>
                <w:color w:val="000000"/>
                <w:sz w:val="20"/>
                <w:shd w:val="clear" w:color="auto" w:fill="FFFFFF"/>
              </w:rPr>
              <w:t>DĖL VARĖNOS RAJONO SAVIVALDYBĖS SODININKŲ BENDRIJOSE ESANČIŲ KELIŲ (GATVIŲ) PERDAVIMO SAVIVALDYBEI TVARKOS APRAŠO PATVIRTINIMO</w:t>
            </w:r>
          </w:p>
        </w:tc>
        <w:tc>
          <w:tcPr>
            <w:tcW w:w="2551" w:type="dxa"/>
          </w:tcPr>
          <w:p w14:paraId="3EEE9BA1" w14:textId="77777777" w:rsidR="00DF2C54" w:rsidRPr="00140571" w:rsidRDefault="00DF2C54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  <w:tr w:rsidR="00DF2C54" w:rsidRPr="005471BB" w14:paraId="5459DE94" w14:textId="77777777" w:rsidTr="00DF2C54">
        <w:trPr>
          <w:jc w:val="center"/>
        </w:trPr>
        <w:tc>
          <w:tcPr>
            <w:tcW w:w="687" w:type="dxa"/>
          </w:tcPr>
          <w:p w14:paraId="2C7EE0C6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1A81D955" w14:textId="77777777" w:rsidR="00DF2C54" w:rsidRDefault="00DF2C54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202</w:t>
            </w:r>
          </w:p>
        </w:tc>
        <w:tc>
          <w:tcPr>
            <w:tcW w:w="9772" w:type="dxa"/>
          </w:tcPr>
          <w:p w14:paraId="4EA79747" w14:textId="77777777" w:rsidR="00DF2C54" w:rsidRPr="00993E73" w:rsidRDefault="00DF2C54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993E73">
              <w:rPr>
                <w:b/>
                <w:bCs/>
                <w:color w:val="000000"/>
                <w:sz w:val="20"/>
                <w:shd w:val="clear" w:color="auto" w:fill="FFFFFF"/>
              </w:rPr>
              <w:t>DĖL VARĖNOS RAJONO SAVIVALDYBĖS TARYBOS 2025 M. KOVO 25 D. SPRENDIMO NR. T-X-564 „DĖL VARĖNOS RAJONO SAVIVALDYBĖS APLINKOS APSAUGOS RĖMIMO SPECIALIOSIOS PROGRAMOS 2025 METŲ SĄMATOS PATVIRTINIMO“ PAKEITIMO</w:t>
            </w:r>
          </w:p>
        </w:tc>
        <w:tc>
          <w:tcPr>
            <w:tcW w:w="2551" w:type="dxa"/>
          </w:tcPr>
          <w:p w14:paraId="1787EB48" w14:textId="77777777" w:rsidR="00DF2C54" w:rsidRPr="00140571" w:rsidRDefault="00DF2C54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140571"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 w:rsidRPr="00140571"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 w:rsidRPr="00140571"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  <w:tr w:rsidR="00DF2C54" w:rsidRPr="005471BB" w14:paraId="6A68DB81" w14:textId="77777777" w:rsidTr="00DF2C54">
        <w:trPr>
          <w:jc w:val="center"/>
        </w:trPr>
        <w:tc>
          <w:tcPr>
            <w:tcW w:w="687" w:type="dxa"/>
          </w:tcPr>
          <w:p w14:paraId="16BCC12A" w14:textId="77777777" w:rsidR="00DF2C54" w:rsidRPr="005471BB" w:rsidRDefault="00DF2C54" w:rsidP="007909DE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14:paraId="624B233A" w14:textId="2ED5F8AF" w:rsidR="00DF2C54" w:rsidRDefault="00DF2C54" w:rsidP="00E8676D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286963">
              <w:rPr>
                <w:rFonts w:eastAsia="Calibri"/>
                <w:b/>
                <w:color w:val="000000" w:themeColor="text1"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color w:val="000000" w:themeColor="text1"/>
                <w:sz w:val="18"/>
                <w:szCs w:val="18"/>
              </w:rPr>
              <w:t>208</w:t>
            </w:r>
          </w:p>
        </w:tc>
        <w:tc>
          <w:tcPr>
            <w:tcW w:w="9772" w:type="dxa"/>
          </w:tcPr>
          <w:p w14:paraId="242597F4" w14:textId="16C01C4F" w:rsidR="00DF2C54" w:rsidRPr="00773FA0" w:rsidRDefault="00DF2C54" w:rsidP="00E8676D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251B68">
              <w:rPr>
                <w:b/>
                <w:bCs/>
                <w:color w:val="000000"/>
                <w:sz w:val="20"/>
                <w:shd w:val="clear" w:color="auto" w:fill="FFFFFF"/>
              </w:rPr>
              <w:t>DĖL VARĖNOS RAJONO SAVIVALDYBĖS INDIVIDUALIŲ NUOTEKŲ VALYMO ĮRENGINIŲ ĮRENGIMO IŠLAIDŲ DALINIO KOMPENSAVIMO TVARKOS APRAŠO PATVIRTINIMO</w:t>
            </w:r>
          </w:p>
        </w:tc>
        <w:tc>
          <w:tcPr>
            <w:tcW w:w="2551" w:type="dxa"/>
          </w:tcPr>
          <w:p w14:paraId="1BC4DD42" w14:textId="77777777" w:rsidR="00DF2C54" w:rsidRPr="00140571" w:rsidRDefault="00DF2C54" w:rsidP="00E8676D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Egidijus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Zaleskis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Antanas Labanauskas, Turto valdymo skyriaus vedėjas</w:t>
            </w:r>
          </w:p>
        </w:tc>
      </w:tr>
    </w:tbl>
    <w:p w14:paraId="4369A8DC" w14:textId="77777777" w:rsidR="00B275E8" w:rsidRPr="006A6EA3" w:rsidRDefault="00B275E8" w:rsidP="00173842">
      <w:pPr>
        <w:rPr>
          <w:sz w:val="20"/>
        </w:rPr>
      </w:pPr>
    </w:p>
    <w:sectPr w:rsidR="00B275E8" w:rsidRPr="006A6EA3" w:rsidSect="00894BF4">
      <w:headerReference w:type="first" r:id="rId8"/>
      <w:pgSz w:w="16838" w:h="11906" w:orient="landscape" w:code="9"/>
      <w:pgMar w:top="993" w:right="1134" w:bottom="567" w:left="1134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2B439" w14:textId="77777777" w:rsidR="00D4234A" w:rsidRDefault="00D4234A">
      <w:r>
        <w:separator/>
      </w:r>
    </w:p>
  </w:endnote>
  <w:endnote w:type="continuationSeparator" w:id="0">
    <w:p w14:paraId="09756F5D" w14:textId="77777777" w:rsidR="00D4234A" w:rsidRDefault="00D4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2250A" w14:textId="77777777" w:rsidR="00D4234A" w:rsidRDefault="00D4234A">
      <w:r>
        <w:separator/>
      </w:r>
    </w:p>
  </w:footnote>
  <w:footnote w:type="continuationSeparator" w:id="0">
    <w:p w14:paraId="17356622" w14:textId="77777777" w:rsidR="00D4234A" w:rsidRDefault="00D42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B987" w14:textId="285B827E" w:rsidR="009001A9" w:rsidRDefault="009001A9" w:rsidP="00FD406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0AA4755D"/>
    <w:multiLevelType w:val="hybridMultilevel"/>
    <w:tmpl w:val="B24C9E4C"/>
    <w:lvl w:ilvl="0" w:tplc="E884B3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87734A2"/>
    <w:multiLevelType w:val="multilevel"/>
    <w:tmpl w:val="A17C8FBE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3" w15:restartNumberingAfterBreak="0">
    <w:nsid w:val="189E2D52"/>
    <w:multiLevelType w:val="hybridMultilevel"/>
    <w:tmpl w:val="DD1AAA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5D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7442BF"/>
    <w:multiLevelType w:val="hybridMultilevel"/>
    <w:tmpl w:val="8E28286A"/>
    <w:lvl w:ilvl="0" w:tplc="041287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7D06AA1"/>
    <w:multiLevelType w:val="hybridMultilevel"/>
    <w:tmpl w:val="D79281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055BFF"/>
    <w:multiLevelType w:val="hybridMultilevel"/>
    <w:tmpl w:val="4AF61828"/>
    <w:lvl w:ilvl="0" w:tplc="1A406AD0">
      <w:start w:val="1"/>
      <w:numFmt w:val="decimal"/>
      <w:lvlText w:val="%1."/>
      <w:lvlJc w:val="left"/>
      <w:pPr>
        <w:ind w:left="1920" w:hanging="360"/>
      </w:pPr>
    </w:lvl>
    <w:lvl w:ilvl="1" w:tplc="04270019">
      <w:start w:val="1"/>
      <w:numFmt w:val="lowerLetter"/>
      <w:lvlText w:val="%2."/>
      <w:lvlJc w:val="left"/>
      <w:pPr>
        <w:ind w:left="2640" w:hanging="360"/>
      </w:pPr>
    </w:lvl>
    <w:lvl w:ilvl="2" w:tplc="0427001B">
      <w:start w:val="1"/>
      <w:numFmt w:val="lowerRoman"/>
      <w:lvlText w:val="%3."/>
      <w:lvlJc w:val="right"/>
      <w:pPr>
        <w:ind w:left="3360" w:hanging="180"/>
      </w:pPr>
    </w:lvl>
    <w:lvl w:ilvl="3" w:tplc="0427000F">
      <w:start w:val="1"/>
      <w:numFmt w:val="decimal"/>
      <w:lvlText w:val="%4."/>
      <w:lvlJc w:val="left"/>
      <w:pPr>
        <w:ind w:left="4080" w:hanging="360"/>
      </w:pPr>
    </w:lvl>
    <w:lvl w:ilvl="4" w:tplc="04270019">
      <w:start w:val="1"/>
      <w:numFmt w:val="lowerLetter"/>
      <w:lvlText w:val="%5."/>
      <w:lvlJc w:val="left"/>
      <w:pPr>
        <w:ind w:left="4800" w:hanging="360"/>
      </w:pPr>
    </w:lvl>
    <w:lvl w:ilvl="5" w:tplc="0427001B">
      <w:start w:val="1"/>
      <w:numFmt w:val="lowerRoman"/>
      <w:lvlText w:val="%6."/>
      <w:lvlJc w:val="right"/>
      <w:pPr>
        <w:ind w:left="5520" w:hanging="180"/>
      </w:pPr>
    </w:lvl>
    <w:lvl w:ilvl="6" w:tplc="0427000F">
      <w:start w:val="1"/>
      <w:numFmt w:val="decimal"/>
      <w:lvlText w:val="%7."/>
      <w:lvlJc w:val="left"/>
      <w:pPr>
        <w:ind w:left="6240" w:hanging="360"/>
      </w:pPr>
    </w:lvl>
    <w:lvl w:ilvl="7" w:tplc="04270019">
      <w:start w:val="1"/>
      <w:numFmt w:val="lowerLetter"/>
      <w:lvlText w:val="%8."/>
      <w:lvlJc w:val="left"/>
      <w:pPr>
        <w:ind w:left="6960" w:hanging="360"/>
      </w:pPr>
    </w:lvl>
    <w:lvl w:ilvl="8" w:tplc="0427001B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456686649">
    <w:abstractNumId w:val="8"/>
  </w:num>
  <w:num w:numId="2" w16cid:durableId="1521434967">
    <w:abstractNumId w:val="0"/>
  </w:num>
  <w:num w:numId="3" w16cid:durableId="1343624961">
    <w:abstractNumId w:val="4"/>
  </w:num>
  <w:num w:numId="4" w16cid:durableId="11745365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388373">
    <w:abstractNumId w:val="2"/>
  </w:num>
  <w:num w:numId="6" w16cid:durableId="1223130454">
    <w:abstractNumId w:val="1"/>
  </w:num>
  <w:num w:numId="7" w16cid:durableId="1325281244">
    <w:abstractNumId w:val="5"/>
  </w:num>
  <w:num w:numId="8" w16cid:durableId="1772348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84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05"/>
    <w:rsid w:val="00000578"/>
    <w:rsid w:val="0000233D"/>
    <w:rsid w:val="00004333"/>
    <w:rsid w:val="000145FC"/>
    <w:rsid w:val="00015163"/>
    <w:rsid w:val="00026876"/>
    <w:rsid w:val="00035911"/>
    <w:rsid w:val="0003699B"/>
    <w:rsid w:val="00040EEC"/>
    <w:rsid w:val="00042738"/>
    <w:rsid w:val="0004483D"/>
    <w:rsid w:val="000448B3"/>
    <w:rsid w:val="00050832"/>
    <w:rsid w:val="00050F34"/>
    <w:rsid w:val="000510CF"/>
    <w:rsid w:val="00054071"/>
    <w:rsid w:val="00060662"/>
    <w:rsid w:val="000621FC"/>
    <w:rsid w:val="0006692E"/>
    <w:rsid w:val="00066A9C"/>
    <w:rsid w:val="0006787A"/>
    <w:rsid w:val="00074410"/>
    <w:rsid w:val="000868CF"/>
    <w:rsid w:val="00090322"/>
    <w:rsid w:val="000943EA"/>
    <w:rsid w:val="00095750"/>
    <w:rsid w:val="00096FC0"/>
    <w:rsid w:val="000A00CF"/>
    <w:rsid w:val="000A1BCF"/>
    <w:rsid w:val="000A25C2"/>
    <w:rsid w:val="000A2EBD"/>
    <w:rsid w:val="000A6932"/>
    <w:rsid w:val="000B2E52"/>
    <w:rsid w:val="000B401D"/>
    <w:rsid w:val="000B44EA"/>
    <w:rsid w:val="000B5EEF"/>
    <w:rsid w:val="000C206D"/>
    <w:rsid w:val="000C2E0F"/>
    <w:rsid w:val="000C4DF9"/>
    <w:rsid w:val="000C69F8"/>
    <w:rsid w:val="000D1288"/>
    <w:rsid w:val="000D5233"/>
    <w:rsid w:val="000D55E6"/>
    <w:rsid w:val="000D6BDB"/>
    <w:rsid w:val="000E1BC1"/>
    <w:rsid w:val="000F2F7E"/>
    <w:rsid w:val="000F3605"/>
    <w:rsid w:val="000F46E1"/>
    <w:rsid w:val="000F5DAE"/>
    <w:rsid w:val="000F6D36"/>
    <w:rsid w:val="00106EA9"/>
    <w:rsid w:val="00111427"/>
    <w:rsid w:val="001117EA"/>
    <w:rsid w:val="001125F2"/>
    <w:rsid w:val="00113ACA"/>
    <w:rsid w:val="00117708"/>
    <w:rsid w:val="001203F0"/>
    <w:rsid w:val="00120663"/>
    <w:rsid w:val="001216CE"/>
    <w:rsid w:val="00122AB1"/>
    <w:rsid w:val="001257A7"/>
    <w:rsid w:val="00131C16"/>
    <w:rsid w:val="001349E2"/>
    <w:rsid w:val="001351DE"/>
    <w:rsid w:val="00136678"/>
    <w:rsid w:val="00140900"/>
    <w:rsid w:val="001409AA"/>
    <w:rsid w:val="001502DF"/>
    <w:rsid w:val="0015152E"/>
    <w:rsid w:val="00151AED"/>
    <w:rsid w:val="00154F4F"/>
    <w:rsid w:val="00155499"/>
    <w:rsid w:val="001574DD"/>
    <w:rsid w:val="00160146"/>
    <w:rsid w:val="001605A0"/>
    <w:rsid w:val="001608BE"/>
    <w:rsid w:val="0016344E"/>
    <w:rsid w:val="00165978"/>
    <w:rsid w:val="00165ACA"/>
    <w:rsid w:val="00170FD2"/>
    <w:rsid w:val="00171101"/>
    <w:rsid w:val="00171F72"/>
    <w:rsid w:val="0017226A"/>
    <w:rsid w:val="00173842"/>
    <w:rsid w:val="00175B75"/>
    <w:rsid w:val="001834FE"/>
    <w:rsid w:val="00190ED4"/>
    <w:rsid w:val="001911EF"/>
    <w:rsid w:val="00192B46"/>
    <w:rsid w:val="0019415E"/>
    <w:rsid w:val="00197F47"/>
    <w:rsid w:val="001A24C2"/>
    <w:rsid w:val="001B3779"/>
    <w:rsid w:val="001B51ED"/>
    <w:rsid w:val="001C581A"/>
    <w:rsid w:val="001C789B"/>
    <w:rsid w:val="001D0E97"/>
    <w:rsid w:val="001D30CE"/>
    <w:rsid w:val="001E0ED5"/>
    <w:rsid w:val="001E2188"/>
    <w:rsid w:val="001F3834"/>
    <w:rsid w:val="001F4456"/>
    <w:rsid w:val="001F7378"/>
    <w:rsid w:val="001F795F"/>
    <w:rsid w:val="0020339C"/>
    <w:rsid w:val="002053D6"/>
    <w:rsid w:val="0020678C"/>
    <w:rsid w:val="00211840"/>
    <w:rsid w:val="00214F1F"/>
    <w:rsid w:val="00216909"/>
    <w:rsid w:val="00216BCE"/>
    <w:rsid w:val="002208D7"/>
    <w:rsid w:val="002224E2"/>
    <w:rsid w:val="002242F8"/>
    <w:rsid w:val="0023055F"/>
    <w:rsid w:val="00231421"/>
    <w:rsid w:val="00234E7D"/>
    <w:rsid w:val="0023531E"/>
    <w:rsid w:val="00246AAA"/>
    <w:rsid w:val="0024720D"/>
    <w:rsid w:val="00247D72"/>
    <w:rsid w:val="00250B79"/>
    <w:rsid w:val="00251683"/>
    <w:rsid w:val="00251B68"/>
    <w:rsid w:val="00264D06"/>
    <w:rsid w:val="002656CC"/>
    <w:rsid w:val="002659E3"/>
    <w:rsid w:val="00266984"/>
    <w:rsid w:val="00266A28"/>
    <w:rsid w:val="0027203E"/>
    <w:rsid w:val="002764F8"/>
    <w:rsid w:val="00286B39"/>
    <w:rsid w:val="0029063A"/>
    <w:rsid w:val="00290D08"/>
    <w:rsid w:val="002910F4"/>
    <w:rsid w:val="00293750"/>
    <w:rsid w:val="002979F3"/>
    <w:rsid w:val="002A499C"/>
    <w:rsid w:val="002A4C3E"/>
    <w:rsid w:val="002A4E90"/>
    <w:rsid w:val="002A6135"/>
    <w:rsid w:val="002B38F0"/>
    <w:rsid w:val="002B736B"/>
    <w:rsid w:val="002C0D72"/>
    <w:rsid w:val="002C19D9"/>
    <w:rsid w:val="002C49BC"/>
    <w:rsid w:val="002D0BFF"/>
    <w:rsid w:val="002D2119"/>
    <w:rsid w:val="002D2A8B"/>
    <w:rsid w:val="002D766D"/>
    <w:rsid w:val="002E0C80"/>
    <w:rsid w:val="002E51F8"/>
    <w:rsid w:val="002E7AD5"/>
    <w:rsid w:val="002F5E3D"/>
    <w:rsid w:val="003024DF"/>
    <w:rsid w:val="0030353E"/>
    <w:rsid w:val="0030543B"/>
    <w:rsid w:val="003069E4"/>
    <w:rsid w:val="003071F8"/>
    <w:rsid w:val="003143A9"/>
    <w:rsid w:val="00320DDF"/>
    <w:rsid w:val="003238BD"/>
    <w:rsid w:val="00327341"/>
    <w:rsid w:val="00331A06"/>
    <w:rsid w:val="00333029"/>
    <w:rsid w:val="003443BB"/>
    <w:rsid w:val="0034606D"/>
    <w:rsid w:val="00346F8C"/>
    <w:rsid w:val="00347430"/>
    <w:rsid w:val="00347FA2"/>
    <w:rsid w:val="003535CE"/>
    <w:rsid w:val="00354ED9"/>
    <w:rsid w:val="00355455"/>
    <w:rsid w:val="003634B0"/>
    <w:rsid w:val="00364B84"/>
    <w:rsid w:val="00366B90"/>
    <w:rsid w:val="00370A17"/>
    <w:rsid w:val="0037412E"/>
    <w:rsid w:val="00377EC9"/>
    <w:rsid w:val="00380C28"/>
    <w:rsid w:val="003818F4"/>
    <w:rsid w:val="00387EC2"/>
    <w:rsid w:val="00390E1D"/>
    <w:rsid w:val="003911BB"/>
    <w:rsid w:val="00391E2E"/>
    <w:rsid w:val="0039572D"/>
    <w:rsid w:val="003A1AAA"/>
    <w:rsid w:val="003A2951"/>
    <w:rsid w:val="003A311D"/>
    <w:rsid w:val="003A64A9"/>
    <w:rsid w:val="003A75F9"/>
    <w:rsid w:val="003A77E7"/>
    <w:rsid w:val="003B3C1C"/>
    <w:rsid w:val="003B3E0F"/>
    <w:rsid w:val="003B6759"/>
    <w:rsid w:val="003C19D7"/>
    <w:rsid w:val="003C3F1B"/>
    <w:rsid w:val="003C67EF"/>
    <w:rsid w:val="003C7C35"/>
    <w:rsid w:val="003D75AC"/>
    <w:rsid w:val="003E1CC7"/>
    <w:rsid w:val="003E2A83"/>
    <w:rsid w:val="003F13CF"/>
    <w:rsid w:val="003F14E9"/>
    <w:rsid w:val="003F178A"/>
    <w:rsid w:val="003F1C4E"/>
    <w:rsid w:val="003F764F"/>
    <w:rsid w:val="00400DF7"/>
    <w:rsid w:val="004012D0"/>
    <w:rsid w:val="0040309F"/>
    <w:rsid w:val="004032CA"/>
    <w:rsid w:val="00404477"/>
    <w:rsid w:val="00416CAE"/>
    <w:rsid w:val="00416E03"/>
    <w:rsid w:val="00422060"/>
    <w:rsid w:val="00430E05"/>
    <w:rsid w:val="00435460"/>
    <w:rsid w:val="004356FD"/>
    <w:rsid w:val="00436210"/>
    <w:rsid w:val="00442181"/>
    <w:rsid w:val="00443B00"/>
    <w:rsid w:val="004572D5"/>
    <w:rsid w:val="004578A5"/>
    <w:rsid w:val="00457E1A"/>
    <w:rsid w:val="004606B4"/>
    <w:rsid w:val="00471977"/>
    <w:rsid w:val="00472D14"/>
    <w:rsid w:val="00476D77"/>
    <w:rsid w:val="0047709F"/>
    <w:rsid w:val="00477C92"/>
    <w:rsid w:val="00481F94"/>
    <w:rsid w:val="004853F6"/>
    <w:rsid w:val="00493DC4"/>
    <w:rsid w:val="00494921"/>
    <w:rsid w:val="00496115"/>
    <w:rsid w:val="004A10CA"/>
    <w:rsid w:val="004A2036"/>
    <w:rsid w:val="004B1E6A"/>
    <w:rsid w:val="004B7E2E"/>
    <w:rsid w:val="004C0B8B"/>
    <w:rsid w:val="004C11C5"/>
    <w:rsid w:val="004C1E5B"/>
    <w:rsid w:val="004C3BD5"/>
    <w:rsid w:val="004C3DC0"/>
    <w:rsid w:val="004D2D9B"/>
    <w:rsid w:val="004D311A"/>
    <w:rsid w:val="004E713A"/>
    <w:rsid w:val="004F669E"/>
    <w:rsid w:val="00500F7C"/>
    <w:rsid w:val="005062AA"/>
    <w:rsid w:val="0051034B"/>
    <w:rsid w:val="00510359"/>
    <w:rsid w:val="0051145E"/>
    <w:rsid w:val="00511FAF"/>
    <w:rsid w:val="00512317"/>
    <w:rsid w:val="005123C3"/>
    <w:rsid w:val="00513A4A"/>
    <w:rsid w:val="00516082"/>
    <w:rsid w:val="00520A76"/>
    <w:rsid w:val="0052294B"/>
    <w:rsid w:val="0052301B"/>
    <w:rsid w:val="0053483F"/>
    <w:rsid w:val="005359E2"/>
    <w:rsid w:val="00543551"/>
    <w:rsid w:val="00547295"/>
    <w:rsid w:val="00547E5F"/>
    <w:rsid w:val="00554E46"/>
    <w:rsid w:val="0055509B"/>
    <w:rsid w:val="00556561"/>
    <w:rsid w:val="005622F1"/>
    <w:rsid w:val="00562587"/>
    <w:rsid w:val="00567087"/>
    <w:rsid w:val="00570413"/>
    <w:rsid w:val="00572BF4"/>
    <w:rsid w:val="005775B8"/>
    <w:rsid w:val="00587B97"/>
    <w:rsid w:val="00592216"/>
    <w:rsid w:val="00593B51"/>
    <w:rsid w:val="005A241B"/>
    <w:rsid w:val="005B289F"/>
    <w:rsid w:val="005B365E"/>
    <w:rsid w:val="005D572F"/>
    <w:rsid w:val="005E28B1"/>
    <w:rsid w:val="005E392D"/>
    <w:rsid w:val="005F1ABA"/>
    <w:rsid w:val="005F5185"/>
    <w:rsid w:val="005F5978"/>
    <w:rsid w:val="005F59E1"/>
    <w:rsid w:val="005F6609"/>
    <w:rsid w:val="005F68FE"/>
    <w:rsid w:val="00601C45"/>
    <w:rsid w:val="0060500B"/>
    <w:rsid w:val="0060608F"/>
    <w:rsid w:val="00611721"/>
    <w:rsid w:val="00612327"/>
    <w:rsid w:val="00613761"/>
    <w:rsid w:val="00616774"/>
    <w:rsid w:val="0062204E"/>
    <w:rsid w:val="00627CF1"/>
    <w:rsid w:val="0063070B"/>
    <w:rsid w:val="006330DE"/>
    <w:rsid w:val="006338D8"/>
    <w:rsid w:val="00634171"/>
    <w:rsid w:val="00641540"/>
    <w:rsid w:val="00641C8D"/>
    <w:rsid w:val="00644B1B"/>
    <w:rsid w:val="006469F1"/>
    <w:rsid w:val="00647B85"/>
    <w:rsid w:val="006519BC"/>
    <w:rsid w:val="006542D2"/>
    <w:rsid w:val="00654BDB"/>
    <w:rsid w:val="00656830"/>
    <w:rsid w:val="006604BC"/>
    <w:rsid w:val="0066438A"/>
    <w:rsid w:val="00670080"/>
    <w:rsid w:val="006716FE"/>
    <w:rsid w:val="00672875"/>
    <w:rsid w:val="00681F34"/>
    <w:rsid w:val="00682AF3"/>
    <w:rsid w:val="00687770"/>
    <w:rsid w:val="00690EDC"/>
    <w:rsid w:val="00691C34"/>
    <w:rsid w:val="0069317B"/>
    <w:rsid w:val="00695B6A"/>
    <w:rsid w:val="00697691"/>
    <w:rsid w:val="006A218D"/>
    <w:rsid w:val="006A3423"/>
    <w:rsid w:val="006A57CD"/>
    <w:rsid w:val="006A6EA3"/>
    <w:rsid w:val="006B21AF"/>
    <w:rsid w:val="006B328F"/>
    <w:rsid w:val="006B4B00"/>
    <w:rsid w:val="006C25B6"/>
    <w:rsid w:val="006C25E8"/>
    <w:rsid w:val="006C3338"/>
    <w:rsid w:val="006C5F2D"/>
    <w:rsid w:val="006C743D"/>
    <w:rsid w:val="006C7452"/>
    <w:rsid w:val="006D3C14"/>
    <w:rsid w:val="006D47CD"/>
    <w:rsid w:val="006D4EF6"/>
    <w:rsid w:val="006D5786"/>
    <w:rsid w:val="006E09FD"/>
    <w:rsid w:val="006E52D8"/>
    <w:rsid w:val="006E7E9E"/>
    <w:rsid w:val="006F20BE"/>
    <w:rsid w:val="006F5219"/>
    <w:rsid w:val="007023CB"/>
    <w:rsid w:val="00710EA8"/>
    <w:rsid w:val="00717854"/>
    <w:rsid w:val="00723279"/>
    <w:rsid w:val="00725E5A"/>
    <w:rsid w:val="00727E01"/>
    <w:rsid w:val="00731B30"/>
    <w:rsid w:val="0073264B"/>
    <w:rsid w:val="00734187"/>
    <w:rsid w:val="0073474D"/>
    <w:rsid w:val="0073547B"/>
    <w:rsid w:val="0073631A"/>
    <w:rsid w:val="007410EF"/>
    <w:rsid w:val="00742419"/>
    <w:rsid w:val="00742E75"/>
    <w:rsid w:val="00743C4E"/>
    <w:rsid w:val="00745281"/>
    <w:rsid w:val="007478E0"/>
    <w:rsid w:val="00747B97"/>
    <w:rsid w:val="007502A4"/>
    <w:rsid w:val="00750B9E"/>
    <w:rsid w:val="00757897"/>
    <w:rsid w:val="0076208F"/>
    <w:rsid w:val="007718AE"/>
    <w:rsid w:val="00772AA2"/>
    <w:rsid w:val="00780837"/>
    <w:rsid w:val="00780FFF"/>
    <w:rsid w:val="007824B8"/>
    <w:rsid w:val="007836A1"/>
    <w:rsid w:val="007855C4"/>
    <w:rsid w:val="007869E8"/>
    <w:rsid w:val="007909DE"/>
    <w:rsid w:val="00790B03"/>
    <w:rsid w:val="00796191"/>
    <w:rsid w:val="007A0B65"/>
    <w:rsid w:val="007A1F3A"/>
    <w:rsid w:val="007A303C"/>
    <w:rsid w:val="007A473C"/>
    <w:rsid w:val="007A4AF5"/>
    <w:rsid w:val="007A7B9B"/>
    <w:rsid w:val="007B48A3"/>
    <w:rsid w:val="007B58C7"/>
    <w:rsid w:val="007C293B"/>
    <w:rsid w:val="007C31C3"/>
    <w:rsid w:val="007C5898"/>
    <w:rsid w:val="007C62EE"/>
    <w:rsid w:val="007D1FC2"/>
    <w:rsid w:val="007D2143"/>
    <w:rsid w:val="007D2351"/>
    <w:rsid w:val="007E41D4"/>
    <w:rsid w:val="007E53B4"/>
    <w:rsid w:val="007E70C4"/>
    <w:rsid w:val="007F2EEB"/>
    <w:rsid w:val="007F31F6"/>
    <w:rsid w:val="007F3329"/>
    <w:rsid w:val="0080790D"/>
    <w:rsid w:val="00814128"/>
    <w:rsid w:val="00814597"/>
    <w:rsid w:val="00815B01"/>
    <w:rsid w:val="0081740C"/>
    <w:rsid w:val="008241B3"/>
    <w:rsid w:val="008242C8"/>
    <w:rsid w:val="00825DC2"/>
    <w:rsid w:val="0082707E"/>
    <w:rsid w:val="00832392"/>
    <w:rsid w:val="00836C02"/>
    <w:rsid w:val="00837011"/>
    <w:rsid w:val="0083717E"/>
    <w:rsid w:val="00843332"/>
    <w:rsid w:val="008437FF"/>
    <w:rsid w:val="00845295"/>
    <w:rsid w:val="008508C7"/>
    <w:rsid w:val="008554C6"/>
    <w:rsid w:val="00855F86"/>
    <w:rsid w:val="00865C70"/>
    <w:rsid w:val="00867F29"/>
    <w:rsid w:val="00873456"/>
    <w:rsid w:val="008756E7"/>
    <w:rsid w:val="00880751"/>
    <w:rsid w:val="0088097F"/>
    <w:rsid w:val="00881AAC"/>
    <w:rsid w:val="0088325E"/>
    <w:rsid w:val="0088445F"/>
    <w:rsid w:val="00884BE9"/>
    <w:rsid w:val="008858DD"/>
    <w:rsid w:val="008924ED"/>
    <w:rsid w:val="008945DC"/>
    <w:rsid w:val="00894BF4"/>
    <w:rsid w:val="00897E76"/>
    <w:rsid w:val="008A3027"/>
    <w:rsid w:val="008B1FF9"/>
    <w:rsid w:val="008D2335"/>
    <w:rsid w:val="008D2975"/>
    <w:rsid w:val="008D3FD6"/>
    <w:rsid w:val="008F3F4B"/>
    <w:rsid w:val="008F4B04"/>
    <w:rsid w:val="009001A9"/>
    <w:rsid w:val="00903D14"/>
    <w:rsid w:val="00904428"/>
    <w:rsid w:val="009124D8"/>
    <w:rsid w:val="00912505"/>
    <w:rsid w:val="00912E3A"/>
    <w:rsid w:val="00913A37"/>
    <w:rsid w:val="00916A49"/>
    <w:rsid w:val="00917020"/>
    <w:rsid w:val="00917852"/>
    <w:rsid w:val="00917D22"/>
    <w:rsid w:val="00922DCE"/>
    <w:rsid w:val="009235EA"/>
    <w:rsid w:val="009274BE"/>
    <w:rsid w:val="00931ED0"/>
    <w:rsid w:val="0093207B"/>
    <w:rsid w:val="009423A4"/>
    <w:rsid w:val="0094468C"/>
    <w:rsid w:val="00947ABB"/>
    <w:rsid w:val="00953681"/>
    <w:rsid w:val="00953F34"/>
    <w:rsid w:val="00956BC9"/>
    <w:rsid w:val="009629B9"/>
    <w:rsid w:val="0097095D"/>
    <w:rsid w:val="00972C84"/>
    <w:rsid w:val="00977AC7"/>
    <w:rsid w:val="009807FE"/>
    <w:rsid w:val="00981445"/>
    <w:rsid w:val="009836A3"/>
    <w:rsid w:val="00985A12"/>
    <w:rsid w:val="009863D2"/>
    <w:rsid w:val="00990D48"/>
    <w:rsid w:val="00997485"/>
    <w:rsid w:val="00997E6D"/>
    <w:rsid w:val="009A4083"/>
    <w:rsid w:val="009A4A75"/>
    <w:rsid w:val="009B12A5"/>
    <w:rsid w:val="009B72F9"/>
    <w:rsid w:val="009B7880"/>
    <w:rsid w:val="009D34A4"/>
    <w:rsid w:val="009E322C"/>
    <w:rsid w:val="009E3B18"/>
    <w:rsid w:val="009E5AC0"/>
    <w:rsid w:val="009F1CE5"/>
    <w:rsid w:val="009F1EFE"/>
    <w:rsid w:val="009F1FF2"/>
    <w:rsid w:val="009F4ECC"/>
    <w:rsid w:val="00A03858"/>
    <w:rsid w:val="00A1646B"/>
    <w:rsid w:val="00A1710C"/>
    <w:rsid w:val="00A201EF"/>
    <w:rsid w:val="00A221B9"/>
    <w:rsid w:val="00A32080"/>
    <w:rsid w:val="00A337C2"/>
    <w:rsid w:val="00A33E8A"/>
    <w:rsid w:val="00A36754"/>
    <w:rsid w:val="00A40848"/>
    <w:rsid w:val="00A40D45"/>
    <w:rsid w:val="00A42FA7"/>
    <w:rsid w:val="00A455F8"/>
    <w:rsid w:val="00A458B1"/>
    <w:rsid w:val="00A47AF4"/>
    <w:rsid w:val="00A47DB3"/>
    <w:rsid w:val="00A54EBD"/>
    <w:rsid w:val="00A55104"/>
    <w:rsid w:val="00A56CE0"/>
    <w:rsid w:val="00A62E26"/>
    <w:rsid w:val="00A6306C"/>
    <w:rsid w:val="00A71269"/>
    <w:rsid w:val="00A71A9B"/>
    <w:rsid w:val="00A84DE9"/>
    <w:rsid w:val="00A914EB"/>
    <w:rsid w:val="00A9169C"/>
    <w:rsid w:val="00A93E33"/>
    <w:rsid w:val="00A96086"/>
    <w:rsid w:val="00AA6AF7"/>
    <w:rsid w:val="00AB04B9"/>
    <w:rsid w:val="00AB2BF6"/>
    <w:rsid w:val="00AB69AB"/>
    <w:rsid w:val="00AB7157"/>
    <w:rsid w:val="00AC067D"/>
    <w:rsid w:val="00AC0BF2"/>
    <w:rsid w:val="00AC2005"/>
    <w:rsid w:val="00AC6188"/>
    <w:rsid w:val="00AD54E3"/>
    <w:rsid w:val="00AD76DF"/>
    <w:rsid w:val="00AE0A2C"/>
    <w:rsid w:val="00AE19A1"/>
    <w:rsid w:val="00AE3376"/>
    <w:rsid w:val="00AE4452"/>
    <w:rsid w:val="00AF31B1"/>
    <w:rsid w:val="00AF4D38"/>
    <w:rsid w:val="00AF5692"/>
    <w:rsid w:val="00AF78AB"/>
    <w:rsid w:val="00B023DB"/>
    <w:rsid w:val="00B02BD1"/>
    <w:rsid w:val="00B04715"/>
    <w:rsid w:val="00B05E81"/>
    <w:rsid w:val="00B10AF9"/>
    <w:rsid w:val="00B11CEF"/>
    <w:rsid w:val="00B12775"/>
    <w:rsid w:val="00B14DB0"/>
    <w:rsid w:val="00B275E8"/>
    <w:rsid w:val="00B36048"/>
    <w:rsid w:val="00B36E75"/>
    <w:rsid w:val="00B3737C"/>
    <w:rsid w:val="00B40B3A"/>
    <w:rsid w:val="00B50221"/>
    <w:rsid w:val="00B50D68"/>
    <w:rsid w:val="00B5403F"/>
    <w:rsid w:val="00B57017"/>
    <w:rsid w:val="00B66DA0"/>
    <w:rsid w:val="00B71AEE"/>
    <w:rsid w:val="00B75A85"/>
    <w:rsid w:val="00B761FB"/>
    <w:rsid w:val="00B80266"/>
    <w:rsid w:val="00B8762D"/>
    <w:rsid w:val="00B9099B"/>
    <w:rsid w:val="00B922E1"/>
    <w:rsid w:val="00B940B3"/>
    <w:rsid w:val="00B94632"/>
    <w:rsid w:val="00BA2CF9"/>
    <w:rsid w:val="00BA441C"/>
    <w:rsid w:val="00BB1455"/>
    <w:rsid w:val="00BC0922"/>
    <w:rsid w:val="00BC2D9C"/>
    <w:rsid w:val="00BC7BE0"/>
    <w:rsid w:val="00BD26C9"/>
    <w:rsid w:val="00BD58C0"/>
    <w:rsid w:val="00BE1C3A"/>
    <w:rsid w:val="00BE2352"/>
    <w:rsid w:val="00BE733F"/>
    <w:rsid w:val="00BF5727"/>
    <w:rsid w:val="00BF59F9"/>
    <w:rsid w:val="00C01450"/>
    <w:rsid w:val="00C01DF0"/>
    <w:rsid w:val="00C0465A"/>
    <w:rsid w:val="00C052B1"/>
    <w:rsid w:val="00C05F3D"/>
    <w:rsid w:val="00C07ABE"/>
    <w:rsid w:val="00C14AAB"/>
    <w:rsid w:val="00C16D38"/>
    <w:rsid w:val="00C17B7D"/>
    <w:rsid w:val="00C2144F"/>
    <w:rsid w:val="00C222C0"/>
    <w:rsid w:val="00C23342"/>
    <w:rsid w:val="00C251F4"/>
    <w:rsid w:val="00C32511"/>
    <w:rsid w:val="00C374E1"/>
    <w:rsid w:val="00C4223E"/>
    <w:rsid w:val="00C43549"/>
    <w:rsid w:val="00C436EE"/>
    <w:rsid w:val="00C56573"/>
    <w:rsid w:val="00C60AEB"/>
    <w:rsid w:val="00C61D01"/>
    <w:rsid w:val="00C647D5"/>
    <w:rsid w:val="00C72F6E"/>
    <w:rsid w:val="00C8213F"/>
    <w:rsid w:val="00C8269F"/>
    <w:rsid w:val="00C91FD6"/>
    <w:rsid w:val="00C92FAA"/>
    <w:rsid w:val="00CA0B32"/>
    <w:rsid w:val="00CA1A5E"/>
    <w:rsid w:val="00CA2807"/>
    <w:rsid w:val="00CA2A31"/>
    <w:rsid w:val="00CB19C1"/>
    <w:rsid w:val="00CB463B"/>
    <w:rsid w:val="00CB5A84"/>
    <w:rsid w:val="00CC0376"/>
    <w:rsid w:val="00CC6D46"/>
    <w:rsid w:val="00CD0D84"/>
    <w:rsid w:val="00CD15DB"/>
    <w:rsid w:val="00CD1C2C"/>
    <w:rsid w:val="00CD1E44"/>
    <w:rsid w:val="00CE0B0C"/>
    <w:rsid w:val="00CE320A"/>
    <w:rsid w:val="00CE4E0D"/>
    <w:rsid w:val="00CE64A2"/>
    <w:rsid w:val="00CE6E97"/>
    <w:rsid w:val="00CF03A3"/>
    <w:rsid w:val="00CF2DF6"/>
    <w:rsid w:val="00CF4A3D"/>
    <w:rsid w:val="00CF6281"/>
    <w:rsid w:val="00D010AE"/>
    <w:rsid w:val="00D020D4"/>
    <w:rsid w:val="00D03063"/>
    <w:rsid w:val="00D0323B"/>
    <w:rsid w:val="00D070F6"/>
    <w:rsid w:val="00D1064E"/>
    <w:rsid w:val="00D1119C"/>
    <w:rsid w:val="00D11744"/>
    <w:rsid w:val="00D11B25"/>
    <w:rsid w:val="00D21333"/>
    <w:rsid w:val="00D35816"/>
    <w:rsid w:val="00D37729"/>
    <w:rsid w:val="00D40E16"/>
    <w:rsid w:val="00D420EB"/>
    <w:rsid w:val="00D4234A"/>
    <w:rsid w:val="00D47AF9"/>
    <w:rsid w:val="00D542A3"/>
    <w:rsid w:val="00D54AEA"/>
    <w:rsid w:val="00D6095B"/>
    <w:rsid w:val="00D61D71"/>
    <w:rsid w:val="00D62CB8"/>
    <w:rsid w:val="00D6334C"/>
    <w:rsid w:val="00D63358"/>
    <w:rsid w:val="00D676F7"/>
    <w:rsid w:val="00D70FAC"/>
    <w:rsid w:val="00D71E74"/>
    <w:rsid w:val="00D725E4"/>
    <w:rsid w:val="00D72C85"/>
    <w:rsid w:val="00D73AA1"/>
    <w:rsid w:val="00D76EF3"/>
    <w:rsid w:val="00D80D81"/>
    <w:rsid w:val="00D83726"/>
    <w:rsid w:val="00D87CD4"/>
    <w:rsid w:val="00D9280D"/>
    <w:rsid w:val="00D95330"/>
    <w:rsid w:val="00DA1E43"/>
    <w:rsid w:val="00DA25FD"/>
    <w:rsid w:val="00DA2D92"/>
    <w:rsid w:val="00DA5FD8"/>
    <w:rsid w:val="00DA6018"/>
    <w:rsid w:val="00DB4979"/>
    <w:rsid w:val="00DB7B67"/>
    <w:rsid w:val="00DC104A"/>
    <w:rsid w:val="00DC21A6"/>
    <w:rsid w:val="00DC57DB"/>
    <w:rsid w:val="00DD1937"/>
    <w:rsid w:val="00DD6260"/>
    <w:rsid w:val="00DD7BD6"/>
    <w:rsid w:val="00DE0750"/>
    <w:rsid w:val="00DF22A8"/>
    <w:rsid w:val="00DF2C54"/>
    <w:rsid w:val="00DF7295"/>
    <w:rsid w:val="00E04542"/>
    <w:rsid w:val="00E05498"/>
    <w:rsid w:val="00E07B10"/>
    <w:rsid w:val="00E11F81"/>
    <w:rsid w:val="00E13112"/>
    <w:rsid w:val="00E131B7"/>
    <w:rsid w:val="00E25D36"/>
    <w:rsid w:val="00E2713B"/>
    <w:rsid w:val="00E329A3"/>
    <w:rsid w:val="00E3467A"/>
    <w:rsid w:val="00E3486F"/>
    <w:rsid w:val="00E3717F"/>
    <w:rsid w:val="00E374EB"/>
    <w:rsid w:val="00E400C7"/>
    <w:rsid w:val="00E40F0F"/>
    <w:rsid w:val="00E40FAB"/>
    <w:rsid w:val="00E461EB"/>
    <w:rsid w:val="00E56054"/>
    <w:rsid w:val="00E62FE2"/>
    <w:rsid w:val="00E663A4"/>
    <w:rsid w:val="00E70CB9"/>
    <w:rsid w:val="00E70F8E"/>
    <w:rsid w:val="00E72522"/>
    <w:rsid w:val="00E75777"/>
    <w:rsid w:val="00E9474A"/>
    <w:rsid w:val="00E95251"/>
    <w:rsid w:val="00EA1B12"/>
    <w:rsid w:val="00EA7E3A"/>
    <w:rsid w:val="00EB3DCE"/>
    <w:rsid w:val="00EB487A"/>
    <w:rsid w:val="00EB4BA8"/>
    <w:rsid w:val="00EB7F83"/>
    <w:rsid w:val="00EC30C0"/>
    <w:rsid w:val="00EC58CD"/>
    <w:rsid w:val="00ED0625"/>
    <w:rsid w:val="00ED39B0"/>
    <w:rsid w:val="00ED53E3"/>
    <w:rsid w:val="00ED5B2D"/>
    <w:rsid w:val="00ED7170"/>
    <w:rsid w:val="00EE1ECC"/>
    <w:rsid w:val="00EE2710"/>
    <w:rsid w:val="00EE5296"/>
    <w:rsid w:val="00EE55E3"/>
    <w:rsid w:val="00EE6755"/>
    <w:rsid w:val="00EF12F1"/>
    <w:rsid w:val="00EF4609"/>
    <w:rsid w:val="00EF5B9C"/>
    <w:rsid w:val="00EF66F0"/>
    <w:rsid w:val="00EF73D5"/>
    <w:rsid w:val="00F0026D"/>
    <w:rsid w:val="00F00F1D"/>
    <w:rsid w:val="00F0169E"/>
    <w:rsid w:val="00F03FAD"/>
    <w:rsid w:val="00F1153D"/>
    <w:rsid w:val="00F13E12"/>
    <w:rsid w:val="00F15A9A"/>
    <w:rsid w:val="00F169B6"/>
    <w:rsid w:val="00F1773F"/>
    <w:rsid w:val="00F17A2E"/>
    <w:rsid w:val="00F220AB"/>
    <w:rsid w:val="00F225E9"/>
    <w:rsid w:val="00F22CCF"/>
    <w:rsid w:val="00F2661F"/>
    <w:rsid w:val="00F26DC0"/>
    <w:rsid w:val="00F310F8"/>
    <w:rsid w:val="00F43210"/>
    <w:rsid w:val="00F44941"/>
    <w:rsid w:val="00F45ECC"/>
    <w:rsid w:val="00F501DC"/>
    <w:rsid w:val="00F53305"/>
    <w:rsid w:val="00F549CD"/>
    <w:rsid w:val="00F555CD"/>
    <w:rsid w:val="00F563C8"/>
    <w:rsid w:val="00F5705E"/>
    <w:rsid w:val="00F605BE"/>
    <w:rsid w:val="00F60624"/>
    <w:rsid w:val="00F71466"/>
    <w:rsid w:val="00F7215B"/>
    <w:rsid w:val="00F753AC"/>
    <w:rsid w:val="00F76532"/>
    <w:rsid w:val="00F76BE4"/>
    <w:rsid w:val="00F76F17"/>
    <w:rsid w:val="00F81B92"/>
    <w:rsid w:val="00F81EFF"/>
    <w:rsid w:val="00F8349E"/>
    <w:rsid w:val="00F849D0"/>
    <w:rsid w:val="00F85E98"/>
    <w:rsid w:val="00F86690"/>
    <w:rsid w:val="00F9004C"/>
    <w:rsid w:val="00F93A6F"/>
    <w:rsid w:val="00F9501D"/>
    <w:rsid w:val="00FA023B"/>
    <w:rsid w:val="00FA6CC4"/>
    <w:rsid w:val="00FB00E8"/>
    <w:rsid w:val="00FB1071"/>
    <w:rsid w:val="00FB1CAB"/>
    <w:rsid w:val="00FB47EC"/>
    <w:rsid w:val="00FB780D"/>
    <w:rsid w:val="00FC0064"/>
    <w:rsid w:val="00FC043B"/>
    <w:rsid w:val="00FC7305"/>
    <w:rsid w:val="00FC7E00"/>
    <w:rsid w:val="00FD1FA6"/>
    <w:rsid w:val="00FD268E"/>
    <w:rsid w:val="00FD4062"/>
    <w:rsid w:val="00FD50CE"/>
    <w:rsid w:val="00FD5961"/>
    <w:rsid w:val="00FD7718"/>
    <w:rsid w:val="00FE2C2D"/>
    <w:rsid w:val="00FE5667"/>
    <w:rsid w:val="00FE72A6"/>
    <w:rsid w:val="00FF0639"/>
    <w:rsid w:val="00FF21C8"/>
    <w:rsid w:val="00FF32FF"/>
    <w:rsid w:val="00FF4476"/>
    <w:rsid w:val="00FF6BA8"/>
    <w:rsid w:val="00FF74F2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15D2A"/>
  <w15:docId w15:val="{9FF783FE-9B36-4E84-87A2-7F9F36CC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uiPriority w:val="99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rsid w:val="00CC6D46"/>
    <w:rPr>
      <w:sz w:val="24"/>
      <w:lang w:eastAsia="en-US"/>
    </w:rPr>
  </w:style>
  <w:style w:type="character" w:customStyle="1" w:styleId="Antrat2Diagrama">
    <w:name w:val="Antraštė 2 Diagrama"/>
    <w:link w:val="Antrat2"/>
    <w:rsid w:val="004C3DC0"/>
    <w:rPr>
      <w:b/>
      <w:bCs/>
      <w:sz w:val="24"/>
      <w:lang w:eastAsia="en-US"/>
    </w:rPr>
  </w:style>
  <w:style w:type="paragraph" w:customStyle="1" w:styleId="CharChar0">
    <w:name w:val="Char Char"/>
    <w:basedOn w:val="prastasis"/>
    <w:rsid w:val="00F5330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D40E16"/>
    <w:pPr>
      <w:ind w:left="720"/>
      <w:contextualSpacing/>
    </w:pPr>
  </w:style>
  <w:style w:type="character" w:customStyle="1" w:styleId="spelle">
    <w:name w:val="spelle"/>
    <w:rsid w:val="00366B90"/>
  </w:style>
  <w:style w:type="character" w:customStyle="1" w:styleId="st">
    <w:name w:val="st"/>
    <w:rsid w:val="000D55E6"/>
  </w:style>
  <w:style w:type="character" w:customStyle="1" w:styleId="Emfaz1">
    <w:name w:val="Emfazė1"/>
    <w:rsid w:val="002208D7"/>
    <w:rPr>
      <w:i/>
      <w:iCs/>
    </w:rPr>
  </w:style>
  <w:style w:type="character" w:styleId="Emfaz">
    <w:name w:val="Emphasis"/>
    <w:uiPriority w:val="20"/>
    <w:qFormat/>
    <w:rsid w:val="002208D7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B7F8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B7F83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EB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C05F3D"/>
    <w:pPr>
      <w:spacing w:before="100" w:beforeAutospacing="1" w:after="100" w:afterAutospacing="1"/>
    </w:pPr>
    <w:rPr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05F3D"/>
    <w:rPr>
      <w:sz w:val="24"/>
      <w:szCs w:val="24"/>
      <w:lang w:val="en-US" w:eastAsia="en-US"/>
    </w:rPr>
  </w:style>
  <w:style w:type="paragraph" w:customStyle="1" w:styleId="Default">
    <w:name w:val="Default"/>
    <w:rsid w:val="002E7A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qFormat/>
    <w:rsid w:val="00472D14"/>
    <w:rPr>
      <w:rFonts w:ascii="Calibri" w:eastAsia="Calibri" w:hAnsi="Calibri"/>
      <w:sz w:val="22"/>
      <w:szCs w:val="22"/>
      <w:lang w:eastAsia="en-US"/>
    </w:rPr>
  </w:style>
  <w:style w:type="character" w:customStyle="1" w:styleId="cf01">
    <w:name w:val="cf01"/>
    <w:basedOn w:val="Numatytasispastraiposriftas"/>
    <w:rsid w:val="00904428"/>
    <w:rPr>
      <w:rFonts w:ascii="Segoe UI" w:hAnsi="Segoe UI" w:cs="Segoe UI" w:hint="default"/>
      <w:sz w:val="18"/>
      <w:szCs w:val="18"/>
    </w:rPr>
  </w:style>
  <w:style w:type="character" w:customStyle="1" w:styleId="PoratDiagrama">
    <w:name w:val="Poraštė Diagrama"/>
    <w:link w:val="Porat"/>
    <w:rsid w:val="00391E2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_Svajune\Desktop\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744B4-06DB-4002-A7CA-DBF4DFEF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3</TotalTime>
  <Pages>2</Pages>
  <Words>3036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</dc:creator>
  <cp:keywords/>
  <cp:lastModifiedBy>Vartotojas</cp:lastModifiedBy>
  <cp:revision>2</cp:revision>
  <cp:lastPrinted>2025-08-14T15:15:00Z</cp:lastPrinted>
  <dcterms:created xsi:type="dcterms:W3CDTF">2025-08-18T08:30:00Z</dcterms:created>
  <dcterms:modified xsi:type="dcterms:W3CDTF">2025-08-18T08:30:00Z</dcterms:modified>
</cp:coreProperties>
</file>