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1E026C80" w14:textId="3FEA69D4" w:rsidR="003A77E7" w:rsidRPr="0094468C" w:rsidRDefault="007D1FC2" w:rsidP="003A77E7">
      <w:pPr>
        <w:jc w:val="center"/>
        <w:rPr>
          <w:b/>
        </w:rPr>
      </w:pPr>
      <w:bookmarkStart w:id="1" w:name="Forma"/>
      <w:r>
        <w:rPr>
          <w:b/>
        </w:rPr>
        <w:t>POTVARKIS</w:t>
      </w:r>
      <w:bookmarkStart w:id="2" w:name="Data"/>
      <w:bookmarkEnd w:id="1"/>
    </w:p>
    <w:p w14:paraId="38A6FDA8" w14:textId="49D6970A" w:rsidR="00472D14" w:rsidRDefault="00D242E0" w:rsidP="00250B79">
      <w:pPr>
        <w:jc w:val="center"/>
      </w:pPr>
      <w:r>
        <w:fldChar w:fldCharType="begin">
          <w:ffData>
            <w:name w:val="Nr"/>
            <w:enabled/>
            <w:calcOnExit w:val="0"/>
            <w:textInput/>
          </w:ffData>
        </w:fldChar>
      </w:r>
      <w:r>
        <w:instrText xml:space="preserve"> FORMTEXT </w:instrText>
      </w:r>
      <w:r>
        <w:fldChar w:fldCharType="separate"/>
      </w:r>
      <w:r>
        <w:rPr>
          <w:b/>
        </w:rPr>
        <w:t xml:space="preserve">DĖL VARĖNOS RAJONO SAVIVALDYBĖS PREVENCINIŲ, BENDRŲJŲ SOCIALINIŲ PASLAUGŲ,  </w:t>
      </w:r>
      <w:r>
        <w:rPr>
          <w:b/>
          <w:lang w:eastAsia="ar-SA"/>
        </w:rPr>
        <w:t>SOCIALINĖS PRIEŽIŪROS IR LAIKINO ATOKVĖPIO PASLAUGOS KOKYBĖS KONTROLĖS TVARKOS APRA</w:t>
      </w:r>
      <w:r>
        <w:rPr>
          <w:rFonts w:hint="cs"/>
          <w:b/>
          <w:lang w:eastAsia="ar-SA"/>
        </w:rPr>
        <w:t>Š</w:t>
      </w:r>
      <w:r>
        <w:rPr>
          <w:b/>
          <w:lang w:eastAsia="ar-SA"/>
        </w:rPr>
        <w:t>O PATVIRTINIMO</w:t>
      </w:r>
      <w:r>
        <w:fldChar w:fldCharType="end"/>
      </w:r>
    </w:p>
    <w:p w14:paraId="486D4362" w14:textId="77777777" w:rsidR="00D242E0" w:rsidRDefault="00D242E0" w:rsidP="00250B79">
      <w:pPr>
        <w:jc w:val="center"/>
        <w:rPr>
          <w:b/>
        </w:rPr>
      </w:pPr>
    </w:p>
    <w:p w14:paraId="4504C991" w14:textId="2B983D01" w:rsidR="004C3DC0" w:rsidRDefault="007D1FC2">
      <w:pPr>
        <w:jc w:val="center"/>
      </w:pPr>
      <w:r>
        <w:t>20</w:t>
      </w:r>
      <w:r w:rsidR="0030543B">
        <w:fldChar w:fldCharType="begin">
          <w:ffData>
            <w:name w:val=""/>
            <w:enabled/>
            <w:calcOnExit w:val="0"/>
            <w:textInput>
              <w:default w:val="24"/>
              <w:maxLength w:val="2"/>
            </w:textInput>
          </w:ffData>
        </w:fldChar>
      </w:r>
      <w:r w:rsidR="0030543B">
        <w:instrText xml:space="preserve"> FORMTEXT </w:instrText>
      </w:r>
      <w:r w:rsidR="0030543B">
        <w:fldChar w:fldCharType="separate"/>
      </w:r>
      <w:r w:rsidR="0030543B">
        <w:rPr>
          <w:noProof/>
        </w:rPr>
        <w:t>24</w:t>
      </w:r>
      <w:r w:rsidR="0030543B">
        <w:fldChar w:fldCharType="end"/>
      </w:r>
      <w:r>
        <w:t xml:space="preserve"> m. </w:t>
      </w:r>
      <w:r w:rsidR="00472D14">
        <w:fldChar w:fldCharType="begin">
          <w:ffData>
            <w:name w:val=""/>
            <w:enabled/>
            <w:calcOnExit w:val="0"/>
            <w:textInput>
              <w:default w:val="lapkričio"/>
            </w:textInput>
          </w:ffData>
        </w:fldChar>
      </w:r>
      <w:r w:rsidR="00472D14">
        <w:instrText xml:space="preserve"> FORMTEXT </w:instrText>
      </w:r>
      <w:r w:rsidR="00472D14">
        <w:fldChar w:fldCharType="separate"/>
      </w:r>
      <w:r w:rsidR="00472D14">
        <w:rPr>
          <w:noProof/>
        </w:rPr>
        <w:t>lapkričio</w:t>
      </w:r>
      <w:r w:rsidR="00472D14">
        <w:fldChar w:fldCharType="end"/>
      </w:r>
      <w:r w:rsidR="00F53305">
        <w:t xml:space="preserve"> </w:t>
      </w:r>
      <w:r w:rsidR="00D242E0">
        <w:fldChar w:fldCharType="begin">
          <w:ffData>
            <w:name w:val=""/>
            <w:enabled/>
            <w:calcOnExit w:val="0"/>
            <w:textInput>
              <w:default w:val="20"/>
              <w:maxLength w:val="2"/>
            </w:textInput>
          </w:ffData>
        </w:fldChar>
      </w:r>
      <w:r w:rsidR="00D242E0">
        <w:instrText xml:space="preserve"> FORMTEXT </w:instrText>
      </w:r>
      <w:r w:rsidR="00D242E0">
        <w:fldChar w:fldCharType="separate"/>
      </w:r>
      <w:r w:rsidR="00D242E0">
        <w:rPr>
          <w:noProof/>
        </w:rPr>
        <w:t>20</w:t>
      </w:r>
      <w:r w:rsidR="00D242E0">
        <w:fldChar w:fldCharType="end"/>
      </w:r>
      <w:r w:rsidR="00F53305">
        <w:t xml:space="preserve"> </w:t>
      </w:r>
      <w:r>
        <w:t>d.</w:t>
      </w:r>
      <w:bookmarkEnd w:id="2"/>
      <w:r>
        <w:t xml:space="preserve"> Nr. </w:t>
      </w:r>
      <w:r w:rsidR="00D242E0">
        <w:fldChar w:fldCharType="begin">
          <w:ffData>
            <w:name w:val="Nr"/>
            <w:enabled/>
            <w:calcOnExit w:val="0"/>
            <w:textInput>
              <w:default w:val="MV-696"/>
            </w:textInput>
          </w:ffData>
        </w:fldChar>
      </w:r>
      <w:bookmarkStart w:id="3" w:name="Nr"/>
      <w:r w:rsidR="00D242E0">
        <w:instrText xml:space="preserve"> FORMTEXT </w:instrText>
      </w:r>
      <w:r w:rsidR="00D242E0">
        <w:fldChar w:fldCharType="separate"/>
      </w:r>
      <w:r w:rsidR="00D242E0">
        <w:rPr>
          <w:noProof/>
        </w:rPr>
        <w:t>MV-696</w:t>
      </w:r>
      <w:r w:rsidR="00D242E0">
        <w:fldChar w:fldCharType="end"/>
      </w:r>
      <w:bookmarkEnd w:id="3"/>
    </w:p>
    <w:p w14:paraId="417F692A" w14:textId="5C713F56" w:rsidR="00136678" w:rsidRDefault="00CE320A" w:rsidP="00917020">
      <w:pPr>
        <w:tabs>
          <w:tab w:val="center" w:pos="4819"/>
          <w:tab w:val="left" w:pos="6180"/>
        </w:tabs>
      </w:pPr>
      <w:r>
        <w:tab/>
      </w:r>
      <w:r w:rsidR="007D1FC2">
        <w:t>Varėna</w:t>
      </w:r>
    </w:p>
    <w:p w14:paraId="6CE342B6" w14:textId="77777777" w:rsidR="00D21333" w:rsidRDefault="00D21333" w:rsidP="00917020">
      <w:pPr>
        <w:tabs>
          <w:tab w:val="center" w:pos="4819"/>
          <w:tab w:val="left" w:pos="6180"/>
        </w:tabs>
      </w:pPr>
    </w:p>
    <w:p w14:paraId="321241B8" w14:textId="77777777" w:rsidR="00D242E0" w:rsidRPr="00C97016" w:rsidRDefault="00D242E0" w:rsidP="00D242E0">
      <w:pPr>
        <w:tabs>
          <w:tab w:val="left" w:pos="851"/>
        </w:tabs>
        <w:spacing w:line="276" w:lineRule="auto"/>
        <w:ind w:firstLine="851"/>
        <w:jc w:val="both"/>
        <w:rPr>
          <w:szCs w:val="24"/>
        </w:rPr>
      </w:pPr>
      <w:r w:rsidRPr="00C97016">
        <w:rPr>
          <w:szCs w:val="24"/>
        </w:rPr>
        <w:t>Vadovaudamasis Lietuvos Respublikos vietos savivaldos įstatymo 25 straipsnio 1 ir 5</w:t>
      </w:r>
      <w:r>
        <w:rPr>
          <w:szCs w:val="24"/>
        </w:rPr>
        <w:t> </w:t>
      </w:r>
      <w:r w:rsidRPr="00C97016">
        <w:rPr>
          <w:szCs w:val="24"/>
        </w:rPr>
        <w:t xml:space="preserve">dalimis, Lietuvos Respublikos socialinių paslaugų </w:t>
      </w:r>
      <w:r>
        <w:rPr>
          <w:szCs w:val="24"/>
        </w:rPr>
        <w:t>įstatymo 14 straipsnio 5 dalies 5 punktu bei Socialinės priežiūros, laikino atokvėpio paslaugos</w:t>
      </w:r>
      <w:r w:rsidRPr="00C97016">
        <w:rPr>
          <w:color w:val="000000"/>
          <w:szCs w:val="24"/>
          <w:shd w:val="clear" w:color="auto" w:fill="FFFFFF"/>
        </w:rPr>
        <w:t xml:space="preserve"> akreditavimo tvarkos apraš</w:t>
      </w:r>
      <w:r>
        <w:rPr>
          <w:color w:val="000000"/>
          <w:szCs w:val="24"/>
          <w:shd w:val="clear" w:color="auto" w:fill="FFFFFF"/>
        </w:rPr>
        <w:t>u</w:t>
      </w:r>
      <w:r w:rsidRPr="00C97016">
        <w:rPr>
          <w:color w:val="000000"/>
          <w:szCs w:val="24"/>
          <w:shd w:val="clear" w:color="auto" w:fill="FFFFFF"/>
        </w:rPr>
        <w:t>, patvirtint</w:t>
      </w:r>
      <w:r>
        <w:rPr>
          <w:color w:val="000000"/>
          <w:szCs w:val="24"/>
          <w:shd w:val="clear" w:color="auto" w:fill="FFFFFF"/>
        </w:rPr>
        <w:t>u</w:t>
      </w:r>
      <w:r w:rsidRPr="00C97016">
        <w:rPr>
          <w:color w:val="000000"/>
          <w:szCs w:val="24"/>
          <w:shd w:val="clear" w:color="auto" w:fill="FFFFFF"/>
        </w:rPr>
        <w:t xml:space="preserve"> Lietuvos Respublikos socialinės apsaugos ir darbo ministro 2020 m. birželio 30 d. įsakymu Nr. A1-622 „Dėl </w:t>
      </w:r>
      <w:r>
        <w:rPr>
          <w:color w:val="000000"/>
          <w:szCs w:val="24"/>
          <w:shd w:val="clear" w:color="auto" w:fill="FFFFFF"/>
        </w:rPr>
        <w:t>S</w:t>
      </w:r>
      <w:r w:rsidRPr="00C97016">
        <w:rPr>
          <w:color w:val="000000"/>
          <w:szCs w:val="24"/>
          <w:shd w:val="clear" w:color="auto" w:fill="FFFFFF"/>
        </w:rPr>
        <w:t>ocialinės priežiūros</w:t>
      </w:r>
      <w:r>
        <w:rPr>
          <w:color w:val="000000"/>
          <w:szCs w:val="24"/>
          <w:shd w:val="clear" w:color="auto" w:fill="FFFFFF"/>
        </w:rPr>
        <w:t>, laikino atokvėpio paslaugos akreditavimo tvarkos aprašo patvirtinimo“</w:t>
      </w:r>
      <w:r w:rsidRPr="00C97016">
        <w:rPr>
          <w:color w:val="000000"/>
          <w:szCs w:val="24"/>
          <w:shd w:val="clear" w:color="auto" w:fill="FFFFFF"/>
        </w:rPr>
        <w:t>:</w:t>
      </w:r>
    </w:p>
    <w:p w14:paraId="017009C3" w14:textId="77777777" w:rsidR="00D242E0" w:rsidRPr="00153B49" w:rsidRDefault="00D242E0" w:rsidP="00D242E0">
      <w:pPr>
        <w:spacing w:line="276" w:lineRule="auto"/>
        <w:ind w:firstLine="851"/>
        <w:jc w:val="both"/>
        <w:rPr>
          <w:szCs w:val="24"/>
        </w:rPr>
      </w:pPr>
      <w:r>
        <w:rPr>
          <w:szCs w:val="24"/>
        </w:rPr>
        <w:t xml:space="preserve">1. </w:t>
      </w:r>
      <w:r w:rsidRPr="00153B49">
        <w:rPr>
          <w:szCs w:val="24"/>
        </w:rPr>
        <w:t>T v i r t i n u Varėnos rajono savivaldybės prevencinių, bendrųjų socialinių paslaugų, socialinės priežiūros ir laikino atokvėpio paslaugos kokybės kontrolės tvarkos aprašą (pridedama).</w:t>
      </w:r>
    </w:p>
    <w:p w14:paraId="17777FB0" w14:textId="5E6A4326" w:rsidR="00D242E0" w:rsidRPr="00D242E0" w:rsidRDefault="00D242E0" w:rsidP="00D242E0">
      <w:pPr>
        <w:spacing w:line="276" w:lineRule="auto"/>
        <w:ind w:firstLine="851"/>
        <w:jc w:val="both"/>
        <w:rPr>
          <w:szCs w:val="24"/>
        </w:rPr>
      </w:pPr>
      <w:r>
        <w:rPr>
          <w:szCs w:val="24"/>
        </w:rPr>
        <w:t xml:space="preserve">2. </w:t>
      </w:r>
      <w:r w:rsidRPr="00153B49">
        <w:rPr>
          <w:szCs w:val="24"/>
        </w:rPr>
        <w:t>P</w:t>
      </w:r>
      <w:r>
        <w:rPr>
          <w:szCs w:val="24"/>
        </w:rPr>
        <w:t xml:space="preserve"> </w:t>
      </w:r>
      <w:r w:rsidRPr="00153B49">
        <w:rPr>
          <w:szCs w:val="24"/>
        </w:rPr>
        <w:t>r</w:t>
      </w:r>
      <w:r>
        <w:rPr>
          <w:szCs w:val="24"/>
        </w:rPr>
        <w:t xml:space="preserve"> </w:t>
      </w:r>
      <w:r w:rsidRPr="00153B49">
        <w:rPr>
          <w:szCs w:val="24"/>
        </w:rPr>
        <w:t>i</w:t>
      </w:r>
      <w:r>
        <w:rPr>
          <w:szCs w:val="24"/>
        </w:rPr>
        <w:t xml:space="preserve"> </w:t>
      </w:r>
      <w:r w:rsidRPr="00153B49">
        <w:rPr>
          <w:szCs w:val="24"/>
        </w:rPr>
        <w:t>p</w:t>
      </w:r>
      <w:r>
        <w:rPr>
          <w:szCs w:val="24"/>
        </w:rPr>
        <w:t xml:space="preserve"> </w:t>
      </w:r>
      <w:r w:rsidRPr="00153B49">
        <w:rPr>
          <w:szCs w:val="24"/>
        </w:rPr>
        <w:t>a</w:t>
      </w:r>
      <w:r>
        <w:rPr>
          <w:szCs w:val="24"/>
        </w:rPr>
        <w:t xml:space="preserve"> </w:t>
      </w:r>
      <w:r w:rsidRPr="00153B49">
        <w:rPr>
          <w:szCs w:val="24"/>
        </w:rPr>
        <w:t>ž</w:t>
      </w:r>
      <w:r>
        <w:rPr>
          <w:szCs w:val="24"/>
        </w:rPr>
        <w:t xml:space="preserve"> </w:t>
      </w:r>
      <w:r w:rsidRPr="00153B49">
        <w:rPr>
          <w:szCs w:val="24"/>
        </w:rPr>
        <w:t>į</w:t>
      </w:r>
      <w:r>
        <w:rPr>
          <w:szCs w:val="24"/>
        </w:rPr>
        <w:t xml:space="preserve"> </w:t>
      </w:r>
      <w:r w:rsidRPr="00153B49">
        <w:rPr>
          <w:szCs w:val="24"/>
        </w:rPr>
        <w:t>s</w:t>
      </w:r>
      <w:r>
        <w:rPr>
          <w:szCs w:val="24"/>
        </w:rPr>
        <w:t xml:space="preserve"> </w:t>
      </w:r>
      <w:r w:rsidRPr="00153B49">
        <w:rPr>
          <w:szCs w:val="24"/>
        </w:rPr>
        <w:t>t</w:t>
      </w:r>
      <w:r>
        <w:rPr>
          <w:szCs w:val="24"/>
        </w:rPr>
        <w:t xml:space="preserve"> </w:t>
      </w:r>
      <w:r w:rsidRPr="00153B49">
        <w:rPr>
          <w:szCs w:val="24"/>
        </w:rPr>
        <w:t>u netekusiu galios</w:t>
      </w:r>
      <w:r>
        <w:t xml:space="preserve"> Varėnos rajono savivaldybės mero 2023 m. birželio 20 d. potvarkį Nr. MV-131 „Dėl Varėnos rajono savivaldybės akredituotos socialinės priežiūros paslaugų kokybės kontrolės tvarkos aprašo patvirtinimo“ su visais pakeitimais ir papildymais.</w:t>
      </w:r>
    </w:p>
    <w:p w14:paraId="40C9C42B" w14:textId="77777777" w:rsidR="00D242E0" w:rsidRPr="00D242E0" w:rsidRDefault="00D242E0" w:rsidP="00D242E0"/>
    <w:p w14:paraId="30DE0BDA" w14:textId="4E962352" w:rsidR="004C3DC0" w:rsidRDefault="00D73AA1" w:rsidP="004C3DC0">
      <w:pPr>
        <w:pStyle w:val="Antrat2"/>
        <w:ind w:firstLine="0"/>
        <w:rPr>
          <w:b w:val="0"/>
        </w:rPr>
      </w:pPr>
      <w:r>
        <w:rPr>
          <w:b w:val="0"/>
        </w:rPr>
        <w:t>Savivaldybės meras</w:t>
      </w:r>
      <w:r>
        <w:rPr>
          <w:b w:val="0"/>
        </w:rPr>
        <w:tab/>
      </w:r>
      <w:r>
        <w:rPr>
          <w:b w:val="0"/>
        </w:rPr>
        <w:tab/>
      </w:r>
      <w:r>
        <w:rPr>
          <w:b w:val="0"/>
        </w:rPr>
        <w:tab/>
      </w:r>
      <w:r>
        <w:rPr>
          <w:b w:val="0"/>
        </w:rPr>
        <w:tab/>
      </w:r>
      <w:r w:rsidR="00C2144F">
        <w:rPr>
          <w:b w:val="0"/>
        </w:rPr>
        <w:tab/>
      </w:r>
      <w:r w:rsidR="002208D7">
        <w:rPr>
          <w:b w:val="0"/>
        </w:rPr>
        <w:tab/>
      </w:r>
      <w:r w:rsidR="004B7E2E">
        <w:rPr>
          <w:b w:val="0"/>
        </w:rPr>
        <w:tab/>
      </w:r>
      <w:r w:rsidR="004B7E2E">
        <w:rPr>
          <w:b w:val="0"/>
        </w:rPr>
        <w:tab/>
      </w:r>
      <w:r w:rsidR="00DD7BD6">
        <w:rPr>
          <w:b w:val="0"/>
        </w:rPr>
        <w:tab/>
      </w:r>
      <w:r>
        <w:rPr>
          <w:b w:val="0"/>
        </w:rPr>
        <w:t>Algis Kašėta</w:t>
      </w:r>
    </w:p>
    <w:p w14:paraId="328FE88E" w14:textId="77777777" w:rsidR="00173842" w:rsidRDefault="00173842" w:rsidP="00173842">
      <w:pPr>
        <w:rPr>
          <w:sz w:val="20"/>
        </w:rPr>
      </w:pPr>
    </w:p>
    <w:p w14:paraId="7FF25617" w14:textId="77777777" w:rsidR="00173842" w:rsidRDefault="00173842" w:rsidP="00173842">
      <w:pPr>
        <w:rPr>
          <w:sz w:val="20"/>
        </w:rPr>
      </w:pPr>
    </w:p>
    <w:p w14:paraId="2ACE5E24" w14:textId="77777777" w:rsidR="00D242E0" w:rsidRPr="00D242E0" w:rsidRDefault="00D242E0" w:rsidP="00D242E0">
      <w:pPr>
        <w:rPr>
          <w:sz w:val="20"/>
        </w:rPr>
      </w:pPr>
      <w:r w:rsidRPr="00D242E0">
        <w:rPr>
          <w:sz w:val="20"/>
        </w:rPr>
        <w:t>Socialinių paslaugų skyriaus vedėja</w:t>
      </w:r>
    </w:p>
    <w:p w14:paraId="3F9A9B3C" w14:textId="77777777" w:rsidR="00D242E0" w:rsidRPr="00D242E0" w:rsidRDefault="00D242E0" w:rsidP="00D242E0">
      <w:pPr>
        <w:rPr>
          <w:sz w:val="20"/>
        </w:rPr>
      </w:pPr>
    </w:p>
    <w:p w14:paraId="49FE65F7" w14:textId="77777777" w:rsidR="00D242E0" w:rsidRPr="00D242E0" w:rsidRDefault="00D242E0" w:rsidP="00D242E0">
      <w:pPr>
        <w:rPr>
          <w:sz w:val="20"/>
        </w:rPr>
      </w:pPr>
      <w:r w:rsidRPr="00D242E0">
        <w:rPr>
          <w:sz w:val="20"/>
        </w:rPr>
        <w:t>Dalia Stankevičiūtė</w:t>
      </w:r>
    </w:p>
    <w:p w14:paraId="17EBCFC3" w14:textId="3A12D315" w:rsidR="00472D14" w:rsidRDefault="00472D14" w:rsidP="00173842">
      <w:pPr>
        <w:rPr>
          <w:sz w:val="20"/>
        </w:rPr>
      </w:pPr>
      <w:r>
        <w:rPr>
          <w:sz w:val="20"/>
        </w:rPr>
        <w:t>2024-11</w:t>
      </w:r>
      <w:r w:rsidR="0040309F" w:rsidRPr="00325EA1">
        <w:rPr>
          <w:sz w:val="20"/>
        </w:rPr>
        <w:t>-</w:t>
      </w:r>
      <w:r w:rsidR="00D242E0">
        <w:rPr>
          <w:sz w:val="20"/>
        </w:rPr>
        <w:t>20</w:t>
      </w:r>
    </w:p>
    <w:p w14:paraId="4C8E3472" w14:textId="77777777" w:rsidR="00472D14" w:rsidRDefault="00472D14" w:rsidP="00173842">
      <w:pPr>
        <w:rPr>
          <w:sz w:val="20"/>
        </w:rPr>
      </w:pPr>
    </w:p>
    <w:p w14:paraId="067ED3A2" w14:textId="77777777" w:rsidR="00472D14" w:rsidRDefault="00472D14" w:rsidP="00173842">
      <w:pPr>
        <w:rPr>
          <w:sz w:val="20"/>
        </w:rPr>
      </w:pPr>
    </w:p>
    <w:p w14:paraId="4A8995A3" w14:textId="77777777" w:rsidR="00472D14" w:rsidRDefault="00472D14" w:rsidP="00173842">
      <w:pPr>
        <w:rPr>
          <w:sz w:val="20"/>
        </w:rPr>
      </w:pPr>
    </w:p>
    <w:p w14:paraId="1B3E795D" w14:textId="77777777" w:rsidR="00472D14" w:rsidRDefault="00472D14" w:rsidP="00173842">
      <w:pPr>
        <w:rPr>
          <w:sz w:val="20"/>
        </w:rPr>
      </w:pPr>
    </w:p>
    <w:p w14:paraId="46C2B4E2" w14:textId="77777777" w:rsidR="00472D14" w:rsidRDefault="00472D14" w:rsidP="00173842">
      <w:pPr>
        <w:rPr>
          <w:sz w:val="20"/>
        </w:rPr>
      </w:pPr>
    </w:p>
    <w:p w14:paraId="36A2229C" w14:textId="77777777" w:rsidR="00472D14" w:rsidRDefault="00472D14" w:rsidP="00173842">
      <w:pPr>
        <w:rPr>
          <w:sz w:val="20"/>
        </w:rPr>
      </w:pPr>
    </w:p>
    <w:p w14:paraId="2C5355D5" w14:textId="77777777" w:rsidR="00472D14" w:rsidRDefault="00472D14" w:rsidP="00173842"/>
    <w:p w14:paraId="6867E26E" w14:textId="77777777" w:rsidR="00D242E0" w:rsidRDefault="00D242E0" w:rsidP="00173842"/>
    <w:p w14:paraId="74669184" w14:textId="77777777" w:rsidR="00D242E0" w:rsidRDefault="00D242E0" w:rsidP="00173842"/>
    <w:p w14:paraId="1DE962F3" w14:textId="77777777" w:rsidR="00D242E0" w:rsidRDefault="00D242E0" w:rsidP="00173842"/>
    <w:p w14:paraId="1D85D0A2" w14:textId="77777777" w:rsidR="00D242E0" w:rsidRDefault="00D242E0" w:rsidP="00173842"/>
    <w:p w14:paraId="31A18DDA" w14:textId="77777777" w:rsidR="00D242E0" w:rsidRDefault="00D242E0" w:rsidP="00173842"/>
    <w:p w14:paraId="1DCBA41D" w14:textId="77777777" w:rsidR="00D242E0" w:rsidRDefault="00D242E0" w:rsidP="00173842"/>
    <w:p w14:paraId="28639DB1" w14:textId="77777777" w:rsidR="00D242E0" w:rsidRDefault="00D242E0" w:rsidP="00173842"/>
    <w:p w14:paraId="10A548C6" w14:textId="77777777" w:rsidR="00D242E0" w:rsidRDefault="00D242E0" w:rsidP="00173842"/>
    <w:p w14:paraId="2FE5939F" w14:textId="77777777" w:rsidR="00D242E0" w:rsidRDefault="00D242E0" w:rsidP="00173842"/>
    <w:p w14:paraId="155CFD60" w14:textId="77777777" w:rsidR="00D242E0" w:rsidRDefault="00D242E0" w:rsidP="00173842"/>
    <w:p w14:paraId="2B7111B6" w14:textId="77777777" w:rsidR="00D242E0" w:rsidRDefault="00D242E0" w:rsidP="00173842"/>
    <w:p w14:paraId="2BC131AF" w14:textId="77777777" w:rsidR="00D242E0" w:rsidRDefault="00D242E0" w:rsidP="00173842"/>
    <w:p w14:paraId="2D9BD3C0" w14:textId="77777777" w:rsidR="00D242E0" w:rsidRDefault="00D242E0" w:rsidP="00173842"/>
    <w:p w14:paraId="2A2FE9C9" w14:textId="77777777" w:rsidR="00D242E0" w:rsidRDefault="00D242E0" w:rsidP="00D242E0">
      <w:pPr>
        <w:ind w:left="2977" w:firstLine="2835"/>
        <w:rPr>
          <w:szCs w:val="24"/>
          <w:lang w:eastAsia="lt-LT"/>
        </w:rPr>
      </w:pPr>
      <w:r>
        <w:rPr>
          <w:szCs w:val="24"/>
          <w:lang w:eastAsia="lt-LT"/>
        </w:rPr>
        <w:lastRenderedPageBreak/>
        <w:t>PATVIRTINTA</w:t>
      </w:r>
    </w:p>
    <w:p w14:paraId="0B288AD5" w14:textId="77777777" w:rsidR="00D242E0" w:rsidRDefault="00D242E0" w:rsidP="00D2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12"/>
        <w:rPr>
          <w:szCs w:val="24"/>
          <w:lang w:eastAsia="lt-LT"/>
        </w:rPr>
      </w:pPr>
      <w:r>
        <w:rPr>
          <w:szCs w:val="24"/>
          <w:lang w:eastAsia="lt-LT"/>
        </w:rPr>
        <w:t>Varėnos rajono savivaldybės mero</w:t>
      </w:r>
    </w:p>
    <w:p w14:paraId="553661AD" w14:textId="66BD8433" w:rsidR="00D242E0" w:rsidRDefault="00D242E0" w:rsidP="00D2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812"/>
        <w:rPr>
          <w:szCs w:val="24"/>
          <w:lang w:eastAsia="lt-LT"/>
        </w:rPr>
      </w:pPr>
      <w:r>
        <w:rPr>
          <w:szCs w:val="24"/>
          <w:lang w:eastAsia="lt-LT"/>
        </w:rPr>
        <w:t xml:space="preserve">2024 m. lapkričio 20 d. potvarkiu </w:t>
      </w:r>
    </w:p>
    <w:p w14:paraId="2D62B372" w14:textId="0A69175F" w:rsidR="00D242E0" w:rsidRDefault="00D242E0" w:rsidP="00D2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812"/>
        <w:rPr>
          <w:szCs w:val="24"/>
          <w:lang w:eastAsia="lt-LT"/>
        </w:rPr>
      </w:pPr>
      <w:r>
        <w:rPr>
          <w:szCs w:val="24"/>
          <w:lang w:eastAsia="lt-LT"/>
        </w:rPr>
        <w:t>Nr. MV-696</w:t>
      </w:r>
    </w:p>
    <w:p w14:paraId="3E8ADA61" w14:textId="77777777" w:rsidR="00D242E0" w:rsidRDefault="00D242E0" w:rsidP="00D2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812"/>
        <w:rPr>
          <w:szCs w:val="24"/>
          <w:lang w:eastAsia="lt-LT"/>
        </w:rPr>
      </w:pPr>
    </w:p>
    <w:p w14:paraId="6FE89D64" w14:textId="77777777" w:rsidR="00D242E0" w:rsidRDefault="00D242E0" w:rsidP="00D242E0">
      <w:pPr>
        <w:jc w:val="center"/>
        <w:rPr>
          <w:b/>
          <w:szCs w:val="24"/>
        </w:rPr>
      </w:pPr>
    </w:p>
    <w:p w14:paraId="49EB0395" w14:textId="77777777" w:rsidR="00D242E0" w:rsidRDefault="00D242E0" w:rsidP="00D242E0">
      <w:pPr>
        <w:tabs>
          <w:tab w:val="left" w:pos="3495"/>
        </w:tabs>
        <w:jc w:val="center"/>
        <w:rPr>
          <w:b/>
          <w:szCs w:val="24"/>
          <w:lang w:eastAsia="lt-LT"/>
        </w:rPr>
      </w:pPr>
      <w:r>
        <w:rPr>
          <w:b/>
        </w:rPr>
        <w:t xml:space="preserve">VARĖNOS RAJONO SAVIVALDYBĖS PREVENCINIŲ, BENDRŲJŲ SOCIALINIŲ PASLAUGŲ, </w:t>
      </w:r>
      <w:r>
        <w:rPr>
          <w:b/>
          <w:lang w:eastAsia="ar-SA"/>
        </w:rPr>
        <w:t xml:space="preserve">SOCIALINĖS PRIEŽIŪROS IR LAIKINO ATOKVĖPIO PASLAUGOS KOKYBĖS KONTROLĖS TVARKOS </w:t>
      </w:r>
      <w:r>
        <w:rPr>
          <w:b/>
          <w:szCs w:val="24"/>
          <w:lang w:eastAsia="lt-LT"/>
        </w:rPr>
        <w:t>APRAŠAS</w:t>
      </w:r>
    </w:p>
    <w:p w14:paraId="57F54784" w14:textId="77777777" w:rsidR="00D242E0" w:rsidRDefault="00D242E0" w:rsidP="00D242E0">
      <w:pPr>
        <w:tabs>
          <w:tab w:val="left" w:pos="3495"/>
        </w:tabs>
        <w:jc w:val="center"/>
        <w:rPr>
          <w:b/>
          <w:szCs w:val="24"/>
          <w:lang w:eastAsia="lt-LT"/>
        </w:rPr>
      </w:pPr>
    </w:p>
    <w:p w14:paraId="77C56B5E" w14:textId="77777777" w:rsidR="00D242E0" w:rsidRDefault="00D242E0" w:rsidP="00D242E0">
      <w:pPr>
        <w:tabs>
          <w:tab w:val="left" w:pos="3495"/>
        </w:tabs>
        <w:jc w:val="center"/>
        <w:rPr>
          <w:b/>
          <w:szCs w:val="24"/>
          <w:lang w:eastAsia="lt-LT"/>
        </w:rPr>
      </w:pPr>
      <w:r>
        <w:rPr>
          <w:b/>
          <w:szCs w:val="24"/>
          <w:lang w:eastAsia="lt-LT"/>
        </w:rPr>
        <w:t>I SKYRIUS</w:t>
      </w:r>
    </w:p>
    <w:p w14:paraId="6BB4DBDF" w14:textId="77777777" w:rsidR="00D242E0" w:rsidRDefault="00D242E0" w:rsidP="00D242E0">
      <w:pPr>
        <w:tabs>
          <w:tab w:val="left" w:pos="3495"/>
        </w:tabs>
        <w:jc w:val="center"/>
        <w:rPr>
          <w:b/>
          <w:szCs w:val="24"/>
        </w:rPr>
      </w:pPr>
      <w:r>
        <w:rPr>
          <w:b/>
          <w:szCs w:val="24"/>
        </w:rPr>
        <w:t>BENDROSIOS NUOSTATOS</w:t>
      </w:r>
    </w:p>
    <w:p w14:paraId="1463FB6A" w14:textId="77777777" w:rsidR="00D242E0" w:rsidRDefault="00D242E0" w:rsidP="00D242E0">
      <w:pPr>
        <w:tabs>
          <w:tab w:val="left" w:pos="3495"/>
        </w:tabs>
        <w:jc w:val="center"/>
        <w:rPr>
          <w:b/>
          <w:szCs w:val="24"/>
        </w:rPr>
      </w:pPr>
    </w:p>
    <w:p w14:paraId="5AB0DFA8" w14:textId="77777777" w:rsidR="00D242E0" w:rsidRDefault="00D242E0" w:rsidP="00D242E0">
      <w:pPr>
        <w:tabs>
          <w:tab w:val="left" w:pos="0"/>
        </w:tabs>
        <w:ind w:firstLine="1134"/>
        <w:jc w:val="both"/>
        <w:rPr>
          <w:szCs w:val="24"/>
        </w:rPr>
      </w:pPr>
      <w:r>
        <w:rPr>
          <w:szCs w:val="24"/>
        </w:rPr>
        <w:t xml:space="preserve">1. </w:t>
      </w:r>
      <w:r>
        <w:t>Varėnos rajono savivaldybės prevencinių, bendrųjų socialinių paslaugų, socialinės priežiūros ir laikino atokvėpio paslaugos kokybės kontrolės tvarkos aprašas</w:t>
      </w:r>
      <w:r>
        <w:rPr>
          <w:szCs w:val="24"/>
        </w:rPr>
        <w:t xml:space="preserve"> (toliau – Tvarkos aprašas)</w:t>
      </w:r>
      <w:r>
        <w:t xml:space="preserve"> </w:t>
      </w:r>
      <w:r>
        <w:rPr>
          <w:szCs w:val="24"/>
        </w:rPr>
        <w:t>reglamentuoja Varėnos rajono savivaldybės (toliau – Savivaldybė) teritorijoje teikiamų prevencinių, bendrųjų socialinių paslaugų, socialinės priežiūros ir laikino atokvėpio paslaugos (toliau – socialinės paslaugos) kokybės kontrolės vykdymo procedūras.</w:t>
      </w:r>
    </w:p>
    <w:p w14:paraId="4E811B2E" w14:textId="77777777" w:rsidR="00D242E0" w:rsidRDefault="00D242E0" w:rsidP="00D242E0">
      <w:pPr>
        <w:tabs>
          <w:tab w:val="left" w:pos="0"/>
        </w:tabs>
        <w:ind w:firstLine="1134"/>
        <w:jc w:val="both"/>
        <w:rPr>
          <w:szCs w:val="24"/>
          <w:lang w:eastAsia="lt-LT"/>
        </w:rPr>
      </w:pPr>
      <w:r>
        <w:rPr>
          <w:szCs w:val="24"/>
        </w:rPr>
        <w:t xml:space="preserve">2. Tvarkos aprašas parengtas vadovaujantis </w:t>
      </w:r>
      <w:r>
        <w:rPr>
          <w:color w:val="000000"/>
          <w:szCs w:val="24"/>
        </w:rPr>
        <w:t xml:space="preserve">Lietuvos Respublikos socialinių paslaugų įstatymu (toliau – Įstatymas), </w:t>
      </w:r>
      <w:r>
        <w:rPr>
          <w:szCs w:val="24"/>
        </w:rPr>
        <w:t>Socialinės priežiūros, laikino atokvėpio paslaugos akreditavimo tvarkos aprašu, patvirtintu Lietuvos Respublikos socialinės apsaugos ir darbo ministro 2020 m. birželio 30 d. įsakymu Nr. A1-622 „Dėl socialinės priežiūros, laikino atokvėpio paslaugos akreditavimo tvarkos aprašo patvirtinimo“</w:t>
      </w:r>
      <w:r>
        <w:rPr>
          <w:szCs w:val="24"/>
          <w:lang w:eastAsia="lt-LT"/>
        </w:rPr>
        <w:t>, kitais teisės aktais.</w:t>
      </w:r>
    </w:p>
    <w:p w14:paraId="49FC83CF" w14:textId="77777777" w:rsidR="00D242E0" w:rsidRDefault="00D242E0" w:rsidP="00D242E0">
      <w:pPr>
        <w:tabs>
          <w:tab w:val="left" w:pos="0"/>
        </w:tabs>
        <w:ind w:firstLine="1134"/>
        <w:jc w:val="both"/>
        <w:rPr>
          <w:color w:val="2E74B5"/>
        </w:rPr>
      </w:pPr>
      <w:r>
        <w:rPr>
          <w:color w:val="000000"/>
          <w:szCs w:val="24"/>
        </w:rPr>
        <w:t xml:space="preserve">3. Socialinių paslaugų kokybės kontrolės tikslas – užtikrinti ir gerinti </w:t>
      </w:r>
      <w:r>
        <w:rPr>
          <w:color w:val="000000"/>
        </w:rPr>
        <w:t xml:space="preserve">socialinių paslaugų įstaigų ir socialines paslaugas teikiančių fizinių asmenų (toliau – paslaugų teikėjų) </w:t>
      </w:r>
      <w:r>
        <w:rPr>
          <w:color w:val="000000"/>
          <w:szCs w:val="24"/>
        </w:rPr>
        <w:t>teikiamų socialinių paslaugų kokybę.</w:t>
      </w:r>
      <w:r>
        <w:rPr>
          <w:color w:val="2E74B5"/>
        </w:rPr>
        <w:t xml:space="preserve"> </w:t>
      </w:r>
    </w:p>
    <w:p w14:paraId="77597CB4" w14:textId="77777777" w:rsidR="00D242E0" w:rsidRDefault="00D242E0" w:rsidP="00D242E0">
      <w:pPr>
        <w:tabs>
          <w:tab w:val="left" w:pos="0"/>
        </w:tabs>
        <w:ind w:firstLine="1134"/>
        <w:jc w:val="both"/>
        <w:rPr>
          <w:szCs w:val="24"/>
        </w:rPr>
      </w:pPr>
      <w:r>
        <w:rPr>
          <w:color w:val="000000"/>
          <w:szCs w:val="24"/>
          <w:lang w:eastAsia="lt-LT"/>
        </w:rPr>
        <w:t>4.</w:t>
      </w:r>
      <w:r>
        <w:rPr>
          <w:color w:val="000000"/>
          <w:szCs w:val="24"/>
        </w:rPr>
        <w:t xml:space="preserve"> Socialinių paslaugų k</w:t>
      </w:r>
      <w:r>
        <w:rPr>
          <w:color w:val="000000"/>
        </w:rPr>
        <w:t>okybės kontrolė atliekama vadovaujantis etikos, teisingumo, bendradarbiavimo ir nešališkumo principais.</w:t>
      </w:r>
    </w:p>
    <w:p w14:paraId="3F1203CC" w14:textId="77777777" w:rsidR="00D242E0" w:rsidRDefault="00D242E0" w:rsidP="00D242E0">
      <w:pPr>
        <w:tabs>
          <w:tab w:val="left" w:pos="0"/>
        </w:tabs>
        <w:ind w:firstLine="1134"/>
        <w:jc w:val="both"/>
        <w:rPr>
          <w:szCs w:val="24"/>
        </w:rPr>
      </w:pPr>
      <w:r>
        <w:rPr>
          <w:color w:val="000000"/>
        </w:rPr>
        <w:t xml:space="preserve">5. </w:t>
      </w:r>
      <w:r>
        <w:rPr>
          <w:szCs w:val="24"/>
        </w:rPr>
        <w:t>Tvarkos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Įstatyme ir kituose teisės aktuose.</w:t>
      </w:r>
    </w:p>
    <w:p w14:paraId="31286D12" w14:textId="77777777" w:rsidR="00D242E0" w:rsidRDefault="00D242E0" w:rsidP="00D242E0">
      <w:pPr>
        <w:tabs>
          <w:tab w:val="left" w:pos="1134"/>
        </w:tabs>
        <w:ind w:firstLine="851"/>
        <w:jc w:val="both"/>
        <w:rPr>
          <w:szCs w:val="24"/>
        </w:rPr>
      </w:pPr>
    </w:p>
    <w:p w14:paraId="76ED1BB6" w14:textId="77777777" w:rsidR="00D242E0" w:rsidRDefault="00D242E0" w:rsidP="00D242E0">
      <w:pPr>
        <w:tabs>
          <w:tab w:val="left" w:pos="1134"/>
        </w:tabs>
        <w:spacing w:line="256" w:lineRule="auto"/>
        <w:jc w:val="center"/>
        <w:rPr>
          <w:b/>
          <w:szCs w:val="24"/>
        </w:rPr>
      </w:pPr>
      <w:r>
        <w:rPr>
          <w:b/>
          <w:szCs w:val="24"/>
        </w:rPr>
        <w:t>II SKYRIUS</w:t>
      </w:r>
    </w:p>
    <w:p w14:paraId="014CFC99" w14:textId="77777777" w:rsidR="00D242E0" w:rsidRDefault="00D242E0" w:rsidP="00D242E0">
      <w:pPr>
        <w:tabs>
          <w:tab w:val="left" w:pos="1134"/>
          <w:tab w:val="left" w:pos="2552"/>
        </w:tabs>
        <w:jc w:val="center"/>
        <w:rPr>
          <w:b/>
          <w:szCs w:val="24"/>
        </w:rPr>
      </w:pPr>
      <w:r>
        <w:rPr>
          <w:b/>
          <w:szCs w:val="24"/>
        </w:rPr>
        <w:t>SOCIALINIŲ PASLAUGŲ KOKYBĖS KONTROLĖ</w:t>
      </w:r>
    </w:p>
    <w:p w14:paraId="01832738" w14:textId="77777777" w:rsidR="00D242E0" w:rsidRDefault="00D242E0" w:rsidP="00D242E0">
      <w:pPr>
        <w:tabs>
          <w:tab w:val="left" w:pos="1134"/>
          <w:tab w:val="left" w:pos="2552"/>
        </w:tabs>
        <w:ind w:firstLine="709"/>
        <w:jc w:val="both"/>
        <w:rPr>
          <w:szCs w:val="24"/>
          <w:lang w:eastAsia="lt-LT"/>
        </w:rPr>
      </w:pPr>
    </w:p>
    <w:p w14:paraId="1F843436" w14:textId="77777777" w:rsidR="00D242E0" w:rsidRDefault="00D242E0" w:rsidP="00D242E0">
      <w:pPr>
        <w:tabs>
          <w:tab w:val="left" w:pos="0"/>
        </w:tabs>
        <w:ind w:firstLine="1134"/>
        <w:jc w:val="both"/>
        <w:rPr>
          <w:color w:val="000000"/>
        </w:rPr>
      </w:pPr>
      <w:r>
        <w:rPr>
          <w:color w:val="000000"/>
        </w:rPr>
        <w:t xml:space="preserve">6. Socialinių </w:t>
      </w:r>
      <w:r>
        <w:t xml:space="preserve"> paslaugų kokybės </w:t>
      </w:r>
      <w:r>
        <w:rPr>
          <w:color w:val="000000"/>
        </w:rPr>
        <w:t>vertinimą (toliau – vertinimas) vykdo Savivaldybės administracijos Socialinių paslaugų skyrius (toliau – Skyrius).</w:t>
      </w:r>
    </w:p>
    <w:p w14:paraId="2DD3C8AE" w14:textId="77777777" w:rsidR="00D242E0" w:rsidRDefault="00D242E0" w:rsidP="00D242E0">
      <w:pPr>
        <w:tabs>
          <w:tab w:val="left" w:pos="0"/>
        </w:tabs>
        <w:ind w:firstLine="1134"/>
        <w:jc w:val="both"/>
        <w:rPr>
          <w:color w:val="000000"/>
          <w:szCs w:val="24"/>
        </w:rPr>
      </w:pPr>
      <w:r>
        <w:rPr>
          <w:color w:val="000000"/>
        </w:rPr>
        <w:t>7. Socialinių paslaugų</w:t>
      </w:r>
      <w:r>
        <w:rPr>
          <w:color w:val="000000"/>
          <w:szCs w:val="24"/>
        </w:rPr>
        <w:t xml:space="preserve"> kontrolė vykdoma vertinant socialinių paslaugų kokybę ir atliekant šių paslaugų teikimo stebėseną,</w:t>
      </w:r>
      <w:r>
        <w:rPr>
          <w:color w:val="000000"/>
        </w:rPr>
        <w:t xml:space="preserve"> paslaugų teikėjų konsultavimą ir kitų prevencinių veiksmų, skirtų užkirsti kelią galimiems teisės aktų pažeidimams, atlikimą, išvadų ir rekomendacijų dėl paslaugų teikėjų teikiamų paslaugų tobulinimo pateikimą. </w:t>
      </w:r>
    </w:p>
    <w:p w14:paraId="30C68A39" w14:textId="77777777" w:rsidR="00D242E0" w:rsidRDefault="00D242E0" w:rsidP="00D242E0">
      <w:pPr>
        <w:tabs>
          <w:tab w:val="left" w:pos="0"/>
        </w:tabs>
        <w:ind w:firstLine="1134"/>
        <w:jc w:val="both"/>
        <w:rPr>
          <w:color w:val="000000"/>
          <w:szCs w:val="24"/>
        </w:rPr>
      </w:pPr>
      <w:r>
        <w:rPr>
          <w:color w:val="000000"/>
          <w:szCs w:val="24"/>
        </w:rPr>
        <w:t>8. Vertinimas atliekamas naudojant apklausos žodžiu ir (ar) raštu, anketinės apklausos, paslaugos vertinimo iš paslaugų gavėjo pusės, savęs įsivertinimo, stebėjimo, atitikties norminiams teisės aktų reikalavimams vertinimo ir kitais metodais.</w:t>
      </w:r>
    </w:p>
    <w:p w14:paraId="4BB18815" w14:textId="77777777" w:rsidR="00D242E0" w:rsidRDefault="00D242E0" w:rsidP="00D242E0">
      <w:pPr>
        <w:tabs>
          <w:tab w:val="left" w:pos="0"/>
        </w:tabs>
        <w:ind w:firstLine="1134"/>
        <w:jc w:val="both"/>
        <w:rPr>
          <w:color w:val="000000"/>
          <w:szCs w:val="24"/>
        </w:rPr>
      </w:pPr>
      <w:r>
        <w:rPr>
          <w:color w:val="000000"/>
          <w:szCs w:val="24"/>
        </w:rPr>
        <w:t>9. Vertinimas organizuojamas paslaugų gavėjų lygmeniu ir paslaugų teikėjų lygmeniu.</w:t>
      </w:r>
    </w:p>
    <w:p w14:paraId="74BE67E1" w14:textId="77777777" w:rsidR="00D242E0" w:rsidRDefault="00D242E0" w:rsidP="00D242E0">
      <w:pPr>
        <w:tabs>
          <w:tab w:val="left" w:pos="0"/>
        </w:tabs>
        <w:suppressAutoHyphens/>
        <w:ind w:firstLine="1134"/>
        <w:jc w:val="both"/>
        <w:rPr>
          <w:color w:val="000000"/>
          <w:szCs w:val="24"/>
        </w:rPr>
      </w:pPr>
      <w:r>
        <w:rPr>
          <w:color w:val="000000"/>
          <w:szCs w:val="24"/>
        </w:rPr>
        <w:t>10. Paslaugų gavėjų lygmeniu paslaugų kokybė vertinama siekiant išsiaiškinti paslaugų gavėjų nuomonę apie paslaugas ir jų išvystymo pakankamumą bei nustatyti paslaugų poreikius. Apklausa gali būti atliekama betarpiškai, telefonu, el. paštu, internetu, užpildant Socialinių paslaugų gavėjo apklausos anketą (</w:t>
      </w:r>
      <w:r>
        <w:rPr>
          <w:color w:val="000000"/>
        </w:rPr>
        <w:t>Tvarkos aprašo 1 priedas).</w:t>
      </w:r>
    </w:p>
    <w:p w14:paraId="47A40797" w14:textId="77777777" w:rsidR="00D242E0" w:rsidRDefault="00D242E0" w:rsidP="00D242E0">
      <w:pPr>
        <w:tabs>
          <w:tab w:val="left" w:pos="0"/>
        </w:tabs>
        <w:suppressAutoHyphens/>
        <w:ind w:firstLine="1134"/>
        <w:jc w:val="both"/>
        <w:rPr>
          <w:color w:val="000000"/>
          <w:szCs w:val="24"/>
        </w:rPr>
      </w:pPr>
      <w:r>
        <w:rPr>
          <w:color w:val="000000"/>
          <w:szCs w:val="24"/>
        </w:rPr>
        <w:t xml:space="preserve">11. Paslaugų kokybė paslaugų gavėjų lygmeniu vertinama ne rečiau kaip kartą per metus, bendradarbiaujant su paslaugų teikėju. </w:t>
      </w:r>
    </w:p>
    <w:p w14:paraId="7AC41893" w14:textId="77777777" w:rsidR="00D242E0" w:rsidRDefault="00D242E0" w:rsidP="00D242E0">
      <w:pPr>
        <w:tabs>
          <w:tab w:val="left" w:pos="0"/>
        </w:tabs>
        <w:ind w:firstLine="1134"/>
        <w:jc w:val="both"/>
        <w:rPr>
          <w:color w:val="000000"/>
          <w:szCs w:val="24"/>
        </w:rPr>
      </w:pPr>
      <w:r>
        <w:rPr>
          <w:color w:val="000000"/>
          <w:szCs w:val="24"/>
        </w:rPr>
        <w:lastRenderedPageBreak/>
        <w:t xml:space="preserve">12. Paslaugų teikėjų lygmeniu Skyrius vertina paslaugų teikėjus atlikdamas jų planinius ir neplaninius patikrinimus paslaugų teikimo vietoje. </w:t>
      </w:r>
    </w:p>
    <w:p w14:paraId="4FEFAEBF" w14:textId="77777777" w:rsidR="00D242E0" w:rsidRDefault="00D242E0" w:rsidP="00D242E0">
      <w:pPr>
        <w:tabs>
          <w:tab w:val="left" w:pos="0"/>
        </w:tabs>
        <w:suppressAutoHyphens/>
        <w:ind w:firstLine="1134"/>
        <w:jc w:val="both"/>
        <w:rPr>
          <w:color w:val="000000"/>
          <w:szCs w:val="24"/>
        </w:rPr>
      </w:pPr>
      <w:r>
        <w:rPr>
          <w:color w:val="000000"/>
          <w:szCs w:val="24"/>
        </w:rPr>
        <w:t>13. Skyrius rengia metinį planinį paslaugų teikėjų vertinimų planą, kurį tvirtina Skyriaus vedėjas ne vėliau kaip iki kiekvienų metų balandžio 1 d.</w:t>
      </w:r>
    </w:p>
    <w:p w14:paraId="390FAC3B" w14:textId="77777777" w:rsidR="00D242E0" w:rsidRDefault="00D242E0" w:rsidP="00D242E0">
      <w:pPr>
        <w:tabs>
          <w:tab w:val="left" w:pos="0"/>
        </w:tabs>
        <w:suppressAutoHyphens/>
        <w:ind w:firstLine="1134"/>
        <w:jc w:val="both"/>
        <w:rPr>
          <w:color w:val="000000"/>
          <w:szCs w:val="24"/>
        </w:rPr>
      </w:pPr>
      <w:r>
        <w:rPr>
          <w:color w:val="000000"/>
          <w:szCs w:val="24"/>
        </w:rPr>
        <w:t>14. Skyrius, prieš pradėdamas paslaugų teikėjų vertinimą, ne mažiau kaip prieš 5 darbo dienas informuoja paslaugų teikėją elektroniniu būdu apie numatomą vykdyti vertinimą, pateikia preliminarių dokumentų, kuriuos paslaugų teikėjas patikrinimo metu turės pateikti Skyriaus darbuotojams, sąrašą.</w:t>
      </w:r>
    </w:p>
    <w:p w14:paraId="294F1AEB" w14:textId="77777777" w:rsidR="00D242E0" w:rsidRDefault="00D242E0" w:rsidP="00D242E0">
      <w:pPr>
        <w:tabs>
          <w:tab w:val="left" w:pos="0"/>
        </w:tabs>
        <w:suppressAutoHyphens/>
        <w:ind w:firstLine="1134"/>
        <w:jc w:val="both"/>
        <w:rPr>
          <w:color w:val="000000"/>
          <w:szCs w:val="24"/>
        </w:rPr>
      </w:pPr>
      <w:r>
        <w:rPr>
          <w:color w:val="000000"/>
          <w:szCs w:val="24"/>
        </w:rPr>
        <w:t xml:space="preserve">15. Skyrius turi teisę </w:t>
      </w:r>
      <w:r>
        <w:rPr>
          <w:color w:val="000000"/>
        </w:rPr>
        <w:t xml:space="preserve">iš anksto su paslaugų teikėju nesuderintu ir nepaskelbtu laiku </w:t>
      </w:r>
      <w:r>
        <w:rPr>
          <w:color w:val="000000"/>
          <w:szCs w:val="24"/>
        </w:rPr>
        <w:t xml:space="preserve">atlikti neplaninį paslaugų teikėjo vertinimą. </w:t>
      </w:r>
      <w:r>
        <w:rPr>
          <w:color w:val="000000"/>
        </w:rPr>
        <w:t>Neplaninis vertinimas atliekamas šiais atvejais:</w:t>
      </w:r>
    </w:p>
    <w:p w14:paraId="5AC867C9" w14:textId="77777777" w:rsidR="00D242E0" w:rsidRDefault="00D242E0" w:rsidP="00D242E0">
      <w:pPr>
        <w:tabs>
          <w:tab w:val="left" w:pos="0"/>
        </w:tabs>
        <w:ind w:firstLine="1134"/>
        <w:jc w:val="both"/>
        <w:rPr>
          <w:color w:val="000000"/>
        </w:rPr>
      </w:pPr>
      <w:r>
        <w:rPr>
          <w:color w:val="000000"/>
        </w:rPr>
        <w:t>15.1. gavus valstybės ar savivaldybės institucijos, įstaigos rašytinį motyvuotą prašymą ar pavedimą atlikti vertinimą;</w:t>
      </w:r>
    </w:p>
    <w:p w14:paraId="55426F9F" w14:textId="77777777" w:rsidR="00D242E0" w:rsidRDefault="00D242E0" w:rsidP="00D242E0">
      <w:pPr>
        <w:tabs>
          <w:tab w:val="left" w:pos="0"/>
        </w:tabs>
        <w:ind w:firstLine="1134"/>
        <w:jc w:val="both"/>
        <w:rPr>
          <w:color w:val="000000"/>
        </w:rPr>
      </w:pPr>
      <w:r>
        <w:rPr>
          <w:color w:val="000000"/>
        </w:rPr>
        <w:t>15.2. gavus fizinio ar juridinio asmens motyvuotą ar teisiškai pagrįstą rašytinį pranešimą apie paslaugų teikėjo galimai neteisėtai ar netinkamai teikiamas paslaugas;</w:t>
      </w:r>
    </w:p>
    <w:p w14:paraId="70C10C49" w14:textId="77777777" w:rsidR="00D242E0" w:rsidRDefault="00D242E0" w:rsidP="00D242E0">
      <w:pPr>
        <w:tabs>
          <w:tab w:val="left" w:pos="0"/>
        </w:tabs>
        <w:ind w:firstLine="1134"/>
        <w:jc w:val="both"/>
        <w:rPr>
          <w:color w:val="000000"/>
        </w:rPr>
      </w:pPr>
      <w:r>
        <w:rPr>
          <w:color w:val="000000"/>
        </w:rPr>
        <w:t>15.3. siekiant užtikrinti, kad buvo pašalinti ankstesnio patikrinimo metu nustatyti teisės aktų pažeidimai, įgyvendintos rekomendacijos ir priimti sprendimai.</w:t>
      </w:r>
    </w:p>
    <w:p w14:paraId="39015171" w14:textId="77777777" w:rsidR="00D242E0" w:rsidRDefault="00D242E0" w:rsidP="00D242E0">
      <w:pPr>
        <w:tabs>
          <w:tab w:val="left" w:pos="0"/>
        </w:tabs>
        <w:ind w:firstLine="1134"/>
        <w:jc w:val="both"/>
      </w:pPr>
      <w:r>
        <w:rPr>
          <w:color w:val="000000"/>
        </w:rPr>
        <w:t xml:space="preserve">16. Atliekant paslaugų teikėjo vertinimą, užpildomas </w:t>
      </w:r>
      <w:r>
        <w:t>Socialinių paslaugų kokybės vertinimo aktas (Tvarkos aprašo 2 priedas).</w:t>
      </w:r>
    </w:p>
    <w:p w14:paraId="029E3EE3" w14:textId="77777777" w:rsidR="00D242E0" w:rsidRDefault="00D242E0" w:rsidP="00D242E0">
      <w:pPr>
        <w:tabs>
          <w:tab w:val="left" w:pos="0"/>
        </w:tabs>
        <w:ind w:firstLine="1134"/>
        <w:jc w:val="both"/>
        <w:rPr>
          <w:color w:val="000000"/>
        </w:rPr>
      </w:pPr>
      <w:r>
        <w:rPr>
          <w:color w:val="000000"/>
        </w:rPr>
        <w:t>17. Skyrius, atlikdamas vertinimą, turi teisę pagal kompetenciją kreiptis į valstybės, savivaldybės įstaigas, kitas institucijas ir įstaigas bei paslaugų gavėjus dėl informacijos apie paslaugų teikėjo teikiamas paslaugas gavimo.</w:t>
      </w:r>
    </w:p>
    <w:p w14:paraId="0BDF2DFC" w14:textId="77777777" w:rsidR="00D242E0" w:rsidRDefault="00D242E0" w:rsidP="00D242E0">
      <w:pPr>
        <w:tabs>
          <w:tab w:val="left" w:pos="0"/>
        </w:tabs>
        <w:ind w:firstLine="1134"/>
        <w:jc w:val="both"/>
        <w:rPr>
          <w:color w:val="000000"/>
        </w:rPr>
      </w:pPr>
      <w:r>
        <w:rPr>
          <w:color w:val="000000"/>
        </w:rPr>
        <w:t>18. Paslaugų teikėjo teikiamų paslaugų planinis vertinimas atliekamas ne rečiau kaip kartą per 3 metus.</w:t>
      </w:r>
    </w:p>
    <w:p w14:paraId="0BF3D3C6" w14:textId="77777777" w:rsidR="00D242E0" w:rsidRDefault="00D242E0" w:rsidP="00D242E0">
      <w:pPr>
        <w:tabs>
          <w:tab w:val="left" w:pos="0"/>
        </w:tabs>
        <w:ind w:firstLine="1134"/>
        <w:jc w:val="both"/>
        <w:rPr>
          <w:color w:val="000000"/>
        </w:rPr>
      </w:pPr>
      <w:r>
        <w:rPr>
          <w:color w:val="000000"/>
        </w:rPr>
        <w:t xml:space="preserve">19. Planinius ir neplaninius vertinimus atlieka ne mažiau kaip du Skyriaus vedėjo paskirti valstybės tarnautojai. </w:t>
      </w:r>
    </w:p>
    <w:p w14:paraId="24101862" w14:textId="77777777" w:rsidR="00D242E0" w:rsidRDefault="00D242E0" w:rsidP="00D242E0">
      <w:pPr>
        <w:tabs>
          <w:tab w:val="left" w:pos="0"/>
        </w:tabs>
        <w:ind w:firstLine="1134"/>
        <w:jc w:val="both"/>
        <w:rPr>
          <w:color w:val="000000"/>
        </w:rPr>
      </w:pPr>
      <w:r>
        <w:rPr>
          <w:color w:val="000000"/>
        </w:rPr>
        <w:t>20. Skyrius, atlikdamas paslaugų teikėjo teikiamų paslaugų vertinimą, tikrina, ar paslaugų teikėjas laikosi socialinių paslaugų teikimą ir kokybę reglamentuojančių teisės aktų bei rekomendacijų.</w:t>
      </w:r>
    </w:p>
    <w:p w14:paraId="18841A6F" w14:textId="77777777" w:rsidR="00D242E0" w:rsidRDefault="00D242E0" w:rsidP="00D242E0">
      <w:pPr>
        <w:tabs>
          <w:tab w:val="left" w:pos="0"/>
        </w:tabs>
        <w:ind w:firstLine="1134"/>
        <w:jc w:val="both"/>
        <w:rPr>
          <w:color w:val="000000"/>
        </w:rPr>
      </w:pPr>
      <w:r>
        <w:rPr>
          <w:color w:val="000000"/>
        </w:rPr>
        <w:t>21. Skyrius, atlikęs vertinimą, ne vėliau kaip per 20 darbo dienų parengia ir vertintam paslaugų teikėjui elektroniniu paštu išsiunčia susipažinti vertinimo aktą.</w:t>
      </w:r>
    </w:p>
    <w:p w14:paraId="1EF6D511" w14:textId="77777777" w:rsidR="00D242E0" w:rsidRDefault="00D242E0" w:rsidP="00D242E0">
      <w:pPr>
        <w:tabs>
          <w:tab w:val="left" w:pos="0"/>
        </w:tabs>
        <w:ind w:firstLine="1134"/>
        <w:jc w:val="both"/>
        <w:rPr>
          <w:color w:val="000000"/>
        </w:rPr>
      </w:pPr>
      <w:r>
        <w:rPr>
          <w:color w:val="000000"/>
        </w:rPr>
        <w:t xml:space="preserve">22. Vertinimo akte turi būti pateikta vertinimo metu surinkta ir apibendrinta informacija pagal vertinimo kriterijus, nurodytos išvados ir rekomendacijos </w:t>
      </w:r>
      <w:r>
        <w:rPr>
          <w:color w:val="000000"/>
          <w:szCs w:val="24"/>
        </w:rPr>
        <w:t>(tobulintinos sritys, priemonės paslaugų kokybei gerinti ir pan.).</w:t>
      </w:r>
    </w:p>
    <w:p w14:paraId="7E589E40" w14:textId="77777777" w:rsidR="00D242E0" w:rsidRDefault="00D242E0" w:rsidP="00D242E0">
      <w:pPr>
        <w:tabs>
          <w:tab w:val="left" w:pos="0"/>
        </w:tabs>
        <w:ind w:firstLine="1134"/>
        <w:jc w:val="both"/>
        <w:rPr>
          <w:color w:val="000000"/>
        </w:rPr>
      </w:pPr>
      <w:r>
        <w:rPr>
          <w:color w:val="000000"/>
        </w:rPr>
        <w:t>23. Paslaugų teikėjas, gavęs vertinimo aktą, susipažįsta su juo ir per Skyriaus darbuotojų, atlikusių vertinimą, nustatytą terminą, bet ne vėliau kaip per 20 darbo dienų nuo vertinimo akto gavimo dienos, Skyriui teikia rašytinę informaciją apie veiksmus (priemones), kurių ėmėsi vykdydamas pateiktas rekomendacijas.</w:t>
      </w:r>
    </w:p>
    <w:p w14:paraId="28BBFC7B" w14:textId="77777777" w:rsidR="00D242E0" w:rsidRDefault="00D242E0" w:rsidP="00D242E0">
      <w:pPr>
        <w:tabs>
          <w:tab w:val="left" w:pos="0"/>
        </w:tabs>
        <w:ind w:firstLine="1134"/>
        <w:jc w:val="both"/>
        <w:rPr>
          <w:color w:val="000000"/>
          <w:szCs w:val="24"/>
        </w:rPr>
      </w:pPr>
      <w:r>
        <w:rPr>
          <w:color w:val="000000"/>
        </w:rPr>
        <w:t xml:space="preserve">24. Skyrius, iš paslaugų teikėjo gavęs pateiktą rašytinę informaciją, per 5 darbo dienas patikrina, ar paslaugų teikėjas įvykdė rekomendacijas, ir apie tai pažymi vertinimo akte. </w:t>
      </w:r>
    </w:p>
    <w:p w14:paraId="4ED1BEA5" w14:textId="77777777" w:rsidR="00D242E0" w:rsidRDefault="00D242E0" w:rsidP="00D242E0">
      <w:pPr>
        <w:tabs>
          <w:tab w:val="left" w:pos="0"/>
        </w:tabs>
        <w:ind w:firstLine="1134"/>
        <w:jc w:val="both"/>
        <w:rPr>
          <w:color w:val="000000"/>
          <w:szCs w:val="24"/>
        </w:rPr>
      </w:pPr>
      <w:r>
        <w:rPr>
          <w:color w:val="000000"/>
        </w:rPr>
        <w:t xml:space="preserve">25. Skyrius, nustatęs teisės aktų pažeidimus ar </w:t>
      </w:r>
      <w:r>
        <w:rPr>
          <w:rFonts w:eastAsia="Calibri"/>
          <w:color w:val="000000"/>
        </w:rPr>
        <w:t>neatitiktis teisės aktų reikalavimams,</w:t>
      </w:r>
      <w:r>
        <w:rPr>
          <w:color w:val="000000"/>
        </w:rPr>
        <w:t xml:space="preserve"> gali pagal kompetenciją inicijuoti poveikio priemonių taikymą: teikti Savivaldybės merui ar jo įgaliotam Savivaldybės administracijos direktoriui motyvuotą siūlymą dėl sprendimo priėmimo teikti socialines paslaugas panaikinimo, nutraukti paslaugų teikėjo finansavimo sutartį ir kt.</w:t>
      </w:r>
      <w:r>
        <w:rPr>
          <w:rFonts w:ascii="Thorndale" w:eastAsia="HG Mincho Light J" w:hAnsi="Thorndale"/>
          <w:szCs w:val="24"/>
          <w:lang w:eastAsia="lt-LT"/>
        </w:rPr>
        <w:t xml:space="preserve"> Apie priimtą sprendimą Skyrius raštu informuoja paslaugų teikėją per 3 darbo dienas nuo šio sprendimo priėmimo dienos, pateikiant sprendimo kopiją.</w:t>
      </w:r>
      <w:r>
        <w:t xml:space="preserve"> </w:t>
      </w:r>
    </w:p>
    <w:p w14:paraId="5F8B901D" w14:textId="77777777" w:rsidR="00D242E0" w:rsidRDefault="00D242E0" w:rsidP="00D242E0">
      <w:pPr>
        <w:tabs>
          <w:tab w:val="left" w:pos="0"/>
        </w:tabs>
        <w:ind w:firstLine="1134"/>
        <w:jc w:val="both"/>
        <w:rPr>
          <w:color w:val="000000"/>
        </w:rPr>
      </w:pPr>
      <w:r>
        <w:rPr>
          <w:color w:val="000000"/>
        </w:rPr>
        <w:t>26. Skyriaus atsakingi specialistai turi teisę gauti iš paslaugų teikėjų visą vertinimui reikalingą informaciją.</w:t>
      </w:r>
    </w:p>
    <w:p w14:paraId="08249004" w14:textId="77777777" w:rsidR="00D242E0" w:rsidRDefault="00D242E0" w:rsidP="00D242E0">
      <w:pPr>
        <w:tabs>
          <w:tab w:val="left" w:pos="0"/>
        </w:tabs>
        <w:ind w:firstLine="1134"/>
        <w:jc w:val="both"/>
        <w:rPr>
          <w:color w:val="000000"/>
        </w:rPr>
      </w:pPr>
      <w:r>
        <w:rPr>
          <w:color w:val="000000"/>
        </w:rPr>
        <w:t>27. Savivaldybės biudžetinės įstaigos privalo ne rečiau kaip kartą per metus atlikti vidinį veiklos vertinimą, taikant socialinių paslaugų gavėjų apklausos, darbuotojų anketinės apklausos, paslaugų proceso ir dokumentacijos atitikimo teisės aktams vertinimo ir kitus įstaigos pasirinktus metodus. Kitiems paslaugų teikėjams vidinis veiklos vertinimas tik rekomenduojamas.</w:t>
      </w:r>
    </w:p>
    <w:p w14:paraId="7DB59702" w14:textId="77777777" w:rsidR="00D242E0" w:rsidRDefault="00D242E0" w:rsidP="00D242E0">
      <w:pPr>
        <w:tabs>
          <w:tab w:val="left" w:pos="0"/>
        </w:tabs>
        <w:jc w:val="both"/>
        <w:rPr>
          <w:color w:val="000000"/>
        </w:rPr>
      </w:pPr>
    </w:p>
    <w:p w14:paraId="3A6F125A" w14:textId="77777777" w:rsidR="00D242E0" w:rsidRDefault="00D242E0" w:rsidP="00D242E0">
      <w:pPr>
        <w:keepLines/>
        <w:tabs>
          <w:tab w:val="left" w:pos="0"/>
        </w:tabs>
        <w:suppressAutoHyphens/>
        <w:jc w:val="center"/>
        <w:rPr>
          <w:b/>
          <w:bCs/>
          <w:color w:val="000000"/>
          <w:szCs w:val="24"/>
        </w:rPr>
      </w:pPr>
      <w:r>
        <w:rPr>
          <w:b/>
          <w:bCs/>
          <w:color w:val="000000"/>
          <w:szCs w:val="24"/>
        </w:rPr>
        <w:lastRenderedPageBreak/>
        <w:t>III</w:t>
      </w:r>
      <w:r>
        <w:rPr>
          <w:b/>
          <w:color w:val="000000"/>
        </w:rPr>
        <w:t xml:space="preserve"> SKYRIUS</w:t>
      </w:r>
    </w:p>
    <w:p w14:paraId="521FCC74" w14:textId="77777777" w:rsidR="00D242E0" w:rsidRDefault="00D242E0" w:rsidP="00D242E0">
      <w:pPr>
        <w:keepLines/>
        <w:tabs>
          <w:tab w:val="left" w:pos="0"/>
        </w:tabs>
        <w:suppressAutoHyphens/>
        <w:jc w:val="center"/>
        <w:rPr>
          <w:b/>
          <w:bCs/>
          <w:color w:val="000000"/>
          <w:szCs w:val="24"/>
        </w:rPr>
      </w:pPr>
      <w:r>
        <w:rPr>
          <w:b/>
          <w:bCs/>
          <w:color w:val="000000"/>
          <w:szCs w:val="24"/>
        </w:rPr>
        <w:t>BAIGIAMOSIOS NUOSTATOS</w:t>
      </w:r>
    </w:p>
    <w:p w14:paraId="28F35C1A" w14:textId="77777777" w:rsidR="00D242E0" w:rsidRDefault="00D242E0" w:rsidP="00D242E0">
      <w:pPr>
        <w:tabs>
          <w:tab w:val="left" w:pos="0"/>
          <w:tab w:val="left" w:pos="993"/>
        </w:tabs>
        <w:suppressAutoHyphens/>
        <w:jc w:val="both"/>
        <w:rPr>
          <w:color w:val="000000"/>
          <w:szCs w:val="24"/>
        </w:rPr>
      </w:pPr>
    </w:p>
    <w:p w14:paraId="1B2122BF" w14:textId="77777777" w:rsidR="00D242E0" w:rsidRDefault="00D242E0" w:rsidP="00D242E0">
      <w:pPr>
        <w:tabs>
          <w:tab w:val="left" w:pos="0"/>
          <w:tab w:val="left" w:pos="993"/>
          <w:tab w:val="left" w:pos="1701"/>
        </w:tabs>
        <w:suppressAutoHyphens/>
        <w:ind w:firstLine="1134"/>
        <w:jc w:val="both"/>
        <w:rPr>
          <w:color w:val="000000"/>
          <w:szCs w:val="24"/>
        </w:rPr>
      </w:pPr>
      <w:r>
        <w:rPr>
          <w:color w:val="000000"/>
          <w:szCs w:val="24"/>
        </w:rPr>
        <w:t>28. Paslaugų teikėjai ir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Paslaugų teikėjai fizinių asmenų duomenis tvarko tik paslaugų teikimo tikslais, Skyrius – Tvarkos apraše  nurodytų funkcijų vykdymo tikslais.</w:t>
      </w:r>
    </w:p>
    <w:p w14:paraId="613EAFEF" w14:textId="77777777" w:rsidR="00D242E0" w:rsidRDefault="00D242E0" w:rsidP="00D242E0">
      <w:pPr>
        <w:tabs>
          <w:tab w:val="left" w:pos="0"/>
          <w:tab w:val="left" w:pos="993"/>
          <w:tab w:val="left" w:pos="1701"/>
        </w:tabs>
        <w:suppressAutoHyphens/>
        <w:ind w:firstLine="1134"/>
        <w:jc w:val="both"/>
        <w:rPr>
          <w:color w:val="000000"/>
          <w:szCs w:val="24"/>
        </w:rPr>
      </w:pPr>
      <w:r>
        <w:rPr>
          <w:color w:val="000000"/>
          <w:szCs w:val="24"/>
        </w:rPr>
        <w:t xml:space="preserve">29. Socialinių paslaugų kokybės kontrolės dokumentai saugomi ir tvarkomi Lietuvos Respublikos dokumentų ir archyvų įstatymo nustatyta tvarka. </w:t>
      </w:r>
    </w:p>
    <w:p w14:paraId="3CF046A8" w14:textId="77777777" w:rsidR="00D242E0" w:rsidRDefault="00D242E0" w:rsidP="00D242E0">
      <w:pPr>
        <w:tabs>
          <w:tab w:val="left" w:pos="0"/>
          <w:tab w:val="left" w:pos="993"/>
          <w:tab w:val="left" w:pos="1701"/>
        </w:tabs>
        <w:suppressAutoHyphens/>
        <w:ind w:firstLine="1134"/>
        <w:jc w:val="both"/>
        <w:rPr>
          <w:color w:val="000000"/>
          <w:szCs w:val="24"/>
        </w:rPr>
      </w:pPr>
    </w:p>
    <w:p w14:paraId="68D364E9" w14:textId="77777777" w:rsidR="00D242E0" w:rsidRDefault="00D242E0" w:rsidP="00D242E0">
      <w:pPr>
        <w:tabs>
          <w:tab w:val="left" w:pos="0"/>
          <w:tab w:val="left" w:pos="993"/>
          <w:tab w:val="left" w:pos="1701"/>
        </w:tabs>
        <w:suppressAutoHyphens/>
        <w:jc w:val="both"/>
        <w:rPr>
          <w:color w:val="000000"/>
          <w:szCs w:val="24"/>
          <w:lang w:eastAsia="lt-LT"/>
        </w:rPr>
      </w:pPr>
    </w:p>
    <w:p w14:paraId="1EEB00C5" w14:textId="0F45772B" w:rsidR="00D242E0" w:rsidRPr="00D242E0" w:rsidRDefault="00D242E0" w:rsidP="00D242E0">
      <w:pPr>
        <w:tabs>
          <w:tab w:val="left" w:pos="0"/>
          <w:tab w:val="left" w:pos="1134"/>
          <w:tab w:val="left" w:pos="2552"/>
        </w:tabs>
        <w:jc w:val="center"/>
        <w:rPr>
          <w:color w:val="000000"/>
          <w:szCs w:val="24"/>
          <w:lang w:eastAsia="lt-LT"/>
        </w:rPr>
        <w:sectPr w:rsidR="00D242E0" w:rsidRPr="00D242E0" w:rsidSect="00BD51E9">
          <w:footerReference w:type="default" r:id="rId9"/>
          <w:footerReference w:type="first" r:id="rId10"/>
          <w:pgSz w:w="11906" w:h="16838"/>
          <w:pgMar w:top="1135" w:right="567" w:bottom="1134" w:left="1701" w:header="567" w:footer="567" w:gutter="0"/>
          <w:pgNumType w:start="1"/>
          <w:cols w:space="1296"/>
          <w:titlePg/>
          <w:docGrid w:linePitch="360"/>
        </w:sectPr>
      </w:pPr>
      <w:r>
        <w:rPr>
          <w:color w:val="000000"/>
          <w:szCs w:val="24"/>
          <w:lang w:eastAsia="lt-LT"/>
        </w:rPr>
        <w:t xml:space="preserve">________________________                                                                                 </w:t>
      </w:r>
    </w:p>
    <w:p w14:paraId="1FC993D3" w14:textId="77777777" w:rsidR="00D242E0" w:rsidRDefault="00D242E0" w:rsidP="00D242E0">
      <w:pPr>
        <w:ind w:left="3888"/>
      </w:pPr>
    </w:p>
    <w:p w14:paraId="1338C592" w14:textId="77777777" w:rsidR="00D242E0" w:rsidRDefault="00D242E0" w:rsidP="00D242E0">
      <w:pPr>
        <w:ind w:left="3888"/>
      </w:pPr>
      <w:r>
        <w:t>Varėnos rajono savivaldybės prevencinių, bendrųjų socialinių  paslaugų, socialinės priežiūros ir laikino atokvėpio paslaugos kokybės kontrolės</w:t>
      </w:r>
      <w:r>
        <w:rPr>
          <w:color w:val="000000"/>
          <w:szCs w:val="24"/>
        </w:rPr>
        <w:t xml:space="preserve"> </w:t>
      </w:r>
      <w:r>
        <w:t>tvarkos aprašo</w:t>
      </w:r>
    </w:p>
    <w:p w14:paraId="04002332" w14:textId="2DF316E1" w:rsidR="00D242E0" w:rsidRDefault="00D242E0" w:rsidP="00D242E0">
      <w:r>
        <w:t xml:space="preserve"> </w:t>
      </w:r>
      <w:r>
        <w:tab/>
      </w:r>
      <w:r>
        <w:tab/>
      </w:r>
      <w:r>
        <w:tab/>
      </w:r>
      <w:r>
        <w:tab/>
      </w:r>
      <w:r>
        <w:tab/>
        <w:t xml:space="preserve">     1 priedas</w:t>
      </w:r>
    </w:p>
    <w:p w14:paraId="1452EEA3" w14:textId="77777777" w:rsidR="00D242E0" w:rsidRDefault="00D242E0" w:rsidP="00D242E0">
      <w:pPr>
        <w:ind w:left="5184"/>
      </w:pPr>
    </w:p>
    <w:p w14:paraId="4C99A2E7" w14:textId="77777777" w:rsidR="00D242E0" w:rsidRDefault="00D242E0" w:rsidP="00D242E0">
      <w:pPr>
        <w:jc w:val="center"/>
        <w:rPr>
          <w:b/>
          <w:bCs/>
          <w:color w:val="1D2129"/>
          <w:szCs w:val="24"/>
          <w:lang w:eastAsia="lt-LT"/>
        </w:rPr>
      </w:pPr>
    </w:p>
    <w:p w14:paraId="3D0B60E5" w14:textId="77777777" w:rsidR="00D242E0" w:rsidRDefault="00D242E0" w:rsidP="00D242E0">
      <w:pPr>
        <w:rPr>
          <w:sz w:val="14"/>
          <w:szCs w:val="14"/>
        </w:rPr>
      </w:pPr>
    </w:p>
    <w:p w14:paraId="7890F705" w14:textId="77777777" w:rsidR="00D242E0" w:rsidRDefault="00D242E0" w:rsidP="00D242E0">
      <w:pPr>
        <w:spacing w:line="360" w:lineRule="auto"/>
        <w:jc w:val="center"/>
        <w:rPr>
          <w:color w:val="1D2129"/>
          <w:szCs w:val="24"/>
          <w:lang w:eastAsia="lt-LT"/>
        </w:rPr>
      </w:pPr>
      <w:r>
        <w:rPr>
          <w:b/>
          <w:bCs/>
          <w:color w:val="1D2129"/>
          <w:szCs w:val="24"/>
          <w:lang w:eastAsia="lt-LT"/>
        </w:rPr>
        <w:t>SOCIALINIŲ PASLAUGŲ GAVĖJO APKLAUSOS ANKETA</w:t>
      </w:r>
    </w:p>
    <w:p w14:paraId="6C61861B" w14:textId="77777777" w:rsidR="00D242E0" w:rsidRDefault="00D242E0" w:rsidP="00D242E0">
      <w:pPr>
        <w:spacing w:line="360" w:lineRule="auto"/>
        <w:rPr>
          <w:sz w:val="14"/>
          <w:szCs w:val="14"/>
        </w:rPr>
      </w:pPr>
    </w:p>
    <w:p w14:paraId="7462AD6C" w14:textId="77777777" w:rsidR="00D242E0" w:rsidRDefault="00D242E0" w:rsidP="00D242E0">
      <w:pPr>
        <w:spacing w:line="360" w:lineRule="auto"/>
        <w:ind w:firstLine="1296"/>
        <w:jc w:val="both"/>
        <w:rPr>
          <w:color w:val="000000"/>
          <w:szCs w:val="24"/>
          <w:lang w:eastAsia="lt-LT"/>
        </w:rPr>
      </w:pPr>
      <w:r>
        <w:rPr>
          <w:b/>
          <w:bCs/>
          <w:color w:val="000000"/>
          <w:szCs w:val="24"/>
          <w:lang w:eastAsia="lt-LT"/>
        </w:rPr>
        <w:t>Gerb. Paslaugų gavėjau,</w:t>
      </w:r>
      <w:r>
        <w:rPr>
          <w:color w:val="000000"/>
          <w:szCs w:val="24"/>
          <w:lang w:eastAsia="lt-LT"/>
        </w:rPr>
        <w:t xml:space="preserve"> kviečiame dalyvauti anoniminėje apklausoje apie socialinių paslaugų kokybę. Apibendrinti rezultatai bus panaudoti tobulinant teikiamų socialinių paslaugų kokybę Varėnos rajono savivaldybėje.</w:t>
      </w:r>
    </w:p>
    <w:p w14:paraId="08A3EC91" w14:textId="77777777" w:rsidR="00D242E0" w:rsidRDefault="00D242E0" w:rsidP="00D242E0">
      <w:pPr>
        <w:spacing w:line="360" w:lineRule="auto"/>
        <w:jc w:val="both"/>
        <w:rPr>
          <w:b/>
          <w:color w:val="1D2129"/>
          <w:szCs w:val="24"/>
          <w:lang w:eastAsia="lt-LT"/>
        </w:rPr>
      </w:pPr>
      <w:r>
        <w:rPr>
          <w:b/>
          <w:color w:val="1D2129"/>
          <w:szCs w:val="24"/>
          <w:lang w:eastAsia="lt-LT"/>
        </w:rPr>
        <w:t>________________________________________________________________________________</w:t>
      </w:r>
    </w:p>
    <w:p w14:paraId="13B7328C" w14:textId="77777777" w:rsidR="00D242E0" w:rsidRDefault="00D242E0" w:rsidP="00D242E0">
      <w:pPr>
        <w:spacing w:line="360" w:lineRule="auto"/>
        <w:rPr>
          <w:sz w:val="14"/>
          <w:szCs w:val="14"/>
        </w:rPr>
      </w:pPr>
    </w:p>
    <w:p w14:paraId="761ADD5A" w14:textId="77777777" w:rsidR="00D242E0" w:rsidRDefault="00D242E0" w:rsidP="00D242E0">
      <w:pPr>
        <w:spacing w:line="360" w:lineRule="auto"/>
        <w:rPr>
          <w:b/>
          <w:color w:val="1D2129"/>
          <w:szCs w:val="24"/>
          <w:lang w:eastAsia="lt-LT"/>
        </w:rPr>
      </w:pPr>
      <w:r>
        <w:rPr>
          <w:b/>
          <w:color w:val="1D2129"/>
          <w:szCs w:val="24"/>
          <w:lang w:eastAsia="lt-LT"/>
        </w:rPr>
        <w:t>1. Pažymėkite lentelėje, kokias socialines paslaugas gavote / gaunate 20..... metais ir įvertinkite jų kokybę?</w:t>
      </w:r>
    </w:p>
    <w:p w14:paraId="7FAAC43F" w14:textId="77777777" w:rsidR="00D242E0" w:rsidRDefault="00D242E0" w:rsidP="00D242E0">
      <w:pPr>
        <w:spacing w:line="360" w:lineRule="auto"/>
        <w:rPr>
          <w:sz w:val="14"/>
          <w:szCs w:val="14"/>
        </w:rPr>
      </w:pPr>
    </w:p>
    <w:tbl>
      <w:tblPr>
        <w:tblW w:w="963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219"/>
        <w:gridCol w:w="1701"/>
        <w:gridCol w:w="3714"/>
      </w:tblGrid>
      <w:tr w:rsidR="00D242E0" w14:paraId="31417A91" w14:textId="77777777" w:rsidTr="00C21B5B">
        <w:tc>
          <w:tcPr>
            <w:tcW w:w="4219" w:type="dxa"/>
          </w:tcPr>
          <w:p w14:paraId="55379D25" w14:textId="77777777" w:rsidR="00D242E0" w:rsidRPr="00A61D26" w:rsidRDefault="00D242E0" w:rsidP="00C21B5B">
            <w:pPr>
              <w:jc w:val="center"/>
              <w:rPr>
                <w:b/>
                <w:bCs/>
                <w:color w:val="1D2129"/>
                <w:szCs w:val="24"/>
                <w:lang w:eastAsia="lt-LT"/>
              </w:rPr>
            </w:pPr>
            <w:r w:rsidRPr="00A61D26">
              <w:rPr>
                <w:b/>
                <w:bCs/>
                <w:color w:val="1D2129"/>
                <w:szCs w:val="24"/>
                <w:lang w:eastAsia="lt-LT"/>
              </w:rPr>
              <w:t>Pabraukite gautą</w:t>
            </w:r>
            <w:r>
              <w:rPr>
                <w:b/>
                <w:bCs/>
                <w:color w:val="1D2129"/>
                <w:szCs w:val="24"/>
                <w:lang w:eastAsia="lt-LT"/>
              </w:rPr>
              <w:t xml:space="preserve"> </w:t>
            </w:r>
            <w:r w:rsidRPr="00A61D26">
              <w:rPr>
                <w:b/>
                <w:bCs/>
                <w:color w:val="1D2129"/>
                <w:szCs w:val="24"/>
                <w:lang w:eastAsia="lt-LT"/>
              </w:rPr>
              <w:t>/</w:t>
            </w:r>
            <w:r>
              <w:rPr>
                <w:b/>
                <w:bCs/>
                <w:color w:val="1D2129"/>
                <w:szCs w:val="24"/>
                <w:lang w:eastAsia="lt-LT"/>
              </w:rPr>
              <w:t xml:space="preserve"> </w:t>
            </w:r>
            <w:r w:rsidRPr="00A61D26">
              <w:rPr>
                <w:b/>
                <w:bCs/>
                <w:color w:val="1D2129"/>
                <w:szCs w:val="24"/>
                <w:lang w:eastAsia="lt-LT"/>
              </w:rPr>
              <w:t>gaunamą paslaugą</w:t>
            </w:r>
          </w:p>
        </w:tc>
        <w:tc>
          <w:tcPr>
            <w:tcW w:w="1701" w:type="dxa"/>
          </w:tcPr>
          <w:p w14:paraId="519482CF" w14:textId="77777777" w:rsidR="00D242E0" w:rsidRPr="00A61D26" w:rsidRDefault="00D242E0" w:rsidP="00C21B5B">
            <w:pPr>
              <w:jc w:val="center"/>
              <w:rPr>
                <w:b/>
                <w:bCs/>
                <w:color w:val="1D2129"/>
                <w:szCs w:val="24"/>
                <w:lang w:eastAsia="lt-LT"/>
              </w:rPr>
            </w:pPr>
            <w:r w:rsidRPr="00A61D26">
              <w:rPr>
                <w:b/>
                <w:bCs/>
                <w:color w:val="1D2129"/>
                <w:szCs w:val="24"/>
                <w:lang w:eastAsia="lt-LT"/>
              </w:rPr>
              <w:t>Įvertinkite paslaugos kokybę balais nuo 1 iki 5</w:t>
            </w:r>
          </w:p>
          <w:p w14:paraId="496B2E64" w14:textId="77777777" w:rsidR="00D242E0" w:rsidRPr="00A61D26" w:rsidRDefault="00D242E0" w:rsidP="00C21B5B">
            <w:pPr>
              <w:jc w:val="center"/>
              <w:rPr>
                <w:color w:val="1D2129"/>
                <w:sz w:val="20"/>
                <w:lang w:eastAsia="lt-LT"/>
              </w:rPr>
            </w:pPr>
            <w:r w:rsidRPr="0037172C">
              <w:rPr>
                <w:color w:val="1D2129"/>
                <w:sz w:val="20"/>
                <w:lang w:eastAsia="lt-LT"/>
              </w:rPr>
              <w:t>(5 – aukščiausias įvertinimas)</w:t>
            </w:r>
          </w:p>
        </w:tc>
        <w:tc>
          <w:tcPr>
            <w:tcW w:w="3714" w:type="dxa"/>
          </w:tcPr>
          <w:p w14:paraId="2FDFA173" w14:textId="77777777" w:rsidR="00D242E0" w:rsidRPr="00A61D26" w:rsidRDefault="00D242E0" w:rsidP="00C21B5B">
            <w:pPr>
              <w:jc w:val="center"/>
              <w:rPr>
                <w:b/>
                <w:bCs/>
                <w:color w:val="1D2129"/>
                <w:szCs w:val="24"/>
                <w:lang w:eastAsia="lt-LT"/>
              </w:rPr>
            </w:pPr>
            <w:r w:rsidRPr="00A61D26">
              <w:rPr>
                <w:b/>
                <w:bCs/>
                <w:color w:val="1D2129"/>
                <w:szCs w:val="24"/>
                <w:lang w:eastAsia="lt-LT"/>
              </w:rPr>
              <w:t>Įrašykite paslaugas teikiančią įstaigą</w:t>
            </w:r>
            <w:r>
              <w:rPr>
                <w:b/>
                <w:bCs/>
                <w:color w:val="1D2129"/>
                <w:szCs w:val="24"/>
                <w:lang w:eastAsia="lt-LT"/>
              </w:rPr>
              <w:t xml:space="preserve"> / fizinį asmenį</w:t>
            </w:r>
          </w:p>
        </w:tc>
      </w:tr>
      <w:tr w:rsidR="00D242E0" w14:paraId="5BEC863E" w14:textId="77777777" w:rsidTr="00C21B5B">
        <w:tc>
          <w:tcPr>
            <w:tcW w:w="4219" w:type="dxa"/>
          </w:tcPr>
          <w:p w14:paraId="3807D296" w14:textId="77777777" w:rsidR="00D242E0" w:rsidRPr="0024588A" w:rsidRDefault="00D242E0" w:rsidP="00C21B5B">
            <w:pPr>
              <w:rPr>
                <w:color w:val="1D2129"/>
                <w:szCs w:val="24"/>
                <w:lang w:eastAsia="lt-LT"/>
              </w:rPr>
            </w:pPr>
            <w:r w:rsidRPr="0024588A">
              <w:rPr>
                <w:color w:val="1D2129"/>
                <w:szCs w:val="24"/>
                <w:lang w:eastAsia="lt-LT"/>
              </w:rPr>
              <w:t>Prevencinės socialinės paslaugos</w:t>
            </w:r>
          </w:p>
        </w:tc>
        <w:tc>
          <w:tcPr>
            <w:tcW w:w="1701" w:type="dxa"/>
          </w:tcPr>
          <w:p w14:paraId="1F268A07" w14:textId="77777777" w:rsidR="00D242E0" w:rsidRPr="0024588A" w:rsidRDefault="00D242E0" w:rsidP="00C21B5B">
            <w:pPr>
              <w:jc w:val="center"/>
              <w:rPr>
                <w:color w:val="1D2129"/>
                <w:szCs w:val="24"/>
                <w:lang w:eastAsia="lt-LT"/>
              </w:rPr>
            </w:pPr>
          </w:p>
        </w:tc>
        <w:tc>
          <w:tcPr>
            <w:tcW w:w="3714" w:type="dxa"/>
          </w:tcPr>
          <w:p w14:paraId="2489F79A" w14:textId="77777777" w:rsidR="00D242E0" w:rsidRPr="0024588A" w:rsidRDefault="00D242E0" w:rsidP="00C21B5B">
            <w:pPr>
              <w:jc w:val="center"/>
              <w:rPr>
                <w:color w:val="1D2129"/>
                <w:szCs w:val="24"/>
                <w:lang w:eastAsia="lt-LT"/>
              </w:rPr>
            </w:pPr>
          </w:p>
        </w:tc>
      </w:tr>
      <w:tr w:rsidR="00D242E0" w14:paraId="4A6F24B0" w14:textId="77777777" w:rsidTr="00C21B5B">
        <w:tc>
          <w:tcPr>
            <w:tcW w:w="4219" w:type="dxa"/>
          </w:tcPr>
          <w:p w14:paraId="1BE6D450" w14:textId="77777777" w:rsidR="00D242E0" w:rsidRPr="0024588A" w:rsidRDefault="00D242E0" w:rsidP="00C21B5B">
            <w:pPr>
              <w:rPr>
                <w:color w:val="1D2129"/>
                <w:szCs w:val="24"/>
                <w:lang w:eastAsia="lt-LT"/>
              </w:rPr>
            </w:pPr>
            <w:r w:rsidRPr="0024588A">
              <w:rPr>
                <w:color w:val="1D2129"/>
                <w:szCs w:val="24"/>
                <w:lang w:eastAsia="lt-LT"/>
              </w:rPr>
              <w:t>Bendrosios socialinės paslaugos</w:t>
            </w:r>
          </w:p>
        </w:tc>
        <w:tc>
          <w:tcPr>
            <w:tcW w:w="1701" w:type="dxa"/>
          </w:tcPr>
          <w:p w14:paraId="016BC819" w14:textId="77777777" w:rsidR="00D242E0" w:rsidRPr="0024588A" w:rsidRDefault="00D242E0" w:rsidP="00C21B5B">
            <w:pPr>
              <w:jc w:val="center"/>
              <w:rPr>
                <w:color w:val="1D2129"/>
                <w:szCs w:val="24"/>
                <w:lang w:eastAsia="lt-LT"/>
              </w:rPr>
            </w:pPr>
          </w:p>
        </w:tc>
        <w:tc>
          <w:tcPr>
            <w:tcW w:w="3714" w:type="dxa"/>
          </w:tcPr>
          <w:p w14:paraId="1EE8220E" w14:textId="77777777" w:rsidR="00D242E0" w:rsidRPr="0024588A" w:rsidRDefault="00D242E0" w:rsidP="00C21B5B">
            <w:pPr>
              <w:jc w:val="center"/>
              <w:rPr>
                <w:color w:val="1D2129"/>
                <w:szCs w:val="24"/>
                <w:lang w:eastAsia="lt-LT"/>
              </w:rPr>
            </w:pPr>
          </w:p>
        </w:tc>
      </w:tr>
      <w:tr w:rsidR="00D242E0" w14:paraId="0346FE1C" w14:textId="77777777" w:rsidTr="00C21B5B">
        <w:tc>
          <w:tcPr>
            <w:tcW w:w="4219" w:type="dxa"/>
          </w:tcPr>
          <w:p w14:paraId="24DF62B9" w14:textId="77777777" w:rsidR="00D242E0" w:rsidRDefault="00D242E0" w:rsidP="00C21B5B">
            <w:pPr>
              <w:rPr>
                <w:color w:val="1D2129"/>
                <w:szCs w:val="24"/>
                <w:lang w:eastAsia="lt-LT"/>
              </w:rPr>
            </w:pPr>
            <w:r>
              <w:rPr>
                <w:color w:val="1D2129"/>
                <w:szCs w:val="24"/>
                <w:lang w:eastAsia="lt-LT"/>
              </w:rPr>
              <w:t>Vaikų dienos socialinė priežiūra</w:t>
            </w:r>
          </w:p>
        </w:tc>
        <w:tc>
          <w:tcPr>
            <w:tcW w:w="1701" w:type="dxa"/>
          </w:tcPr>
          <w:p w14:paraId="28DB08DC" w14:textId="77777777" w:rsidR="00D242E0" w:rsidRDefault="00D242E0" w:rsidP="00C21B5B">
            <w:pPr>
              <w:rPr>
                <w:color w:val="1D2129"/>
                <w:szCs w:val="24"/>
                <w:lang w:eastAsia="lt-LT"/>
              </w:rPr>
            </w:pPr>
          </w:p>
        </w:tc>
        <w:tc>
          <w:tcPr>
            <w:tcW w:w="3714" w:type="dxa"/>
          </w:tcPr>
          <w:p w14:paraId="75EF957E" w14:textId="77777777" w:rsidR="00D242E0" w:rsidRDefault="00D242E0" w:rsidP="00C21B5B">
            <w:pPr>
              <w:rPr>
                <w:color w:val="1D2129"/>
                <w:szCs w:val="24"/>
                <w:lang w:eastAsia="lt-LT"/>
              </w:rPr>
            </w:pPr>
          </w:p>
        </w:tc>
      </w:tr>
      <w:tr w:rsidR="00D242E0" w14:paraId="06F4BC85" w14:textId="77777777" w:rsidTr="00C21B5B">
        <w:tc>
          <w:tcPr>
            <w:tcW w:w="4219" w:type="dxa"/>
          </w:tcPr>
          <w:p w14:paraId="558F2B0C" w14:textId="77777777" w:rsidR="00D242E0" w:rsidRDefault="00D242E0" w:rsidP="00C21B5B">
            <w:pPr>
              <w:rPr>
                <w:color w:val="1D2129"/>
                <w:szCs w:val="24"/>
                <w:lang w:eastAsia="lt-LT"/>
              </w:rPr>
            </w:pPr>
            <w:r>
              <w:rPr>
                <w:color w:val="1D2129"/>
                <w:szCs w:val="24"/>
                <w:lang w:eastAsia="lt-LT"/>
              </w:rPr>
              <w:t>Pagalba į namus</w:t>
            </w:r>
          </w:p>
        </w:tc>
        <w:tc>
          <w:tcPr>
            <w:tcW w:w="1701" w:type="dxa"/>
          </w:tcPr>
          <w:p w14:paraId="70735203" w14:textId="77777777" w:rsidR="00D242E0" w:rsidRDefault="00D242E0" w:rsidP="00C21B5B">
            <w:pPr>
              <w:rPr>
                <w:color w:val="1D2129"/>
                <w:szCs w:val="24"/>
                <w:lang w:eastAsia="lt-LT"/>
              </w:rPr>
            </w:pPr>
          </w:p>
        </w:tc>
        <w:tc>
          <w:tcPr>
            <w:tcW w:w="3714" w:type="dxa"/>
          </w:tcPr>
          <w:p w14:paraId="131E2817" w14:textId="77777777" w:rsidR="00D242E0" w:rsidRDefault="00D242E0" w:rsidP="00C21B5B">
            <w:pPr>
              <w:rPr>
                <w:color w:val="1D2129"/>
                <w:szCs w:val="24"/>
                <w:lang w:eastAsia="lt-LT"/>
              </w:rPr>
            </w:pPr>
          </w:p>
        </w:tc>
      </w:tr>
      <w:tr w:rsidR="00D242E0" w14:paraId="704EB0C9" w14:textId="77777777" w:rsidTr="00C21B5B">
        <w:tc>
          <w:tcPr>
            <w:tcW w:w="4219" w:type="dxa"/>
          </w:tcPr>
          <w:p w14:paraId="75F0FCB3" w14:textId="77777777" w:rsidR="00D242E0" w:rsidRDefault="00D242E0" w:rsidP="00C21B5B">
            <w:pPr>
              <w:rPr>
                <w:color w:val="1D2129"/>
                <w:szCs w:val="24"/>
                <w:lang w:eastAsia="lt-LT"/>
              </w:rPr>
            </w:pPr>
            <w:proofErr w:type="spellStart"/>
            <w:r>
              <w:rPr>
                <w:color w:val="1D2129"/>
                <w:szCs w:val="24"/>
                <w:lang w:eastAsia="lt-LT"/>
              </w:rPr>
              <w:t>Soc</w:t>
            </w:r>
            <w:proofErr w:type="spellEnd"/>
            <w:r>
              <w:rPr>
                <w:color w:val="1D2129"/>
                <w:szCs w:val="24"/>
                <w:lang w:eastAsia="lt-LT"/>
              </w:rPr>
              <w:t>. įgūdžių ugdymas, palaikymas ir (ar) atkūrimas</w:t>
            </w:r>
          </w:p>
        </w:tc>
        <w:tc>
          <w:tcPr>
            <w:tcW w:w="1701" w:type="dxa"/>
          </w:tcPr>
          <w:p w14:paraId="391B5CAF" w14:textId="77777777" w:rsidR="00D242E0" w:rsidRDefault="00D242E0" w:rsidP="00C21B5B">
            <w:pPr>
              <w:rPr>
                <w:color w:val="1D2129"/>
                <w:szCs w:val="24"/>
                <w:lang w:eastAsia="lt-LT"/>
              </w:rPr>
            </w:pPr>
          </w:p>
        </w:tc>
        <w:tc>
          <w:tcPr>
            <w:tcW w:w="3714" w:type="dxa"/>
          </w:tcPr>
          <w:p w14:paraId="69BF7093" w14:textId="77777777" w:rsidR="00D242E0" w:rsidRDefault="00D242E0" w:rsidP="00C21B5B">
            <w:pPr>
              <w:rPr>
                <w:color w:val="1D2129"/>
                <w:szCs w:val="24"/>
                <w:lang w:eastAsia="lt-LT"/>
              </w:rPr>
            </w:pPr>
          </w:p>
        </w:tc>
      </w:tr>
      <w:tr w:rsidR="00D242E0" w14:paraId="58716CB4" w14:textId="77777777" w:rsidTr="00C21B5B">
        <w:tc>
          <w:tcPr>
            <w:tcW w:w="4219" w:type="dxa"/>
          </w:tcPr>
          <w:p w14:paraId="15E0F2C1" w14:textId="77777777" w:rsidR="00D242E0" w:rsidRDefault="00D242E0" w:rsidP="00C21B5B">
            <w:pPr>
              <w:rPr>
                <w:color w:val="1D2129"/>
                <w:szCs w:val="24"/>
                <w:lang w:eastAsia="lt-LT"/>
              </w:rPr>
            </w:pPr>
            <w:r>
              <w:rPr>
                <w:color w:val="1D2129"/>
                <w:szCs w:val="24"/>
                <w:lang w:eastAsia="lt-LT"/>
              </w:rPr>
              <w:t>Intensyvi krizių įveikimo pagalba</w:t>
            </w:r>
          </w:p>
        </w:tc>
        <w:tc>
          <w:tcPr>
            <w:tcW w:w="1701" w:type="dxa"/>
          </w:tcPr>
          <w:p w14:paraId="71CD8098" w14:textId="77777777" w:rsidR="00D242E0" w:rsidRDefault="00D242E0" w:rsidP="00C21B5B">
            <w:pPr>
              <w:rPr>
                <w:color w:val="1D2129"/>
                <w:szCs w:val="24"/>
                <w:lang w:eastAsia="lt-LT"/>
              </w:rPr>
            </w:pPr>
          </w:p>
        </w:tc>
        <w:tc>
          <w:tcPr>
            <w:tcW w:w="3714" w:type="dxa"/>
          </w:tcPr>
          <w:p w14:paraId="73CB470B" w14:textId="77777777" w:rsidR="00D242E0" w:rsidRDefault="00D242E0" w:rsidP="00C21B5B">
            <w:pPr>
              <w:rPr>
                <w:color w:val="1D2129"/>
                <w:szCs w:val="24"/>
                <w:lang w:eastAsia="lt-LT"/>
              </w:rPr>
            </w:pPr>
          </w:p>
        </w:tc>
      </w:tr>
      <w:tr w:rsidR="00D242E0" w14:paraId="76F71465" w14:textId="77777777" w:rsidTr="00C21B5B">
        <w:tc>
          <w:tcPr>
            <w:tcW w:w="4219" w:type="dxa"/>
          </w:tcPr>
          <w:p w14:paraId="12640B09" w14:textId="77777777" w:rsidR="00D242E0" w:rsidRDefault="00D242E0" w:rsidP="00C21B5B">
            <w:pPr>
              <w:rPr>
                <w:color w:val="1D2129"/>
                <w:szCs w:val="24"/>
                <w:lang w:eastAsia="lt-LT"/>
              </w:rPr>
            </w:pPr>
            <w:r>
              <w:rPr>
                <w:color w:val="1D2129"/>
                <w:szCs w:val="24"/>
                <w:lang w:eastAsia="lt-LT"/>
              </w:rPr>
              <w:t xml:space="preserve">Laikinas </w:t>
            </w:r>
            <w:proofErr w:type="spellStart"/>
            <w:r>
              <w:rPr>
                <w:color w:val="1D2129"/>
                <w:szCs w:val="24"/>
                <w:lang w:eastAsia="lt-LT"/>
              </w:rPr>
              <w:t>apnakvindinimas</w:t>
            </w:r>
            <w:proofErr w:type="spellEnd"/>
          </w:p>
        </w:tc>
        <w:tc>
          <w:tcPr>
            <w:tcW w:w="1701" w:type="dxa"/>
          </w:tcPr>
          <w:p w14:paraId="2308235A" w14:textId="77777777" w:rsidR="00D242E0" w:rsidRDefault="00D242E0" w:rsidP="00C21B5B">
            <w:pPr>
              <w:rPr>
                <w:color w:val="1D2129"/>
                <w:szCs w:val="24"/>
                <w:lang w:eastAsia="lt-LT"/>
              </w:rPr>
            </w:pPr>
          </w:p>
        </w:tc>
        <w:tc>
          <w:tcPr>
            <w:tcW w:w="3714" w:type="dxa"/>
          </w:tcPr>
          <w:p w14:paraId="0A40E753" w14:textId="77777777" w:rsidR="00D242E0" w:rsidRDefault="00D242E0" w:rsidP="00C21B5B">
            <w:pPr>
              <w:rPr>
                <w:color w:val="1D2129"/>
                <w:szCs w:val="24"/>
                <w:lang w:eastAsia="lt-LT"/>
              </w:rPr>
            </w:pPr>
          </w:p>
        </w:tc>
      </w:tr>
      <w:tr w:rsidR="00D242E0" w14:paraId="50341850" w14:textId="77777777" w:rsidTr="00C21B5B">
        <w:tc>
          <w:tcPr>
            <w:tcW w:w="4219" w:type="dxa"/>
          </w:tcPr>
          <w:p w14:paraId="7FD65E33" w14:textId="77777777" w:rsidR="00D242E0" w:rsidRDefault="00D242E0" w:rsidP="00C21B5B">
            <w:pPr>
              <w:rPr>
                <w:color w:val="1D2129"/>
                <w:szCs w:val="24"/>
                <w:lang w:eastAsia="lt-LT"/>
              </w:rPr>
            </w:pPr>
            <w:r>
              <w:rPr>
                <w:color w:val="1D2129"/>
                <w:szCs w:val="24"/>
                <w:lang w:eastAsia="lt-LT"/>
              </w:rPr>
              <w:t>Psichosocialinė pagalba</w:t>
            </w:r>
          </w:p>
        </w:tc>
        <w:tc>
          <w:tcPr>
            <w:tcW w:w="1701" w:type="dxa"/>
          </w:tcPr>
          <w:p w14:paraId="5DE8BFF0" w14:textId="77777777" w:rsidR="00D242E0" w:rsidRDefault="00D242E0" w:rsidP="00C21B5B">
            <w:pPr>
              <w:rPr>
                <w:color w:val="1D2129"/>
                <w:szCs w:val="24"/>
                <w:lang w:eastAsia="lt-LT"/>
              </w:rPr>
            </w:pPr>
          </w:p>
        </w:tc>
        <w:tc>
          <w:tcPr>
            <w:tcW w:w="3714" w:type="dxa"/>
          </w:tcPr>
          <w:p w14:paraId="45184C4E" w14:textId="77777777" w:rsidR="00D242E0" w:rsidRDefault="00D242E0" w:rsidP="00C21B5B">
            <w:pPr>
              <w:rPr>
                <w:color w:val="1D2129"/>
                <w:szCs w:val="24"/>
                <w:lang w:eastAsia="lt-LT"/>
              </w:rPr>
            </w:pPr>
          </w:p>
        </w:tc>
      </w:tr>
      <w:tr w:rsidR="00D242E0" w14:paraId="6027F13F" w14:textId="77777777" w:rsidTr="00C21B5B">
        <w:tc>
          <w:tcPr>
            <w:tcW w:w="4219" w:type="dxa"/>
          </w:tcPr>
          <w:p w14:paraId="799595F1" w14:textId="77777777" w:rsidR="00D242E0" w:rsidRDefault="00D242E0" w:rsidP="00C21B5B">
            <w:pPr>
              <w:rPr>
                <w:color w:val="1D2129"/>
                <w:szCs w:val="24"/>
                <w:lang w:eastAsia="lt-LT"/>
              </w:rPr>
            </w:pPr>
            <w:r>
              <w:rPr>
                <w:color w:val="1D2129"/>
                <w:szCs w:val="24"/>
                <w:lang w:eastAsia="lt-LT"/>
              </w:rPr>
              <w:t>Pagalba globėjams (rūpintojams), budintiems globotojams, įtėviams ir šeimynų dalyviams bei besirengiantiems jais tapti</w:t>
            </w:r>
          </w:p>
        </w:tc>
        <w:tc>
          <w:tcPr>
            <w:tcW w:w="1701" w:type="dxa"/>
          </w:tcPr>
          <w:p w14:paraId="7AA6396E" w14:textId="77777777" w:rsidR="00D242E0" w:rsidRDefault="00D242E0" w:rsidP="00C21B5B">
            <w:pPr>
              <w:rPr>
                <w:color w:val="1D2129"/>
                <w:szCs w:val="24"/>
                <w:lang w:eastAsia="lt-LT"/>
              </w:rPr>
            </w:pPr>
          </w:p>
        </w:tc>
        <w:tc>
          <w:tcPr>
            <w:tcW w:w="3714" w:type="dxa"/>
          </w:tcPr>
          <w:p w14:paraId="55F62CF7" w14:textId="77777777" w:rsidR="00D242E0" w:rsidRDefault="00D242E0" w:rsidP="00C21B5B">
            <w:pPr>
              <w:rPr>
                <w:color w:val="1D2129"/>
                <w:szCs w:val="24"/>
                <w:lang w:eastAsia="lt-LT"/>
              </w:rPr>
            </w:pPr>
          </w:p>
        </w:tc>
      </w:tr>
      <w:tr w:rsidR="00D242E0" w14:paraId="0333655F" w14:textId="77777777" w:rsidTr="00C21B5B">
        <w:tc>
          <w:tcPr>
            <w:tcW w:w="4219" w:type="dxa"/>
          </w:tcPr>
          <w:p w14:paraId="775EDED7" w14:textId="77777777" w:rsidR="00D242E0" w:rsidRDefault="00D242E0" w:rsidP="00C21B5B">
            <w:pPr>
              <w:rPr>
                <w:color w:val="1D2129"/>
                <w:szCs w:val="24"/>
                <w:lang w:eastAsia="lt-LT"/>
              </w:rPr>
            </w:pPr>
            <w:r>
              <w:rPr>
                <w:color w:val="1D2129"/>
                <w:szCs w:val="24"/>
                <w:lang w:eastAsia="lt-LT"/>
              </w:rPr>
              <w:t>Laikinas atokvėpis</w:t>
            </w:r>
          </w:p>
        </w:tc>
        <w:tc>
          <w:tcPr>
            <w:tcW w:w="1701" w:type="dxa"/>
          </w:tcPr>
          <w:p w14:paraId="0D97DFF6" w14:textId="77777777" w:rsidR="00D242E0" w:rsidRDefault="00D242E0" w:rsidP="00C21B5B">
            <w:pPr>
              <w:rPr>
                <w:color w:val="1D2129"/>
                <w:szCs w:val="24"/>
                <w:lang w:eastAsia="lt-LT"/>
              </w:rPr>
            </w:pPr>
          </w:p>
        </w:tc>
        <w:tc>
          <w:tcPr>
            <w:tcW w:w="3714" w:type="dxa"/>
          </w:tcPr>
          <w:p w14:paraId="16778B9B" w14:textId="77777777" w:rsidR="00D242E0" w:rsidRDefault="00D242E0" w:rsidP="00C21B5B">
            <w:pPr>
              <w:rPr>
                <w:color w:val="1D2129"/>
                <w:szCs w:val="24"/>
                <w:lang w:eastAsia="lt-LT"/>
              </w:rPr>
            </w:pPr>
          </w:p>
        </w:tc>
      </w:tr>
      <w:tr w:rsidR="00D242E0" w14:paraId="36F42C90" w14:textId="77777777" w:rsidTr="00C21B5B">
        <w:tc>
          <w:tcPr>
            <w:tcW w:w="4219" w:type="dxa"/>
          </w:tcPr>
          <w:p w14:paraId="65C4997E" w14:textId="77777777" w:rsidR="00D242E0" w:rsidRPr="00AC6FC8" w:rsidRDefault="00D242E0" w:rsidP="00C21B5B">
            <w:pPr>
              <w:rPr>
                <w:color w:val="1D2129"/>
                <w:szCs w:val="24"/>
                <w:lang w:eastAsia="lt-LT"/>
              </w:rPr>
            </w:pPr>
            <w:r w:rsidRPr="00AC6FC8">
              <w:rPr>
                <w:szCs w:val="24"/>
              </w:rPr>
              <w:t>Socialinė reabilitacija neįgaliesiems bendruomenėje</w:t>
            </w:r>
          </w:p>
        </w:tc>
        <w:tc>
          <w:tcPr>
            <w:tcW w:w="1701" w:type="dxa"/>
          </w:tcPr>
          <w:p w14:paraId="42416884" w14:textId="77777777" w:rsidR="00D242E0" w:rsidRDefault="00D242E0" w:rsidP="00C21B5B">
            <w:pPr>
              <w:rPr>
                <w:color w:val="1D2129"/>
                <w:szCs w:val="24"/>
                <w:lang w:eastAsia="lt-LT"/>
              </w:rPr>
            </w:pPr>
          </w:p>
        </w:tc>
        <w:tc>
          <w:tcPr>
            <w:tcW w:w="3714" w:type="dxa"/>
          </w:tcPr>
          <w:p w14:paraId="62537674" w14:textId="77777777" w:rsidR="00D242E0" w:rsidRDefault="00D242E0" w:rsidP="00C21B5B">
            <w:pPr>
              <w:rPr>
                <w:color w:val="1D2129"/>
                <w:szCs w:val="24"/>
                <w:lang w:eastAsia="lt-LT"/>
              </w:rPr>
            </w:pPr>
          </w:p>
        </w:tc>
      </w:tr>
      <w:tr w:rsidR="00D242E0" w14:paraId="07172740" w14:textId="77777777" w:rsidTr="00C21B5B">
        <w:tc>
          <w:tcPr>
            <w:tcW w:w="4219" w:type="dxa"/>
          </w:tcPr>
          <w:p w14:paraId="505E63C8" w14:textId="77777777" w:rsidR="00D242E0" w:rsidRDefault="00D242E0" w:rsidP="00C21B5B">
            <w:pPr>
              <w:rPr>
                <w:color w:val="1D2129"/>
                <w:szCs w:val="24"/>
                <w:lang w:eastAsia="lt-LT"/>
              </w:rPr>
            </w:pPr>
            <w:r>
              <w:rPr>
                <w:color w:val="1D2129"/>
                <w:szCs w:val="24"/>
                <w:lang w:eastAsia="lt-LT"/>
              </w:rPr>
              <w:t>Kitos (įrašykite)</w:t>
            </w:r>
          </w:p>
          <w:p w14:paraId="5026D6D5" w14:textId="77777777" w:rsidR="00D242E0" w:rsidRDefault="00D242E0" w:rsidP="00C21B5B">
            <w:pPr>
              <w:rPr>
                <w:color w:val="1D2129"/>
                <w:szCs w:val="24"/>
                <w:lang w:eastAsia="lt-LT"/>
              </w:rPr>
            </w:pPr>
            <w:r>
              <w:rPr>
                <w:color w:val="1D2129"/>
                <w:szCs w:val="24"/>
                <w:lang w:eastAsia="lt-LT"/>
              </w:rPr>
              <w:t>..................................................................................................................................</w:t>
            </w:r>
          </w:p>
        </w:tc>
        <w:tc>
          <w:tcPr>
            <w:tcW w:w="1701" w:type="dxa"/>
          </w:tcPr>
          <w:p w14:paraId="7D0C87C9" w14:textId="77777777" w:rsidR="00D242E0" w:rsidRDefault="00D242E0" w:rsidP="00C21B5B">
            <w:pPr>
              <w:rPr>
                <w:color w:val="1D2129"/>
                <w:szCs w:val="24"/>
                <w:lang w:eastAsia="lt-LT"/>
              </w:rPr>
            </w:pPr>
          </w:p>
        </w:tc>
        <w:tc>
          <w:tcPr>
            <w:tcW w:w="3714" w:type="dxa"/>
          </w:tcPr>
          <w:p w14:paraId="64C22520" w14:textId="77777777" w:rsidR="00D242E0" w:rsidRDefault="00D242E0" w:rsidP="00C21B5B">
            <w:pPr>
              <w:rPr>
                <w:color w:val="1D2129"/>
                <w:szCs w:val="24"/>
                <w:lang w:eastAsia="lt-LT"/>
              </w:rPr>
            </w:pPr>
          </w:p>
        </w:tc>
      </w:tr>
    </w:tbl>
    <w:p w14:paraId="1E4987F0" w14:textId="77777777" w:rsidR="00D242E0" w:rsidRDefault="00D242E0" w:rsidP="00D242E0">
      <w:pPr>
        <w:spacing w:line="360" w:lineRule="auto"/>
        <w:rPr>
          <w:b/>
          <w:color w:val="1D2129"/>
          <w:szCs w:val="24"/>
          <w:lang w:eastAsia="lt-LT"/>
        </w:rPr>
      </w:pPr>
    </w:p>
    <w:p w14:paraId="05F0B2D2" w14:textId="77777777" w:rsidR="00D242E0" w:rsidRDefault="00D242E0" w:rsidP="00D242E0">
      <w:pPr>
        <w:rPr>
          <w:sz w:val="14"/>
          <w:szCs w:val="14"/>
        </w:rPr>
      </w:pPr>
    </w:p>
    <w:p w14:paraId="3353F982" w14:textId="61C1853C" w:rsidR="00D242E0" w:rsidRPr="00D242E0" w:rsidRDefault="00D242E0" w:rsidP="00D242E0">
      <w:pPr>
        <w:spacing w:line="360" w:lineRule="auto"/>
        <w:rPr>
          <w:b/>
          <w:color w:val="1D2129"/>
          <w:szCs w:val="24"/>
          <w:lang w:eastAsia="lt-LT"/>
        </w:rPr>
      </w:pPr>
      <w:r>
        <w:rPr>
          <w:b/>
          <w:color w:val="1D2129"/>
          <w:szCs w:val="24"/>
          <w:lang w:eastAsia="lt-LT"/>
        </w:rPr>
        <w:t>2. Ar tokios paslaugos tikėjotės?</w:t>
      </w:r>
      <w:r>
        <w:rPr>
          <w:bCs/>
          <w:i/>
          <w:iCs/>
          <w:color w:val="1D2129"/>
          <w:szCs w:val="24"/>
          <w:lang w:eastAsia="lt-LT"/>
        </w:rPr>
        <w:t xml:space="preserve"> (apibraukite tinkantį variantą)</w:t>
      </w:r>
    </w:p>
    <w:p w14:paraId="3797B04B" w14:textId="77777777" w:rsidR="00D242E0" w:rsidRDefault="00D242E0" w:rsidP="00D242E0">
      <w:pPr>
        <w:spacing w:line="360"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taip</w:t>
      </w:r>
    </w:p>
    <w:p w14:paraId="754176D5" w14:textId="58214449" w:rsidR="00D242E0" w:rsidRDefault="00D242E0" w:rsidP="00D242E0">
      <w:pPr>
        <w:spacing w:line="360" w:lineRule="auto"/>
        <w:ind w:left="720" w:hanging="360"/>
        <w:rPr>
          <w:color w:val="1D2129"/>
          <w:szCs w:val="24"/>
          <w:lang w:eastAsia="lt-LT"/>
        </w:rPr>
      </w:pPr>
      <w:r>
        <w:rPr>
          <w:rFonts w:ascii="Courier New" w:hAnsi="Courier New" w:cs="Courier New"/>
          <w:color w:val="1D2129"/>
          <w:szCs w:val="24"/>
          <w:lang w:eastAsia="lt-LT"/>
        </w:rPr>
        <w:t>o</w:t>
      </w:r>
      <w:r>
        <w:rPr>
          <w:rFonts w:ascii="Courier New" w:hAnsi="Courier New" w:cs="Courier New"/>
          <w:color w:val="1D2129"/>
          <w:szCs w:val="24"/>
          <w:lang w:eastAsia="lt-LT"/>
        </w:rPr>
        <w:tab/>
      </w:r>
      <w:r>
        <w:rPr>
          <w:color w:val="1D2129"/>
          <w:szCs w:val="24"/>
          <w:lang w:eastAsia="lt-LT"/>
        </w:rPr>
        <w:t>ne</w:t>
      </w:r>
    </w:p>
    <w:p w14:paraId="6B78B02E" w14:textId="77777777" w:rsidR="00D242E0" w:rsidRDefault="00D242E0" w:rsidP="00D242E0">
      <w:pPr>
        <w:spacing w:line="360" w:lineRule="auto"/>
        <w:jc w:val="both"/>
        <w:rPr>
          <w:bCs/>
          <w:color w:val="1D2129"/>
          <w:szCs w:val="24"/>
          <w:lang w:eastAsia="lt-LT"/>
        </w:rPr>
      </w:pPr>
      <w:r>
        <w:rPr>
          <w:b/>
          <w:color w:val="1D2129"/>
          <w:szCs w:val="24"/>
          <w:lang w:eastAsia="lt-LT"/>
        </w:rPr>
        <w:lastRenderedPageBreak/>
        <w:t xml:space="preserve">3. Jei atsakėte „ne“, nurodykite paslaugos trūkumus? </w:t>
      </w:r>
      <w:r>
        <w:rPr>
          <w:bCs/>
          <w:i/>
          <w:iCs/>
          <w:color w:val="1D2129"/>
          <w:szCs w:val="24"/>
          <w:lang w:eastAsia="lt-LT"/>
        </w:rPr>
        <w:t>(pvz., teko laukti paslaugos (nurodykite kiek), netenkino darbuotojo kompetencija, paslaugos laikas, neaiškiai atsakė į klausimus, trūko informacijos (nurodykite kokios) ir pan.)</w:t>
      </w:r>
    </w:p>
    <w:p w14:paraId="100BB6A5" w14:textId="77777777" w:rsidR="00D242E0" w:rsidRDefault="00D242E0" w:rsidP="00D242E0">
      <w:pPr>
        <w:spacing w:line="360" w:lineRule="auto"/>
        <w:rPr>
          <w:sz w:val="14"/>
          <w:szCs w:val="14"/>
        </w:rPr>
      </w:pPr>
    </w:p>
    <w:p w14:paraId="2C6A9B01" w14:textId="77777777" w:rsidR="00D242E0" w:rsidRDefault="00D242E0" w:rsidP="00D242E0">
      <w:pPr>
        <w:spacing w:line="360" w:lineRule="auto"/>
        <w:rPr>
          <w:color w:val="1D2129"/>
          <w:szCs w:val="24"/>
          <w:lang w:eastAsia="lt-LT"/>
        </w:rPr>
      </w:pPr>
      <w:r>
        <w:rPr>
          <w:color w:val="1D2129"/>
          <w:szCs w:val="24"/>
          <w:lang w:eastAsia="lt-LT"/>
        </w:rPr>
        <w:t>................................................................................................................................................................................................................................................................................................................................</w:t>
      </w:r>
    </w:p>
    <w:p w14:paraId="10C93EA5" w14:textId="77777777" w:rsidR="00D242E0" w:rsidRDefault="00D242E0" w:rsidP="00D242E0">
      <w:pPr>
        <w:spacing w:line="360" w:lineRule="auto"/>
        <w:rPr>
          <w:sz w:val="14"/>
          <w:szCs w:val="14"/>
        </w:rPr>
      </w:pPr>
    </w:p>
    <w:p w14:paraId="13750C26" w14:textId="77777777" w:rsidR="00D242E0" w:rsidRDefault="00D242E0" w:rsidP="00D242E0">
      <w:pPr>
        <w:spacing w:line="360" w:lineRule="auto"/>
        <w:rPr>
          <w:b/>
          <w:color w:val="1D2129"/>
          <w:szCs w:val="24"/>
          <w:lang w:eastAsia="lt-LT"/>
        </w:rPr>
      </w:pPr>
      <w:r>
        <w:rPr>
          <w:b/>
          <w:color w:val="1D2129"/>
          <w:szCs w:val="24"/>
          <w:lang w:eastAsia="lt-LT"/>
        </w:rPr>
        <w:t xml:space="preserve">4. Pateikite pasiūlymus, ką reikėtų tobulinti siekiant geresnės socialinių paslaugų kokybės? </w:t>
      </w:r>
    </w:p>
    <w:p w14:paraId="0C5FB6DE" w14:textId="77777777" w:rsidR="00D242E0" w:rsidRDefault="00D242E0" w:rsidP="00D242E0">
      <w:pPr>
        <w:spacing w:line="360" w:lineRule="auto"/>
        <w:rPr>
          <w:sz w:val="14"/>
          <w:szCs w:val="14"/>
        </w:rPr>
      </w:pPr>
    </w:p>
    <w:p w14:paraId="4EF72ACE" w14:textId="77777777" w:rsidR="00D242E0" w:rsidRDefault="00D242E0" w:rsidP="00D242E0">
      <w:pPr>
        <w:spacing w:line="360" w:lineRule="auto"/>
        <w:rPr>
          <w:color w:val="1D2129"/>
          <w:szCs w:val="24"/>
          <w:lang w:eastAsia="lt-LT"/>
        </w:rPr>
      </w:pPr>
      <w:r>
        <w:rPr>
          <w:color w:val="1D2129"/>
          <w:szCs w:val="24"/>
          <w:lang w:eastAsia="lt-LT"/>
        </w:rPr>
        <w:t>...............................................................................................................................................................................................................................................................................................................................................................................................................................................................................................................................................................................................................................................................</w:t>
      </w:r>
    </w:p>
    <w:p w14:paraId="7B31F79A" w14:textId="77777777" w:rsidR="00D242E0" w:rsidRDefault="00D242E0" w:rsidP="00D242E0">
      <w:pPr>
        <w:spacing w:line="360" w:lineRule="auto"/>
        <w:jc w:val="center"/>
        <w:rPr>
          <w:b/>
          <w:color w:val="000000"/>
          <w:szCs w:val="24"/>
          <w:lang w:eastAsia="lt-LT"/>
        </w:rPr>
      </w:pPr>
    </w:p>
    <w:p w14:paraId="46F4B5D2" w14:textId="77777777" w:rsidR="00D242E0" w:rsidRDefault="00D242E0" w:rsidP="00D242E0">
      <w:pPr>
        <w:spacing w:line="360" w:lineRule="auto"/>
        <w:jc w:val="center"/>
        <w:rPr>
          <w:b/>
          <w:sz w:val="14"/>
          <w:szCs w:val="14"/>
        </w:rPr>
      </w:pPr>
      <w:r>
        <w:rPr>
          <w:b/>
          <w:color w:val="000000"/>
          <w:szCs w:val="24"/>
          <w:lang w:eastAsia="lt-LT"/>
        </w:rPr>
        <w:t>Dėkojame už skirtą laiką.</w:t>
      </w:r>
    </w:p>
    <w:p w14:paraId="34F02244" w14:textId="77777777" w:rsidR="00D242E0" w:rsidRDefault="00D242E0" w:rsidP="00D242E0">
      <w:pPr>
        <w:spacing w:line="360" w:lineRule="auto"/>
        <w:jc w:val="center"/>
        <w:rPr>
          <w:color w:val="1D2129"/>
          <w:szCs w:val="24"/>
          <w:lang w:eastAsia="lt-LT"/>
        </w:rPr>
      </w:pPr>
      <w:r>
        <w:rPr>
          <w:color w:val="1D2129"/>
          <w:szCs w:val="24"/>
          <w:lang w:eastAsia="lt-LT"/>
        </w:rPr>
        <w:t>____________________________</w:t>
      </w:r>
    </w:p>
    <w:p w14:paraId="7B5F5088" w14:textId="77777777" w:rsidR="00D242E0" w:rsidRDefault="00D242E0" w:rsidP="00D242E0">
      <w:pPr>
        <w:ind w:left="3888"/>
      </w:pPr>
    </w:p>
    <w:p w14:paraId="12A17CB3" w14:textId="77777777" w:rsidR="00D242E0" w:rsidRDefault="00D242E0" w:rsidP="00D242E0">
      <w:r>
        <w:br w:type="page"/>
      </w:r>
    </w:p>
    <w:p w14:paraId="5839AC47" w14:textId="77777777" w:rsidR="00D242E0" w:rsidRDefault="00D242E0" w:rsidP="00D242E0">
      <w:pPr>
        <w:ind w:left="3888"/>
      </w:pPr>
      <w:r>
        <w:lastRenderedPageBreak/>
        <w:t>Varėnos rajono savivaldybės prevencinių, bendrųjų socialinių  paslaugų, socialinės priežiūros ir laikino atokvėpio paslaugos kokybės kontrolės</w:t>
      </w:r>
      <w:r>
        <w:rPr>
          <w:color w:val="000000"/>
          <w:szCs w:val="24"/>
        </w:rPr>
        <w:t xml:space="preserve"> </w:t>
      </w:r>
      <w:r>
        <w:t>tvarkos aprašo</w:t>
      </w:r>
    </w:p>
    <w:p w14:paraId="3793040C" w14:textId="1DB299FC" w:rsidR="00D242E0" w:rsidRDefault="00D242E0" w:rsidP="00D242E0">
      <w:r>
        <w:tab/>
      </w:r>
      <w:r>
        <w:tab/>
      </w:r>
      <w:r>
        <w:tab/>
      </w:r>
      <w:r>
        <w:tab/>
      </w:r>
      <w:r>
        <w:tab/>
        <w:t xml:space="preserve">     2 priedas</w:t>
      </w:r>
    </w:p>
    <w:p w14:paraId="1E0F1B8D" w14:textId="77777777" w:rsidR="00D242E0" w:rsidRDefault="00D242E0" w:rsidP="00D242E0">
      <w:pPr>
        <w:tabs>
          <w:tab w:val="left" w:pos="5670"/>
        </w:tabs>
        <w:ind w:firstLine="4536"/>
        <w:rPr>
          <w:color w:val="000000"/>
          <w:szCs w:val="24"/>
        </w:rPr>
      </w:pPr>
    </w:p>
    <w:p w14:paraId="44A0A5DF" w14:textId="77777777" w:rsidR="00D242E0" w:rsidRDefault="00D242E0" w:rsidP="00D242E0">
      <w:pPr>
        <w:tabs>
          <w:tab w:val="left" w:pos="5670"/>
        </w:tabs>
        <w:jc w:val="center"/>
      </w:pPr>
    </w:p>
    <w:p w14:paraId="620837F2" w14:textId="77777777" w:rsidR="00D242E0" w:rsidRDefault="00D242E0" w:rsidP="00D242E0">
      <w:pPr>
        <w:tabs>
          <w:tab w:val="left" w:pos="5670"/>
        </w:tabs>
        <w:jc w:val="center"/>
      </w:pPr>
      <w:r>
        <w:t>(Akredituotos socialinės priežiūros paslaugų kokybės vertinimo akto forma)</w:t>
      </w:r>
    </w:p>
    <w:p w14:paraId="70573A3E" w14:textId="77777777" w:rsidR="00D242E0" w:rsidRDefault="00D242E0" w:rsidP="00D242E0">
      <w:pPr>
        <w:tabs>
          <w:tab w:val="left" w:pos="5670"/>
        </w:tabs>
        <w:jc w:val="center"/>
      </w:pPr>
    </w:p>
    <w:p w14:paraId="5D625BFA" w14:textId="77777777" w:rsidR="00D242E0" w:rsidRDefault="00D242E0" w:rsidP="00D242E0">
      <w:pPr>
        <w:tabs>
          <w:tab w:val="left" w:pos="5670"/>
        </w:tabs>
        <w:jc w:val="center"/>
        <w:rPr>
          <w:b/>
          <w:bCs/>
        </w:rPr>
      </w:pPr>
      <w:r>
        <w:rPr>
          <w:b/>
          <w:bCs/>
        </w:rPr>
        <w:t>SOCIALINIŲ  PASLAUGŲ KOKYBĖS VERTINIMO AKTAS</w:t>
      </w:r>
    </w:p>
    <w:p w14:paraId="216F5E9D" w14:textId="77777777" w:rsidR="00D242E0" w:rsidRDefault="00D242E0" w:rsidP="00D242E0">
      <w:pPr>
        <w:tabs>
          <w:tab w:val="left" w:pos="5670"/>
        </w:tabs>
        <w:jc w:val="center"/>
        <w:rPr>
          <w:b/>
          <w:bCs/>
        </w:rPr>
      </w:pPr>
    </w:p>
    <w:p w14:paraId="488D69E0" w14:textId="77777777" w:rsidR="00D242E0" w:rsidRDefault="00D242E0" w:rsidP="00D242E0">
      <w:pPr>
        <w:tabs>
          <w:tab w:val="left" w:pos="5670"/>
        </w:tabs>
        <w:jc w:val="center"/>
        <w:rPr>
          <w:b/>
          <w:bCs/>
        </w:rPr>
      </w:pPr>
    </w:p>
    <w:p w14:paraId="7423A318" w14:textId="77777777" w:rsidR="00D242E0" w:rsidRDefault="00D242E0" w:rsidP="00D242E0">
      <w:pPr>
        <w:spacing w:line="360" w:lineRule="auto"/>
        <w:rPr>
          <w:szCs w:val="24"/>
        </w:rPr>
      </w:pPr>
      <w:r>
        <w:rPr>
          <w:szCs w:val="24"/>
        </w:rPr>
        <w:t>Paslaugos teikėjas (įstaigos pavadinimas, fizinio asmens vardas, pavardė)________________________________________________________________________</w:t>
      </w:r>
    </w:p>
    <w:p w14:paraId="1634BF11" w14:textId="77777777" w:rsidR="00D242E0" w:rsidRDefault="00D242E0" w:rsidP="00D242E0"/>
    <w:p w14:paraId="00929FA9" w14:textId="77777777" w:rsidR="00D242E0" w:rsidRDefault="00D242E0" w:rsidP="00D242E0">
      <w:pPr>
        <w:rPr>
          <w:szCs w:val="24"/>
        </w:rPr>
      </w:pPr>
      <w:r>
        <w:rPr>
          <w:szCs w:val="24"/>
        </w:rPr>
        <w:t>Apsilankymo tikslas ______________________________________________________________</w:t>
      </w:r>
    </w:p>
    <w:p w14:paraId="1403B784" w14:textId="77777777" w:rsidR="00D242E0" w:rsidRDefault="00D242E0" w:rsidP="00D242E0">
      <w:pPr>
        <w:rPr>
          <w:color w:val="000000"/>
          <w:szCs w:val="24"/>
        </w:rPr>
      </w:pPr>
    </w:p>
    <w:p w14:paraId="6DA4015E" w14:textId="77777777" w:rsidR="00D242E0" w:rsidRDefault="00D242E0" w:rsidP="00D242E0">
      <w:pPr>
        <w:rPr>
          <w:szCs w:val="24"/>
        </w:rPr>
      </w:pPr>
      <w:r>
        <w:rPr>
          <w:color w:val="000000"/>
          <w:szCs w:val="24"/>
        </w:rPr>
        <w:t>Patikros rūšis (planinė / neplaninė)</w:t>
      </w:r>
      <w:r>
        <w:rPr>
          <w:szCs w:val="24"/>
        </w:rPr>
        <w:t>____________________________________________________</w:t>
      </w:r>
    </w:p>
    <w:p w14:paraId="47D56441" w14:textId="77777777" w:rsidR="00D242E0" w:rsidRDefault="00D242E0" w:rsidP="00D242E0"/>
    <w:p w14:paraId="6073DF76" w14:textId="77777777" w:rsidR="00D242E0" w:rsidRDefault="00D242E0" w:rsidP="00D242E0">
      <w:pPr>
        <w:rPr>
          <w:szCs w:val="24"/>
        </w:rPr>
      </w:pPr>
      <w:r>
        <w:rPr>
          <w:szCs w:val="24"/>
        </w:rPr>
        <w:t>Paslaugos teikėjo vertinimo kriterijai:</w:t>
      </w:r>
    </w:p>
    <w:p w14:paraId="5850A781" w14:textId="77777777" w:rsidR="00D242E0" w:rsidRDefault="00D242E0" w:rsidP="00D242E0"/>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0"/>
        <w:gridCol w:w="3402"/>
        <w:gridCol w:w="2127"/>
        <w:gridCol w:w="1808"/>
      </w:tblGrid>
      <w:tr w:rsidR="00D242E0" w14:paraId="2D79384E" w14:textId="77777777" w:rsidTr="00C21B5B">
        <w:tc>
          <w:tcPr>
            <w:tcW w:w="563" w:type="dxa"/>
            <w:tcBorders>
              <w:top w:val="single" w:sz="4" w:space="0" w:color="auto"/>
              <w:left w:val="single" w:sz="4" w:space="0" w:color="auto"/>
              <w:bottom w:val="single" w:sz="4" w:space="0" w:color="auto"/>
              <w:right w:val="single" w:sz="4" w:space="0" w:color="auto"/>
            </w:tcBorders>
            <w:hideMark/>
          </w:tcPr>
          <w:p w14:paraId="2936E073" w14:textId="77777777" w:rsidR="00D242E0" w:rsidRPr="003C435F" w:rsidRDefault="00D242E0" w:rsidP="00C21B5B">
            <w:pPr>
              <w:jc w:val="center"/>
              <w:rPr>
                <w:b/>
              </w:rPr>
            </w:pPr>
            <w:r>
              <w:rPr>
                <w:b/>
                <w:sz w:val="22"/>
                <w:szCs w:val="22"/>
              </w:rPr>
              <w:t>Eil.</w:t>
            </w:r>
          </w:p>
          <w:p w14:paraId="394D546D" w14:textId="77777777" w:rsidR="00D242E0" w:rsidRPr="003C435F" w:rsidRDefault="00D242E0" w:rsidP="00C21B5B">
            <w:pPr>
              <w:jc w:val="center"/>
              <w:rPr>
                <w:b/>
              </w:rPr>
            </w:pPr>
            <w:r>
              <w:rPr>
                <w:b/>
                <w:sz w:val="22"/>
                <w:szCs w:val="22"/>
              </w:rPr>
              <w:t>Nr.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6AC995C" w14:textId="77777777" w:rsidR="00D242E0" w:rsidRPr="003C435F" w:rsidRDefault="00D242E0" w:rsidP="00C21B5B">
            <w:pPr>
              <w:jc w:val="center"/>
              <w:rPr>
                <w:b/>
              </w:rPr>
            </w:pPr>
            <w:r>
              <w:rPr>
                <w:b/>
                <w:sz w:val="22"/>
                <w:szCs w:val="22"/>
              </w:rPr>
              <w:t>Vertinimo kriterijus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44E5E" w14:textId="77777777" w:rsidR="00D242E0" w:rsidRPr="003C435F" w:rsidRDefault="00D242E0" w:rsidP="00C21B5B">
            <w:pPr>
              <w:jc w:val="center"/>
              <w:rPr>
                <w:b/>
              </w:rPr>
            </w:pPr>
            <w:r>
              <w:rPr>
                <w:b/>
                <w:sz w:val="22"/>
                <w:szCs w:val="22"/>
              </w:rPr>
              <w:t>Vertinimo turinys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CBF2DDD" w14:textId="77777777" w:rsidR="00D242E0" w:rsidRPr="003C435F" w:rsidRDefault="00D242E0" w:rsidP="00C21B5B">
            <w:pPr>
              <w:jc w:val="center"/>
              <w:rPr>
                <w:b/>
              </w:rPr>
            </w:pPr>
            <w:r>
              <w:rPr>
                <w:b/>
                <w:sz w:val="22"/>
                <w:szCs w:val="22"/>
              </w:rPr>
              <w:t>Atitiktis reikalavimams (rekomendacijoms):</w:t>
            </w:r>
          </w:p>
          <w:p w14:paraId="6D4F3639" w14:textId="77777777" w:rsidR="00D242E0" w:rsidRPr="003C435F" w:rsidRDefault="00D242E0" w:rsidP="00C21B5B">
            <w:pPr>
              <w:jc w:val="center"/>
              <w:rPr>
                <w:b/>
              </w:rPr>
            </w:pPr>
            <w:r>
              <w:rPr>
                <w:b/>
                <w:sz w:val="22"/>
                <w:szCs w:val="22"/>
              </w:rPr>
              <w:t>taip / ne / iš dalies / netaikoma</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2E018BA" w14:textId="77777777" w:rsidR="00D242E0" w:rsidRPr="003C435F" w:rsidRDefault="00D242E0" w:rsidP="00C21B5B">
            <w:pPr>
              <w:jc w:val="center"/>
              <w:rPr>
                <w:b/>
              </w:rPr>
            </w:pPr>
            <w:r>
              <w:rPr>
                <w:b/>
                <w:sz w:val="22"/>
                <w:szCs w:val="22"/>
              </w:rPr>
              <w:t xml:space="preserve">Pastabos / </w:t>
            </w:r>
          </w:p>
          <w:p w14:paraId="3A216054" w14:textId="77777777" w:rsidR="00D242E0" w:rsidRPr="003C435F" w:rsidRDefault="00D242E0" w:rsidP="00C21B5B">
            <w:pPr>
              <w:jc w:val="center"/>
              <w:rPr>
                <w:b/>
              </w:rPr>
            </w:pPr>
            <w:r>
              <w:rPr>
                <w:b/>
                <w:sz w:val="22"/>
                <w:szCs w:val="22"/>
              </w:rPr>
              <w:t>rekomendacijos</w:t>
            </w:r>
          </w:p>
        </w:tc>
      </w:tr>
      <w:tr w:rsidR="00D242E0" w14:paraId="1C37DF8E" w14:textId="77777777" w:rsidTr="00C21B5B">
        <w:tc>
          <w:tcPr>
            <w:tcW w:w="563" w:type="dxa"/>
            <w:tcBorders>
              <w:top w:val="single" w:sz="4" w:space="0" w:color="auto"/>
              <w:left w:val="single" w:sz="4" w:space="0" w:color="auto"/>
              <w:bottom w:val="single" w:sz="4" w:space="0" w:color="auto"/>
              <w:right w:val="single" w:sz="4" w:space="0" w:color="auto"/>
            </w:tcBorders>
            <w:hideMark/>
          </w:tcPr>
          <w:p w14:paraId="1E71CE3F" w14:textId="77777777" w:rsidR="00D242E0" w:rsidRPr="003C435F" w:rsidRDefault="00D242E0" w:rsidP="00C21B5B">
            <w:pPr>
              <w:jc w:val="center"/>
              <w:rPr>
                <w:b/>
              </w:rPr>
            </w:pPr>
            <w:r w:rsidRPr="003C435F">
              <w:t>1.</w:t>
            </w:r>
          </w:p>
        </w:tc>
        <w:tc>
          <w:tcPr>
            <w:tcW w:w="1700" w:type="dxa"/>
            <w:tcBorders>
              <w:top w:val="single" w:sz="4" w:space="0" w:color="auto"/>
              <w:left w:val="single" w:sz="4" w:space="0" w:color="auto"/>
              <w:bottom w:val="single" w:sz="4" w:space="0" w:color="auto"/>
              <w:right w:val="single" w:sz="4" w:space="0" w:color="auto"/>
            </w:tcBorders>
            <w:hideMark/>
          </w:tcPr>
          <w:p w14:paraId="0F020C6C" w14:textId="77777777" w:rsidR="00D242E0" w:rsidRPr="003C435F" w:rsidRDefault="00D242E0" w:rsidP="00C21B5B">
            <w:r w:rsidRPr="003C435F">
              <w:t xml:space="preserve">Paslaugos </w:t>
            </w:r>
            <w:r>
              <w:t xml:space="preserve">(-ų) </w:t>
            </w:r>
            <w:r w:rsidRPr="003C435F">
              <w:t>gavėjai</w:t>
            </w:r>
          </w:p>
        </w:tc>
        <w:tc>
          <w:tcPr>
            <w:tcW w:w="3402" w:type="dxa"/>
            <w:tcBorders>
              <w:top w:val="single" w:sz="4" w:space="0" w:color="auto"/>
              <w:left w:val="single" w:sz="4" w:space="0" w:color="auto"/>
              <w:bottom w:val="single" w:sz="4" w:space="0" w:color="auto"/>
              <w:right w:val="single" w:sz="4" w:space="0" w:color="auto"/>
            </w:tcBorders>
            <w:hideMark/>
          </w:tcPr>
          <w:p w14:paraId="5CA3544A" w14:textId="77777777" w:rsidR="00D242E0" w:rsidRPr="003C435F" w:rsidRDefault="00D242E0" w:rsidP="00C21B5B">
            <w:r>
              <w:t>Paslaugos</w:t>
            </w:r>
            <w:r w:rsidRPr="003C435F">
              <w:t xml:space="preserve"> gavėjų skaičius atitinka nustatytą </w:t>
            </w:r>
            <w:r>
              <w:t>paslaugos</w:t>
            </w:r>
            <w:r w:rsidRPr="003C435F">
              <w:t xml:space="preserve"> gavėjų skaičių</w:t>
            </w:r>
            <w:r>
              <w:t>*</w:t>
            </w:r>
            <w:r w:rsidRPr="003C435F">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00E5788C" w14:textId="77777777" w:rsidR="00D242E0" w:rsidRPr="003C435F" w:rsidRDefault="00D242E0" w:rsidP="00C21B5B">
            <w:pPr>
              <w:jc w:val="center"/>
              <w:rPr>
                <w:b/>
              </w:rPr>
            </w:pPr>
          </w:p>
        </w:tc>
        <w:tc>
          <w:tcPr>
            <w:tcW w:w="1808" w:type="dxa"/>
            <w:tcBorders>
              <w:top w:val="single" w:sz="4" w:space="0" w:color="auto"/>
              <w:left w:val="single" w:sz="4" w:space="0" w:color="auto"/>
              <w:bottom w:val="single" w:sz="4" w:space="0" w:color="auto"/>
              <w:right w:val="single" w:sz="4" w:space="0" w:color="auto"/>
            </w:tcBorders>
            <w:vAlign w:val="center"/>
          </w:tcPr>
          <w:p w14:paraId="7E4E4848" w14:textId="77777777" w:rsidR="00D242E0" w:rsidRPr="003C435F" w:rsidRDefault="00D242E0" w:rsidP="00C21B5B">
            <w:pPr>
              <w:jc w:val="center"/>
              <w:rPr>
                <w:b/>
              </w:rPr>
            </w:pPr>
          </w:p>
        </w:tc>
      </w:tr>
      <w:tr w:rsidR="00D242E0" w14:paraId="7C2C4C0D" w14:textId="77777777" w:rsidTr="00C21B5B">
        <w:tc>
          <w:tcPr>
            <w:tcW w:w="563" w:type="dxa"/>
            <w:tcBorders>
              <w:top w:val="single" w:sz="4" w:space="0" w:color="auto"/>
              <w:left w:val="single" w:sz="4" w:space="0" w:color="auto"/>
              <w:bottom w:val="single" w:sz="4" w:space="0" w:color="auto"/>
              <w:right w:val="single" w:sz="4" w:space="0" w:color="auto"/>
            </w:tcBorders>
          </w:tcPr>
          <w:p w14:paraId="26881118" w14:textId="77777777" w:rsidR="00D242E0" w:rsidRDefault="00D242E0" w:rsidP="00C21B5B">
            <w:pPr>
              <w:jc w:val="center"/>
              <w:rPr>
                <w:b/>
                <w:szCs w:val="22"/>
              </w:rPr>
            </w:pPr>
          </w:p>
        </w:tc>
        <w:tc>
          <w:tcPr>
            <w:tcW w:w="1700" w:type="dxa"/>
            <w:tcBorders>
              <w:top w:val="single" w:sz="4" w:space="0" w:color="auto"/>
              <w:left w:val="single" w:sz="4" w:space="0" w:color="auto"/>
              <w:bottom w:val="single" w:sz="4" w:space="0" w:color="auto"/>
              <w:right w:val="single" w:sz="4" w:space="0" w:color="auto"/>
            </w:tcBorders>
          </w:tcPr>
          <w:p w14:paraId="4D049CA3" w14:textId="77777777" w:rsidR="00D242E0" w:rsidRDefault="00D242E0" w:rsidP="00C21B5B">
            <w:pPr>
              <w:rPr>
                <w:szCs w:val="22"/>
              </w:rPr>
            </w:pPr>
          </w:p>
        </w:tc>
        <w:tc>
          <w:tcPr>
            <w:tcW w:w="3402" w:type="dxa"/>
            <w:tcBorders>
              <w:top w:val="single" w:sz="4" w:space="0" w:color="auto"/>
              <w:left w:val="single" w:sz="4" w:space="0" w:color="auto"/>
              <w:bottom w:val="single" w:sz="4" w:space="0" w:color="auto"/>
              <w:right w:val="single" w:sz="4" w:space="0" w:color="auto"/>
            </w:tcBorders>
            <w:hideMark/>
          </w:tcPr>
          <w:p w14:paraId="44F9E7AA" w14:textId="77777777" w:rsidR="00D242E0" w:rsidRDefault="00D242E0" w:rsidP="00C21B5B">
            <w:pPr>
              <w:rPr>
                <w:szCs w:val="22"/>
              </w:rPr>
            </w:pPr>
            <w:r>
              <w:t>Sudaromi paslaugos gavėjų sąrašai</w:t>
            </w:r>
          </w:p>
        </w:tc>
        <w:tc>
          <w:tcPr>
            <w:tcW w:w="2127" w:type="dxa"/>
            <w:tcBorders>
              <w:top w:val="single" w:sz="4" w:space="0" w:color="auto"/>
              <w:left w:val="single" w:sz="4" w:space="0" w:color="auto"/>
              <w:bottom w:val="single" w:sz="4" w:space="0" w:color="auto"/>
              <w:right w:val="single" w:sz="4" w:space="0" w:color="auto"/>
            </w:tcBorders>
            <w:vAlign w:val="center"/>
          </w:tcPr>
          <w:p w14:paraId="4239456A" w14:textId="77777777" w:rsidR="00D242E0" w:rsidRDefault="00D242E0" w:rsidP="00C21B5B">
            <w:pPr>
              <w:jc w:val="center"/>
              <w:rPr>
                <w:b/>
                <w:szCs w:val="22"/>
              </w:rPr>
            </w:pPr>
          </w:p>
        </w:tc>
        <w:tc>
          <w:tcPr>
            <w:tcW w:w="1808" w:type="dxa"/>
            <w:tcBorders>
              <w:top w:val="single" w:sz="4" w:space="0" w:color="auto"/>
              <w:left w:val="single" w:sz="4" w:space="0" w:color="auto"/>
              <w:bottom w:val="single" w:sz="4" w:space="0" w:color="auto"/>
              <w:right w:val="single" w:sz="4" w:space="0" w:color="auto"/>
            </w:tcBorders>
            <w:vAlign w:val="center"/>
          </w:tcPr>
          <w:p w14:paraId="2A28D97D" w14:textId="77777777" w:rsidR="00D242E0" w:rsidRDefault="00D242E0" w:rsidP="00C21B5B">
            <w:pPr>
              <w:jc w:val="center"/>
              <w:rPr>
                <w:b/>
                <w:szCs w:val="22"/>
              </w:rPr>
            </w:pPr>
          </w:p>
        </w:tc>
      </w:tr>
      <w:tr w:rsidR="00D242E0" w14:paraId="5AB3C19E" w14:textId="77777777" w:rsidTr="00C21B5B">
        <w:tc>
          <w:tcPr>
            <w:tcW w:w="563" w:type="dxa"/>
            <w:tcBorders>
              <w:top w:val="single" w:sz="4" w:space="0" w:color="auto"/>
              <w:left w:val="single" w:sz="4" w:space="0" w:color="auto"/>
              <w:bottom w:val="single" w:sz="4" w:space="0" w:color="auto"/>
              <w:right w:val="single" w:sz="4" w:space="0" w:color="auto"/>
            </w:tcBorders>
          </w:tcPr>
          <w:p w14:paraId="4A6E7F0A" w14:textId="77777777" w:rsidR="00D242E0" w:rsidRPr="003C435F" w:rsidRDefault="00D242E0" w:rsidP="00C21B5B">
            <w:pPr>
              <w:jc w:val="center"/>
              <w:rPr>
                <w:b/>
              </w:rPr>
            </w:pPr>
          </w:p>
        </w:tc>
        <w:tc>
          <w:tcPr>
            <w:tcW w:w="1700" w:type="dxa"/>
            <w:tcBorders>
              <w:top w:val="single" w:sz="4" w:space="0" w:color="auto"/>
              <w:left w:val="single" w:sz="4" w:space="0" w:color="auto"/>
              <w:bottom w:val="single" w:sz="4" w:space="0" w:color="auto"/>
              <w:right w:val="single" w:sz="4" w:space="0" w:color="auto"/>
            </w:tcBorders>
          </w:tcPr>
          <w:p w14:paraId="0C0C8744" w14:textId="77777777" w:rsidR="00D242E0" w:rsidRPr="003C435F" w:rsidRDefault="00D242E0" w:rsidP="00C21B5B"/>
        </w:tc>
        <w:tc>
          <w:tcPr>
            <w:tcW w:w="3402" w:type="dxa"/>
            <w:tcBorders>
              <w:top w:val="single" w:sz="4" w:space="0" w:color="auto"/>
              <w:left w:val="single" w:sz="4" w:space="0" w:color="auto"/>
              <w:bottom w:val="single" w:sz="4" w:space="0" w:color="auto"/>
              <w:right w:val="single" w:sz="4" w:space="0" w:color="auto"/>
            </w:tcBorders>
            <w:hideMark/>
          </w:tcPr>
          <w:p w14:paraId="57ADED01" w14:textId="77777777" w:rsidR="00D242E0" w:rsidRPr="003C435F" w:rsidRDefault="00D242E0" w:rsidP="00C21B5B">
            <w:r w:rsidRPr="003C435F">
              <w:t xml:space="preserve">Formuojamos </w:t>
            </w:r>
            <w:r>
              <w:t>paslaugos</w:t>
            </w:r>
            <w:r w:rsidRPr="003C435F">
              <w:t xml:space="preserve"> gavėjų asmens bylos teisės aktų nustatyta tvarka, segama visa informacija susijusi su teikiama paslauga</w:t>
            </w:r>
          </w:p>
        </w:tc>
        <w:tc>
          <w:tcPr>
            <w:tcW w:w="2127" w:type="dxa"/>
            <w:tcBorders>
              <w:top w:val="single" w:sz="4" w:space="0" w:color="auto"/>
              <w:left w:val="single" w:sz="4" w:space="0" w:color="auto"/>
              <w:bottom w:val="single" w:sz="4" w:space="0" w:color="auto"/>
              <w:right w:val="single" w:sz="4" w:space="0" w:color="auto"/>
            </w:tcBorders>
            <w:vAlign w:val="center"/>
          </w:tcPr>
          <w:p w14:paraId="466A2D22" w14:textId="77777777" w:rsidR="00D242E0" w:rsidRPr="003C435F" w:rsidRDefault="00D242E0" w:rsidP="00C21B5B">
            <w:pPr>
              <w:jc w:val="center"/>
              <w:rPr>
                <w:b/>
              </w:rPr>
            </w:pPr>
          </w:p>
        </w:tc>
        <w:tc>
          <w:tcPr>
            <w:tcW w:w="1808" w:type="dxa"/>
            <w:tcBorders>
              <w:top w:val="single" w:sz="4" w:space="0" w:color="auto"/>
              <w:left w:val="single" w:sz="4" w:space="0" w:color="auto"/>
              <w:bottom w:val="single" w:sz="4" w:space="0" w:color="auto"/>
              <w:right w:val="single" w:sz="4" w:space="0" w:color="auto"/>
            </w:tcBorders>
            <w:vAlign w:val="center"/>
          </w:tcPr>
          <w:p w14:paraId="72524F29" w14:textId="77777777" w:rsidR="00D242E0" w:rsidRPr="003C435F" w:rsidRDefault="00D242E0" w:rsidP="00C21B5B">
            <w:pPr>
              <w:jc w:val="center"/>
              <w:rPr>
                <w:b/>
              </w:rPr>
            </w:pPr>
          </w:p>
        </w:tc>
      </w:tr>
      <w:tr w:rsidR="00D242E0" w14:paraId="64098741" w14:textId="77777777" w:rsidTr="00C21B5B">
        <w:tc>
          <w:tcPr>
            <w:tcW w:w="563" w:type="dxa"/>
            <w:tcBorders>
              <w:top w:val="single" w:sz="4" w:space="0" w:color="auto"/>
              <w:left w:val="single" w:sz="4" w:space="0" w:color="auto"/>
              <w:bottom w:val="single" w:sz="4" w:space="0" w:color="auto"/>
              <w:right w:val="single" w:sz="4" w:space="0" w:color="auto"/>
            </w:tcBorders>
          </w:tcPr>
          <w:p w14:paraId="3D17AFA1"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50B9762C" w14:textId="77777777" w:rsidR="00D242E0" w:rsidRPr="003C435F" w:rsidRDefault="00D242E0" w:rsidP="00C21B5B"/>
        </w:tc>
        <w:tc>
          <w:tcPr>
            <w:tcW w:w="3402" w:type="dxa"/>
            <w:tcBorders>
              <w:top w:val="single" w:sz="4" w:space="0" w:color="auto"/>
              <w:left w:val="single" w:sz="4" w:space="0" w:color="auto"/>
              <w:bottom w:val="single" w:sz="4" w:space="0" w:color="auto"/>
              <w:right w:val="single" w:sz="4" w:space="0" w:color="auto"/>
            </w:tcBorders>
            <w:hideMark/>
          </w:tcPr>
          <w:p w14:paraId="75F76925" w14:textId="77777777" w:rsidR="00D242E0" w:rsidRPr="003C435F" w:rsidRDefault="00D242E0" w:rsidP="00C21B5B">
            <w:r w:rsidRPr="003C435F">
              <w:t>Vertinamas asmens (šeimos) socialinių paslaugų poreikis</w:t>
            </w:r>
            <w:r>
              <w:t>*</w:t>
            </w:r>
            <w:r w:rsidRPr="003C435F">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2F89B79D" w14:textId="77777777" w:rsidR="00D242E0" w:rsidRPr="003C435F" w:rsidRDefault="00D242E0" w:rsidP="00C21B5B">
            <w:pPr>
              <w:jc w:val="center"/>
              <w:rPr>
                <w:b/>
              </w:rPr>
            </w:pPr>
          </w:p>
        </w:tc>
        <w:tc>
          <w:tcPr>
            <w:tcW w:w="1808" w:type="dxa"/>
            <w:tcBorders>
              <w:top w:val="single" w:sz="4" w:space="0" w:color="auto"/>
              <w:left w:val="single" w:sz="4" w:space="0" w:color="auto"/>
              <w:bottom w:val="single" w:sz="4" w:space="0" w:color="auto"/>
              <w:right w:val="single" w:sz="4" w:space="0" w:color="auto"/>
            </w:tcBorders>
            <w:vAlign w:val="center"/>
          </w:tcPr>
          <w:p w14:paraId="5155CF96" w14:textId="77777777" w:rsidR="00D242E0" w:rsidRPr="003C435F" w:rsidRDefault="00D242E0" w:rsidP="00C21B5B">
            <w:pPr>
              <w:jc w:val="center"/>
              <w:rPr>
                <w:b/>
              </w:rPr>
            </w:pPr>
          </w:p>
        </w:tc>
      </w:tr>
      <w:tr w:rsidR="00D242E0" w14:paraId="3ECA8F64"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hideMark/>
          </w:tcPr>
          <w:p w14:paraId="5C96B9AE" w14:textId="77777777" w:rsidR="00D242E0" w:rsidRPr="003C435F" w:rsidRDefault="00D242E0" w:rsidP="00C21B5B">
            <w:pPr>
              <w:jc w:val="center"/>
            </w:pPr>
            <w:r w:rsidRPr="003C435F">
              <w:t>2.</w:t>
            </w:r>
          </w:p>
        </w:tc>
        <w:tc>
          <w:tcPr>
            <w:tcW w:w="1700" w:type="dxa"/>
            <w:tcBorders>
              <w:top w:val="single" w:sz="4" w:space="0" w:color="auto"/>
              <w:left w:val="single" w:sz="4" w:space="0" w:color="auto"/>
              <w:bottom w:val="single" w:sz="4" w:space="0" w:color="auto"/>
              <w:right w:val="single" w:sz="4" w:space="0" w:color="auto"/>
            </w:tcBorders>
            <w:hideMark/>
          </w:tcPr>
          <w:p w14:paraId="1D5E25B9" w14:textId="77777777" w:rsidR="00D242E0" w:rsidRPr="003C435F" w:rsidRDefault="00D242E0" w:rsidP="00C21B5B">
            <w:pPr>
              <w:jc w:val="both"/>
            </w:pPr>
            <w:r>
              <w:t>Paslaugos (-ų)</w:t>
            </w:r>
            <w:r w:rsidRPr="003C435F">
              <w:t xml:space="preserve"> teikimas</w:t>
            </w:r>
          </w:p>
        </w:tc>
        <w:tc>
          <w:tcPr>
            <w:tcW w:w="3402" w:type="dxa"/>
            <w:tcBorders>
              <w:top w:val="single" w:sz="4" w:space="0" w:color="auto"/>
              <w:left w:val="single" w:sz="4" w:space="0" w:color="auto"/>
              <w:bottom w:val="single" w:sz="4" w:space="0" w:color="auto"/>
              <w:right w:val="single" w:sz="4" w:space="0" w:color="auto"/>
            </w:tcBorders>
            <w:hideMark/>
          </w:tcPr>
          <w:p w14:paraId="3FD9F80F" w14:textId="77777777" w:rsidR="00D242E0" w:rsidRPr="003C435F" w:rsidRDefault="00D242E0" w:rsidP="00C21B5B">
            <w:r>
              <w:t>Paslaugų sudėtis, trukmė</w:t>
            </w:r>
            <w:r w:rsidRPr="003C435F">
              <w:t xml:space="preserve"> ir </w:t>
            </w:r>
            <w:r>
              <w:t>gavėjai atitinka Socialinių</w:t>
            </w:r>
            <w:r w:rsidRPr="003C435F">
              <w:t xml:space="preserve"> paslaugų </w:t>
            </w:r>
            <w:r>
              <w:t>katalogą, akredituotų socialinių paslaugų teikimo reikalavimus</w:t>
            </w:r>
          </w:p>
        </w:tc>
        <w:tc>
          <w:tcPr>
            <w:tcW w:w="2127" w:type="dxa"/>
            <w:tcBorders>
              <w:top w:val="single" w:sz="4" w:space="0" w:color="auto"/>
              <w:left w:val="single" w:sz="4" w:space="0" w:color="auto"/>
              <w:bottom w:val="single" w:sz="4" w:space="0" w:color="auto"/>
              <w:right w:val="single" w:sz="4" w:space="0" w:color="auto"/>
            </w:tcBorders>
          </w:tcPr>
          <w:p w14:paraId="280E26BA"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41F067CA" w14:textId="77777777" w:rsidR="00D242E0" w:rsidRPr="003C435F" w:rsidRDefault="00D242E0" w:rsidP="00C21B5B">
            <w:pPr>
              <w:jc w:val="right"/>
            </w:pPr>
          </w:p>
        </w:tc>
      </w:tr>
      <w:tr w:rsidR="00D242E0" w14:paraId="4CB642E0"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7BEBD574"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2168B316" w14:textId="77777777" w:rsidR="00D242E0" w:rsidRPr="003C435F" w:rsidRDefault="00D242E0" w:rsidP="00C21B5B">
            <w:pPr>
              <w:jc w:val="both"/>
            </w:pPr>
          </w:p>
        </w:tc>
        <w:tc>
          <w:tcPr>
            <w:tcW w:w="3402" w:type="dxa"/>
            <w:tcBorders>
              <w:top w:val="single" w:sz="4" w:space="0" w:color="auto"/>
              <w:left w:val="single" w:sz="4" w:space="0" w:color="auto"/>
              <w:bottom w:val="single" w:sz="4" w:space="0" w:color="auto"/>
              <w:right w:val="single" w:sz="4" w:space="0" w:color="auto"/>
            </w:tcBorders>
            <w:hideMark/>
          </w:tcPr>
          <w:p w14:paraId="48AB14DB" w14:textId="77777777" w:rsidR="00D242E0" w:rsidRPr="003C435F" w:rsidRDefault="00D242E0" w:rsidP="00C21B5B">
            <w:r>
              <w:t>Patvirtinti</w:t>
            </w:r>
            <w:r w:rsidRPr="003C435F">
              <w:t xml:space="preserve"> paslaugų teikimo tvarkos aprašas</w:t>
            </w:r>
            <w:r>
              <w:t xml:space="preserve"> (-</w:t>
            </w:r>
            <w:r w:rsidRPr="003C435F">
              <w:t>ai</w:t>
            </w:r>
            <w:r>
              <w:t>)*</w:t>
            </w:r>
          </w:p>
        </w:tc>
        <w:tc>
          <w:tcPr>
            <w:tcW w:w="2127" w:type="dxa"/>
            <w:tcBorders>
              <w:top w:val="single" w:sz="4" w:space="0" w:color="auto"/>
              <w:left w:val="single" w:sz="4" w:space="0" w:color="auto"/>
              <w:bottom w:val="single" w:sz="4" w:space="0" w:color="auto"/>
              <w:right w:val="single" w:sz="4" w:space="0" w:color="auto"/>
            </w:tcBorders>
          </w:tcPr>
          <w:p w14:paraId="664BE26F"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083AA41B" w14:textId="77777777" w:rsidR="00D242E0" w:rsidRPr="003C435F" w:rsidRDefault="00D242E0" w:rsidP="00C21B5B">
            <w:pPr>
              <w:jc w:val="right"/>
            </w:pPr>
          </w:p>
        </w:tc>
      </w:tr>
      <w:tr w:rsidR="00D242E0" w14:paraId="7379188C"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07306584"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66B34022" w14:textId="77777777" w:rsidR="00D242E0" w:rsidRPr="003C435F" w:rsidRDefault="00D242E0" w:rsidP="00C21B5B">
            <w:pPr>
              <w:jc w:val="both"/>
            </w:pPr>
          </w:p>
        </w:tc>
        <w:tc>
          <w:tcPr>
            <w:tcW w:w="3402" w:type="dxa"/>
            <w:tcBorders>
              <w:top w:val="single" w:sz="4" w:space="0" w:color="auto"/>
              <w:left w:val="single" w:sz="4" w:space="0" w:color="auto"/>
              <w:bottom w:val="single" w:sz="4" w:space="0" w:color="auto"/>
              <w:right w:val="single" w:sz="4" w:space="0" w:color="auto"/>
            </w:tcBorders>
            <w:hideMark/>
          </w:tcPr>
          <w:p w14:paraId="05B047A0" w14:textId="77777777" w:rsidR="00D242E0" w:rsidRPr="003C435F" w:rsidRDefault="00D242E0" w:rsidP="00C21B5B">
            <w:r>
              <w:t>Vykdoma vidinė kontrolė, atliekamas savęs įsivertinimas</w:t>
            </w:r>
          </w:p>
        </w:tc>
        <w:tc>
          <w:tcPr>
            <w:tcW w:w="2127" w:type="dxa"/>
            <w:tcBorders>
              <w:top w:val="single" w:sz="4" w:space="0" w:color="auto"/>
              <w:left w:val="single" w:sz="4" w:space="0" w:color="auto"/>
              <w:bottom w:val="single" w:sz="4" w:space="0" w:color="auto"/>
              <w:right w:val="single" w:sz="4" w:space="0" w:color="auto"/>
            </w:tcBorders>
          </w:tcPr>
          <w:p w14:paraId="56B86E7C"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7C736F13" w14:textId="77777777" w:rsidR="00D242E0" w:rsidRPr="003C435F" w:rsidRDefault="00D242E0" w:rsidP="00C21B5B">
            <w:pPr>
              <w:jc w:val="right"/>
            </w:pPr>
          </w:p>
        </w:tc>
      </w:tr>
      <w:tr w:rsidR="00D242E0" w14:paraId="4C578FAE"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07AF9B63"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76E8E76C" w14:textId="77777777" w:rsidR="00D242E0" w:rsidRPr="003C435F" w:rsidRDefault="00D242E0" w:rsidP="00C21B5B">
            <w:pPr>
              <w:jc w:val="both"/>
            </w:pPr>
          </w:p>
        </w:tc>
        <w:tc>
          <w:tcPr>
            <w:tcW w:w="3402" w:type="dxa"/>
            <w:tcBorders>
              <w:top w:val="single" w:sz="4" w:space="0" w:color="auto"/>
              <w:left w:val="single" w:sz="4" w:space="0" w:color="auto"/>
              <w:bottom w:val="single" w:sz="4" w:space="0" w:color="auto"/>
              <w:right w:val="single" w:sz="4" w:space="0" w:color="auto"/>
            </w:tcBorders>
            <w:hideMark/>
          </w:tcPr>
          <w:p w14:paraId="60031EDB" w14:textId="77777777" w:rsidR="00D242E0" w:rsidRPr="003C435F" w:rsidRDefault="00D242E0" w:rsidP="00C21B5B">
            <w:r w:rsidRPr="003C435F">
              <w:t xml:space="preserve">Informacija </w:t>
            </w:r>
            <w:r>
              <w:t>suvedama</w:t>
            </w:r>
            <w:r w:rsidRPr="003C435F">
              <w:t xml:space="preserve"> į </w:t>
            </w:r>
            <w:r>
              <w:t>Socialinių paslaugų</w:t>
            </w:r>
            <w:r w:rsidRPr="003C435F">
              <w:t xml:space="preserve"> informacinę sistemą (SPIS)**</w:t>
            </w:r>
          </w:p>
        </w:tc>
        <w:tc>
          <w:tcPr>
            <w:tcW w:w="2127" w:type="dxa"/>
            <w:tcBorders>
              <w:top w:val="single" w:sz="4" w:space="0" w:color="auto"/>
              <w:left w:val="single" w:sz="4" w:space="0" w:color="auto"/>
              <w:bottom w:val="single" w:sz="4" w:space="0" w:color="auto"/>
              <w:right w:val="single" w:sz="4" w:space="0" w:color="auto"/>
            </w:tcBorders>
          </w:tcPr>
          <w:p w14:paraId="72C3A4E0"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5699261A" w14:textId="77777777" w:rsidR="00D242E0" w:rsidRPr="003C435F" w:rsidRDefault="00D242E0" w:rsidP="00C21B5B">
            <w:pPr>
              <w:jc w:val="right"/>
            </w:pPr>
          </w:p>
        </w:tc>
      </w:tr>
      <w:tr w:rsidR="00D242E0" w14:paraId="38B04052"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562FF70D"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09259CB2" w14:textId="77777777" w:rsidR="00D242E0" w:rsidRPr="003C435F" w:rsidRDefault="00D242E0" w:rsidP="00C21B5B">
            <w:pPr>
              <w:jc w:val="both"/>
            </w:pPr>
          </w:p>
        </w:tc>
        <w:tc>
          <w:tcPr>
            <w:tcW w:w="3402" w:type="dxa"/>
            <w:tcBorders>
              <w:top w:val="single" w:sz="4" w:space="0" w:color="auto"/>
              <w:left w:val="single" w:sz="4" w:space="0" w:color="auto"/>
              <w:bottom w:val="single" w:sz="4" w:space="0" w:color="auto"/>
              <w:right w:val="single" w:sz="4" w:space="0" w:color="auto"/>
            </w:tcBorders>
            <w:hideMark/>
          </w:tcPr>
          <w:p w14:paraId="02F90C85" w14:textId="77777777" w:rsidR="00D242E0" w:rsidRPr="003C435F" w:rsidRDefault="00D242E0" w:rsidP="00C21B5B">
            <w:r w:rsidRPr="003C435F">
              <w:t xml:space="preserve">Sudaromos </w:t>
            </w:r>
            <w:r>
              <w:t>paslaugos</w:t>
            </w:r>
            <w:r w:rsidRPr="003C435F">
              <w:t xml:space="preserve"> teikimo sutartys </w:t>
            </w:r>
          </w:p>
        </w:tc>
        <w:tc>
          <w:tcPr>
            <w:tcW w:w="2127" w:type="dxa"/>
            <w:tcBorders>
              <w:top w:val="single" w:sz="4" w:space="0" w:color="auto"/>
              <w:left w:val="single" w:sz="4" w:space="0" w:color="auto"/>
              <w:bottom w:val="single" w:sz="4" w:space="0" w:color="auto"/>
              <w:right w:val="single" w:sz="4" w:space="0" w:color="auto"/>
            </w:tcBorders>
          </w:tcPr>
          <w:p w14:paraId="2761F21B"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7391BA98" w14:textId="77777777" w:rsidR="00D242E0" w:rsidRPr="003C435F" w:rsidRDefault="00D242E0" w:rsidP="00C21B5B">
            <w:pPr>
              <w:jc w:val="right"/>
            </w:pPr>
          </w:p>
        </w:tc>
      </w:tr>
      <w:tr w:rsidR="00D242E0" w14:paraId="72A8100C"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5CA0613B" w14:textId="77777777" w:rsidR="00D242E0" w:rsidRDefault="00D242E0" w:rsidP="00C21B5B">
            <w:pPr>
              <w:jc w:val="center"/>
              <w:rPr>
                <w:szCs w:val="22"/>
              </w:rPr>
            </w:pPr>
          </w:p>
        </w:tc>
        <w:tc>
          <w:tcPr>
            <w:tcW w:w="1700" w:type="dxa"/>
            <w:tcBorders>
              <w:top w:val="single" w:sz="4" w:space="0" w:color="auto"/>
              <w:left w:val="single" w:sz="4" w:space="0" w:color="auto"/>
              <w:bottom w:val="single" w:sz="4" w:space="0" w:color="auto"/>
              <w:right w:val="single" w:sz="4" w:space="0" w:color="auto"/>
            </w:tcBorders>
          </w:tcPr>
          <w:p w14:paraId="0FBEED4D" w14:textId="77777777" w:rsidR="00D242E0" w:rsidRDefault="00D242E0" w:rsidP="00C21B5B">
            <w:pPr>
              <w:jc w:val="both"/>
              <w:rPr>
                <w:szCs w:val="22"/>
              </w:rPr>
            </w:pPr>
          </w:p>
        </w:tc>
        <w:tc>
          <w:tcPr>
            <w:tcW w:w="3402" w:type="dxa"/>
            <w:tcBorders>
              <w:top w:val="single" w:sz="4" w:space="0" w:color="auto"/>
              <w:left w:val="single" w:sz="4" w:space="0" w:color="auto"/>
              <w:bottom w:val="single" w:sz="4" w:space="0" w:color="auto"/>
              <w:right w:val="single" w:sz="4" w:space="0" w:color="auto"/>
            </w:tcBorders>
          </w:tcPr>
          <w:p w14:paraId="2AA266C9" w14:textId="77777777" w:rsidR="00D242E0" w:rsidRDefault="00D242E0" w:rsidP="00C21B5B">
            <w:r>
              <w:t>Sudaromi individualūs (pagalbos) planai*</w:t>
            </w:r>
          </w:p>
        </w:tc>
        <w:tc>
          <w:tcPr>
            <w:tcW w:w="2127" w:type="dxa"/>
            <w:tcBorders>
              <w:top w:val="single" w:sz="4" w:space="0" w:color="auto"/>
              <w:left w:val="single" w:sz="4" w:space="0" w:color="auto"/>
              <w:bottom w:val="single" w:sz="4" w:space="0" w:color="auto"/>
              <w:right w:val="single" w:sz="4" w:space="0" w:color="auto"/>
            </w:tcBorders>
          </w:tcPr>
          <w:p w14:paraId="334DEF42" w14:textId="77777777" w:rsidR="00D242E0" w:rsidRDefault="00D242E0" w:rsidP="00C21B5B">
            <w:pPr>
              <w:jc w:val="center"/>
              <w:rPr>
                <w:szCs w:val="22"/>
              </w:rPr>
            </w:pPr>
          </w:p>
        </w:tc>
        <w:tc>
          <w:tcPr>
            <w:tcW w:w="1808" w:type="dxa"/>
            <w:tcBorders>
              <w:top w:val="single" w:sz="4" w:space="0" w:color="auto"/>
              <w:left w:val="single" w:sz="4" w:space="0" w:color="auto"/>
              <w:bottom w:val="single" w:sz="4" w:space="0" w:color="auto"/>
              <w:right w:val="single" w:sz="4" w:space="0" w:color="auto"/>
            </w:tcBorders>
          </w:tcPr>
          <w:p w14:paraId="4FE08055" w14:textId="77777777" w:rsidR="00D242E0" w:rsidRDefault="00D242E0" w:rsidP="00C21B5B">
            <w:pPr>
              <w:jc w:val="right"/>
              <w:rPr>
                <w:szCs w:val="22"/>
              </w:rPr>
            </w:pPr>
          </w:p>
        </w:tc>
      </w:tr>
      <w:tr w:rsidR="00D242E0" w14:paraId="1AB4C9FD"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347C8E07" w14:textId="77777777" w:rsidR="00D242E0" w:rsidRDefault="00D242E0" w:rsidP="00C21B5B">
            <w:pPr>
              <w:jc w:val="center"/>
              <w:rPr>
                <w:szCs w:val="22"/>
              </w:rPr>
            </w:pPr>
          </w:p>
        </w:tc>
        <w:tc>
          <w:tcPr>
            <w:tcW w:w="1700" w:type="dxa"/>
            <w:tcBorders>
              <w:top w:val="single" w:sz="4" w:space="0" w:color="auto"/>
              <w:left w:val="single" w:sz="4" w:space="0" w:color="auto"/>
              <w:bottom w:val="single" w:sz="4" w:space="0" w:color="auto"/>
              <w:right w:val="single" w:sz="4" w:space="0" w:color="auto"/>
            </w:tcBorders>
          </w:tcPr>
          <w:p w14:paraId="29616B26" w14:textId="77777777" w:rsidR="00D242E0" w:rsidRDefault="00D242E0" w:rsidP="00C21B5B">
            <w:pPr>
              <w:jc w:val="both"/>
              <w:rPr>
                <w:szCs w:val="22"/>
              </w:rPr>
            </w:pPr>
          </w:p>
        </w:tc>
        <w:tc>
          <w:tcPr>
            <w:tcW w:w="3402" w:type="dxa"/>
            <w:tcBorders>
              <w:top w:val="single" w:sz="4" w:space="0" w:color="auto"/>
              <w:left w:val="single" w:sz="4" w:space="0" w:color="auto"/>
              <w:bottom w:val="single" w:sz="4" w:space="0" w:color="auto"/>
              <w:right w:val="single" w:sz="4" w:space="0" w:color="auto"/>
            </w:tcBorders>
          </w:tcPr>
          <w:p w14:paraId="19586B05" w14:textId="77777777" w:rsidR="00D242E0" w:rsidRDefault="00D242E0" w:rsidP="00C21B5B">
            <w:r>
              <w:t>Paslaugos konkretiems asmenims su negalia teikiamos pagal asmens negalios pobūdį, atsižvelgiant į jo poreikius***</w:t>
            </w:r>
          </w:p>
        </w:tc>
        <w:tc>
          <w:tcPr>
            <w:tcW w:w="2127" w:type="dxa"/>
            <w:tcBorders>
              <w:top w:val="single" w:sz="4" w:space="0" w:color="auto"/>
              <w:left w:val="single" w:sz="4" w:space="0" w:color="auto"/>
              <w:bottom w:val="single" w:sz="4" w:space="0" w:color="auto"/>
              <w:right w:val="single" w:sz="4" w:space="0" w:color="auto"/>
            </w:tcBorders>
          </w:tcPr>
          <w:p w14:paraId="700E6CF7" w14:textId="77777777" w:rsidR="00D242E0" w:rsidRDefault="00D242E0" w:rsidP="00C21B5B">
            <w:pPr>
              <w:jc w:val="center"/>
              <w:rPr>
                <w:szCs w:val="22"/>
              </w:rPr>
            </w:pPr>
          </w:p>
        </w:tc>
        <w:tc>
          <w:tcPr>
            <w:tcW w:w="1808" w:type="dxa"/>
            <w:tcBorders>
              <w:top w:val="single" w:sz="4" w:space="0" w:color="auto"/>
              <w:left w:val="single" w:sz="4" w:space="0" w:color="auto"/>
              <w:bottom w:val="single" w:sz="4" w:space="0" w:color="auto"/>
              <w:right w:val="single" w:sz="4" w:space="0" w:color="auto"/>
            </w:tcBorders>
          </w:tcPr>
          <w:p w14:paraId="74772AE0" w14:textId="77777777" w:rsidR="00D242E0" w:rsidRDefault="00D242E0" w:rsidP="00C21B5B">
            <w:pPr>
              <w:jc w:val="right"/>
              <w:rPr>
                <w:szCs w:val="22"/>
              </w:rPr>
            </w:pPr>
          </w:p>
        </w:tc>
      </w:tr>
      <w:tr w:rsidR="00D242E0" w14:paraId="4D4E20E9"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hideMark/>
          </w:tcPr>
          <w:p w14:paraId="24B5B711" w14:textId="77777777" w:rsidR="00D242E0" w:rsidRPr="003C435F" w:rsidRDefault="00D242E0" w:rsidP="00C21B5B">
            <w:pPr>
              <w:jc w:val="center"/>
            </w:pPr>
            <w:r w:rsidRPr="003C435F">
              <w:t>3.</w:t>
            </w:r>
          </w:p>
        </w:tc>
        <w:tc>
          <w:tcPr>
            <w:tcW w:w="1700" w:type="dxa"/>
            <w:tcBorders>
              <w:top w:val="single" w:sz="4" w:space="0" w:color="auto"/>
              <w:left w:val="single" w:sz="4" w:space="0" w:color="auto"/>
              <w:bottom w:val="single" w:sz="4" w:space="0" w:color="auto"/>
              <w:right w:val="single" w:sz="4" w:space="0" w:color="auto"/>
            </w:tcBorders>
            <w:hideMark/>
          </w:tcPr>
          <w:p w14:paraId="6A3CDDF1" w14:textId="77777777" w:rsidR="00D242E0" w:rsidRPr="003C435F" w:rsidRDefault="00D242E0" w:rsidP="00C21B5B">
            <w:r w:rsidRPr="003C435F">
              <w:t xml:space="preserve">Teikiantis </w:t>
            </w:r>
            <w:r>
              <w:t>paslaugą  (-</w:t>
            </w:r>
            <w:proofErr w:type="spellStart"/>
            <w:r>
              <w:t>as</w:t>
            </w:r>
            <w:proofErr w:type="spellEnd"/>
            <w:r>
              <w:t>)</w:t>
            </w:r>
            <w:r w:rsidRPr="003C435F">
              <w:t xml:space="preserve"> personalas </w:t>
            </w:r>
          </w:p>
        </w:tc>
        <w:tc>
          <w:tcPr>
            <w:tcW w:w="3402" w:type="dxa"/>
            <w:tcBorders>
              <w:top w:val="single" w:sz="4" w:space="0" w:color="auto"/>
              <w:left w:val="single" w:sz="4" w:space="0" w:color="auto"/>
              <w:bottom w:val="single" w:sz="4" w:space="0" w:color="auto"/>
              <w:right w:val="single" w:sz="4" w:space="0" w:color="auto"/>
            </w:tcBorders>
            <w:hideMark/>
          </w:tcPr>
          <w:p w14:paraId="3C1B4D6E" w14:textId="77777777" w:rsidR="00D242E0" w:rsidRPr="003C435F" w:rsidRDefault="00D242E0" w:rsidP="00C21B5B">
            <w:r>
              <w:t>Sudaromi</w:t>
            </w:r>
            <w:r w:rsidRPr="003C435F">
              <w:t xml:space="preserve"> darbuotojų darbo grafikai, darbuotojų darbo krūvis atitinka reikalavimus</w:t>
            </w:r>
            <w:r>
              <w:t>,</w:t>
            </w:r>
            <w:r w:rsidRPr="003C435F">
              <w:t xml:space="preserve"> rekomendacijas</w:t>
            </w:r>
            <w:r>
              <w:t>*</w:t>
            </w:r>
          </w:p>
        </w:tc>
        <w:tc>
          <w:tcPr>
            <w:tcW w:w="2127" w:type="dxa"/>
            <w:tcBorders>
              <w:top w:val="single" w:sz="4" w:space="0" w:color="auto"/>
              <w:left w:val="single" w:sz="4" w:space="0" w:color="auto"/>
              <w:bottom w:val="single" w:sz="4" w:space="0" w:color="auto"/>
              <w:right w:val="single" w:sz="4" w:space="0" w:color="auto"/>
            </w:tcBorders>
          </w:tcPr>
          <w:p w14:paraId="7E76377E"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183BE85E" w14:textId="77777777" w:rsidR="00D242E0" w:rsidRPr="003C435F" w:rsidRDefault="00D242E0" w:rsidP="00C21B5B">
            <w:pPr>
              <w:jc w:val="right"/>
            </w:pPr>
          </w:p>
        </w:tc>
      </w:tr>
      <w:tr w:rsidR="00D242E0" w14:paraId="6370C053"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tcPr>
          <w:p w14:paraId="49515E6A" w14:textId="77777777" w:rsidR="00D242E0" w:rsidRPr="003C435F" w:rsidRDefault="00D242E0" w:rsidP="00C21B5B">
            <w:pPr>
              <w:jc w:val="center"/>
            </w:pPr>
          </w:p>
        </w:tc>
        <w:tc>
          <w:tcPr>
            <w:tcW w:w="1700" w:type="dxa"/>
            <w:tcBorders>
              <w:top w:val="single" w:sz="4" w:space="0" w:color="auto"/>
              <w:left w:val="single" w:sz="4" w:space="0" w:color="auto"/>
              <w:bottom w:val="single" w:sz="4" w:space="0" w:color="auto"/>
              <w:right w:val="single" w:sz="4" w:space="0" w:color="auto"/>
            </w:tcBorders>
          </w:tcPr>
          <w:p w14:paraId="519FE532" w14:textId="77777777" w:rsidR="00D242E0" w:rsidRPr="003C435F" w:rsidRDefault="00D242E0" w:rsidP="00C21B5B"/>
        </w:tc>
        <w:tc>
          <w:tcPr>
            <w:tcW w:w="3402" w:type="dxa"/>
            <w:tcBorders>
              <w:top w:val="single" w:sz="4" w:space="0" w:color="auto"/>
              <w:left w:val="single" w:sz="4" w:space="0" w:color="auto"/>
              <w:bottom w:val="single" w:sz="4" w:space="0" w:color="auto"/>
              <w:right w:val="single" w:sz="4" w:space="0" w:color="auto"/>
            </w:tcBorders>
            <w:hideMark/>
          </w:tcPr>
          <w:p w14:paraId="7E287D16" w14:textId="77777777" w:rsidR="00D242E0" w:rsidRPr="003C435F" w:rsidRDefault="00D242E0" w:rsidP="00C21B5B">
            <w:r w:rsidRPr="003C435F">
              <w:t>Organizuojami darbuotojų pasitarimai paslaugų teikimo klausimais, dalinamasi patirtimi tarpusavyje ir su kit</w:t>
            </w:r>
            <w:r>
              <w:t>ais paslaugų teikėjais</w:t>
            </w:r>
            <w:r w:rsidRPr="003C435F">
              <w:t>, tobulinama kvalifikacija</w:t>
            </w:r>
          </w:p>
        </w:tc>
        <w:tc>
          <w:tcPr>
            <w:tcW w:w="2127" w:type="dxa"/>
            <w:tcBorders>
              <w:top w:val="single" w:sz="4" w:space="0" w:color="auto"/>
              <w:left w:val="single" w:sz="4" w:space="0" w:color="auto"/>
              <w:bottom w:val="single" w:sz="4" w:space="0" w:color="auto"/>
              <w:right w:val="single" w:sz="4" w:space="0" w:color="auto"/>
            </w:tcBorders>
          </w:tcPr>
          <w:p w14:paraId="7253B198"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0FD1171F" w14:textId="77777777" w:rsidR="00D242E0" w:rsidRPr="003C435F" w:rsidRDefault="00D242E0" w:rsidP="00C21B5B">
            <w:pPr>
              <w:jc w:val="right"/>
            </w:pPr>
          </w:p>
        </w:tc>
      </w:tr>
      <w:tr w:rsidR="00D242E0" w14:paraId="39F98FDB" w14:textId="77777777" w:rsidTr="00C21B5B">
        <w:trPr>
          <w:trHeight w:val="453"/>
        </w:trPr>
        <w:tc>
          <w:tcPr>
            <w:tcW w:w="563" w:type="dxa"/>
            <w:tcBorders>
              <w:top w:val="single" w:sz="4" w:space="0" w:color="auto"/>
              <w:left w:val="single" w:sz="4" w:space="0" w:color="auto"/>
              <w:bottom w:val="single" w:sz="4" w:space="0" w:color="auto"/>
              <w:right w:val="single" w:sz="4" w:space="0" w:color="auto"/>
            </w:tcBorders>
            <w:hideMark/>
          </w:tcPr>
          <w:p w14:paraId="778F159A" w14:textId="77777777" w:rsidR="00D242E0" w:rsidRPr="003C435F" w:rsidRDefault="00D242E0" w:rsidP="00C21B5B">
            <w:pPr>
              <w:jc w:val="center"/>
            </w:pPr>
            <w:r w:rsidRPr="003C435F">
              <w:t>4.</w:t>
            </w:r>
          </w:p>
        </w:tc>
        <w:tc>
          <w:tcPr>
            <w:tcW w:w="1700" w:type="dxa"/>
            <w:tcBorders>
              <w:top w:val="single" w:sz="4" w:space="0" w:color="auto"/>
              <w:left w:val="single" w:sz="4" w:space="0" w:color="auto"/>
              <w:bottom w:val="single" w:sz="4" w:space="0" w:color="auto"/>
              <w:right w:val="single" w:sz="4" w:space="0" w:color="auto"/>
            </w:tcBorders>
            <w:hideMark/>
          </w:tcPr>
          <w:p w14:paraId="473CB2E6" w14:textId="77777777" w:rsidR="00D242E0" w:rsidRPr="003C435F" w:rsidRDefault="00D242E0" w:rsidP="00C21B5B">
            <w:r>
              <w:t>Paslaugos  (-ų)</w:t>
            </w:r>
            <w:r w:rsidRPr="003C435F">
              <w:t xml:space="preserve"> teikimo vieta</w:t>
            </w:r>
          </w:p>
        </w:tc>
        <w:tc>
          <w:tcPr>
            <w:tcW w:w="3402" w:type="dxa"/>
            <w:tcBorders>
              <w:top w:val="single" w:sz="4" w:space="0" w:color="auto"/>
              <w:left w:val="single" w:sz="4" w:space="0" w:color="auto"/>
              <w:bottom w:val="single" w:sz="4" w:space="0" w:color="auto"/>
              <w:right w:val="single" w:sz="4" w:space="0" w:color="auto"/>
            </w:tcBorders>
            <w:hideMark/>
          </w:tcPr>
          <w:p w14:paraId="7EA8086D" w14:textId="77777777" w:rsidR="00D242E0" w:rsidRPr="003C435F" w:rsidRDefault="00D242E0" w:rsidP="00C21B5B">
            <w:r w:rsidRPr="003C435F">
              <w:t>Patalpos tvarkingos, tinkamai apšviestos, saugios, pritaikytos asmenims su negalia</w:t>
            </w:r>
            <w:r>
              <w:t>*</w:t>
            </w:r>
          </w:p>
        </w:tc>
        <w:tc>
          <w:tcPr>
            <w:tcW w:w="2127" w:type="dxa"/>
            <w:tcBorders>
              <w:top w:val="single" w:sz="4" w:space="0" w:color="auto"/>
              <w:left w:val="single" w:sz="4" w:space="0" w:color="auto"/>
              <w:bottom w:val="single" w:sz="4" w:space="0" w:color="auto"/>
              <w:right w:val="single" w:sz="4" w:space="0" w:color="auto"/>
            </w:tcBorders>
          </w:tcPr>
          <w:p w14:paraId="0F584CDD" w14:textId="77777777" w:rsidR="00D242E0" w:rsidRPr="003C435F" w:rsidRDefault="00D242E0" w:rsidP="00C21B5B">
            <w:pPr>
              <w:jc w:val="center"/>
            </w:pPr>
          </w:p>
        </w:tc>
        <w:tc>
          <w:tcPr>
            <w:tcW w:w="1808" w:type="dxa"/>
            <w:tcBorders>
              <w:top w:val="single" w:sz="4" w:space="0" w:color="auto"/>
              <w:left w:val="single" w:sz="4" w:space="0" w:color="auto"/>
              <w:bottom w:val="single" w:sz="4" w:space="0" w:color="auto"/>
              <w:right w:val="single" w:sz="4" w:space="0" w:color="auto"/>
            </w:tcBorders>
          </w:tcPr>
          <w:p w14:paraId="49897926" w14:textId="77777777" w:rsidR="00D242E0" w:rsidRPr="003C435F" w:rsidRDefault="00D242E0" w:rsidP="00C21B5B">
            <w:pPr>
              <w:jc w:val="right"/>
            </w:pPr>
          </w:p>
        </w:tc>
      </w:tr>
      <w:tr w:rsidR="00D242E0" w14:paraId="78E407C9" w14:textId="77777777" w:rsidTr="00C21B5B">
        <w:tc>
          <w:tcPr>
            <w:tcW w:w="563" w:type="dxa"/>
            <w:tcBorders>
              <w:top w:val="single" w:sz="4" w:space="0" w:color="auto"/>
              <w:left w:val="single" w:sz="4" w:space="0" w:color="auto"/>
              <w:bottom w:val="single" w:sz="4" w:space="0" w:color="auto"/>
              <w:right w:val="single" w:sz="4" w:space="0" w:color="auto"/>
            </w:tcBorders>
            <w:hideMark/>
          </w:tcPr>
          <w:p w14:paraId="3610915C" w14:textId="77777777" w:rsidR="00D242E0" w:rsidRPr="003C435F" w:rsidRDefault="00D242E0" w:rsidP="00C21B5B">
            <w:pPr>
              <w:jc w:val="center"/>
            </w:pPr>
            <w:r w:rsidRPr="003C435F">
              <w:t>5.</w:t>
            </w:r>
          </w:p>
        </w:tc>
        <w:tc>
          <w:tcPr>
            <w:tcW w:w="1700" w:type="dxa"/>
            <w:tcBorders>
              <w:top w:val="single" w:sz="4" w:space="0" w:color="auto"/>
              <w:left w:val="single" w:sz="4" w:space="0" w:color="auto"/>
              <w:bottom w:val="single" w:sz="4" w:space="0" w:color="auto"/>
              <w:right w:val="single" w:sz="4" w:space="0" w:color="auto"/>
            </w:tcBorders>
            <w:hideMark/>
          </w:tcPr>
          <w:p w14:paraId="34A5573B" w14:textId="77777777" w:rsidR="00D242E0" w:rsidRPr="003C435F" w:rsidRDefault="00D242E0" w:rsidP="00C21B5B">
            <w:pPr>
              <w:jc w:val="both"/>
            </w:pPr>
            <w:r>
              <w:t>Paslaugos  (-ų)</w:t>
            </w:r>
            <w:r w:rsidRPr="003C435F">
              <w:t xml:space="preserve"> viešinimas</w:t>
            </w:r>
          </w:p>
        </w:tc>
        <w:tc>
          <w:tcPr>
            <w:tcW w:w="3402" w:type="dxa"/>
            <w:tcBorders>
              <w:top w:val="single" w:sz="4" w:space="0" w:color="auto"/>
              <w:left w:val="single" w:sz="4" w:space="0" w:color="auto"/>
              <w:bottom w:val="single" w:sz="4" w:space="0" w:color="auto"/>
              <w:right w:val="single" w:sz="4" w:space="0" w:color="auto"/>
            </w:tcBorders>
            <w:hideMark/>
          </w:tcPr>
          <w:p w14:paraId="46103FFC" w14:textId="77777777" w:rsidR="00D242E0" w:rsidRPr="003C435F" w:rsidRDefault="00D242E0" w:rsidP="00C21B5B">
            <w:r w:rsidRPr="003C435F">
              <w:t xml:space="preserve">Paslaugos viešinamos įvairiomis priemonėmis (interneto svetainėje, socialiniuose tinkluose, </w:t>
            </w:r>
            <w:r>
              <w:t xml:space="preserve">spaudoje, </w:t>
            </w:r>
            <w:r w:rsidRPr="003C435F">
              <w:t>renginiuose, informacinėse lentose ir pan.)</w:t>
            </w:r>
            <w:r>
              <w:rPr>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7873804F" w14:textId="77777777" w:rsidR="00D242E0" w:rsidRPr="003C435F" w:rsidRDefault="00D242E0" w:rsidP="00C21B5B">
            <w:pPr>
              <w:jc w:val="both"/>
            </w:pPr>
          </w:p>
        </w:tc>
        <w:tc>
          <w:tcPr>
            <w:tcW w:w="1808" w:type="dxa"/>
            <w:tcBorders>
              <w:top w:val="single" w:sz="4" w:space="0" w:color="auto"/>
              <w:left w:val="single" w:sz="4" w:space="0" w:color="auto"/>
              <w:bottom w:val="single" w:sz="4" w:space="0" w:color="auto"/>
              <w:right w:val="single" w:sz="4" w:space="0" w:color="auto"/>
            </w:tcBorders>
          </w:tcPr>
          <w:p w14:paraId="020E47C5" w14:textId="77777777" w:rsidR="00D242E0" w:rsidRPr="003C435F" w:rsidRDefault="00D242E0" w:rsidP="00C21B5B">
            <w:pPr>
              <w:jc w:val="both"/>
            </w:pPr>
          </w:p>
        </w:tc>
      </w:tr>
      <w:tr w:rsidR="00D242E0" w14:paraId="1EA802B2" w14:textId="77777777" w:rsidTr="00C21B5B">
        <w:trPr>
          <w:trHeight w:val="364"/>
        </w:trPr>
        <w:tc>
          <w:tcPr>
            <w:tcW w:w="563" w:type="dxa"/>
            <w:tcBorders>
              <w:top w:val="single" w:sz="4" w:space="0" w:color="auto"/>
              <w:left w:val="single" w:sz="4" w:space="0" w:color="auto"/>
              <w:bottom w:val="single" w:sz="4" w:space="0" w:color="auto"/>
              <w:right w:val="single" w:sz="4" w:space="0" w:color="auto"/>
            </w:tcBorders>
            <w:hideMark/>
          </w:tcPr>
          <w:p w14:paraId="5F0BA534" w14:textId="77777777" w:rsidR="00D242E0" w:rsidRPr="003C435F" w:rsidRDefault="00D242E0" w:rsidP="00C21B5B">
            <w:pPr>
              <w:jc w:val="center"/>
            </w:pPr>
            <w:r w:rsidRPr="003C435F">
              <w:t>6.</w:t>
            </w:r>
          </w:p>
        </w:tc>
        <w:tc>
          <w:tcPr>
            <w:tcW w:w="1700" w:type="dxa"/>
            <w:tcBorders>
              <w:top w:val="single" w:sz="4" w:space="0" w:color="auto"/>
              <w:left w:val="single" w:sz="4" w:space="0" w:color="auto"/>
              <w:bottom w:val="single" w:sz="4" w:space="0" w:color="auto"/>
              <w:right w:val="single" w:sz="4" w:space="0" w:color="auto"/>
            </w:tcBorders>
            <w:hideMark/>
          </w:tcPr>
          <w:p w14:paraId="5CCD9E1F" w14:textId="77777777" w:rsidR="00D242E0" w:rsidRPr="003C435F" w:rsidRDefault="00D242E0" w:rsidP="00C21B5B">
            <w:pPr>
              <w:jc w:val="both"/>
            </w:pPr>
            <w:r w:rsidRPr="003C435F">
              <w:t>Bendradarbiavimas</w:t>
            </w:r>
          </w:p>
        </w:tc>
        <w:tc>
          <w:tcPr>
            <w:tcW w:w="3402" w:type="dxa"/>
            <w:tcBorders>
              <w:top w:val="single" w:sz="4" w:space="0" w:color="auto"/>
              <w:left w:val="single" w:sz="4" w:space="0" w:color="auto"/>
              <w:bottom w:val="single" w:sz="4" w:space="0" w:color="auto"/>
              <w:right w:val="single" w:sz="4" w:space="0" w:color="auto"/>
            </w:tcBorders>
            <w:hideMark/>
          </w:tcPr>
          <w:p w14:paraId="5737EA1F" w14:textId="77777777" w:rsidR="00D242E0" w:rsidRPr="003C435F" w:rsidRDefault="00D242E0" w:rsidP="00C21B5B">
            <w:r w:rsidRPr="003C435F">
              <w:t>Paslaugos teikimas derinimas su kitomis pagalbos formomis, teikiant paslaugas bendradarbiaujama su socialinių paslaugų, sveikatos priežiūros ir kitomis įstaigomis, bendruomene, seniūnijomis ir pan</w:t>
            </w:r>
            <w:r>
              <w:t xml:space="preserve">. </w:t>
            </w:r>
          </w:p>
        </w:tc>
        <w:tc>
          <w:tcPr>
            <w:tcW w:w="2127" w:type="dxa"/>
            <w:tcBorders>
              <w:top w:val="single" w:sz="4" w:space="0" w:color="auto"/>
              <w:left w:val="single" w:sz="4" w:space="0" w:color="auto"/>
              <w:bottom w:val="single" w:sz="4" w:space="0" w:color="auto"/>
              <w:right w:val="single" w:sz="4" w:space="0" w:color="auto"/>
            </w:tcBorders>
          </w:tcPr>
          <w:p w14:paraId="171D7F75" w14:textId="77777777" w:rsidR="00D242E0" w:rsidRPr="003C435F" w:rsidRDefault="00D242E0" w:rsidP="00C21B5B">
            <w:pPr>
              <w:jc w:val="both"/>
            </w:pPr>
          </w:p>
        </w:tc>
        <w:tc>
          <w:tcPr>
            <w:tcW w:w="1808" w:type="dxa"/>
            <w:tcBorders>
              <w:top w:val="single" w:sz="4" w:space="0" w:color="auto"/>
              <w:left w:val="single" w:sz="4" w:space="0" w:color="auto"/>
              <w:bottom w:val="single" w:sz="4" w:space="0" w:color="auto"/>
              <w:right w:val="single" w:sz="4" w:space="0" w:color="auto"/>
            </w:tcBorders>
          </w:tcPr>
          <w:p w14:paraId="61AF56F6" w14:textId="77777777" w:rsidR="00D242E0" w:rsidRPr="003C435F" w:rsidRDefault="00D242E0" w:rsidP="00C21B5B">
            <w:pPr>
              <w:jc w:val="both"/>
            </w:pPr>
          </w:p>
        </w:tc>
      </w:tr>
      <w:tr w:rsidR="00D242E0" w14:paraId="4C952639" w14:textId="77777777" w:rsidTr="00C21B5B">
        <w:trPr>
          <w:trHeight w:val="739"/>
        </w:trPr>
        <w:tc>
          <w:tcPr>
            <w:tcW w:w="563" w:type="dxa"/>
            <w:tcBorders>
              <w:top w:val="single" w:sz="4" w:space="0" w:color="auto"/>
              <w:left w:val="single" w:sz="4" w:space="0" w:color="auto"/>
              <w:bottom w:val="single" w:sz="4" w:space="0" w:color="auto"/>
              <w:right w:val="single" w:sz="4" w:space="0" w:color="auto"/>
            </w:tcBorders>
            <w:hideMark/>
          </w:tcPr>
          <w:p w14:paraId="2E7C2CA6" w14:textId="77777777" w:rsidR="00D242E0" w:rsidRPr="003C435F" w:rsidRDefault="00D242E0" w:rsidP="00C21B5B">
            <w:pPr>
              <w:jc w:val="center"/>
            </w:pPr>
            <w:r w:rsidRPr="003C435F">
              <w:t>7.</w:t>
            </w:r>
          </w:p>
        </w:tc>
        <w:tc>
          <w:tcPr>
            <w:tcW w:w="1700" w:type="dxa"/>
            <w:tcBorders>
              <w:top w:val="single" w:sz="4" w:space="0" w:color="auto"/>
              <w:left w:val="single" w:sz="4" w:space="0" w:color="auto"/>
              <w:bottom w:val="single" w:sz="4" w:space="0" w:color="auto"/>
              <w:right w:val="single" w:sz="4" w:space="0" w:color="auto"/>
            </w:tcBorders>
            <w:hideMark/>
          </w:tcPr>
          <w:p w14:paraId="6CC9A8CE" w14:textId="77777777" w:rsidR="00D242E0" w:rsidRPr="003C435F" w:rsidRDefault="00D242E0" w:rsidP="00C21B5B">
            <w:pPr>
              <w:tabs>
                <w:tab w:val="left" w:pos="426"/>
              </w:tabs>
            </w:pPr>
            <w:r w:rsidRPr="003C435F">
              <w:t>Asmens duomenų apsaugos užtikrinimas</w:t>
            </w:r>
          </w:p>
        </w:tc>
        <w:tc>
          <w:tcPr>
            <w:tcW w:w="3402" w:type="dxa"/>
            <w:tcBorders>
              <w:top w:val="single" w:sz="4" w:space="0" w:color="auto"/>
              <w:left w:val="single" w:sz="4" w:space="0" w:color="auto"/>
              <w:bottom w:val="single" w:sz="4" w:space="0" w:color="auto"/>
              <w:right w:val="single" w:sz="4" w:space="0" w:color="auto"/>
            </w:tcBorders>
            <w:hideMark/>
          </w:tcPr>
          <w:p w14:paraId="0F5DD223" w14:textId="77777777" w:rsidR="00D242E0" w:rsidRPr="003C435F" w:rsidRDefault="00D242E0" w:rsidP="00C21B5B">
            <w:r>
              <w:t>Paslaugos</w:t>
            </w:r>
            <w:r w:rsidRPr="003C435F">
              <w:t xml:space="preserve"> gavėjų dokumentai saugomi ir tvarkomi teisės aktų nustatyta tvarka, yra </w:t>
            </w:r>
            <w:r>
              <w:t>paslaugos</w:t>
            </w:r>
            <w:r w:rsidRPr="003C435F">
              <w:t xml:space="preserve"> gavėjų sutikimai dėl asmens duomenų naudojimo.</w:t>
            </w:r>
          </w:p>
        </w:tc>
        <w:tc>
          <w:tcPr>
            <w:tcW w:w="2127" w:type="dxa"/>
            <w:tcBorders>
              <w:top w:val="single" w:sz="4" w:space="0" w:color="auto"/>
              <w:left w:val="single" w:sz="4" w:space="0" w:color="auto"/>
              <w:bottom w:val="single" w:sz="4" w:space="0" w:color="auto"/>
              <w:right w:val="single" w:sz="4" w:space="0" w:color="auto"/>
            </w:tcBorders>
          </w:tcPr>
          <w:p w14:paraId="1D534064" w14:textId="77777777" w:rsidR="00D242E0" w:rsidRPr="003C435F" w:rsidRDefault="00D242E0" w:rsidP="00C21B5B">
            <w:pPr>
              <w:jc w:val="both"/>
            </w:pPr>
          </w:p>
        </w:tc>
        <w:tc>
          <w:tcPr>
            <w:tcW w:w="1808" w:type="dxa"/>
            <w:tcBorders>
              <w:top w:val="single" w:sz="4" w:space="0" w:color="auto"/>
              <w:left w:val="single" w:sz="4" w:space="0" w:color="auto"/>
              <w:bottom w:val="single" w:sz="4" w:space="0" w:color="auto"/>
              <w:right w:val="single" w:sz="4" w:space="0" w:color="auto"/>
            </w:tcBorders>
          </w:tcPr>
          <w:p w14:paraId="1DD9EE3C" w14:textId="77777777" w:rsidR="00D242E0" w:rsidRPr="003C435F" w:rsidRDefault="00D242E0" w:rsidP="00C21B5B">
            <w:pPr>
              <w:jc w:val="both"/>
            </w:pPr>
          </w:p>
        </w:tc>
      </w:tr>
    </w:tbl>
    <w:p w14:paraId="10E83BEA" w14:textId="77777777" w:rsidR="00D242E0" w:rsidRDefault="00D242E0" w:rsidP="00D242E0">
      <w:pPr>
        <w:ind w:left="720"/>
        <w:rPr>
          <w:sz w:val="20"/>
        </w:rPr>
      </w:pPr>
      <w:r>
        <w:rPr>
          <w:sz w:val="20"/>
        </w:rPr>
        <w:t>* Taikoma, jei nustatyta teisės aktuose ar sutartyse</w:t>
      </w:r>
    </w:p>
    <w:p w14:paraId="384F465E" w14:textId="77777777" w:rsidR="00D242E0" w:rsidRDefault="00D242E0" w:rsidP="00D242E0">
      <w:pPr>
        <w:ind w:left="720"/>
        <w:rPr>
          <w:sz w:val="20"/>
        </w:rPr>
      </w:pPr>
      <w:r>
        <w:rPr>
          <w:sz w:val="20"/>
        </w:rPr>
        <w:t>** Taikoma savivaldybės biudžetinėms įstaigoms</w:t>
      </w:r>
    </w:p>
    <w:p w14:paraId="544B4D21" w14:textId="77777777" w:rsidR="00D242E0" w:rsidRDefault="00D242E0" w:rsidP="00D242E0">
      <w:pPr>
        <w:ind w:left="720"/>
        <w:rPr>
          <w:sz w:val="20"/>
        </w:rPr>
      </w:pPr>
      <w:r>
        <w:rPr>
          <w:sz w:val="20"/>
        </w:rPr>
        <w:t>*** Taikoma socialinės reabilitacijos neįgaliesiems bendruomenėje paslaugų teikėjams</w:t>
      </w:r>
    </w:p>
    <w:p w14:paraId="67DAC1AE" w14:textId="77777777" w:rsidR="00D242E0" w:rsidRDefault="00D242E0" w:rsidP="00D242E0">
      <w:pPr>
        <w:ind w:left="720"/>
        <w:rPr>
          <w:sz w:val="20"/>
        </w:rPr>
      </w:pPr>
    </w:p>
    <w:p w14:paraId="4E45101E" w14:textId="77777777" w:rsidR="00D242E0" w:rsidRDefault="00D242E0" w:rsidP="00D242E0">
      <w:pPr>
        <w:rPr>
          <w:szCs w:val="24"/>
        </w:rPr>
      </w:pPr>
      <w:r>
        <w:rPr>
          <w:szCs w:val="24"/>
        </w:rPr>
        <w:t xml:space="preserve">Tikrinti dokumentai: ________________________________________________________________________________ </w:t>
      </w:r>
    </w:p>
    <w:p w14:paraId="4A883BEB" w14:textId="77777777" w:rsidR="00D242E0" w:rsidRDefault="00D242E0" w:rsidP="00D242E0">
      <w:pPr>
        <w:rPr>
          <w:szCs w:val="24"/>
        </w:rPr>
      </w:pPr>
      <w:r>
        <w:rPr>
          <w:szCs w:val="24"/>
        </w:rPr>
        <w:t xml:space="preserve">________________________________________________________________________________ </w:t>
      </w:r>
    </w:p>
    <w:p w14:paraId="676F8B39" w14:textId="77777777" w:rsidR="00D242E0" w:rsidRDefault="00D242E0" w:rsidP="00D242E0">
      <w:pPr>
        <w:rPr>
          <w:szCs w:val="24"/>
        </w:rPr>
      </w:pPr>
      <w:r>
        <w:rPr>
          <w:szCs w:val="24"/>
        </w:rPr>
        <w:t xml:space="preserve">________________________________________________________________________________ </w:t>
      </w:r>
    </w:p>
    <w:p w14:paraId="3D3CF647" w14:textId="77777777" w:rsidR="00D242E0" w:rsidRDefault="00D242E0" w:rsidP="00D242E0">
      <w:pPr>
        <w:rPr>
          <w:szCs w:val="24"/>
        </w:rPr>
      </w:pPr>
      <w:r>
        <w:rPr>
          <w:szCs w:val="24"/>
        </w:rPr>
        <w:t xml:space="preserve">________________________________________________________________________________ </w:t>
      </w:r>
    </w:p>
    <w:p w14:paraId="66C0E333" w14:textId="77777777" w:rsidR="00D242E0" w:rsidRDefault="00D242E0" w:rsidP="00D242E0">
      <w:pPr>
        <w:rPr>
          <w:szCs w:val="24"/>
        </w:rPr>
      </w:pPr>
    </w:p>
    <w:p w14:paraId="10D8FA77" w14:textId="77777777" w:rsidR="00D242E0" w:rsidRDefault="00D242E0" w:rsidP="00D242E0">
      <w:pPr>
        <w:rPr>
          <w:szCs w:val="24"/>
        </w:rPr>
      </w:pPr>
      <w:r>
        <w:rPr>
          <w:szCs w:val="24"/>
        </w:rPr>
        <w:t>Išvados:</w:t>
      </w:r>
    </w:p>
    <w:p w14:paraId="6F0D6006" w14:textId="77777777" w:rsidR="00D242E0" w:rsidRDefault="00D242E0" w:rsidP="00D242E0">
      <w:pPr>
        <w:rPr>
          <w:szCs w:val="24"/>
        </w:rPr>
      </w:pPr>
      <w:r>
        <w:rPr>
          <w:szCs w:val="24"/>
        </w:rPr>
        <w:t xml:space="preserve">________________________________________________________________________________ </w:t>
      </w:r>
    </w:p>
    <w:p w14:paraId="6F29BA3E" w14:textId="77777777" w:rsidR="00D242E0" w:rsidRDefault="00D242E0" w:rsidP="00D242E0">
      <w:pPr>
        <w:rPr>
          <w:szCs w:val="24"/>
        </w:rPr>
      </w:pPr>
      <w:r>
        <w:rPr>
          <w:szCs w:val="24"/>
        </w:rPr>
        <w:t xml:space="preserve">________________________________________________________________________________ </w:t>
      </w:r>
    </w:p>
    <w:p w14:paraId="2EDAC44D" w14:textId="77777777" w:rsidR="00D242E0" w:rsidRDefault="00D242E0" w:rsidP="00D242E0">
      <w:pPr>
        <w:rPr>
          <w:szCs w:val="24"/>
        </w:rPr>
      </w:pPr>
      <w:r>
        <w:rPr>
          <w:szCs w:val="24"/>
        </w:rPr>
        <w:t xml:space="preserve">________________________________________________________________________________ </w:t>
      </w:r>
    </w:p>
    <w:p w14:paraId="19A9877B" w14:textId="77777777" w:rsidR="00D242E0" w:rsidRDefault="00D242E0" w:rsidP="00D242E0">
      <w:pPr>
        <w:rPr>
          <w:szCs w:val="24"/>
        </w:rPr>
      </w:pPr>
      <w:r>
        <w:rPr>
          <w:szCs w:val="24"/>
        </w:rPr>
        <w:t xml:space="preserve">________________________________________________________________________________ </w:t>
      </w:r>
    </w:p>
    <w:p w14:paraId="17BF346E" w14:textId="77777777" w:rsidR="00D242E0" w:rsidRDefault="00D242E0" w:rsidP="00D242E0">
      <w:pPr>
        <w:rPr>
          <w:szCs w:val="24"/>
        </w:rPr>
      </w:pPr>
    </w:p>
    <w:p w14:paraId="1D4B2306" w14:textId="77777777" w:rsidR="00D242E0" w:rsidRDefault="00D242E0" w:rsidP="00D242E0">
      <w:pPr>
        <w:rPr>
          <w:szCs w:val="24"/>
        </w:rPr>
      </w:pPr>
      <w:r>
        <w:rPr>
          <w:szCs w:val="24"/>
        </w:rPr>
        <w:lastRenderedPageBreak/>
        <w:t>Rekomendacijos (tobulintinos sritys, priemonės kokybei gerinti ir pan.):</w:t>
      </w:r>
    </w:p>
    <w:p w14:paraId="668B6675" w14:textId="77777777" w:rsidR="00D242E0" w:rsidRDefault="00D242E0" w:rsidP="00D242E0">
      <w:pPr>
        <w:rPr>
          <w:szCs w:val="24"/>
        </w:rPr>
      </w:pPr>
      <w:r>
        <w:rPr>
          <w:szCs w:val="24"/>
        </w:rPr>
        <w:t xml:space="preserve">________________________________________________________________________________ </w:t>
      </w:r>
    </w:p>
    <w:p w14:paraId="0CE68913" w14:textId="77777777" w:rsidR="00D242E0" w:rsidRDefault="00D242E0" w:rsidP="00D242E0">
      <w:pPr>
        <w:rPr>
          <w:szCs w:val="24"/>
        </w:rPr>
      </w:pPr>
      <w:r>
        <w:rPr>
          <w:szCs w:val="24"/>
        </w:rPr>
        <w:t xml:space="preserve">________________________________________________________________________________ </w:t>
      </w:r>
    </w:p>
    <w:p w14:paraId="032546F8" w14:textId="77777777" w:rsidR="00D242E0" w:rsidRDefault="00D242E0" w:rsidP="00D242E0">
      <w:pPr>
        <w:rPr>
          <w:szCs w:val="24"/>
        </w:rPr>
      </w:pPr>
      <w:r>
        <w:rPr>
          <w:szCs w:val="24"/>
        </w:rPr>
        <w:t xml:space="preserve">________________________________________________________________________________ </w:t>
      </w:r>
    </w:p>
    <w:p w14:paraId="482039E3" w14:textId="77777777" w:rsidR="00D242E0" w:rsidRDefault="00D242E0" w:rsidP="00D242E0">
      <w:pPr>
        <w:rPr>
          <w:szCs w:val="24"/>
        </w:rPr>
      </w:pPr>
      <w:r>
        <w:rPr>
          <w:szCs w:val="24"/>
        </w:rPr>
        <w:t xml:space="preserve">________________________________________________________________________________ </w:t>
      </w:r>
    </w:p>
    <w:p w14:paraId="1759903D" w14:textId="77777777" w:rsidR="00D242E0" w:rsidRDefault="00D242E0" w:rsidP="00D242E0">
      <w:pPr>
        <w:rPr>
          <w:szCs w:val="24"/>
        </w:rPr>
      </w:pPr>
    </w:p>
    <w:p w14:paraId="61FF2550" w14:textId="77777777" w:rsidR="00D242E0" w:rsidRDefault="00D242E0" w:rsidP="00D242E0">
      <w:pPr>
        <w:ind w:firstLine="62"/>
        <w:rPr>
          <w:szCs w:val="24"/>
        </w:rPr>
      </w:pPr>
      <w:r>
        <w:rPr>
          <w:szCs w:val="24"/>
        </w:rPr>
        <w:t xml:space="preserve">Vertinimą atliko: </w:t>
      </w:r>
    </w:p>
    <w:p w14:paraId="14474DE6" w14:textId="77777777" w:rsidR="00D242E0" w:rsidRDefault="00D242E0" w:rsidP="00D242E0">
      <w:pPr>
        <w:ind w:firstLine="62"/>
        <w:rPr>
          <w:szCs w:val="24"/>
        </w:rPr>
      </w:pPr>
    </w:p>
    <w:p w14:paraId="0E84303F" w14:textId="77777777" w:rsidR="00D242E0" w:rsidRDefault="00D242E0" w:rsidP="00D242E0">
      <w:pPr>
        <w:ind w:firstLine="62"/>
        <w:rPr>
          <w:szCs w:val="24"/>
        </w:rPr>
      </w:pPr>
      <w:r>
        <w:rPr>
          <w:szCs w:val="24"/>
        </w:rPr>
        <w:t>___________________                         _________________      ____________________________</w:t>
      </w:r>
    </w:p>
    <w:p w14:paraId="003BA381" w14:textId="77777777" w:rsidR="00D242E0" w:rsidRDefault="00D242E0" w:rsidP="00D242E0">
      <w:pPr>
        <w:ind w:firstLine="62"/>
        <w:rPr>
          <w:szCs w:val="24"/>
        </w:rPr>
      </w:pPr>
      <w:r>
        <w:rPr>
          <w:szCs w:val="24"/>
        </w:rPr>
        <w:t xml:space="preserve">(pareigos) </w:t>
      </w:r>
      <w:r>
        <w:rPr>
          <w:szCs w:val="24"/>
        </w:rPr>
        <w:tab/>
      </w:r>
      <w:r>
        <w:rPr>
          <w:szCs w:val="24"/>
        </w:rPr>
        <w:tab/>
      </w:r>
      <w:r>
        <w:rPr>
          <w:szCs w:val="24"/>
        </w:rPr>
        <w:tab/>
        <w:t>(parašas)                                         (vardas, pavardė)</w:t>
      </w:r>
    </w:p>
    <w:p w14:paraId="0AFC2B56" w14:textId="77777777" w:rsidR="00D242E0" w:rsidRDefault="00D242E0" w:rsidP="00D242E0">
      <w:pPr>
        <w:ind w:firstLine="62"/>
        <w:rPr>
          <w:szCs w:val="24"/>
        </w:rPr>
      </w:pPr>
    </w:p>
    <w:p w14:paraId="071740D0" w14:textId="77777777" w:rsidR="00D242E0" w:rsidRDefault="00D242E0" w:rsidP="00D242E0">
      <w:pPr>
        <w:ind w:firstLine="62"/>
        <w:rPr>
          <w:szCs w:val="24"/>
        </w:rPr>
      </w:pPr>
      <w:r>
        <w:rPr>
          <w:szCs w:val="24"/>
        </w:rPr>
        <w:t>___________________                         _________________      ____________________________</w:t>
      </w:r>
    </w:p>
    <w:p w14:paraId="221E20C1" w14:textId="77777777" w:rsidR="00D242E0" w:rsidRDefault="00D242E0" w:rsidP="00D242E0">
      <w:pPr>
        <w:ind w:firstLine="62"/>
        <w:rPr>
          <w:szCs w:val="24"/>
        </w:rPr>
      </w:pPr>
      <w:r>
        <w:rPr>
          <w:szCs w:val="24"/>
        </w:rPr>
        <w:t xml:space="preserve">(pareigos) </w:t>
      </w:r>
      <w:r>
        <w:rPr>
          <w:szCs w:val="24"/>
        </w:rPr>
        <w:tab/>
      </w:r>
      <w:r>
        <w:rPr>
          <w:szCs w:val="24"/>
        </w:rPr>
        <w:tab/>
      </w:r>
      <w:r>
        <w:rPr>
          <w:szCs w:val="24"/>
        </w:rPr>
        <w:tab/>
        <w:t>(parašas)                                         (vardas, pavardė)</w:t>
      </w:r>
    </w:p>
    <w:p w14:paraId="78DB5558" w14:textId="77777777" w:rsidR="00D242E0" w:rsidRDefault="00D242E0" w:rsidP="00D242E0">
      <w:pPr>
        <w:ind w:firstLine="62"/>
        <w:rPr>
          <w:szCs w:val="24"/>
        </w:rPr>
      </w:pPr>
    </w:p>
    <w:p w14:paraId="116603FD" w14:textId="77777777" w:rsidR="00D242E0" w:rsidRDefault="00D242E0" w:rsidP="00D242E0">
      <w:pPr>
        <w:ind w:firstLine="62"/>
        <w:rPr>
          <w:szCs w:val="24"/>
        </w:rPr>
      </w:pPr>
    </w:p>
    <w:p w14:paraId="11B3AD7F" w14:textId="77777777" w:rsidR="00D242E0" w:rsidRPr="003C435F" w:rsidRDefault="00D242E0" w:rsidP="00D242E0">
      <w:pPr>
        <w:ind w:firstLine="62"/>
      </w:pPr>
    </w:p>
    <w:p w14:paraId="35139789" w14:textId="77777777" w:rsidR="00D242E0" w:rsidRPr="003C435F" w:rsidRDefault="00D242E0" w:rsidP="00D242E0">
      <w:pPr>
        <w:tabs>
          <w:tab w:val="left" w:pos="2893"/>
        </w:tabs>
        <w:ind w:firstLine="2893"/>
      </w:pPr>
      <w:r>
        <w:rPr>
          <w:szCs w:val="24"/>
        </w:rPr>
        <w:t>________________________</w:t>
      </w:r>
    </w:p>
    <w:p w14:paraId="4BA937AA" w14:textId="77777777" w:rsidR="00D242E0" w:rsidRDefault="00D242E0" w:rsidP="00D242E0">
      <w:pPr>
        <w:rPr>
          <w:sz w:val="20"/>
        </w:rPr>
      </w:pPr>
    </w:p>
    <w:p w14:paraId="35C946E1" w14:textId="77777777" w:rsidR="00D242E0" w:rsidRDefault="00D242E0" w:rsidP="00D242E0"/>
    <w:p w14:paraId="4E174A09" w14:textId="77777777" w:rsidR="00D242E0" w:rsidRPr="00173842" w:rsidRDefault="00D242E0" w:rsidP="00173842"/>
    <w:sectPr w:rsidR="00D242E0" w:rsidRPr="00173842" w:rsidSect="000C69F8">
      <w:footerReference w:type="default" r:id="rId11"/>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51B3" w14:textId="77777777" w:rsidR="00556465" w:rsidRDefault="00556465">
      <w:r>
        <w:separator/>
      </w:r>
    </w:p>
  </w:endnote>
  <w:endnote w:type="continuationSeparator" w:id="0">
    <w:p w14:paraId="4D3152B1" w14:textId="77777777" w:rsidR="00556465" w:rsidRDefault="0055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0294" w14:textId="2D27ED42" w:rsidR="00D242E0" w:rsidRDefault="00D242E0" w:rsidP="005A2DFC">
    <w:pPr>
      <w:pStyle w:val="Porat"/>
      <w:jc w:val="right"/>
    </w:pPr>
    <w:r>
      <w:t>MV-696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E022" w14:textId="295FB2E4" w:rsidR="00D242E0" w:rsidRDefault="00D242E0">
    <w:pPr>
      <w:pStyle w:val="Porat"/>
    </w:pPr>
    <w:r>
      <w:tab/>
    </w:r>
    <w:r>
      <w:tab/>
    </w:r>
    <w:r>
      <w:tab/>
    </w:r>
    <w:r>
      <w:t>MV-696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68D5AD57" w:rsidR="00554E46" w:rsidRDefault="0069317B" w:rsidP="000868CF">
    <w:pPr>
      <w:pStyle w:val="Porat"/>
      <w:jc w:val="center"/>
    </w:pPr>
    <w:r>
      <w:tab/>
    </w:r>
    <w:r>
      <w:tab/>
    </w:r>
    <w:r>
      <w:tab/>
    </w:r>
    <w:r>
      <w:t>M</w:t>
    </w:r>
    <w:r w:rsidR="0053483F">
      <w:t>V</w:t>
    </w:r>
    <w:r w:rsidR="00F53305">
      <w:t>-</w:t>
    </w:r>
    <w:r w:rsidR="00D242E0">
      <w:t>696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466A" w14:textId="77777777" w:rsidR="00556465" w:rsidRDefault="00556465">
      <w:r>
        <w:separator/>
      </w:r>
    </w:p>
  </w:footnote>
  <w:footnote w:type="continuationSeparator" w:id="0">
    <w:p w14:paraId="7CDBC20E" w14:textId="77777777" w:rsidR="00556465" w:rsidRDefault="0055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AA4755D"/>
    <w:multiLevelType w:val="hybridMultilevel"/>
    <w:tmpl w:val="B24C9E4C"/>
    <w:lvl w:ilvl="0" w:tplc="E884B3D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87734A2"/>
    <w:multiLevelType w:val="multilevel"/>
    <w:tmpl w:val="A17C8FBE"/>
    <w:lvl w:ilvl="0">
      <w:start w:val="1"/>
      <w:numFmt w:val="decimal"/>
      <w:lvlText w:val="%1."/>
      <w:lvlJc w:val="left"/>
      <w:pPr>
        <w:ind w:left="15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3"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29704462">
    <w:abstractNumId w:val="5"/>
  </w:num>
  <w:num w:numId="2" w16cid:durableId="1257519658">
    <w:abstractNumId w:val="0"/>
  </w:num>
  <w:num w:numId="3" w16cid:durableId="1016350798">
    <w:abstractNumId w:val="3"/>
  </w:num>
  <w:num w:numId="4" w16cid:durableId="251084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426332">
    <w:abstractNumId w:val="2"/>
  </w:num>
  <w:num w:numId="6" w16cid:durableId="164515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578"/>
    <w:rsid w:val="0000233D"/>
    <w:rsid w:val="000145FC"/>
    <w:rsid w:val="00035911"/>
    <w:rsid w:val="00040EEC"/>
    <w:rsid w:val="00042738"/>
    <w:rsid w:val="0004483D"/>
    <w:rsid w:val="000448B3"/>
    <w:rsid w:val="00050832"/>
    <w:rsid w:val="00050F34"/>
    <w:rsid w:val="000510CF"/>
    <w:rsid w:val="00054071"/>
    <w:rsid w:val="000868CF"/>
    <w:rsid w:val="00090322"/>
    <w:rsid w:val="000943EA"/>
    <w:rsid w:val="00095750"/>
    <w:rsid w:val="00096FC0"/>
    <w:rsid w:val="000A00CF"/>
    <w:rsid w:val="000A1BCF"/>
    <w:rsid w:val="000A6932"/>
    <w:rsid w:val="000B5EEF"/>
    <w:rsid w:val="000C206D"/>
    <w:rsid w:val="000C2E0F"/>
    <w:rsid w:val="000C69F8"/>
    <w:rsid w:val="000D1288"/>
    <w:rsid w:val="000D5233"/>
    <w:rsid w:val="000D55E6"/>
    <w:rsid w:val="000D6BDB"/>
    <w:rsid w:val="000E1BC1"/>
    <w:rsid w:val="000F2F7E"/>
    <w:rsid w:val="000F46E1"/>
    <w:rsid w:val="00111427"/>
    <w:rsid w:val="001117EA"/>
    <w:rsid w:val="00113ACA"/>
    <w:rsid w:val="00117708"/>
    <w:rsid w:val="001203F0"/>
    <w:rsid w:val="001257A7"/>
    <w:rsid w:val="00131C16"/>
    <w:rsid w:val="001351DE"/>
    <w:rsid w:val="00136678"/>
    <w:rsid w:val="00151AED"/>
    <w:rsid w:val="00154F4F"/>
    <w:rsid w:val="00155499"/>
    <w:rsid w:val="001574DD"/>
    <w:rsid w:val="001605A0"/>
    <w:rsid w:val="001608BE"/>
    <w:rsid w:val="00165ACA"/>
    <w:rsid w:val="00170FD2"/>
    <w:rsid w:val="0017226A"/>
    <w:rsid w:val="00173842"/>
    <w:rsid w:val="00175B75"/>
    <w:rsid w:val="0019415E"/>
    <w:rsid w:val="001A24C2"/>
    <w:rsid w:val="001B3779"/>
    <w:rsid w:val="001C581A"/>
    <w:rsid w:val="001C789B"/>
    <w:rsid w:val="001D30CE"/>
    <w:rsid w:val="001E2188"/>
    <w:rsid w:val="001F7378"/>
    <w:rsid w:val="001F795F"/>
    <w:rsid w:val="0020339C"/>
    <w:rsid w:val="002053D6"/>
    <w:rsid w:val="00211840"/>
    <w:rsid w:val="00214F1F"/>
    <w:rsid w:val="00216909"/>
    <w:rsid w:val="00216BCE"/>
    <w:rsid w:val="002208D7"/>
    <w:rsid w:val="002224E2"/>
    <w:rsid w:val="002242F8"/>
    <w:rsid w:val="00231421"/>
    <w:rsid w:val="00234E7D"/>
    <w:rsid w:val="00246AAA"/>
    <w:rsid w:val="00250B79"/>
    <w:rsid w:val="00264D06"/>
    <w:rsid w:val="00266984"/>
    <w:rsid w:val="00266A28"/>
    <w:rsid w:val="002764F8"/>
    <w:rsid w:val="00286B39"/>
    <w:rsid w:val="00290D08"/>
    <w:rsid w:val="002910F4"/>
    <w:rsid w:val="002979F3"/>
    <w:rsid w:val="002A4E90"/>
    <w:rsid w:val="002A6135"/>
    <w:rsid w:val="002B38F0"/>
    <w:rsid w:val="002B736B"/>
    <w:rsid w:val="002C19D9"/>
    <w:rsid w:val="002C49BC"/>
    <w:rsid w:val="002D0BFF"/>
    <w:rsid w:val="002D766D"/>
    <w:rsid w:val="002E0C80"/>
    <w:rsid w:val="002E51F8"/>
    <w:rsid w:val="002E7AD5"/>
    <w:rsid w:val="002F5E3D"/>
    <w:rsid w:val="003024DF"/>
    <w:rsid w:val="0030543B"/>
    <w:rsid w:val="00320DDF"/>
    <w:rsid w:val="00331A06"/>
    <w:rsid w:val="00333029"/>
    <w:rsid w:val="00346F8C"/>
    <w:rsid w:val="00347430"/>
    <w:rsid w:val="003535CE"/>
    <w:rsid w:val="00354ED9"/>
    <w:rsid w:val="00355455"/>
    <w:rsid w:val="00366B90"/>
    <w:rsid w:val="00370A17"/>
    <w:rsid w:val="0037412E"/>
    <w:rsid w:val="00377EC9"/>
    <w:rsid w:val="00380C28"/>
    <w:rsid w:val="00390E1D"/>
    <w:rsid w:val="003A1AAA"/>
    <w:rsid w:val="003A75F9"/>
    <w:rsid w:val="003A77E7"/>
    <w:rsid w:val="003B3C1C"/>
    <w:rsid w:val="003B6759"/>
    <w:rsid w:val="003C3F1B"/>
    <w:rsid w:val="003C67EF"/>
    <w:rsid w:val="003D75AC"/>
    <w:rsid w:val="003E1CC7"/>
    <w:rsid w:val="003F13CF"/>
    <w:rsid w:val="003F14E9"/>
    <w:rsid w:val="003F1C4E"/>
    <w:rsid w:val="00400DF7"/>
    <w:rsid w:val="0040309F"/>
    <w:rsid w:val="004032CA"/>
    <w:rsid w:val="00404477"/>
    <w:rsid w:val="00416CAE"/>
    <w:rsid w:val="00430E05"/>
    <w:rsid w:val="004356FD"/>
    <w:rsid w:val="00436210"/>
    <w:rsid w:val="00442181"/>
    <w:rsid w:val="00443B00"/>
    <w:rsid w:val="004578A5"/>
    <w:rsid w:val="004606B4"/>
    <w:rsid w:val="00471977"/>
    <w:rsid w:val="00472D14"/>
    <w:rsid w:val="00476D77"/>
    <w:rsid w:val="0047709F"/>
    <w:rsid w:val="004812D8"/>
    <w:rsid w:val="004853F6"/>
    <w:rsid w:val="00493DC4"/>
    <w:rsid w:val="004A2036"/>
    <w:rsid w:val="004B1E6A"/>
    <w:rsid w:val="004B7E2E"/>
    <w:rsid w:val="004C0B8B"/>
    <w:rsid w:val="004C11C5"/>
    <w:rsid w:val="004C1E5B"/>
    <w:rsid w:val="004C3DC0"/>
    <w:rsid w:val="004D2D9B"/>
    <w:rsid w:val="004D311A"/>
    <w:rsid w:val="004E713A"/>
    <w:rsid w:val="004F669E"/>
    <w:rsid w:val="00500F7C"/>
    <w:rsid w:val="005062AA"/>
    <w:rsid w:val="00510359"/>
    <w:rsid w:val="00511FAF"/>
    <w:rsid w:val="00512317"/>
    <w:rsid w:val="00516082"/>
    <w:rsid w:val="0053483F"/>
    <w:rsid w:val="00543551"/>
    <w:rsid w:val="00554E46"/>
    <w:rsid w:val="00556465"/>
    <w:rsid w:val="00562587"/>
    <w:rsid w:val="00570413"/>
    <w:rsid w:val="00592216"/>
    <w:rsid w:val="005A241B"/>
    <w:rsid w:val="005B289F"/>
    <w:rsid w:val="005B365E"/>
    <w:rsid w:val="005D572F"/>
    <w:rsid w:val="005E28B1"/>
    <w:rsid w:val="005E392D"/>
    <w:rsid w:val="005F1ABA"/>
    <w:rsid w:val="005F5978"/>
    <w:rsid w:val="005F59E1"/>
    <w:rsid w:val="00601C45"/>
    <w:rsid w:val="0060608F"/>
    <w:rsid w:val="00611721"/>
    <w:rsid w:val="00613761"/>
    <w:rsid w:val="00616774"/>
    <w:rsid w:val="00627CF1"/>
    <w:rsid w:val="0063070B"/>
    <w:rsid w:val="006330DE"/>
    <w:rsid w:val="006338D8"/>
    <w:rsid w:val="00641540"/>
    <w:rsid w:val="00641C8D"/>
    <w:rsid w:val="00647B85"/>
    <w:rsid w:val="006542D2"/>
    <w:rsid w:val="006604BC"/>
    <w:rsid w:val="00670080"/>
    <w:rsid w:val="006716FE"/>
    <w:rsid w:val="00682AF3"/>
    <w:rsid w:val="00690EDC"/>
    <w:rsid w:val="00691C34"/>
    <w:rsid w:val="0069317B"/>
    <w:rsid w:val="00695B6A"/>
    <w:rsid w:val="00697691"/>
    <w:rsid w:val="006A57CD"/>
    <w:rsid w:val="006B21AF"/>
    <w:rsid w:val="006B328F"/>
    <w:rsid w:val="006B4B00"/>
    <w:rsid w:val="006C25B6"/>
    <w:rsid w:val="006C3338"/>
    <w:rsid w:val="006D3C14"/>
    <w:rsid w:val="006D4EF6"/>
    <w:rsid w:val="006E52D8"/>
    <w:rsid w:val="006E7E9E"/>
    <w:rsid w:val="006F20BE"/>
    <w:rsid w:val="006F5219"/>
    <w:rsid w:val="007023CB"/>
    <w:rsid w:val="00710EA8"/>
    <w:rsid w:val="00717854"/>
    <w:rsid w:val="00723279"/>
    <w:rsid w:val="0073474D"/>
    <w:rsid w:val="007410EF"/>
    <w:rsid w:val="00742419"/>
    <w:rsid w:val="00742E75"/>
    <w:rsid w:val="0076208F"/>
    <w:rsid w:val="00772AA2"/>
    <w:rsid w:val="00780FFF"/>
    <w:rsid w:val="00781605"/>
    <w:rsid w:val="007824B8"/>
    <w:rsid w:val="007836A1"/>
    <w:rsid w:val="007855C4"/>
    <w:rsid w:val="007869E8"/>
    <w:rsid w:val="00790B03"/>
    <w:rsid w:val="00796191"/>
    <w:rsid w:val="007A7B9B"/>
    <w:rsid w:val="007C31C3"/>
    <w:rsid w:val="007C5898"/>
    <w:rsid w:val="007C62EE"/>
    <w:rsid w:val="007D1FC2"/>
    <w:rsid w:val="007D2143"/>
    <w:rsid w:val="007E41D4"/>
    <w:rsid w:val="007E53B4"/>
    <w:rsid w:val="007E70C4"/>
    <w:rsid w:val="007F2EEB"/>
    <w:rsid w:val="007F31F6"/>
    <w:rsid w:val="00814128"/>
    <w:rsid w:val="00815B01"/>
    <w:rsid w:val="008241B3"/>
    <w:rsid w:val="008242C8"/>
    <w:rsid w:val="00832392"/>
    <w:rsid w:val="00836C02"/>
    <w:rsid w:val="0083717E"/>
    <w:rsid w:val="00843332"/>
    <w:rsid w:val="008437FF"/>
    <w:rsid w:val="00845295"/>
    <w:rsid w:val="008508C7"/>
    <w:rsid w:val="008554C6"/>
    <w:rsid w:val="00867F29"/>
    <w:rsid w:val="008756E7"/>
    <w:rsid w:val="0088097F"/>
    <w:rsid w:val="00881AAC"/>
    <w:rsid w:val="0088325E"/>
    <w:rsid w:val="00884BE9"/>
    <w:rsid w:val="008858DD"/>
    <w:rsid w:val="008924ED"/>
    <w:rsid w:val="008A3027"/>
    <w:rsid w:val="008B1FF9"/>
    <w:rsid w:val="008D2335"/>
    <w:rsid w:val="008D3FD6"/>
    <w:rsid w:val="008F3F4B"/>
    <w:rsid w:val="008F4B04"/>
    <w:rsid w:val="00912505"/>
    <w:rsid w:val="00912E3A"/>
    <w:rsid w:val="00913A37"/>
    <w:rsid w:val="00917020"/>
    <w:rsid w:val="00917852"/>
    <w:rsid w:val="00917D22"/>
    <w:rsid w:val="00922DCE"/>
    <w:rsid w:val="009274BE"/>
    <w:rsid w:val="0093207B"/>
    <w:rsid w:val="009423A4"/>
    <w:rsid w:val="0094468C"/>
    <w:rsid w:val="00947ABB"/>
    <w:rsid w:val="00953681"/>
    <w:rsid w:val="00953F34"/>
    <w:rsid w:val="0097095D"/>
    <w:rsid w:val="00977AC7"/>
    <w:rsid w:val="009807FE"/>
    <w:rsid w:val="00981445"/>
    <w:rsid w:val="009836A3"/>
    <w:rsid w:val="00985A12"/>
    <w:rsid w:val="009863D2"/>
    <w:rsid w:val="00997E6D"/>
    <w:rsid w:val="009A4A75"/>
    <w:rsid w:val="009B12A5"/>
    <w:rsid w:val="009B72F9"/>
    <w:rsid w:val="009E3B18"/>
    <w:rsid w:val="009E5AC0"/>
    <w:rsid w:val="009F1CE5"/>
    <w:rsid w:val="009F1FF2"/>
    <w:rsid w:val="009F4ECC"/>
    <w:rsid w:val="00A03858"/>
    <w:rsid w:val="00A1710C"/>
    <w:rsid w:val="00A32080"/>
    <w:rsid w:val="00A40D45"/>
    <w:rsid w:val="00A42FA7"/>
    <w:rsid w:val="00A458B1"/>
    <w:rsid w:val="00A54EBD"/>
    <w:rsid w:val="00A55104"/>
    <w:rsid w:val="00A62E26"/>
    <w:rsid w:val="00A71A9B"/>
    <w:rsid w:val="00A84DE9"/>
    <w:rsid w:val="00A9169C"/>
    <w:rsid w:val="00A96086"/>
    <w:rsid w:val="00AA6AF7"/>
    <w:rsid w:val="00AB04B9"/>
    <w:rsid w:val="00AB2BF6"/>
    <w:rsid w:val="00AB69AB"/>
    <w:rsid w:val="00AB7157"/>
    <w:rsid w:val="00AC067D"/>
    <w:rsid w:val="00AC2005"/>
    <w:rsid w:val="00AC6188"/>
    <w:rsid w:val="00AD54E3"/>
    <w:rsid w:val="00AE0A2C"/>
    <w:rsid w:val="00AF31B1"/>
    <w:rsid w:val="00AF4D38"/>
    <w:rsid w:val="00AF5692"/>
    <w:rsid w:val="00AF78AB"/>
    <w:rsid w:val="00B04715"/>
    <w:rsid w:val="00B11CEF"/>
    <w:rsid w:val="00B36E75"/>
    <w:rsid w:val="00B40B3A"/>
    <w:rsid w:val="00B50D68"/>
    <w:rsid w:val="00B5403F"/>
    <w:rsid w:val="00B66DA0"/>
    <w:rsid w:val="00B75A85"/>
    <w:rsid w:val="00B761FB"/>
    <w:rsid w:val="00B80266"/>
    <w:rsid w:val="00B922E1"/>
    <w:rsid w:val="00BA2CF9"/>
    <w:rsid w:val="00BA441C"/>
    <w:rsid w:val="00BB1455"/>
    <w:rsid w:val="00BC0922"/>
    <w:rsid w:val="00BD26C9"/>
    <w:rsid w:val="00BD58C0"/>
    <w:rsid w:val="00BE1C3A"/>
    <w:rsid w:val="00BE2352"/>
    <w:rsid w:val="00BE733F"/>
    <w:rsid w:val="00BF5727"/>
    <w:rsid w:val="00C01DF0"/>
    <w:rsid w:val="00C05F3D"/>
    <w:rsid w:val="00C07ABE"/>
    <w:rsid w:val="00C16D38"/>
    <w:rsid w:val="00C17B7D"/>
    <w:rsid w:val="00C2144F"/>
    <w:rsid w:val="00C222C0"/>
    <w:rsid w:val="00C32511"/>
    <w:rsid w:val="00C4223E"/>
    <w:rsid w:val="00C56573"/>
    <w:rsid w:val="00C60AEB"/>
    <w:rsid w:val="00C61D01"/>
    <w:rsid w:val="00C72F6E"/>
    <w:rsid w:val="00C8213F"/>
    <w:rsid w:val="00C91FD6"/>
    <w:rsid w:val="00C92FAA"/>
    <w:rsid w:val="00CA0B32"/>
    <w:rsid w:val="00CA1A5E"/>
    <w:rsid w:val="00CB19C1"/>
    <w:rsid w:val="00CC0376"/>
    <w:rsid w:val="00CC6D46"/>
    <w:rsid w:val="00CD0D84"/>
    <w:rsid w:val="00CD1C2C"/>
    <w:rsid w:val="00CE0B0C"/>
    <w:rsid w:val="00CE320A"/>
    <w:rsid w:val="00CE4E0D"/>
    <w:rsid w:val="00CE64A2"/>
    <w:rsid w:val="00CF2DF6"/>
    <w:rsid w:val="00CF4A3D"/>
    <w:rsid w:val="00D010AE"/>
    <w:rsid w:val="00D020D4"/>
    <w:rsid w:val="00D0323B"/>
    <w:rsid w:val="00D1064E"/>
    <w:rsid w:val="00D11744"/>
    <w:rsid w:val="00D21333"/>
    <w:rsid w:val="00D242E0"/>
    <w:rsid w:val="00D35816"/>
    <w:rsid w:val="00D37729"/>
    <w:rsid w:val="00D40E16"/>
    <w:rsid w:val="00D420EB"/>
    <w:rsid w:val="00D47AF9"/>
    <w:rsid w:val="00D542A3"/>
    <w:rsid w:val="00D6095B"/>
    <w:rsid w:val="00D62CB8"/>
    <w:rsid w:val="00D6334C"/>
    <w:rsid w:val="00D676F7"/>
    <w:rsid w:val="00D70FAC"/>
    <w:rsid w:val="00D71E74"/>
    <w:rsid w:val="00D725E4"/>
    <w:rsid w:val="00D73AA1"/>
    <w:rsid w:val="00D80D81"/>
    <w:rsid w:val="00D83726"/>
    <w:rsid w:val="00D9280D"/>
    <w:rsid w:val="00DA1E43"/>
    <w:rsid w:val="00DA25FD"/>
    <w:rsid w:val="00DA5FD8"/>
    <w:rsid w:val="00DA6018"/>
    <w:rsid w:val="00DB4979"/>
    <w:rsid w:val="00DB7B67"/>
    <w:rsid w:val="00DD1937"/>
    <w:rsid w:val="00DD6260"/>
    <w:rsid w:val="00DD7BD6"/>
    <w:rsid w:val="00DE0750"/>
    <w:rsid w:val="00DF7295"/>
    <w:rsid w:val="00E05498"/>
    <w:rsid w:val="00E2713B"/>
    <w:rsid w:val="00E3467A"/>
    <w:rsid w:val="00E3486F"/>
    <w:rsid w:val="00E3717F"/>
    <w:rsid w:val="00E56054"/>
    <w:rsid w:val="00E62FE2"/>
    <w:rsid w:val="00E67013"/>
    <w:rsid w:val="00E70CB9"/>
    <w:rsid w:val="00E72522"/>
    <w:rsid w:val="00E75777"/>
    <w:rsid w:val="00E9474A"/>
    <w:rsid w:val="00E95251"/>
    <w:rsid w:val="00EB487A"/>
    <w:rsid w:val="00EB4BA8"/>
    <w:rsid w:val="00EB7F83"/>
    <w:rsid w:val="00EC30C0"/>
    <w:rsid w:val="00EC58CD"/>
    <w:rsid w:val="00ED0625"/>
    <w:rsid w:val="00ED53E3"/>
    <w:rsid w:val="00ED7170"/>
    <w:rsid w:val="00EE1ECC"/>
    <w:rsid w:val="00EE2710"/>
    <w:rsid w:val="00EF4609"/>
    <w:rsid w:val="00EF5B9C"/>
    <w:rsid w:val="00EF66F0"/>
    <w:rsid w:val="00EF73D5"/>
    <w:rsid w:val="00F0026D"/>
    <w:rsid w:val="00F0169E"/>
    <w:rsid w:val="00F1153D"/>
    <w:rsid w:val="00F13E12"/>
    <w:rsid w:val="00F15A9A"/>
    <w:rsid w:val="00F169B6"/>
    <w:rsid w:val="00F17A2E"/>
    <w:rsid w:val="00F2661F"/>
    <w:rsid w:val="00F26DC0"/>
    <w:rsid w:val="00F43210"/>
    <w:rsid w:val="00F44941"/>
    <w:rsid w:val="00F53305"/>
    <w:rsid w:val="00F549CD"/>
    <w:rsid w:val="00F555CD"/>
    <w:rsid w:val="00F563C8"/>
    <w:rsid w:val="00F5705E"/>
    <w:rsid w:val="00F605BE"/>
    <w:rsid w:val="00F60624"/>
    <w:rsid w:val="00F71466"/>
    <w:rsid w:val="00F7215B"/>
    <w:rsid w:val="00F753AC"/>
    <w:rsid w:val="00F76532"/>
    <w:rsid w:val="00F76BE4"/>
    <w:rsid w:val="00F76F17"/>
    <w:rsid w:val="00F81EFF"/>
    <w:rsid w:val="00F8349E"/>
    <w:rsid w:val="00F849D0"/>
    <w:rsid w:val="00F85E98"/>
    <w:rsid w:val="00F86690"/>
    <w:rsid w:val="00FA6CC4"/>
    <w:rsid w:val="00FB00E8"/>
    <w:rsid w:val="00FB47EC"/>
    <w:rsid w:val="00FC0064"/>
    <w:rsid w:val="00FD268E"/>
    <w:rsid w:val="00FD50CE"/>
    <w:rsid w:val="00FD5961"/>
    <w:rsid w:val="00FE2C2D"/>
    <w:rsid w:val="00FF21C8"/>
    <w:rsid w:val="00FF32FF"/>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link w:val="PoratDiagrama"/>
    <w:uiPriority w:val="99"/>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unhideWhenUsed/>
    <w:rsid w:val="00CC6D46"/>
    <w:pPr>
      <w:spacing w:after="120"/>
    </w:pPr>
  </w:style>
  <w:style w:type="character" w:customStyle="1" w:styleId="PagrindinistekstasDiagrama">
    <w:name w:val="Pagrindinis tekstas Diagrama"/>
    <w:link w:val="Pagrindinistekstas"/>
    <w:uiPriority w:val="99"/>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05F3D"/>
    <w:pPr>
      <w:spacing w:before="100" w:beforeAutospacing="1" w:after="100" w:afterAutospacing="1"/>
    </w:pPr>
    <w:rPr>
      <w:szCs w:val="24"/>
      <w:lang w:val="en-US"/>
    </w:rPr>
  </w:style>
  <w:style w:type="character" w:customStyle="1" w:styleId="PavadinimasDiagrama">
    <w:name w:val="Pavadinimas Diagrama"/>
    <w:basedOn w:val="Numatytasispastraiposriftas"/>
    <w:link w:val="Pavadinimas"/>
    <w:rsid w:val="00C05F3D"/>
    <w:rPr>
      <w:sz w:val="24"/>
      <w:szCs w:val="24"/>
      <w:lang w:val="en-US" w:eastAsia="en-US"/>
    </w:rPr>
  </w:style>
  <w:style w:type="paragraph" w:customStyle="1" w:styleId="Default">
    <w:name w:val="Default"/>
    <w:rsid w:val="002E7AD5"/>
    <w:pPr>
      <w:autoSpaceDE w:val="0"/>
      <w:autoSpaceDN w:val="0"/>
      <w:adjustRightInd w:val="0"/>
    </w:pPr>
    <w:rPr>
      <w:color w:val="000000"/>
      <w:sz w:val="24"/>
      <w:szCs w:val="24"/>
    </w:rPr>
  </w:style>
  <w:style w:type="paragraph" w:styleId="Betarp">
    <w:name w:val="No Spacing"/>
    <w:qFormat/>
    <w:rsid w:val="00472D14"/>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D242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4E68A-3AA5-4285-B5E7-851D36CE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0</TotalTime>
  <Pages>9</Pages>
  <Words>10578</Words>
  <Characters>6030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User</cp:lastModifiedBy>
  <cp:revision>2</cp:revision>
  <cp:lastPrinted>2024-11-25T06:47:00Z</cp:lastPrinted>
  <dcterms:created xsi:type="dcterms:W3CDTF">2025-09-10T07:59:00Z</dcterms:created>
  <dcterms:modified xsi:type="dcterms:W3CDTF">2025-09-10T07:59:00Z</dcterms:modified>
</cp:coreProperties>
</file>