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0154" w14:textId="77777777" w:rsidR="00B054FF" w:rsidRPr="005471BB" w:rsidRDefault="00B054FF" w:rsidP="00B054FF">
      <w:pPr>
        <w:ind w:left="9144" w:firstLine="1296"/>
        <w:rPr>
          <w:sz w:val="22"/>
          <w:szCs w:val="22"/>
        </w:rPr>
      </w:pPr>
    </w:p>
    <w:p w14:paraId="63E9C5D5" w14:textId="77777777" w:rsidR="00F22BE2" w:rsidRPr="00C61DFE" w:rsidRDefault="00F22BE2" w:rsidP="00F22BE2">
      <w:pPr>
        <w:tabs>
          <w:tab w:val="left" w:pos="10440"/>
        </w:tabs>
        <w:jc w:val="center"/>
        <w:rPr>
          <w:b/>
          <w:bCs/>
          <w:szCs w:val="24"/>
        </w:rPr>
      </w:pPr>
      <w:r w:rsidRPr="00C61DFE">
        <w:rPr>
          <w:b/>
          <w:bCs/>
          <w:szCs w:val="24"/>
        </w:rPr>
        <w:t>ŠVIETIMO IR KULTŪROS REIKALŲ KOMITETAS</w:t>
      </w:r>
    </w:p>
    <w:p w14:paraId="1A57680E" w14:textId="73078369" w:rsidR="00F22BE2" w:rsidRPr="00C61DFE" w:rsidRDefault="00F22BE2" w:rsidP="00F22BE2">
      <w:pPr>
        <w:tabs>
          <w:tab w:val="left" w:pos="10440"/>
        </w:tabs>
        <w:jc w:val="center"/>
        <w:rPr>
          <w:b/>
          <w:bCs/>
          <w:sz w:val="28"/>
          <w:szCs w:val="22"/>
        </w:rPr>
      </w:pPr>
      <w:r w:rsidRPr="00C61DFE">
        <w:rPr>
          <w:b/>
          <w:bCs/>
          <w:szCs w:val="24"/>
        </w:rPr>
        <w:t xml:space="preserve">2025 </w:t>
      </w:r>
      <w:r>
        <w:rPr>
          <w:b/>
          <w:bCs/>
          <w:szCs w:val="24"/>
        </w:rPr>
        <w:t>m.</w:t>
      </w:r>
      <w:r w:rsidRPr="00C61DFE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lapkričio 19</w:t>
      </w:r>
      <w:r w:rsidRPr="00C61DFE">
        <w:rPr>
          <w:b/>
          <w:bCs/>
          <w:szCs w:val="24"/>
        </w:rPr>
        <w:t xml:space="preserve"> d. 15.</w:t>
      </w:r>
      <w:r>
        <w:rPr>
          <w:b/>
          <w:bCs/>
          <w:szCs w:val="24"/>
        </w:rPr>
        <w:t>0</w:t>
      </w:r>
      <w:r w:rsidRPr="00C61DFE">
        <w:rPr>
          <w:b/>
          <w:bCs/>
          <w:szCs w:val="24"/>
        </w:rPr>
        <w:t>0 val.</w:t>
      </w:r>
    </w:p>
    <w:p w14:paraId="7D0B3AAD" w14:textId="0249396D" w:rsidR="00B054FF" w:rsidRPr="005471BB" w:rsidRDefault="00B054FF" w:rsidP="00B054FF">
      <w:pPr>
        <w:tabs>
          <w:tab w:val="left" w:pos="360"/>
        </w:tabs>
        <w:rPr>
          <w:b/>
          <w:sz w:val="20"/>
        </w:rPr>
      </w:pPr>
      <w:r w:rsidRPr="005471BB">
        <w:rPr>
          <w:b/>
          <w:sz w:val="20"/>
        </w:rPr>
        <w:t xml:space="preserve"> </w:t>
      </w:r>
    </w:p>
    <w:tbl>
      <w:tblPr>
        <w:tblStyle w:val="TableNormal"/>
        <w:tblW w:w="1475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303"/>
        <w:gridCol w:w="1858"/>
        <w:gridCol w:w="8500"/>
        <w:gridCol w:w="2410"/>
      </w:tblGrid>
      <w:tr w:rsidR="005D5722" w:rsidRPr="00513DD3" w14:paraId="23FB77C2" w14:textId="77777777" w:rsidTr="005D5722">
        <w:trPr>
          <w:trHeight w:val="414"/>
        </w:trPr>
        <w:tc>
          <w:tcPr>
            <w:tcW w:w="687" w:type="dxa"/>
          </w:tcPr>
          <w:p w14:paraId="32D6EF77" w14:textId="77777777" w:rsidR="005D5722" w:rsidRPr="001F28E4" w:rsidRDefault="005D5722" w:rsidP="00E773EF">
            <w:pPr>
              <w:pStyle w:val="TableParagraph"/>
              <w:spacing w:line="208" w:lineRule="exact"/>
              <w:ind w:left="112" w:right="300" w:hanging="5"/>
              <w:rPr>
                <w:rFonts w:ascii="Times New Roman" w:hAnsi="Times New Roman" w:cs="Times New Roman"/>
                <w:b/>
                <w:sz w:val="18"/>
              </w:rPr>
            </w:pPr>
            <w:bookmarkStart w:id="0" w:name="_Hlk213934786"/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Eil. 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Nr.</w:t>
            </w:r>
          </w:p>
        </w:tc>
        <w:tc>
          <w:tcPr>
            <w:tcW w:w="1303" w:type="dxa"/>
          </w:tcPr>
          <w:p w14:paraId="7AAD825E" w14:textId="77777777" w:rsidR="005D5722" w:rsidRPr="001F28E4" w:rsidRDefault="005D5722" w:rsidP="00E773EF">
            <w:pPr>
              <w:pStyle w:val="TableParagraph"/>
              <w:spacing w:line="207" w:lineRule="exact"/>
              <w:ind w:left="138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Proj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.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reg. 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Nr.</w:t>
            </w:r>
          </w:p>
        </w:tc>
        <w:tc>
          <w:tcPr>
            <w:tcW w:w="1858" w:type="dxa"/>
          </w:tcPr>
          <w:p w14:paraId="6D6F3DB1" w14:textId="77777777" w:rsidR="005D5722" w:rsidRPr="001F28E4" w:rsidRDefault="005D5722" w:rsidP="00E773EF">
            <w:pPr>
              <w:pStyle w:val="TableParagraph"/>
              <w:spacing w:line="208" w:lineRule="exact"/>
              <w:ind w:left="436" w:right="95" w:hanging="327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Pagrindinio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1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komiteto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pavadinimas</w:t>
            </w:r>
            <w:proofErr w:type="spellEnd"/>
          </w:p>
        </w:tc>
        <w:tc>
          <w:tcPr>
            <w:tcW w:w="8500" w:type="dxa"/>
          </w:tcPr>
          <w:p w14:paraId="5F9E9EB8" w14:textId="77777777" w:rsidR="005D5722" w:rsidRPr="001F28E4" w:rsidRDefault="005D5722" w:rsidP="00E773EF">
            <w:pPr>
              <w:pStyle w:val="TableParagraph"/>
              <w:spacing w:line="207" w:lineRule="exact"/>
              <w:ind w:left="871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SPRENDIMO</w:t>
            </w: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18"/>
              </w:rPr>
              <w:t>PROJEKTO</w:t>
            </w:r>
            <w:r w:rsidRPr="001F28E4">
              <w:rPr>
                <w:rFonts w:ascii="Times New Roman" w:hAnsi="Times New Roman" w:cs="Times New Roman"/>
                <w:b/>
                <w:spacing w:val="-4"/>
                <w:sz w:val="18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PAVADINIMAS</w:t>
            </w:r>
          </w:p>
        </w:tc>
        <w:tc>
          <w:tcPr>
            <w:tcW w:w="2410" w:type="dxa"/>
          </w:tcPr>
          <w:p w14:paraId="6C36AD97" w14:textId="77777777" w:rsidR="005D5722" w:rsidRPr="001F28E4" w:rsidRDefault="005D5722" w:rsidP="00E773EF">
            <w:pPr>
              <w:pStyle w:val="TableParagraph"/>
              <w:spacing w:line="207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Pranešėjo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vardas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>,</w:t>
            </w:r>
            <w:r w:rsidRPr="001F28E4">
              <w:rPr>
                <w:rFonts w:ascii="Times New Roman" w:hAnsi="Times New Roman" w:cs="Times New Roman"/>
                <w:b/>
                <w:spacing w:val="-3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pavardė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,</w:t>
            </w:r>
          </w:p>
          <w:p w14:paraId="08AE5B91" w14:textId="77777777" w:rsidR="005D5722" w:rsidRPr="001F28E4" w:rsidRDefault="005D5722" w:rsidP="00E773EF">
            <w:pPr>
              <w:pStyle w:val="TableParagraph"/>
              <w:spacing w:before="2" w:line="186" w:lineRule="exact"/>
              <w:ind w:left="1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pareigos</w:t>
            </w:r>
            <w:proofErr w:type="spellEnd"/>
          </w:p>
        </w:tc>
      </w:tr>
      <w:bookmarkEnd w:id="0"/>
      <w:tr w:rsidR="005D5722" w:rsidRPr="00513DD3" w14:paraId="0AFFE6F6" w14:textId="77777777" w:rsidTr="005D5722">
        <w:trPr>
          <w:trHeight w:val="797"/>
        </w:trPr>
        <w:tc>
          <w:tcPr>
            <w:tcW w:w="687" w:type="dxa"/>
          </w:tcPr>
          <w:p w14:paraId="012E1C28" w14:textId="77777777" w:rsidR="005D5722" w:rsidRPr="001F28E4" w:rsidRDefault="005D5722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1.</w:t>
            </w:r>
          </w:p>
        </w:tc>
        <w:tc>
          <w:tcPr>
            <w:tcW w:w="1303" w:type="dxa"/>
          </w:tcPr>
          <w:p w14:paraId="60FAD35E" w14:textId="77777777" w:rsidR="005D5722" w:rsidRPr="001F28E4" w:rsidRDefault="005D5722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18"/>
              </w:rPr>
              <w:t>239</w:t>
            </w:r>
          </w:p>
        </w:tc>
        <w:tc>
          <w:tcPr>
            <w:tcW w:w="1858" w:type="dxa"/>
          </w:tcPr>
          <w:p w14:paraId="118B96C4" w14:textId="77777777" w:rsidR="005D5722" w:rsidRPr="001F28E4" w:rsidRDefault="005D5722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Visi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komitetai</w:t>
            </w:r>
            <w:proofErr w:type="spellEnd"/>
          </w:p>
        </w:tc>
        <w:tc>
          <w:tcPr>
            <w:tcW w:w="8500" w:type="dxa"/>
          </w:tcPr>
          <w:p w14:paraId="68942F34" w14:textId="6348343D" w:rsidR="005D5722" w:rsidRPr="001F28E4" w:rsidRDefault="005D5722" w:rsidP="005D5722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</w:rPr>
              <w:t>DĖL</w:t>
            </w:r>
            <w:r w:rsidRPr="001F28E4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VARĖNOS</w:t>
            </w:r>
            <w:r w:rsidRPr="001F28E4">
              <w:rPr>
                <w:rFonts w:ascii="Times New Roman" w:hAnsi="Times New Roman" w:cs="Times New Roman"/>
                <w:b/>
                <w:spacing w:val="2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RAJONO</w:t>
            </w:r>
            <w:r w:rsidRPr="001F28E4">
              <w:rPr>
                <w:rFonts w:ascii="Times New Roman" w:hAnsi="Times New Roman" w:cs="Times New Roman"/>
                <w:b/>
                <w:spacing w:val="4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SAVIVALDYBĖS</w:t>
            </w:r>
            <w:r w:rsidRPr="001F28E4">
              <w:rPr>
                <w:rFonts w:ascii="Times New Roman" w:hAnsi="Times New Roman" w:cs="Times New Roman"/>
                <w:b/>
                <w:spacing w:val="2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20"/>
              </w:rPr>
              <w:t>TARYBOS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2025</w:t>
            </w:r>
            <w:r w:rsidRPr="001F28E4">
              <w:rPr>
                <w:rFonts w:ascii="Times New Roman" w:hAnsi="Times New Roman" w:cs="Times New Roman"/>
                <w:b/>
                <w:spacing w:val="55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M.</w:t>
            </w:r>
            <w:r w:rsidRPr="001F28E4">
              <w:rPr>
                <w:rFonts w:ascii="Times New Roman" w:hAnsi="Times New Roman" w:cs="Times New Roman"/>
                <w:b/>
                <w:spacing w:val="57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VASARIO</w:t>
            </w:r>
            <w:r w:rsidRPr="001F28E4">
              <w:rPr>
                <w:rFonts w:ascii="Times New Roman" w:hAnsi="Times New Roman" w:cs="Times New Roman"/>
                <w:b/>
                <w:spacing w:val="56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18</w:t>
            </w:r>
            <w:r w:rsidRPr="001F28E4">
              <w:rPr>
                <w:rFonts w:ascii="Times New Roman" w:hAnsi="Times New Roman" w:cs="Times New Roman"/>
                <w:b/>
                <w:spacing w:val="58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D.</w:t>
            </w:r>
            <w:r w:rsidRPr="001F28E4">
              <w:rPr>
                <w:rFonts w:ascii="Times New Roman" w:hAnsi="Times New Roman" w:cs="Times New Roman"/>
                <w:b/>
                <w:spacing w:val="57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SPRENDIMO</w:t>
            </w:r>
            <w:r w:rsidRPr="001F28E4">
              <w:rPr>
                <w:rFonts w:ascii="Times New Roman" w:hAnsi="Times New Roman" w:cs="Times New Roman"/>
                <w:b/>
                <w:spacing w:val="58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NR.</w:t>
            </w:r>
            <w:r w:rsidRPr="001F28E4">
              <w:rPr>
                <w:rFonts w:ascii="Times New Roman" w:hAnsi="Times New Roman" w:cs="Times New Roman"/>
                <w:b/>
                <w:spacing w:val="59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T-X-</w:t>
            </w:r>
            <w:r w:rsidRPr="001F28E4">
              <w:rPr>
                <w:rFonts w:ascii="Times New Roman" w:hAnsi="Times New Roman" w:cs="Times New Roman"/>
                <w:b/>
                <w:spacing w:val="-5"/>
                <w:sz w:val="20"/>
              </w:rPr>
              <w:t>520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„DĖL</w:t>
            </w:r>
            <w:r w:rsidRPr="001F28E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VARĖNOS</w:t>
            </w:r>
            <w:r w:rsidRPr="001F28E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RAJONO</w:t>
            </w:r>
            <w:r w:rsidRPr="001F28E4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SAVIVALDYBĖS</w:t>
            </w:r>
            <w:r w:rsidRPr="001F28E4">
              <w:rPr>
                <w:rFonts w:ascii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2025</w:t>
            </w:r>
            <w:r w:rsidRPr="001F28E4">
              <w:rPr>
                <w:rFonts w:ascii="Times New Roman" w:hAnsi="Times New Roman" w:cs="Times New Roman"/>
                <w:sz w:val="20"/>
              </w:rPr>
              <w:t>–</w:t>
            </w:r>
            <w:r w:rsidRPr="001F28E4">
              <w:rPr>
                <w:rFonts w:ascii="Times New Roman" w:hAnsi="Times New Roman" w:cs="Times New Roman"/>
                <w:b/>
                <w:sz w:val="20"/>
              </w:rPr>
              <w:t>2027 METŲ BIUDŽETO PATVIRTINIMO“ PAKEITIMO</w:t>
            </w:r>
          </w:p>
        </w:tc>
        <w:tc>
          <w:tcPr>
            <w:tcW w:w="2410" w:type="dxa"/>
          </w:tcPr>
          <w:p w14:paraId="186237B5" w14:textId="77777777" w:rsidR="005D5722" w:rsidRPr="001F28E4" w:rsidRDefault="005D5722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Tatjana Švedienė,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Finansų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strateginio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1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planavimo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pacing w:val="-11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vedėja</w:t>
            </w:r>
            <w:proofErr w:type="spellEnd"/>
          </w:p>
        </w:tc>
      </w:tr>
      <w:tr w:rsidR="005D5722" w:rsidRPr="00513DD3" w14:paraId="0AE39605" w14:textId="77777777" w:rsidTr="005D5722">
        <w:trPr>
          <w:trHeight w:val="992"/>
        </w:trPr>
        <w:tc>
          <w:tcPr>
            <w:tcW w:w="687" w:type="dxa"/>
          </w:tcPr>
          <w:p w14:paraId="164C146E" w14:textId="77777777" w:rsidR="005D5722" w:rsidRPr="001F28E4" w:rsidRDefault="005D5722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7FB8881D" w14:textId="77777777" w:rsidR="005D5722" w:rsidRPr="001F28E4" w:rsidRDefault="005D5722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T-X-p-230</w:t>
            </w:r>
          </w:p>
        </w:tc>
        <w:tc>
          <w:tcPr>
            <w:tcW w:w="1858" w:type="dxa"/>
          </w:tcPr>
          <w:p w14:paraId="654ABDAA" w14:textId="77777777" w:rsidR="005D5722" w:rsidRPr="001F28E4" w:rsidRDefault="005D5722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Visi</w:t>
            </w: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komitetai</w:t>
            </w:r>
            <w:proofErr w:type="spellEnd"/>
          </w:p>
        </w:tc>
        <w:tc>
          <w:tcPr>
            <w:tcW w:w="8500" w:type="dxa"/>
          </w:tcPr>
          <w:p w14:paraId="7F5B09C8" w14:textId="77777777" w:rsidR="005D5722" w:rsidRPr="001F28E4" w:rsidRDefault="005D5722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VARĖNOS RAJONO SAVIVALDYBĖS TARYBOS 2023 M. GEGUŽĖS 30 D. SPRENDIMO NR. T-X-39 „DĖL VARĖNOS RAJONO SAVIVALDYBĖS TARYBOS KONTROLĖS KOMITETO SUDARYMO IR KONTROLĖS KOMITETO PIRMININKO PAVADUOTOJO SKYRIMO“ PAKEITIMO</w:t>
            </w:r>
          </w:p>
        </w:tc>
        <w:tc>
          <w:tcPr>
            <w:tcW w:w="2410" w:type="dxa"/>
          </w:tcPr>
          <w:p w14:paraId="4451A2E9" w14:textId="77777777" w:rsidR="005D5722" w:rsidRPr="001F28E4" w:rsidRDefault="005D5722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Svajūnė Saulėnaitė,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Tarybos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posėdžių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sekretorė</w:t>
            </w:r>
            <w:proofErr w:type="spellEnd"/>
          </w:p>
        </w:tc>
      </w:tr>
      <w:tr w:rsidR="005D5722" w:rsidRPr="00513DD3" w14:paraId="64D522CE" w14:textId="77777777" w:rsidTr="005D5722">
        <w:trPr>
          <w:trHeight w:val="836"/>
        </w:trPr>
        <w:tc>
          <w:tcPr>
            <w:tcW w:w="687" w:type="dxa"/>
          </w:tcPr>
          <w:p w14:paraId="0CB23366" w14:textId="77777777" w:rsidR="005D5722" w:rsidRPr="001F28E4" w:rsidRDefault="005D5722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2B6A7ED0" w14:textId="77777777" w:rsidR="005D5722" w:rsidRPr="001F28E4" w:rsidRDefault="005D5722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T-X-p-248</w:t>
            </w:r>
          </w:p>
        </w:tc>
        <w:tc>
          <w:tcPr>
            <w:tcW w:w="1858" w:type="dxa"/>
          </w:tcPr>
          <w:p w14:paraId="2F8FB23A" w14:textId="77777777" w:rsidR="005D5722" w:rsidRPr="001F28E4" w:rsidRDefault="005D5722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Visi komitetai</w:t>
            </w:r>
          </w:p>
        </w:tc>
        <w:tc>
          <w:tcPr>
            <w:tcW w:w="8500" w:type="dxa"/>
          </w:tcPr>
          <w:p w14:paraId="36B52B8B" w14:textId="77777777" w:rsidR="005D5722" w:rsidRPr="001F28E4" w:rsidRDefault="005D5722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„VILKIAUTINIO, VYDENIŲ IR MARCINKONIŲ KAIMO BENDRUOMENIŲ PASLAUGŲ PLĖTRA IR MOBILUMO GERINIMAS“ IR JO DALINIAM FINANSAVIMUI</w:t>
            </w:r>
          </w:p>
        </w:tc>
        <w:tc>
          <w:tcPr>
            <w:tcW w:w="2410" w:type="dxa"/>
          </w:tcPr>
          <w:p w14:paraId="40A0687C" w14:textId="77777777" w:rsidR="005D5722" w:rsidRPr="001F28E4" w:rsidRDefault="005D5722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vedėjas</w:t>
            </w:r>
          </w:p>
        </w:tc>
      </w:tr>
      <w:tr w:rsidR="005D5722" w:rsidRPr="00513DD3" w14:paraId="7D0734B6" w14:textId="77777777" w:rsidTr="005D5722">
        <w:trPr>
          <w:trHeight w:val="835"/>
        </w:trPr>
        <w:tc>
          <w:tcPr>
            <w:tcW w:w="687" w:type="dxa"/>
          </w:tcPr>
          <w:p w14:paraId="7083697F" w14:textId="77777777" w:rsidR="005D5722" w:rsidRPr="001F28E4" w:rsidRDefault="005D5722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7C7321A6" w14:textId="77777777" w:rsidR="005D5722" w:rsidRPr="001F28E4" w:rsidRDefault="005D5722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T-X-p-249</w:t>
            </w:r>
          </w:p>
        </w:tc>
        <w:tc>
          <w:tcPr>
            <w:tcW w:w="1858" w:type="dxa"/>
          </w:tcPr>
          <w:p w14:paraId="67DEC886" w14:textId="77777777" w:rsidR="005D5722" w:rsidRPr="001F28E4" w:rsidRDefault="005D5722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Visi komitetai</w:t>
            </w:r>
          </w:p>
        </w:tc>
        <w:tc>
          <w:tcPr>
            <w:tcW w:w="8500" w:type="dxa"/>
          </w:tcPr>
          <w:p w14:paraId="68BFBA2F" w14:textId="77777777" w:rsidR="005D5722" w:rsidRPr="001F28E4" w:rsidRDefault="005D5722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„ŽIŪRŲ KAIMO BENDRUOMENĖS PASLAUGŲ PLĖTRA IR MOBILUMO GERINIMAS“ IR JO DALINIAM FINANSAVIMUI</w:t>
            </w:r>
          </w:p>
        </w:tc>
        <w:tc>
          <w:tcPr>
            <w:tcW w:w="2410" w:type="dxa"/>
          </w:tcPr>
          <w:p w14:paraId="7789D041" w14:textId="77777777" w:rsidR="005D5722" w:rsidRPr="001F28E4" w:rsidRDefault="005D5722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vedėjas</w:t>
            </w:r>
          </w:p>
        </w:tc>
      </w:tr>
      <w:tr w:rsidR="005D5722" w:rsidRPr="00513DD3" w14:paraId="4CF00837" w14:textId="77777777" w:rsidTr="005D5722">
        <w:trPr>
          <w:trHeight w:val="549"/>
        </w:trPr>
        <w:tc>
          <w:tcPr>
            <w:tcW w:w="687" w:type="dxa"/>
          </w:tcPr>
          <w:p w14:paraId="187E27ED" w14:textId="77777777" w:rsidR="005D5722" w:rsidRPr="001F28E4" w:rsidRDefault="005D5722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3ACE61AD" w14:textId="77777777" w:rsidR="005D5722" w:rsidRPr="001F28E4" w:rsidRDefault="005D5722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T-X-p-250</w:t>
            </w:r>
          </w:p>
        </w:tc>
        <w:tc>
          <w:tcPr>
            <w:tcW w:w="1858" w:type="dxa"/>
          </w:tcPr>
          <w:p w14:paraId="1A85F4A1" w14:textId="77777777" w:rsidR="005D5722" w:rsidRPr="001F28E4" w:rsidRDefault="005D5722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Visi komitetai</w:t>
            </w:r>
          </w:p>
        </w:tc>
        <w:tc>
          <w:tcPr>
            <w:tcW w:w="8500" w:type="dxa"/>
          </w:tcPr>
          <w:p w14:paraId="2006829B" w14:textId="77777777" w:rsidR="005D5722" w:rsidRPr="001F28E4" w:rsidRDefault="005D5722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„JAUKUMO NAMAI“ IR JO DALINIAM FINANSAVIMU</w:t>
            </w:r>
            <w:r>
              <w:rPr>
                <w:rFonts w:ascii="Times New Roman" w:hAnsi="Times New Roman" w:cs="Times New Roman"/>
                <w:b/>
                <w:sz w:val="20"/>
                <w:lang w:val="lt-LT"/>
              </w:rPr>
              <w:t>I</w:t>
            </w:r>
          </w:p>
        </w:tc>
        <w:tc>
          <w:tcPr>
            <w:tcW w:w="2410" w:type="dxa"/>
          </w:tcPr>
          <w:p w14:paraId="40D1D548" w14:textId="77777777" w:rsidR="005D5722" w:rsidRPr="001F28E4" w:rsidRDefault="005D5722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vedėjas</w:t>
            </w:r>
          </w:p>
        </w:tc>
      </w:tr>
      <w:tr w:rsidR="005D5722" w:rsidRPr="00513DD3" w14:paraId="09DA26CD" w14:textId="77777777" w:rsidTr="005D5722">
        <w:trPr>
          <w:trHeight w:val="629"/>
        </w:trPr>
        <w:tc>
          <w:tcPr>
            <w:tcW w:w="687" w:type="dxa"/>
          </w:tcPr>
          <w:p w14:paraId="2F7816C0" w14:textId="77777777" w:rsidR="005D5722" w:rsidRPr="001F28E4" w:rsidRDefault="005D5722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2D0D8563" w14:textId="77777777" w:rsidR="005D5722" w:rsidRPr="001F28E4" w:rsidRDefault="005D5722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T-X-p-251</w:t>
            </w:r>
          </w:p>
        </w:tc>
        <w:tc>
          <w:tcPr>
            <w:tcW w:w="1858" w:type="dxa"/>
          </w:tcPr>
          <w:p w14:paraId="7AC3054C" w14:textId="77777777" w:rsidR="005D5722" w:rsidRPr="001F28E4" w:rsidRDefault="005D5722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Visi komitetai</w:t>
            </w:r>
          </w:p>
        </w:tc>
        <w:tc>
          <w:tcPr>
            <w:tcW w:w="8500" w:type="dxa"/>
          </w:tcPr>
          <w:p w14:paraId="26AF28C0" w14:textId="77777777" w:rsidR="005D5722" w:rsidRPr="001F28E4" w:rsidRDefault="005D5722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„KABELIŲ FENIKSAS“ IR JO DALINIAM FINANSAVIMUI</w:t>
            </w:r>
          </w:p>
        </w:tc>
        <w:tc>
          <w:tcPr>
            <w:tcW w:w="2410" w:type="dxa"/>
          </w:tcPr>
          <w:p w14:paraId="2C4FBB88" w14:textId="77777777" w:rsidR="005D5722" w:rsidRPr="001F28E4" w:rsidRDefault="005D5722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vedėjas</w:t>
            </w:r>
          </w:p>
        </w:tc>
      </w:tr>
      <w:tr w:rsidR="005D5722" w:rsidRPr="00513DD3" w14:paraId="358E031D" w14:textId="77777777" w:rsidTr="005D5722">
        <w:trPr>
          <w:trHeight w:val="566"/>
        </w:trPr>
        <w:tc>
          <w:tcPr>
            <w:tcW w:w="687" w:type="dxa"/>
          </w:tcPr>
          <w:p w14:paraId="110F4A83" w14:textId="77777777" w:rsidR="005D5722" w:rsidRPr="001F28E4" w:rsidRDefault="005D5722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12AA345F" w14:textId="77777777" w:rsidR="005D5722" w:rsidRPr="001F28E4" w:rsidRDefault="005D5722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T-X-p-252</w:t>
            </w:r>
          </w:p>
        </w:tc>
        <w:tc>
          <w:tcPr>
            <w:tcW w:w="1858" w:type="dxa"/>
          </w:tcPr>
          <w:p w14:paraId="26A7DD81" w14:textId="77777777" w:rsidR="005D5722" w:rsidRPr="001F28E4" w:rsidRDefault="005D5722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Visi komitetai</w:t>
            </w:r>
          </w:p>
        </w:tc>
        <w:tc>
          <w:tcPr>
            <w:tcW w:w="8500" w:type="dxa"/>
          </w:tcPr>
          <w:p w14:paraId="10E97229" w14:textId="77777777" w:rsidR="005D5722" w:rsidRPr="001F28E4" w:rsidRDefault="005D5722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DALYVAUTI PARTNERIO TEISĖMIS PROJEKTE „KRŪMINIŲ VIEŠA PIRTIS SPA“ IR JO DALINIAM FINANSAVIMUI</w:t>
            </w:r>
          </w:p>
        </w:tc>
        <w:tc>
          <w:tcPr>
            <w:tcW w:w="2410" w:type="dxa"/>
          </w:tcPr>
          <w:p w14:paraId="6D74D14A" w14:textId="77777777" w:rsidR="005D5722" w:rsidRPr="001F28E4" w:rsidRDefault="005D5722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Irmantas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Laniauskas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Žemės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ūkio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ir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kaimo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reikalų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vedėjas</w:t>
            </w:r>
          </w:p>
        </w:tc>
      </w:tr>
      <w:tr w:rsidR="005D5722" w:rsidRPr="00513DD3" w14:paraId="0572A09E" w14:textId="77777777" w:rsidTr="005D5722">
        <w:trPr>
          <w:trHeight w:val="1167"/>
        </w:trPr>
        <w:tc>
          <w:tcPr>
            <w:tcW w:w="687" w:type="dxa"/>
          </w:tcPr>
          <w:p w14:paraId="241A337F" w14:textId="77777777" w:rsidR="005D5722" w:rsidRPr="001F28E4" w:rsidRDefault="005D5722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1C365F50" w14:textId="77777777" w:rsidR="005D5722" w:rsidRPr="001F28E4" w:rsidRDefault="005D5722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color w:val="EE0000"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T-X-p-237</w:t>
            </w:r>
          </w:p>
        </w:tc>
        <w:tc>
          <w:tcPr>
            <w:tcW w:w="1858" w:type="dxa"/>
          </w:tcPr>
          <w:p w14:paraId="6CF3412C" w14:textId="77777777" w:rsidR="005D5722" w:rsidRPr="001F28E4" w:rsidRDefault="005D5722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Biudžeto ir finansų komitetas</w:t>
            </w:r>
          </w:p>
          <w:p w14:paraId="4B182F44" w14:textId="77777777" w:rsidR="005D5722" w:rsidRPr="001F28E4" w:rsidRDefault="005D5722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</w:p>
          <w:p w14:paraId="79DA2E53" w14:textId="77777777" w:rsidR="005D5722" w:rsidRPr="001F28E4" w:rsidRDefault="005D5722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color w:val="EE0000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Švietimo ir kultūros reikalų komitetas</w:t>
            </w:r>
          </w:p>
        </w:tc>
        <w:tc>
          <w:tcPr>
            <w:tcW w:w="8500" w:type="dxa"/>
          </w:tcPr>
          <w:p w14:paraId="42301233" w14:textId="77777777" w:rsidR="005D5722" w:rsidRPr="001F28E4" w:rsidRDefault="005D5722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color w:val="EE0000"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PRITARIMO PROJEKTO „ŠVIETIMO PAGALBOS IR KOORDINUOTAI TEIKIAMŲ PASLAUGŲ UŽTIKRINIMAS VARĖNOS RAJONO SAVIVALDYBĖJE“ ĮGYVENDINIMUI</w:t>
            </w:r>
          </w:p>
        </w:tc>
        <w:tc>
          <w:tcPr>
            <w:tcW w:w="2410" w:type="dxa"/>
          </w:tcPr>
          <w:p w14:paraId="5EE15479" w14:textId="31E4DDF7" w:rsidR="005D5722" w:rsidRPr="001F28E4" w:rsidRDefault="008A57A0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color w:val="EE0000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Svetlana Griškevičienė</w:t>
            </w:r>
            <w:r w:rsidR="005D5722" w:rsidRPr="001F28E4">
              <w:rPr>
                <w:rFonts w:ascii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="005D5722" w:rsidRPr="001F28E4">
              <w:rPr>
                <w:rFonts w:ascii="Times New Roman" w:hAnsi="Times New Roman" w:cs="Times New Roman"/>
                <w:b/>
                <w:sz w:val="18"/>
              </w:rPr>
              <w:t>Investicijų</w:t>
            </w:r>
            <w:proofErr w:type="spellEnd"/>
            <w:r w:rsidR="005D5722"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="005D5722"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="005D5722"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</w:rPr>
              <w:t>vedėj</w:t>
            </w:r>
            <w:r w:rsidR="005D5722" w:rsidRPr="001F28E4">
              <w:rPr>
                <w:rFonts w:ascii="Times New Roman" w:hAnsi="Times New Roman" w:cs="Times New Roman"/>
                <w:b/>
                <w:sz w:val="18"/>
              </w:rPr>
              <w:t>a</w:t>
            </w:r>
            <w:proofErr w:type="spellEnd"/>
          </w:p>
        </w:tc>
      </w:tr>
      <w:tr w:rsidR="005D5722" w:rsidRPr="00513DD3" w14:paraId="31376E07" w14:textId="77777777" w:rsidTr="005D5722">
        <w:trPr>
          <w:trHeight w:val="1167"/>
        </w:trPr>
        <w:tc>
          <w:tcPr>
            <w:tcW w:w="687" w:type="dxa"/>
          </w:tcPr>
          <w:p w14:paraId="7CD34BD4" w14:textId="77777777" w:rsidR="005D5722" w:rsidRPr="001F28E4" w:rsidRDefault="005D5722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51110C16" w14:textId="77777777" w:rsidR="005D5722" w:rsidRPr="001F28E4" w:rsidRDefault="005D5722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T-X-p-226</w:t>
            </w:r>
          </w:p>
        </w:tc>
        <w:tc>
          <w:tcPr>
            <w:tcW w:w="1858" w:type="dxa"/>
          </w:tcPr>
          <w:p w14:paraId="16097C70" w14:textId="77777777" w:rsidR="005D5722" w:rsidRPr="001F28E4" w:rsidRDefault="005D5722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Visi komitetai</w:t>
            </w:r>
          </w:p>
        </w:tc>
        <w:tc>
          <w:tcPr>
            <w:tcW w:w="8500" w:type="dxa"/>
          </w:tcPr>
          <w:p w14:paraId="04F7A35E" w14:textId="77777777" w:rsidR="005D5722" w:rsidRPr="001F28E4" w:rsidRDefault="005D5722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KITOS PASKIRTIES VALSTYBINĖS ŽEMĖS SKLYPO, ESANČIO AUŠROS G. 17, VARĖNOS MIESTE, NUOMOS SUTARTIES NR. 3SŽN-151-(14.3.55) PAKEITIMO</w:t>
            </w:r>
          </w:p>
        </w:tc>
        <w:tc>
          <w:tcPr>
            <w:tcW w:w="2410" w:type="dxa"/>
          </w:tcPr>
          <w:p w14:paraId="42E39E29" w14:textId="77777777" w:rsidR="005D5722" w:rsidRPr="001F28E4" w:rsidRDefault="005D5722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Jurgita Skirevičiūtė,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Architektūros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  <w:tr w:rsidR="005D5722" w:rsidRPr="00513DD3" w14:paraId="7AFF354C" w14:textId="77777777" w:rsidTr="005D5722">
        <w:trPr>
          <w:trHeight w:val="847"/>
        </w:trPr>
        <w:tc>
          <w:tcPr>
            <w:tcW w:w="687" w:type="dxa"/>
          </w:tcPr>
          <w:p w14:paraId="445B7310" w14:textId="77777777" w:rsidR="005D5722" w:rsidRPr="001F28E4" w:rsidRDefault="005D5722" w:rsidP="00B054FF">
            <w:pPr>
              <w:pStyle w:val="TableParagraph"/>
              <w:numPr>
                <w:ilvl w:val="0"/>
                <w:numId w:val="12"/>
              </w:numPr>
              <w:spacing w:line="206" w:lineRule="exact"/>
              <w:ind w:right="69"/>
              <w:jc w:val="right"/>
              <w:rPr>
                <w:rFonts w:ascii="Times New Roman" w:hAnsi="Times New Roman" w:cs="Times New Roman"/>
                <w:b/>
                <w:spacing w:val="-5"/>
                <w:sz w:val="18"/>
              </w:rPr>
            </w:pPr>
          </w:p>
        </w:tc>
        <w:tc>
          <w:tcPr>
            <w:tcW w:w="1303" w:type="dxa"/>
          </w:tcPr>
          <w:p w14:paraId="035A1604" w14:textId="77777777" w:rsidR="005D5722" w:rsidRPr="001F28E4" w:rsidRDefault="005D5722" w:rsidP="00E773EF">
            <w:pPr>
              <w:pStyle w:val="TableParagraph"/>
              <w:spacing w:line="206" w:lineRule="exact"/>
              <w:ind w:left="208"/>
              <w:rPr>
                <w:rFonts w:ascii="Times New Roman" w:hAnsi="Times New Roman" w:cs="Times New Roman"/>
                <w:b/>
                <w:spacing w:val="-2"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pacing w:val="-2"/>
                <w:sz w:val="18"/>
              </w:rPr>
              <w:t>T-X-p-231</w:t>
            </w:r>
          </w:p>
        </w:tc>
        <w:tc>
          <w:tcPr>
            <w:tcW w:w="1858" w:type="dxa"/>
          </w:tcPr>
          <w:p w14:paraId="320B4BD4" w14:textId="77777777" w:rsidR="005D5722" w:rsidRPr="001F28E4" w:rsidRDefault="005D5722" w:rsidP="00E773EF">
            <w:pPr>
              <w:pStyle w:val="TableParagraph"/>
              <w:spacing w:line="206" w:lineRule="exact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>Visi komitetai</w:t>
            </w:r>
          </w:p>
        </w:tc>
        <w:tc>
          <w:tcPr>
            <w:tcW w:w="8500" w:type="dxa"/>
          </w:tcPr>
          <w:p w14:paraId="7668DC94" w14:textId="77777777" w:rsidR="005D5722" w:rsidRPr="001F28E4" w:rsidRDefault="005D5722" w:rsidP="00E773EF">
            <w:pPr>
              <w:pStyle w:val="TableParagraph"/>
              <w:spacing w:line="230" w:lineRule="exact"/>
              <w:ind w:left="105"/>
              <w:rPr>
                <w:rFonts w:ascii="Times New Roman" w:hAnsi="Times New Roman" w:cs="Times New Roman"/>
                <w:b/>
                <w:sz w:val="20"/>
              </w:rPr>
            </w:pPr>
            <w:r w:rsidRPr="001F28E4">
              <w:rPr>
                <w:rFonts w:ascii="Times New Roman" w:hAnsi="Times New Roman" w:cs="Times New Roman"/>
                <w:b/>
                <w:sz w:val="20"/>
                <w:lang w:val="lt-LT"/>
              </w:rPr>
              <w:t>DĖL KITOS PASKIRTIES VALSTYBINĖS ŽEMĖS SKLYPO (KADASTRO NR. 3875/0002:396), ESANČIO AUŠROS G. 17, VARĖNOJE, NUOMOS SUTARTIES NUTRAUKIMO</w:t>
            </w:r>
          </w:p>
        </w:tc>
        <w:tc>
          <w:tcPr>
            <w:tcW w:w="2410" w:type="dxa"/>
          </w:tcPr>
          <w:p w14:paraId="34AD64C2" w14:textId="77777777" w:rsidR="005D5722" w:rsidRPr="001F28E4" w:rsidRDefault="005D5722" w:rsidP="00E773EF">
            <w:pPr>
              <w:pStyle w:val="TableParagraph"/>
              <w:ind w:right="32"/>
              <w:rPr>
                <w:rFonts w:ascii="Times New Roman" w:hAnsi="Times New Roman" w:cs="Times New Roman"/>
                <w:b/>
                <w:sz w:val="18"/>
              </w:rPr>
            </w:pPr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Jurgita Skirevičiūtė,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Architektūros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skyriaus</w:t>
            </w:r>
            <w:proofErr w:type="spellEnd"/>
            <w:r w:rsidRPr="001F28E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1F28E4">
              <w:rPr>
                <w:rFonts w:ascii="Times New Roman" w:hAnsi="Times New Roman" w:cs="Times New Roman"/>
                <w:b/>
                <w:sz w:val="18"/>
              </w:rPr>
              <w:t>vedėja</w:t>
            </w:r>
            <w:proofErr w:type="spellEnd"/>
          </w:p>
        </w:tc>
      </w:tr>
    </w:tbl>
    <w:p w14:paraId="2BACA81C" w14:textId="77777777" w:rsidR="00B054FF" w:rsidRPr="00AC17E4" w:rsidRDefault="00B054FF" w:rsidP="005D5722">
      <w:pPr>
        <w:tabs>
          <w:tab w:val="left" w:pos="10440"/>
        </w:tabs>
        <w:rPr>
          <w:sz w:val="20"/>
        </w:rPr>
      </w:pPr>
    </w:p>
    <w:sectPr w:rsidR="00B054FF" w:rsidRPr="00AC17E4" w:rsidSect="005D5722">
      <w:headerReference w:type="default" r:id="rId8"/>
      <w:headerReference w:type="first" r:id="rId9"/>
      <w:pgSz w:w="16840" w:h="11910" w:orient="landscape"/>
      <w:pgMar w:top="1140" w:right="992" w:bottom="284" w:left="992" w:header="0" w:footer="63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E8129" w14:textId="77777777" w:rsidR="00195859" w:rsidRDefault="00195859">
      <w:r>
        <w:separator/>
      </w:r>
    </w:p>
  </w:endnote>
  <w:endnote w:type="continuationSeparator" w:id="0">
    <w:p w14:paraId="52C6265F" w14:textId="77777777" w:rsidR="00195859" w:rsidRDefault="0019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8603" w14:textId="77777777" w:rsidR="00195859" w:rsidRDefault="00195859">
      <w:r>
        <w:separator/>
      </w:r>
    </w:p>
  </w:footnote>
  <w:footnote w:type="continuationSeparator" w:id="0">
    <w:p w14:paraId="67ED97A5" w14:textId="77777777" w:rsidR="00195859" w:rsidRDefault="0019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0066" w14:textId="77777777" w:rsidR="00F021C9" w:rsidRDefault="00F021C9" w:rsidP="009001A9">
    <w:pPr>
      <w:pStyle w:val="Antrats"/>
      <w:jc w:val="center"/>
      <w:rPr>
        <w:b/>
      </w:rPr>
    </w:pPr>
  </w:p>
  <w:p w14:paraId="2C87E3F4" w14:textId="1B7F23F0" w:rsidR="009001A9" w:rsidRDefault="009001A9" w:rsidP="009001A9">
    <w:pPr>
      <w:pStyle w:val="Antrats"/>
      <w:jc w:val="center"/>
    </w:pPr>
    <w:r>
      <w:rPr>
        <w:b/>
      </w:rPr>
      <w:t xml:space="preserve">Varėnos rajono savivaldybės tarybos posėdžio Nr. </w:t>
    </w:r>
    <w:r w:rsidR="00BF59F9">
      <w:rPr>
        <w:b/>
      </w:rPr>
      <w:t>2</w:t>
    </w:r>
    <w:r w:rsidR="00B054FF">
      <w:rPr>
        <w:b/>
      </w:rPr>
      <w:t>3</w:t>
    </w:r>
    <w:r>
      <w:rPr>
        <w:b/>
      </w:rPr>
      <w:t xml:space="preserve"> darbotvarkės projektas</w:t>
    </w:r>
  </w:p>
  <w:p w14:paraId="7440CFDE" w14:textId="77777777" w:rsidR="009001A9" w:rsidRPr="00CB5A84" w:rsidRDefault="009001A9" w:rsidP="00CB5A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987" w14:textId="285B827E" w:rsidR="009001A9" w:rsidRDefault="009001A9" w:rsidP="00FD406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0AA4755D"/>
    <w:multiLevelType w:val="hybridMultilevel"/>
    <w:tmpl w:val="B24C9E4C"/>
    <w:lvl w:ilvl="0" w:tplc="E884B3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87734A2"/>
    <w:multiLevelType w:val="multilevel"/>
    <w:tmpl w:val="A17C8FB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" w15:restartNumberingAfterBreak="0">
    <w:nsid w:val="189E2D52"/>
    <w:multiLevelType w:val="hybridMultilevel"/>
    <w:tmpl w:val="DD1AAA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33C0"/>
    <w:multiLevelType w:val="hybridMultilevel"/>
    <w:tmpl w:val="2DAC755A"/>
    <w:lvl w:ilvl="0" w:tplc="8564C6F6">
      <w:start w:val="1"/>
      <w:numFmt w:val="decimal"/>
      <w:lvlText w:val="%1."/>
      <w:lvlJc w:val="left"/>
      <w:pPr>
        <w:ind w:left="1376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6EAC5E32">
      <w:numFmt w:val="bullet"/>
      <w:lvlText w:val="•"/>
      <w:lvlJc w:val="left"/>
      <w:pPr>
        <w:ind w:left="2220" w:hanging="243"/>
      </w:pPr>
      <w:rPr>
        <w:rFonts w:hint="default"/>
        <w:lang w:val="lt-LT" w:eastAsia="en-US" w:bidi="ar-SA"/>
      </w:rPr>
    </w:lvl>
    <w:lvl w:ilvl="2" w:tplc="08A60E84">
      <w:numFmt w:val="bullet"/>
      <w:lvlText w:val="•"/>
      <w:lvlJc w:val="left"/>
      <w:pPr>
        <w:ind w:left="3060" w:hanging="243"/>
      </w:pPr>
      <w:rPr>
        <w:rFonts w:hint="default"/>
        <w:lang w:val="lt-LT" w:eastAsia="en-US" w:bidi="ar-SA"/>
      </w:rPr>
    </w:lvl>
    <w:lvl w:ilvl="3" w:tplc="1EE4763E">
      <w:numFmt w:val="bullet"/>
      <w:lvlText w:val="•"/>
      <w:lvlJc w:val="left"/>
      <w:pPr>
        <w:ind w:left="3900" w:hanging="243"/>
      </w:pPr>
      <w:rPr>
        <w:rFonts w:hint="default"/>
        <w:lang w:val="lt-LT" w:eastAsia="en-US" w:bidi="ar-SA"/>
      </w:rPr>
    </w:lvl>
    <w:lvl w:ilvl="4" w:tplc="8286DF1E">
      <w:numFmt w:val="bullet"/>
      <w:lvlText w:val="•"/>
      <w:lvlJc w:val="left"/>
      <w:pPr>
        <w:ind w:left="4740" w:hanging="243"/>
      </w:pPr>
      <w:rPr>
        <w:rFonts w:hint="default"/>
        <w:lang w:val="lt-LT" w:eastAsia="en-US" w:bidi="ar-SA"/>
      </w:rPr>
    </w:lvl>
    <w:lvl w:ilvl="5" w:tplc="18722A98">
      <w:numFmt w:val="bullet"/>
      <w:lvlText w:val="•"/>
      <w:lvlJc w:val="left"/>
      <w:pPr>
        <w:ind w:left="5580" w:hanging="243"/>
      </w:pPr>
      <w:rPr>
        <w:rFonts w:hint="default"/>
        <w:lang w:val="lt-LT" w:eastAsia="en-US" w:bidi="ar-SA"/>
      </w:rPr>
    </w:lvl>
    <w:lvl w:ilvl="6" w:tplc="74C29190">
      <w:numFmt w:val="bullet"/>
      <w:lvlText w:val="•"/>
      <w:lvlJc w:val="left"/>
      <w:pPr>
        <w:ind w:left="6420" w:hanging="243"/>
      </w:pPr>
      <w:rPr>
        <w:rFonts w:hint="default"/>
        <w:lang w:val="lt-LT" w:eastAsia="en-US" w:bidi="ar-SA"/>
      </w:rPr>
    </w:lvl>
    <w:lvl w:ilvl="7" w:tplc="CBA290D4">
      <w:numFmt w:val="bullet"/>
      <w:lvlText w:val="•"/>
      <w:lvlJc w:val="left"/>
      <w:pPr>
        <w:ind w:left="7260" w:hanging="243"/>
      </w:pPr>
      <w:rPr>
        <w:rFonts w:hint="default"/>
        <w:lang w:val="lt-LT" w:eastAsia="en-US" w:bidi="ar-SA"/>
      </w:rPr>
    </w:lvl>
    <w:lvl w:ilvl="8" w:tplc="B29A4644">
      <w:numFmt w:val="bullet"/>
      <w:lvlText w:val="•"/>
      <w:lvlJc w:val="left"/>
      <w:pPr>
        <w:ind w:left="8101" w:hanging="243"/>
      </w:pPr>
      <w:rPr>
        <w:rFonts w:hint="default"/>
        <w:lang w:val="lt-LT" w:eastAsia="en-US" w:bidi="ar-SA"/>
      </w:rPr>
    </w:lvl>
  </w:abstractNum>
  <w:abstractNum w:abstractNumId="5" w15:restartNumberingAfterBreak="0">
    <w:nsid w:val="56540DD5"/>
    <w:multiLevelType w:val="hybridMultilevel"/>
    <w:tmpl w:val="8D36FB20"/>
    <w:lvl w:ilvl="0" w:tplc="B100F7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65D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7442BF"/>
    <w:multiLevelType w:val="hybridMultilevel"/>
    <w:tmpl w:val="8E28286A"/>
    <w:lvl w:ilvl="0" w:tplc="041287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7D06AA1"/>
    <w:multiLevelType w:val="hybridMultilevel"/>
    <w:tmpl w:val="D79281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055BFF"/>
    <w:multiLevelType w:val="hybridMultilevel"/>
    <w:tmpl w:val="4AF61828"/>
    <w:lvl w:ilvl="0" w:tplc="1A406AD0">
      <w:start w:val="1"/>
      <w:numFmt w:val="decimal"/>
      <w:lvlText w:val="%1."/>
      <w:lvlJc w:val="left"/>
      <w:pPr>
        <w:ind w:left="1920" w:hanging="360"/>
      </w:pPr>
    </w:lvl>
    <w:lvl w:ilvl="1" w:tplc="04270019">
      <w:start w:val="1"/>
      <w:numFmt w:val="lowerLetter"/>
      <w:lvlText w:val="%2."/>
      <w:lvlJc w:val="left"/>
      <w:pPr>
        <w:ind w:left="2640" w:hanging="360"/>
      </w:pPr>
    </w:lvl>
    <w:lvl w:ilvl="2" w:tplc="0427001B">
      <w:start w:val="1"/>
      <w:numFmt w:val="lowerRoman"/>
      <w:lvlText w:val="%3."/>
      <w:lvlJc w:val="right"/>
      <w:pPr>
        <w:ind w:left="3360" w:hanging="180"/>
      </w:pPr>
    </w:lvl>
    <w:lvl w:ilvl="3" w:tplc="0427000F">
      <w:start w:val="1"/>
      <w:numFmt w:val="decimal"/>
      <w:lvlText w:val="%4."/>
      <w:lvlJc w:val="left"/>
      <w:pPr>
        <w:ind w:left="4080" w:hanging="360"/>
      </w:pPr>
    </w:lvl>
    <w:lvl w:ilvl="4" w:tplc="04270019">
      <w:start w:val="1"/>
      <w:numFmt w:val="lowerLetter"/>
      <w:lvlText w:val="%5."/>
      <w:lvlJc w:val="left"/>
      <w:pPr>
        <w:ind w:left="4800" w:hanging="360"/>
      </w:pPr>
    </w:lvl>
    <w:lvl w:ilvl="5" w:tplc="0427001B">
      <w:start w:val="1"/>
      <w:numFmt w:val="lowerRoman"/>
      <w:lvlText w:val="%6."/>
      <w:lvlJc w:val="right"/>
      <w:pPr>
        <w:ind w:left="5520" w:hanging="180"/>
      </w:pPr>
    </w:lvl>
    <w:lvl w:ilvl="6" w:tplc="0427000F">
      <w:start w:val="1"/>
      <w:numFmt w:val="decimal"/>
      <w:lvlText w:val="%7."/>
      <w:lvlJc w:val="left"/>
      <w:pPr>
        <w:ind w:left="6240" w:hanging="360"/>
      </w:pPr>
    </w:lvl>
    <w:lvl w:ilvl="7" w:tplc="04270019">
      <w:start w:val="1"/>
      <w:numFmt w:val="lowerLetter"/>
      <w:lvlText w:val="%8."/>
      <w:lvlJc w:val="left"/>
      <w:pPr>
        <w:ind w:left="6960" w:hanging="360"/>
      </w:pPr>
    </w:lvl>
    <w:lvl w:ilvl="8" w:tplc="0427001B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3E56599"/>
    <w:multiLevelType w:val="hybridMultilevel"/>
    <w:tmpl w:val="9F0E8BD8"/>
    <w:lvl w:ilvl="0" w:tplc="73306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686649">
    <w:abstractNumId w:val="10"/>
  </w:num>
  <w:num w:numId="2" w16cid:durableId="1521434967">
    <w:abstractNumId w:val="0"/>
  </w:num>
  <w:num w:numId="3" w16cid:durableId="1343624961">
    <w:abstractNumId w:val="6"/>
  </w:num>
  <w:num w:numId="4" w16cid:durableId="11745365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388373">
    <w:abstractNumId w:val="2"/>
  </w:num>
  <w:num w:numId="6" w16cid:durableId="1223130454">
    <w:abstractNumId w:val="1"/>
  </w:num>
  <w:num w:numId="7" w16cid:durableId="1325281244">
    <w:abstractNumId w:val="7"/>
  </w:num>
  <w:num w:numId="8" w16cid:durableId="1772348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8479864">
    <w:abstractNumId w:val="3"/>
  </w:num>
  <w:num w:numId="10" w16cid:durableId="1089470659">
    <w:abstractNumId w:val="4"/>
  </w:num>
  <w:num w:numId="11" w16cid:durableId="607808881">
    <w:abstractNumId w:val="5"/>
  </w:num>
  <w:num w:numId="12" w16cid:durableId="8458737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05"/>
    <w:rsid w:val="00000578"/>
    <w:rsid w:val="0000233D"/>
    <w:rsid w:val="00004333"/>
    <w:rsid w:val="000145FC"/>
    <w:rsid w:val="00015163"/>
    <w:rsid w:val="00026876"/>
    <w:rsid w:val="00035911"/>
    <w:rsid w:val="0003699B"/>
    <w:rsid w:val="00040EEC"/>
    <w:rsid w:val="00042738"/>
    <w:rsid w:val="00042B5F"/>
    <w:rsid w:val="0004483D"/>
    <w:rsid w:val="000448B3"/>
    <w:rsid w:val="00050832"/>
    <w:rsid w:val="00050F34"/>
    <w:rsid w:val="000510CF"/>
    <w:rsid w:val="00054071"/>
    <w:rsid w:val="00060662"/>
    <w:rsid w:val="000621FC"/>
    <w:rsid w:val="0006692E"/>
    <w:rsid w:val="00066A9C"/>
    <w:rsid w:val="0006787A"/>
    <w:rsid w:val="00074410"/>
    <w:rsid w:val="000868CF"/>
    <w:rsid w:val="00090322"/>
    <w:rsid w:val="000943EA"/>
    <w:rsid w:val="00095750"/>
    <w:rsid w:val="00096FC0"/>
    <w:rsid w:val="000A00CF"/>
    <w:rsid w:val="000A1BCF"/>
    <w:rsid w:val="000A25C2"/>
    <w:rsid w:val="000A2EBD"/>
    <w:rsid w:val="000A6932"/>
    <w:rsid w:val="000B2E52"/>
    <w:rsid w:val="000B401D"/>
    <w:rsid w:val="000B44EA"/>
    <w:rsid w:val="000B5EEF"/>
    <w:rsid w:val="000C206D"/>
    <w:rsid w:val="000C2E0F"/>
    <w:rsid w:val="000C4DF9"/>
    <w:rsid w:val="000C69F8"/>
    <w:rsid w:val="000D1288"/>
    <w:rsid w:val="000D5233"/>
    <w:rsid w:val="000D55E6"/>
    <w:rsid w:val="000D6BDB"/>
    <w:rsid w:val="000E1BC1"/>
    <w:rsid w:val="000F2F7E"/>
    <w:rsid w:val="000F3605"/>
    <w:rsid w:val="000F46E1"/>
    <w:rsid w:val="000F5DAE"/>
    <w:rsid w:val="000F6D36"/>
    <w:rsid w:val="00102B5A"/>
    <w:rsid w:val="00106EA9"/>
    <w:rsid w:val="00111427"/>
    <w:rsid w:val="001117EA"/>
    <w:rsid w:val="001125F2"/>
    <w:rsid w:val="00113ACA"/>
    <w:rsid w:val="00117708"/>
    <w:rsid w:val="001203F0"/>
    <w:rsid w:val="00120663"/>
    <w:rsid w:val="001216CE"/>
    <w:rsid w:val="00122AB1"/>
    <w:rsid w:val="001257A7"/>
    <w:rsid w:val="00131C16"/>
    <w:rsid w:val="001349E2"/>
    <w:rsid w:val="001351DE"/>
    <w:rsid w:val="00136678"/>
    <w:rsid w:val="00140900"/>
    <w:rsid w:val="001409AA"/>
    <w:rsid w:val="001502DF"/>
    <w:rsid w:val="0015152E"/>
    <w:rsid w:val="00151AED"/>
    <w:rsid w:val="00154F4F"/>
    <w:rsid w:val="00155499"/>
    <w:rsid w:val="001574DD"/>
    <w:rsid w:val="00160146"/>
    <w:rsid w:val="001605A0"/>
    <w:rsid w:val="001608BE"/>
    <w:rsid w:val="0016344E"/>
    <w:rsid w:val="00165978"/>
    <w:rsid w:val="00165ACA"/>
    <w:rsid w:val="00170FD2"/>
    <w:rsid w:val="00171101"/>
    <w:rsid w:val="00171F72"/>
    <w:rsid w:val="0017226A"/>
    <w:rsid w:val="00173842"/>
    <w:rsid w:val="00175B75"/>
    <w:rsid w:val="001834FE"/>
    <w:rsid w:val="00190ED4"/>
    <w:rsid w:val="001911EF"/>
    <w:rsid w:val="00192B46"/>
    <w:rsid w:val="0019415E"/>
    <w:rsid w:val="00195859"/>
    <w:rsid w:val="00197F47"/>
    <w:rsid w:val="001A24C2"/>
    <w:rsid w:val="001B3779"/>
    <w:rsid w:val="001B51ED"/>
    <w:rsid w:val="001C581A"/>
    <w:rsid w:val="001C789B"/>
    <w:rsid w:val="001D0E97"/>
    <w:rsid w:val="001D30CE"/>
    <w:rsid w:val="001E0ED5"/>
    <w:rsid w:val="001E2188"/>
    <w:rsid w:val="001F3834"/>
    <w:rsid w:val="001F4456"/>
    <w:rsid w:val="001F7378"/>
    <w:rsid w:val="001F795F"/>
    <w:rsid w:val="0020339C"/>
    <w:rsid w:val="002053D6"/>
    <w:rsid w:val="0020678C"/>
    <w:rsid w:val="00211840"/>
    <w:rsid w:val="00214F1F"/>
    <w:rsid w:val="00216909"/>
    <w:rsid w:val="00216BCE"/>
    <w:rsid w:val="002208D7"/>
    <w:rsid w:val="002224E2"/>
    <w:rsid w:val="002242F8"/>
    <w:rsid w:val="0023055F"/>
    <w:rsid w:val="00231421"/>
    <w:rsid w:val="00234E7D"/>
    <w:rsid w:val="0023531E"/>
    <w:rsid w:val="00246AAA"/>
    <w:rsid w:val="0024720D"/>
    <w:rsid w:val="002472BB"/>
    <w:rsid w:val="00247D72"/>
    <w:rsid w:val="00250B79"/>
    <w:rsid w:val="00251683"/>
    <w:rsid w:val="00264D06"/>
    <w:rsid w:val="002656CC"/>
    <w:rsid w:val="002659E3"/>
    <w:rsid w:val="00266984"/>
    <w:rsid w:val="00266A28"/>
    <w:rsid w:val="0027203E"/>
    <w:rsid w:val="002764F8"/>
    <w:rsid w:val="00286B39"/>
    <w:rsid w:val="0029063A"/>
    <w:rsid w:val="00290D08"/>
    <w:rsid w:val="002910F4"/>
    <w:rsid w:val="00293750"/>
    <w:rsid w:val="002979F3"/>
    <w:rsid w:val="002A499C"/>
    <w:rsid w:val="002A4C3E"/>
    <w:rsid w:val="002A4E90"/>
    <w:rsid w:val="002A6135"/>
    <w:rsid w:val="002B38F0"/>
    <w:rsid w:val="002B736B"/>
    <w:rsid w:val="002C0D72"/>
    <w:rsid w:val="002C19D9"/>
    <w:rsid w:val="002C49BC"/>
    <w:rsid w:val="002D0BFF"/>
    <w:rsid w:val="002D2119"/>
    <w:rsid w:val="002D2A8B"/>
    <w:rsid w:val="002D766D"/>
    <w:rsid w:val="002E0C80"/>
    <w:rsid w:val="002E51F8"/>
    <w:rsid w:val="002E7AD5"/>
    <w:rsid w:val="002F5E3D"/>
    <w:rsid w:val="003024DF"/>
    <w:rsid w:val="0030353E"/>
    <w:rsid w:val="0030543B"/>
    <w:rsid w:val="003069E4"/>
    <w:rsid w:val="003071F8"/>
    <w:rsid w:val="003143A9"/>
    <w:rsid w:val="00320DDF"/>
    <w:rsid w:val="003238BD"/>
    <w:rsid w:val="00327341"/>
    <w:rsid w:val="00331A06"/>
    <w:rsid w:val="00333029"/>
    <w:rsid w:val="003443BB"/>
    <w:rsid w:val="0034606D"/>
    <w:rsid w:val="00346F8C"/>
    <w:rsid w:val="00347430"/>
    <w:rsid w:val="00347FA2"/>
    <w:rsid w:val="003535CE"/>
    <w:rsid w:val="00354ED9"/>
    <w:rsid w:val="00355455"/>
    <w:rsid w:val="003634B0"/>
    <w:rsid w:val="00364B84"/>
    <w:rsid w:val="00366B90"/>
    <w:rsid w:val="00370A17"/>
    <w:rsid w:val="0037412E"/>
    <w:rsid w:val="00377EC9"/>
    <w:rsid w:val="00380C28"/>
    <w:rsid w:val="003818F4"/>
    <w:rsid w:val="00387EC2"/>
    <w:rsid w:val="00390E1D"/>
    <w:rsid w:val="003911BB"/>
    <w:rsid w:val="00391E2E"/>
    <w:rsid w:val="0039572D"/>
    <w:rsid w:val="003A1AAA"/>
    <w:rsid w:val="003A2951"/>
    <w:rsid w:val="003A311D"/>
    <w:rsid w:val="003A64A9"/>
    <w:rsid w:val="003A75F9"/>
    <w:rsid w:val="003A77E7"/>
    <w:rsid w:val="003B3C1C"/>
    <w:rsid w:val="003B3E0F"/>
    <w:rsid w:val="003B6759"/>
    <w:rsid w:val="003C19D7"/>
    <w:rsid w:val="003C3F1B"/>
    <w:rsid w:val="003C67EF"/>
    <w:rsid w:val="003C7C35"/>
    <w:rsid w:val="003D75AC"/>
    <w:rsid w:val="003E1CC7"/>
    <w:rsid w:val="003E2A83"/>
    <w:rsid w:val="003F107D"/>
    <w:rsid w:val="003F13CF"/>
    <w:rsid w:val="003F14E9"/>
    <w:rsid w:val="003F178A"/>
    <w:rsid w:val="003F1C4E"/>
    <w:rsid w:val="003F764F"/>
    <w:rsid w:val="00400DF7"/>
    <w:rsid w:val="004012D0"/>
    <w:rsid w:val="0040309F"/>
    <w:rsid w:val="004032CA"/>
    <w:rsid w:val="00404477"/>
    <w:rsid w:val="00416CAE"/>
    <w:rsid w:val="00416E03"/>
    <w:rsid w:val="00422060"/>
    <w:rsid w:val="00430E05"/>
    <w:rsid w:val="00435460"/>
    <w:rsid w:val="004356FD"/>
    <w:rsid w:val="00436210"/>
    <w:rsid w:val="00442181"/>
    <w:rsid w:val="00443B00"/>
    <w:rsid w:val="004572D5"/>
    <w:rsid w:val="004578A5"/>
    <w:rsid w:val="00457E1A"/>
    <w:rsid w:val="004606B4"/>
    <w:rsid w:val="00471977"/>
    <w:rsid w:val="00472D14"/>
    <w:rsid w:val="00476D77"/>
    <w:rsid w:val="0047709F"/>
    <w:rsid w:val="00477C92"/>
    <w:rsid w:val="00481F94"/>
    <w:rsid w:val="004853F6"/>
    <w:rsid w:val="00493DC4"/>
    <w:rsid w:val="00494921"/>
    <w:rsid w:val="00496115"/>
    <w:rsid w:val="004A10CA"/>
    <w:rsid w:val="004A2036"/>
    <w:rsid w:val="004A20AF"/>
    <w:rsid w:val="004B1E6A"/>
    <w:rsid w:val="004B7E2E"/>
    <w:rsid w:val="004C0B8B"/>
    <w:rsid w:val="004C11C5"/>
    <w:rsid w:val="004C1E5B"/>
    <w:rsid w:val="004C3BD5"/>
    <w:rsid w:val="004C3DC0"/>
    <w:rsid w:val="004D2D9B"/>
    <w:rsid w:val="004D311A"/>
    <w:rsid w:val="004E713A"/>
    <w:rsid w:val="004F669E"/>
    <w:rsid w:val="00500F7C"/>
    <w:rsid w:val="005062AA"/>
    <w:rsid w:val="0051034B"/>
    <w:rsid w:val="00510359"/>
    <w:rsid w:val="0051145E"/>
    <w:rsid w:val="00511FAF"/>
    <w:rsid w:val="00512317"/>
    <w:rsid w:val="005123C3"/>
    <w:rsid w:val="00513A4A"/>
    <w:rsid w:val="00516082"/>
    <w:rsid w:val="00520A76"/>
    <w:rsid w:val="0052294B"/>
    <w:rsid w:val="0052301B"/>
    <w:rsid w:val="0053483F"/>
    <w:rsid w:val="005359E2"/>
    <w:rsid w:val="00543551"/>
    <w:rsid w:val="00547295"/>
    <w:rsid w:val="00547E5F"/>
    <w:rsid w:val="00554E46"/>
    <w:rsid w:val="0055509B"/>
    <w:rsid w:val="00556561"/>
    <w:rsid w:val="005622F1"/>
    <w:rsid w:val="00562587"/>
    <w:rsid w:val="00567087"/>
    <w:rsid w:val="00570413"/>
    <w:rsid w:val="00572BF4"/>
    <w:rsid w:val="005775B8"/>
    <w:rsid w:val="00587B97"/>
    <w:rsid w:val="00592216"/>
    <w:rsid w:val="00593B51"/>
    <w:rsid w:val="005A241B"/>
    <w:rsid w:val="005B289F"/>
    <w:rsid w:val="005B365E"/>
    <w:rsid w:val="005D5722"/>
    <w:rsid w:val="005D572F"/>
    <w:rsid w:val="005E28B1"/>
    <w:rsid w:val="005E392D"/>
    <w:rsid w:val="005F1ABA"/>
    <w:rsid w:val="005F5185"/>
    <w:rsid w:val="005F5978"/>
    <w:rsid w:val="005F59E1"/>
    <w:rsid w:val="005F6609"/>
    <w:rsid w:val="005F68FE"/>
    <w:rsid w:val="00601C45"/>
    <w:rsid w:val="0060500B"/>
    <w:rsid w:val="0060608F"/>
    <w:rsid w:val="00611721"/>
    <w:rsid w:val="00612327"/>
    <w:rsid w:val="00613761"/>
    <w:rsid w:val="00616774"/>
    <w:rsid w:val="00621D32"/>
    <w:rsid w:val="00627CF1"/>
    <w:rsid w:val="0063070B"/>
    <w:rsid w:val="006330DE"/>
    <w:rsid w:val="006338D8"/>
    <w:rsid w:val="00634171"/>
    <w:rsid w:val="00641540"/>
    <w:rsid w:val="00641C8D"/>
    <w:rsid w:val="00644B1B"/>
    <w:rsid w:val="006469F1"/>
    <w:rsid w:val="00647B85"/>
    <w:rsid w:val="006519BC"/>
    <w:rsid w:val="006542D2"/>
    <w:rsid w:val="00654BDB"/>
    <w:rsid w:val="00656830"/>
    <w:rsid w:val="006604BC"/>
    <w:rsid w:val="0066438A"/>
    <w:rsid w:val="00670080"/>
    <w:rsid w:val="006716FE"/>
    <w:rsid w:val="00672875"/>
    <w:rsid w:val="00681F34"/>
    <w:rsid w:val="00682AF3"/>
    <w:rsid w:val="00687770"/>
    <w:rsid w:val="00690EDC"/>
    <w:rsid w:val="00691C34"/>
    <w:rsid w:val="0069317B"/>
    <w:rsid w:val="00695B6A"/>
    <w:rsid w:val="00697691"/>
    <w:rsid w:val="006A218D"/>
    <w:rsid w:val="006A3423"/>
    <w:rsid w:val="006A57CD"/>
    <w:rsid w:val="006A6EA3"/>
    <w:rsid w:val="006B21AF"/>
    <w:rsid w:val="006B328F"/>
    <w:rsid w:val="006B4B00"/>
    <w:rsid w:val="006C25B6"/>
    <w:rsid w:val="006C25E8"/>
    <w:rsid w:val="006C3338"/>
    <w:rsid w:val="006C5F2D"/>
    <w:rsid w:val="006C743D"/>
    <w:rsid w:val="006C7452"/>
    <w:rsid w:val="006D3C14"/>
    <w:rsid w:val="006D47CD"/>
    <w:rsid w:val="006D4EF6"/>
    <w:rsid w:val="006D5786"/>
    <w:rsid w:val="006E09FD"/>
    <w:rsid w:val="006E52D8"/>
    <w:rsid w:val="006E7E9E"/>
    <w:rsid w:val="006F20BE"/>
    <w:rsid w:val="006F5219"/>
    <w:rsid w:val="007023CB"/>
    <w:rsid w:val="00710EA8"/>
    <w:rsid w:val="00717854"/>
    <w:rsid w:val="00723279"/>
    <w:rsid w:val="00725E5A"/>
    <w:rsid w:val="00727E01"/>
    <w:rsid w:val="00731B30"/>
    <w:rsid w:val="0073264B"/>
    <w:rsid w:val="00734187"/>
    <w:rsid w:val="0073474D"/>
    <w:rsid w:val="0073631A"/>
    <w:rsid w:val="007410EF"/>
    <w:rsid w:val="00742419"/>
    <w:rsid w:val="00742E75"/>
    <w:rsid w:val="00743C4E"/>
    <w:rsid w:val="007448FC"/>
    <w:rsid w:val="00745281"/>
    <w:rsid w:val="007478E0"/>
    <w:rsid w:val="00747B97"/>
    <w:rsid w:val="007502A4"/>
    <w:rsid w:val="00750B9E"/>
    <w:rsid w:val="00757897"/>
    <w:rsid w:val="0076208F"/>
    <w:rsid w:val="0077128C"/>
    <w:rsid w:val="007718AE"/>
    <w:rsid w:val="00772AA2"/>
    <w:rsid w:val="00780837"/>
    <w:rsid w:val="00780FFF"/>
    <w:rsid w:val="007824B8"/>
    <w:rsid w:val="007836A1"/>
    <w:rsid w:val="007855C4"/>
    <w:rsid w:val="007869E8"/>
    <w:rsid w:val="007909DE"/>
    <w:rsid w:val="00790B03"/>
    <w:rsid w:val="00796191"/>
    <w:rsid w:val="007A0B65"/>
    <w:rsid w:val="007A303C"/>
    <w:rsid w:val="007A473C"/>
    <w:rsid w:val="007A4AF5"/>
    <w:rsid w:val="007A7B9B"/>
    <w:rsid w:val="007B48A3"/>
    <w:rsid w:val="007B58C7"/>
    <w:rsid w:val="007C293B"/>
    <w:rsid w:val="007C31C3"/>
    <w:rsid w:val="007C5898"/>
    <w:rsid w:val="007C62EE"/>
    <w:rsid w:val="007D1FC2"/>
    <w:rsid w:val="007D2143"/>
    <w:rsid w:val="007D2351"/>
    <w:rsid w:val="007E41D4"/>
    <w:rsid w:val="007E53B4"/>
    <w:rsid w:val="007E70C4"/>
    <w:rsid w:val="007F2EEB"/>
    <w:rsid w:val="007F31F6"/>
    <w:rsid w:val="007F3329"/>
    <w:rsid w:val="007F66DA"/>
    <w:rsid w:val="0080790D"/>
    <w:rsid w:val="00814128"/>
    <w:rsid w:val="00814597"/>
    <w:rsid w:val="00815B01"/>
    <w:rsid w:val="0081740C"/>
    <w:rsid w:val="008241B3"/>
    <w:rsid w:val="008242C8"/>
    <w:rsid w:val="00825DC2"/>
    <w:rsid w:val="0082707E"/>
    <w:rsid w:val="00832392"/>
    <w:rsid w:val="00836C02"/>
    <w:rsid w:val="00837011"/>
    <w:rsid w:val="0083717E"/>
    <w:rsid w:val="00843332"/>
    <w:rsid w:val="008437FF"/>
    <w:rsid w:val="00845295"/>
    <w:rsid w:val="008508C7"/>
    <w:rsid w:val="008554C6"/>
    <w:rsid w:val="00855F86"/>
    <w:rsid w:val="00865C70"/>
    <w:rsid w:val="00867F29"/>
    <w:rsid w:val="00873456"/>
    <w:rsid w:val="008756E7"/>
    <w:rsid w:val="00880751"/>
    <w:rsid w:val="0088097F"/>
    <w:rsid w:val="00881AAC"/>
    <w:rsid w:val="0088325E"/>
    <w:rsid w:val="0088445F"/>
    <w:rsid w:val="00884BE9"/>
    <w:rsid w:val="008858DD"/>
    <w:rsid w:val="008924ED"/>
    <w:rsid w:val="008945DC"/>
    <w:rsid w:val="00894BF4"/>
    <w:rsid w:val="00897E76"/>
    <w:rsid w:val="008A3027"/>
    <w:rsid w:val="008A57A0"/>
    <w:rsid w:val="008B19A8"/>
    <w:rsid w:val="008B1FF9"/>
    <w:rsid w:val="008C0B9E"/>
    <w:rsid w:val="008D2335"/>
    <w:rsid w:val="008D2975"/>
    <w:rsid w:val="008D3FD6"/>
    <w:rsid w:val="008F3F4B"/>
    <w:rsid w:val="008F4B04"/>
    <w:rsid w:val="009001A9"/>
    <w:rsid w:val="00903D14"/>
    <w:rsid w:val="00904428"/>
    <w:rsid w:val="009124D8"/>
    <w:rsid w:val="00912505"/>
    <w:rsid w:val="00912E3A"/>
    <w:rsid w:val="00913A37"/>
    <w:rsid w:val="00916A49"/>
    <w:rsid w:val="00917020"/>
    <w:rsid w:val="00917852"/>
    <w:rsid w:val="00917D22"/>
    <w:rsid w:val="00922DCE"/>
    <w:rsid w:val="009235EA"/>
    <w:rsid w:val="009274BE"/>
    <w:rsid w:val="00931ED0"/>
    <w:rsid w:val="0093207B"/>
    <w:rsid w:val="009423A4"/>
    <w:rsid w:val="0094468C"/>
    <w:rsid w:val="00947ABB"/>
    <w:rsid w:val="00953681"/>
    <w:rsid w:val="00953F34"/>
    <w:rsid w:val="00956BC9"/>
    <w:rsid w:val="009629B9"/>
    <w:rsid w:val="0097095D"/>
    <w:rsid w:val="00972C84"/>
    <w:rsid w:val="00977AC7"/>
    <w:rsid w:val="009807FE"/>
    <w:rsid w:val="00981445"/>
    <w:rsid w:val="009836A3"/>
    <w:rsid w:val="00985A12"/>
    <w:rsid w:val="009863D2"/>
    <w:rsid w:val="00990D48"/>
    <w:rsid w:val="00997485"/>
    <w:rsid w:val="00997E6D"/>
    <w:rsid w:val="009A4083"/>
    <w:rsid w:val="009A4A75"/>
    <w:rsid w:val="009B12A5"/>
    <w:rsid w:val="009B72F9"/>
    <w:rsid w:val="009B7880"/>
    <w:rsid w:val="009D34A4"/>
    <w:rsid w:val="009E322C"/>
    <w:rsid w:val="009E3B18"/>
    <w:rsid w:val="009E5AC0"/>
    <w:rsid w:val="009F1CE5"/>
    <w:rsid w:val="009F1EFE"/>
    <w:rsid w:val="009F1FF2"/>
    <w:rsid w:val="009F4ECC"/>
    <w:rsid w:val="00A03858"/>
    <w:rsid w:val="00A1646B"/>
    <w:rsid w:val="00A1710C"/>
    <w:rsid w:val="00A201EF"/>
    <w:rsid w:val="00A221B9"/>
    <w:rsid w:val="00A32080"/>
    <w:rsid w:val="00A337C2"/>
    <w:rsid w:val="00A33E8A"/>
    <w:rsid w:val="00A36754"/>
    <w:rsid w:val="00A40848"/>
    <w:rsid w:val="00A40D45"/>
    <w:rsid w:val="00A42FA7"/>
    <w:rsid w:val="00A455F8"/>
    <w:rsid w:val="00A458B1"/>
    <w:rsid w:val="00A47AF4"/>
    <w:rsid w:val="00A47DB3"/>
    <w:rsid w:val="00A54EBD"/>
    <w:rsid w:val="00A55104"/>
    <w:rsid w:val="00A56CE0"/>
    <w:rsid w:val="00A62E26"/>
    <w:rsid w:val="00A6306C"/>
    <w:rsid w:val="00A71269"/>
    <w:rsid w:val="00A71A9B"/>
    <w:rsid w:val="00A84DE9"/>
    <w:rsid w:val="00A914EB"/>
    <w:rsid w:val="00A9169C"/>
    <w:rsid w:val="00A93E33"/>
    <w:rsid w:val="00A96086"/>
    <w:rsid w:val="00AA6AF7"/>
    <w:rsid w:val="00AB04B9"/>
    <w:rsid w:val="00AB2BF6"/>
    <w:rsid w:val="00AB69AB"/>
    <w:rsid w:val="00AB7157"/>
    <w:rsid w:val="00AC067D"/>
    <w:rsid w:val="00AC0BF2"/>
    <w:rsid w:val="00AC2005"/>
    <w:rsid w:val="00AC6188"/>
    <w:rsid w:val="00AD54E3"/>
    <w:rsid w:val="00AD76DF"/>
    <w:rsid w:val="00AE0A2C"/>
    <w:rsid w:val="00AE19A1"/>
    <w:rsid w:val="00AE3376"/>
    <w:rsid w:val="00AE4452"/>
    <w:rsid w:val="00AF31B1"/>
    <w:rsid w:val="00AF4D38"/>
    <w:rsid w:val="00AF5692"/>
    <w:rsid w:val="00AF78AB"/>
    <w:rsid w:val="00B023DB"/>
    <w:rsid w:val="00B02BD1"/>
    <w:rsid w:val="00B04715"/>
    <w:rsid w:val="00B054FF"/>
    <w:rsid w:val="00B05E81"/>
    <w:rsid w:val="00B10AF9"/>
    <w:rsid w:val="00B11CEF"/>
    <w:rsid w:val="00B12775"/>
    <w:rsid w:val="00B14DB0"/>
    <w:rsid w:val="00B275E8"/>
    <w:rsid w:val="00B36048"/>
    <w:rsid w:val="00B36E75"/>
    <w:rsid w:val="00B3737C"/>
    <w:rsid w:val="00B40B3A"/>
    <w:rsid w:val="00B50221"/>
    <w:rsid w:val="00B50D68"/>
    <w:rsid w:val="00B5403F"/>
    <w:rsid w:val="00B57017"/>
    <w:rsid w:val="00B66DA0"/>
    <w:rsid w:val="00B71AEE"/>
    <w:rsid w:val="00B75A85"/>
    <w:rsid w:val="00B761FB"/>
    <w:rsid w:val="00B80266"/>
    <w:rsid w:val="00B8762D"/>
    <w:rsid w:val="00B9099B"/>
    <w:rsid w:val="00B922E1"/>
    <w:rsid w:val="00B940B3"/>
    <w:rsid w:val="00B94632"/>
    <w:rsid w:val="00B946F9"/>
    <w:rsid w:val="00BA2CF9"/>
    <w:rsid w:val="00BA441C"/>
    <w:rsid w:val="00BB1455"/>
    <w:rsid w:val="00BB4766"/>
    <w:rsid w:val="00BC0922"/>
    <w:rsid w:val="00BC2D9C"/>
    <w:rsid w:val="00BC7BE0"/>
    <w:rsid w:val="00BD26C9"/>
    <w:rsid w:val="00BD58C0"/>
    <w:rsid w:val="00BE1C3A"/>
    <w:rsid w:val="00BE2352"/>
    <w:rsid w:val="00BE733F"/>
    <w:rsid w:val="00BF5727"/>
    <w:rsid w:val="00BF59F9"/>
    <w:rsid w:val="00C01450"/>
    <w:rsid w:val="00C01DF0"/>
    <w:rsid w:val="00C0465A"/>
    <w:rsid w:val="00C052B1"/>
    <w:rsid w:val="00C05F3D"/>
    <w:rsid w:val="00C07ABE"/>
    <w:rsid w:val="00C14AAB"/>
    <w:rsid w:val="00C16D38"/>
    <w:rsid w:val="00C17B7D"/>
    <w:rsid w:val="00C2144F"/>
    <w:rsid w:val="00C222C0"/>
    <w:rsid w:val="00C23342"/>
    <w:rsid w:val="00C251F4"/>
    <w:rsid w:val="00C32511"/>
    <w:rsid w:val="00C374E1"/>
    <w:rsid w:val="00C4223E"/>
    <w:rsid w:val="00C43549"/>
    <w:rsid w:val="00C436EE"/>
    <w:rsid w:val="00C53695"/>
    <w:rsid w:val="00C56573"/>
    <w:rsid w:val="00C60AEB"/>
    <w:rsid w:val="00C61D01"/>
    <w:rsid w:val="00C647D5"/>
    <w:rsid w:val="00C72F6E"/>
    <w:rsid w:val="00C8213F"/>
    <w:rsid w:val="00C8269F"/>
    <w:rsid w:val="00C91FD6"/>
    <w:rsid w:val="00C92FAA"/>
    <w:rsid w:val="00CA0B32"/>
    <w:rsid w:val="00CA1A5E"/>
    <w:rsid w:val="00CA2807"/>
    <w:rsid w:val="00CA2A31"/>
    <w:rsid w:val="00CB19C1"/>
    <w:rsid w:val="00CB463B"/>
    <w:rsid w:val="00CB5A84"/>
    <w:rsid w:val="00CC0376"/>
    <w:rsid w:val="00CC4BF2"/>
    <w:rsid w:val="00CC6D46"/>
    <w:rsid w:val="00CD0D84"/>
    <w:rsid w:val="00CD15DB"/>
    <w:rsid w:val="00CD1C2C"/>
    <w:rsid w:val="00CD1E44"/>
    <w:rsid w:val="00CE0B0C"/>
    <w:rsid w:val="00CE320A"/>
    <w:rsid w:val="00CE4E0D"/>
    <w:rsid w:val="00CE64A2"/>
    <w:rsid w:val="00CE6E97"/>
    <w:rsid w:val="00CF03A3"/>
    <w:rsid w:val="00CF2DF6"/>
    <w:rsid w:val="00CF4A3D"/>
    <w:rsid w:val="00CF6281"/>
    <w:rsid w:val="00D010AE"/>
    <w:rsid w:val="00D020D4"/>
    <w:rsid w:val="00D03063"/>
    <w:rsid w:val="00D0323B"/>
    <w:rsid w:val="00D070F6"/>
    <w:rsid w:val="00D1064E"/>
    <w:rsid w:val="00D1119C"/>
    <w:rsid w:val="00D11744"/>
    <w:rsid w:val="00D11B25"/>
    <w:rsid w:val="00D21333"/>
    <w:rsid w:val="00D30574"/>
    <w:rsid w:val="00D35816"/>
    <w:rsid w:val="00D37729"/>
    <w:rsid w:val="00D40E16"/>
    <w:rsid w:val="00D420EB"/>
    <w:rsid w:val="00D47AF9"/>
    <w:rsid w:val="00D542A3"/>
    <w:rsid w:val="00D54AEA"/>
    <w:rsid w:val="00D6095B"/>
    <w:rsid w:val="00D61D71"/>
    <w:rsid w:val="00D62CB8"/>
    <w:rsid w:val="00D6334C"/>
    <w:rsid w:val="00D63358"/>
    <w:rsid w:val="00D676F7"/>
    <w:rsid w:val="00D70FAC"/>
    <w:rsid w:val="00D71E74"/>
    <w:rsid w:val="00D725E4"/>
    <w:rsid w:val="00D72C85"/>
    <w:rsid w:val="00D73AA1"/>
    <w:rsid w:val="00D76EF3"/>
    <w:rsid w:val="00D80D81"/>
    <w:rsid w:val="00D83726"/>
    <w:rsid w:val="00D87CD4"/>
    <w:rsid w:val="00D9280D"/>
    <w:rsid w:val="00D95330"/>
    <w:rsid w:val="00DA1E43"/>
    <w:rsid w:val="00DA25FD"/>
    <w:rsid w:val="00DA2D92"/>
    <w:rsid w:val="00DA5FD8"/>
    <w:rsid w:val="00DA6018"/>
    <w:rsid w:val="00DB4979"/>
    <w:rsid w:val="00DB7B67"/>
    <w:rsid w:val="00DC104A"/>
    <w:rsid w:val="00DC21A6"/>
    <w:rsid w:val="00DC57DB"/>
    <w:rsid w:val="00DD1937"/>
    <w:rsid w:val="00DD6260"/>
    <w:rsid w:val="00DD7BD6"/>
    <w:rsid w:val="00DE0750"/>
    <w:rsid w:val="00DF22A8"/>
    <w:rsid w:val="00DF7295"/>
    <w:rsid w:val="00E04542"/>
    <w:rsid w:val="00E05498"/>
    <w:rsid w:val="00E07B10"/>
    <w:rsid w:val="00E11F81"/>
    <w:rsid w:val="00E13112"/>
    <w:rsid w:val="00E23F61"/>
    <w:rsid w:val="00E25D36"/>
    <w:rsid w:val="00E2713B"/>
    <w:rsid w:val="00E329A3"/>
    <w:rsid w:val="00E3467A"/>
    <w:rsid w:val="00E3486F"/>
    <w:rsid w:val="00E3717F"/>
    <w:rsid w:val="00E374EB"/>
    <w:rsid w:val="00E400C7"/>
    <w:rsid w:val="00E40F0F"/>
    <w:rsid w:val="00E40FAB"/>
    <w:rsid w:val="00E461EB"/>
    <w:rsid w:val="00E56054"/>
    <w:rsid w:val="00E62FE2"/>
    <w:rsid w:val="00E663A4"/>
    <w:rsid w:val="00E70CB9"/>
    <w:rsid w:val="00E70F8E"/>
    <w:rsid w:val="00E72522"/>
    <w:rsid w:val="00E75777"/>
    <w:rsid w:val="00E9474A"/>
    <w:rsid w:val="00E95251"/>
    <w:rsid w:val="00EA1B12"/>
    <w:rsid w:val="00EA7E3A"/>
    <w:rsid w:val="00EB3DCE"/>
    <w:rsid w:val="00EB487A"/>
    <w:rsid w:val="00EB4BA8"/>
    <w:rsid w:val="00EB7F83"/>
    <w:rsid w:val="00EC30C0"/>
    <w:rsid w:val="00EC58CD"/>
    <w:rsid w:val="00ED0625"/>
    <w:rsid w:val="00ED39B0"/>
    <w:rsid w:val="00ED53E3"/>
    <w:rsid w:val="00ED5B2D"/>
    <w:rsid w:val="00ED7170"/>
    <w:rsid w:val="00EE1ECC"/>
    <w:rsid w:val="00EE2710"/>
    <w:rsid w:val="00EE5296"/>
    <w:rsid w:val="00EE55E3"/>
    <w:rsid w:val="00EE6755"/>
    <w:rsid w:val="00EF12F1"/>
    <w:rsid w:val="00EF4609"/>
    <w:rsid w:val="00EF5B9C"/>
    <w:rsid w:val="00EF66F0"/>
    <w:rsid w:val="00EF73D5"/>
    <w:rsid w:val="00F0026D"/>
    <w:rsid w:val="00F00F1D"/>
    <w:rsid w:val="00F0169E"/>
    <w:rsid w:val="00F021C9"/>
    <w:rsid w:val="00F03FAD"/>
    <w:rsid w:val="00F1153D"/>
    <w:rsid w:val="00F13E12"/>
    <w:rsid w:val="00F15A9A"/>
    <w:rsid w:val="00F169B6"/>
    <w:rsid w:val="00F1773F"/>
    <w:rsid w:val="00F17A2E"/>
    <w:rsid w:val="00F220AB"/>
    <w:rsid w:val="00F225E9"/>
    <w:rsid w:val="00F22BE2"/>
    <w:rsid w:val="00F22CCF"/>
    <w:rsid w:val="00F2661F"/>
    <w:rsid w:val="00F26DC0"/>
    <w:rsid w:val="00F310F8"/>
    <w:rsid w:val="00F43210"/>
    <w:rsid w:val="00F44941"/>
    <w:rsid w:val="00F45ECC"/>
    <w:rsid w:val="00F501DC"/>
    <w:rsid w:val="00F53305"/>
    <w:rsid w:val="00F549CD"/>
    <w:rsid w:val="00F555CD"/>
    <w:rsid w:val="00F563C8"/>
    <w:rsid w:val="00F5705E"/>
    <w:rsid w:val="00F605BE"/>
    <w:rsid w:val="00F60624"/>
    <w:rsid w:val="00F71466"/>
    <w:rsid w:val="00F7215B"/>
    <w:rsid w:val="00F753AC"/>
    <w:rsid w:val="00F76532"/>
    <w:rsid w:val="00F76BE4"/>
    <w:rsid w:val="00F76F17"/>
    <w:rsid w:val="00F81B92"/>
    <w:rsid w:val="00F81EFF"/>
    <w:rsid w:val="00F8349E"/>
    <w:rsid w:val="00F847E3"/>
    <w:rsid w:val="00F849D0"/>
    <w:rsid w:val="00F85E98"/>
    <w:rsid w:val="00F86690"/>
    <w:rsid w:val="00F9004C"/>
    <w:rsid w:val="00F93A6F"/>
    <w:rsid w:val="00F9501D"/>
    <w:rsid w:val="00FA023B"/>
    <w:rsid w:val="00FA6CC4"/>
    <w:rsid w:val="00FB00E8"/>
    <w:rsid w:val="00FB1071"/>
    <w:rsid w:val="00FB1CAB"/>
    <w:rsid w:val="00FB47EC"/>
    <w:rsid w:val="00FB780D"/>
    <w:rsid w:val="00FC0064"/>
    <w:rsid w:val="00FC043B"/>
    <w:rsid w:val="00FC7305"/>
    <w:rsid w:val="00FC7E00"/>
    <w:rsid w:val="00FD1FA6"/>
    <w:rsid w:val="00FD268E"/>
    <w:rsid w:val="00FD4062"/>
    <w:rsid w:val="00FD50CE"/>
    <w:rsid w:val="00FD5961"/>
    <w:rsid w:val="00FD7718"/>
    <w:rsid w:val="00FE2C2D"/>
    <w:rsid w:val="00FE5667"/>
    <w:rsid w:val="00FE72A6"/>
    <w:rsid w:val="00FF0639"/>
    <w:rsid w:val="00FF21C8"/>
    <w:rsid w:val="00FF32FF"/>
    <w:rsid w:val="00FF4476"/>
    <w:rsid w:val="00FF6BA8"/>
    <w:rsid w:val="00FF74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15D2A"/>
  <w15:docId w15:val="{9FF783FE-9B36-4E84-87A2-7F9F36C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uiPriority w:val="9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uiPriority w:val="99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paragraph" w:customStyle="1" w:styleId="CharChar0">
    <w:name w:val="Char Char"/>
    <w:basedOn w:val="prastasis"/>
    <w:rsid w:val="00F5330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1"/>
    <w:qFormat/>
    <w:rsid w:val="00D40E16"/>
    <w:pPr>
      <w:ind w:left="720"/>
      <w:contextualSpacing/>
    </w:pPr>
  </w:style>
  <w:style w:type="character" w:customStyle="1" w:styleId="spelle">
    <w:name w:val="spelle"/>
    <w:rsid w:val="00366B90"/>
  </w:style>
  <w:style w:type="character" w:customStyle="1" w:styleId="st">
    <w:name w:val="st"/>
    <w:rsid w:val="000D55E6"/>
  </w:style>
  <w:style w:type="character" w:customStyle="1" w:styleId="Emfaz1">
    <w:name w:val="Emfazė1"/>
    <w:rsid w:val="002208D7"/>
    <w:rPr>
      <w:i/>
      <w:iCs/>
    </w:rPr>
  </w:style>
  <w:style w:type="character" w:styleId="Emfaz">
    <w:name w:val="Emphasis"/>
    <w:uiPriority w:val="20"/>
    <w:qFormat/>
    <w:rsid w:val="002208D7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B7F8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B7F83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EB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C05F3D"/>
    <w:pPr>
      <w:spacing w:before="100" w:beforeAutospacing="1" w:after="100" w:afterAutospacing="1"/>
    </w:pPr>
    <w:rPr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05F3D"/>
    <w:rPr>
      <w:sz w:val="24"/>
      <w:szCs w:val="24"/>
      <w:lang w:val="en-US" w:eastAsia="en-US"/>
    </w:rPr>
  </w:style>
  <w:style w:type="paragraph" w:customStyle="1" w:styleId="Default">
    <w:name w:val="Default"/>
    <w:rsid w:val="002E7A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qFormat/>
    <w:rsid w:val="00472D14"/>
    <w:rPr>
      <w:rFonts w:ascii="Calibri" w:eastAsia="Calibri" w:hAnsi="Calibri"/>
      <w:sz w:val="22"/>
      <w:szCs w:val="22"/>
      <w:lang w:eastAsia="en-US"/>
    </w:rPr>
  </w:style>
  <w:style w:type="character" w:customStyle="1" w:styleId="cf01">
    <w:name w:val="cf01"/>
    <w:basedOn w:val="Numatytasispastraiposriftas"/>
    <w:rsid w:val="00904428"/>
    <w:rPr>
      <w:rFonts w:ascii="Segoe UI" w:hAnsi="Segoe UI" w:cs="Segoe UI" w:hint="default"/>
      <w:sz w:val="18"/>
      <w:szCs w:val="18"/>
    </w:rPr>
  </w:style>
  <w:style w:type="character" w:customStyle="1" w:styleId="PoratDiagrama">
    <w:name w:val="Poraštė Diagrama"/>
    <w:link w:val="Porat"/>
    <w:rsid w:val="00391E2E"/>
    <w:rPr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5369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C53695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_Svajune\Desktop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744B4-06DB-4002-A7CA-DBF4DFEF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3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cp:lastModifiedBy>Vartotojas</cp:lastModifiedBy>
  <cp:revision>3</cp:revision>
  <cp:lastPrinted>2025-11-14T11:47:00Z</cp:lastPrinted>
  <dcterms:created xsi:type="dcterms:W3CDTF">2025-11-17T17:14:00Z</dcterms:created>
  <dcterms:modified xsi:type="dcterms:W3CDTF">2025-11-18T06:00:00Z</dcterms:modified>
</cp:coreProperties>
</file>