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8684" w14:textId="77777777" w:rsidR="007D1FC2" w:rsidRDefault="00F53305">
      <w:pPr>
        <w:jc w:val="center"/>
      </w:pPr>
      <w:r w:rsidRPr="000B2EE7">
        <w:rPr>
          <w:noProof/>
          <w:lang w:eastAsia="lt-LT"/>
        </w:rPr>
        <w:drawing>
          <wp:inline distT="0" distB="0" distL="0" distR="0" wp14:anchorId="57C16D5B" wp14:editId="328D2569">
            <wp:extent cx="685800" cy="8610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3EB6" w14:textId="77777777" w:rsidR="007D1FC2" w:rsidRDefault="007D1FC2">
      <w:pPr>
        <w:jc w:val="center"/>
        <w:rPr>
          <w:b/>
        </w:rPr>
      </w:pPr>
      <w:bookmarkStart w:id="0" w:name="Institucija"/>
      <w:r>
        <w:rPr>
          <w:b/>
        </w:rPr>
        <w:t>VARĖNOS RAJONO SAVIVALDYBĖS MERAS</w:t>
      </w:r>
      <w:bookmarkEnd w:id="0"/>
    </w:p>
    <w:p w14:paraId="21ACF16A" w14:textId="77777777" w:rsidR="009A4083" w:rsidRDefault="009A4083" w:rsidP="00250B79">
      <w:pPr>
        <w:jc w:val="center"/>
        <w:rPr>
          <w:b/>
        </w:rPr>
      </w:pPr>
      <w:bookmarkStart w:id="1" w:name="Data"/>
    </w:p>
    <w:p w14:paraId="18EFC993" w14:textId="794A263D" w:rsidR="004456F0" w:rsidRPr="00D110B0" w:rsidRDefault="0051034B" w:rsidP="004456F0">
      <w:pPr>
        <w:jc w:val="center"/>
        <w:rPr>
          <w:b/>
          <w:bCs/>
        </w:rPr>
      </w:pPr>
      <w:r>
        <w:rPr>
          <w:b/>
          <w:bCs/>
        </w:rPr>
        <w:t>POTVARKIS</w:t>
      </w:r>
    </w:p>
    <w:p w14:paraId="74C52614" w14:textId="38BB0306" w:rsidR="008B7835" w:rsidRDefault="009F5A9D" w:rsidP="008B7835">
      <w:pPr>
        <w:jc w:val="center"/>
        <w:rPr>
          <w:b/>
        </w:rPr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DEŠIMTOJO ŠAUKIMO TARYBOS DVIDEŠIMT KETVIRTOJO POSĖDŽIO DARBOTVARKĖS"/>
            </w:textInput>
          </w:ffData>
        </w:fldChar>
      </w:r>
      <w:bookmarkStart w:id="2" w:name="pavadinimas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DĖL VARĖNOS RAJONO SAVIVALDYBĖS DEŠIMTOJO ŠAUKIMO TARYBOS DVIDEŠIMT KETVIRTOJO POSĖDŽIO DARBOTVARKĖS</w:t>
      </w:r>
      <w:r>
        <w:rPr>
          <w:b/>
        </w:rPr>
        <w:fldChar w:fldCharType="end"/>
      </w:r>
      <w:bookmarkEnd w:id="2"/>
    </w:p>
    <w:p w14:paraId="12997F38" w14:textId="77777777" w:rsidR="00236B26" w:rsidRDefault="00236B26" w:rsidP="003454F5">
      <w:pPr>
        <w:jc w:val="center"/>
        <w:rPr>
          <w:b/>
        </w:rPr>
      </w:pPr>
    </w:p>
    <w:p w14:paraId="4504C991" w14:textId="4A15B202" w:rsidR="004C3DC0" w:rsidRDefault="007D1FC2">
      <w:pPr>
        <w:jc w:val="center"/>
      </w:pPr>
      <w:r>
        <w:t>20</w:t>
      </w:r>
      <w:r w:rsidR="002B3C3B">
        <w:fldChar w:fldCharType="begin">
          <w:ffData>
            <w:name w:val=""/>
            <w:enabled/>
            <w:calcOnExit w:val="0"/>
            <w:textInput>
              <w:default w:val="25"/>
              <w:maxLength w:val="2"/>
            </w:textInput>
          </w:ffData>
        </w:fldChar>
      </w:r>
      <w:r w:rsidR="002B3C3B">
        <w:instrText xml:space="preserve"> FORMTEXT </w:instrText>
      </w:r>
      <w:r w:rsidR="002B3C3B">
        <w:fldChar w:fldCharType="separate"/>
      </w:r>
      <w:r w:rsidR="002B3C3B">
        <w:rPr>
          <w:noProof/>
        </w:rPr>
        <w:t>25</w:t>
      </w:r>
      <w:r w:rsidR="002B3C3B">
        <w:fldChar w:fldCharType="end"/>
      </w:r>
      <w:r>
        <w:t xml:space="preserve"> m. </w:t>
      </w:r>
      <w:r w:rsidR="009F5A9D">
        <w:fldChar w:fldCharType="begin">
          <w:ffData>
            <w:name w:val=""/>
            <w:enabled/>
            <w:calcOnExit w:val="0"/>
            <w:textInput>
              <w:default w:val="gruodžio"/>
            </w:textInput>
          </w:ffData>
        </w:fldChar>
      </w:r>
      <w:r w:rsidR="009F5A9D">
        <w:instrText xml:space="preserve"> FORMTEXT </w:instrText>
      </w:r>
      <w:r w:rsidR="009F5A9D">
        <w:fldChar w:fldCharType="separate"/>
      </w:r>
      <w:r w:rsidR="009F5A9D">
        <w:rPr>
          <w:noProof/>
        </w:rPr>
        <w:t>gruodžio</w:t>
      </w:r>
      <w:r w:rsidR="009F5A9D">
        <w:fldChar w:fldCharType="end"/>
      </w:r>
      <w:r w:rsidR="00F53305">
        <w:t xml:space="preserve"> </w:t>
      </w:r>
      <w:r w:rsidR="009F5A9D">
        <w:fldChar w:fldCharType="begin">
          <w:ffData>
            <w:name w:val=""/>
            <w:enabled/>
            <w:calcOnExit w:val="0"/>
            <w:textInput>
              <w:default w:val="4"/>
              <w:maxLength w:val="2"/>
            </w:textInput>
          </w:ffData>
        </w:fldChar>
      </w:r>
      <w:r w:rsidR="009F5A9D">
        <w:instrText xml:space="preserve"> FORMTEXT </w:instrText>
      </w:r>
      <w:r w:rsidR="009F5A9D">
        <w:fldChar w:fldCharType="separate"/>
      </w:r>
      <w:r w:rsidR="009F5A9D">
        <w:rPr>
          <w:noProof/>
        </w:rPr>
        <w:t>4</w:t>
      </w:r>
      <w:r w:rsidR="009F5A9D">
        <w:fldChar w:fldCharType="end"/>
      </w:r>
      <w:r w:rsidR="00F53305">
        <w:t xml:space="preserve"> </w:t>
      </w:r>
      <w:r>
        <w:t>d.</w:t>
      </w:r>
      <w:bookmarkEnd w:id="1"/>
      <w:r>
        <w:t xml:space="preserve"> Nr. </w:t>
      </w:r>
      <w:r w:rsidR="009F5A9D">
        <w:fldChar w:fldCharType="begin">
          <w:ffData>
            <w:name w:val="Nr"/>
            <w:enabled/>
            <w:calcOnExit w:val="0"/>
            <w:textInput>
              <w:default w:val="MV-711"/>
            </w:textInput>
          </w:ffData>
        </w:fldChar>
      </w:r>
      <w:bookmarkStart w:id="3" w:name="Nr"/>
      <w:r w:rsidR="009F5A9D">
        <w:instrText xml:space="preserve"> FORMTEXT </w:instrText>
      </w:r>
      <w:r w:rsidR="009F5A9D">
        <w:fldChar w:fldCharType="separate"/>
      </w:r>
      <w:r w:rsidR="009F5A9D">
        <w:rPr>
          <w:noProof/>
        </w:rPr>
        <w:t>MV-711</w:t>
      </w:r>
      <w:r w:rsidR="009F5A9D">
        <w:fldChar w:fldCharType="end"/>
      </w:r>
      <w:bookmarkEnd w:id="3"/>
    </w:p>
    <w:p w14:paraId="5C35FA2E" w14:textId="17C14BF6" w:rsidR="0024780F" w:rsidRDefault="00CE320A" w:rsidP="00F024E9">
      <w:pPr>
        <w:tabs>
          <w:tab w:val="center" w:pos="4819"/>
          <w:tab w:val="left" w:pos="6180"/>
        </w:tabs>
      </w:pPr>
      <w:r>
        <w:tab/>
      </w:r>
      <w:r w:rsidR="007D1FC2">
        <w:t>Varėna</w:t>
      </w:r>
    </w:p>
    <w:p w14:paraId="17443062" w14:textId="77777777" w:rsidR="00720AA2" w:rsidRDefault="00720AA2" w:rsidP="00F024E9">
      <w:pPr>
        <w:tabs>
          <w:tab w:val="center" w:pos="4819"/>
          <w:tab w:val="left" w:pos="6180"/>
        </w:tabs>
      </w:pPr>
    </w:p>
    <w:p w14:paraId="423593DA" w14:textId="77777777" w:rsidR="009F5A9D" w:rsidRPr="003E2BF3" w:rsidRDefault="009F5A9D" w:rsidP="009F5A9D">
      <w:pPr>
        <w:spacing w:line="360" w:lineRule="auto"/>
        <w:ind w:firstLine="1134"/>
        <w:jc w:val="both"/>
      </w:pPr>
      <w:r w:rsidRPr="003E2BF3">
        <w:t>Vadovaudamasis Lietuvos Respublikos vietos savivaldos įstatymo 17 straipsnio 9</w:t>
      </w:r>
      <w:r>
        <w:t>,</w:t>
      </w:r>
      <w:r w:rsidRPr="003E2BF3">
        <w:t xml:space="preserve"> 12</w:t>
      </w:r>
      <w:r>
        <w:t xml:space="preserve"> </w:t>
      </w:r>
      <w:r w:rsidRPr="003E2BF3">
        <w:t>dalimi</w:t>
      </w:r>
      <w:r>
        <w:t>s</w:t>
      </w:r>
      <w:r w:rsidRPr="003E2BF3">
        <w:t>, 27 straipsnio 2 dalies 4 punktu ir Varėnos rajono savivaldybės tarybos veiklos reglamento, patvirtinto Varėnos rajono savivaldybės tarybos 2015 m. birželio 30 d. sprendimu Nr. T-VIII-89 „Dėl Varėnos rajono savivaldybės tarybos veiklos reglamento“, 35 punktu ir 36.4 papunkčiu:</w:t>
      </w:r>
    </w:p>
    <w:p w14:paraId="1C75F27B" w14:textId="77777777" w:rsidR="009F5A9D" w:rsidRPr="003E2BF3" w:rsidRDefault="009F5A9D" w:rsidP="009F5A9D">
      <w:pPr>
        <w:spacing w:line="360" w:lineRule="auto"/>
        <w:ind w:firstLine="1134"/>
        <w:jc w:val="both"/>
      </w:pPr>
      <w:r w:rsidRPr="003E2BF3">
        <w:t>1. Š a u k i u Varėnos rajono savivaldybės X-</w:t>
      </w:r>
      <w:proofErr w:type="spellStart"/>
      <w:r w:rsidRPr="003E2BF3">
        <w:t>ojo</w:t>
      </w:r>
      <w:proofErr w:type="spellEnd"/>
      <w:r w:rsidRPr="003E2BF3">
        <w:t xml:space="preserve"> šaukimo tarybos </w:t>
      </w:r>
      <w:r>
        <w:t>24</w:t>
      </w:r>
      <w:r w:rsidRPr="003E2BF3">
        <w:t>-ąjį posėdį 202</w:t>
      </w:r>
      <w:r>
        <w:t>5</w:t>
      </w:r>
      <w:r w:rsidRPr="003E2BF3">
        <w:t xml:space="preserve"> m. </w:t>
      </w:r>
      <w:r>
        <w:t xml:space="preserve">gruodžio 11 </w:t>
      </w:r>
      <w:r w:rsidRPr="003E2BF3">
        <w:t>d. 1</w:t>
      </w:r>
      <w:r>
        <w:t>4</w:t>
      </w:r>
      <w:r w:rsidRPr="003E2BF3">
        <w:t xml:space="preserve"> val. Savivaldybės tarybos posėdžių salėje (I aukšte).</w:t>
      </w:r>
    </w:p>
    <w:p w14:paraId="675050D6" w14:textId="4158E7AD" w:rsidR="00CE14B6" w:rsidRDefault="009F5A9D" w:rsidP="009E3DE7">
      <w:pPr>
        <w:spacing w:line="360" w:lineRule="auto"/>
        <w:ind w:firstLine="1134"/>
        <w:jc w:val="both"/>
      </w:pPr>
      <w:r w:rsidRPr="003E2BF3">
        <w:t xml:space="preserve">2. S u d a r a u </w:t>
      </w:r>
      <w:bookmarkStart w:id="4" w:name="_Hlk133417778"/>
      <w:r w:rsidRPr="003E2BF3">
        <w:t xml:space="preserve">Varėnos rajono savivaldybės tarybos posėdžio Nr. </w:t>
      </w:r>
      <w:r>
        <w:t>24</w:t>
      </w:r>
      <w:r w:rsidRPr="003E2BF3">
        <w:t xml:space="preserve"> darbotvarkės projektą </w:t>
      </w:r>
      <w:bookmarkEnd w:id="4"/>
      <w:r w:rsidRPr="003E2BF3">
        <w:t>(priedas).</w:t>
      </w:r>
    </w:p>
    <w:p w14:paraId="011D381D" w14:textId="77777777" w:rsidR="009E3DE7" w:rsidRPr="009E3DE7" w:rsidRDefault="009E3DE7" w:rsidP="009E3DE7">
      <w:pPr>
        <w:spacing w:line="360" w:lineRule="auto"/>
        <w:ind w:firstLine="1134"/>
        <w:jc w:val="both"/>
      </w:pPr>
    </w:p>
    <w:p w14:paraId="5278CC43" w14:textId="0F3A11EA" w:rsidR="00A83716" w:rsidRDefault="00CE14B6" w:rsidP="00B074DF">
      <w:pPr>
        <w:spacing w:line="360" w:lineRule="auto"/>
        <w:rPr>
          <w:bCs/>
        </w:rPr>
      </w:pPr>
      <w:r>
        <w:t xml:space="preserve">Savivaldybės meras                                                    </w:t>
      </w:r>
      <w:r>
        <w:tab/>
      </w:r>
      <w:r>
        <w:tab/>
        <w:t xml:space="preserve">               </w:t>
      </w:r>
      <w:r>
        <w:tab/>
        <w:t xml:space="preserve">                    Algis Kašėta</w:t>
      </w:r>
      <w:r w:rsidR="0028621F">
        <w:rPr>
          <w:bCs/>
        </w:rPr>
        <w:tab/>
      </w:r>
      <w:r w:rsidR="002E1EDF" w:rsidRPr="00660C86">
        <w:rPr>
          <w:bCs/>
        </w:rPr>
        <w:t xml:space="preserve">          </w:t>
      </w:r>
      <w:r w:rsidR="00B074DF">
        <w:rPr>
          <w:bCs/>
        </w:rPr>
        <w:t xml:space="preserve">                    </w:t>
      </w:r>
    </w:p>
    <w:p w14:paraId="254BB97F" w14:textId="77777777" w:rsidR="00CE14B6" w:rsidRDefault="00CE14B6" w:rsidP="00B074DF">
      <w:pPr>
        <w:spacing w:line="360" w:lineRule="auto"/>
        <w:rPr>
          <w:bCs/>
        </w:rPr>
      </w:pPr>
    </w:p>
    <w:p w14:paraId="41C063BB" w14:textId="77777777" w:rsidR="009F5A9D" w:rsidRPr="009F5A9D" w:rsidRDefault="009F5A9D" w:rsidP="009F5A9D">
      <w:pPr>
        <w:rPr>
          <w:sz w:val="20"/>
        </w:rPr>
      </w:pPr>
      <w:r w:rsidRPr="009F5A9D">
        <w:rPr>
          <w:sz w:val="20"/>
        </w:rPr>
        <w:t>Tarybos posėdžių sekretorė</w:t>
      </w:r>
    </w:p>
    <w:p w14:paraId="0CBED3DB" w14:textId="77777777" w:rsidR="009F5A9D" w:rsidRPr="009F5A9D" w:rsidRDefault="009F5A9D" w:rsidP="009F5A9D">
      <w:pPr>
        <w:rPr>
          <w:sz w:val="20"/>
        </w:rPr>
      </w:pPr>
    </w:p>
    <w:p w14:paraId="7A43E58E" w14:textId="77777777" w:rsidR="009F5A9D" w:rsidRDefault="009F5A9D" w:rsidP="009F5A9D">
      <w:pPr>
        <w:rPr>
          <w:sz w:val="20"/>
        </w:rPr>
      </w:pPr>
      <w:r w:rsidRPr="009F5A9D">
        <w:rPr>
          <w:sz w:val="20"/>
        </w:rPr>
        <w:t xml:space="preserve">Svajūnė </w:t>
      </w:r>
      <w:proofErr w:type="spellStart"/>
      <w:r w:rsidRPr="009F5A9D">
        <w:rPr>
          <w:sz w:val="20"/>
        </w:rPr>
        <w:t>Saulėnaitė</w:t>
      </w:r>
      <w:proofErr w:type="spellEnd"/>
    </w:p>
    <w:p w14:paraId="397F77FA" w14:textId="25589CD1" w:rsidR="000433CB" w:rsidRPr="00706531" w:rsidRDefault="00236B26" w:rsidP="009F5A9D">
      <w:pPr>
        <w:rPr>
          <w:rFonts w:eastAsia="Calibri"/>
          <w:sz w:val="20"/>
        </w:rPr>
      </w:pPr>
      <w:r>
        <w:rPr>
          <w:sz w:val="20"/>
        </w:rPr>
        <w:t>2025-</w:t>
      </w:r>
      <w:r w:rsidR="0024220A">
        <w:rPr>
          <w:sz w:val="20"/>
        </w:rPr>
        <w:t>1</w:t>
      </w:r>
      <w:r w:rsidR="009F5A9D">
        <w:rPr>
          <w:sz w:val="20"/>
        </w:rPr>
        <w:t>2</w:t>
      </w:r>
      <w:r w:rsidR="0024220A">
        <w:rPr>
          <w:sz w:val="20"/>
        </w:rPr>
        <w:t>-</w:t>
      </w:r>
      <w:r w:rsidR="009F5A9D">
        <w:rPr>
          <w:sz w:val="20"/>
        </w:rPr>
        <w:t>04</w:t>
      </w:r>
    </w:p>
    <w:p w14:paraId="72B93C82" w14:textId="636AAFC2" w:rsidR="006056F3" w:rsidRDefault="006056F3" w:rsidP="00985C20">
      <w:pPr>
        <w:ind w:left="5040"/>
      </w:pPr>
    </w:p>
    <w:p w14:paraId="6EF94AD5" w14:textId="77777777" w:rsidR="00236B26" w:rsidRDefault="00236B26" w:rsidP="00AB7FB6">
      <w:pPr>
        <w:sectPr w:rsidR="00236B26" w:rsidSect="00F65CCC">
          <w:footerReference w:type="default" r:id="rId9"/>
          <w:footerReference w:type="first" r:id="rId10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1989C30C" w14:textId="77777777" w:rsidR="008B7835" w:rsidRDefault="008B7835" w:rsidP="008B7835">
      <w:pPr>
        <w:shd w:val="clear" w:color="auto" w:fill="FFFFFF"/>
        <w:ind w:left="9735" w:right="-456" w:firstLine="1464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Varėnos rajono savivaldybės mero</w:t>
      </w:r>
    </w:p>
    <w:p w14:paraId="550C6692" w14:textId="580A112F" w:rsidR="008B7835" w:rsidRDefault="00AB7FB6" w:rsidP="008B7835">
      <w:pPr>
        <w:shd w:val="clear" w:color="auto" w:fill="FFFFFF"/>
        <w:ind w:left="9735" w:right="-456" w:firstLine="1464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2025 m. </w:t>
      </w:r>
      <w:r w:rsidR="009F5A9D">
        <w:rPr>
          <w:sz w:val="22"/>
          <w:szCs w:val="22"/>
        </w:rPr>
        <w:t>gruodžio</w:t>
      </w:r>
      <w:r>
        <w:rPr>
          <w:sz w:val="22"/>
          <w:szCs w:val="22"/>
        </w:rPr>
        <w:t xml:space="preserve"> </w:t>
      </w:r>
      <w:r w:rsidR="009F5A9D">
        <w:rPr>
          <w:sz w:val="22"/>
          <w:szCs w:val="22"/>
        </w:rPr>
        <w:t>4</w:t>
      </w:r>
      <w:r w:rsidR="008B7835">
        <w:rPr>
          <w:sz w:val="22"/>
          <w:szCs w:val="22"/>
        </w:rPr>
        <w:t xml:space="preserve"> </w:t>
      </w:r>
      <w:r w:rsidR="008B7835">
        <w:rPr>
          <w:spacing w:val="-1"/>
          <w:sz w:val="22"/>
          <w:szCs w:val="22"/>
        </w:rPr>
        <w:t xml:space="preserve">d. </w:t>
      </w:r>
      <w:r>
        <w:rPr>
          <w:sz w:val="22"/>
          <w:szCs w:val="22"/>
        </w:rPr>
        <w:t>potvarkio Nr. MV-</w:t>
      </w:r>
      <w:r w:rsidR="009F5A9D">
        <w:rPr>
          <w:sz w:val="22"/>
          <w:szCs w:val="22"/>
        </w:rPr>
        <w:t>711</w:t>
      </w:r>
    </w:p>
    <w:p w14:paraId="57C7C641" w14:textId="07AFB165" w:rsidR="008B7835" w:rsidRDefault="008B7835" w:rsidP="008B7835">
      <w:pPr>
        <w:shd w:val="clear" w:color="auto" w:fill="FFFFFF"/>
        <w:tabs>
          <w:tab w:val="left" w:leader="underscore" w:pos="10334"/>
        </w:tabs>
        <w:spacing w:before="5"/>
        <w:ind w:left="10348" w:right="-456" w:firstLine="851"/>
        <w:outlineLvl w:val="0"/>
        <w:rPr>
          <w:sz w:val="22"/>
          <w:szCs w:val="22"/>
        </w:rPr>
      </w:pPr>
      <w:r>
        <w:rPr>
          <w:sz w:val="22"/>
          <w:szCs w:val="22"/>
        </w:rPr>
        <w:t>priedas</w:t>
      </w:r>
    </w:p>
    <w:p w14:paraId="2ADDF8A6" w14:textId="6B17B60B" w:rsidR="00AB7FB6" w:rsidRDefault="009F5A9D" w:rsidP="00AB7FB6">
      <w:pPr>
        <w:shd w:val="clear" w:color="auto" w:fill="FFFFFF"/>
        <w:spacing w:before="590"/>
        <w:ind w:right="19"/>
        <w:jc w:val="center"/>
        <w:rPr>
          <w:sz w:val="20"/>
        </w:rPr>
      </w:pPr>
      <w:r>
        <w:rPr>
          <w:b/>
          <w:bCs/>
          <w:spacing w:val="-2"/>
          <w:szCs w:val="24"/>
        </w:rPr>
        <w:t xml:space="preserve">VARĖNOS RAJONO SAVIVALDYBĖS </w:t>
      </w:r>
      <w:r w:rsidR="00CE14B6">
        <w:rPr>
          <w:b/>
          <w:bCs/>
          <w:spacing w:val="-2"/>
          <w:szCs w:val="24"/>
        </w:rPr>
        <w:t>TARYBOS POSĖDŽIO NR. 24 DARBOTVARKĖS PROJEKTAS</w:t>
      </w:r>
    </w:p>
    <w:p w14:paraId="723DE85C" w14:textId="77777777" w:rsidR="008B7835" w:rsidRDefault="008B7835" w:rsidP="008B7835">
      <w:pPr>
        <w:spacing w:after="298" w:line="1" w:lineRule="exact"/>
        <w:rPr>
          <w:sz w:val="2"/>
          <w:szCs w:val="2"/>
        </w:rPr>
      </w:pPr>
    </w:p>
    <w:p w14:paraId="7701D7DA" w14:textId="77777777" w:rsidR="008B7835" w:rsidRDefault="008B7835" w:rsidP="008B7835">
      <w:pPr>
        <w:spacing w:after="490" w:line="1" w:lineRule="exact"/>
        <w:rPr>
          <w:sz w:val="20"/>
        </w:rPr>
      </w:pPr>
    </w:p>
    <w:tbl>
      <w:tblPr>
        <w:tblStyle w:val="TableNormal"/>
        <w:tblW w:w="1462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303"/>
        <w:gridCol w:w="1858"/>
        <w:gridCol w:w="5230"/>
        <w:gridCol w:w="2703"/>
        <w:gridCol w:w="2843"/>
      </w:tblGrid>
      <w:tr w:rsidR="00CE14B6" w:rsidRPr="00513DD3" w14:paraId="7D3C0F0C" w14:textId="77777777" w:rsidTr="0038543C">
        <w:trPr>
          <w:trHeight w:val="414"/>
        </w:trPr>
        <w:tc>
          <w:tcPr>
            <w:tcW w:w="687" w:type="dxa"/>
          </w:tcPr>
          <w:p w14:paraId="1C12CB12" w14:textId="77777777" w:rsidR="00CE14B6" w:rsidRPr="001F28E4" w:rsidRDefault="00CE14B6" w:rsidP="0038543C">
            <w:pPr>
              <w:pStyle w:val="TableParagraph"/>
              <w:spacing w:line="208" w:lineRule="exact"/>
              <w:ind w:left="112" w:right="300" w:hanging="5"/>
              <w:rPr>
                <w:rFonts w:ascii="Times New Roman" w:hAnsi="Times New Roman" w:cs="Times New Roman"/>
                <w:b/>
                <w:sz w:val="18"/>
              </w:rPr>
            </w:pPr>
            <w:bookmarkStart w:id="5" w:name="_Hlk213934786"/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Eil.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303" w:type="dxa"/>
          </w:tcPr>
          <w:p w14:paraId="18053E0B" w14:textId="77777777" w:rsidR="00CE14B6" w:rsidRPr="001F28E4" w:rsidRDefault="00CE14B6" w:rsidP="0038543C">
            <w:pPr>
              <w:pStyle w:val="TableParagraph"/>
              <w:spacing w:line="207" w:lineRule="exact"/>
              <w:ind w:left="13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Proj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.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reg.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858" w:type="dxa"/>
          </w:tcPr>
          <w:p w14:paraId="1C29F0EF" w14:textId="77777777" w:rsidR="00CE14B6" w:rsidRPr="001F28E4" w:rsidRDefault="00CE14B6" w:rsidP="0038543C">
            <w:pPr>
              <w:pStyle w:val="TableParagraph"/>
              <w:spacing w:line="208" w:lineRule="exact"/>
              <w:ind w:left="436" w:right="95" w:hanging="327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Pagrindinio</w:t>
            </w:r>
            <w:r w:rsidRPr="001F28E4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komiteto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</w:p>
        </w:tc>
        <w:tc>
          <w:tcPr>
            <w:tcW w:w="5230" w:type="dxa"/>
          </w:tcPr>
          <w:p w14:paraId="100CB880" w14:textId="77777777" w:rsidR="00CE14B6" w:rsidRPr="001F28E4" w:rsidRDefault="00CE14B6" w:rsidP="0038543C">
            <w:pPr>
              <w:pStyle w:val="TableParagraph"/>
              <w:spacing w:line="207" w:lineRule="exact"/>
              <w:ind w:left="871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SPRENDIMO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>PROJEKTO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</w:p>
        </w:tc>
        <w:tc>
          <w:tcPr>
            <w:tcW w:w="2703" w:type="dxa"/>
          </w:tcPr>
          <w:p w14:paraId="530EB867" w14:textId="77777777" w:rsidR="00CE14B6" w:rsidRPr="001F28E4" w:rsidRDefault="00CE14B6" w:rsidP="0038543C">
            <w:pPr>
              <w:pStyle w:val="TableParagraph"/>
              <w:spacing w:line="207" w:lineRule="exact"/>
              <w:ind w:left="11" w:right="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Rengėjo</w:t>
            </w:r>
            <w:r w:rsidRPr="001F28E4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>vardas,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pavardė,</w:t>
            </w:r>
          </w:p>
          <w:p w14:paraId="76C52034" w14:textId="77777777" w:rsidR="00CE14B6" w:rsidRPr="001F28E4" w:rsidRDefault="00CE14B6" w:rsidP="0038543C">
            <w:pPr>
              <w:pStyle w:val="TableParagraph"/>
              <w:spacing w:before="2" w:line="186" w:lineRule="exact"/>
              <w:ind w:left="1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pareigos</w:t>
            </w:r>
          </w:p>
        </w:tc>
        <w:tc>
          <w:tcPr>
            <w:tcW w:w="2843" w:type="dxa"/>
          </w:tcPr>
          <w:p w14:paraId="03717477" w14:textId="77777777" w:rsidR="00CE14B6" w:rsidRPr="001F28E4" w:rsidRDefault="00CE14B6" w:rsidP="0038543C">
            <w:pPr>
              <w:pStyle w:val="TableParagraph"/>
              <w:spacing w:line="207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Pranešėjo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>vardas,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pavardė,</w:t>
            </w:r>
          </w:p>
          <w:p w14:paraId="328D993A" w14:textId="77777777" w:rsidR="00CE14B6" w:rsidRPr="001F28E4" w:rsidRDefault="00CE14B6" w:rsidP="0038543C">
            <w:pPr>
              <w:pStyle w:val="TableParagraph"/>
              <w:spacing w:before="2" w:line="186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pareigos</w:t>
            </w:r>
          </w:p>
        </w:tc>
      </w:tr>
      <w:bookmarkEnd w:id="5"/>
      <w:tr w:rsidR="00CE14B6" w:rsidRPr="00513DD3" w14:paraId="42DCB978" w14:textId="77777777" w:rsidTr="0038543C">
        <w:trPr>
          <w:trHeight w:val="1167"/>
        </w:trPr>
        <w:tc>
          <w:tcPr>
            <w:tcW w:w="687" w:type="dxa"/>
          </w:tcPr>
          <w:p w14:paraId="041A3C6B" w14:textId="77777777" w:rsidR="00CE14B6" w:rsidRPr="001F28E4" w:rsidRDefault="00CE14B6" w:rsidP="00CE14B6">
            <w:pPr>
              <w:pStyle w:val="TableParagraph"/>
              <w:numPr>
                <w:ilvl w:val="0"/>
                <w:numId w:val="14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7D8C8E7D" w14:textId="77777777" w:rsidR="00CE14B6" w:rsidRPr="001F28E4" w:rsidRDefault="00CE14B6" w:rsidP="0038543C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</w:rPr>
              <w:t>56</w:t>
            </w:r>
          </w:p>
        </w:tc>
        <w:tc>
          <w:tcPr>
            <w:tcW w:w="1858" w:type="dxa"/>
          </w:tcPr>
          <w:p w14:paraId="14434567" w14:textId="77777777" w:rsidR="00CE14B6" w:rsidRPr="00BD66E4" w:rsidRDefault="00CE14B6" w:rsidP="0038543C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BD66E4">
              <w:rPr>
                <w:rFonts w:ascii="Times New Roman" w:hAnsi="Times New Roman" w:cs="Times New Roman"/>
                <w:b/>
                <w:sz w:val="18"/>
              </w:rPr>
              <w:t>Jungtinis</w:t>
            </w:r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komitetas</w:t>
            </w:r>
          </w:p>
        </w:tc>
        <w:tc>
          <w:tcPr>
            <w:tcW w:w="5230" w:type="dxa"/>
          </w:tcPr>
          <w:p w14:paraId="73CA3AC9" w14:textId="77777777" w:rsidR="00CE14B6" w:rsidRPr="00861B48" w:rsidRDefault="00CE14B6" w:rsidP="0038543C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  <w:lang w:val="lt-LT"/>
              </w:rPr>
            </w:pPr>
            <w:r w:rsidRPr="007A66EE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TARYBOS 2023 M. GEGUŽĖS 4 D. SPRENDIMO NR. T-X-5 „DĖL VARĖNOS RAJONO SAVIVALDYBĖS TARYBOS KOMITETŲ SUDARYMO“ PAKEITIMO</w:t>
            </w:r>
          </w:p>
        </w:tc>
        <w:tc>
          <w:tcPr>
            <w:tcW w:w="2703" w:type="dxa"/>
          </w:tcPr>
          <w:p w14:paraId="303E1DF7" w14:textId="77777777" w:rsidR="00CE14B6" w:rsidRPr="00861B48" w:rsidRDefault="00CE14B6" w:rsidP="0038543C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861B48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Svajūnė </w:t>
            </w:r>
            <w:proofErr w:type="spellStart"/>
            <w:r w:rsidRPr="00861B48">
              <w:rPr>
                <w:rFonts w:ascii="Times New Roman" w:hAnsi="Times New Roman" w:cs="Times New Roman"/>
                <w:b/>
                <w:sz w:val="18"/>
                <w:lang w:val="lt-LT"/>
              </w:rPr>
              <w:t>Saulėnaitė</w:t>
            </w:r>
            <w:proofErr w:type="spellEnd"/>
            <w:r w:rsidRPr="00861B48">
              <w:rPr>
                <w:rFonts w:ascii="Times New Roman" w:hAnsi="Times New Roman" w:cs="Times New Roman"/>
                <w:b/>
                <w:sz w:val="18"/>
                <w:lang w:val="lt-LT"/>
              </w:rPr>
              <w:t>, Tarybos posėdžių sekretorė</w:t>
            </w:r>
          </w:p>
        </w:tc>
        <w:tc>
          <w:tcPr>
            <w:tcW w:w="2843" w:type="dxa"/>
          </w:tcPr>
          <w:p w14:paraId="5A106AC4" w14:textId="77777777" w:rsidR="00CE14B6" w:rsidRPr="00861B48" w:rsidRDefault="00CE14B6" w:rsidP="0038543C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  <w:lang w:val="lt-LT"/>
              </w:rPr>
            </w:pPr>
            <w:r w:rsidRPr="00861B48">
              <w:rPr>
                <w:rFonts w:ascii="Times New Roman" w:hAnsi="Times New Roman" w:cs="Times New Roman"/>
                <w:b/>
                <w:sz w:val="18"/>
                <w:lang w:val="lt-LT"/>
              </w:rPr>
              <w:t xml:space="preserve">Svajūnė </w:t>
            </w:r>
            <w:proofErr w:type="spellStart"/>
            <w:r w:rsidRPr="00861B48">
              <w:rPr>
                <w:rFonts w:ascii="Times New Roman" w:hAnsi="Times New Roman" w:cs="Times New Roman"/>
                <w:b/>
                <w:sz w:val="18"/>
                <w:lang w:val="lt-LT"/>
              </w:rPr>
              <w:t>Saulėnaitė</w:t>
            </w:r>
            <w:proofErr w:type="spellEnd"/>
            <w:r w:rsidRPr="00861B48">
              <w:rPr>
                <w:rFonts w:ascii="Times New Roman" w:hAnsi="Times New Roman" w:cs="Times New Roman"/>
                <w:b/>
                <w:sz w:val="18"/>
                <w:lang w:val="lt-LT"/>
              </w:rPr>
              <w:t>, Tarybos posėdžių sekretorė</w:t>
            </w:r>
          </w:p>
        </w:tc>
      </w:tr>
      <w:tr w:rsidR="00CE14B6" w:rsidRPr="00513DD3" w14:paraId="70878EB4" w14:textId="77777777" w:rsidTr="0038543C">
        <w:trPr>
          <w:trHeight w:val="727"/>
        </w:trPr>
        <w:tc>
          <w:tcPr>
            <w:tcW w:w="687" w:type="dxa"/>
          </w:tcPr>
          <w:p w14:paraId="28C40963" w14:textId="77777777" w:rsidR="00CE14B6" w:rsidRPr="00861B48" w:rsidRDefault="00CE14B6" w:rsidP="00CE14B6">
            <w:pPr>
              <w:pStyle w:val="TableParagraph"/>
              <w:numPr>
                <w:ilvl w:val="0"/>
                <w:numId w:val="14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  <w:lang w:val="lt-LT"/>
              </w:rPr>
            </w:pPr>
          </w:p>
        </w:tc>
        <w:tc>
          <w:tcPr>
            <w:tcW w:w="1303" w:type="dxa"/>
          </w:tcPr>
          <w:p w14:paraId="03A8D7D0" w14:textId="77777777" w:rsidR="00CE14B6" w:rsidRPr="001F28E4" w:rsidRDefault="00CE14B6" w:rsidP="0038543C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</w:rPr>
              <w:t>T-X-p-254</w:t>
            </w:r>
          </w:p>
        </w:tc>
        <w:tc>
          <w:tcPr>
            <w:tcW w:w="1858" w:type="dxa"/>
          </w:tcPr>
          <w:p w14:paraId="7F6BE68E" w14:textId="77777777" w:rsidR="00CE14B6" w:rsidRPr="00BD66E4" w:rsidRDefault="00CE14B6" w:rsidP="0038543C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BD66E4">
              <w:rPr>
                <w:rFonts w:ascii="Times New Roman" w:hAnsi="Times New Roman" w:cs="Times New Roman"/>
                <w:b/>
                <w:sz w:val="18"/>
              </w:rPr>
              <w:t>Jungtinis</w:t>
            </w:r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komitetas</w:t>
            </w:r>
          </w:p>
        </w:tc>
        <w:tc>
          <w:tcPr>
            <w:tcW w:w="5230" w:type="dxa"/>
          </w:tcPr>
          <w:p w14:paraId="6978C4ED" w14:textId="77777777" w:rsidR="00CE14B6" w:rsidRPr="001F28E4" w:rsidRDefault="00CE14B6" w:rsidP="0038543C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7A66EE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PROJEKTO „ATVIRO JAUNIMO CENTRO PASLAUGŲ PLĖTRA VARĖNOS RAJONO SAVIVALDYBĖJE“ ĮGYVENDINIMUI</w:t>
            </w:r>
          </w:p>
        </w:tc>
        <w:tc>
          <w:tcPr>
            <w:tcW w:w="2703" w:type="dxa"/>
          </w:tcPr>
          <w:p w14:paraId="5927B54D" w14:textId="77777777" w:rsidR="00CE14B6" w:rsidRPr="001F28E4" w:rsidRDefault="00CE14B6" w:rsidP="0038543C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Rasa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Nenartavičienė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Investicijų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. specialistė</w:t>
            </w:r>
          </w:p>
        </w:tc>
        <w:tc>
          <w:tcPr>
            <w:tcW w:w="2843" w:type="dxa"/>
          </w:tcPr>
          <w:p w14:paraId="636338D1" w14:textId="77777777" w:rsidR="00CE14B6" w:rsidRPr="001F28E4" w:rsidRDefault="00CE14B6" w:rsidP="0038543C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Svetlana Griškevičienė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Investicijų skyriaus </w:t>
            </w:r>
            <w:r>
              <w:rPr>
                <w:rFonts w:ascii="Times New Roman" w:hAnsi="Times New Roman" w:cs="Times New Roman"/>
                <w:b/>
                <w:sz w:val="18"/>
              </w:rPr>
              <w:t>vedėja</w:t>
            </w:r>
          </w:p>
        </w:tc>
      </w:tr>
      <w:tr w:rsidR="00CE14B6" w:rsidRPr="00513DD3" w14:paraId="7BA81741" w14:textId="77777777" w:rsidTr="0038543C">
        <w:trPr>
          <w:trHeight w:val="829"/>
        </w:trPr>
        <w:tc>
          <w:tcPr>
            <w:tcW w:w="687" w:type="dxa"/>
          </w:tcPr>
          <w:p w14:paraId="1B7A74FF" w14:textId="77777777" w:rsidR="00CE14B6" w:rsidRPr="001F28E4" w:rsidRDefault="00CE14B6" w:rsidP="00CE14B6">
            <w:pPr>
              <w:pStyle w:val="TableParagraph"/>
              <w:numPr>
                <w:ilvl w:val="0"/>
                <w:numId w:val="14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43E719CD" w14:textId="77777777" w:rsidR="00CE14B6" w:rsidRPr="001F28E4" w:rsidRDefault="00CE14B6" w:rsidP="0038543C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</w:rPr>
              <w:t>T-X-p-255</w:t>
            </w:r>
          </w:p>
        </w:tc>
        <w:tc>
          <w:tcPr>
            <w:tcW w:w="1858" w:type="dxa"/>
          </w:tcPr>
          <w:p w14:paraId="13D5AC09" w14:textId="77777777" w:rsidR="00CE14B6" w:rsidRPr="00BD66E4" w:rsidRDefault="00CE14B6" w:rsidP="0038543C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BD66E4">
              <w:rPr>
                <w:rFonts w:ascii="Times New Roman" w:hAnsi="Times New Roman" w:cs="Times New Roman"/>
                <w:b/>
                <w:sz w:val="18"/>
              </w:rPr>
              <w:t>Jungtinis</w:t>
            </w:r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komitetas</w:t>
            </w:r>
          </w:p>
        </w:tc>
        <w:tc>
          <w:tcPr>
            <w:tcW w:w="5230" w:type="dxa"/>
          </w:tcPr>
          <w:p w14:paraId="07359197" w14:textId="77777777" w:rsidR="00CE14B6" w:rsidRPr="001F28E4" w:rsidRDefault="00CE14B6" w:rsidP="0038543C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7A66EE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PROJEKTO „SOCIALINIO BŪSTO PLĖTRA VARĖNOS RAJONO SAVIVALDYBĖJE“ ĮGYVENDINIMUI</w:t>
            </w:r>
          </w:p>
        </w:tc>
        <w:tc>
          <w:tcPr>
            <w:tcW w:w="2703" w:type="dxa"/>
          </w:tcPr>
          <w:p w14:paraId="2D1F09CD" w14:textId="77777777" w:rsidR="00CE14B6" w:rsidRPr="001F28E4" w:rsidRDefault="00CE14B6" w:rsidP="0038543C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Rasa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Nenartavičienė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Investicijų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vyr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. specialistė</w:t>
            </w:r>
          </w:p>
        </w:tc>
        <w:tc>
          <w:tcPr>
            <w:tcW w:w="2843" w:type="dxa"/>
          </w:tcPr>
          <w:p w14:paraId="1AC7BCF1" w14:textId="77777777" w:rsidR="00CE14B6" w:rsidRPr="001F28E4" w:rsidRDefault="00CE14B6" w:rsidP="0038543C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Svetlana Griškevičienė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Investicijų skyriaus </w:t>
            </w:r>
            <w:r>
              <w:rPr>
                <w:rFonts w:ascii="Times New Roman" w:hAnsi="Times New Roman" w:cs="Times New Roman"/>
                <w:b/>
                <w:sz w:val="18"/>
              </w:rPr>
              <w:t>vedėja</w:t>
            </w:r>
          </w:p>
        </w:tc>
      </w:tr>
      <w:tr w:rsidR="00CE14B6" w:rsidRPr="00513DD3" w14:paraId="3D82AF1F" w14:textId="77777777" w:rsidTr="0038543C">
        <w:trPr>
          <w:trHeight w:val="1167"/>
        </w:trPr>
        <w:tc>
          <w:tcPr>
            <w:tcW w:w="687" w:type="dxa"/>
          </w:tcPr>
          <w:p w14:paraId="7A91112B" w14:textId="77777777" w:rsidR="00CE14B6" w:rsidRPr="001F28E4" w:rsidRDefault="00CE14B6" w:rsidP="00CE14B6">
            <w:pPr>
              <w:pStyle w:val="TableParagraph"/>
              <w:numPr>
                <w:ilvl w:val="0"/>
                <w:numId w:val="14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2A4CA8DE" w14:textId="77777777" w:rsidR="00CE14B6" w:rsidRPr="001F28E4" w:rsidRDefault="00CE14B6" w:rsidP="0038543C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212121"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</w:rPr>
              <w:t>259</w:t>
            </w:r>
          </w:p>
        </w:tc>
        <w:tc>
          <w:tcPr>
            <w:tcW w:w="1858" w:type="dxa"/>
          </w:tcPr>
          <w:p w14:paraId="59F70511" w14:textId="77777777" w:rsidR="00CE14B6" w:rsidRPr="00BD66E4" w:rsidRDefault="00CE14B6" w:rsidP="0038543C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  <w:r w:rsidRPr="00BD66E4">
              <w:rPr>
                <w:rFonts w:ascii="Times New Roman" w:hAnsi="Times New Roman" w:cs="Times New Roman"/>
                <w:b/>
                <w:sz w:val="18"/>
              </w:rPr>
              <w:t>Jungtinis</w:t>
            </w:r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komitetas</w:t>
            </w:r>
          </w:p>
        </w:tc>
        <w:tc>
          <w:tcPr>
            <w:tcW w:w="5230" w:type="dxa"/>
          </w:tcPr>
          <w:p w14:paraId="748A54C2" w14:textId="77777777" w:rsidR="00CE14B6" w:rsidRPr="00861B48" w:rsidRDefault="00CE14B6" w:rsidP="0038543C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212121"/>
                <w:sz w:val="20"/>
                <w:lang w:val="lt-LT"/>
              </w:rPr>
            </w:pPr>
            <w:r w:rsidRPr="007A66EE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TARYBOS 2025 M. VASARIO 18 D. SPRENDIMO NR. T-X-530 ,,DĖL VALSTYBĖS BIUDŽETO LĖŠOMIS 2025 METAIS NUMATOMŲ VYKDYTI MELIORACIJOS DARBŲ SĄRAŠO PATVIRTINIMO“ PAKEITIMO</w:t>
            </w:r>
          </w:p>
        </w:tc>
        <w:tc>
          <w:tcPr>
            <w:tcW w:w="2703" w:type="dxa"/>
          </w:tcPr>
          <w:p w14:paraId="79E292C8" w14:textId="77777777" w:rsidR="00CE14B6" w:rsidRPr="001F28E4" w:rsidRDefault="00CE14B6" w:rsidP="0038543C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Adolfas Kancevičius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kaimo reikalų skyriaus v</w:t>
            </w:r>
            <w:r>
              <w:rPr>
                <w:rFonts w:ascii="Times New Roman" w:hAnsi="Times New Roman" w:cs="Times New Roman"/>
                <w:b/>
                <w:sz w:val="18"/>
              </w:rPr>
              <w:t>yr. specialistas</w:t>
            </w:r>
          </w:p>
        </w:tc>
        <w:tc>
          <w:tcPr>
            <w:tcW w:w="2843" w:type="dxa"/>
          </w:tcPr>
          <w:p w14:paraId="0425E9B0" w14:textId="77777777" w:rsidR="00CE14B6" w:rsidRPr="001F28E4" w:rsidRDefault="00CE14B6" w:rsidP="0038543C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212121"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CE14B6" w:rsidRPr="00513DD3" w14:paraId="10000175" w14:textId="77777777" w:rsidTr="0038543C">
        <w:trPr>
          <w:trHeight w:val="760"/>
        </w:trPr>
        <w:tc>
          <w:tcPr>
            <w:tcW w:w="687" w:type="dxa"/>
          </w:tcPr>
          <w:p w14:paraId="59851C37" w14:textId="77777777" w:rsidR="00CE14B6" w:rsidRPr="001F28E4" w:rsidRDefault="00CE14B6" w:rsidP="00CE14B6">
            <w:pPr>
              <w:pStyle w:val="TableParagraph"/>
              <w:numPr>
                <w:ilvl w:val="0"/>
                <w:numId w:val="14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62984FA8" w14:textId="77777777" w:rsidR="00CE14B6" w:rsidRPr="001F28E4" w:rsidRDefault="00CE14B6" w:rsidP="0038543C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</w:rPr>
              <w:t>260</w:t>
            </w:r>
          </w:p>
        </w:tc>
        <w:tc>
          <w:tcPr>
            <w:tcW w:w="1858" w:type="dxa"/>
          </w:tcPr>
          <w:p w14:paraId="0834CC88" w14:textId="77777777" w:rsidR="00CE14B6" w:rsidRPr="00BD66E4" w:rsidRDefault="00CE14B6" w:rsidP="0038543C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BD66E4">
              <w:rPr>
                <w:rFonts w:ascii="Times New Roman" w:hAnsi="Times New Roman" w:cs="Times New Roman"/>
                <w:b/>
                <w:sz w:val="18"/>
              </w:rPr>
              <w:t>Jungtinis</w:t>
            </w:r>
            <w:proofErr w:type="spellEnd"/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BD66E4">
              <w:rPr>
                <w:rFonts w:ascii="Times New Roman" w:hAnsi="Times New Roman" w:cs="Times New Roman"/>
                <w:b/>
                <w:spacing w:val="-2"/>
                <w:sz w:val="18"/>
              </w:rPr>
              <w:t>komitetas</w:t>
            </w:r>
            <w:proofErr w:type="spellEnd"/>
          </w:p>
        </w:tc>
        <w:tc>
          <w:tcPr>
            <w:tcW w:w="5230" w:type="dxa"/>
          </w:tcPr>
          <w:p w14:paraId="6C97317B" w14:textId="77777777" w:rsidR="00CE14B6" w:rsidRPr="001F28E4" w:rsidRDefault="00CE14B6" w:rsidP="0038543C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7A66EE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„SU MEILE KAIMUI“ IR JO DALINIAM FINANSAVIMUI</w:t>
            </w:r>
          </w:p>
        </w:tc>
        <w:tc>
          <w:tcPr>
            <w:tcW w:w="2703" w:type="dxa"/>
          </w:tcPr>
          <w:p w14:paraId="7F521EBC" w14:textId="77777777" w:rsidR="00CE14B6" w:rsidRPr="001F28E4" w:rsidRDefault="00CE14B6" w:rsidP="0038543C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  <w:tc>
          <w:tcPr>
            <w:tcW w:w="2843" w:type="dxa"/>
          </w:tcPr>
          <w:p w14:paraId="0C721799" w14:textId="77777777" w:rsidR="00CE14B6" w:rsidRPr="001F28E4" w:rsidRDefault="00CE14B6" w:rsidP="0038543C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</w:tr>
      <w:tr w:rsidR="00CE14B6" w:rsidRPr="00513DD3" w14:paraId="3A44D557" w14:textId="77777777" w:rsidTr="0038543C">
        <w:trPr>
          <w:trHeight w:val="613"/>
        </w:trPr>
        <w:tc>
          <w:tcPr>
            <w:tcW w:w="687" w:type="dxa"/>
          </w:tcPr>
          <w:p w14:paraId="6B4493CF" w14:textId="77777777" w:rsidR="00CE14B6" w:rsidRPr="001F28E4" w:rsidRDefault="00CE14B6" w:rsidP="00CE14B6">
            <w:pPr>
              <w:pStyle w:val="TableParagraph"/>
              <w:numPr>
                <w:ilvl w:val="0"/>
                <w:numId w:val="14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40E74FC7" w14:textId="77777777" w:rsidR="00CE14B6" w:rsidRPr="001F28E4" w:rsidRDefault="00CE14B6" w:rsidP="0038543C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</w:rPr>
              <w:t>261</w:t>
            </w:r>
          </w:p>
        </w:tc>
        <w:tc>
          <w:tcPr>
            <w:tcW w:w="1858" w:type="dxa"/>
          </w:tcPr>
          <w:p w14:paraId="04EC6E92" w14:textId="77777777" w:rsidR="00CE14B6" w:rsidRPr="001F28E4" w:rsidRDefault="00CE14B6" w:rsidP="0038543C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Jungtinis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komiteta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</w:rPr>
              <w:t>s</w:t>
            </w:r>
            <w:proofErr w:type="spellEnd"/>
          </w:p>
        </w:tc>
        <w:tc>
          <w:tcPr>
            <w:tcW w:w="5230" w:type="dxa"/>
          </w:tcPr>
          <w:p w14:paraId="7D5A9261" w14:textId="77777777" w:rsidR="00CE14B6" w:rsidRPr="001F28E4" w:rsidRDefault="00CE14B6" w:rsidP="0038543C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„ŽIŪRŲ KAIMO BENDRUOMENĖS PASLAUGŲ PLĖTRA IR MOBILUMO GERINIMAS“ IR JO DALINIAM FINANSAVIMUI</w:t>
            </w:r>
          </w:p>
        </w:tc>
        <w:tc>
          <w:tcPr>
            <w:tcW w:w="2703" w:type="dxa"/>
          </w:tcPr>
          <w:p w14:paraId="16AE8E0C" w14:textId="77777777" w:rsidR="00CE14B6" w:rsidRPr="001F28E4" w:rsidRDefault="00CE14B6" w:rsidP="0038543C">
            <w:pPr>
              <w:pStyle w:val="TableParagraph"/>
              <w:ind w:left="108" w:right="15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vedėjas</w:t>
            </w:r>
            <w:proofErr w:type="spellEnd"/>
          </w:p>
        </w:tc>
        <w:tc>
          <w:tcPr>
            <w:tcW w:w="2843" w:type="dxa"/>
          </w:tcPr>
          <w:p w14:paraId="418C311C" w14:textId="77777777" w:rsidR="00CE14B6" w:rsidRPr="001F28E4" w:rsidRDefault="00CE14B6" w:rsidP="0038543C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vedėjas</w:t>
            </w:r>
          </w:p>
        </w:tc>
      </w:tr>
    </w:tbl>
    <w:p w14:paraId="4E54FE94" w14:textId="77777777" w:rsidR="008B7835" w:rsidRDefault="008B7835" w:rsidP="008B7835"/>
    <w:p w14:paraId="4726D0ED" w14:textId="77777777" w:rsidR="008B7835" w:rsidRDefault="008B7835" w:rsidP="008B7835">
      <w:pPr>
        <w:shd w:val="clear" w:color="auto" w:fill="FFFFFF"/>
        <w:jc w:val="center"/>
        <w:rPr>
          <w:spacing w:val="-1"/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DB4093B" w14:textId="017598EC" w:rsidR="00AB7FB6" w:rsidRDefault="00AB7FB6" w:rsidP="008B7835">
      <w:pPr>
        <w:shd w:val="clear" w:color="auto" w:fill="FFFFFF"/>
        <w:ind w:right="-456"/>
        <w:rPr>
          <w:sz w:val="22"/>
          <w:szCs w:val="22"/>
        </w:rPr>
      </w:pPr>
    </w:p>
    <w:p w14:paraId="177854E7" w14:textId="3EAFD636" w:rsidR="00AB7FB6" w:rsidRDefault="00AB7FB6">
      <w:pPr>
        <w:rPr>
          <w:sz w:val="22"/>
          <w:szCs w:val="22"/>
        </w:rPr>
      </w:pPr>
    </w:p>
    <w:sectPr w:rsidR="00AB7FB6" w:rsidSect="008B7835">
      <w:footerReference w:type="default" r:id="rId11"/>
      <w:pgSz w:w="16838" w:h="11906" w:orient="landscape" w:code="9"/>
      <w:pgMar w:top="709" w:right="678" w:bottom="142" w:left="1134" w:header="567" w:footer="567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FDA2" w14:textId="77777777" w:rsidR="003D38AB" w:rsidRDefault="003D38AB">
      <w:r>
        <w:separator/>
      </w:r>
    </w:p>
  </w:endnote>
  <w:endnote w:type="continuationSeparator" w:id="0">
    <w:p w14:paraId="7AC222C6" w14:textId="77777777" w:rsidR="003D38AB" w:rsidRDefault="003D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CC43" w14:textId="4AFDB493" w:rsidR="00684FA1" w:rsidRDefault="00684FA1" w:rsidP="000868CF">
    <w:pPr>
      <w:pStyle w:val="Porat"/>
      <w:jc w:val="center"/>
    </w:pPr>
    <w:r>
      <w:tab/>
    </w:r>
    <w:r w:rsidR="005841F9">
      <w:tab/>
    </w:r>
    <w:r w:rsidR="005841F9">
      <w:tab/>
      <w:t>MV-446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3893" w14:textId="228F8841" w:rsidR="002E1EDF" w:rsidRDefault="00F65CCC">
    <w:pPr>
      <w:pStyle w:val="Porat"/>
    </w:pPr>
    <w:r>
      <w:tab/>
    </w:r>
    <w:r w:rsidR="00236B26">
      <w:tab/>
    </w:r>
    <w:r w:rsidR="00236B26">
      <w:tab/>
    </w:r>
    <w:r w:rsidR="00236B26">
      <w:t>MV-</w:t>
    </w:r>
    <w:r w:rsidR="00CE14B6">
      <w:t>711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DFDA" w14:textId="71511251" w:rsidR="008B7835" w:rsidRDefault="008B7835" w:rsidP="00653E04">
    <w:pPr>
      <w:pStyle w:val="Porat"/>
      <w:jc w:val="right"/>
    </w:pPr>
    <w:r>
      <w:t>M</w:t>
    </w:r>
    <w:r w:rsidR="00AB7FB6">
      <w:t>V-</w:t>
    </w:r>
    <w:r w:rsidR="00CE14B6">
      <w:t>711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E3649" w14:textId="77777777" w:rsidR="003D38AB" w:rsidRDefault="003D38AB">
      <w:r>
        <w:separator/>
      </w:r>
    </w:p>
  </w:footnote>
  <w:footnote w:type="continuationSeparator" w:id="0">
    <w:p w14:paraId="257AE6A9" w14:textId="77777777" w:rsidR="003D38AB" w:rsidRDefault="003D3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7E50AB6"/>
    <w:multiLevelType w:val="hybridMultilevel"/>
    <w:tmpl w:val="F2984A8C"/>
    <w:lvl w:ilvl="0" w:tplc="22F8E7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2E6DA7"/>
    <w:multiLevelType w:val="multilevel"/>
    <w:tmpl w:val="AD64494E"/>
    <w:lvl w:ilvl="0">
      <w:start w:val="1"/>
      <w:numFmt w:val="decimal"/>
      <w:lvlText w:val="%1."/>
      <w:lvlJc w:val="left"/>
      <w:pPr>
        <w:ind w:left="1842" w:hanging="360"/>
      </w:pPr>
    </w:lvl>
    <w:lvl w:ilvl="1">
      <w:start w:val="1"/>
      <w:numFmt w:val="decimal"/>
      <w:isLgl/>
      <w:lvlText w:val="%1.%2."/>
      <w:lvlJc w:val="left"/>
      <w:pPr>
        <w:ind w:left="18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2" w:hanging="1800"/>
      </w:pPr>
      <w:rPr>
        <w:rFonts w:hint="default"/>
      </w:rPr>
    </w:lvl>
  </w:abstractNum>
  <w:abstractNum w:abstractNumId="3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5" w15:restartNumberingAfterBreak="0">
    <w:nsid w:val="18BE6817"/>
    <w:multiLevelType w:val="hybridMultilevel"/>
    <w:tmpl w:val="24A2E046"/>
    <w:lvl w:ilvl="0" w:tplc="99721358">
      <w:start w:val="7"/>
      <w:numFmt w:val="bullet"/>
      <w:lvlText w:val="-"/>
      <w:lvlJc w:val="left"/>
      <w:pPr>
        <w:ind w:left="190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6" w15:restartNumberingAfterBreak="0">
    <w:nsid w:val="3FD10147"/>
    <w:multiLevelType w:val="hybridMultilevel"/>
    <w:tmpl w:val="6EF060A0"/>
    <w:lvl w:ilvl="0" w:tplc="3B62899E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FCF7EEA"/>
    <w:multiLevelType w:val="hybridMultilevel"/>
    <w:tmpl w:val="71006A56"/>
    <w:lvl w:ilvl="0" w:tplc="D1C89F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3E56599"/>
    <w:multiLevelType w:val="hybridMultilevel"/>
    <w:tmpl w:val="9F0E8BD8"/>
    <w:lvl w:ilvl="0" w:tplc="73306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7040"/>
    <w:multiLevelType w:val="multilevel"/>
    <w:tmpl w:val="B8122BB8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2."/>
      <w:lvlJc w:val="left"/>
      <w:pPr>
        <w:ind w:left="1944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13" w15:restartNumberingAfterBreak="0">
    <w:nsid w:val="77E43FC5"/>
    <w:multiLevelType w:val="multilevel"/>
    <w:tmpl w:val="73449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632"/>
        </w:tabs>
        <w:ind w:left="1632" w:hanging="510"/>
      </w:pPr>
    </w:lvl>
    <w:lvl w:ilvl="2">
      <w:start w:val="1"/>
      <w:numFmt w:val="decimal"/>
      <w:lvlText w:val="%1.%2.%3."/>
      <w:lvlJc w:val="left"/>
      <w:pPr>
        <w:tabs>
          <w:tab w:val="num" w:pos="2964"/>
        </w:tabs>
        <w:ind w:left="2964" w:hanging="720"/>
      </w:pPr>
    </w:lvl>
    <w:lvl w:ilvl="3">
      <w:start w:val="1"/>
      <w:numFmt w:val="decimal"/>
      <w:lvlText w:val="%1.%2.%3.%4."/>
      <w:lvlJc w:val="left"/>
      <w:pPr>
        <w:tabs>
          <w:tab w:val="num" w:pos="4086"/>
        </w:tabs>
        <w:ind w:left="4086" w:hanging="720"/>
      </w:pPr>
    </w:lvl>
    <w:lvl w:ilvl="4">
      <w:start w:val="1"/>
      <w:numFmt w:val="decimal"/>
      <w:lvlText w:val="%1.%2.%3.%4.%5."/>
      <w:lvlJc w:val="left"/>
      <w:pPr>
        <w:tabs>
          <w:tab w:val="num" w:pos="5568"/>
        </w:tabs>
        <w:ind w:left="5568" w:hanging="1080"/>
      </w:pPr>
    </w:lvl>
    <w:lvl w:ilvl="5">
      <w:start w:val="1"/>
      <w:numFmt w:val="decimal"/>
      <w:lvlText w:val="%1.%2.%3.%4.%5.%6."/>
      <w:lvlJc w:val="left"/>
      <w:pPr>
        <w:tabs>
          <w:tab w:val="num" w:pos="6690"/>
        </w:tabs>
        <w:ind w:left="66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172"/>
        </w:tabs>
        <w:ind w:left="817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294"/>
        </w:tabs>
        <w:ind w:left="929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776"/>
        </w:tabs>
        <w:ind w:left="10776" w:hanging="1800"/>
      </w:pPr>
    </w:lvl>
  </w:abstractNum>
  <w:num w:numId="1" w16cid:durableId="1207840129">
    <w:abstractNumId w:val="10"/>
  </w:num>
  <w:num w:numId="2" w16cid:durableId="2063357985">
    <w:abstractNumId w:val="0"/>
  </w:num>
  <w:num w:numId="3" w16cid:durableId="588544238">
    <w:abstractNumId w:val="8"/>
  </w:num>
  <w:num w:numId="4" w16cid:durableId="8775953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3159298">
    <w:abstractNumId w:val="4"/>
  </w:num>
  <w:num w:numId="6" w16cid:durableId="34159278">
    <w:abstractNumId w:val="3"/>
  </w:num>
  <w:num w:numId="7" w16cid:durableId="865752525">
    <w:abstractNumId w:val="1"/>
  </w:num>
  <w:num w:numId="8" w16cid:durableId="1793131551">
    <w:abstractNumId w:val="6"/>
  </w:num>
  <w:num w:numId="9" w16cid:durableId="1623420779">
    <w:abstractNumId w:val="12"/>
  </w:num>
  <w:num w:numId="10" w16cid:durableId="1650476432">
    <w:abstractNumId w:val="2"/>
  </w:num>
  <w:num w:numId="11" w16cid:durableId="1327510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4921997">
    <w:abstractNumId w:val="5"/>
  </w:num>
  <w:num w:numId="13" w16cid:durableId="750616208">
    <w:abstractNumId w:val="7"/>
  </w:num>
  <w:num w:numId="14" w16cid:durableId="8458737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2B53"/>
    <w:rsid w:val="00003F19"/>
    <w:rsid w:val="000145FC"/>
    <w:rsid w:val="00017C3D"/>
    <w:rsid w:val="00026058"/>
    <w:rsid w:val="000351A3"/>
    <w:rsid w:val="00035911"/>
    <w:rsid w:val="00040EEC"/>
    <w:rsid w:val="00042110"/>
    <w:rsid w:val="00042738"/>
    <w:rsid w:val="000433CB"/>
    <w:rsid w:val="0004483D"/>
    <w:rsid w:val="000448B3"/>
    <w:rsid w:val="00050832"/>
    <w:rsid w:val="00050F34"/>
    <w:rsid w:val="000510CF"/>
    <w:rsid w:val="00054071"/>
    <w:rsid w:val="00055B1B"/>
    <w:rsid w:val="00065DAA"/>
    <w:rsid w:val="000733BF"/>
    <w:rsid w:val="000868CF"/>
    <w:rsid w:val="00090322"/>
    <w:rsid w:val="00092AAA"/>
    <w:rsid w:val="000943EA"/>
    <w:rsid w:val="00095750"/>
    <w:rsid w:val="00096FC0"/>
    <w:rsid w:val="000A00CF"/>
    <w:rsid w:val="000A1BCF"/>
    <w:rsid w:val="000A6932"/>
    <w:rsid w:val="000B44EA"/>
    <w:rsid w:val="000B5EEF"/>
    <w:rsid w:val="000C1215"/>
    <w:rsid w:val="000C206D"/>
    <w:rsid w:val="000C2E0F"/>
    <w:rsid w:val="000C41DF"/>
    <w:rsid w:val="000C69F8"/>
    <w:rsid w:val="000D1288"/>
    <w:rsid w:val="000D3DF5"/>
    <w:rsid w:val="000D4C0F"/>
    <w:rsid w:val="000D5233"/>
    <w:rsid w:val="000D55E6"/>
    <w:rsid w:val="000D6BDB"/>
    <w:rsid w:val="000E1BC1"/>
    <w:rsid w:val="000F2388"/>
    <w:rsid w:val="000F2F7E"/>
    <w:rsid w:val="000F46E1"/>
    <w:rsid w:val="0010025B"/>
    <w:rsid w:val="00111427"/>
    <w:rsid w:val="001117EA"/>
    <w:rsid w:val="00113ACA"/>
    <w:rsid w:val="00117708"/>
    <w:rsid w:val="001203F0"/>
    <w:rsid w:val="00121AF2"/>
    <w:rsid w:val="001257A7"/>
    <w:rsid w:val="00127B27"/>
    <w:rsid w:val="00131C16"/>
    <w:rsid w:val="00134C13"/>
    <w:rsid w:val="001351DE"/>
    <w:rsid w:val="00136678"/>
    <w:rsid w:val="00151897"/>
    <w:rsid w:val="00151AED"/>
    <w:rsid w:val="00154F4F"/>
    <w:rsid w:val="00155499"/>
    <w:rsid w:val="001574DD"/>
    <w:rsid w:val="001605A0"/>
    <w:rsid w:val="001608BE"/>
    <w:rsid w:val="00165ACA"/>
    <w:rsid w:val="00170FD2"/>
    <w:rsid w:val="00171101"/>
    <w:rsid w:val="0017226A"/>
    <w:rsid w:val="00173842"/>
    <w:rsid w:val="00175B75"/>
    <w:rsid w:val="0019415E"/>
    <w:rsid w:val="001A09A7"/>
    <w:rsid w:val="001A24C2"/>
    <w:rsid w:val="001A28C3"/>
    <w:rsid w:val="001A5B6C"/>
    <w:rsid w:val="001B3779"/>
    <w:rsid w:val="001B759B"/>
    <w:rsid w:val="001C5471"/>
    <w:rsid w:val="001C581A"/>
    <w:rsid w:val="001C789B"/>
    <w:rsid w:val="001D30CE"/>
    <w:rsid w:val="001E0A79"/>
    <w:rsid w:val="001E2188"/>
    <w:rsid w:val="001E31A1"/>
    <w:rsid w:val="001E6E1F"/>
    <w:rsid w:val="001F7378"/>
    <w:rsid w:val="001F795F"/>
    <w:rsid w:val="0020339C"/>
    <w:rsid w:val="002053D6"/>
    <w:rsid w:val="00205D6D"/>
    <w:rsid w:val="00205F92"/>
    <w:rsid w:val="0020678C"/>
    <w:rsid w:val="00211497"/>
    <w:rsid w:val="00211840"/>
    <w:rsid w:val="00214F1F"/>
    <w:rsid w:val="00216909"/>
    <w:rsid w:val="00216BCE"/>
    <w:rsid w:val="002208D7"/>
    <w:rsid w:val="002224E2"/>
    <w:rsid w:val="00222CC2"/>
    <w:rsid w:val="002242F8"/>
    <w:rsid w:val="002251C0"/>
    <w:rsid w:val="00231421"/>
    <w:rsid w:val="00234E7D"/>
    <w:rsid w:val="00236B26"/>
    <w:rsid w:val="00241022"/>
    <w:rsid w:val="0024220A"/>
    <w:rsid w:val="00244B75"/>
    <w:rsid w:val="00246AAA"/>
    <w:rsid w:val="0024780F"/>
    <w:rsid w:val="00250B79"/>
    <w:rsid w:val="00261105"/>
    <w:rsid w:val="00261806"/>
    <w:rsid w:val="00264D06"/>
    <w:rsid w:val="00266984"/>
    <w:rsid w:val="00266A28"/>
    <w:rsid w:val="002675FE"/>
    <w:rsid w:val="002764F8"/>
    <w:rsid w:val="0028621F"/>
    <w:rsid w:val="002868F1"/>
    <w:rsid w:val="00286B39"/>
    <w:rsid w:val="00290985"/>
    <w:rsid w:val="00290D08"/>
    <w:rsid w:val="002910F4"/>
    <w:rsid w:val="002979F3"/>
    <w:rsid w:val="002A1659"/>
    <w:rsid w:val="002A4E90"/>
    <w:rsid w:val="002A6135"/>
    <w:rsid w:val="002B172F"/>
    <w:rsid w:val="002B38F0"/>
    <w:rsid w:val="002B3C3B"/>
    <w:rsid w:val="002B58BE"/>
    <w:rsid w:val="002B70A5"/>
    <w:rsid w:val="002B736B"/>
    <w:rsid w:val="002C0D72"/>
    <w:rsid w:val="002C19D9"/>
    <w:rsid w:val="002C49BC"/>
    <w:rsid w:val="002C64F1"/>
    <w:rsid w:val="002D08B8"/>
    <w:rsid w:val="002D0BFF"/>
    <w:rsid w:val="002D11C5"/>
    <w:rsid w:val="002D2C3F"/>
    <w:rsid w:val="002D766D"/>
    <w:rsid w:val="002D7E20"/>
    <w:rsid w:val="002E0C80"/>
    <w:rsid w:val="002E1EDF"/>
    <w:rsid w:val="002E2AB5"/>
    <w:rsid w:val="002E33F7"/>
    <w:rsid w:val="002E51F8"/>
    <w:rsid w:val="002E7AD5"/>
    <w:rsid w:val="002F337B"/>
    <w:rsid w:val="002F5E3D"/>
    <w:rsid w:val="003024DF"/>
    <w:rsid w:val="0030543B"/>
    <w:rsid w:val="00320DDF"/>
    <w:rsid w:val="003238BD"/>
    <w:rsid w:val="00323EC8"/>
    <w:rsid w:val="00330121"/>
    <w:rsid w:val="00331A06"/>
    <w:rsid w:val="00333029"/>
    <w:rsid w:val="003423FC"/>
    <w:rsid w:val="00342AAC"/>
    <w:rsid w:val="003454F5"/>
    <w:rsid w:val="00346F8C"/>
    <w:rsid w:val="00347430"/>
    <w:rsid w:val="0035025B"/>
    <w:rsid w:val="00351793"/>
    <w:rsid w:val="003518A7"/>
    <w:rsid w:val="003535CE"/>
    <w:rsid w:val="00354ED9"/>
    <w:rsid w:val="00355455"/>
    <w:rsid w:val="00366B90"/>
    <w:rsid w:val="00370A17"/>
    <w:rsid w:val="0037412E"/>
    <w:rsid w:val="00374AB5"/>
    <w:rsid w:val="00374EC1"/>
    <w:rsid w:val="00377EC9"/>
    <w:rsid w:val="00380C28"/>
    <w:rsid w:val="0038600D"/>
    <w:rsid w:val="00390E1D"/>
    <w:rsid w:val="003A062F"/>
    <w:rsid w:val="003A1AAA"/>
    <w:rsid w:val="003A3FC6"/>
    <w:rsid w:val="003A4C58"/>
    <w:rsid w:val="003A75F9"/>
    <w:rsid w:val="003A77E7"/>
    <w:rsid w:val="003B06FF"/>
    <w:rsid w:val="003B0CC7"/>
    <w:rsid w:val="003B3C1C"/>
    <w:rsid w:val="003B63B1"/>
    <w:rsid w:val="003B6759"/>
    <w:rsid w:val="003C3F1B"/>
    <w:rsid w:val="003C67EF"/>
    <w:rsid w:val="003D38AB"/>
    <w:rsid w:val="003D75AC"/>
    <w:rsid w:val="003E1CC7"/>
    <w:rsid w:val="003F13CF"/>
    <w:rsid w:val="003F14E9"/>
    <w:rsid w:val="003F1C4E"/>
    <w:rsid w:val="003F4396"/>
    <w:rsid w:val="00400DF7"/>
    <w:rsid w:val="0040309F"/>
    <w:rsid w:val="004032CA"/>
    <w:rsid w:val="00404477"/>
    <w:rsid w:val="00416CAE"/>
    <w:rsid w:val="00422624"/>
    <w:rsid w:val="004255B6"/>
    <w:rsid w:val="00427F5F"/>
    <w:rsid w:val="00430E05"/>
    <w:rsid w:val="004356FD"/>
    <w:rsid w:val="00436210"/>
    <w:rsid w:val="00442181"/>
    <w:rsid w:val="00443B00"/>
    <w:rsid w:val="004456F0"/>
    <w:rsid w:val="00447B91"/>
    <w:rsid w:val="00454D99"/>
    <w:rsid w:val="0045549E"/>
    <w:rsid w:val="004578A5"/>
    <w:rsid w:val="004606B4"/>
    <w:rsid w:val="00464B65"/>
    <w:rsid w:val="00471977"/>
    <w:rsid w:val="00472D14"/>
    <w:rsid w:val="004748A0"/>
    <w:rsid w:val="00476D77"/>
    <w:rsid w:val="0047709F"/>
    <w:rsid w:val="0048532D"/>
    <w:rsid w:val="004853F6"/>
    <w:rsid w:val="00493DC4"/>
    <w:rsid w:val="004A0660"/>
    <w:rsid w:val="004A1669"/>
    <w:rsid w:val="004A2036"/>
    <w:rsid w:val="004B1E6A"/>
    <w:rsid w:val="004B7E2E"/>
    <w:rsid w:val="004C0B8B"/>
    <w:rsid w:val="004C11C5"/>
    <w:rsid w:val="004C1E5B"/>
    <w:rsid w:val="004C3DC0"/>
    <w:rsid w:val="004C41B9"/>
    <w:rsid w:val="004D1703"/>
    <w:rsid w:val="004D2D9B"/>
    <w:rsid w:val="004D311A"/>
    <w:rsid w:val="004D3F1F"/>
    <w:rsid w:val="004E03BF"/>
    <w:rsid w:val="004E2BC2"/>
    <w:rsid w:val="004E3A3F"/>
    <w:rsid w:val="004E713A"/>
    <w:rsid w:val="004F0163"/>
    <w:rsid w:val="004F1BD3"/>
    <w:rsid w:val="004F669E"/>
    <w:rsid w:val="00500F7C"/>
    <w:rsid w:val="005047B6"/>
    <w:rsid w:val="005062AA"/>
    <w:rsid w:val="00510162"/>
    <w:rsid w:val="0051034B"/>
    <w:rsid w:val="00510359"/>
    <w:rsid w:val="00511FAF"/>
    <w:rsid w:val="00512317"/>
    <w:rsid w:val="00512B67"/>
    <w:rsid w:val="00513094"/>
    <w:rsid w:val="00516082"/>
    <w:rsid w:val="0053187B"/>
    <w:rsid w:val="0053483F"/>
    <w:rsid w:val="00537B2B"/>
    <w:rsid w:val="00543551"/>
    <w:rsid w:val="00554E46"/>
    <w:rsid w:val="00562587"/>
    <w:rsid w:val="00570358"/>
    <w:rsid w:val="00570413"/>
    <w:rsid w:val="00572016"/>
    <w:rsid w:val="005841F9"/>
    <w:rsid w:val="00592216"/>
    <w:rsid w:val="005A0456"/>
    <w:rsid w:val="005A241B"/>
    <w:rsid w:val="005A6DA6"/>
    <w:rsid w:val="005B25AE"/>
    <w:rsid w:val="005B289F"/>
    <w:rsid w:val="005B365E"/>
    <w:rsid w:val="005D0911"/>
    <w:rsid w:val="005D572F"/>
    <w:rsid w:val="005E28B1"/>
    <w:rsid w:val="005E392D"/>
    <w:rsid w:val="005E50F4"/>
    <w:rsid w:val="005F1ABA"/>
    <w:rsid w:val="005F374F"/>
    <w:rsid w:val="005F5978"/>
    <w:rsid w:val="005F59E1"/>
    <w:rsid w:val="00601C45"/>
    <w:rsid w:val="006054E1"/>
    <w:rsid w:val="006056F3"/>
    <w:rsid w:val="0060608F"/>
    <w:rsid w:val="00611721"/>
    <w:rsid w:val="00612E40"/>
    <w:rsid w:val="00613761"/>
    <w:rsid w:val="0061401A"/>
    <w:rsid w:val="00616774"/>
    <w:rsid w:val="00617067"/>
    <w:rsid w:val="00627CF1"/>
    <w:rsid w:val="00630264"/>
    <w:rsid w:val="0063070B"/>
    <w:rsid w:val="006330DE"/>
    <w:rsid w:val="006338D8"/>
    <w:rsid w:val="00641540"/>
    <w:rsid w:val="00641C8D"/>
    <w:rsid w:val="00647B85"/>
    <w:rsid w:val="006506E6"/>
    <w:rsid w:val="00650A6E"/>
    <w:rsid w:val="0065381E"/>
    <w:rsid w:val="006542D2"/>
    <w:rsid w:val="006604BC"/>
    <w:rsid w:val="00666CE7"/>
    <w:rsid w:val="00670080"/>
    <w:rsid w:val="006716FE"/>
    <w:rsid w:val="0067257D"/>
    <w:rsid w:val="00682AF3"/>
    <w:rsid w:val="00682FB4"/>
    <w:rsid w:val="00684FA1"/>
    <w:rsid w:val="00687E23"/>
    <w:rsid w:val="00690EDC"/>
    <w:rsid w:val="00691C34"/>
    <w:rsid w:val="0069317B"/>
    <w:rsid w:val="00695B6A"/>
    <w:rsid w:val="00697691"/>
    <w:rsid w:val="006A1DFE"/>
    <w:rsid w:val="006A57CD"/>
    <w:rsid w:val="006B21AF"/>
    <w:rsid w:val="006B328F"/>
    <w:rsid w:val="006B4B00"/>
    <w:rsid w:val="006C25B6"/>
    <w:rsid w:val="006C3338"/>
    <w:rsid w:val="006C3FCA"/>
    <w:rsid w:val="006D3C14"/>
    <w:rsid w:val="006D4EF6"/>
    <w:rsid w:val="006E52D8"/>
    <w:rsid w:val="006E7E9E"/>
    <w:rsid w:val="006F20BE"/>
    <w:rsid w:val="006F5219"/>
    <w:rsid w:val="007023CB"/>
    <w:rsid w:val="00705D34"/>
    <w:rsid w:val="00706531"/>
    <w:rsid w:val="007100F2"/>
    <w:rsid w:val="00710EA8"/>
    <w:rsid w:val="00717854"/>
    <w:rsid w:val="00720AA2"/>
    <w:rsid w:val="00723279"/>
    <w:rsid w:val="00723FED"/>
    <w:rsid w:val="007267E5"/>
    <w:rsid w:val="0073474D"/>
    <w:rsid w:val="007410EF"/>
    <w:rsid w:val="00742419"/>
    <w:rsid w:val="00742E75"/>
    <w:rsid w:val="0076208F"/>
    <w:rsid w:val="00762617"/>
    <w:rsid w:val="007648F0"/>
    <w:rsid w:val="0077223C"/>
    <w:rsid w:val="00772AA2"/>
    <w:rsid w:val="00780FFF"/>
    <w:rsid w:val="007824B8"/>
    <w:rsid w:val="007836A1"/>
    <w:rsid w:val="007855C4"/>
    <w:rsid w:val="007869E8"/>
    <w:rsid w:val="00790B03"/>
    <w:rsid w:val="00796191"/>
    <w:rsid w:val="007973E1"/>
    <w:rsid w:val="007A16B0"/>
    <w:rsid w:val="007A45E6"/>
    <w:rsid w:val="007A7B9B"/>
    <w:rsid w:val="007B32DA"/>
    <w:rsid w:val="007C31C3"/>
    <w:rsid w:val="007C5898"/>
    <w:rsid w:val="007C62EE"/>
    <w:rsid w:val="007D1FC2"/>
    <w:rsid w:val="007D2143"/>
    <w:rsid w:val="007D2497"/>
    <w:rsid w:val="007E2FF1"/>
    <w:rsid w:val="007E41D4"/>
    <w:rsid w:val="007E53B4"/>
    <w:rsid w:val="007E70C4"/>
    <w:rsid w:val="007F27D3"/>
    <w:rsid w:val="007F2EEB"/>
    <w:rsid w:val="007F31F6"/>
    <w:rsid w:val="00807FB6"/>
    <w:rsid w:val="00814128"/>
    <w:rsid w:val="00815B01"/>
    <w:rsid w:val="008241B3"/>
    <w:rsid w:val="008242C8"/>
    <w:rsid w:val="0082790E"/>
    <w:rsid w:val="00832392"/>
    <w:rsid w:val="00832E30"/>
    <w:rsid w:val="00835442"/>
    <w:rsid w:val="00836C02"/>
    <w:rsid w:val="0083717E"/>
    <w:rsid w:val="00840BE1"/>
    <w:rsid w:val="00843332"/>
    <w:rsid w:val="008437FF"/>
    <w:rsid w:val="00845295"/>
    <w:rsid w:val="00847CA2"/>
    <w:rsid w:val="008508C7"/>
    <w:rsid w:val="008554C6"/>
    <w:rsid w:val="0086355E"/>
    <w:rsid w:val="008660C0"/>
    <w:rsid w:val="00867F29"/>
    <w:rsid w:val="00874EC9"/>
    <w:rsid w:val="008756E7"/>
    <w:rsid w:val="0088097F"/>
    <w:rsid w:val="00881AAC"/>
    <w:rsid w:val="0088325E"/>
    <w:rsid w:val="00884BE9"/>
    <w:rsid w:val="008858DD"/>
    <w:rsid w:val="008920E5"/>
    <w:rsid w:val="008924ED"/>
    <w:rsid w:val="008A3027"/>
    <w:rsid w:val="008B1A55"/>
    <w:rsid w:val="008B1FF9"/>
    <w:rsid w:val="008B7835"/>
    <w:rsid w:val="008D2335"/>
    <w:rsid w:val="008D3FD6"/>
    <w:rsid w:val="008F3F4B"/>
    <w:rsid w:val="008F4B04"/>
    <w:rsid w:val="009103D1"/>
    <w:rsid w:val="009124AA"/>
    <w:rsid w:val="00912505"/>
    <w:rsid w:val="00912E3A"/>
    <w:rsid w:val="00913A37"/>
    <w:rsid w:val="00914318"/>
    <w:rsid w:val="00917020"/>
    <w:rsid w:val="00917852"/>
    <w:rsid w:val="00917D22"/>
    <w:rsid w:val="00920002"/>
    <w:rsid w:val="00922DCE"/>
    <w:rsid w:val="009274BE"/>
    <w:rsid w:val="0093207B"/>
    <w:rsid w:val="009423A4"/>
    <w:rsid w:val="0094468C"/>
    <w:rsid w:val="00944E44"/>
    <w:rsid w:val="00947ABB"/>
    <w:rsid w:val="00953681"/>
    <w:rsid w:val="00953F34"/>
    <w:rsid w:val="009572AC"/>
    <w:rsid w:val="0097095D"/>
    <w:rsid w:val="00977AC7"/>
    <w:rsid w:val="009807FE"/>
    <w:rsid w:val="00981445"/>
    <w:rsid w:val="009836A3"/>
    <w:rsid w:val="00983D51"/>
    <w:rsid w:val="00985A12"/>
    <w:rsid w:val="00985C20"/>
    <w:rsid w:val="009863D2"/>
    <w:rsid w:val="00986F28"/>
    <w:rsid w:val="00990388"/>
    <w:rsid w:val="00997E6D"/>
    <w:rsid w:val="009A220A"/>
    <w:rsid w:val="009A2579"/>
    <w:rsid w:val="009A4083"/>
    <w:rsid w:val="009A4A75"/>
    <w:rsid w:val="009A6CBB"/>
    <w:rsid w:val="009B12A5"/>
    <w:rsid w:val="009B3ADA"/>
    <w:rsid w:val="009B72F9"/>
    <w:rsid w:val="009B7880"/>
    <w:rsid w:val="009D2E19"/>
    <w:rsid w:val="009D2EEA"/>
    <w:rsid w:val="009D522F"/>
    <w:rsid w:val="009E3B18"/>
    <w:rsid w:val="009E3DE7"/>
    <w:rsid w:val="009E5AC0"/>
    <w:rsid w:val="009F08AA"/>
    <w:rsid w:val="009F1CE5"/>
    <w:rsid w:val="009F1FF2"/>
    <w:rsid w:val="009F4ECC"/>
    <w:rsid w:val="009F5A9D"/>
    <w:rsid w:val="00A00015"/>
    <w:rsid w:val="00A03858"/>
    <w:rsid w:val="00A155FA"/>
    <w:rsid w:val="00A1710C"/>
    <w:rsid w:val="00A213E4"/>
    <w:rsid w:val="00A221EA"/>
    <w:rsid w:val="00A24C3D"/>
    <w:rsid w:val="00A32080"/>
    <w:rsid w:val="00A40848"/>
    <w:rsid w:val="00A40D45"/>
    <w:rsid w:val="00A42FA7"/>
    <w:rsid w:val="00A458B1"/>
    <w:rsid w:val="00A47DB3"/>
    <w:rsid w:val="00A515BC"/>
    <w:rsid w:val="00A54EBD"/>
    <w:rsid w:val="00A55104"/>
    <w:rsid w:val="00A62E26"/>
    <w:rsid w:val="00A64638"/>
    <w:rsid w:val="00A719DC"/>
    <w:rsid w:val="00A71A9B"/>
    <w:rsid w:val="00A74E0D"/>
    <w:rsid w:val="00A8243C"/>
    <w:rsid w:val="00A83716"/>
    <w:rsid w:val="00A84DE9"/>
    <w:rsid w:val="00A90AC5"/>
    <w:rsid w:val="00A9169C"/>
    <w:rsid w:val="00A96086"/>
    <w:rsid w:val="00AA6AF7"/>
    <w:rsid w:val="00AA7787"/>
    <w:rsid w:val="00AA7998"/>
    <w:rsid w:val="00AB04B9"/>
    <w:rsid w:val="00AB2BF6"/>
    <w:rsid w:val="00AB69AB"/>
    <w:rsid w:val="00AB7157"/>
    <w:rsid w:val="00AB7FB6"/>
    <w:rsid w:val="00AC067D"/>
    <w:rsid w:val="00AC2005"/>
    <w:rsid w:val="00AC6188"/>
    <w:rsid w:val="00AC71D7"/>
    <w:rsid w:val="00AD54E3"/>
    <w:rsid w:val="00AE0A2C"/>
    <w:rsid w:val="00AF31B1"/>
    <w:rsid w:val="00AF4D38"/>
    <w:rsid w:val="00AF5692"/>
    <w:rsid w:val="00AF78AB"/>
    <w:rsid w:val="00B02BD1"/>
    <w:rsid w:val="00B04715"/>
    <w:rsid w:val="00B074DF"/>
    <w:rsid w:val="00B11CEF"/>
    <w:rsid w:val="00B146FA"/>
    <w:rsid w:val="00B278D1"/>
    <w:rsid w:val="00B36E75"/>
    <w:rsid w:val="00B37817"/>
    <w:rsid w:val="00B40B3A"/>
    <w:rsid w:val="00B41D7D"/>
    <w:rsid w:val="00B41DB0"/>
    <w:rsid w:val="00B50D68"/>
    <w:rsid w:val="00B5403F"/>
    <w:rsid w:val="00B54B0D"/>
    <w:rsid w:val="00B662A4"/>
    <w:rsid w:val="00B66DA0"/>
    <w:rsid w:val="00B67F9E"/>
    <w:rsid w:val="00B75A85"/>
    <w:rsid w:val="00B761FB"/>
    <w:rsid w:val="00B80266"/>
    <w:rsid w:val="00B83780"/>
    <w:rsid w:val="00B83894"/>
    <w:rsid w:val="00B864CC"/>
    <w:rsid w:val="00B87B5E"/>
    <w:rsid w:val="00B922E1"/>
    <w:rsid w:val="00B92F97"/>
    <w:rsid w:val="00BA0DD8"/>
    <w:rsid w:val="00BA11F2"/>
    <w:rsid w:val="00BA2CF9"/>
    <w:rsid w:val="00BA3D36"/>
    <w:rsid w:val="00BA441C"/>
    <w:rsid w:val="00BA4DB0"/>
    <w:rsid w:val="00BA749B"/>
    <w:rsid w:val="00BA7835"/>
    <w:rsid w:val="00BB1455"/>
    <w:rsid w:val="00BC0922"/>
    <w:rsid w:val="00BD0DD0"/>
    <w:rsid w:val="00BD165C"/>
    <w:rsid w:val="00BD26C9"/>
    <w:rsid w:val="00BD58C0"/>
    <w:rsid w:val="00BE1C3A"/>
    <w:rsid w:val="00BE2352"/>
    <w:rsid w:val="00BE733F"/>
    <w:rsid w:val="00BF39BD"/>
    <w:rsid w:val="00BF5727"/>
    <w:rsid w:val="00BF58C2"/>
    <w:rsid w:val="00BF6A61"/>
    <w:rsid w:val="00C01DF0"/>
    <w:rsid w:val="00C052B1"/>
    <w:rsid w:val="00C05F3D"/>
    <w:rsid w:val="00C07544"/>
    <w:rsid w:val="00C07ABE"/>
    <w:rsid w:val="00C132C1"/>
    <w:rsid w:val="00C14C74"/>
    <w:rsid w:val="00C1632C"/>
    <w:rsid w:val="00C16D38"/>
    <w:rsid w:val="00C17B7D"/>
    <w:rsid w:val="00C2144F"/>
    <w:rsid w:val="00C222C0"/>
    <w:rsid w:val="00C23342"/>
    <w:rsid w:val="00C32511"/>
    <w:rsid w:val="00C32D0D"/>
    <w:rsid w:val="00C4223E"/>
    <w:rsid w:val="00C47CC3"/>
    <w:rsid w:val="00C5430D"/>
    <w:rsid w:val="00C56573"/>
    <w:rsid w:val="00C607AC"/>
    <w:rsid w:val="00C60AEB"/>
    <w:rsid w:val="00C61D01"/>
    <w:rsid w:val="00C72F6E"/>
    <w:rsid w:val="00C77B74"/>
    <w:rsid w:val="00C8213F"/>
    <w:rsid w:val="00C82EC4"/>
    <w:rsid w:val="00C91FD6"/>
    <w:rsid w:val="00C92F9A"/>
    <w:rsid w:val="00C92FAA"/>
    <w:rsid w:val="00CA0042"/>
    <w:rsid w:val="00CA0B32"/>
    <w:rsid w:val="00CA1A5E"/>
    <w:rsid w:val="00CB19C1"/>
    <w:rsid w:val="00CB69F8"/>
    <w:rsid w:val="00CC0376"/>
    <w:rsid w:val="00CC6D46"/>
    <w:rsid w:val="00CD0D84"/>
    <w:rsid w:val="00CD1C2C"/>
    <w:rsid w:val="00CD26D9"/>
    <w:rsid w:val="00CE0B0C"/>
    <w:rsid w:val="00CE14B6"/>
    <w:rsid w:val="00CE320A"/>
    <w:rsid w:val="00CE4E0D"/>
    <w:rsid w:val="00CE6432"/>
    <w:rsid w:val="00CE64A2"/>
    <w:rsid w:val="00CF2DF6"/>
    <w:rsid w:val="00CF4A3D"/>
    <w:rsid w:val="00D010AE"/>
    <w:rsid w:val="00D020D4"/>
    <w:rsid w:val="00D0323B"/>
    <w:rsid w:val="00D04CFE"/>
    <w:rsid w:val="00D1064E"/>
    <w:rsid w:val="00D107A4"/>
    <w:rsid w:val="00D110B0"/>
    <w:rsid w:val="00D11744"/>
    <w:rsid w:val="00D21333"/>
    <w:rsid w:val="00D2300B"/>
    <w:rsid w:val="00D25469"/>
    <w:rsid w:val="00D35816"/>
    <w:rsid w:val="00D36F8E"/>
    <w:rsid w:val="00D37672"/>
    <w:rsid w:val="00D37729"/>
    <w:rsid w:val="00D40E16"/>
    <w:rsid w:val="00D420EB"/>
    <w:rsid w:val="00D45F7F"/>
    <w:rsid w:val="00D47AF9"/>
    <w:rsid w:val="00D542A3"/>
    <w:rsid w:val="00D6095B"/>
    <w:rsid w:val="00D62CB8"/>
    <w:rsid w:val="00D6334C"/>
    <w:rsid w:val="00D66371"/>
    <w:rsid w:val="00D676F7"/>
    <w:rsid w:val="00D70FAC"/>
    <w:rsid w:val="00D717BC"/>
    <w:rsid w:val="00D71E74"/>
    <w:rsid w:val="00D725E4"/>
    <w:rsid w:val="00D73AA1"/>
    <w:rsid w:val="00D7789C"/>
    <w:rsid w:val="00D80D81"/>
    <w:rsid w:val="00D83726"/>
    <w:rsid w:val="00D85A4A"/>
    <w:rsid w:val="00D9280D"/>
    <w:rsid w:val="00D94CA8"/>
    <w:rsid w:val="00DA1E43"/>
    <w:rsid w:val="00DA25FD"/>
    <w:rsid w:val="00DA5FD8"/>
    <w:rsid w:val="00DA6018"/>
    <w:rsid w:val="00DB4979"/>
    <w:rsid w:val="00DB4D30"/>
    <w:rsid w:val="00DB4E4D"/>
    <w:rsid w:val="00DB7B67"/>
    <w:rsid w:val="00DC45D9"/>
    <w:rsid w:val="00DC6685"/>
    <w:rsid w:val="00DD1601"/>
    <w:rsid w:val="00DD1937"/>
    <w:rsid w:val="00DD3C33"/>
    <w:rsid w:val="00DD4DC3"/>
    <w:rsid w:val="00DD6260"/>
    <w:rsid w:val="00DD7BD6"/>
    <w:rsid w:val="00DE0750"/>
    <w:rsid w:val="00DE2399"/>
    <w:rsid w:val="00DE280F"/>
    <w:rsid w:val="00DE2BAF"/>
    <w:rsid w:val="00DE5963"/>
    <w:rsid w:val="00DF3DC5"/>
    <w:rsid w:val="00DF5063"/>
    <w:rsid w:val="00DF7295"/>
    <w:rsid w:val="00E05498"/>
    <w:rsid w:val="00E07FE8"/>
    <w:rsid w:val="00E1241D"/>
    <w:rsid w:val="00E152AA"/>
    <w:rsid w:val="00E231C2"/>
    <w:rsid w:val="00E2713B"/>
    <w:rsid w:val="00E3467A"/>
    <w:rsid w:val="00E3486F"/>
    <w:rsid w:val="00E34877"/>
    <w:rsid w:val="00E3717F"/>
    <w:rsid w:val="00E42176"/>
    <w:rsid w:val="00E50CD2"/>
    <w:rsid w:val="00E516A6"/>
    <w:rsid w:val="00E56054"/>
    <w:rsid w:val="00E62FE2"/>
    <w:rsid w:val="00E70CB9"/>
    <w:rsid w:val="00E72522"/>
    <w:rsid w:val="00E75777"/>
    <w:rsid w:val="00E86FF0"/>
    <w:rsid w:val="00E9474A"/>
    <w:rsid w:val="00E95251"/>
    <w:rsid w:val="00EA4691"/>
    <w:rsid w:val="00EB487A"/>
    <w:rsid w:val="00EB4BA8"/>
    <w:rsid w:val="00EB587F"/>
    <w:rsid w:val="00EB7F83"/>
    <w:rsid w:val="00EC30C0"/>
    <w:rsid w:val="00EC58CD"/>
    <w:rsid w:val="00EC6036"/>
    <w:rsid w:val="00ED0625"/>
    <w:rsid w:val="00ED0A60"/>
    <w:rsid w:val="00ED1CCF"/>
    <w:rsid w:val="00ED38C1"/>
    <w:rsid w:val="00ED53E3"/>
    <w:rsid w:val="00ED7170"/>
    <w:rsid w:val="00EE1ECC"/>
    <w:rsid w:val="00EE2710"/>
    <w:rsid w:val="00EE3025"/>
    <w:rsid w:val="00EF380D"/>
    <w:rsid w:val="00EF4609"/>
    <w:rsid w:val="00EF5B9C"/>
    <w:rsid w:val="00EF66F0"/>
    <w:rsid w:val="00EF73D5"/>
    <w:rsid w:val="00F0026D"/>
    <w:rsid w:val="00F0169E"/>
    <w:rsid w:val="00F024E9"/>
    <w:rsid w:val="00F1153D"/>
    <w:rsid w:val="00F13E12"/>
    <w:rsid w:val="00F15A9A"/>
    <w:rsid w:val="00F1652E"/>
    <w:rsid w:val="00F169B6"/>
    <w:rsid w:val="00F17A2E"/>
    <w:rsid w:val="00F220AB"/>
    <w:rsid w:val="00F2661F"/>
    <w:rsid w:val="00F26DC0"/>
    <w:rsid w:val="00F32A3C"/>
    <w:rsid w:val="00F43210"/>
    <w:rsid w:val="00F43AAD"/>
    <w:rsid w:val="00F447E7"/>
    <w:rsid w:val="00F44941"/>
    <w:rsid w:val="00F46E71"/>
    <w:rsid w:val="00F46EE1"/>
    <w:rsid w:val="00F53305"/>
    <w:rsid w:val="00F549CD"/>
    <w:rsid w:val="00F555CD"/>
    <w:rsid w:val="00F563C8"/>
    <w:rsid w:val="00F5705E"/>
    <w:rsid w:val="00F605BE"/>
    <w:rsid w:val="00F60624"/>
    <w:rsid w:val="00F61DAD"/>
    <w:rsid w:val="00F65CCC"/>
    <w:rsid w:val="00F71466"/>
    <w:rsid w:val="00F7215B"/>
    <w:rsid w:val="00F753AC"/>
    <w:rsid w:val="00F76532"/>
    <w:rsid w:val="00F76BE4"/>
    <w:rsid w:val="00F76F17"/>
    <w:rsid w:val="00F81EFF"/>
    <w:rsid w:val="00F82E87"/>
    <w:rsid w:val="00F8349E"/>
    <w:rsid w:val="00F849D0"/>
    <w:rsid w:val="00F85E98"/>
    <w:rsid w:val="00F86690"/>
    <w:rsid w:val="00F90536"/>
    <w:rsid w:val="00FA646A"/>
    <w:rsid w:val="00FA6CC4"/>
    <w:rsid w:val="00FA7CE3"/>
    <w:rsid w:val="00FB00E8"/>
    <w:rsid w:val="00FB47EC"/>
    <w:rsid w:val="00FB5771"/>
    <w:rsid w:val="00FC0064"/>
    <w:rsid w:val="00FD1AD6"/>
    <w:rsid w:val="00FD1FA6"/>
    <w:rsid w:val="00FD268E"/>
    <w:rsid w:val="00FD2B27"/>
    <w:rsid w:val="00FD50CE"/>
    <w:rsid w:val="00FD5961"/>
    <w:rsid w:val="00FD7045"/>
    <w:rsid w:val="00FE0EAC"/>
    <w:rsid w:val="00FE2C2D"/>
    <w:rsid w:val="00FE5667"/>
    <w:rsid w:val="00FE7A88"/>
    <w:rsid w:val="00FF21C8"/>
    <w:rsid w:val="00FF32FF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D1703"/>
    <w:rPr>
      <w:color w:val="800080"/>
      <w:u w:val="single"/>
    </w:rPr>
  </w:style>
  <w:style w:type="paragraph" w:customStyle="1" w:styleId="msonormal0">
    <w:name w:val="msonormal"/>
    <w:basedOn w:val="prastasis"/>
    <w:rsid w:val="004D17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82">
    <w:name w:val="xl8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83">
    <w:name w:val="xl8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4">
    <w:name w:val="xl8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85">
    <w:name w:val="xl8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87">
    <w:name w:val="xl8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88">
    <w:name w:val="xl8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89">
    <w:name w:val="xl8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90">
    <w:name w:val="xl9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91">
    <w:name w:val="xl9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92">
    <w:name w:val="xl92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93">
    <w:name w:val="xl9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94">
    <w:name w:val="xl9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paragraph" w:customStyle="1" w:styleId="xl95">
    <w:name w:val="xl9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96">
    <w:name w:val="xl9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97">
    <w:name w:val="xl9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98">
    <w:name w:val="xl9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F0"/>
      <w:szCs w:val="24"/>
      <w:lang w:eastAsia="lt-LT"/>
    </w:rPr>
  </w:style>
  <w:style w:type="paragraph" w:customStyle="1" w:styleId="xl99">
    <w:name w:val="xl9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100">
    <w:name w:val="xl10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101">
    <w:name w:val="xl10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paragraph" w:customStyle="1" w:styleId="xl102">
    <w:name w:val="xl10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36923"/>
      <w:szCs w:val="24"/>
      <w:lang w:eastAsia="lt-LT"/>
    </w:rPr>
  </w:style>
  <w:style w:type="paragraph" w:customStyle="1" w:styleId="xl103">
    <w:name w:val="xl103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36923"/>
      <w:szCs w:val="24"/>
      <w:lang w:eastAsia="lt-LT"/>
    </w:rPr>
  </w:style>
  <w:style w:type="paragraph" w:customStyle="1" w:styleId="xl104">
    <w:name w:val="xl104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F0"/>
      <w:szCs w:val="24"/>
      <w:lang w:eastAsia="lt-LT"/>
    </w:rPr>
  </w:style>
  <w:style w:type="paragraph" w:customStyle="1" w:styleId="xl105">
    <w:name w:val="xl10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70C0"/>
      <w:szCs w:val="24"/>
      <w:lang w:eastAsia="lt-LT"/>
    </w:rPr>
  </w:style>
  <w:style w:type="paragraph" w:customStyle="1" w:styleId="xl106">
    <w:name w:val="xl106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70C0"/>
      <w:szCs w:val="24"/>
      <w:lang w:eastAsia="lt-LT"/>
    </w:rPr>
  </w:style>
  <w:style w:type="paragraph" w:customStyle="1" w:styleId="xl107">
    <w:name w:val="xl10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50"/>
      <w:szCs w:val="24"/>
      <w:lang w:eastAsia="lt-LT"/>
    </w:rPr>
  </w:style>
  <w:style w:type="paragraph" w:customStyle="1" w:styleId="xl108">
    <w:name w:val="xl10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50"/>
      <w:szCs w:val="24"/>
      <w:lang w:eastAsia="lt-LT"/>
    </w:rPr>
  </w:style>
  <w:style w:type="paragraph" w:customStyle="1" w:styleId="xl109">
    <w:name w:val="xl10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110">
    <w:name w:val="xl11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111">
    <w:name w:val="xl11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12">
    <w:name w:val="xl11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113">
    <w:name w:val="xl113"/>
    <w:basedOn w:val="prastasis"/>
    <w:rsid w:val="004D17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114">
    <w:name w:val="xl114"/>
    <w:basedOn w:val="prastasis"/>
    <w:rsid w:val="004D1703"/>
    <w:pP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115">
    <w:name w:val="xl115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116">
    <w:name w:val="xl116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117">
    <w:name w:val="xl117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118">
    <w:name w:val="xl118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119">
    <w:name w:val="xl119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FF0000"/>
      <w:szCs w:val="24"/>
      <w:lang w:eastAsia="lt-LT"/>
    </w:rPr>
  </w:style>
  <w:style w:type="paragraph" w:customStyle="1" w:styleId="xl120">
    <w:name w:val="xl120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121">
    <w:name w:val="xl121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CC0099"/>
      <w:szCs w:val="24"/>
      <w:lang w:eastAsia="lt-LT"/>
    </w:rPr>
  </w:style>
  <w:style w:type="paragraph" w:customStyle="1" w:styleId="xl122">
    <w:name w:val="xl122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36923"/>
      <w:szCs w:val="24"/>
      <w:lang w:eastAsia="lt-LT"/>
    </w:rPr>
  </w:style>
  <w:style w:type="paragraph" w:customStyle="1" w:styleId="xl123">
    <w:name w:val="xl12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24">
    <w:name w:val="xl12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25">
    <w:name w:val="xl12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FF0000"/>
      <w:szCs w:val="24"/>
      <w:lang w:eastAsia="lt-LT"/>
    </w:rPr>
  </w:style>
  <w:style w:type="paragraph" w:customStyle="1" w:styleId="xl126">
    <w:name w:val="xl12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127">
    <w:name w:val="xl12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7030A0"/>
      <w:szCs w:val="24"/>
      <w:lang w:eastAsia="lt-LT"/>
    </w:rPr>
  </w:style>
  <w:style w:type="paragraph" w:customStyle="1" w:styleId="xl128">
    <w:name w:val="xl12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29">
    <w:name w:val="xl12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C0099"/>
      <w:szCs w:val="24"/>
      <w:lang w:eastAsia="lt-LT"/>
    </w:rPr>
  </w:style>
  <w:style w:type="paragraph" w:customStyle="1" w:styleId="xl130">
    <w:name w:val="xl130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31">
    <w:name w:val="xl131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32">
    <w:name w:val="xl13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FF0000"/>
      <w:szCs w:val="24"/>
      <w:lang w:eastAsia="lt-LT"/>
    </w:rPr>
  </w:style>
  <w:style w:type="paragraph" w:customStyle="1" w:styleId="xl133">
    <w:name w:val="xl133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34">
    <w:name w:val="xl134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35">
    <w:name w:val="xl13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136">
    <w:name w:val="xl13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37">
    <w:name w:val="xl13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138">
    <w:name w:val="xl13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39">
    <w:name w:val="xl13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C0099"/>
      <w:szCs w:val="24"/>
      <w:lang w:eastAsia="lt-LT"/>
    </w:rPr>
  </w:style>
  <w:style w:type="paragraph" w:customStyle="1" w:styleId="xl140">
    <w:name w:val="xl140"/>
    <w:basedOn w:val="prastasis"/>
    <w:rsid w:val="004D1703"/>
    <w:pP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141">
    <w:name w:val="xl141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42">
    <w:name w:val="xl142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143">
    <w:name w:val="xl143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color w:val="000000"/>
      <w:szCs w:val="24"/>
      <w:lang w:eastAsia="lt-LT"/>
    </w:rPr>
  </w:style>
  <w:style w:type="paragraph" w:customStyle="1" w:styleId="xl144">
    <w:name w:val="xl144"/>
    <w:basedOn w:val="prastasis"/>
    <w:rsid w:val="004D17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145">
    <w:name w:val="xl145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146">
    <w:name w:val="xl14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147">
    <w:name w:val="xl147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148">
    <w:name w:val="xl14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7030A0"/>
      <w:szCs w:val="24"/>
      <w:lang w:eastAsia="lt-LT"/>
    </w:rPr>
  </w:style>
  <w:style w:type="paragraph" w:customStyle="1" w:styleId="xl149">
    <w:name w:val="xl14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50"/>
      <w:szCs w:val="24"/>
      <w:lang w:eastAsia="lt-LT"/>
    </w:rPr>
  </w:style>
  <w:style w:type="paragraph" w:customStyle="1" w:styleId="xl150">
    <w:name w:val="xl150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151">
    <w:name w:val="xl151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52">
    <w:name w:val="xl152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53">
    <w:name w:val="xl153"/>
    <w:basedOn w:val="prastasis"/>
    <w:rsid w:val="004D1703"/>
    <w:pPr>
      <w:pBdr>
        <w:top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154">
    <w:name w:val="xl154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55">
    <w:name w:val="xl15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56">
    <w:name w:val="xl156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157">
    <w:name w:val="xl157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2060"/>
      <w:szCs w:val="24"/>
      <w:lang w:eastAsia="lt-LT"/>
    </w:rPr>
  </w:style>
  <w:style w:type="paragraph" w:customStyle="1" w:styleId="xl158">
    <w:name w:val="xl158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159">
    <w:name w:val="xl15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160">
    <w:name w:val="xl160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161">
    <w:name w:val="xl161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162">
    <w:name w:val="xl16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974706"/>
      <w:szCs w:val="24"/>
      <w:lang w:eastAsia="lt-LT"/>
    </w:rPr>
  </w:style>
  <w:style w:type="paragraph" w:customStyle="1" w:styleId="xl163">
    <w:name w:val="xl163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974706"/>
      <w:szCs w:val="24"/>
      <w:lang w:eastAsia="lt-LT"/>
    </w:rPr>
  </w:style>
  <w:style w:type="paragraph" w:customStyle="1" w:styleId="xl164">
    <w:name w:val="xl164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65">
    <w:name w:val="xl16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166">
    <w:name w:val="xl16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167">
    <w:name w:val="xl16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FF0000"/>
      <w:szCs w:val="24"/>
      <w:lang w:eastAsia="lt-LT"/>
    </w:rPr>
  </w:style>
  <w:style w:type="paragraph" w:customStyle="1" w:styleId="xl168">
    <w:name w:val="xl16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69">
    <w:name w:val="xl16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70">
    <w:name w:val="xl17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171">
    <w:name w:val="xl17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C0099"/>
      <w:szCs w:val="24"/>
      <w:lang w:eastAsia="lt-LT"/>
    </w:rPr>
  </w:style>
  <w:style w:type="paragraph" w:customStyle="1" w:styleId="xl172">
    <w:name w:val="xl17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974806"/>
      <w:szCs w:val="24"/>
      <w:lang w:eastAsia="lt-LT"/>
    </w:rPr>
  </w:style>
  <w:style w:type="paragraph" w:customStyle="1" w:styleId="xl173">
    <w:name w:val="xl17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74">
    <w:name w:val="xl17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75">
    <w:name w:val="xl17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50"/>
      <w:szCs w:val="24"/>
      <w:lang w:eastAsia="lt-LT"/>
    </w:rPr>
  </w:style>
  <w:style w:type="paragraph" w:customStyle="1" w:styleId="xl176">
    <w:name w:val="xl176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i/>
      <w:iCs/>
      <w:color w:val="000000"/>
      <w:szCs w:val="24"/>
      <w:lang w:eastAsia="lt-LT"/>
    </w:rPr>
  </w:style>
  <w:style w:type="paragraph" w:customStyle="1" w:styleId="xl177">
    <w:name w:val="xl17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36923"/>
      <w:szCs w:val="24"/>
      <w:lang w:eastAsia="lt-LT"/>
    </w:rPr>
  </w:style>
  <w:style w:type="paragraph" w:customStyle="1" w:styleId="xl178">
    <w:name w:val="xl17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179">
    <w:name w:val="xl17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80">
    <w:name w:val="xl18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81">
    <w:name w:val="xl18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182">
    <w:name w:val="xl18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183">
    <w:name w:val="xl183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84">
    <w:name w:val="xl184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85">
    <w:name w:val="xl18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36923"/>
      <w:szCs w:val="24"/>
      <w:lang w:eastAsia="lt-LT"/>
    </w:rPr>
  </w:style>
  <w:style w:type="paragraph" w:customStyle="1" w:styleId="xl186">
    <w:name w:val="xl186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187">
    <w:name w:val="xl187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188">
    <w:name w:val="xl188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189">
    <w:name w:val="xl18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190">
    <w:name w:val="xl19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36923"/>
      <w:szCs w:val="24"/>
      <w:lang w:eastAsia="lt-LT"/>
    </w:rPr>
  </w:style>
  <w:style w:type="paragraph" w:customStyle="1" w:styleId="xl191">
    <w:name w:val="xl19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92">
    <w:name w:val="xl192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193">
    <w:name w:val="xl193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94">
    <w:name w:val="xl194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95">
    <w:name w:val="xl19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196">
    <w:name w:val="xl19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197">
    <w:name w:val="xl197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198">
    <w:name w:val="xl198"/>
    <w:basedOn w:val="prastasis"/>
    <w:rsid w:val="004D17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99">
    <w:name w:val="xl19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00">
    <w:name w:val="xl20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201">
    <w:name w:val="xl20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02">
    <w:name w:val="xl20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03">
    <w:name w:val="xl203"/>
    <w:basedOn w:val="prastasis"/>
    <w:rsid w:val="004D17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04">
    <w:name w:val="xl20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05">
    <w:name w:val="xl20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06">
    <w:name w:val="xl206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07">
    <w:name w:val="xl20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08">
    <w:name w:val="xl208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209">
    <w:name w:val="xl209"/>
    <w:basedOn w:val="prastasis"/>
    <w:rsid w:val="004D1703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10">
    <w:name w:val="xl21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211">
    <w:name w:val="xl21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12">
    <w:name w:val="xl212"/>
    <w:basedOn w:val="prastasis"/>
    <w:rsid w:val="004D170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213">
    <w:name w:val="xl21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974706"/>
      <w:szCs w:val="24"/>
      <w:lang w:eastAsia="lt-LT"/>
    </w:rPr>
  </w:style>
  <w:style w:type="paragraph" w:customStyle="1" w:styleId="xl214">
    <w:name w:val="xl214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15">
    <w:name w:val="xl21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974706"/>
      <w:szCs w:val="24"/>
      <w:lang w:eastAsia="lt-LT"/>
    </w:rPr>
  </w:style>
  <w:style w:type="paragraph" w:customStyle="1" w:styleId="xl216">
    <w:name w:val="xl216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217">
    <w:name w:val="xl21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218">
    <w:name w:val="xl218"/>
    <w:basedOn w:val="prastasis"/>
    <w:rsid w:val="004D17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C0099"/>
      <w:szCs w:val="24"/>
      <w:lang w:eastAsia="lt-LT"/>
    </w:rPr>
  </w:style>
  <w:style w:type="paragraph" w:customStyle="1" w:styleId="xl219">
    <w:name w:val="xl21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220">
    <w:name w:val="xl22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21">
    <w:name w:val="xl22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22">
    <w:name w:val="xl22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223">
    <w:name w:val="xl22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24">
    <w:name w:val="xl22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36923"/>
      <w:szCs w:val="24"/>
      <w:lang w:eastAsia="lt-LT"/>
    </w:rPr>
  </w:style>
  <w:style w:type="paragraph" w:customStyle="1" w:styleId="xl225">
    <w:name w:val="xl22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974706"/>
      <w:szCs w:val="24"/>
      <w:lang w:eastAsia="lt-LT"/>
    </w:rPr>
  </w:style>
  <w:style w:type="paragraph" w:customStyle="1" w:styleId="xl226">
    <w:name w:val="xl22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27">
    <w:name w:val="xl227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228">
    <w:name w:val="xl22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229">
    <w:name w:val="xl22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230">
    <w:name w:val="xl230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231">
    <w:name w:val="xl231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232">
    <w:name w:val="xl23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233">
    <w:name w:val="xl233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34">
    <w:name w:val="xl23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99FF" w:fill="CC99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235">
    <w:name w:val="xl23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E36C09" w:fill="E36C09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236">
    <w:name w:val="xl23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E36C09" w:fill="E36C09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37">
    <w:name w:val="xl237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CC99FF" w:fill="CC99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38">
    <w:name w:val="xl238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239">
    <w:name w:val="xl239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E36C09" w:fill="E36C09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40">
    <w:name w:val="xl240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</w:pPr>
    <w:rPr>
      <w:i/>
      <w:iCs/>
      <w:color w:val="00B050"/>
      <w:szCs w:val="24"/>
      <w:lang w:eastAsia="lt-LT"/>
    </w:rPr>
  </w:style>
  <w:style w:type="paragraph" w:customStyle="1" w:styleId="xl241">
    <w:name w:val="xl241"/>
    <w:basedOn w:val="prastasis"/>
    <w:rsid w:val="004D1703"/>
    <w:pPr>
      <w:pBdr>
        <w:top w:val="single" w:sz="4" w:space="0" w:color="auto"/>
        <w:bottom w:val="single" w:sz="4" w:space="0" w:color="auto"/>
      </w:pBdr>
      <w:shd w:val="clear" w:color="E36C09" w:fill="E36C09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42">
    <w:name w:val="xl24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243">
    <w:name w:val="xl24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i/>
      <w:iCs/>
      <w:szCs w:val="24"/>
      <w:lang w:eastAsia="lt-LT"/>
    </w:rPr>
  </w:style>
  <w:style w:type="paragraph" w:customStyle="1" w:styleId="xl244">
    <w:name w:val="xl24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5">
    <w:name w:val="xl24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6">
    <w:name w:val="xl24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7">
    <w:name w:val="xl24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8">
    <w:name w:val="xl248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9">
    <w:name w:val="xl24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50">
    <w:name w:val="xl25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51">
    <w:name w:val="xl251"/>
    <w:basedOn w:val="prastasis"/>
    <w:rsid w:val="004D17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52">
    <w:name w:val="xl252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53">
    <w:name w:val="xl253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54">
    <w:name w:val="xl25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993300"/>
      <w:szCs w:val="24"/>
      <w:lang w:eastAsia="lt-LT"/>
    </w:rPr>
  </w:style>
  <w:style w:type="paragraph" w:customStyle="1" w:styleId="xl255">
    <w:name w:val="xl255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256">
    <w:name w:val="xl256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257">
    <w:name w:val="xl257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258">
    <w:name w:val="xl258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59">
    <w:name w:val="xl259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260">
    <w:name w:val="xl260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36923"/>
      <w:szCs w:val="24"/>
      <w:lang w:eastAsia="lt-LT"/>
    </w:rPr>
  </w:style>
  <w:style w:type="paragraph" w:customStyle="1" w:styleId="xl261">
    <w:name w:val="xl261"/>
    <w:basedOn w:val="prastasis"/>
    <w:rsid w:val="004D1703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62">
    <w:name w:val="xl262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63">
    <w:name w:val="xl263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64">
    <w:name w:val="xl264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265">
    <w:name w:val="xl265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66">
    <w:name w:val="xl266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36923"/>
      <w:szCs w:val="24"/>
      <w:lang w:eastAsia="lt-LT"/>
    </w:rPr>
  </w:style>
  <w:style w:type="paragraph" w:customStyle="1" w:styleId="xl267">
    <w:name w:val="xl267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268">
    <w:name w:val="xl268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69">
    <w:name w:val="xl269"/>
    <w:basedOn w:val="prastasis"/>
    <w:rsid w:val="004D17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270">
    <w:name w:val="xl270"/>
    <w:basedOn w:val="prastasis"/>
    <w:rsid w:val="004D170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271">
    <w:name w:val="xl271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272">
    <w:name w:val="xl27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73">
    <w:name w:val="xl273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74">
    <w:name w:val="xl27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Cs w:val="24"/>
      <w:lang w:eastAsia="lt-LT"/>
    </w:rPr>
  </w:style>
  <w:style w:type="paragraph" w:customStyle="1" w:styleId="xl275">
    <w:name w:val="xl275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76">
    <w:name w:val="xl276"/>
    <w:basedOn w:val="prastasis"/>
    <w:rsid w:val="004D17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77">
    <w:name w:val="xl277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78">
    <w:name w:val="xl278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79">
    <w:name w:val="xl27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280">
    <w:name w:val="xl280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281">
    <w:name w:val="xl281"/>
    <w:basedOn w:val="prastasis"/>
    <w:rsid w:val="004D1703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82">
    <w:name w:val="xl282"/>
    <w:basedOn w:val="prastasis"/>
    <w:rsid w:val="004D1703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83">
    <w:name w:val="xl283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84">
    <w:name w:val="xl284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7030A0"/>
      <w:szCs w:val="24"/>
      <w:lang w:eastAsia="lt-LT"/>
    </w:rPr>
  </w:style>
  <w:style w:type="paragraph" w:customStyle="1" w:styleId="xl285">
    <w:name w:val="xl285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286">
    <w:name w:val="xl286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87">
    <w:name w:val="xl287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88">
    <w:name w:val="xl28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289">
    <w:name w:val="xl28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90">
    <w:name w:val="xl290"/>
    <w:basedOn w:val="prastasis"/>
    <w:rsid w:val="004D1703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291">
    <w:name w:val="xl29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292">
    <w:name w:val="xl292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93">
    <w:name w:val="xl293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  <w:lang w:eastAsia="lt-LT"/>
    </w:rPr>
  </w:style>
  <w:style w:type="paragraph" w:customStyle="1" w:styleId="xl294">
    <w:name w:val="xl29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295">
    <w:name w:val="xl295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8"/>
      <w:szCs w:val="18"/>
      <w:lang w:eastAsia="lt-LT"/>
    </w:rPr>
  </w:style>
  <w:style w:type="paragraph" w:customStyle="1" w:styleId="xl296">
    <w:name w:val="xl296"/>
    <w:basedOn w:val="prastasis"/>
    <w:rsid w:val="004D1703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97">
    <w:name w:val="xl297"/>
    <w:basedOn w:val="prastasis"/>
    <w:rsid w:val="004D1703"/>
    <w:pPr>
      <w:pBdr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98">
    <w:name w:val="xl298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299">
    <w:name w:val="xl299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paragraph" w:customStyle="1" w:styleId="xl300">
    <w:name w:val="xl300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301">
    <w:name w:val="xl30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302">
    <w:name w:val="xl302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303">
    <w:name w:val="xl303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2060"/>
      <w:szCs w:val="24"/>
      <w:lang w:eastAsia="lt-LT"/>
    </w:rPr>
  </w:style>
  <w:style w:type="paragraph" w:customStyle="1" w:styleId="xl304">
    <w:name w:val="xl30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2060"/>
      <w:szCs w:val="24"/>
      <w:lang w:eastAsia="lt-LT"/>
    </w:rPr>
  </w:style>
  <w:style w:type="paragraph" w:customStyle="1" w:styleId="xl305">
    <w:name w:val="xl30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FF0000"/>
      <w:szCs w:val="24"/>
      <w:lang w:eastAsia="lt-LT"/>
    </w:rPr>
  </w:style>
  <w:style w:type="paragraph" w:customStyle="1" w:styleId="xl306">
    <w:name w:val="xl306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307">
    <w:name w:val="xl307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308">
    <w:name w:val="xl308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309">
    <w:name w:val="xl30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310">
    <w:name w:val="xl31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974706"/>
      <w:szCs w:val="24"/>
      <w:lang w:eastAsia="lt-LT"/>
    </w:rPr>
  </w:style>
  <w:style w:type="paragraph" w:customStyle="1" w:styleId="xl311">
    <w:name w:val="xl31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312">
    <w:name w:val="xl31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313">
    <w:name w:val="xl313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314">
    <w:name w:val="xl314"/>
    <w:basedOn w:val="prastasis"/>
    <w:rsid w:val="004D1703"/>
    <w:pPr>
      <w:pBdr>
        <w:left w:val="single" w:sz="4" w:space="0" w:color="000000"/>
        <w:bottom w:val="single" w:sz="4" w:space="0" w:color="000000"/>
      </w:pBdr>
      <w:shd w:val="clear" w:color="CC99FF" w:fill="CC99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315">
    <w:name w:val="xl315"/>
    <w:basedOn w:val="prastasis"/>
    <w:rsid w:val="004D1703"/>
    <w:pPr>
      <w:pBdr>
        <w:bottom w:val="single" w:sz="4" w:space="0" w:color="auto"/>
      </w:pBdr>
      <w:shd w:val="clear" w:color="CC99FF" w:fill="CC99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316">
    <w:name w:val="xl316"/>
    <w:basedOn w:val="prastasis"/>
    <w:rsid w:val="004D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317">
    <w:name w:val="xl317"/>
    <w:basedOn w:val="prastasis"/>
    <w:rsid w:val="004D1703"/>
    <w:pP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18">
    <w:name w:val="xl31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19">
    <w:name w:val="xl31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0">
    <w:name w:val="xl320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1">
    <w:name w:val="xl321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322">
    <w:name w:val="xl32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szCs w:val="24"/>
      <w:lang w:eastAsia="lt-LT"/>
    </w:rPr>
  </w:style>
  <w:style w:type="paragraph" w:customStyle="1" w:styleId="xl323">
    <w:name w:val="xl323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4">
    <w:name w:val="xl324"/>
    <w:basedOn w:val="prastasis"/>
    <w:rsid w:val="004D17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325">
    <w:name w:val="xl325"/>
    <w:basedOn w:val="prastasis"/>
    <w:rsid w:val="004D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6">
    <w:name w:val="xl326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327">
    <w:name w:val="xl32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328">
    <w:name w:val="xl328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9">
    <w:name w:val="xl32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330">
    <w:name w:val="xl330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31">
    <w:name w:val="xl331"/>
    <w:basedOn w:val="prastasis"/>
    <w:rsid w:val="004D1703"/>
    <w:pPr>
      <w:pBdr>
        <w:left w:val="single" w:sz="4" w:space="0" w:color="000000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332">
    <w:name w:val="xl332"/>
    <w:basedOn w:val="prastasis"/>
    <w:rsid w:val="004D1703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333">
    <w:name w:val="xl333"/>
    <w:basedOn w:val="prastasis"/>
    <w:rsid w:val="004D170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334">
    <w:name w:val="xl334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335">
    <w:name w:val="xl335"/>
    <w:basedOn w:val="prastasis"/>
    <w:rsid w:val="004D170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36">
    <w:name w:val="xl336"/>
    <w:basedOn w:val="prastasis"/>
    <w:rsid w:val="004D17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337">
    <w:name w:val="xl337"/>
    <w:basedOn w:val="prastasis"/>
    <w:rsid w:val="004D1703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Cs w:val="24"/>
      <w:lang w:eastAsia="lt-LT"/>
    </w:rPr>
  </w:style>
  <w:style w:type="paragraph" w:customStyle="1" w:styleId="xl338">
    <w:name w:val="xl338"/>
    <w:basedOn w:val="prastasis"/>
    <w:rsid w:val="004D170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Cs w:val="24"/>
      <w:lang w:eastAsia="lt-LT"/>
    </w:rPr>
  </w:style>
  <w:style w:type="paragraph" w:customStyle="1" w:styleId="xl339">
    <w:name w:val="xl339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340">
    <w:name w:val="xl340"/>
    <w:basedOn w:val="prastasis"/>
    <w:rsid w:val="004D170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341">
    <w:name w:val="xl34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42">
    <w:name w:val="xl34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Cs w:val="24"/>
      <w:lang w:eastAsia="lt-LT"/>
    </w:rPr>
  </w:style>
  <w:style w:type="paragraph" w:customStyle="1" w:styleId="xl343">
    <w:name w:val="xl34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DB3E2" w:fill="8DB3E2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44">
    <w:name w:val="xl34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45">
    <w:name w:val="xl34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i/>
      <w:iCs/>
      <w:szCs w:val="24"/>
      <w:lang w:eastAsia="lt-LT"/>
    </w:rPr>
  </w:style>
  <w:style w:type="paragraph" w:customStyle="1" w:styleId="xl346">
    <w:name w:val="xl34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i/>
      <w:iCs/>
      <w:szCs w:val="24"/>
      <w:lang w:eastAsia="lt-LT"/>
    </w:rPr>
  </w:style>
  <w:style w:type="paragraph" w:customStyle="1" w:styleId="xl347">
    <w:name w:val="xl347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i/>
      <w:iCs/>
      <w:szCs w:val="24"/>
      <w:lang w:eastAsia="lt-LT"/>
    </w:rPr>
  </w:style>
  <w:style w:type="paragraph" w:customStyle="1" w:styleId="xl348">
    <w:name w:val="xl348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49">
    <w:name w:val="xl34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0">
    <w:name w:val="xl35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1">
    <w:name w:val="xl351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52">
    <w:name w:val="xl352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353">
    <w:name w:val="xl353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Cs w:val="24"/>
      <w:lang w:eastAsia="lt-LT"/>
    </w:rPr>
  </w:style>
  <w:style w:type="paragraph" w:customStyle="1" w:styleId="xl354">
    <w:name w:val="xl354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55">
    <w:name w:val="xl355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6">
    <w:name w:val="xl35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7">
    <w:name w:val="xl357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8">
    <w:name w:val="xl358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59">
    <w:name w:val="xl359"/>
    <w:basedOn w:val="prastasis"/>
    <w:rsid w:val="004D1703"/>
    <w:pPr>
      <w:pBdr>
        <w:left w:val="single" w:sz="4" w:space="0" w:color="000000"/>
        <w:right w:val="single" w:sz="4" w:space="0" w:color="000000"/>
      </w:pBdr>
      <w:shd w:val="clear" w:color="8DB3E2" w:fill="8DB3E2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60">
    <w:name w:val="xl360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DB3E2" w:fill="8DB3E2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61">
    <w:name w:val="xl361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62">
    <w:name w:val="xl36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363">
    <w:name w:val="xl36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top"/>
    </w:pPr>
    <w:rPr>
      <w:szCs w:val="24"/>
      <w:lang w:eastAsia="lt-LT"/>
    </w:rPr>
  </w:style>
  <w:style w:type="paragraph" w:customStyle="1" w:styleId="xl364">
    <w:name w:val="xl36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top"/>
    </w:pPr>
    <w:rPr>
      <w:b/>
      <w:bCs/>
      <w:szCs w:val="24"/>
      <w:lang w:eastAsia="lt-LT"/>
    </w:rPr>
  </w:style>
  <w:style w:type="paragraph" w:customStyle="1" w:styleId="xl365">
    <w:name w:val="xl365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66">
    <w:name w:val="xl36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67">
    <w:name w:val="xl367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68">
    <w:name w:val="xl36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99FF" w:fill="CC99FF"/>
      <w:spacing w:before="100" w:beforeAutospacing="1" w:after="100" w:afterAutospacing="1"/>
      <w:jc w:val="right"/>
    </w:pPr>
    <w:rPr>
      <w:b/>
      <w:bCs/>
      <w:szCs w:val="24"/>
      <w:u w:val="single"/>
      <w:lang w:eastAsia="lt-LT"/>
    </w:rPr>
  </w:style>
  <w:style w:type="paragraph" w:customStyle="1" w:styleId="xl369">
    <w:name w:val="xl36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36C09" w:fill="E36C09"/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17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17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170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17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1703"/>
    <w:rPr>
      <w:b/>
      <w:bCs/>
      <w:lang w:eastAsia="en-US"/>
    </w:rPr>
  </w:style>
  <w:style w:type="paragraph" w:styleId="Pataisymai">
    <w:name w:val="Revision"/>
    <w:hidden/>
    <w:uiPriority w:val="99"/>
    <w:semiHidden/>
    <w:rsid w:val="004D1703"/>
    <w:rPr>
      <w:sz w:val="24"/>
      <w:lang w:eastAsia="en-US"/>
    </w:rPr>
  </w:style>
  <w:style w:type="paragraph" w:customStyle="1" w:styleId="xl80">
    <w:name w:val="xl8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4D1703"/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4D1703"/>
    <w:rPr>
      <w:sz w:val="24"/>
      <w:lang w:eastAsia="en-US"/>
    </w:rPr>
  </w:style>
  <w:style w:type="paragraph" w:customStyle="1" w:styleId="xl72">
    <w:name w:val="xl72"/>
    <w:basedOn w:val="prastasis"/>
    <w:rsid w:val="004D1703"/>
    <w:pPr>
      <w:spacing w:before="100" w:beforeAutospacing="1" w:after="100" w:afterAutospacing="1"/>
    </w:pPr>
    <w:rPr>
      <w:szCs w:val="24"/>
      <w:lang w:val="en-US"/>
    </w:rPr>
  </w:style>
  <w:style w:type="paragraph" w:customStyle="1" w:styleId="xl73">
    <w:name w:val="xl73"/>
    <w:basedOn w:val="prastasis"/>
    <w:rsid w:val="004D1703"/>
    <w:pPr>
      <w:spacing w:before="100" w:beforeAutospacing="1" w:after="100" w:afterAutospacing="1"/>
      <w:jc w:val="right"/>
    </w:pPr>
    <w:rPr>
      <w:szCs w:val="24"/>
      <w:lang w:val="en-US"/>
    </w:rPr>
  </w:style>
  <w:style w:type="paragraph" w:customStyle="1" w:styleId="xl74">
    <w:name w:val="xl74"/>
    <w:basedOn w:val="prastasis"/>
    <w:rsid w:val="004D17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75">
    <w:name w:val="xl75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Cs w:val="24"/>
      <w:lang w:val="en-US"/>
    </w:rPr>
  </w:style>
  <w:style w:type="paragraph" w:customStyle="1" w:styleId="xl76">
    <w:name w:val="xl76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Cs w:val="24"/>
      <w:lang w:val="en-US"/>
    </w:rPr>
  </w:style>
  <w:style w:type="paragraph" w:customStyle="1" w:styleId="xl77">
    <w:name w:val="xl77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Cs w:val="24"/>
      <w:lang w:val="en-US"/>
    </w:rPr>
  </w:style>
  <w:style w:type="paragraph" w:customStyle="1" w:styleId="xl78">
    <w:name w:val="xl78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Cs w:val="24"/>
      <w:lang w:val="en-US"/>
    </w:rPr>
  </w:style>
  <w:style w:type="paragraph" w:customStyle="1" w:styleId="xl79">
    <w:name w:val="xl79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Cs w:val="24"/>
      <w:lang w:val="en-US"/>
    </w:rPr>
  </w:style>
  <w:style w:type="character" w:styleId="Nerykinuoroda">
    <w:name w:val="Subtle Reference"/>
    <w:basedOn w:val="Numatytasispastraiposriftas"/>
    <w:uiPriority w:val="31"/>
    <w:qFormat/>
    <w:rsid w:val="004D1703"/>
    <w:rPr>
      <w:smallCaps/>
      <w:color w:val="ED7D31" w:themeColor="accent2"/>
      <w:u w:val="single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4D1703"/>
    <w:rPr>
      <w:rFonts w:ascii="Segoe UI" w:hAnsi="Segoe UI" w:cs="Segoe UI" w:hint="default"/>
      <w:sz w:val="18"/>
      <w:szCs w:val="18"/>
      <w:lang w:eastAsia="en-US"/>
    </w:rPr>
  </w:style>
  <w:style w:type="character" w:customStyle="1" w:styleId="normal-h">
    <w:name w:val="normal-h"/>
    <w:basedOn w:val="Numatytasispastraiposriftas"/>
    <w:rsid w:val="00990388"/>
  </w:style>
  <w:style w:type="character" w:customStyle="1" w:styleId="clear">
    <w:name w:val="clear"/>
    <w:basedOn w:val="Numatytasispastraiposriftas"/>
    <w:rsid w:val="00572016"/>
  </w:style>
  <w:style w:type="table" w:customStyle="1" w:styleId="TableNormal">
    <w:name w:val="Table Normal"/>
    <w:uiPriority w:val="2"/>
    <w:semiHidden/>
    <w:unhideWhenUsed/>
    <w:qFormat/>
    <w:rsid w:val="00CE14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CE14B6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4606F-BC39-4BE8-9ADD-9FF1A39D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32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Vartotojas</cp:lastModifiedBy>
  <cp:revision>8</cp:revision>
  <cp:lastPrinted>2025-12-04T12:29:00Z</cp:lastPrinted>
  <dcterms:created xsi:type="dcterms:W3CDTF">2025-10-15T10:58:00Z</dcterms:created>
  <dcterms:modified xsi:type="dcterms:W3CDTF">2025-12-04T12:29:00Z</dcterms:modified>
</cp:coreProperties>
</file>