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8684" w14:textId="77777777" w:rsidR="007D1FC2" w:rsidRDefault="00F53305">
      <w:pPr>
        <w:jc w:val="center"/>
      </w:pPr>
      <w:r w:rsidRPr="000B2EE7">
        <w:rPr>
          <w:noProof/>
          <w:lang w:eastAsia="lt-LT"/>
        </w:rPr>
        <w:drawing>
          <wp:inline distT="0" distB="0" distL="0" distR="0" wp14:anchorId="57C16D5B" wp14:editId="328D2569">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14:paraId="12813EB6" w14:textId="77777777" w:rsidR="007D1FC2" w:rsidRDefault="007D1FC2">
      <w:pPr>
        <w:jc w:val="center"/>
        <w:rPr>
          <w:b/>
        </w:rPr>
      </w:pPr>
      <w:bookmarkStart w:id="0" w:name="Institucija"/>
      <w:r>
        <w:rPr>
          <w:b/>
        </w:rPr>
        <w:t>VARĖNOS RAJONO SAVIVALDYBĖS MERAS</w:t>
      </w:r>
      <w:bookmarkEnd w:id="0"/>
    </w:p>
    <w:p w14:paraId="034F8DE9" w14:textId="77777777" w:rsidR="007D1FC2" w:rsidRDefault="007D1FC2">
      <w:pPr>
        <w:jc w:val="center"/>
        <w:rPr>
          <w:b/>
        </w:rPr>
      </w:pPr>
    </w:p>
    <w:p w14:paraId="570E332A" w14:textId="044559B4" w:rsidR="007D2143" w:rsidRDefault="007D1FC2" w:rsidP="007D2143">
      <w:pPr>
        <w:jc w:val="center"/>
        <w:rPr>
          <w:b/>
        </w:rPr>
      </w:pPr>
      <w:bookmarkStart w:id="1" w:name="Forma"/>
      <w:r>
        <w:rPr>
          <w:b/>
        </w:rPr>
        <w:t>POTVARKIS</w:t>
      </w:r>
      <w:bookmarkStart w:id="2" w:name="Data"/>
      <w:bookmarkEnd w:id="1"/>
    </w:p>
    <w:p w14:paraId="3CD99A1A" w14:textId="77777777" w:rsidR="0055127B" w:rsidRPr="00F0407F" w:rsidRDefault="0055127B" w:rsidP="0055127B">
      <w:pPr>
        <w:jc w:val="center"/>
        <w:rPr>
          <w:caps/>
        </w:rPr>
      </w:pPr>
      <w:r>
        <w:rPr>
          <w:b/>
          <w:caps/>
        </w:rPr>
        <w:fldChar w:fldCharType="begin">
          <w:ffData>
            <w:name w:val="pavadinimas"/>
            <w:enabled/>
            <w:calcOnExit w:val="0"/>
            <w:textInput>
              <w:default w:val="DĖL VARĖNOS RAJONO SAVIVALDYBĖS MERO 2024 M. VASARIO 21 D. POTVARKIO NR. MV-87 „DĖL DARBO GRUPĖS SUDARYMO“ PAKEITIMO"/>
            </w:textInput>
          </w:ffData>
        </w:fldChar>
      </w:r>
      <w:bookmarkStart w:id="3" w:name="pavadinimas"/>
      <w:r>
        <w:rPr>
          <w:b/>
          <w:caps/>
        </w:rPr>
        <w:instrText xml:space="preserve"> FORMTEXT </w:instrText>
      </w:r>
      <w:r>
        <w:rPr>
          <w:b/>
          <w:caps/>
        </w:rPr>
      </w:r>
      <w:r>
        <w:rPr>
          <w:b/>
          <w:caps/>
        </w:rPr>
        <w:fldChar w:fldCharType="separate"/>
      </w:r>
      <w:r>
        <w:rPr>
          <w:b/>
          <w:caps/>
          <w:noProof/>
        </w:rPr>
        <w:t xml:space="preserve">DĖL VARĖNOS RAJONO SAVIVALDYBĖS MERO </w:t>
      </w:r>
      <w:r w:rsidRPr="00182195">
        <w:rPr>
          <w:b/>
          <w:caps/>
          <w:noProof/>
        </w:rPr>
        <w:t>2023 m. gruodžio 14 d. potvark</w:t>
      </w:r>
      <w:r>
        <w:rPr>
          <w:b/>
          <w:caps/>
          <w:noProof/>
        </w:rPr>
        <w:t>io</w:t>
      </w:r>
      <w:r w:rsidRPr="00182195">
        <w:rPr>
          <w:b/>
          <w:caps/>
          <w:noProof/>
        </w:rPr>
        <w:t xml:space="preserve"> Nr. MP-80 „Dėl Varėnos rajono savivaldybės administracijos direktorės Vilmos Miškinienės nušalinimo ir Stasės Bingelienės įgaliojimo“</w:t>
      </w:r>
      <w:r>
        <w:rPr>
          <w:b/>
          <w:caps/>
          <w:noProof/>
        </w:rPr>
        <w:t xml:space="preserve"> PAKEITIMO</w:t>
      </w:r>
      <w:r>
        <w:rPr>
          <w:b/>
          <w:caps/>
        </w:rPr>
        <w:fldChar w:fldCharType="end"/>
      </w:r>
      <w:bookmarkEnd w:id="3"/>
    </w:p>
    <w:p w14:paraId="7B466632" w14:textId="77777777" w:rsidR="00C42A0D" w:rsidRDefault="00C42A0D">
      <w:pPr>
        <w:jc w:val="center"/>
        <w:rPr>
          <w:b/>
        </w:rPr>
      </w:pPr>
    </w:p>
    <w:p w14:paraId="4504C991" w14:textId="1C0A0105" w:rsidR="004C3DC0" w:rsidRDefault="007D1FC2">
      <w:pPr>
        <w:jc w:val="center"/>
      </w:pPr>
      <w:r>
        <w:t>20</w:t>
      </w:r>
      <w:r w:rsidR="00A35584">
        <w:fldChar w:fldCharType="begin">
          <w:ffData>
            <w:name w:val=""/>
            <w:enabled/>
            <w:calcOnExit w:val="0"/>
            <w:textInput>
              <w:default w:val="26"/>
              <w:maxLength w:val="2"/>
            </w:textInput>
          </w:ffData>
        </w:fldChar>
      </w:r>
      <w:r w:rsidR="00A35584">
        <w:instrText xml:space="preserve"> FORMTEXT </w:instrText>
      </w:r>
      <w:r w:rsidR="00A35584">
        <w:fldChar w:fldCharType="separate"/>
      </w:r>
      <w:r w:rsidR="00A35584">
        <w:rPr>
          <w:noProof/>
        </w:rPr>
        <w:t>26</w:t>
      </w:r>
      <w:r w:rsidR="00A35584">
        <w:fldChar w:fldCharType="end"/>
      </w:r>
      <w:r>
        <w:t xml:space="preserve"> m. </w:t>
      </w:r>
      <w:r w:rsidR="00723A4E">
        <w:fldChar w:fldCharType="begin">
          <w:ffData>
            <w:name w:val=""/>
            <w:enabled/>
            <w:calcOnExit w:val="0"/>
            <w:textInput>
              <w:default w:val="sausio"/>
            </w:textInput>
          </w:ffData>
        </w:fldChar>
      </w:r>
      <w:r w:rsidR="00723A4E">
        <w:instrText xml:space="preserve"> FORMTEXT </w:instrText>
      </w:r>
      <w:r w:rsidR="00723A4E">
        <w:fldChar w:fldCharType="separate"/>
      </w:r>
      <w:r w:rsidR="00723A4E">
        <w:rPr>
          <w:noProof/>
        </w:rPr>
        <w:t>sausio</w:t>
      </w:r>
      <w:r w:rsidR="00723A4E">
        <w:fldChar w:fldCharType="end"/>
      </w:r>
      <w:r w:rsidR="00F53305">
        <w:t xml:space="preserve"> </w:t>
      </w:r>
      <w:r w:rsidR="00E21FFE">
        <w:t>13</w:t>
      </w:r>
      <w:r w:rsidR="00F53305">
        <w:t xml:space="preserve"> </w:t>
      </w:r>
      <w:r>
        <w:t>d.</w:t>
      </w:r>
      <w:bookmarkEnd w:id="2"/>
      <w:r>
        <w:t xml:space="preserve"> Nr. </w:t>
      </w:r>
      <w:r w:rsidR="00723A4E">
        <w:fldChar w:fldCharType="begin">
          <w:ffData>
            <w:name w:val="Nr"/>
            <w:enabled/>
            <w:calcOnExit w:val="0"/>
            <w:textInput>
              <w:default w:val="MP-"/>
            </w:textInput>
          </w:ffData>
        </w:fldChar>
      </w:r>
      <w:bookmarkStart w:id="4" w:name="Nr"/>
      <w:r w:rsidR="00723A4E">
        <w:instrText xml:space="preserve"> FORMTEXT </w:instrText>
      </w:r>
      <w:r w:rsidR="00723A4E">
        <w:fldChar w:fldCharType="separate"/>
      </w:r>
      <w:r w:rsidR="00723A4E">
        <w:rPr>
          <w:noProof/>
        </w:rPr>
        <w:t>MP-</w:t>
      </w:r>
      <w:r w:rsidR="00723A4E">
        <w:fldChar w:fldCharType="end"/>
      </w:r>
      <w:bookmarkEnd w:id="4"/>
      <w:r w:rsidR="00E21FFE">
        <w:t>13</w:t>
      </w:r>
    </w:p>
    <w:p w14:paraId="7D75BF77" w14:textId="3C0AF8A1" w:rsidR="00360E19" w:rsidRDefault="00CE320A" w:rsidP="00960957">
      <w:pPr>
        <w:tabs>
          <w:tab w:val="center" w:pos="4819"/>
          <w:tab w:val="left" w:pos="6180"/>
        </w:tabs>
      </w:pPr>
      <w:r>
        <w:tab/>
      </w:r>
      <w:r w:rsidR="007D1FC2">
        <w:t>Varėna</w:t>
      </w:r>
    </w:p>
    <w:p w14:paraId="0BF1072B" w14:textId="77777777" w:rsidR="00960957" w:rsidRPr="00960957" w:rsidRDefault="00960957" w:rsidP="00960957">
      <w:pPr>
        <w:tabs>
          <w:tab w:val="center" w:pos="4819"/>
          <w:tab w:val="left" w:pos="6180"/>
        </w:tabs>
      </w:pPr>
    </w:p>
    <w:p w14:paraId="078FD78E" w14:textId="77777777" w:rsidR="0055127B" w:rsidRDefault="0055127B" w:rsidP="0055127B">
      <w:pPr>
        <w:spacing w:line="360" w:lineRule="auto"/>
        <w:ind w:firstLine="1134"/>
        <w:jc w:val="both"/>
      </w:pPr>
      <w:r>
        <w:t>A</w:t>
      </w:r>
      <w:r w:rsidRPr="009C3A55">
        <w:t>tsižvelgdama</w:t>
      </w:r>
      <w:r>
        <w:t xml:space="preserve">s į </w:t>
      </w:r>
      <w:r w:rsidRPr="00C148CA">
        <w:t>Varėnos rajono savivaldybės administracijos direktorės Vilmos Miškinienės 202</w:t>
      </w:r>
      <w:r>
        <w:t>6</w:t>
      </w:r>
      <w:r w:rsidRPr="00C148CA">
        <w:t xml:space="preserve"> m. </w:t>
      </w:r>
      <w:r>
        <w:t>sausio</w:t>
      </w:r>
      <w:r w:rsidRPr="00C148CA">
        <w:t xml:space="preserve"> 1</w:t>
      </w:r>
      <w:r>
        <w:t>3</w:t>
      </w:r>
      <w:r w:rsidRPr="00C148CA">
        <w:t xml:space="preserve"> d. prašymą Nr. </w:t>
      </w:r>
      <w:r w:rsidRPr="009B106D">
        <w:t>NN-</w:t>
      </w:r>
      <w:r>
        <w:t>7,</w:t>
      </w:r>
    </w:p>
    <w:p w14:paraId="344D0BCC" w14:textId="0831E5FC" w:rsidR="0055127B" w:rsidRPr="00952C62" w:rsidRDefault="0055127B" w:rsidP="0055127B">
      <w:pPr>
        <w:spacing w:line="360" w:lineRule="auto"/>
        <w:ind w:firstLine="1134"/>
        <w:jc w:val="both"/>
        <w:rPr>
          <w:color w:val="000000"/>
          <w:shd w:val="clear" w:color="auto" w:fill="FFFFFF"/>
        </w:rPr>
      </w:pPr>
      <w:r>
        <w:rPr>
          <w:color w:val="000000"/>
          <w:spacing w:val="50"/>
          <w:shd w:val="clear" w:color="auto" w:fill="FFFFFF"/>
        </w:rPr>
        <w:t>p</w:t>
      </w:r>
      <w:r w:rsidRPr="000C02B2">
        <w:rPr>
          <w:color w:val="000000"/>
          <w:spacing w:val="50"/>
          <w:shd w:val="clear" w:color="auto" w:fill="FFFFFF"/>
        </w:rPr>
        <w:t>akeičiu</w:t>
      </w:r>
      <w:r w:rsidRPr="000C02B2">
        <w:rPr>
          <w:color w:val="000000"/>
          <w:shd w:val="clear" w:color="auto" w:fill="FFFFFF"/>
        </w:rPr>
        <w:t xml:space="preserve"> Varėnos rajono savivaldybės </w:t>
      </w:r>
      <w:r>
        <w:rPr>
          <w:color w:val="000000"/>
          <w:shd w:val="clear" w:color="auto" w:fill="FFFFFF"/>
        </w:rPr>
        <w:t>mero</w:t>
      </w:r>
      <w:r w:rsidRPr="000C02B2">
        <w:rPr>
          <w:color w:val="000000"/>
          <w:shd w:val="clear" w:color="auto" w:fill="FFFFFF"/>
        </w:rPr>
        <w:t xml:space="preserve"> 202</w:t>
      </w:r>
      <w:r>
        <w:rPr>
          <w:color w:val="000000"/>
          <w:shd w:val="clear" w:color="auto" w:fill="FFFFFF"/>
        </w:rPr>
        <w:t>3</w:t>
      </w:r>
      <w:r w:rsidRPr="000C02B2">
        <w:rPr>
          <w:color w:val="000000"/>
          <w:shd w:val="clear" w:color="auto" w:fill="FFFFFF"/>
        </w:rPr>
        <w:t xml:space="preserve"> </w:t>
      </w:r>
      <w:r>
        <w:rPr>
          <w:color w:val="000000"/>
          <w:shd w:val="clear" w:color="auto" w:fill="FFFFFF"/>
        </w:rPr>
        <w:t>m. gruodžio 14 d.</w:t>
      </w:r>
      <w:r w:rsidRPr="000C02B2">
        <w:rPr>
          <w:color w:val="000000"/>
          <w:shd w:val="clear" w:color="auto" w:fill="FFFFFF"/>
        </w:rPr>
        <w:t xml:space="preserve"> </w:t>
      </w:r>
      <w:r>
        <w:rPr>
          <w:color w:val="000000"/>
          <w:shd w:val="clear" w:color="auto" w:fill="FFFFFF"/>
        </w:rPr>
        <w:t>potvarkį</w:t>
      </w:r>
      <w:r w:rsidRPr="000C02B2">
        <w:rPr>
          <w:color w:val="000000"/>
          <w:shd w:val="clear" w:color="auto" w:fill="FFFFFF"/>
        </w:rPr>
        <w:t xml:space="preserve"> </w:t>
      </w:r>
      <w:r w:rsidR="003B7F33">
        <w:rPr>
          <w:color w:val="000000"/>
          <w:shd w:val="clear" w:color="auto" w:fill="FFFFFF"/>
        </w:rPr>
        <w:t xml:space="preserve"> </w:t>
      </w:r>
      <w:r w:rsidRPr="000C02B2">
        <w:rPr>
          <w:color w:val="000000"/>
          <w:shd w:val="clear" w:color="auto" w:fill="FFFFFF"/>
        </w:rPr>
        <w:t>Nr.</w:t>
      </w:r>
      <w:r>
        <w:rPr>
          <w:color w:val="000000"/>
          <w:shd w:val="clear" w:color="auto" w:fill="FFFFFF"/>
        </w:rPr>
        <w:t> MP-80</w:t>
      </w:r>
      <w:r w:rsidRPr="000C02B2">
        <w:rPr>
          <w:color w:val="000000"/>
          <w:shd w:val="clear" w:color="auto" w:fill="FFFFFF"/>
        </w:rPr>
        <w:t xml:space="preserve"> „</w:t>
      </w:r>
      <w:r>
        <w:rPr>
          <w:color w:val="000000"/>
          <w:shd w:val="clear" w:color="auto" w:fill="FFFFFF"/>
        </w:rPr>
        <w:t>D</w:t>
      </w:r>
      <w:r w:rsidRPr="00C148CA">
        <w:rPr>
          <w:color w:val="000000"/>
          <w:shd w:val="clear" w:color="auto" w:fill="FFFFFF"/>
        </w:rPr>
        <w:t xml:space="preserve">ėl </w:t>
      </w:r>
      <w:r>
        <w:rPr>
          <w:color w:val="000000"/>
          <w:shd w:val="clear" w:color="auto" w:fill="FFFFFF"/>
        </w:rPr>
        <w:t>V</w:t>
      </w:r>
      <w:r w:rsidRPr="00C148CA">
        <w:rPr>
          <w:color w:val="000000"/>
          <w:shd w:val="clear" w:color="auto" w:fill="FFFFFF"/>
        </w:rPr>
        <w:t xml:space="preserve">arėnos rajono savivaldybės administracijos direktorės </w:t>
      </w:r>
      <w:r>
        <w:rPr>
          <w:color w:val="000000"/>
          <w:shd w:val="clear" w:color="auto" w:fill="FFFFFF"/>
        </w:rPr>
        <w:t>V</w:t>
      </w:r>
      <w:r w:rsidRPr="00C148CA">
        <w:rPr>
          <w:color w:val="000000"/>
          <w:shd w:val="clear" w:color="auto" w:fill="FFFFFF"/>
        </w:rPr>
        <w:t xml:space="preserve">ilmos </w:t>
      </w:r>
      <w:r>
        <w:rPr>
          <w:color w:val="000000"/>
          <w:shd w:val="clear" w:color="auto" w:fill="FFFFFF"/>
        </w:rPr>
        <w:t>M</w:t>
      </w:r>
      <w:r w:rsidRPr="00C148CA">
        <w:rPr>
          <w:color w:val="000000"/>
          <w:shd w:val="clear" w:color="auto" w:fill="FFFFFF"/>
        </w:rPr>
        <w:t xml:space="preserve">iškinienės nušalinimo ir </w:t>
      </w:r>
      <w:r>
        <w:rPr>
          <w:color w:val="000000"/>
          <w:shd w:val="clear" w:color="auto" w:fill="FFFFFF"/>
        </w:rPr>
        <w:t>S</w:t>
      </w:r>
      <w:r w:rsidRPr="00C148CA">
        <w:rPr>
          <w:color w:val="000000"/>
          <w:shd w:val="clear" w:color="auto" w:fill="FFFFFF"/>
        </w:rPr>
        <w:t xml:space="preserve">tasės </w:t>
      </w:r>
      <w:proofErr w:type="spellStart"/>
      <w:r w:rsidRPr="00952C62">
        <w:rPr>
          <w:color w:val="000000"/>
          <w:shd w:val="clear" w:color="auto" w:fill="FFFFFF"/>
        </w:rPr>
        <w:t>Bingelienės</w:t>
      </w:r>
      <w:proofErr w:type="spellEnd"/>
      <w:r w:rsidRPr="00952C62">
        <w:rPr>
          <w:color w:val="000000"/>
          <w:shd w:val="clear" w:color="auto" w:fill="FFFFFF"/>
        </w:rPr>
        <w:t xml:space="preserve"> įgaliojimo“</w:t>
      </w:r>
      <w:r>
        <w:rPr>
          <w:color w:val="000000"/>
          <w:shd w:val="clear" w:color="auto" w:fill="FFFFFF"/>
        </w:rPr>
        <w:t xml:space="preserve"> ir papildau 1.4 papunkčiu:</w:t>
      </w:r>
    </w:p>
    <w:p w14:paraId="0ACA6735" w14:textId="77777777" w:rsidR="0055127B" w:rsidRDefault="0055127B" w:rsidP="0055127B">
      <w:pPr>
        <w:spacing w:line="360" w:lineRule="auto"/>
        <w:ind w:firstLine="1134"/>
        <w:jc w:val="both"/>
        <w:rPr>
          <w:color w:val="000000"/>
          <w:shd w:val="clear" w:color="auto" w:fill="FFFFFF"/>
        </w:rPr>
      </w:pPr>
      <w:r w:rsidRPr="006313E9">
        <w:rPr>
          <w:color w:val="000000"/>
          <w:shd w:val="clear" w:color="auto" w:fill="FFFFFF"/>
        </w:rPr>
        <w:t>„</w:t>
      </w:r>
      <w:r w:rsidRPr="00586303">
        <w:rPr>
          <w:color w:val="000000"/>
          <w:shd w:val="clear" w:color="auto" w:fill="FFFFFF"/>
        </w:rPr>
        <w:t>1.</w:t>
      </w:r>
      <w:r>
        <w:rPr>
          <w:color w:val="000000"/>
          <w:shd w:val="clear" w:color="auto" w:fill="FFFFFF"/>
        </w:rPr>
        <w:t>4</w:t>
      </w:r>
      <w:r w:rsidRPr="00586303">
        <w:rPr>
          <w:color w:val="000000"/>
          <w:shd w:val="clear" w:color="auto" w:fill="FFFFFF"/>
        </w:rPr>
        <w:t xml:space="preserve">. nuo sprendimų rengimo, svarstymo, priėmimo, kitų veiksmų, susijusių su </w:t>
      </w:r>
      <w:r>
        <w:rPr>
          <w:color w:val="000000"/>
          <w:shd w:val="clear" w:color="auto" w:fill="FFFFFF"/>
        </w:rPr>
        <w:t>sutuoktiniu Audriumi Miškiniu.</w:t>
      </w:r>
      <w:r w:rsidRPr="00586303">
        <w:rPr>
          <w:color w:val="000000"/>
          <w:shd w:val="clear" w:color="auto" w:fill="FFFFFF"/>
        </w:rPr>
        <w:t>“</w:t>
      </w:r>
    </w:p>
    <w:p w14:paraId="11E6046B" w14:textId="77777777" w:rsidR="0055127B" w:rsidRDefault="0055127B" w:rsidP="0055127B">
      <w:pPr>
        <w:spacing w:line="360" w:lineRule="auto"/>
        <w:ind w:firstLine="1134"/>
        <w:jc w:val="both"/>
        <w:rPr>
          <w:color w:val="000000"/>
          <w:shd w:val="clear" w:color="auto" w:fill="FFFFFF"/>
        </w:rPr>
      </w:pPr>
      <w:r w:rsidRPr="00586303">
        <w:rPr>
          <w:color w:val="000000"/>
          <w:shd w:val="clear" w:color="auto" w:fill="FFFFFF"/>
        </w:rPr>
        <w:t>Šis potvarkis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(A. Mickevičiaus g. 8A, Kaunas; Galinio Pylimo g. 9, Klaipėda; Respublikos g. 62, Panevėžys; Dvaro g. 80, Šiauliai; Žygimantų g. 2, Vilnius), Lietuvos Respublikos administracinių bylų teisenos įstatymo nustatyta tvarka per vieną mėnesį nuo jo paskelbimo arba įteikimo dienos.</w:t>
      </w:r>
    </w:p>
    <w:p w14:paraId="769CAA7B" w14:textId="77777777" w:rsidR="00360E19" w:rsidRDefault="00360E19" w:rsidP="007A58A2">
      <w:pPr>
        <w:keepNext/>
        <w:tabs>
          <w:tab w:val="left" w:pos="1296"/>
          <w:tab w:val="left" w:pos="2592"/>
          <w:tab w:val="left" w:pos="8175"/>
        </w:tabs>
        <w:spacing w:line="360" w:lineRule="auto"/>
        <w:outlineLvl w:val="1"/>
        <w:rPr>
          <w:spacing w:val="50"/>
        </w:rPr>
      </w:pPr>
    </w:p>
    <w:p w14:paraId="5E79B698" w14:textId="77777777" w:rsidR="004401B3" w:rsidRDefault="004401B3" w:rsidP="007A58A2">
      <w:pPr>
        <w:keepNext/>
        <w:tabs>
          <w:tab w:val="left" w:pos="1296"/>
          <w:tab w:val="left" w:pos="2592"/>
          <w:tab w:val="left" w:pos="8175"/>
        </w:tabs>
        <w:spacing w:line="360" w:lineRule="auto"/>
        <w:outlineLvl w:val="1"/>
        <w:rPr>
          <w:bCs/>
          <w:sz w:val="18"/>
          <w:szCs w:val="18"/>
        </w:rPr>
      </w:pPr>
    </w:p>
    <w:p w14:paraId="20BB47F9" w14:textId="77777777" w:rsidR="005C64CB" w:rsidRDefault="005C64CB" w:rsidP="007A58A2">
      <w:pPr>
        <w:keepNext/>
        <w:tabs>
          <w:tab w:val="left" w:pos="1296"/>
          <w:tab w:val="left" w:pos="2592"/>
          <w:tab w:val="left" w:pos="8175"/>
        </w:tabs>
        <w:spacing w:line="360" w:lineRule="auto"/>
        <w:outlineLvl w:val="1"/>
        <w:rPr>
          <w:bCs/>
        </w:rPr>
      </w:pPr>
      <w:r w:rsidRPr="00FC225E">
        <w:rPr>
          <w:bCs/>
        </w:rPr>
        <w:t>Savivaldybės meras</w:t>
      </w:r>
      <w:r w:rsidRPr="00FC225E">
        <w:rPr>
          <w:bCs/>
        </w:rPr>
        <w:tab/>
      </w:r>
      <w:r>
        <w:rPr>
          <w:bCs/>
        </w:rPr>
        <w:tab/>
        <w:t xml:space="preserve">   Algis Kašėta</w:t>
      </w:r>
    </w:p>
    <w:p w14:paraId="31A5CDBD" w14:textId="51C27150" w:rsidR="00083B84" w:rsidRDefault="005C64CB" w:rsidP="007A58A2">
      <w:pPr>
        <w:keepNext/>
        <w:spacing w:line="360" w:lineRule="auto"/>
        <w:outlineLvl w:val="1"/>
        <w:rPr>
          <w:bCs/>
        </w:rPr>
      </w:pPr>
      <w:r w:rsidRPr="00FC225E">
        <w:rPr>
          <w:bCs/>
        </w:rPr>
        <w:tab/>
      </w:r>
    </w:p>
    <w:p w14:paraId="311F45F2" w14:textId="77777777" w:rsidR="00D32BC1" w:rsidRPr="00360E19" w:rsidRDefault="00D32BC1" w:rsidP="007A58A2">
      <w:pPr>
        <w:keepNext/>
        <w:spacing w:line="360" w:lineRule="auto"/>
        <w:outlineLvl w:val="1"/>
        <w:rPr>
          <w:bCs/>
        </w:rPr>
      </w:pPr>
    </w:p>
    <w:p w14:paraId="171CF754" w14:textId="5A606415" w:rsidR="00EB7F83" w:rsidRPr="00DC4071" w:rsidRDefault="00476982" w:rsidP="007A58A2">
      <w:pPr>
        <w:tabs>
          <w:tab w:val="left" w:pos="7545"/>
        </w:tabs>
        <w:spacing w:line="360" w:lineRule="auto"/>
        <w:rPr>
          <w:sz w:val="20"/>
        </w:rPr>
      </w:pPr>
      <w:r>
        <w:rPr>
          <w:sz w:val="20"/>
        </w:rPr>
        <w:tab/>
      </w:r>
    </w:p>
    <w:sectPr w:rsidR="00EB7F83" w:rsidRPr="00DC4071" w:rsidSect="000C69F8">
      <w:footerReference w:type="default" r:id="rId9"/>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2CA8" w14:textId="77777777" w:rsidR="00F316B0" w:rsidRDefault="00F316B0">
      <w:r>
        <w:separator/>
      </w:r>
    </w:p>
  </w:endnote>
  <w:endnote w:type="continuationSeparator" w:id="0">
    <w:p w14:paraId="463AD4BF" w14:textId="77777777" w:rsidR="00F316B0" w:rsidRDefault="00F3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CC43" w14:textId="795BF21D" w:rsidR="00554E46" w:rsidRDefault="0069317B" w:rsidP="000868CF">
    <w:pPr>
      <w:pStyle w:val="Porat"/>
      <w:jc w:val="cen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8344" w14:textId="77777777" w:rsidR="00F316B0" w:rsidRDefault="00F316B0">
      <w:r>
        <w:separator/>
      </w:r>
    </w:p>
  </w:footnote>
  <w:footnote w:type="continuationSeparator" w:id="0">
    <w:p w14:paraId="56A5EB21" w14:textId="77777777" w:rsidR="00F316B0" w:rsidRDefault="00F31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D06AA1"/>
    <w:multiLevelType w:val="hybridMultilevel"/>
    <w:tmpl w:val="D792811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041589444">
    <w:abstractNumId w:val="3"/>
  </w:num>
  <w:num w:numId="2" w16cid:durableId="975840514">
    <w:abstractNumId w:val="0"/>
  </w:num>
  <w:num w:numId="3" w16cid:durableId="362828978">
    <w:abstractNumId w:val="1"/>
  </w:num>
  <w:num w:numId="4" w16cid:durableId="716465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05"/>
    <w:rsid w:val="000001F7"/>
    <w:rsid w:val="00000578"/>
    <w:rsid w:val="00001CA3"/>
    <w:rsid w:val="0000233D"/>
    <w:rsid w:val="000145FC"/>
    <w:rsid w:val="00015B0F"/>
    <w:rsid w:val="0001784D"/>
    <w:rsid w:val="000365E3"/>
    <w:rsid w:val="00040EEC"/>
    <w:rsid w:val="00042738"/>
    <w:rsid w:val="0004483D"/>
    <w:rsid w:val="000448B3"/>
    <w:rsid w:val="00050EA9"/>
    <w:rsid w:val="00050F34"/>
    <w:rsid w:val="000510CF"/>
    <w:rsid w:val="000526BC"/>
    <w:rsid w:val="00053B2E"/>
    <w:rsid w:val="00054071"/>
    <w:rsid w:val="00076CFB"/>
    <w:rsid w:val="000770FA"/>
    <w:rsid w:val="00080E82"/>
    <w:rsid w:val="000831A0"/>
    <w:rsid w:val="00083B84"/>
    <w:rsid w:val="00083F1C"/>
    <w:rsid w:val="000868CF"/>
    <w:rsid w:val="00090322"/>
    <w:rsid w:val="000943EA"/>
    <w:rsid w:val="0009459B"/>
    <w:rsid w:val="00095750"/>
    <w:rsid w:val="00096FC0"/>
    <w:rsid w:val="000A00CF"/>
    <w:rsid w:val="000A1BCF"/>
    <w:rsid w:val="000A6EBB"/>
    <w:rsid w:val="000B0B24"/>
    <w:rsid w:val="000B23E7"/>
    <w:rsid w:val="000B5EEF"/>
    <w:rsid w:val="000C023F"/>
    <w:rsid w:val="000C2E0F"/>
    <w:rsid w:val="000C5740"/>
    <w:rsid w:val="000C69F8"/>
    <w:rsid w:val="000D1288"/>
    <w:rsid w:val="000D3E85"/>
    <w:rsid w:val="000D4D82"/>
    <w:rsid w:val="000D5233"/>
    <w:rsid w:val="000D55E6"/>
    <w:rsid w:val="000D64C2"/>
    <w:rsid w:val="000D6BDB"/>
    <w:rsid w:val="000E13AE"/>
    <w:rsid w:val="000E1BC1"/>
    <w:rsid w:val="000E5881"/>
    <w:rsid w:val="000F2F7E"/>
    <w:rsid w:val="000F46E1"/>
    <w:rsid w:val="000F631C"/>
    <w:rsid w:val="001100A5"/>
    <w:rsid w:val="00111427"/>
    <w:rsid w:val="001117EA"/>
    <w:rsid w:val="00113ACA"/>
    <w:rsid w:val="00115B45"/>
    <w:rsid w:val="00116B18"/>
    <w:rsid w:val="00117708"/>
    <w:rsid w:val="001203F0"/>
    <w:rsid w:val="00125BC0"/>
    <w:rsid w:val="001269B0"/>
    <w:rsid w:val="001273BC"/>
    <w:rsid w:val="00131C16"/>
    <w:rsid w:val="001351DE"/>
    <w:rsid w:val="001353FD"/>
    <w:rsid w:val="00151AED"/>
    <w:rsid w:val="00154F4F"/>
    <w:rsid w:val="00155499"/>
    <w:rsid w:val="001574DD"/>
    <w:rsid w:val="001605A0"/>
    <w:rsid w:val="001608BE"/>
    <w:rsid w:val="00160A11"/>
    <w:rsid w:val="00165ACA"/>
    <w:rsid w:val="00170BFD"/>
    <w:rsid w:val="0017226A"/>
    <w:rsid w:val="001765D7"/>
    <w:rsid w:val="0018380E"/>
    <w:rsid w:val="0019386F"/>
    <w:rsid w:val="0019415E"/>
    <w:rsid w:val="001A24C2"/>
    <w:rsid w:val="001A452A"/>
    <w:rsid w:val="001B3779"/>
    <w:rsid w:val="001B54F1"/>
    <w:rsid w:val="001C789B"/>
    <w:rsid w:val="001D30CE"/>
    <w:rsid w:val="001F6C82"/>
    <w:rsid w:val="001F795F"/>
    <w:rsid w:val="002131F8"/>
    <w:rsid w:val="00214F1F"/>
    <w:rsid w:val="00215F09"/>
    <w:rsid w:val="00216909"/>
    <w:rsid w:val="00216BCE"/>
    <w:rsid w:val="002208D7"/>
    <w:rsid w:val="002224E2"/>
    <w:rsid w:val="002242F8"/>
    <w:rsid w:val="00224920"/>
    <w:rsid w:val="00234E7D"/>
    <w:rsid w:val="0024097D"/>
    <w:rsid w:val="00246AAA"/>
    <w:rsid w:val="002505F3"/>
    <w:rsid w:val="00251E4A"/>
    <w:rsid w:val="00252C38"/>
    <w:rsid w:val="00254923"/>
    <w:rsid w:val="00264AF0"/>
    <w:rsid w:val="00264D06"/>
    <w:rsid w:val="00266984"/>
    <w:rsid w:val="00266A28"/>
    <w:rsid w:val="00286B39"/>
    <w:rsid w:val="00290D08"/>
    <w:rsid w:val="002910F4"/>
    <w:rsid w:val="002931ED"/>
    <w:rsid w:val="00293E50"/>
    <w:rsid w:val="002979F3"/>
    <w:rsid w:val="002A4E90"/>
    <w:rsid w:val="002A6135"/>
    <w:rsid w:val="002B38F0"/>
    <w:rsid w:val="002B736B"/>
    <w:rsid w:val="002C49BC"/>
    <w:rsid w:val="002D0BFF"/>
    <w:rsid w:val="002D1FD2"/>
    <w:rsid w:val="002D766D"/>
    <w:rsid w:val="002E0C80"/>
    <w:rsid w:val="002E51F8"/>
    <w:rsid w:val="002F3110"/>
    <w:rsid w:val="002F5A92"/>
    <w:rsid w:val="002F5E3D"/>
    <w:rsid w:val="00304844"/>
    <w:rsid w:val="0030543B"/>
    <w:rsid w:val="00305C85"/>
    <w:rsid w:val="003067FF"/>
    <w:rsid w:val="00313DC2"/>
    <w:rsid w:val="00315BC3"/>
    <w:rsid w:val="00317EA2"/>
    <w:rsid w:val="00320DDF"/>
    <w:rsid w:val="0032337C"/>
    <w:rsid w:val="003236DE"/>
    <w:rsid w:val="00325EEC"/>
    <w:rsid w:val="00326177"/>
    <w:rsid w:val="003301AA"/>
    <w:rsid w:val="003317AC"/>
    <w:rsid w:val="00331A06"/>
    <w:rsid w:val="00333029"/>
    <w:rsid w:val="003403D3"/>
    <w:rsid w:val="0034071B"/>
    <w:rsid w:val="00345109"/>
    <w:rsid w:val="00347430"/>
    <w:rsid w:val="00353717"/>
    <w:rsid w:val="00354ED9"/>
    <w:rsid w:val="00360E19"/>
    <w:rsid w:val="00366B90"/>
    <w:rsid w:val="00370A17"/>
    <w:rsid w:val="0037412E"/>
    <w:rsid w:val="00377EC9"/>
    <w:rsid w:val="00380C28"/>
    <w:rsid w:val="00390E1D"/>
    <w:rsid w:val="003A1AAA"/>
    <w:rsid w:val="003A75F9"/>
    <w:rsid w:val="003B6759"/>
    <w:rsid w:val="003B7F33"/>
    <w:rsid w:val="003C3F1B"/>
    <w:rsid w:val="003D1688"/>
    <w:rsid w:val="003D25F1"/>
    <w:rsid w:val="003D5D8B"/>
    <w:rsid w:val="003D75AC"/>
    <w:rsid w:val="003F13CF"/>
    <w:rsid w:val="003F14E9"/>
    <w:rsid w:val="003F1BE3"/>
    <w:rsid w:val="003F1C4E"/>
    <w:rsid w:val="00400DF7"/>
    <w:rsid w:val="004032CA"/>
    <w:rsid w:val="00404477"/>
    <w:rsid w:val="00412EA1"/>
    <w:rsid w:val="00416CAE"/>
    <w:rsid w:val="004175DF"/>
    <w:rsid w:val="004263E8"/>
    <w:rsid w:val="00430E05"/>
    <w:rsid w:val="004356FD"/>
    <w:rsid w:val="00436210"/>
    <w:rsid w:val="00437229"/>
    <w:rsid w:val="004401B3"/>
    <w:rsid w:val="0044077F"/>
    <w:rsid w:val="00443B00"/>
    <w:rsid w:val="004533D0"/>
    <w:rsid w:val="004675DA"/>
    <w:rsid w:val="00470AC6"/>
    <w:rsid w:val="00471977"/>
    <w:rsid w:val="00472EF0"/>
    <w:rsid w:val="00476982"/>
    <w:rsid w:val="00476D77"/>
    <w:rsid w:val="004853F6"/>
    <w:rsid w:val="00493DC4"/>
    <w:rsid w:val="004955A8"/>
    <w:rsid w:val="00497F82"/>
    <w:rsid w:val="004A3005"/>
    <w:rsid w:val="004A54AC"/>
    <w:rsid w:val="004B1E6A"/>
    <w:rsid w:val="004B3DC6"/>
    <w:rsid w:val="004B7E2E"/>
    <w:rsid w:val="004C0B8B"/>
    <w:rsid w:val="004C11C5"/>
    <w:rsid w:val="004C1E5B"/>
    <w:rsid w:val="004C3DC0"/>
    <w:rsid w:val="004C7F1C"/>
    <w:rsid w:val="004D24C2"/>
    <w:rsid w:val="004D2D9B"/>
    <w:rsid w:val="004D311A"/>
    <w:rsid w:val="004D6CFA"/>
    <w:rsid w:val="004E713A"/>
    <w:rsid w:val="004F1A4F"/>
    <w:rsid w:val="004F669E"/>
    <w:rsid w:val="00500F7C"/>
    <w:rsid w:val="005062AA"/>
    <w:rsid w:val="00510359"/>
    <w:rsid w:val="00511FAF"/>
    <w:rsid w:val="00512317"/>
    <w:rsid w:val="00516082"/>
    <w:rsid w:val="00543551"/>
    <w:rsid w:val="00543F90"/>
    <w:rsid w:val="00544FA5"/>
    <w:rsid w:val="00545306"/>
    <w:rsid w:val="0055127B"/>
    <w:rsid w:val="005518F0"/>
    <w:rsid w:val="00554E46"/>
    <w:rsid w:val="005621E4"/>
    <w:rsid w:val="00562587"/>
    <w:rsid w:val="00563858"/>
    <w:rsid w:val="00570413"/>
    <w:rsid w:val="0058463E"/>
    <w:rsid w:val="005911C0"/>
    <w:rsid w:val="00592216"/>
    <w:rsid w:val="005A1B16"/>
    <w:rsid w:val="005A241B"/>
    <w:rsid w:val="005B289F"/>
    <w:rsid w:val="005B365E"/>
    <w:rsid w:val="005B7E93"/>
    <w:rsid w:val="005C16DA"/>
    <w:rsid w:val="005C64CB"/>
    <w:rsid w:val="005D2DE1"/>
    <w:rsid w:val="005D572F"/>
    <w:rsid w:val="005E28B1"/>
    <w:rsid w:val="005E392D"/>
    <w:rsid w:val="005E5B5C"/>
    <w:rsid w:val="005F1ABA"/>
    <w:rsid w:val="005F1B2B"/>
    <w:rsid w:val="005F5978"/>
    <w:rsid w:val="00601C45"/>
    <w:rsid w:val="00603BB5"/>
    <w:rsid w:val="0060608F"/>
    <w:rsid w:val="00611721"/>
    <w:rsid w:val="00613761"/>
    <w:rsid w:val="006150AB"/>
    <w:rsid w:val="00615150"/>
    <w:rsid w:val="00616774"/>
    <w:rsid w:val="00627CF1"/>
    <w:rsid w:val="0063070B"/>
    <w:rsid w:val="006338D8"/>
    <w:rsid w:val="00641540"/>
    <w:rsid w:val="00641C8D"/>
    <w:rsid w:val="00647B85"/>
    <w:rsid w:val="006542D2"/>
    <w:rsid w:val="00657D43"/>
    <w:rsid w:val="00660494"/>
    <w:rsid w:val="006604BC"/>
    <w:rsid w:val="006625E0"/>
    <w:rsid w:val="0066443D"/>
    <w:rsid w:val="00670080"/>
    <w:rsid w:val="006716FE"/>
    <w:rsid w:val="0067190F"/>
    <w:rsid w:val="006801CA"/>
    <w:rsid w:val="00682AF3"/>
    <w:rsid w:val="006877A7"/>
    <w:rsid w:val="00691C34"/>
    <w:rsid w:val="00692C86"/>
    <w:rsid w:val="0069317B"/>
    <w:rsid w:val="00695B6A"/>
    <w:rsid w:val="00696532"/>
    <w:rsid w:val="00697691"/>
    <w:rsid w:val="006A57CD"/>
    <w:rsid w:val="006B21AF"/>
    <w:rsid w:val="006B328F"/>
    <w:rsid w:val="006B4B00"/>
    <w:rsid w:val="006C09C1"/>
    <w:rsid w:val="006C1FDB"/>
    <w:rsid w:val="006C25B6"/>
    <w:rsid w:val="006C3338"/>
    <w:rsid w:val="006D3C14"/>
    <w:rsid w:val="006D4EF6"/>
    <w:rsid w:val="006E45F4"/>
    <w:rsid w:val="006E52D8"/>
    <w:rsid w:val="006F20BE"/>
    <w:rsid w:val="006F5219"/>
    <w:rsid w:val="007023CB"/>
    <w:rsid w:val="0070402C"/>
    <w:rsid w:val="00710650"/>
    <w:rsid w:val="00710EA8"/>
    <w:rsid w:val="007135BB"/>
    <w:rsid w:val="007177BD"/>
    <w:rsid w:val="00717854"/>
    <w:rsid w:val="00722710"/>
    <w:rsid w:val="00723279"/>
    <w:rsid w:val="00723A4E"/>
    <w:rsid w:val="0073474D"/>
    <w:rsid w:val="0074018F"/>
    <w:rsid w:val="007410EF"/>
    <w:rsid w:val="00742419"/>
    <w:rsid w:val="00742E75"/>
    <w:rsid w:val="007526DA"/>
    <w:rsid w:val="0076208F"/>
    <w:rsid w:val="00765212"/>
    <w:rsid w:val="00767750"/>
    <w:rsid w:val="00772020"/>
    <w:rsid w:val="00772AA2"/>
    <w:rsid w:val="00773C3F"/>
    <w:rsid w:val="00780FFF"/>
    <w:rsid w:val="0078253D"/>
    <w:rsid w:val="007836A1"/>
    <w:rsid w:val="007855C4"/>
    <w:rsid w:val="007869E8"/>
    <w:rsid w:val="00790B03"/>
    <w:rsid w:val="00796191"/>
    <w:rsid w:val="007A58A2"/>
    <w:rsid w:val="007A7B9B"/>
    <w:rsid w:val="007C5752"/>
    <w:rsid w:val="007C5898"/>
    <w:rsid w:val="007C62EE"/>
    <w:rsid w:val="007D1FC2"/>
    <w:rsid w:val="007D2143"/>
    <w:rsid w:val="007D22E2"/>
    <w:rsid w:val="007E41D4"/>
    <w:rsid w:val="007E53B4"/>
    <w:rsid w:val="007E70C4"/>
    <w:rsid w:val="007F11BA"/>
    <w:rsid w:val="007F2EEB"/>
    <w:rsid w:val="007F31F6"/>
    <w:rsid w:val="007F644D"/>
    <w:rsid w:val="00807797"/>
    <w:rsid w:val="00813646"/>
    <w:rsid w:val="00814128"/>
    <w:rsid w:val="008241B3"/>
    <w:rsid w:val="008242C8"/>
    <w:rsid w:val="00832392"/>
    <w:rsid w:val="00836C02"/>
    <w:rsid w:val="00836CEA"/>
    <w:rsid w:val="0083717E"/>
    <w:rsid w:val="00843332"/>
    <w:rsid w:val="008437FF"/>
    <w:rsid w:val="00845295"/>
    <w:rsid w:val="008554C6"/>
    <w:rsid w:val="00867F29"/>
    <w:rsid w:val="00880605"/>
    <w:rsid w:val="0088097F"/>
    <w:rsid w:val="00881AAC"/>
    <w:rsid w:val="0088325E"/>
    <w:rsid w:val="00884BE9"/>
    <w:rsid w:val="008858DD"/>
    <w:rsid w:val="00890212"/>
    <w:rsid w:val="008924ED"/>
    <w:rsid w:val="00895418"/>
    <w:rsid w:val="008A2CE4"/>
    <w:rsid w:val="008A3027"/>
    <w:rsid w:val="008A307E"/>
    <w:rsid w:val="008B1FF9"/>
    <w:rsid w:val="008B302D"/>
    <w:rsid w:val="008C0320"/>
    <w:rsid w:val="008C41C5"/>
    <w:rsid w:val="008D2335"/>
    <w:rsid w:val="008D29BE"/>
    <w:rsid w:val="008D3FD6"/>
    <w:rsid w:val="008E37F9"/>
    <w:rsid w:val="008F3F4B"/>
    <w:rsid w:val="008F4978"/>
    <w:rsid w:val="008F4B04"/>
    <w:rsid w:val="008F4ED5"/>
    <w:rsid w:val="0090358C"/>
    <w:rsid w:val="00912505"/>
    <w:rsid w:val="00912E3A"/>
    <w:rsid w:val="00913A37"/>
    <w:rsid w:val="00917020"/>
    <w:rsid w:val="00917852"/>
    <w:rsid w:val="00921D5D"/>
    <w:rsid w:val="00922DCE"/>
    <w:rsid w:val="009274BE"/>
    <w:rsid w:val="0093207B"/>
    <w:rsid w:val="00947ABB"/>
    <w:rsid w:val="00952C6D"/>
    <w:rsid w:val="00953681"/>
    <w:rsid w:val="00953F34"/>
    <w:rsid w:val="0095486F"/>
    <w:rsid w:val="00960957"/>
    <w:rsid w:val="00961ACA"/>
    <w:rsid w:val="00964BB9"/>
    <w:rsid w:val="0097095D"/>
    <w:rsid w:val="009749EA"/>
    <w:rsid w:val="00977AC7"/>
    <w:rsid w:val="00981445"/>
    <w:rsid w:val="00982F7B"/>
    <w:rsid w:val="009836A3"/>
    <w:rsid w:val="00986118"/>
    <w:rsid w:val="009863D2"/>
    <w:rsid w:val="00987A12"/>
    <w:rsid w:val="00997E6D"/>
    <w:rsid w:val="009A4A75"/>
    <w:rsid w:val="009A4EDA"/>
    <w:rsid w:val="009B12A5"/>
    <w:rsid w:val="009B677B"/>
    <w:rsid w:val="009B72F9"/>
    <w:rsid w:val="009C78E6"/>
    <w:rsid w:val="009E09C9"/>
    <w:rsid w:val="009E5AC0"/>
    <w:rsid w:val="009F1CE5"/>
    <w:rsid w:val="009F1FF2"/>
    <w:rsid w:val="009F42D2"/>
    <w:rsid w:val="009F480D"/>
    <w:rsid w:val="009F4ECC"/>
    <w:rsid w:val="00A03858"/>
    <w:rsid w:val="00A04685"/>
    <w:rsid w:val="00A139F2"/>
    <w:rsid w:val="00A14C5D"/>
    <w:rsid w:val="00A1710C"/>
    <w:rsid w:val="00A204B8"/>
    <w:rsid w:val="00A27B42"/>
    <w:rsid w:val="00A32080"/>
    <w:rsid w:val="00A35584"/>
    <w:rsid w:val="00A35AD0"/>
    <w:rsid w:val="00A40D45"/>
    <w:rsid w:val="00A42FA7"/>
    <w:rsid w:val="00A54EBD"/>
    <w:rsid w:val="00A55104"/>
    <w:rsid w:val="00A60F99"/>
    <w:rsid w:val="00A62E26"/>
    <w:rsid w:val="00A71A9B"/>
    <w:rsid w:val="00A76AB4"/>
    <w:rsid w:val="00A77870"/>
    <w:rsid w:val="00A84DE9"/>
    <w:rsid w:val="00A90D40"/>
    <w:rsid w:val="00A9169C"/>
    <w:rsid w:val="00A96086"/>
    <w:rsid w:val="00AA0367"/>
    <w:rsid w:val="00AA1D0B"/>
    <w:rsid w:val="00AA2060"/>
    <w:rsid w:val="00AA4251"/>
    <w:rsid w:val="00AA6919"/>
    <w:rsid w:val="00AA6AF7"/>
    <w:rsid w:val="00AA6F76"/>
    <w:rsid w:val="00AB04B9"/>
    <w:rsid w:val="00AB1764"/>
    <w:rsid w:val="00AB2BF6"/>
    <w:rsid w:val="00AB69AB"/>
    <w:rsid w:val="00AB7157"/>
    <w:rsid w:val="00AC067D"/>
    <w:rsid w:val="00AC2005"/>
    <w:rsid w:val="00AC6188"/>
    <w:rsid w:val="00AC683B"/>
    <w:rsid w:val="00AD54E3"/>
    <w:rsid w:val="00AD5A8E"/>
    <w:rsid w:val="00AE0A2C"/>
    <w:rsid w:val="00AE5DD6"/>
    <w:rsid w:val="00AF31B1"/>
    <w:rsid w:val="00AF4A7B"/>
    <w:rsid w:val="00AF4D38"/>
    <w:rsid w:val="00AF78AB"/>
    <w:rsid w:val="00B04715"/>
    <w:rsid w:val="00B11CEF"/>
    <w:rsid w:val="00B11E47"/>
    <w:rsid w:val="00B173CE"/>
    <w:rsid w:val="00B21AE7"/>
    <w:rsid w:val="00B36E75"/>
    <w:rsid w:val="00B37FBA"/>
    <w:rsid w:val="00B40B3A"/>
    <w:rsid w:val="00B415C7"/>
    <w:rsid w:val="00B50D68"/>
    <w:rsid w:val="00B53EAC"/>
    <w:rsid w:val="00B5403F"/>
    <w:rsid w:val="00B66DA0"/>
    <w:rsid w:val="00B75A85"/>
    <w:rsid w:val="00B761FB"/>
    <w:rsid w:val="00B80266"/>
    <w:rsid w:val="00B8470B"/>
    <w:rsid w:val="00B922E1"/>
    <w:rsid w:val="00BA13AA"/>
    <w:rsid w:val="00BA2CF9"/>
    <w:rsid w:val="00BA441C"/>
    <w:rsid w:val="00BA7FE0"/>
    <w:rsid w:val="00BB1455"/>
    <w:rsid w:val="00BC0922"/>
    <w:rsid w:val="00BC2B9B"/>
    <w:rsid w:val="00BC3335"/>
    <w:rsid w:val="00BD26C9"/>
    <w:rsid w:val="00BD58C0"/>
    <w:rsid w:val="00BD6150"/>
    <w:rsid w:val="00BD7A9E"/>
    <w:rsid w:val="00BE1C3A"/>
    <w:rsid w:val="00BE2352"/>
    <w:rsid w:val="00BE733F"/>
    <w:rsid w:val="00BF182A"/>
    <w:rsid w:val="00BF5727"/>
    <w:rsid w:val="00BF7AD0"/>
    <w:rsid w:val="00C07ABE"/>
    <w:rsid w:val="00C13096"/>
    <w:rsid w:val="00C16D38"/>
    <w:rsid w:val="00C17B7D"/>
    <w:rsid w:val="00C2144F"/>
    <w:rsid w:val="00C23601"/>
    <w:rsid w:val="00C32511"/>
    <w:rsid w:val="00C37798"/>
    <w:rsid w:val="00C37E9D"/>
    <w:rsid w:val="00C40C75"/>
    <w:rsid w:val="00C4223E"/>
    <w:rsid w:val="00C42A0D"/>
    <w:rsid w:val="00C56573"/>
    <w:rsid w:val="00C60AEB"/>
    <w:rsid w:val="00C61D01"/>
    <w:rsid w:val="00C72F6E"/>
    <w:rsid w:val="00C75613"/>
    <w:rsid w:val="00C77D74"/>
    <w:rsid w:val="00C8213F"/>
    <w:rsid w:val="00C91EF2"/>
    <w:rsid w:val="00C91FD6"/>
    <w:rsid w:val="00C92FAA"/>
    <w:rsid w:val="00C9789D"/>
    <w:rsid w:val="00CA1A5E"/>
    <w:rsid w:val="00CA47A0"/>
    <w:rsid w:val="00CA503E"/>
    <w:rsid w:val="00CB19C1"/>
    <w:rsid w:val="00CB3545"/>
    <w:rsid w:val="00CB62FE"/>
    <w:rsid w:val="00CC0376"/>
    <w:rsid w:val="00CC5C78"/>
    <w:rsid w:val="00CC6D46"/>
    <w:rsid w:val="00CC7DA4"/>
    <w:rsid w:val="00CD0D84"/>
    <w:rsid w:val="00CD1C2C"/>
    <w:rsid w:val="00CE0B0C"/>
    <w:rsid w:val="00CE320A"/>
    <w:rsid w:val="00CE4E0D"/>
    <w:rsid w:val="00CE64A2"/>
    <w:rsid w:val="00D010AE"/>
    <w:rsid w:val="00D020D4"/>
    <w:rsid w:val="00D053F9"/>
    <w:rsid w:val="00D12568"/>
    <w:rsid w:val="00D2247D"/>
    <w:rsid w:val="00D32BC1"/>
    <w:rsid w:val="00D35816"/>
    <w:rsid w:val="00D37335"/>
    <w:rsid w:val="00D40E16"/>
    <w:rsid w:val="00D420EB"/>
    <w:rsid w:val="00D47AF9"/>
    <w:rsid w:val="00D542A3"/>
    <w:rsid w:val="00D56CDF"/>
    <w:rsid w:val="00D6095B"/>
    <w:rsid w:val="00D6209E"/>
    <w:rsid w:val="00D62CB8"/>
    <w:rsid w:val="00D6334C"/>
    <w:rsid w:val="00D64F37"/>
    <w:rsid w:val="00D676F7"/>
    <w:rsid w:val="00D70FAC"/>
    <w:rsid w:val="00D71E74"/>
    <w:rsid w:val="00D73AA1"/>
    <w:rsid w:val="00D80D81"/>
    <w:rsid w:val="00DA0CD1"/>
    <w:rsid w:val="00DA1E43"/>
    <w:rsid w:val="00DA25FD"/>
    <w:rsid w:val="00DA5FD8"/>
    <w:rsid w:val="00DA6018"/>
    <w:rsid w:val="00DB4979"/>
    <w:rsid w:val="00DB7B67"/>
    <w:rsid w:val="00DC4071"/>
    <w:rsid w:val="00DC7DA7"/>
    <w:rsid w:val="00DD1937"/>
    <w:rsid w:val="00DD6260"/>
    <w:rsid w:val="00DD7BD6"/>
    <w:rsid w:val="00DE0750"/>
    <w:rsid w:val="00DE0898"/>
    <w:rsid w:val="00DE3DB1"/>
    <w:rsid w:val="00DF0A45"/>
    <w:rsid w:val="00DF3DC5"/>
    <w:rsid w:val="00DF45CD"/>
    <w:rsid w:val="00DF50CF"/>
    <w:rsid w:val="00DF675B"/>
    <w:rsid w:val="00DF7295"/>
    <w:rsid w:val="00E04C5A"/>
    <w:rsid w:val="00E05498"/>
    <w:rsid w:val="00E05C63"/>
    <w:rsid w:val="00E2027C"/>
    <w:rsid w:val="00E21FFE"/>
    <w:rsid w:val="00E2479A"/>
    <w:rsid w:val="00E2713B"/>
    <w:rsid w:val="00E3467A"/>
    <w:rsid w:val="00E3486F"/>
    <w:rsid w:val="00E3717F"/>
    <w:rsid w:val="00E42CF8"/>
    <w:rsid w:val="00E44E84"/>
    <w:rsid w:val="00E53996"/>
    <w:rsid w:val="00E5531E"/>
    <w:rsid w:val="00E56054"/>
    <w:rsid w:val="00E62FE2"/>
    <w:rsid w:val="00E648A5"/>
    <w:rsid w:val="00E70CB9"/>
    <w:rsid w:val="00E72522"/>
    <w:rsid w:val="00E75777"/>
    <w:rsid w:val="00E76A04"/>
    <w:rsid w:val="00E9102A"/>
    <w:rsid w:val="00E91FA2"/>
    <w:rsid w:val="00E9474A"/>
    <w:rsid w:val="00E95251"/>
    <w:rsid w:val="00E95A0D"/>
    <w:rsid w:val="00EA0E07"/>
    <w:rsid w:val="00EB164B"/>
    <w:rsid w:val="00EB487A"/>
    <w:rsid w:val="00EB4BA8"/>
    <w:rsid w:val="00EB7F83"/>
    <w:rsid w:val="00EC30C0"/>
    <w:rsid w:val="00ED7170"/>
    <w:rsid w:val="00EE1ECC"/>
    <w:rsid w:val="00EE2710"/>
    <w:rsid w:val="00EF37E4"/>
    <w:rsid w:val="00EF3E56"/>
    <w:rsid w:val="00EF4609"/>
    <w:rsid w:val="00EF5B9C"/>
    <w:rsid w:val="00EF73D5"/>
    <w:rsid w:val="00F0026D"/>
    <w:rsid w:val="00F0169E"/>
    <w:rsid w:val="00F05952"/>
    <w:rsid w:val="00F1153D"/>
    <w:rsid w:val="00F13E12"/>
    <w:rsid w:val="00F14B85"/>
    <w:rsid w:val="00F15A9A"/>
    <w:rsid w:val="00F169B6"/>
    <w:rsid w:val="00F17A2E"/>
    <w:rsid w:val="00F20796"/>
    <w:rsid w:val="00F2661F"/>
    <w:rsid w:val="00F26DC0"/>
    <w:rsid w:val="00F316B0"/>
    <w:rsid w:val="00F346F9"/>
    <w:rsid w:val="00F41445"/>
    <w:rsid w:val="00F43210"/>
    <w:rsid w:val="00F44941"/>
    <w:rsid w:val="00F46A7D"/>
    <w:rsid w:val="00F50E76"/>
    <w:rsid w:val="00F53305"/>
    <w:rsid w:val="00F549CD"/>
    <w:rsid w:val="00F555CD"/>
    <w:rsid w:val="00F563C8"/>
    <w:rsid w:val="00F5705E"/>
    <w:rsid w:val="00F605BE"/>
    <w:rsid w:val="00F60624"/>
    <w:rsid w:val="00F650A8"/>
    <w:rsid w:val="00F71384"/>
    <w:rsid w:val="00F71466"/>
    <w:rsid w:val="00F7215B"/>
    <w:rsid w:val="00F72845"/>
    <w:rsid w:val="00F753AC"/>
    <w:rsid w:val="00F76BE4"/>
    <w:rsid w:val="00F81EFF"/>
    <w:rsid w:val="00F8349E"/>
    <w:rsid w:val="00F849D0"/>
    <w:rsid w:val="00F85E98"/>
    <w:rsid w:val="00F86690"/>
    <w:rsid w:val="00F86DE6"/>
    <w:rsid w:val="00F90EFA"/>
    <w:rsid w:val="00FA6CC4"/>
    <w:rsid w:val="00FA76F5"/>
    <w:rsid w:val="00FB47EC"/>
    <w:rsid w:val="00FC0064"/>
    <w:rsid w:val="00FC0EA2"/>
    <w:rsid w:val="00FC78CC"/>
    <w:rsid w:val="00FD50CE"/>
    <w:rsid w:val="00FE2C2D"/>
    <w:rsid w:val="00FF21C8"/>
    <w:rsid w:val="00FF32FF"/>
    <w:rsid w:val="00FF6861"/>
    <w:rsid w:val="00FF6BA8"/>
    <w:rsid w:val="00FF74F2"/>
    <w:rsid w:val="00FF7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15D2A"/>
  <w15:docId w15:val="{9FF783FE-9B36-4E84-87A2-7F9F36C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117EA"/>
    <w:pPr>
      <w:tabs>
        <w:tab w:val="center" w:pos="4153"/>
        <w:tab w:val="right" w:pos="8306"/>
      </w:tabs>
    </w:pPr>
  </w:style>
  <w:style w:type="paragraph" w:styleId="Porat">
    <w:name w:val="footer"/>
    <w:basedOn w:val="prastasis"/>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nhideWhenUsed/>
    <w:rsid w:val="00CC6D46"/>
    <w:pPr>
      <w:spacing w:after="120"/>
    </w:pPr>
  </w:style>
  <w:style w:type="character" w:customStyle="1" w:styleId="PagrindinistekstasDiagrama">
    <w:name w:val="Pagrindinis tekstas Diagrama"/>
    <w:link w:val="Pagrindinistekstas"/>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character" w:customStyle="1" w:styleId="spelle">
    <w:name w:val="spelle"/>
    <w:rsid w:val="00366B90"/>
  </w:style>
  <w:style w:type="character" w:customStyle="1" w:styleId="st">
    <w:name w:val="st"/>
    <w:rsid w:val="000D55E6"/>
  </w:style>
  <w:style w:type="character" w:customStyle="1" w:styleId="Emfaz1">
    <w:name w:val="Emfazė1"/>
    <w:rsid w:val="002208D7"/>
    <w:rPr>
      <w:i/>
      <w:iCs/>
    </w:rPr>
  </w:style>
  <w:style w:type="character" w:styleId="Emfaz">
    <w:name w:val="Emphasis"/>
    <w:uiPriority w:val="20"/>
    <w:qFormat/>
    <w:rsid w:val="002208D7"/>
    <w:rPr>
      <w:i/>
      <w:iCs/>
    </w:rPr>
  </w:style>
  <w:style w:type="paragraph" w:styleId="Pagrindinistekstas2">
    <w:name w:val="Body Text 2"/>
    <w:basedOn w:val="prastasis"/>
    <w:link w:val="Pagrindinistekstas2Diagrama"/>
    <w:uiPriority w:val="99"/>
    <w:semiHidden/>
    <w:unhideWhenUsed/>
    <w:rsid w:val="00EB7F8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B7F83"/>
    <w:rPr>
      <w:sz w:val="24"/>
      <w:lang w:eastAsia="en-US"/>
    </w:rPr>
  </w:style>
  <w:style w:type="table" w:styleId="Lentelstinklelis">
    <w:name w:val="Table Grid"/>
    <w:basedOn w:val="prastojilentel"/>
    <w:uiPriority w:val="59"/>
    <w:rsid w:val="00EB7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prastasis"/>
    <w:rsid w:val="006877A7"/>
    <w:pPr>
      <w:spacing w:after="160" w:line="240" w:lineRule="exact"/>
    </w:pPr>
    <w:rPr>
      <w:rFonts w:ascii="Tahoma" w:hAnsi="Tahoma"/>
      <w:sz w:val="20"/>
      <w:lang w:val="en-US"/>
    </w:rPr>
  </w:style>
  <w:style w:type="character" w:customStyle="1" w:styleId="cf01">
    <w:name w:val="cf01"/>
    <w:basedOn w:val="Numatytasispastraiposriftas"/>
    <w:rsid w:val="00E76A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 w:id="923297124">
      <w:bodyDiv w:val="1"/>
      <w:marLeft w:val="0"/>
      <w:marRight w:val="0"/>
      <w:marTop w:val="0"/>
      <w:marBottom w:val="0"/>
      <w:divBdr>
        <w:top w:val="none" w:sz="0" w:space="0" w:color="auto"/>
        <w:left w:val="none" w:sz="0" w:space="0" w:color="auto"/>
        <w:bottom w:val="none" w:sz="0" w:space="0" w:color="auto"/>
        <w:right w:val="none" w:sz="0" w:space="0" w:color="auto"/>
      </w:divBdr>
    </w:div>
    <w:div w:id="17744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D63E2-50A4-43F3-914E-804E9818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3</TotalTime>
  <Pages>1</Pages>
  <Words>928</Words>
  <Characters>529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Vidmantas Kondrackis</cp:lastModifiedBy>
  <cp:revision>2</cp:revision>
  <cp:lastPrinted>2025-12-22T07:26:00Z</cp:lastPrinted>
  <dcterms:created xsi:type="dcterms:W3CDTF">2026-01-13T14:29:00Z</dcterms:created>
  <dcterms:modified xsi:type="dcterms:W3CDTF">2026-01-13T14:29:00Z</dcterms:modified>
</cp:coreProperties>
</file>