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5EE" w14:textId="77777777" w:rsidR="006648E7" w:rsidRPr="00120867" w:rsidRDefault="006648E7" w:rsidP="006648E7"/>
    <w:p w14:paraId="6DFBA748" w14:textId="77777777" w:rsidR="006648E7" w:rsidRPr="00120867" w:rsidRDefault="006648E7" w:rsidP="006648E7">
      <w:r w:rsidRPr="00120867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6A4D5DAE" w14:textId="77777777" w:rsidR="006648E7" w:rsidRPr="00120867" w:rsidRDefault="006648E7" w:rsidP="006648E7">
      <w:pPr>
        <w:jc w:val="center"/>
        <w:rPr>
          <w:sz w:val="16"/>
          <w:szCs w:val="16"/>
        </w:rPr>
      </w:pPr>
      <w:r w:rsidRPr="00120867">
        <w:rPr>
          <w:sz w:val="16"/>
          <w:szCs w:val="16"/>
        </w:rPr>
        <w:t>(pareiškėjo (juridinio asmens) pavadinimas, teisinė forma, kodas, buveinė</w:t>
      </w:r>
      <w:r w:rsidRPr="00120867">
        <w:rPr>
          <w:i/>
          <w:iCs/>
          <w:sz w:val="16"/>
          <w:szCs w:val="16"/>
        </w:rPr>
        <w:t xml:space="preserve"> </w:t>
      </w:r>
      <w:r w:rsidRPr="00120867">
        <w:rPr>
          <w:sz w:val="16"/>
          <w:szCs w:val="16"/>
        </w:rPr>
        <w:t>arba pareiškėjo (fizinio asmens) vardas ir pavardė, asmens kodas (jeigu pagal užsienio valstybės teisės aktus fiziniam asmeniui nesuteikiamas asmens kodas, nurodoma tik gimimo data)</w:t>
      </w:r>
    </w:p>
    <w:p w14:paraId="350FC509" w14:textId="77777777" w:rsidR="006648E7" w:rsidRPr="00120867" w:rsidRDefault="006648E7" w:rsidP="006648E7">
      <w:r w:rsidRPr="00120867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3906C888" w14:textId="77777777" w:rsidR="006648E7" w:rsidRPr="00120867" w:rsidRDefault="006648E7" w:rsidP="006648E7">
      <w:pPr>
        <w:jc w:val="center"/>
      </w:pPr>
      <w:r w:rsidRPr="00120867">
        <w:rPr>
          <w:sz w:val="16"/>
          <w:szCs w:val="16"/>
        </w:rPr>
        <w:t>(adresas korespondencijai, telefono ryšio numeris, elektroninio pašto adresas, jeigu pareiškėjas jį turi)</w:t>
      </w:r>
    </w:p>
    <w:p w14:paraId="5447D036" w14:textId="77777777" w:rsidR="006648E7" w:rsidRPr="00120867" w:rsidRDefault="006648E7" w:rsidP="006648E7">
      <w:pPr>
        <w:jc w:val="center"/>
      </w:pPr>
      <w:r w:rsidRPr="00120867">
        <w:rPr>
          <w:sz w:val="20"/>
        </w:rPr>
        <w:t>  </w:t>
      </w:r>
    </w:p>
    <w:p w14:paraId="620B9A68" w14:textId="77777777" w:rsidR="006648E7" w:rsidRPr="00120867" w:rsidRDefault="006648E7" w:rsidP="006648E7">
      <w:r w:rsidRPr="00120867">
        <w:t>Varėnos rajono savivaldybės merui</w:t>
      </w:r>
    </w:p>
    <w:p w14:paraId="722F6C1C" w14:textId="77777777" w:rsidR="006648E7" w:rsidRPr="00120867" w:rsidRDefault="006648E7" w:rsidP="006648E7"/>
    <w:p w14:paraId="20535055" w14:textId="77777777" w:rsidR="006648E7" w:rsidRPr="00120867" w:rsidRDefault="006648E7" w:rsidP="006648E7">
      <w:pPr>
        <w:jc w:val="center"/>
      </w:pPr>
      <w:bookmarkStart w:id="0" w:name="_Hlk134167944"/>
      <w:r w:rsidRPr="00120867">
        <w:rPr>
          <w:b/>
          <w:bCs/>
        </w:rPr>
        <w:t>PARAIŠKA IŠDUOTI/PRATĘSTI LEIDIMĄ ĮRENGTI IŠORINĘ REKLAMĄ</w:t>
      </w:r>
    </w:p>
    <w:bookmarkEnd w:id="0"/>
    <w:p w14:paraId="373D7E8F" w14:textId="77777777" w:rsidR="006648E7" w:rsidRPr="00120867" w:rsidRDefault="006648E7" w:rsidP="006648E7">
      <w:pPr>
        <w:rPr>
          <w:sz w:val="10"/>
          <w:szCs w:val="10"/>
        </w:rPr>
      </w:pPr>
    </w:p>
    <w:p w14:paraId="4D2CF7D5" w14:textId="77777777" w:rsidR="006648E7" w:rsidRPr="00120867" w:rsidRDefault="006648E7" w:rsidP="006648E7">
      <w:pPr>
        <w:jc w:val="center"/>
      </w:pPr>
      <w:r w:rsidRPr="00120867">
        <w:t>20 _____ m. ____________________ d.</w:t>
      </w:r>
    </w:p>
    <w:p w14:paraId="512C95F2" w14:textId="77777777" w:rsidR="006648E7" w:rsidRPr="00120867" w:rsidRDefault="006648E7" w:rsidP="006648E7">
      <w:pPr>
        <w:jc w:val="center"/>
      </w:pPr>
      <w:r w:rsidRPr="00120867">
        <w:t xml:space="preserve">Varėna </w:t>
      </w:r>
    </w:p>
    <w:p w14:paraId="36815083" w14:textId="77777777" w:rsidR="006648E7" w:rsidRPr="00120867" w:rsidRDefault="006648E7" w:rsidP="006648E7">
      <w:pPr>
        <w:jc w:val="center"/>
      </w:pPr>
    </w:p>
    <w:p w14:paraId="19FA8523" w14:textId="77777777" w:rsidR="006648E7" w:rsidRPr="00120867" w:rsidRDefault="006648E7" w:rsidP="006648E7">
      <w:pPr>
        <w:ind w:left="2171" w:hanging="1451"/>
        <w:rPr>
          <w:sz w:val="22"/>
          <w:szCs w:val="22"/>
        </w:rPr>
      </w:pPr>
      <w:r w:rsidRPr="00120867">
        <w:rPr>
          <w:sz w:val="22"/>
          <w:szCs w:val="22"/>
        </w:rPr>
        <w:t>Prašau išduoti</w:t>
      </w:r>
      <w:r>
        <w:rPr>
          <w:sz w:val="22"/>
          <w:szCs w:val="22"/>
        </w:rPr>
        <w:t>/pratęsti</w:t>
      </w:r>
      <w:r w:rsidRPr="0012086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A32AD3">
        <w:rPr>
          <w:i/>
          <w:iCs/>
          <w:sz w:val="22"/>
          <w:szCs w:val="22"/>
        </w:rPr>
        <w:t>pabraukti reikiamą</w:t>
      </w:r>
      <w:r>
        <w:rPr>
          <w:sz w:val="22"/>
          <w:szCs w:val="22"/>
        </w:rPr>
        <w:t xml:space="preserve">) </w:t>
      </w:r>
      <w:r w:rsidRPr="00120867">
        <w:rPr>
          <w:sz w:val="22"/>
          <w:szCs w:val="22"/>
        </w:rPr>
        <w:t>Leidimą įrengti išorinę reklamą adresu (vietoje):</w:t>
      </w:r>
      <w:r w:rsidRPr="00120867">
        <w:rPr>
          <w:sz w:val="22"/>
          <w:szCs w:val="22"/>
          <w:u w:val="single"/>
        </w:rPr>
        <w:t xml:space="preserve">               </w:t>
      </w:r>
    </w:p>
    <w:p w14:paraId="3AD2577F" w14:textId="77777777" w:rsidR="006648E7" w:rsidRDefault="006648E7" w:rsidP="006648E7">
      <w:pPr>
        <w:jc w:val="both"/>
      </w:pPr>
      <w:r w:rsidRPr="00120867">
        <w:rPr>
          <w:sz w:val="22"/>
          <w:szCs w:val="22"/>
        </w:rPr>
        <w:t>_________________________________________________________________________________</w:t>
      </w:r>
      <w:r w:rsidRPr="00120867">
        <w:t>______</w:t>
      </w:r>
    </w:p>
    <w:p w14:paraId="32737D6D" w14:textId="77777777" w:rsidR="006648E7" w:rsidRPr="00120867" w:rsidRDefault="006648E7" w:rsidP="006648E7">
      <w:pPr>
        <w:jc w:val="both"/>
        <w:rPr>
          <w:sz w:val="22"/>
          <w:szCs w:val="22"/>
        </w:rPr>
      </w:pPr>
    </w:p>
    <w:p w14:paraId="139F93B8" w14:textId="77777777" w:rsidR="006648E7" w:rsidRPr="00120867" w:rsidRDefault="006648E7" w:rsidP="006648E7">
      <w:pPr>
        <w:jc w:val="both"/>
        <w:rPr>
          <w:b/>
          <w:sz w:val="22"/>
          <w:szCs w:val="22"/>
        </w:rPr>
      </w:pPr>
      <w:r w:rsidRPr="00120867">
        <w:rPr>
          <w:b/>
          <w:sz w:val="22"/>
          <w:szCs w:val="22"/>
        </w:rPr>
        <w:t>Pagrindiniai duomenys apie įrengiamą reklamą:</w:t>
      </w:r>
    </w:p>
    <w:p w14:paraId="6BF2BA81" w14:textId="77777777" w:rsidR="006648E7" w:rsidRPr="00120867" w:rsidRDefault="006648E7" w:rsidP="006648E7">
      <w:pPr>
        <w:jc w:val="both"/>
        <w:rPr>
          <w:b/>
          <w:sz w:val="22"/>
          <w:szCs w:val="22"/>
        </w:rPr>
      </w:pPr>
    </w:p>
    <w:p w14:paraId="59E9DDB3" w14:textId="77777777" w:rsidR="006648E7" w:rsidRDefault="006648E7" w:rsidP="006648E7">
      <w:pPr>
        <w:jc w:val="both"/>
        <w:rPr>
          <w:sz w:val="22"/>
          <w:szCs w:val="22"/>
        </w:rPr>
      </w:pPr>
      <w:r w:rsidRPr="00B02F44">
        <w:rPr>
          <w:b/>
          <w:bCs/>
          <w:sz w:val="22"/>
          <w:szCs w:val="22"/>
        </w:rPr>
        <w:t>1. Reklamos plotas</w:t>
      </w:r>
      <w:r w:rsidRPr="00120867">
        <w:rPr>
          <w:sz w:val="22"/>
          <w:szCs w:val="22"/>
        </w:rPr>
        <w:t xml:space="preserve"> _________ </w:t>
      </w:r>
      <w:r w:rsidRPr="00064AE3">
        <w:rPr>
          <w:b/>
          <w:bCs/>
          <w:sz w:val="22"/>
          <w:szCs w:val="22"/>
        </w:rPr>
        <w:t>kv. m</w:t>
      </w:r>
    </w:p>
    <w:p w14:paraId="7BEAF929" w14:textId="77777777" w:rsidR="006648E7" w:rsidRPr="00E43AC2" w:rsidRDefault="006648E7" w:rsidP="006648E7">
      <w:pPr>
        <w:jc w:val="both"/>
        <w:rPr>
          <w:i/>
          <w:iCs/>
          <w:sz w:val="22"/>
          <w:szCs w:val="22"/>
        </w:rPr>
      </w:pPr>
      <w:r w:rsidRPr="00E43AC2">
        <w:rPr>
          <w:i/>
          <w:iCs/>
          <w:sz w:val="22"/>
          <w:szCs w:val="22"/>
        </w:rPr>
        <w:t>(Reklamos plotas apskaičiuojamas pagal stačiakampio plotą, kurio aukštis ir plotis matuojamas pagal labiausiai nutolusius reklaminio įrenginio paviršiaus, skirto reklamai skleisti, taškus arba skleidžiant reklamą ant pritaikytos priemonės – pagal labiausiai nutolusius reklamos taškus)</w:t>
      </w:r>
    </w:p>
    <w:p w14:paraId="006591A2" w14:textId="77777777" w:rsidR="006648E7" w:rsidRPr="00120867" w:rsidRDefault="006648E7" w:rsidP="006648E7">
      <w:pPr>
        <w:jc w:val="both"/>
      </w:pPr>
      <w:r w:rsidRPr="00B02F44">
        <w:rPr>
          <w:b/>
          <w:bCs/>
          <w:sz w:val="22"/>
          <w:szCs w:val="22"/>
        </w:rPr>
        <w:t xml:space="preserve">2. Reklamos skleidimo laikotarpis </w:t>
      </w:r>
      <w:r w:rsidRPr="00B02F44">
        <w:rPr>
          <w:sz w:val="22"/>
          <w:szCs w:val="22"/>
        </w:rPr>
        <w:t>(</w:t>
      </w:r>
      <w:r w:rsidRPr="00B02F44">
        <w:rPr>
          <w:rFonts w:eastAsia="HG Mincho Light J"/>
          <w:i/>
          <w:iCs/>
          <w:color w:val="00000A"/>
          <w:kern w:val="3"/>
          <w:sz w:val="22"/>
          <w:szCs w:val="22"/>
          <w:lang w:eastAsia="ar-SA"/>
        </w:rPr>
        <w:t>dienomis arba metais</w:t>
      </w:r>
      <w:r w:rsidRPr="00B02F44">
        <w:rPr>
          <w:rFonts w:eastAsia="HG Mincho Light J"/>
          <w:color w:val="00000A"/>
          <w:kern w:val="3"/>
          <w:sz w:val="22"/>
          <w:szCs w:val="22"/>
          <w:lang w:eastAsia="ar-SA"/>
        </w:rPr>
        <w:t>)</w:t>
      </w:r>
      <w:r w:rsidRPr="00120867">
        <w:rPr>
          <w:rFonts w:eastAsia="HG Mincho Light J"/>
          <w:color w:val="00000A"/>
          <w:kern w:val="3"/>
          <w:szCs w:val="24"/>
          <w:lang w:eastAsia="ar-SA"/>
        </w:rPr>
        <w:t xml:space="preserve"> </w:t>
      </w:r>
      <w:r w:rsidRPr="00120867">
        <w:t>____________________________________</w:t>
      </w:r>
      <w:r>
        <w:t>.</w:t>
      </w:r>
    </w:p>
    <w:p w14:paraId="5390B184" w14:textId="77777777" w:rsidR="006648E7" w:rsidRPr="00120867" w:rsidRDefault="006648E7" w:rsidP="006648E7">
      <w:pPr>
        <w:jc w:val="both"/>
        <w:rPr>
          <w:i/>
          <w:iCs/>
          <w:sz w:val="22"/>
          <w:szCs w:val="22"/>
        </w:rPr>
      </w:pPr>
      <w:r w:rsidRPr="00120867">
        <w:rPr>
          <w:i/>
          <w:iCs/>
          <w:sz w:val="22"/>
          <w:szCs w:val="22"/>
        </w:rPr>
        <w:t>(</w:t>
      </w:r>
      <w:r w:rsidRPr="00120867">
        <w:rPr>
          <w:rFonts w:eastAsia="HG Mincho Light J"/>
          <w:i/>
          <w:iCs/>
          <w:color w:val="00000A"/>
          <w:kern w:val="3"/>
          <w:sz w:val="22"/>
          <w:szCs w:val="22"/>
          <w:shd w:val="clear" w:color="auto" w:fill="FFFFFF"/>
          <w:lang w:eastAsia="ar-SA"/>
        </w:rPr>
        <w:t>Reklamos skleidimo laikotarpio pradžia turi būti nurodoma skaičiuojant ne anksčiau kaip 20 darbo</w:t>
      </w:r>
      <w:r w:rsidRPr="00120867">
        <w:rPr>
          <w:rFonts w:eastAsia="HG Mincho Light J"/>
          <w:i/>
          <w:iCs/>
          <w:color w:val="00000A"/>
          <w:kern w:val="3"/>
          <w:sz w:val="22"/>
          <w:szCs w:val="22"/>
          <w:lang w:eastAsia="ar-SA"/>
        </w:rPr>
        <w:t xml:space="preserve"> dienų nuo Paraiškos pateikimo dienos ir negali būti ilgesnis kaip 10 metų</w:t>
      </w:r>
      <w:r w:rsidRPr="00120867">
        <w:rPr>
          <w:i/>
          <w:iCs/>
          <w:sz w:val="22"/>
          <w:szCs w:val="22"/>
        </w:rPr>
        <w:t>)</w:t>
      </w:r>
    </w:p>
    <w:p w14:paraId="70F70199" w14:textId="77777777" w:rsidR="006648E7" w:rsidRPr="00120867" w:rsidRDefault="006648E7" w:rsidP="006648E7">
      <w:pPr>
        <w:jc w:val="both"/>
        <w:rPr>
          <w:sz w:val="22"/>
          <w:szCs w:val="22"/>
          <w:u w:val="single"/>
        </w:rPr>
      </w:pPr>
      <w:r w:rsidRPr="00B02F44">
        <w:rPr>
          <w:b/>
          <w:bCs/>
          <w:sz w:val="22"/>
          <w:szCs w:val="22"/>
        </w:rPr>
        <w:t>3. Tipinio projekto numeris</w:t>
      </w:r>
      <w:r w:rsidRPr="00120867">
        <w:rPr>
          <w:sz w:val="22"/>
          <w:szCs w:val="22"/>
        </w:rPr>
        <w:t xml:space="preserve"> (</w:t>
      </w:r>
      <w:r w:rsidRPr="0030593E">
        <w:rPr>
          <w:i/>
          <w:iCs/>
          <w:sz w:val="22"/>
          <w:szCs w:val="22"/>
        </w:rPr>
        <w:t>kai reklama įrengiama pagal tipinį projektą</w:t>
      </w:r>
      <w:r w:rsidRPr="00120867">
        <w:rPr>
          <w:sz w:val="22"/>
          <w:szCs w:val="22"/>
        </w:rPr>
        <w:t xml:space="preserve">) </w:t>
      </w:r>
      <w:r w:rsidRPr="00120867">
        <w:t>________________________</w:t>
      </w:r>
      <w:r>
        <w:t>.</w:t>
      </w:r>
    </w:p>
    <w:p w14:paraId="4F054158" w14:textId="77777777" w:rsidR="006648E7" w:rsidRPr="00120867" w:rsidRDefault="006648E7" w:rsidP="006648E7">
      <w:pPr>
        <w:rPr>
          <w:sz w:val="22"/>
          <w:szCs w:val="22"/>
        </w:rPr>
      </w:pPr>
      <w:r w:rsidRPr="00B02F44">
        <w:rPr>
          <w:b/>
          <w:bCs/>
          <w:sz w:val="22"/>
          <w:szCs w:val="22"/>
        </w:rPr>
        <w:t>4. Turimo Leidimo numeris, jo išdavimo data</w:t>
      </w:r>
      <w:r w:rsidRPr="00120867">
        <w:rPr>
          <w:sz w:val="22"/>
          <w:szCs w:val="22"/>
        </w:rPr>
        <w:t xml:space="preserve"> (</w:t>
      </w:r>
      <w:r w:rsidRPr="00A32AD3">
        <w:rPr>
          <w:i/>
          <w:iCs/>
          <w:sz w:val="22"/>
          <w:szCs w:val="22"/>
        </w:rPr>
        <w:t>kai baigiasi Leidimo galiojimo terminas ir pareiškėjas nori gauti naują Leidimą arba Leidimo turėtojas numato keisti išorinės reklamos (išskyrus ant reklaminio įrenginio pateikiamos trumpalaikės išorinės reklamos) spalvinį ar grafinį vaizdą</w:t>
      </w:r>
      <w:r w:rsidRPr="0012086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B02F4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120867">
        <w:t>__________________</w:t>
      </w:r>
      <w:r>
        <w:t>.</w:t>
      </w:r>
    </w:p>
    <w:p w14:paraId="17A8A310" w14:textId="77777777" w:rsidR="006648E7" w:rsidRPr="00120867" w:rsidRDefault="006648E7" w:rsidP="006648E7">
      <w:pPr>
        <w:rPr>
          <w:sz w:val="22"/>
          <w:szCs w:val="22"/>
        </w:rPr>
      </w:pPr>
      <w:r w:rsidRPr="00B02F44">
        <w:rPr>
          <w:b/>
          <w:bCs/>
          <w:sz w:val="22"/>
          <w:szCs w:val="22"/>
        </w:rPr>
        <w:t xml:space="preserve">5. </w:t>
      </w:r>
      <w:r w:rsidRPr="00B02F44">
        <w:rPr>
          <w:rFonts w:eastAsia="HG Mincho Light J"/>
          <w:b/>
          <w:bCs/>
          <w:color w:val="00000A"/>
          <w:kern w:val="3"/>
          <w:sz w:val="22"/>
          <w:szCs w:val="22"/>
          <w:lang w:eastAsia="ar-SA"/>
        </w:rPr>
        <w:t>Savivaldybės mero ar jo įgalioto asmens išduoto statybą leidžiančio dokumento data ir numeris</w:t>
      </w:r>
      <w:r>
        <w:rPr>
          <w:rFonts w:eastAsia="HG Mincho Light J"/>
          <w:color w:val="00000A"/>
          <w:kern w:val="3"/>
          <w:sz w:val="22"/>
          <w:szCs w:val="22"/>
          <w:lang w:eastAsia="ar-SA"/>
        </w:rPr>
        <w:t xml:space="preserve"> </w:t>
      </w:r>
      <w:r w:rsidRPr="00B02F44">
        <w:rPr>
          <w:rFonts w:eastAsia="HG Mincho Light J"/>
          <w:i/>
          <w:iCs/>
          <w:color w:val="00000A"/>
          <w:kern w:val="3"/>
          <w:sz w:val="22"/>
          <w:szCs w:val="22"/>
          <w:lang w:eastAsia="ar-SA"/>
        </w:rPr>
        <w:t>(jei reklaminiam įrenginiui, ant kurio numatoma skleisti išorinę reklamą, statyti ar įrengti, yra privalomas šis dokumentas)</w:t>
      </w:r>
      <w:r>
        <w:rPr>
          <w:rFonts w:eastAsia="HG Mincho Light J"/>
          <w:i/>
          <w:iCs/>
          <w:color w:val="00000A"/>
          <w:kern w:val="3"/>
          <w:sz w:val="22"/>
          <w:szCs w:val="22"/>
          <w:lang w:eastAsia="ar-SA"/>
        </w:rPr>
        <w:t xml:space="preserve"> </w:t>
      </w:r>
      <w:r w:rsidRPr="00120867">
        <w:rPr>
          <w:rFonts w:eastAsia="HG Mincho Light J"/>
          <w:color w:val="00000A"/>
          <w:kern w:val="3"/>
          <w:sz w:val="22"/>
          <w:szCs w:val="22"/>
          <w:lang w:eastAsia="ar-SA"/>
        </w:rPr>
        <w:t>____________________________________________________________________________.</w:t>
      </w:r>
    </w:p>
    <w:p w14:paraId="3B846B57" w14:textId="77777777" w:rsidR="006648E7" w:rsidRPr="00120867" w:rsidRDefault="006648E7" w:rsidP="006648E7">
      <w:pPr>
        <w:jc w:val="both"/>
        <w:rPr>
          <w:sz w:val="22"/>
          <w:szCs w:val="22"/>
        </w:rPr>
      </w:pPr>
    </w:p>
    <w:p w14:paraId="6216A9DE" w14:textId="77777777" w:rsidR="006648E7" w:rsidRPr="00120867" w:rsidRDefault="006648E7" w:rsidP="006648E7">
      <w:pPr>
        <w:jc w:val="both"/>
        <w:rPr>
          <w:sz w:val="22"/>
          <w:szCs w:val="22"/>
        </w:rPr>
      </w:pPr>
      <w:r w:rsidRPr="00120867">
        <w:rPr>
          <w:sz w:val="22"/>
          <w:szCs w:val="22"/>
        </w:rPr>
        <w:t>Leidimą</w:t>
      </w:r>
      <w:r w:rsidRPr="00120867">
        <w:rPr>
          <w:b/>
          <w:bCs/>
          <w:sz w:val="22"/>
          <w:szCs w:val="22"/>
        </w:rPr>
        <w:t xml:space="preserve"> </w:t>
      </w:r>
      <w:r w:rsidRPr="00120867">
        <w:rPr>
          <w:sz w:val="22"/>
          <w:szCs w:val="22"/>
        </w:rPr>
        <w:t>įrengti išorinę reklamą pageidaujama gauti</w:t>
      </w:r>
      <w:r>
        <w:rPr>
          <w:sz w:val="22"/>
          <w:szCs w:val="22"/>
        </w:rPr>
        <w:t>:</w:t>
      </w:r>
      <w:r w:rsidRPr="00120867">
        <w:rPr>
          <w:sz w:val="22"/>
          <w:szCs w:val="22"/>
        </w:rPr>
        <w:t xml:space="preserve"> </w:t>
      </w:r>
      <w:r w:rsidRPr="0030593E">
        <w:rPr>
          <w:sz w:val="22"/>
          <w:szCs w:val="22"/>
        </w:rPr>
        <w:t>tiesiogiai, registruotu laišku arba elektroninėmis priemonėmis nustatyta tvarka</w:t>
      </w:r>
      <w:r w:rsidRPr="00120867">
        <w:rPr>
          <w:sz w:val="22"/>
          <w:szCs w:val="22"/>
        </w:rPr>
        <w:t xml:space="preserve"> (</w:t>
      </w:r>
      <w:r w:rsidRPr="00120867">
        <w:rPr>
          <w:i/>
          <w:sz w:val="22"/>
          <w:szCs w:val="22"/>
        </w:rPr>
        <w:t>pabraukti reikiamą</w:t>
      </w:r>
      <w:r w:rsidRPr="00120867">
        <w:rPr>
          <w:sz w:val="22"/>
          <w:szCs w:val="22"/>
        </w:rPr>
        <w:t>).</w:t>
      </w:r>
    </w:p>
    <w:p w14:paraId="1A7F8B82" w14:textId="77777777" w:rsidR="006648E7" w:rsidRPr="00120867" w:rsidRDefault="006648E7" w:rsidP="006648E7">
      <w:pPr>
        <w:jc w:val="both"/>
        <w:rPr>
          <w:sz w:val="22"/>
          <w:szCs w:val="22"/>
        </w:rPr>
      </w:pPr>
      <w:r w:rsidRPr="00120867">
        <w:rPr>
          <w:sz w:val="22"/>
          <w:szCs w:val="22"/>
        </w:rPr>
        <w:t>Pranešimus pageidaujama gauti</w:t>
      </w:r>
      <w:r>
        <w:rPr>
          <w:sz w:val="22"/>
          <w:szCs w:val="22"/>
        </w:rPr>
        <w:t>:</w:t>
      </w:r>
      <w:r w:rsidRPr="00120867">
        <w:rPr>
          <w:sz w:val="22"/>
          <w:szCs w:val="22"/>
        </w:rPr>
        <w:t xml:space="preserve"> tiesiogiai, raštu arba elektroninėmis priemonėmis nustatyta tvarka (</w:t>
      </w:r>
      <w:r w:rsidRPr="00120867">
        <w:rPr>
          <w:i/>
          <w:sz w:val="22"/>
          <w:szCs w:val="22"/>
        </w:rPr>
        <w:t>pabraukti reikiamą</w:t>
      </w:r>
      <w:r w:rsidRPr="00120867">
        <w:rPr>
          <w:sz w:val="22"/>
          <w:szCs w:val="22"/>
        </w:rPr>
        <w:t>).</w:t>
      </w:r>
    </w:p>
    <w:p w14:paraId="2A17B63F" w14:textId="77777777" w:rsidR="006648E7" w:rsidRPr="00120867" w:rsidRDefault="006648E7" w:rsidP="006648E7">
      <w:pPr>
        <w:spacing w:after="120"/>
        <w:ind w:firstLine="720"/>
        <w:jc w:val="both"/>
        <w:rPr>
          <w:b/>
          <w:sz w:val="22"/>
          <w:szCs w:val="22"/>
        </w:rPr>
      </w:pPr>
    </w:p>
    <w:p w14:paraId="6AB75551" w14:textId="77777777" w:rsidR="006648E7" w:rsidRPr="00120867" w:rsidRDefault="006648E7" w:rsidP="006648E7">
      <w:pPr>
        <w:spacing w:after="120"/>
        <w:jc w:val="both"/>
        <w:rPr>
          <w:b/>
          <w:sz w:val="22"/>
          <w:szCs w:val="22"/>
        </w:rPr>
      </w:pPr>
      <w:r w:rsidRPr="00120867">
        <w:rPr>
          <w:b/>
          <w:sz w:val="22"/>
          <w:szCs w:val="22"/>
        </w:rPr>
        <w:t>PRIDEDAMA:</w:t>
      </w:r>
    </w:p>
    <w:p w14:paraId="1650FABE" w14:textId="77777777" w:rsidR="006648E7" w:rsidRPr="00B02F44" w:rsidRDefault="006648E7" w:rsidP="006648E7">
      <w:pPr>
        <w:ind w:firstLine="709"/>
        <w:jc w:val="both"/>
        <w:rPr>
          <w:bCs/>
          <w:sz w:val="22"/>
          <w:szCs w:val="22"/>
        </w:rPr>
      </w:pPr>
      <w:r w:rsidRPr="00120867">
        <w:rPr>
          <w:b/>
          <w:sz w:val="22"/>
          <w:szCs w:val="22"/>
        </w:rPr>
        <w:t xml:space="preserve">□ </w:t>
      </w:r>
      <w:r w:rsidRPr="00B02F44">
        <w:rPr>
          <w:bCs/>
          <w:sz w:val="22"/>
          <w:szCs w:val="22"/>
        </w:rPr>
        <w:t xml:space="preserve">Nuosavybės teisę patvirtinančio dokumento kopija, kai pareiškėjas yra žemės, statinių, įrenginių ar kitų objektų, ant kurių įrengiama išorinė reklama, savininkas, </w:t>
      </w:r>
      <w:r w:rsidRPr="00B02F44">
        <w:rPr>
          <w:bCs/>
          <w:sz w:val="22"/>
          <w:szCs w:val="22"/>
          <w:u w:val="single"/>
        </w:rPr>
        <w:t xml:space="preserve">           </w:t>
      </w:r>
      <w:r w:rsidRPr="00B02F44">
        <w:rPr>
          <w:bCs/>
          <w:sz w:val="22"/>
          <w:szCs w:val="22"/>
        </w:rPr>
        <w:t xml:space="preserve"> lapai (-ų); </w:t>
      </w:r>
    </w:p>
    <w:p w14:paraId="3BAFF73B" w14:textId="77777777" w:rsidR="006648E7" w:rsidRPr="00B02F44" w:rsidRDefault="006648E7" w:rsidP="006648E7">
      <w:pPr>
        <w:ind w:firstLine="709"/>
        <w:jc w:val="both"/>
        <w:rPr>
          <w:bCs/>
          <w:sz w:val="22"/>
          <w:szCs w:val="22"/>
        </w:rPr>
      </w:pPr>
      <w:r w:rsidRPr="00B02F44">
        <w:rPr>
          <w:bCs/>
          <w:sz w:val="22"/>
          <w:szCs w:val="22"/>
        </w:rPr>
        <w:t>□ Objektus eksploatuojančių subjektų raštiški sutikimai (jei išorinė reklama įrengiama ant stulpų, lynų ar kitokių konstrukcijų, esančių virš gatvių), ___ lapai (-ų)</w:t>
      </w:r>
      <w:r>
        <w:rPr>
          <w:bCs/>
          <w:sz w:val="22"/>
          <w:szCs w:val="22"/>
        </w:rPr>
        <w:t>;</w:t>
      </w:r>
    </w:p>
    <w:p w14:paraId="68AC72B7" w14:textId="77777777" w:rsidR="006648E7" w:rsidRPr="00B02F44" w:rsidRDefault="006648E7" w:rsidP="006648E7">
      <w:pPr>
        <w:ind w:firstLine="709"/>
        <w:jc w:val="both"/>
        <w:rPr>
          <w:bCs/>
          <w:sz w:val="22"/>
          <w:szCs w:val="22"/>
        </w:rPr>
      </w:pPr>
      <w:r w:rsidRPr="00B02F44">
        <w:rPr>
          <w:bCs/>
          <w:sz w:val="22"/>
          <w:szCs w:val="22"/>
        </w:rPr>
        <w:t xml:space="preserve">□ Žemės, statinių, įrenginių ar kitų objektų, ant kurių įrengiama išorinė reklama, nuosavybės teise ar kitais teisėtais pagrindais valdančio asmens (savininko) sutikimas, </w:t>
      </w:r>
      <w:r w:rsidRPr="00B02F44">
        <w:rPr>
          <w:bCs/>
          <w:sz w:val="22"/>
          <w:szCs w:val="22"/>
          <w:u w:val="single"/>
        </w:rPr>
        <w:t xml:space="preserve">           </w:t>
      </w:r>
      <w:r w:rsidRPr="00B02F44">
        <w:rPr>
          <w:bCs/>
          <w:sz w:val="22"/>
          <w:szCs w:val="22"/>
        </w:rPr>
        <w:t xml:space="preserve"> lapai (-ų); </w:t>
      </w:r>
    </w:p>
    <w:p w14:paraId="3AB9BFFB" w14:textId="77777777" w:rsidR="006648E7" w:rsidRPr="00B02F44" w:rsidRDefault="006648E7" w:rsidP="006648E7">
      <w:pPr>
        <w:ind w:firstLine="709"/>
        <w:jc w:val="both"/>
        <w:rPr>
          <w:bCs/>
          <w:sz w:val="22"/>
          <w:szCs w:val="22"/>
        </w:rPr>
      </w:pPr>
      <w:r w:rsidRPr="00B02F44">
        <w:rPr>
          <w:bCs/>
          <w:sz w:val="22"/>
          <w:szCs w:val="22"/>
        </w:rPr>
        <w:t>□ Išorinės reklamos įrengimo projektas, išskyrus atvejus, kai išorinė reklama įrengiama pagal tipinį projektą, ____ lapai (-ų).</w:t>
      </w:r>
    </w:p>
    <w:p w14:paraId="0306D070" w14:textId="77777777" w:rsidR="006648E7" w:rsidRDefault="006648E7" w:rsidP="006648E7">
      <w:pPr>
        <w:rPr>
          <w:sz w:val="20"/>
        </w:rPr>
      </w:pPr>
      <w:r w:rsidRPr="00120867">
        <w:rPr>
          <w:sz w:val="20"/>
        </w:rPr>
        <w:tab/>
      </w:r>
    </w:p>
    <w:p w14:paraId="3776FA68" w14:textId="77777777" w:rsidR="006648E7" w:rsidRPr="00120867" w:rsidRDefault="006648E7" w:rsidP="006648E7">
      <w:pPr>
        <w:rPr>
          <w:sz w:val="20"/>
        </w:rPr>
      </w:pPr>
    </w:p>
    <w:p w14:paraId="6A713794" w14:textId="77777777" w:rsidR="006648E7" w:rsidRPr="00120867" w:rsidRDefault="006648E7" w:rsidP="006648E7">
      <w:pPr>
        <w:rPr>
          <w:sz w:val="20"/>
        </w:rPr>
      </w:pPr>
      <w:r w:rsidRPr="00120867">
        <w:rPr>
          <w:sz w:val="20"/>
        </w:rPr>
        <w:t>___________________________</w:t>
      </w:r>
      <w:r w:rsidRPr="00120867">
        <w:rPr>
          <w:sz w:val="20"/>
        </w:rPr>
        <w:tab/>
      </w:r>
      <w:r w:rsidRPr="00120867">
        <w:rPr>
          <w:sz w:val="20"/>
        </w:rPr>
        <w:tab/>
        <w:t xml:space="preserve">                                     ____________________</w:t>
      </w:r>
      <w:r w:rsidRPr="00120867">
        <w:rPr>
          <w:sz w:val="20"/>
        </w:rPr>
        <w:tab/>
      </w:r>
    </w:p>
    <w:p w14:paraId="146E2AC5" w14:textId="77777777" w:rsidR="006648E7" w:rsidRPr="00120867" w:rsidRDefault="006648E7" w:rsidP="006648E7">
      <w:pPr>
        <w:rPr>
          <w:sz w:val="20"/>
        </w:rPr>
      </w:pPr>
      <w:r w:rsidRPr="00120867">
        <w:rPr>
          <w:sz w:val="22"/>
          <w:szCs w:val="22"/>
        </w:rPr>
        <w:t xml:space="preserve">        (vardas ir pavardė)                                                                                                       (parašas)</w:t>
      </w:r>
    </w:p>
    <w:p w14:paraId="616B80A9" w14:textId="77777777" w:rsidR="006648E7" w:rsidRPr="00120867" w:rsidRDefault="006648E7" w:rsidP="006648E7">
      <w:pPr>
        <w:rPr>
          <w:sz w:val="22"/>
          <w:szCs w:val="22"/>
        </w:rPr>
      </w:pPr>
      <w:r w:rsidRPr="00120867">
        <w:rPr>
          <w:sz w:val="22"/>
          <w:szCs w:val="22"/>
        </w:rPr>
        <w:t xml:space="preserve">                   A. V. </w:t>
      </w:r>
      <w:r w:rsidRPr="00120867">
        <w:rPr>
          <w:i/>
          <w:iCs/>
          <w:sz w:val="22"/>
          <w:szCs w:val="22"/>
        </w:rPr>
        <w:t>(jei naudojamas)</w:t>
      </w:r>
    </w:p>
    <w:p w14:paraId="1E19DC8C" w14:textId="1D8DB301" w:rsidR="006648E7" w:rsidRPr="00E75B85" w:rsidRDefault="006648E7" w:rsidP="006648E7">
      <w:pPr>
        <w:jc w:val="center"/>
        <w:rPr>
          <w:sz w:val="20"/>
        </w:rPr>
      </w:pPr>
      <w:r w:rsidRPr="00120867">
        <w:rPr>
          <w:sz w:val="20"/>
        </w:rPr>
        <w:t>__________________________</w:t>
      </w:r>
    </w:p>
    <w:sectPr w:rsidR="006648E7" w:rsidRPr="00E75B85" w:rsidSect="000D34F4">
      <w:footerReference w:type="default" r:id="rId8"/>
      <w:foot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0F22" w14:textId="77777777" w:rsidR="00F5770C" w:rsidRDefault="00F5770C">
      <w:r>
        <w:separator/>
      </w:r>
    </w:p>
  </w:endnote>
  <w:endnote w:type="continuationSeparator" w:id="0">
    <w:p w14:paraId="7C4C92F8" w14:textId="77777777" w:rsidR="00F5770C" w:rsidRDefault="00F5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0467" w14:textId="24EDE6A6" w:rsidR="000D34F4" w:rsidRDefault="000D34F4">
    <w:pPr>
      <w:pStyle w:val="Porat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C51E" w14:textId="77FCB002" w:rsidR="000D34F4" w:rsidRDefault="000D34F4">
    <w:pPr>
      <w:pStyle w:val="Porat"/>
    </w:pPr>
    <w:r>
      <w:tab/>
    </w:r>
    <w:r w:rsidR="00BD6356">
      <w:tab/>
    </w:r>
    <w:r w:rsidR="00BD635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0747" w14:textId="77777777" w:rsidR="00F5770C" w:rsidRDefault="00F5770C">
      <w:r>
        <w:separator/>
      </w:r>
    </w:p>
  </w:footnote>
  <w:footnote w:type="continuationSeparator" w:id="0">
    <w:p w14:paraId="15901C93" w14:textId="77777777" w:rsidR="00F5770C" w:rsidRDefault="00F5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7E50AB6"/>
    <w:multiLevelType w:val="hybridMultilevel"/>
    <w:tmpl w:val="F2984A8C"/>
    <w:lvl w:ilvl="0" w:tplc="22F8E7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2E6DA7"/>
    <w:multiLevelType w:val="multilevel"/>
    <w:tmpl w:val="AD64494E"/>
    <w:lvl w:ilvl="0">
      <w:start w:val="1"/>
      <w:numFmt w:val="decimal"/>
      <w:lvlText w:val="%1."/>
      <w:lvlJc w:val="left"/>
      <w:pPr>
        <w:ind w:left="1842" w:hanging="360"/>
      </w:p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2" w:hanging="1800"/>
      </w:pPr>
      <w:rPr>
        <w:rFonts w:hint="default"/>
      </w:rPr>
    </w:lvl>
  </w:abstractNum>
  <w:abstractNum w:abstractNumId="3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6DB0741"/>
    <w:multiLevelType w:val="multilevel"/>
    <w:tmpl w:val="4D400A1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  <w:color w:val="000000"/>
      </w:rPr>
    </w:lvl>
  </w:abstractNum>
  <w:abstractNum w:abstractNumId="5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6" w15:restartNumberingAfterBreak="0">
    <w:nsid w:val="18BE6817"/>
    <w:multiLevelType w:val="hybridMultilevel"/>
    <w:tmpl w:val="24A2E046"/>
    <w:lvl w:ilvl="0" w:tplc="99721358">
      <w:start w:val="7"/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7" w15:restartNumberingAfterBreak="0">
    <w:nsid w:val="31553882"/>
    <w:multiLevelType w:val="multilevel"/>
    <w:tmpl w:val="3DFC5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8" w15:restartNumberingAfterBreak="0">
    <w:nsid w:val="35C8784E"/>
    <w:multiLevelType w:val="hybridMultilevel"/>
    <w:tmpl w:val="142C21F6"/>
    <w:lvl w:ilvl="0" w:tplc="9AD08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8018CE"/>
    <w:multiLevelType w:val="multilevel"/>
    <w:tmpl w:val="D2220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D10147"/>
    <w:multiLevelType w:val="hybridMultilevel"/>
    <w:tmpl w:val="6EF060A0"/>
    <w:lvl w:ilvl="0" w:tplc="3B62899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D027C33"/>
    <w:multiLevelType w:val="hybridMultilevel"/>
    <w:tmpl w:val="0B0C1014"/>
    <w:lvl w:ilvl="0" w:tplc="4A74D58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FCF7EEA"/>
    <w:multiLevelType w:val="hybridMultilevel"/>
    <w:tmpl w:val="71006A56"/>
    <w:lvl w:ilvl="0" w:tplc="D1C89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9F6AB9"/>
    <w:multiLevelType w:val="multilevel"/>
    <w:tmpl w:val="240E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04F14"/>
    <w:multiLevelType w:val="hybridMultilevel"/>
    <w:tmpl w:val="67EC341A"/>
    <w:lvl w:ilvl="0" w:tplc="4F689C5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42E3D"/>
    <w:multiLevelType w:val="hybridMultilevel"/>
    <w:tmpl w:val="2A10222E"/>
    <w:lvl w:ilvl="0" w:tplc="0427000F">
      <w:start w:val="1"/>
      <w:numFmt w:val="decimal"/>
      <w:lvlText w:val="%1."/>
      <w:lvlJc w:val="left"/>
      <w:pPr>
        <w:ind w:left="1770" w:hanging="360"/>
      </w:pPr>
    </w:lvl>
    <w:lvl w:ilvl="1" w:tplc="04270019" w:tentative="1">
      <w:start w:val="1"/>
      <w:numFmt w:val="lowerLetter"/>
      <w:lvlText w:val="%2."/>
      <w:lvlJc w:val="left"/>
      <w:pPr>
        <w:ind w:left="2490" w:hanging="360"/>
      </w:pPr>
    </w:lvl>
    <w:lvl w:ilvl="2" w:tplc="0427001B" w:tentative="1">
      <w:start w:val="1"/>
      <w:numFmt w:val="lowerRoman"/>
      <w:lvlText w:val="%3."/>
      <w:lvlJc w:val="right"/>
      <w:pPr>
        <w:ind w:left="3210" w:hanging="180"/>
      </w:pPr>
    </w:lvl>
    <w:lvl w:ilvl="3" w:tplc="0427000F" w:tentative="1">
      <w:start w:val="1"/>
      <w:numFmt w:val="decimal"/>
      <w:lvlText w:val="%4."/>
      <w:lvlJc w:val="left"/>
      <w:pPr>
        <w:ind w:left="3930" w:hanging="360"/>
      </w:pPr>
    </w:lvl>
    <w:lvl w:ilvl="4" w:tplc="04270019" w:tentative="1">
      <w:start w:val="1"/>
      <w:numFmt w:val="lowerLetter"/>
      <w:lvlText w:val="%5."/>
      <w:lvlJc w:val="left"/>
      <w:pPr>
        <w:ind w:left="4650" w:hanging="360"/>
      </w:pPr>
    </w:lvl>
    <w:lvl w:ilvl="5" w:tplc="0427001B" w:tentative="1">
      <w:start w:val="1"/>
      <w:numFmt w:val="lowerRoman"/>
      <w:lvlText w:val="%6."/>
      <w:lvlJc w:val="right"/>
      <w:pPr>
        <w:ind w:left="5370" w:hanging="180"/>
      </w:pPr>
    </w:lvl>
    <w:lvl w:ilvl="6" w:tplc="0427000F" w:tentative="1">
      <w:start w:val="1"/>
      <w:numFmt w:val="decimal"/>
      <w:lvlText w:val="%7."/>
      <w:lvlJc w:val="left"/>
      <w:pPr>
        <w:ind w:left="6090" w:hanging="360"/>
      </w:pPr>
    </w:lvl>
    <w:lvl w:ilvl="7" w:tplc="04270019" w:tentative="1">
      <w:start w:val="1"/>
      <w:numFmt w:val="lowerLetter"/>
      <w:lvlText w:val="%8."/>
      <w:lvlJc w:val="left"/>
      <w:pPr>
        <w:ind w:left="6810" w:hanging="360"/>
      </w:pPr>
    </w:lvl>
    <w:lvl w:ilvl="8" w:tplc="042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FD21FE2"/>
    <w:multiLevelType w:val="hybridMultilevel"/>
    <w:tmpl w:val="998AD0BC"/>
    <w:lvl w:ilvl="0" w:tplc="AC968E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627040"/>
    <w:multiLevelType w:val="multilevel"/>
    <w:tmpl w:val="B8122BB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2."/>
      <w:lvlJc w:val="left"/>
      <w:pPr>
        <w:ind w:left="1944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1" w15:restartNumberingAfterBreak="0">
    <w:nsid w:val="77E43FC5"/>
    <w:multiLevelType w:val="multilevel"/>
    <w:tmpl w:val="73449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632"/>
        </w:tabs>
        <w:ind w:left="1632" w:hanging="510"/>
      </w:pPr>
    </w:lvl>
    <w:lvl w:ilvl="2">
      <w:start w:val="1"/>
      <w:numFmt w:val="decimal"/>
      <w:lvlText w:val="%1.%2.%3."/>
      <w:lvlJc w:val="left"/>
      <w:pPr>
        <w:tabs>
          <w:tab w:val="num" w:pos="2964"/>
        </w:tabs>
        <w:ind w:left="2964" w:hanging="720"/>
      </w:pPr>
    </w:lvl>
    <w:lvl w:ilvl="3">
      <w:start w:val="1"/>
      <w:numFmt w:val="decimal"/>
      <w:lvlText w:val="%1.%2.%3.%4."/>
      <w:lvlJc w:val="left"/>
      <w:pPr>
        <w:tabs>
          <w:tab w:val="num" w:pos="4086"/>
        </w:tabs>
        <w:ind w:left="4086" w:hanging="720"/>
      </w:pPr>
    </w:lvl>
    <w:lvl w:ilvl="4">
      <w:start w:val="1"/>
      <w:numFmt w:val="decimal"/>
      <w:lvlText w:val="%1.%2.%3.%4.%5."/>
      <w:lvlJc w:val="left"/>
      <w:pPr>
        <w:tabs>
          <w:tab w:val="num" w:pos="5568"/>
        </w:tabs>
        <w:ind w:left="5568" w:hanging="1080"/>
      </w:pPr>
    </w:lvl>
    <w:lvl w:ilvl="5">
      <w:start w:val="1"/>
      <w:numFmt w:val="decimal"/>
      <w:lvlText w:val="%1.%2.%3.%4.%5.%6."/>
      <w:lvlJc w:val="left"/>
      <w:pPr>
        <w:tabs>
          <w:tab w:val="num" w:pos="6690"/>
        </w:tabs>
        <w:ind w:left="6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172"/>
        </w:tabs>
        <w:ind w:left="81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294"/>
        </w:tabs>
        <w:ind w:left="92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776"/>
        </w:tabs>
        <w:ind w:left="10776" w:hanging="1800"/>
      </w:pPr>
    </w:lvl>
  </w:abstractNum>
  <w:num w:numId="1" w16cid:durableId="387848072">
    <w:abstractNumId w:val="18"/>
  </w:num>
  <w:num w:numId="2" w16cid:durableId="219827811">
    <w:abstractNumId w:val="0"/>
  </w:num>
  <w:num w:numId="3" w16cid:durableId="976300673">
    <w:abstractNumId w:val="14"/>
  </w:num>
  <w:num w:numId="4" w16cid:durableId="1650330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600948">
    <w:abstractNumId w:val="5"/>
  </w:num>
  <w:num w:numId="6" w16cid:durableId="2025597253">
    <w:abstractNumId w:val="3"/>
  </w:num>
  <w:num w:numId="7" w16cid:durableId="1748192552">
    <w:abstractNumId w:val="1"/>
  </w:num>
  <w:num w:numId="8" w16cid:durableId="1445729471">
    <w:abstractNumId w:val="10"/>
  </w:num>
  <w:num w:numId="9" w16cid:durableId="625625962">
    <w:abstractNumId w:val="20"/>
  </w:num>
  <w:num w:numId="10" w16cid:durableId="1642225236">
    <w:abstractNumId w:val="2"/>
  </w:num>
  <w:num w:numId="11" w16cid:durableId="2018267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595787">
    <w:abstractNumId w:val="6"/>
  </w:num>
  <w:num w:numId="13" w16cid:durableId="637801365">
    <w:abstractNumId w:val="12"/>
  </w:num>
  <w:num w:numId="14" w16cid:durableId="1360273441">
    <w:abstractNumId w:val="17"/>
  </w:num>
  <w:num w:numId="15" w16cid:durableId="294727192">
    <w:abstractNumId w:val="9"/>
  </w:num>
  <w:num w:numId="16" w16cid:durableId="1789280113">
    <w:abstractNumId w:val="13"/>
  </w:num>
  <w:num w:numId="17" w16cid:durableId="1571693284">
    <w:abstractNumId w:val="15"/>
  </w:num>
  <w:num w:numId="18" w16cid:durableId="1101686555">
    <w:abstractNumId w:val="7"/>
  </w:num>
  <w:num w:numId="19" w16cid:durableId="841699202">
    <w:abstractNumId w:val="11"/>
  </w:num>
  <w:num w:numId="20" w16cid:durableId="1900625715">
    <w:abstractNumId w:val="4"/>
  </w:num>
  <w:num w:numId="21" w16cid:durableId="77102397">
    <w:abstractNumId w:val="8"/>
  </w:num>
  <w:num w:numId="22" w16cid:durableId="1680232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0C5C"/>
    <w:rsid w:val="00001701"/>
    <w:rsid w:val="0000233D"/>
    <w:rsid w:val="00002B53"/>
    <w:rsid w:val="00003F19"/>
    <w:rsid w:val="000145FC"/>
    <w:rsid w:val="00015AF4"/>
    <w:rsid w:val="00017C3D"/>
    <w:rsid w:val="00026058"/>
    <w:rsid w:val="000306D1"/>
    <w:rsid w:val="00031F0F"/>
    <w:rsid w:val="0003279C"/>
    <w:rsid w:val="000351A3"/>
    <w:rsid w:val="00035911"/>
    <w:rsid w:val="00040EEC"/>
    <w:rsid w:val="00042110"/>
    <w:rsid w:val="00042738"/>
    <w:rsid w:val="000433CB"/>
    <w:rsid w:val="0004483D"/>
    <w:rsid w:val="000448B3"/>
    <w:rsid w:val="000473CE"/>
    <w:rsid w:val="00050832"/>
    <w:rsid w:val="00050F34"/>
    <w:rsid w:val="000510CF"/>
    <w:rsid w:val="00054071"/>
    <w:rsid w:val="00055B1B"/>
    <w:rsid w:val="00063D04"/>
    <w:rsid w:val="000733BF"/>
    <w:rsid w:val="000746DA"/>
    <w:rsid w:val="000839AE"/>
    <w:rsid w:val="000868CF"/>
    <w:rsid w:val="00090322"/>
    <w:rsid w:val="00092AAA"/>
    <w:rsid w:val="000943EA"/>
    <w:rsid w:val="00095750"/>
    <w:rsid w:val="00095B9F"/>
    <w:rsid w:val="00096FC0"/>
    <w:rsid w:val="000A00CF"/>
    <w:rsid w:val="000A1BCF"/>
    <w:rsid w:val="000A32F5"/>
    <w:rsid w:val="000A6932"/>
    <w:rsid w:val="000B44EA"/>
    <w:rsid w:val="000B5EEF"/>
    <w:rsid w:val="000B6171"/>
    <w:rsid w:val="000B6D05"/>
    <w:rsid w:val="000C0A71"/>
    <w:rsid w:val="000C206D"/>
    <w:rsid w:val="000C2564"/>
    <w:rsid w:val="000C2E0F"/>
    <w:rsid w:val="000C41DF"/>
    <w:rsid w:val="000C69F8"/>
    <w:rsid w:val="000C7FBA"/>
    <w:rsid w:val="000D1288"/>
    <w:rsid w:val="000D34F4"/>
    <w:rsid w:val="000D4C0F"/>
    <w:rsid w:val="000D5233"/>
    <w:rsid w:val="000D55E6"/>
    <w:rsid w:val="000D6BDB"/>
    <w:rsid w:val="000E1777"/>
    <w:rsid w:val="000E1BC1"/>
    <w:rsid w:val="000F1084"/>
    <w:rsid w:val="000F2F7E"/>
    <w:rsid w:val="000F46E1"/>
    <w:rsid w:val="0010025B"/>
    <w:rsid w:val="00111427"/>
    <w:rsid w:val="001117EA"/>
    <w:rsid w:val="00113ACA"/>
    <w:rsid w:val="001154E7"/>
    <w:rsid w:val="00117708"/>
    <w:rsid w:val="001203F0"/>
    <w:rsid w:val="00121AF2"/>
    <w:rsid w:val="001231A4"/>
    <w:rsid w:val="001257A7"/>
    <w:rsid w:val="001262B9"/>
    <w:rsid w:val="00127B27"/>
    <w:rsid w:val="00131C16"/>
    <w:rsid w:val="001322CD"/>
    <w:rsid w:val="00133B69"/>
    <w:rsid w:val="0013466D"/>
    <w:rsid w:val="00134C13"/>
    <w:rsid w:val="001351DE"/>
    <w:rsid w:val="00136678"/>
    <w:rsid w:val="00143494"/>
    <w:rsid w:val="0014371B"/>
    <w:rsid w:val="00151897"/>
    <w:rsid w:val="00151AED"/>
    <w:rsid w:val="00154F4F"/>
    <w:rsid w:val="00155499"/>
    <w:rsid w:val="001574DD"/>
    <w:rsid w:val="001605A0"/>
    <w:rsid w:val="001608BE"/>
    <w:rsid w:val="001617A3"/>
    <w:rsid w:val="001619C3"/>
    <w:rsid w:val="00165ACA"/>
    <w:rsid w:val="00170FD2"/>
    <w:rsid w:val="00171101"/>
    <w:rsid w:val="0017226A"/>
    <w:rsid w:val="00173107"/>
    <w:rsid w:val="00173842"/>
    <w:rsid w:val="001738C9"/>
    <w:rsid w:val="001741AA"/>
    <w:rsid w:val="00175B75"/>
    <w:rsid w:val="00176196"/>
    <w:rsid w:val="001809A2"/>
    <w:rsid w:val="00185CE1"/>
    <w:rsid w:val="00191A7D"/>
    <w:rsid w:val="0019415E"/>
    <w:rsid w:val="00196EC1"/>
    <w:rsid w:val="001A09A7"/>
    <w:rsid w:val="001A24C2"/>
    <w:rsid w:val="001A28C3"/>
    <w:rsid w:val="001A2CD8"/>
    <w:rsid w:val="001A5B6C"/>
    <w:rsid w:val="001B1896"/>
    <w:rsid w:val="001B3779"/>
    <w:rsid w:val="001B3F97"/>
    <w:rsid w:val="001B67C8"/>
    <w:rsid w:val="001B759B"/>
    <w:rsid w:val="001B7AAD"/>
    <w:rsid w:val="001C1116"/>
    <w:rsid w:val="001C2C5C"/>
    <w:rsid w:val="001C4749"/>
    <w:rsid w:val="001C581A"/>
    <w:rsid w:val="001C789B"/>
    <w:rsid w:val="001D0E8F"/>
    <w:rsid w:val="001D24C9"/>
    <w:rsid w:val="001D30CE"/>
    <w:rsid w:val="001D669A"/>
    <w:rsid w:val="001E07C2"/>
    <w:rsid w:val="001E0A79"/>
    <w:rsid w:val="001E0AEA"/>
    <w:rsid w:val="001E2188"/>
    <w:rsid w:val="001E2C84"/>
    <w:rsid w:val="001E31A1"/>
    <w:rsid w:val="001E6E1F"/>
    <w:rsid w:val="001E77F1"/>
    <w:rsid w:val="001F500B"/>
    <w:rsid w:val="001F7378"/>
    <w:rsid w:val="001F795F"/>
    <w:rsid w:val="0020339C"/>
    <w:rsid w:val="002053D6"/>
    <w:rsid w:val="00205D6D"/>
    <w:rsid w:val="00205F92"/>
    <w:rsid w:val="0020678C"/>
    <w:rsid w:val="00206DAC"/>
    <w:rsid w:val="00207FFD"/>
    <w:rsid w:val="00211497"/>
    <w:rsid w:val="00211840"/>
    <w:rsid w:val="00214F1F"/>
    <w:rsid w:val="00216909"/>
    <w:rsid w:val="00216BCE"/>
    <w:rsid w:val="002208D7"/>
    <w:rsid w:val="002224E2"/>
    <w:rsid w:val="00222CC2"/>
    <w:rsid w:val="002235CD"/>
    <w:rsid w:val="002242F8"/>
    <w:rsid w:val="002251C0"/>
    <w:rsid w:val="00225405"/>
    <w:rsid w:val="00226598"/>
    <w:rsid w:val="00227654"/>
    <w:rsid w:val="002310AA"/>
    <w:rsid w:val="00231421"/>
    <w:rsid w:val="00234E7D"/>
    <w:rsid w:val="00235E7E"/>
    <w:rsid w:val="00241022"/>
    <w:rsid w:val="00244B75"/>
    <w:rsid w:val="00246AAA"/>
    <w:rsid w:val="0024780F"/>
    <w:rsid w:val="00250B79"/>
    <w:rsid w:val="00252072"/>
    <w:rsid w:val="00252B5F"/>
    <w:rsid w:val="002535AF"/>
    <w:rsid w:val="0025649E"/>
    <w:rsid w:val="00257E56"/>
    <w:rsid w:val="00260430"/>
    <w:rsid w:val="00261105"/>
    <w:rsid w:val="0026130E"/>
    <w:rsid w:val="00261806"/>
    <w:rsid w:val="00263D3D"/>
    <w:rsid w:val="00264D06"/>
    <w:rsid w:val="00266984"/>
    <w:rsid w:val="002669E8"/>
    <w:rsid w:val="00266A28"/>
    <w:rsid w:val="002675FE"/>
    <w:rsid w:val="00272F92"/>
    <w:rsid w:val="002764F8"/>
    <w:rsid w:val="0028485A"/>
    <w:rsid w:val="0028524C"/>
    <w:rsid w:val="0028621F"/>
    <w:rsid w:val="002868F1"/>
    <w:rsid w:val="00286B39"/>
    <w:rsid w:val="00290985"/>
    <w:rsid w:val="00290D08"/>
    <w:rsid w:val="002910F4"/>
    <w:rsid w:val="0029769D"/>
    <w:rsid w:val="002979F3"/>
    <w:rsid w:val="002A1659"/>
    <w:rsid w:val="002A4E90"/>
    <w:rsid w:val="002A6135"/>
    <w:rsid w:val="002B38F0"/>
    <w:rsid w:val="002B3C3B"/>
    <w:rsid w:val="002B58BE"/>
    <w:rsid w:val="002B70A5"/>
    <w:rsid w:val="002B736B"/>
    <w:rsid w:val="002C00F5"/>
    <w:rsid w:val="002C0A9E"/>
    <w:rsid w:val="002C0D72"/>
    <w:rsid w:val="002C137D"/>
    <w:rsid w:val="002C19D9"/>
    <w:rsid w:val="002C49BC"/>
    <w:rsid w:val="002C64F1"/>
    <w:rsid w:val="002D08B8"/>
    <w:rsid w:val="002D0BFF"/>
    <w:rsid w:val="002D11C5"/>
    <w:rsid w:val="002D243B"/>
    <w:rsid w:val="002D2C3F"/>
    <w:rsid w:val="002D766D"/>
    <w:rsid w:val="002D7E20"/>
    <w:rsid w:val="002E0C80"/>
    <w:rsid w:val="002E1EDF"/>
    <w:rsid w:val="002E2AB5"/>
    <w:rsid w:val="002E31A4"/>
    <w:rsid w:val="002E33F7"/>
    <w:rsid w:val="002E51F8"/>
    <w:rsid w:val="002E7AD5"/>
    <w:rsid w:val="002F337B"/>
    <w:rsid w:val="002F366A"/>
    <w:rsid w:val="002F5E3D"/>
    <w:rsid w:val="003024DF"/>
    <w:rsid w:val="0030543B"/>
    <w:rsid w:val="00312656"/>
    <w:rsid w:val="00320DDF"/>
    <w:rsid w:val="003238BD"/>
    <w:rsid w:val="00323EC8"/>
    <w:rsid w:val="0032769C"/>
    <w:rsid w:val="00330121"/>
    <w:rsid w:val="00330F5D"/>
    <w:rsid w:val="00331A06"/>
    <w:rsid w:val="00333029"/>
    <w:rsid w:val="003348D6"/>
    <w:rsid w:val="00334B9C"/>
    <w:rsid w:val="003423FC"/>
    <w:rsid w:val="00342AAC"/>
    <w:rsid w:val="00344D9B"/>
    <w:rsid w:val="003454F5"/>
    <w:rsid w:val="00346AE0"/>
    <w:rsid w:val="00346F8C"/>
    <w:rsid w:val="0034708A"/>
    <w:rsid w:val="00347430"/>
    <w:rsid w:val="0035025B"/>
    <w:rsid w:val="00351793"/>
    <w:rsid w:val="003518A7"/>
    <w:rsid w:val="00352159"/>
    <w:rsid w:val="003535CE"/>
    <w:rsid w:val="00354ED9"/>
    <w:rsid w:val="00355455"/>
    <w:rsid w:val="00360C5B"/>
    <w:rsid w:val="00363A7E"/>
    <w:rsid w:val="0036555C"/>
    <w:rsid w:val="00366315"/>
    <w:rsid w:val="00366523"/>
    <w:rsid w:val="00366B90"/>
    <w:rsid w:val="0036776E"/>
    <w:rsid w:val="00370A17"/>
    <w:rsid w:val="00370DD6"/>
    <w:rsid w:val="0037412E"/>
    <w:rsid w:val="00374EC1"/>
    <w:rsid w:val="00377EC9"/>
    <w:rsid w:val="00380C28"/>
    <w:rsid w:val="0038385E"/>
    <w:rsid w:val="00384116"/>
    <w:rsid w:val="0038600D"/>
    <w:rsid w:val="003904C3"/>
    <w:rsid w:val="00390E1D"/>
    <w:rsid w:val="00396F57"/>
    <w:rsid w:val="003A1AAA"/>
    <w:rsid w:val="003A3FC6"/>
    <w:rsid w:val="003A4C58"/>
    <w:rsid w:val="003A560A"/>
    <w:rsid w:val="003A75F9"/>
    <w:rsid w:val="003A77E7"/>
    <w:rsid w:val="003B06FF"/>
    <w:rsid w:val="003B3C1C"/>
    <w:rsid w:val="003B47BE"/>
    <w:rsid w:val="003B63B1"/>
    <w:rsid w:val="003B6759"/>
    <w:rsid w:val="003C064A"/>
    <w:rsid w:val="003C395A"/>
    <w:rsid w:val="003C3F1B"/>
    <w:rsid w:val="003C67EF"/>
    <w:rsid w:val="003C6994"/>
    <w:rsid w:val="003D0BE4"/>
    <w:rsid w:val="003D75AC"/>
    <w:rsid w:val="003E1CC7"/>
    <w:rsid w:val="003E2018"/>
    <w:rsid w:val="003E34ED"/>
    <w:rsid w:val="003E7B1B"/>
    <w:rsid w:val="003F067E"/>
    <w:rsid w:val="003F13CF"/>
    <w:rsid w:val="003F14E9"/>
    <w:rsid w:val="003F1C4E"/>
    <w:rsid w:val="003F3CDB"/>
    <w:rsid w:val="003F4396"/>
    <w:rsid w:val="003F7992"/>
    <w:rsid w:val="004004DC"/>
    <w:rsid w:val="00400DF7"/>
    <w:rsid w:val="0040309F"/>
    <w:rsid w:val="004032CA"/>
    <w:rsid w:val="00404477"/>
    <w:rsid w:val="00416CAE"/>
    <w:rsid w:val="004216B8"/>
    <w:rsid w:val="00423F7B"/>
    <w:rsid w:val="004255B6"/>
    <w:rsid w:val="00430E05"/>
    <w:rsid w:val="004315C5"/>
    <w:rsid w:val="00431E6C"/>
    <w:rsid w:val="004356FD"/>
    <w:rsid w:val="00436210"/>
    <w:rsid w:val="0043627D"/>
    <w:rsid w:val="00441199"/>
    <w:rsid w:val="00442181"/>
    <w:rsid w:val="00442787"/>
    <w:rsid w:val="00443347"/>
    <w:rsid w:val="00443B00"/>
    <w:rsid w:val="0044416D"/>
    <w:rsid w:val="0044444F"/>
    <w:rsid w:val="004456F0"/>
    <w:rsid w:val="00447D47"/>
    <w:rsid w:val="00454D99"/>
    <w:rsid w:val="0045549E"/>
    <w:rsid w:val="004578A5"/>
    <w:rsid w:val="004606B4"/>
    <w:rsid w:val="004613F0"/>
    <w:rsid w:val="004633F1"/>
    <w:rsid w:val="00464B65"/>
    <w:rsid w:val="00466E0B"/>
    <w:rsid w:val="0047157C"/>
    <w:rsid w:val="00471977"/>
    <w:rsid w:val="00472D14"/>
    <w:rsid w:val="00473057"/>
    <w:rsid w:val="00473F07"/>
    <w:rsid w:val="004748A0"/>
    <w:rsid w:val="00476D77"/>
    <w:rsid w:val="0047709F"/>
    <w:rsid w:val="00483A9B"/>
    <w:rsid w:val="004842D3"/>
    <w:rsid w:val="0048532D"/>
    <w:rsid w:val="004853F6"/>
    <w:rsid w:val="00493DC4"/>
    <w:rsid w:val="004A1669"/>
    <w:rsid w:val="004A1DFD"/>
    <w:rsid w:val="004A2036"/>
    <w:rsid w:val="004A6429"/>
    <w:rsid w:val="004B0B81"/>
    <w:rsid w:val="004B1AD7"/>
    <w:rsid w:val="004B1E6A"/>
    <w:rsid w:val="004B5E35"/>
    <w:rsid w:val="004B7E2E"/>
    <w:rsid w:val="004C0901"/>
    <w:rsid w:val="004C0B8B"/>
    <w:rsid w:val="004C11C5"/>
    <w:rsid w:val="004C1E5B"/>
    <w:rsid w:val="004C253A"/>
    <w:rsid w:val="004C3DC0"/>
    <w:rsid w:val="004C41B9"/>
    <w:rsid w:val="004C55A7"/>
    <w:rsid w:val="004D02E5"/>
    <w:rsid w:val="004D1703"/>
    <w:rsid w:val="004D2D9B"/>
    <w:rsid w:val="004D311A"/>
    <w:rsid w:val="004D3F1F"/>
    <w:rsid w:val="004E03BF"/>
    <w:rsid w:val="004E2BC2"/>
    <w:rsid w:val="004E3A3F"/>
    <w:rsid w:val="004E713A"/>
    <w:rsid w:val="004E7713"/>
    <w:rsid w:val="004F0163"/>
    <w:rsid w:val="004F07CD"/>
    <w:rsid w:val="004F6641"/>
    <w:rsid w:val="004F669E"/>
    <w:rsid w:val="004F7AB5"/>
    <w:rsid w:val="00500F7C"/>
    <w:rsid w:val="00505DBB"/>
    <w:rsid w:val="005062AA"/>
    <w:rsid w:val="00510162"/>
    <w:rsid w:val="0051034B"/>
    <w:rsid w:val="00510359"/>
    <w:rsid w:val="00511FAF"/>
    <w:rsid w:val="00512317"/>
    <w:rsid w:val="00512B67"/>
    <w:rsid w:val="00513094"/>
    <w:rsid w:val="00514C50"/>
    <w:rsid w:val="00516082"/>
    <w:rsid w:val="00523F4E"/>
    <w:rsid w:val="00524A45"/>
    <w:rsid w:val="005250E4"/>
    <w:rsid w:val="0052704D"/>
    <w:rsid w:val="0053187B"/>
    <w:rsid w:val="0053483F"/>
    <w:rsid w:val="00537B2B"/>
    <w:rsid w:val="00543551"/>
    <w:rsid w:val="005518F0"/>
    <w:rsid w:val="00554E46"/>
    <w:rsid w:val="00555C51"/>
    <w:rsid w:val="0055605A"/>
    <w:rsid w:val="00556603"/>
    <w:rsid w:val="00560663"/>
    <w:rsid w:val="00562587"/>
    <w:rsid w:val="00570358"/>
    <w:rsid w:val="00570413"/>
    <w:rsid w:val="0057059D"/>
    <w:rsid w:val="00572016"/>
    <w:rsid w:val="005841F9"/>
    <w:rsid w:val="005860E0"/>
    <w:rsid w:val="00592216"/>
    <w:rsid w:val="00595073"/>
    <w:rsid w:val="005A0456"/>
    <w:rsid w:val="005A2077"/>
    <w:rsid w:val="005A241B"/>
    <w:rsid w:val="005A6DA6"/>
    <w:rsid w:val="005B1778"/>
    <w:rsid w:val="005B25AE"/>
    <w:rsid w:val="005B289F"/>
    <w:rsid w:val="005B328E"/>
    <w:rsid w:val="005B365E"/>
    <w:rsid w:val="005C3BC3"/>
    <w:rsid w:val="005C5D51"/>
    <w:rsid w:val="005D0911"/>
    <w:rsid w:val="005D16A9"/>
    <w:rsid w:val="005D5379"/>
    <w:rsid w:val="005D54EE"/>
    <w:rsid w:val="005D572F"/>
    <w:rsid w:val="005E1D17"/>
    <w:rsid w:val="005E28B1"/>
    <w:rsid w:val="005E392D"/>
    <w:rsid w:val="005E50F4"/>
    <w:rsid w:val="005F16B8"/>
    <w:rsid w:val="005F1ABA"/>
    <w:rsid w:val="005F374F"/>
    <w:rsid w:val="005F5978"/>
    <w:rsid w:val="005F59E1"/>
    <w:rsid w:val="00601C45"/>
    <w:rsid w:val="006054E1"/>
    <w:rsid w:val="006056F3"/>
    <w:rsid w:val="0060608F"/>
    <w:rsid w:val="00610692"/>
    <w:rsid w:val="00611721"/>
    <w:rsid w:val="0061250B"/>
    <w:rsid w:val="00612E40"/>
    <w:rsid w:val="00613761"/>
    <w:rsid w:val="0061401A"/>
    <w:rsid w:val="00615C2A"/>
    <w:rsid w:val="00616001"/>
    <w:rsid w:val="00616774"/>
    <w:rsid w:val="00617067"/>
    <w:rsid w:val="00620C0D"/>
    <w:rsid w:val="00620F66"/>
    <w:rsid w:val="00622DA5"/>
    <w:rsid w:val="00624C66"/>
    <w:rsid w:val="00627CF1"/>
    <w:rsid w:val="00630264"/>
    <w:rsid w:val="0063070B"/>
    <w:rsid w:val="006330DE"/>
    <w:rsid w:val="006338D8"/>
    <w:rsid w:val="00640CFA"/>
    <w:rsid w:val="00641540"/>
    <w:rsid w:val="00641C8D"/>
    <w:rsid w:val="00647B85"/>
    <w:rsid w:val="006506E6"/>
    <w:rsid w:val="00650A6E"/>
    <w:rsid w:val="0065381E"/>
    <w:rsid w:val="006542D2"/>
    <w:rsid w:val="006604BC"/>
    <w:rsid w:val="00660577"/>
    <w:rsid w:val="006648E7"/>
    <w:rsid w:val="00666CE7"/>
    <w:rsid w:val="00670080"/>
    <w:rsid w:val="006716FE"/>
    <w:rsid w:val="0067257D"/>
    <w:rsid w:val="006740CF"/>
    <w:rsid w:val="00676035"/>
    <w:rsid w:val="006828AC"/>
    <w:rsid w:val="00682AF3"/>
    <w:rsid w:val="00683036"/>
    <w:rsid w:val="00684FA1"/>
    <w:rsid w:val="0068792E"/>
    <w:rsid w:val="006879E6"/>
    <w:rsid w:val="00687E23"/>
    <w:rsid w:val="00690EDC"/>
    <w:rsid w:val="00691C34"/>
    <w:rsid w:val="0069317B"/>
    <w:rsid w:val="00695B6A"/>
    <w:rsid w:val="00697691"/>
    <w:rsid w:val="006A1DFE"/>
    <w:rsid w:val="006A57CD"/>
    <w:rsid w:val="006A6DF9"/>
    <w:rsid w:val="006A7F57"/>
    <w:rsid w:val="006B152D"/>
    <w:rsid w:val="006B21AF"/>
    <w:rsid w:val="006B328F"/>
    <w:rsid w:val="006B4B00"/>
    <w:rsid w:val="006C25B6"/>
    <w:rsid w:val="006C3338"/>
    <w:rsid w:val="006C3FCA"/>
    <w:rsid w:val="006D3C14"/>
    <w:rsid w:val="006D428C"/>
    <w:rsid w:val="006D4EF6"/>
    <w:rsid w:val="006E52D8"/>
    <w:rsid w:val="006E7E9E"/>
    <w:rsid w:val="006F20BE"/>
    <w:rsid w:val="006F3C38"/>
    <w:rsid w:val="006F5219"/>
    <w:rsid w:val="00700569"/>
    <w:rsid w:val="007023CB"/>
    <w:rsid w:val="00703758"/>
    <w:rsid w:val="007057FD"/>
    <w:rsid w:val="00705D34"/>
    <w:rsid w:val="00705D46"/>
    <w:rsid w:val="00706531"/>
    <w:rsid w:val="007100F2"/>
    <w:rsid w:val="00710EA8"/>
    <w:rsid w:val="00714FF8"/>
    <w:rsid w:val="00717854"/>
    <w:rsid w:val="007221C8"/>
    <w:rsid w:val="007223D5"/>
    <w:rsid w:val="0072294A"/>
    <w:rsid w:val="00723037"/>
    <w:rsid w:val="00723279"/>
    <w:rsid w:val="007267E5"/>
    <w:rsid w:val="00732E1A"/>
    <w:rsid w:val="007345FD"/>
    <w:rsid w:val="0073474D"/>
    <w:rsid w:val="007410EF"/>
    <w:rsid w:val="00742419"/>
    <w:rsid w:val="00742E75"/>
    <w:rsid w:val="00745116"/>
    <w:rsid w:val="00751042"/>
    <w:rsid w:val="0076208F"/>
    <w:rsid w:val="007648F0"/>
    <w:rsid w:val="0077223C"/>
    <w:rsid w:val="00772AA2"/>
    <w:rsid w:val="007754BA"/>
    <w:rsid w:val="00780FFF"/>
    <w:rsid w:val="00781D63"/>
    <w:rsid w:val="007824B8"/>
    <w:rsid w:val="007836A1"/>
    <w:rsid w:val="00785367"/>
    <w:rsid w:val="007855C4"/>
    <w:rsid w:val="007869E8"/>
    <w:rsid w:val="00790B03"/>
    <w:rsid w:val="00794DFA"/>
    <w:rsid w:val="00796191"/>
    <w:rsid w:val="007973E1"/>
    <w:rsid w:val="007A16B0"/>
    <w:rsid w:val="007A45E6"/>
    <w:rsid w:val="007A7B9B"/>
    <w:rsid w:val="007B32DA"/>
    <w:rsid w:val="007B458A"/>
    <w:rsid w:val="007C31C3"/>
    <w:rsid w:val="007C5437"/>
    <w:rsid w:val="007C5898"/>
    <w:rsid w:val="007C62EE"/>
    <w:rsid w:val="007D0C6C"/>
    <w:rsid w:val="007D1FC2"/>
    <w:rsid w:val="007D2143"/>
    <w:rsid w:val="007D22F5"/>
    <w:rsid w:val="007E2819"/>
    <w:rsid w:val="007E2A82"/>
    <w:rsid w:val="007E2FF1"/>
    <w:rsid w:val="007E41D4"/>
    <w:rsid w:val="007E5182"/>
    <w:rsid w:val="007E53B4"/>
    <w:rsid w:val="007E70C4"/>
    <w:rsid w:val="007E7134"/>
    <w:rsid w:val="007E76F2"/>
    <w:rsid w:val="007F27D3"/>
    <w:rsid w:val="007F2EEB"/>
    <w:rsid w:val="007F31F6"/>
    <w:rsid w:val="00810EE0"/>
    <w:rsid w:val="00814128"/>
    <w:rsid w:val="00815B01"/>
    <w:rsid w:val="00816515"/>
    <w:rsid w:val="008241B3"/>
    <w:rsid w:val="008242C8"/>
    <w:rsid w:val="00825D11"/>
    <w:rsid w:val="00826C45"/>
    <w:rsid w:val="0082790E"/>
    <w:rsid w:val="00832392"/>
    <w:rsid w:val="00832E30"/>
    <w:rsid w:val="00835442"/>
    <w:rsid w:val="00836415"/>
    <w:rsid w:val="00836C02"/>
    <w:rsid w:val="0083717E"/>
    <w:rsid w:val="00837E00"/>
    <w:rsid w:val="00840BE1"/>
    <w:rsid w:val="00843332"/>
    <w:rsid w:val="008437FF"/>
    <w:rsid w:val="00845295"/>
    <w:rsid w:val="00847CA2"/>
    <w:rsid w:val="008508C7"/>
    <w:rsid w:val="008514B6"/>
    <w:rsid w:val="008554C6"/>
    <w:rsid w:val="0086355E"/>
    <w:rsid w:val="008660C0"/>
    <w:rsid w:val="00867F29"/>
    <w:rsid w:val="008715F2"/>
    <w:rsid w:val="00872465"/>
    <w:rsid w:val="00874EC9"/>
    <w:rsid w:val="008756E7"/>
    <w:rsid w:val="008773BF"/>
    <w:rsid w:val="0088097F"/>
    <w:rsid w:val="00881AAC"/>
    <w:rsid w:val="0088325E"/>
    <w:rsid w:val="00884BE9"/>
    <w:rsid w:val="008858DD"/>
    <w:rsid w:val="008915FE"/>
    <w:rsid w:val="008920E5"/>
    <w:rsid w:val="00892292"/>
    <w:rsid w:val="008924ED"/>
    <w:rsid w:val="00896305"/>
    <w:rsid w:val="008A3027"/>
    <w:rsid w:val="008B0B1A"/>
    <w:rsid w:val="008B1A55"/>
    <w:rsid w:val="008B1FF9"/>
    <w:rsid w:val="008B239A"/>
    <w:rsid w:val="008B459B"/>
    <w:rsid w:val="008B4D24"/>
    <w:rsid w:val="008C0F43"/>
    <w:rsid w:val="008C7AAD"/>
    <w:rsid w:val="008D0F62"/>
    <w:rsid w:val="008D2335"/>
    <w:rsid w:val="008D3FD6"/>
    <w:rsid w:val="008D6421"/>
    <w:rsid w:val="008E14AF"/>
    <w:rsid w:val="008F3F4B"/>
    <w:rsid w:val="008F4B04"/>
    <w:rsid w:val="008F4CA7"/>
    <w:rsid w:val="008F4F96"/>
    <w:rsid w:val="008F6BC6"/>
    <w:rsid w:val="009014A2"/>
    <w:rsid w:val="0090463B"/>
    <w:rsid w:val="00906AC4"/>
    <w:rsid w:val="009103D1"/>
    <w:rsid w:val="009124AA"/>
    <w:rsid w:val="00912505"/>
    <w:rsid w:val="00912E3A"/>
    <w:rsid w:val="00913A37"/>
    <w:rsid w:val="00914318"/>
    <w:rsid w:val="00915504"/>
    <w:rsid w:val="00917020"/>
    <w:rsid w:val="00917852"/>
    <w:rsid w:val="00917D22"/>
    <w:rsid w:val="00920002"/>
    <w:rsid w:val="00922353"/>
    <w:rsid w:val="00922DCE"/>
    <w:rsid w:val="009256FB"/>
    <w:rsid w:val="009274BE"/>
    <w:rsid w:val="0093207B"/>
    <w:rsid w:val="009341EF"/>
    <w:rsid w:val="0093529A"/>
    <w:rsid w:val="009371A6"/>
    <w:rsid w:val="009423A4"/>
    <w:rsid w:val="0094468C"/>
    <w:rsid w:val="00944E44"/>
    <w:rsid w:val="00947ABB"/>
    <w:rsid w:val="00953681"/>
    <w:rsid w:val="00953F34"/>
    <w:rsid w:val="0095694C"/>
    <w:rsid w:val="009572AC"/>
    <w:rsid w:val="00965816"/>
    <w:rsid w:val="0097095D"/>
    <w:rsid w:val="0097419D"/>
    <w:rsid w:val="00977AC7"/>
    <w:rsid w:val="009807FE"/>
    <w:rsid w:val="00981090"/>
    <w:rsid w:val="00981445"/>
    <w:rsid w:val="009836A3"/>
    <w:rsid w:val="00983D51"/>
    <w:rsid w:val="00984A1B"/>
    <w:rsid w:val="00985A12"/>
    <w:rsid w:val="00985C20"/>
    <w:rsid w:val="009863D2"/>
    <w:rsid w:val="00986F28"/>
    <w:rsid w:val="00990388"/>
    <w:rsid w:val="009973AC"/>
    <w:rsid w:val="00997E6D"/>
    <w:rsid w:val="009A220A"/>
    <w:rsid w:val="009A2579"/>
    <w:rsid w:val="009A4083"/>
    <w:rsid w:val="009A4A75"/>
    <w:rsid w:val="009A6CBB"/>
    <w:rsid w:val="009B12A5"/>
    <w:rsid w:val="009B3ADA"/>
    <w:rsid w:val="009B72F9"/>
    <w:rsid w:val="009B7880"/>
    <w:rsid w:val="009C612E"/>
    <w:rsid w:val="009D05A8"/>
    <w:rsid w:val="009D1755"/>
    <w:rsid w:val="009D2B6D"/>
    <w:rsid w:val="009D2E19"/>
    <w:rsid w:val="009D2EEA"/>
    <w:rsid w:val="009D63D4"/>
    <w:rsid w:val="009E216B"/>
    <w:rsid w:val="009E3B18"/>
    <w:rsid w:val="009E5AC0"/>
    <w:rsid w:val="009E7F5E"/>
    <w:rsid w:val="009F1527"/>
    <w:rsid w:val="009F1CE5"/>
    <w:rsid w:val="009F1FF2"/>
    <w:rsid w:val="009F4ECC"/>
    <w:rsid w:val="00A00015"/>
    <w:rsid w:val="00A03858"/>
    <w:rsid w:val="00A05E8F"/>
    <w:rsid w:val="00A0637C"/>
    <w:rsid w:val="00A06882"/>
    <w:rsid w:val="00A068C4"/>
    <w:rsid w:val="00A10C17"/>
    <w:rsid w:val="00A14AEA"/>
    <w:rsid w:val="00A155FA"/>
    <w:rsid w:val="00A1710C"/>
    <w:rsid w:val="00A17E50"/>
    <w:rsid w:val="00A17F2B"/>
    <w:rsid w:val="00A213E4"/>
    <w:rsid w:val="00A24C3D"/>
    <w:rsid w:val="00A27C36"/>
    <w:rsid w:val="00A30A4A"/>
    <w:rsid w:val="00A31B9F"/>
    <w:rsid w:val="00A31EDC"/>
    <w:rsid w:val="00A32080"/>
    <w:rsid w:val="00A32247"/>
    <w:rsid w:val="00A40848"/>
    <w:rsid w:val="00A40D45"/>
    <w:rsid w:val="00A42FA7"/>
    <w:rsid w:val="00A458B1"/>
    <w:rsid w:val="00A478EE"/>
    <w:rsid w:val="00A47DB3"/>
    <w:rsid w:val="00A515BC"/>
    <w:rsid w:val="00A54EBD"/>
    <w:rsid w:val="00A55104"/>
    <w:rsid w:val="00A56387"/>
    <w:rsid w:val="00A60961"/>
    <w:rsid w:val="00A62E26"/>
    <w:rsid w:val="00A64638"/>
    <w:rsid w:val="00A719DC"/>
    <w:rsid w:val="00A71A9B"/>
    <w:rsid w:val="00A72658"/>
    <w:rsid w:val="00A74E0D"/>
    <w:rsid w:val="00A77FDD"/>
    <w:rsid w:val="00A8243C"/>
    <w:rsid w:val="00A84DE9"/>
    <w:rsid w:val="00A85245"/>
    <w:rsid w:val="00A8736A"/>
    <w:rsid w:val="00A87619"/>
    <w:rsid w:val="00A90AC5"/>
    <w:rsid w:val="00A90C80"/>
    <w:rsid w:val="00A9169C"/>
    <w:rsid w:val="00A96086"/>
    <w:rsid w:val="00A972D9"/>
    <w:rsid w:val="00AA0FF1"/>
    <w:rsid w:val="00AA51B4"/>
    <w:rsid w:val="00AA6AF7"/>
    <w:rsid w:val="00AA6D80"/>
    <w:rsid w:val="00AA7787"/>
    <w:rsid w:val="00AA7998"/>
    <w:rsid w:val="00AB04B9"/>
    <w:rsid w:val="00AB2BF6"/>
    <w:rsid w:val="00AB69AB"/>
    <w:rsid w:val="00AB7157"/>
    <w:rsid w:val="00AC067D"/>
    <w:rsid w:val="00AC0875"/>
    <w:rsid w:val="00AC2005"/>
    <w:rsid w:val="00AC6188"/>
    <w:rsid w:val="00AC71D7"/>
    <w:rsid w:val="00AD54E3"/>
    <w:rsid w:val="00AD77C9"/>
    <w:rsid w:val="00AE09B3"/>
    <w:rsid w:val="00AE0A2C"/>
    <w:rsid w:val="00AE348B"/>
    <w:rsid w:val="00AF2F03"/>
    <w:rsid w:val="00AF31B1"/>
    <w:rsid w:val="00AF4D38"/>
    <w:rsid w:val="00AF5692"/>
    <w:rsid w:val="00AF78AB"/>
    <w:rsid w:val="00B02248"/>
    <w:rsid w:val="00B02A66"/>
    <w:rsid w:val="00B02BD1"/>
    <w:rsid w:val="00B04715"/>
    <w:rsid w:val="00B077B4"/>
    <w:rsid w:val="00B11CEF"/>
    <w:rsid w:val="00B146FA"/>
    <w:rsid w:val="00B278D1"/>
    <w:rsid w:val="00B3578C"/>
    <w:rsid w:val="00B3625C"/>
    <w:rsid w:val="00B36951"/>
    <w:rsid w:val="00B36D3C"/>
    <w:rsid w:val="00B36E75"/>
    <w:rsid w:val="00B37A82"/>
    <w:rsid w:val="00B40B3A"/>
    <w:rsid w:val="00B41D7D"/>
    <w:rsid w:val="00B41DB0"/>
    <w:rsid w:val="00B43D1B"/>
    <w:rsid w:val="00B50D68"/>
    <w:rsid w:val="00B5403F"/>
    <w:rsid w:val="00B54B0D"/>
    <w:rsid w:val="00B5654C"/>
    <w:rsid w:val="00B66DA0"/>
    <w:rsid w:val="00B73849"/>
    <w:rsid w:val="00B75009"/>
    <w:rsid w:val="00B75A85"/>
    <w:rsid w:val="00B761FB"/>
    <w:rsid w:val="00B80266"/>
    <w:rsid w:val="00B817F6"/>
    <w:rsid w:val="00B83780"/>
    <w:rsid w:val="00B83894"/>
    <w:rsid w:val="00B864CC"/>
    <w:rsid w:val="00B87B5E"/>
    <w:rsid w:val="00B922E1"/>
    <w:rsid w:val="00B92F97"/>
    <w:rsid w:val="00B97B79"/>
    <w:rsid w:val="00BA0DD8"/>
    <w:rsid w:val="00BA11F2"/>
    <w:rsid w:val="00BA2CF9"/>
    <w:rsid w:val="00BA441C"/>
    <w:rsid w:val="00BA4DB0"/>
    <w:rsid w:val="00BA749B"/>
    <w:rsid w:val="00BB1455"/>
    <w:rsid w:val="00BC0922"/>
    <w:rsid w:val="00BC3EB1"/>
    <w:rsid w:val="00BC4DA5"/>
    <w:rsid w:val="00BC4F57"/>
    <w:rsid w:val="00BD0DD0"/>
    <w:rsid w:val="00BD165C"/>
    <w:rsid w:val="00BD236C"/>
    <w:rsid w:val="00BD26C9"/>
    <w:rsid w:val="00BD58C0"/>
    <w:rsid w:val="00BD6356"/>
    <w:rsid w:val="00BE1C3A"/>
    <w:rsid w:val="00BE2352"/>
    <w:rsid w:val="00BE712D"/>
    <w:rsid w:val="00BE733F"/>
    <w:rsid w:val="00BF1431"/>
    <w:rsid w:val="00BF39BD"/>
    <w:rsid w:val="00BF5727"/>
    <w:rsid w:val="00BF58C2"/>
    <w:rsid w:val="00C00AB6"/>
    <w:rsid w:val="00C01DF0"/>
    <w:rsid w:val="00C052B1"/>
    <w:rsid w:val="00C05F3D"/>
    <w:rsid w:val="00C063E0"/>
    <w:rsid w:val="00C07930"/>
    <w:rsid w:val="00C07ABE"/>
    <w:rsid w:val="00C132C1"/>
    <w:rsid w:val="00C14C74"/>
    <w:rsid w:val="00C1632C"/>
    <w:rsid w:val="00C16D38"/>
    <w:rsid w:val="00C17B7D"/>
    <w:rsid w:val="00C2144F"/>
    <w:rsid w:val="00C222C0"/>
    <w:rsid w:val="00C23342"/>
    <w:rsid w:val="00C32511"/>
    <w:rsid w:val="00C32D0D"/>
    <w:rsid w:val="00C375D4"/>
    <w:rsid w:val="00C40055"/>
    <w:rsid w:val="00C40B58"/>
    <w:rsid w:val="00C4223E"/>
    <w:rsid w:val="00C47CC3"/>
    <w:rsid w:val="00C5430D"/>
    <w:rsid w:val="00C56573"/>
    <w:rsid w:val="00C60351"/>
    <w:rsid w:val="00C607AC"/>
    <w:rsid w:val="00C60AEB"/>
    <w:rsid w:val="00C61D01"/>
    <w:rsid w:val="00C71A53"/>
    <w:rsid w:val="00C72F6E"/>
    <w:rsid w:val="00C74EB6"/>
    <w:rsid w:val="00C7604C"/>
    <w:rsid w:val="00C77B74"/>
    <w:rsid w:val="00C8213F"/>
    <w:rsid w:val="00C82EC4"/>
    <w:rsid w:val="00C91FD6"/>
    <w:rsid w:val="00C92F9A"/>
    <w:rsid w:val="00C92FAA"/>
    <w:rsid w:val="00CA0042"/>
    <w:rsid w:val="00CA0B32"/>
    <w:rsid w:val="00CA1A5E"/>
    <w:rsid w:val="00CA6520"/>
    <w:rsid w:val="00CA7151"/>
    <w:rsid w:val="00CA785B"/>
    <w:rsid w:val="00CB19C1"/>
    <w:rsid w:val="00CB69F8"/>
    <w:rsid w:val="00CC0376"/>
    <w:rsid w:val="00CC6D46"/>
    <w:rsid w:val="00CD0D84"/>
    <w:rsid w:val="00CD12FD"/>
    <w:rsid w:val="00CD1C2C"/>
    <w:rsid w:val="00CD26D9"/>
    <w:rsid w:val="00CD65A3"/>
    <w:rsid w:val="00CD746A"/>
    <w:rsid w:val="00CE0B0C"/>
    <w:rsid w:val="00CE273E"/>
    <w:rsid w:val="00CE320A"/>
    <w:rsid w:val="00CE4E0D"/>
    <w:rsid w:val="00CE64A2"/>
    <w:rsid w:val="00CF074E"/>
    <w:rsid w:val="00CF2DF6"/>
    <w:rsid w:val="00CF4A3D"/>
    <w:rsid w:val="00D010AE"/>
    <w:rsid w:val="00D020D4"/>
    <w:rsid w:val="00D0323B"/>
    <w:rsid w:val="00D04CFE"/>
    <w:rsid w:val="00D1064E"/>
    <w:rsid w:val="00D107A4"/>
    <w:rsid w:val="00D110B0"/>
    <w:rsid w:val="00D11744"/>
    <w:rsid w:val="00D14F25"/>
    <w:rsid w:val="00D21333"/>
    <w:rsid w:val="00D2183B"/>
    <w:rsid w:val="00D21A51"/>
    <w:rsid w:val="00D21DD5"/>
    <w:rsid w:val="00D2284D"/>
    <w:rsid w:val="00D2300B"/>
    <w:rsid w:val="00D25469"/>
    <w:rsid w:val="00D3517D"/>
    <w:rsid w:val="00D35816"/>
    <w:rsid w:val="00D37729"/>
    <w:rsid w:val="00D40E16"/>
    <w:rsid w:val="00D414E0"/>
    <w:rsid w:val="00D420EB"/>
    <w:rsid w:val="00D439D4"/>
    <w:rsid w:val="00D47AF9"/>
    <w:rsid w:val="00D542A3"/>
    <w:rsid w:val="00D54CDB"/>
    <w:rsid w:val="00D5607E"/>
    <w:rsid w:val="00D60530"/>
    <w:rsid w:val="00D6095B"/>
    <w:rsid w:val="00D62CB8"/>
    <w:rsid w:val="00D6334C"/>
    <w:rsid w:val="00D66371"/>
    <w:rsid w:val="00D676F7"/>
    <w:rsid w:val="00D706FB"/>
    <w:rsid w:val="00D70FAC"/>
    <w:rsid w:val="00D717BC"/>
    <w:rsid w:val="00D71E74"/>
    <w:rsid w:val="00D725E4"/>
    <w:rsid w:val="00D73AA1"/>
    <w:rsid w:val="00D7428C"/>
    <w:rsid w:val="00D7789C"/>
    <w:rsid w:val="00D80D81"/>
    <w:rsid w:val="00D83726"/>
    <w:rsid w:val="00D85A4A"/>
    <w:rsid w:val="00D85F5D"/>
    <w:rsid w:val="00D9280D"/>
    <w:rsid w:val="00D94CA8"/>
    <w:rsid w:val="00DA0E7C"/>
    <w:rsid w:val="00DA1E43"/>
    <w:rsid w:val="00DA25FD"/>
    <w:rsid w:val="00DA3A58"/>
    <w:rsid w:val="00DA5FD8"/>
    <w:rsid w:val="00DA6018"/>
    <w:rsid w:val="00DB4979"/>
    <w:rsid w:val="00DB4D30"/>
    <w:rsid w:val="00DB4E4D"/>
    <w:rsid w:val="00DB7B67"/>
    <w:rsid w:val="00DC33A1"/>
    <w:rsid w:val="00DC45D9"/>
    <w:rsid w:val="00DC6685"/>
    <w:rsid w:val="00DD1601"/>
    <w:rsid w:val="00DD1937"/>
    <w:rsid w:val="00DD3117"/>
    <w:rsid w:val="00DD3C33"/>
    <w:rsid w:val="00DD4DC3"/>
    <w:rsid w:val="00DD6260"/>
    <w:rsid w:val="00DD6BFE"/>
    <w:rsid w:val="00DD7A10"/>
    <w:rsid w:val="00DD7BD6"/>
    <w:rsid w:val="00DE0750"/>
    <w:rsid w:val="00DE2399"/>
    <w:rsid w:val="00DE280F"/>
    <w:rsid w:val="00DE2BAF"/>
    <w:rsid w:val="00DE5963"/>
    <w:rsid w:val="00DF19B5"/>
    <w:rsid w:val="00DF5063"/>
    <w:rsid w:val="00DF7295"/>
    <w:rsid w:val="00E02970"/>
    <w:rsid w:val="00E0502B"/>
    <w:rsid w:val="00E05498"/>
    <w:rsid w:val="00E069C0"/>
    <w:rsid w:val="00E07FE8"/>
    <w:rsid w:val="00E1008B"/>
    <w:rsid w:val="00E11053"/>
    <w:rsid w:val="00E1241D"/>
    <w:rsid w:val="00E1425F"/>
    <w:rsid w:val="00E152AA"/>
    <w:rsid w:val="00E231C2"/>
    <w:rsid w:val="00E2713B"/>
    <w:rsid w:val="00E27B11"/>
    <w:rsid w:val="00E30FEE"/>
    <w:rsid w:val="00E3467A"/>
    <w:rsid w:val="00E3486F"/>
    <w:rsid w:val="00E34877"/>
    <w:rsid w:val="00E3717F"/>
    <w:rsid w:val="00E42176"/>
    <w:rsid w:val="00E44C93"/>
    <w:rsid w:val="00E44F0F"/>
    <w:rsid w:val="00E50CD2"/>
    <w:rsid w:val="00E516A6"/>
    <w:rsid w:val="00E51817"/>
    <w:rsid w:val="00E52F46"/>
    <w:rsid w:val="00E53C1C"/>
    <w:rsid w:val="00E54CE2"/>
    <w:rsid w:val="00E56054"/>
    <w:rsid w:val="00E56535"/>
    <w:rsid w:val="00E62FE2"/>
    <w:rsid w:val="00E70CB9"/>
    <w:rsid w:val="00E72522"/>
    <w:rsid w:val="00E75777"/>
    <w:rsid w:val="00E75B85"/>
    <w:rsid w:val="00E8455F"/>
    <w:rsid w:val="00E86FF0"/>
    <w:rsid w:val="00E9474A"/>
    <w:rsid w:val="00E95251"/>
    <w:rsid w:val="00EB0A32"/>
    <w:rsid w:val="00EB284E"/>
    <w:rsid w:val="00EB30D9"/>
    <w:rsid w:val="00EB487A"/>
    <w:rsid w:val="00EB4BA8"/>
    <w:rsid w:val="00EB587F"/>
    <w:rsid w:val="00EB7F83"/>
    <w:rsid w:val="00EC30C0"/>
    <w:rsid w:val="00EC3ED9"/>
    <w:rsid w:val="00EC58CD"/>
    <w:rsid w:val="00EC6036"/>
    <w:rsid w:val="00ED0625"/>
    <w:rsid w:val="00ED0A60"/>
    <w:rsid w:val="00ED1885"/>
    <w:rsid w:val="00ED2188"/>
    <w:rsid w:val="00ED387A"/>
    <w:rsid w:val="00ED38C1"/>
    <w:rsid w:val="00ED53E3"/>
    <w:rsid w:val="00ED7170"/>
    <w:rsid w:val="00ED78F3"/>
    <w:rsid w:val="00EE1ECC"/>
    <w:rsid w:val="00EE2710"/>
    <w:rsid w:val="00EE3025"/>
    <w:rsid w:val="00EE3E38"/>
    <w:rsid w:val="00EE633C"/>
    <w:rsid w:val="00EF213D"/>
    <w:rsid w:val="00EF2A19"/>
    <w:rsid w:val="00EF4609"/>
    <w:rsid w:val="00EF5636"/>
    <w:rsid w:val="00EF5B9C"/>
    <w:rsid w:val="00EF5DD0"/>
    <w:rsid w:val="00EF66F0"/>
    <w:rsid w:val="00EF73D5"/>
    <w:rsid w:val="00F0026D"/>
    <w:rsid w:val="00F00A6D"/>
    <w:rsid w:val="00F0169E"/>
    <w:rsid w:val="00F024E9"/>
    <w:rsid w:val="00F06504"/>
    <w:rsid w:val="00F07457"/>
    <w:rsid w:val="00F10086"/>
    <w:rsid w:val="00F1153D"/>
    <w:rsid w:val="00F13E12"/>
    <w:rsid w:val="00F15A9A"/>
    <w:rsid w:val="00F1652E"/>
    <w:rsid w:val="00F169B6"/>
    <w:rsid w:val="00F17A2E"/>
    <w:rsid w:val="00F220AB"/>
    <w:rsid w:val="00F2661F"/>
    <w:rsid w:val="00F26DC0"/>
    <w:rsid w:val="00F308CD"/>
    <w:rsid w:val="00F32A3C"/>
    <w:rsid w:val="00F36B5A"/>
    <w:rsid w:val="00F40706"/>
    <w:rsid w:val="00F412E2"/>
    <w:rsid w:val="00F43210"/>
    <w:rsid w:val="00F44941"/>
    <w:rsid w:val="00F44CA4"/>
    <w:rsid w:val="00F46E71"/>
    <w:rsid w:val="00F53305"/>
    <w:rsid w:val="00F549CD"/>
    <w:rsid w:val="00F555CD"/>
    <w:rsid w:val="00F563C8"/>
    <w:rsid w:val="00F5705E"/>
    <w:rsid w:val="00F5770C"/>
    <w:rsid w:val="00F605BE"/>
    <w:rsid w:val="00F60624"/>
    <w:rsid w:val="00F61DAD"/>
    <w:rsid w:val="00F65CCC"/>
    <w:rsid w:val="00F71466"/>
    <w:rsid w:val="00F71D33"/>
    <w:rsid w:val="00F7215B"/>
    <w:rsid w:val="00F72B51"/>
    <w:rsid w:val="00F753AC"/>
    <w:rsid w:val="00F75539"/>
    <w:rsid w:val="00F76532"/>
    <w:rsid w:val="00F76BE4"/>
    <w:rsid w:val="00F76F17"/>
    <w:rsid w:val="00F81EFF"/>
    <w:rsid w:val="00F82E87"/>
    <w:rsid w:val="00F8349E"/>
    <w:rsid w:val="00F849D0"/>
    <w:rsid w:val="00F85E98"/>
    <w:rsid w:val="00F86690"/>
    <w:rsid w:val="00F9070C"/>
    <w:rsid w:val="00F96462"/>
    <w:rsid w:val="00FA646A"/>
    <w:rsid w:val="00FA6CC4"/>
    <w:rsid w:val="00FA6D2A"/>
    <w:rsid w:val="00FA7CE3"/>
    <w:rsid w:val="00FB00E8"/>
    <w:rsid w:val="00FB47EC"/>
    <w:rsid w:val="00FB5771"/>
    <w:rsid w:val="00FB60B6"/>
    <w:rsid w:val="00FC0064"/>
    <w:rsid w:val="00FD1AD6"/>
    <w:rsid w:val="00FD1FA6"/>
    <w:rsid w:val="00FD268E"/>
    <w:rsid w:val="00FD2B27"/>
    <w:rsid w:val="00FD50CE"/>
    <w:rsid w:val="00FD5961"/>
    <w:rsid w:val="00FD7045"/>
    <w:rsid w:val="00FE0EAC"/>
    <w:rsid w:val="00FE2C2D"/>
    <w:rsid w:val="00FE5667"/>
    <w:rsid w:val="00FE7A88"/>
    <w:rsid w:val="00FF21C8"/>
    <w:rsid w:val="00FF32FF"/>
    <w:rsid w:val="00FF50B2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1703"/>
    <w:rPr>
      <w:color w:val="800080"/>
      <w:u w:val="single"/>
    </w:rPr>
  </w:style>
  <w:style w:type="paragraph" w:customStyle="1" w:styleId="msonormal0">
    <w:name w:val="msonormal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82">
    <w:name w:val="xl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83">
    <w:name w:val="xl8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85">
    <w:name w:val="xl8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87">
    <w:name w:val="xl8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88">
    <w:name w:val="xl8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89">
    <w:name w:val="xl8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0">
    <w:name w:val="xl9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91">
    <w:name w:val="xl9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92">
    <w:name w:val="xl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93">
    <w:name w:val="xl9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94">
    <w:name w:val="xl9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95">
    <w:name w:val="xl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96">
    <w:name w:val="xl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7">
    <w:name w:val="xl9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98">
    <w:name w:val="xl9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99">
    <w:name w:val="xl9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100">
    <w:name w:val="xl1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01">
    <w:name w:val="xl1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102">
    <w:name w:val="xl1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3">
    <w:name w:val="xl10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4">
    <w:name w:val="xl10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105">
    <w:name w:val="xl1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6">
    <w:name w:val="xl10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7">
    <w:name w:val="xl1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8">
    <w:name w:val="xl10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9">
    <w:name w:val="xl10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10">
    <w:name w:val="xl1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11">
    <w:name w:val="xl1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12">
    <w:name w:val="xl11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13">
    <w:name w:val="xl113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14">
    <w:name w:val="xl114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115">
    <w:name w:val="xl115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16">
    <w:name w:val="xl11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17">
    <w:name w:val="xl11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18">
    <w:name w:val="xl118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19">
    <w:name w:val="xl119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120">
    <w:name w:val="xl120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121">
    <w:name w:val="xl121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C0099"/>
      <w:szCs w:val="24"/>
      <w:lang w:eastAsia="lt-LT"/>
    </w:rPr>
  </w:style>
  <w:style w:type="paragraph" w:customStyle="1" w:styleId="xl122">
    <w:name w:val="xl12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123">
    <w:name w:val="xl1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4">
    <w:name w:val="xl1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5">
    <w:name w:val="xl1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26">
    <w:name w:val="xl1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27">
    <w:name w:val="xl1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28">
    <w:name w:val="xl12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29">
    <w:name w:val="xl1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30">
    <w:name w:val="xl1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1">
    <w:name w:val="xl131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2">
    <w:name w:val="xl13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33">
    <w:name w:val="xl13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4">
    <w:name w:val="xl134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35">
    <w:name w:val="xl1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36">
    <w:name w:val="xl1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37">
    <w:name w:val="xl13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38">
    <w:name w:val="xl13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39">
    <w:name w:val="xl13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140">
    <w:name w:val="xl140"/>
    <w:basedOn w:val="prastasis"/>
    <w:rsid w:val="004D1703"/>
    <w:pP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141">
    <w:name w:val="xl141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42">
    <w:name w:val="xl142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43">
    <w:name w:val="xl143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  <w:szCs w:val="24"/>
      <w:lang w:eastAsia="lt-LT"/>
    </w:rPr>
  </w:style>
  <w:style w:type="paragraph" w:customStyle="1" w:styleId="xl144">
    <w:name w:val="xl144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45">
    <w:name w:val="xl14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146">
    <w:name w:val="xl1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7">
    <w:name w:val="xl14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8">
    <w:name w:val="xl14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49">
    <w:name w:val="xl1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50">
    <w:name w:val="xl15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51">
    <w:name w:val="xl1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2">
    <w:name w:val="xl152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3">
    <w:name w:val="xl153"/>
    <w:basedOn w:val="prastasis"/>
    <w:rsid w:val="004D1703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154">
    <w:name w:val="xl15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5">
    <w:name w:val="xl15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56">
    <w:name w:val="xl15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157">
    <w:name w:val="xl15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158">
    <w:name w:val="xl1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59">
    <w:name w:val="xl15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60">
    <w:name w:val="xl16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61">
    <w:name w:val="xl161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62">
    <w:name w:val="xl1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3">
    <w:name w:val="xl16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4">
    <w:name w:val="xl164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65">
    <w:name w:val="xl16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66">
    <w:name w:val="xl16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67">
    <w:name w:val="xl16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68">
    <w:name w:val="xl1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69">
    <w:name w:val="xl1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70">
    <w:name w:val="xl17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71">
    <w:name w:val="xl17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72">
    <w:name w:val="xl17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806"/>
      <w:szCs w:val="24"/>
      <w:lang w:eastAsia="lt-LT"/>
    </w:rPr>
  </w:style>
  <w:style w:type="paragraph" w:customStyle="1" w:styleId="xl173">
    <w:name w:val="xl17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74">
    <w:name w:val="xl17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75">
    <w:name w:val="xl17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76">
    <w:name w:val="xl17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  <w:color w:val="000000"/>
      <w:szCs w:val="24"/>
      <w:lang w:eastAsia="lt-LT"/>
    </w:rPr>
  </w:style>
  <w:style w:type="paragraph" w:customStyle="1" w:styleId="xl177">
    <w:name w:val="xl17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78">
    <w:name w:val="xl17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79">
    <w:name w:val="xl17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0">
    <w:name w:val="xl18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81">
    <w:name w:val="xl18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182">
    <w:name w:val="xl1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183">
    <w:name w:val="xl18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4">
    <w:name w:val="xl18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85">
    <w:name w:val="xl18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86">
    <w:name w:val="xl18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87">
    <w:name w:val="xl1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88">
    <w:name w:val="xl18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189">
    <w:name w:val="xl1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90">
    <w:name w:val="xl19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191">
    <w:name w:val="xl1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2">
    <w:name w:val="xl1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93">
    <w:name w:val="xl193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94">
    <w:name w:val="xl19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95">
    <w:name w:val="xl1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96">
    <w:name w:val="xl1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97">
    <w:name w:val="xl19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198">
    <w:name w:val="xl198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9">
    <w:name w:val="xl19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0">
    <w:name w:val="xl2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01">
    <w:name w:val="xl20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02">
    <w:name w:val="xl2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3">
    <w:name w:val="xl203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4">
    <w:name w:val="xl20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5">
    <w:name w:val="xl2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6">
    <w:name w:val="xl20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07">
    <w:name w:val="xl2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8">
    <w:name w:val="xl208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209">
    <w:name w:val="xl209"/>
    <w:basedOn w:val="prastasis"/>
    <w:rsid w:val="004D1703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0">
    <w:name w:val="xl21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11">
    <w:name w:val="xl21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12">
    <w:name w:val="xl212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13">
    <w:name w:val="xl21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706"/>
      <w:szCs w:val="24"/>
      <w:lang w:eastAsia="lt-LT"/>
    </w:rPr>
  </w:style>
  <w:style w:type="paragraph" w:customStyle="1" w:styleId="xl214">
    <w:name w:val="xl214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5">
    <w:name w:val="xl21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16">
    <w:name w:val="xl21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7">
    <w:name w:val="xl21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18">
    <w:name w:val="xl218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19">
    <w:name w:val="xl21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1">
    <w:name w:val="xl22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2">
    <w:name w:val="xl22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23">
    <w:name w:val="xl2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4">
    <w:name w:val="xl2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25">
    <w:name w:val="xl2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26">
    <w:name w:val="xl2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27">
    <w:name w:val="xl22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28">
    <w:name w:val="xl22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29">
    <w:name w:val="xl2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30">
    <w:name w:val="xl2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32">
    <w:name w:val="xl23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33">
    <w:name w:val="xl23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34">
    <w:name w:val="xl23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5">
    <w:name w:val="xl2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6">
    <w:name w:val="xl2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7">
    <w:name w:val="xl237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8">
    <w:name w:val="xl23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39">
    <w:name w:val="xl23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0">
    <w:name w:val="xl24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241">
    <w:name w:val="xl241"/>
    <w:basedOn w:val="prastasis"/>
    <w:rsid w:val="004D1703"/>
    <w:pPr>
      <w:pBdr>
        <w:top w:val="single" w:sz="4" w:space="0" w:color="auto"/>
        <w:bottom w:val="single" w:sz="4" w:space="0" w:color="auto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2">
    <w:name w:val="xl2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43">
    <w:name w:val="xl2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Cs w:val="24"/>
      <w:lang w:eastAsia="lt-LT"/>
    </w:rPr>
  </w:style>
  <w:style w:type="paragraph" w:customStyle="1" w:styleId="xl244">
    <w:name w:val="xl2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5">
    <w:name w:val="xl2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6">
    <w:name w:val="xl2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7">
    <w:name w:val="xl24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8">
    <w:name w:val="xl24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9">
    <w:name w:val="xl2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0">
    <w:name w:val="xl2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1">
    <w:name w:val="xl251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2">
    <w:name w:val="xl25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3">
    <w:name w:val="xl25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54">
    <w:name w:val="xl25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993300"/>
      <w:szCs w:val="24"/>
      <w:lang w:eastAsia="lt-LT"/>
    </w:rPr>
  </w:style>
  <w:style w:type="paragraph" w:customStyle="1" w:styleId="xl255">
    <w:name w:val="xl25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56">
    <w:name w:val="xl256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57">
    <w:name w:val="xl257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58">
    <w:name w:val="xl258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59">
    <w:name w:val="xl259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0">
    <w:name w:val="xl26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1">
    <w:name w:val="xl261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62">
    <w:name w:val="xl26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3">
    <w:name w:val="xl263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4">
    <w:name w:val="xl264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265">
    <w:name w:val="xl265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66">
    <w:name w:val="xl266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7">
    <w:name w:val="xl267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8">
    <w:name w:val="xl268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69">
    <w:name w:val="xl269"/>
    <w:basedOn w:val="prastasis"/>
    <w:rsid w:val="004D17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70">
    <w:name w:val="xl270"/>
    <w:basedOn w:val="prastasis"/>
    <w:rsid w:val="004D170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71">
    <w:name w:val="xl271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72">
    <w:name w:val="xl27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3">
    <w:name w:val="xl27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4">
    <w:name w:val="xl27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Cs w:val="24"/>
      <w:lang w:eastAsia="lt-LT"/>
    </w:rPr>
  </w:style>
  <w:style w:type="paragraph" w:customStyle="1" w:styleId="xl275">
    <w:name w:val="xl27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76">
    <w:name w:val="xl276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7">
    <w:name w:val="xl27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78">
    <w:name w:val="xl27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79">
    <w:name w:val="xl27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0">
    <w:name w:val="xl28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81">
    <w:name w:val="xl281"/>
    <w:basedOn w:val="prastasis"/>
    <w:rsid w:val="004D1703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82">
    <w:name w:val="xl282"/>
    <w:basedOn w:val="prastasis"/>
    <w:rsid w:val="004D170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3">
    <w:name w:val="xl28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4">
    <w:name w:val="xl284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285">
    <w:name w:val="xl285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86">
    <w:name w:val="xl28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7">
    <w:name w:val="xl2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88">
    <w:name w:val="xl28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9">
    <w:name w:val="xl2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90">
    <w:name w:val="xl290"/>
    <w:basedOn w:val="prastasis"/>
    <w:rsid w:val="004D1703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91">
    <w:name w:val="xl2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92">
    <w:name w:val="xl29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93">
    <w:name w:val="xl29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  <w:lang w:eastAsia="lt-LT"/>
    </w:rPr>
  </w:style>
  <w:style w:type="paragraph" w:customStyle="1" w:styleId="xl294">
    <w:name w:val="xl29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295">
    <w:name w:val="xl29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8"/>
      <w:szCs w:val="18"/>
      <w:lang w:eastAsia="lt-LT"/>
    </w:rPr>
  </w:style>
  <w:style w:type="paragraph" w:customStyle="1" w:styleId="xl296">
    <w:name w:val="xl296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7">
    <w:name w:val="xl297"/>
    <w:basedOn w:val="prastasis"/>
    <w:rsid w:val="004D1703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8">
    <w:name w:val="xl298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299">
    <w:name w:val="xl29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300">
    <w:name w:val="xl300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01">
    <w:name w:val="xl3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02">
    <w:name w:val="xl30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303">
    <w:name w:val="xl30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304">
    <w:name w:val="xl30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2060"/>
      <w:szCs w:val="24"/>
      <w:lang w:eastAsia="lt-LT"/>
    </w:rPr>
  </w:style>
  <w:style w:type="paragraph" w:customStyle="1" w:styleId="xl305">
    <w:name w:val="xl30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306">
    <w:name w:val="xl30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07">
    <w:name w:val="xl30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308">
    <w:name w:val="xl308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309">
    <w:name w:val="xl30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310">
    <w:name w:val="xl3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311">
    <w:name w:val="xl3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12">
    <w:name w:val="xl31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13">
    <w:name w:val="xl31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14">
    <w:name w:val="xl314"/>
    <w:basedOn w:val="prastasis"/>
    <w:rsid w:val="004D1703"/>
    <w:pPr>
      <w:pBdr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5">
    <w:name w:val="xl315"/>
    <w:basedOn w:val="prastasis"/>
    <w:rsid w:val="004D1703"/>
    <w:pPr>
      <w:pBdr>
        <w:bottom w:val="single" w:sz="4" w:space="0" w:color="auto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6">
    <w:name w:val="xl316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17">
    <w:name w:val="xl317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8">
    <w:name w:val="xl31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9">
    <w:name w:val="xl31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0">
    <w:name w:val="xl320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1">
    <w:name w:val="xl32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22">
    <w:name w:val="xl32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szCs w:val="24"/>
      <w:lang w:eastAsia="lt-LT"/>
    </w:rPr>
  </w:style>
  <w:style w:type="paragraph" w:customStyle="1" w:styleId="xl323">
    <w:name w:val="xl32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4">
    <w:name w:val="xl324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5">
    <w:name w:val="xl325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6">
    <w:name w:val="xl32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7">
    <w:name w:val="xl3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28">
    <w:name w:val="xl32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9">
    <w:name w:val="xl3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30">
    <w:name w:val="xl33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1">
    <w:name w:val="xl331"/>
    <w:basedOn w:val="prastasis"/>
    <w:rsid w:val="004D1703"/>
    <w:pPr>
      <w:pBdr>
        <w:left w:val="single" w:sz="4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32">
    <w:name w:val="xl332"/>
    <w:basedOn w:val="prastasis"/>
    <w:rsid w:val="004D1703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333">
    <w:name w:val="xl333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4">
    <w:name w:val="xl33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5">
    <w:name w:val="xl335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6">
    <w:name w:val="xl336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37">
    <w:name w:val="xl337"/>
    <w:basedOn w:val="prastasis"/>
    <w:rsid w:val="004D1703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8">
    <w:name w:val="xl338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9">
    <w:name w:val="xl33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340">
    <w:name w:val="xl340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341">
    <w:name w:val="xl34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42">
    <w:name w:val="xl3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43">
    <w:name w:val="xl3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4">
    <w:name w:val="xl3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5">
    <w:name w:val="xl3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eastAsia="lt-LT"/>
    </w:rPr>
  </w:style>
  <w:style w:type="paragraph" w:customStyle="1" w:styleId="xl346">
    <w:name w:val="xl3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7">
    <w:name w:val="xl34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8">
    <w:name w:val="xl348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49">
    <w:name w:val="xl3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0">
    <w:name w:val="xl3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1">
    <w:name w:val="xl3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2">
    <w:name w:val="xl352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353">
    <w:name w:val="xl35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lt-LT"/>
    </w:rPr>
  </w:style>
  <w:style w:type="paragraph" w:customStyle="1" w:styleId="xl354">
    <w:name w:val="xl354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5">
    <w:name w:val="xl355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6">
    <w:name w:val="xl35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7">
    <w:name w:val="xl35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8">
    <w:name w:val="xl3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9">
    <w:name w:val="xl359"/>
    <w:basedOn w:val="prastasis"/>
    <w:rsid w:val="004D1703"/>
    <w:pPr>
      <w:pBdr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0">
    <w:name w:val="xl360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1">
    <w:name w:val="xl36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2">
    <w:name w:val="xl3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363">
    <w:name w:val="xl36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64">
    <w:name w:val="xl36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b/>
      <w:bCs/>
      <w:szCs w:val="24"/>
      <w:lang w:eastAsia="lt-LT"/>
    </w:rPr>
  </w:style>
  <w:style w:type="paragraph" w:customStyle="1" w:styleId="xl365">
    <w:name w:val="xl365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6">
    <w:name w:val="xl36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7">
    <w:name w:val="xl367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68">
    <w:name w:val="xl3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szCs w:val="24"/>
      <w:u w:val="single"/>
      <w:lang w:eastAsia="lt-LT"/>
    </w:rPr>
  </w:style>
  <w:style w:type="paragraph" w:customStyle="1" w:styleId="xl369">
    <w:name w:val="xl3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7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7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7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703"/>
    <w:rPr>
      <w:b/>
      <w:bCs/>
      <w:lang w:eastAsia="en-US"/>
    </w:rPr>
  </w:style>
  <w:style w:type="paragraph" w:styleId="Pataisymai">
    <w:name w:val="Revision"/>
    <w:hidden/>
    <w:uiPriority w:val="99"/>
    <w:semiHidden/>
    <w:rsid w:val="004D1703"/>
    <w:rPr>
      <w:sz w:val="24"/>
      <w:lang w:eastAsia="en-US"/>
    </w:rPr>
  </w:style>
  <w:style w:type="paragraph" w:customStyle="1" w:styleId="xl80">
    <w:name w:val="xl8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D1703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D1703"/>
    <w:rPr>
      <w:sz w:val="24"/>
      <w:lang w:eastAsia="en-US"/>
    </w:rPr>
  </w:style>
  <w:style w:type="paragraph" w:customStyle="1" w:styleId="xl72">
    <w:name w:val="xl72"/>
    <w:basedOn w:val="prastasis"/>
    <w:rsid w:val="004D1703"/>
    <w:pPr>
      <w:spacing w:before="100" w:beforeAutospacing="1" w:after="100" w:afterAutospacing="1"/>
    </w:pPr>
    <w:rPr>
      <w:szCs w:val="24"/>
      <w:lang w:val="en-US"/>
    </w:rPr>
  </w:style>
  <w:style w:type="paragraph" w:customStyle="1" w:styleId="xl73">
    <w:name w:val="xl73"/>
    <w:basedOn w:val="prastasis"/>
    <w:rsid w:val="004D1703"/>
    <w:pPr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4">
    <w:name w:val="xl74"/>
    <w:basedOn w:val="prastasis"/>
    <w:rsid w:val="004D17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5">
    <w:name w:val="xl7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6">
    <w:name w:val="xl7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7">
    <w:name w:val="xl7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8">
    <w:name w:val="xl7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9">
    <w:name w:val="xl7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character" w:styleId="Nerykinuoroda">
    <w:name w:val="Subtle Reference"/>
    <w:basedOn w:val="Numatytasispastraiposriftas"/>
    <w:uiPriority w:val="31"/>
    <w:qFormat/>
    <w:rsid w:val="004D1703"/>
    <w:rPr>
      <w:smallCaps/>
      <w:color w:val="ED7D31" w:themeColor="accent2"/>
      <w:u w:val="single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4D1703"/>
    <w:rPr>
      <w:rFonts w:ascii="Segoe UI" w:hAnsi="Segoe UI" w:cs="Segoe UI" w:hint="default"/>
      <w:sz w:val="18"/>
      <w:szCs w:val="18"/>
      <w:lang w:eastAsia="en-US"/>
    </w:rPr>
  </w:style>
  <w:style w:type="character" w:customStyle="1" w:styleId="normal-h">
    <w:name w:val="normal-h"/>
    <w:basedOn w:val="Numatytasispastraiposriftas"/>
    <w:rsid w:val="00990388"/>
  </w:style>
  <w:style w:type="character" w:customStyle="1" w:styleId="clear">
    <w:name w:val="clear"/>
    <w:basedOn w:val="Numatytasispastraiposriftas"/>
    <w:rsid w:val="005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68FF6-0172-4A3A-8978-FC31DB4C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27</TotalTime>
  <Pages>1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Erika Z.</cp:lastModifiedBy>
  <cp:revision>21</cp:revision>
  <cp:lastPrinted>2025-12-31T08:42:00Z</cp:lastPrinted>
  <dcterms:created xsi:type="dcterms:W3CDTF">2025-12-31T07:32:00Z</dcterms:created>
  <dcterms:modified xsi:type="dcterms:W3CDTF">2026-01-26T11:41:00Z</dcterms:modified>
</cp:coreProperties>
</file>