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6E48" w14:textId="75997E7E" w:rsidR="00B33FDA" w:rsidRDefault="00B33FDA">
      <w:pPr>
        <w:jc w:val="center"/>
      </w:pPr>
    </w:p>
    <w:p w14:paraId="0BA779D6" w14:textId="1EEBA2AA" w:rsidR="00D64E0F" w:rsidRDefault="00D64E0F" w:rsidP="00D64E0F">
      <w:pPr>
        <w:jc w:val="center"/>
      </w:pPr>
      <w:r w:rsidRPr="00D64E0F">
        <w:rPr>
          <w:noProof/>
          <w:lang w:eastAsia="lt-LT"/>
        </w:rPr>
        <w:drawing>
          <wp:inline distT="0" distB="0" distL="0" distR="0" wp14:anchorId="79B2F1EA" wp14:editId="7DC86291">
            <wp:extent cx="687070" cy="8642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070" cy="864235"/>
                    </a:xfrm>
                    <a:prstGeom prst="rect">
                      <a:avLst/>
                    </a:prstGeom>
                    <a:noFill/>
                    <a:ln>
                      <a:noFill/>
                    </a:ln>
                  </pic:spPr>
                </pic:pic>
              </a:graphicData>
            </a:graphic>
          </wp:inline>
        </w:drawing>
      </w:r>
    </w:p>
    <w:p w14:paraId="50CC1086" w14:textId="77777777" w:rsidR="00E10FC8" w:rsidRPr="00D64E0F" w:rsidRDefault="00E10FC8" w:rsidP="00D64E0F">
      <w:pPr>
        <w:jc w:val="center"/>
      </w:pPr>
      <w:bookmarkStart w:id="0" w:name="_GoBack"/>
      <w:bookmarkEnd w:id="0"/>
    </w:p>
    <w:p w14:paraId="32F9AEFB" w14:textId="77777777" w:rsidR="00D64E0F" w:rsidRPr="00D64E0F" w:rsidRDefault="00D64E0F" w:rsidP="00D64E0F">
      <w:pPr>
        <w:jc w:val="center"/>
        <w:rPr>
          <w:b/>
        </w:rPr>
      </w:pPr>
      <w:r w:rsidRPr="00D64E0F">
        <w:rPr>
          <w:b/>
        </w:rPr>
        <w:t xml:space="preserve">VARĖNOS RAJONO SAVIVALDYBĖS ADMINISTRACIJOS </w:t>
      </w:r>
    </w:p>
    <w:p w14:paraId="2FBA9B6A" w14:textId="77777777" w:rsidR="00D64E0F" w:rsidRPr="00D64E0F" w:rsidRDefault="00D64E0F" w:rsidP="00D64E0F">
      <w:pPr>
        <w:jc w:val="center"/>
        <w:rPr>
          <w:b/>
        </w:rPr>
      </w:pPr>
      <w:r w:rsidRPr="00D64E0F">
        <w:rPr>
          <w:b/>
        </w:rPr>
        <w:t>DIREKTORIUS</w:t>
      </w:r>
    </w:p>
    <w:p w14:paraId="24E90F3F" w14:textId="77777777" w:rsidR="00D64E0F" w:rsidRPr="00D64E0F" w:rsidRDefault="00D64E0F" w:rsidP="00D64E0F">
      <w:pPr>
        <w:jc w:val="center"/>
        <w:rPr>
          <w:b/>
        </w:rPr>
      </w:pPr>
    </w:p>
    <w:p w14:paraId="1BFAA048" w14:textId="77777777" w:rsidR="00D64E0F" w:rsidRPr="00D64E0F" w:rsidRDefault="00D64E0F" w:rsidP="00D64E0F">
      <w:pPr>
        <w:jc w:val="center"/>
        <w:rPr>
          <w:b/>
        </w:rPr>
      </w:pPr>
      <w:r w:rsidRPr="00D64E0F">
        <w:rPr>
          <w:b/>
        </w:rPr>
        <w:t>ĮSAKYMAS</w:t>
      </w:r>
    </w:p>
    <w:p w14:paraId="78E3AD10" w14:textId="77777777" w:rsidR="00D64E0F" w:rsidRPr="00D64E0F" w:rsidRDefault="00D64E0F" w:rsidP="00D64E0F">
      <w:pPr>
        <w:jc w:val="center"/>
      </w:pPr>
      <w:r w:rsidRPr="00D64E0F">
        <w:rPr>
          <w:b/>
        </w:rPr>
        <w:fldChar w:fldCharType="begin">
          <w:ffData>
            <w:name w:val="Pavadinimas"/>
            <w:enabled/>
            <w:calcOnExit w:val="0"/>
            <w:textInput>
              <w:default w:val="DĖL KO"/>
            </w:textInput>
          </w:ffData>
        </w:fldChar>
      </w:r>
      <w:r w:rsidRPr="00D64E0F">
        <w:rPr>
          <w:b/>
        </w:rPr>
        <w:instrText xml:space="preserve"> FORMTEXT </w:instrText>
      </w:r>
      <w:r w:rsidRPr="00D64E0F">
        <w:rPr>
          <w:b/>
        </w:rPr>
      </w:r>
      <w:r w:rsidRPr="00D64E0F">
        <w:rPr>
          <w:b/>
        </w:rPr>
        <w:fldChar w:fldCharType="separate"/>
      </w:r>
      <w:r w:rsidRPr="00D64E0F">
        <w:rPr>
          <w:b/>
        </w:rPr>
        <w:t xml:space="preserve">DĖLDĖL SMURTO IR NUSIKALSTAMUMO PREVENCIJOS PROJEKTŲ FINANSAVIMO TVARKOS APRAŠO PATVIRTINIMO  </w:t>
      </w:r>
      <w:r w:rsidRPr="00D64E0F">
        <w:rPr>
          <w:b/>
        </w:rPr>
        <w:fldChar w:fldCharType="end"/>
      </w:r>
    </w:p>
    <w:p w14:paraId="517346E2" w14:textId="77777777" w:rsidR="00D64E0F" w:rsidRPr="00D64E0F" w:rsidRDefault="00D64E0F" w:rsidP="00D64E0F">
      <w:pPr>
        <w:jc w:val="center"/>
      </w:pPr>
    </w:p>
    <w:p w14:paraId="4E73208C" w14:textId="77777777" w:rsidR="00D64E0F" w:rsidRPr="00D64E0F" w:rsidRDefault="00D64E0F" w:rsidP="00D64E0F">
      <w:pPr>
        <w:jc w:val="center"/>
      </w:pPr>
      <w:r w:rsidRPr="00D64E0F">
        <w:t>201</w:t>
      </w:r>
      <w:r w:rsidRPr="00D64E0F">
        <w:fldChar w:fldCharType="begin">
          <w:ffData>
            <w:name w:val=""/>
            <w:enabled/>
            <w:calcOnExit w:val="0"/>
            <w:textInput>
              <w:default w:val="7"/>
              <w:maxLength w:val="1"/>
            </w:textInput>
          </w:ffData>
        </w:fldChar>
      </w:r>
      <w:r w:rsidRPr="00D64E0F">
        <w:instrText xml:space="preserve"> FORMTEXT </w:instrText>
      </w:r>
      <w:r w:rsidRPr="00D64E0F">
        <w:fldChar w:fldCharType="separate"/>
      </w:r>
      <w:r w:rsidRPr="00D64E0F">
        <w:rPr>
          <w:noProof/>
        </w:rPr>
        <w:t>9</w:t>
      </w:r>
      <w:r w:rsidRPr="00D64E0F">
        <w:fldChar w:fldCharType="end"/>
      </w:r>
      <w:r w:rsidRPr="00D64E0F">
        <w:t xml:space="preserve"> m. </w:t>
      </w:r>
      <w:r w:rsidRPr="00D64E0F">
        <w:fldChar w:fldCharType="begin">
          <w:ffData>
            <w:name w:val=""/>
            <w:enabled/>
            <w:calcOnExit w:val="0"/>
            <w:textInput>
              <w:default w:val="mėn. "/>
            </w:textInput>
          </w:ffData>
        </w:fldChar>
      </w:r>
      <w:r w:rsidRPr="00D64E0F">
        <w:instrText xml:space="preserve"> FORMTEXT </w:instrText>
      </w:r>
      <w:r w:rsidRPr="00D64E0F">
        <w:fldChar w:fldCharType="separate"/>
      </w:r>
      <w:r w:rsidRPr="00D64E0F">
        <w:rPr>
          <w:noProof/>
        </w:rPr>
        <w:t>gruodžio</w:t>
      </w:r>
      <w:r w:rsidRPr="00D64E0F">
        <w:fldChar w:fldCharType="end"/>
      </w:r>
      <w:r w:rsidRPr="00D64E0F">
        <w:t xml:space="preserve"> </w:t>
      </w:r>
      <w:r w:rsidRPr="00D64E0F">
        <w:fldChar w:fldCharType="begin">
          <w:ffData>
            <w:name w:val=""/>
            <w:enabled/>
            <w:calcOnExit w:val="0"/>
            <w:textInput>
              <w:default w:val="19"/>
              <w:maxLength w:val="2"/>
            </w:textInput>
          </w:ffData>
        </w:fldChar>
      </w:r>
      <w:r w:rsidRPr="00D64E0F">
        <w:instrText xml:space="preserve"> FORMTEXT </w:instrText>
      </w:r>
      <w:r w:rsidRPr="00D64E0F">
        <w:fldChar w:fldCharType="separate"/>
      </w:r>
      <w:r w:rsidRPr="00D64E0F">
        <w:rPr>
          <w:noProof/>
        </w:rPr>
        <w:t>19</w:t>
      </w:r>
      <w:r w:rsidRPr="00D64E0F">
        <w:fldChar w:fldCharType="end"/>
      </w:r>
      <w:r w:rsidRPr="00D64E0F">
        <w:t xml:space="preserve"> d. Nr. </w:t>
      </w:r>
      <w:r w:rsidRPr="00D64E0F">
        <w:fldChar w:fldCharType="begin">
          <w:ffData>
            <w:name w:val="Nr"/>
            <w:enabled/>
            <w:calcOnExit w:val="0"/>
            <w:textInput>
              <w:default w:val="DV-1042"/>
            </w:textInput>
          </w:ffData>
        </w:fldChar>
      </w:r>
      <w:r w:rsidRPr="00D64E0F">
        <w:instrText xml:space="preserve"> FORMTEXT </w:instrText>
      </w:r>
      <w:r w:rsidRPr="00D64E0F">
        <w:fldChar w:fldCharType="separate"/>
      </w:r>
      <w:r w:rsidRPr="00D64E0F">
        <w:rPr>
          <w:noProof/>
        </w:rPr>
        <w:t>DV-1042</w:t>
      </w:r>
      <w:r w:rsidRPr="00D64E0F">
        <w:fldChar w:fldCharType="end"/>
      </w:r>
    </w:p>
    <w:p w14:paraId="70171152" w14:textId="77777777" w:rsidR="00D64E0F" w:rsidRDefault="00D64E0F" w:rsidP="00D64E0F">
      <w:pPr>
        <w:jc w:val="center"/>
      </w:pPr>
      <w:r w:rsidRPr="00D64E0F">
        <w:t>Varėn</w:t>
      </w:r>
      <w:r>
        <w:t>a</w:t>
      </w:r>
    </w:p>
    <w:p w14:paraId="69528917" w14:textId="77777777" w:rsidR="00D64E0F" w:rsidRDefault="00D64E0F" w:rsidP="00D64E0F">
      <w:pPr>
        <w:jc w:val="center"/>
      </w:pPr>
    </w:p>
    <w:p w14:paraId="71FDACE2" w14:textId="40005F3D" w:rsidR="00D64E0F" w:rsidRPr="00D64E0F" w:rsidRDefault="00D64E0F" w:rsidP="00D64E0F">
      <w:pPr>
        <w:spacing w:line="360" w:lineRule="auto"/>
        <w:ind w:firstLine="851"/>
        <w:jc w:val="both"/>
      </w:pPr>
      <w:r w:rsidRPr="00D64E0F">
        <w:t xml:space="preserve">Vadovaudamasis Lietuvos Respublikos vietos savivaldos įstatymo </w:t>
      </w:r>
      <w:r w:rsidRPr="00D64E0F">
        <w:rPr>
          <w:szCs w:val="24"/>
        </w:rPr>
        <w:t xml:space="preserve">18 straipsnio 1 dalimi ir </w:t>
      </w:r>
      <w:r w:rsidRPr="00D64E0F">
        <w:t xml:space="preserve">29 straipsnio 8 dalies 2 punktu ir Varėnos rajono savivaldybės tarybos </w:t>
      </w:r>
      <w:r w:rsidRPr="00D64E0F">
        <w:rPr>
          <w:szCs w:val="24"/>
        </w:rPr>
        <w:t>2018 m. lapkričio 27 d. sprendimu Nr. T-VIII-1080 „</w:t>
      </w:r>
      <w:r w:rsidRPr="00D64E0F">
        <w:rPr>
          <w:lang w:val="pt-BR"/>
        </w:rPr>
        <w:t>Dėl Varėnos rajono savivaldybės 2019</w:t>
      </w:r>
      <w:r w:rsidRPr="00D64E0F">
        <w:t>–</w:t>
      </w:r>
      <w:r w:rsidRPr="00D64E0F">
        <w:rPr>
          <w:lang w:val="pt-BR"/>
        </w:rPr>
        <w:t>2021 metų strateginio veiklos plano patvirtinimo</w:t>
      </w:r>
      <w:r w:rsidRPr="00D64E0F">
        <w:rPr>
          <w:szCs w:val="24"/>
        </w:rPr>
        <w:t>“</w:t>
      </w:r>
      <w:r w:rsidRPr="00D64E0F">
        <w:t>:</w:t>
      </w:r>
    </w:p>
    <w:p w14:paraId="2BDE3FEE" w14:textId="77777777" w:rsidR="00D64E0F" w:rsidRPr="00D64E0F" w:rsidRDefault="00D64E0F" w:rsidP="00D64E0F">
      <w:pPr>
        <w:spacing w:line="360" w:lineRule="auto"/>
        <w:ind w:firstLine="851"/>
        <w:jc w:val="both"/>
      </w:pPr>
      <w:r w:rsidRPr="00D64E0F">
        <w:rPr>
          <w:szCs w:val="24"/>
        </w:rPr>
        <w:t xml:space="preserve">1. T v i r t i n u </w:t>
      </w:r>
      <w:r w:rsidRPr="00D64E0F">
        <w:t>Smurto ir nusikalstamumo prevencijos projektų finansavimo tvarkos aprašą (pridedama).</w:t>
      </w:r>
    </w:p>
    <w:p w14:paraId="0847619C" w14:textId="77777777" w:rsidR="00D64E0F" w:rsidRPr="00D64E0F" w:rsidRDefault="00D64E0F" w:rsidP="00D64E0F">
      <w:pPr>
        <w:spacing w:line="360" w:lineRule="auto"/>
        <w:ind w:firstLine="1276"/>
        <w:jc w:val="both"/>
      </w:pPr>
      <w:r w:rsidRPr="00D64E0F">
        <w:t xml:space="preserve">2. P r i p a ž į s t u netekusiu galios Varėnos rajono savivaldybės administracijos direktoriaus  2016 m. kovo 22 d. įsakymą Nr. DV-350 „Dėl Smurto ir nusikalstamumo prevencijos priemonių finansavimo tvarkos aprašo patvirtinimo“ </w:t>
      </w:r>
      <w:r w:rsidRPr="00D64E0F">
        <w:rPr>
          <w:noProof/>
        </w:rPr>
        <w:t xml:space="preserve">su visais pakeitimais ir papildymais. </w:t>
      </w:r>
    </w:p>
    <w:p w14:paraId="35785079" w14:textId="77777777" w:rsidR="00D64E0F" w:rsidRPr="00D64E0F" w:rsidRDefault="00D64E0F" w:rsidP="00D64E0F">
      <w:pPr>
        <w:spacing w:line="360" w:lineRule="auto"/>
        <w:ind w:firstLine="1247"/>
      </w:pPr>
    </w:p>
    <w:p w14:paraId="63B411A3" w14:textId="77777777" w:rsidR="00D64E0F" w:rsidRPr="00D64E0F" w:rsidRDefault="00D64E0F" w:rsidP="00D64E0F">
      <w:pPr>
        <w:ind w:firstLine="1247"/>
      </w:pPr>
    </w:p>
    <w:p w14:paraId="0E1598B2" w14:textId="77777777" w:rsidR="00D64E0F" w:rsidRPr="00D64E0F" w:rsidRDefault="00D64E0F" w:rsidP="00D64E0F">
      <w:pPr>
        <w:keepNext/>
        <w:outlineLvl w:val="1"/>
        <w:rPr>
          <w:bCs/>
        </w:rPr>
      </w:pPr>
      <w:r w:rsidRPr="00D64E0F">
        <w:rPr>
          <w:bCs/>
        </w:rPr>
        <w:t>Administracijos direktoriaus pavaduotoja,</w:t>
      </w:r>
      <w:r w:rsidRPr="00D64E0F">
        <w:rPr>
          <w:bCs/>
        </w:rPr>
        <w:tab/>
      </w:r>
      <w:r w:rsidRPr="00D64E0F">
        <w:rPr>
          <w:bCs/>
        </w:rPr>
        <w:tab/>
      </w:r>
      <w:r w:rsidRPr="00D64E0F">
        <w:rPr>
          <w:bCs/>
        </w:rPr>
        <w:tab/>
      </w:r>
      <w:r w:rsidRPr="00D64E0F">
        <w:rPr>
          <w:bCs/>
        </w:rPr>
        <w:tab/>
      </w:r>
    </w:p>
    <w:p w14:paraId="6D8FAF84" w14:textId="77777777" w:rsidR="00D64E0F" w:rsidRPr="00D64E0F" w:rsidRDefault="00D64E0F" w:rsidP="00D64E0F">
      <w:r w:rsidRPr="00D64E0F">
        <w:t>pavaduojanti administracijos direktorių</w:t>
      </w:r>
      <w:r w:rsidRPr="00D64E0F">
        <w:tab/>
      </w:r>
      <w:r w:rsidRPr="00D64E0F">
        <w:tab/>
      </w:r>
      <w:r w:rsidRPr="00D64E0F">
        <w:tab/>
      </w:r>
      <w:r w:rsidRPr="00D64E0F">
        <w:tab/>
      </w:r>
      <w:r w:rsidRPr="00D64E0F">
        <w:tab/>
        <w:t>Vilma Miškinienė</w:t>
      </w:r>
    </w:p>
    <w:p w14:paraId="3C4D4667" w14:textId="77777777" w:rsidR="00D64E0F" w:rsidRPr="00D64E0F" w:rsidRDefault="00D64E0F" w:rsidP="00D64E0F"/>
    <w:p w14:paraId="7B92A32C" w14:textId="77777777" w:rsidR="00D64E0F" w:rsidRPr="00D64E0F" w:rsidRDefault="00D64E0F" w:rsidP="00D64E0F"/>
    <w:p w14:paraId="438AD34F" w14:textId="77777777" w:rsidR="00D64E0F" w:rsidRPr="00D64E0F" w:rsidRDefault="00D64E0F" w:rsidP="00D64E0F">
      <w:pPr>
        <w:rPr>
          <w:sz w:val="20"/>
        </w:rPr>
      </w:pPr>
      <w:r w:rsidRPr="00D64E0F">
        <w:rPr>
          <w:sz w:val="20"/>
        </w:rPr>
        <w:t>Švietimo skyriaus vedėja</w:t>
      </w:r>
    </w:p>
    <w:p w14:paraId="3FD94F26" w14:textId="77777777" w:rsidR="00D64E0F" w:rsidRPr="00D64E0F" w:rsidRDefault="00D64E0F" w:rsidP="00D64E0F">
      <w:pPr>
        <w:rPr>
          <w:sz w:val="20"/>
        </w:rPr>
      </w:pPr>
    </w:p>
    <w:p w14:paraId="0EBE294B" w14:textId="77777777" w:rsidR="00D64E0F" w:rsidRPr="00D64E0F" w:rsidRDefault="00D64E0F" w:rsidP="00D64E0F">
      <w:pPr>
        <w:rPr>
          <w:sz w:val="20"/>
        </w:rPr>
      </w:pPr>
      <w:r w:rsidRPr="00D64E0F">
        <w:rPr>
          <w:sz w:val="20"/>
        </w:rPr>
        <w:t>Stasė Bingelienė</w:t>
      </w:r>
    </w:p>
    <w:p w14:paraId="3042D679" w14:textId="77777777" w:rsidR="00D64E0F" w:rsidRPr="00D64E0F" w:rsidRDefault="00D64E0F" w:rsidP="00D64E0F">
      <w:pPr>
        <w:rPr>
          <w:sz w:val="20"/>
        </w:rPr>
      </w:pPr>
      <w:r w:rsidRPr="00D64E0F">
        <w:rPr>
          <w:sz w:val="20"/>
        </w:rPr>
        <w:t>2019-12-19</w:t>
      </w:r>
    </w:p>
    <w:p w14:paraId="0F2AAA97" w14:textId="77777777" w:rsidR="00D64E0F" w:rsidRPr="00D64E0F" w:rsidRDefault="00D64E0F" w:rsidP="00D64E0F">
      <w:pPr>
        <w:rPr>
          <w:sz w:val="20"/>
        </w:rPr>
      </w:pPr>
    </w:p>
    <w:p w14:paraId="72DF1308" w14:textId="77777777" w:rsidR="00D64E0F" w:rsidRPr="00D64E0F" w:rsidRDefault="00D64E0F" w:rsidP="00D64E0F">
      <w:pPr>
        <w:rPr>
          <w:sz w:val="20"/>
        </w:rPr>
      </w:pPr>
    </w:p>
    <w:p w14:paraId="72EA123D" w14:textId="77777777" w:rsidR="00D64E0F" w:rsidRPr="00D64E0F" w:rsidRDefault="00D64E0F" w:rsidP="00D64E0F">
      <w:pPr>
        <w:rPr>
          <w:sz w:val="20"/>
        </w:rPr>
      </w:pPr>
    </w:p>
    <w:p w14:paraId="18CAA393" w14:textId="77777777" w:rsidR="00D64E0F" w:rsidRPr="00D64E0F" w:rsidRDefault="00D64E0F" w:rsidP="00D64E0F">
      <w:pPr>
        <w:rPr>
          <w:sz w:val="20"/>
        </w:rPr>
      </w:pPr>
    </w:p>
    <w:p w14:paraId="30F20A28" w14:textId="77777777" w:rsidR="00D64E0F" w:rsidRPr="00D64E0F" w:rsidRDefault="00D64E0F" w:rsidP="00D64E0F">
      <w:pPr>
        <w:rPr>
          <w:sz w:val="20"/>
        </w:rPr>
      </w:pPr>
    </w:p>
    <w:p w14:paraId="507C6C82" w14:textId="77777777" w:rsidR="00D64E0F" w:rsidRPr="00D64E0F" w:rsidRDefault="00D64E0F" w:rsidP="00D64E0F">
      <w:pPr>
        <w:rPr>
          <w:sz w:val="20"/>
        </w:rPr>
      </w:pPr>
    </w:p>
    <w:p w14:paraId="505B981C" w14:textId="77777777" w:rsidR="00D64E0F" w:rsidRPr="00D64E0F" w:rsidRDefault="00D64E0F" w:rsidP="00D64E0F">
      <w:pPr>
        <w:rPr>
          <w:sz w:val="20"/>
        </w:rPr>
      </w:pPr>
    </w:p>
    <w:p w14:paraId="64E73EB0" w14:textId="77777777" w:rsidR="00D64E0F" w:rsidRPr="00D64E0F" w:rsidRDefault="00D64E0F" w:rsidP="00D64E0F">
      <w:pPr>
        <w:rPr>
          <w:sz w:val="20"/>
        </w:rPr>
      </w:pPr>
    </w:p>
    <w:p w14:paraId="165CE1F2" w14:textId="77777777" w:rsidR="00D64E0F" w:rsidRPr="00D64E0F" w:rsidRDefault="00D64E0F" w:rsidP="00D64E0F">
      <w:pPr>
        <w:rPr>
          <w:sz w:val="20"/>
        </w:rPr>
      </w:pPr>
    </w:p>
    <w:p w14:paraId="0454CBFF" w14:textId="77777777" w:rsidR="00D64E0F" w:rsidRPr="00D64E0F" w:rsidRDefault="00D64E0F" w:rsidP="00D64E0F">
      <w:pPr>
        <w:rPr>
          <w:sz w:val="20"/>
        </w:rPr>
      </w:pPr>
    </w:p>
    <w:p w14:paraId="4422A943" w14:textId="77777777" w:rsidR="00D64E0F" w:rsidRPr="00D64E0F" w:rsidRDefault="00D64E0F" w:rsidP="00D64E0F">
      <w:pPr>
        <w:rPr>
          <w:sz w:val="20"/>
        </w:rPr>
      </w:pPr>
    </w:p>
    <w:p w14:paraId="00C44EF4" w14:textId="77777777" w:rsidR="00D64E0F" w:rsidRPr="00D64E0F" w:rsidRDefault="00D64E0F" w:rsidP="00D64E0F">
      <w:pPr>
        <w:rPr>
          <w:sz w:val="20"/>
        </w:rPr>
      </w:pPr>
    </w:p>
    <w:p w14:paraId="0615916E" w14:textId="77777777" w:rsidR="00D64E0F" w:rsidRPr="00D64E0F" w:rsidRDefault="00D64E0F" w:rsidP="00D64E0F">
      <w:pPr>
        <w:rPr>
          <w:sz w:val="20"/>
        </w:rPr>
      </w:pPr>
    </w:p>
    <w:p w14:paraId="0478D194" w14:textId="77777777" w:rsidR="00D64E0F" w:rsidRPr="00D64E0F" w:rsidRDefault="00D64E0F" w:rsidP="00D64E0F">
      <w:pPr>
        <w:rPr>
          <w:sz w:val="20"/>
        </w:rPr>
      </w:pPr>
    </w:p>
    <w:p w14:paraId="2A0CC49C" w14:textId="77777777" w:rsidR="00D64E0F" w:rsidRPr="00D64E0F" w:rsidRDefault="00D64E0F" w:rsidP="00D64E0F">
      <w:pPr>
        <w:rPr>
          <w:sz w:val="20"/>
        </w:rPr>
      </w:pPr>
    </w:p>
    <w:p w14:paraId="46DF64D2" w14:textId="77777777" w:rsidR="00D64E0F" w:rsidRPr="00D64E0F" w:rsidRDefault="00D64E0F" w:rsidP="00D64E0F">
      <w:pPr>
        <w:rPr>
          <w:sz w:val="20"/>
        </w:rPr>
      </w:pPr>
    </w:p>
    <w:p w14:paraId="032BB3FE" w14:textId="77777777" w:rsidR="00D64E0F" w:rsidRPr="00D64E0F" w:rsidRDefault="00D64E0F" w:rsidP="00D64E0F"/>
    <w:p w14:paraId="3EA4D9BC" w14:textId="77777777" w:rsidR="00D64E0F" w:rsidRPr="00D64E0F" w:rsidRDefault="00D64E0F" w:rsidP="00D64E0F">
      <w:pPr>
        <w:ind w:firstLine="5220"/>
        <w:rPr>
          <w:sz w:val="20"/>
        </w:rPr>
      </w:pPr>
      <w:r w:rsidRPr="00D64E0F">
        <w:rPr>
          <w:sz w:val="20"/>
        </w:rPr>
        <w:t>PATVIRTINTA</w:t>
      </w:r>
    </w:p>
    <w:p w14:paraId="5541DF8F" w14:textId="77777777" w:rsidR="00D64E0F" w:rsidRPr="00D64E0F" w:rsidRDefault="00D64E0F" w:rsidP="00D64E0F">
      <w:pPr>
        <w:ind w:left="5184" w:firstLine="6"/>
        <w:rPr>
          <w:sz w:val="20"/>
        </w:rPr>
      </w:pPr>
      <w:r w:rsidRPr="00D64E0F">
        <w:rPr>
          <w:sz w:val="20"/>
        </w:rPr>
        <w:t xml:space="preserve">Varėnos rajono savivaldybės administracijos direktoriaus  2019 m. gruodžio 19 d. įsakymu </w:t>
      </w:r>
    </w:p>
    <w:p w14:paraId="5B2A4EC2" w14:textId="77777777" w:rsidR="00D64E0F" w:rsidRPr="00D64E0F" w:rsidRDefault="00D64E0F" w:rsidP="00D64E0F">
      <w:pPr>
        <w:ind w:left="5184" w:firstLine="6"/>
        <w:rPr>
          <w:sz w:val="20"/>
        </w:rPr>
      </w:pPr>
      <w:r w:rsidRPr="00D64E0F">
        <w:rPr>
          <w:sz w:val="20"/>
        </w:rPr>
        <w:t>Nr. DV-1042</w:t>
      </w:r>
    </w:p>
    <w:p w14:paraId="011C5234" w14:textId="77777777" w:rsidR="00D64E0F" w:rsidRPr="00D64E0F" w:rsidRDefault="00D64E0F" w:rsidP="00D64E0F"/>
    <w:p w14:paraId="368A53AE" w14:textId="77777777" w:rsidR="00D64E0F" w:rsidRPr="00D64E0F" w:rsidRDefault="00D64E0F" w:rsidP="00D64E0F">
      <w:pPr>
        <w:spacing w:after="120"/>
        <w:jc w:val="center"/>
        <w:rPr>
          <w:b/>
          <w:caps/>
          <w:szCs w:val="24"/>
        </w:rPr>
      </w:pPr>
      <w:r w:rsidRPr="00D64E0F">
        <w:rPr>
          <w:b/>
          <w:caps/>
          <w:szCs w:val="24"/>
        </w:rPr>
        <w:t>Smurto ir NUSIKALSTAMUMO PREVENCIJOS pRojektų finansavimo tvarkos aprašas</w:t>
      </w:r>
    </w:p>
    <w:p w14:paraId="73B91C4A" w14:textId="77777777" w:rsidR="00D64E0F" w:rsidRPr="00D64E0F" w:rsidRDefault="00D64E0F" w:rsidP="00D64E0F"/>
    <w:p w14:paraId="1F7F45A3" w14:textId="77777777" w:rsidR="00D64E0F" w:rsidRPr="00D64E0F" w:rsidRDefault="00D64E0F" w:rsidP="00D64E0F">
      <w:pPr>
        <w:ind w:left="360"/>
        <w:jc w:val="center"/>
        <w:rPr>
          <w:b/>
        </w:rPr>
      </w:pPr>
      <w:r w:rsidRPr="00D64E0F">
        <w:rPr>
          <w:b/>
        </w:rPr>
        <w:t xml:space="preserve">I SKYRIUS  </w:t>
      </w:r>
    </w:p>
    <w:p w14:paraId="709F3057" w14:textId="77777777" w:rsidR="00D64E0F" w:rsidRPr="00D64E0F" w:rsidRDefault="00D64E0F" w:rsidP="00D64E0F">
      <w:pPr>
        <w:ind w:left="360"/>
        <w:jc w:val="center"/>
        <w:rPr>
          <w:b/>
        </w:rPr>
      </w:pPr>
      <w:r w:rsidRPr="00D64E0F">
        <w:rPr>
          <w:b/>
        </w:rPr>
        <w:t>BENDROSIOS NUOSTATOS</w:t>
      </w:r>
    </w:p>
    <w:p w14:paraId="260E674D" w14:textId="77777777" w:rsidR="00D64E0F" w:rsidRPr="00D64E0F" w:rsidRDefault="00D64E0F" w:rsidP="00D64E0F">
      <w:pPr>
        <w:ind w:left="1080"/>
        <w:rPr>
          <w:b/>
        </w:rPr>
      </w:pPr>
    </w:p>
    <w:p w14:paraId="119DCBD1" w14:textId="77777777" w:rsidR="00D64E0F" w:rsidRPr="00D64E0F" w:rsidRDefault="00D64E0F" w:rsidP="00D64E0F">
      <w:pPr>
        <w:ind w:firstLine="993"/>
        <w:jc w:val="both"/>
        <w:rPr>
          <w:color w:val="000000"/>
          <w:szCs w:val="24"/>
          <w:lang w:eastAsia="lt-LT"/>
        </w:rPr>
      </w:pPr>
      <w:r w:rsidRPr="00D64E0F">
        <w:t>1.</w:t>
      </w:r>
      <w:r w:rsidRPr="00D64E0F">
        <w:rPr>
          <w:szCs w:val="24"/>
        </w:rPr>
        <w:t xml:space="preserve"> </w:t>
      </w:r>
      <w:r w:rsidRPr="00D64E0F">
        <w:t>Smurto ir nusikalstamumo prevencijos projektai finansuojami</w:t>
      </w:r>
      <w:r w:rsidRPr="00D64E0F">
        <w:rPr>
          <w:color w:val="000000"/>
          <w:szCs w:val="24"/>
          <w:lang w:eastAsia="lt-LT"/>
        </w:rPr>
        <w:t xml:space="preserve"> įgyvendinant Varėnos rajono savivaldybės strateginio veiklos plano Bendruomeniškumo ugdymo programos (kodas 02) 02 tikslo „Vykdyti smurto ir nusikalstamumo prevenciją, žmogaus teisių ir laisvių apsaugą, viešosios tvarkos ir visuomenės saugumo užtikrinimą“ 01 uždavinio „Sukurti saugią aplinką rajone įgyvendinant smurto ir nusikalstamumo prevencijos priemones bei teikiant kokybiškas priešgaisrinės apsaugos ir gelbėjimo paslaugas“ 01 priemonę </w:t>
      </w:r>
      <w:r w:rsidRPr="00D64E0F">
        <w:rPr>
          <w:bCs/>
          <w:color w:val="000000"/>
          <w:szCs w:val="24"/>
          <w:lang w:eastAsia="lt-LT"/>
        </w:rPr>
        <w:t>„Smurto ir nusikalstamumo prevencijos projektų finansavimas“.</w:t>
      </w:r>
    </w:p>
    <w:p w14:paraId="6DA0D868" w14:textId="77777777" w:rsidR="00D64E0F" w:rsidRPr="00D64E0F" w:rsidRDefault="00D64E0F" w:rsidP="00D64E0F">
      <w:pPr>
        <w:ind w:firstLine="900"/>
        <w:jc w:val="both"/>
      </w:pPr>
      <w:r w:rsidRPr="00D64E0F">
        <w:t xml:space="preserve">2. </w:t>
      </w:r>
      <w:bookmarkStart w:id="1" w:name="_Hlk128474303"/>
      <w:r w:rsidRPr="00D64E0F">
        <w:t xml:space="preserve">Smurto ir nusikalstamumo prevencijos projektų finansavimo tvarkos aprašas </w:t>
      </w:r>
      <w:bookmarkEnd w:id="1"/>
      <w:r w:rsidRPr="00D64E0F">
        <w:t>(toliau – Aprašas) nustato smurto ir nusikalstamumo prevencijos projektų (toliau – Projektas) konkurso (toliau – Konkursas) organizavimo, laimėjusių Konkursą Projektų veiklos finansavimo bei atsiskaitymo už gautų lėšų panaudojimą tvarką.</w:t>
      </w:r>
    </w:p>
    <w:p w14:paraId="4E9AF28F" w14:textId="77777777" w:rsidR="00D64E0F" w:rsidRPr="00D64E0F" w:rsidRDefault="00D64E0F" w:rsidP="00D64E0F">
      <w:pPr>
        <w:ind w:firstLine="900"/>
        <w:jc w:val="both"/>
      </w:pPr>
      <w:r w:rsidRPr="00D64E0F">
        <w:t xml:space="preserve">3. Lėšos Smurto ir nusikalstamumo prevencijos projektams finansuoti skiriamos iš Varėnos rajono savivaldybės (toliau – Savivaldybė) biudžeto. </w:t>
      </w:r>
    </w:p>
    <w:p w14:paraId="29583DA1" w14:textId="77777777" w:rsidR="00D64E0F" w:rsidRPr="00D64E0F" w:rsidRDefault="00D64E0F" w:rsidP="00D64E0F">
      <w:pPr>
        <w:ind w:firstLine="900"/>
        <w:jc w:val="both"/>
      </w:pPr>
      <w:r w:rsidRPr="00D64E0F">
        <w:t>4. Konkurso tikslas – smurto ir nusikaltimų prevencija, kuriant saugią ir sveiką vaikų ir jaunimo ugdymo (-si) ir socializacijos aplinką.</w:t>
      </w:r>
    </w:p>
    <w:p w14:paraId="39410F9F" w14:textId="77777777" w:rsidR="00D64E0F" w:rsidRPr="00D64E0F" w:rsidRDefault="00D64E0F" w:rsidP="00D64E0F">
      <w:pPr>
        <w:ind w:firstLine="900"/>
        <w:jc w:val="both"/>
      </w:pPr>
      <w:r w:rsidRPr="00D64E0F">
        <w:t>5. Konkurso uždaviniai:</w:t>
      </w:r>
    </w:p>
    <w:p w14:paraId="10012134" w14:textId="77777777" w:rsidR="00D64E0F" w:rsidRPr="00D64E0F" w:rsidRDefault="00D64E0F" w:rsidP="00D64E0F">
      <w:pPr>
        <w:ind w:firstLine="900"/>
        <w:jc w:val="both"/>
      </w:pPr>
      <w:r w:rsidRPr="00D64E0F">
        <w:t>5.1 organizuoti mokyklose ir kitose institucijose smurto ir nusikalstamumo prieš vaikus ir jaunimą prevencinę veiklą, teikti jiems pagalbą;</w:t>
      </w:r>
    </w:p>
    <w:p w14:paraId="16638496" w14:textId="77777777" w:rsidR="00D64E0F" w:rsidRPr="00D64E0F" w:rsidRDefault="00D64E0F" w:rsidP="00D64E0F">
      <w:pPr>
        <w:ind w:firstLine="900"/>
        <w:jc w:val="both"/>
      </w:pPr>
      <w:r w:rsidRPr="00D64E0F">
        <w:t>5.2. plėtoti vaikų, linkusių į delinkventinį elgesį, užimtumą, mažinti tokio elgesio pasireiškimų ir teisės pažeidimų mokykloje skaičių;</w:t>
      </w:r>
    </w:p>
    <w:p w14:paraId="02E226EB" w14:textId="77777777" w:rsidR="00D64E0F" w:rsidRPr="00D64E0F" w:rsidRDefault="00D64E0F" w:rsidP="00D64E0F">
      <w:pPr>
        <w:ind w:firstLine="900"/>
        <w:jc w:val="both"/>
      </w:pPr>
      <w:r w:rsidRPr="00D64E0F">
        <w:t>5.3. skatinti mokyklų bendradarbiavimą su policija vaikų teisės pažeidimų prevencijos srityje.</w:t>
      </w:r>
    </w:p>
    <w:p w14:paraId="38FBB03B" w14:textId="77777777" w:rsidR="00D64E0F" w:rsidRPr="00D64E0F" w:rsidRDefault="00D64E0F" w:rsidP="00D64E0F">
      <w:pPr>
        <w:ind w:firstLine="900"/>
        <w:jc w:val="both"/>
      </w:pPr>
      <w:r w:rsidRPr="00D64E0F">
        <w:t>6. Lėšų valdytojas yra Savivaldybės administracijos direktorius.</w:t>
      </w:r>
    </w:p>
    <w:p w14:paraId="2AA49D61" w14:textId="77777777" w:rsidR="00D64E0F" w:rsidRPr="00D64E0F" w:rsidRDefault="00D64E0F" w:rsidP="00D64E0F"/>
    <w:p w14:paraId="083669D5" w14:textId="77777777" w:rsidR="00D64E0F" w:rsidRPr="00D64E0F" w:rsidRDefault="00D64E0F" w:rsidP="00D64E0F">
      <w:pPr>
        <w:jc w:val="center"/>
        <w:rPr>
          <w:b/>
          <w:caps/>
          <w:szCs w:val="24"/>
        </w:rPr>
      </w:pPr>
      <w:r w:rsidRPr="00D64E0F">
        <w:rPr>
          <w:b/>
          <w:caps/>
          <w:szCs w:val="24"/>
        </w:rPr>
        <w:t>II SKYRIUS</w:t>
      </w:r>
    </w:p>
    <w:p w14:paraId="2A86D0D2" w14:textId="77777777" w:rsidR="00D64E0F" w:rsidRPr="00D64E0F" w:rsidRDefault="00D64E0F" w:rsidP="00D64E0F">
      <w:pPr>
        <w:jc w:val="center"/>
        <w:rPr>
          <w:b/>
          <w:caps/>
          <w:szCs w:val="24"/>
        </w:rPr>
      </w:pPr>
      <w:r w:rsidRPr="00D64E0F">
        <w:rPr>
          <w:b/>
          <w:caps/>
          <w:szCs w:val="24"/>
        </w:rPr>
        <w:t xml:space="preserve"> Konkurso organizavimas</w:t>
      </w:r>
    </w:p>
    <w:p w14:paraId="1105C3DC" w14:textId="77777777" w:rsidR="00D64E0F" w:rsidRPr="00D64E0F" w:rsidRDefault="00D64E0F" w:rsidP="00D64E0F">
      <w:pPr>
        <w:spacing w:line="276" w:lineRule="auto"/>
      </w:pPr>
    </w:p>
    <w:p w14:paraId="253791E9" w14:textId="77777777" w:rsidR="00D64E0F" w:rsidRPr="00D64E0F" w:rsidRDefault="00D64E0F" w:rsidP="00D64E0F">
      <w:pPr>
        <w:spacing w:line="276" w:lineRule="auto"/>
        <w:ind w:firstLine="1080"/>
        <w:jc w:val="both"/>
      </w:pPr>
      <w:r w:rsidRPr="00D64E0F">
        <w:t>7. Konkursą organizuoja Savivaldybės administracija. Informacija apie Konkursą skelbiama Savivaldybės interneto svetainėje www.varena.lt ir rajono spaudoje.</w:t>
      </w:r>
    </w:p>
    <w:p w14:paraId="5FE559F4" w14:textId="77777777" w:rsidR="00D64E0F" w:rsidRPr="00D64E0F" w:rsidRDefault="00D64E0F" w:rsidP="00D64E0F">
      <w:pPr>
        <w:spacing w:line="276" w:lineRule="auto"/>
        <w:ind w:firstLine="1080"/>
        <w:jc w:val="both"/>
      </w:pPr>
      <w:r w:rsidRPr="00D64E0F">
        <w:t>8. Konkursą skelbia Savivaldybės administracijos Švietimo skyrius per vieną mėnesį nuo Savivaldybės biudžeto patvirtinimo.</w:t>
      </w:r>
    </w:p>
    <w:p w14:paraId="7CB8DC53" w14:textId="77777777" w:rsidR="00D64E0F" w:rsidRPr="00D64E0F" w:rsidRDefault="00D64E0F" w:rsidP="00D64E0F">
      <w:pPr>
        <w:spacing w:line="276" w:lineRule="auto"/>
        <w:ind w:firstLine="1080"/>
        <w:jc w:val="both"/>
      </w:pPr>
      <w:r w:rsidRPr="00D64E0F">
        <w:t xml:space="preserve">9. Konkurse gali dalyvauti Savivaldybės teritorijoje veiklą vykdančios švietimo įstaigos ir organizacijos, dirbančios su vaikais bei jaunimu ir vykdančios smurto ir nusikalstamumo prevenciją. </w:t>
      </w:r>
    </w:p>
    <w:p w14:paraId="5AE95190" w14:textId="77777777" w:rsidR="00D64E0F" w:rsidRPr="00D64E0F" w:rsidRDefault="00D64E0F" w:rsidP="00D64E0F">
      <w:pPr>
        <w:spacing w:line="276" w:lineRule="auto"/>
        <w:ind w:firstLine="1080"/>
        <w:jc w:val="both"/>
      </w:pPr>
      <w:r w:rsidRPr="00D64E0F">
        <w:t>10. Konkursui pateikiama finansavimo paraiška (1 priedas).</w:t>
      </w:r>
    </w:p>
    <w:p w14:paraId="43EAF36E" w14:textId="77777777" w:rsidR="00D64E0F" w:rsidRPr="00D64E0F" w:rsidRDefault="00D64E0F" w:rsidP="00D64E0F">
      <w:pPr>
        <w:spacing w:line="276" w:lineRule="auto"/>
        <w:ind w:firstLine="1080"/>
        <w:jc w:val="both"/>
      </w:pPr>
      <w:r w:rsidRPr="00D64E0F">
        <w:t>11. Paraiškos dėl Projektų finansavimo turi būti pateikiamos per 30 dienų nuo Konkurso paskelbimo dienos.</w:t>
      </w:r>
    </w:p>
    <w:p w14:paraId="27898EF1" w14:textId="77777777" w:rsidR="00D64E0F" w:rsidRPr="00D64E0F" w:rsidRDefault="00D64E0F" w:rsidP="00D64E0F">
      <w:pPr>
        <w:spacing w:line="276" w:lineRule="auto"/>
        <w:ind w:firstLine="1080"/>
        <w:jc w:val="both"/>
      </w:pPr>
      <w:r w:rsidRPr="00D64E0F">
        <w:lastRenderedPageBreak/>
        <w:t>12. Pateiktas paraiškas svarsto Smurto ir nusikalstamumo prevencijos projektų vertinimo komisija (toliau – Komisija), kuri sudaroma penkeriems metams iš 5</w:t>
      </w:r>
      <w:r w:rsidRPr="00D64E0F">
        <w:rPr>
          <w:color w:val="0000FF"/>
        </w:rPr>
        <w:t xml:space="preserve"> </w:t>
      </w:r>
      <w:r w:rsidRPr="00D64E0F">
        <w:t>narių Savivaldybės administracijos direktoriaus įsakymu.</w:t>
      </w:r>
    </w:p>
    <w:p w14:paraId="633D6E11" w14:textId="77777777" w:rsidR="00D64E0F" w:rsidRPr="00D64E0F" w:rsidRDefault="00D64E0F" w:rsidP="00D64E0F">
      <w:pPr>
        <w:spacing w:line="276" w:lineRule="auto"/>
        <w:ind w:firstLine="1134"/>
        <w:jc w:val="both"/>
      </w:pPr>
      <w:r w:rsidRPr="00D64E0F">
        <w:t>13. Į Komisiją narius deleguoja šios institucijos:</w:t>
      </w:r>
    </w:p>
    <w:p w14:paraId="46B47D0F" w14:textId="77777777" w:rsidR="00D64E0F" w:rsidRPr="00D64E0F" w:rsidRDefault="00D64E0F" w:rsidP="00D64E0F">
      <w:pPr>
        <w:spacing w:line="276" w:lineRule="auto"/>
        <w:ind w:firstLine="1134"/>
        <w:jc w:val="both"/>
        <w:rPr>
          <w:strike/>
        </w:rPr>
      </w:pPr>
      <w:r w:rsidRPr="00D64E0F">
        <w:t>13.1. Savivaldybės administracija – tris asmenis;</w:t>
      </w:r>
    </w:p>
    <w:p w14:paraId="152E7E18" w14:textId="77777777" w:rsidR="00D64E0F" w:rsidRPr="00D64E0F" w:rsidRDefault="00D64E0F" w:rsidP="00D64E0F">
      <w:pPr>
        <w:spacing w:line="276" w:lineRule="auto"/>
        <w:ind w:firstLine="1134"/>
        <w:jc w:val="both"/>
      </w:pPr>
      <w:r w:rsidRPr="00D64E0F">
        <w:t>13.2. Alytaus apskrities vyriausiasis policijos komisariatas – vieną asmenį;</w:t>
      </w:r>
    </w:p>
    <w:p w14:paraId="33A829CC" w14:textId="77777777" w:rsidR="00D64E0F" w:rsidRPr="00D64E0F" w:rsidRDefault="00D64E0F" w:rsidP="00D64E0F">
      <w:pPr>
        <w:spacing w:line="276" w:lineRule="auto"/>
        <w:ind w:firstLine="1134"/>
        <w:jc w:val="both"/>
      </w:pPr>
      <w:r w:rsidRPr="00D64E0F">
        <w:t>13.3. Varėnos švietimo centras – vieną asmenį.</w:t>
      </w:r>
    </w:p>
    <w:p w14:paraId="55585119" w14:textId="77777777" w:rsidR="00D64E0F" w:rsidRPr="00D64E0F" w:rsidRDefault="00D64E0F" w:rsidP="00D64E0F"/>
    <w:p w14:paraId="382C0BB1" w14:textId="77777777" w:rsidR="00D64E0F" w:rsidRPr="00D64E0F" w:rsidRDefault="00D64E0F" w:rsidP="00D64E0F">
      <w:pPr>
        <w:jc w:val="center"/>
        <w:rPr>
          <w:b/>
        </w:rPr>
      </w:pPr>
      <w:r w:rsidRPr="00D64E0F">
        <w:rPr>
          <w:b/>
        </w:rPr>
        <w:t>III SKYRIUS</w:t>
      </w:r>
    </w:p>
    <w:p w14:paraId="0CC95674" w14:textId="77777777" w:rsidR="00D64E0F" w:rsidRPr="00D64E0F" w:rsidRDefault="00D64E0F" w:rsidP="00D64E0F">
      <w:pPr>
        <w:jc w:val="center"/>
        <w:rPr>
          <w:b/>
        </w:rPr>
      </w:pPr>
      <w:r w:rsidRPr="00D64E0F">
        <w:rPr>
          <w:b/>
        </w:rPr>
        <w:t xml:space="preserve"> PROJEKTŲ VERTINIMAS IR FINANSAVIMAS</w:t>
      </w:r>
    </w:p>
    <w:p w14:paraId="230648C1" w14:textId="77777777" w:rsidR="00D64E0F" w:rsidRPr="00D64E0F" w:rsidRDefault="00D64E0F" w:rsidP="00D64E0F">
      <w:pPr>
        <w:jc w:val="center"/>
      </w:pPr>
    </w:p>
    <w:p w14:paraId="4321D8D3" w14:textId="77777777" w:rsidR="00D64E0F" w:rsidRPr="00D64E0F" w:rsidRDefault="00D64E0F" w:rsidP="00D64E0F">
      <w:pPr>
        <w:spacing w:line="276" w:lineRule="auto"/>
        <w:ind w:firstLine="1134"/>
        <w:jc w:val="both"/>
      </w:pPr>
      <w:r w:rsidRPr="00D64E0F">
        <w:t>14. Komisija pasibaigus paraiškų pateikimo terminui per dvi savaites</w:t>
      </w:r>
      <w:r w:rsidRPr="00D64E0F">
        <w:rPr>
          <w:color w:val="3366FF"/>
        </w:rPr>
        <w:t xml:space="preserve"> </w:t>
      </w:r>
      <w:r w:rsidRPr="00D64E0F">
        <w:t>Projektus vertina pagal šiuos kriterijus:</w:t>
      </w:r>
    </w:p>
    <w:p w14:paraId="0487DFC9" w14:textId="77777777" w:rsidR="00D64E0F" w:rsidRPr="00D64E0F" w:rsidRDefault="00D64E0F" w:rsidP="00D64E0F">
      <w:pPr>
        <w:spacing w:line="276" w:lineRule="auto"/>
        <w:ind w:firstLine="1134"/>
        <w:jc w:val="both"/>
      </w:pPr>
      <w:r w:rsidRPr="00D64E0F">
        <w:t xml:space="preserve">14.1. kaip atitinka Konkurso tikslą ir uždavinius; </w:t>
      </w:r>
    </w:p>
    <w:p w14:paraId="6BA0E048" w14:textId="77777777" w:rsidR="00D64E0F" w:rsidRPr="00D64E0F" w:rsidRDefault="00D64E0F" w:rsidP="00D64E0F">
      <w:pPr>
        <w:spacing w:line="276" w:lineRule="auto"/>
        <w:ind w:firstLine="1134"/>
        <w:jc w:val="both"/>
      </w:pPr>
      <w:r w:rsidRPr="00D64E0F">
        <w:t>14.2. kuo didesnis į Projektą įtrauktų įstaigų skaičius;</w:t>
      </w:r>
    </w:p>
    <w:p w14:paraId="15C92830" w14:textId="77777777" w:rsidR="00D64E0F" w:rsidRPr="00D64E0F" w:rsidRDefault="00D64E0F" w:rsidP="00D64E0F">
      <w:pPr>
        <w:spacing w:line="276" w:lineRule="auto"/>
        <w:ind w:firstLine="1134"/>
        <w:jc w:val="both"/>
      </w:pPr>
      <w:r w:rsidRPr="00D64E0F">
        <w:t>14.3 kuo didesnis naudos gavėjų (vaikų ir jaunimo) skaičius;</w:t>
      </w:r>
    </w:p>
    <w:p w14:paraId="611780FE" w14:textId="77777777" w:rsidR="00D64E0F" w:rsidRPr="00D64E0F" w:rsidRDefault="00D64E0F" w:rsidP="00D64E0F">
      <w:pPr>
        <w:spacing w:line="276" w:lineRule="auto"/>
        <w:ind w:firstLine="1134"/>
        <w:jc w:val="both"/>
      </w:pPr>
      <w:r w:rsidRPr="00D64E0F">
        <w:t>14.4. tęstinumas bei numatoma vykdomos veiklos sklaida;</w:t>
      </w:r>
    </w:p>
    <w:p w14:paraId="5DBC7C05" w14:textId="77777777" w:rsidR="00D64E0F" w:rsidRPr="00D64E0F" w:rsidRDefault="00D64E0F" w:rsidP="00D64E0F">
      <w:pPr>
        <w:spacing w:line="276" w:lineRule="auto"/>
        <w:ind w:firstLine="1134"/>
        <w:jc w:val="both"/>
      </w:pPr>
      <w:r w:rsidRPr="00D64E0F">
        <w:t>14.5. socialinių partnerių įtraukimas;</w:t>
      </w:r>
    </w:p>
    <w:p w14:paraId="22EEAD4D" w14:textId="77777777" w:rsidR="00D64E0F" w:rsidRPr="00D64E0F" w:rsidRDefault="00D64E0F" w:rsidP="00D64E0F">
      <w:pPr>
        <w:spacing w:line="276" w:lineRule="auto"/>
        <w:ind w:firstLine="1134"/>
        <w:jc w:val="both"/>
      </w:pPr>
      <w:r w:rsidRPr="00D64E0F">
        <w:t>14.6. papildomi finansavimo šaltiniai;</w:t>
      </w:r>
    </w:p>
    <w:p w14:paraId="397B2283" w14:textId="77777777" w:rsidR="00D64E0F" w:rsidRPr="00D64E0F" w:rsidRDefault="00D64E0F" w:rsidP="00D64E0F">
      <w:pPr>
        <w:spacing w:line="276" w:lineRule="auto"/>
        <w:ind w:firstLine="1134"/>
        <w:jc w:val="both"/>
      </w:pPr>
      <w:r w:rsidRPr="00D64E0F">
        <w:t>14.7. Projekto vykdymo rezultatų teigiamas poveikis smurto ir nusikalstamumo atvejų bei elgesio nusižengimų mažėjimui, mokinių ir jaunimo saugumo užtikrinimui.</w:t>
      </w:r>
    </w:p>
    <w:p w14:paraId="43E7D6A1" w14:textId="77777777" w:rsidR="00D64E0F" w:rsidRPr="00D64E0F" w:rsidRDefault="00D64E0F" w:rsidP="00D64E0F">
      <w:pPr>
        <w:spacing w:line="276" w:lineRule="auto"/>
        <w:ind w:firstLine="1134"/>
        <w:jc w:val="both"/>
      </w:pPr>
      <w:r w:rsidRPr="00D64E0F">
        <w:t>15. Lėšos Konkurso laimėtojams skiriamos Savivaldybės administracijos direktoriaus įsakymu, atsižvelgiant į Komisijos siūlymus. Informacija apie lėšų skyrimą Konkurso laimėtojams skelbiama Savivaldybės interneto svetainėje.</w:t>
      </w:r>
    </w:p>
    <w:p w14:paraId="3021AC91" w14:textId="77777777" w:rsidR="00D64E0F" w:rsidRPr="00D64E0F" w:rsidRDefault="00D64E0F" w:rsidP="00D64E0F">
      <w:pPr>
        <w:spacing w:line="276" w:lineRule="auto"/>
        <w:ind w:firstLine="1134"/>
        <w:jc w:val="both"/>
      </w:pPr>
      <w:r w:rsidRPr="00D64E0F">
        <w:t xml:space="preserve">16. Lėšų skyrimas įforminamas Smurto ir nusikalstamumo prevencijos projekto finansavimo sutartimi (2 priedas), kurią pasirašo Konkurso laimėtojas (Lėšų gavėjas) ir Savivaldybės administracijos direktorius. Prie sutarties pridedama detali Projektui skirtų lėšų išlaidų sąmata (3 priedas), kuri yra neatskiriama sutarties dalis. </w:t>
      </w:r>
    </w:p>
    <w:p w14:paraId="16E5F47F" w14:textId="77777777" w:rsidR="00D64E0F" w:rsidRPr="00D64E0F" w:rsidRDefault="00D64E0F" w:rsidP="00D64E0F">
      <w:pPr>
        <w:spacing w:line="276" w:lineRule="auto"/>
        <w:ind w:firstLine="1134"/>
        <w:jc w:val="both"/>
      </w:pPr>
      <w:r w:rsidRPr="00D64E0F">
        <w:t>17. Skirtos lėšos negali būti naudojamos materialiajam ir nematerialiajam turtui įsigyti.</w:t>
      </w:r>
    </w:p>
    <w:p w14:paraId="0EE159FF" w14:textId="77777777" w:rsidR="00D64E0F" w:rsidRPr="00D64E0F" w:rsidRDefault="00D64E0F" w:rsidP="00D64E0F">
      <w:pPr>
        <w:spacing w:line="276" w:lineRule="auto"/>
        <w:ind w:firstLine="1134"/>
        <w:jc w:val="both"/>
      </w:pPr>
      <w:r w:rsidRPr="00D64E0F">
        <w:t>18. Lėšos neskiriamos, jei ankstesniems Projektams iš Savivaldybės biudžeto gavęs finansavimą Projekto vykdytojas, nustatyta tvarka neatsiskaitė ar atsiskaitė pavėluotai arba buvo nustatyta, kad gautos lėšos panaudotos ne pagal tikslinę paskirtį.</w:t>
      </w:r>
    </w:p>
    <w:p w14:paraId="76464567" w14:textId="77777777" w:rsidR="00D64E0F" w:rsidRPr="00D64E0F" w:rsidRDefault="00D64E0F" w:rsidP="00D64E0F"/>
    <w:p w14:paraId="00E18259" w14:textId="77777777" w:rsidR="00D64E0F" w:rsidRPr="00D64E0F" w:rsidRDefault="00D64E0F" w:rsidP="00D64E0F">
      <w:pPr>
        <w:jc w:val="center"/>
        <w:rPr>
          <w:b/>
          <w:szCs w:val="24"/>
        </w:rPr>
      </w:pPr>
      <w:r w:rsidRPr="00D64E0F">
        <w:rPr>
          <w:b/>
          <w:szCs w:val="24"/>
        </w:rPr>
        <w:t>IV SKYRIUS</w:t>
      </w:r>
    </w:p>
    <w:p w14:paraId="6652429B" w14:textId="77777777" w:rsidR="00D64E0F" w:rsidRPr="00D64E0F" w:rsidRDefault="00D64E0F" w:rsidP="00D64E0F">
      <w:pPr>
        <w:jc w:val="center"/>
        <w:rPr>
          <w:b/>
          <w:szCs w:val="24"/>
        </w:rPr>
      </w:pPr>
      <w:r w:rsidRPr="00D64E0F">
        <w:rPr>
          <w:b/>
          <w:szCs w:val="24"/>
        </w:rPr>
        <w:t xml:space="preserve"> GAUTŲ LĖŠŲ PANAUDOJIMAS IR ATSISKAITYMAS</w:t>
      </w:r>
    </w:p>
    <w:p w14:paraId="7CD22FF0" w14:textId="77777777" w:rsidR="00D64E0F" w:rsidRPr="00D64E0F" w:rsidRDefault="00D64E0F" w:rsidP="00D64E0F"/>
    <w:p w14:paraId="26860A9E" w14:textId="77777777" w:rsidR="00D64E0F" w:rsidRPr="00D64E0F" w:rsidRDefault="00D64E0F" w:rsidP="00D64E0F">
      <w:pPr>
        <w:spacing w:line="276" w:lineRule="auto"/>
        <w:ind w:firstLine="900"/>
        <w:jc w:val="both"/>
      </w:pPr>
      <w:r w:rsidRPr="00D64E0F">
        <w:t>19. Konkurso laimėtojai (Lėšų gavėjai) privalo:</w:t>
      </w:r>
    </w:p>
    <w:p w14:paraId="7F520FC2" w14:textId="77777777" w:rsidR="00D64E0F" w:rsidRPr="00D64E0F" w:rsidRDefault="00D64E0F" w:rsidP="00D64E0F">
      <w:pPr>
        <w:spacing w:line="276" w:lineRule="auto"/>
        <w:ind w:firstLine="900"/>
        <w:jc w:val="both"/>
      </w:pPr>
      <w:r w:rsidRPr="00D64E0F">
        <w:t>19.1. skirtas lėšas naudoti tik nurodytiems tikslui ir uždaviniams griežtai pagal tikslinį lėšų paskirstymą. Finansavimas, panaudotas ne pagal paskirtį, teisės aktų nustatyta tvarka išieškomas į Savivaldybės biudžetą;</w:t>
      </w:r>
    </w:p>
    <w:p w14:paraId="0A3386CE" w14:textId="77777777" w:rsidR="00D64E0F" w:rsidRPr="00D64E0F" w:rsidRDefault="00D64E0F" w:rsidP="00D64E0F">
      <w:pPr>
        <w:tabs>
          <w:tab w:val="left" w:pos="-1985"/>
          <w:tab w:val="center" w:pos="-1701"/>
        </w:tabs>
        <w:spacing w:line="276" w:lineRule="auto"/>
        <w:ind w:firstLine="900"/>
        <w:jc w:val="both"/>
      </w:pPr>
      <w:r w:rsidRPr="00D64E0F">
        <w:t>19.2. užtikrinti, kad perkant prekes ir paslaugas būtų laikomasi Lietuvos Respublikos viešųjų pirkimų įstatymo ir kitų teisės aktų nustatytos tvarkos;</w:t>
      </w:r>
    </w:p>
    <w:p w14:paraId="75C75417" w14:textId="77777777" w:rsidR="00D64E0F" w:rsidRPr="00D64E0F" w:rsidRDefault="00D64E0F" w:rsidP="00D64E0F">
      <w:pPr>
        <w:spacing w:line="276" w:lineRule="auto"/>
        <w:ind w:firstLine="992"/>
        <w:jc w:val="both"/>
        <w:rPr>
          <w:color w:val="0070C0"/>
        </w:rPr>
      </w:pPr>
      <w:r w:rsidRPr="00D64E0F">
        <w:t>19.3. gavus lėšas, ketvirčiui pasibaigus, per 10 kalendorinių dienų pateikti Savivaldybės administracijos Buhalterinės apskaitos skyriui Ketvirčio išlaidų sąmatos įvykdymo ataskaitą (4 priedas) ir Buhalterinės apskaitos dokumentų, pagrindžiančių lėšų panaudojimą, suvestinę (5 priedas);</w:t>
      </w:r>
      <w:r w:rsidRPr="00D64E0F">
        <w:rPr>
          <w:szCs w:val="24"/>
        </w:rPr>
        <w:t xml:space="preserve"> </w:t>
      </w:r>
    </w:p>
    <w:p w14:paraId="7AF1EC97" w14:textId="77777777" w:rsidR="00D64E0F" w:rsidRPr="00D64E0F" w:rsidRDefault="00D64E0F" w:rsidP="00D64E0F">
      <w:pPr>
        <w:spacing w:line="276" w:lineRule="auto"/>
        <w:ind w:firstLine="900"/>
        <w:jc w:val="both"/>
      </w:pPr>
      <w:r w:rsidRPr="00D64E0F">
        <w:lastRenderedPageBreak/>
        <w:t>19.4. Projektui skirtas ir nepanaudotas arba panaudotas ne pagal paskirtį lėšas grąžinti į Savivaldybės biudžetą iki einamųjų metų gruodžio 24 d.;</w:t>
      </w:r>
    </w:p>
    <w:p w14:paraId="2E0E4EF9" w14:textId="77777777" w:rsidR="00D64E0F" w:rsidRPr="00D64E0F" w:rsidRDefault="00D64E0F" w:rsidP="00D64E0F">
      <w:pPr>
        <w:spacing w:line="276" w:lineRule="auto"/>
        <w:ind w:firstLine="900"/>
        <w:jc w:val="both"/>
      </w:pPr>
      <w:r w:rsidRPr="00D64E0F">
        <w:t>19.5. pagal Lietuvos Respublikos įstatymus mokėti visus mokesčius ir rinkliavas, susijusias su gautų lėšų panaudojimu;</w:t>
      </w:r>
    </w:p>
    <w:p w14:paraId="75F87282" w14:textId="77777777" w:rsidR="00D64E0F" w:rsidRPr="00D64E0F" w:rsidRDefault="00D64E0F" w:rsidP="00D64E0F">
      <w:pPr>
        <w:spacing w:line="276" w:lineRule="auto"/>
        <w:ind w:firstLine="900"/>
        <w:jc w:val="both"/>
      </w:pPr>
      <w:r w:rsidRPr="00D64E0F">
        <w:t>19.6. įgyvendinus Projektą, Savivaldybės administracijos Švietimo skyriui pateikti Projekto įgyvendinimo ataskaitą (5 priedas).</w:t>
      </w:r>
    </w:p>
    <w:p w14:paraId="574DCD13" w14:textId="77777777" w:rsidR="00D64E0F" w:rsidRPr="00D64E0F" w:rsidRDefault="00D64E0F" w:rsidP="00D64E0F">
      <w:pPr>
        <w:tabs>
          <w:tab w:val="left" w:pos="851"/>
        </w:tabs>
        <w:ind w:firstLine="993"/>
        <w:jc w:val="both"/>
        <w:rPr>
          <w:szCs w:val="24"/>
        </w:rPr>
      </w:pPr>
      <w:r w:rsidRPr="00D64E0F">
        <w:t xml:space="preserve">20. Už Projekto įgyvendinimą, Projekto lėšų tikslingą panaudojimą, </w:t>
      </w:r>
      <w:r w:rsidRPr="00D64E0F">
        <w:rPr>
          <w:color w:val="000000"/>
          <w:szCs w:val="24"/>
        </w:rPr>
        <w:t xml:space="preserve"> darbų apimčių ir kokybinių parametrų įvykdymą, veiklos ir finansinių ataskaitų pateikimą</w:t>
      </w:r>
      <w:r w:rsidRPr="00D64E0F">
        <w:t xml:space="preserve"> atsako įstaigos, pasirašiusios sutartį su Savivaldybės administracijos direktoriumi, vadovas (Lėšų gavėjas) ir</w:t>
      </w:r>
      <w:r w:rsidRPr="00D64E0F">
        <w:rPr>
          <w:color w:val="00B050"/>
        </w:rPr>
        <w:t xml:space="preserve"> </w:t>
      </w:r>
      <w:r w:rsidRPr="00D64E0F">
        <w:t>Projekto vadovas.</w:t>
      </w:r>
    </w:p>
    <w:p w14:paraId="5EC148D0" w14:textId="77777777" w:rsidR="00D64E0F" w:rsidRPr="00D64E0F" w:rsidRDefault="00D64E0F" w:rsidP="00D64E0F">
      <w:pPr>
        <w:tabs>
          <w:tab w:val="num" w:pos="1200"/>
        </w:tabs>
        <w:spacing w:line="276" w:lineRule="auto"/>
        <w:ind w:left="120" w:firstLine="873"/>
        <w:jc w:val="both"/>
      </w:pPr>
      <w:r w:rsidRPr="00D64E0F">
        <w:t>21. Savivaldybės administracijos Buhalterinės apskaitos skyrius kontroliuoja, ar lėšos naudojamos pagal Projektui skirtų lėšų sąmatą, o Savivaldybės administracijos Švietimo skyrius – Projekto įgyvendinimą.</w:t>
      </w:r>
    </w:p>
    <w:p w14:paraId="38133785" w14:textId="77777777" w:rsidR="00D64E0F" w:rsidRPr="00D64E0F" w:rsidRDefault="00D64E0F" w:rsidP="00D64E0F">
      <w:pPr>
        <w:tabs>
          <w:tab w:val="num" w:pos="1200"/>
        </w:tabs>
        <w:ind w:left="120" w:firstLine="720"/>
        <w:jc w:val="both"/>
      </w:pPr>
    </w:p>
    <w:p w14:paraId="5445A8A1" w14:textId="77777777" w:rsidR="00D64E0F" w:rsidRPr="00D64E0F" w:rsidRDefault="00D64E0F" w:rsidP="00D64E0F">
      <w:pPr>
        <w:jc w:val="center"/>
        <w:rPr>
          <w:sz w:val="20"/>
        </w:rPr>
      </w:pPr>
      <w:r w:rsidRPr="00D64E0F">
        <w:rPr>
          <w:sz w:val="20"/>
        </w:rPr>
        <w:t>________________</w:t>
      </w:r>
    </w:p>
    <w:p w14:paraId="0F6314FD" w14:textId="77777777" w:rsidR="00D64E0F" w:rsidRPr="00D64E0F" w:rsidRDefault="00D64E0F" w:rsidP="00D64E0F">
      <w:pPr>
        <w:ind w:left="5040"/>
        <w:rPr>
          <w:sz w:val="22"/>
          <w:szCs w:val="22"/>
        </w:rPr>
      </w:pPr>
    </w:p>
    <w:p w14:paraId="6728E1FC" w14:textId="77777777" w:rsidR="00D64E0F" w:rsidRPr="00D64E0F" w:rsidRDefault="00D64E0F" w:rsidP="00D64E0F">
      <w:pPr>
        <w:ind w:left="5040"/>
        <w:rPr>
          <w:sz w:val="22"/>
          <w:szCs w:val="22"/>
        </w:rPr>
      </w:pPr>
    </w:p>
    <w:p w14:paraId="2672639B" w14:textId="77777777" w:rsidR="00D64E0F" w:rsidRPr="00D64E0F" w:rsidRDefault="00D64E0F" w:rsidP="00D64E0F">
      <w:pPr>
        <w:ind w:left="5040"/>
        <w:rPr>
          <w:sz w:val="22"/>
          <w:szCs w:val="22"/>
        </w:rPr>
      </w:pPr>
    </w:p>
    <w:p w14:paraId="0D63E9BC" w14:textId="77777777" w:rsidR="00D64E0F" w:rsidRPr="00D64E0F" w:rsidRDefault="00D64E0F" w:rsidP="00D64E0F">
      <w:pPr>
        <w:ind w:left="5040"/>
        <w:rPr>
          <w:sz w:val="22"/>
          <w:szCs w:val="22"/>
        </w:rPr>
      </w:pPr>
    </w:p>
    <w:p w14:paraId="4D0A7C28" w14:textId="77777777" w:rsidR="00D64E0F" w:rsidRPr="00D64E0F" w:rsidRDefault="00D64E0F" w:rsidP="00D64E0F">
      <w:pPr>
        <w:ind w:left="5040"/>
        <w:rPr>
          <w:sz w:val="22"/>
          <w:szCs w:val="22"/>
        </w:rPr>
      </w:pPr>
    </w:p>
    <w:p w14:paraId="2649E07A" w14:textId="77777777" w:rsidR="00D64E0F" w:rsidRPr="00D64E0F" w:rsidRDefault="00D64E0F" w:rsidP="00D64E0F">
      <w:pPr>
        <w:ind w:left="5040"/>
        <w:rPr>
          <w:sz w:val="22"/>
          <w:szCs w:val="22"/>
        </w:rPr>
      </w:pPr>
    </w:p>
    <w:p w14:paraId="7B3568E8" w14:textId="77777777" w:rsidR="00D64E0F" w:rsidRPr="00D64E0F" w:rsidRDefault="00D64E0F" w:rsidP="00D64E0F">
      <w:pPr>
        <w:ind w:left="5040"/>
        <w:rPr>
          <w:sz w:val="22"/>
          <w:szCs w:val="22"/>
        </w:rPr>
      </w:pPr>
    </w:p>
    <w:p w14:paraId="4B067C26" w14:textId="77777777" w:rsidR="00D64E0F" w:rsidRPr="00D64E0F" w:rsidRDefault="00D64E0F" w:rsidP="00D64E0F">
      <w:pPr>
        <w:ind w:left="5040"/>
        <w:rPr>
          <w:sz w:val="22"/>
          <w:szCs w:val="22"/>
        </w:rPr>
      </w:pPr>
    </w:p>
    <w:p w14:paraId="52D59EFC" w14:textId="77777777" w:rsidR="00D64E0F" w:rsidRPr="00D64E0F" w:rsidRDefault="00D64E0F" w:rsidP="00D64E0F">
      <w:pPr>
        <w:ind w:left="5040"/>
        <w:rPr>
          <w:sz w:val="22"/>
          <w:szCs w:val="22"/>
        </w:rPr>
      </w:pPr>
    </w:p>
    <w:p w14:paraId="684119F0" w14:textId="77777777" w:rsidR="00D64E0F" w:rsidRPr="00D64E0F" w:rsidRDefault="00D64E0F" w:rsidP="00D64E0F">
      <w:pPr>
        <w:ind w:left="5040"/>
        <w:rPr>
          <w:sz w:val="22"/>
          <w:szCs w:val="22"/>
        </w:rPr>
      </w:pPr>
    </w:p>
    <w:p w14:paraId="248CF7B6" w14:textId="77777777" w:rsidR="00D64E0F" w:rsidRPr="00D64E0F" w:rsidRDefault="00D64E0F" w:rsidP="00D64E0F">
      <w:pPr>
        <w:ind w:left="5040"/>
        <w:rPr>
          <w:sz w:val="22"/>
          <w:szCs w:val="22"/>
        </w:rPr>
      </w:pPr>
    </w:p>
    <w:p w14:paraId="4F07CDB1" w14:textId="77777777" w:rsidR="00D64E0F" w:rsidRPr="00D64E0F" w:rsidRDefault="00D64E0F" w:rsidP="00D64E0F">
      <w:pPr>
        <w:ind w:left="5040"/>
        <w:rPr>
          <w:sz w:val="22"/>
          <w:szCs w:val="22"/>
        </w:rPr>
      </w:pPr>
    </w:p>
    <w:p w14:paraId="796AF190" w14:textId="77777777" w:rsidR="00D64E0F" w:rsidRPr="00D64E0F" w:rsidRDefault="00D64E0F" w:rsidP="00D64E0F">
      <w:pPr>
        <w:ind w:left="5040"/>
        <w:rPr>
          <w:sz w:val="22"/>
          <w:szCs w:val="22"/>
        </w:rPr>
      </w:pPr>
    </w:p>
    <w:p w14:paraId="16C22198" w14:textId="77777777" w:rsidR="00D64E0F" w:rsidRPr="00D64E0F" w:rsidRDefault="00D64E0F" w:rsidP="00D64E0F">
      <w:pPr>
        <w:ind w:left="5040"/>
        <w:rPr>
          <w:sz w:val="22"/>
          <w:szCs w:val="22"/>
        </w:rPr>
      </w:pPr>
    </w:p>
    <w:p w14:paraId="308F767F" w14:textId="77777777" w:rsidR="00D64E0F" w:rsidRPr="00D64E0F" w:rsidRDefault="00D64E0F" w:rsidP="00D64E0F">
      <w:pPr>
        <w:ind w:left="5040"/>
        <w:rPr>
          <w:sz w:val="22"/>
          <w:szCs w:val="22"/>
        </w:rPr>
      </w:pPr>
    </w:p>
    <w:p w14:paraId="0AC1BB69" w14:textId="77777777" w:rsidR="00D64E0F" w:rsidRPr="00D64E0F" w:rsidRDefault="00D64E0F" w:rsidP="00D64E0F">
      <w:pPr>
        <w:ind w:left="5040"/>
        <w:rPr>
          <w:sz w:val="22"/>
          <w:szCs w:val="22"/>
        </w:rPr>
      </w:pPr>
    </w:p>
    <w:p w14:paraId="453F5362" w14:textId="77777777" w:rsidR="00D64E0F" w:rsidRPr="00D64E0F" w:rsidRDefault="00D64E0F" w:rsidP="00D64E0F">
      <w:pPr>
        <w:ind w:left="5040"/>
        <w:rPr>
          <w:sz w:val="22"/>
          <w:szCs w:val="22"/>
        </w:rPr>
      </w:pPr>
    </w:p>
    <w:p w14:paraId="296E9ED6" w14:textId="77777777" w:rsidR="00D64E0F" w:rsidRPr="00D64E0F" w:rsidRDefault="00D64E0F" w:rsidP="00D64E0F">
      <w:pPr>
        <w:ind w:left="5040"/>
        <w:rPr>
          <w:sz w:val="22"/>
          <w:szCs w:val="22"/>
        </w:rPr>
      </w:pPr>
    </w:p>
    <w:p w14:paraId="13D02F1E" w14:textId="77777777" w:rsidR="00D64E0F" w:rsidRPr="00D64E0F" w:rsidRDefault="00D64E0F" w:rsidP="00D64E0F">
      <w:pPr>
        <w:ind w:left="5040"/>
        <w:rPr>
          <w:sz w:val="22"/>
          <w:szCs w:val="22"/>
        </w:rPr>
      </w:pPr>
    </w:p>
    <w:p w14:paraId="34AC4E4B" w14:textId="77777777" w:rsidR="00D64E0F" w:rsidRPr="00D64E0F" w:rsidRDefault="00D64E0F" w:rsidP="00D64E0F">
      <w:pPr>
        <w:ind w:left="5040"/>
        <w:rPr>
          <w:sz w:val="22"/>
          <w:szCs w:val="22"/>
        </w:rPr>
      </w:pPr>
    </w:p>
    <w:p w14:paraId="51445628" w14:textId="77777777" w:rsidR="00D64E0F" w:rsidRPr="00D64E0F" w:rsidRDefault="00D64E0F" w:rsidP="00D64E0F">
      <w:pPr>
        <w:ind w:left="5040"/>
        <w:rPr>
          <w:sz w:val="22"/>
          <w:szCs w:val="22"/>
        </w:rPr>
      </w:pPr>
    </w:p>
    <w:p w14:paraId="45AA1E3D" w14:textId="77777777" w:rsidR="00D64E0F" w:rsidRPr="00D64E0F" w:rsidRDefault="00D64E0F" w:rsidP="00D64E0F">
      <w:pPr>
        <w:ind w:left="5040"/>
        <w:rPr>
          <w:sz w:val="22"/>
          <w:szCs w:val="22"/>
        </w:rPr>
      </w:pPr>
    </w:p>
    <w:p w14:paraId="2A56DE9B" w14:textId="77777777" w:rsidR="00D64E0F" w:rsidRPr="00D64E0F" w:rsidRDefault="00D64E0F" w:rsidP="00D64E0F">
      <w:pPr>
        <w:ind w:left="5040"/>
        <w:rPr>
          <w:sz w:val="22"/>
          <w:szCs w:val="22"/>
        </w:rPr>
      </w:pPr>
    </w:p>
    <w:p w14:paraId="61A6AEFB" w14:textId="77777777" w:rsidR="00D64E0F" w:rsidRPr="00D64E0F" w:rsidRDefault="00D64E0F" w:rsidP="00D64E0F">
      <w:pPr>
        <w:ind w:left="5040"/>
        <w:rPr>
          <w:sz w:val="22"/>
          <w:szCs w:val="22"/>
        </w:rPr>
      </w:pPr>
    </w:p>
    <w:p w14:paraId="5293C8BF" w14:textId="77777777" w:rsidR="00D64E0F" w:rsidRPr="00D64E0F" w:rsidRDefault="00D64E0F" w:rsidP="00D64E0F">
      <w:pPr>
        <w:ind w:left="5040"/>
        <w:rPr>
          <w:sz w:val="22"/>
          <w:szCs w:val="22"/>
        </w:rPr>
      </w:pPr>
    </w:p>
    <w:p w14:paraId="0A892101" w14:textId="77777777" w:rsidR="00D64E0F" w:rsidRPr="00D64E0F" w:rsidRDefault="00D64E0F" w:rsidP="00D64E0F">
      <w:pPr>
        <w:ind w:left="5040"/>
        <w:rPr>
          <w:sz w:val="22"/>
          <w:szCs w:val="22"/>
        </w:rPr>
      </w:pPr>
    </w:p>
    <w:p w14:paraId="49C3E021" w14:textId="77777777" w:rsidR="00D64E0F" w:rsidRPr="00D64E0F" w:rsidRDefault="00D64E0F" w:rsidP="00D64E0F">
      <w:pPr>
        <w:ind w:left="5040"/>
        <w:rPr>
          <w:sz w:val="22"/>
          <w:szCs w:val="22"/>
        </w:rPr>
      </w:pPr>
    </w:p>
    <w:p w14:paraId="7A7A37BD" w14:textId="77777777" w:rsidR="00D64E0F" w:rsidRPr="00D64E0F" w:rsidRDefault="00D64E0F" w:rsidP="00D64E0F">
      <w:pPr>
        <w:ind w:left="5040"/>
        <w:rPr>
          <w:sz w:val="22"/>
          <w:szCs w:val="22"/>
        </w:rPr>
      </w:pPr>
    </w:p>
    <w:p w14:paraId="3DB94120" w14:textId="77777777" w:rsidR="00D64E0F" w:rsidRPr="00D64E0F" w:rsidRDefault="00D64E0F" w:rsidP="00D64E0F">
      <w:pPr>
        <w:ind w:left="5040"/>
        <w:rPr>
          <w:sz w:val="22"/>
          <w:szCs w:val="22"/>
        </w:rPr>
      </w:pPr>
    </w:p>
    <w:p w14:paraId="07043F05" w14:textId="77777777" w:rsidR="00D64E0F" w:rsidRPr="00D64E0F" w:rsidRDefault="00D64E0F" w:rsidP="00D64E0F">
      <w:pPr>
        <w:ind w:left="5040"/>
        <w:rPr>
          <w:sz w:val="22"/>
          <w:szCs w:val="22"/>
        </w:rPr>
      </w:pPr>
    </w:p>
    <w:p w14:paraId="48F266DA" w14:textId="77777777" w:rsidR="00D64E0F" w:rsidRPr="00D64E0F" w:rsidRDefault="00D64E0F" w:rsidP="00D64E0F">
      <w:pPr>
        <w:ind w:left="5040"/>
        <w:rPr>
          <w:sz w:val="22"/>
          <w:szCs w:val="22"/>
        </w:rPr>
      </w:pPr>
    </w:p>
    <w:p w14:paraId="16609057" w14:textId="77777777" w:rsidR="00D64E0F" w:rsidRPr="00D64E0F" w:rsidRDefault="00D64E0F" w:rsidP="00D64E0F">
      <w:pPr>
        <w:ind w:left="5040"/>
        <w:rPr>
          <w:sz w:val="22"/>
          <w:szCs w:val="22"/>
        </w:rPr>
      </w:pPr>
    </w:p>
    <w:p w14:paraId="118E169A" w14:textId="77777777" w:rsidR="00D64E0F" w:rsidRPr="00D64E0F" w:rsidRDefault="00D64E0F" w:rsidP="00D64E0F">
      <w:pPr>
        <w:ind w:left="5040"/>
        <w:rPr>
          <w:sz w:val="22"/>
          <w:szCs w:val="22"/>
        </w:rPr>
      </w:pPr>
    </w:p>
    <w:p w14:paraId="1305BFE1" w14:textId="77777777" w:rsidR="00D64E0F" w:rsidRPr="00D64E0F" w:rsidRDefault="00D64E0F" w:rsidP="00D64E0F">
      <w:pPr>
        <w:ind w:left="5040"/>
        <w:rPr>
          <w:sz w:val="22"/>
          <w:szCs w:val="22"/>
        </w:rPr>
      </w:pPr>
    </w:p>
    <w:p w14:paraId="5E9EDB7A" w14:textId="77777777" w:rsidR="00D64E0F" w:rsidRPr="00D64E0F" w:rsidRDefault="00D64E0F" w:rsidP="00D64E0F">
      <w:pPr>
        <w:ind w:left="5040"/>
        <w:rPr>
          <w:sz w:val="22"/>
          <w:szCs w:val="22"/>
        </w:rPr>
      </w:pPr>
    </w:p>
    <w:p w14:paraId="0F56AEC4" w14:textId="77777777" w:rsidR="00D64E0F" w:rsidRPr="00D64E0F" w:rsidRDefault="00D64E0F" w:rsidP="00D64E0F">
      <w:pPr>
        <w:ind w:left="5040"/>
        <w:rPr>
          <w:sz w:val="22"/>
          <w:szCs w:val="22"/>
        </w:rPr>
      </w:pPr>
    </w:p>
    <w:p w14:paraId="0B7B47B5" w14:textId="77777777" w:rsidR="00D64E0F" w:rsidRPr="00D64E0F" w:rsidRDefault="00D64E0F" w:rsidP="00D64E0F">
      <w:pPr>
        <w:ind w:left="5040"/>
        <w:rPr>
          <w:sz w:val="22"/>
          <w:szCs w:val="22"/>
        </w:rPr>
      </w:pPr>
    </w:p>
    <w:p w14:paraId="137AAE91" w14:textId="77777777" w:rsidR="00D64E0F" w:rsidRPr="00D64E0F" w:rsidRDefault="00D64E0F" w:rsidP="00D64E0F">
      <w:pPr>
        <w:ind w:left="5040"/>
        <w:rPr>
          <w:sz w:val="22"/>
          <w:szCs w:val="22"/>
        </w:rPr>
      </w:pPr>
    </w:p>
    <w:p w14:paraId="6487B2E9" w14:textId="77777777" w:rsidR="00D64E0F" w:rsidRPr="00D64E0F" w:rsidRDefault="00D64E0F" w:rsidP="00D64E0F">
      <w:pPr>
        <w:ind w:left="5040"/>
        <w:rPr>
          <w:sz w:val="22"/>
          <w:szCs w:val="22"/>
        </w:rPr>
      </w:pPr>
    </w:p>
    <w:p w14:paraId="44E7845D" w14:textId="77777777" w:rsidR="00D64E0F" w:rsidRPr="00D64E0F" w:rsidRDefault="00D64E0F" w:rsidP="00D64E0F">
      <w:pPr>
        <w:ind w:left="5040" w:firstLine="1056"/>
        <w:rPr>
          <w:sz w:val="22"/>
          <w:szCs w:val="22"/>
        </w:rPr>
      </w:pPr>
      <w:r w:rsidRPr="00D64E0F">
        <w:rPr>
          <w:sz w:val="22"/>
          <w:szCs w:val="22"/>
        </w:rPr>
        <w:lastRenderedPageBreak/>
        <w:t xml:space="preserve">Smurto ir nusikalstamumo prevencijos </w:t>
      </w:r>
    </w:p>
    <w:p w14:paraId="00CDB6F6" w14:textId="77777777" w:rsidR="00D64E0F" w:rsidRPr="00D64E0F" w:rsidRDefault="00D64E0F" w:rsidP="00D64E0F">
      <w:pPr>
        <w:ind w:left="5040" w:firstLine="1056"/>
        <w:rPr>
          <w:sz w:val="22"/>
          <w:szCs w:val="22"/>
        </w:rPr>
      </w:pPr>
      <w:r w:rsidRPr="00D64E0F">
        <w:rPr>
          <w:sz w:val="22"/>
          <w:szCs w:val="22"/>
        </w:rPr>
        <w:t>projektų finansavimo tvarkos aprašo</w:t>
      </w:r>
    </w:p>
    <w:p w14:paraId="6EF0A04E" w14:textId="77777777" w:rsidR="00D64E0F" w:rsidRPr="00D64E0F" w:rsidRDefault="00D64E0F" w:rsidP="00D64E0F">
      <w:pPr>
        <w:ind w:left="4896" w:firstLine="1200"/>
        <w:rPr>
          <w:sz w:val="22"/>
          <w:szCs w:val="22"/>
        </w:rPr>
      </w:pPr>
      <w:r w:rsidRPr="00D64E0F">
        <w:rPr>
          <w:sz w:val="22"/>
          <w:szCs w:val="22"/>
        </w:rPr>
        <w:t>1 priedas</w:t>
      </w:r>
    </w:p>
    <w:p w14:paraId="2042BF3C" w14:textId="77777777" w:rsidR="00D64E0F" w:rsidRPr="00D64E0F" w:rsidRDefault="00D64E0F" w:rsidP="00D64E0F">
      <w:pPr>
        <w:jc w:val="both"/>
        <w:rPr>
          <w:szCs w:val="24"/>
          <w:lang w:eastAsia="lt-LT"/>
        </w:rPr>
      </w:pPr>
    </w:p>
    <w:p w14:paraId="3BAF1938" w14:textId="77777777" w:rsidR="00D64E0F" w:rsidRPr="00D64E0F" w:rsidRDefault="00D64E0F" w:rsidP="00D64E0F">
      <w:pPr>
        <w:spacing w:after="240"/>
        <w:jc w:val="center"/>
        <w:rPr>
          <w:b/>
          <w:snapToGrid w:val="0"/>
          <w:szCs w:val="24"/>
        </w:rPr>
      </w:pPr>
      <w:r w:rsidRPr="00D64E0F">
        <w:rPr>
          <w:b/>
          <w:snapToGrid w:val="0"/>
        </w:rPr>
        <w:t>(Paraiškos formos pavyzdys)</w:t>
      </w:r>
    </w:p>
    <w:p w14:paraId="47674A91" w14:textId="77777777" w:rsidR="00D64E0F" w:rsidRPr="00D64E0F" w:rsidRDefault="00D64E0F" w:rsidP="00D64E0F">
      <w:pPr>
        <w:jc w:val="both"/>
        <w:rPr>
          <w:szCs w:val="24"/>
          <w:lang w:eastAsia="lt-LT"/>
        </w:rPr>
      </w:pPr>
    </w:p>
    <w:p w14:paraId="60A4729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caps/>
          <w:szCs w:val="24"/>
          <w:lang w:eastAsia="lt-LT"/>
        </w:rPr>
        <w:t xml:space="preserve">Smurto ir NUSIKALSTAMUMO PREVENCIJOS </w:t>
      </w:r>
      <w:r w:rsidRPr="00D64E0F">
        <w:rPr>
          <w:b/>
          <w:szCs w:val="24"/>
          <w:lang w:eastAsia="lt-LT"/>
        </w:rPr>
        <w:t xml:space="preserve">PROJEKTO </w:t>
      </w:r>
    </w:p>
    <w:p w14:paraId="1FCDFE5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FINANSAVIMO PARAIŠKA</w:t>
      </w:r>
    </w:p>
    <w:p w14:paraId="3CA38C33" w14:textId="77777777" w:rsidR="00D64E0F" w:rsidRPr="00D64E0F" w:rsidRDefault="00D64E0F" w:rsidP="00D64E0F">
      <w:pPr>
        <w:rPr>
          <w:szCs w:val="24"/>
          <w:lang w:eastAsia="lt-LT"/>
        </w:rPr>
      </w:pPr>
    </w:p>
    <w:p w14:paraId="694661A2" w14:textId="77777777" w:rsidR="00D64E0F" w:rsidRPr="00D64E0F" w:rsidRDefault="00D64E0F" w:rsidP="00D64E0F">
      <w:r w:rsidRPr="00D64E0F">
        <w:rPr>
          <w:b/>
        </w:rPr>
        <w:t>I. PROJEKTO PAVADINIMAS</w:t>
      </w:r>
      <w:r w:rsidRPr="00D64E0F">
        <w:t>:___________________________________________________</w:t>
      </w:r>
    </w:p>
    <w:p w14:paraId="4C1C6D46" w14:textId="77777777" w:rsidR="00D64E0F" w:rsidRPr="00D64E0F" w:rsidRDefault="00D64E0F" w:rsidP="00D64E0F">
      <w:r w:rsidRPr="00D64E0F">
        <w:t>________________________________________________________________________________</w:t>
      </w:r>
    </w:p>
    <w:p w14:paraId="79990612" w14:textId="77777777" w:rsidR="00D64E0F" w:rsidRPr="00D64E0F" w:rsidRDefault="00D64E0F" w:rsidP="00D64E0F">
      <w:pPr>
        <w:rPr>
          <w:b/>
        </w:rPr>
      </w:pPr>
    </w:p>
    <w:p w14:paraId="7E8AD31A" w14:textId="77777777" w:rsidR="00D64E0F" w:rsidRPr="00D64E0F" w:rsidRDefault="00D64E0F" w:rsidP="00D64E0F">
      <w:pPr>
        <w:rPr>
          <w:b/>
        </w:rPr>
      </w:pPr>
      <w:r w:rsidRPr="00D64E0F">
        <w:rPr>
          <w:b/>
        </w:rPr>
        <w:t>II. INFORMACIJA APIE KONKURSO DALYVĮ.</w:t>
      </w:r>
    </w:p>
    <w:p w14:paraId="2ED1824F" w14:textId="77777777" w:rsidR="00D64E0F" w:rsidRPr="00D64E0F" w:rsidRDefault="00D64E0F" w:rsidP="00D64E0F"/>
    <w:p w14:paraId="3680DFE6" w14:textId="77777777" w:rsidR="00D64E0F" w:rsidRPr="00D64E0F" w:rsidRDefault="00D64E0F" w:rsidP="00D64E0F">
      <w:r w:rsidRPr="00D64E0F">
        <w:t>Juridinio asmens pavadinimas : ______________________________________________________</w:t>
      </w:r>
    </w:p>
    <w:p w14:paraId="091A542C" w14:textId="77777777" w:rsidR="00D64E0F" w:rsidRPr="00D64E0F" w:rsidRDefault="00D64E0F" w:rsidP="00D64E0F">
      <w:r w:rsidRPr="00D64E0F">
        <w:t>Juridinio asmens kodas: ____________________________________________________________</w:t>
      </w:r>
    </w:p>
    <w:p w14:paraId="521BD8C0" w14:textId="77777777" w:rsidR="00D64E0F" w:rsidRPr="00D64E0F" w:rsidRDefault="00D64E0F" w:rsidP="00D64E0F">
      <w:r w:rsidRPr="00D64E0F">
        <w:t>Adresas, pašto indeksas: ____________________________________________________________</w:t>
      </w:r>
    </w:p>
    <w:p w14:paraId="11572381" w14:textId="77777777" w:rsidR="00D64E0F" w:rsidRPr="00D64E0F" w:rsidRDefault="00D64E0F" w:rsidP="00D64E0F">
      <w:r w:rsidRPr="00D64E0F">
        <w:t>Telefonai: _______________________________________________________________________</w:t>
      </w:r>
    </w:p>
    <w:p w14:paraId="56F9D8F7" w14:textId="77777777" w:rsidR="00D64E0F" w:rsidRPr="00D64E0F" w:rsidRDefault="00D64E0F" w:rsidP="00D64E0F">
      <w:r w:rsidRPr="00D64E0F">
        <w:t>Faksas: _______________________________El. paštas: __________________________________</w:t>
      </w:r>
    </w:p>
    <w:p w14:paraId="4A05520C" w14:textId="77777777" w:rsidR="00D64E0F" w:rsidRPr="00D64E0F" w:rsidRDefault="00D64E0F" w:rsidP="00D64E0F">
      <w:r w:rsidRPr="00D64E0F">
        <w:t>Atsiskaitomoji sąskaita:</w:t>
      </w:r>
      <w:r w:rsidRPr="00D64E0F">
        <w:rPr>
          <w:b/>
          <w:i/>
        </w:rPr>
        <w:t>_____________________________________________________________</w:t>
      </w:r>
    </w:p>
    <w:p w14:paraId="492979CA" w14:textId="77777777" w:rsidR="00D64E0F" w:rsidRPr="00D64E0F" w:rsidRDefault="00D64E0F" w:rsidP="00D64E0F">
      <w:r w:rsidRPr="00D64E0F">
        <w:t>Banko pavadinimas ir kodas: ________________________________________________________</w:t>
      </w:r>
    </w:p>
    <w:p w14:paraId="573215A5" w14:textId="77777777" w:rsidR="00D64E0F" w:rsidRPr="00D64E0F" w:rsidRDefault="00D64E0F" w:rsidP="00D64E0F"/>
    <w:p w14:paraId="37753DEC" w14:textId="77777777" w:rsidR="00D64E0F" w:rsidRPr="00D64E0F" w:rsidRDefault="00D64E0F" w:rsidP="00D64E0F">
      <w:r w:rsidRPr="00D64E0F">
        <w:t>Projekto vadovo vardas, pavardė: _____________________________________________________</w:t>
      </w:r>
    </w:p>
    <w:p w14:paraId="27D55E8D" w14:textId="77777777" w:rsidR="00D64E0F" w:rsidRPr="00D64E0F" w:rsidRDefault="00D64E0F" w:rsidP="00D64E0F">
      <w:r w:rsidRPr="00D64E0F">
        <w:t>Darbovietė, pareigos: ______________________________________________________________</w:t>
      </w:r>
    </w:p>
    <w:p w14:paraId="3F991C91" w14:textId="77777777" w:rsidR="00D64E0F" w:rsidRPr="00D64E0F" w:rsidRDefault="00D64E0F" w:rsidP="00D64E0F">
      <w:r w:rsidRPr="00D64E0F">
        <w:t>El. pašto adresas susirašinėjimui: _____________________________________________________</w:t>
      </w:r>
    </w:p>
    <w:p w14:paraId="6FE9BC3E" w14:textId="77777777" w:rsidR="00D64E0F" w:rsidRPr="00D64E0F" w:rsidRDefault="00D64E0F" w:rsidP="00D64E0F">
      <w:r w:rsidRPr="00D64E0F">
        <w:t>Telefonas: _______________________________________________________________________</w:t>
      </w:r>
    </w:p>
    <w:p w14:paraId="74E780FE" w14:textId="77777777" w:rsidR="00D64E0F" w:rsidRPr="00D64E0F" w:rsidRDefault="00D64E0F" w:rsidP="00D64E0F">
      <w:pPr>
        <w:jc w:val="both"/>
        <w:rPr>
          <w:szCs w:val="24"/>
          <w:lang w:eastAsia="lt-LT"/>
        </w:rPr>
      </w:pPr>
    </w:p>
    <w:p w14:paraId="704C94D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III. TRUMPA INFORMACIJA APIE PROJEKTĄ</w:t>
      </w:r>
    </w:p>
    <w:p w14:paraId="44F62291" w14:textId="77777777" w:rsidR="00D64E0F" w:rsidRPr="00D64E0F" w:rsidRDefault="00D64E0F" w:rsidP="00D64E0F">
      <w:pPr>
        <w:jc w:val="both"/>
        <w:rPr>
          <w:b/>
          <w:szCs w:val="24"/>
          <w:lang w:eastAsia="lt-LT"/>
        </w:rPr>
      </w:pPr>
    </w:p>
    <w:p w14:paraId="3198EC45" w14:textId="77777777" w:rsidR="00D64E0F" w:rsidRPr="00D64E0F" w:rsidRDefault="00D64E0F" w:rsidP="00D64E0F">
      <w:pPr>
        <w:jc w:val="both"/>
        <w:rPr>
          <w:szCs w:val="24"/>
          <w:lang w:eastAsia="lt-LT"/>
        </w:rPr>
      </w:pPr>
      <w:r w:rsidRPr="00D64E0F">
        <w:rPr>
          <w:szCs w:val="24"/>
          <w:lang w:eastAsia="lt-LT"/>
        </w:rPr>
        <w:t>1. Trumpas projekto pristatymas (6-8 sakiniai).</w:t>
      </w:r>
    </w:p>
    <w:p w14:paraId="52ACD381" w14:textId="77777777" w:rsidR="00D64E0F" w:rsidRPr="00D64E0F" w:rsidRDefault="00D64E0F" w:rsidP="00D64E0F">
      <w:pPr>
        <w:jc w:val="both"/>
        <w:rPr>
          <w:szCs w:val="24"/>
          <w:lang w:eastAsia="lt-LT"/>
        </w:rPr>
      </w:pPr>
      <w:r w:rsidRPr="00D64E0F">
        <w:rPr>
          <w:szCs w:val="24"/>
          <w:lang w:eastAsia="lt-LT"/>
        </w:rPr>
        <w:t>2. Ar praėjusiais metais buvo finansuotas Jūsų projektas iš šio konkurso lėšų? Jeigu taip, tai kiek lėšų gavote?</w:t>
      </w:r>
    </w:p>
    <w:p w14:paraId="4B3ADDCB" w14:textId="77777777" w:rsidR="00D64E0F" w:rsidRPr="00D64E0F" w:rsidRDefault="00D64E0F" w:rsidP="00D64E0F">
      <w:pPr>
        <w:jc w:val="both"/>
        <w:rPr>
          <w:szCs w:val="24"/>
          <w:lang w:eastAsia="lt-LT"/>
        </w:rPr>
      </w:pPr>
      <w:r w:rsidRPr="00D64E0F">
        <w:rPr>
          <w:szCs w:val="24"/>
          <w:lang w:eastAsia="lt-LT"/>
        </w:rPr>
        <w:t>3. Projekto dalyviai (mokinių ir jaunimo skaičius), į projektą įtraukiamos įstaigos.</w:t>
      </w:r>
    </w:p>
    <w:p w14:paraId="2C5B9E19" w14:textId="77777777" w:rsidR="00D64E0F" w:rsidRPr="00D64E0F" w:rsidRDefault="00D64E0F" w:rsidP="00D64E0F">
      <w:pPr>
        <w:jc w:val="both"/>
        <w:rPr>
          <w:szCs w:val="24"/>
          <w:lang w:eastAsia="lt-LT"/>
        </w:rPr>
      </w:pPr>
      <w:r w:rsidRPr="00D64E0F">
        <w:rPr>
          <w:szCs w:val="24"/>
          <w:lang w:eastAsia="lt-LT"/>
        </w:rPr>
        <w:t>4. Projekto įgyvendinimo trukmė: nuo _________________________ iki _____________________</w:t>
      </w:r>
    </w:p>
    <w:p w14:paraId="51CCE765" w14:textId="77777777" w:rsidR="00D64E0F" w:rsidRPr="00D64E0F" w:rsidRDefault="00D64E0F" w:rsidP="00D64E0F">
      <w:pPr>
        <w:jc w:val="both"/>
        <w:rPr>
          <w:szCs w:val="24"/>
          <w:lang w:eastAsia="lt-LT"/>
        </w:rPr>
      </w:pPr>
      <w:r w:rsidRPr="00D64E0F">
        <w:rPr>
          <w:szCs w:val="24"/>
          <w:lang w:eastAsia="lt-LT"/>
        </w:rPr>
        <w:t>5. Projekto vykdymo vieta (-os), adresas (-ai).</w:t>
      </w:r>
    </w:p>
    <w:p w14:paraId="3CD5DE04" w14:textId="77777777" w:rsidR="00D64E0F" w:rsidRPr="00D64E0F" w:rsidRDefault="00D64E0F" w:rsidP="00D64E0F">
      <w:pPr>
        <w:jc w:val="both"/>
        <w:rPr>
          <w:szCs w:val="24"/>
          <w:lang w:eastAsia="lt-LT"/>
        </w:rPr>
      </w:pPr>
      <w:r w:rsidRPr="00D64E0F">
        <w:rPr>
          <w:szCs w:val="24"/>
          <w:lang w:eastAsia="lt-LT"/>
        </w:rPr>
        <w:t>6. Ar yra kiti finansavimo šaltiniai? Jei taip, tai kas dar finansuos projektą?</w:t>
      </w:r>
    </w:p>
    <w:p w14:paraId="73B30E80" w14:textId="77777777" w:rsidR="00D64E0F" w:rsidRPr="00D64E0F" w:rsidRDefault="00D64E0F" w:rsidP="00D64E0F">
      <w:pPr>
        <w:jc w:val="both"/>
        <w:rPr>
          <w:szCs w:val="24"/>
        </w:rPr>
      </w:pPr>
      <w:r w:rsidRPr="00D64E0F">
        <w:rPr>
          <w:szCs w:val="24"/>
        </w:rPr>
        <w:t>7. Projekto įgyvendinimui reikalinga suma eurais: _______________________________________</w:t>
      </w:r>
    </w:p>
    <w:p w14:paraId="3740368B" w14:textId="77777777" w:rsidR="00D64E0F" w:rsidRPr="00D64E0F" w:rsidRDefault="00D64E0F" w:rsidP="00D64E0F">
      <w:pPr>
        <w:jc w:val="both"/>
        <w:rPr>
          <w:szCs w:val="24"/>
        </w:rPr>
      </w:pPr>
      <w:r w:rsidRPr="00D64E0F">
        <w:rPr>
          <w:szCs w:val="24"/>
        </w:rPr>
        <w:t>iš jų  Savivaldybės biudžeto lėšos: ________________________________________</w:t>
      </w:r>
    </w:p>
    <w:p w14:paraId="357937A8" w14:textId="77777777" w:rsidR="00D64E0F" w:rsidRPr="00D64E0F" w:rsidRDefault="00D64E0F" w:rsidP="00D64E0F">
      <w:pPr>
        <w:jc w:val="both"/>
        <w:rPr>
          <w:szCs w:val="24"/>
          <w:lang w:eastAsia="lt-LT"/>
        </w:rPr>
      </w:pPr>
    </w:p>
    <w:p w14:paraId="0658F49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IV. PROJEKTO APRAŠYMAS</w:t>
      </w:r>
    </w:p>
    <w:p w14:paraId="1DACD094" w14:textId="77777777" w:rsidR="00D64E0F" w:rsidRPr="00D64E0F" w:rsidRDefault="00D64E0F" w:rsidP="00D64E0F">
      <w:pPr>
        <w:jc w:val="both"/>
        <w:rPr>
          <w:szCs w:val="24"/>
          <w:lang w:eastAsia="lt-LT"/>
        </w:rPr>
      </w:pPr>
    </w:p>
    <w:p w14:paraId="09CA7152" w14:textId="77777777" w:rsidR="00D64E0F" w:rsidRPr="00D64E0F" w:rsidRDefault="00D64E0F" w:rsidP="00D64E0F">
      <w:pPr>
        <w:jc w:val="both"/>
        <w:rPr>
          <w:szCs w:val="24"/>
          <w:lang w:eastAsia="lt-LT"/>
        </w:rPr>
      </w:pPr>
      <w:r w:rsidRPr="00D64E0F">
        <w:rPr>
          <w:szCs w:val="24"/>
          <w:lang w:eastAsia="lt-LT"/>
        </w:rPr>
        <w:t>8.Situacijos analizė (ne daugiau kaip 1 psl.).</w:t>
      </w:r>
    </w:p>
    <w:p w14:paraId="366A0911" w14:textId="77777777" w:rsidR="00D64E0F" w:rsidRPr="00D64E0F" w:rsidRDefault="00D64E0F" w:rsidP="00D64E0F">
      <w:pPr>
        <w:jc w:val="both"/>
        <w:rPr>
          <w:szCs w:val="24"/>
          <w:lang w:eastAsia="lt-LT"/>
        </w:rPr>
      </w:pPr>
      <w:r w:rsidRPr="00D64E0F">
        <w:rPr>
          <w:szCs w:val="24"/>
          <w:lang w:eastAsia="lt-LT"/>
        </w:rPr>
        <w:t>9. Projekto tikslai ir uždaviniai.</w:t>
      </w:r>
    </w:p>
    <w:p w14:paraId="1CEAA672" w14:textId="77777777" w:rsidR="00D64E0F" w:rsidRPr="00D64E0F" w:rsidRDefault="00D64E0F" w:rsidP="00D64E0F">
      <w:pPr>
        <w:jc w:val="both"/>
        <w:rPr>
          <w:szCs w:val="24"/>
          <w:lang w:eastAsia="lt-LT"/>
        </w:rPr>
      </w:pPr>
      <w:r w:rsidRPr="00D64E0F">
        <w:rPr>
          <w:szCs w:val="24"/>
          <w:lang w:eastAsia="lt-LT"/>
        </w:rPr>
        <w:t>10. Projekto aprašymas ir pagrindinės veiklos kryptys (ne daugiau kaip 2 psl.).</w:t>
      </w:r>
    </w:p>
    <w:p w14:paraId="71003203" w14:textId="77777777" w:rsidR="00D64E0F" w:rsidRPr="00D64E0F" w:rsidRDefault="00D64E0F" w:rsidP="00D64E0F">
      <w:pPr>
        <w:jc w:val="both"/>
        <w:rPr>
          <w:szCs w:val="24"/>
          <w:lang w:eastAsia="lt-LT"/>
        </w:rPr>
      </w:pPr>
      <w:r w:rsidRPr="00D64E0F">
        <w:rPr>
          <w:szCs w:val="24"/>
          <w:lang w:eastAsia="lt-LT"/>
        </w:rPr>
        <w:t>11. Konkretus veiklos planas, įgyvendinimo etapai (ne daugiau kaip 3 psl.).</w:t>
      </w:r>
    </w:p>
    <w:p w14:paraId="2F8B8BAF" w14:textId="77777777" w:rsidR="00D64E0F" w:rsidRPr="00D64E0F" w:rsidRDefault="00D64E0F" w:rsidP="00D64E0F">
      <w:pPr>
        <w:jc w:val="both"/>
        <w:rPr>
          <w:szCs w:val="24"/>
          <w:lang w:eastAsia="lt-LT"/>
        </w:rPr>
      </w:pPr>
      <w:r w:rsidRPr="00D64E0F">
        <w:rPr>
          <w:szCs w:val="24"/>
          <w:lang w:eastAsia="lt-LT"/>
        </w:rPr>
        <w:t>12. Numatomi veiklos rezultatai.</w:t>
      </w:r>
    </w:p>
    <w:p w14:paraId="177A9650" w14:textId="77777777" w:rsidR="00D64E0F" w:rsidRPr="00D64E0F" w:rsidRDefault="00D64E0F" w:rsidP="00D64E0F">
      <w:pPr>
        <w:jc w:val="both"/>
        <w:rPr>
          <w:szCs w:val="24"/>
          <w:lang w:eastAsia="lt-LT"/>
        </w:rPr>
      </w:pPr>
      <w:r w:rsidRPr="00D64E0F">
        <w:rPr>
          <w:szCs w:val="24"/>
          <w:lang w:eastAsia="lt-LT"/>
        </w:rPr>
        <w:t>13. Projekto tęstinumo galimybės.</w:t>
      </w:r>
    </w:p>
    <w:p w14:paraId="54E53774" w14:textId="77777777" w:rsidR="00D64E0F" w:rsidRPr="00D64E0F" w:rsidRDefault="00D64E0F" w:rsidP="00D64E0F">
      <w:pPr>
        <w:jc w:val="both"/>
        <w:rPr>
          <w:szCs w:val="24"/>
          <w:lang w:eastAsia="lt-LT"/>
        </w:rPr>
      </w:pPr>
    </w:p>
    <w:p w14:paraId="788D4669"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sidRPr="00D64E0F">
        <w:rPr>
          <w:b/>
          <w:szCs w:val="24"/>
          <w:lang w:eastAsia="lt-LT"/>
        </w:rPr>
        <w:t>V. PAPILDOMI DOKUMENTAI</w:t>
      </w:r>
    </w:p>
    <w:p w14:paraId="5ED33236" w14:textId="77777777" w:rsidR="00D64E0F" w:rsidRPr="00D64E0F" w:rsidRDefault="00D64E0F" w:rsidP="00D64E0F">
      <w:pPr>
        <w:jc w:val="both"/>
        <w:rPr>
          <w:szCs w:val="24"/>
          <w:lang w:eastAsia="lt-LT"/>
        </w:rPr>
      </w:pPr>
    </w:p>
    <w:p w14:paraId="673A3C6C" w14:textId="77777777" w:rsidR="00D64E0F" w:rsidRPr="00D64E0F" w:rsidRDefault="00D64E0F" w:rsidP="00D64E0F">
      <w:pPr>
        <w:jc w:val="both"/>
        <w:rPr>
          <w:szCs w:val="24"/>
          <w:lang w:eastAsia="lt-LT"/>
        </w:rPr>
      </w:pPr>
      <w:r w:rsidRPr="00D64E0F">
        <w:rPr>
          <w:szCs w:val="24"/>
          <w:lang w:eastAsia="lt-LT"/>
        </w:rPr>
        <w:t>14. Juridinio asmens registracijos pažymėjimo kopija.</w:t>
      </w:r>
    </w:p>
    <w:p w14:paraId="402CF046" w14:textId="77777777" w:rsidR="00D64E0F" w:rsidRPr="00D64E0F" w:rsidRDefault="00D64E0F" w:rsidP="00D64E0F">
      <w:pPr>
        <w:jc w:val="both"/>
        <w:rPr>
          <w:szCs w:val="24"/>
          <w:lang w:eastAsia="lt-LT"/>
        </w:rPr>
      </w:pPr>
      <w:r w:rsidRPr="00D64E0F">
        <w:rPr>
          <w:szCs w:val="24"/>
          <w:lang w:eastAsia="lt-LT"/>
        </w:rPr>
        <w:t>15. Rekomendacijos, tarpininkavimo raštai (originalai).</w:t>
      </w:r>
    </w:p>
    <w:p w14:paraId="170A7CA2" w14:textId="77777777" w:rsidR="00D64E0F" w:rsidRPr="00D64E0F" w:rsidRDefault="00D64E0F" w:rsidP="00D64E0F">
      <w:pPr>
        <w:jc w:val="both"/>
        <w:rPr>
          <w:szCs w:val="24"/>
          <w:lang w:eastAsia="lt-LT"/>
        </w:rPr>
      </w:pPr>
      <w:r w:rsidRPr="00D64E0F">
        <w:rPr>
          <w:szCs w:val="24"/>
          <w:lang w:eastAsia="lt-LT"/>
        </w:rPr>
        <w:lastRenderedPageBreak/>
        <w:t>16. Sutarčių su projektą vykdančiais partneriais kopijos.</w:t>
      </w:r>
    </w:p>
    <w:p w14:paraId="085C061B" w14:textId="77777777" w:rsidR="00D64E0F" w:rsidRPr="00D64E0F" w:rsidRDefault="00D64E0F" w:rsidP="00D64E0F">
      <w:pPr>
        <w:jc w:val="both"/>
        <w:rPr>
          <w:szCs w:val="24"/>
          <w:lang w:eastAsia="lt-LT"/>
        </w:rPr>
      </w:pPr>
    </w:p>
    <w:p w14:paraId="4D62F693" w14:textId="77777777" w:rsidR="00D64E0F" w:rsidRPr="00D64E0F" w:rsidRDefault="00D64E0F" w:rsidP="00D64E0F">
      <w:pPr>
        <w:jc w:val="both"/>
        <w:rPr>
          <w:b/>
          <w:szCs w:val="24"/>
          <w:lang w:eastAsia="lt-LT"/>
        </w:rPr>
      </w:pPr>
      <w:r w:rsidRPr="00D64E0F">
        <w:rPr>
          <w:b/>
          <w:szCs w:val="24"/>
          <w:lang w:eastAsia="lt-LT"/>
        </w:rPr>
        <w:t>VI. PROJEKTO  20___ M. BIUDŽETAS</w:t>
      </w:r>
    </w:p>
    <w:p w14:paraId="689A4B27" w14:textId="77777777" w:rsidR="00D64E0F" w:rsidRPr="00D64E0F" w:rsidRDefault="00D64E0F" w:rsidP="00D64E0F">
      <w:pPr>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D64E0F" w:rsidRPr="00D64E0F" w14:paraId="16A27E68" w14:textId="77777777" w:rsidTr="003456CF">
        <w:trPr>
          <w:cantSplit/>
        </w:trPr>
        <w:tc>
          <w:tcPr>
            <w:tcW w:w="1020" w:type="dxa"/>
            <w:vMerge w:val="restart"/>
            <w:shd w:val="clear" w:color="auto" w:fill="auto"/>
          </w:tcPr>
          <w:p w14:paraId="02420AA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3A9EBF2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Eil.</w:t>
            </w:r>
          </w:p>
          <w:p w14:paraId="7718B80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Nr.</w:t>
            </w:r>
          </w:p>
        </w:tc>
        <w:tc>
          <w:tcPr>
            <w:tcW w:w="3183" w:type="dxa"/>
            <w:vMerge w:val="restart"/>
            <w:shd w:val="clear" w:color="auto" w:fill="auto"/>
          </w:tcPr>
          <w:p w14:paraId="0A59BCF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FB40FE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Išlaidų pavadinimas</w:t>
            </w:r>
          </w:p>
        </w:tc>
        <w:tc>
          <w:tcPr>
            <w:tcW w:w="5543" w:type="dxa"/>
            <w:gridSpan w:val="3"/>
            <w:shd w:val="clear" w:color="auto" w:fill="auto"/>
          </w:tcPr>
          <w:p w14:paraId="29D2CA2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Projekto išlaidų suma, Eur</w:t>
            </w:r>
          </w:p>
        </w:tc>
      </w:tr>
      <w:tr w:rsidR="00D64E0F" w:rsidRPr="00D64E0F" w14:paraId="4958C7F9" w14:textId="77777777" w:rsidTr="003456CF">
        <w:trPr>
          <w:cantSplit/>
        </w:trPr>
        <w:tc>
          <w:tcPr>
            <w:tcW w:w="1020" w:type="dxa"/>
            <w:vMerge/>
          </w:tcPr>
          <w:p w14:paraId="72D82AC1"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3183" w:type="dxa"/>
            <w:vMerge/>
          </w:tcPr>
          <w:p w14:paraId="69ED192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689" w:type="dxa"/>
            <w:shd w:val="clear" w:color="auto" w:fill="auto"/>
          </w:tcPr>
          <w:p w14:paraId="47EC0FA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Savivaldybės biudžeto lėšos</w:t>
            </w:r>
          </w:p>
        </w:tc>
        <w:tc>
          <w:tcPr>
            <w:tcW w:w="1947" w:type="dxa"/>
            <w:tcBorders>
              <w:top w:val="nil"/>
            </w:tcBorders>
            <w:shd w:val="clear" w:color="auto" w:fill="auto"/>
          </w:tcPr>
          <w:p w14:paraId="4620F22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Kiti finansavimo šaltiniai</w:t>
            </w:r>
          </w:p>
        </w:tc>
        <w:tc>
          <w:tcPr>
            <w:tcW w:w="1907" w:type="dxa"/>
            <w:tcBorders>
              <w:top w:val="nil"/>
            </w:tcBorders>
            <w:shd w:val="clear" w:color="auto" w:fill="auto"/>
          </w:tcPr>
          <w:p w14:paraId="78F77BE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64E0F">
              <w:rPr>
                <w:b/>
                <w:szCs w:val="24"/>
                <w:lang w:eastAsia="lt-LT"/>
              </w:rPr>
              <w:t>Iš viso</w:t>
            </w:r>
          </w:p>
        </w:tc>
      </w:tr>
      <w:tr w:rsidR="00D64E0F" w:rsidRPr="00D64E0F" w14:paraId="65AB1405" w14:textId="77777777" w:rsidTr="003456CF">
        <w:tc>
          <w:tcPr>
            <w:tcW w:w="1020" w:type="dxa"/>
            <w:vAlign w:val="center"/>
          </w:tcPr>
          <w:p w14:paraId="6DFC75E5" w14:textId="77777777" w:rsidR="00D64E0F" w:rsidRPr="00D64E0F" w:rsidRDefault="00D64E0F" w:rsidP="00D64E0F">
            <w:pPr>
              <w:jc w:val="center"/>
              <w:rPr>
                <w:szCs w:val="24"/>
                <w:lang w:eastAsia="lt-LT"/>
              </w:rPr>
            </w:pPr>
            <w:r w:rsidRPr="00D64E0F">
              <w:rPr>
                <w:szCs w:val="24"/>
                <w:lang w:eastAsia="lt-LT"/>
              </w:rPr>
              <w:t>1</w:t>
            </w:r>
          </w:p>
        </w:tc>
        <w:tc>
          <w:tcPr>
            <w:tcW w:w="3183" w:type="dxa"/>
            <w:vAlign w:val="center"/>
          </w:tcPr>
          <w:p w14:paraId="0943B540" w14:textId="77777777" w:rsidR="00D64E0F" w:rsidRPr="00D64E0F" w:rsidRDefault="00D64E0F" w:rsidP="00D64E0F">
            <w:pPr>
              <w:jc w:val="center"/>
              <w:rPr>
                <w:szCs w:val="24"/>
                <w:lang w:eastAsia="lt-LT"/>
              </w:rPr>
            </w:pPr>
            <w:r w:rsidRPr="00D64E0F">
              <w:rPr>
                <w:szCs w:val="24"/>
                <w:lang w:eastAsia="lt-LT"/>
              </w:rPr>
              <w:t>2</w:t>
            </w:r>
          </w:p>
        </w:tc>
        <w:tc>
          <w:tcPr>
            <w:tcW w:w="1689" w:type="dxa"/>
            <w:shd w:val="clear" w:color="auto" w:fill="auto"/>
          </w:tcPr>
          <w:p w14:paraId="058D10D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3</w:t>
            </w:r>
          </w:p>
        </w:tc>
        <w:tc>
          <w:tcPr>
            <w:tcW w:w="1947" w:type="dxa"/>
            <w:shd w:val="clear" w:color="auto" w:fill="auto"/>
          </w:tcPr>
          <w:p w14:paraId="0FCB277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4</w:t>
            </w:r>
          </w:p>
        </w:tc>
        <w:tc>
          <w:tcPr>
            <w:tcW w:w="1907" w:type="dxa"/>
            <w:shd w:val="clear" w:color="auto" w:fill="auto"/>
          </w:tcPr>
          <w:p w14:paraId="7FB53479"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64E0F">
              <w:rPr>
                <w:szCs w:val="24"/>
                <w:lang w:eastAsia="lt-LT"/>
              </w:rPr>
              <w:t>5</w:t>
            </w:r>
          </w:p>
        </w:tc>
      </w:tr>
      <w:tr w:rsidR="00D64E0F" w:rsidRPr="00D64E0F" w14:paraId="5C880970" w14:textId="77777777" w:rsidTr="003456CF">
        <w:tc>
          <w:tcPr>
            <w:tcW w:w="4203" w:type="dxa"/>
            <w:gridSpan w:val="2"/>
            <w:vAlign w:val="center"/>
          </w:tcPr>
          <w:p w14:paraId="6F2BECA3" w14:textId="77777777" w:rsidR="00D64E0F" w:rsidRPr="00D64E0F" w:rsidRDefault="00D64E0F" w:rsidP="00D64E0F">
            <w:pPr>
              <w:rPr>
                <w:szCs w:val="24"/>
                <w:lang w:eastAsia="lt-LT"/>
              </w:rPr>
            </w:pPr>
            <w:r w:rsidRPr="00D64E0F">
              <w:rPr>
                <w:bCs/>
                <w:szCs w:val="24"/>
                <w:lang w:eastAsia="lt-LT"/>
              </w:rPr>
              <w:t>IŠLAIDOS  IŠ VISO (1+2)</w:t>
            </w:r>
          </w:p>
        </w:tc>
        <w:tc>
          <w:tcPr>
            <w:tcW w:w="1689" w:type="dxa"/>
          </w:tcPr>
          <w:p w14:paraId="03222DD8"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5145581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C50382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378170FC" w14:textId="77777777" w:rsidTr="003456CF">
        <w:tc>
          <w:tcPr>
            <w:tcW w:w="1020" w:type="dxa"/>
            <w:vAlign w:val="center"/>
          </w:tcPr>
          <w:p w14:paraId="69DEE786" w14:textId="77777777" w:rsidR="00D64E0F" w:rsidRPr="00D64E0F" w:rsidRDefault="00D64E0F" w:rsidP="00D64E0F">
            <w:pPr>
              <w:jc w:val="center"/>
              <w:rPr>
                <w:bCs/>
                <w:lang w:eastAsia="lt-LT"/>
              </w:rPr>
            </w:pPr>
            <w:r w:rsidRPr="00D64E0F">
              <w:rPr>
                <w:bCs/>
                <w:lang w:eastAsia="lt-LT"/>
              </w:rPr>
              <w:t>1.</w:t>
            </w:r>
          </w:p>
        </w:tc>
        <w:tc>
          <w:tcPr>
            <w:tcW w:w="3183" w:type="dxa"/>
            <w:vAlign w:val="bottom"/>
          </w:tcPr>
          <w:p w14:paraId="2764F7B7" w14:textId="77777777" w:rsidR="00D64E0F" w:rsidRPr="00D64E0F" w:rsidRDefault="00D64E0F" w:rsidP="00D64E0F">
            <w:pPr>
              <w:rPr>
                <w:bCs/>
                <w:lang w:eastAsia="lt-LT"/>
              </w:rPr>
            </w:pPr>
            <w:r w:rsidRPr="00D64E0F">
              <w:rPr>
                <w:bCs/>
                <w:lang w:eastAsia="lt-LT"/>
              </w:rPr>
              <w:t>Darbo užmokestis ir socialinis draudimas (1.1+1.2)</w:t>
            </w:r>
          </w:p>
        </w:tc>
        <w:tc>
          <w:tcPr>
            <w:tcW w:w="1689" w:type="dxa"/>
          </w:tcPr>
          <w:p w14:paraId="678000D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34AE393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1AD6A4E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2F4C9E9B" w14:textId="77777777" w:rsidTr="003456CF">
        <w:tc>
          <w:tcPr>
            <w:tcW w:w="1020" w:type="dxa"/>
            <w:vAlign w:val="center"/>
          </w:tcPr>
          <w:p w14:paraId="7BD8546D" w14:textId="77777777" w:rsidR="00D64E0F" w:rsidRPr="00D64E0F" w:rsidRDefault="00D64E0F" w:rsidP="00D64E0F">
            <w:pPr>
              <w:jc w:val="center"/>
              <w:rPr>
                <w:lang w:eastAsia="lt-LT"/>
              </w:rPr>
            </w:pPr>
            <w:r w:rsidRPr="00D64E0F">
              <w:rPr>
                <w:lang w:eastAsia="lt-LT"/>
              </w:rPr>
              <w:t>1.1</w:t>
            </w:r>
          </w:p>
        </w:tc>
        <w:tc>
          <w:tcPr>
            <w:tcW w:w="3183" w:type="dxa"/>
            <w:vAlign w:val="bottom"/>
          </w:tcPr>
          <w:p w14:paraId="352BD47B" w14:textId="77777777" w:rsidR="00D64E0F" w:rsidRPr="00D64E0F" w:rsidRDefault="00D64E0F" w:rsidP="00D64E0F">
            <w:pPr>
              <w:rPr>
                <w:lang w:eastAsia="lt-LT"/>
              </w:rPr>
            </w:pPr>
            <w:r w:rsidRPr="00D64E0F">
              <w:rPr>
                <w:lang w:eastAsia="lt-LT"/>
              </w:rPr>
              <w:t xml:space="preserve">Darbo užmokestis </w:t>
            </w:r>
          </w:p>
        </w:tc>
        <w:tc>
          <w:tcPr>
            <w:tcW w:w="1689" w:type="dxa"/>
          </w:tcPr>
          <w:p w14:paraId="6D83485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607A8998"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7FD665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5EF6E154" w14:textId="77777777" w:rsidTr="003456CF">
        <w:tc>
          <w:tcPr>
            <w:tcW w:w="1020" w:type="dxa"/>
            <w:vAlign w:val="center"/>
          </w:tcPr>
          <w:p w14:paraId="296D6937" w14:textId="77777777" w:rsidR="00D64E0F" w:rsidRPr="00D64E0F" w:rsidRDefault="00D64E0F" w:rsidP="00D64E0F">
            <w:pPr>
              <w:jc w:val="center"/>
              <w:rPr>
                <w:lang w:eastAsia="lt-LT"/>
              </w:rPr>
            </w:pPr>
            <w:r w:rsidRPr="00D64E0F">
              <w:rPr>
                <w:lang w:eastAsia="lt-LT"/>
              </w:rPr>
              <w:t>1.2</w:t>
            </w:r>
          </w:p>
        </w:tc>
        <w:tc>
          <w:tcPr>
            <w:tcW w:w="3183" w:type="dxa"/>
            <w:vAlign w:val="bottom"/>
          </w:tcPr>
          <w:p w14:paraId="656A32B4" w14:textId="77777777" w:rsidR="00D64E0F" w:rsidRPr="00D64E0F" w:rsidRDefault="00D64E0F" w:rsidP="00D64E0F">
            <w:pPr>
              <w:rPr>
                <w:lang w:eastAsia="lt-LT"/>
              </w:rPr>
            </w:pPr>
            <w:r w:rsidRPr="00D64E0F">
              <w:rPr>
                <w:lang w:eastAsia="lt-LT"/>
              </w:rPr>
              <w:t>Socialinio draudimo įmokos</w:t>
            </w:r>
          </w:p>
        </w:tc>
        <w:tc>
          <w:tcPr>
            <w:tcW w:w="1689" w:type="dxa"/>
          </w:tcPr>
          <w:p w14:paraId="3628076C"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38B1808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C9C305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9D40D08" w14:textId="77777777" w:rsidTr="003456CF">
        <w:tc>
          <w:tcPr>
            <w:tcW w:w="1020" w:type="dxa"/>
            <w:vAlign w:val="center"/>
          </w:tcPr>
          <w:p w14:paraId="402F330D" w14:textId="77777777" w:rsidR="00D64E0F" w:rsidRPr="00D64E0F" w:rsidRDefault="00D64E0F" w:rsidP="00D64E0F">
            <w:pPr>
              <w:jc w:val="center"/>
              <w:rPr>
                <w:bCs/>
                <w:lang w:eastAsia="lt-LT"/>
              </w:rPr>
            </w:pPr>
            <w:r w:rsidRPr="00D64E0F">
              <w:rPr>
                <w:bCs/>
                <w:lang w:eastAsia="lt-LT"/>
              </w:rPr>
              <w:t>2.</w:t>
            </w:r>
          </w:p>
        </w:tc>
        <w:tc>
          <w:tcPr>
            <w:tcW w:w="3183" w:type="dxa"/>
            <w:vAlign w:val="bottom"/>
          </w:tcPr>
          <w:p w14:paraId="6DC643E6" w14:textId="77777777" w:rsidR="00D64E0F" w:rsidRPr="00D64E0F" w:rsidRDefault="00D64E0F" w:rsidP="00D64E0F">
            <w:pPr>
              <w:rPr>
                <w:bCs/>
                <w:lang w:eastAsia="lt-LT"/>
              </w:rPr>
            </w:pPr>
            <w:r w:rsidRPr="00D64E0F">
              <w:rPr>
                <w:bCs/>
                <w:lang w:eastAsia="lt-LT"/>
              </w:rPr>
              <w:t>Prekių ir paslaugų naudojimas (2.1+…+2.7)</w:t>
            </w:r>
          </w:p>
        </w:tc>
        <w:tc>
          <w:tcPr>
            <w:tcW w:w="1689" w:type="dxa"/>
          </w:tcPr>
          <w:p w14:paraId="6A27C80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133105D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ABAC2E7"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93E7C6A" w14:textId="77777777" w:rsidTr="003456CF">
        <w:tc>
          <w:tcPr>
            <w:tcW w:w="1020" w:type="dxa"/>
            <w:vAlign w:val="center"/>
          </w:tcPr>
          <w:p w14:paraId="6704C212" w14:textId="77777777" w:rsidR="00D64E0F" w:rsidRPr="00D64E0F" w:rsidRDefault="00D64E0F" w:rsidP="00D64E0F">
            <w:pPr>
              <w:jc w:val="center"/>
              <w:rPr>
                <w:lang w:eastAsia="lt-LT"/>
              </w:rPr>
            </w:pPr>
            <w:r w:rsidRPr="00D64E0F">
              <w:rPr>
                <w:lang w:eastAsia="lt-LT"/>
              </w:rPr>
              <w:t>2.1</w:t>
            </w:r>
          </w:p>
        </w:tc>
        <w:tc>
          <w:tcPr>
            <w:tcW w:w="3183" w:type="dxa"/>
            <w:vAlign w:val="bottom"/>
          </w:tcPr>
          <w:p w14:paraId="3C962865" w14:textId="77777777" w:rsidR="00D64E0F" w:rsidRPr="00D64E0F" w:rsidRDefault="00D64E0F" w:rsidP="00D64E0F">
            <w:pPr>
              <w:rPr>
                <w:color w:val="000000"/>
                <w:lang w:eastAsia="lt-LT"/>
              </w:rPr>
            </w:pPr>
            <w:r w:rsidRPr="00D64E0F">
              <w:rPr>
                <w:color w:val="000000"/>
                <w:lang w:eastAsia="lt-LT"/>
              </w:rPr>
              <w:t xml:space="preserve">Mityba </w:t>
            </w:r>
          </w:p>
        </w:tc>
        <w:tc>
          <w:tcPr>
            <w:tcW w:w="1689" w:type="dxa"/>
          </w:tcPr>
          <w:p w14:paraId="67988E3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6293F66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1605F8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733E45B" w14:textId="77777777" w:rsidTr="003456CF">
        <w:tc>
          <w:tcPr>
            <w:tcW w:w="1020" w:type="dxa"/>
            <w:vAlign w:val="center"/>
          </w:tcPr>
          <w:p w14:paraId="7D37C053" w14:textId="77777777" w:rsidR="00D64E0F" w:rsidRPr="00D64E0F" w:rsidRDefault="00D64E0F" w:rsidP="00D64E0F">
            <w:pPr>
              <w:jc w:val="center"/>
              <w:rPr>
                <w:lang w:eastAsia="lt-LT"/>
              </w:rPr>
            </w:pPr>
            <w:r w:rsidRPr="00D64E0F">
              <w:rPr>
                <w:lang w:eastAsia="lt-LT"/>
              </w:rPr>
              <w:t>2.2</w:t>
            </w:r>
          </w:p>
        </w:tc>
        <w:tc>
          <w:tcPr>
            <w:tcW w:w="3183" w:type="dxa"/>
            <w:vAlign w:val="bottom"/>
          </w:tcPr>
          <w:p w14:paraId="5EDA3DD7" w14:textId="77777777" w:rsidR="00D64E0F" w:rsidRPr="00D64E0F" w:rsidRDefault="00D64E0F" w:rsidP="00D64E0F">
            <w:pPr>
              <w:rPr>
                <w:color w:val="000000"/>
                <w:lang w:eastAsia="lt-LT"/>
              </w:rPr>
            </w:pPr>
            <w:r w:rsidRPr="00D64E0F">
              <w:rPr>
                <w:color w:val="000000"/>
                <w:lang w:eastAsia="lt-LT"/>
              </w:rPr>
              <w:t xml:space="preserve">Medikamentai </w:t>
            </w:r>
          </w:p>
        </w:tc>
        <w:tc>
          <w:tcPr>
            <w:tcW w:w="1689" w:type="dxa"/>
          </w:tcPr>
          <w:p w14:paraId="75834D8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4942078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52713E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6D253CA9" w14:textId="77777777" w:rsidTr="003456CF">
        <w:tc>
          <w:tcPr>
            <w:tcW w:w="1020" w:type="dxa"/>
            <w:vAlign w:val="center"/>
          </w:tcPr>
          <w:p w14:paraId="2CCC4390" w14:textId="77777777" w:rsidR="00D64E0F" w:rsidRPr="00D64E0F" w:rsidRDefault="00D64E0F" w:rsidP="00D64E0F">
            <w:pPr>
              <w:jc w:val="center"/>
              <w:rPr>
                <w:lang w:eastAsia="lt-LT"/>
              </w:rPr>
            </w:pPr>
            <w:r w:rsidRPr="00D64E0F">
              <w:rPr>
                <w:lang w:eastAsia="lt-LT"/>
              </w:rPr>
              <w:t>2.3</w:t>
            </w:r>
          </w:p>
        </w:tc>
        <w:tc>
          <w:tcPr>
            <w:tcW w:w="3183" w:type="dxa"/>
            <w:vAlign w:val="bottom"/>
          </w:tcPr>
          <w:p w14:paraId="3348B03F" w14:textId="77777777" w:rsidR="00D64E0F" w:rsidRPr="00D64E0F" w:rsidRDefault="00D64E0F" w:rsidP="00D64E0F">
            <w:pPr>
              <w:rPr>
                <w:lang w:eastAsia="lt-LT"/>
              </w:rPr>
            </w:pPr>
            <w:r w:rsidRPr="00D64E0F">
              <w:rPr>
                <w:lang w:eastAsia="lt-LT"/>
              </w:rPr>
              <w:t>Transporto išlaikymas</w:t>
            </w:r>
          </w:p>
        </w:tc>
        <w:tc>
          <w:tcPr>
            <w:tcW w:w="1689" w:type="dxa"/>
          </w:tcPr>
          <w:p w14:paraId="069E3EE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7FE0BBF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6B9924CA"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79F0E66B" w14:textId="77777777" w:rsidTr="003456CF">
        <w:tc>
          <w:tcPr>
            <w:tcW w:w="1020" w:type="dxa"/>
            <w:vAlign w:val="center"/>
          </w:tcPr>
          <w:p w14:paraId="48951329" w14:textId="77777777" w:rsidR="00D64E0F" w:rsidRPr="00D64E0F" w:rsidRDefault="00D64E0F" w:rsidP="00D64E0F">
            <w:pPr>
              <w:jc w:val="center"/>
              <w:rPr>
                <w:lang w:eastAsia="lt-LT"/>
              </w:rPr>
            </w:pPr>
            <w:r w:rsidRPr="00D64E0F">
              <w:rPr>
                <w:lang w:eastAsia="lt-LT"/>
              </w:rPr>
              <w:t>2.4</w:t>
            </w:r>
          </w:p>
        </w:tc>
        <w:tc>
          <w:tcPr>
            <w:tcW w:w="3183" w:type="dxa"/>
            <w:vAlign w:val="bottom"/>
          </w:tcPr>
          <w:p w14:paraId="1A0CD7CD" w14:textId="77777777" w:rsidR="00D64E0F" w:rsidRPr="00D64E0F" w:rsidRDefault="00D64E0F" w:rsidP="00D64E0F">
            <w:pPr>
              <w:rPr>
                <w:lang w:eastAsia="lt-LT"/>
              </w:rPr>
            </w:pPr>
            <w:r w:rsidRPr="00D64E0F">
              <w:rPr>
                <w:lang w:eastAsia="lt-LT"/>
              </w:rPr>
              <w:t>Apranga ir patalynė</w:t>
            </w:r>
          </w:p>
        </w:tc>
        <w:tc>
          <w:tcPr>
            <w:tcW w:w="1689" w:type="dxa"/>
          </w:tcPr>
          <w:p w14:paraId="79BF870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tcPr>
          <w:p w14:paraId="43ABC9D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tcPr>
          <w:p w14:paraId="306A52A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r w:rsidR="00D64E0F" w:rsidRPr="00D64E0F" w14:paraId="6C03B1F7" w14:textId="77777777" w:rsidTr="003456CF">
        <w:tc>
          <w:tcPr>
            <w:tcW w:w="1020" w:type="dxa"/>
            <w:vAlign w:val="center"/>
          </w:tcPr>
          <w:p w14:paraId="29C48159" w14:textId="77777777" w:rsidR="00D64E0F" w:rsidRPr="00D64E0F" w:rsidRDefault="00D64E0F" w:rsidP="00D64E0F">
            <w:pPr>
              <w:jc w:val="center"/>
              <w:rPr>
                <w:lang w:eastAsia="lt-LT"/>
              </w:rPr>
            </w:pPr>
            <w:r w:rsidRPr="00D64E0F">
              <w:rPr>
                <w:lang w:eastAsia="lt-LT"/>
              </w:rPr>
              <w:t>2.5</w:t>
            </w:r>
          </w:p>
        </w:tc>
        <w:tc>
          <w:tcPr>
            <w:tcW w:w="3183" w:type="dxa"/>
            <w:vAlign w:val="bottom"/>
          </w:tcPr>
          <w:p w14:paraId="72A2EB27" w14:textId="77777777" w:rsidR="00D64E0F" w:rsidRPr="00D64E0F" w:rsidRDefault="00D64E0F" w:rsidP="00D64E0F">
            <w:pPr>
              <w:rPr>
                <w:lang w:eastAsia="lt-LT"/>
              </w:rPr>
            </w:pPr>
            <w:r w:rsidRPr="00D64E0F">
              <w:rPr>
                <w:lang w:eastAsia="lt-LT"/>
              </w:rPr>
              <w:t>Ilgalaikio materialiojo turto nuoma</w:t>
            </w:r>
          </w:p>
        </w:tc>
        <w:tc>
          <w:tcPr>
            <w:tcW w:w="1689" w:type="dxa"/>
          </w:tcPr>
          <w:p w14:paraId="6F241D5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5787960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0794A17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39C52163" w14:textId="77777777" w:rsidTr="003456CF">
        <w:tc>
          <w:tcPr>
            <w:tcW w:w="1020" w:type="dxa"/>
            <w:vAlign w:val="center"/>
          </w:tcPr>
          <w:p w14:paraId="64CF391B" w14:textId="77777777" w:rsidR="00D64E0F" w:rsidRPr="00D64E0F" w:rsidRDefault="00D64E0F" w:rsidP="00D64E0F">
            <w:pPr>
              <w:jc w:val="center"/>
              <w:rPr>
                <w:lang w:eastAsia="lt-LT"/>
              </w:rPr>
            </w:pPr>
            <w:r w:rsidRPr="00D64E0F">
              <w:rPr>
                <w:lang w:eastAsia="lt-LT"/>
              </w:rPr>
              <w:t>2.6</w:t>
            </w:r>
          </w:p>
        </w:tc>
        <w:tc>
          <w:tcPr>
            <w:tcW w:w="3183" w:type="dxa"/>
            <w:vAlign w:val="bottom"/>
          </w:tcPr>
          <w:p w14:paraId="7CCE9BB1" w14:textId="77777777" w:rsidR="00D64E0F" w:rsidRPr="00D64E0F" w:rsidRDefault="00D64E0F" w:rsidP="00D64E0F">
            <w:pPr>
              <w:rPr>
                <w:lang w:eastAsia="lt-LT"/>
              </w:rPr>
            </w:pPr>
            <w:r w:rsidRPr="00D64E0F">
              <w:rPr>
                <w:lang w:eastAsia="lt-LT"/>
              </w:rPr>
              <w:t>Kvalifikacijos kėlimas</w:t>
            </w:r>
          </w:p>
        </w:tc>
        <w:tc>
          <w:tcPr>
            <w:tcW w:w="1689" w:type="dxa"/>
          </w:tcPr>
          <w:p w14:paraId="1D37E22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03EC51A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1C0653AF"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4B8B2902" w14:textId="77777777" w:rsidTr="003456CF">
        <w:tc>
          <w:tcPr>
            <w:tcW w:w="1020" w:type="dxa"/>
            <w:vAlign w:val="center"/>
          </w:tcPr>
          <w:p w14:paraId="5A9EB160" w14:textId="77777777" w:rsidR="00D64E0F" w:rsidRPr="00D64E0F" w:rsidRDefault="00D64E0F" w:rsidP="00D64E0F">
            <w:pPr>
              <w:jc w:val="center"/>
              <w:rPr>
                <w:lang w:eastAsia="lt-LT"/>
              </w:rPr>
            </w:pPr>
            <w:r w:rsidRPr="00D64E0F">
              <w:rPr>
                <w:lang w:eastAsia="lt-LT"/>
              </w:rPr>
              <w:t>2.7</w:t>
            </w:r>
          </w:p>
        </w:tc>
        <w:tc>
          <w:tcPr>
            <w:tcW w:w="3183" w:type="dxa"/>
            <w:vAlign w:val="bottom"/>
          </w:tcPr>
          <w:p w14:paraId="1507849F" w14:textId="77777777" w:rsidR="00D64E0F" w:rsidRPr="00D64E0F" w:rsidRDefault="00D64E0F" w:rsidP="00D64E0F">
            <w:pPr>
              <w:rPr>
                <w:lang w:eastAsia="lt-LT"/>
              </w:rPr>
            </w:pPr>
            <w:r w:rsidRPr="00D64E0F">
              <w:rPr>
                <w:lang w:eastAsia="lt-LT"/>
              </w:rPr>
              <w:t>Kitų prekių ir paslaugų įsigijimo išlaidos, iš jų:</w:t>
            </w:r>
          </w:p>
        </w:tc>
        <w:tc>
          <w:tcPr>
            <w:tcW w:w="1689" w:type="dxa"/>
          </w:tcPr>
          <w:p w14:paraId="5C778BF2"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7140A7FD"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8799663"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5077D77A" w14:textId="77777777" w:rsidTr="003456CF">
        <w:tc>
          <w:tcPr>
            <w:tcW w:w="1020" w:type="dxa"/>
            <w:vAlign w:val="center"/>
          </w:tcPr>
          <w:p w14:paraId="34B111C9" w14:textId="77777777" w:rsidR="00D64E0F" w:rsidRPr="00D64E0F" w:rsidRDefault="00D64E0F" w:rsidP="00D64E0F">
            <w:pPr>
              <w:jc w:val="center"/>
              <w:rPr>
                <w:lang w:eastAsia="lt-LT"/>
              </w:rPr>
            </w:pPr>
            <w:r w:rsidRPr="00D64E0F">
              <w:rPr>
                <w:lang w:eastAsia="lt-LT"/>
              </w:rPr>
              <w:t>2.7.1</w:t>
            </w:r>
          </w:p>
        </w:tc>
        <w:tc>
          <w:tcPr>
            <w:tcW w:w="3183" w:type="dxa"/>
            <w:vAlign w:val="bottom"/>
          </w:tcPr>
          <w:p w14:paraId="0804209E" w14:textId="77777777" w:rsidR="00D64E0F" w:rsidRPr="00D64E0F" w:rsidRDefault="00D64E0F" w:rsidP="00D64E0F">
            <w:pPr>
              <w:rPr>
                <w:lang w:eastAsia="lt-LT"/>
              </w:rPr>
            </w:pPr>
            <w:r w:rsidRPr="00D64E0F">
              <w:rPr>
                <w:lang w:eastAsia="lt-LT"/>
              </w:rPr>
              <w:t>autorinėms sutartims</w:t>
            </w:r>
          </w:p>
        </w:tc>
        <w:tc>
          <w:tcPr>
            <w:tcW w:w="1689" w:type="dxa"/>
          </w:tcPr>
          <w:p w14:paraId="216403A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47" w:type="dxa"/>
          </w:tcPr>
          <w:p w14:paraId="14ECBE4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1907" w:type="dxa"/>
          </w:tcPr>
          <w:p w14:paraId="594BEAB4"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D64E0F" w:rsidRPr="00D64E0F" w14:paraId="1CDF2F84" w14:textId="77777777" w:rsidTr="003456CF">
        <w:tc>
          <w:tcPr>
            <w:tcW w:w="1020" w:type="dxa"/>
            <w:vAlign w:val="center"/>
          </w:tcPr>
          <w:p w14:paraId="2092463A" w14:textId="77777777" w:rsidR="00D64E0F" w:rsidRPr="00D64E0F" w:rsidRDefault="00D64E0F" w:rsidP="00D64E0F">
            <w:pPr>
              <w:jc w:val="center"/>
              <w:rPr>
                <w:lang w:eastAsia="lt-LT"/>
              </w:rPr>
            </w:pPr>
            <w:r w:rsidRPr="00D64E0F">
              <w:rPr>
                <w:lang w:eastAsia="lt-LT"/>
              </w:rPr>
              <w:t>2.7.2</w:t>
            </w:r>
          </w:p>
        </w:tc>
        <w:tc>
          <w:tcPr>
            <w:tcW w:w="3183" w:type="dxa"/>
            <w:vAlign w:val="bottom"/>
          </w:tcPr>
          <w:p w14:paraId="269CEFEB" w14:textId="77777777" w:rsidR="00D64E0F" w:rsidRPr="00D64E0F" w:rsidRDefault="00D64E0F" w:rsidP="00D64E0F">
            <w:pPr>
              <w:rPr>
                <w:lang w:eastAsia="lt-LT"/>
              </w:rPr>
            </w:pPr>
            <w:r w:rsidRPr="00D64E0F">
              <w:rPr>
                <w:lang w:eastAsia="lt-LT"/>
              </w:rPr>
              <w:t>kitoms prekių ir paslaugų įsigijimo išlaidoms</w:t>
            </w:r>
          </w:p>
        </w:tc>
        <w:tc>
          <w:tcPr>
            <w:tcW w:w="1689" w:type="dxa"/>
          </w:tcPr>
          <w:p w14:paraId="6DACE3D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tcPr>
          <w:p w14:paraId="1CAD5DF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tcPr>
          <w:p w14:paraId="41F987E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r w:rsidR="00D64E0F" w:rsidRPr="00D64E0F" w14:paraId="2A5E1D8D" w14:textId="77777777" w:rsidTr="003456CF">
        <w:tc>
          <w:tcPr>
            <w:tcW w:w="4203" w:type="dxa"/>
            <w:gridSpan w:val="2"/>
            <w:shd w:val="clear" w:color="auto" w:fill="auto"/>
          </w:tcPr>
          <w:p w14:paraId="392E8DD5"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Cs w:val="24"/>
                <w:lang w:eastAsia="lt-LT"/>
              </w:rPr>
            </w:pPr>
            <w:r w:rsidRPr="00D64E0F">
              <w:rPr>
                <w:b/>
                <w:szCs w:val="24"/>
                <w:lang w:eastAsia="lt-LT"/>
              </w:rPr>
              <w:t>Iš viso:</w:t>
            </w:r>
          </w:p>
        </w:tc>
        <w:tc>
          <w:tcPr>
            <w:tcW w:w="1689" w:type="dxa"/>
            <w:shd w:val="clear" w:color="auto" w:fill="auto"/>
          </w:tcPr>
          <w:p w14:paraId="4A03E4AB"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47" w:type="dxa"/>
            <w:shd w:val="clear" w:color="auto" w:fill="auto"/>
          </w:tcPr>
          <w:p w14:paraId="1268481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c>
          <w:tcPr>
            <w:tcW w:w="1907" w:type="dxa"/>
            <w:shd w:val="clear" w:color="auto" w:fill="auto"/>
          </w:tcPr>
          <w:p w14:paraId="45A3722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tc>
      </w:tr>
    </w:tbl>
    <w:p w14:paraId="77A08196"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3984FC0"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6538671E" w14:textId="77777777" w:rsidR="00D64E0F" w:rsidRPr="00D64E0F" w:rsidRDefault="00D64E0F" w:rsidP="00D6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3FD8D918" w14:textId="77777777" w:rsidR="00D64E0F" w:rsidRPr="00D64E0F" w:rsidRDefault="00D64E0F" w:rsidP="00D64E0F">
      <w:pPr>
        <w:jc w:val="both"/>
        <w:rPr>
          <w:szCs w:val="24"/>
          <w:lang w:eastAsia="lt-LT"/>
        </w:rPr>
      </w:pPr>
      <w:r w:rsidRPr="00D64E0F">
        <w:rPr>
          <w:szCs w:val="24"/>
          <w:lang w:eastAsia="lt-LT"/>
        </w:rPr>
        <w:t>Projekto vadovas</w:t>
      </w:r>
      <w:r w:rsidRPr="00D64E0F">
        <w:rPr>
          <w:szCs w:val="24"/>
          <w:lang w:eastAsia="lt-LT"/>
        </w:rPr>
        <w:tab/>
        <w:t xml:space="preserve">               ___________</w:t>
      </w:r>
      <w:r w:rsidRPr="00D64E0F">
        <w:rPr>
          <w:szCs w:val="24"/>
          <w:lang w:eastAsia="lt-LT"/>
        </w:rPr>
        <w:tab/>
        <w:t xml:space="preserve">                      _____________________</w:t>
      </w:r>
    </w:p>
    <w:p w14:paraId="7D0D3679" w14:textId="77777777" w:rsidR="00D64E0F" w:rsidRPr="00D64E0F" w:rsidRDefault="00D64E0F" w:rsidP="00D64E0F">
      <w:pPr>
        <w:jc w:val="both"/>
        <w:rPr>
          <w:szCs w:val="24"/>
          <w:lang w:eastAsia="lt-LT"/>
        </w:rPr>
      </w:pPr>
      <w:r w:rsidRPr="00D64E0F">
        <w:rPr>
          <w:szCs w:val="24"/>
          <w:lang w:eastAsia="lt-LT"/>
        </w:rPr>
        <w:tab/>
      </w:r>
      <w:r w:rsidRPr="00D64E0F">
        <w:rPr>
          <w:szCs w:val="24"/>
          <w:lang w:eastAsia="lt-LT"/>
        </w:rPr>
        <w:tab/>
        <w:t xml:space="preserve">                  (parašas)</w:t>
      </w:r>
      <w:r w:rsidRPr="00D64E0F">
        <w:rPr>
          <w:szCs w:val="24"/>
          <w:lang w:eastAsia="lt-LT"/>
        </w:rPr>
        <w:tab/>
        <w:t xml:space="preserve">                            (vardas, pavardė)</w:t>
      </w:r>
    </w:p>
    <w:p w14:paraId="7EEFA81B" w14:textId="77777777" w:rsidR="00D64E0F" w:rsidRPr="00D64E0F" w:rsidRDefault="00D64E0F" w:rsidP="00D64E0F">
      <w:pPr>
        <w:jc w:val="both"/>
        <w:rPr>
          <w:szCs w:val="24"/>
          <w:lang w:eastAsia="lt-LT"/>
        </w:rPr>
      </w:pPr>
    </w:p>
    <w:p w14:paraId="4B11003B" w14:textId="77777777" w:rsidR="00D64E0F" w:rsidRPr="00D64E0F" w:rsidRDefault="00D64E0F" w:rsidP="00D64E0F">
      <w:pPr>
        <w:jc w:val="both"/>
        <w:rPr>
          <w:szCs w:val="24"/>
          <w:lang w:eastAsia="lt-LT"/>
        </w:rPr>
      </w:pPr>
    </w:p>
    <w:p w14:paraId="6642AAFA" w14:textId="77777777" w:rsidR="00D64E0F" w:rsidRPr="00D64E0F" w:rsidRDefault="00D64E0F" w:rsidP="00D64E0F">
      <w:pPr>
        <w:jc w:val="both"/>
        <w:rPr>
          <w:szCs w:val="24"/>
          <w:lang w:eastAsia="lt-LT"/>
        </w:rPr>
      </w:pPr>
      <w:r w:rsidRPr="00D64E0F">
        <w:rPr>
          <w:szCs w:val="24"/>
          <w:lang w:eastAsia="lt-LT"/>
        </w:rPr>
        <w:t>20___ m. _____________ mėn. ____ d.</w:t>
      </w:r>
    </w:p>
    <w:p w14:paraId="26A626F7" w14:textId="77777777" w:rsidR="00D64E0F" w:rsidRPr="00D64E0F" w:rsidRDefault="00D64E0F" w:rsidP="00D64E0F">
      <w:pPr>
        <w:jc w:val="both"/>
        <w:rPr>
          <w:szCs w:val="24"/>
          <w:lang w:eastAsia="lt-LT"/>
        </w:rPr>
      </w:pPr>
    </w:p>
    <w:p w14:paraId="4F31AC05" w14:textId="77777777" w:rsidR="00D64E0F" w:rsidRPr="00D64E0F" w:rsidRDefault="00D64E0F" w:rsidP="00D64E0F">
      <w:pPr>
        <w:jc w:val="center"/>
        <w:rPr>
          <w:szCs w:val="24"/>
          <w:lang w:eastAsia="lt-LT"/>
        </w:rPr>
      </w:pPr>
      <w:r w:rsidRPr="00D64E0F">
        <w:rPr>
          <w:rFonts w:ascii="Courier New" w:hAnsi="Courier New" w:cs="Courier New"/>
          <w:sz w:val="20"/>
          <w:lang w:eastAsia="lt-LT"/>
        </w:rPr>
        <w:t>__________________</w:t>
      </w:r>
    </w:p>
    <w:p w14:paraId="3FA110EF" w14:textId="77777777" w:rsidR="00D64E0F" w:rsidRPr="00D64E0F" w:rsidRDefault="00D64E0F" w:rsidP="00D64E0F">
      <w:pPr>
        <w:ind w:firstLine="1247"/>
      </w:pPr>
    </w:p>
    <w:p w14:paraId="211387DA" w14:textId="77777777" w:rsidR="00D64E0F" w:rsidRPr="00D64E0F" w:rsidRDefault="00D64E0F" w:rsidP="00D64E0F">
      <w:pPr>
        <w:ind w:left="5040"/>
        <w:rPr>
          <w:sz w:val="22"/>
          <w:szCs w:val="22"/>
        </w:rPr>
      </w:pPr>
    </w:p>
    <w:p w14:paraId="054F86AC" w14:textId="77777777" w:rsidR="00D64E0F" w:rsidRPr="00D64E0F" w:rsidRDefault="00D64E0F" w:rsidP="00D64E0F">
      <w:pPr>
        <w:ind w:left="5040"/>
        <w:rPr>
          <w:sz w:val="22"/>
          <w:szCs w:val="22"/>
        </w:rPr>
      </w:pPr>
    </w:p>
    <w:p w14:paraId="56EE2B1B" w14:textId="77777777" w:rsidR="00D64E0F" w:rsidRPr="00D64E0F" w:rsidRDefault="00D64E0F" w:rsidP="00D64E0F">
      <w:pPr>
        <w:ind w:left="5040"/>
        <w:rPr>
          <w:sz w:val="22"/>
          <w:szCs w:val="22"/>
        </w:rPr>
      </w:pPr>
    </w:p>
    <w:p w14:paraId="09F8949C" w14:textId="77777777" w:rsidR="00D64E0F" w:rsidRPr="00D64E0F" w:rsidRDefault="00D64E0F" w:rsidP="00D64E0F">
      <w:pPr>
        <w:ind w:left="5040"/>
        <w:rPr>
          <w:sz w:val="22"/>
          <w:szCs w:val="22"/>
        </w:rPr>
      </w:pPr>
    </w:p>
    <w:p w14:paraId="2069EA6F" w14:textId="77777777" w:rsidR="00D64E0F" w:rsidRPr="00D64E0F" w:rsidRDefault="00D64E0F" w:rsidP="00D64E0F">
      <w:pPr>
        <w:ind w:left="5040"/>
        <w:rPr>
          <w:sz w:val="22"/>
          <w:szCs w:val="22"/>
        </w:rPr>
      </w:pPr>
    </w:p>
    <w:p w14:paraId="1A535BEC" w14:textId="77777777" w:rsidR="00D64E0F" w:rsidRPr="00D64E0F" w:rsidRDefault="00D64E0F" w:rsidP="00D64E0F">
      <w:pPr>
        <w:ind w:left="5040"/>
        <w:rPr>
          <w:sz w:val="22"/>
          <w:szCs w:val="22"/>
        </w:rPr>
      </w:pPr>
    </w:p>
    <w:p w14:paraId="0AFA3E09" w14:textId="77777777" w:rsidR="00D64E0F" w:rsidRPr="00D64E0F" w:rsidRDefault="00D64E0F" w:rsidP="00D64E0F">
      <w:pPr>
        <w:ind w:left="5040"/>
        <w:rPr>
          <w:sz w:val="22"/>
          <w:szCs w:val="22"/>
        </w:rPr>
      </w:pPr>
    </w:p>
    <w:p w14:paraId="3D2A95D1" w14:textId="77777777" w:rsidR="00D64E0F" w:rsidRPr="00D64E0F" w:rsidRDefault="00D64E0F" w:rsidP="00D64E0F">
      <w:pPr>
        <w:ind w:left="5040"/>
        <w:rPr>
          <w:sz w:val="22"/>
          <w:szCs w:val="22"/>
        </w:rPr>
      </w:pPr>
    </w:p>
    <w:p w14:paraId="25C255C2" w14:textId="77777777" w:rsidR="00D64E0F" w:rsidRPr="00D64E0F" w:rsidRDefault="00D64E0F" w:rsidP="00D64E0F">
      <w:pPr>
        <w:ind w:left="5040"/>
        <w:rPr>
          <w:sz w:val="22"/>
          <w:szCs w:val="22"/>
        </w:rPr>
      </w:pPr>
    </w:p>
    <w:p w14:paraId="2B60BD5C" w14:textId="77777777" w:rsidR="00D64E0F" w:rsidRPr="00D64E0F" w:rsidRDefault="00D64E0F" w:rsidP="00D64E0F">
      <w:pPr>
        <w:ind w:left="5040"/>
        <w:rPr>
          <w:sz w:val="22"/>
          <w:szCs w:val="22"/>
        </w:rPr>
      </w:pPr>
    </w:p>
    <w:p w14:paraId="394D29A5" w14:textId="77777777" w:rsidR="00D64E0F" w:rsidRPr="00D64E0F" w:rsidRDefault="00D64E0F" w:rsidP="00D64E0F">
      <w:pPr>
        <w:ind w:left="5040"/>
        <w:rPr>
          <w:sz w:val="22"/>
          <w:szCs w:val="22"/>
        </w:rPr>
      </w:pPr>
    </w:p>
    <w:p w14:paraId="604373C2" w14:textId="77777777" w:rsidR="00D64E0F" w:rsidRPr="00D64E0F" w:rsidRDefault="00D64E0F" w:rsidP="00D64E0F">
      <w:pPr>
        <w:ind w:left="5040"/>
        <w:rPr>
          <w:sz w:val="22"/>
          <w:szCs w:val="22"/>
        </w:rPr>
      </w:pPr>
    </w:p>
    <w:p w14:paraId="16BCCAFF" w14:textId="77777777" w:rsidR="00D64E0F" w:rsidRPr="00D64E0F" w:rsidRDefault="00D64E0F" w:rsidP="00D64E0F">
      <w:pPr>
        <w:ind w:left="5040"/>
        <w:rPr>
          <w:sz w:val="22"/>
          <w:szCs w:val="22"/>
        </w:rPr>
      </w:pPr>
    </w:p>
    <w:p w14:paraId="63C4533B" w14:textId="77777777" w:rsidR="00D64E0F" w:rsidRPr="00D64E0F" w:rsidRDefault="00D64E0F" w:rsidP="00D64E0F">
      <w:pPr>
        <w:ind w:left="5040"/>
        <w:rPr>
          <w:sz w:val="22"/>
          <w:szCs w:val="22"/>
        </w:rPr>
      </w:pPr>
    </w:p>
    <w:p w14:paraId="7DB9D9EB" w14:textId="77777777" w:rsidR="00D64E0F" w:rsidRPr="00D64E0F" w:rsidRDefault="00D64E0F" w:rsidP="00D64E0F">
      <w:pPr>
        <w:ind w:left="5040" w:firstLine="914"/>
        <w:rPr>
          <w:sz w:val="22"/>
          <w:szCs w:val="22"/>
        </w:rPr>
      </w:pPr>
      <w:r w:rsidRPr="00D64E0F">
        <w:rPr>
          <w:sz w:val="22"/>
          <w:szCs w:val="22"/>
        </w:rPr>
        <w:t xml:space="preserve">Smurto ir nusikalstamumo prevencijos </w:t>
      </w:r>
    </w:p>
    <w:p w14:paraId="5DEA0441" w14:textId="77777777" w:rsidR="00D64E0F" w:rsidRPr="00D64E0F" w:rsidRDefault="00D64E0F" w:rsidP="00D64E0F">
      <w:pPr>
        <w:ind w:left="5040" w:firstLine="914"/>
        <w:rPr>
          <w:sz w:val="22"/>
          <w:szCs w:val="22"/>
        </w:rPr>
      </w:pPr>
      <w:r w:rsidRPr="00D64E0F">
        <w:rPr>
          <w:sz w:val="22"/>
          <w:szCs w:val="22"/>
        </w:rPr>
        <w:t>projektų finansavimo tvarkos aprašo</w:t>
      </w:r>
    </w:p>
    <w:p w14:paraId="75B2236D" w14:textId="77777777" w:rsidR="00D64E0F" w:rsidRPr="00D64E0F" w:rsidRDefault="00D64E0F" w:rsidP="00D64E0F">
      <w:pPr>
        <w:ind w:left="5040" w:firstLine="914"/>
        <w:rPr>
          <w:sz w:val="20"/>
        </w:rPr>
      </w:pPr>
      <w:r w:rsidRPr="00D64E0F">
        <w:rPr>
          <w:sz w:val="20"/>
        </w:rPr>
        <w:t>2 priedas</w:t>
      </w:r>
    </w:p>
    <w:p w14:paraId="4E06096D" w14:textId="77777777" w:rsidR="00D64E0F" w:rsidRPr="00D64E0F" w:rsidRDefault="00D64E0F" w:rsidP="00D64E0F">
      <w:pPr>
        <w:rPr>
          <w:szCs w:val="24"/>
        </w:rPr>
      </w:pPr>
    </w:p>
    <w:p w14:paraId="58A48C1D" w14:textId="77777777" w:rsidR="00D64E0F" w:rsidRPr="00D64E0F" w:rsidRDefault="00D64E0F" w:rsidP="00D64E0F">
      <w:pPr>
        <w:spacing w:after="240"/>
        <w:jc w:val="center"/>
        <w:rPr>
          <w:b/>
          <w:snapToGrid w:val="0"/>
          <w:szCs w:val="24"/>
        </w:rPr>
      </w:pPr>
      <w:r w:rsidRPr="00D64E0F">
        <w:rPr>
          <w:b/>
          <w:snapToGrid w:val="0"/>
          <w:szCs w:val="24"/>
        </w:rPr>
        <w:t>(Sutarties formos pavyzdys)</w:t>
      </w:r>
    </w:p>
    <w:p w14:paraId="3BA0157E" w14:textId="77777777" w:rsidR="00D64E0F" w:rsidRPr="00D64E0F" w:rsidRDefault="00D64E0F" w:rsidP="00D64E0F">
      <w:pPr>
        <w:jc w:val="center"/>
        <w:outlineLvl w:val="0"/>
        <w:rPr>
          <w:b/>
          <w:szCs w:val="24"/>
          <w:lang w:val="x-none" w:eastAsia="x-none"/>
        </w:rPr>
      </w:pPr>
      <w:r w:rsidRPr="00D64E0F">
        <w:rPr>
          <w:b/>
          <w:szCs w:val="24"/>
          <w:lang w:val="x-none" w:eastAsia="x-none"/>
        </w:rPr>
        <w:t xml:space="preserve">SMURTO IR NUSIKALSTAMUMO PREVENCIJOS PROJEKTO FINANSAVIMO SUTARTIS </w:t>
      </w:r>
    </w:p>
    <w:p w14:paraId="07655E44" w14:textId="77777777" w:rsidR="00D64E0F" w:rsidRPr="00D64E0F" w:rsidRDefault="00D64E0F" w:rsidP="00D64E0F">
      <w:pPr>
        <w:jc w:val="center"/>
        <w:rPr>
          <w:b/>
          <w:szCs w:val="24"/>
        </w:rPr>
      </w:pPr>
      <w:r w:rsidRPr="00D64E0F">
        <w:rPr>
          <w:b/>
          <w:szCs w:val="24"/>
        </w:rPr>
        <w:t>Nr. _____</w:t>
      </w:r>
    </w:p>
    <w:p w14:paraId="56DE01DC" w14:textId="77777777" w:rsidR="00D64E0F" w:rsidRPr="00D64E0F" w:rsidRDefault="00D64E0F" w:rsidP="00D64E0F">
      <w:pPr>
        <w:jc w:val="center"/>
        <w:rPr>
          <w:szCs w:val="24"/>
        </w:rPr>
      </w:pPr>
      <w:r w:rsidRPr="00D64E0F">
        <w:rPr>
          <w:szCs w:val="24"/>
        </w:rPr>
        <w:t>20__ m.                           d.</w:t>
      </w:r>
    </w:p>
    <w:p w14:paraId="1DFA46BE" w14:textId="77777777" w:rsidR="00D64E0F" w:rsidRPr="00D64E0F" w:rsidRDefault="00D64E0F" w:rsidP="00D64E0F">
      <w:pPr>
        <w:jc w:val="center"/>
        <w:rPr>
          <w:szCs w:val="24"/>
        </w:rPr>
      </w:pPr>
      <w:r w:rsidRPr="00D64E0F">
        <w:rPr>
          <w:szCs w:val="24"/>
        </w:rPr>
        <w:t>Varėna</w:t>
      </w:r>
    </w:p>
    <w:p w14:paraId="25789721" w14:textId="77777777" w:rsidR="00D64E0F" w:rsidRPr="00D64E0F" w:rsidRDefault="00D64E0F" w:rsidP="00D64E0F">
      <w:pPr>
        <w:spacing w:line="276" w:lineRule="auto"/>
        <w:jc w:val="center"/>
        <w:rPr>
          <w:szCs w:val="24"/>
        </w:rPr>
      </w:pPr>
    </w:p>
    <w:p w14:paraId="1E4A97FE" w14:textId="77777777" w:rsidR="00D64E0F" w:rsidRPr="00D64E0F" w:rsidRDefault="00D64E0F" w:rsidP="00D64E0F">
      <w:pPr>
        <w:spacing w:line="276" w:lineRule="auto"/>
        <w:ind w:firstLine="993"/>
        <w:jc w:val="both"/>
        <w:rPr>
          <w:szCs w:val="24"/>
        </w:rPr>
      </w:pPr>
      <w:r w:rsidRPr="00D64E0F">
        <w:rPr>
          <w:szCs w:val="24"/>
        </w:rPr>
        <w:t>Varėnos rajono savivaldybės (toliau – Savivaldybė) administracija, atstovaujama Savivaldybės administracijos direktoriaus ________________________, veikiančio pagal Savivaldybės administracijos nuostatus, ir _________________________________(toliau sutartyje – Lėšų gavėjas), atstovaujamas________________________________________, sudarė šią sutartį.</w:t>
      </w:r>
    </w:p>
    <w:p w14:paraId="2EB5BE4C" w14:textId="77777777" w:rsidR="00D64E0F" w:rsidRPr="00D64E0F" w:rsidRDefault="00D64E0F" w:rsidP="00D64E0F">
      <w:pPr>
        <w:spacing w:line="276" w:lineRule="auto"/>
        <w:jc w:val="both"/>
        <w:rPr>
          <w:szCs w:val="24"/>
        </w:rPr>
      </w:pPr>
    </w:p>
    <w:p w14:paraId="0D5226FB" w14:textId="77777777" w:rsidR="00D64E0F" w:rsidRPr="00D64E0F" w:rsidRDefault="00D64E0F" w:rsidP="00D64E0F">
      <w:pPr>
        <w:jc w:val="center"/>
        <w:rPr>
          <w:b/>
          <w:lang w:val="x-none" w:eastAsia="x-none"/>
        </w:rPr>
      </w:pPr>
      <w:r w:rsidRPr="00D64E0F">
        <w:rPr>
          <w:b/>
          <w:lang w:val="x-none" w:eastAsia="x-none"/>
        </w:rPr>
        <w:t>I SKYRIUS</w:t>
      </w:r>
    </w:p>
    <w:p w14:paraId="23AE1598" w14:textId="77777777" w:rsidR="00D64E0F" w:rsidRPr="00D64E0F" w:rsidRDefault="00D64E0F" w:rsidP="00D64E0F">
      <w:pPr>
        <w:jc w:val="center"/>
        <w:rPr>
          <w:b/>
          <w:lang w:val="x-none" w:eastAsia="x-none"/>
        </w:rPr>
      </w:pPr>
      <w:r w:rsidRPr="00D64E0F">
        <w:rPr>
          <w:b/>
          <w:lang w:val="x-none" w:eastAsia="x-none"/>
        </w:rPr>
        <w:t xml:space="preserve"> SUTARTIES OBJEKTAS</w:t>
      </w:r>
    </w:p>
    <w:p w14:paraId="687F3AB6" w14:textId="77777777" w:rsidR="00D64E0F" w:rsidRPr="00D64E0F" w:rsidRDefault="00D64E0F" w:rsidP="00D64E0F">
      <w:pPr>
        <w:spacing w:line="276" w:lineRule="auto"/>
        <w:ind w:firstLine="993"/>
        <w:jc w:val="both"/>
      </w:pPr>
    </w:p>
    <w:p w14:paraId="73FC57CB" w14:textId="77777777" w:rsidR="00D64E0F" w:rsidRPr="00D64E0F" w:rsidRDefault="00D64E0F" w:rsidP="00D64E0F">
      <w:pPr>
        <w:spacing w:line="276" w:lineRule="auto"/>
        <w:ind w:firstLine="993"/>
        <w:jc w:val="both"/>
      </w:pPr>
      <w:r w:rsidRPr="00D64E0F">
        <w:t>1. Lėšų smurto ir nusikalstamumo prevencijos projekto (toliau – Projektas)  ________________________________________________________________________________</w:t>
      </w:r>
    </w:p>
    <w:p w14:paraId="32C0F45E" w14:textId="77777777" w:rsidR="00D64E0F" w:rsidRPr="00D64E0F" w:rsidRDefault="00D64E0F" w:rsidP="00D64E0F">
      <w:pPr>
        <w:spacing w:line="276" w:lineRule="auto"/>
        <w:ind w:left="2592" w:firstLine="1296"/>
        <w:jc w:val="both"/>
        <w:rPr>
          <w:sz w:val="16"/>
          <w:szCs w:val="16"/>
        </w:rPr>
      </w:pPr>
      <w:r w:rsidRPr="00D64E0F">
        <w:rPr>
          <w:sz w:val="16"/>
          <w:szCs w:val="16"/>
        </w:rPr>
        <w:t>(projekto   pavadinimas)</w:t>
      </w:r>
    </w:p>
    <w:p w14:paraId="2F6B8A19" w14:textId="77777777" w:rsidR="00D64E0F" w:rsidRPr="00D64E0F" w:rsidRDefault="00D64E0F" w:rsidP="00D64E0F">
      <w:pPr>
        <w:spacing w:line="276" w:lineRule="auto"/>
      </w:pPr>
      <w:r w:rsidRPr="00D64E0F">
        <w:t>organizavimas ir įgyvendinimas ______________________________________________________</w:t>
      </w:r>
    </w:p>
    <w:p w14:paraId="4B9DB3A7" w14:textId="77777777" w:rsidR="00D64E0F" w:rsidRPr="00D64E0F" w:rsidRDefault="00D64E0F" w:rsidP="00D64E0F">
      <w:pPr>
        <w:spacing w:line="276" w:lineRule="auto"/>
        <w:ind w:left="3888" w:firstLine="1296"/>
        <w:jc w:val="both"/>
      </w:pPr>
      <w:r w:rsidRPr="00D64E0F">
        <w:rPr>
          <w:sz w:val="16"/>
          <w:szCs w:val="16"/>
        </w:rPr>
        <w:t>(įstaigos ar</w:t>
      </w:r>
      <w:r w:rsidRPr="00D64E0F">
        <w:t xml:space="preserve"> </w:t>
      </w:r>
      <w:r w:rsidRPr="00D64E0F">
        <w:rPr>
          <w:sz w:val="16"/>
          <w:szCs w:val="16"/>
        </w:rPr>
        <w:t>organizacijos  pavadinimas)</w:t>
      </w:r>
    </w:p>
    <w:p w14:paraId="7C01EDF3" w14:textId="77777777" w:rsidR="00D64E0F" w:rsidRPr="00D64E0F" w:rsidRDefault="00D64E0F" w:rsidP="00D64E0F">
      <w:pPr>
        <w:spacing w:line="276" w:lineRule="auto"/>
        <w:ind w:firstLine="993"/>
        <w:jc w:val="both"/>
        <w:rPr>
          <w:lang w:eastAsia="lt-LT"/>
        </w:rPr>
      </w:pPr>
      <w:r w:rsidRPr="00D64E0F">
        <w:t xml:space="preserve">2. </w:t>
      </w:r>
      <w:r w:rsidRPr="00D64E0F">
        <w:rPr>
          <w:lang w:eastAsia="lt-LT"/>
        </w:rPr>
        <w:t xml:space="preserve">Lėšų gavėjui lėšos skiriamos iš Savivaldybės biudžeto įgyvendinant Varėnos rajono savivaldybės strateginio veiklos plano Bendruomeniškumo ugdymo programos (kodas 02) 02 tikslo „Vykdyti smurto ir nusikalstamumo prevenciją, žmogaus teisių ir laisvių apsaugą, viešosios tvarkos ir visuomenės saugumo užtikrinimą“ 01 uždavinio „Sukurti saugią aplinką rajone įgyvendinant smurto ir nusikalstamumo prevencijos priemones bei teikiant kokybiškas priešgaisrinės apsaugos ir gelbėjimo paslaugas“ 01 priemonę </w:t>
      </w:r>
      <w:r w:rsidRPr="00D64E0F">
        <w:rPr>
          <w:bCs/>
          <w:lang w:eastAsia="lt-LT"/>
        </w:rPr>
        <w:t>„Smurto ir nusikalstamumo prevencijos projektų finansavimas“.</w:t>
      </w:r>
    </w:p>
    <w:p w14:paraId="71126CC6" w14:textId="77777777" w:rsidR="00D64E0F" w:rsidRPr="00D64E0F" w:rsidRDefault="00D64E0F" w:rsidP="00D64E0F">
      <w:pPr>
        <w:ind w:firstLine="993"/>
        <w:rPr>
          <w:szCs w:val="24"/>
        </w:rPr>
      </w:pPr>
    </w:p>
    <w:p w14:paraId="6AE3DE8A" w14:textId="77777777" w:rsidR="00D64E0F" w:rsidRPr="00D64E0F" w:rsidRDefault="00D64E0F" w:rsidP="00D64E0F">
      <w:pPr>
        <w:jc w:val="center"/>
        <w:rPr>
          <w:b/>
          <w:lang w:val="x-none" w:eastAsia="x-none"/>
        </w:rPr>
      </w:pPr>
      <w:r w:rsidRPr="00D64E0F">
        <w:rPr>
          <w:b/>
          <w:lang w:val="x-none" w:eastAsia="x-none"/>
        </w:rPr>
        <w:t>II SKYRIUS</w:t>
      </w:r>
    </w:p>
    <w:p w14:paraId="42DD42A7" w14:textId="77777777" w:rsidR="00D64E0F" w:rsidRPr="00D64E0F" w:rsidRDefault="00D64E0F" w:rsidP="00D64E0F">
      <w:pPr>
        <w:jc w:val="center"/>
        <w:rPr>
          <w:b/>
          <w:lang w:val="x-none" w:eastAsia="x-none"/>
        </w:rPr>
      </w:pPr>
      <w:r w:rsidRPr="00D64E0F">
        <w:rPr>
          <w:b/>
          <w:lang w:val="x-none" w:eastAsia="x-none"/>
        </w:rPr>
        <w:t xml:space="preserve"> ŠALIŲ TEISĖS IR PAREIGOS</w:t>
      </w:r>
    </w:p>
    <w:p w14:paraId="3D52D783" w14:textId="77777777" w:rsidR="00D64E0F" w:rsidRPr="00D64E0F" w:rsidRDefault="00D64E0F" w:rsidP="00D64E0F">
      <w:pPr>
        <w:widowControl w:val="0"/>
        <w:suppressAutoHyphens/>
        <w:spacing w:after="120"/>
        <w:rPr>
          <w:rFonts w:eastAsia="Lucida Sans Unicode"/>
          <w:kern w:val="2"/>
          <w:szCs w:val="24"/>
          <w:lang w:eastAsia="ar-SA"/>
        </w:rPr>
      </w:pPr>
    </w:p>
    <w:p w14:paraId="2E228413" w14:textId="77777777" w:rsidR="00D64E0F" w:rsidRPr="00D64E0F" w:rsidRDefault="00D64E0F" w:rsidP="00D64E0F">
      <w:pPr>
        <w:spacing w:line="276" w:lineRule="auto"/>
        <w:ind w:firstLine="993"/>
        <w:jc w:val="both"/>
      </w:pPr>
      <w:r w:rsidRPr="00D64E0F">
        <w:t>3. Savivaldybės administracija įsipareigoja:</w:t>
      </w:r>
    </w:p>
    <w:p w14:paraId="7D318B50" w14:textId="77777777" w:rsidR="00D64E0F" w:rsidRPr="00D64E0F" w:rsidRDefault="00D64E0F" w:rsidP="00D64E0F">
      <w:pPr>
        <w:spacing w:line="276" w:lineRule="auto"/>
        <w:ind w:firstLine="993"/>
        <w:jc w:val="both"/>
      </w:pPr>
      <w:r w:rsidRPr="00D64E0F">
        <w:t>3.1. skirti Lėšų gavėjui šios sutarties pirmame skyriuje nurodytai veiklai vykdyti ________________________________________________________________________________</w:t>
      </w:r>
    </w:p>
    <w:p w14:paraId="70BA8807" w14:textId="77777777" w:rsidR="00D64E0F" w:rsidRPr="00D64E0F" w:rsidRDefault="00D64E0F" w:rsidP="00D64E0F">
      <w:pPr>
        <w:spacing w:line="276" w:lineRule="auto"/>
        <w:ind w:left="2592" w:firstLine="1296"/>
        <w:jc w:val="both"/>
        <w:rPr>
          <w:vertAlign w:val="superscript"/>
        </w:rPr>
      </w:pPr>
      <w:r w:rsidRPr="00D64E0F">
        <w:rPr>
          <w:vertAlign w:val="superscript"/>
        </w:rPr>
        <w:t>(suma žodžiais ir skaičiais)</w:t>
      </w:r>
    </w:p>
    <w:p w14:paraId="3F015A12" w14:textId="77777777" w:rsidR="00D64E0F" w:rsidRPr="00D64E0F" w:rsidRDefault="00D64E0F" w:rsidP="00D64E0F">
      <w:pPr>
        <w:spacing w:line="276" w:lineRule="auto"/>
        <w:jc w:val="both"/>
      </w:pPr>
      <w:r w:rsidRPr="00D64E0F">
        <w:t>eurų pagal pridėtą prie šios sutarties sąmatą, kuri yra sutarties dalis;</w:t>
      </w:r>
    </w:p>
    <w:p w14:paraId="31E9432D" w14:textId="77777777" w:rsidR="00D64E0F" w:rsidRPr="00D64E0F" w:rsidRDefault="00D64E0F" w:rsidP="00D64E0F">
      <w:pPr>
        <w:spacing w:line="276" w:lineRule="auto"/>
        <w:ind w:firstLine="993"/>
        <w:jc w:val="both"/>
      </w:pPr>
      <w:r w:rsidRPr="00D64E0F">
        <w:t>3.2. lėšas pervesti Lėšų gavėjui ________________ į sąskaitą Nr. LT ________________</w:t>
      </w:r>
    </w:p>
    <w:p w14:paraId="5CC2D8A2" w14:textId="77777777" w:rsidR="00D64E0F" w:rsidRPr="00D64E0F" w:rsidRDefault="00D64E0F" w:rsidP="00D64E0F">
      <w:pPr>
        <w:spacing w:line="276" w:lineRule="auto"/>
        <w:ind w:firstLine="993"/>
        <w:jc w:val="both"/>
        <w:rPr>
          <w:sz w:val="20"/>
        </w:rPr>
      </w:pPr>
      <w:r w:rsidRPr="00D64E0F">
        <w:rPr>
          <w:sz w:val="20"/>
        </w:rPr>
        <w:tab/>
      </w:r>
      <w:r w:rsidRPr="00D64E0F">
        <w:rPr>
          <w:sz w:val="20"/>
        </w:rPr>
        <w:tab/>
        <w:t xml:space="preserve">    </w:t>
      </w:r>
      <w:r w:rsidRPr="00D64E0F">
        <w:rPr>
          <w:sz w:val="20"/>
        </w:rPr>
        <w:tab/>
        <w:t xml:space="preserve">        (įmonės kodas)</w:t>
      </w:r>
    </w:p>
    <w:p w14:paraId="39FD9D0A" w14:textId="77777777" w:rsidR="00D64E0F" w:rsidRPr="00D64E0F" w:rsidRDefault="00D64E0F" w:rsidP="00D64E0F">
      <w:pPr>
        <w:spacing w:line="276" w:lineRule="auto"/>
        <w:ind w:firstLine="993"/>
        <w:jc w:val="both"/>
      </w:pPr>
      <w:r w:rsidRPr="00D64E0F">
        <w:t>4. Lėšų gavėjas įsipareigoja:</w:t>
      </w:r>
    </w:p>
    <w:p w14:paraId="517E4879" w14:textId="77777777" w:rsidR="00D64E0F" w:rsidRPr="00D64E0F" w:rsidRDefault="00D64E0F" w:rsidP="00D64E0F">
      <w:pPr>
        <w:spacing w:line="276" w:lineRule="auto"/>
        <w:ind w:firstLine="993"/>
        <w:jc w:val="both"/>
        <w:rPr>
          <w:color w:val="000000"/>
        </w:rPr>
      </w:pPr>
      <w:r w:rsidRPr="00D64E0F">
        <w:rPr>
          <w:color w:val="000000"/>
        </w:rPr>
        <w:t>4.1. naudoti skirtas lėšas pagal paskirtį;</w:t>
      </w:r>
    </w:p>
    <w:p w14:paraId="74AF1A81" w14:textId="77777777" w:rsidR="00D64E0F" w:rsidRPr="00D64E0F" w:rsidRDefault="00D64E0F" w:rsidP="00D64E0F">
      <w:pPr>
        <w:spacing w:line="276" w:lineRule="auto"/>
        <w:ind w:firstLine="992"/>
        <w:jc w:val="both"/>
        <w:rPr>
          <w:color w:val="0070C0"/>
          <w:szCs w:val="24"/>
        </w:rPr>
      </w:pPr>
      <w:r w:rsidRPr="00D64E0F">
        <w:t xml:space="preserve">4.2. gavus lėšas, ketvirčiui pasibaigus, per 10 kalendorinių dienų pateikti </w:t>
      </w:r>
      <w:r w:rsidRPr="00D64E0F">
        <w:rPr>
          <w:color w:val="000000"/>
        </w:rPr>
        <w:t>Savivaldybės</w:t>
      </w:r>
      <w:r w:rsidRPr="00D64E0F">
        <w:t xml:space="preserve">  administracijos Buhalterinės apskaitos skyriui</w:t>
      </w:r>
      <w:r w:rsidRPr="00D64E0F">
        <w:rPr>
          <w:color w:val="000000"/>
        </w:rPr>
        <w:t xml:space="preserve"> Projektui</w:t>
      </w:r>
      <w:r w:rsidRPr="00D64E0F">
        <w:t xml:space="preserve"> skirtų lėšų Ketvirčio išlaidų sąmatos </w:t>
      </w:r>
      <w:r w:rsidRPr="00D64E0F">
        <w:lastRenderedPageBreak/>
        <w:t>įvykdymo ataskaitą ir Buhalterinės apskaitos dokumentų, pagrindžiančių lėšų panaudojimą, suvestinę</w:t>
      </w:r>
      <w:r w:rsidRPr="00D64E0F">
        <w:rPr>
          <w:color w:val="0070C0"/>
        </w:rPr>
        <w:t>;</w:t>
      </w:r>
      <w:r w:rsidRPr="00D64E0F">
        <w:rPr>
          <w:color w:val="0070C0"/>
          <w:szCs w:val="24"/>
        </w:rPr>
        <w:t xml:space="preserve"> </w:t>
      </w:r>
    </w:p>
    <w:p w14:paraId="7C98AAD0" w14:textId="77777777" w:rsidR="00D64E0F" w:rsidRPr="00D64E0F" w:rsidRDefault="00D64E0F" w:rsidP="00D64E0F">
      <w:pPr>
        <w:spacing w:line="276" w:lineRule="auto"/>
        <w:ind w:firstLine="993"/>
        <w:jc w:val="both"/>
      </w:pPr>
      <w:r w:rsidRPr="00D64E0F">
        <w:t>4.3. įvykdžius Projektą, Savivaldybės administracijos Švietimo skyriui pateikti Projekto įgyvendinimo ataskaitą;</w:t>
      </w:r>
    </w:p>
    <w:p w14:paraId="07DDF9C2" w14:textId="77777777" w:rsidR="00D64E0F" w:rsidRPr="00D64E0F" w:rsidRDefault="00D64E0F" w:rsidP="00D64E0F">
      <w:pPr>
        <w:spacing w:line="276" w:lineRule="auto"/>
        <w:ind w:firstLine="993"/>
        <w:jc w:val="both"/>
      </w:pPr>
      <w:r w:rsidRPr="00D64E0F">
        <w:t>4.4. Projektui vykdyti nepanaudotas Savivaldybės biudžeto lėšas iki gruodžio 24 d. grąžinti į Savivaldybės administracijos sąskaitą Nr._____________________;</w:t>
      </w:r>
    </w:p>
    <w:p w14:paraId="69C33541" w14:textId="77777777" w:rsidR="00D64E0F" w:rsidRPr="00D64E0F" w:rsidRDefault="00D64E0F" w:rsidP="00D64E0F">
      <w:pPr>
        <w:spacing w:line="276" w:lineRule="auto"/>
        <w:ind w:firstLine="993"/>
        <w:jc w:val="both"/>
        <w:rPr>
          <w:color w:val="000000"/>
        </w:rPr>
      </w:pPr>
      <w:r w:rsidRPr="00D64E0F">
        <w:t>4.5. užtikrinti, kad perkant prekes ir paslaugas, būtų laikomasi Lietuvos Respublikos viešųjų pirkimų įstatymo ir kitų teisės aktų nustatytos tvarkos;</w:t>
      </w:r>
    </w:p>
    <w:p w14:paraId="00DEFE25" w14:textId="77777777" w:rsidR="00D64E0F" w:rsidRPr="00D64E0F" w:rsidRDefault="00D64E0F" w:rsidP="00D64E0F">
      <w:pPr>
        <w:spacing w:line="276" w:lineRule="auto"/>
        <w:ind w:firstLine="993"/>
        <w:jc w:val="both"/>
      </w:pPr>
      <w:r w:rsidRPr="00D64E0F">
        <w:t>4.6. užtikrinti, kad Projekte dalyvautų _________ vaikų (jaunimo), _______ suaugusiųjų;</w:t>
      </w:r>
    </w:p>
    <w:p w14:paraId="05C88AC4" w14:textId="77777777" w:rsidR="00D64E0F" w:rsidRPr="00D64E0F" w:rsidRDefault="00D64E0F" w:rsidP="00D64E0F">
      <w:pPr>
        <w:spacing w:line="276" w:lineRule="auto"/>
        <w:ind w:firstLine="993"/>
        <w:jc w:val="both"/>
      </w:pPr>
      <w:r w:rsidRPr="00D64E0F">
        <w:t>4.7. Projektą įgyvendinti iki     ___________________;</w:t>
      </w:r>
    </w:p>
    <w:p w14:paraId="798032F4" w14:textId="77777777" w:rsidR="00D64E0F" w:rsidRPr="00D64E0F" w:rsidRDefault="00D64E0F" w:rsidP="00D64E0F">
      <w:pPr>
        <w:spacing w:line="276" w:lineRule="auto"/>
        <w:ind w:firstLine="993"/>
        <w:jc w:val="both"/>
      </w:pPr>
      <w:r w:rsidRPr="00D64E0F">
        <w:t>4.8. užtikrinti Projekto turinio kokybę;</w:t>
      </w:r>
    </w:p>
    <w:p w14:paraId="462FB75B" w14:textId="77777777" w:rsidR="00D64E0F" w:rsidRPr="00D64E0F" w:rsidRDefault="00D64E0F" w:rsidP="00D64E0F">
      <w:pPr>
        <w:spacing w:line="276" w:lineRule="auto"/>
        <w:ind w:firstLine="993"/>
        <w:jc w:val="both"/>
      </w:pPr>
      <w:r w:rsidRPr="00D64E0F">
        <w:t>4.9. pristatyti Projektą visuomenei (per žiniasklaidos priemones, leidinius, susitikimus su visuomene, kitomis organizacijomis ir pan.).</w:t>
      </w:r>
    </w:p>
    <w:p w14:paraId="2F99EA43" w14:textId="77777777" w:rsidR="00D64E0F" w:rsidRPr="00D64E0F" w:rsidRDefault="00D64E0F" w:rsidP="00D64E0F">
      <w:pPr>
        <w:spacing w:line="276" w:lineRule="auto"/>
        <w:ind w:firstLine="993"/>
        <w:jc w:val="both"/>
      </w:pPr>
      <w:r w:rsidRPr="00D64E0F">
        <w:t>5. Savivaldybės administracija turi teisę:</w:t>
      </w:r>
    </w:p>
    <w:p w14:paraId="3EBCDBC4" w14:textId="77777777" w:rsidR="00D64E0F" w:rsidRPr="00D64E0F" w:rsidRDefault="00D64E0F" w:rsidP="00D64E0F">
      <w:pPr>
        <w:spacing w:line="276" w:lineRule="auto"/>
        <w:ind w:firstLine="993"/>
        <w:jc w:val="both"/>
      </w:pPr>
      <w:r w:rsidRPr="00D64E0F">
        <w:t>5.1. kontroliuoti Projekto vykdymą ir tikslingą lėšų naudojimą, reikalauti grąžinti į Savivaldybės biudžetą nepanaudotas lėšas;</w:t>
      </w:r>
    </w:p>
    <w:p w14:paraId="6E47B65B" w14:textId="77777777" w:rsidR="00D64E0F" w:rsidRPr="00D64E0F" w:rsidRDefault="00D64E0F" w:rsidP="00D64E0F">
      <w:pPr>
        <w:spacing w:line="276" w:lineRule="auto"/>
        <w:ind w:firstLine="993"/>
        <w:jc w:val="both"/>
      </w:pPr>
      <w:r w:rsidRPr="00D64E0F">
        <w:t>5.2. reikalauti, kad Lėšų gavėjas pateiktų duomenis, susijusius su sutarties vykdymu;</w:t>
      </w:r>
    </w:p>
    <w:p w14:paraId="502BBE30" w14:textId="77777777" w:rsidR="00D64E0F" w:rsidRPr="00D64E0F" w:rsidRDefault="00D64E0F" w:rsidP="00D64E0F">
      <w:pPr>
        <w:spacing w:line="276" w:lineRule="auto"/>
        <w:ind w:firstLine="993"/>
        <w:jc w:val="both"/>
      </w:pPr>
      <w:r w:rsidRPr="00D64E0F">
        <w:t>5.3. reikalauti pateikti ir patikslinti šios sutarties 4.2 ir 4.3 papunkčiuose nurodytas ataskaitas</w:t>
      </w:r>
    </w:p>
    <w:p w14:paraId="392C1E77" w14:textId="77777777" w:rsidR="00D64E0F" w:rsidRPr="00D64E0F" w:rsidRDefault="00D64E0F" w:rsidP="00D64E0F">
      <w:pPr>
        <w:spacing w:line="276" w:lineRule="auto"/>
        <w:ind w:firstLine="993"/>
        <w:jc w:val="both"/>
      </w:pPr>
      <w:r w:rsidRPr="00D64E0F">
        <w:t>5.4. tikslinti sąmatą.</w:t>
      </w:r>
    </w:p>
    <w:p w14:paraId="6C998BB3" w14:textId="77777777" w:rsidR="00D64E0F" w:rsidRPr="00D64E0F" w:rsidRDefault="00D64E0F" w:rsidP="00D64E0F">
      <w:pPr>
        <w:spacing w:line="276" w:lineRule="auto"/>
        <w:ind w:firstLine="993"/>
        <w:jc w:val="both"/>
        <w:rPr>
          <w:szCs w:val="24"/>
        </w:rPr>
      </w:pPr>
      <w:r w:rsidRPr="00D64E0F">
        <w:t xml:space="preserve">6. </w:t>
      </w:r>
      <w:r w:rsidRPr="00D64E0F">
        <w:rPr>
          <w:szCs w:val="24"/>
        </w:rPr>
        <w:t>Lėšų gavėjas turi teisę:</w:t>
      </w:r>
    </w:p>
    <w:p w14:paraId="59915560" w14:textId="77777777" w:rsidR="00D64E0F" w:rsidRPr="00D64E0F" w:rsidRDefault="00D64E0F" w:rsidP="00D64E0F">
      <w:pPr>
        <w:spacing w:line="276" w:lineRule="auto"/>
        <w:ind w:firstLine="993"/>
        <w:jc w:val="both"/>
        <w:rPr>
          <w:szCs w:val="24"/>
        </w:rPr>
      </w:pPr>
      <w:r w:rsidRPr="00D64E0F">
        <w:rPr>
          <w:szCs w:val="24"/>
        </w:rPr>
        <w:t>6.1. dėl iš anksto nenumatytų priežasčių ar dėl atsiradusių aplinkybių, kurioms esant Projekto įgyvendinimas būtų neįmanomas, atsisakyti vykdyti Projektą. Tokiu atveju Savivaldybės administracijai turi būti pateiktas oficialus raštas, o į Lėšų gavėjo sąskaitą pervestos lėšos turi būti grąžintos Savivaldybės administracijai ne vėliau nei per 5 darbo dienas po oficialaus rašto pateikimo;</w:t>
      </w:r>
    </w:p>
    <w:p w14:paraId="37852DC0" w14:textId="77777777" w:rsidR="00D64E0F" w:rsidRPr="00D64E0F" w:rsidRDefault="00D64E0F" w:rsidP="00D64E0F">
      <w:pPr>
        <w:spacing w:line="276" w:lineRule="auto"/>
        <w:ind w:firstLine="993"/>
        <w:jc w:val="both"/>
      </w:pPr>
      <w:r w:rsidRPr="00D64E0F">
        <w:t>6.2. inicijuoti sutarties pakeitimo bei nutraukimo svarstymą;</w:t>
      </w:r>
    </w:p>
    <w:p w14:paraId="0B38EB7B" w14:textId="77777777" w:rsidR="00D64E0F" w:rsidRPr="00D64E0F" w:rsidRDefault="00D64E0F" w:rsidP="00D64E0F">
      <w:pPr>
        <w:spacing w:line="276" w:lineRule="auto"/>
        <w:ind w:firstLine="993"/>
        <w:jc w:val="both"/>
      </w:pPr>
      <w:r w:rsidRPr="00D64E0F">
        <w:t>6.3. vykdydamas Projektą ir atsiskaitydamas už gautas bei panaudotas lėšas, tarp sąmatos eilučių išlaidas perskirstyti iki 10 procentų nuo bendros finansavimo sumos.</w:t>
      </w:r>
    </w:p>
    <w:p w14:paraId="21AE8129" w14:textId="77777777" w:rsidR="00D64E0F" w:rsidRPr="00D64E0F" w:rsidRDefault="00D64E0F" w:rsidP="00D64E0F">
      <w:pPr>
        <w:spacing w:line="276" w:lineRule="auto"/>
        <w:ind w:firstLine="993"/>
        <w:jc w:val="both"/>
      </w:pPr>
    </w:p>
    <w:p w14:paraId="3E9DD391" w14:textId="77777777" w:rsidR="00D64E0F" w:rsidRPr="00D64E0F" w:rsidRDefault="00D64E0F" w:rsidP="00D64E0F">
      <w:pPr>
        <w:spacing w:line="276" w:lineRule="auto"/>
        <w:ind w:firstLine="993"/>
        <w:jc w:val="center"/>
        <w:rPr>
          <w:b/>
        </w:rPr>
      </w:pPr>
      <w:r w:rsidRPr="00D64E0F">
        <w:rPr>
          <w:b/>
        </w:rPr>
        <w:t>III SKYRIUS</w:t>
      </w:r>
    </w:p>
    <w:p w14:paraId="47CA3B11" w14:textId="77777777" w:rsidR="00D64E0F" w:rsidRPr="00D64E0F" w:rsidRDefault="00D64E0F" w:rsidP="00D64E0F">
      <w:pPr>
        <w:spacing w:line="276" w:lineRule="auto"/>
        <w:ind w:firstLine="993"/>
        <w:jc w:val="center"/>
        <w:rPr>
          <w:b/>
        </w:rPr>
      </w:pPr>
      <w:r w:rsidRPr="00D64E0F">
        <w:rPr>
          <w:b/>
        </w:rPr>
        <w:t xml:space="preserve"> SUTARTIES GALIOJIMAS IR TERMINAS</w:t>
      </w:r>
    </w:p>
    <w:p w14:paraId="3448C967" w14:textId="77777777" w:rsidR="00D64E0F" w:rsidRPr="00D64E0F" w:rsidRDefault="00D64E0F" w:rsidP="00D64E0F">
      <w:pPr>
        <w:tabs>
          <w:tab w:val="center" w:pos="-5387"/>
        </w:tabs>
        <w:spacing w:line="276" w:lineRule="auto"/>
        <w:rPr>
          <w:szCs w:val="24"/>
        </w:rPr>
      </w:pPr>
    </w:p>
    <w:p w14:paraId="6763402B" w14:textId="77777777" w:rsidR="00D64E0F" w:rsidRPr="00D64E0F" w:rsidRDefault="00D64E0F" w:rsidP="00D64E0F">
      <w:pPr>
        <w:spacing w:line="276" w:lineRule="auto"/>
        <w:ind w:firstLine="993"/>
        <w:jc w:val="both"/>
      </w:pPr>
      <w:r w:rsidRPr="00D64E0F">
        <w:t>7. Sutartis sudaryta 2 (dviem) vienodą teisinę galią turinčiais egzemplioriais, po vieną kiekvienai šaliai.</w:t>
      </w:r>
    </w:p>
    <w:p w14:paraId="65A1A3F6" w14:textId="77777777" w:rsidR="00D64E0F" w:rsidRPr="00D64E0F" w:rsidRDefault="00D64E0F" w:rsidP="00D64E0F">
      <w:pPr>
        <w:spacing w:line="276" w:lineRule="auto"/>
        <w:ind w:firstLine="993"/>
        <w:jc w:val="both"/>
      </w:pPr>
      <w:r w:rsidRPr="00D64E0F">
        <w:t>8. Sutartis įsigalioja nuo pasirašymo dienos ir galioja iki visiško atsiskaitymo už Projekto vykdymą ir jai skirtų lėšų naudojimą.</w:t>
      </w:r>
    </w:p>
    <w:p w14:paraId="051BF541" w14:textId="77777777" w:rsidR="00D64E0F" w:rsidRPr="00D64E0F" w:rsidRDefault="00D64E0F" w:rsidP="00D64E0F">
      <w:pPr>
        <w:ind w:firstLine="993"/>
      </w:pPr>
    </w:p>
    <w:p w14:paraId="1C9C6CC6" w14:textId="77777777" w:rsidR="00D64E0F" w:rsidRPr="00D64E0F" w:rsidRDefault="00D64E0F" w:rsidP="00D64E0F">
      <w:pPr>
        <w:ind w:firstLine="993"/>
        <w:jc w:val="center"/>
        <w:rPr>
          <w:b/>
        </w:rPr>
      </w:pPr>
      <w:r w:rsidRPr="00D64E0F">
        <w:rPr>
          <w:b/>
        </w:rPr>
        <w:t>IV SKYRIUS</w:t>
      </w:r>
    </w:p>
    <w:p w14:paraId="38059736" w14:textId="77777777" w:rsidR="00D64E0F" w:rsidRPr="00D64E0F" w:rsidRDefault="00D64E0F" w:rsidP="00D64E0F">
      <w:pPr>
        <w:ind w:firstLine="993"/>
        <w:jc w:val="center"/>
        <w:rPr>
          <w:b/>
        </w:rPr>
      </w:pPr>
      <w:r w:rsidRPr="00D64E0F">
        <w:rPr>
          <w:b/>
        </w:rPr>
        <w:t>PAPILDOMOS SUTARTIES SĄLYGOS</w:t>
      </w:r>
    </w:p>
    <w:p w14:paraId="4986BDB2" w14:textId="77777777" w:rsidR="00D64E0F" w:rsidRPr="00D64E0F" w:rsidRDefault="00D64E0F" w:rsidP="00D64E0F">
      <w:pPr>
        <w:ind w:firstLine="993"/>
      </w:pPr>
    </w:p>
    <w:p w14:paraId="51282FA7" w14:textId="77777777" w:rsidR="00D64E0F" w:rsidRPr="00D64E0F" w:rsidRDefault="00D64E0F" w:rsidP="00D64E0F">
      <w:pPr>
        <w:spacing w:line="276" w:lineRule="auto"/>
        <w:ind w:firstLine="993"/>
        <w:jc w:val="both"/>
      </w:pPr>
      <w:r w:rsidRPr="00D64E0F">
        <w:t>9. Už įsipareigojimų nevykdymą ar netinkamą vykdymą šios sutarties šalys atsako Lietuvos Respublikos teisės aktų nustatyta tvarka.</w:t>
      </w:r>
    </w:p>
    <w:p w14:paraId="0DB8F948" w14:textId="77777777" w:rsidR="00D64E0F" w:rsidRPr="00D64E0F" w:rsidRDefault="00D64E0F" w:rsidP="00D64E0F">
      <w:pPr>
        <w:spacing w:line="276" w:lineRule="auto"/>
        <w:ind w:firstLine="993"/>
        <w:jc w:val="both"/>
      </w:pPr>
      <w:r w:rsidRPr="00D64E0F">
        <w:t>10. Jeigu viena iš šalių dėl nenumatytų priežasčių negali įvykdyti kurio nors šios sutarties punkto, nedelsdama raštu kreipiasi į kitą šalį dėl sutarties papildymo, pakeitimo ar nutraukimo.</w:t>
      </w:r>
    </w:p>
    <w:p w14:paraId="0C3FE9F2" w14:textId="77777777" w:rsidR="00D64E0F" w:rsidRPr="00D64E0F" w:rsidRDefault="00D64E0F" w:rsidP="00D64E0F">
      <w:pPr>
        <w:spacing w:line="276" w:lineRule="auto"/>
        <w:ind w:firstLine="993"/>
        <w:jc w:val="both"/>
      </w:pPr>
      <w:r w:rsidRPr="00D64E0F">
        <w:t>11. Sutarties papildymai, pakeitimai arba sutarties nutraukimas galioja tik raštu sutikus abiems šalims.</w:t>
      </w:r>
    </w:p>
    <w:p w14:paraId="0AFE9187" w14:textId="77777777" w:rsidR="00D64E0F" w:rsidRPr="00D64E0F" w:rsidRDefault="00D64E0F" w:rsidP="00D64E0F">
      <w:pPr>
        <w:spacing w:line="276" w:lineRule="auto"/>
        <w:ind w:firstLine="993"/>
        <w:jc w:val="both"/>
      </w:pPr>
      <w:r w:rsidRPr="00D64E0F">
        <w:lastRenderedPageBreak/>
        <w:t>12. Ginčai dėl sutarties vykdymo sprendžiami abipusiu susitarimu, o nesusitarus – Lietuvos Respublikos įstatymų nustatyta tvarka.</w:t>
      </w:r>
    </w:p>
    <w:p w14:paraId="6321ACC0" w14:textId="77777777" w:rsidR="00D64E0F" w:rsidRPr="00D64E0F" w:rsidRDefault="00D64E0F" w:rsidP="00D64E0F">
      <w:pPr>
        <w:spacing w:line="276" w:lineRule="auto"/>
        <w:ind w:firstLine="993"/>
        <w:jc w:val="both"/>
      </w:pPr>
      <w:r w:rsidRPr="00D64E0F">
        <w:t xml:space="preserve">13. Sutartį nutraukus dėl </w:t>
      </w:r>
      <w:r w:rsidRPr="00D64E0F">
        <w:rPr>
          <w:color w:val="000000"/>
        </w:rPr>
        <w:t>Lėšų gavėjo</w:t>
      </w:r>
      <w:r w:rsidRPr="00D64E0F">
        <w:rPr>
          <w:color w:val="FF0000"/>
        </w:rPr>
        <w:t xml:space="preserve"> </w:t>
      </w:r>
      <w:r w:rsidRPr="00D64E0F">
        <w:t>kaltės, organizacija privalo per 15 kalendorinių dienų grąžinti Savivaldybės administracijai visą gautą iš Savivaldybės biudžeto sumą.</w:t>
      </w:r>
    </w:p>
    <w:p w14:paraId="1DED313F" w14:textId="77777777" w:rsidR="00D64E0F" w:rsidRPr="00D64E0F" w:rsidRDefault="00D64E0F" w:rsidP="00D64E0F">
      <w:pPr>
        <w:spacing w:line="276" w:lineRule="auto"/>
        <w:ind w:firstLine="993"/>
        <w:jc w:val="both"/>
      </w:pPr>
      <w:r w:rsidRPr="00D64E0F">
        <w:t>14. Sutartį nutraukus dėl Savivaldybės administracijos kaltės, Savivaldybės administracija pagal Lėšų gavėjo pateiktus atsiskaitymo dokumentus apmoka sąmatoje numatytas Projekto išlaidas, padarytas iki sutarties nutraukimo dienos, neviršijant šios sutarties 3.1 papunktyje nurodytos sumos.</w:t>
      </w:r>
    </w:p>
    <w:p w14:paraId="2F86FC27" w14:textId="77777777" w:rsidR="00D64E0F" w:rsidRPr="00D64E0F" w:rsidRDefault="00D64E0F" w:rsidP="00D64E0F">
      <w:pPr>
        <w:ind w:firstLine="993"/>
        <w:rPr>
          <w:szCs w:val="24"/>
        </w:rPr>
      </w:pPr>
    </w:p>
    <w:p w14:paraId="68843BD5" w14:textId="77777777" w:rsidR="00D64E0F" w:rsidRPr="00D64E0F" w:rsidRDefault="00D64E0F" w:rsidP="00D64E0F">
      <w:pPr>
        <w:ind w:firstLine="993"/>
        <w:jc w:val="center"/>
        <w:rPr>
          <w:b/>
        </w:rPr>
      </w:pPr>
      <w:r w:rsidRPr="00D64E0F">
        <w:rPr>
          <w:b/>
        </w:rPr>
        <w:t>V SKYRIUS</w:t>
      </w:r>
    </w:p>
    <w:p w14:paraId="33F84826" w14:textId="77777777" w:rsidR="00D64E0F" w:rsidRPr="00D64E0F" w:rsidRDefault="00D64E0F" w:rsidP="00D64E0F">
      <w:pPr>
        <w:spacing w:line="276" w:lineRule="auto"/>
        <w:ind w:firstLine="992"/>
        <w:jc w:val="center"/>
        <w:rPr>
          <w:b/>
        </w:rPr>
      </w:pPr>
      <w:r w:rsidRPr="00D64E0F">
        <w:rPr>
          <w:b/>
        </w:rPr>
        <w:t>ŠALIŲ REKVIZITAI IR PARAŠAI</w:t>
      </w:r>
    </w:p>
    <w:p w14:paraId="56F4B79D" w14:textId="77777777" w:rsidR="00D64E0F" w:rsidRPr="00D64E0F" w:rsidRDefault="00D64E0F" w:rsidP="00D64E0F">
      <w:pPr>
        <w:ind w:firstLine="993"/>
        <w:rPr>
          <w:szCs w:val="24"/>
        </w:rPr>
      </w:pPr>
    </w:p>
    <w:p w14:paraId="0534EBC3" w14:textId="77777777" w:rsidR="00D64E0F" w:rsidRPr="00D64E0F" w:rsidRDefault="00D64E0F" w:rsidP="00D64E0F">
      <w:pPr>
        <w:spacing w:line="276" w:lineRule="auto"/>
        <w:ind w:firstLine="993"/>
        <w:jc w:val="both"/>
      </w:pPr>
      <w:r w:rsidRPr="00D64E0F">
        <w:t xml:space="preserve">15. Varėnos rajono savivaldybės administracija, kodas 188773873, Vytauto g. 12, 65184 Varėna, tel. (8 310) 51 200, el. paštas </w:t>
      </w:r>
      <w:hyperlink r:id="rId9" w:history="1">
        <w:r w:rsidRPr="00D64E0F">
          <w:rPr>
            <w:color w:val="0000FF"/>
            <w:u w:val="single"/>
          </w:rPr>
          <w:t>direktorius@varena.lt</w:t>
        </w:r>
      </w:hyperlink>
      <w:r w:rsidRPr="00D64E0F">
        <w:t>, a. s. Nr. LT_____________________.  Įregistruota valstybinės įmonės Registrų centro juridinių asmenų registre 2004-10-27, registravimo Nr. 023532.</w:t>
      </w:r>
      <w:r w:rsidRPr="00D64E0F">
        <w:tab/>
      </w:r>
    </w:p>
    <w:p w14:paraId="5A4556A1" w14:textId="77777777" w:rsidR="00D64E0F" w:rsidRPr="00D64E0F" w:rsidRDefault="00D64E0F" w:rsidP="00D64E0F">
      <w:pPr>
        <w:spacing w:line="276" w:lineRule="auto"/>
        <w:ind w:firstLine="993"/>
        <w:jc w:val="both"/>
      </w:pPr>
      <w:r w:rsidRPr="00D64E0F">
        <w:t>16. Lėšų gavėjas __________________________________________________________</w:t>
      </w:r>
    </w:p>
    <w:p w14:paraId="31194092" w14:textId="77777777" w:rsidR="00D64E0F" w:rsidRPr="00D64E0F" w:rsidRDefault="00D64E0F" w:rsidP="00D64E0F">
      <w:pPr>
        <w:spacing w:line="276" w:lineRule="auto"/>
        <w:ind w:firstLine="993"/>
        <w:jc w:val="both"/>
      </w:pPr>
      <w:r w:rsidRPr="00D64E0F">
        <w:tab/>
        <w:t xml:space="preserve">                            </w:t>
      </w:r>
      <w:r w:rsidRPr="00D64E0F">
        <w:tab/>
        <w:t>(</w:t>
      </w:r>
      <w:r w:rsidRPr="00D64E0F">
        <w:rPr>
          <w:sz w:val="20"/>
        </w:rPr>
        <w:t xml:space="preserve">organizacijos pavadinimas, kodas, adresas, tel., el. p., </w:t>
      </w:r>
      <w:r w:rsidRPr="00D64E0F">
        <w:t>________________________________________________________________________________</w:t>
      </w:r>
    </w:p>
    <w:p w14:paraId="30CEF1F6" w14:textId="77777777" w:rsidR="00D64E0F" w:rsidRPr="00D64E0F" w:rsidRDefault="00D64E0F" w:rsidP="00D64E0F">
      <w:pPr>
        <w:spacing w:line="276" w:lineRule="auto"/>
        <w:ind w:firstLine="993"/>
        <w:jc w:val="both"/>
        <w:rPr>
          <w:sz w:val="20"/>
        </w:rPr>
      </w:pPr>
      <w:r w:rsidRPr="00D64E0F">
        <w:rPr>
          <w:sz w:val="20"/>
        </w:rPr>
        <w:tab/>
        <w:t>atsisk. sąsk. Nr., registras, kuriame kaupiami ir saugomi duomenys)</w:t>
      </w:r>
    </w:p>
    <w:p w14:paraId="0E254ACE" w14:textId="77777777" w:rsidR="00D64E0F" w:rsidRPr="00D64E0F" w:rsidRDefault="00D64E0F" w:rsidP="00D64E0F">
      <w:pPr>
        <w:spacing w:line="276" w:lineRule="auto"/>
        <w:jc w:val="both"/>
      </w:pPr>
      <w:r w:rsidRPr="00D64E0F">
        <w:t>________________________________________________________________________________</w:t>
      </w:r>
    </w:p>
    <w:p w14:paraId="47B36B8C" w14:textId="77777777" w:rsidR="00D64E0F" w:rsidRPr="00D64E0F" w:rsidRDefault="00D64E0F" w:rsidP="00D64E0F">
      <w:pPr>
        <w:spacing w:line="276" w:lineRule="auto"/>
        <w:ind w:firstLine="993"/>
        <w:jc w:val="both"/>
        <w:rPr>
          <w:sz w:val="16"/>
          <w:szCs w:val="16"/>
        </w:rPr>
      </w:pPr>
    </w:p>
    <w:p w14:paraId="4931A1DD" w14:textId="77777777" w:rsidR="00D64E0F" w:rsidRPr="00D64E0F" w:rsidRDefault="00D64E0F" w:rsidP="00D64E0F">
      <w:pPr>
        <w:tabs>
          <w:tab w:val="left" w:pos="1500"/>
          <w:tab w:val="center" w:pos="4986"/>
          <w:tab w:val="right" w:pos="9972"/>
        </w:tabs>
        <w:spacing w:line="276" w:lineRule="auto"/>
        <w:jc w:val="both"/>
        <w:rPr>
          <w:sz w:val="16"/>
          <w:szCs w:val="16"/>
        </w:rPr>
      </w:pPr>
    </w:p>
    <w:p w14:paraId="101B8A7B" w14:textId="77777777" w:rsidR="00D64E0F" w:rsidRPr="00D64E0F" w:rsidRDefault="00D64E0F" w:rsidP="00D64E0F">
      <w:pPr>
        <w:tabs>
          <w:tab w:val="left" w:pos="1500"/>
          <w:tab w:val="center" w:pos="4986"/>
          <w:tab w:val="right" w:pos="9972"/>
        </w:tabs>
        <w:spacing w:line="276" w:lineRule="auto"/>
        <w:jc w:val="both"/>
        <w:rPr>
          <w:sz w:val="16"/>
          <w:szCs w:val="16"/>
        </w:rPr>
      </w:pPr>
    </w:p>
    <w:p w14:paraId="0B9C5971" w14:textId="77777777" w:rsidR="00D64E0F" w:rsidRPr="00D64E0F" w:rsidRDefault="00D64E0F" w:rsidP="00D64E0F">
      <w:pPr>
        <w:tabs>
          <w:tab w:val="left" w:pos="1500"/>
          <w:tab w:val="center" w:pos="4986"/>
          <w:tab w:val="right" w:pos="9972"/>
        </w:tabs>
        <w:spacing w:line="276" w:lineRule="auto"/>
        <w:jc w:val="both"/>
        <w:rPr>
          <w:sz w:val="16"/>
          <w:szCs w:val="16"/>
        </w:rPr>
      </w:pPr>
    </w:p>
    <w:p w14:paraId="082005D7" w14:textId="77777777" w:rsidR="00D64E0F" w:rsidRPr="00D64E0F" w:rsidRDefault="00D64E0F" w:rsidP="00D64E0F">
      <w:pPr>
        <w:spacing w:line="276" w:lineRule="auto"/>
        <w:jc w:val="both"/>
      </w:pPr>
      <w:r w:rsidRPr="00D64E0F">
        <w:t>Savivaldybės administracija</w:t>
      </w:r>
    </w:p>
    <w:p w14:paraId="4F8CCF03" w14:textId="77777777" w:rsidR="00D64E0F" w:rsidRPr="00D64E0F" w:rsidRDefault="00D64E0F" w:rsidP="00D64E0F">
      <w:pPr>
        <w:tabs>
          <w:tab w:val="left" w:pos="1500"/>
          <w:tab w:val="center" w:pos="4986"/>
          <w:tab w:val="right" w:pos="9972"/>
        </w:tabs>
        <w:spacing w:line="276" w:lineRule="auto"/>
        <w:jc w:val="both"/>
        <w:rPr>
          <w:i/>
          <w:sz w:val="16"/>
          <w:szCs w:val="16"/>
        </w:rPr>
      </w:pPr>
    </w:p>
    <w:p w14:paraId="67EE91FC" w14:textId="77777777" w:rsidR="00D64E0F" w:rsidRPr="00D64E0F" w:rsidRDefault="00D64E0F" w:rsidP="00D64E0F">
      <w:pPr>
        <w:spacing w:line="276" w:lineRule="auto"/>
        <w:jc w:val="both"/>
      </w:pPr>
      <w:r w:rsidRPr="00D64E0F">
        <w:t>______________________      A. V.        ______________</w:t>
      </w:r>
      <w:r w:rsidRPr="00D64E0F">
        <w:tab/>
        <w:t>_________________________</w:t>
      </w:r>
    </w:p>
    <w:p w14:paraId="46635FF7"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t xml:space="preserve">     </w:t>
      </w:r>
      <w:r w:rsidRPr="00D64E0F">
        <w:rPr>
          <w:sz w:val="16"/>
          <w:szCs w:val="16"/>
        </w:rPr>
        <w:tab/>
        <w:t xml:space="preserve">             (parašas)  </w:t>
      </w:r>
      <w:r w:rsidRPr="00D64E0F">
        <w:rPr>
          <w:sz w:val="16"/>
          <w:szCs w:val="16"/>
        </w:rPr>
        <w:tab/>
        <w:t xml:space="preserve">            </w:t>
      </w:r>
      <w:r w:rsidRPr="00D64E0F">
        <w:rPr>
          <w:sz w:val="16"/>
          <w:szCs w:val="16"/>
        </w:rPr>
        <w:tab/>
        <w:t xml:space="preserve">               (vardas ir pavardė)</w:t>
      </w:r>
    </w:p>
    <w:p w14:paraId="6D656463" w14:textId="77777777" w:rsidR="00D64E0F" w:rsidRPr="00D64E0F" w:rsidRDefault="00D64E0F" w:rsidP="00D64E0F">
      <w:pPr>
        <w:tabs>
          <w:tab w:val="left" w:pos="1500"/>
          <w:tab w:val="center" w:pos="4986"/>
          <w:tab w:val="right" w:pos="9972"/>
        </w:tabs>
        <w:spacing w:line="276" w:lineRule="auto"/>
        <w:jc w:val="both"/>
        <w:rPr>
          <w:sz w:val="16"/>
          <w:szCs w:val="16"/>
        </w:rPr>
      </w:pPr>
    </w:p>
    <w:p w14:paraId="65C92C1D" w14:textId="77777777" w:rsidR="00D64E0F" w:rsidRPr="00D64E0F" w:rsidRDefault="00D64E0F" w:rsidP="00D64E0F">
      <w:pPr>
        <w:tabs>
          <w:tab w:val="left" w:pos="1500"/>
          <w:tab w:val="center" w:pos="4986"/>
          <w:tab w:val="right" w:pos="9972"/>
        </w:tabs>
        <w:spacing w:line="276" w:lineRule="auto"/>
        <w:jc w:val="both"/>
        <w:rPr>
          <w:sz w:val="16"/>
          <w:szCs w:val="16"/>
        </w:rPr>
      </w:pPr>
    </w:p>
    <w:p w14:paraId="71AE4201" w14:textId="77777777" w:rsidR="00D64E0F" w:rsidRPr="00D64E0F" w:rsidRDefault="00D64E0F" w:rsidP="00D64E0F">
      <w:pPr>
        <w:tabs>
          <w:tab w:val="left" w:pos="1500"/>
          <w:tab w:val="center" w:pos="4986"/>
          <w:tab w:val="right" w:pos="9972"/>
        </w:tabs>
        <w:spacing w:line="276" w:lineRule="auto"/>
        <w:jc w:val="both"/>
        <w:rPr>
          <w:sz w:val="16"/>
          <w:szCs w:val="16"/>
        </w:rPr>
      </w:pPr>
    </w:p>
    <w:p w14:paraId="452708AA" w14:textId="77777777" w:rsidR="00D64E0F" w:rsidRPr="00D64E0F" w:rsidRDefault="00D64E0F" w:rsidP="00D64E0F">
      <w:pPr>
        <w:tabs>
          <w:tab w:val="left" w:pos="1500"/>
          <w:tab w:val="center" w:pos="4986"/>
          <w:tab w:val="right" w:pos="9972"/>
        </w:tabs>
        <w:spacing w:line="276" w:lineRule="auto"/>
        <w:jc w:val="both"/>
        <w:rPr>
          <w:sz w:val="16"/>
          <w:szCs w:val="16"/>
        </w:rPr>
      </w:pPr>
    </w:p>
    <w:p w14:paraId="0584359B" w14:textId="77777777" w:rsidR="00D64E0F" w:rsidRPr="00D64E0F" w:rsidRDefault="00D64E0F" w:rsidP="00D64E0F">
      <w:pPr>
        <w:tabs>
          <w:tab w:val="left" w:pos="1500"/>
          <w:tab w:val="center" w:pos="4986"/>
          <w:tab w:val="right" w:pos="9972"/>
        </w:tabs>
        <w:spacing w:line="276" w:lineRule="auto"/>
        <w:jc w:val="both"/>
      </w:pPr>
      <w:r w:rsidRPr="00D64E0F">
        <w:t>Lėšų gavėjas</w:t>
      </w:r>
    </w:p>
    <w:p w14:paraId="3C09389A" w14:textId="77777777" w:rsidR="00D64E0F" w:rsidRPr="00D64E0F" w:rsidRDefault="00D64E0F" w:rsidP="00D64E0F">
      <w:pPr>
        <w:tabs>
          <w:tab w:val="left" w:pos="1500"/>
          <w:tab w:val="center" w:pos="4986"/>
          <w:tab w:val="right" w:pos="9972"/>
        </w:tabs>
        <w:spacing w:line="276" w:lineRule="auto"/>
        <w:jc w:val="both"/>
        <w:rPr>
          <w:sz w:val="16"/>
          <w:szCs w:val="16"/>
        </w:rPr>
      </w:pPr>
    </w:p>
    <w:p w14:paraId="48CD35C0" w14:textId="77777777" w:rsidR="00D64E0F" w:rsidRPr="00D64E0F" w:rsidRDefault="00D64E0F" w:rsidP="00D64E0F">
      <w:pPr>
        <w:spacing w:line="276" w:lineRule="auto"/>
        <w:jc w:val="both"/>
      </w:pPr>
      <w:r w:rsidRPr="00D64E0F">
        <w:t>_____________________</w:t>
      </w:r>
      <w:r w:rsidRPr="00D64E0F">
        <w:tab/>
        <w:t xml:space="preserve">       A. V.           ____________</w:t>
      </w:r>
      <w:r w:rsidRPr="00D64E0F">
        <w:tab/>
        <w:t>________________________</w:t>
      </w:r>
    </w:p>
    <w:p w14:paraId="0393DD5F"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r>
      <w:r w:rsidRPr="00D64E0F">
        <w:rPr>
          <w:sz w:val="16"/>
          <w:szCs w:val="16"/>
        </w:rPr>
        <w:tab/>
        <w:t xml:space="preserve">           (parašas)</w:t>
      </w:r>
      <w:r w:rsidRPr="00D64E0F">
        <w:rPr>
          <w:sz w:val="16"/>
          <w:szCs w:val="16"/>
        </w:rPr>
        <w:tab/>
      </w:r>
      <w:r w:rsidRPr="00D64E0F">
        <w:rPr>
          <w:sz w:val="16"/>
          <w:szCs w:val="16"/>
        </w:rPr>
        <w:tab/>
        <w:t xml:space="preserve">             (vardas ir pavardė)</w:t>
      </w:r>
    </w:p>
    <w:p w14:paraId="5AA03816" w14:textId="77777777" w:rsidR="00D64E0F" w:rsidRPr="00D64E0F" w:rsidRDefault="00D64E0F" w:rsidP="00D64E0F">
      <w:pPr>
        <w:spacing w:line="276" w:lineRule="auto"/>
      </w:pPr>
    </w:p>
    <w:p w14:paraId="4F949522" w14:textId="77777777" w:rsidR="00D64E0F" w:rsidRPr="00D64E0F" w:rsidRDefault="00D64E0F" w:rsidP="00D64E0F">
      <w:pPr>
        <w:spacing w:line="276" w:lineRule="auto"/>
        <w:jc w:val="center"/>
      </w:pPr>
      <w:r w:rsidRPr="00D64E0F">
        <w:t>____________________</w:t>
      </w:r>
    </w:p>
    <w:p w14:paraId="122A1DD5" w14:textId="77777777" w:rsidR="00D64E0F" w:rsidRPr="00D64E0F" w:rsidRDefault="00D64E0F" w:rsidP="00D64E0F"/>
    <w:p w14:paraId="74C73E1B" w14:textId="77777777" w:rsidR="00D64E0F" w:rsidRPr="00D64E0F" w:rsidRDefault="00D64E0F" w:rsidP="00D64E0F"/>
    <w:p w14:paraId="1AA687D3" w14:textId="77777777" w:rsidR="00D64E0F" w:rsidRPr="00D64E0F" w:rsidRDefault="00D64E0F" w:rsidP="00D64E0F"/>
    <w:p w14:paraId="01B5606E" w14:textId="77777777" w:rsidR="00D64E0F" w:rsidRPr="00D64E0F" w:rsidRDefault="00D64E0F" w:rsidP="00D64E0F"/>
    <w:p w14:paraId="264106F9" w14:textId="77777777" w:rsidR="00D64E0F" w:rsidRPr="00D64E0F" w:rsidRDefault="00D64E0F" w:rsidP="00D64E0F"/>
    <w:p w14:paraId="27B53BFA" w14:textId="77777777" w:rsidR="00D64E0F" w:rsidRPr="00D64E0F" w:rsidRDefault="00D64E0F" w:rsidP="00D64E0F"/>
    <w:p w14:paraId="6ECAB52B" w14:textId="77777777" w:rsidR="00D64E0F" w:rsidRPr="00D64E0F" w:rsidRDefault="00D64E0F" w:rsidP="00D64E0F"/>
    <w:p w14:paraId="71951A2B" w14:textId="77777777" w:rsidR="00D64E0F" w:rsidRPr="00D64E0F" w:rsidRDefault="00D64E0F" w:rsidP="00D64E0F"/>
    <w:p w14:paraId="0019E507" w14:textId="77777777" w:rsidR="00D64E0F" w:rsidRPr="00D64E0F" w:rsidRDefault="00D64E0F" w:rsidP="00D64E0F"/>
    <w:p w14:paraId="7C73E554" w14:textId="77777777" w:rsidR="00D64E0F" w:rsidRPr="00D64E0F" w:rsidRDefault="00D64E0F" w:rsidP="00D64E0F"/>
    <w:p w14:paraId="0531B2AB" w14:textId="77777777" w:rsidR="00D64E0F" w:rsidRPr="00D64E0F" w:rsidRDefault="00D64E0F" w:rsidP="00D64E0F"/>
    <w:p w14:paraId="5EA001A4" w14:textId="77777777" w:rsidR="00D64E0F" w:rsidRPr="00D64E0F" w:rsidRDefault="00D64E0F" w:rsidP="00D64E0F"/>
    <w:p w14:paraId="3B6BE145" w14:textId="77777777" w:rsidR="00D64E0F" w:rsidRPr="00D64E0F" w:rsidRDefault="00D64E0F" w:rsidP="00D64E0F"/>
    <w:p w14:paraId="77C80239" w14:textId="77777777" w:rsidR="009E31AC" w:rsidRDefault="009E31AC" w:rsidP="00D64E0F">
      <w:pPr>
        <w:ind w:left="5040" w:firstLine="1056"/>
        <w:rPr>
          <w:sz w:val="22"/>
          <w:szCs w:val="22"/>
        </w:rPr>
      </w:pPr>
    </w:p>
    <w:p w14:paraId="34ADF519" w14:textId="4F0A2F54" w:rsidR="00D64E0F" w:rsidRPr="00D64E0F" w:rsidRDefault="00D64E0F" w:rsidP="00D64E0F">
      <w:pPr>
        <w:ind w:left="5040" w:firstLine="1056"/>
        <w:rPr>
          <w:sz w:val="22"/>
          <w:szCs w:val="22"/>
        </w:rPr>
      </w:pPr>
      <w:r w:rsidRPr="00D64E0F">
        <w:rPr>
          <w:sz w:val="22"/>
          <w:szCs w:val="22"/>
        </w:rPr>
        <w:lastRenderedPageBreak/>
        <w:t xml:space="preserve">Smurto ir nusikalstamumo prevencijos </w:t>
      </w:r>
    </w:p>
    <w:p w14:paraId="10A0A28B" w14:textId="77777777" w:rsidR="00D64E0F" w:rsidRPr="00D64E0F" w:rsidRDefault="00D64E0F" w:rsidP="00D64E0F">
      <w:pPr>
        <w:ind w:left="5040" w:firstLine="1056"/>
        <w:rPr>
          <w:sz w:val="22"/>
          <w:szCs w:val="22"/>
        </w:rPr>
      </w:pPr>
      <w:r w:rsidRPr="00D64E0F">
        <w:rPr>
          <w:sz w:val="22"/>
          <w:szCs w:val="22"/>
        </w:rPr>
        <w:t>projektų finansavimo tvarkos aprašo</w:t>
      </w:r>
    </w:p>
    <w:p w14:paraId="7D885588" w14:textId="77777777" w:rsidR="00D64E0F" w:rsidRPr="00D64E0F" w:rsidRDefault="00D64E0F" w:rsidP="00D64E0F">
      <w:pPr>
        <w:ind w:left="4800" w:firstLine="1296"/>
        <w:rPr>
          <w:sz w:val="22"/>
          <w:szCs w:val="22"/>
        </w:rPr>
      </w:pPr>
      <w:r w:rsidRPr="00D64E0F">
        <w:rPr>
          <w:sz w:val="22"/>
          <w:szCs w:val="22"/>
        </w:rPr>
        <w:t>3 priedas</w:t>
      </w:r>
    </w:p>
    <w:p w14:paraId="72463498" w14:textId="77777777" w:rsidR="00D64E0F" w:rsidRPr="00D64E0F" w:rsidRDefault="00D64E0F" w:rsidP="00D64E0F">
      <w:pPr>
        <w:ind w:left="4800" w:firstLine="1296"/>
      </w:pPr>
    </w:p>
    <w:p w14:paraId="0A5CA488" w14:textId="77777777" w:rsidR="00D64E0F" w:rsidRPr="00D64E0F" w:rsidRDefault="00D64E0F" w:rsidP="00D64E0F">
      <w:pPr>
        <w:ind w:left="4963" w:hanging="4963"/>
        <w:jc w:val="both"/>
      </w:pPr>
      <w:r w:rsidRPr="00D64E0F">
        <w:t>_____________________________________________________________________________</w:t>
      </w:r>
    </w:p>
    <w:p w14:paraId="1F20ABE2" w14:textId="77777777" w:rsidR="00D64E0F" w:rsidRPr="00D64E0F" w:rsidRDefault="00D64E0F" w:rsidP="00D64E0F">
      <w:pPr>
        <w:ind w:left="4963" w:hanging="4963"/>
        <w:jc w:val="center"/>
        <w:rPr>
          <w:sz w:val="16"/>
          <w:szCs w:val="16"/>
          <w:lang w:eastAsia="lt-LT"/>
        </w:rPr>
      </w:pPr>
      <w:r w:rsidRPr="00D64E0F">
        <w:rPr>
          <w:sz w:val="16"/>
          <w:szCs w:val="16"/>
          <w:lang w:eastAsia="lt-LT"/>
        </w:rPr>
        <w:t>(projekto vykdytojo (įstaigos ar organizacijos) pavadinimas)</w:t>
      </w:r>
    </w:p>
    <w:p w14:paraId="436EB29A" w14:textId="77777777" w:rsidR="00D64E0F" w:rsidRPr="00D64E0F" w:rsidRDefault="00D64E0F" w:rsidP="00D64E0F">
      <w:pPr>
        <w:ind w:left="4963" w:hanging="4963"/>
        <w:jc w:val="center"/>
      </w:pPr>
    </w:p>
    <w:p w14:paraId="08C68BF3" w14:textId="77777777" w:rsidR="00D64E0F" w:rsidRPr="00D64E0F" w:rsidRDefault="00D64E0F" w:rsidP="00D64E0F">
      <w:pPr>
        <w:ind w:left="4963" w:hanging="4963"/>
        <w:jc w:val="both"/>
      </w:pPr>
      <w:r w:rsidRPr="00D64E0F">
        <w:t>________________________________________________________________________________</w:t>
      </w:r>
    </w:p>
    <w:p w14:paraId="43F3A020" w14:textId="77777777" w:rsidR="00D64E0F" w:rsidRPr="00D64E0F" w:rsidRDefault="00D64E0F" w:rsidP="00D64E0F">
      <w:pPr>
        <w:ind w:left="4963" w:hanging="4963"/>
        <w:jc w:val="center"/>
      </w:pPr>
      <w:r w:rsidRPr="00D64E0F">
        <w:rPr>
          <w:sz w:val="16"/>
          <w:szCs w:val="16"/>
          <w:lang w:eastAsia="lt-LT"/>
        </w:rPr>
        <w:t>(projekto pavadinimas)</w:t>
      </w:r>
    </w:p>
    <w:tbl>
      <w:tblPr>
        <w:tblW w:w="10015" w:type="dxa"/>
        <w:tblInd w:w="93" w:type="dxa"/>
        <w:tblLook w:val="00A0" w:firstRow="1" w:lastRow="0" w:firstColumn="1" w:lastColumn="0" w:noHBand="0" w:noVBand="0"/>
      </w:tblPr>
      <w:tblGrid>
        <w:gridCol w:w="1021"/>
        <w:gridCol w:w="3552"/>
        <w:gridCol w:w="1571"/>
        <w:gridCol w:w="942"/>
        <w:gridCol w:w="246"/>
        <w:gridCol w:w="399"/>
        <w:gridCol w:w="364"/>
        <w:gridCol w:w="856"/>
        <w:gridCol w:w="136"/>
        <w:gridCol w:w="928"/>
      </w:tblGrid>
      <w:tr w:rsidR="00D64E0F" w:rsidRPr="00D64E0F" w14:paraId="237D8E74" w14:textId="77777777" w:rsidTr="003456CF">
        <w:trPr>
          <w:trHeight w:val="285"/>
        </w:trPr>
        <w:tc>
          <w:tcPr>
            <w:tcW w:w="10015" w:type="dxa"/>
            <w:gridSpan w:val="10"/>
            <w:tcBorders>
              <w:top w:val="nil"/>
              <w:left w:val="nil"/>
              <w:bottom w:val="nil"/>
              <w:right w:val="nil"/>
            </w:tcBorders>
            <w:noWrap/>
            <w:vAlign w:val="bottom"/>
          </w:tcPr>
          <w:tbl>
            <w:tblPr>
              <w:tblW w:w="2977" w:type="dxa"/>
              <w:tblInd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tblGrid>
            <w:tr w:rsidR="00D64E0F" w:rsidRPr="00D64E0F" w14:paraId="4FE32CA5" w14:textId="77777777" w:rsidTr="003456CF">
              <w:tc>
                <w:tcPr>
                  <w:tcW w:w="2977" w:type="dxa"/>
                </w:tcPr>
                <w:p w14:paraId="7452C3F6" w14:textId="77777777" w:rsidR="00D64E0F" w:rsidRPr="00D64E0F" w:rsidRDefault="00D64E0F" w:rsidP="00D64E0F">
                  <w:pPr>
                    <w:spacing w:line="276" w:lineRule="auto"/>
                    <w:rPr>
                      <w:bCs/>
                      <w:color w:val="000000"/>
                      <w:lang w:eastAsia="lt-LT"/>
                    </w:rPr>
                  </w:pPr>
                  <w:r w:rsidRPr="00D64E0F">
                    <w:rPr>
                      <w:bCs/>
                      <w:color w:val="000000"/>
                      <w:lang w:eastAsia="lt-LT"/>
                    </w:rPr>
                    <w:t>Sutarties Nr. _________</w:t>
                  </w:r>
                </w:p>
                <w:p w14:paraId="2634BA7E" w14:textId="77777777" w:rsidR="00D64E0F" w:rsidRPr="00D64E0F" w:rsidRDefault="00D64E0F" w:rsidP="00D64E0F">
                  <w:pPr>
                    <w:spacing w:line="276" w:lineRule="auto"/>
                    <w:rPr>
                      <w:bCs/>
                      <w:color w:val="FF0000"/>
                      <w:lang w:eastAsia="lt-LT"/>
                    </w:rPr>
                  </w:pPr>
                  <w:r w:rsidRPr="00D64E0F">
                    <w:rPr>
                      <w:bCs/>
                      <w:color w:val="000000"/>
                      <w:lang w:eastAsia="lt-LT"/>
                    </w:rPr>
                    <w:t>20__ m. _____________d</w:t>
                  </w:r>
                  <w:r w:rsidRPr="00D64E0F">
                    <w:rPr>
                      <w:bCs/>
                      <w:color w:val="FF0000"/>
                      <w:lang w:eastAsia="lt-LT"/>
                    </w:rPr>
                    <w:t>.</w:t>
                  </w:r>
                </w:p>
              </w:tc>
            </w:tr>
          </w:tbl>
          <w:p w14:paraId="59348A9C" w14:textId="77777777" w:rsidR="00D64E0F" w:rsidRPr="00D64E0F" w:rsidRDefault="00D64E0F" w:rsidP="00D64E0F">
            <w:pPr>
              <w:jc w:val="right"/>
              <w:rPr>
                <w:bCs/>
                <w:lang w:eastAsia="lt-LT"/>
              </w:rPr>
            </w:pPr>
          </w:p>
          <w:p w14:paraId="4FB66640" w14:textId="77777777" w:rsidR="00D64E0F" w:rsidRPr="00D64E0F" w:rsidRDefault="00D64E0F" w:rsidP="00D64E0F">
            <w:pPr>
              <w:jc w:val="center"/>
              <w:rPr>
                <w:b/>
                <w:bCs/>
                <w:lang w:eastAsia="lt-LT"/>
              </w:rPr>
            </w:pPr>
            <w:r w:rsidRPr="00D64E0F">
              <w:rPr>
                <w:b/>
                <w:bCs/>
                <w:lang w:eastAsia="lt-LT"/>
              </w:rPr>
              <w:t xml:space="preserve">20 .....  METŲ IŠLAIDŲ SĄMATA </w:t>
            </w:r>
          </w:p>
        </w:tc>
      </w:tr>
      <w:tr w:rsidR="00D64E0F" w:rsidRPr="00D64E0F" w14:paraId="2436F5F7" w14:textId="77777777" w:rsidTr="003456CF">
        <w:trPr>
          <w:trHeight w:val="270"/>
        </w:trPr>
        <w:tc>
          <w:tcPr>
            <w:tcW w:w="1021" w:type="dxa"/>
            <w:tcBorders>
              <w:top w:val="nil"/>
              <w:left w:val="nil"/>
              <w:bottom w:val="nil"/>
              <w:right w:val="nil"/>
            </w:tcBorders>
            <w:noWrap/>
            <w:vAlign w:val="bottom"/>
          </w:tcPr>
          <w:p w14:paraId="22CEAC85" w14:textId="77777777" w:rsidR="00D64E0F" w:rsidRPr="00D64E0F" w:rsidRDefault="00D64E0F" w:rsidP="00D64E0F">
            <w:pPr>
              <w:rPr>
                <w:rFonts w:ascii="Arial" w:hAnsi="Arial" w:cs="Arial"/>
                <w:sz w:val="20"/>
                <w:lang w:eastAsia="lt-LT"/>
              </w:rPr>
            </w:pPr>
          </w:p>
        </w:tc>
        <w:tc>
          <w:tcPr>
            <w:tcW w:w="3552" w:type="dxa"/>
            <w:tcBorders>
              <w:top w:val="nil"/>
              <w:left w:val="nil"/>
              <w:bottom w:val="nil"/>
              <w:right w:val="nil"/>
            </w:tcBorders>
            <w:noWrap/>
            <w:vAlign w:val="bottom"/>
          </w:tcPr>
          <w:p w14:paraId="6DBD1C84" w14:textId="77777777" w:rsidR="00D64E0F" w:rsidRPr="00D64E0F" w:rsidRDefault="00D64E0F" w:rsidP="00D64E0F">
            <w:pPr>
              <w:rPr>
                <w:rFonts w:ascii="Arial" w:hAnsi="Arial" w:cs="Arial"/>
                <w:sz w:val="20"/>
                <w:lang w:eastAsia="lt-LT"/>
              </w:rPr>
            </w:pPr>
          </w:p>
        </w:tc>
        <w:tc>
          <w:tcPr>
            <w:tcW w:w="1571" w:type="dxa"/>
            <w:tcBorders>
              <w:top w:val="nil"/>
              <w:left w:val="nil"/>
              <w:bottom w:val="nil"/>
              <w:right w:val="nil"/>
            </w:tcBorders>
            <w:noWrap/>
            <w:vAlign w:val="bottom"/>
          </w:tcPr>
          <w:p w14:paraId="0AFBE89F" w14:textId="77777777" w:rsidR="00D64E0F" w:rsidRPr="00D64E0F" w:rsidRDefault="00D64E0F" w:rsidP="00D64E0F">
            <w:pPr>
              <w:rPr>
                <w:rFonts w:ascii="Arial" w:hAnsi="Arial" w:cs="Arial"/>
                <w:sz w:val="20"/>
                <w:lang w:eastAsia="lt-LT"/>
              </w:rPr>
            </w:pPr>
          </w:p>
        </w:tc>
        <w:tc>
          <w:tcPr>
            <w:tcW w:w="1188" w:type="dxa"/>
            <w:gridSpan w:val="2"/>
            <w:tcBorders>
              <w:top w:val="nil"/>
              <w:left w:val="nil"/>
              <w:bottom w:val="nil"/>
              <w:right w:val="nil"/>
            </w:tcBorders>
            <w:noWrap/>
            <w:vAlign w:val="bottom"/>
          </w:tcPr>
          <w:p w14:paraId="7D17C831" w14:textId="77777777" w:rsidR="00D64E0F" w:rsidRPr="00D64E0F" w:rsidRDefault="00D64E0F" w:rsidP="00D64E0F">
            <w:pPr>
              <w:rPr>
                <w:rFonts w:ascii="Arial" w:hAnsi="Arial" w:cs="Arial"/>
                <w:sz w:val="20"/>
                <w:lang w:eastAsia="lt-LT"/>
              </w:rPr>
            </w:pPr>
          </w:p>
        </w:tc>
        <w:tc>
          <w:tcPr>
            <w:tcW w:w="399" w:type="dxa"/>
            <w:tcBorders>
              <w:top w:val="nil"/>
              <w:left w:val="nil"/>
              <w:bottom w:val="nil"/>
              <w:right w:val="nil"/>
            </w:tcBorders>
            <w:noWrap/>
            <w:vAlign w:val="bottom"/>
          </w:tcPr>
          <w:p w14:paraId="1467F4FE" w14:textId="77777777" w:rsidR="00D64E0F" w:rsidRPr="00D64E0F" w:rsidRDefault="00D64E0F" w:rsidP="00D64E0F">
            <w:pPr>
              <w:rPr>
                <w:rFonts w:ascii="Arial" w:hAnsi="Arial" w:cs="Arial"/>
                <w:sz w:val="20"/>
                <w:lang w:eastAsia="lt-LT"/>
              </w:rPr>
            </w:pPr>
          </w:p>
        </w:tc>
        <w:tc>
          <w:tcPr>
            <w:tcW w:w="1220" w:type="dxa"/>
            <w:gridSpan w:val="2"/>
            <w:tcBorders>
              <w:top w:val="nil"/>
              <w:left w:val="nil"/>
              <w:bottom w:val="nil"/>
              <w:right w:val="nil"/>
            </w:tcBorders>
            <w:noWrap/>
            <w:vAlign w:val="bottom"/>
          </w:tcPr>
          <w:p w14:paraId="732E6B0B" w14:textId="77777777" w:rsidR="00D64E0F" w:rsidRPr="00D64E0F" w:rsidRDefault="00D64E0F" w:rsidP="00D64E0F">
            <w:pPr>
              <w:rPr>
                <w:rFonts w:ascii="Arial" w:hAnsi="Arial" w:cs="Arial"/>
                <w:sz w:val="20"/>
                <w:lang w:eastAsia="lt-LT"/>
              </w:rPr>
            </w:pPr>
          </w:p>
        </w:tc>
        <w:tc>
          <w:tcPr>
            <w:tcW w:w="1064" w:type="dxa"/>
            <w:gridSpan w:val="2"/>
            <w:tcBorders>
              <w:top w:val="nil"/>
              <w:left w:val="nil"/>
              <w:bottom w:val="nil"/>
              <w:right w:val="nil"/>
            </w:tcBorders>
            <w:noWrap/>
            <w:vAlign w:val="bottom"/>
          </w:tcPr>
          <w:p w14:paraId="56CD7CBB" w14:textId="77777777" w:rsidR="00D64E0F" w:rsidRPr="00D64E0F" w:rsidRDefault="00D64E0F" w:rsidP="00D64E0F">
            <w:pPr>
              <w:jc w:val="right"/>
              <w:rPr>
                <w:bCs/>
                <w:sz w:val="20"/>
                <w:lang w:eastAsia="lt-LT"/>
              </w:rPr>
            </w:pPr>
          </w:p>
        </w:tc>
      </w:tr>
      <w:tr w:rsidR="00D64E0F" w:rsidRPr="00D64E0F" w14:paraId="2487987A" w14:textId="77777777" w:rsidTr="003456CF">
        <w:trPr>
          <w:trHeight w:val="285"/>
        </w:trPr>
        <w:tc>
          <w:tcPr>
            <w:tcW w:w="1021" w:type="dxa"/>
            <w:vMerge w:val="restart"/>
            <w:tcBorders>
              <w:top w:val="single" w:sz="8" w:space="0" w:color="auto"/>
              <w:left w:val="single" w:sz="8" w:space="0" w:color="auto"/>
              <w:bottom w:val="single" w:sz="4" w:space="0" w:color="000000"/>
              <w:right w:val="single" w:sz="4" w:space="0" w:color="auto"/>
            </w:tcBorders>
            <w:vAlign w:val="center"/>
          </w:tcPr>
          <w:p w14:paraId="6B86CB03" w14:textId="77777777" w:rsidR="00D64E0F" w:rsidRPr="00D64E0F" w:rsidRDefault="00D64E0F" w:rsidP="00D64E0F">
            <w:pPr>
              <w:jc w:val="center"/>
              <w:rPr>
                <w:bCs/>
                <w:lang w:eastAsia="lt-LT"/>
              </w:rPr>
            </w:pPr>
            <w:r w:rsidRPr="00D64E0F">
              <w:rPr>
                <w:bCs/>
                <w:lang w:eastAsia="lt-LT"/>
              </w:rPr>
              <w:t>Eil. Nr.</w:t>
            </w:r>
          </w:p>
        </w:tc>
        <w:tc>
          <w:tcPr>
            <w:tcW w:w="3552" w:type="dxa"/>
            <w:vMerge w:val="restart"/>
            <w:tcBorders>
              <w:top w:val="single" w:sz="8" w:space="0" w:color="auto"/>
              <w:left w:val="single" w:sz="4" w:space="0" w:color="auto"/>
              <w:bottom w:val="single" w:sz="4" w:space="0" w:color="auto"/>
              <w:right w:val="single" w:sz="4" w:space="0" w:color="auto"/>
            </w:tcBorders>
            <w:vAlign w:val="center"/>
          </w:tcPr>
          <w:p w14:paraId="2D271A77" w14:textId="77777777" w:rsidR="00D64E0F" w:rsidRPr="00D64E0F" w:rsidRDefault="00D64E0F" w:rsidP="00D64E0F">
            <w:pPr>
              <w:jc w:val="center"/>
              <w:rPr>
                <w:bCs/>
                <w:lang w:eastAsia="lt-LT"/>
              </w:rPr>
            </w:pPr>
            <w:r w:rsidRPr="00D64E0F">
              <w:rPr>
                <w:bCs/>
                <w:lang w:eastAsia="lt-LT"/>
              </w:rPr>
              <w:t>Išlaidų pavadinimas</w:t>
            </w:r>
          </w:p>
        </w:tc>
        <w:tc>
          <w:tcPr>
            <w:tcW w:w="1571" w:type="dxa"/>
            <w:vMerge w:val="restart"/>
            <w:tcBorders>
              <w:top w:val="single" w:sz="8" w:space="0" w:color="auto"/>
              <w:left w:val="single" w:sz="4" w:space="0" w:color="auto"/>
              <w:bottom w:val="single" w:sz="4" w:space="0" w:color="000000"/>
              <w:right w:val="single" w:sz="4" w:space="0" w:color="auto"/>
            </w:tcBorders>
            <w:vAlign w:val="center"/>
          </w:tcPr>
          <w:p w14:paraId="502F221E" w14:textId="77777777" w:rsidR="00D64E0F" w:rsidRPr="00D64E0F" w:rsidRDefault="00D64E0F" w:rsidP="00D64E0F">
            <w:pPr>
              <w:jc w:val="center"/>
              <w:rPr>
                <w:bCs/>
                <w:lang w:eastAsia="lt-LT"/>
              </w:rPr>
            </w:pPr>
            <w:r w:rsidRPr="00D64E0F">
              <w:rPr>
                <w:bCs/>
                <w:lang w:eastAsia="lt-LT"/>
              </w:rPr>
              <w:t>Suma metams, Eur.</w:t>
            </w:r>
          </w:p>
        </w:tc>
        <w:tc>
          <w:tcPr>
            <w:tcW w:w="3871" w:type="dxa"/>
            <w:gridSpan w:val="7"/>
            <w:tcBorders>
              <w:top w:val="single" w:sz="8" w:space="0" w:color="auto"/>
              <w:left w:val="nil"/>
              <w:bottom w:val="single" w:sz="4" w:space="0" w:color="auto"/>
              <w:right w:val="single" w:sz="8" w:space="0" w:color="000000"/>
            </w:tcBorders>
            <w:vAlign w:val="center"/>
          </w:tcPr>
          <w:p w14:paraId="3B3CBF67" w14:textId="77777777" w:rsidR="00D64E0F" w:rsidRPr="00D64E0F" w:rsidRDefault="00D64E0F" w:rsidP="00D64E0F">
            <w:pPr>
              <w:jc w:val="center"/>
              <w:rPr>
                <w:bCs/>
                <w:lang w:eastAsia="lt-LT"/>
              </w:rPr>
            </w:pPr>
            <w:r w:rsidRPr="00D64E0F">
              <w:rPr>
                <w:bCs/>
                <w:lang w:eastAsia="lt-LT"/>
              </w:rPr>
              <w:t>Išlaidos ketvirčiais, Eur.</w:t>
            </w:r>
          </w:p>
        </w:tc>
      </w:tr>
      <w:tr w:rsidR="00D64E0F" w:rsidRPr="00D64E0F" w14:paraId="17FB9244" w14:textId="77777777" w:rsidTr="003456CF">
        <w:trPr>
          <w:trHeight w:val="285"/>
        </w:trPr>
        <w:tc>
          <w:tcPr>
            <w:tcW w:w="1021" w:type="dxa"/>
            <w:vMerge/>
            <w:tcBorders>
              <w:top w:val="single" w:sz="8" w:space="0" w:color="auto"/>
              <w:left w:val="single" w:sz="8" w:space="0" w:color="auto"/>
              <w:bottom w:val="single" w:sz="4" w:space="0" w:color="000000"/>
              <w:right w:val="single" w:sz="4" w:space="0" w:color="auto"/>
            </w:tcBorders>
            <w:vAlign w:val="center"/>
          </w:tcPr>
          <w:p w14:paraId="00F153CB" w14:textId="77777777" w:rsidR="00D64E0F" w:rsidRPr="00D64E0F" w:rsidRDefault="00D64E0F" w:rsidP="00D64E0F">
            <w:pPr>
              <w:rPr>
                <w:bCs/>
                <w:lang w:eastAsia="lt-LT"/>
              </w:rPr>
            </w:pPr>
          </w:p>
        </w:tc>
        <w:tc>
          <w:tcPr>
            <w:tcW w:w="3552" w:type="dxa"/>
            <w:vMerge/>
            <w:tcBorders>
              <w:top w:val="single" w:sz="8" w:space="0" w:color="auto"/>
              <w:left w:val="single" w:sz="4" w:space="0" w:color="auto"/>
              <w:bottom w:val="single" w:sz="4" w:space="0" w:color="auto"/>
              <w:right w:val="single" w:sz="4" w:space="0" w:color="auto"/>
            </w:tcBorders>
            <w:vAlign w:val="center"/>
          </w:tcPr>
          <w:p w14:paraId="4528538F" w14:textId="77777777" w:rsidR="00D64E0F" w:rsidRPr="00D64E0F" w:rsidRDefault="00D64E0F" w:rsidP="00D64E0F">
            <w:pPr>
              <w:rPr>
                <w:bCs/>
                <w:lang w:eastAsia="lt-LT"/>
              </w:rPr>
            </w:pPr>
          </w:p>
        </w:tc>
        <w:tc>
          <w:tcPr>
            <w:tcW w:w="1571" w:type="dxa"/>
            <w:vMerge/>
            <w:tcBorders>
              <w:top w:val="single" w:sz="8" w:space="0" w:color="auto"/>
              <w:left w:val="single" w:sz="4" w:space="0" w:color="auto"/>
              <w:bottom w:val="single" w:sz="4" w:space="0" w:color="000000"/>
              <w:right w:val="single" w:sz="4" w:space="0" w:color="auto"/>
            </w:tcBorders>
            <w:vAlign w:val="center"/>
          </w:tcPr>
          <w:p w14:paraId="371A735C" w14:textId="77777777" w:rsidR="00D64E0F" w:rsidRPr="00D64E0F" w:rsidRDefault="00D64E0F" w:rsidP="00D64E0F">
            <w:pPr>
              <w:rPr>
                <w:bCs/>
                <w:lang w:eastAsia="lt-LT"/>
              </w:rPr>
            </w:pPr>
          </w:p>
        </w:tc>
        <w:tc>
          <w:tcPr>
            <w:tcW w:w="942" w:type="dxa"/>
            <w:tcBorders>
              <w:top w:val="nil"/>
              <w:left w:val="nil"/>
              <w:bottom w:val="single" w:sz="4" w:space="0" w:color="auto"/>
              <w:right w:val="single" w:sz="4" w:space="0" w:color="auto"/>
            </w:tcBorders>
            <w:vAlign w:val="center"/>
          </w:tcPr>
          <w:p w14:paraId="0CC870A2" w14:textId="77777777" w:rsidR="00D64E0F" w:rsidRPr="00D64E0F" w:rsidRDefault="00D64E0F" w:rsidP="00D64E0F">
            <w:pPr>
              <w:jc w:val="center"/>
              <w:rPr>
                <w:bCs/>
                <w:lang w:eastAsia="lt-LT"/>
              </w:rPr>
            </w:pPr>
            <w:r w:rsidRPr="00D64E0F">
              <w:rPr>
                <w:bCs/>
                <w:lang w:eastAsia="lt-LT"/>
              </w:rPr>
              <w:t>I</w:t>
            </w:r>
          </w:p>
        </w:tc>
        <w:tc>
          <w:tcPr>
            <w:tcW w:w="1009" w:type="dxa"/>
            <w:gridSpan w:val="3"/>
            <w:tcBorders>
              <w:top w:val="nil"/>
              <w:left w:val="nil"/>
              <w:bottom w:val="single" w:sz="4" w:space="0" w:color="auto"/>
              <w:right w:val="single" w:sz="4" w:space="0" w:color="auto"/>
            </w:tcBorders>
            <w:vAlign w:val="center"/>
          </w:tcPr>
          <w:p w14:paraId="0095B306" w14:textId="77777777" w:rsidR="00D64E0F" w:rsidRPr="00D64E0F" w:rsidRDefault="00D64E0F" w:rsidP="00D64E0F">
            <w:pPr>
              <w:jc w:val="center"/>
              <w:rPr>
                <w:bCs/>
                <w:lang w:eastAsia="lt-LT"/>
              </w:rPr>
            </w:pPr>
            <w:r w:rsidRPr="00D64E0F">
              <w:rPr>
                <w:bCs/>
                <w:lang w:eastAsia="lt-LT"/>
              </w:rPr>
              <w:t>II</w:t>
            </w:r>
          </w:p>
        </w:tc>
        <w:tc>
          <w:tcPr>
            <w:tcW w:w="992" w:type="dxa"/>
            <w:gridSpan w:val="2"/>
            <w:tcBorders>
              <w:top w:val="nil"/>
              <w:left w:val="nil"/>
              <w:bottom w:val="single" w:sz="4" w:space="0" w:color="auto"/>
              <w:right w:val="single" w:sz="4" w:space="0" w:color="auto"/>
            </w:tcBorders>
            <w:vAlign w:val="center"/>
          </w:tcPr>
          <w:p w14:paraId="0A019B30" w14:textId="77777777" w:rsidR="00D64E0F" w:rsidRPr="00D64E0F" w:rsidRDefault="00D64E0F" w:rsidP="00D64E0F">
            <w:pPr>
              <w:jc w:val="center"/>
              <w:rPr>
                <w:bCs/>
                <w:lang w:eastAsia="lt-LT"/>
              </w:rPr>
            </w:pPr>
            <w:r w:rsidRPr="00D64E0F">
              <w:rPr>
                <w:bCs/>
                <w:lang w:eastAsia="lt-LT"/>
              </w:rPr>
              <w:t>III</w:t>
            </w:r>
          </w:p>
        </w:tc>
        <w:tc>
          <w:tcPr>
            <w:tcW w:w="928" w:type="dxa"/>
            <w:tcBorders>
              <w:top w:val="nil"/>
              <w:left w:val="nil"/>
              <w:bottom w:val="single" w:sz="4" w:space="0" w:color="auto"/>
              <w:right w:val="single" w:sz="8" w:space="0" w:color="auto"/>
            </w:tcBorders>
            <w:vAlign w:val="center"/>
          </w:tcPr>
          <w:p w14:paraId="7AAB4824" w14:textId="77777777" w:rsidR="00D64E0F" w:rsidRPr="00D64E0F" w:rsidRDefault="00D64E0F" w:rsidP="00D64E0F">
            <w:pPr>
              <w:jc w:val="center"/>
              <w:rPr>
                <w:bCs/>
                <w:lang w:eastAsia="lt-LT"/>
              </w:rPr>
            </w:pPr>
            <w:r w:rsidRPr="00D64E0F">
              <w:rPr>
                <w:bCs/>
                <w:lang w:eastAsia="lt-LT"/>
              </w:rPr>
              <w:t>IV</w:t>
            </w:r>
          </w:p>
        </w:tc>
      </w:tr>
      <w:tr w:rsidR="00D64E0F" w:rsidRPr="00D64E0F" w14:paraId="406E307C" w14:textId="77777777" w:rsidTr="003456CF">
        <w:trPr>
          <w:trHeight w:val="315"/>
        </w:trPr>
        <w:tc>
          <w:tcPr>
            <w:tcW w:w="1021" w:type="dxa"/>
            <w:tcBorders>
              <w:top w:val="nil"/>
              <w:left w:val="single" w:sz="8" w:space="0" w:color="auto"/>
              <w:bottom w:val="single" w:sz="8" w:space="0" w:color="auto"/>
              <w:right w:val="single" w:sz="4" w:space="0" w:color="auto"/>
            </w:tcBorders>
            <w:noWrap/>
            <w:vAlign w:val="center"/>
          </w:tcPr>
          <w:p w14:paraId="2926FC44" w14:textId="77777777" w:rsidR="00D64E0F" w:rsidRPr="00D64E0F" w:rsidRDefault="00D64E0F" w:rsidP="00D64E0F">
            <w:pPr>
              <w:jc w:val="center"/>
              <w:rPr>
                <w:lang w:eastAsia="lt-LT"/>
              </w:rPr>
            </w:pPr>
            <w:r w:rsidRPr="00D64E0F">
              <w:rPr>
                <w:lang w:eastAsia="lt-LT"/>
              </w:rPr>
              <w:t>1</w:t>
            </w:r>
          </w:p>
        </w:tc>
        <w:tc>
          <w:tcPr>
            <w:tcW w:w="3552" w:type="dxa"/>
            <w:tcBorders>
              <w:top w:val="nil"/>
              <w:left w:val="nil"/>
              <w:bottom w:val="single" w:sz="8" w:space="0" w:color="auto"/>
              <w:right w:val="single" w:sz="4" w:space="0" w:color="auto"/>
            </w:tcBorders>
            <w:vAlign w:val="center"/>
          </w:tcPr>
          <w:p w14:paraId="57A89412" w14:textId="77777777" w:rsidR="00D64E0F" w:rsidRPr="00D64E0F" w:rsidRDefault="00D64E0F" w:rsidP="00D64E0F">
            <w:pPr>
              <w:jc w:val="center"/>
              <w:rPr>
                <w:lang w:eastAsia="lt-LT"/>
              </w:rPr>
            </w:pPr>
            <w:r w:rsidRPr="00D64E0F">
              <w:rPr>
                <w:lang w:eastAsia="lt-LT"/>
              </w:rPr>
              <w:t>2</w:t>
            </w:r>
          </w:p>
        </w:tc>
        <w:tc>
          <w:tcPr>
            <w:tcW w:w="1571" w:type="dxa"/>
            <w:tcBorders>
              <w:top w:val="nil"/>
              <w:left w:val="nil"/>
              <w:bottom w:val="single" w:sz="8" w:space="0" w:color="auto"/>
              <w:right w:val="single" w:sz="4" w:space="0" w:color="auto"/>
            </w:tcBorders>
            <w:vAlign w:val="center"/>
          </w:tcPr>
          <w:p w14:paraId="7945486F" w14:textId="77777777" w:rsidR="00D64E0F" w:rsidRPr="00D64E0F" w:rsidRDefault="00D64E0F" w:rsidP="00D64E0F">
            <w:pPr>
              <w:jc w:val="center"/>
              <w:rPr>
                <w:lang w:eastAsia="lt-LT"/>
              </w:rPr>
            </w:pPr>
            <w:r w:rsidRPr="00D64E0F">
              <w:rPr>
                <w:lang w:eastAsia="lt-LT"/>
              </w:rPr>
              <w:t>3</w:t>
            </w:r>
          </w:p>
        </w:tc>
        <w:tc>
          <w:tcPr>
            <w:tcW w:w="942" w:type="dxa"/>
            <w:tcBorders>
              <w:top w:val="nil"/>
              <w:left w:val="nil"/>
              <w:bottom w:val="single" w:sz="8" w:space="0" w:color="auto"/>
              <w:right w:val="single" w:sz="4" w:space="0" w:color="auto"/>
            </w:tcBorders>
            <w:vAlign w:val="center"/>
          </w:tcPr>
          <w:p w14:paraId="71F8B89E" w14:textId="77777777" w:rsidR="00D64E0F" w:rsidRPr="00D64E0F" w:rsidRDefault="00D64E0F" w:rsidP="00D64E0F">
            <w:pPr>
              <w:jc w:val="center"/>
              <w:rPr>
                <w:lang w:eastAsia="lt-LT"/>
              </w:rPr>
            </w:pPr>
            <w:r w:rsidRPr="00D64E0F">
              <w:rPr>
                <w:lang w:eastAsia="lt-LT"/>
              </w:rPr>
              <w:t>4</w:t>
            </w:r>
          </w:p>
        </w:tc>
        <w:tc>
          <w:tcPr>
            <w:tcW w:w="1009" w:type="dxa"/>
            <w:gridSpan w:val="3"/>
            <w:tcBorders>
              <w:top w:val="nil"/>
              <w:left w:val="nil"/>
              <w:bottom w:val="single" w:sz="8" w:space="0" w:color="auto"/>
              <w:right w:val="single" w:sz="4" w:space="0" w:color="auto"/>
            </w:tcBorders>
            <w:vAlign w:val="center"/>
          </w:tcPr>
          <w:p w14:paraId="6DCF6D9F" w14:textId="77777777" w:rsidR="00D64E0F" w:rsidRPr="00D64E0F" w:rsidRDefault="00D64E0F" w:rsidP="00D64E0F">
            <w:pPr>
              <w:jc w:val="center"/>
              <w:rPr>
                <w:lang w:eastAsia="lt-LT"/>
              </w:rPr>
            </w:pPr>
            <w:r w:rsidRPr="00D64E0F">
              <w:rPr>
                <w:lang w:eastAsia="lt-LT"/>
              </w:rPr>
              <w:t>5</w:t>
            </w:r>
          </w:p>
        </w:tc>
        <w:tc>
          <w:tcPr>
            <w:tcW w:w="992" w:type="dxa"/>
            <w:gridSpan w:val="2"/>
            <w:tcBorders>
              <w:top w:val="nil"/>
              <w:left w:val="nil"/>
              <w:bottom w:val="single" w:sz="8" w:space="0" w:color="auto"/>
              <w:right w:val="single" w:sz="4" w:space="0" w:color="auto"/>
            </w:tcBorders>
            <w:vAlign w:val="center"/>
          </w:tcPr>
          <w:p w14:paraId="49AD6013" w14:textId="77777777" w:rsidR="00D64E0F" w:rsidRPr="00D64E0F" w:rsidRDefault="00D64E0F" w:rsidP="00D64E0F">
            <w:pPr>
              <w:jc w:val="center"/>
              <w:rPr>
                <w:lang w:eastAsia="lt-LT"/>
              </w:rPr>
            </w:pPr>
            <w:r w:rsidRPr="00D64E0F">
              <w:rPr>
                <w:lang w:eastAsia="lt-LT"/>
              </w:rPr>
              <w:t>6</w:t>
            </w:r>
          </w:p>
        </w:tc>
        <w:tc>
          <w:tcPr>
            <w:tcW w:w="928" w:type="dxa"/>
            <w:tcBorders>
              <w:top w:val="nil"/>
              <w:left w:val="nil"/>
              <w:bottom w:val="single" w:sz="8" w:space="0" w:color="auto"/>
              <w:right w:val="single" w:sz="8" w:space="0" w:color="auto"/>
            </w:tcBorders>
            <w:vAlign w:val="center"/>
          </w:tcPr>
          <w:p w14:paraId="1B4BA7B9" w14:textId="77777777" w:rsidR="00D64E0F" w:rsidRPr="00D64E0F" w:rsidRDefault="00D64E0F" w:rsidP="00D64E0F">
            <w:pPr>
              <w:jc w:val="center"/>
              <w:rPr>
                <w:lang w:eastAsia="lt-LT"/>
              </w:rPr>
            </w:pPr>
            <w:r w:rsidRPr="00D64E0F">
              <w:rPr>
                <w:lang w:eastAsia="lt-LT"/>
              </w:rPr>
              <w:t>7</w:t>
            </w:r>
          </w:p>
        </w:tc>
      </w:tr>
      <w:tr w:rsidR="00D64E0F" w:rsidRPr="00D64E0F" w14:paraId="080BB550" w14:textId="77777777" w:rsidTr="003456CF">
        <w:trPr>
          <w:trHeight w:val="540"/>
        </w:trPr>
        <w:tc>
          <w:tcPr>
            <w:tcW w:w="4573"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5E46DB70" w14:textId="77777777" w:rsidR="00D64E0F" w:rsidRPr="00D64E0F" w:rsidRDefault="00D64E0F" w:rsidP="00D64E0F">
            <w:pPr>
              <w:jc w:val="center"/>
              <w:rPr>
                <w:bCs/>
                <w:lang w:eastAsia="lt-LT"/>
              </w:rPr>
            </w:pPr>
            <w:r w:rsidRPr="00D64E0F">
              <w:rPr>
                <w:bCs/>
                <w:lang w:eastAsia="lt-LT"/>
              </w:rPr>
              <w:t>IŠLAIDOS  IŠ VISO (1+2)</w:t>
            </w:r>
          </w:p>
        </w:tc>
        <w:tc>
          <w:tcPr>
            <w:tcW w:w="1571" w:type="dxa"/>
            <w:tcBorders>
              <w:top w:val="nil"/>
              <w:left w:val="nil"/>
              <w:bottom w:val="single" w:sz="8" w:space="0" w:color="auto"/>
              <w:right w:val="single" w:sz="4" w:space="0" w:color="auto"/>
            </w:tcBorders>
            <w:shd w:val="clear" w:color="000000" w:fill="FFFFFF"/>
            <w:noWrap/>
            <w:vAlign w:val="center"/>
          </w:tcPr>
          <w:p w14:paraId="5F5D4216" w14:textId="77777777" w:rsidR="00D64E0F" w:rsidRPr="00D64E0F" w:rsidRDefault="00D64E0F" w:rsidP="00D64E0F">
            <w:pPr>
              <w:jc w:val="center"/>
              <w:rPr>
                <w:bCs/>
                <w:color w:val="000000"/>
                <w:lang w:eastAsia="lt-LT"/>
              </w:rPr>
            </w:pPr>
          </w:p>
        </w:tc>
        <w:tc>
          <w:tcPr>
            <w:tcW w:w="942" w:type="dxa"/>
            <w:tcBorders>
              <w:top w:val="nil"/>
              <w:left w:val="nil"/>
              <w:bottom w:val="single" w:sz="8" w:space="0" w:color="auto"/>
              <w:right w:val="single" w:sz="4" w:space="0" w:color="auto"/>
            </w:tcBorders>
            <w:shd w:val="clear" w:color="000000" w:fill="FFFFFF"/>
            <w:noWrap/>
            <w:vAlign w:val="center"/>
          </w:tcPr>
          <w:p w14:paraId="17BD1D23"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8" w:space="0" w:color="auto"/>
              <w:right w:val="single" w:sz="4" w:space="0" w:color="auto"/>
            </w:tcBorders>
            <w:shd w:val="clear" w:color="000000" w:fill="FFFFFF"/>
            <w:noWrap/>
            <w:vAlign w:val="center"/>
          </w:tcPr>
          <w:p w14:paraId="4D1384B5" w14:textId="77777777" w:rsidR="00D64E0F" w:rsidRPr="00D64E0F" w:rsidRDefault="00D64E0F" w:rsidP="00D64E0F">
            <w:pPr>
              <w:jc w:val="center"/>
              <w:rPr>
                <w:bCs/>
                <w:color w:val="000000"/>
                <w:lang w:eastAsia="lt-LT"/>
              </w:rPr>
            </w:pPr>
          </w:p>
        </w:tc>
        <w:tc>
          <w:tcPr>
            <w:tcW w:w="992" w:type="dxa"/>
            <w:gridSpan w:val="2"/>
            <w:tcBorders>
              <w:top w:val="nil"/>
              <w:left w:val="nil"/>
              <w:bottom w:val="single" w:sz="8" w:space="0" w:color="auto"/>
              <w:right w:val="single" w:sz="4" w:space="0" w:color="auto"/>
            </w:tcBorders>
            <w:shd w:val="clear" w:color="000000" w:fill="FFFFFF"/>
            <w:noWrap/>
            <w:vAlign w:val="center"/>
          </w:tcPr>
          <w:p w14:paraId="00D6E80D" w14:textId="77777777" w:rsidR="00D64E0F" w:rsidRPr="00D64E0F" w:rsidRDefault="00D64E0F" w:rsidP="00D64E0F">
            <w:pPr>
              <w:ind w:left="105"/>
              <w:jc w:val="center"/>
              <w:rPr>
                <w:bCs/>
                <w:color w:val="000000"/>
                <w:lang w:eastAsia="lt-LT"/>
              </w:rPr>
            </w:pPr>
          </w:p>
        </w:tc>
        <w:tc>
          <w:tcPr>
            <w:tcW w:w="928" w:type="dxa"/>
            <w:tcBorders>
              <w:top w:val="nil"/>
              <w:left w:val="nil"/>
              <w:bottom w:val="single" w:sz="8" w:space="0" w:color="auto"/>
              <w:right w:val="single" w:sz="8" w:space="0" w:color="auto"/>
            </w:tcBorders>
            <w:shd w:val="clear" w:color="000000" w:fill="FFFFFF"/>
            <w:noWrap/>
            <w:vAlign w:val="center"/>
          </w:tcPr>
          <w:p w14:paraId="4F90FB76" w14:textId="77777777" w:rsidR="00D64E0F" w:rsidRPr="00D64E0F" w:rsidRDefault="00D64E0F" w:rsidP="00D64E0F">
            <w:pPr>
              <w:jc w:val="center"/>
              <w:rPr>
                <w:bCs/>
                <w:color w:val="000000"/>
                <w:lang w:eastAsia="lt-LT"/>
              </w:rPr>
            </w:pPr>
          </w:p>
        </w:tc>
      </w:tr>
      <w:tr w:rsidR="00D64E0F" w:rsidRPr="00D64E0F" w14:paraId="7A18A4F5" w14:textId="77777777" w:rsidTr="003456CF">
        <w:trPr>
          <w:trHeight w:val="570"/>
        </w:trPr>
        <w:tc>
          <w:tcPr>
            <w:tcW w:w="1021" w:type="dxa"/>
            <w:tcBorders>
              <w:top w:val="nil"/>
              <w:left w:val="single" w:sz="8" w:space="0" w:color="auto"/>
              <w:bottom w:val="single" w:sz="4" w:space="0" w:color="auto"/>
              <w:right w:val="single" w:sz="4" w:space="0" w:color="auto"/>
            </w:tcBorders>
            <w:noWrap/>
            <w:vAlign w:val="center"/>
          </w:tcPr>
          <w:p w14:paraId="44377C07" w14:textId="77777777" w:rsidR="00D64E0F" w:rsidRPr="00D64E0F" w:rsidRDefault="00D64E0F" w:rsidP="00D64E0F">
            <w:pPr>
              <w:jc w:val="center"/>
              <w:rPr>
                <w:bCs/>
                <w:lang w:eastAsia="lt-LT"/>
              </w:rPr>
            </w:pPr>
            <w:r w:rsidRPr="00D64E0F">
              <w:rPr>
                <w:bCs/>
                <w:lang w:eastAsia="lt-LT"/>
              </w:rPr>
              <w:t>1.</w:t>
            </w:r>
          </w:p>
        </w:tc>
        <w:tc>
          <w:tcPr>
            <w:tcW w:w="3552" w:type="dxa"/>
            <w:tcBorders>
              <w:top w:val="nil"/>
              <w:left w:val="nil"/>
              <w:bottom w:val="single" w:sz="4" w:space="0" w:color="auto"/>
              <w:right w:val="single" w:sz="4" w:space="0" w:color="auto"/>
            </w:tcBorders>
            <w:vAlign w:val="bottom"/>
          </w:tcPr>
          <w:p w14:paraId="1F9DFAB4" w14:textId="77777777" w:rsidR="00D64E0F" w:rsidRPr="00D64E0F" w:rsidRDefault="00D64E0F" w:rsidP="00D64E0F">
            <w:pPr>
              <w:rPr>
                <w:bCs/>
                <w:lang w:eastAsia="lt-LT"/>
              </w:rPr>
            </w:pPr>
            <w:r w:rsidRPr="00D64E0F">
              <w:rPr>
                <w:bCs/>
                <w:lang w:eastAsia="lt-LT"/>
              </w:rPr>
              <w:t>Darbo užmokestis ir socialinis draudimas (1.1+1.2)</w:t>
            </w:r>
          </w:p>
        </w:tc>
        <w:tc>
          <w:tcPr>
            <w:tcW w:w="1571" w:type="dxa"/>
            <w:tcBorders>
              <w:top w:val="nil"/>
              <w:left w:val="nil"/>
              <w:bottom w:val="single" w:sz="4" w:space="0" w:color="auto"/>
              <w:right w:val="single" w:sz="4" w:space="0" w:color="auto"/>
            </w:tcBorders>
            <w:noWrap/>
            <w:vAlign w:val="center"/>
          </w:tcPr>
          <w:p w14:paraId="0AA77CEC" w14:textId="77777777" w:rsidR="00D64E0F" w:rsidRPr="00D64E0F" w:rsidRDefault="00D64E0F" w:rsidP="00D64E0F">
            <w:pPr>
              <w:jc w:val="center"/>
              <w:rPr>
                <w:bCs/>
                <w:color w:val="000000"/>
                <w:lang w:eastAsia="lt-LT"/>
              </w:rPr>
            </w:pPr>
          </w:p>
        </w:tc>
        <w:tc>
          <w:tcPr>
            <w:tcW w:w="942" w:type="dxa"/>
            <w:tcBorders>
              <w:top w:val="nil"/>
              <w:left w:val="nil"/>
              <w:bottom w:val="single" w:sz="4" w:space="0" w:color="auto"/>
              <w:right w:val="single" w:sz="4" w:space="0" w:color="auto"/>
            </w:tcBorders>
            <w:noWrap/>
            <w:vAlign w:val="center"/>
          </w:tcPr>
          <w:p w14:paraId="56701FAF"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67C4E06" w14:textId="77777777" w:rsidR="00D64E0F" w:rsidRPr="00D64E0F" w:rsidRDefault="00D64E0F" w:rsidP="00D64E0F">
            <w:pPr>
              <w:jc w:val="center"/>
              <w:rPr>
                <w:bCs/>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9CA00AB" w14:textId="77777777" w:rsidR="00D64E0F" w:rsidRPr="00D64E0F" w:rsidRDefault="00D64E0F" w:rsidP="00D64E0F">
            <w:pPr>
              <w:jc w:val="center"/>
              <w:rPr>
                <w:bCs/>
                <w:color w:val="000000"/>
                <w:lang w:eastAsia="lt-LT"/>
              </w:rPr>
            </w:pPr>
          </w:p>
        </w:tc>
        <w:tc>
          <w:tcPr>
            <w:tcW w:w="928" w:type="dxa"/>
            <w:tcBorders>
              <w:top w:val="nil"/>
              <w:left w:val="nil"/>
              <w:bottom w:val="single" w:sz="4" w:space="0" w:color="auto"/>
              <w:right w:val="single" w:sz="8" w:space="0" w:color="auto"/>
            </w:tcBorders>
            <w:noWrap/>
            <w:vAlign w:val="center"/>
          </w:tcPr>
          <w:p w14:paraId="25885459" w14:textId="77777777" w:rsidR="00D64E0F" w:rsidRPr="00D64E0F" w:rsidRDefault="00D64E0F" w:rsidP="00D64E0F">
            <w:pPr>
              <w:jc w:val="center"/>
              <w:rPr>
                <w:bCs/>
                <w:color w:val="000000"/>
                <w:lang w:eastAsia="lt-LT"/>
              </w:rPr>
            </w:pPr>
          </w:p>
        </w:tc>
      </w:tr>
      <w:tr w:rsidR="00D64E0F" w:rsidRPr="00D64E0F" w14:paraId="339C0B7F" w14:textId="77777777" w:rsidTr="003456CF">
        <w:trPr>
          <w:trHeight w:val="300"/>
        </w:trPr>
        <w:tc>
          <w:tcPr>
            <w:tcW w:w="1021" w:type="dxa"/>
            <w:tcBorders>
              <w:top w:val="nil"/>
              <w:left w:val="single" w:sz="8" w:space="0" w:color="auto"/>
              <w:bottom w:val="single" w:sz="4" w:space="0" w:color="auto"/>
              <w:right w:val="single" w:sz="4" w:space="0" w:color="auto"/>
            </w:tcBorders>
            <w:noWrap/>
            <w:vAlign w:val="center"/>
          </w:tcPr>
          <w:p w14:paraId="1E7D47E9" w14:textId="77777777" w:rsidR="00D64E0F" w:rsidRPr="00D64E0F" w:rsidRDefault="00D64E0F" w:rsidP="00D64E0F">
            <w:pPr>
              <w:jc w:val="center"/>
              <w:rPr>
                <w:lang w:eastAsia="lt-LT"/>
              </w:rPr>
            </w:pPr>
            <w:r w:rsidRPr="00D64E0F">
              <w:rPr>
                <w:lang w:eastAsia="lt-LT"/>
              </w:rPr>
              <w:t>1.1</w:t>
            </w:r>
          </w:p>
        </w:tc>
        <w:tc>
          <w:tcPr>
            <w:tcW w:w="3552" w:type="dxa"/>
            <w:tcBorders>
              <w:top w:val="nil"/>
              <w:left w:val="nil"/>
              <w:bottom w:val="single" w:sz="4" w:space="0" w:color="auto"/>
              <w:right w:val="single" w:sz="4" w:space="0" w:color="auto"/>
            </w:tcBorders>
            <w:vAlign w:val="bottom"/>
          </w:tcPr>
          <w:p w14:paraId="473C87B1" w14:textId="77777777" w:rsidR="00D64E0F" w:rsidRPr="00D64E0F" w:rsidRDefault="00D64E0F" w:rsidP="00D64E0F">
            <w:pPr>
              <w:rPr>
                <w:lang w:eastAsia="lt-LT"/>
              </w:rPr>
            </w:pPr>
            <w:r w:rsidRPr="00D64E0F">
              <w:rPr>
                <w:lang w:eastAsia="lt-LT"/>
              </w:rPr>
              <w:t xml:space="preserve">Darbo užmokestis </w:t>
            </w:r>
          </w:p>
        </w:tc>
        <w:tc>
          <w:tcPr>
            <w:tcW w:w="1571" w:type="dxa"/>
            <w:tcBorders>
              <w:top w:val="nil"/>
              <w:left w:val="nil"/>
              <w:bottom w:val="single" w:sz="4" w:space="0" w:color="auto"/>
              <w:right w:val="single" w:sz="4" w:space="0" w:color="auto"/>
            </w:tcBorders>
            <w:noWrap/>
            <w:vAlign w:val="center"/>
          </w:tcPr>
          <w:p w14:paraId="782E672A" w14:textId="77777777" w:rsidR="00D64E0F" w:rsidRPr="00D64E0F" w:rsidRDefault="00D64E0F" w:rsidP="00D64E0F">
            <w:pPr>
              <w:jc w:val="center"/>
              <w:rPr>
                <w:color w:val="000000"/>
                <w:lang w:eastAsia="lt-LT"/>
              </w:rPr>
            </w:pPr>
          </w:p>
        </w:tc>
        <w:tc>
          <w:tcPr>
            <w:tcW w:w="942" w:type="dxa"/>
            <w:tcBorders>
              <w:top w:val="single" w:sz="4" w:space="0" w:color="auto"/>
              <w:left w:val="nil"/>
              <w:bottom w:val="single" w:sz="4" w:space="0" w:color="auto"/>
              <w:right w:val="single" w:sz="4" w:space="0" w:color="auto"/>
            </w:tcBorders>
            <w:noWrap/>
            <w:vAlign w:val="center"/>
          </w:tcPr>
          <w:p w14:paraId="2738BC9B" w14:textId="77777777" w:rsidR="00D64E0F" w:rsidRPr="00D64E0F" w:rsidRDefault="00D64E0F" w:rsidP="00D64E0F">
            <w:pPr>
              <w:jc w:val="center"/>
              <w:rPr>
                <w:color w:val="000000"/>
                <w:lang w:eastAsia="lt-LT"/>
              </w:rPr>
            </w:pPr>
          </w:p>
        </w:tc>
        <w:tc>
          <w:tcPr>
            <w:tcW w:w="1009" w:type="dxa"/>
            <w:gridSpan w:val="3"/>
            <w:tcBorders>
              <w:top w:val="single" w:sz="4" w:space="0" w:color="auto"/>
              <w:left w:val="nil"/>
              <w:bottom w:val="single" w:sz="4" w:space="0" w:color="auto"/>
              <w:right w:val="single" w:sz="4" w:space="0" w:color="auto"/>
            </w:tcBorders>
            <w:noWrap/>
            <w:vAlign w:val="center"/>
          </w:tcPr>
          <w:p w14:paraId="46A85402" w14:textId="77777777" w:rsidR="00D64E0F" w:rsidRPr="00D64E0F" w:rsidRDefault="00D64E0F" w:rsidP="00D64E0F">
            <w:pPr>
              <w:jc w:val="center"/>
              <w:rPr>
                <w:color w:val="000000"/>
                <w:lang w:eastAsia="lt-LT"/>
              </w:rPr>
            </w:pPr>
          </w:p>
        </w:tc>
        <w:tc>
          <w:tcPr>
            <w:tcW w:w="992" w:type="dxa"/>
            <w:gridSpan w:val="2"/>
            <w:tcBorders>
              <w:top w:val="single" w:sz="4" w:space="0" w:color="auto"/>
              <w:left w:val="nil"/>
              <w:bottom w:val="single" w:sz="4" w:space="0" w:color="auto"/>
              <w:right w:val="single" w:sz="4" w:space="0" w:color="auto"/>
            </w:tcBorders>
            <w:noWrap/>
            <w:vAlign w:val="center"/>
          </w:tcPr>
          <w:p w14:paraId="42ABB86D" w14:textId="77777777" w:rsidR="00D64E0F" w:rsidRPr="00D64E0F" w:rsidRDefault="00D64E0F" w:rsidP="00D64E0F">
            <w:pPr>
              <w:jc w:val="center"/>
              <w:rPr>
                <w:color w:val="000000"/>
                <w:lang w:eastAsia="lt-LT"/>
              </w:rPr>
            </w:pPr>
          </w:p>
        </w:tc>
        <w:tc>
          <w:tcPr>
            <w:tcW w:w="928" w:type="dxa"/>
            <w:tcBorders>
              <w:top w:val="single" w:sz="4" w:space="0" w:color="auto"/>
              <w:left w:val="nil"/>
              <w:bottom w:val="single" w:sz="4" w:space="0" w:color="auto"/>
              <w:right w:val="single" w:sz="8" w:space="0" w:color="auto"/>
            </w:tcBorders>
            <w:noWrap/>
            <w:vAlign w:val="center"/>
          </w:tcPr>
          <w:p w14:paraId="50CF166C" w14:textId="77777777" w:rsidR="00D64E0F" w:rsidRPr="00D64E0F" w:rsidRDefault="00D64E0F" w:rsidP="00D64E0F">
            <w:pPr>
              <w:jc w:val="center"/>
              <w:rPr>
                <w:color w:val="000000"/>
                <w:lang w:eastAsia="lt-LT"/>
              </w:rPr>
            </w:pPr>
          </w:p>
        </w:tc>
      </w:tr>
      <w:tr w:rsidR="00D64E0F" w:rsidRPr="00D64E0F" w14:paraId="69273571" w14:textId="77777777" w:rsidTr="003456CF">
        <w:trPr>
          <w:trHeight w:val="315"/>
        </w:trPr>
        <w:tc>
          <w:tcPr>
            <w:tcW w:w="1021" w:type="dxa"/>
            <w:tcBorders>
              <w:top w:val="nil"/>
              <w:left w:val="single" w:sz="8" w:space="0" w:color="auto"/>
              <w:bottom w:val="single" w:sz="8" w:space="0" w:color="auto"/>
              <w:right w:val="single" w:sz="4" w:space="0" w:color="auto"/>
            </w:tcBorders>
            <w:noWrap/>
            <w:vAlign w:val="center"/>
          </w:tcPr>
          <w:p w14:paraId="0471CDF3" w14:textId="77777777" w:rsidR="00D64E0F" w:rsidRPr="00D64E0F" w:rsidRDefault="00D64E0F" w:rsidP="00D64E0F">
            <w:pPr>
              <w:jc w:val="center"/>
              <w:rPr>
                <w:lang w:eastAsia="lt-LT"/>
              </w:rPr>
            </w:pPr>
            <w:r w:rsidRPr="00D64E0F">
              <w:rPr>
                <w:lang w:eastAsia="lt-LT"/>
              </w:rPr>
              <w:t>1.2</w:t>
            </w:r>
          </w:p>
        </w:tc>
        <w:tc>
          <w:tcPr>
            <w:tcW w:w="3552" w:type="dxa"/>
            <w:tcBorders>
              <w:top w:val="nil"/>
              <w:left w:val="nil"/>
              <w:bottom w:val="single" w:sz="8" w:space="0" w:color="auto"/>
              <w:right w:val="single" w:sz="4" w:space="0" w:color="auto"/>
            </w:tcBorders>
            <w:vAlign w:val="bottom"/>
          </w:tcPr>
          <w:p w14:paraId="1CF68958" w14:textId="77777777" w:rsidR="00D64E0F" w:rsidRPr="00D64E0F" w:rsidRDefault="00D64E0F" w:rsidP="00D64E0F">
            <w:pPr>
              <w:rPr>
                <w:lang w:eastAsia="lt-LT"/>
              </w:rPr>
            </w:pPr>
            <w:r w:rsidRPr="00D64E0F">
              <w:rPr>
                <w:lang w:eastAsia="lt-LT"/>
              </w:rPr>
              <w:t>Socialinio draudimo įmokos</w:t>
            </w:r>
          </w:p>
        </w:tc>
        <w:tc>
          <w:tcPr>
            <w:tcW w:w="1571" w:type="dxa"/>
            <w:tcBorders>
              <w:top w:val="nil"/>
              <w:left w:val="nil"/>
              <w:bottom w:val="single" w:sz="8" w:space="0" w:color="auto"/>
              <w:right w:val="single" w:sz="4" w:space="0" w:color="auto"/>
            </w:tcBorders>
            <w:noWrap/>
            <w:vAlign w:val="center"/>
          </w:tcPr>
          <w:p w14:paraId="38FFB2EF" w14:textId="77777777" w:rsidR="00D64E0F" w:rsidRPr="00D64E0F" w:rsidRDefault="00D64E0F" w:rsidP="00D64E0F">
            <w:pPr>
              <w:jc w:val="center"/>
              <w:rPr>
                <w:color w:val="000000"/>
                <w:lang w:eastAsia="lt-LT"/>
              </w:rPr>
            </w:pPr>
          </w:p>
        </w:tc>
        <w:tc>
          <w:tcPr>
            <w:tcW w:w="942" w:type="dxa"/>
            <w:tcBorders>
              <w:top w:val="nil"/>
              <w:left w:val="nil"/>
              <w:bottom w:val="single" w:sz="8" w:space="0" w:color="auto"/>
              <w:right w:val="single" w:sz="4" w:space="0" w:color="auto"/>
            </w:tcBorders>
            <w:noWrap/>
            <w:vAlign w:val="center"/>
          </w:tcPr>
          <w:p w14:paraId="44805CFB" w14:textId="77777777" w:rsidR="00D64E0F" w:rsidRPr="00D64E0F" w:rsidRDefault="00D64E0F" w:rsidP="00D64E0F">
            <w:pPr>
              <w:jc w:val="center"/>
              <w:rPr>
                <w:color w:val="000000"/>
                <w:lang w:eastAsia="lt-LT"/>
              </w:rPr>
            </w:pPr>
          </w:p>
        </w:tc>
        <w:tc>
          <w:tcPr>
            <w:tcW w:w="1009" w:type="dxa"/>
            <w:gridSpan w:val="3"/>
            <w:tcBorders>
              <w:top w:val="nil"/>
              <w:left w:val="nil"/>
              <w:bottom w:val="single" w:sz="8" w:space="0" w:color="auto"/>
              <w:right w:val="single" w:sz="4" w:space="0" w:color="auto"/>
            </w:tcBorders>
            <w:noWrap/>
            <w:vAlign w:val="center"/>
          </w:tcPr>
          <w:p w14:paraId="0B7BE114" w14:textId="77777777" w:rsidR="00D64E0F" w:rsidRPr="00D64E0F" w:rsidRDefault="00D64E0F" w:rsidP="00D64E0F">
            <w:pPr>
              <w:jc w:val="center"/>
              <w:rPr>
                <w:color w:val="000000"/>
                <w:lang w:eastAsia="lt-LT"/>
              </w:rPr>
            </w:pPr>
          </w:p>
        </w:tc>
        <w:tc>
          <w:tcPr>
            <w:tcW w:w="992" w:type="dxa"/>
            <w:gridSpan w:val="2"/>
            <w:tcBorders>
              <w:top w:val="nil"/>
              <w:left w:val="nil"/>
              <w:bottom w:val="single" w:sz="8" w:space="0" w:color="auto"/>
              <w:right w:val="single" w:sz="4" w:space="0" w:color="auto"/>
            </w:tcBorders>
            <w:noWrap/>
            <w:vAlign w:val="center"/>
          </w:tcPr>
          <w:p w14:paraId="2A767237" w14:textId="77777777" w:rsidR="00D64E0F" w:rsidRPr="00D64E0F" w:rsidRDefault="00D64E0F" w:rsidP="00D64E0F">
            <w:pPr>
              <w:jc w:val="center"/>
              <w:rPr>
                <w:color w:val="000000"/>
                <w:lang w:eastAsia="lt-LT"/>
              </w:rPr>
            </w:pPr>
          </w:p>
        </w:tc>
        <w:tc>
          <w:tcPr>
            <w:tcW w:w="928" w:type="dxa"/>
            <w:tcBorders>
              <w:top w:val="nil"/>
              <w:left w:val="nil"/>
              <w:bottom w:val="single" w:sz="8" w:space="0" w:color="auto"/>
              <w:right w:val="single" w:sz="8" w:space="0" w:color="auto"/>
            </w:tcBorders>
            <w:noWrap/>
            <w:vAlign w:val="center"/>
          </w:tcPr>
          <w:p w14:paraId="1D08796E" w14:textId="77777777" w:rsidR="00D64E0F" w:rsidRPr="00D64E0F" w:rsidRDefault="00D64E0F" w:rsidP="00D64E0F">
            <w:pPr>
              <w:jc w:val="center"/>
              <w:rPr>
                <w:color w:val="000000"/>
                <w:lang w:eastAsia="lt-LT"/>
              </w:rPr>
            </w:pPr>
          </w:p>
        </w:tc>
      </w:tr>
      <w:tr w:rsidR="00D64E0F" w:rsidRPr="00D64E0F" w14:paraId="7257CA56" w14:textId="77777777" w:rsidTr="003456CF">
        <w:trPr>
          <w:trHeight w:val="570"/>
        </w:trPr>
        <w:tc>
          <w:tcPr>
            <w:tcW w:w="1021" w:type="dxa"/>
            <w:tcBorders>
              <w:top w:val="nil"/>
              <w:left w:val="single" w:sz="8" w:space="0" w:color="auto"/>
              <w:bottom w:val="single" w:sz="4" w:space="0" w:color="auto"/>
              <w:right w:val="nil"/>
            </w:tcBorders>
            <w:noWrap/>
            <w:vAlign w:val="center"/>
          </w:tcPr>
          <w:p w14:paraId="203A3101" w14:textId="77777777" w:rsidR="00D64E0F" w:rsidRPr="00D64E0F" w:rsidRDefault="00D64E0F" w:rsidP="00D64E0F">
            <w:pPr>
              <w:jc w:val="center"/>
              <w:rPr>
                <w:bCs/>
                <w:lang w:eastAsia="lt-LT"/>
              </w:rPr>
            </w:pPr>
            <w:r w:rsidRPr="00D64E0F">
              <w:rPr>
                <w:bCs/>
                <w:lang w:eastAsia="lt-LT"/>
              </w:rPr>
              <w:t>2.</w:t>
            </w:r>
          </w:p>
        </w:tc>
        <w:tc>
          <w:tcPr>
            <w:tcW w:w="3552" w:type="dxa"/>
            <w:tcBorders>
              <w:top w:val="nil"/>
              <w:left w:val="single" w:sz="8" w:space="0" w:color="auto"/>
              <w:bottom w:val="single" w:sz="4" w:space="0" w:color="auto"/>
              <w:right w:val="single" w:sz="4" w:space="0" w:color="auto"/>
            </w:tcBorders>
            <w:vAlign w:val="bottom"/>
          </w:tcPr>
          <w:p w14:paraId="7376BDFD" w14:textId="77777777" w:rsidR="00D64E0F" w:rsidRPr="00D64E0F" w:rsidRDefault="00D64E0F" w:rsidP="00D64E0F">
            <w:pPr>
              <w:rPr>
                <w:bCs/>
                <w:lang w:eastAsia="lt-LT"/>
              </w:rPr>
            </w:pPr>
            <w:r w:rsidRPr="00D64E0F">
              <w:rPr>
                <w:bCs/>
                <w:lang w:eastAsia="lt-LT"/>
              </w:rPr>
              <w:t>Prekių ir paslaugų naudojimas (2.1+…+2.7)</w:t>
            </w:r>
          </w:p>
        </w:tc>
        <w:tc>
          <w:tcPr>
            <w:tcW w:w="1571" w:type="dxa"/>
            <w:tcBorders>
              <w:top w:val="nil"/>
              <w:left w:val="nil"/>
              <w:bottom w:val="single" w:sz="4" w:space="0" w:color="auto"/>
              <w:right w:val="single" w:sz="4" w:space="0" w:color="auto"/>
            </w:tcBorders>
            <w:noWrap/>
            <w:vAlign w:val="center"/>
          </w:tcPr>
          <w:p w14:paraId="2D638FD1" w14:textId="77777777" w:rsidR="00D64E0F" w:rsidRPr="00D64E0F" w:rsidRDefault="00D64E0F" w:rsidP="00D64E0F">
            <w:pPr>
              <w:jc w:val="center"/>
              <w:rPr>
                <w:bCs/>
                <w:color w:val="000000"/>
                <w:lang w:eastAsia="lt-LT"/>
              </w:rPr>
            </w:pPr>
          </w:p>
        </w:tc>
        <w:tc>
          <w:tcPr>
            <w:tcW w:w="942" w:type="dxa"/>
            <w:tcBorders>
              <w:top w:val="nil"/>
              <w:left w:val="nil"/>
              <w:bottom w:val="single" w:sz="4" w:space="0" w:color="auto"/>
              <w:right w:val="single" w:sz="4" w:space="0" w:color="auto"/>
            </w:tcBorders>
            <w:noWrap/>
            <w:vAlign w:val="center"/>
          </w:tcPr>
          <w:p w14:paraId="5F9116F8" w14:textId="77777777" w:rsidR="00D64E0F" w:rsidRPr="00D64E0F" w:rsidRDefault="00D64E0F" w:rsidP="00D64E0F">
            <w:pPr>
              <w:jc w:val="center"/>
              <w:rPr>
                <w:bCs/>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5C2B2453" w14:textId="77777777" w:rsidR="00D64E0F" w:rsidRPr="00D64E0F" w:rsidRDefault="00D64E0F" w:rsidP="00D64E0F">
            <w:pPr>
              <w:jc w:val="center"/>
              <w:rPr>
                <w:bCs/>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7E1D6422" w14:textId="77777777" w:rsidR="00D64E0F" w:rsidRPr="00D64E0F" w:rsidRDefault="00D64E0F" w:rsidP="00D64E0F">
            <w:pPr>
              <w:jc w:val="center"/>
              <w:rPr>
                <w:bCs/>
                <w:color w:val="000000"/>
                <w:lang w:eastAsia="lt-LT"/>
              </w:rPr>
            </w:pPr>
          </w:p>
        </w:tc>
        <w:tc>
          <w:tcPr>
            <w:tcW w:w="928" w:type="dxa"/>
            <w:tcBorders>
              <w:top w:val="nil"/>
              <w:left w:val="nil"/>
              <w:bottom w:val="single" w:sz="4" w:space="0" w:color="auto"/>
              <w:right w:val="single" w:sz="8" w:space="0" w:color="auto"/>
            </w:tcBorders>
            <w:noWrap/>
            <w:vAlign w:val="center"/>
          </w:tcPr>
          <w:p w14:paraId="48976057" w14:textId="77777777" w:rsidR="00D64E0F" w:rsidRPr="00D64E0F" w:rsidRDefault="00D64E0F" w:rsidP="00D64E0F">
            <w:pPr>
              <w:jc w:val="center"/>
              <w:rPr>
                <w:bCs/>
                <w:color w:val="000000"/>
                <w:lang w:eastAsia="lt-LT"/>
              </w:rPr>
            </w:pPr>
          </w:p>
        </w:tc>
      </w:tr>
      <w:tr w:rsidR="00D64E0F" w:rsidRPr="00D64E0F" w14:paraId="5C53004B" w14:textId="77777777" w:rsidTr="003456CF">
        <w:trPr>
          <w:trHeight w:val="300"/>
        </w:trPr>
        <w:tc>
          <w:tcPr>
            <w:tcW w:w="1021" w:type="dxa"/>
            <w:tcBorders>
              <w:top w:val="nil"/>
              <w:left w:val="single" w:sz="8" w:space="0" w:color="auto"/>
              <w:bottom w:val="single" w:sz="4" w:space="0" w:color="auto"/>
              <w:right w:val="nil"/>
            </w:tcBorders>
            <w:noWrap/>
            <w:vAlign w:val="center"/>
          </w:tcPr>
          <w:p w14:paraId="2CFA3230" w14:textId="77777777" w:rsidR="00D64E0F" w:rsidRPr="00D64E0F" w:rsidRDefault="00D64E0F" w:rsidP="00D64E0F">
            <w:pPr>
              <w:jc w:val="center"/>
              <w:rPr>
                <w:lang w:eastAsia="lt-LT"/>
              </w:rPr>
            </w:pPr>
            <w:r w:rsidRPr="00D64E0F">
              <w:rPr>
                <w:lang w:eastAsia="lt-LT"/>
              </w:rPr>
              <w:t>2.1</w:t>
            </w:r>
          </w:p>
        </w:tc>
        <w:tc>
          <w:tcPr>
            <w:tcW w:w="3552" w:type="dxa"/>
            <w:tcBorders>
              <w:top w:val="nil"/>
              <w:left w:val="single" w:sz="8" w:space="0" w:color="auto"/>
              <w:bottom w:val="single" w:sz="4" w:space="0" w:color="auto"/>
              <w:right w:val="single" w:sz="4" w:space="0" w:color="auto"/>
            </w:tcBorders>
            <w:vAlign w:val="bottom"/>
          </w:tcPr>
          <w:p w14:paraId="1564397A" w14:textId="77777777" w:rsidR="00D64E0F" w:rsidRPr="00D64E0F" w:rsidRDefault="00D64E0F" w:rsidP="00D64E0F">
            <w:pPr>
              <w:rPr>
                <w:color w:val="000000"/>
                <w:lang w:eastAsia="lt-LT"/>
              </w:rPr>
            </w:pPr>
            <w:r w:rsidRPr="00D64E0F">
              <w:rPr>
                <w:color w:val="000000"/>
                <w:lang w:eastAsia="lt-LT"/>
              </w:rPr>
              <w:t xml:space="preserve">Mityba </w:t>
            </w:r>
          </w:p>
        </w:tc>
        <w:tc>
          <w:tcPr>
            <w:tcW w:w="1571" w:type="dxa"/>
            <w:tcBorders>
              <w:top w:val="nil"/>
              <w:left w:val="nil"/>
              <w:bottom w:val="single" w:sz="4" w:space="0" w:color="auto"/>
              <w:right w:val="single" w:sz="4" w:space="0" w:color="auto"/>
            </w:tcBorders>
            <w:noWrap/>
            <w:vAlign w:val="center"/>
          </w:tcPr>
          <w:p w14:paraId="40FDAF39"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5F37F67F"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00F84959"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50227B53"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55E20E7F" w14:textId="77777777" w:rsidR="00D64E0F" w:rsidRPr="00D64E0F" w:rsidRDefault="00D64E0F" w:rsidP="00D64E0F">
            <w:pPr>
              <w:jc w:val="center"/>
              <w:rPr>
                <w:color w:val="000000"/>
                <w:lang w:eastAsia="lt-LT"/>
              </w:rPr>
            </w:pPr>
          </w:p>
        </w:tc>
      </w:tr>
      <w:tr w:rsidR="00D64E0F" w:rsidRPr="00D64E0F" w14:paraId="123DEC9E" w14:textId="77777777" w:rsidTr="003456CF">
        <w:trPr>
          <w:trHeight w:val="300"/>
        </w:trPr>
        <w:tc>
          <w:tcPr>
            <w:tcW w:w="1021" w:type="dxa"/>
            <w:tcBorders>
              <w:top w:val="nil"/>
              <w:left w:val="single" w:sz="8" w:space="0" w:color="auto"/>
              <w:bottom w:val="single" w:sz="4" w:space="0" w:color="auto"/>
              <w:right w:val="nil"/>
            </w:tcBorders>
            <w:noWrap/>
            <w:vAlign w:val="center"/>
          </w:tcPr>
          <w:p w14:paraId="773F1522" w14:textId="77777777" w:rsidR="00D64E0F" w:rsidRPr="00D64E0F" w:rsidRDefault="00D64E0F" w:rsidP="00D64E0F">
            <w:pPr>
              <w:jc w:val="center"/>
              <w:rPr>
                <w:lang w:eastAsia="lt-LT"/>
              </w:rPr>
            </w:pPr>
            <w:r w:rsidRPr="00D64E0F">
              <w:rPr>
                <w:lang w:eastAsia="lt-LT"/>
              </w:rPr>
              <w:t>2.2</w:t>
            </w:r>
          </w:p>
        </w:tc>
        <w:tc>
          <w:tcPr>
            <w:tcW w:w="3552" w:type="dxa"/>
            <w:tcBorders>
              <w:top w:val="nil"/>
              <w:left w:val="single" w:sz="8" w:space="0" w:color="auto"/>
              <w:bottom w:val="single" w:sz="4" w:space="0" w:color="auto"/>
              <w:right w:val="single" w:sz="4" w:space="0" w:color="auto"/>
            </w:tcBorders>
            <w:vAlign w:val="bottom"/>
          </w:tcPr>
          <w:p w14:paraId="4A1ABC07" w14:textId="77777777" w:rsidR="00D64E0F" w:rsidRPr="00D64E0F" w:rsidRDefault="00D64E0F" w:rsidP="00D64E0F">
            <w:pPr>
              <w:rPr>
                <w:color w:val="000000"/>
                <w:lang w:eastAsia="lt-LT"/>
              </w:rPr>
            </w:pPr>
            <w:r w:rsidRPr="00D64E0F">
              <w:rPr>
                <w:color w:val="000000"/>
                <w:lang w:eastAsia="lt-LT"/>
              </w:rPr>
              <w:t xml:space="preserve">Medikamentai </w:t>
            </w:r>
          </w:p>
        </w:tc>
        <w:tc>
          <w:tcPr>
            <w:tcW w:w="1571" w:type="dxa"/>
            <w:tcBorders>
              <w:top w:val="nil"/>
              <w:left w:val="nil"/>
              <w:bottom w:val="single" w:sz="4" w:space="0" w:color="auto"/>
              <w:right w:val="single" w:sz="4" w:space="0" w:color="auto"/>
            </w:tcBorders>
            <w:noWrap/>
            <w:vAlign w:val="center"/>
          </w:tcPr>
          <w:p w14:paraId="7EAC29FD"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2DD3B9C2"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E8A2237"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44F708D"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769D7928" w14:textId="77777777" w:rsidR="00D64E0F" w:rsidRPr="00D64E0F" w:rsidRDefault="00D64E0F" w:rsidP="00D64E0F">
            <w:pPr>
              <w:jc w:val="center"/>
              <w:rPr>
                <w:color w:val="000000"/>
                <w:lang w:eastAsia="lt-LT"/>
              </w:rPr>
            </w:pPr>
          </w:p>
        </w:tc>
      </w:tr>
      <w:tr w:rsidR="00D64E0F" w:rsidRPr="00D64E0F" w14:paraId="168497D5" w14:textId="77777777" w:rsidTr="003456CF">
        <w:trPr>
          <w:trHeight w:val="300"/>
        </w:trPr>
        <w:tc>
          <w:tcPr>
            <w:tcW w:w="1021" w:type="dxa"/>
            <w:tcBorders>
              <w:top w:val="nil"/>
              <w:left w:val="single" w:sz="8" w:space="0" w:color="auto"/>
              <w:bottom w:val="single" w:sz="4" w:space="0" w:color="auto"/>
              <w:right w:val="nil"/>
            </w:tcBorders>
            <w:noWrap/>
            <w:vAlign w:val="center"/>
          </w:tcPr>
          <w:p w14:paraId="6CAB3141" w14:textId="77777777" w:rsidR="00D64E0F" w:rsidRPr="00D64E0F" w:rsidRDefault="00D64E0F" w:rsidP="00D64E0F">
            <w:pPr>
              <w:jc w:val="center"/>
              <w:rPr>
                <w:lang w:eastAsia="lt-LT"/>
              </w:rPr>
            </w:pPr>
            <w:r w:rsidRPr="00D64E0F">
              <w:rPr>
                <w:lang w:eastAsia="lt-LT"/>
              </w:rPr>
              <w:t>2.3</w:t>
            </w:r>
          </w:p>
        </w:tc>
        <w:tc>
          <w:tcPr>
            <w:tcW w:w="3552" w:type="dxa"/>
            <w:tcBorders>
              <w:top w:val="nil"/>
              <w:left w:val="single" w:sz="8" w:space="0" w:color="auto"/>
              <w:bottom w:val="single" w:sz="4" w:space="0" w:color="auto"/>
              <w:right w:val="single" w:sz="4" w:space="0" w:color="auto"/>
            </w:tcBorders>
            <w:vAlign w:val="bottom"/>
          </w:tcPr>
          <w:p w14:paraId="7E8D6BDE" w14:textId="77777777" w:rsidR="00D64E0F" w:rsidRPr="00D64E0F" w:rsidRDefault="00D64E0F" w:rsidP="00D64E0F">
            <w:pPr>
              <w:rPr>
                <w:lang w:eastAsia="lt-LT"/>
              </w:rPr>
            </w:pPr>
            <w:r w:rsidRPr="00D64E0F">
              <w:rPr>
                <w:lang w:eastAsia="lt-LT"/>
              </w:rPr>
              <w:t>Transporto išlaikymas</w:t>
            </w:r>
          </w:p>
        </w:tc>
        <w:tc>
          <w:tcPr>
            <w:tcW w:w="1571" w:type="dxa"/>
            <w:tcBorders>
              <w:top w:val="nil"/>
              <w:left w:val="nil"/>
              <w:bottom w:val="single" w:sz="4" w:space="0" w:color="auto"/>
              <w:right w:val="single" w:sz="4" w:space="0" w:color="auto"/>
            </w:tcBorders>
            <w:noWrap/>
            <w:vAlign w:val="center"/>
          </w:tcPr>
          <w:p w14:paraId="12701B2A"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71CEC2F1"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24198998"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02C05162"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26FEC2D1" w14:textId="77777777" w:rsidR="00D64E0F" w:rsidRPr="00D64E0F" w:rsidRDefault="00D64E0F" w:rsidP="00D64E0F">
            <w:pPr>
              <w:jc w:val="center"/>
              <w:rPr>
                <w:color w:val="000000"/>
                <w:lang w:eastAsia="lt-LT"/>
              </w:rPr>
            </w:pPr>
          </w:p>
        </w:tc>
      </w:tr>
      <w:tr w:rsidR="00D64E0F" w:rsidRPr="00D64E0F" w14:paraId="2FD8BD64" w14:textId="77777777" w:rsidTr="003456CF">
        <w:trPr>
          <w:trHeight w:val="300"/>
        </w:trPr>
        <w:tc>
          <w:tcPr>
            <w:tcW w:w="1021" w:type="dxa"/>
            <w:tcBorders>
              <w:top w:val="nil"/>
              <w:left w:val="single" w:sz="8" w:space="0" w:color="auto"/>
              <w:bottom w:val="single" w:sz="4" w:space="0" w:color="auto"/>
              <w:right w:val="nil"/>
            </w:tcBorders>
            <w:noWrap/>
            <w:vAlign w:val="center"/>
          </w:tcPr>
          <w:p w14:paraId="77C190EE" w14:textId="77777777" w:rsidR="00D64E0F" w:rsidRPr="00D64E0F" w:rsidRDefault="00D64E0F" w:rsidP="00D64E0F">
            <w:pPr>
              <w:jc w:val="center"/>
              <w:rPr>
                <w:lang w:eastAsia="lt-LT"/>
              </w:rPr>
            </w:pPr>
            <w:r w:rsidRPr="00D64E0F">
              <w:rPr>
                <w:lang w:eastAsia="lt-LT"/>
              </w:rPr>
              <w:t>2.4</w:t>
            </w:r>
          </w:p>
        </w:tc>
        <w:tc>
          <w:tcPr>
            <w:tcW w:w="3552" w:type="dxa"/>
            <w:tcBorders>
              <w:top w:val="nil"/>
              <w:left w:val="single" w:sz="8" w:space="0" w:color="auto"/>
              <w:bottom w:val="single" w:sz="4" w:space="0" w:color="auto"/>
              <w:right w:val="single" w:sz="4" w:space="0" w:color="auto"/>
            </w:tcBorders>
            <w:vAlign w:val="bottom"/>
          </w:tcPr>
          <w:p w14:paraId="57E1F066" w14:textId="77777777" w:rsidR="00D64E0F" w:rsidRPr="00D64E0F" w:rsidRDefault="00D64E0F" w:rsidP="00D64E0F">
            <w:pPr>
              <w:rPr>
                <w:lang w:eastAsia="lt-LT"/>
              </w:rPr>
            </w:pPr>
            <w:r w:rsidRPr="00D64E0F">
              <w:rPr>
                <w:lang w:eastAsia="lt-LT"/>
              </w:rPr>
              <w:t>Apranga ir patalynė</w:t>
            </w:r>
          </w:p>
        </w:tc>
        <w:tc>
          <w:tcPr>
            <w:tcW w:w="1571" w:type="dxa"/>
            <w:tcBorders>
              <w:top w:val="nil"/>
              <w:left w:val="nil"/>
              <w:bottom w:val="single" w:sz="4" w:space="0" w:color="auto"/>
              <w:right w:val="single" w:sz="4" w:space="0" w:color="auto"/>
            </w:tcBorders>
            <w:noWrap/>
            <w:vAlign w:val="center"/>
          </w:tcPr>
          <w:p w14:paraId="11D04F4D"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7F7EF311"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443FD8EC"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6071B86A"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05BC9CD1" w14:textId="77777777" w:rsidR="00D64E0F" w:rsidRPr="00D64E0F" w:rsidRDefault="00D64E0F" w:rsidP="00D64E0F">
            <w:pPr>
              <w:jc w:val="center"/>
              <w:rPr>
                <w:color w:val="000000"/>
                <w:lang w:eastAsia="lt-LT"/>
              </w:rPr>
            </w:pPr>
          </w:p>
        </w:tc>
      </w:tr>
      <w:tr w:rsidR="00D64E0F" w:rsidRPr="00D64E0F" w14:paraId="3ADFDDDB" w14:textId="77777777" w:rsidTr="003456CF">
        <w:trPr>
          <w:trHeight w:val="300"/>
        </w:trPr>
        <w:tc>
          <w:tcPr>
            <w:tcW w:w="1021" w:type="dxa"/>
            <w:tcBorders>
              <w:top w:val="nil"/>
              <w:left w:val="single" w:sz="8" w:space="0" w:color="auto"/>
              <w:bottom w:val="single" w:sz="4" w:space="0" w:color="auto"/>
              <w:right w:val="nil"/>
            </w:tcBorders>
            <w:noWrap/>
            <w:vAlign w:val="center"/>
          </w:tcPr>
          <w:p w14:paraId="28E67966" w14:textId="77777777" w:rsidR="00D64E0F" w:rsidRPr="00D64E0F" w:rsidRDefault="00D64E0F" w:rsidP="00D64E0F">
            <w:pPr>
              <w:jc w:val="center"/>
              <w:rPr>
                <w:lang w:eastAsia="lt-LT"/>
              </w:rPr>
            </w:pPr>
            <w:r w:rsidRPr="00D64E0F">
              <w:rPr>
                <w:lang w:eastAsia="lt-LT"/>
              </w:rPr>
              <w:t>2.5</w:t>
            </w:r>
          </w:p>
        </w:tc>
        <w:tc>
          <w:tcPr>
            <w:tcW w:w="3552" w:type="dxa"/>
            <w:tcBorders>
              <w:top w:val="nil"/>
              <w:left w:val="single" w:sz="8" w:space="0" w:color="auto"/>
              <w:bottom w:val="single" w:sz="4" w:space="0" w:color="auto"/>
              <w:right w:val="single" w:sz="4" w:space="0" w:color="auto"/>
            </w:tcBorders>
            <w:vAlign w:val="bottom"/>
          </w:tcPr>
          <w:p w14:paraId="2CCC1041" w14:textId="77777777" w:rsidR="00D64E0F" w:rsidRPr="00D64E0F" w:rsidRDefault="00D64E0F" w:rsidP="00D64E0F">
            <w:pPr>
              <w:rPr>
                <w:lang w:eastAsia="lt-LT"/>
              </w:rPr>
            </w:pPr>
            <w:r w:rsidRPr="00D64E0F">
              <w:rPr>
                <w:lang w:eastAsia="lt-LT"/>
              </w:rPr>
              <w:t>Ilgalaikio materialiojo turto nuoma</w:t>
            </w:r>
          </w:p>
        </w:tc>
        <w:tc>
          <w:tcPr>
            <w:tcW w:w="1571" w:type="dxa"/>
            <w:tcBorders>
              <w:top w:val="nil"/>
              <w:left w:val="nil"/>
              <w:bottom w:val="single" w:sz="4" w:space="0" w:color="auto"/>
              <w:right w:val="single" w:sz="4" w:space="0" w:color="auto"/>
            </w:tcBorders>
            <w:noWrap/>
            <w:vAlign w:val="center"/>
          </w:tcPr>
          <w:p w14:paraId="2B984B0E"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0C842FD5" w14:textId="77777777" w:rsidR="00D64E0F" w:rsidRPr="00D64E0F" w:rsidRDefault="00D64E0F" w:rsidP="00D64E0F">
            <w:pPr>
              <w:jc w:val="center"/>
              <w:rPr>
                <w:color w:val="000000"/>
                <w:lang w:eastAsia="lt-LT"/>
              </w:rPr>
            </w:pPr>
          </w:p>
        </w:tc>
        <w:tc>
          <w:tcPr>
            <w:tcW w:w="1009" w:type="dxa"/>
            <w:gridSpan w:val="3"/>
            <w:tcBorders>
              <w:top w:val="nil"/>
              <w:left w:val="nil"/>
              <w:bottom w:val="single" w:sz="4" w:space="0" w:color="auto"/>
              <w:right w:val="single" w:sz="4" w:space="0" w:color="auto"/>
            </w:tcBorders>
            <w:noWrap/>
            <w:vAlign w:val="center"/>
          </w:tcPr>
          <w:p w14:paraId="462BA664" w14:textId="77777777" w:rsidR="00D64E0F" w:rsidRPr="00D64E0F" w:rsidRDefault="00D64E0F" w:rsidP="00D64E0F">
            <w:pPr>
              <w:jc w:val="center"/>
              <w:rPr>
                <w:color w:val="000000"/>
                <w:lang w:eastAsia="lt-LT"/>
              </w:rPr>
            </w:pPr>
          </w:p>
        </w:tc>
        <w:tc>
          <w:tcPr>
            <w:tcW w:w="992" w:type="dxa"/>
            <w:gridSpan w:val="2"/>
            <w:tcBorders>
              <w:top w:val="nil"/>
              <w:left w:val="nil"/>
              <w:bottom w:val="single" w:sz="4" w:space="0" w:color="auto"/>
              <w:right w:val="single" w:sz="4" w:space="0" w:color="auto"/>
            </w:tcBorders>
            <w:noWrap/>
            <w:vAlign w:val="center"/>
          </w:tcPr>
          <w:p w14:paraId="139B2405" w14:textId="77777777" w:rsidR="00D64E0F" w:rsidRPr="00D64E0F" w:rsidRDefault="00D64E0F" w:rsidP="00D64E0F">
            <w:pPr>
              <w:jc w:val="center"/>
              <w:rPr>
                <w:color w:val="000000"/>
                <w:lang w:eastAsia="lt-LT"/>
              </w:rPr>
            </w:pPr>
          </w:p>
        </w:tc>
        <w:tc>
          <w:tcPr>
            <w:tcW w:w="928" w:type="dxa"/>
            <w:tcBorders>
              <w:top w:val="nil"/>
              <w:left w:val="nil"/>
              <w:bottom w:val="single" w:sz="4" w:space="0" w:color="auto"/>
              <w:right w:val="single" w:sz="8" w:space="0" w:color="auto"/>
            </w:tcBorders>
            <w:vAlign w:val="center"/>
          </w:tcPr>
          <w:p w14:paraId="41C1978D" w14:textId="77777777" w:rsidR="00D64E0F" w:rsidRPr="00D64E0F" w:rsidRDefault="00D64E0F" w:rsidP="00D64E0F">
            <w:pPr>
              <w:jc w:val="center"/>
              <w:rPr>
                <w:color w:val="000000"/>
                <w:lang w:eastAsia="lt-LT"/>
              </w:rPr>
            </w:pPr>
          </w:p>
        </w:tc>
      </w:tr>
      <w:tr w:rsidR="00D64E0F" w:rsidRPr="00D64E0F" w14:paraId="12BB3F77" w14:textId="77777777" w:rsidTr="003456CF">
        <w:trPr>
          <w:trHeight w:val="315"/>
        </w:trPr>
        <w:tc>
          <w:tcPr>
            <w:tcW w:w="1021" w:type="dxa"/>
            <w:tcBorders>
              <w:top w:val="nil"/>
              <w:left w:val="single" w:sz="8" w:space="0" w:color="auto"/>
              <w:bottom w:val="nil"/>
              <w:right w:val="nil"/>
            </w:tcBorders>
            <w:noWrap/>
            <w:vAlign w:val="center"/>
          </w:tcPr>
          <w:p w14:paraId="394EE809" w14:textId="77777777" w:rsidR="00D64E0F" w:rsidRPr="00D64E0F" w:rsidRDefault="00D64E0F" w:rsidP="00D64E0F">
            <w:pPr>
              <w:jc w:val="center"/>
              <w:rPr>
                <w:lang w:eastAsia="lt-LT"/>
              </w:rPr>
            </w:pPr>
            <w:r w:rsidRPr="00D64E0F">
              <w:rPr>
                <w:lang w:eastAsia="lt-LT"/>
              </w:rPr>
              <w:t>2.6</w:t>
            </w:r>
          </w:p>
        </w:tc>
        <w:tc>
          <w:tcPr>
            <w:tcW w:w="3552" w:type="dxa"/>
            <w:tcBorders>
              <w:top w:val="nil"/>
              <w:left w:val="single" w:sz="8" w:space="0" w:color="auto"/>
              <w:bottom w:val="nil"/>
              <w:right w:val="single" w:sz="4" w:space="0" w:color="auto"/>
            </w:tcBorders>
            <w:vAlign w:val="bottom"/>
          </w:tcPr>
          <w:p w14:paraId="23287411" w14:textId="77777777" w:rsidR="00D64E0F" w:rsidRPr="00D64E0F" w:rsidRDefault="00D64E0F" w:rsidP="00D64E0F">
            <w:pPr>
              <w:rPr>
                <w:lang w:eastAsia="lt-LT"/>
              </w:rPr>
            </w:pPr>
            <w:r w:rsidRPr="00D64E0F">
              <w:rPr>
                <w:lang w:eastAsia="lt-LT"/>
              </w:rPr>
              <w:t>Kvalifikacijos kėlimas</w:t>
            </w:r>
          </w:p>
        </w:tc>
        <w:tc>
          <w:tcPr>
            <w:tcW w:w="1571" w:type="dxa"/>
            <w:tcBorders>
              <w:top w:val="nil"/>
              <w:left w:val="nil"/>
              <w:bottom w:val="nil"/>
              <w:right w:val="single" w:sz="4" w:space="0" w:color="auto"/>
            </w:tcBorders>
            <w:noWrap/>
            <w:vAlign w:val="center"/>
          </w:tcPr>
          <w:p w14:paraId="61F97F00" w14:textId="77777777" w:rsidR="00D64E0F" w:rsidRPr="00D64E0F" w:rsidRDefault="00D64E0F" w:rsidP="00D64E0F">
            <w:pPr>
              <w:jc w:val="center"/>
              <w:rPr>
                <w:color w:val="000000"/>
                <w:lang w:eastAsia="lt-LT"/>
              </w:rPr>
            </w:pPr>
          </w:p>
        </w:tc>
        <w:tc>
          <w:tcPr>
            <w:tcW w:w="942" w:type="dxa"/>
            <w:tcBorders>
              <w:top w:val="nil"/>
              <w:left w:val="nil"/>
              <w:bottom w:val="nil"/>
              <w:right w:val="single" w:sz="4" w:space="0" w:color="auto"/>
            </w:tcBorders>
            <w:noWrap/>
            <w:vAlign w:val="center"/>
          </w:tcPr>
          <w:p w14:paraId="3B8A0023" w14:textId="77777777" w:rsidR="00D64E0F" w:rsidRPr="00D64E0F" w:rsidRDefault="00D64E0F" w:rsidP="00D64E0F">
            <w:pPr>
              <w:jc w:val="center"/>
              <w:rPr>
                <w:color w:val="000000"/>
                <w:lang w:eastAsia="lt-LT"/>
              </w:rPr>
            </w:pPr>
          </w:p>
        </w:tc>
        <w:tc>
          <w:tcPr>
            <w:tcW w:w="1009" w:type="dxa"/>
            <w:gridSpan w:val="3"/>
            <w:tcBorders>
              <w:top w:val="nil"/>
              <w:left w:val="nil"/>
              <w:bottom w:val="nil"/>
              <w:right w:val="single" w:sz="4" w:space="0" w:color="auto"/>
            </w:tcBorders>
            <w:noWrap/>
            <w:vAlign w:val="center"/>
          </w:tcPr>
          <w:p w14:paraId="38341016" w14:textId="77777777" w:rsidR="00D64E0F" w:rsidRPr="00D64E0F" w:rsidRDefault="00D64E0F" w:rsidP="00D64E0F">
            <w:pPr>
              <w:jc w:val="center"/>
              <w:rPr>
                <w:color w:val="000000"/>
                <w:lang w:eastAsia="lt-LT"/>
              </w:rPr>
            </w:pPr>
          </w:p>
        </w:tc>
        <w:tc>
          <w:tcPr>
            <w:tcW w:w="992" w:type="dxa"/>
            <w:gridSpan w:val="2"/>
            <w:tcBorders>
              <w:top w:val="nil"/>
              <w:left w:val="nil"/>
              <w:bottom w:val="nil"/>
              <w:right w:val="single" w:sz="4" w:space="0" w:color="auto"/>
            </w:tcBorders>
            <w:noWrap/>
            <w:vAlign w:val="center"/>
          </w:tcPr>
          <w:p w14:paraId="4059FFDF" w14:textId="77777777" w:rsidR="00D64E0F" w:rsidRPr="00D64E0F" w:rsidRDefault="00D64E0F" w:rsidP="00D64E0F">
            <w:pPr>
              <w:jc w:val="center"/>
              <w:rPr>
                <w:color w:val="000000"/>
                <w:lang w:eastAsia="lt-LT"/>
              </w:rPr>
            </w:pPr>
          </w:p>
        </w:tc>
        <w:tc>
          <w:tcPr>
            <w:tcW w:w="928" w:type="dxa"/>
            <w:tcBorders>
              <w:top w:val="nil"/>
              <w:left w:val="nil"/>
              <w:bottom w:val="nil"/>
              <w:right w:val="single" w:sz="8" w:space="0" w:color="auto"/>
            </w:tcBorders>
            <w:vAlign w:val="center"/>
          </w:tcPr>
          <w:p w14:paraId="57B9ECB8" w14:textId="77777777" w:rsidR="00D64E0F" w:rsidRPr="00D64E0F" w:rsidRDefault="00D64E0F" w:rsidP="00D64E0F">
            <w:pPr>
              <w:jc w:val="center"/>
              <w:rPr>
                <w:color w:val="000000"/>
                <w:lang w:eastAsia="lt-LT"/>
              </w:rPr>
            </w:pPr>
          </w:p>
        </w:tc>
      </w:tr>
      <w:tr w:rsidR="00D64E0F" w:rsidRPr="00D64E0F" w14:paraId="40C7B8CE" w14:textId="77777777" w:rsidTr="003456CF">
        <w:trPr>
          <w:trHeight w:val="285"/>
        </w:trPr>
        <w:tc>
          <w:tcPr>
            <w:tcW w:w="1021" w:type="dxa"/>
            <w:tcBorders>
              <w:top w:val="single" w:sz="8" w:space="0" w:color="auto"/>
              <w:left w:val="single" w:sz="8" w:space="0" w:color="auto"/>
              <w:bottom w:val="nil"/>
              <w:right w:val="single" w:sz="8" w:space="0" w:color="auto"/>
            </w:tcBorders>
            <w:noWrap/>
            <w:vAlign w:val="center"/>
          </w:tcPr>
          <w:p w14:paraId="347E6BEF" w14:textId="77777777" w:rsidR="00D64E0F" w:rsidRPr="00D64E0F" w:rsidRDefault="00D64E0F" w:rsidP="00D64E0F">
            <w:pPr>
              <w:jc w:val="center"/>
              <w:rPr>
                <w:lang w:eastAsia="lt-LT"/>
              </w:rPr>
            </w:pPr>
            <w:r w:rsidRPr="00D64E0F">
              <w:rPr>
                <w:lang w:eastAsia="lt-LT"/>
              </w:rPr>
              <w:t>2.7</w:t>
            </w:r>
          </w:p>
        </w:tc>
        <w:tc>
          <w:tcPr>
            <w:tcW w:w="3552" w:type="dxa"/>
            <w:tcBorders>
              <w:top w:val="single" w:sz="8" w:space="0" w:color="auto"/>
              <w:left w:val="nil"/>
              <w:bottom w:val="nil"/>
              <w:right w:val="single" w:sz="4" w:space="0" w:color="auto"/>
            </w:tcBorders>
            <w:vAlign w:val="bottom"/>
          </w:tcPr>
          <w:p w14:paraId="70FF7009" w14:textId="77777777" w:rsidR="00D64E0F" w:rsidRPr="00D64E0F" w:rsidRDefault="00D64E0F" w:rsidP="00D64E0F">
            <w:pPr>
              <w:rPr>
                <w:lang w:eastAsia="lt-LT"/>
              </w:rPr>
            </w:pPr>
            <w:r w:rsidRPr="00D64E0F">
              <w:rPr>
                <w:lang w:eastAsia="lt-LT"/>
              </w:rPr>
              <w:t>Kitų prekių ir paslaugų įsigijimo išlaidos, iš jų:</w:t>
            </w:r>
          </w:p>
        </w:tc>
        <w:tc>
          <w:tcPr>
            <w:tcW w:w="1571" w:type="dxa"/>
            <w:tcBorders>
              <w:top w:val="single" w:sz="8" w:space="0" w:color="auto"/>
              <w:left w:val="nil"/>
              <w:bottom w:val="nil"/>
              <w:right w:val="single" w:sz="4" w:space="0" w:color="auto"/>
            </w:tcBorders>
            <w:noWrap/>
            <w:vAlign w:val="center"/>
          </w:tcPr>
          <w:p w14:paraId="1279FCAA" w14:textId="77777777" w:rsidR="00D64E0F" w:rsidRPr="00D64E0F" w:rsidRDefault="00D64E0F" w:rsidP="00D64E0F">
            <w:pPr>
              <w:jc w:val="center"/>
              <w:rPr>
                <w:color w:val="000000"/>
                <w:lang w:eastAsia="lt-LT"/>
              </w:rPr>
            </w:pPr>
          </w:p>
        </w:tc>
        <w:tc>
          <w:tcPr>
            <w:tcW w:w="942" w:type="dxa"/>
            <w:tcBorders>
              <w:top w:val="single" w:sz="8" w:space="0" w:color="auto"/>
              <w:left w:val="nil"/>
              <w:bottom w:val="single" w:sz="4" w:space="0" w:color="auto"/>
              <w:right w:val="single" w:sz="4" w:space="0" w:color="auto"/>
            </w:tcBorders>
            <w:noWrap/>
            <w:vAlign w:val="center"/>
          </w:tcPr>
          <w:p w14:paraId="6CDEAEBE" w14:textId="77777777" w:rsidR="00D64E0F" w:rsidRPr="00D64E0F" w:rsidRDefault="00D64E0F" w:rsidP="00D64E0F">
            <w:pPr>
              <w:jc w:val="center"/>
              <w:rPr>
                <w:color w:val="000000"/>
                <w:lang w:eastAsia="lt-LT"/>
              </w:rPr>
            </w:pPr>
          </w:p>
        </w:tc>
        <w:tc>
          <w:tcPr>
            <w:tcW w:w="1009" w:type="dxa"/>
            <w:gridSpan w:val="3"/>
            <w:tcBorders>
              <w:top w:val="single" w:sz="8" w:space="0" w:color="auto"/>
              <w:left w:val="nil"/>
              <w:bottom w:val="nil"/>
              <w:right w:val="single" w:sz="4" w:space="0" w:color="auto"/>
            </w:tcBorders>
            <w:noWrap/>
            <w:vAlign w:val="center"/>
          </w:tcPr>
          <w:p w14:paraId="35E29693" w14:textId="77777777" w:rsidR="00D64E0F" w:rsidRPr="00D64E0F" w:rsidRDefault="00D64E0F" w:rsidP="00D64E0F">
            <w:pPr>
              <w:jc w:val="center"/>
              <w:rPr>
                <w:color w:val="000000"/>
                <w:lang w:eastAsia="lt-LT"/>
              </w:rPr>
            </w:pPr>
          </w:p>
        </w:tc>
        <w:tc>
          <w:tcPr>
            <w:tcW w:w="992" w:type="dxa"/>
            <w:gridSpan w:val="2"/>
            <w:tcBorders>
              <w:top w:val="single" w:sz="8" w:space="0" w:color="auto"/>
              <w:left w:val="nil"/>
              <w:bottom w:val="nil"/>
              <w:right w:val="single" w:sz="4" w:space="0" w:color="auto"/>
            </w:tcBorders>
            <w:noWrap/>
            <w:vAlign w:val="center"/>
          </w:tcPr>
          <w:p w14:paraId="50B76071" w14:textId="77777777" w:rsidR="00D64E0F" w:rsidRPr="00D64E0F" w:rsidRDefault="00D64E0F" w:rsidP="00D64E0F">
            <w:pPr>
              <w:jc w:val="center"/>
              <w:rPr>
                <w:color w:val="000000"/>
                <w:lang w:eastAsia="lt-LT"/>
              </w:rPr>
            </w:pPr>
          </w:p>
        </w:tc>
        <w:tc>
          <w:tcPr>
            <w:tcW w:w="928" w:type="dxa"/>
            <w:tcBorders>
              <w:top w:val="single" w:sz="8" w:space="0" w:color="auto"/>
              <w:left w:val="nil"/>
              <w:bottom w:val="nil"/>
              <w:right w:val="single" w:sz="8" w:space="0" w:color="auto"/>
            </w:tcBorders>
            <w:noWrap/>
            <w:vAlign w:val="center"/>
          </w:tcPr>
          <w:p w14:paraId="25FB9D21" w14:textId="77777777" w:rsidR="00D64E0F" w:rsidRPr="00D64E0F" w:rsidRDefault="00D64E0F" w:rsidP="00D64E0F">
            <w:pPr>
              <w:jc w:val="center"/>
              <w:rPr>
                <w:color w:val="000000"/>
                <w:lang w:eastAsia="lt-LT"/>
              </w:rPr>
            </w:pPr>
          </w:p>
        </w:tc>
      </w:tr>
      <w:tr w:rsidR="00D64E0F" w:rsidRPr="00D64E0F" w14:paraId="5946C55D" w14:textId="77777777" w:rsidTr="003456CF">
        <w:trPr>
          <w:trHeight w:val="300"/>
        </w:trPr>
        <w:tc>
          <w:tcPr>
            <w:tcW w:w="1021" w:type="dxa"/>
            <w:tcBorders>
              <w:top w:val="single" w:sz="4" w:space="0" w:color="auto"/>
              <w:left w:val="single" w:sz="8" w:space="0" w:color="auto"/>
              <w:bottom w:val="single" w:sz="4" w:space="0" w:color="auto"/>
              <w:right w:val="nil"/>
            </w:tcBorders>
            <w:noWrap/>
            <w:vAlign w:val="center"/>
          </w:tcPr>
          <w:p w14:paraId="49098B0E" w14:textId="77777777" w:rsidR="00D64E0F" w:rsidRPr="00D64E0F" w:rsidRDefault="00D64E0F" w:rsidP="00D64E0F">
            <w:pPr>
              <w:jc w:val="center"/>
              <w:rPr>
                <w:lang w:eastAsia="lt-LT"/>
              </w:rPr>
            </w:pPr>
            <w:r w:rsidRPr="00D64E0F">
              <w:rPr>
                <w:lang w:eastAsia="lt-LT"/>
              </w:rPr>
              <w:t>2.7.1</w:t>
            </w:r>
          </w:p>
        </w:tc>
        <w:tc>
          <w:tcPr>
            <w:tcW w:w="3552" w:type="dxa"/>
            <w:tcBorders>
              <w:top w:val="single" w:sz="4" w:space="0" w:color="auto"/>
              <w:left w:val="single" w:sz="8" w:space="0" w:color="auto"/>
              <w:bottom w:val="single" w:sz="4" w:space="0" w:color="auto"/>
              <w:right w:val="single" w:sz="4" w:space="0" w:color="auto"/>
            </w:tcBorders>
            <w:vAlign w:val="bottom"/>
          </w:tcPr>
          <w:p w14:paraId="0E287839" w14:textId="77777777" w:rsidR="00D64E0F" w:rsidRPr="00D64E0F" w:rsidRDefault="00D64E0F" w:rsidP="00D64E0F">
            <w:pPr>
              <w:rPr>
                <w:lang w:eastAsia="lt-LT"/>
              </w:rPr>
            </w:pPr>
            <w:r w:rsidRPr="00D64E0F">
              <w:rPr>
                <w:lang w:eastAsia="lt-LT"/>
              </w:rPr>
              <w:t>autorinėms sutartims</w:t>
            </w:r>
          </w:p>
        </w:tc>
        <w:tc>
          <w:tcPr>
            <w:tcW w:w="1571" w:type="dxa"/>
            <w:tcBorders>
              <w:top w:val="single" w:sz="4" w:space="0" w:color="auto"/>
              <w:left w:val="nil"/>
              <w:bottom w:val="single" w:sz="4" w:space="0" w:color="auto"/>
              <w:right w:val="single" w:sz="4" w:space="0" w:color="auto"/>
            </w:tcBorders>
            <w:noWrap/>
            <w:vAlign w:val="center"/>
          </w:tcPr>
          <w:p w14:paraId="4198D7E8" w14:textId="77777777" w:rsidR="00D64E0F" w:rsidRPr="00D64E0F" w:rsidRDefault="00D64E0F" w:rsidP="00D64E0F">
            <w:pPr>
              <w:jc w:val="center"/>
              <w:rPr>
                <w:color w:val="000000"/>
                <w:lang w:eastAsia="lt-LT"/>
              </w:rPr>
            </w:pPr>
          </w:p>
        </w:tc>
        <w:tc>
          <w:tcPr>
            <w:tcW w:w="942" w:type="dxa"/>
            <w:tcBorders>
              <w:top w:val="nil"/>
              <w:left w:val="nil"/>
              <w:bottom w:val="single" w:sz="4" w:space="0" w:color="auto"/>
              <w:right w:val="single" w:sz="4" w:space="0" w:color="auto"/>
            </w:tcBorders>
            <w:noWrap/>
            <w:vAlign w:val="center"/>
          </w:tcPr>
          <w:p w14:paraId="1F9FB7C6" w14:textId="77777777" w:rsidR="00D64E0F" w:rsidRPr="00D64E0F" w:rsidRDefault="00D64E0F" w:rsidP="00D64E0F">
            <w:pPr>
              <w:jc w:val="center"/>
              <w:rPr>
                <w:color w:val="000000"/>
                <w:lang w:eastAsia="lt-LT"/>
              </w:rPr>
            </w:pPr>
          </w:p>
        </w:tc>
        <w:tc>
          <w:tcPr>
            <w:tcW w:w="1009" w:type="dxa"/>
            <w:gridSpan w:val="3"/>
            <w:tcBorders>
              <w:top w:val="single" w:sz="4" w:space="0" w:color="auto"/>
              <w:left w:val="nil"/>
              <w:bottom w:val="single" w:sz="4" w:space="0" w:color="auto"/>
              <w:right w:val="single" w:sz="4" w:space="0" w:color="auto"/>
            </w:tcBorders>
            <w:noWrap/>
            <w:vAlign w:val="center"/>
          </w:tcPr>
          <w:p w14:paraId="4D59EE43" w14:textId="77777777" w:rsidR="00D64E0F" w:rsidRPr="00D64E0F" w:rsidRDefault="00D64E0F" w:rsidP="00D64E0F">
            <w:pPr>
              <w:jc w:val="center"/>
              <w:rPr>
                <w:color w:val="000000"/>
                <w:lang w:eastAsia="lt-LT"/>
              </w:rPr>
            </w:pPr>
          </w:p>
        </w:tc>
        <w:tc>
          <w:tcPr>
            <w:tcW w:w="992" w:type="dxa"/>
            <w:gridSpan w:val="2"/>
            <w:tcBorders>
              <w:top w:val="single" w:sz="4" w:space="0" w:color="auto"/>
              <w:left w:val="nil"/>
              <w:bottom w:val="single" w:sz="4" w:space="0" w:color="auto"/>
              <w:right w:val="single" w:sz="4" w:space="0" w:color="auto"/>
            </w:tcBorders>
            <w:noWrap/>
            <w:vAlign w:val="center"/>
          </w:tcPr>
          <w:p w14:paraId="0E16572F" w14:textId="77777777" w:rsidR="00D64E0F" w:rsidRPr="00D64E0F" w:rsidRDefault="00D64E0F" w:rsidP="00D64E0F">
            <w:pPr>
              <w:jc w:val="center"/>
              <w:rPr>
                <w:color w:val="000000"/>
                <w:lang w:eastAsia="lt-LT"/>
              </w:rPr>
            </w:pPr>
          </w:p>
        </w:tc>
        <w:tc>
          <w:tcPr>
            <w:tcW w:w="928" w:type="dxa"/>
            <w:tcBorders>
              <w:top w:val="single" w:sz="4" w:space="0" w:color="auto"/>
              <w:left w:val="nil"/>
              <w:bottom w:val="single" w:sz="4" w:space="0" w:color="auto"/>
              <w:right w:val="single" w:sz="8" w:space="0" w:color="auto"/>
            </w:tcBorders>
            <w:noWrap/>
            <w:vAlign w:val="center"/>
          </w:tcPr>
          <w:p w14:paraId="0A1B6D8F" w14:textId="77777777" w:rsidR="00D64E0F" w:rsidRPr="00D64E0F" w:rsidRDefault="00D64E0F" w:rsidP="00D64E0F">
            <w:pPr>
              <w:jc w:val="center"/>
              <w:rPr>
                <w:color w:val="000000"/>
                <w:lang w:eastAsia="lt-LT"/>
              </w:rPr>
            </w:pPr>
          </w:p>
        </w:tc>
      </w:tr>
      <w:tr w:rsidR="00D64E0F" w:rsidRPr="00D64E0F" w14:paraId="1A44C38E" w14:textId="77777777" w:rsidTr="003456CF">
        <w:trPr>
          <w:trHeight w:val="315"/>
        </w:trPr>
        <w:tc>
          <w:tcPr>
            <w:tcW w:w="1021" w:type="dxa"/>
            <w:tcBorders>
              <w:top w:val="nil"/>
              <w:left w:val="single" w:sz="8" w:space="0" w:color="auto"/>
              <w:bottom w:val="single" w:sz="8" w:space="0" w:color="auto"/>
              <w:right w:val="nil"/>
            </w:tcBorders>
            <w:noWrap/>
            <w:vAlign w:val="center"/>
          </w:tcPr>
          <w:p w14:paraId="0B0E6664" w14:textId="77777777" w:rsidR="00D64E0F" w:rsidRPr="00D64E0F" w:rsidRDefault="00D64E0F" w:rsidP="00D64E0F">
            <w:pPr>
              <w:jc w:val="center"/>
              <w:rPr>
                <w:lang w:eastAsia="lt-LT"/>
              </w:rPr>
            </w:pPr>
            <w:r w:rsidRPr="00D64E0F">
              <w:rPr>
                <w:lang w:eastAsia="lt-LT"/>
              </w:rPr>
              <w:t>2.7.2</w:t>
            </w:r>
          </w:p>
        </w:tc>
        <w:tc>
          <w:tcPr>
            <w:tcW w:w="3552" w:type="dxa"/>
            <w:tcBorders>
              <w:top w:val="nil"/>
              <w:left w:val="single" w:sz="8" w:space="0" w:color="auto"/>
              <w:bottom w:val="single" w:sz="8" w:space="0" w:color="auto"/>
              <w:right w:val="single" w:sz="4" w:space="0" w:color="auto"/>
            </w:tcBorders>
            <w:vAlign w:val="bottom"/>
          </w:tcPr>
          <w:p w14:paraId="427AC97E" w14:textId="77777777" w:rsidR="00D64E0F" w:rsidRPr="00D64E0F" w:rsidRDefault="00D64E0F" w:rsidP="00D64E0F">
            <w:pPr>
              <w:rPr>
                <w:lang w:eastAsia="lt-LT"/>
              </w:rPr>
            </w:pPr>
            <w:r w:rsidRPr="00D64E0F">
              <w:rPr>
                <w:lang w:eastAsia="lt-LT"/>
              </w:rPr>
              <w:t>kitoms prekių ir paslaugų įsigijimo išlaidoms</w:t>
            </w:r>
          </w:p>
        </w:tc>
        <w:tc>
          <w:tcPr>
            <w:tcW w:w="1571" w:type="dxa"/>
            <w:tcBorders>
              <w:top w:val="nil"/>
              <w:left w:val="nil"/>
              <w:bottom w:val="single" w:sz="8" w:space="0" w:color="auto"/>
              <w:right w:val="single" w:sz="4" w:space="0" w:color="auto"/>
            </w:tcBorders>
            <w:noWrap/>
            <w:vAlign w:val="center"/>
          </w:tcPr>
          <w:p w14:paraId="7B90C554" w14:textId="77777777" w:rsidR="00D64E0F" w:rsidRPr="00D64E0F" w:rsidRDefault="00D64E0F" w:rsidP="00D64E0F">
            <w:pPr>
              <w:jc w:val="center"/>
              <w:rPr>
                <w:color w:val="000000"/>
                <w:lang w:eastAsia="lt-LT"/>
              </w:rPr>
            </w:pPr>
          </w:p>
        </w:tc>
        <w:tc>
          <w:tcPr>
            <w:tcW w:w="942" w:type="dxa"/>
            <w:tcBorders>
              <w:top w:val="nil"/>
              <w:left w:val="nil"/>
              <w:bottom w:val="single" w:sz="8" w:space="0" w:color="auto"/>
              <w:right w:val="single" w:sz="4" w:space="0" w:color="auto"/>
            </w:tcBorders>
            <w:noWrap/>
            <w:vAlign w:val="center"/>
          </w:tcPr>
          <w:p w14:paraId="7BEF308E" w14:textId="77777777" w:rsidR="00D64E0F" w:rsidRPr="00D64E0F" w:rsidRDefault="00D64E0F" w:rsidP="00D64E0F">
            <w:pPr>
              <w:jc w:val="center"/>
              <w:rPr>
                <w:color w:val="000000"/>
                <w:lang w:eastAsia="lt-LT"/>
              </w:rPr>
            </w:pPr>
          </w:p>
        </w:tc>
        <w:tc>
          <w:tcPr>
            <w:tcW w:w="1009" w:type="dxa"/>
            <w:gridSpan w:val="3"/>
            <w:tcBorders>
              <w:top w:val="nil"/>
              <w:left w:val="nil"/>
              <w:bottom w:val="single" w:sz="8" w:space="0" w:color="auto"/>
              <w:right w:val="single" w:sz="4" w:space="0" w:color="auto"/>
            </w:tcBorders>
            <w:noWrap/>
            <w:vAlign w:val="center"/>
          </w:tcPr>
          <w:p w14:paraId="2226C055" w14:textId="77777777" w:rsidR="00D64E0F" w:rsidRPr="00D64E0F" w:rsidRDefault="00D64E0F" w:rsidP="00D64E0F">
            <w:pPr>
              <w:jc w:val="center"/>
              <w:rPr>
                <w:color w:val="000000"/>
                <w:lang w:eastAsia="lt-LT"/>
              </w:rPr>
            </w:pPr>
          </w:p>
        </w:tc>
        <w:tc>
          <w:tcPr>
            <w:tcW w:w="992" w:type="dxa"/>
            <w:gridSpan w:val="2"/>
            <w:tcBorders>
              <w:top w:val="nil"/>
              <w:left w:val="nil"/>
              <w:bottom w:val="single" w:sz="8" w:space="0" w:color="auto"/>
              <w:right w:val="single" w:sz="4" w:space="0" w:color="auto"/>
            </w:tcBorders>
            <w:noWrap/>
            <w:vAlign w:val="center"/>
          </w:tcPr>
          <w:p w14:paraId="43AD4363" w14:textId="77777777" w:rsidR="00D64E0F" w:rsidRPr="00D64E0F" w:rsidRDefault="00D64E0F" w:rsidP="00D64E0F">
            <w:pPr>
              <w:jc w:val="center"/>
              <w:rPr>
                <w:color w:val="000000"/>
                <w:lang w:eastAsia="lt-LT"/>
              </w:rPr>
            </w:pPr>
          </w:p>
        </w:tc>
        <w:tc>
          <w:tcPr>
            <w:tcW w:w="928" w:type="dxa"/>
            <w:tcBorders>
              <w:top w:val="nil"/>
              <w:left w:val="nil"/>
              <w:bottom w:val="single" w:sz="8" w:space="0" w:color="auto"/>
              <w:right w:val="single" w:sz="8" w:space="0" w:color="auto"/>
            </w:tcBorders>
            <w:vAlign w:val="center"/>
          </w:tcPr>
          <w:p w14:paraId="68FF03E1" w14:textId="77777777" w:rsidR="00D64E0F" w:rsidRPr="00D64E0F" w:rsidRDefault="00D64E0F" w:rsidP="00D64E0F">
            <w:pPr>
              <w:jc w:val="center"/>
              <w:rPr>
                <w:color w:val="000000"/>
                <w:lang w:eastAsia="lt-LT"/>
              </w:rPr>
            </w:pPr>
          </w:p>
        </w:tc>
      </w:tr>
      <w:tr w:rsidR="00D64E0F" w:rsidRPr="00D64E0F" w14:paraId="69FDCD27" w14:textId="77777777" w:rsidTr="003456CF">
        <w:trPr>
          <w:trHeight w:val="300"/>
        </w:trPr>
        <w:tc>
          <w:tcPr>
            <w:tcW w:w="1021" w:type="dxa"/>
            <w:tcBorders>
              <w:top w:val="nil"/>
              <w:left w:val="nil"/>
              <w:bottom w:val="nil"/>
              <w:right w:val="nil"/>
            </w:tcBorders>
            <w:noWrap/>
            <w:vAlign w:val="bottom"/>
          </w:tcPr>
          <w:p w14:paraId="5B0ED8E1" w14:textId="77777777" w:rsidR="00D64E0F" w:rsidRPr="00D64E0F" w:rsidRDefault="00D64E0F" w:rsidP="00D64E0F">
            <w:pPr>
              <w:jc w:val="center"/>
              <w:rPr>
                <w:lang w:eastAsia="lt-LT"/>
              </w:rPr>
            </w:pPr>
          </w:p>
        </w:tc>
        <w:tc>
          <w:tcPr>
            <w:tcW w:w="3552" w:type="dxa"/>
            <w:tcBorders>
              <w:top w:val="nil"/>
              <w:left w:val="nil"/>
              <w:bottom w:val="nil"/>
              <w:right w:val="nil"/>
            </w:tcBorders>
            <w:vAlign w:val="bottom"/>
          </w:tcPr>
          <w:p w14:paraId="63A315B7" w14:textId="77777777" w:rsidR="00D64E0F" w:rsidRPr="00D64E0F" w:rsidRDefault="00D64E0F" w:rsidP="00D64E0F">
            <w:pPr>
              <w:rPr>
                <w:lang w:eastAsia="lt-LT"/>
              </w:rPr>
            </w:pPr>
          </w:p>
        </w:tc>
        <w:tc>
          <w:tcPr>
            <w:tcW w:w="1571" w:type="dxa"/>
            <w:tcBorders>
              <w:top w:val="nil"/>
              <w:left w:val="nil"/>
              <w:right w:val="nil"/>
            </w:tcBorders>
            <w:noWrap/>
            <w:vAlign w:val="bottom"/>
          </w:tcPr>
          <w:p w14:paraId="0284EF7E" w14:textId="77777777" w:rsidR="00D64E0F" w:rsidRPr="00D64E0F" w:rsidRDefault="00D64E0F" w:rsidP="00D64E0F">
            <w:pPr>
              <w:jc w:val="center"/>
              <w:rPr>
                <w:color w:val="000000"/>
                <w:lang w:eastAsia="lt-LT"/>
              </w:rPr>
            </w:pPr>
          </w:p>
        </w:tc>
        <w:tc>
          <w:tcPr>
            <w:tcW w:w="942" w:type="dxa"/>
            <w:tcBorders>
              <w:top w:val="nil"/>
              <w:left w:val="nil"/>
              <w:right w:val="nil"/>
            </w:tcBorders>
            <w:noWrap/>
            <w:vAlign w:val="bottom"/>
          </w:tcPr>
          <w:p w14:paraId="40E4585D" w14:textId="77777777" w:rsidR="00D64E0F" w:rsidRPr="00D64E0F" w:rsidRDefault="00D64E0F" w:rsidP="00D64E0F">
            <w:pPr>
              <w:jc w:val="center"/>
              <w:rPr>
                <w:color w:val="000000"/>
                <w:lang w:eastAsia="lt-LT"/>
              </w:rPr>
            </w:pPr>
          </w:p>
        </w:tc>
        <w:tc>
          <w:tcPr>
            <w:tcW w:w="1009" w:type="dxa"/>
            <w:gridSpan w:val="3"/>
            <w:tcBorders>
              <w:top w:val="nil"/>
              <w:left w:val="nil"/>
              <w:right w:val="nil"/>
            </w:tcBorders>
            <w:noWrap/>
            <w:vAlign w:val="bottom"/>
          </w:tcPr>
          <w:p w14:paraId="131ECC58" w14:textId="77777777" w:rsidR="00D64E0F" w:rsidRPr="00D64E0F" w:rsidRDefault="00D64E0F" w:rsidP="00D64E0F">
            <w:pPr>
              <w:jc w:val="center"/>
              <w:rPr>
                <w:color w:val="000000"/>
                <w:lang w:eastAsia="lt-LT"/>
              </w:rPr>
            </w:pPr>
          </w:p>
        </w:tc>
        <w:tc>
          <w:tcPr>
            <w:tcW w:w="992" w:type="dxa"/>
            <w:gridSpan w:val="2"/>
            <w:tcBorders>
              <w:top w:val="nil"/>
              <w:left w:val="nil"/>
              <w:right w:val="nil"/>
            </w:tcBorders>
            <w:noWrap/>
            <w:vAlign w:val="bottom"/>
          </w:tcPr>
          <w:p w14:paraId="1F920D4F" w14:textId="77777777" w:rsidR="00D64E0F" w:rsidRPr="00D64E0F" w:rsidRDefault="00D64E0F" w:rsidP="00D64E0F">
            <w:pPr>
              <w:jc w:val="center"/>
              <w:rPr>
                <w:color w:val="000000"/>
                <w:lang w:eastAsia="lt-LT"/>
              </w:rPr>
            </w:pPr>
          </w:p>
        </w:tc>
        <w:tc>
          <w:tcPr>
            <w:tcW w:w="928" w:type="dxa"/>
            <w:tcBorders>
              <w:top w:val="nil"/>
              <w:left w:val="nil"/>
              <w:right w:val="nil"/>
            </w:tcBorders>
            <w:vAlign w:val="bottom"/>
          </w:tcPr>
          <w:p w14:paraId="41155229" w14:textId="77777777" w:rsidR="00D64E0F" w:rsidRPr="00D64E0F" w:rsidRDefault="00D64E0F" w:rsidP="00D64E0F">
            <w:pPr>
              <w:jc w:val="center"/>
              <w:rPr>
                <w:color w:val="000000"/>
                <w:lang w:eastAsia="lt-LT"/>
              </w:rPr>
            </w:pPr>
          </w:p>
        </w:tc>
      </w:tr>
    </w:tbl>
    <w:p w14:paraId="48B43E57" w14:textId="77777777" w:rsidR="00D64E0F" w:rsidRPr="00D64E0F" w:rsidRDefault="00D64E0F" w:rsidP="00D64E0F">
      <w:pPr>
        <w:rPr>
          <w:szCs w:val="24"/>
          <w:lang w:eastAsia="lt-LT"/>
        </w:rPr>
      </w:pPr>
    </w:p>
    <w:p w14:paraId="45C85C08" w14:textId="77777777" w:rsidR="00D64E0F" w:rsidRPr="00D64E0F" w:rsidRDefault="00D64E0F" w:rsidP="00D64E0F">
      <w:pPr>
        <w:rPr>
          <w:szCs w:val="24"/>
          <w:lang w:eastAsia="lt-LT"/>
        </w:rPr>
      </w:pPr>
      <w:r w:rsidRPr="00D64E0F">
        <w:rPr>
          <w:szCs w:val="24"/>
          <w:lang w:eastAsia="lt-LT"/>
        </w:rPr>
        <w:t xml:space="preserve">Savivaldybės administracija </w:t>
      </w:r>
    </w:p>
    <w:p w14:paraId="327F833D" w14:textId="77777777" w:rsidR="00D64E0F" w:rsidRPr="00D64E0F" w:rsidRDefault="00D64E0F" w:rsidP="00D64E0F">
      <w:pPr>
        <w:rPr>
          <w:sz w:val="20"/>
        </w:rPr>
      </w:pPr>
      <w:r w:rsidRPr="00D64E0F">
        <w:rPr>
          <w:szCs w:val="24"/>
          <w:lang w:eastAsia="lt-LT"/>
        </w:rPr>
        <w:t>____________________</w:t>
      </w:r>
      <w:r w:rsidRPr="00D64E0F">
        <w:rPr>
          <w:szCs w:val="24"/>
          <w:lang w:eastAsia="lt-LT"/>
        </w:rPr>
        <w:tab/>
      </w:r>
      <w:r w:rsidRPr="00D64E0F">
        <w:rPr>
          <w:szCs w:val="24"/>
          <w:lang w:eastAsia="lt-LT"/>
        </w:rPr>
        <w:tab/>
        <w:t>____________</w:t>
      </w:r>
      <w:r w:rsidRPr="00D64E0F">
        <w:rPr>
          <w:szCs w:val="24"/>
          <w:lang w:eastAsia="lt-LT"/>
        </w:rPr>
        <w:tab/>
        <w:t>_________________________</w:t>
      </w:r>
      <w:r w:rsidRPr="00D64E0F">
        <w:rPr>
          <w:sz w:val="20"/>
          <w:lang w:eastAsia="lt-LT"/>
        </w:rPr>
        <w:t xml:space="preserve">    </w:t>
      </w:r>
      <w:r w:rsidRPr="00D64E0F">
        <w:rPr>
          <w:sz w:val="16"/>
          <w:szCs w:val="16"/>
        </w:rPr>
        <w:t>(pareigų pavadinimas)</w:t>
      </w:r>
      <w:r w:rsidRPr="00D64E0F">
        <w:rPr>
          <w:sz w:val="16"/>
          <w:szCs w:val="16"/>
          <w:lang w:eastAsia="lt-LT"/>
        </w:rPr>
        <w:t xml:space="preserve"> </w:t>
      </w:r>
      <w:r w:rsidRPr="00D64E0F">
        <w:rPr>
          <w:sz w:val="16"/>
          <w:szCs w:val="16"/>
          <w:lang w:eastAsia="lt-LT"/>
        </w:rPr>
        <w:tab/>
      </w:r>
      <w:r w:rsidRPr="00D64E0F">
        <w:rPr>
          <w:sz w:val="16"/>
          <w:szCs w:val="16"/>
          <w:lang w:eastAsia="lt-LT"/>
        </w:rPr>
        <w:tab/>
        <w:t xml:space="preserve">         (parašas)</w:t>
      </w:r>
      <w:r w:rsidRPr="00D64E0F">
        <w:rPr>
          <w:sz w:val="16"/>
          <w:szCs w:val="16"/>
          <w:lang w:eastAsia="lt-LT"/>
        </w:rPr>
        <w:tab/>
      </w:r>
      <w:r w:rsidRPr="00D64E0F">
        <w:rPr>
          <w:sz w:val="16"/>
          <w:szCs w:val="16"/>
          <w:lang w:eastAsia="lt-LT"/>
        </w:rPr>
        <w:tab/>
        <w:t xml:space="preserve">                   (vardas, pavardė)</w:t>
      </w:r>
    </w:p>
    <w:p w14:paraId="60DA76F4" w14:textId="77777777" w:rsidR="00D64E0F" w:rsidRPr="00D64E0F" w:rsidRDefault="00D64E0F" w:rsidP="00D64E0F">
      <w:pPr>
        <w:ind w:firstLine="720"/>
        <w:rPr>
          <w:sz w:val="20"/>
        </w:rPr>
      </w:pPr>
      <w:r w:rsidRPr="00D64E0F">
        <w:rPr>
          <w:sz w:val="20"/>
        </w:rPr>
        <w:tab/>
      </w:r>
      <w:r w:rsidRPr="00D64E0F">
        <w:rPr>
          <w:sz w:val="20"/>
        </w:rPr>
        <w:tab/>
      </w:r>
      <w:r w:rsidRPr="00D64E0F">
        <w:rPr>
          <w:lang w:eastAsia="lt-LT"/>
        </w:rPr>
        <w:t>A.V.</w:t>
      </w:r>
    </w:p>
    <w:p w14:paraId="38124688" w14:textId="77777777" w:rsidR="00D64E0F" w:rsidRPr="00D64E0F" w:rsidRDefault="00D64E0F" w:rsidP="00D64E0F">
      <w:pPr>
        <w:jc w:val="center"/>
        <w:rPr>
          <w:sz w:val="20"/>
        </w:rPr>
      </w:pPr>
    </w:p>
    <w:p w14:paraId="3028ABB8" w14:textId="77777777" w:rsidR="00D64E0F" w:rsidRPr="00D64E0F" w:rsidRDefault="00D64E0F" w:rsidP="00D64E0F">
      <w:pPr>
        <w:rPr>
          <w:sz w:val="20"/>
        </w:rPr>
      </w:pPr>
    </w:p>
    <w:p w14:paraId="2350834B" w14:textId="77777777" w:rsidR="00D64E0F" w:rsidRPr="00D64E0F" w:rsidRDefault="00D64E0F" w:rsidP="00D64E0F">
      <w:pPr>
        <w:rPr>
          <w:sz w:val="20"/>
        </w:rPr>
      </w:pPr>
    </w:p>
    <w:p w14:paraId="62C998BB" w14:textId="77777777" w:rsidR="00D64E0F" w:rsidRPr="00D64E0F" w:rsidRDefault="00D64E0F" w:rsidP="00D64E0F">
      <w:pPr>
        <w:rPr>
          <w:sz w:val="20"/>
        </w:rPr>
      </w:pPr>
    </w:p>
    <w:p w14:paraId="6AF51885" w14:textId="77777777" w:rsidR="00D64E0F" w:rsidRPr="00D64E0F" w:rsidRDefault="00D64E0F" w:rsidP="00D64E0F">
      <w:pPr>
        <w:tabs>
          <w:tab w:val="left" w:pos="1500"/>
          <w:tab w:val="center" w:pos="4986"/>
          <w:tab w:val="right" w:pos="9972"/>
        </w:tabs>
        <w:spacing w:line="276" w:lineRule="auto"/>
        <w:jc w:val="both"/>
      </w:pPr>
      <w:r w:rsidRPr="00D64E0F">
        <w:t>Lėšų gavėjas</w:t>
      </w:r>
    </w:p>
    <w:p w14:paraId="57BA974F" w14:textId="77777777" w:rsidR="00D64E0F" w:rsidRPr="00D64E0F" w:rsidRDefault="00D64E0F" w:rsidP="00D64E0F">
      <w:pPr>
        <w:spacing w:line="276" w:lineRule="auto"/>
        <w:jc w:val="both"/>
      </w:pPr>
      <w:r w:rsidRPr="00D64E0F">
        <w:t>____________________</w:t>
      </w:r>
      <w:r w:rsidRPr="00D64E0F">
        <w:tab/>
        <w:t xml:space="preserve">          </w:t>
      </w:r>
      <w:r w:rsidRPr="00D64E0F">
        <w:tab/>
        <w:t xml:space="preserve"> ____________</w:t>
      </w:r>
      <w:r w:rsidRPr="00D64E0F">
        <w:tab/>
        <w:t>________________________</w:t>
      </w:r>
    </w:p>
    <w:p w14:paraId="2C4B883E" w14:textId="77777777" w:rsidR="00D64E0F" w:rsidRPr="00D64E0F" w:rsidRDefault="00D64E0F" w:rsidP="00D64E0F">
      <w:pPr>
        <w:spacing w:line="276" w:lineRule="auto"/>
        <w:jc w:val="both"/>
        <w:rPr>
          <w:sz w:val="16"/>
          <w:szCs w:val="16"/>
        </w:rPr>
      </w:pPr>
      <w:r w:rsidRPr="00D64E0F">
        <w:rPr>
          <w:sz w:val="16"/>
          <w:szCs w:val="16"/>
        </w:rPr>
        <w:t>(pareigų pavadinimas)</w:t>
      </w:r>
      <w:r w:rsidRPr="00D64E0F">
        <w:rPr>
          <w:sz w:val="16"/>
          <w:szCs w:val="16"/>
        </w:rPr>
        <w:tab/>
      </w:r>
      <w:r w:rsidRPr="00D64E0F">
        <w:rPr>
          <w:sz w:val="16"/>
          <w:szCs w:val="16"/>
        </w:rPr>
        <w:tab/>
        <w:t xml:space="preserve">          (parašas)</w:t>
      </w:r>
      <w:r w:rsidRPr="00D64E0F">
        <w:rPr>
          <w:sz w:val="16"/>
          <w:szCs w:val="16"/>
        </w:rPr>
        <w:tab/>
      </w:r>
      <w:r w:rsidRPr="00D64E0F">
        <w:rPr>
          <w:sz w:val="16"/>
          <w:szCs w:val="16"/>
        </w:rPr>
        <w:tab/>
        <w:t xml:space="preserve">                 (vardas, pavardė)</w:t>
      </w:r>
    </w:p>
    <w:p w14:paraId="68B6847E" w14:textId="77777777" w:rsidR="00D64E0F" w:rsidRPr="00D64E0F" w:rsidRDefault="00D64E0F" w:rsidP="00D64E0F">
      <w:pPr>
        <w:spacing w:line="276" w:lineRule="auto"/>
      </w:pPr>
      <w:r w:rsidRPr="00D64E0F">
        <w:tab/>
      </w:r>
      <w:r w:rsidRPr="00D64E0F">
        <w:tab/>
        <w:t>A V.</w:t>
      </w:r>
    </w:p>
    <w:p w14:paraId="3D05CB09" w14:textId="77777777" w:rsidR="00D64E0F" w:rsidRPr="00D64E0F" w:rsidRDefault="00D64E0F" w:rsidP="00D64E0F">
      <w:pPr>
        <w:jc w:val="center"/>
        <w:rPr>
          <w:sz w:val="20"/>
        </w:rPr>
      </w:pPr>
      <w:r w:rsidRPr="00D64E0F">
        <w:rPr>
          <w:sz w:val="20"/>
        </w:rPr>
        <w:t>_____________________</w:t>
      </w:r>
    </w:p>
    <w:p w14:paraId="224AFC60" w14:textId="77777777" w:rsidR="00D64E0F" w:rsidRPr="00D64E0F" w:rsidRDefault="00D64E0F" w:rsidP="00D64E0F">
      <w:pPr>
        <w:ind w:firstLine="6096"/>
        <w:rPr>
          <w:sz w:val="22"/>
          <w:szCs w:val="22"/>
        </w:rPr>
      </w:pPr>
      <w:r w:rsidRPr="00D64E0F">
        <w:rPr>
          <w:sz w:val="22"/>
          <w:szCs w:val="22"/>
        </w:rPr>
        <w:lastRenderedPageBreak/>
        <w:t xml:space="preserve">Smurto ir nusikalstamumo prevencijos </w:t>
      </w:r>
    </w:p>
    <w:p w14:paraId="31C0BC21" w14:textId="77777777" w:rsidR="00D64E0F" w:rsidRPr="00D64E0F" w:rsidRDefault="00D64E0F" w:rsidP="00D64E0F">
      <w:pPr>
        <w:ind w:firstLine="6096"/>
        <w:rPr>
          <w:sz w:val="22"/>
          <w:szCs w:val="22"/>
        </w:rPr>
      </w:pPr>
      <w:r w:rsidRPr="00D64E0F">
        <w:rPr>
          <w:sz w:val="22"/>
          <w:szCs w:val="22"/>
        </w:rPr>
        <w:t>priemonių finansavimo tvarkos aprašo</w:t>
      </w:r>
    </w:p>
    <w:p w14:paraId="49FDFBE1" w14:textId="77777777" w:rsidR="00D64E0F" w:rsidRPr="00D64E0F" w:rsidRDefault="00D64E0F" w:rsidP="00D64E0F">
      <w:pPr>
        <w:ind w:left="4800" w:firstLine="1296"/>
        <w:rPr>
          <w:sz w:val="22"/>
          <w:szCs w:val="22"/>
        </w:rPr>
      </w:pPr>
      <w:r w:rsidRPr="00D64E0F">
        <w:rPr>
          <w:sz w:val="22"/>
          <w:szCs w:val="22"/>
        </w:rPr>
        <w:t>4 priedas</w:t>
      </w:r>
    </w:p>
    <w:p w14:paraId="2FB4C1ED" w14:textId="77777777" w:rsidR="00D64E0F" w:rsidRPr="00D64E0F" w:rsidRDefault="00D64E0F" w:rsidP="00D64E0F">
      <w:pPr>
        <w:rPr>
          <w:sz w:val="20"/>
        </w:rPr>
      </w:pPr>
    </w:p>
    <w:p w14:paraId="44807D1C" w14:textId="77777777" w:rsidR="00D64E0F" w:rsidRPr="00D64E0F" w:rsidRDefault="00D64E0F" w:rsidP="00D64E0F">
      <w:pPr>
        <w:spacing w:line="276" w:lineRule="auto"/>
        <w:jc w:val="center"/>
        <w:rPr>
          <w:b/>
        </w:rPr>
      </w:pPr>
      <w:r w:rsidRPr="00D64E0F">
        <w:rPr>
          <w:b/>
        </w:rPr>
        <w:t>(Ataskaitos formos pavyzdys)</w:t>
      </w:r>
    </w:p>
    <w:p w14:paraId="104C771D" w14:textId="77777777" w:rsidR="00D64E0F" w:rsidRPr="00D64E0F" w:rsidRDefault="00D64E0F" w:rsidP="00D64E0F">
      <w:pPr>
        <w:spacing w:line="276" w:lineRule="auto"/>
        <w:jc w:val="center"/>
        <w:rPr>
          <w:b/>
        </w:rPr>
      </w:pPr>
    </w:p>
    <w:p w14:paraId="60824224" w14:textId="77777777" w:rsidR="00D64E0F" w:rsidRPr="00D64E0F" w:rsidRDefault="00D64E0F" w:rsidP="00D64E0F">
      <w:pPr>
        <w:ind w:left="-561"/>
        <w:rPr>
          <w:color w:val="000000"/>
          <w:sz w:val="20"/>
        </w:rPr>
      </w:pPr>
      <w:r w:rsidRPr="00D64E0F">
        <w:rPr>
          <w:color w:val="000000"/>
          <w:sz w:val="20"/>
        </w:rPr>
        <w:t>_____________________________________________________________________________________________________</w:t>
      </w:r>
    </w:p>
    <w:p w14:paraId="0030382C" w14:textId="1C6659E8" w:rsidR="00D64E0F" w:rsidRPr="00D64E0F" w:rsidRDefault="00D64E0F" w:rsidP="00D64E0F">
      <w:pPr>
        <w:ind w:left="735" w:firstLine="1857"/>
        <w:rPr>
          <w:color w:val="000000"/>
          <w:sz w:val="16"/>
          <w:szCs w:val="16"/>
        </w:rPr>
      </w:pPr>
      <w:r w:rsidRPr="00D64E0F">
        <w:rPr>
          <w:noProof/>
          <w:lang w:eastAsia="lt-LT"/>
        </w:rPr>
        <mc:AlternateContent>
          <mc:Choice Requires="wps">
            <w:drawing>
              <wp:anchor distT="0" distB="0" distL="114300" distR="114300" simplePos="0" relativeHeight="251659776" behindDoc="0" locked="0" layoutInCell="1" allowOverlap="1" wp14:anchorId="3C253019" wp14:editId="54675CF7">
                <wp:simplePos x="0" y="0"/>
                <wp:positionH relativeFrom="column">
                  <wp:posOffset>4274820</wp:posOffset>
                </wp:positionH>
                <wp:positionV relativeFrom="paragraph">
                  <wp:posOffset>108585</wp:posOffset>
                </wp:positionV>
                <wp:extent cx="1899920" cy="347345"/>
                <wp:effectExtent l="11430" t="5715" r="12700" b="8890"/>
                <wp:wrapSquare wrapText="bothSides"/>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60F79F1C" w14:textId="77777777" w:rsidR="00D64E0F" w:rsidRDefault="00D64E0F" w:rsidP="00D64E0F">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253019" id="_x0000_t202" coordsize="21600,21600" o:spt="202" path="m,l,21600r21600,l21600,xe">
                <v:stroke joinstyle="miter"/>
                <v:path gradientshapeok="t" o:connecttype="rect"/>
              </v:shapetype>
              <v:shape id="Teksto laukas 4" o:spid="_x0000_s1026" type="#_x0000_t202" style="position:absolute;left:0;text-align:left;margin-left:336.6pt;margin-top:8.55pt;width:149.6pt;height:2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c2l8li4CAABVBAAADgAAAAAAAAAAAAAAAAAuAgAA&#10;ZHJzL2Uyb0RvYy54bWxQSwECLQAUAAYACAAAACEAgyfFnN8AAAAJAQAADwAAAAAAAAAAAAAAAACI&#10;BAAAZHJzL2Rvd25yZXYueG1sUEsFBgAAAAAEAAQA8wAAAJQFAAAAAA==&#10;">
                <v:textbox>
                  <w:txbxContent>
                    <w:p w14:paraId="60F79F1C" w14:textId="77777777" w:rsidR="00D64E0F" w:rsidRDefault="00D64E0F" w:rsidP="00D64E0F">
                      <w:r>
                        <w:rPr>
                          <w:b/>
                          <w:sz w:val="22"/>
                          <w:szCs w:val="22"/>
                        </w:rPr>
                        <w:t xml:space="preserve">Sutarties Nr.  </w:t>
                      </w:r>
                    </w:p>
                  </w:txbxContent>
                </v:textbox>
                <w10:wrap type="square"/>
              </v:shape>
            </w:pict>
          </mc:Fallback>
        </mc:AlternateContent>
      </w:r>
      <w:r w:rsidRPr="00D64E0F">
        <w:rPr>
          <w:color w:val="000000"/>
          <w:sz w:val="16"/>
          <w:szCs w:val="16"/>
        </w:rPr>
        <w:t xml:space="preserve"> (projekto vykdytojo pavadinimas)</w:t>
      </w:r>
    </w:p>
    <w:p w14:paraId="54E7A256" w14:textId="77777777" w:rsidR="00D64E0F" w:rsidRPr="00D64E0F" w:rsidRDefault="00D64E0F" w:rsidP="00D64E0F">
      <w:pPr>
        <w:ind w:left="-561"/>
        <w:rPr>
          <w:color w:val="000000"/>
          <w:sz w:val="16"/>
          <w:szCs w:val="16"/>
        </w:rPr>
      </w:pPr>
    </w:p>
    <w:p w14:paraId="554B997B" w14:textId="77777777" w:rsidR="00D64E0F" w:rsidRPr="00D64E0F" w:rsidRDefault="00D64E0F" w:rsidP="00D64E0F">
      <w:pPr>
        <w:ind w:left="-561"/>
        <w:rPr>
          <w:color w:val="000000"/>
          <w:sz w:val="20"/>
        </w:rPr>
      </w:pPr>
      <w:r w:rsidRPr="00D64E0F">
        <w:rPr>
          <w:b/>
          <w:color w:val="000000"/>
          <w:sz w:val="20"/>
        </w:rPr>
        <w:t xml:space="preserve"> </w:t>
      </w:r>
      <w:r w:rsidRPr="00D64E0F">
        <w:rPr>
          <w:color w:val="000000"/>
          <w:sz w:val="20"/>
        </w:rPr>
        <w:t xml:space="preserve"> ______________________________________________________________________</w:t>
      </w:r>
    </w:p>
    <w:p w14:paraId="504BDC8C" w14:textId="77777777" w:rsidR="00D64E0F" w:rsidRPr="00D64E0F" w:rsidRDefault="00D64E0F" w:rsidP="00D64E0F">
      <w:pPr>
        <w:ind w:left="-561"/>
        <w:rPr>
          <w:color w:val="000000"/>
          <w:sz w:val="16"/>
          <w:szCs w:val="16"/>
        </w:rPr>
      </w:pPr>
      <w:r w:rsidRPr="00D64E0F">
        <w:rPr>
          <w:color w:val="000000"/>
          <w:sz w:val="20"/>
        </w:rPr>
        <w:tab/>
      </w:r>
      <w:r w:rsidRPr="00D64E0F">
        <w:rPr>
          <w:color w:val="000000"/>
          <w:sz w:val="20"/>
        </w:rPr>
        <w:tab/>
        <w:t xml:space="preserve">                                   </w:t>
      </w:r>
      <w:r w:rsidRPr="00D64E0F">
        <w:rPr>
          <w:color w:val="000000"/>
          <w:sz w:val="16"/>
          <w:szCs w:val="16"/>
        </w:rPr>
        <w:t>(projekto pavadinimas)</w:t>
      </w:r>
    </w:p>
    <w:p w14:paraId="0958D109" w14:textId="77777777" w:rsidR="00D64E0F" w:rsidRPr="00D64E0F" w:rsidRDefault="00D64E0F" w:rsidP="00D64E0F">
      <w:pPr>
        <w:ind w:left="-561"/>
        <w:jc w:val="center"/>
        <w:rPr>
          <w:b/>
          <w:color w:val="000000"/>
          <w:szCs w:val="24"/>
        </w:rPr>
      </w:pPr>
    </w:p>
    <w:p w14:paraId="2F580882" w14:textId="77777777" w:rsidR="00D64E0F" w:rsidRPr="00D64E0F" w:rsidRDefault="00D64E0F" w:rsidP="00D64E0F">
      <w:pPr>
        <w:ind w:left="-561"/>
        <w:jc w:val="center"/>
        <w:rPr>
          <w:b/>
          <w:color w:val="000000"/>
          <w:sz w:val="20"/>
        </w:rPr>
      </w:pPr>
    </w:p>
    <w:p w14:paraId="5F4B2C94" w14:textId="77777777" w:rsidR="00D64E0F" w:rsidRPr="00D64E0F" w:rsidRDefault="00D64E0F" w:rsidP="00D64E0F">
      <w:pPr>
        <w:ind w:left="-561"/>
        <w:jc w:val="center"/>
        <w:rPr>
          <w:b/>
          <w:color w:val="000000"/>
          <w:sz w:val="20"/>
        </w:rPr>
      </w:pPr>
    </w:p>
    <w:p w14:paraId="61FA234C" w14:textId="77777777" w:rsidR="00D64E0F" w:rsidRPr="00D64E0F" w:rsidRDefault="00D64E0F" w:rsidP="00D64E0F">
      <w:pPr>
        <w:ind w:left="-561"/>
        <w:jc w:val="center"/>
        <w:rPr>
          <w:b/>
          <w:color w:val="000000"/>
          <w:szCs w:val="24"/>
        </w:rPr>
      </w:pPr>
      <w:r w:rsidRPr="00D64E0F">
        <w:rPr>
          <w:b/>
          <w:color w:val="000000"/>
          <w:szCs w:val="24"/>
        </w:rPr>
        <w:t>20</w:t>
      </w:r>
      <w:r w:rsidRPr="00D64E0F">
        <w:rPr>
          <w:color w:val="000000"/>
          <w:szCs w:val="24"/>
        </w:rPr>
        <w:t>....</w:t>
      </w:r>
      <w:r w:rsidRPr="00D64E0F">
        <w:rPr>
          <w:b/>
          <w:color w:val="000000"/>
          <w:szCs w:val="24"/>
        </w:rPr>
        <w:t xml:space="preserve"> METŲ </w:t>
      </w:r>
      <w:r w:rsidRPr="00D64E0F">
        <w:rPr>
          <w:color w:val="000000"/>
          <w:szCs w:val="24"/>
        </w:rPr>
        <w:t xml:space="preserve">.... </w:t>
      </w:r>
      <w:r w:rsidRPr="00D64E0F">
        <w:rPr>
          <w:b/>
          <w:color w:val="000000"/>
          <w:szCs w:val="24"/>
        </w:rPr>
        <w:t xml:space="preserve"> KETVIRČIO IŠLAIDŲ SĄMATOS ĮVYKDYMO ATASKAITA</w:t>
      </w:r>
    </w:p>
    <w:p w14:paraId="54290C46" w14:textId="77777777" w:rsidR="00D64E0F" w:rsidRPr="00D64E0F" w:rsidRDefault="00D64E0F" w:rsidP="00D64E0F">
      <w:pPr>
        <w:ind w:left="-561"/>
        <w:jc w:val="center"/>
        <w:rPr>
          <w:color w:val="000000"/>
          <w:szCs w:val="24"/>
        </w:rPr>
      </w:pPr>
      <w:r w:rsidRPr="00D64E0F">
        <w:rPr>
          <w:color w:val="000000"/>
          <w:szCs w:val="24"/>
        </w:rPr>
        <w:t>20....</w:t>
      </w:r>
      <w:r w:rsidRPr="00D64E0F">
        <w:rPr>
          <w:b/>
          <w:color w:val="000000"/>
          <w:szCs w:val="24"/>
        </w:rPr>
        <w:t xml:space="preserve"> -</w:t>
      </w:r>
      <w:r w:rsidRPr="00D64E0F">
        <w:rPr>
          <w:color w:val="000000"/>
          <w:szCs w:val="24"/>
        </w:rPr>
        <w:t>............</w:t>
      </w:r>
      <w:r w:rsidRPr="00D64E0F">
        <w:rPr>
          <w:b/>
          <w:color w:val="000000"/>
          <w:szCs w:val="24"/>
        </w:rPr>
        <w:t>-</w:t>
      </w:r>
      <w:r w:rsidRPr="00D64E0F">
        <w:rPr>
          <w:color w:val="000000"/>
          <w:szCs w:val="24"/>
        </w:rPr>
        <w:t>..........</w:t>
      </w:r>
    </w:p>
    <w:p w14:paraId="45C8C853" w14:textId="77777777" w:rsidR="00D64E0F" w:rsidRPr="00D64E0F" w:rsidRDefault="00D64E0F" w:rsidP="00D64E0F">
      <w:pPr>
        <w:ind w:left="-561"/>
        <w:jc w:val="center"/>
        <w:rPr>
          <w:b/>
          <w:color w:val="000000"/>
          <w:sz w:val="20"/>
        </w:rPr>
      </w:pPr>
    </w:p>
    <w:p w14:paraId="42B9EB66" w14:textId="77777777" w:rsidR="00D64E0F" w:rsidRPr="00D64E0F" w:rsidRDefault="00D64E0F" w:rsidP="00D64E0F">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D64E0F" w:rsidRPr="00D64E0F" w14:paraId="1B1BCF61" w14:textId="77777777" w:rsidTr="003456CF">
        <w:trPr>
          <w:trHeight w:val="332"/>
        </w:trPr>
        <w:tc>
          <w:tcPr>
            <w:tcW w:w="709" w:type="dxa"/>
            <w:vMerge w:val="restart"/>
            <w:vAlign w:val="center"/>
          </w:tcPr>
          <w:p w14:paraId="71887A53" w14:textId="77777777" w:rsidR="00D64E0F" w:rsidRPr="00D64E0F" w:rsidRDefault="00D64E0F" w:rsidP="00D64E0F">
            <w:pPr>
              <w:jc w:val="center"/>
              <w:rPr>
                <w:b/>
                <w:bCs/>
                <w:color w:val="000000"/>
                <w:sz w:val="22"/>
                <w:szCs w:val="22"/>
              </w:rPr>
            </w:pPr>
            <w:r w:rsidRPr="00D64E0F">
              <w:rPr>
                <w:b/>
                <w:bCs/>
                <w:color w:val="000000"/>
                <w:sz w:val="22"/>
                <w:szCs w:val="22"/>
              </w:rPr>
              <w:t>Eil. Nr.</w:t>
            </w:r>
          </w:p>
        </w:tc>
        <w:tc>
          <w:tcPr>
            <w:tcW w:w="4111" w:type="dxa"/>
            <w:vMerge w:val="restart"/>
            <w:vAlign w:val="center"/>
          </w:tcPr>
          <w:p w14:paraId="1BC9ACED" w14:textId="77777777" w:rsidR="00D64E0F" w:rsidRPr="00D64E0F" w:rsidRDefault="00D64E0F" w:rsidP="00D64E0F">
            <w:pPr>
              <w:jc w:val="center"/>
              <w:rPr>
                <w:b/>
                <w:bCs/>
                <w:color w:val="000000"/>
                <w:sz w:val="22"/>
                <w:szCs w:val="22"/>
              </w:rPr>
            </w:pPr>
            <w:r w:rsidRPr="00D64E0F">
              <w:rPr>
                <w:b/>
                <w:bCs/>
                <w:color w:val="000000"/>
                <w:sz w:val="22"/>
                <w:szCs w:val="22"/>
              </w:rPr>
              <w:t>Išlaidų pavadinimas</w:t>
            </w:r>
          </w:p>
        </w:tc>
        <w:tc>
          <w:tcPr>
            <w:tcW w:w="1418" w:type="dxa"/>
            <w:vMerge w:val="restart"/>
            <w:vAlign w:val="bottom"/>
          </w:tcPr>
          <w:p w14:paraId="22FBD3CB" w14:textId="77777777" w:rsidR="00D64E0F" w:rsidRPr="00D64E0F" w:rsidRDefault="00D64E0F" w:rsidP="00D64E0F">
            <w:pPr>
              <w:jc w:val="center"/>
              <w:rPr>
                <w:b/>
                <w:bCs/>
                <w:color w:val="000000"/>
                <w:sz w:val="22"/>
                <w:szCs w:val="22"/>
              </w:rPr>
            </w:pPr>
            <w:r w:rsidRPr="00D64E0F">
              <w:rPr>
                <w:b/>
                <w:bCs/>
                <w:color w:val="000000"/>
                <w:sz w:val="22"/>
                <w:szCs w:val="22"/>
              </w:rPr>
              <w:t>Skirta suma, Eur.</w:t>
            </w:r>
          </w:p>
          <w:p w14:paraId="31F8E877" w14:textId="77777777" w:rsidR="00D64E0F" w:rsidRPr="00D64E0F" w:rsidRDefault="00D64E0F" w:rsidP="00D64E0F">
            <w:pPr>
              <w:jc w:val="center"/>
              <w:rPr>
                <w:b/>
                <w:bCs/>
                <w:color w:val="000000"/>
                <w:sz w:val="22"/>
                <w:szCs w:val="22"/>
              </w:rPr>
            </w:pPr>
          </w:p>
        </w:tc>
        <w:tc>
          <w:tcPr>
            <w:tcW w:w="1417" w:type="dxa"/>
            <w:vMerge w:val="restart"/>
            <w:vAlign w:val="center"/>
          </w:tcPr>
          <w:p w14:paraId="34FAEF47" w14:textId="77777777" w:rsidR="00D64E0F" w:rsidRPr="00D64E0F" w:rsidRDefault="00D64E0F" w:rsidP="00D64E0F">
            <w:pPr>
              <w:jc w:val="center"/>
              <w:rPr>
                <w:b/>
                <w:bCs/>
                <w:color w:val="000000"/>
                <w:sz w:val="22"/>
                <w:szCs w:val="22"/>
              </w:rPr>
            </w:pPr>
            <w:r w:rsidRPr="00D64E0F">
              <w:rPr>
                <w:b/>
                <w:bCs/>
                <w:color w:val="000000"/>
                <w:sz w:val="22"/>
                <w:szCs w:val="22"/>
              </w:rPr>
              <w:t xml:space="preserve">Iš viso gauta lėšų suma, Eur. </w:t>
            </w:r>
          </w:p>
        </w:tc>
        <w:tc>
          <w:tcPr>
            <w:tcW w:w="2800" w:type="dxa"/>
            <w:gridSpan w:val="2"/>
            <w:vAlign w:val="center"/>
          </w:tcPr>
          <w:p w14:paraId="19BA4CAA" w14:textId="77777777" w:rsidR="00D64E0F" w:rsidRPr="00D64E0F" w:rsidRDefault="00D64E0F" w:rsidP="00D64E0F">
            <w:pPr>
              <w:jc w:val="center"/>
              <w:rPr>
                <w:b/>
                <w:bCs/>
                <w:color w:val="000000"/>
                <w:sz w:val="22"/>
                <w:szCs w:val="22"/>
              </w:rPr>
            </w:pPr>
            <w:r w:rsidRPr="00D64E0F">
              <w:rPr>
                <w:b/>
                <w:bCs/>
                <w:color w:val="000000"/>
                <w:sz w:val="22"/>
                <w:szCs w:val="22"/>
              </w:rPr>
              <w:t xml:space="preserve">Faktinės Išlaidos*, Eur. </w:t>
            </w:r>
          </w:p>
        </w:tc>
      </w:tr>
      <w:tr w:rsidR="00D64E0F" w:rsidRPr="00D64E0F" w14:paraId="6B569705" w14:textId="77777777" w:rsidTr="003456CF">
        <w:trPr>
          <w:trHeight w:val="789"/>
        </w:trPr>
        <w:tc>
          <w:tcPr>
            <w:tcW w:w="709" w:type="dxa"/>
            <w:vMerge/>
            <w:vAlign w:val="center"/>
          </w:tcPr>
          <w:p w14:paraId="14EF89DE" w14:textId="77777777" w:rsidR="00D64E0F" w:rsidRPr="00D64E0F" w:rsidRDefault="00D64E0F" w:rsidP="00D64E0F">
            <w:pPr>
              <w:rPr>
                <w:b/>
                <w:bCs/>
                <w:color w:val="000000"/>
                <w:sz w:val="22"/>
                <w:szCs w:val="22"/>
              </w:rPr>
            </w:pPr>
          </w:p>
        </w:tc>
        <w:tc>
          <w:tcPr>
            <w:tcW w:w="4111" w:type="dxa"/>
            <w:vMerge/>
            <w:vAlign w:val="center"/>
          </w:tcPr>
          <w:p w14:paraId="4488C405" w14:textId="77777777" w:rsidR="00D64E0F" w:rsidRPr="00D64E0F" w:rsidRDefault="00D64E0F" w:rsidP="00D64E0F">
            <w:pPr>
              <w:jc w:val="center"/>
              <w:rPr>
                <w:b/>
                <w:bCs/>
                <w:color w:val="000000"/>
                <w:sz w:val="22"/>
                <w:szCs w:val="22"/>
              </w:rPr>
            </w:pPr>
          </w:p>
        </w:tc>
        <w:tc>
          <w:tcPr>
            <w:tcW w:w="1418" w:type="dxa"/>
            <w:vMerge/>
            <w:vAlign w:val="center"/>
          </w:tcPr>
          <w:p w14:paraId="4DD4BA66" w14:textId="77777777" w:rsidR="00D64E0F" w:rsidRPr="00D64E0F" w:rsidRDefault="00D64E0F" w:rsidP="00D64E0F">
            <w:pPr>
              <w:jc w:val="center"/>
              <w:rPr>
                <w:b/>
                <w:bCs/>
                <w:color w:val="000000"/>
                <w:sz w:val="22"/>
                <w:szCs w:val="22"/>
              </w:rPr>
            </w:pPr>
          </w:p>
        </w:tc>
        <w:tc>
          <w:tcPr>
            <w:tcW w:w="1417" w:type="dxa"/>
            <w:vMerge/>
            <w:vAlign w:val="center"/>
          </w:tcPr>
          <w:p w14:paraId="74FFB8F0" w14:textId="77777777" w:rsidR="00D64E0F" w:rsidRPr="00D64E0F" w:rsidRDefault="00D64E0F" w:rsidP="00D64E0F">
            <w:pPr>
              <w:jc w:val="center"/>
              <w:rPr>
                <w:b/>
                <w:bCs/>
                <w:color w:val="000000"/>
                <w:sz w:val="22"/>
                <w:szCs w:val="22"/>
              </w:rPr>
            </w:pPr>
          </w:p>
        </w:tc>
        <w:tc>
          <w:tcPr>
            <w:tcW w:w="1276" w:type="dxa"/>
            <w:vAlign w:val="center"/>
          </w:tcPr>
          <w:p w14:paraId="1166BFE2" w14:textId="77777777" w:rsidR="00D64E0F" w:rsidRPr="00D64E0F" w:rsidRDefault="00D64E0F" w:rsidP="00D64E0F">
            <w:pPr>
              <w:jc w:val="center"/>
              <w:rPr>
                <w:b/>
                <w:bCs/>
                <w:color w:val="000000"/>
                <w:sz w:val="22"/>
                <w:szCs w:val="22"/>
              </w:rPr>
            </w:pPr>
            <w:r w:rsidRPr="00D64E0F">
              <w:rPr>
                <w:b/>
                <w:bCs/>
                <w:color w:val="000000"/>
                <w:sz w:val="22"/>
                <w:szCs w:val="22"/>
              </w:rPr>
              <w:t>Per visą projekto vykdymo laikotarpį</w:t>
            </w:r>
          </w:p>
        </w:tc>
        <w:tc>
          <w:tcPr>
            <w:tcW w:w="1524" w:type="dxa"/>
            <w:vAlign w:val="center"/>
          </w:tcPr>
          <w:p w14:paraId="2DDBFBC6" w14:textId="77777777" w:rsidR="00D64E0F" w:rsidRPr="00D64E0F" w:rsidRDefault="00D64E0F" w:rsidP="00D64E0F">
            <w:pPr>
              <w:jc w:val="center"/>
              <w:rPr>
                <w:b/>
                <w:bCs/>
                <w:color w:val="000000"/>
                <w:sz w:val="22"/>
                <w:szCs w:val="22"/>
              </w:rPr>
            </w:pPr>
            <w:r w:rsidRPr="00D64E0F">
              <w:rPr>
                <w:b/>
                <w:bCs/>
                <w:color w:val="000000"/>
                <w:sz w:val="22"/>
                <w:szCs w:val="22"/>
              </w:rPr>
              <w:t>Per atsiskaitomą jį laikotarpį</w:t>
            </w:r>
          </w:p>
        </w:tc>
      </w:tr>
      <w:tr w:rsidR="00D64E0F" w:rsidRPr="00D64E0F" w14:paraId="410DBC85" w14:textId="77777777" w:rsidTr="003456CF">
        <w:trPr>
          <w:trHeight w:val="169"/>
        </w:trPr>
        <w:tc>
          <w:tcPr>
            <w:tcW w:w="709" w:type="dxa"/>
            <w:noWrap/>
            <w:vAlign w:val="bottom"/>
          </w:tcPr>
          <w:p w14:paraId="73EC8E94" w14:textId="77777777" w:rsidR="00D64E0F" w:rsidRPr="00D64E0F" w:rsidRDefault="00D64E0F" w:rsidP="00D64E0F">
            <w:pPr>
              <w:jc w:val="center"/>
              <w:rPr>
                <w:b/>
                <w:color w:val="000000"/>
                <w:sz w:val="22"/>
                <w:szCs w:val="22"/>
              </w:rPr>
            </w:pPr>
            <w:r w:rsidRPr="00D64E0F">
              <w:rPr>
                <w:b/>
                <w:color w:val="000000"/>
                <w:sz w:val="22"/>
                <w:szCs w:val="22"/>
              </w:rPr>
              <w:t>1</w:t>
            </w:r>
          </w:p>
        </w:tc>
        <w:tc>
          <w:tcPr>
            <w:tcW w:w="4111" w:type="dxa"/>
            <w:vAlign w:val="center"/>
          </w:tcPr>
          <w:p w14:paraId="5526B608" w14:textId="77777777" w:rsidR="00D64E0F" w:rsidRPr="00D64E0F" w:rsidRDefault="00D64E0F" w:rsidP="00D64E0F">
            <w:pPr>
              <w:jc w:val="center"/>
              <w:rPr>
                <w:b/>
                <w:color w:val="000000"/>
                <w:sz w:val="22"/>
                <w:szCs w:val="22"/>
              </w:rPr>
            </w:pPr>
            <w:r w:rsidRPr="00D64E0F">
              <w:rPr>
                <w:b/>
                <w:color w:val="000000"/>
                <w:sz w:val="22"/>
                <w:szCs w:val="22"/>
              </w:rPr>
              <w:t>2</w:t>
            </w:r>
          </w:p>
        </w:tc>
        <w:tc>
          <w:tcPr>
            <w:tcW w:w="1418" w:type="dxa"/>
            <w:vAlign w:val="center"/>
          </w:tcPr>
          <w:p w14:paraId="49222AE5" w14:textId="77777777" w:rsidR="00D64E0F" w:rsidRPr="00D64E0F" w:rsidRDefault="00D64E0F" w:rsidP="00D64E0F">
            <w:pPr>
              <w:jc w:val="center"/>
              <w:rPr>
                <w:b/>
                <w:color w:val="000000"/>
                <w:sz w:val="22"/>
                <w:szCs w:val="22"/>
              </w:rPr>
            </w:pPr>
            <w:r w:rsidRPr="00D64E0F">
              <w:rPr>
                <w:b/>
                <w:color w:val="000000"/>
                <w:sz w:val="22"/>
                <w:szCs w:val="22"/>
              </w:rPr>
              <w:t>3</w:t>
            </w:r>
          </w:p>
        </w:tc>
        <w:tc>
          <w:tcPr>
            <w:tcW w:w="1417" w:type="dxa"/>
            <w:vAlign w:val="center"/>
          </w:tcPr>
          <w:p w14:paraId="3ED472CD" w14:textId="77777777" w:rsidR="00D64E0F" w:rsidRPr="00D64E0F" w:rsidRDefault="00D64E0F" w:rsidP="00D64E0F">
            <w:pPr>
              <w:jc w:val="center"/>
              <w:rPr>
                <w:b/>
                <w:color w:val="000000"/>
                <w:sz w:val="22"/>
                <w:szCs w:val="22"/>
              </w:rPr>
            </w:pPr>
            <w:r w:rsidRPr="00D64E0F">
              <w:rPr>
                <w:b/>
                <w:color w:val="000000"/>
                <w:sz w:val="22"/>
                <w:szCs w:val="22"/>
              </w:rPr>
              <w:t>4</w:t>
            </w:r>
          </w:p>
        </w:tc>
        <w:tc>
          <w:tcPr>
            <w:tcW w:w="1276" w:type="dxa"/>
            <w:vAlign w:val="center"/>
          </w:tcPr>
          <w:p w14:paraId="7744F39E" w14:textId="77777777" w:rsidR="00D64E0F" w:rsidRPr="00D64E0F" w:rsidRDefault="00D64E0F" w:rsidP="00D64E0F">
            <w:pPr>
              <w:jc w:val="center"/>
              <w:rPr>
                <w:b/>
                <w:color w:val="000000"/>
                <w:sz w:val="22"/>
                <w:szCs w:val="22"/>
              </w:rPr>
            </w:pPr>
            <w:r w:rsidRPr="00D64E0F">
              <w:rPr>
                <w:b/>
                <w:color w:val="000000"/>
                <w:sz w:val="22"/>
                <w:szCs w:val="22"/>
              </w:rPr>
              <w:t>5</w:t>
            </w:r>
          </w:p>
        </w:tc>
        <w:tc>
          <w:tcPr>
            <w:tcW w:w="1524" w:type="dxa"/>
            <w:vAlign w:val="center"/>
          </w:tcPr>
          <w:p w14:paraId="2B42E9BD" w14:textId="77777777" w:rsidR="00D64E0F" w:rsidRPr="00D64E0F" w:rsidRDefault="00D64E0F" w:rsidP="00D64E0F">
            <w:pPr>
              <w:jc w:val="center"/>
              <w:rPr>
                <w:b/>
                <w:color w:val="000000"/>
                <w:sz w:val="22"/>
                <w:szCs w:val="22"/>
              </w:rPr>
            </w:pPr>
            <w:r w:rsidRPr="00D64E0F">
              <w:rPr>
                <w:b/>
                <w:color w:val="000000"/>
                <w:sz w:val="22"/>
                <w:szCs w:val="22"/>
              </w:rPr>
              <w:t>6</w:t>
            </w:r>
          </w:p>
        </w:tc>
      </w:tr>
      <w:tr w:rsidR="00D64E0F" w:rsidRPr="00D64E0F" w14:paraId="79353271" w14:textId="77777777" w:rsidTr="003456CF">
        <w:trPr>
          <w:trHeight w:hRule="exact" w:val="256"/>
        </w:trPr>
        <w:tc>
          <w:tcPr>
            <w:tcW w:w="4820" w:type="dxa"/>
            <w:gridSpan w:val="2"/>
            <w:vAlign w:val="center"/>
          </w:tcPr>
          <w:p w14:paraId="47061162" w14:textId="77777777" w:rsidR="00D64E0F" w:rsidRPr="00D64E0F" w:rsidRDefault="00D64E0F" w:rsidP="00D64E0F">
            <w:pPr>
              <w:jc w:val="center"/>
              <w:rPr>
                <w:b/>
                <w:bCs/>
                <w:color w:val="000000"/>
                <w:sz w:val="22"/>
                <w:szCs w:val="22"/>
              </w:rPr>
            </w:pPr>
            <w:r w:rsidRPr="00D64E0F">
              <w:rPr>
                <w:b/>
                <w:bCs/>
                <w:color w:val="000000"/>
                <w:sz w:val="22"/>
                <w:szCs w:val="22"/>
              </w:rPr>
              <w:t>IŠLAIDOS  IŠ VISO (1+2)</w:t>
            </w:r>
          </w:p>
        </w:tc>
        <w:tc>
          <w:tcPr>
            <w:tcW w:w="1418" w:type="dxa"/>
            <w:noWrap/>
            <w:vAlign w:val="center"/>
          </w:tcPr>
          <w:p w14:paraId="4ED5B8FD" w14:textId="77777777" w:rsidR="00D64E0F" w:rsidRPr="00D64E0F" w:rsidRDefault="00D64E0F" w:rsidP="00D64E0F">
            <w:pPr>
              <w:jc w:val="center"/>
              <w:rPr>
                <w:color w:val="000000"/>
                <w:sz w:val="22"/>
                <w:szCs w:val="22"/>
              </w:rPr>
            </w:pPr>
          </w:p>
        </w:tc>
        <w:tc>
          <w:tcPr>
            <w:tcW w:w="1417" w:type="dxa"/>
            <w:noWrap/>
            <w:vAlign w:val="center"/>
          </w:tcPr>
          <w:p w14:paraId="78269A53" w14:textId="77777777" w:rsidR="00D64E0F" w:rsidRPr="00D64E0F" w:rsidRDefault="00D64E0F" w:rsidP="00D64E0F">
            <w:pPr>
              <w:jc w:val="center"/>
              <w:rPr>
                <w:color w:val="000000"/>
                <w:sz w:val="22"/>
                <w:szCs w:val="22"/>
              </w:rPr>
            </w:pPr>
          </w:p>
        </w:tc>
        <w:tc>
          <w:tcPr>
            <w:tcW w:w="1276" w:type="dxa"/>
            <w:noWrap/>
            <w:vAlign w:val="center"/>
          </w:tcPr>
          <w:p w14:paraId="7BFB48E0" w14:textId="77777777" w:rsidR="00D64E0F" w:rsidRPr="00D64E0F" w:rsidRDefault="00D64E0F" w:rsidP="00D64E0F">
            <w:pPr>
              <w:jc w:val="center"/>
              <w:rPr>
                <w:color w:val="000000"/>
                <w:sz w:val="22"/>
                <w:szCs w:val="22"/>
              </w:rPr>
            </w:pPr>
          </w:p>
        </w:tc>
        <w:tc>
          <w:tcPr>
            <w:tcW w:w="1524" w:type="dxa"/>
            <w:vAlign w:val="center"/>
          </w:tcPr>
          <w:p w14:paraId="7227BAC6" w14:textId="77777777" w:rsidR="00D64E0F" w:rsidRPr="00D64E0F" w:rsidRDefault="00D64E0F" w:rsidP="00D64E0F">
            <w:pPr>
              <w:jc w:val="center"/>
              <w:rPr>
                <w:color w:val="000000"/>
                <w:sz w:val="22"/>
                <w:szCs w:val="22"/>
              </w:rPr>
            </w:pPr>
          </w:p>
        </w:tc>
      </w:tr>
      <w:tr w:rsidR="00D64E0F" w:rsidRPr="00D64E0F" w14:paraId="42686754" w14:textId="77777777" w:rsidTr="003456CF">
        <w:trPr>
          <w:trHeight w:val="20"/>
        </w:trPr>
        <w:tc>
          <w:tcPr>
            <w:tcW w:w="709" w:type="dxa"/>
            <w:noWrap/>
            <w:vAlign w:val="center"/>
          </w:tcPr>
          <w:p w14:paraId="08DD0447" w14:textId="77777777" w:rsidR="00D64E0F" w:rsidRPr="00D64E0F" w:rsidRDefault="00D64E0F" w:rsidP="00D64E0F">
            <w:pPr>
              <w:spacing w:line="360" w:lineRule="auto"/>
              <w:jc w:val="center"/>
              <w:rPr>
                <w:b/>
                <w:color w:val="000000"/>
                <w:sz w:val="22"/>
                <w:szCs w:val="22"/>
              </w:rPr>
            </w:pPr>
            <w:r w:rsidRPr="00D64E0F">
              <w:rPr>
                <w:b/>
                <w:color w:val="000000"/>
                <w:sz w:val="22"/>
                <w:szCs w:val="22"/>
              </w:rPr>
              <w:t>1.</w:t>
            </w:r>
          </w:p>
        </w:tc>
        <w:tc>
          <w:tcPr>
            <w:tcW w:w="4111" w:type="dxa"/>
            <w:vAlign w:val="center"/>
          </w:tcPr>
          <w:p w14:paraId="21F9C893" w14:textId="77777777" w:rsidR="00D64E0F" w:rsidRPr="00D64E0F" w:rsidRDefault="00D64E0F" w:rsidP="00D64E0F">
            <w:pPr>
              <w:rPr>
                <w:bCs/>
                <w:color w:val="000000"/>
                <w:sz w:val="22"/>
                <w:szCs w:val="22"/>
              </w:rPr>
            </w:pPr>
            <w:r w:rsidRPr="00D64E0F">
              <w:rPr>
                <w:b/>
                <w:bCs/>
                <w:color w:val="000000"/>
                <w:sz w:val="22"/>
                <w:szCs w:val="22"/>
              </w:rPr>
              <w:t xml:space="preserve">Darbo užmokestis ir socialinis draudimas </w:t>
            </w:r>
            <w:r w:rsidRPr="00D64E0F">
              <w:rPr>
                <w:bCs/>
                <w:color w:val="000000"/>
                <w:sz w:val="22"/>
                <w:szCs w:val="22"/>
              </w:rPr>
              <w:t>(1.1+1.2)</w:t>
            </w:r>
          </w:p>
        </w:tc>
        <w:tc>
          <w:tcPr>
            <w:tcW w:w="1418" w:type="dxa"/>
            <w:noWrap/>
            <w:vAlign w:val="bottom"/>
          </w:tcPr>
          <w:p w14:paraId="06906C66"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6D9B32FC"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5FFD4A5" w14:textId="77777777" w:rsidR="00D64E0F" w:rsidRPr="00D64E0F" w:rsidRDefault="00D64E0F" w:rsidP="00D64E0F">
            <w:pPr>
              <w:spacing w:line="360" w:lineRule="auto"/>
              <w:jc w:val="center"/>
              <w:rPr>
                <w:color w:val="000000"/>
                <w:sz w:val="22"/>
                <w:szCs w:val="22"/>
              </w:rPr>
            </w:pPr>
          </w:p>
        </w:tc>
        <w:tc>
          <w:tcPr>
            <w:tcW w:w="1524" w:type="dxa"/>
            <w:vAlign w:val="bottom"/>
          </w:tcPr>
          <w:p w14:paraId="728DBBBE" w14:textId="77777777" w:rsidR="00D64E0F" w:rsidRPr="00D64E0F" w:rsidRDefault="00D64E0F" w:rsidP="00D64E0F">
            <w:pPr>
              <w:spacing w:line="360" w:lineRule="auto"/>
              <w:jc w:val="center"/>
              <w:rPr>
                <w:color w:val="000000"/>
                <w:sz w:val="22"/>
                <w:szCs w:val="22"/>
              </w:rPr>
            </w:pPr>
          </w:p>
        </w:tc>
      </w:tr>
      <w:tr w:rsidR="00D64E0F" w:rsidRPr="00D64E0F" w14:paraId="6203453D" w14:textId="77777777" w:rsidTr="003456CF">
        <w:trPr>
          <w:trHeight w:val="20"/>
        </w:trPr>
        <w:tc>
          <w:tcPr>
            <w:tcW w:w="709" w:type="dxa"/>
            <w:noWrap/>
            <w:vAlign w:val="center"/>
          </w:tcPr>
          <w:p w14:paraId="3A50CC5F" w14:textId="77777777" w:rsidR="00D64E0F" w:rsidRPr="00D64E0F" w:rsidRDefault="00D64E0F" w:rsidP="00D64E0F">
            <w:pPr>
              <w:spacing w:line="360" w:lineRule="auto"/>
              <w:jc w:val="center"/>
              <w:rPr>
                <w:color w:val="000000"/>
                <w:sz w:val="22"/>
                <w:szCs w:val="22"/>
              </w:rPr>
            </w:pPr>
            <w:r w:rsidRPr="00D64E0F">
              <w:rPr>
                <w:color w:val="000000"/>
                <w:sz w:val="22"/>
                <w:szCs w:val="22"/>
              </w:rPr>
              <w:t>1.1</w:t>
            </w:r>
          </w:p>
        </w:tc>
        <w:tc>
          <w:tcPr>
            <w:tcW w:w="4111" w:type="dxa"/>
            <w:vAlign w:val="center"/>
          </w:tcPr>
          <w:p w14:paraId="48BD1D98" w14:textId="77777777" w:rsidR="00D64E0F" w:rsidRPr="00D64E0F" w:rsidRDefault="00D64E0F" w:rsidP="00D64E0F">
            <w:pPr>
              <w:spacing w:line="360" w:lineRule="auto"/>
              <w:rPr>
                <w:color w:val="000000"/>
                <w:sz w:val="22"/>
                <w:szCs w:val="22"/>
              </w:rPr>
            </w:pPr>
            <w:r w:rsidRPr="00D64E0F">
              <w:rPr>
                <w:color w:val="000000"/>
                <w:sz w:val="22"/>
                <w:szCs w:val="22"/>
              </w:rPr>
              <w:t>Darbo užmokestis pinigais</w:t>
            </w:r>
          </w:p>
        </w:tc>
        <w:tc>
          <w:tcPr>
            <w:tcW w:w="1418" w:type="dxa"/>
            <w:noWrap/>
            <w:vAlign w:val="bottom"/>
          </w:tcPr>
          <w:p w14:paraId="1A253C31"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2182F3D4"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37D0BF31" w14:textId="77777777" w:rsidR="00D64E0F" w:rsidRPr="00D64E0F" w:rsidRDefault="00D64E0F" w:rsidP="00D64E0F">
            <w:pPr>
              <w:spacing w:line="360" w:lineRule="auto"/>
              <w:jc w:val="center"/>
              <w:rPr>
                <w:color w:val="000000"/>
                <w:sz w:val="22"/>
                <w:szCs w:val="22"/>
              </w:rPr>
            </w:pPr>
          </w:p>
        </w:tc>
        <w:tc>
          <w:tcPr>
            <w:tcW w:w="1524" w:type="dxa"/>
            <w:vAlign w:val="bottom"/>
          </w:tcPr>
          <w:p w14:paraId="5E4396F6" w14:textId="77777777" w:rsidR="00D64E0F" w:rsidRPr="00D64E0F" w:rsidRDefault="00D64E0F" w:rsidP="00D64E0F">
            <w:pPr>
              <w:spacing w:line="360" w:lineRule="auto"/>
              <w:jc w:val="center"/>
              <w:rPr>
                <w:color w:val="000000"/>
                <w:sz w:val="22"/>
                <w:szCs w:val="22"/>
              </w:rPr>
            </w:pPr>
          </w:p>
        </w:tc>
      </w:tr>
      <w:tr w:rsidR="00D64E0F" w:rsidRPr="00D64E0F" w14:paraId="3839734C" w14:textId="77777777" w:rsidTr="003456CF">
        <w:trPr>
          <w:trHeight w:val="20"/>
        </w:trPr>
        <w:tc>
          <w:tcPr>
            <w:tcW w:w="709" w:type="dxa"/>
            <w:noWrap/>
            <w:vAlign w:val="center"/>
          </w:tcPr>
          <w:p w14:paraId="32842840" w14:textId="77777777" w:rsidR="00D64E0F" w:rsidRPr="00D64E0F" w:rsidRDefault="00D64E0F" w:rsidP="00D64E0F">
            <w:pPr>
              <w:spacing w:line="360" w:lineRule="auto"/>
              <w:jc w:val="center"/>
              <w:rPr>
                <w:color w:val="000000"/>
                <w:sz w:val="22"/>
                <w:szCs w:val="22"/>
              </w:rPr>
            </w:pPr>
            <w:r w:rsidRPr="00D64E0F">
              <w:rPr>
                <w:color w:val="000000"/>
                <w:sz w:val="22"/>
                <w:szCs w:val="22"/>
              </w:rPr>
              <w:t>1.2</w:t>
            </w:r>
          </w:p>
        </w:tc>
        <w:tc>
          <w:tcPr>
            <w:tcW w:w="4111" w:type="dxa"/>
            <w:vAlign w:val="center"/>
          </w:tcPr>
          <w:p w14:paraId="1308F918" w14:textId="77777777" w:rsidR="00D64E0F" w:rsidRPr="00D64E0F" w:rsidRDefault="00D64E0F" w:rsidP="00D64E0F">
            <w:pPr>
              <w:spacing w:line="360" w:lineRule="auto"/>
              <w:rPr>
                <w:iCs/>
                <w:color w:val="000000"/>
                <w:sz w:val="22"/>
                <w:szCs w:val="22"/>
              </w:rPr>
            </w:pPr>
            <w:r w:rsidRPr="00D64E0F">
              <w:rPr>
                <w:iCs/>
                <w:color w:val="000000"/>
                <w:sz w:val="22"/>
                <w:szCs w:val="22"/>
              </w:rPr>
              <w:t>Socialinio draudimo įmokos</w:t>
            </w:r>
          </w:p>
        </w:tc>
        <w:tc>
          <w:tcPr>
            <w:tcW w:w="1418" w:type="dxa"/>
            <w:noWrap/>
            <w:vAlign w:val="bottom"/>
          </w:tcPr>
          <w:p w14:paraId="5A48B90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32EF1AEF"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19E9110D" w14:textId="77777777" w:rsidR="00D64E0F" w:rsidRPr="00D64E0F" w:rsidRDefault="00D64E0F" w:rsidP="00D64E0F">
            <w:pPr>
              <w:spacing w:line="360" w:lineRule="auto"/>
              <w:jc w:val="center"/>
              <w:rPr>
                <w:color w:val="000000"/>
                <w:sz w:val="22"/>
                <w:szCs w:val="22"/>
              </w:rPr>
            </w:pPr>
          </w:p>
        </w:tc>
        <w:tc>
          <w:tcPr>
            <w:tcW w:w="1524" w:type="dxa"/>
            <w:vAlign w:val="bottom"/>
          </w:tcPr>
          <w:p w14:paraId="1D3FEB7A" w14:textId="77777777" w:rsidR="00D64E0F" w:rsidRPr="00D64E0F" w:rsidRDefault="00D64E0F" w:rsidP="00D64E0F">
            <w:pPr>
              <w:spacing w:line="360" w:lineRule="auto"/>
              <w:jc w:val="center"/>
              <w:rPr>
                <w:color w:val="000000"/>
                <w:sz w:val="22"/>
                <w:szCs w:val="22"/>
              </w:rPr>
            </w:pPr>
          </w:p>
        </w:tc>
      </w:tr>
      <w:tr w:rsidR="00D64E0F" w:rsidRPr="00D64E0F" w14:paraId="1CB255DE" w14:textId="77777777" w:rsidTr="003456CF">
        <w:trPr>
          <w:trHeight w:val="20"/>
        </w:trPr>
        <w:tc>
          <w:tcPr>
            <w:tcW w:w="709" w:type="dxa"/>
            <w:noWrap/>
            <w:vAlign w:val="center"/>
          </w:tcPr>
          <w:p w14:paraId="0F090B7F" w14:textId="77777777" w:rsidR="00D64E0F" w:rsidRPr="00D64E0F" w:rsidRDefault="00D64E0F" w:rsidP="00D64E0F">
            <w:pPr>
              <w:spacing w:line="360" w:lineRule="auto"/>
              <w:jc w:val="center"/>
              <w:rPr>
                <w:b/>
                <w:color w:val="000000"/>
                <w:sz w:val="22"/>
                <w:szCs w:val="22"/>
              </w:rPr>
            </w:pPr>
            <w:r w:rsidRPr="00D64E0F">
              <w:rPr>
                <w:b/>
                <w:color w:val="000000"/>
                <w:sz w:val="22"/>
                <w:szCs w:val="22"/>
              </w:rPr>
              <w:t>2.</w:t>
            </w:r>
          </w:p>
        </w:tc>
        <w:tc>
          <w:tcPr>
            <w:tcW w:w="4111" w:type="dxa"/>
            <w:vAlign w:val="center"/>
          </w:tcPr>
          <w:p w14:paraId="690AB54A" w14:textId="77777777" w:rsidR="00D64E0F" w:rsidRPr="00D64E0F" w:rsidRDefault="00D64E0F" w:rsidP="00D64E0F">
            <w:pPr>
              <w:rPr>
                <w:b/>
                <w:bCs/>
                <w:color w:val="000000"/>
                <w:sz w:val="22"/>
                <w:szCs w:val="22"/>
              </w:rPr>
            </w:pPr>
            <w:r w:rsidRPr="00D64E0F">
              <w:rPr>
                <w:b/>
                <w:bCs/>
                <w:color w:val="000000"/>
                <w:sz w:val="22"/>
                <w:szCs w:val="22"/>
              </w:rPr>
              <w:t xml:space="preserve">Prekių ir paslaugų naudojimas </w:t>
            </w:r>
            <w:r w:rsidRPr="00D64E0F">
              <w:rPr>
                <w:bCs/>
                <w:color w:val="000000"/>
                <w:sz w:val="22"/>
                <w:szCs w:val="22"/>
              </w:rPr>
              <w:t>(2.1+…+2.7)</w:t>
            </w:r>
          </w:p>
        </w:tc>
        <w:tc>
          <w:tcPr>
            <w:tcW w:w="1418" w:type="dxa"/>
            <w:noWrap/>
            <w:vAlign w:val="bottom"/>
          </w:tcPr>
          <w:p w14:paraId="5AD9D3E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71A29CE7"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066A4A46" w14:textId="77777777" w:rsidR="00D64E0F" w:rsidRPr="00D64E0F" w:rsidRDefault="00D64E0F" w:rsidP="00D64E0F">
            <w:pPr>
              <w:spacing w:line="360" w:lineRule="auto"/>
              <w:jc w:val="center"/>
              <w:rPr>
                <w:color w:val="000000"/>
                <w:sz w:val="22"/>
                <w:szCs w:val="22"/>
              </w:rPr>
            </w:pPr>
          </w:p>
        </w:tc>
        <w:tc>
          <w:tcPr>
            <w:tcW w:w="1524" w:type="dxa"/>
            <w:vAlign w:val="bottom"/>
          </w:tcPr>
          <w:p w14:paraId="36B018C0" w14:textId="77777777" w:rsidR="00D64E0F" w:rsidRPr="00D64E0F" w:rsidRDefault="00D64E0F" w:rsidP="00D64E0F">
            <w:pPr>
              <w:spacing w:line="360" w:lineRule="auto"/>
              <w:jc w:val="center"/>
              <w:rPr>
                <w:color w:val="000000"/>
                <w:sz w:val="22"/>
                <w:szCs w:val="22"/>
              </w:rPr>
            </w:pPr>
          </w:p>
        </w:tc>
      </w:tr>
      <w:tr w:rsidR="00D64E0F" w:rsidRPr="00D64E0F" w14:paraId="78E4FBFD" w14:textId="77777777" w:rsidTr="003456CF">
        <w:trPr>
          <w:trHeight w:val="20"/>
        </w:trPr>
        <w:tc>
          <w:tcPr>
            <w:tcW w:w="709" w:type="dxa"/>
            <w:noWrap/>
            <w:vAlign w:val="center"/>
          </w:tcPr>
          <w:p w14:paraId="0094F082" w14:textId="77777777" w:rsidR="00D64E0F" w:rsidRPr="00D64E0F" w:rsidRDefault="00D64E0F" w:rsidP="00D64E0F">
            <w:pPr>
              <w:spacing w:line="360" w:lineRule="auto"/>
              <w:jc w:val="center"/>
              <w:rPr>
                <w:color w:val="000000"/>
                <w:sz w:val="22"/>
                <w:szCs w:val="22"/>
              </w:rPr>
            </w:pPr>
            <w:r w:rsidRPr="00D64E0F">
              <w:rPr>
                <w:color w:val="000000"/>
                <w:sz w:val="22"/>
                <w:szCs w:val="22"/>
              </w:rPr>
              <w:t>2.1</w:t>
            </w:r>
          </w:p>
        </w:tc>
        <w:tc>
          <w:tcPr>
            <w:tcW w:w="4111" w:type="dxa"/>
            <w:vAlign w:val="center"/>
          </w:tcPr>
          <w:p w14:paraId="6CDB49F2" w14:textId="77777777" w:rsidR="00D64E0F" w:rsidRPr="00D64E0F" w:rsidRDefault="00D64E0F" w:rsidP="00D64E0F">
            <w:pPr>
              <w:rPr>
                <w:color w:val="000000"/>
                <w:sz w:val="22"/>
                <w:szCs w:val="22"/>
              </w:rPr>
            </w:pPr>
            <w:r w:rsidRPr="00D64E0F">
              <w:rPr>
                <w:color w:val="000000"/>
                <w:sz w:val="22"/>
                <w:szCs w:val="22"/>
              </w:rPr>
              <w:t xml:space="preserve">Mityba </w:t>
            </w:r>
          </w:p>
        </w:tc>
        <w:tc>
          <w:tcPr>
            <w:tcW w:w="1418" w:type="dxa"/>
            <w:noWrap/>
            <w:vAlign w:val="bottom"/>
          </w:tcPr>
          <w:p w14:paraId="33B0B4E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1D18441B"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46F978E7" w14:textId="77777777" w:rsidR="00D64E0F" w:rsidRPr="00D64E0F" w:rsidRDefault="00D64E0F" w:rsidP="00D64E0F">
            <w:pPr>
              <w:spacing w:line="360" w:lineRule="auto"/>
              <w:jc w:val="center"/>
              <w:rPr>
                <w:color w:val="000000"/>
                <w:sz w:val="22"/>
                <w:szCs w:val="22"/>
              </w:rPr>
            </w:pPr>
          </w:p>
        </w:tc>
        <w:tc>
          <w:tcPr>
            <w:tcW w:w="1524" w:type="dxa"/>
            <w:vAlign w:val="bottom"/>
          </w:tcPr>
          <w:p w14:paraId="6BA01F7D" w14:textId="77777777" w:rsidR="00D64E0F" w:rsidRPr="00D64E0F" w:rsidRDefault="00D64E0F" w:rsidP="00D64E0F">
            <w:pPr>
              <w:spacing w:line="360" w:lineRule="auto"/>
              <w:jc w:val="center"/>
              <w:rPr>
                <w:color w:val="000000"/>
                <w:sz w:val="22"/>
                <w:szCs w:val="22"/>
              </w:rPr>
            </w:pPr>
          </w:p>
        </w:tc>
      </w:tr>
      <w:tr w:rsidR="00D64E0F" w:rsidRPr="00D64E0F" w14:paraId="680D21F5" w14:textId="77777777" w:rsidTr="003456CF">
        <w:trPr>
          <w:trHeight w:val="20"/>
        </w:trPr>
        <w:tc>
          <w:tcPr>
            <w:tcW w:w="709" w:type="dxa"/>
            <w:noWrap/>
            <w:vAlign w:val="center"/>
          </w:tcPr>
          <w:p w14:paraId="03A4033D" w14:textId="77777777" w:rsidR="00D64E0F" w:rsidRPr="00D64E0F" w:rsidRDefault="00D64E0F" w:rsidP="00D64E0F">
            <w:pPr>
              <w:spacing w:line="360" w:lineRule="auto"/>
              <w:jc w:val="center"/>
              <w:rPr>
                <w:color w:val="000000"/>
                <w:sz w:val="22"/>
                <w:szCs w:val="22"/>
              </w:rPr>
            </w:pPr>
            <w:r w:rsidRPr="00D64E0F">
              <w:rPr>
                <w:color w:val="000000"/>
                <w:sz w:val="22"/>
                <w:szCs w:val="22"/>
              </w:rPr>
              <w:t>2.2</w:t>
            </w:r>
          </w:p>
        </w:tc>
        <w:tc>
          <w:tcPr>
            <w:tcW w:w="4111" w:type="dxa"/>
            <w:vAlign w:val="center"/>
          </w:tcPr>
          <w:p w14:paraId="461CE50C" w14:textId="77777777" w:rsidR="00D64E0F" w:rsidRPr="00D64E0F" w:rsidRDefault="00D64E0F" w:rsidP="00D64E0F">
            <w:pPr>
              <w:rPr>
                <w:color w:val="000000"/>
                <w:sz w:val="22"/>
                <w:szCs w:val="22"/>
              </w:rPr>
            </w:pPr>
            <w:r w:rsidRPr="00D64E0F">
              <w:rPr>
                <w:color w:val="000000"/>
                <w:sz w:val="22"/>
                <w:szCs w:val="22"/>
              </w:rPr>
              <w:t xml:space="preserve">Medikamentai </w:t>
            </w:r>
          </w:p>
        </w:tc>
        <w:tc>
          <w:tcPr>
            <w:tcW w:w="1418" w:type="dxa"/>
            <w:noWrap/>
            <w:vAlign w:val="bottom"/>
          </w:tcPr>
          <w:p w14:paraId="5D8BC570"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6224FD9"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D5E22D4" w14:textId="77777777" w:rsidR="00D64E0F" w:rsidRPr="00D64E0F" w:rsidRDefault="00D64E0F" w:rsidP="00D64E0F">
            <w:pPr>
              <w:spacing w:line="360" w:lineRule="auto"/>
              <w:jc w:val="center"/>
              <w:rPr>
                <w:color w:val="000000"/>
                <w:sz w:val="22"/>
                <w:szCs w:val="22"/>
              </w:rPr>
            </w:pPr>
          </w:p>
        </w:tc>
        <w:tc>
          <w:tcPr>
            <w:tcW w:w="1524" w:type="dxa"/>
            <w:vAlign w:val="bottom"/>
          </w:tcPr>
          <w:p w14:paraId="1F6B078B" w14:textId="77777777" w:rsidR="00D64E0F" w:rsidRPr="00D64E0F" w:rsidRDefault="00D64E0F" w:rsidP="00D64E0F">
            <w:pPr>
              <w:spacing w:line="360" w:lineRule="auto"/>
              <w:jc w:val="center"/>
              <w:rPr>
                <w:color w:val="000000"/>
                <w:sz w:val="22"/>
                <w:szCs w:val="22"/>
              </w:rPr>
            </w:pPr>
          </w:p>
        </w:tc>
      </w:tr>
      <w:tr w:rsidR="00D64E0F" w:rsidRPr="00D64E0F" w14:paraId="5BE3157E" w14:textId="77777777" w:rsidTr="003456CF">
        <w:trPr>
          <w:trHeight w:val="20"/>
        </w:trPr>
        <w:tc>
          <w:tcPr>
            <w:tcW w:w="709" w:type="dxa"/>
            <w:noWrap/>
            <w:vAlign w:val="center"/>
          </w:tcPr>
          <w:p w14:paraId="5ADC9243" w14:textId="77777777" w:rsidR="00D64E0F" w:rsidRPr="00D64E0F" w:rsidRDefault="00D64E0F" w:rsidP="00D64E0F">
            <w:pPr>
              <w:spacing w:line="360" w:lineRule="auto"/>
              <w:jc w:val="center"/>
              <w:rPr>
                <w:color w:val="000000"/>
                <w:sz w:val="22"/>
                <w:szCs w:val="22"/>
              </w:rPr>
            </w:pPr>
            <w:r w:rsidRPr="00D64E0F">
              <w:rPr>
                <w:color w:val="000000"/>
                <w:sz w:val="22"/>
                <w:szCs w:val="22"/>
              </w:rPr>
              <w:t>2.3</w:t>
            </w:r>
          </w:p>
        </w:tc>
        <w:tc>
          <w:tcPr>
            <w:tcW w:w="4111" w:type="dxa"/>
            <w:vAlign w:val="center"/>
          </w:tcPr>
          <w:p w14:paraId="5AE40182" w14:textId="77777777" w:rsidR="00D64E0F" w:rsidRPr="00D64E0F" w:rsidRDefault="00D64E0F" w:rsidP="00D64E0F">
            <w:pPr>
              <w:spacing w:line="360" w:lineRule="auto"/>
              <w:rPr>
                <w:color w:val="000000"/>
                <w:sz w:val="22"/>
                <w:szCs w:val="22"/>
              </w:rPr>
            </w:pPr>
            <w:r w:rsidRPr="00D64E0F">
              <w:rPr>
                <w:color w:val="000000"/>
                <w:sz w:val="22"/>
                <w:szCs w:val="22"/>
              </w:rPr>
              <w:t>Transporto išlaikymas</w:t>
            </w:r>
          </w:p>
        </w:tc>
        <w:tc>
          <w:tcPr>
            <w:tcW w:w="1418" w:type="dxa"/>
            <w:noWrap/>
            <w:vAlign w:val="bottom"/>
          </w:tcPr>
          <w:p w14:paraId="781ACB03"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36EB3CC8"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7987A6E2" w14:textId="77777777" w:rsidR="00D64E0F" w:rsidRPr="00D64E0F" w:rsidRDefault="00D64E0F" w:rsidP="00D64E0F">
            <w:pPr>
              <w:spacing w:line="360" w:lineRule="auto"/>
              <w:jc w:val="center"/>
              <w:rPr>
                <w:color w:val="000000"/>
                <w:sz w:val="22"/>
                <w:szCs w:val="22"/>
              </w:rPr>
            </w:pPr>
          </w:p>
        </w:tc>
        <w:tc>
          <w:tcPr>
            <w:tcW w:w="1524" w:type="dxa"/>
            <w:vAlign w:val="bottom"/>
          </w:tcPr>
          <w:p w14:paraId="641A3152" w14:textId="77777777" w:rsidR="00D64E0F" w:rsidRPr="00D64E0F" w:rsidRDefault="00D64E0F" w:rsidP="00D64E0F">
            <w:pPr>
              <w:spacing w:line="360" w:lineRule="auto"/>
              <w:jc w:val="center"/>
              <w:rPr>
                <w:color w:val="000000"/>
                <w:sz w:val="22"/>
                <w:szCs w:val="22"/>
              </w:rPr>
            </w:pPr>
          </w:p>
        </w:tc>
      </w:tr>
      <w:tr w:rsidR="00D64E0F" w:rsidRPr="00D64E0F" w14:paraId="476FEFC8" w14:textId="77777777" w:rsidTr="003456CF">
        <w:trPr>
          <w:trHeight w:val="20"/>
        </w:trPr>
        <w:tc>
          <w:tcPr>
            <w:tcW w:w="709" w:type="dxa"/>
            <w:noWrap/>
            <w:vAlign w:val="center"/>
          </w:tcPr>
          <w:p w14:paraId="31BC6288" w14:textId="77777777" w:rsidR="00D64E0F" w:rsidRPr="00D64E0F" w:rsidRDefault="00D64E0F" w:rsidP="00D64E0F">
            <w:pPr>
              <w:spacing w:line="360" w:lineRule="auto"/>
              <w:jc w:val="center"/>
              <w:rPr>
                <w:color w:val="000000"/>
                <w:sz w:val="22"/>
                <w:szCs w:val="22"/>
              </w:rPr>
            </w:pPr>
            <w:r w:rsidRPr="00D64E0F">
              <w:rPr>
                <w:color w:val="000000"/>
                <w:sz w:val="22"/>
                <w:szCs w:val="22"/>
              </w:rPr>
              <w:t>2.4</w:t>
            </w:r>
          </w:p>
        </w:tc>
        <w:tc>
          <w:tcPr>
            <w:tcW w:w="4111" w:type="dxa"/>
            <w:vAlign w:val="center"/>
          </w:tcPr>
          <w:p w14:paraId="231CDA7E" w14:textId="77777777" w:rsidR="00D64E0F" w:rsidRPr="00D64E0F" w:rsidRDefault="00D64E0F" w:rsidP="00D64E0F">
            <w:pPr>
              <w:spacing w:line="360" w:lineRule="auto"/>
              <w:rPr>
                <w:color w:val="000000"/>
                <w:sz w:val="22"/>
                <w:szCs w:val="22"/>
              </w:rPr>
            </w:pPr>
            <w:r w:rsidRPr="00D64E0F">
              <w:rPr>
                <w:color w:val="000000"/>
                <w:sz w:val="22"/>
                <w:szCs w:val="22"/>
              </w:rPr>
              <w:t>Apranga ir patalynė</w:t>
            </w:r>
          </w:p>
        </w:tc>
        <w:tc>
          <w:tcPr>
            <w:tcW w:w="1418" w:type="dxa"/>
            <w:noWrap/>
            <w:vAlign w:val="bottom"/>
          </w:tcPr>
          <w:p w14:paraId="24F6DA82"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2D2972B0"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2A218C07" w14:textId="77777777" w:rsidR="00D64E0F" w:rsidRPr="00D64E0F" w:rsidRDefault="00D64E0F" w:rsidP="00D64E0F">
            <w:pPr>
              <w:spacing w:line="360" w:lineRule="auto"/>
              <w:jc w:val="center"/>
              <w:rPr>
                <w:color w:val="000000"/>
                <w:sz w:val="22"/>
                <w:szCs w:val="22"/>
              </w:rPr>
            </w:pPr>
          </w:p>
        </w:tc>
        <w:tc>
          <w:tcPr>
            <w:tcW w:w="1524" w:type="dxa"/>
            <w:vAlign w:val="bottom"/>
          </w:tcPr>
          <w:p w14:paraId="6405A3F6" w14:textId="77777777" w:rsidR="00D64E0F" w:rsidRPr="00D64E0F" w:rsidRDefault="00D64E0F" w:rsidP="00D64E0F">
            <w:pPr>
              <w:spacing w:line="360" w:lineRule="auto"/>
              <w:jc w:val="center"/>
              <w:rPr>
                <w:color w:val="000000"/>
                <w:sz w:val="22"/>
                <w:szCs w:val="22"/>
              </w:rPr>
            </w:pPr>
          </w:p>
        </w:tc>
      </w:tr>
      <w:tr w:rsidR="00D64E0F" w:rsidRPr="00D64E0F" w14:paraId="006A4225" w14:textId="77777777" w:rsidTr="003456CF">
        <w:trPr>
          <w:trHeight w:val="20"/>
        </w:trPr>
        <w:tc>
          <w:tcPr>
            <w:tcW w:w="709" w:type="dxa"/>
            <w:noWrap/>
            <w:vAlign w:val="center"/>
          </w:tcPr>
          <w:p w14:paraId="2C4E9636" w14:textId="77777777" w:rsidR="00D64E0F" w:rsidRPr="00D64E0F" w:rsidRDefault="00D64E0F" w:rsidP="00D64E0F">
            <w:pPr>
              <w:jc w:val="center"/>
              <w:rPr>
                <w:color w:val="000000"/>
                <w:sz w:val="22"/>
                <w:szCs w:val="22"/>
              </w:rPr>
            </w:pPr>
            <w:r w:rsidRPr="00D64E0F">
              <w:rPr>
                <w:color w:val="000000"/>
                <w:sz w:val="22"/>
                <w:szCs w:val="22"/>
              </w:rPr>
              <w:t>2.5</w:t>
            </w:r>
          </w:p>
        </w:tc>
        <w:tc>
          <w:tcPr>
            <w:tcW w:w="4111" w:type="dxa"/>
            <w:vAlign w:val="center"/>
          </w:tcPr>
          <w:p w14:paraId="5DE56531" w14:textId="77777777" w:rsidR="00D64E0F" w:rsidRPr="00D64E0F" w:rsidRDefault="00D64E0F" w:rsidP="00D64E0F">
            <w:pPr>
              <w:rPr>
                <w:color w:val="000000"/>
                <w:sz w:val="22"/>
                <w:szCs w:val="22"/>
              </w:rPr>
            </w:pPr>
            <w:r w:rsidRPr="00D64E0F">
              <w:rPr>
                <w:color w:val="000000"/>
                <w:sz w:val="22"/>
                <w:szCs w:val="22"/>
              </w:rPr>
              <w:t xml:space="preserve">Ilgalaikio materialiojo turto nuoma </w:t>
            </w:r>
          </w:p>
        </w:tc>
        <w:tc>
          <w:tcPr>
            <w:tcW w:w="1418" w:type="dxa"/>
            <w:noWrap/>
            <w:vAlign w:val="bottom"/>
          </w:tcPr>
          <w:p w14:paraId="4467DEE5"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FDEC5B7"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0053E51C" w14:textId="77777777" w:rsidR="00D64E0F" w:rsidRPr="00D64E0F" w:rsidRDefault="00D64E0F" w:rsidP="00D64E0F">
            <w:pPr>
              <w:spacing w:line="360" w:lineRule="auto"/>
              <w:jc w:val="center"/>
              <w:rPr>
                <w:color w:val="000000"/>
                <w:sz w:val="22"/>
                <w:szCs w:val="22"/>
              </w:rPr>
            </w:pPr>
          </w:p>
        </w:tc>
        <w:tc>
          <w:tcPr>
            <w:tcW w:w="1524" w:type="dxa"/>
            <w:vAlign w:val="bottom"/>
          </w:tcPr>
          <w:p w14:paraId="2D891EAB" w14:textId="77777777" w:rsidR="00D64E0F" w:rsidRPr="00D64E0F" w:rsidRDefault="00D64E0F" w:rsidP="00D64E0F">
            <w:pPr>
              <w:spacing w:line="360" w:lineRule="auto"/>
              <w:jc w:val="center"/>
              <w:rPr>
                <w:color w:val="000000"/>
                <w:sz w:val="22"/>
                <w:szCs w:val="22"/>
              </w:rPr>
            </w:pPr>
          </w:p>
        </w:tc>
      </w:tr>
      <w:tr w:rsidR="00D64E0F" w:rsidRPr="00D64E0F" w14:paraId="2DEACFEC" w14:textId="77777777" w:rsidTr="003456CF">
        <w:trPr>
          <w:trHeight w:val="20"/>
        </w:trPr>
        <w:tc>
          <w:tcPr>
            <w:tcW w:w="709" w:type="dxa"/>
            <w:noWrap/>
            <w:vAlign w:val="center"/>
          </w:tcPr>
          <w:p w14:paraId="077833E7" w14:textId="77777777" w:rsidR="00D64E0F" w:rsidRPr="00D64E0F" w:rsidRDefault="00D64E0F" w:rsidP="00D64E0F">
            <w:pPr>
              <w:jc w:val="center"/>
              <w:rPr>
                <w:color w:val="000000"/>
                <w:sz w:val="22"/>
                <w:szCs w:val="22"/>
              </w:rPr>
            </w:pPr>
            <w:r w:rsidRPr="00D64E0F">
              <w:rPr>
                <w:color w:val="000000"/>
                <w:sz w:val="22"/>
                <w:szCs w:val="22"/>
              </w:rPr>
              <w:t>2.6</w:t>
            </w:r>
          </w:p>
        </w:tc>
        <w:tc>
          <w:tcPr>
            <w:tcW w:w="4111" w:type="dxa"/>
            <w:vAlign w:val="center"/>
          </w:tcPr>
          <w:p w14:paraId="296BC9B6" w14:textId="77777777" w:rsidR="00D64E0F" w:rsidRPr="00D64E0F" w:rsidRDefault="00D64E0F" w:rsidP="00D64E0F">
            <w:pPr>
              <w:rPr>
                <w:color w:val="000000"/>
                <w:sz w:val="22"/>
                <w:szCs w:val="22"/>
              </w:rPr>
            </w:pPr>
            <w:r w:rsidRPr="00D64E0F">
              <w:rPr>
                <w:color w:val="000000"/>
                <w:sz w:val="22"/>
                <w:szCs w:val="22"/>
              </w:rPr>
              <w:t>Kvalifikacijos kėlimas</w:t>
            </w:r>
          </w:p>
        </w:tc>
        <w:tc>
          <w:tcPr>
            <w:tcW w:w="1418" w:type="dxa"/>
            <w:noWrap/>
            <w:vAlign w:val="bottom"/>
          </w:tcPr>
          <w:p w14:paraId="2726113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7A6F2EC0"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1661740D" w14:textId="77777777" w:rsidR="00D64E0F" w:rsidRPr="00D64E0F" w:rsidRDefault="00D64E0F" w:rsidP="00D64E0F">
            <w:pPr>
              <w:spacing w:line="360" w:lineRule="auto"/>
              <w:jc w:val="center"/>
              <w:rPr>
                <w:color w:val="000000"/>
                <w:sz w:val="22"/>
                <w:szCs w:val="22"/>
              </w:rPr>
            </w:pPr>
          </w:p>
        </w:tc>
        <w:tc>
          <w:tcPr>
            <w:tcW w:w="1524" w:type="dxa"/>
            <w:vAlign w:val="bottom"/>
          </w:tcPr>
          <w:p w14:paraId="33ADCEFF" w14:textId="77777777" w:rsidR="00D64E0F" w:rsidRPr="00D64E0F" w:rsidRDefault="00D64E0F" w:rsidP="00D64E0F">
            <w:pPr>
              <w:spacing w:line="360" w:lineRule="auto"/>
              <w:jc w:val="center"/>
              <w:rPr>
                <w:color w:val="000000"/>
                <w:sz w:val="22"/>
                <w:szCs w:val="22"/>
              </w:rPr>
            </w:pPr>
          </w:p>
        </w:tc>
      </w:tr>
      <w:tr w:rsidR="00D64E0F" w:rsidRPr="00D64E0F" w14:paraId="2432B9C4" w14:textId="77777777" w:rsidTr="003456CF">
        <w:trPr>
          <w:trHeight w:val="20"/>
        </w:trPr>
        <w:tc>
          <w:tcPr>
            <w:tcW w:w="709" w:type="dxa"/>
            <w:noWrap/>
            <w:vAlign w:val="center"/>
          </w:tcPr>
          <w:p w14:paraId="24376EEC" w14:textId="77777777" w:rsidR="00D64E0F" w:rsidRPr="00D64E0F" w:rsidRDefault="00D64E0F" w:rsidP="00D64E0F">
            <w:pPr>
              <w:spacing w:line="360" w:lineRule="auto"/>
              <w:jc w:val="center"/>
              <w:rPr>
                <w:color w:val="000000"/>
                <w:sz w:val="22"/>
                <w:szCs w:val="22"/>
              </w:rPr>
            </w:pPr>
            <w:r w:rsidRPr="00D64E0F">
              <w:rPr>
                <w:color w:val="000000"/>
                <w:sz w:val="22"/>
                <w:szCs w:val="22"/>
              </w:rPr>
              <w:t>2.7</w:t>
            </w:r>
          </w:p>
        </w:tc>
        <w:tc>
          <w:tcPr>
            <w:tcW w:w="4111" w:type="dxa"/>
            <w:vAlign w:val="center"/>
          </w:tcPr>
          <w:p w14:paraId="7DA71392" w14:textId="77777777" w:rsidR="00D64E0F" w:rsidRPr="00D64E0F" w:rsidRDefault="00D64E0F" w:rsidP="00D64E0F">
            <w:pPr>
              <w:rPr>
                <w:color w:val="000000"/>
                <w:sz w:val="22"/>
                <w:szCs w:val="22"/>
              </w:rPr>
            </w:pPr>
            <w:r w:rsidRPr="00D64E0F">
              <w:rPr>
                <w:sz w:val="22"/>
                <w:szCs w:val="22"/>
                <w:lang w:eastAsia="lt-LT"/>
              </w:rPr>
              <w:t>Kitų prekių ir paslaugų įsigijimo išlaidos, iš jų:</w:t>
            </w:r>
          </w:p>
        </w:tc>
        <w:tc>
          <w:tcPr>
            <w:tcW w:w="1418" w:type="dxa"/>
            <w:noWrap/>
            <w:vAlign w:val="bottom"/>
          </w:tcPr>
          <w:p w14:paraId="0DA6BEF4"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0F8544E"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61C720FB" w14:textId="77777777" w:rsidR="00D64E0F" w:rsidRPr="00D64E0F" w:rsidRDefault="00D64E0F" w:rsidP="00D64E0F">
            <w:pPr>
              <w:spacing w:line="360" w:lineRule="auto"/>
              <w:jc w:val="center"/>
              <w:rPr>
                <w:color w:val="000000"/>
                <w:sz w:val="22"/>
                <w:szCs w:val="22"/>
              </w:rPr>
            </w:pPr>
          </w:p>
        </w:tc>
        <w:tc>
          <w:tcPr>
            <w:tcW w:w="1524" w:type="dxa"/>
            <w:vAlign w:val="bottom"/>
          </w:tcPr>
          <w:p w14:paraId="2F49258F" w14:textId="77777777" w:rsidR="00D64E0F" w:rsidRPr="00D64E0F" w:rsidRDefault="00D64E0F" w:rsidP="00D64E0F">
            <w:pPr>
              <w:spacing w:line="360" w:lineRule="auto"/>
              <w:jc w:val="center"/>
              <w:rPr>
                <w:color w:val="000000"/>
                <w:sz w:val="22"/>
                <w:szCs w:val="22"/>
              </w:rPr>
            </w:pPr>
          </w:p>
        </w:tc>
      </w:tr>
      <w:tr w:rsidR="00D64E0F" w:rsidRPr="00D64E0F" w14:paraId="07EB73FB" w14:textId="77777777" w:rsidTr="003456CF">
        <w:trPr>
          <w:trHeight w:val="20"/>
        </w:trPr>
        <w:tc>
          <w:tcPr>
            <w:tcW w:w="709" w:type="dxa"/>
            <w:noWrap/>
            <w:vAlign w:val="center"/>
          </w:tcPr>
          <w:p w14:paraId="490D4D60" w14:textId="77777777" w:rsidR="00D64E0F" w:rsidRPr="00D64E0F" w:rsidRDefault="00D64E0F" w:rsidP="00D64E0F">
            <w:pPr>
              <w:spacing w:line="360" w:lineRule="auto"/>
              <w:jc w:val="center"/>
              <w:rPr>
                <w:color w:val="000000"/>
                <w:sz w:val="22"/>
                <w:szCs w:val="22"/>
              </w:rPr>
            </w:pPr>
            <w:r w:rsidRPr="00D64E0F">
              <w:rPr>
                <w:color w:val="000000"/>
                <w:sz w:val="22"/>
                <w:szCs w:val="22"/>
              </w:rPr>
              <w:t>2.7.1</w:t>
            </w:r>
          </w:p>
        </w:tc>
        <w:tc>
          <w:tcPr>
            <w:tcW w:w="4111" w:type="dxa"/>
            <w:vAlign w:val="center"/>
          </w:tcPr>
          <w:p w14:paraId="1E5E260E" w14:textId="77777777" w:rsidR="00D64E0F" w:rsidRPr="00D64E0F" w:rsidRDefault="00D64E0F" w:rsidP="00D64E0F">
            <w:pPr>
              <w:rPr>
                <w:color w:val="000000"/>
                <w:sz w:val="22"/>
                <w:szCs w:val="22"/>
              </w:rPr>
            </w:pPr>
            <w:r w:rsidRPr="00D64E0F">
              <w:rPr>
                <w:color w:val="000000"/>
                <w:sz w:val="22"/>
                <w:szCs w:val="22"/>
              </w:rPr>
              <w:t>autorinėms sutartims</w:t>
            </w:r>
          </w:p>
        </w:tc>
        <w:tc>
          <w:tcPr>
            <w:tcW w:w="1418" w:type="dxa"/>
            <w:noWrap/>
            <w:vAlign w:val="bottom"/>
          </w:tcPr>
          <w:p w14:paraId="1CE6BA2F"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5A816168"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3082C5CC" w14:textId="77777777" w:rsidR="00D64E0F" w:rsidRPr="00D64E0F" w:rsidRDefault="00D64E0F" w:rsidP="00D64E0F">
            <w:pPr>
              <w:spacing w:line="360" w:lineRule="auto"/>
              <w:jc w:val="center"/>
              <w:rPr>
                <w:color w:val="000000"/>
                <w:sz w:val="22"/>
                <w:szCs w:val="22"/>
              </w:rPr>
            </w:pPr>
          </w:p>
        </w:tc>
        <w:tc>
          <w:tcPr>
            <w:tcW w:w="1524" w:type="dxa"/>
            <w:vAlign w:val="bottom"/>
          </w:tcPr>
          <w:p w14:paraId="23EAF5FB" w14:textId="77777777" w:rsidR="00D64E0F" w:rsidRPr="00D64E0F" w:rsidRDefault="00D64E0F" w:rsidP="00D64E0F">
            <w:pPr>
              <w:spacing w:line="360" w:lineRule="auto"/>
              <w:jc w:val="center"/>
              <w:rPr>
                <w:color w:val="000000"/>
                <w:sz w:val="22"/>
                <w:szCs w:val="22"/>
              </w:rPr>
            </w:pPr>
          </w:p>
        </w:tc>
      </w:tr>
      <w:tr w:rsidR="00D64E0F" w:rsidRPr="00D64E0F" w14:paraId="312A2834" w14:textId="77777777" w:rsidTr="003456CF">
        <w:trPr>
          <w:trHeight w:val="20"/>
        </w:trPr>
        <w:tc>
          <w:tcPr>
            <w:tcW w:w="709" w:type="dxa"/>
            <w:noWrap/>
            <w:vAlign w:val="center"/>
          </w:tcPr>
          <w:p w14:paraId="6ECD16D5" w14:textId="77777777" w:rsidR="00D64E0F" w:rsidRPr="00D64E0F" w:rsidRDefault="00D64E0F" w:rsidP="00D64E0F">
            <w:pPr>
              <w:spacing w:line="360" w:lineRule="auto"/>
              <w:jc w:val="center"/>
              <w:rPr>
                <w:color w:val="000000"/>
                <w:sz w:val="22"/>
                <w:szCs w:val="22"/>
              </w:rPr>
            </w:pPr>
            <w:r w:rsidRPr="00D64E0F">
              <w:rPr>
                <w:color w:val="000000"/>
                <w:sz w:val="22"/>
                <w:szCs w:val="22"/>
              </w:rPr>
              <w:t>2.7.2</w:t>
            </w:r>
          </w:p>
        </w:tc>
        <w:tc>
          <w:tcPr>
            <w:tcW w:w="4111" w:type="dxa"/>
            <w:vAlign w:val="center"/>
          </w:tcPr>
          <w:p w14:paraId="4CF1E17D" w14:textId="77777777" w:rsidR="00D64E0F" w:rsidRPr="00D64E0F" w:rsidRDefault="00D64E0F" w:rsidP="00D64E0F">
            <w:pPr>
              <w:rPr>
                <w:color w:val="000000"/>
                <w:sz w:val="22"/>
                <w:szCs w:val="22"/>
              </w:rPr>
            </w:pPr>
            <w:r w:rsidRPr="00D64E0F">
              <w:rPr>
                <w:sz w:val="22"/>
                <w:szCs w:val="22"/>
                <w:lang w:eastAsia="lt-LT"/>
              </w:rPr>
              <w:t>kitoms prekių ir paslaugų įsigijimo išlaidoms</w:t>
            </w:r>
          </w:p>
        </w:tc>
        <w:tc>
          <w:tcPr>
            <w:tcW w:w="1418" w:type="dxa"/>
            <w:noWrap/>
            <w:vAlign w:val="bottom"/>
          </w:tcPr>
          <w:p w14:paraId="766458D7" w14:textId="77777777" w:rsidR="00D64E0F" w:rsidRPr="00D64E0F" w:rsidRDefault="00D64E0F" w:rsidP="00D64E0F">
            <w:pPr>
              <w:spacing w:line="360" w:lineRule="auto"/>
              <w:jc w:val="center"/>
              <w:rPr>
                <w:color w:val="000000"/>
                <w:sz w:val="22"/>
                <w:szCs w:val="22"/>
              </w:rPr>
            </w:pPr>
          </w:p>
        </w:tc>
        <w:tc>
          <w:tcPr>
            <w:tcW w:w="1417" w:type="dxa"/>
            <w:noWrap/>
            <w:vAlign w:val="bottom"/>
          </w:tcPr>
          <w:p w14:paraId="02B1278C" w14:textId="77777777" w:rsidR="00D64E0F" w:rsidRPr="00D64E0F" w:rsidRDefault="00D64E0F" w:rsidP="00D64E0F">
            <w:pPr>
              <w:spacing w:line="360" w:lineRule="auto"/>
              <w:jc w:val="center"/>
              <w:rPr>
                <w:color w:val="000000"/>
                <w:sz w:val="22"/>
                <w:szCs w:val="22"/>
              </w:rPr>
            </w:pPr>
          </w:p>
        </w:tc>
        <w:tc>
          <w:tcPr>
            <w:tcW w:w="1276" w:type="dxa"/>
            <w:noWrap/>
            <w:vAlign w:val="bottom"/>
          </w:tcPr>
          <w:p w14:paraId="6146C7A6" w14:textId="77777777" w:rsidR="00D64E0F" w:rsidRPr="00D64E0F" w:rsidRDefault="00D64E0F" w:rsidP="00D64E0F">
            <w:pPr>
              <w:spacing w:line="360" w:lineRule="auto"/>
              <w:jc w:val="center"/>
              <w:rPr>
                <w:color w:val="000000"/>
                <w:sz w:val="22"/>
                <w:szCs w:val="22"/>
              </w:rPr>
            </w:pPr>
          </w:p>
        </w:tc>
        <w:tc>
          <w:tcPr>
            <w:tcW w:w="1524" w:type="dxa"/>
            <w:vAlign w:val="bottom"/>
          </w:tcPr>
          <w:p w14:paraId="7366286F" w14:textId="77777777" w:rsidR="00D64E0F" w:rsidRPr="00D64E0F" w:rsidRDefault="00D64E0F" w:rsidP="00D64E0F">
            <w:pPr>
              <w:spacing w:line="360" w:lineRule="auto"/>
              <w:jc w:val="center"/>
              <w:rPr>
                <w:color w:val="000000"/>
                <w:sz w:val="22"/>
                <w:szCs w:val="22"/>
              </w:rPr>
            </w:pPr>
          </w:p>
        </w:tc>
      </w:tr>
    </w:tbl>
    <w:p w14:paraId="395532BA" w14:textId="77777777" w:rsidR="00D64E0F" w:rsidRPr="00D64E0F" w:rsidRDefault="00D64E0F" w:rsidP="00D64E0F">
      <w:pPr>
        <w:ind w:hanging="187"/>
        <w:rPr>
          <w:color w:val="000000"/>
          <w:sz w:val="16"/>
          <w:szCs w:val="16"/>
        </w:rPr>
      </w:pPr>
      <w:r w:rsidRPr="00D64E0F">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1487C943" w14:textId="77777777" w:rsidR="00D64E0F" w:rsidRPr="00D64E0F" w:rsidRDefault="00D64E0F" w:rsidP="00D64E0F">
      <w:pPr>
        <w:ind w:hanging="187"/>
        <w:rPr>
          <w:color w:val="000000"/>
          <w:sz w:val="16"/>
          <w:szCs w:val="16"/>
        </w:rPr>
      </w:pPr>
      <w:r w:rsidRPr="00D64E0F">
        <w:rPr>
          <w:color w:val="000000"/>
          <w:sz w:val="16"/>
          <w:szCs w:val="16"/>
        </w:rPr>
        <w:t xml:space="preserve">   5 stulpelis – išlaidos, patirtos nuo projekto vykdymo pradžios iki atsiskaitomojo laikotarpio pabaigos,</w:t>
      </w:r>
    </w:p>
    <w:p w14:paraId="3840D1F4" w14:textId="77777777" w:rsidR="00D64E0F" w:rsidRPr="00D64E0F" w:rsidRDefault="00D64E0F" w:rsidP="00D64E0F">
      <w:pPr>
        <w:ind w:hanging="187"/>
        <w:rPr>
          <w:color w:val="000000"/>
          <w:sz w:val="16"/>
          <w:szCs w:val="16"/>
        </w:rPr>
      </w:pPr>
      <w:r w:rsidRPr="00D64E0F">
        <w:rPr>
          <w:color w:val="000000"/>
          <w:sz w:val="16"/>
          <w:szCs w:val="16"/>
        </w:rPr>
        <w:t xml:space="preserve">   6 stulpelis – išlaidos, patirtos per laikotarpį, už kurį teikiama ataskaita (už pusmetį ar ketvirtį).</w:t>
      </w:r>
    </w:p>
    <w:p w14:paraId="29C3437A" w14:textId="77777777" w:rsidR="00D64E0F" w:rsidRPr="00D64E0F" w:rsidRDefault="00D64E0F" w:rsidP="00D64E0F">
      <w:pPr>
        <w:rPr>
          <w:color w:val="000000"/>
          <w:szCs w:val="24"/>
        </w:rPr>
      </w:pPr>
    </w:p>
    <w:p w14:paraId="43005DE3" w14:textId="77777777" w:rsidR="00D64E0F" w:rsidRPr="00D64E0F" w:rsidRDefault="00D64E0F" w:rsidP="00D64E0F">
      <w:pPr>
        <w:rPr>
          <w:color w:val="000000"/>
          <w:szCs w:val="24"/>
        </w:rPr>
      </w:pPr>
      <w:r w:rsidRPr="00D64E0F">
        <w:rPr>
          <w:color w:val="000000"/>
          <w:szCs w:val="24"/>
        </w:rPr>
        <w:t>Lėšų gavėjas</w:t>
      </w:r>
      <w:r w:rsidRPr="00D64E0F">
        <w:rPr>
          <w:color w:val="000000"/>
          <w:szCs w:val="24"/>
        </w:rPr>
        <w:tab/>
      </w:r>
      <w:r w:rsidRPr="00D64E0F">
        <w:rPr>
          <w:color w:val="000000"/>
          <w:szCs w:val="24"/>
        </w:rPr>
        <w:tab/>
        <w:t xml:space="preserve">        </w:t>
      </w:r>
    </w:p>
    <w:p w14:paraId="001E9AA5" w14:textId="77777777" w:rsidR="00D64E0F" w:rsidRPr="00D64E0F" w:rsidRDefault="00D64E0F" w:rsidP="00D64E0F">
      <w:pPr>
        <w:rPr>
          <w:color w:val="000000"/>
          <w:szCs w:val="24"/>
        </w:rPr>
      </w:pPr>
      <w:r w:rsidRPr="00D64E0F">
        <w:rPr>
          <w:color w:val="000000"/>
          <w:szCs w:val="24"/>
        </w:rPr>
        <w:t xml:space="preserve">_________________       </w:t>
      </w:r>
      <w:r w:rsidRPr="00D64E0F">
        <w:rPr>
          <w:color w:val="000000"/>
          <w:szCs w:val="24"/>
        </w:rPr>
        <w:tab/>
        <w:t xml:space="preserve">                ____________</w:t>
      </w:r>
      <w:r w:rsidRPr="00D64E0F">
        <w:rPr>
          <w:color w:val="000000"/>
          <w:szCs w:val="24"/>
        </w:rPr>
        <w:tab/>
      </w:r>
      <w:r w:rsidRPr="00D64E0F">
        <w:rPr>
          <w:color w:val="000000"/>
          <w:szCs w:val="24"/>
        </w:rPr>
        <w:tab/>
        <w:t xml:space="preserve">   ________________________</w:t>
      </w:r>
    </w:p>
    <w:p w14:paraId="311F62DD" w14:textId="77777777" w:rsidR="00D64E0F" w:rsidRPr="00D64E0F" w:rsidRDefault="00D64E0F" w:rsidP="00D64E0F">
      <w:pPr>
        <w:rPr>
          <w:color w:val="000000"/>
          <w:sz w:val="16"/>
          <w:szCs w:val="16"/>
        </w:rPr>
      </w:pPr>
      <w:r w:rsidRPr="00D64E0F">
        <w:rPr>
          <w:color w:val="000000"/>
          <w:sz w:val="16"/>
          <w:szCs w:val="16"/>
        </w:rPr>
        <w:t>(pareigų pavadinimas)</w:t>
      </w:r>
      <w:r w:rsidRPr="00D64E0F">
        <w:rPr>
          <w:color w:val="000000"/>
          <w:sz w:val="16"/>
          <w:szCs w:val="16"/>
        </w:rPr>
        <w:tab/>
      </w:r>
      <w:r w:rsidRPr="00D64E0F">
        <w:rPr>
          <w:color w:val="000000"/>
          <w:sz w:val="16"/>
          <w:szCs w:val="16"/>
        </w:rPr>
        <w:tab/>
        <w:t xml:space="preserve"> (parašas)</w:t>
      </w:r>
      <w:r w:rsidRPr="00D64E0F">
        <w:rPr>
          <w:color w:val="000000"/>
          <w:sz w:val="16"/>
          <w:szCs w:val="16"/>
        </w:rPr>
        <w:tab/>
      </w:r>
      <w:r w:rsidRPr="00D64E0F">
        <w:rPr>
          <w:color w:val="000000"/>
          <w:sz w:val="16"/>
          <w:szCs w:val="16"/>
        </w:rPr>
        <w:tab/>
        <w:t xml:space="preserve">                         (vardas, pavardė)</w:t>
      </w:r>
    </w:p>
    <w:p w14:paraId="1C209799" w14:textId="77777777" w:rsidR="00D64E0F" w:rsidRPr="00D64E0F" w:rsidRDefault="00D64E0F" w:rsidP="00D64E0F">
      <w:pPr>
        <w:rPr>
          <w:color w:val="000000"/>
          <w:sz w:val="16"/>
          <w:szCs w:val="16"/>
        </w:rPr>
      </w:pPr>
    </w:p>
    <w:p w14:paraId="29648C3E" w14:textId="77777777" w:rsidR="00D64E0F" w:rsidRPr="00D64E0F" w:rsidRDefault="00D64E0F" w:rsidP="00D64E0F">
      <w:pPr>
        <w:jc w:val="center"/>
        <w:rPr>
          <w:color w:val="000000"/>
          <w:sz w:val="16"/>
          <w:szCs w:val="16"/>
        </w:rPr>
      </w:pPr>
    </w:p>
    <w:p w14:paraId="11650131" w14:textId="77777777" w:rsidR="00D64E0F" w:rsidRPr="00D64E0F" w:rsidRDefault="00D64E0F" w:rsidP="00D64E0F">
      <w:pPr>
        <w:jc w:val="center"/>
        <w:rPr>
          <w:color w:val="000000"/>
          <w:sz w:val="16"/>
          <w:szCs w:val="16"/>
        </w:rPr>
      </w:pPr>
      <w:r w:rsidRPr="00D64E0F">
        <w:rPr>
          <w:color w:val="000000"/>
          <w:sz w:val="16"/>
          <w:szCs w:val="16"/>
        </w:rPr>
        <w:t>_______________________________</w:t>
      </w:r>
    </w:p>
    <w:p w14:paraId="6AEB6008" w14:textId="77777777" w:rsidR="00D64E0F" w:rsidRPr="00D64E0F" w:rsidRDefault="00D64E0F" w:rsidP="00D64E0F">
      <w:pPr>
        <w:rPr>
          <w:sz w:val="22"/>
          <w:szCs w:val="22"/>
        </w:rPr>
      </w:pPr>
    </w:p>
    <w:p w14:paraId="62D00BB0" w14:textId="77777777" w:rsidR="00D64E0F" w:rsidRPr="00D64E0F" w:rsidRDefault="00D64E0F" w:rsidP="00D64E0F">
      <w:pPr>
        <w:ind w:left="5812"/>
        <w:rPr>
          <w:sz w:val="22"/>
          <w:szCs w:val="22"/>
        </w:rPr>
      </w:pPr>
      <w:r w:rsidRPr="00D64E0F">
        <w:rPr>
          <w:sz w:val="22"/>
          <w:szCs w:val="22"/>
        </w:rPr>
        <w:t xml:space="preserve">Smurto ir nusikalstamumo prevencijos </w:t>
      </w:r>
    </w:p>
    <w:p w14:paraId="625D57A5" w14:textId="77777777" w:rsidR="00D64E0F" w:rsidRPr="00D64E0F" w:rsidRDefault="00D64E0F" w:rsidP="00D64E0F">
      <w:pPr>
        <w:ind w:left="5812"/>
        <w:rPr>
          <w:sz w:val="22"/>
          <w:szCs w:val="22"/>
        </w:rPr>
      </w:pPr>
      <w:r w:rsidRPr="00D64E0F">
        <w:rPr>
          <w:sz w:val="22"/>
          <w:szCs w:val="22"/>
        </w:rPr>
        <w:t>projektų finansavimo tvarkos aprašo</w:t>
      </w:r>
    </w:p>
    <w:p w14:paraId="31F846AF" w14:textId="77777777" w:rsidR="00D64E0F" w:rsidRPr="00D64E0F" w:rsidRDefault="00D64E0F" w:rsidP="00D64E0F">
      <w:pPr>
        <w:ind w:left="5812"/>
        <w:rPr>
          <w:sz w:val="22"/>
          <w:szCs w:val="22"/>
        </w:rPr>
      </w:pPr>
      <w:r w:rsidRPr="00D64E0F">
        <w:rPr>
          <w:sz w:val="22"/>
          <w:szCs w:val="22"/>
        </w:rPr>
        <w:t>5 priedas</w:t>
      </w:r>
    </w:p>
    <w:p w14:paraId="1CBC7713" w14:textId="77777777" w:rsidR="00D64E0F" w:rsidRPr="00D64E0F" w:rsidRDefault="00D64E0F" w:rsidP="00D64E0F">
      <w:pPr>
        <w:rPr>
          <w:sz w:val="20"/>
        </w:rPr>
      </w:pPr>
    </w:p>
    <w:p w14:paraId="0530E308" w14:textId="77777777" w:rsidR="00D64E0F" w:rsidRPr="00D64E0F" w:rsidRDefault="00D64E0F" w:rsidP="00D64E0F">
      <w:pPr>
        <w:jc w:val="center"/>
        <w:rPr>
          <w:b/>
          <w:sz w:val="20"/>
        </w:rPr>
      </w:pPr>
      <w:r w:rsidRPr="00D64E0F">
        <w:rPr>
          <w:b/>
          <w:sz w:val="20"/>
        </w:rPr>
        <w:t xml:space="preserve">(Suvestinės formos pavyzdys) </w:t>
      </w:r>
    </w:p>
    <w:p w14:paraId="3F825630" w14:textId="77777777" w:rsidR="00D64E0F" w:rsidRPr="00D64E0F" w:rsidRDefault="00D64E0F" w:rsidP="00D64E0F">
      <w:pPr>
        <w:jc w:val="center"/>
        <w:rPr>
          <w:b/>
          <w:sz w:val="20"/>
        </w:rPr>
      </w:pPr>
    </w:p>
    <w:p w14:paraId="063156B1" w14:textId="77777777" w:rsidR="00D64E0F" w:rsidRPr="00D64E0F" w:rsidRDefault="00D64E0F" w:rsidP="00D64E0F">
      <w:pPr>
        <w:jc w:val="center"/>
        <w:rPr>
          <w:b/>
          <w:sz w:val="20"/>
        </w:rPr>
      </w:pPr>
    </w:p>
    <w:p w14:paraId="2DD78351" w14:textId="77777777" w:rsidR="00D64E0F" w:rsidRPr="00D64E0F" w:rsidRDefault="00D64E0F" w:rsidP="00D64E0F">
      <w:pPr>
        <w:jc w:val="center"/>
        <w:rPr>
          <w:sz w:val="20"/>
        </w:rPr>
      </w:pPr>
      <w:r w:rsidRPr="00D64E0F">
        <w:rPr>
          <w:sz w:val="20"/>
        </w:rPr>
        <w:t>____________________________________________________________________________________________</w:t>
      </w:r>
    </w:p>
    <w:p w14:paraId="3FD58B0D" w14:textId="77777777" w:rsidR="00D64E0F" w:rsidRPr="00D64E0F" w:rsidRDefault="00D64E0F" w:rsidP="00D64E0F">
      <w:pPr>
        <w:jc w:val="center"/>
        <w:rPr>
          <w:sz w:val="20"/>
        </w:rPr>
      </w:pPr>
      <w:r w:rsidRPr="00D64E0F">
        <w:rPr>
          <w:sz w:val="20"/>
        </w:rPr>
        <w:t xml:space="preserve"> (įstaigos ar organizacijos pavadinimas, kodas)</w:t>
      </w:r>
    </w:p>
    <w:p w14:paraId="7E443647" w14:textId="77777777" w:rsidR="00D64E0F" w:rsidRPr="00D64E0F" w:rsidRDefault="00D64E0F" w:rsidP="00D64E0F">
      <w:pPr>
        <w:jc w:val="center"/>
        <w:rPr>
          <w:sz w:val="20"/>
        </w:rPr>
      </w:pPr>
    </w:p>
    <w:p w14:paraId="19E349B7" w14:textId="77777777" w:rsidR="00D64E0F" w:rsidRPr="00D64E0F" w:rsidRDefault="00D64E0F" w:rsidP="00D64E0F">
      <w:pPr>
        <w:jc w:val="center"/>
      </w:pPr>
      <w:r w:rsidRPr="00D64E0F">
        <w:t>_____________________________________________________________________________</w:t>
      </w:r>
    </w:p>
    <w:p w14:paraId="3F8FB823" w14:textId="77777777" w:rsidR="00D64E0F" w:rsidRPr="00D64E0F" w:rsidRDefault="00D64E0F" w:rsidP="00D64E0F">
      <w:pPr>
        <w:jc w:val="center"/>
        <w:rPr>
          <w:sz w:val="20"/>
        </w:rPr>
      </w:pPr>
      <w:r w:rsidRPr="00D64E0F">
        <w:rPr>
          <w:sz w:val="20"/>
        </w:rPr>
        <w:t>(projekto pavadinimas)</w:t>
      </w:r>
    </w:p>
    <w:p w14:paraId="0797FB92" w14:textId="77777777" w:rsidR="00D64E0F" w:rsidRPr="00D64E0F" w:rsidRDefault="00D64E0F" w:rsidP="00D64E0F">
      <w:pPr>
        <w:jc w:val="center"/>
        <w:rPr>
          <w:i/>
          <w:sz w:val="20"/>
        </w:rPr>
      </w:pPr>
    </w:p>
    <w:p w14:paraId="6C9AD63F" w14:textId="77777777" w:rsidR="00D64E0F" w:rsidRPr="00D64E0F" w:rsidRDefault="00D64E0F" w:rsidP="00D64E0F">
      <w:pPr>
        <w:jc w:val="center"/>
      </w:pPr>
      <w:r w:rsidRPr="00D64E0F">
        <w:t>__________________________________</w:t>
      </w:r>
    </w:p>
    <w:p w14:paraId="0B1A104C" w14:textId="77777777" w:rsidR="00D64E0F" w:rsidRPr="00D64E0F" w:rsidRDefault="00D64E0F" w:rsidP="00D64E0F">
      <w:pPr>
        <w:jc w:val="center"/>
        <w:rPr>
          <w:sz w:val="20"/>
        </w:rPr>
      </w:pPr>
      <w:r w:rsidRPr="00D64E0F">
        <w:rPr>
          <w:sz w:val="20"/>
        </w:rPr>
        <w:t>(sutarties data, numeris)</w:t>
      </w:r>
    </w:p>
    <w:p w14:paraId="01EFEC2F" w14:textId="77777777" w:rsidR="00D64E0F" w:rsidRPr="00D64E0F" w:rsidRDefault="00D64E0F" w:rsidP="00D64E0F">
      <w:pPr>
        <w:jc w:val="center"/>
        <w:rPr>
          <w:sz w:val="20"/>
        </w:rPr>
      </w:pPr>
    </w:p>
    <w:p w14:paraId="6C447FDE" w14:textId="77777777" w:rsidR="00D64E0F" w:rsidRPr="00D64E0F" w:rsidRDefault="00D64E0F" w:rsidP="00D64E0F">
      <w:pPr>
        <w:jc w:val="center"/>
        <w:rPr>
          <w:sz w:val="20"/>
        </w:rPr>
      </w:pPr>
    </w:p>
    <w:p w14:paraId="1AEA5BB8" w14:textId="77777777" w:rsidR="00D64E0F" w:rsidRPr="00D64E0F" w:rsidRDefault="00D64E0F" w:rsidP="00D64E0F">
      <w:pPr>
        <w:jc w:val="center"/>
        <w:rPr>
          <w:sz w:val="20"/>
        </w:rPr>
      </w:pPr>
    </w:p>
    <w:p w14:paraId="2BCD53D3" w14:textId="77777777" w:rsidR="00D64E0F" w:rsidRPr="00D64E0F" w:rsidRDefault="00D64E0F" w:rsidP="00D64E0F">
      <w:pPr>
        <w:jc w:val="center"/>
        <w:rPr>
          <w:b/>
          <w:szCs w:val="24"/>
        </w:rPr>
      </w:pPr>
      <w:r w:rsidRPr="00D64E0F">
        <w:rPr>
          <w:b/>
          <w:szCs w:val="24"/>
        </w:rPr>
        <w:t>BUHALTERINĖS APSKAITOS DOKUMENTŲ, PAGRINDŽIANČIŲ LĖŠŲ PANAUDOJIMĄ,</w:t>
      </w:r>
    </w:p>
    <w:p w14:paraId="7F157F0B" w14:textId="77777777" w:rsidR="00D64E0F" w:rsidRPr="00D64E0F" w:rsidRDefault="00D64E0F" w:rsidP="00D64E0F">
      <w:pPr>
        <w:jc w:val="center"/>
        <w:rPr>
          <w:szCs w:val="24"/>
        </w:rPr>
      </w:pPr>
    </w:p>
    <w:p w14:paraId="76B7CE71" w14:textId="77777777" w:rsidR="00D64E0F" w:rsidRPr="00D64E0F" w:rsidRDefault="00D64E0F" w:rsidP="00D64E0F">
      <w:pPr>
        <w:jc w:val="center"/>
        <w:rPr>
          <w:b/>
          <w:szCs w:val="24"/>
        </w:rPr>
      </w:pPr>
      <w:r w:rsidRPr="00D64E0F">
        <w:rPr>
          <w:b/>
          <w:szCs w:val="24"/>
        </w:rPr>
        <w:t>S U V E S T I N Ė</w:t>
      </w:r>
    </w:p>
    <w:p w14:paraId="0477B23A" w14:textId="77777777" w:rsidR="00D64E0F" w:rsidRPr="00D64E0F" w:rsidRDefault="00D64E0F" w:rsidP="00D64E0F">
      <w:pPr>
        <w:jc w:val="center"/>
        <w:rPr>
          <w:b/>
          <w:sz w:val="20"/>
        </w:rPr>
      </w:pPr>
    </w:p>
    <w:p w14:paraId="7EFD0135" w14:textId="77777777" w:rsidR="00D64E0F" w:rsidRPr="00D64E0F" w:rsidRDefault="00D64E0F" w:rsidP="00D64E0F">
      <w:pPr>
        <w:ind w:left="360"/>
        <w:jc w:val="center"/>
        <w:rPr>
          <w:sz w:val="20"/>
        </w:rPr>
      </w:pPr>
      <w:r w:rsidRPr="00D64E0F">
        <w:rPr>
          <w:sz w:val="20"/>
        </w:rPr>
        <w:t>20…. m. ........................... d.</w:t>
      </w:r>
    </w:p>
    <w:p w14:paraId="4B24398D" w14:textId="77777777" w:rsidR="00D64E0F" w:rsidRPr="00D64E0F" w:rsidRDefault="00D64E0F" w:rsidP="00D64E0F">
      <w:pPr>
        <w:rPr>
          <w:sz w:val="20"/>
        </w:rPr>
      </w:pPr>
    </w:p>
    <w:tbl>
      <w:tblPr>
        <w:tblW w:w="10643"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992"/>
        <w:gridCol w:w="1080"/>
        <w:gridCol w:w="1046"/>
        <w:gridCol w:w="709"/>
        <w:gridCol w:w="709"/>
        <w:gridCol w:w="1134"/>
        <w:gridCol w:w="1050"/>
        <w:gridCol w:w="900"/>
        <w:gridCol w:w="743"/>
      </w:tblGrid>
      <w:tr w:rsidR="00D64E0F" w:rsidRPr="00D64E0F" w14:paraId="3681626A" w14:textId="77777777" w:rsidTr="003456CF">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47C0B442" w14:textId="77777777" w:rsidR="00D64E0F" w:rsidRPr="00D64E0F" w:rsidRDefault="00D64E0F" w:rsidP="00D64E0F">
            <w:pPr>
              <w:jc w:val="center"/>
              <w:rPr>
                <w:sz w:val="16"/>
                <w:szCs w:val="16"/>
                <w:lang w:eastAsia="lt-LT"/>
              </w:rPr>
            </w:pPr>
            <w:r w:rsidRPr="00D64E0F">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6D0203E" w14:textId="77777777" w:rsidR="00D64E0F" w:rsidRPr="00D64E0F" w:rsidRDefault="00D64E0F" w:rsidP="00D64E0F">
            <w:pPr>
              <w:jc w:val="center"/>
              <w:rPr>
                <w:sz w:val="20"/>
                <w:lang w:eastAsia="lt-LT"/>
              </w:rPr>
            </w:pPr>
            <w:r w:rsidRPr="00D64E0F">
              <w:rPr>
                <w:sz w:val="20"/>
                <w:lang w:eastAsia="lt-LT"/>
              </w:rPr>
              <w:t>Išlaidų klasifikacija</w:t>
            </w:r>
          </w:p>
          <w:p w14:paraId="3971C350" w14:textId="77777777" w:rsidR="00D64E0F" w:rsidRPr="00D64E0F" w:rsidRDefault="00D64E0F" w:rsidP="00D64E0F">
            <w:pPr>
              <w:jc w:val="center"/>
              <w:rPr>
                <w:sz w:val="18"/>
                <w:szCs w:val="18"/>
                <w:lang w:eastAsia="lt-LT"/>
              </w:rPr>
            </w:pPr>
            <w:r w:rsidRPr="00D64E0F">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C5EB744" w14:textId="77777777" w:rsidR="00D64E0F" w:rsidRPr="00D64E0F" w:rsidRDefault="00D64E0F" w:rsidP="00D64E0F">
            <w:pPr>
              <w:jc w:val="center"/>
              <w:rPr>
                <w:sz w:val="20"/>
                <w:lang w:eastAsia="lt-LT"/>
              </w:rPr>
            </w:pPr>
            <w:r w:rsidRPr="00D64E0F">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8A9986D" w14:textId="77777777" w:rsidR="00D64E0F" w:rsidRPr="00D64E0F" w:rsidRDefault="00D64E0F" w:rsidP="00D64E0F">
            <w:pPr>
              <w:jc w:val="center"/>
              <w:rPr>
                <w:sz w:val="20"/>
                <w:lang w:eastAsia="lt-LT"/>
              </w:rPr>
            </w:pPr>
            <w:r w:rsidRPr="00D64E0F">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5D495694" w14:textId="77777777" w:rsidR="00D64E0F" w:rsidRPr="00D64E0F" w:rsidRDefault="00D64E0F" w:rsidP="00D64E0F">
            <w:pPr>
              <w:jc w:val="center"/>
              <w:rPr>
                <w:sz w:val="20"/>
                <w:lang w:eastAsia="lt-LT"/>
              </w:rPr>
            </w:pPr>
            <w:r w:rsidRPr="00D64E0F">
              <w:rPr>
                <w:sz w:val="20"/>
                <w:lang w:eastAsia="lt-LT"/>
              </w:rPr>
              <w:t>Ūkinės operacijos turinys</w:t>
            </w:r>
          </w:p>
        </w:tc>
        <w:tc>
          <w:tcPr>
            <w:tcW w:w="2693"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18B4275" w14:textId="77777777" w:rsidR="00D64E0F" w:rsidRPr="00D64E0F" w:rsidRDefault="00D64E0F" w:rsidP="00D64E0F">
            <w:pPr>
              <w:jc w:val="center"/>
              <w:rPr>
                <w:sz w:val="20"/>
                <w:lang w:eastAsia="lt-LT"/>
              </w:rPr>
            </w:pPr>
            <w:r w:rsidRPr="00D64E0F">
              <w:rPr>
                <w:sz w:val="20"/>
                <w:lang w:eastAsia="lt-LT"/>
              </w:rPr>
              <w:t>Apmokėta iš projektui skirtų lėšų</w:t>
            </w:r>
          </w:p>
        </w:tc>
      </w:tr>
      <w:tr w:rsidR="00D64E0F" w:rsidRPr="00D64E0F" w14:paraId="60677F9A" w14:textId="77777777" w:rsidTr="003456CF">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1CA9432B" w14:textId="77777777" w:rsidR="00D64E0F" w:rsidRPr="00D64E0F" w:rsidRDefault="00D64E0F" w:rsidP="00D64E0F">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2482871D" w14:textId="77777777" w:rsidR="00D64E0F" w:rsidRPr="00D64E0F" w:rsidRDefault="00D64E0F" w:rsidP="00D64E0F">
            <w:pPr>
              <w:jc w:val="center"/>
              <w:rPr>
                <w:sz w:val="20"/>
                <w:lang w:eastAsia="lt-LT"/>
              </w:rPr>
            </w:pPr>
            <w:r w:rsidRPr="00D64E0F">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3E8629BE" w14:textId="77777777" w:rsidR="00D64E0F" w:rsidRPr="00D64E0F" w:rsidRDefault="00D64E0F" w:rsidP="00D64E0F">
            <w:pPr>
              <w:jc w:val="center"/>
              <w:rPr>
                <w:sz w:val="20"/>
                <w:lang w:eastAsia="lt-LT"/>
              </w:rPr>
            </w:pPr>
            <w:r w:rsidRPr="00D64E0F">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3BFC3F6E" w14:textId="77777777" w:rsidR="00D64E0F" w:rsidRPr="00D64E0F" w:rsidRDefault="00D64E0F" w:rsidP="00D64E0F">
            <w:pPr>
              <w:jc w:val="center"/>
              <w:rPr>
                <w:sz w:val="20"/>
                <w:lang w:eastAsia="lt-LT"/>
              </w:rPr>
            </w:pPr>
            <w:r w:rsidRPr="00D64E0F">
              <w:rPr>
                <w:sz w:val="20"/>
                <w:lang w:eastAsia="lt-LT"/>
              </w:rPr>
              <w:t>pavadinimas</w:t>
            </w:r>
          </w:p>
        </w:tc>
        <w:tc>
          <w:tcPr>
            <w:tcW w:w="1080" w:type="dxa"/>
            <w:tcBorders>
              <w:top w:val="single" w:sz="2" w:space="0" w:color="auto"/>
              <w:left w:val="single" w:sz="2" w:space="0" w:color="auto"/>
              <w:bottom w:val="single" w:sz="2" w:space="0" w:color="auto"/>
              <w:right w:val="single" w:sz="2" w:space="0" w:color="auto"/>
            </w:tcBorders>
            <w:shd w:val="clear" w:color="auto" w:fill="FFFFFF"/>
            <w:vAlign w:val="center"/>
          </w:tcPr>
          <w:p w14:paraId="571A3DE5" w14:textId="77777777" w:rsidR="00D64E0F" w:rsidRPr="00D64E0F" w:rsidRDefault="00D64E0F" w:rsidP="00D64E0F">
            <w:pPr>
              <w:jc w:val="center"/>
              <w:rPr>
                <w:sz w:val="20"/>
                <w:lang w:eastAsia="lt-LT"/>
              </w:rPr>
            </w:pPr>
            <w:r w:rsidRPr="00D64E0F">
              <w:rPr>
                <w:sz w:val="20"/>
                <w:lang w:eastAsia="lt-LT"/>
              </w:rPr>
              <w:t>įm. kodas</w:t>
            </w:r>
          </w:p>
        </w:tc>
        <w:tc>
          <w:tcPr>
            <w:tcW w:w="1046" w:type="dxa"/>
            <w:tcBorders>
              <w:top w:val="single" w:sz="2" w:space="0" w:color="auto"/>
              <w:left w:val="single" w:sz="2" w:space="0" w:color="auto"/>
              <w:bottom w:val="single" w:sz="2" w:space="0" w:color="auto"/>
              <w:right w:val="single" w:sz="2" w:space="0" w:color="auto"/>
            </w:tcBorders>
            <w:shd w:val="clear" w:color="auto" w:fill="FFFFFF"/>
            <w:vAlign w:val="center"/>
          </w:tcPr>
          <w:p w14:paraId="24C5595A" w14:textId="77777777" w:rsidR="00D64E0F" w:rsidRPr="00D64E0F" w:rsidRDefault="00D64E0F" w:rsidP="00D64E0F">
            <w:pPr>
              <w:jc w:val="center"/>
              <w:rPr>
                <w:sz w:val="20"/>
                <w:lang w:eastAsia="lt-LT"/>
              </w:rPr>
            </w:pPr>
            <w:r w:rsidRPr="00D64E0F">
              <w:rPr>
                <w:sz w:val="20"/>
                <w:lang w:eastAsia="lt-LT"/>
              </w:rPr>
              <w:t>pavadinimas</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42019F65" w14:textId="77777777" w:rsidR="00D64E0F" w:rsidRPr="00D64E0F" w:rsidRDefault="00D64E0F" w:rsidP="00D64E0F">
            <w:pPr>
              <w:jc w:val="center"/>
              <w:rPr>
                <w:sz w:val="20"/>
                <w:lang w:eastAsia="lt-LT"/>
              </w:rPr>
            </w:pPr>
            <w:r w:rsidRPr="00D64E0F">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534CCD64" w14:textId="77777777" w:rsidR="00D64E0F" w:rsidRPr="00D64E0F" w:rsidRDefault="00D64E0F" w:rsidP="00D64E0F">
            <w:pPr>
              <w:jc w:val="center"/>
              <w:rPr>
                <w:sz w:val="20"/>
                <w:lang w:eastAsia="lt-LT"/>
              </w:rPr>
            </w:pPr>
            <w:r w:rsidRPr="00D64E0F">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44705E27" w14:textId="77777777" w:rsidR="00D64E0F" w:rsidRPr="00D64E0F" w:rsidRDefault="00D64E0F" w:rsidP="00D64E0F">
            <w:pPr>
              <w:rPr>
                <w:sz w:val="20"/>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vAlign w:val="center"/>
          </w:tcPr>
          <w:p w14:paraId="25D8DC6E" w14:textId="77777777" w:rsidR="00D64E0F" w:rsidRPr="00D64E0F" w:rsidRDefault="00D64E0F" w:rsidP="00D64E0F">
            <w:pPr>
              <w:jc w:val="center"/>
              <w:rPr>
                <w:sz w:val="20"/>
                <w:lang w:eastAsia="lt-LT"/>
              </w:rPr>
            </w:pPr>
            <w:r w:rsidRPr="00D64E0F">
              <w:rPr>
                <w:sz w:val="20"/>
                <w:lang w:eastAsia="lt-LT"/>
              </w:rPr>
              <w:t>pavedimo Nr.</w:t>
            </w:r>
          </w:p>
        </w:tc>
        <w:tc>
          <w:tcPr>
            <w:tcW w:w="900" w:type="dxa"/>
            <w:tcBorders>
              <w:top w:val="single" w:sz="2" w:space="0" w:color="auto"/>
              <w:left w:val="single" w:sz="2" w:space="0" w:color="auto"/>
              <w:bottom w:val="single" w:sz="2" w:space="0" w:color="auto"/>
              <w:right w:val="single" w:sz="2" w:space="0" w:color="auto"/>
            </w:tcBorders>
            <w:shd w:val="clear" w:color="auto" w:fill="FFFFFF"/>
            <w:vAlign w:val="center"/>
          </w:tcPr>
          <w:p w14:paraId="0B8D2EC6" w14:textId="77777777" w:rsidR="00D64E0F" w:rsidRPr="00D64E0F" w:rsidRDefault="00D64E0F" w:rsidP="00D64E0F">
            <w:pPr>
              <w:jc w:val="center"/>
              <w:rPr>
                <w:sz w:val="20"/>
                <w:lang w:eastAsia="lt-LT"/>
              </w:rPr>
            </w:pPr>
            <w:r w:rsidRPr="00D64E0F">
              <w:rPr>
                <w:sz w:val="20"/>
                <w:lang w:eastAsia="lt-LT"/>
              </w:rPr>
              <w:t>data</w:t>
            </w:r>
          </w:p>
        </w:tc>
        <w:tc>
          <w:tcPr>
            <w:tcW w:w="743" w:type="dxa"/>
            <w:tcBorders>
              <w:top w:val="single" w:sz="2" w:space="0" w:color="auto"/>
              <w:left w:val="single" w:sz="2" w:space="0" w:color="auto"/>
              <w:bottom w:val="single" w:sz="2" w:space="0" w:color="auto"/>
              <w:right w:val="single" w:sz="2" w:space="0" w:color="auto"/>
            </w:tcBorders>
            <w:shd w:val="clear" w:color="auto" w:fill="FFFFFF"/>
            <w:vAlign w:val="center"/>
          </w:tcPr>
          <w:p w14:paraId="424807FE" w14:textId="77777777" w:rsidR="00D64E0F" w:rsidRPr="00D64E0F" w:rsidRDefault="00D64E0F" w:rsidP="00D64E0F">
            <w:pPr>
              <w:jc w:val="center"/>
              <w:rPr>
                <w:sz w:val="20"/>
                <w:lang w:eastAsia="lt-LT"/>
              </w:rPr>
            </w:pPr>
            <w:r w:rsidRPr="00D64E0F">
              <w:rPr>
                <w:sz w:val="20"/>
                <w:lang w:eastAsia="lt-LT"/>
              </w:rPr>
              <w:t>Suma, Eur</w:t>
            </w:r>
          </w:p>
        </w:tc>
      </w:tr>
      <w:tr w:rsidR="00D64E0F" w:rsidRPr="00D64E0F" w14:paraId="2C9CDDA3"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D971919"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8AAD257"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C5409A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023DE6"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140DADA6" w14:textId="77777777" w:rsidR="00D64E0F" w:rsidRPr="00D64E0F" w:rsidRDefault="00D64E0F" w:rsidP="00D64E0F">
            <w:pPr>
              <w:rPr>
                <w:sz w:val="20"/>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BCB6DF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6470442" w14:textId="77777777" w:rsidR="00D64E0F" w:rsidRPr="00D64E0F" w:rsidRDefault="00D64E0F" w:rsidP="00D64E0F">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D7B3C4F" w14:textId="77777777" w:rsidR="00D64E0F" w:rsidRPr="00D64E0F" w:rsidRDefault="00D64E0F" w:rsidP="00D64E0F">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BC55E92"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7DC9BF88" w14:textId="77777777" w:rsidR="00D64E0F" w:rsidRPr="00D64E0F" w:rsidRDefault="00D64E0F" w:rsidP="00D64E0F">
            <w:pPr>
              <w:rPr>
                <w:sz w:val="20"/>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3FC5C2F6" w14:textId="77777777" w:rsidR="00D64E0F" w:rsidRPr="00D64E0F" w:rsidRDefault="00D64E0F" w:rsidP="00D64E0F">
            <w:pPr>
              <w:rPr>
                <w:sz w:val="20"/>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0D52944" w14:textId="77777777" w:rsidR="00D64E0F" w:rsidRPr="00D64E0F" w:rsidRDefault="00D64E0F" w:rsidP="00D64E0F">
            <w:pPr>
              <w:jc w:val="right"/>
              <w:rPr>
                <w:sz w:val="22"/>
                <w:szCs w:val="22"/>
                <w:lang w:eastAsia="lt-LT"/>
              </w:rPr>
            </w:pPr>
          </w:p>
        </w:tc>
      </w:tr>
      <w:tr w:rsidR="00D64E0F" w:rsidRPr="00D64E0F" w14:paraId="7F28C9AC" w14:textId="77777777" w:rsidTr="003456CF">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18EF7814"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5DE6425"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FB4A0D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8BBAF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6E91560C"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589EF7E7"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599485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478E8E7"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D8BC1B4"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59303CA"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1405175B"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25DAFAA" w14:textId="77777777" w:rsidR="00D64E0F" w:rsidRPr="00D64E0F" w:rsidRDefault="00D64E0F" w:rsidP="00D64E0F">
            <w:pPr>
              <w:jc w:val="right"/>
              <w:rPr>
                <w:sz w:val="22"/>
                <w:szCs w:val="22"/>
                <w:lang w:eastAsia="lt-LT"/>
              </w:rPr>
            </w:pPr>
          </w:p>
        </w:tc>
      </w:tr>
      <w:tr w:rsidR="00D64E0F" w:rsidRPr="00D64E0F" w14:paraId="399D4644"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ACDBF2C"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22BE635"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92B5653"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9B642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0A5EEAC4"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76612190"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75192A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F7364D5"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8F0359D"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6245BA00"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27FD766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41B4368B" w14:textId="77777777" w:rsidR="00D64E0F" w:rsidRPr="00D64E0F" w:rsidRDefault="00D64E0F" w:rsidP="00D64E0F">
            <w:pPr>
              <w:jc w:val="right"/>
              <w:rPr>
                <w:sz w:val="22"/>
                <w:szCs w:val="22"/>
                <w:lang w:eastAsia="lt-LT"/>
              </w:rPr>
            </w:pPr>
          </w:p>
        </w:tc>
      </w:tr>
      <w:tr w:rsidR="00D64E0F" w:rsidRPr="00D64E0F" w14:paraId="54811EAB"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19D7B63"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1937940"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19F88D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521619"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08267D13"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4798FA0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2BC93E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7827842"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34C3B11"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E82D2C5"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6BDC9001"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78D584C" w14:textId="77777777" w:rsidR="00D64E0F" w:rsidRPr="00D64E0F" w:rsidRDefault="00D64E0F" w:rsidP="00D64E0F">
            <w:pPr>
              <w:jc w:val="right"/>
              <w:rPr>
                <w:sz w:val="22"/>
                <w:szCs w:val="22"/>
                <w:lang w:eastAsia="lt-LT"/>
              </w:rPr>
            </w:pPr>
          </w:p>
        </w:tc>
      </w:tr>
      <w:tr w:rsidR="00D64E0F" w:rsidRPr="00D64E0F" w14:paraId="28584E48"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788275C3"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FECAC68"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59EE147"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35564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783BDACD"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2B45D1CD"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08E6B88"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2C013E0"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DC75F8C"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64A982A1"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5605559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5B192C5" w14:textId="77777777" w:rsidR="00D64E0F" w:rsidRPr="00D64E0F" w:rsidRDefault="00D64E0F" w:rsidP="00D64E0F">
            <w:pPr>
              <w:jc w:val="right"/>
              <w:rPr>
                <w:sz w:val="22"/>
                <w:szCs w:val="22"/>
                <w:lang w:eastAsia="lt-LT"/>
              </w:rPr>
            </w:pPr>
          </w:p>
        </w:tc>
      </w:tr>
      <w:tr w:rsidR="00D64E0F" w:rsidRPr="00D64E0F" w14:paraId="0EE71395"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BFFB44"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6175B1D"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90F213B"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47AA90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50B34E27"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09CA1B7E"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98D64C6"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05FDC05"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888685B"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54186245"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467ECA8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92C989A" w14:textId="77777777" w:rsidR="00D64E0F" w:rsidRPr="00D64E0F" w:rsidRDefault="00D64E0F" w:rsidP="00D64E0F">
            <w:pPr>
              <w:jc w:val="right"/>
              <w:rPr>
                <w:sz w:val="22"/>
                <w:szCs w:val="22"/>
                <w:lang w:eastAsia="lt-LT"/>
              </w:rPr>
            </w:pPr>
          </w:p>
        </w:tc>
      </w:tr>
      <w:tr w:rsidR="00D64E0F" w:rsidRPr="00D64E0F" w14:paraId="19798981"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1E6E11E"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1571943"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570DF4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319820"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67A609D2"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7D3A36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D310974"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D4468D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477587F"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518AF027"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5A2BF736"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63B7B3CC" w14:textId="77777777" w:rsidR="00D64E0F" w:rsidRPr="00D64E0F" w:rsidRDefault="00D64E0F" w:rsidP="00D64E0F">
            <w:pPr>
              <w:jc w:val="right"/>
              <w:rPr>
                <w:sz w:val="22"/>
                <w:szCs w:val="22"/>
                <w:lang w:eastAsia="lt-LT"/>
              </w:rPr>
            </w:pPr>
          </w:p>
        </w:tc>
      </w:tr>
      <w:tr w:rsidR="00D64E0F" w:rsidRPr="00D64E0F" w14:paraId="0FA8E91F"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669CDF05"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B24B5C2"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A5D9F61"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B82627"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179C7ED0"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69B9A077"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14DEA32"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51E4864"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5CC286E"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2437C06E"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09DE05D8"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2592E6B1" w14:textId="77777777" w:rsidR="00D64E0F" w:rsidRPr="00D64E0F" w:rsidRDefault="00D64E0F" w:rsidP="00D64E0F">
            <w:pPr>
              <w:jc w:val="right"/>
              <w:rPr>
                <w:sz w:val="22"/>
                <w:szCs w:val="22"/>
                <w:lang w:eastAsia="lt-LT"/>
              </w:rPr>
            </w:pPr>
          </w:p>
        </w:tc>
      </w:tr>
      <w:tr w:rsidR="00D64E0F" w:rsidRPr="00D64E0F" w14:paraId="62014C2E" w14:textId="77777777" w:rsidTr="003456CF">
        <w:tc>
          <w:tcPr>
            <w:tcW w:w="540" w:type="dxa"/>
            <w:tcBorders>
              <w:top w:val="single" w:sz="2" w:space="0" w:color="auto"/>
              <w:left w:val="single" w:sz="2" w:space="0" w:color="auto"/>
              <w:bottom w:val="single" w:sz="2" w:space="0" w:color="auto"/>
              <w:right w:val="single" w:sz="2" w:space="0" w:color="auto"/>
            </w:tcBorders>
            <w:shd w:val="clear" w:color="auto" w:fill="FFFFFF"/>
          </w:tcPr>
          <w:p w14:paraId="5E04156A" w14:textId="77777777" w:rsidR="00D64E0F" w:rsidRPr="00D64E0F" w:rsidRDefault="00D64E0F" w:rsidP="00D64E0F">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DB66477" w14:textId="77777777" w:rsidR="00D64E0F" w:rsidRPr="00D64E0F" w:rsidRDefault="00D64E0F" w:rsidP="00D64E0F">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93904B8"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76D85D"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2" w:space="0" w:color="auto"/>
              <w:right w:val="single" w:sz="2" w:space="0" w:color="auto"/>
            </w:tcBorders>
            <w:shd w:val="clear" w:color="auto" w:fill="FFFFFF"/>
          </w:tcPr>
          <w:p w14:paraId="79575999"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2" w:space="0" w:color="auto"/>
              <w:right w:val="single" w:sz="2" w:space="0" w:color="auto"/>
            </w:tcBorders>
            <w:shd w:val="clear" w:color="auto" w:fill="FFFFFF"/>
          </w:tcPr>
          <w:p w14:paraId="27153F6A"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52E90A8"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670845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5924C54"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2" w:space="0" w:color="auto"/>
              <w:right w:val="single" w:sz="2" w:space="0" w:color="auto"/>
            </w:tcBorders>
            <w:shd w:val="clear" w:color="auto" w:fill="FFFFFF"/>
          </w:tcPr>
          <w:p w14:paraId="08873857"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468924F7"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165BFCE3" w14:textId="77777777" w:rsidR="00D64E0F" w:rsidRPr="00D64E0F" w:rsidRDefault="00D64E0F" w:rsidP="00D64E0F">
            <w:pPr>
              <w:jc w:val="right"/>
              <w:rPr>
                <w:sz w:val="22"/>
                <w:szCs w:val="22"/>
                <w:lang w:eastAsia="lt-LT"/>
              </w:rPr>
            </w:pPr>
          </w:p>
        </w:tc>
      </w:tr>
      <w:tr w:rsidR="00D64E0F" w:rsidRPr="00D64E0F" w14:paraId="13EA7DF8" w14:textId="77777777" w:rsidTr="003456CF">
        <w:tc>
          <w:tcPr>
            <w:tcW w:w="540" w:type="dxa"/>
            <w:tcBorders>
              <w:top w:val="single" w:sz="2" w:space="0" w:color="auto"/>
              <w:left w:val="single" w:sz="2" w:space="0" w:color="auto"/>
              <w:bottom w:val="single" w:sz="4" w:space="0" w:color="auto"/>
              <w:right w:val="single" w:sz="2" w:space="0" w:color="auto"/>
            </w:tcBorders>
            <w:shd w:val="clear" w:color="auto" w:fill="FFFFFF"/>
          </w:tcPr>
          <w:p w14:paraId="66D477FF" w14:textId="77777777" w:rsidR="00D64E0F" w:rsidRPr="00D64E0F" w:rsidRDefault="00D64E0F" w:rsidP="00D64E0F">
            <w:pPr>
              <w:rPr>
                <w:lang w:eastAsia="lt-LT"/>
              </w:rPr>
            </w:pPr>
          </w:p>
        </w:tc>
        <w:tc>
          <w:tcPr>
            <w:tcW w:w="747" w:type="dxa"/>
            <w:tcBorders>
              <w:top w:val="single" w:sz="2" w:space="0" w:color="auto"/>
              <w:left w:val="single" w:sz="2" w:space="0" w:color="auto"/>
              <w:bottom w:val="single" w:sz="4" w:space="0" w:color="auto"/>
              <w:right w:val="single" w:sz="2" w:space="0" w:color="auto"/>
            </w:tcBorders>
            <w:shd w:val="clear" w:color="auto" w:fill="FFFFFF"/>
          </w:tcPr>
          <w:p w14:paraId="000C5213" w14:textId="77777777" w:rsidR="00D64E0F" w:rsidRPr="00D64E0F" w:rsidRDefault="00D64E0F" w:rsidP="00D64E0F">
            <w:pPr>
              <w:rPr>
                <w:lang w:eastAsia="lt-LT"/>
              </w:rPr>
            </w:pPr>
          </w:p>
        </w:tc>
        <w:tc>
          <w:tcPr>
            <w:tcW w:w="993" w:type="dxa"/>
            <w:tcBorders>
              <w:top w:val="single" w:sz="2" w:space="0" w:color="auto"/>
              <w:left w:val="single" w:sz="2" w:space="0" w:color="auto"/>
              <w:bottom w:val="single" w:sz="4" w:space="0" w:color="auto"/>
              <w:right w:val="single" w:sz="2" w:space="0" w:color="auto"/>
            </w:tcBorders>
            <w:shd w:val="clear" w:color="auto" w:fill="FFFFFF"/>
          </w:tcPr>
          <w:p w14:paraId="73B54D9C" w14:textId="77777777" w:rsidR="00D64E0F" w:rsidRPr="00D64E0F" w:rsidRDefault="00D64E0F" w:rsidP="00D64E0F">
            <w:pPr>
              <w:rPr>
                <w:sz w:val="22"/>
                <w:szCs w:val="22"/>
                <w:lang w:eastAsia="lt-LT"/>
              </w:rPr>
            </w:pPr>
          </w:p>
        </w:tc>
        <w:tc>
          <w:tcPr>
            <w:tcW w:w="992" w:type="dxa"/>
            <w:tcBorders>
              <w:top w:val="single" w:sz="2" w:space="0" w:color="auto"/>
              <w:left w:val="single" w:sz="2" w:space="0" w:color="auto"/>
              <w:bottom w:val="single" w:sz="4" w:space="0" w:color="auto"/>
              <w:right w:val="single" w:sz="2" w:space="0" w:color="auto"/>
            </w:tcBorders>
            <w:shd w:val="clear" w:color="auto" w:fill="FFFFFF"/>
          </w:tcPr>
          <w:p w14:paraId="0D6F480C" w14:textId="77777777" w:rsidR="00D64E0F" w:rsidRPr="00D64E0F" w:rsidRDefault="00D64E0F" w:rsidP="00D64E0F">
            <w:pPr>
              <w:rPr>
                <w:sz w:val="22"/>
                <w:szCs w:val="22"/>
                <w:lang w:eastAsia="lt-LT"/>
              </w:rPr>
            </w:pPr>
          </w:p>
        </w:tc>
        <w:tc>
          <w:tcPr>
            <w:tcW w:w="1080" w:type="dxa"/>
            <w:tcBorders>
              <w:top w:val="single" w:sz="2" w:space="0" w:color="auto"/>
              <w:left w:val="single" w:sz="2" w:space="0" w:color="auto"/>
              <w:bottom w:val="single" w:sz="4" w:space="0" w:color="auto"/>
              <w:right w:val="single" w:sz="2" w:space="0" w:color="auto"/>
            </w:tcBorders>
            <w:shd w:val="clear" w:color="auto" w:fill="FFFFFF"/>
          </w:tcPr>
          <w:p w14:paraId="012BA48B" w14:textId="77777777" w:rsidR="00D64E0F" w:rsidRPr="00D64E0F" w:rsidRDefault="00D64E0F" w:rsidP="00D64E0F">
            <w:pPr>
              <w:rPr>
                <w:sz w:val="22"/>
                <w:szCs w:val="22"/>
                <w:lang w:eastAsia="lt-LT"/>
              </w:rPr>
            </w:pPr>
          </w:p>
        </w:tc>
        <w:tc>
          <w:tcPr>
            <w:tcW w:w="1046" w:type="dxa"/>
            <w:tcBorders>
              <w:top w:val="single" w:sz="2" w:space="0" w:color="auto"/>
              <w:left w:val="single" w:sz="2" w:space="0" w:color="auto"/>
              <w:bottom w:val="single" w:sz="4" w:space="0" w:color="auto"/>
              <w:right w:val="single" w:sz="2" w:space="0" w:color="auto"/>
            </w:tcBorders>
            <w:shd w:val="clear" w:color="auto" w:fill="FFFFFF"/>
          </w:tcPr>
          <w:p w14:paraId="0254141C"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4" w:space="0" w:color="auto"/>
              <w:right w:val="single" w:sz="2" w:space="0" w:color="auto"/>
            </w:tcBorders>
            <w:shd w:val="clear" w:color="auto" w:fill="FFFFFF"/>
          </w:tcPr>
          <w:p w14:paraId="6E941EB5" w14:textId="77777777" w:rsidR="00D64E0F" w:rsidRPr="00D64E0F" w:rsidRDefault="00D64E0F" w:rsidP="00D64E0F">
            <w:pPr>
              <w:rPr>
                <w:sz w:val="22"/>
                <w:szCs w:val="22"/>
                <w:lang w:eastAsia="lt-LT"/>
              </w:rPr>
            </w:pPr>
          </w:p>
        </w:tc>
        <w:tc>
          <w:tcPr>
            <w:tcW w:w="709" w:type="dxa"/>
            <w:tcBorders>
              <w:top w:val="single" w:sz="2" w:space="0" w:color="auto"/>
              <w:left w:val="single" w:sz="2" w:space="0" w:color="auto"/>
              <w:bottom w:val="single" w:sz="4" w:space="0" w:color="auto"/>
              <w:right w:val="single" w:sz="2" w:space="0" w:color="auto"/>
            </w:tcBorders>
            <w:shd w:val="clear" w:color="auto" w:fill="FFFFFF"/>
          </w:tcPr>
          <w:p w14:paraId="436AF55B" w14:textId="77777777" w:rsidR="00D64E0F" w:rsidRPr="00D64E0F" w:rsidRDefault="00D64E0F" w:rsidP="00D64E0F">
            <w:pPr>
              <w:rPr>
                <w:sz w:val="22"/>
                <w:szCs w:val="22"/>
                <w:lang w:eastAsia="lt-LT"/>
              </w:rPr>
            </w:pPr>
          </w:p>
        </w:tc>
        <w:tc>
          <w:tcPr>
            <w:tcW w:w="1134" w:type="dxa"/>
            <w:tcBorders>
              <w:top w:val="single" w:sz="2" w:space="0" w:color="auto"/>
              <w:left w:val="single" w:sz="2" w:space="0" w:color="auto"/>
              <w:bottom w:val="single" w:sz="4" w:space="0" w:color="auto"/>
              <w:right w:val="single" w:sz="2" w:space="0" w:color="auto"/>
            </w:tcBorders>
            <w:shd w:val="clear" w:color="auto" w:fill="FFFFFF"/>
          </w:tcPr>
          <w:p w14:paraId="79538F6D" w14:textId="77777777" w:rsidR="00D64E0F" w:rsidRPr="00D64E0F" w:rsidRDefault="00D64E0F" w:rsidP="00D64E0F">
            <w:pPr>
              <w:rPr>
                <w:sz w:val="22"/>
                <w:szCs w:val="22"/>
                <w:lang w:eastAsia="lt-LT"/>
              </w:rPr>
            </w:pPr>
          </w:p>
        </w:tc>
        <w:tc>
          <w:tcPr>
            <w:tcW w:w="1050" w:type="dxa"/>
            <w:tcBorders>
              <w:top w:val="single" w:sz="2" w:space="0" w:color="auto"/>
              <w:left w:val="single" w:sz="2" w:space="0" w:color="auto"/>
              <w:bottom w:val="single" w:sz="4" w:space="0" w:color="auto"/>
              <w:right w:val="single" w:sz="2" w:space="0" w:color="auto"/>
            </w:tcBorders>
            <w:shd w:val="clear" w:color="auto" w:fill="FFFFFF"/>
          </w:tcPr>
          <w:p w14:paraId="15B253F8" w14:textId="77777777" w:rsidR="00D64E0F" w:rsidRPr="00D64E0F" w:rsidRDefault="00D64E0F" w:rsidP="00D64E0F">
            <w:pPr>
              <w:rPr>
                <w:sz w:val="22"/>
                <w:szCs w:val="22"/>
                <w:lang w:eastAsia="lt-LT"/>
              </w:rPr>
            </w:pPr>
          </w:p>
        </w:tc>
        <w:tc>
          <w:tcPr>
            <w:tcW w:w="900" w:type="dxa"/>
            <w:tcBorders>
              <w:top w:val="single" w:sz="2" w:space="0" w:color="auto"/>
              <w:left w:val="single" w:sz="2" w:space="0" w:color="auto"/>
              <w:bottom w:val="single" w:sz="2" w:space="0" w:color="auto"/>
              <w:right w:val="single" w:sz="2" w:space="0" w:color="auto"/>
            </w:tcBorders>
            <w:shd w:val="clear" w:color="auto" w:fill="FFFFFF"/>
          </w:tcPr>
          <w:p w14:paraId="754BFEDF" w14:textId="77777777" w:rsidR="00D64E0F" w:rsidRPr="00D64E0F" w:rsidRDefault="00D64E0F" w:rsidP="00D64E0F">
            <w:pPr>
              <w:rPr>
                <w:sz w:val="22"/>
                <w:szCs w:val="22"/>
                <w:lang w:eastAsia="lt-LT"/>
              </w:rPr>
            </w:pP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7F7DB089" w14:textId="77777777" w:rsidR="00D64E0F" w:rsidRPr="00D64E0F" w:rsidRDefault="00D64E0F" w:rsidP="00D64E0F">
            <w:pPr>
              <w:jc w:val="right"/>
              <w:rPr>
                <w:sz w:val="22"/>
                <w:szCs w:val="22"/>
                <w:lang w:eastAsia="lt-LT"/>
              </w:rPr>
            </w:pPr>
          </w:p>
        </w:tc>
      </w:tr>
      <w:tr w:rsidR="00D64E0F" w:rsidRPr="00D64E0F" w14:paraId="3B69459E" w14:textId="77777777" w:rsidTr="003456CF">
        <w:tc>
          <w:tcPr>
            <w:tcW w:w="540" w:type="dxa"/>
            <w:tcBorders>
              <w:top w:val="single" w:sz="4" w:space="0" w:color="auto"/>
              <w:left w:val="nil"/>
              <w:bottom w:val="nil"/>
              <w:right w:val="nil"/>
            </w:tcBorders>
            <w:shd w:val="clear" w:color="auto" w:fill="FFFFFF"/>
          </w:tcPr>
          <w:p w14:paraId="25EF52DC" w14:textId="77777777" w:rsidR="00D64E0F" w:rsidRPr="00D64E0F" w:rsidRDefault="00D64E0F" w:rsidP="00D64E0F">
            <w:pPr>
              <w:rPr>
                <w:lang w:eastAsia="lt-LT"/>
              </w:rPr>
            </w:pPr>
          </w:p>
        </w:tc>
        <w:tc>
          <w:tcPr>
            <w:tcW w:w="747" w:type="dxa"/>
            <w:tcBorders>
              <w:top w:val="single" w:sz="4" w:space="0" w:color="auto"/>
              <w:left w:val="nil"/>
              <w:bottom w:val="nil"/>
              <w:right w:val="nil"/>
            </w:tcBorders>
            <w:shd w:val="clear" w:color="auto" w:fill="FFFFFF"/>
          </w:tcPr>
          <w:p w14:paraId="694A8B80" w14:textId="77777777" w:rsidR="00D64E0F" w:rsidRPr="00D64E0F" w:rsidRDefault="00D64E0F" w:rsidP="00D64E0F">
            <w:pPr>
              <w:rPr>
                <w:lang w:eastAsia="lt-LT"/>
              </w:rPr>
            </w:pPr>
          </w:p>
        </w:tc>
        <w:tc>
          <w:tcPr>
            <w:tcW w:w="993" w:type="dxa"/>
            <w:tcBorders>
              <w:top w:val="single" w:sz="4" w:space="0" w:color="auto"/>
              <w:left w:val="nil"/>
              <w:bottom w:val="nil"/>
              <w:right w:val="nil"/>
            </w:tcBorders>
            <w:shd w:val="clear" w:color="auto" w:fill="FFFFFF"/>
          </w:tcPr>
          <w:p w14:paraId="6BD69593" w14:textId="77777777" w:rsidR="00D64E0F" w:rsidRPr="00D64E0F" w:rsidRDefault="00D64E0F" w:rsidP="00D64E0F">
            <w:pPr>
              <w:rPr>
                <w:sz w:val="22"/>
                <w:szCs w:val="22"/>
                <w:lang w:eastAsia="lt-LT"/>
              </w:rPr>
            </w:pPr>
          </w:p>
        </w:tc>
        <w:tc>
          <w:tcPr>
            <w:tcW w:w="992" w:type="dxa"/>
            <w:tcBorders>
              <w:top w:val="single" w:sz="4" w:space="0" w:color="auto"/>
              <w:left w:val="nil"/>
              <w:bottom w:val="nil"/>
              <w:right w:val="nil"/>
            </w:tcBorders>
            <w:shd w:val="clear" w:color="auto" w:fill="FFFFFF"/>
          </w:tcPr>
          <w:p w14:paraId="22350DB5" w14:textId="77777777" w:rsidR="00D64E0F" w:rsidRPr="00D64E0F" w:rsidRDefault="00D64E0F" w:rsidP="00D64E0F">
            <w:pPr>
              <w:rPr>
                <w:sz w:val="22"/>
                <w:szCs w:val="22"/>
                <w:lang w:eastAsia="lt-LT"/>
              </w:rPr>
            </w:pPr>
          </w:p>
        </w:tc>
        <w:tc>
          <w:tcPr>
            <w:tcW w:w="1080" w:type="dxa"/>
            <w:tcBorders>
              <w:top w:val="single" w:sz="4" w:space="0" w:color="auto"/>
              <w:left w:val="nil"/>
              <w:bottom w:val="nil"/>
              <w:right w:val="nil"/>
            </w:tcBorders>
            <w:shd w:val="clear" w:color="auto" w:fill="FFFFFF"/>
          </w:tcPr>
          <w:p w14:paraId="685BA268" w14:textId="77777777" w:rsidR="00D64E0F" w:rsidRPr="00D64E0F" w:rsidRDefault="00D64E0F" w:rsidP="00D64E0F">
            <w:pPr>
              <w:rPr>
                <w:sz w:val="22"/>
                <w:szCs w:val="22"/>
                <w:lang w:eastAsia="lt-LT"/>
              </w:rPr>
            </w:pPr>
          </w:p>
        </w:tc>
        <w:tc>
          <w:tcPr>
            <w:tcW w:w="1046" w:type="dxa"/>
            <w:tcBorders>
              <w:top w:val="single" w:sz="4" w:space="0" w:color="auto"/>
              <w:left w:val="nil"/>
              <w:bottom w:val="nil"/>
              <w:right w:val="nil"/>
            </w:tcBorders>
            <w:shd w:val="clear" w:color="auto" w:fill="FFFFFF"/>
          </w:tcPr>
          <w:p w14:paraId="1E725ED4" w14:textId="77777777" w:rsidR="00D64E0F" w:rsidRPr="00D64E0F" w:rsidRDefault="00D64E0F" w:rsidP="00D64E0F">
            <w:pPr>
              <w:rPr>
                <w:sz w:val="22"/>
                <w:szCs w:val="22"/>
                <w:lang w:eastAsia="lt-LT"/>
              </w:rPr>
            </w:pPr>
          </w:p>
        </w:tc>
        <w:tc>
          <w:tcPr>
            <w:tcW w:w="709" w:type="dxa"/>
            <w:tcBorders>
              <w:top w:val="single" w:sz="4" w:space="0" w:color="auto"/>
              <w:left w:val="nil"/>
              <w:bottom w:val="nil"/>
              <w:right w:val="nil"/>
            </w:tcBorders>
            <w:shd w:val="clear" w:color="auto" w:fill="FFFFFF"/>
          </w:tcPr>
          <w:p w14:paraId="24ACA5D6" w14:textId="77777777" w:rsidR="00D64E0F" w:rsidRPr="00D64E0F" w:rsidRDefault="00D64E0F" w:rsidP="00D64E0F">
            <w:pPr>
              <w:rPr>
                <w:sz w:val="22"/>
                <w:szCs w:val="22"/>
                <w:lang w:eastAsia="lt-LT"/>
              </w:rPr>
            </w:pPr>
          </w:p>
        </w:tc>
        <w:tc>
          <w:tcPr>
            <w:tcW w:w="709" w:type="dxa"/>
            <w:tcBorders>
              <w:top w:val="single" w:sz="4" w:space="0" w:color="auto"/>
              <w:left w:val="nil"/>
              <w:bottom w:val="nil"/>
              <w:right w:val="nil"/>
            </w:tcBorders>
            <w:shd w:val="clear" w:color="auto" w:fill="FFFFFF"/>
          </w:tcPr>
          <w:p w14:paraId="0E62CCC6" w14:textId="77777777" w:rsidR="00D64E0F" w:rsidRPr="00D64E0F" w:rsidRDefault="00D64E0F" w:rsidP="00D64E0F">
            <w:pPr>
              <w:rPr>
                <w:sz w:val="22"/>
                <w:szCs w:val="22"/>
                <w:lang w:eastAsia="lt-LT"/>
              </w:rPr>
            </w:pPr>
          </w:p>
        </w:tc>
        <w:tc>
          <w:tcPr>
            <w:tcW w:w="1134" w:type="dxa"/>
            <w:tcBorders>
              <w:top w:val="single" w:sz="4" w:space="0" w:color="auto"/>
              <w:left w:val="nil"/>
              <w:bottom w:val="nil"/>
              <w:right w:val="nil"/>
            </w:tcBorders>
            <w:shd w:val="clear" w:color="auto" w:fill="FFFFFF"/>
          </w:tcPr>
          <w:p w14:paraId="7F568D16" w14:textId="77777777" w:rsidR="00D64E0F" w:rsidRPr="00D64E0F" w:rsidRDefault="00D64E0F" w:rsidP="00D64E0F">
            <w:pPr>
              <w:rPr>
                <w:sz w:val="22"/>
                <w:szCs w:val="22"/>
                <w:lang w:eastAsia="lt-LT"/>
              </w:rPr>
            </w:pPr>
          </w:p>
        </w:tc>
        <w:tc>
          <w:tcPr>
            <w:tcW w:w="1050" w:type="dxa"/>
            <w:tcBorders>
              <w:top w:val="single" w:sz="4" w:space="0" w:color="auto"/>
              <w:left w:val="nil"/>
              <w:bottom w:val="nil"/>
              <w:right w:val="single" w:sz="4" w:space="0" w:color="auto"/>
            </w:tcBorders>
            <w:shd w:val="clear" w:color="auto" w:fill="FFFFFF"/>
          </w:tcPr>
          <w:p w14:paraId="366F77EF" w14:textId="77777777" w:rsidR="00D64E0F" w:rsidRPr="00D64E0F" w:rsidRDefault="00D64E0F" w:rsidP="00D64E0F">
            <w:pPr>
              <w:rPr>
                <w:sz w:val="22"/>
                <w:szCs w:val="22"/>
                <w:lang w:eastAsia="lt-LT"/>
              </w:rPr>
            </w:pPr>
          </w:p>
        </w:tc>
        <w:tc>
          <w:tcPr>
            <w:tcW w:w="900" w:type="dxa"/>
            <w:tcBorders>
              <w:top w:val="single" w:sz="2" w:space="0" w:color="auto"/>
              <w:left w:val="single" w:sz="4" w:space="0" w:color="auto"/>
              <w:bottom w:val="single" w:sz="2" w:space="0" w:color="auto"/>
              <w:right w:val="single" w:sz="2" w:space="0" w:color="auto"/>
            </w:tcBorders>
            <w:shd w:val="clear" w:color="auto" w:fill="FFFFFF"/>
          </w:tcPr>
          <w:p w14:paraId="6D58D7E0" w14:textId="77777777" w:rsidR="00D64E0F" w:rsidRPr="00D64E0F" w:rsidRDefault="00D64E0F" w:rsidP="00D64E0F">
            <w:pPr>
              <w:rPr>
                <w:b/>
                <w:sz w:val="22"/>
                <w:szCs w:val="22"/>
                <w:lang w:eastAsia="lt-LT"/>
              </w:rPr>
            </w:pPr>
            <w:r w:rsidRPr="00D64E0F">
              <w:rPr>
                <w:b/>
                <w:sz w:val="22"/>
                <w:szCs w:val="22"/>
                <w:lang w:eastAsia="lt-LT"/>
              </w:rPr>
              <w:t>Iš viso:</w:t>
            </w:r>
          </w:p>
        </w:tc>
        <w:tc>
          <w:tcPr>
            <w:tcW w:w="743" w:type="dxa"/>
            <w:tcBorders>
              <w:top w:val="single" w:sz="2" w:space="0" w:color="auto"/>
              <w:left w:val="single" w:sz="2" w:space="0" w:color="auto"/>
              <w:bottom w:val="single" w:sz="2" w:space="0" w:color="auto"/>
              <w:right w:val="single" w:sz="2" w:space="0" w:color="auto"/>
            </w:tcBorders>
            <w:shd w:val="clear" w:color="auto" w:fill="FFFFFF"/>
          </w:tcPr>
          <w:p w14:paraId="045E943B" w14:textId="77777777" w:rsidR="00D64E0F" w:rsidRPr="00D64E0F" w:rsidRDefault="00D64E0F" w:rsidP="00D64E0F">
            <w:pPr>
              <w:jc w:val="right"/>
              <w:rPr>
                <w:b/>
                <w:sz w:val="22"/>
                <w:szCs w:val="22"/>
                <w:lang w:eastAsia="lt-LT"/>
              </w:rPr>
            </w:pPr>
          </w:p>
        </w:tc>
      </w:tr>
    </w:tbl>
    <w:p w14:paraId="50A0A25A" w14:textId="77777777" w:rsidR="00D64E0F" w:rsidRPr="00D64E0F" w:rsidRDefault="00D64E0F" w:rsidP="00D64E0F"/>
    <w:p w14:paraId="3D813C60" w14:textId="77777777" w:rsidR="00D64E0F" w:rsidRPr="00D64E0F" w:rsidRDefault="00D64E0F" w:rsidP="00D64E0F"/>
    <w:p w14:paraId="21F5F503" w14:textId="77777777" w:rsidR="00D64E0F" w:rsidRPr="00D64E0F" w:rsidRDefault="00D64E0F" w:rsidP="00D64E0F"/>
    <w:p w14:paraId="73C5282A" w14:textId="77777777" w:rsidR="00D64E0F" w:rsidRPr="00D64E0F" w:rsidRDefault="00D64E0F" w:rsidP="00D64E0F">
      <w:pPr>
        <w:rPr>
          <w:color w:val="000000"/>
          <w:szCs w:val="24"/>
        </w:rPr>
      </w:pPr>
      <w:r w:rsidRPr="00D64E0F">
        <w:rPr>
          <w:color w:val="000000"/>
          <w:szCs w:val="24"/>
        </w:rPr>
        <w:t>Lėšų gavėjas</w:t>
      </w:r>
      <w:r w:rsidRPr="00D64E0F">
        <w:rPr>
          <w:color w:val="000000"/>
          <w:szCs w:val="24"/>
        </w:rPr>
        <w:tab/>
      </w:r>
      <w:r w:rsidRPr="00D64E0F">
        <w:rPr>
          <w:color w:val="000000"/>
          <w:szCs w:val="24"/>
        </w:rPr>
        <w:tab/>
        <w:t xml:space="preserve">        </w:t>
      </w:r>
    </w:p>
    <w:p w14:paraId="6DA2B650" w14:textId="77777777" w:rsidR="00D64E0F" w:rsidRPr="00D64E0F" w:rsidRDefault="00D64E0F" w:rsidP="00D64E0F">
      <w:pPr>
        <w:rPr>
          <w:color w:val="000000"/>
          <w:szCs w:val="24"/>
        </w:rPr>
      </w:pPr>
      <w:r w:rsidRPr="00D64E0F">
        <w:rPr>
          <w:color w:val="000000"/>
          <w:szCs w:val="24"/>
        </w:rPr>
        <w:t xml:space="preserve">_________________       </w:t>
      </w:r>
      <w:r w:rsidRPr="00D64E0F">
        <w:rPr>
          <w:color w:val="000000"/>
          <w:szCs w:val="24"/>
        </w:rPr>
        <w:tab/>
        <w:t xml:space="preserve">                ____________</w:t>
      </w:r>
      <w:r w:rsidRPr="00D64E0F">
        <w:rPr>
          <w:color w:val="000000"/>
          <w:szCs w:val="24"/>
        </w:rPr>
        <w:tab/>
      </w:r>
      <w:r w:rsidRPr="00D64E0F">
        <w:rPr>
          <w:color w:val="000000"/>
          <w:szCs w:val="24"/>
        </w:rPr>
        <w:tab/>
        <w:t xml:space="preserve">   ________________________</w:t>
      </w:r>
    </w:p>
    <w:p w14:paraId="1638FA00" w14:textId="77777777" w:rsidR="00D64E0F" w:rsidRPr="00D64E0F" w:rsidRDefault="00D64E0F" w:rsidP="00D64E0F">
      <w:pPr>
        <w:rPr>
          <w:color w:val="000000"/>
          <w:sz w:val="16"/>
          <w:szCs w:val="16"/>
        </w:rPr>
      </w:pPr>
      <w:r w:rsidRPr="00D64E0F">
        <w:rPr>
          <w:color w:val="000000"/>
          <w:sz w:val="16"/>
          <w:szCs w:val="16"/>
        </w:rPr>
        <w:t>(pareigų pavadinimas)</w:t>
      </w:r>
      <w:r w:rsidRPr="00D64E0F">
        <w:rPr>
          <w:color w:val="000000"/>
          <w:sz w:val="16"/>
          <w:szCs w:val="16"/>
        </w:rPr>
        <w:tab/>
      </w:r>
      <w:r w:rsidRPr="00D64E0F">
        <w:rPr>
          <w:color w:val="000000"/>
          <w:sz w:val="16"/>
          <w:szCs w:val="16"/>
        </w:rPr>
        <w:tab/>
        <w:t xml:space="preserve"> (parašas)</w:t>
      </w:r>
      <w:r w:rsidRPr="00D64E0F">
        <w:rPr>
          <w:color w:val="000000"/>
          <w:sz w:val="16"/>
          <w:szCs w:val="16"/>
        </w:rPr>
        <w:tab/>
      </w:r>
      <w:r w:rsidRPr="00D64E0F">
        <w:rPr>
          <w:color w:val="000000"/>
          <w:sz w:val="16"/>
          <w:szCs w:val="16"/>
        </w:rPr>
        <w:tab/>
        <w:t xml:space="preserve">                         (vardas, pavardė)</w:t>
      </w:r>
    </w:p>
    <w:p w14:paraId="22DB8ADF" w14:textId="77777777" w:rsidR="00D64E0F" w:rsidRPr="00D64E0F" w:rsidRDefault="00D64E0F" w:rsidP="00D64E0F">
      <w:pPr>
        <w:rPr>
          <w:color w:val="000000"/>
          <w:sz w:val="16"/>
          <w:szCs w:val="16"/>
        </w:rPr>
      </w:pPr>
    </w:p>
    <w:p w14:paraId="5B6B61AE" w14:textId="77777777" w:rsidR="00D64E0F" w:rsidRPr="00D64E0F" w:rsidRDefault="00D64E0F" w:rsidP="00D64E0F">
      <w:pPr>
        <w:jc w:val="center"/>
        <w:rPr>
          <w:color w:val="000000"/>
          <w:sz w:val="16"/>
          <w:szCs w:val="16"/>
        </w:rPr>
      </w:pPr>
    </w:p>
    <w:p w14:paraId="418F33CA" w14:textId="77777777" w:rsidR="00D64E0F" w:rsidRPr="00D64E0F" w:rsidRDefault="00D64E0F" w:rsidP="00D64E0F">
      <w:pPr>
        <w:jc w:val="center"/>
        <w:rPr>
          <w:color w:val="000000"/>
          <w:sz w:val="16"/>
          <w:szCs w:val="16"/>
        </w:rPr>
      </w:pPr>
      <w:r w:rsidRPr="00D64E0F">
        <w:rPr>
          <w:color w:val="000000"/>
          <w:sz w:val="16"/>
          <w:szCs w:val="16"/>
        </w:rPr>
        <w:t>_______________________________</w:t>
      </w:r>
    </w:p>
    <w:p w14:paraId="2DC2B595" w14:textId="77777777" w:rsidR="00D64E0F" w:rsidRPr="00D64E0F" w:rsidRDefault="00D64E0F" w:rsidP="00D64E0F"/>
    <w:p w14:paraId="21BCEFDF" w14:textId="77777777" w:rsidR="00D64E0F" w:rsidRPr="00D64E0F" w:rsidRDefault="00D64E0F" w:rsidP="00D64E0F"/>
    <w:p w14:paraId="684AF036" w14:textId="77777777" w:rsidR="00D64E0F" w:rsidRPr="00D64E0F" w:rsidRDefault="00D64E0F" w:rsidP="00D64E0F"/>
    <w:p w14:paraId="1DEE3C48" w14:textId="77777777" w:rsidR="00D64E0F" w:rsidRPr="00D64E0F" w:rsidRDefault="00D64E0F" w:rsidP="00D64E0F">
      <w:pPr>
        <w:ind w:left="5040"/>
        <w:rPr>
          <w:sz w:val="22"/>
          <w:szCs w:val="22"/>
        </w:rPr>
      </w:pPr>
    </w:p>
    <w:p w14:paraId="578B68E0" w14:textId="77777777" w:rsidR="00D64E0F" w:rsidRPr="00D64E0F" w:rsidRDefault="00D64E0F" w:rsidP="00D64E0F">
      <w:pPr>
        <w:ind w:left="5040"/>
        <w:rPr>
          <w:sz w:val="22"/>
          <w:szCs w:val="22"/>
        </w:rPr>
      </w:pPr>
    </w:p>
    <w:p w14:paraId="1A434799" w14:textId="77777777" w:rsidR="00D64E0F" w:rsidRPr="00D64E0F" w:rsidRDefault="00D64E0F" w:rsidP="00D64E0F">
      <w:pPr>
        <w:ind w:left="5040"/>
        <w:rPr>
          <w:sz w:val="22"/>
          <w:szCs w:val="22"/>
        </w:rPr>
      </w:pPr>
    </w:p>
    <w:p w14:paraId="221E737A" w14:textId="77777777" w:rsidR="00D64E0F" w:rsidRPr="00D64E0F" w:rsidRDefault="00D64E0F" w:rsidP="00D64E0F">
      <w:pPr>
        <w:ind w:left="5040" w:firstLine="914"/>
        <w:rPr>
          <w:sz w:val="22"/>
          <w:szCs w:val="22"/>
        </w:rPr>
      </w:pPr>
      <w:r w:rsidRPr="00D64E0F">
        <w:rPr>
          <w:sz w:val="22"/>
          <w:szCs w:val="22"/>
        </w:rPr>
        <w:t xml:space="preserve">Smurto ir nusikalstamumo prevencijos </w:t>
      </w:r>
    </w:p>
    <w:p w14:paraId="0540E052" w14:textId="77777777" w:rsidR="00D64E0F" w:rsidRPr="00D64E0F" w:rsidRDefault="00D64E0F" w:rsidP="00D64E0F">
      <w:pPr>
        <w:ind w:left="5040" w:firstLine="914"/>
        <w:rPr>
          <w:sz w:val="22"/>
          <w:szCs w:val="22"/>
        </w:rPr>
      </w:pPr>
      <w:r w:rsidRPr="00D64E0F">
        <w:rPr>
          <w:sz w:val="22"/>
          <w:szCs w:val="22"/>
        </w:rPr>
        <w:t>projektų finansavimo tvarkos aprašo</w:t>
      </w:r>
    </w:p>
    <w:p w14:paraId="24EA6AD4" w14:textId="77777777" w:rsidR="00D64E0F" w:rsidRPr="00D64E0F" w:rsidRDefault="00D64E0F" w:rsidP="00D64E0F">
      <w:pPr>
        <w:ind w:left="5522" w:firstLine="432"/>
        <w:rPr>
          <w:sz w:val="22"/>
          <w:szCs w:val="22"/>
        </w:rPr>
      </w:pPr>
      <w:r w:rsidRPr="00D64E0F">
        <w:rPr>
          <w:sz w:val="22"/>
          <w:szCs w:val="22"/>
        </w:rPr>
        <w:t>6 priedas</w:t>
      </w:r>
    </w:p>
    <w:p w14:paraId="501113F7" w14:textId="77777777" w:rsidR="00D64E0F" w:rsidRPr="00D64E0F" w:rsidRDefault="00D64E0F" w:rsidP="00D64E0F">
      <w:pPr>
        <w:ind w:left="3600" w:firstLine="720"/>
        <w:rPr>
          <w:sz w:val="20"/>
        </w:rPr>
      </w:pPr>
    </w:p>
    <w:p w14:paraId="3A37D97A" w14:textId="77777777" w:rsidR="00D64E0F" w:rsidRPr="00D64E0F" w:rsidRDefault="00D64E0F" w:rsidP="00D64E0F">
      <w:pPr>
        <w:jc w:val="center"/>
        <w:rPr>
          <w:b/>
          <w:sz w:val="20"/>
        </w:rPr>
      </w:pPr>
      <w:r w:rsidRPr="00D64E0F">
        <w:rPr>
          <w:b/>
          <w:sz w:val="20"/>
        </w:rPr>
        <w:t>(Ataskaitos formos pavyzdys)</w:t>
      </w:r>
    </w:p>
    <w:p w14:paraId="0B9EE2A2" w14:textId="77777777" w:rsidR="00D64E0F" w:rsidRPr="00D64E0F" w:rsidRDefault="00D64E0F" w:rsidP="00D64E0F">
      <w:pPr>
        <w:rPr>
          <w:sz w:val="20"/>
        </w:rPr>
      </w:pPr>
    </w:p>
    <w:p w14:paraId="69691500" w14:textId="77777777" w:rsidR="00D64E0F" w:rsidRPr="00D64E0F" w:rsidRDefault="00D64E0F" w:rsidP="00D64E0F">
      <w:pPr>
        <w:jc w:val="center"/>
        <w:rPr>
          <w:b/>
          <w:szCs w:val="24"/>
        </w:rPr>
      </w:pPr>
      <w:r w:rsidRPr="00D64E0F">
        <w:rPr>
          <w:b/>
          <w:szCs w:val="24"/>
        </w:rPr>
        <w:t>PROJEKTO  ĮGYVENDINIMO ATASKAITA</w:t>
      </w:r>
    </w:p>
    <w:p w14:paraId="7F578B05" w14:textId="77777777" w:rsidR="00D64E0F" w:rsidRPr="00D64E0F" w:rsidRDefault="00D64E0F" w:rsidP="00D64E0F">
      <w:pPr>
        <w:ind w:right="140"/>
        <w:jc w:val="center"/>
        <w:rPr>
          <w:sz w:val="22"/>
          <w:szCs w:val="22"/>
        </w:rPr>
      </w:pPr>
    </w:p>
    <w:p w14:paraId="5C7D3FD7" w14:textId="77777777" w:rsidR="00D64E0F" w:rsidRPr="00D64E0F" w:rsidRDefault="00D64E0F" w:rsidP="00D64E0F">
      <w:pPr>
        <w:jc w:val="center"/>
      </w:pPr>
      <w:r w:rsidRPr="00D64E0F">
        <w:t>________________</w:t>
      </w:r>
    </w:p>
    <w:p w14:paraId="4C071337" w14:textId="77777777" w:rsidR="00D64E0F" w:rsidRPr="00D64E0F" w:rsidRDefault="00D64E0F" w:rsidP="00D64E0F">
      <w:pPr>
        <w:jc w:val="center"/>
        <w:rPr>
          <w:sz w:val="20"/>
        </w:rPr>
      </w:pPr>
      <w:r w:rsidRPr="00D64E0F">
        <w:rPr>
          <w:sz w:val="20"/>
        </w:rPr>
        <w:t xml:space="preserve"> (data)</w:t>
      </w:r>
    </w:p>
    <w:p w14:paraId="46790557" w14:textId="77777777" w:rsidR="00D64E0F" w:rsidRPr="00D64E0F" w:rsidRDefault="00D64E0F" w:rsidP="00D64E0F">
      <w:pPr>
        <w:ind w:right="140"/>
        <w:jc w:val="center"/>
        <w:rPr>
          <w:b/>
          <w:i/>
          <w:sz w:val="20"/>
        </w:rPr>
      </w:pPr>
    </w:p>
    <w:p w14:paraId="2BCEA4B6" w14:textId="77777777" w:rsidR="00D64E0F" w:rsidRPr="00D64E0F" w:rsidRDefault="00D64E0F" w:rsidP="00D64E0F">
      <w:pPr>
        <w:jc w:val="center"/>
      </w:pPr>
      <w:r w:rsidRPr="00D64E0F">
        <w:rPr>
          <w:i/>
        </w:rPr>
        <w:t xml:space="preserve"> </w:t>
      </w:r>
      <w:r w:rsidRPr="00D64E0F">
        <w:t>__________________________________</w:t>
      </w:r>
    </w:p>
    <w:p w14:paraId="3191A63F" w14:textId="77777777" w:rsidR="00D64E0F" w:rsidRPr="00D64E0F" w:rsidRDefault="00D64E0F" w:rsidP="00D64E0F">
      <w:pPr>
        <w:jc w:val="center"/>
        <w:rPr>
          <w:sz w:val="20"/>
        </w:rPr>
      </w:pPr>
      <w:r w:rsidRPr="00D64E0F">
        <w:rPr>
          <w:sz w:val="20"/>
        </w:rPr>
        <w:t>(sutarties data, numeris)</w:t>
      </w:r>
    </w:p>
    <w:p w14:paraId="3BA38758" w14:textId="77777777" w:rsidR="00D64E0F" w:rsidRPr="00D64E0F" w:rsidRDefault="00D64E0F" w:rsidP="00D64E0F"/>
    <w:p w14:paraId="0B8C0740" w14:textId="77777777" w:rsidR="00D64E0F" w:rsidRPr="00D64E0F" w:rsidRDefault="00D64E0F" w:rsidP="00D64E0F">
      <w:pPr>
        <w:jc w:val="center"/>
        <w:rPr>
          <w:sz w:val="22"/>
          <w:szCs w:val="22"/>
        </w:rPr>
      </w:pPr>
      <w:r w:rsidRPr="00D64E0F">
        <w:rPr>
          <w:sz w:val="22"/>
          <w:szCs w:val="22"/>
        </w:rPr>
        <w:t>_____________________________________________________________________________________</w:t>
      </w:r>
    </w:p>
    <w:p w14:paraId="15FED248" w14:textId="77777777" w:rsidR="00D64E0F" w:rsidRPr="00D64E0F" w:rsidRDefault="00D64E0F" w:rsidP="00D64E0F">
      <w:pPr>
        <w:jc w:val="center"/>
        <w:rPr>
          <w:sz w:val="20"/>
        </w:rPr>
      </w:pPr>
      <w:r w:rsidRPr="00D64E0F">
        <w:rPr>
          <w:sz w:val="20"/>
        </w:rPr>
        <w:t>(lėšų gavėjo pavadinimas, telefonas, el. p.)</w:t>
      </w:r>
    </w:p>
    <w:p w14:paraId="6BD5D830" w14:textId="77777777" w:rsidR="00D64E0F" w:rsidRPr="00D64E0F" w:rsidRDefault="00D64E0F" w:rsidP="00D64E0F">
      <w:pPr>
        <w:jc w:val="both"/>
        <w:rPr>
          <w:sz w:val="18"/>
          <w:lang w:val="it-IT"/>
        </w:rPr>
      </w:pPr>
    </w:p>
    <w:p w14:paraId="05D3A6F2" w14:textId="77777777" w:rsidR="00D64E0F" w:rsidRPr="00D64E0F" w:rsidRDefault="00D64E0F" w:rsidP="00D64E0F">
      <w:pPr>
        <w:jc w:val="center"/>
        <w:rPr>
          <w:sz w:val="22"/>
          <w:szCs w:val="22"/>
          <w:lang w:val="it-IT"/>
        </w:rPr>
      </w:pPr>
      <w:r w:rsidRPr="00D64E0F">
        <w:rPr>
          <w:sz w:val="18"/>
          <w:lang w:val="it-IT"/>
        </w:rPr>
        <w:t>_______________________________________________________________________________________________</w:t>
      </w:r>
    </w:p>
    <w:p w14:paraId="23B84EFC" w14:textId="77777777" w:rsidR="00D64E0F" w:rsidRPr="00D64E0F" w:rsidRDefault="00D64E0F" w:rsidP="00D64E0F">
      <w:pPr>
        <w:jc w:val="center"/>
        <w:rPr>
          <w:sz w:val="20"/>
          <w:lang w:val="it-IT"/>
        </w:rPr>
      </w:pPr>
      <w:r w:rsidRPr="00D64E0F">
        <w:rPr>
          <w:i/>
          <w:sz w:val="20"/>
          <w:lang w:val="it-IT"/>
        </w:rPr>
        <w:t xml:space="preserve"> </w:t>
      </w:r>
      <w:r w:rsidRPr="00D64E0F">
        <w:rPr>
          <w:sz w:val="20"/>
          <w:lang w:val="it-IT"/>
        </w:rPr>
        <w:t>(projekto  pavadinimas)</w:t>
      </w:r>
    </w:p>
    <w:p w14:paraId="70BACE72" w14:textId="77777777" w:rsidR="00D64E0F" w:rsidRPr="00D64E0F" w:rsidRDefault="00D64E0F" w:rsidP="00D64E0F">
      <w:pPr>
        <w:jc w:val="both"/>
        <w:rPr>
          <w:szCs w:val="24"/>
        </w:rPr>
      </w:pPr>
    </w:p>
    <w:p w14:paraId="498ECE65" w14:textId="77777777" w:rsidR="00D64E0F" w:rsidRPr="00D64E0F" w:rsidRDefault="00D64E0F" w:rsidP="00D64E0F">
      <w:pPr>
        <w:tabs>
          <w:tab w:val="left" w:pos="10205"/>
        </w:tabs>
        <w:ind w:left="-142"/>
        <w:rPr>
          <w:szCs w:val="24"/>
        </w:rPr>
      </w:pPr>
      <w:r w:rsidRPr="00D64E0F">
        <w:rPr>
          <w:szCs w:val="24"/>
        </w:rPr>
        <w:tab/>
      </w:r>
      <w:r w:rsidRPr="00D64E0F">
        <w:rPr>
          <w:szCs w:val="24"/>
        </w:rPr>
        <w:tab/>
      </w:r>
      <w:r w:rsidRPr="00D64E0F">
        <w:rPr>
          <w:szCs w:val="24"/>
        </w:rPr>
        <w:tab/>
      </w:r>
      <w:r w:rsidRPr="00D64E0F">
        <w:rPr>
          <w:szCs w:val="24"/>
        </w:rPr>
        <w:tab/>
      </w:r>
      <w:r w:rsidRPr="00D64E0F">
        <w:rPr>
          <w:szCs w:val="24"/>
        </w:rPr>
        <w:tab/>
        <w:t xml:space="preserve">(data)     </w:t>
      </w:r>
    </w:p>
    <w:p w14:paraId="0690D096" w14:textId="77777777" w:rsidR="00D64E0F" w:rsidRPr="00D64E0F" w:rsidRDefault="00D64E0F" w:rsidP="00D64E0F">
      <w:pPr>
        <w:spacing w:line="360" w:lineRule="auto"/>
        <w:jc w:val="both"/>
        <w:rPr>
          <w:b/>
          <w:szCs w:val="24"/>
          <w:lang w:val="it-IT"/>
        </w:rPr>
      </w:pPr>
      <w:r w:rsidRPr="00D64E0F">
        <w:rPr>
          <w:b/>
          <w:szCs w:val="24"/>
        </w:rPr>
        <w:t xml:space="preserve">Projekto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58"/>
      </w:tblGrid>
      <w:tr w:rsidR="00D64E0F" w:rsidRPr="00D64E0F" w14:paraId="2BD37310" w14:textId="77777777" w:rsidTr="003456CF">
        <w:trPr>
          <w:trHeight w:val="577"/>
        </w:trPr>
        <w:tc>
          <w:tcPr>
            <w:tcW w:w="2689" w:type="dxa"/>
            <w:tcBorders>
              <w:top w:val="single" w:sz="4" w:space="0" w:color="auto"/>
              <w:left w:val="single" w:sz="4" w:space="0" w:color="auto"/>
              <w:bottom w:val="single" w:sz="4" w:space="0" w:color="auto"/>
              <w:right w:val="single" w:sz="4" w:space="0" w:color="auto"/>
            </w:tcBorders>
          </w:tcPr>
          <w:p w14:paraId="7C9EC070" w14:textId="77777777" w:rsidR="00D64E0F" w:rsidRPr="00D64E0F" w:rsidRDefault="00D64E0F" w:rsidP="00D64E0F">
            <w:pPr>
              <w:rPr>
                <w:szCs w:val="24"/>
              </w:rPr>
            </w:pPr>
            <w:r w:rsidRPr="00D64E0F">
              <w:rPr>
                <w:szCs w:val="24"/>
                <w:lang w:val="it-IT"/>
              </w:rPr>
              <w:t>Projekto pavadinimas</w:t>
            </w:r>
          </w:p>
        </w:tc>
        <w:tc>
          <w:tcPr>
            <w:tcW w:w="7058" w:type="dxa"/>
            <w:tcBorders>
              <w:top w:val="single" w:sz="4" w:space="0" w:color="auto"/>
              <w:left w:val="single" w:sz="4" w:space="0" w:color="auto"/>
              <w:bottom w:val="single" w:sz="4" w:space="0" w:color="auto"/>
              <w:right w:val="single" w:sz="4" w:space="0" w:color="auto"/>
            </w:tcBorders>
          </w:tcPr>
          <w:p w14:paraId="7149807F" w14:textId="77777777" w:rsidR="00D64E0F" w:rsidRPr="00D64E0F" w:rsidRDefault="00D64E0F" w:rsidP="00D64E0F">
            <w:pPr>
              <w:tabs>
                <w:tab w:val="left" w:pos="360"/>
              </w:tabs>
              <w:rPr>
                <w:b/>
                <w:szCs w:val="24"/>
              </w:rPr>
            </w:pPr>
          </w:p>
        </w:tc>
      </w:tr>
      <w:tr w:rsidR="00D64E0F" w:rsidRPr="00D64E0F" w14:paraId="2D254D9B" w14:textId="77777777" w:rsidTr="003456CF">
        <w:trPr>
          <w:trHeight w:val="1247"/>
        </w:trPr>
        <w:tc>
          <w:tcPr>
            <w:tcW w:w="2689" w:type="dxa"/>
            <w:tcBorders>
              <w:top w:val="single" w:sz="4" w:space="0" w:color="auto"/>
              <w:left w:val="single" w:sz="4" w:space="0" w:color="auto"/>
              <w:bottom w:val="single" w:sz="4" w:space="0" w:color="auto"/>
              <w:right w:val="single" w:sz="4" w:space="0" w:color="auto"/>
            </w:tcBorders>
          </w:tcPr>
          <w:p w14:paraId="69F1E814" w14:textId="77777777" w:rsidR="00D64E0F" w:rsidRPr="00D64E0F" w:rsidRDefault="00D64E0F" w:rsidP="00D64E0F">
            <w:pPr>
              <w:rPr>
                <w:szCs w:val="24"/>
              </w:rPr>
            </w:pPr>
            <w:r w:rsidRPr="00D64E0F">
              <w:rPr>
                <w:szCs w:val="24"/>
              </w:rPr>
              <w:t>Projekto  tikslų, uždavinių įgyvendinimas</w:t>
            </w:r>
          </w:p>
        </w:tc>
        <w:tc>
          <w:tcPr>
            <w:tcW w:w="7058" w:type="dxa"/>
            <w:tcBorders>
              <w:top w:val="single" w:sz="4" w:space="0" w:color="auto"/>
              <w:left w:val="single" w:sz="4" w:space="0" w:color="auto"/>
              <w:bottom w:val="single" w:sz="4" w:space="0" w:color="auto"/>
              <w:right w:val="single" w:sz="4" w:space="0" w:color="auto"/>
            </w:tcBorders>
          </w:tcPr>
          <w:p w14:paraId="00613B1C" w14:textId="77777777" w:rsidR="00D64E0F" w:rsidRPr="00D64E0F" w:rsidRDefault="00D64E0F" w:rsidP="00D64E0F">
            <w:pPr>
              <w:tabs>
                <w:tab w:val="left" w:pos="360"/>
              </w:tabs>
              <w:rPr>
                <w:b/>
                <w:szCs w:val="24"/>
              </w:rPr>
            </w:pPr>
          </w:p>
        </w:tc>
      </w:tr>
      <w:tr w:rsidR="00D64E0F" w:rsidRPr="00D64E0F" w14:paraId="3E5D8A8B" w14:textId="77777777" w:rsidTr="003456CF">
        <w:trPr>
          <w:trHeight w:val="3326"/>
        </w:trPr>
        <w:tc>
          <w:tcPr>
            <w:tcW w:w="2689" w:type="dxa"/>
            <w:tcBorders>
              <w:top w:val="single" w:sz="4" w:space="0" w:color="auto"/>
              <w:left w:val="single" w:sz="4" w:space="0" w:color="auto"/>
              <w:bottom w:val="single" w:sz="4" w:space="0" w:color="auto"/>
              <w:right w:val="single" w:sz="4" w:space="0" w:color="auto"/>
            </w:tcBorders>
          </w:tcPr>
          <w:p w14:paraId="0B1F0223" w14:textId="77777777" w:rsidR="00D64E0F" w:rsidRPr="00D64E0F" w:rsidRDefault="00D64E0F" w:rsidP="00D64E0F">
            <w:pPr>
              <w:rPr>
                <w:szCs w:val="24"/>
              </w:rPr>
            </w:pPr>
            <w:r w:rsidRPr="00D64E0F">
              <w:rPr>
                <w:szCs w:val="24"/>
              </w:rPr>
              <w:t>Pasiekti projekto įgyvendinimo rezultatai  (dalyvių skaičius, renginių ar priemonių skaičius, įtrauktų į projektą įstaigų skaičius, kiti rodikliai) ir aprašyta vykdyta veikla.</w:t>
            </w:r>
          </w:p>
          <w:p w14:paraId="3FA1BDE0" w14:textId="77777777" w:rsidR="00D64E0F" w:rsidRPr="00D64E0F" w:rsidRDefault="00D64E0F" w:rsidP="00D64E0F">
            <w:pPr>
              <w:rPr>
                <w:szCs w:val="24"/>
              </w:rPr>
            </w:pPr>
          </w:p>
        </w:tc>
        <w:tc>
          <w:tcPr>
            <w:tcW w:w="7058" w:type="dxa"/>
            <w:tcBorders>
              <w:top w:val="single" w:sz="4" w:space="0" w:color="auto"/>
              <w:left w:val="single" w:sz="4" w:space="0" w:color="auto"/>
              <w:bottom w:val="single" w:sz="4" w:space="0" w:color="auto"/>
              <w:right w:val="single" w:sz="4" w:space="0" w:color="auto"/>
            </w:tcBorders>
          </w:tcPr>
          <w:p w14:paraId="3AFE06F4" w14:textId="77777777" w:rsidR="00D64E0F" w:rsidRPr="00D64E0F" w:rsidRDefault="00D64E0F" w:rsidP="00D64E0F">
            <w:pPr>
              <w:tabs>
                <w:tab w:val="left" w:pos="360"/>
              </w:tabs>
              <w:rPr>
                <w:b/>
                <w:szCs w:val="24"/>
              </w:rPr>
            </w:pPr>
          </w:p>
        </w:tc>
      </w:tr>
      <w:tr w:rsidR="00D64E0F" w:rsidRPr="00D64E0F" w14:paraId="3910084A" w14:textId="77777777" w:rsidTr="003456CF">
        <w:trPr>
          <w:trHeight w:val="877"/>
        </w:trPr>
        <w:tc>
          <w:tcPr>
            <w:tcW w:w="2689" w:type="dxa"/>
            <w:tcBorders>
              <w:top w:val="single" w:sz="4" w:space="0" w:color="auto"/>
              <w:left w:val="single" w:sz="4" w:space="0" w:color="auto"/>
              <w:bottom w:val="single" w:sz="4" w:space="0" w:color="auto"/>
              <w:right w:val="single" w:sz="4" w:space="0" w:color="auto"/>
            </w:tcBorders>
          </w:tcPr>
          <w:p w14:paraId="2598D069" w14:textId="77777777" w:rsidR="00D64E0F" w:rsidRPr="00D64E0F" w:rsidRDefault="00D64E0F" w:rsidP="00D64E0F">
            <w:pPr>
              <w:rPr>
                <w:szCs w:val="24"/>
              </w:rPr>
            </w:pPr>
            <w:r w:rsidRPr="00D64E0F">
              <w:rPr>
                <w:szCs w:val="24"/>
              </w:rPr>
              <w:t>Projekto tolesnio vystymosi galimybės</w:t>
            </w:r>
          </w:p>
        </w:tc>
        <w:tc>
          <w:tcPr>
            <w:tcW w:w="7058" w:type="dxa"/>
            <w:tcBorders>
              <w:top w:val="single" w:sz="4" w:space="0" w:color="auto"/>
              <w:left w:val="single" w:sz="4" w:space="0" w:color="auto"/>
              <w:bottom w:val="single" w:sz="4" w:space="0" w:color="auto"/>
              <w:right w:val="single" w:sz="4" w:space="0" w:color="auto"/>
            </w:tcBorders>
          </w:tcPr>
          <w:p w14:paraId="728024C8" w14:textId="77777777" w:rsidR="00D64E0F" w:rsidRPr="00D64E0F" w:rsidRDefault="00D64E0F" w:rsidP="00D64E0F">
            <w:pPr>
              <w:tabs>
                <w:tab w:val="left" w:pos="360"/>
              </w:tabs>
              <w:rPr>
                <w:b/>
                <w:szCs w:val="24"/>
                <w:lang w:val="fr-FR"/>
              </w:rPr>
            </w:pPr>
          </w:p>
        </w:tc>
      </w:tr>
      <w:tr w:rsidR="00D64E0F" w:rsidRPr="00D64E0F" w14:paraId="7A3B134E" w14:textId="77777777" w:rsidTr="003456CF">
        <w:trPr>
          <w:trHeight w:val="535"/>
        </w:trPr>
        <w:tc>
          <w:tcPr>
            <w:tcW w:w="2689" w:type="dxa"/>
            <w:tcBorders>
              <w:top w:val="single" w:sz="4" w:space="0" w:color="auto"/>
              <w:left w:val="single" w:sz="4" w:space="0" w:color="auto"/>
              <w:bottom w:val="single" w:sz="4" w:space="0" w:color="auto"/>
              <w:right w:val="single" w:sz="4" w:space="0" w:color="auto"/>
            </w:tcBorders>
          </w:tcPr>
          <w:p w14:paraId="371ACDA2" w14:textId="77777777" w:rsidR="00D64E0F" w:rsidRPr="00D64E0F" w:rsidRDefault="00D64E0F" w:rsidP="00D64E0F">
            <w:pPr>
              <w:rPr>
                <w:szCs w:val="24"/>
              </w:rPr>
            </w:pPr>
            <w:r w:rsidRPr="00D64E0F">
              <w:rPr>
                <w:szCs w:val="24"/>
              </w:rPr>
              <w:t>Kiti finansavimo šaltiniai</w:t>
            </w:r>
          </w:p>
        </w:tc>
        <w:tc>
          <w:tcPr>
            <w:tcW w:w="7058" w:type="dxa"/>
            <w:tcBorders>
              <w:top w:val="single" w:sz="4" w:space="0" w:color="auto"/>
              <w:left w:val="single" w:sz="4" w:space="0" w:color="auto"/>
              <w:bottom w:val="single" w:sz="4" w:space="0" w:color="auto"/>
              <w:right w:val="single" w:sz="4" w:space="0" w:color="auto"/>
            </w:tcBorders>
          </w:tcPr>
          <w:p w14:paraId="1A4F9606" w14:textId="77777777" w:rsidR="00D64E0F" w:rsidRPr="00D64E0F" w:rsidRDefault="00D64E0F" w:rsidP="00D64E0F">
            <w:pPr>
              <w:tabs>
                <w:tab w:val="left" w:pos="360"/>
              </w:tabs>
              <w:rPr>
                <w:b/>
                <w:szCs w:val="24"/>
              </w:rPr>
            </w:pPr>
          </w:p>
        </w:tc>
      </w:tr>
    </w:tbl>
    <w:p w14:paraId="4760A134" w14:textId="77777777" w:rsidR="00D64E0F" w:rsidRPr="00D64E0F" w:rsidRDefault="00D64E0F" w:rsidP="00D64E0F">
      <w:pPr>
        <w:spacing w:line="360" w:lineRule="auto"/>
        <w:jc w:val="both"/>
        <w:rPr>
          <w:szCs w:val="24"/>
        </w:rPr>
      </w:pPr>
    </w:p>
    <w:p w14:paraId="61152A1F" w14:textId="77777777" w:rsidR="00D64E0F" w:rsidRPr="00D64E0F" w:rsidRDefault="00D64E0F" w:rsidP="00D64E0F">
      <w:pPr>
        <w:spacing w:line="360" w:lineRule="auto"/>
        <w:jc w:val="both"/>
        <w:rPr>
          <w:szCs w:val="24"/>
        </w:rPr>
      </w:pPr>
    </w:p>
    <w:p w14:paraId="03FDC620" w14:textId="77777777" w:rsidR="00D64E0F" w:rsidRPr="00D64E0F" w:rsidRDefault="00D64E0F" w:rsidP="00D64E0F">
      <w:pPr>
        <w:spacing w:line="360" w:lineRule="auto"/>
        <w:jc w:val="both"/>
        <w:rPr>
          <w:szCs w:val="24"/>
        </w:rPr>
      </w:pPr>
      <w:r w:rsidRPr="00D64E0F">
        <w:rPr>
          <w:szCs w:val="24"/>
        </w:rPr>
        <w:lastRenderedPageBreak/>
        <w:t>Projekto vykdytojas</w:t>
      </w:r>
      <w:r w:rsidRPr="00D64E0F">
        <w:rPr>
          <w:szCs w:val="24"/>
        </w:rPr>
        <w:tab/>
        <w:t xml:space="preserve">           _______________  </w:t>
      </w:r>
      <w:r w:rsidRPr="00D64E0F">
        <w:rPr>
          <w:szCs w:val="24"/>
        </w:rPr>
        <w:tab/>
        <w:t xml:space="preserve">                     _________________________</w:t>
      </w:r>
    </w:p>
    <w:p w14:paraId="39A66B74" w14:textId="77777777" w:rsidR="00D64E0F" w:rsidRPr="00D64E0F" w:rsidRDefault="00D64E0F" w:rsidP="00D64E0F">
      <w:pPr>
        <w:spacing w:line="360" w:lineRule="auto"/>
        <w:ind w:left="3168" w:firstLine="720"/>
        <w:jc w:val="both"/>
        <w:rPr>
          <w:sz w:val="20"/>
        </w:rPr>
      </w:pPr>
      <w:r w:rsidRPr="00D64E0F">
        <w:rPr>
          <w:sz w:val="20"/>
        </w:rPr>
        <w:t>(parašas)</w:t>
      </w:r>
      <w:r w:rsidRPr="00D64E0F">
        <w:rPr>
          <w:sz w:val="20"/>
        </w:rPr>
        <w:tab/>
        <w:t xml:space="preserve"> </w:t>
      </w:r>
      <w:r w:rsidRPr="00D64E0F">
        <w:rPr>
          <w:sz w:val="20"/>
        </w:rPr>
        <w:tab/>
        <w:t xml:space="preserve">             (vardas ir pavardė)</w:t>
      </w:r>
    </w:p>
    <w:p w14:paraId="407512F6" w14:textId="77777777" w:rsidR="00D64E0F" w:rsidRPr="00D64E0F" w:rsidRDefault="00D64E0F" w:rsidP="00D64E0F">
      <w:pPr>
        <w:spacing w:line="360" w:lineRule="auto"/>
        <w:jc w:val="both"/>
        <w:rPr>
          <w:sz w:val="20"/>
        </w:rPr>
      </w:pPr>
    </w:p>
    <w:p w14:paraId="66654EB1" w14:textId="77777777" w:rsidR="00D64E0F" w:rsidRPr="00D64E0F" w:rsidRDefault="00D64E0F" w:rsidP="00D64E0F">
      <w:pPr>
        <w:jc w:val="center"/>
        <w:rPr>
          <w:sz w:val="20"/>
        </w:rPr>
      </w:pPr>
      <w:r w:rsidRPr="00D64E0F">
        <w:rPr>
          <w:sz w:val="20"/>
        </w:rPr>
        <w:t>_______________</w:t>
      </w:r>
    </w:p>
    <w:p w14:paraId="4C62E081" w14:textId="77777777" w:rsidR="007C7F8D" w:rsidRPr="007C7F8D" w:rsidRDefault="007C7F8D" w:rsidP="00FB61F5">
      <w:pPr>
        <w:rPr>
          <w:sz w:val="20"/>
        </w:rPr>
      </w:pPr>
    </w:p>
    <w:sectPr w:rsidR="007C7F8D" w:rsidRPr="007C7F8D" w:rsidSect="00665B91">
      <w:footerReference w:type="default" r:id="rId10"/>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B61A" w14:textId="77777777" w:rsidR="00DE05D9" w:rsidRDefault="00DE05D9">
      <w:r>
        <w:separator/>
      </w:r>
    </w:p>
  </w:endnote>
  <w:endnote w:type="continuationSeparator" w:id="0">
    <w:p w14:paraId="1E8B8DF8" w14:textId="77777777" w:rsidR="00DE05D9" w:rsidRDefault="00DE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C8A5" w14:textId="77777777" w:rsidR="00D64E0F" w:rsidRDefault="00D64E0F" w:rsidP="00AC2090">
    <w:pPr>
      <w:pStyle w:val="Porat"/>
      <w:jc w:val="right"/>
    </w:pPr>
    <w:r>
      <w:t>DV-1042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0BCC" w14:textId="77777777" w:rsidR="00DE05D9" w:rsidRDefault="00DE05D9">
      <w:r>
        <w:separator/>
      </w:r>
    </w:p>
  </w:footnote>
  <w:footnote w:type="continuationSeparator" w:id="0">
    <w:p w14:paraId="3D1487ED" w14:textId="77777777" w:rsidR="00DE05D9" w:rsidRDefault="00DE0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F6"/>
    <w:rsid w:val="0000289B"/>
    <w:rsid w:val="00022719"/>
    <w:rsid w:val="00022901"/>
    <w:rsid w:val="00085C83"/>
    <w:rsid w:val="000C2939"/>
    <w:rsid w:val="000D6BD2"/>
    <w:rsid w:val="001578FA"/>
    <w:rsid w:val="00166CD7"/>
    <w:rsid w:val="001B68AC"/>
    <w:rsid w:val="001E59BA"/>
    <w:rsid w:val="00236015"/>
    <w:rsid w:val="002703F6"/>
    <w:rsid w:val="002730BE"/>
    <w:rsid w:val="002D1C2F"/>
    <w:rsid w:val="002D6431"/>
    <w:rsid w:val="003170F7"/>
    <w:rsid w:val="003333DC"/>
    <w:rsid w:val="00357126"/>
    <w:rsid w:val="003606AC"/>
    <w:rsid w:val="00361DE3"/>
    <w:rsid w:val="003963F6"/>
    <w:rsid w:val="003C776E"/>
    <w:rsid w:val="003D3AD2"/>
    <w:rsid w:val="003E1904"/>
    <w:rsid w:val="003E3D17"/>
    <w:rsid w:val="003E446D"/>
    <w:rsid w:val="00412695"/>
    <w:rsid w:val="00484E55"/>
    <w:rsid w:val="00494E3B"/>
    <w:rsid w:val="004A1157"/>
    <w:rsid w:val="004A2A48"/>
    <w:rsid w:val="004C5512"/>
    <w:rsid w:val="004E65D4"/>
    <w:rsid w:val="004F738D"/>
    <w:rsid w:val="005005CD"/>
    <w:rsid w:val="005015D1"/>
    <w:rsid w:val="00524EDE"/>
    <w:rsid w:val="005310F6"/>
    <w:rsid w:val="0058512B"/>
    <w:rsid w:val="005D28DE"/>
    <w:rsid w:val="0061424B"/>
    <w:rsid w:val="0062116F"/>
    <w:rsid w:val="00630CA3"/>
    <w:rsid w:val="00665B91"/>
    <w:rsid w:val="00670183"/>
    <w:rsid w:val="006804A5"/>
    <w:rsid w:val="006C229E"/>
    <w:rsid w:val="006D688A"/>
    <w:rsid w:val="007416C0"/>
    <w:rsid w:val="00742233"/>
    <w:rsid w:val="007436B2"/>
    <w:rsid w:val="00755E12"/>
    <w:rsid w:val="00770871"/>
    <w:rsid w:val="007B1323"/>
    <w:rsid w:val="007C48FA"/>
    <w:rsid w:val="007C7F8D"/>
    <w:rsid w:val="008059F9"/>
    <w:rsid w:val="00807624"/>
    <w:rsid w:val="00810020"/>
    <w:rsid w:val="00834050"/>
    <w:rsid w:val="008515EC"/>
    <w:rsid w:val="00857C1A"/>
    <w:rsid w:val="008803ED"/>
    <w:rsid w:val="008857F1"/>
    <w:rsid w:val="00891363"/>
    <w:rsid w:val="008B2D1C"/>
    <w:rsid w:val="008F5054"/>
    <w:rsid w:val="009637F9"/>
    <w:rsid w:val="009649F9"/>
    <w:rsid w:val="009A2385"/>
    <w:rsid w:val="009A24FE"/>
    <w:rsid w:val="009A5356"/>
    <w:rsid w:val="009B04BB"/>
    <w:rsid w:val="009B3452"/>
    <w:rsid w:val="009E31AC"/>
    <w:rsid w:val="009E354B"/>
    <w:rsid w:val="009F7953"/>
    <w:rsid w:val="00A05A26"/>
    <w:rsid w:val="00A62E90"/>
    <w:rsid w:val="00A9005C"/>
    <w:rsid w:val="00AC2090"/>
    <w:rsid w:val="00B02307"/>
    <w:rsid w:val="00B33FDA"/>
    <w:rsid w:val="00B47F8D"/>
    <w:rsid w:val="00BD6D88"/>
    <w:rsid w:val="00BE57C6"/>
    <w:rsid w:val="00C27BB2"/>
    <w:rsid w:val="00C433D2"/>
    <w:rsid w:val="00C63974"/>
    <w:rsid w:val="00C74646"/>
    <w:rsid w:val="00CE7D6A"/>
    <w:rsid w:val="00CF0999"/>
    <w:rsid w:val="00D631F9"/>
    <w:rsid w:val="00D64E0F"/>
    <w:rsid w:val="00D656AC"/>
    <w:rsid w:val="00D66A5E"/>
    <w:rsid w:val="00D6759F"/>
    <w:rsid w:val="00D90742"/>
    <w:rsid w:val="00DA09B9"/>
    <w:rsid w:val="00DA76BB"/>
    <w:rsid w:val="00DB5E09"/>
    <w:rsid w:val="00DE05D9"/>
    <w:rsid w:val="00E0057F"/>
    <w:rsid w:val="00E10FC8"/>
    <w:rsid w:val="00E23B54"/>
    <w:rsid w:val="00E41E40"/>
    <w:rsid w:val="00E50D3E"/>
    <w:rsid w:val="00E71D4A"/>
    <w:rsid w:val="00EA4540"/>
    <w:rsid w:val="00EB576F"/>
    <w:rsid w:val="00EC4FFD"/>
    <w:rsid w:val="00ED0217"/>
    <w:rsid w:val="00ED1DD1"/>
    <w:rsid w:val="00EE5E23"/>
    <w:rsid w:val="00EE7E9E"/>
    <w:rsid w:val="00EF5AA4"/>
    <w:rsid w:val="00F32C96"/>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rPr>
      <w:lang w:val="x-none"/>
    </w:rPr>
  </w:style>
  <w:style w:type="paragraph" w:styleId="Porat">
    <w:name w:val="footer"/>
    <w:basedOn w:val="prastasis"/>
    <w:link w:val="PoratDiagrama"/>
    <w:pPr>
      <w:tabs>
        <w:tab w:val="center" w:pos="4153"/>
        <w:tab w:val="right" w:pos="8306"/>
      </w:tabs>
    </w:pPr>
    <w:rPr>
      <w:lang w:val="x-none"/>
    </w:rPr>
  </w:style>
  <w:style w:type="character" w:styleId="Komentaronuoroda">
    <w:name w:val="annotation reference"/>
    <w:semiHidden/>
    <w:rsid w:val="007C7F8D"/>
    <w:rPr>
      <w:sz w:val="16"/>
      <w:szCs w:val="16"/>
    </w:rPr>
  </w:style>
  <w:style w:type="character" w:customStyle="1" w:styleId="Antrat2Diagrama">
    <w:name w:val="Antraštė 2 Diagrama"/>
    <w:link w:val="Antrat2"/>
    <w:rsid w:val="007C7F8D"/>
    <w:rPr>
      <w:b/>
      <w:bCs/>
      <w:sz w:val="24"/>
      <w:lang w:eastAsia="en-US"/>
    </w:rPr>
  </w:style>
  <w:style w:type="character" w:customStyle="1" w:styleId="PoratDiagrama">
    <w:name w:val="Poraštė Diagrama"/>
    <w:link w:val="Porat"/>
    <w:rsid w:val="007C7F8D"/>
    <w:rPr>
      <w:sz w:val="24"/>
      <w:lang w:eastAsia="en-US"/>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character" w:customStyle="1" w:styleId="AntratsDiagrama">
    <w:name w:val="Antraštės Diagrama"/>
    <w:link w:val="Antrats"/>
    <w:rsid w:val="007C7F8D"/>
    <w:rPr>
      <w:sz w:val="24"/>
      <w:lang w:eastAsia="en-US"/>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 w:type="character" w:customStyle="1" w:styleId="Pagrindinistekstas3Diagrama1">
    <w:name w:val="Pagrindinis tekstas 3 Diagrama1"/>
    <w:uiPriority w:val="99"/>
    <w:semiHidden/>
    <w:rsid w:val="00D64E0F"/>
    <w:rPr>
      <w:sz w:val="16"/>
      <w:szCs w:val="16"/>
      <w:lang w:eastAsia="en-US"/>
    </w:rPr>
  </w:style>
  <w:style w:type="character" w:customStyle="1" w:styleId="HTMLiankstoformatuotasDiagrama1">
    <w:name w:val="HTML iš anksto formatuotas Diagrama1"/>
    <w:uiPriority w:val="99"/>
    <w:semiHidden/>
    <w:rsid w:val="00D64E0F"/>
    <w:rPr>
      <w:rFonts w:ascii="Courier New" w:hAnsi="Courier New" w:cs="Courier New"/>
      <w:lang w:eastAsia="en-US"/>
    </w:rPr>
  </w:style>
  <w:style w:type="character" w:customStyle="1" w:styleId="PavadinimasDiagrama1">
    <w:name w:val="Pavadinimas Diagrama1"/>
    <w:uiPriority w:val="10"/>
    <w:rsid w:val="00D64E0F"/>
    <w:rPr>
      <w:rFonts w:ascii="Cambria" w:eastAsia="Times New Roman" w:hAnsi="Cambria" w:cs="Times New Roman"/>
      <w:b/>
      <w:bCs/>
      <w:kern w:val="28"/>
      <w:sz w:val="32"/>
      <w:szCs w:val="32"/>
      <w:lang w:eastAsia="en-US"/>
    </w:rPr>
  </w:style>
  <w:style w:type="character" w:customStyle="1" w:styleId="PagrindiniotekstotraukaDiagrama1">
    <w:name w:val="Pagrindinio teksto įtrauka Diagrama1"/>
    <w:uiPriority w:val="99"/>
    <w:semiHidden/>
    <w:rsid w:val="00D64E0F"/>
    <w:rPr>
      <w:sz w:val="24"/>
      <w:lang w:eastAsia="en-US"/>
    </w:rPr>
  </w:style>
  <w:style w:type="paragraph" w:styleId="Betarp">
    <w:name w:val="No Spacing"/>
    <w:uiPriority w:val="1"/>
    <w:qFormat/>
    <w:rsid w:val="00D64E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rektorius@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A6C5-4636-4DE1-B280-1DA4337F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Isakymas_n</Template>
  <TotalTime>1</TotalTime>
  <Pages>1</Pages>
  <Words>14676</Words>
  <Characters>8366</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22997</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Živilė Puidokaitienė</cp:lastModifiedBy>
  <cp:revision>3</cp:revision>
  <cp:lastPrinted>2019-12-19T07:42:00Z</cp:lastPrinted>
  <dcterms:created xsi:type="dcterms:W3CDTF">2026-02-23T09:07:00Z</dcterms:created>
  <dcterms:modified xsi:type="dcterms:W3CDTF">2026-02-23T09:07:00Z</dcterms:modified>
</cp:coreProperties>
</file>