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B803" w14:textId="04F41761" w:rsidR="00857D3F" w:rsidRDefault="00FD7291">
      <w:pPr>
        <w:jc w:val="center"/>
      </w:pPr>
      <w:r w:rsidRPr="009F6626">
        <w:rPr>
          <w:noProof/>
        </w:rPr>
        <w:drawing>
          <wp:inline distT="0" distB="0" distL="0" distR="0" wp14:anchorId="6396A675" wp14:editId="2331892E">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8F83CE7" w14:textId="77777777" w:rsidR="00857D3F" w:rsidRDefault="00857D3F">
      <w:pPr>
        <w:pStyle w:val="Antrat1"/>
      </w:pPr>
      <w:bookmarkStart w:id="0" w:name="autorius"/>
      <w:bookmarkStart w:id="1" w:name="Institucija"/>
      <w:r>
        <w:t>VARĖNOS RAJONO SAVIVALDYBĖS ADMINISTRACIJ</w:t>
      </w:r>
      <w:bookmarkEnd w:id="0"/>
      <w:bookmarkEnd w:id="1"/>
      <w:r w:rsidR="0000471C">
        <w:t>OS</w:t>
      </w:r>
    </w:p>
    <w:p w14:paraId="664566D2" w14:textId="77777777" w:rsidR="0000471C" w:rsidRDefault="00F7151B" w:rsidP="0000471C">
      <w:pPr>
        <w:jc w:val="center"/>
        <w:rPr>
          <w:b/>
        </w:rPr>
      </w:pPr>
      <w:r>
        <w:rPr>
          <w:b/>
        </w:rPr>
        <w:t>KANIAVOS</w:t>
      </w:r>
      <w:r w:rsidR="0000471C">
        <w:rPr>
          <w:b/>
        </w:rPr>
        <w:t xml:space="preserve"> SENIŪNIJA</w:t>
      </w:r>
    </w:p>
    <w:p w14:paraId="0F867EB4" w14:textId="77777777" w:rsidR="00B95E13" w:rsidRPr="0000471C" w:rsidRDefault="00B95E13" w:rsidP="0000471C">
      <w:pPr>
        <w:jc w:val="center"/>
        <w:rPr>
          <w: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582"/>
      </w:tblGrid>
      <w:tr w:rsidR="001879B5" w:rsidRPr="001879B5" w14:paraId="27B9B6FA" w14:textId="77777777">
        <w:trPr>
          <w:trHeight w:val="424"/>
        </w:trPr>
        <w:tc>
          <w:tcPr>
            <w:tcW w:w="10131" w:type="dxa"/>
          </w:tcPr>
          <w:p w14:paraId="35B76EE5" w14:textId="77777777" w:rsidR="0000471C" w:rsidRDefault="00736863" w:rsidP="001879B5">
            <w:pPr>
              <w:jc w:val="center"/>
              <w:rPr>
                <w:sz w:val="18"/>
                <w:szCs w:val="18"/>
              </w:rPr>
            </w:pPr>
            <w:r>
              <w:rPr>
                <w:sz w:val="18"/>
                <w:szCs w:val="18"/>
              </w:rPr>
              <w:t>B</w:t>
            </w:r>
            <w:r w:rsidR="001879B5" w:rsidRPr="001879B5">
              <w:rPr>
                <w:sz w:val="18"/>
                <w:szCs w:val="18"/>
              </w:rPr>
              <w:t xml:space="preserve">iudžetinė įstaiga, </w:t>
            </w:r>
            <w:r w:rsidR="009D5272">
              <w:rPr>
                <w:sz w:val="18"/>
                <w:szCs w:val="18"/>
              </w:rPr>
              <w:t>Panočių k., Mokyklos g. 42, 65242, Varėnos r., tel.</w:t>
            </w:r>
            <w:r w:rsidR="00E6652B">
              <w:rPr>
                <w:sz w:val="18"/>
                <w:szCs w:val="18"/>
              </w:rPr>
              <w:t>:</w:t>
            </w:r>
            <w:r w:rsidR="009D5272" w:rsidRPr="001879B5">
              <w:rPr>
                <w:sz w:val="18"/>
                <w:szCs w:val="18"/>
              </w:rPr>
              <w:t xml:space="preserve"> (8 310) </w:t>
            </w:r>
            <w:r w:rsidR="009D5272">
              <w:rPr>
                <w:sz w:val="18"/>
                <w:szCs w:val="18"/>
              </w:rPr>
              <w:t>49</w:t>
            </w:r>
            <w:r w:rsidR="009D5272" w:rsidRPr="001879B5">
              <w:rPr>
                <w:sz w:val="18"/>
                <w:szCs w:val="18"/>
              </w:rPr>
              <w:t xml:space="preserve"> </w:t>
            </w:r>
            <w:r w:rsidR="009D5272">
              <w:rPr>
                <w:sz w:val="18"/>
                <w:szCs w:val="18"/>
              </w:rPr>
              <w:t xml:space="preserve">331, </w:t>
            </w:r>
            <w:r w:rsidR="00E6652B">
              <w:rPr>
                <w:sz w:val="18"/>
                <w:szCs w:val="18"/>
              </w:rPr>
              <w:t xml:space="preserve">(8 310) </w:t>
            </w:r>
            <w:r w:rsidR="009D5272">
              <w:rPr>
                <w:sz w:val="18"/>
                <w:szCs w:val="18"/>
              </w:rPr>
              <w:t xml:space="preserve">49 332, </w:t>
            </w:r>
            <w:r w:rsidR="009D5272" w:rsidRPr="001879B5">
              <w:rPr>
                <w:sz w:val="18"/>
                <w:szCs w:val="18"/>
              </w:rPr>
              <w:t>el.</w:t>
            </w:r>
            <w:r w:rsidR="009D5272">
              <w:rPr>
                <w:sz w:val="18"/>
                <w:szCs w:val="18"/>
              </w:rPr>
              <w:t xml:space="preserve"> </w:t>
            </w:r>
            <w:r w:rsidR="009D5272" w:rsidRPr="001879B5">
              <w:rPr>
                <w:sz w:val="18"/>
                <w:szCs w:val="18"/>
              </w:rPr>
              <w:t>p.</w:t>
            </w:r>
            <w:r w:rsidR="009D5272">
              <w:rPr>
                <w:sz w:val="18"/>
                <w:szCs w:val="18"/>
              </w:rPr>
              <w:t xml:space="preserve"> </w:t>
            </w:r>
            <w:hyperlink r:id="rId7" w:history="1">
              <w:r w:rsidR="009D5272" w:rsidRPr="00B011B9">
                <w:rPr>
                  <w:rStyle w:val="Hipersaitas"/>
                  <w:sz w:val="18"/>
                  <w:szCs w:val="18"/>
                </w:rPr>
                <w:t>kaniava@varena.lt</w:t>
              </w:r>
            </w:hyperlink>
          </w:p>
          <w:p w14:paraId="5926272C" w14:textId="77777777" w:rsidR="0000471C" w:rsidRPr="001879B5" w:rsidRDefault="001879B5" w:rsidP="009D5272">
            <w:pPr>
              <w:jc w:val="center"/>
              <w:rPr>
                <w:sz w:val="18"/>
                <w:szCs w:val="18"/>
              </w:rPr>
            </w:pPr>
            <w:r w:rsidRPr="001879B5">
              <w:rPr>
                <w:sz w:val="18"/>
                <w:szCs w:val="18"/>
              </w:rPr>
              <w:t>Duomenys kaupiami ir saugomi Juridinių a</w:t>
            </w:r>
            <w:r w:rsidR="00AD5106">
              <w:rPr>
                <w:sz w:val="18"/>
                <w:szCs w:val="18"/>
              </w:rPr>
              <w:t xml:space="preserve">smenų registre, kodas </w:t>
            </w:r>
            <w:r w:rsidR="009D5272">
              <w:rPr>
                <w:sz w:val="18"/>
                <w:szCs w:val="18"/>
              </w:rPr>
              <w:t>188631799</w:t>
            </w:r>
            <w:r w:rsidR="004D7D3F">
              <w:rPr>
                <w:sz w:val="18"/>
                <w:szCs w:val="18"/>
              </w:rPr>
              <w:t>.</w:t>
            </w:r>
          </w:p>
        </w:tc>
      </w:tr>
    </w:tbl>
    <w:p w14:paraId="1AAD4F31" w14:textId="77777777" w:rsidR="00857D3F" w:rsidRDefault="00857D3F">
      <w:pPr>
        <w:jc w:val="center"/>
        <w:rPr>
          <w:b/>
        </w:rPr>
      </w:pPr>
    </w:p>
    <w:p w14:paraId="05C3D163" w14:textId="77777777" w:rsidR="00857D3F" w:rsidRDefault="00857D3F">
      <w:pPr>
        <w:jc w:val="center"/>
        <w:rPr>
          <w:b/>
        </w:rPr>
      </w:pPr>
    </w:p>
    <w:p w14:paraId="44447A7D" w14:textId="77777777" w:rsidR="00857D3F" w:rsidRDefault="00857D3F">
      <w:pPr>
        <w:jc w:val="center"/>
        <w:rPr>
          <w:b/>
        </w:rPr>
      </w:pPr>
    </w:p>
    <w:p w14:paraId="121BD7BE" w14:textId="77777777" w:rsidR="00857D3F" w:rsidRDefault="00857D3F">
      <w:pPr>
        <w:pStyle w:val="Antrat2"/>
      </w:pPr>
      <w:bookmarkStart w:id="2" w:name="Forma"/>
      <w:r>
        <w:t xml:space="preserve">Raštas </w:t>
      </w:r>
      <w:bookmarkEnd w:id="2"/>
    </w:p>
    <w:tbl>
      <w:tblPr>
        <w:tblW w:w="0" w:type="auto"/>
        <w:tblLayout w:type="fixed"/>
        <w:tblLook w:val="01E0" w:firstRow="1" w:lastRow="1" w:firstColumn="1" w:lastColumn="1" w:noHBand="0" w:noVBand="0"/>
      </w:tblPr>
      <w:tblGrid>
        <w:gridCol w:w="5067"/>
        <w:gridCol w:w="5064"/>
      </w:tblGrid>
      <w:tr w:rsidR="00857D3F" w14:paraId="4F18B491" w14:textId="77777777">
        <w:tc>
          <w:tcPr>
            <w:tcW w:w="5067" w:type="dxa"/>
          </w:tcPr>
          <w:p w14:paraId="51304EB1" w14:textId="5ADD60C9" w:rsidR="00857D3F" w:rsidRDefault="00857D3F" w:rsidP="00414B77">
            <w:r>
              <w:fldChar w:fldCharType="begin">
                <w:ffData>
                  <w:name w:val="adresatas"/>
                  <w:enabled/>
                  <w:calcOnExit w:val="0"/>
                  <w:textInput>
                    <w:default w:val="Adresatas"/>
                  </w:textInput>
                </w:ffData>
              </w:fldChar>
            </w:r>
            <w:bookmarkStart w:id="3" w:name="adresatas"/>
            <w:r>
              <w:instrText xml:space="preserve"> FORMTEXT </w:instrText>
            </w:r>
            <w:r>
              <w:fldChar w:fldCharType="separate"/>
            </w:r>
            <w:r w:rsidR="00FD7291" w:rsidRPr="00FD7291">
              <w:rPr>
                <w:noProof/>
              </w:rPr>
              <w:t xml:space="preserve">Varėnos rajono savivaldybės administracijos </w:t>
            </w:r>
            <w:r w:rsidR="00006B80">
              <w:rPr>
                <w:noProof/>
              </w:rPr>
              <w:t>d</w:t>
            </w:r>
            <w:r w:rsidR="00FD7291" w:rsidRPr="00FD7291">
              <w:rPr>
                <w:noProof/>
              </w:rPr>
              <w:t>irektor</w:t>
            </w:r>
            <w:r w:rsidR="00414B77">
              <w:rPr>
                <w:noProof/>
              </w:rPr>
              <w:t>ei</w:t>
            </w:r>
            <w:r>
              <w:fldChar w:fldCharType="end"/>
            </w:r>
            <w:bookmarkEnd w:id="3"/>
          </w:p>
        </w:tc>
        <w:tc>
          <w:tcPr>
            <w:tcW w:w="5064" w:type="dxa"/>
          </w:tcPr>
          <w:p w14:paraId="4547BEC2" w14:textId="6255E79C" w:rsidR="00857D3F" w:rsidRDefault="00857D3F">
            <w:pPr>
              <w:jc w:val="center"/>
            </w:pPr>
            <w:r>
              <w:rPr>
                <w:b/>
              </w:rPr>
              <w:t xml:space="preserve">   </w:t>
            </w:r>
            <w:r w:rsidR="004B798C">
              <w:fldChar w:fldCharType="begin">
                <w:ffData>
                  <w:name w:val="data"/>
                  <w:enabled/>
                  <w:calcOnExit w:val="0"/>
                  <w:textInput>
                    <w:default w:val="2018-01-01"/>
                  </w:textInput>
                </w:ffData>
              </w:fldChar>
            </w:r>
            <w:bookmarkStart w:id="4" w:name="data"/>
            <w:r w:rsidR="004B798C">
              <w:instrText xml:space="preserve"> FORMTEXT </w:instrText>
            </w:r>
            <w:r w:rsidR="004B798C">
              <w:fldChar w:fldCharType="separate"/>
            </w:r>
            <w:r w:rsidR="004B798C">
              <w:rPr>
                <w:noProof/>
              </w:rPr>
              <w:t>20</w:t>
            </w:r>
            <w:r w:rsidR="003D3915">
              <w:rPr>
                <w:noProof/>
              </w:rPr>
              <w:t>2</w:t>
            </w:r>
            <w:r w:rsidR="005D2F3A">
              <w:rPr>
                <w:noProof/>
              </w:rPr>
              <w:t>5</w:t>
            </w:r>
            <w:r w:rsidR="004B798C">
              <w:rPr>
                <w:noProof/>
              </w:rPr>
              <w:t>-0</w:t>
            </w:r>
            <w:r w:rsidR="004E2B3B">
              <w:rPr>
                <w:noProof/>
              </w:rPr>
              <w:t>2-0</w:t>
            </w:r>
            <w:r w:rsidR="00B20E6B">
              <w:rPr>
                <w:noProof/>
              </w:rPr>
              <w:t>9</w:t>
            </w:r>
            <w:r w:rsidR="004B798C">
              <w:fldChar w:fldCharType="end"/>
            </w:r>
            <w:bookmarkEnd w:id="4"/>
            <w:r>
              <w:t xml:space="preserve"> Nr. </w:t>
            </w:r>
            <w:r>
              <w:fldChar w:fldCharType="begin">
                <w:ffData>
                  <w:name w:val="Nr"/>
                  <w:enabled/>
                  <w:calcOnExit w:val="0"/>
                  <w:textInput>
                    <w:default w:val="0-00"/>
                  </w:textInput>
                </w:ffData>
              </w:fldChar>
            </w:r>
            <w:bookmarkStart w:id="5" w:name="Nr"/>
            <w:r>
              <w:instrText xml:space="preserve"> FORMTEXT </w:instrText>
            </w:r>
            <w:r>
              <w:fldChar w:fldCharType="separate"/>
            </w:r>
            <w:r w:rsidR="00863A92">
              <w:t> </w:t>
            </w:r>
            <w:r w:rsidR="00863A92">
              <w:t> </w:t>
            </w:r>
            <w:r w:rsidR="00863A92">
              <w:t> </w:t>
            </w:r>
            <w:r w:rsidR="00863A92">
              <w:t> </w:t>
            </w:r>
            <w:r>
              <w:fldChar w:fldCharType="end"/>
            </w:r>
            <w:bookmarkEnd w:id="5"/>
          </w:p>
          <w:p w14:paraId="6C6DE5E0" w14:textId="22229061" w:rsidR="00857D3F" w:rsidRDefault="00857D3F" w:rsidP="00131819">
            <w:pPr>
              <w:jc w:val="center"/>
              <w:rPr>
                <w:b/>
              </w:rPr>
            </w:pPr>
          </w:p>
        </w:tc>
      </w:tr>
    </w:tbl>
    <w:p w14:paraId="01D3F1A0" w14:textId="77777777" w:rsidR="00857D3F" w:rsidRDefault="00857D3F">
      <w:pPr>
        <w:jc w:val="center"/>
        <w:rPr>
          <w:b/>
        </w:rPr>
      </w:pPr>
    </w:p>
    <w:p w14:paraId="3AE93D86" w14:textId="77777777" w:rsidR="00857D3F" w:rsidRDefault="00857D3F">
      <w:pPr>
        <w:jc w:val="both"/>
      </w:pPr>
    </w:p>
    <w:p w14:paraId="20EA1294" w14:textId="77777777" w:rsidR="00857D3F" w:rsidRDefault="00857D3F">
      <w:pPr>
        <w:jc w:val="both"/>
      </w:pPr>
    </w:p>
    <w:p w14:paraId="086A9AA0" w14:textId="105154DC" w:rsidR="00FD7291" w:rsidRPr="00FD7291" w:rsidRDefault="00857D3F" w:rsidP="00FD7291">
      <w:pPr>
        <w:rPr>
          <w:b/>
          <w:caps/>
          <w:noProof/>
        </w:rPr>
      </w:pPr>
      <w:r>
        <w:rPr>
          <w:b/>
          <w:caps/>
        </w:rPr>
        <w:fldChar w:fldCharType="begin">
          <w:ffData>
            <w:name w:val="pavadinimas"/>
            <w:enabled/>
            <w:calcOnExit w:val="0"/>
            <w:textInput>
              <w:default w:val="Antraštė"/>
            </w:textInput>
          </w:ffData>
        </w:fldChar>
      </w:r>
      <w:bookmarkStart w:id="6" w:name="pavadinimas"/>
      <w:r>
        <w:rPr>
          <w:b/>
          <w:caps/>
        </w:rPr>
        <w:instrText xml:space="preserve"> FORMTEXT </w:instrText>
      </w:r>
      <w:r>
        <w:rPr>
          <w:b/>
          <w:caps/>
        </w:rPr>
      </w:r>
      <w:r>
        <w:rPr>
          <w:b/>
          <w:caps/>
        </w:rPr>
        <w:fldChar w:fldCharType="separate"/>
      </w:r>
      <w:r w:rsidR="000919FC">
        <w:rPr>
          <w:b/>
          <w:caps/>
        </w:rPr>
        <w:t>K</w:t>
      </w:r>
      <w:r w:rsidR="00FD7291" w:rsidRPr="00FD7291">
        <w:rPr>
          <w:b/>
          <w:caps/>
          <w:noProof/>
        </w:rPr>
        <w:t>ANIAVOS SENIŪNIJOS 202</w:t>
      </w:r>
      <w:r w:rsidR="00525CB2">
        <w:rPr>
          <w:b/>
          <w:caps/>
          <w:noProof/>
        </w:rPr>
        <w:t>5</w:t>
      </w:r>
      <w:r w:rsidR="00FD7291" w:rsidRPr="00FD7291">
        <w:rPr>
          <w:b/>
          <w:caps/>
          <w:noProof/>
        </w:rPr>
        <w:t xml:space="preserve"> M. VEIKLOS ATASKAITA</w:t>
      </w:r>
    </w:p>
    <w:p w14:paraId="4ED77A87" w14:textId="7CBAB254" w:rsidR="00857D3F" w:rsidRDefault="00857D3F">
      <w:pPr>
        <w:rPr>
          <w:b/>
          <w:caps/>
        </w:rPr>
      </w:pPr>
      <w:r>
        <w:rPr>
          <w:b/>
          <w:caps/>
        </w:rPr>
        <w:fldChar w:fldCharType="end"/>
      </w:r>
      <w:bookmarkEnd w:id="6"/>
    </w:p>
    <w:p w14:paraId="3B8460D0" w14:textId="77777777" w:rsidR="00B95E13" w:rsidRDefault="00B95E13">
      <w:pPr>
        <w:ind w:firstLine="1134"/>
        <w:jc w:val="both"/>
        <w:sectPr w:rsidR="00B95E13" w:rsidSect="00327E23">
          <w:footerReference w:type="default" r:id="rId8"/>
          <w:type w:val="continuous"/>
          <w:pgSz w:w="11907" w:h="16840" w:code="9"/>
          <w:pgMar w:top="1134" w:right="624" w:bottom="1134" w:left="1701" w:header="567" w:footer="567" w:gutter="0"/>
          <w:cols w:space="1296"/>
        </w:sectPr>
      </w:pPr>
    </w:p>
    <w:p w14:paraId="6082E83F" w14:textId="77777777" w:rsidR="00B95E13" w:rsidRDefault="00B95E13">
      <w:pPr>
        <w:ind w:firstLine="1134"/>
        <w:jc w:val="both"/>
      </w:pPr>
    </w:p>
    <w:p w14:paraId="1A4B38E2" w14:textId="78AD08CA" w:rsidR="00FD7291" w:rsidRPr="00006B80" w:rsidRDefault="00FD7291" w:rsidP="00006B80">
      <w:pPr>
        <w:ind w:firstLine="1134"/>
        <w:jc w:val="both"/>
        <w:sectPr w:rsidR="00FD7291" w:rsidRPr="00006B80" w:rsidSect="00327E23">
          <w:footerReference w:type="default" r:id="rId9"/>
          <w:type w:val="continuous"/>
          <w:pgSz w:w="11907" w:h="16840" w:code="9"/>
          <w:pgMar w:top="1134" w:right="624" w:bottom="1134" w:left="1701" w:header="567" w:footer="567" w:gutter="0"/>
          <w:cols w:space="1296"/>
        </w:sectPr>
      </w:pPr>
    </w:p>
    <w:p w14:paraId="52D2036D" w14:textId="39F2A6D1" w:rsidR="00FD7291" w:rsidRDefault="00FD7291" w:rsidP="00FD7291">
      <w:pPr>
        <w:ind w:firstLine="720"/>
        <w:jc w:val="both"/>
        <w:rPr>
          <w:color w:val="000000"/>
        </w:rPr>
      </w:pPr>
      <w:r>
        <w:rPr>
          <w:color w:val="000000"/>
        </w:rPr>
        <w:t>Kaniavos seniūnijoje yra 41</w:t>
      </w:r>
      <w:r w:rsidRPr="003A06A6">
        <w:rPr>
          <w:color w:val="000000"/>
        </w:rPr>
        <w:t xml:space="preserve"> kaima</w:t>
      </w:r>
      <w:r>
        <w:rPr>
          <w:color w:val="000000"/>
        </w:rPr>
        <w:t>s</w:t>
      </w:r>
      <w:r w:rsidRPr="003A06A6">
        <w:rPr>
          <w:color w:val="000000"/>
        </w:rPr>
        <w:t xml:space="preserve">, </w:t>
      </w:r>
      <w:r w:rsidR="004E2B3B">
        <w:rPr>
          <w:color w:val="000000"/>
        </w:rPr>
        <w:t>3</w:t>
      </w:r>
      <w:r>
        <w:rPr>
          <w:color w:val="000000"/>
        </w:rPr>
        <w:t xml:space="preserve"> </w:t>
      </w:r>
      <w:r w:rsidRPr="003A06A6">
        <w:rPr>
          <w:color w:val="000000"/>
        </w:rPr>
        <w:t>iš jų neturi nuolatinių gyventojų</w:t>
      </w:r>
      <w:r>
        <w:rPr>
          <w:color w:val="000000"/>
        </w:rPr>
        <w:t>. 2 didesn</w:t>
      </w:r>
      <w:r w:rsidR="00191459">
        <w:rPr>
          <w:color w:val="000000"/>
        </w:rPr>
        <w:t>i</w:t>
      </w:r>
      <w:r>
        <w:rPr>
          <w:color w:val="000000"/>
        </w:rPr>
        <w:t xml:space="preserve"> </w:t>
      </w:r>
      <w:r w:rsidR="00191459">
        <w:rPr>
          <w:color w:val="000000"/>
        </w:rPr>
        <w:t>kaimai</w:t>
      </w:r>
      <w:r>
        <w:rPr>
          <w:color w:val="000000"/>
        </w:rPr>
        <w:t xml:space="preserve"> Dubičiai ir Panočiai, 3 mažesn</w:t>
      </w:r>
      <w:r w:rsidR="00191459">
        <w:rPr>
          <w:color w:val="000000"/>
        </w:rPr>
        <w:t>i</w:t>
      </w:r>
      <w:r>
        <w:rPr>
          <w:color w:val="000000"/>
        </w:rPr>
        <w:t xml:space="preserve"> - Rakai, Rudnia, </w:t>
      </w:r>
      <w:proofErr w:type="spellStart"/>
      <w:r>
        <w:rPr>
          <w:color w:val="000000"/>
        </w:rPr>
        <w:t>Jasauskai</w:t>
      </w:r>
      <w:proofErr w:type="spellEnd"/>
      <w:r>
        <w:rPr>
          <w:color w:val="000000"/>
        </w:rPr>
        <w:t xml:space="preserve"> bei 3</w:t>
      </w:r>
      <w:r w:rsidR="004E2B3B">
        <w:rPr>
          <w:color w:val="000000"/>
        </w:rPr>
        <w:t>3</w:t>
      </w:r>
      <w:r>
        <w:rPr>
          <w:color w:val="000000"/>
        </w:rPr>
        <w:t xml:space="preserve"> maži kaimai. Seniūnijoje gyvena </w:t>
      </w:r>
      <w:r w:rsidR="00D140E8">
        <w:rPr>
          <w:color w:val="000000"/>
        </w:rPr>
        <w:t>9</w:t>
      </w:r>
      <w:r w:rsidR="006E715E">
        <w:rPr>
          <w:color w:val="000000"/>
        </w:rPr>
        <w:t>5</w:t>
      </w:r>
      <w:r w:rsidR="00206CD5">
        <w:rPr>
          <w:color w:val="000000"/>
        </w:rPr>
        <w:t>2</w:t>
      </w:r>
      <w:r>
        <w:rPr>
          <w:color w:val="000000"/>
        </w:rPr>
        <w:t xml:space="preserve"> gyventojai. </w:t>
      </w:r>
      <w:r w:rsidRPr="00BB2954">
        <w:rPr>
          <w:color w:val="000000"/>
        </w:rPr>
        <w:t>Per 202</w:t>
      </w:r>
      <w:r w:rsidR="006E715E">
        <w:rPr>
          <w:color w:val="000000"/>
        </w:rPr>
        <w:t>5</w:t>
      </w:r>
      <w:r w:rsidRPr="00BB2954">
        <w:rPr>
          <w:color w:val="000000"/>
        </w:rPr>
        <w:t xml:space="preserve"> m. </w:t>
      </w:r>
      <w:r w:rsidRPr="00415D88">
        <w:rPr>
          <w:color w:val="000000"/>
        </w:rPr>
        <w:t xml:space="preserve">gimė </w:t>
      </w:r>
      <w:r w:rsidR="00BB2954" w:rsidRPr="00415D88">
        <w:rPr>
          <w:color w:val="000000"/>
        </w:rPr>
        <w:t xml:space="preserve">2 </w:t>
      </w:r>
      <w:r w:rsidRPr="00415D88">
        <w:rPr>
          <w:color w:val="000000"/>
        </w:rPr>
        <w:t>vaikai, mirė 2</w:t>
      </w:r>
      <w:r w:rsidR="00415D88" w:rsidRPr="00415D88">
        <w:rPr>
          <w:color w:val="000000"/>
        </w:rPr>
        <w:t>7</w:t>
      </w:r>
      <w:r w:rsidRPr="00415D88">
        <w:rPr>
          <w:color w:val="000000"/>
        </w:rPr>
        <w:t xml:space="preserve"> gyventoja</w:t>
      </w:r>
      <w:r w:rsidR="004E2B3B" w:rsidRPr="00415D88">
        <w:rPr>
          <w:color w:val="000000"/>
        </w:rPr>
        <w:t>s</w:t>
      </w:r>
      <w:r w:rsidRPr="00160F67">
        <w:rPr>
          <w:color w:val="000000"/>
        </w:rPr>
        <w:t>.</w:t>
      </w:r>
    </w:p>
    <w:p w14:paraId="5DDA57D2" w14:textId="5596F7C4" w:rsidR="00FD7291" w:rsidRDefault="00FD7291" w:rsidP="00FD7291">
      <w:pPr>
        <w:pStyle w:val="WW-BodyTextIndent2"/>
      </w:pPr>
      <w:r>
        <w:t xml:space="preserve">Seniūnijoje veikė 4 kaimo bendruomenės. Jų aktyviausi nariai užsiėmė įvairia veikla: rašė projektus Varėnos rajono savivaldybės NVO ir bendruomenių veiklos stiprinimo veiksmų plano įgyvendinimo ir Kaimo bendruomenių ir tautinių bendrijų veiklų kompensavimo bei renginių dalinio finansavimo programoms, organizavo įvairius renginius. Seniūnija palaikė glaudžius ryšius su seniūnijos teritorijoje veikiančiais kultūros centrais, bibliotekomis, </w:t>
      </w:r>
      <w:r w:rsidR="00A31C76">
        <w:t xml:space="preserve">kaimo bendruomenėmis, </w:t>
      </w:r>
      <w:r>
        <w:t>A. Barausko užkarda ir kitomis įstaigomis.</w:t>
      </w:r>
    </w:p>
    <w:p w14:paraId="1C67EA5C" w14:textId="7907446B" w:rsidR="00FD7291" w:rsidRDefault="00FD7291" w:rsidP="00FD7291">
      <w:pPr>
        <w:pStyle w:val="WW-BodyTextIndent2"/>
      </w:pPr>
      <w:r>
        <w:t xml:space="preserve">Seniūnijos teritorija suskirstyta į 8 </w:t>
      </w:r>
      <w:proofErr w:type="spellStart"/>
      <w:r>
        <w:t>seniūnaitijas</w:t>
      </w:r>
      <w:proofErr w:type="spellEnd"/>
      <w:r>
        <w:t xml:space="preserve">. Seniūnaičiai padėjo organizuoti įvairius aplinkos tvarkymo darbus, pasitelkiant Visuomenei naudingą veiklą atliekančius asmenis, dalyvavo seniūnijoje veikiančių </w:t>
      </w:r>
      <w:r w:rsidR="006E715E">
        <w:t>k</w:t>
      </w:r>
      <w:r>
        <w:t>ultūros centrų</w:t>
      </w:r>
      <w:r w:rsidR="004E2B3B">
        <w:t>, bibliotekų</w:t>
      </w:r>
      <w:r>
        <w:t xml:space="preserve"> ir </w:t>
      </w:r>
      <w:r w:rsidR="00A330B6">
        <w:t xml:space="preserve">kaimo </w:t>
      </w:r>
      <w:r>
        <w:t>bendruomenių organizuojamuose renginiuose.</w:t>
      </w:r>
    </w:p>
    <w:p w14:paraId="59968172" w14:textId="512135DF" w:rsidR="00FD7291" w:rsidRDefault="00FD7291" w:rsidP="00FD7291">
      <w:pPr>
        <w:ind w:firstLine="720"/>
        <w:jc w:val="both"/>
        <w:rPr>
          <w:szCs w:val="24"/>
        </w:rPr>
      </w:pPr>
      <w:r>
        <w:rPr>
          <w:szCs w:val="24"/>
        </w:rPr>
        <w:t>202</w:t>
      </w:r>
      <w:r w:rsidR="006E715E">
        <w:rPr>
          <w:szCs w:val="24"/>
        </w:rPr>
        <w:t>5</w:t>
      </w:r>
      <w:r>
        <w:rPr>
          <w:szCs w:val="24"/>
        </w:rPr>
        <w:t xml:space="preserve"> m. S</w:t>
      </w:r>
      <w:r>
        <w:rPr>
          <w:kern w:val="2"/>
          <w:szCs w:val="24"/>
        </w:rPr>
        <w:t>eniūnijos veikla buvo organizuojama pagal Varėnos rajono savivaldybės administracijos direktoriaus patvirtintą Kaniavos seniūnijos 202</w:t>
      </w:r>
      <w:r w:rsidR="006E715E">
        <w:rPr>
          <w:kern w:val="2"/>
          <w:szCs w:val="24"/>
        </w:rPr>
        <w:t>5</w:t>
      </w:r>
      <w:r>
        <w:rPr>
          <w:kern w:val="2"/>
          <w:szCs w:val="24"/>
        </w:rPr>
        <w:t xml:space="preserve"> metų veiklos planą</w:t>
      </w:r>
      <w:r>
        <w:rPr>
          <w:szCs w:val="24"/>
        </w:rPr>
        <w:t xml:space="preserve"> ir vykdė veiklą šiose srityse:</w:t>
      </w:r>
    </w:p>
    <w:p w14:paraId="3FB420E5" w14:textId="77777777" w:rsidR="00201EFA" w:rsidRDefault="00201EFA" w:rsidP="00FD7291">
      <w:pPr>
        <w:ind w:firstLine="720"/>
        <w:jc w:val="both"/>
        <w:rPr>
          <w:szCs w:val="24"/>
        </w:rPr>
      </w:pPr>
      <w:r w:rsidRPr="00201EFA">
        <w:rPr>
          <w:b/>
          <w:bCs/>
          <w:szCs w:val="24"/>
        </w:rPr>
        <w:t>03. Socialinės apsaugos plėtojimo, skurdo ir socialinės atskirties mažinimo programa</w:t>
      </w:r>
    </w:p>
    <w:p w14:paraId="144E228B" w14:textId="2396358C" w:rsidR="00201EFA" w:rsidRDefault="00201EFA" w:rsidP="00FD7291">
      <w:pPr>
        <w:ind w:firstLine="720"/>
        <w:jc w:val="both"/>
        <w:rPr>
          <w:szCs w:val="24"/>
        </w:rPr>
      </w:pPr>
      <w:r w:rsidRPr="00201EFA">
        <w:rPr>
          <w:szCs w:val="24"/>
        </w:rPr>
        <w:t>2025 m. Kaniavos seniūnijoje įvyko 4 piniginės socialinės paramos teikimo tarybos posėdži</w:t>
      </w:r>
      <w:r w:rsidR="009F62B2">
        <w:rPr>
          <w:szCs w:val="24"/>
        </w:rPr>
        <w:t>ai</w:t>
      </w:r>
      <w:r w:rsidRPr="00201EFA">
        <w:rPr>
          <w:szCs w:val="24"/>
        </w:rPr>
        <w:t xml:space="preserve"> ir buvo apsvarstyti 4 prašymai (dėl piniginės socialinės pašalpos skyrimo-neskyrimo pinigine ar nepinigine forma</w:t>
      </w:r>
      <w:r w:rsidR="009F62B2">
        <w:rPr>
          <w:szCs w:val="24"/>
        </w:rPr>
        <w:t>)</w:t>
      </w:r>
      <w:r w:rsidRPr="00201EFA">
        <w:rPr>
          <w:szCs w:val="24"/>
        </w:rPr>
        <w:t xml:space="preserve"> 9 prašymai </w:t>
      </w:r>
      <w:r w:rsidR="009F62B2">
        <w:rPr>
          <w:szCs w:val="24"/>
        </w:rPr>
        <w:t>(</w:t>
      </w:r>
      <w:r w:rsidRPr="00201EFA">
        <w:rPr>
          <w:szCs w:val="24"/>
        </w:rPr>
        <w:t>dėl būsto šildymo išlaidų (kieto kuro) kompensacijos skyrimo/neskyrimo pinigine forma</w:t>
      </w:r>
      <w:r w:rsidR="009F62B2">
        <w:rPr>
          <w:szCs w:val="24"/>
        </w:rPr>
        <w:t>)</w:t>
      </w:r>
      <w:r w:rsidRPr="00201EFA">
        <w:rPr>
          <w:szCs w:val="24"/>
        </w:rPr>
        <w:t>. Visuomenei naudingą veiklą atliko 57 asmenys, sudarytos 145 visuomenei naudingos veiklos atlikimo sutartys.</w:t>
      </w:r>
    </w:p>
    <w:p w14:paraId="7DF0CAD3" w14:textId="77777777" w:rsidR="00FD7291" w:rsidRPr="00AC4111" w:rsidRDefault="00FD7291" w:rsidP="00FD7291">
      <w:pPr>
        <w:pStyle w:val="WW-BodyTextIndent2"/>
        <w:rPr>
          <w:b/>
          <w:bCs/>
        </w:rPr>
      </w:pPr>
      <w:r>
        <w:rPr>
          <w:b/>
          <w:bCs/>
        </w:rPr>
        <w:t>0</w:t>
      </w:r>
      <w:r w:rsidRPr="00AC4111">
        <w:rPr>
          <w:b/>
          <w:bCs/>
        </w:rPr>
        <w:t>8.Viešosios infrastruktūros plėtros ir priežiūros programa</w:t>
      </w:r>
    </w:p>
    <w:p w14:paraId="19A20DBF" w14:textId="12A4FF09" w:rsidR="00FD7291" w:rsidRDefault="00FD7291" w:rsidP="00FD7291">
      <w:pPr>
        <w:ind w:firstLine="720"/>
        <w:jc w:val="both"/>
        <w:rPr>
          <w:color w:val="000000"/>
        </w:rPr>
      </w:pPr>
      <w:r w:rsidRPr="00DE4304">
        <w:rPr>
          <w:b/>
          <w:bCs/>
        </w:rPr>
        <w:t>Kelių priežiūra</w:t>
      </w:r>
      <w:r w:rsidRPr="008F59A5">
        <w:rPr>
          <w:b/>
          <w:bCs/>
        </w:rPr>
        <w:t xml:space="preserve">. </w:t>
      </w:r>
      <w:r>
        <w:rPr>
          <w:color w:val="000000"/>
        </w:rPr>
        <w:t xml:space="preserve">Seniūnijos teritorijoje viso yra 156,6 km vietinių kelių ir gatvių bei 61 km valstybinės reikšmės kelių priklausančių Lietuvos automobilių </w:t>
      </w:r>
      <w:r w:rsidR="003D04D1">
        <w:rPr>
          <w:color w:val="000000"/>
        </w:rPr>
        <w:t>AB „Via Lietuva“</w:t>
      </w:r>
      <w:r>
        <w:rPr>
          <w:color w:val="000000"/>
        </w:rPr>
        <w:t>. 202</w:t>
      </w:r>
      <w:r w:rsidR="00E82DC9">
        <w:rPr>
          <w:color w:val="000000"/>
        </w:rPr>
        <w:t>5</w:t>
      </w:r>
      <w:r>
        <w:rPr>
          <w:color w:val="000000"/>
        </w:rPr>
        <w:t xml:space="preserve"> m. </w:t>
      </w:r>
      <w:r w:rsidR="00E82DC9">
        <w:rPr>
          <w:color w:val="000000"/>
        </w:rPr>
        <w:t xml:space="preserve">buvo </w:t>
      </w:r>
      <w:r w:rsidR="00E52701">
        <w:rPr>
          <w:color w:val="000000"/>
        </w:rPr>
        <w:t xml:space="preserve">paklota </w:t>
      </w:r>
      <w:r w:rsidR="00E82DC9">
        <w:rPr>
          <w:color w:val="000000"/>
        </w:rPr>
        <w:t>nauja asfa</w:t>
      </w:r>
      <w:r w:rsidR="00E52701">
        <w:rPr>
          <w:color w:val="000000"/>
        </w:rPr>
        <w:t>lto danga</w:t>
      </w:r>
      <w:r w:rsidR="00E82DC9">
        <w:rPr>
          <w:color w:val="000000"/>
        </w:rPr>
        <w:t xml:space="preserve"> </w:t>
      </w:r>
      <w:r w:rsidR="00A234EA">
        <w:rPr>
          <w:color w:val="000000"/>
        </w:rPr>
        <w:t>4</w:t>
      </w:r>
      <w:r w:rsidR="00E82DC9">
        <w:rPr>
          <w:color w:val="000000"/>
        </w:rPr>
        <w:t xml:space="preserve"> s</w:t>
      </w:r>
      <w:r>
        <w:rPr>
          <w:color w:val="000000"/>
        </w:rPr>
        <w:t xml:space="preserve">eniūnijos </w:t>
      </w:r>
      <w:r w:rsidR="00E82DC9">
        <w:rPr>
          <w:color w:val="000000"/>
        </w:rPr>
        <w:t>gatvės</w:t>
      </w:r>
      <w:r w:rsidR="00E52701">
        <w:rPr>
          <w:color w:val="000000"/>
        </w:rPr>
        <w:t>e</w:t>
      </w:r>
      <w:r w:rsidR="00E82DC9">
        <w:rPr>
          <w:color w:val="000000"/>
        </w:rPr>
        <w:t xml:space="preserve">: </w:t>
      </w:r>
      <w:proofErr w:type="spellStart"/>
      <w:r w:rsidR="00E82DC9">
        <w:rPr>
          <w:color w:val="000000"/>
        </w:rPr>
        <w:t>Jasauskų</w:t>
      </w:r>
      <w:proofErr w:type="spellEnd"/>
      <w:r w:rsidR="00E82DC9">
        <w:rPr>
          <w:color w:val="000000"/>
        </w:rPr>
        <w:t xml:space="preserve"> k. Beržyno g</w:t>
      </w:r>
      <w:r w:rsidR="00CC6843">
        <w:rPr>
          <w:color w:val="000000"/>
        </w:rPr>
        <w:t>atvė</w:t>
      </w:r>
      <w:r w:rsidR="00E82DC9">
        <w:rPr>
          <w:color w:val="000000"/>
        </w:rPr>
        <w:t xml:space="preserve"> (</w:t>
      </w:r>
      <w:r w:rsidR="00CC6843">
        <w:rPr>
          <w:color w:val="000000"/>
        </w:rPr>
        <w:t>vedanti</w:t>
      </w:r>
      <w:r w:rsidR="003D04D1">
        <w:rPr>
          <w:color w:val="000000"/>
        </w:rPr>
        <w:t xml:space="preserve"> į </w:t>
      </w:r>
      <w:proofErr w:type="spellStart"/>
      <w:r>
        <w:rPr>
          <w:color w:val="000000"/>
        </w:rPr>
        <w:t>Jasauskų</w:t>
      </w:r>
      <w:proofErr w:type="spellEnd"/>
      <w:r>
        <w:rPr>
          <w:color w:val="000000"/>
        </w:rPr>
        <w:t xml:space="preserve"> rūšiavimo centr</w:t>
      </w:r>
      <w:r w:rsidR="003D04D1">
        <w:rPr>
          <w:color w:val="000000"/>
        </w:rPr>
        <w:t>ą</w:t>
      </w:r>
      <w:r>
        <w:rPr>
          <w:color w:val="000000"/>
        </w:rPr>
        <w:t xml:space="preserve"> ir </w:t>
      </w:r>
      <w:proofErr w:type="spellStart"/>
      <w:r>
        <w:rPr>
          <w:color w:val="000000"/>
        </w:rPr>
        <w:t>Jasauskų</w:t>
      </w:r>
      <w:proofErr w:type="spellEnd"/>
      <w:r>
        <w:rPr>
          <w:color w:val="000000"/>
        </w:rPr>
        <w:t xml:space="preserve"> priešgaisrin</w:t>
      </w:r>
      <w:r w:rsidR="00E82DC9">
        <w:rPr>
          <w:color w:val="000000"/>
        </w:rPr>
        <w:t>ė</w:t>
      </w:r>
      <w:r>
        <w:rPr>
          <w:color w:val="000000"/>
        </w:rPr>
        <w:t xml:space="preserve"> gelbėjimo tarnyb</w:t>
      </w:r>
      <w:r w:rsidR="003D04D1">
        <w:rPr>
          <w:color w:val="000000"/>
        </w:rPr>
        <w:t>ą</w:t>
      </w:r>
      <w:r w:rsidR="00E82DC9">
        <w:rPr>
          <w:color w:val="000000"/>
        </w:rPr>
        <w:t>)</w:t>
      </w:r>
      <w:r w:rsidR="00E52701">
        <w:rPr>
          <w:color w:val="000000"/>
        </w:rPr>
        <w:t xml:space="preserve">; </w:t>
      </w:r>
      <w:r w:rsidR="00E82DC9">
        <w:rPr>
          <w:color w:val="000000"/>
        </w:rPr>
        <w:t xml:space="preserve"> Panočių k.</w:t>
      </w:r>
      <w:r>
        <w:rPr>
          <w:color w:val="000000"/>
        </w:rPr>
        <w:t xml:space="preserve"> </w:t>
      </w:r>
      <w:r w:rsidR="00E82DC9">
        <w:rPr>
          <w:color w:val="000000"/>
        </w:rPr>
        <w:t xml:space="preserve">Sodų </w:t>
      </w:r>
      <w:r w:rsidR="00A234EA">
        <w:rPr>
          <w:color w:val="000000"/>
        </w:rPr>
        <w:t>ir</w:t>
      </w:r>
      <w:r w:rsidR="00E82DC9">
        <w:rPr>
          <w:color w:val="000000"/>
        </w:rPr>
        <w:t xml:space="preserve"> Gėlių g</w:t>
      </w:r>
      <w:r w:rsidR="00CC6843">
        <w:rPr>
          <w:color w:val="000000"/>
        </w:rPr>
        <w:t>atvės;</w:t>
      </w:r>
      <w:r w:rsidR="00E82DC9">
        <w:rPr>
          <w:color w:val="000000"/>
        </w:rPr>
        <w:t xml:space="preserve"> </w:t>
      </w:r>
      <w:r w:rsidR="00E52701">
        <w:rPr>
          <w:color w:val="000000"/>
        </w:rPr>
        <w:t>Dubičių k. Naujoji g</w:t>
      </w:r>
      <w:r w:rsidR="00CC6843">
        <w:rPr>
          <w:color w:val="000000"/>
        </w:rPr>
        <w:t>atvė</w:t>
      </w:r>
      <w:r w:rsidR="00E52701">
        <w:rPr>
          <w:color w:val="000000"/>
        </w:rPr>
        <w:t xml:space="preserve">. </w:t>
      </w:r>
      <w:r w:rsidR="00E82DC9">
        <w:rPr>
          <w:color w:val="000000"/>
        </w:rPr>
        <w:t xml:space="preserve"> </w:t>
      </w:r>
      <w:r w:rsidR="00B568FF">
        <w:rPr>
          <w:color w:val="000000"/>
        </w:rPr>
        <w:t>U</w:t>
      </w:r>
      <w:r w:rsidR="00B568FF" w:rsidRPr="00B568FF">
        <w:rPr>
          <w:color w:val="000000"/>
        </w:rPr>
        <w:t xml:space="preserve">žtaisytos asfalto duobės </w:t>
      </w:r>
      <w:r w:rsidR="00B568FF">
        <w:rPr>
          <w:color w:val="000000"/>
        </w:rPr>
        <w:t xml:space="preserve">Panočių k. Alyvų </w:t>
      </w:r>
      <w:r w:rsidR="00A234EA">
        <w:rPr>
          <w:color w:val="000000"/>
        </w:rPr>
        <w:t>ir Beržų g</w:t>
      </w:r>
      <w:r w:rsidR="00230172">
        <w:rPr>
          <w:color w:val="000000"/>
        </w:rPr>
        <w:t>atvėse</w:t>
      </w:r>
      <w:r w:rsidR="00A234EA">
        <w:rPr>
          <w:color w:val="000000"/>
        </w:rPr>
        <w:t>.</w:t>
      </w:r>
      <w:r w:rsidR="00B568FF">
        <w:rPr>
          <w:color w:val="000000"/>
        </w:rPr>
        <w:t xml:space="preserve"> 2025 metais a</w:t>
      </w:r>
      <w:r>
        <w:rPr>
          <w:color w:val="000000"/>
        </w:rPr>
        <w:t xml:space="preserve">sfalto </w:t>
      </w:r>
      <w:r w:rsidR="00B568FF">
        <w:rPr>
          <w:color w:val="000000"/>
        </w:rPr>
        <w:t xml:space="preserve">dangos klojimui </w:t>
      </w:r>
      <w:r w:rsidR="00E10480">
        <w:rPr>
          <w:color w:val="000000"/>
        </w:rPr>
        <w:t>išleista 1</w:t>
      </w:r>
      <w:r w:rsidR="001A4A1F">
        <w:rPr>
          <w:color w:val="000000"/>
        </w:rPr>
        <w:t>21</w:t>
      </w:r>
      <w:r w:rsidR="00CE2701">
        <w:rPr>
          <w:color w:val="000000"/>
        </w:rPr>
        <w:t xml:space="preserve"> </w:t>
      </w:r>
      <w:r w:rsidR="001A4A1F">
        <w:rPr>
          <w:color w:val="000000"/>
        </w:rPr>
        <w:t>684</w:t>
      </w:r>
      <w:r w:rsidR="00E10480">
        <w:rPr>
          <w:color w:val="000000"/>
        </w:rPr>
        <w:t>,</w:t>
      </w:r>
      <w:r w:rsidR="001A4A1F">
        <w:rPr>
          <w:color w:val="000000"/>
        </w:rPr>
        <w:t>9</w:t>
      </w:r>
      <w:r w:rsidR="00E10480">
        <w:rPr>
          <w:color w:val="000000"/>
        </w:rPr>
        <w:t xml:space="preserve">9 eurų, </w:t>
      </w:r>
      <w:r w:rsidR="00B568FF">
        <w:rPr>
          <w:color w:val="000000"/>
        </w:rPr>
        <w:t xml:space="preserve"> </w:t>
      </w:r>
      <w:r>
        <w:rPr>
          <w:color w:val="000000"/>
        </w:rPr>
        <w:t>duobių remontui</w:t>
      </w:r>
      <w:r w:rsidRPr="00257D5D">
        <w:t xml:space="preserve"> </w:t>
      </w:r>
      <w:r>
        <w:rPr>
          <w:color w:val="000000"/>
        </w:rPr>
        <w:t xml:space="preserve">išleista </w:t>
      </w:r>
      <w:r w:rsidR="00E10480">
        <w:rPr>
          <w:color w:val="000000"/>
        </w:rPr>
        <w:t>3</w:t>
      </w:r>
      <w:r w:rsidR="00CE2701">
        <w:rPr>
          <w:color w:val="000000"/>
        </w:rPr>
        <w:t xml:space="preserve"> </w:t>
      </w:r>
      <w:r w:rsidR="00E10480">
        <w:rPr>
          <w:color w:val="000000"/>
        </w:rPr>
        <w:t>360,47</w:t>
      </w:r>
      <w:r w:rsidR="00971CC4">
        <w:rPr>
          <w:color w:val="000000"/>
        </w:rPr>
        <w:t xml:space="preserve"> </w:t>
      </w:r>
      <w:r>
        <w:rPr>
          <w:color w:val="000000"/>
        </w:rPr>
        <w:t xml:space="preserve">eurų. Kelių ir gatvių </w:t>
      </w:r>
      <w:proofErr w:type="spellStart"/>
      <w:r>
        <w:rPr>
          <w:color w:val="000000"/>
        </w:rPr>
        <w:t>greideriavimui</w:t>
      </w:r>
      <w:proofErr w:type="spellEnd"/>
      <w:r w:rsidR="004E4AF0">
        <w:rPr>
          <w:color w:val="000000"/>
        </w:rPr>
        <w:t xml:space="preserve"> ir</w:t>
      </w:r>
      <w:r>
        <w:rPr>
          <w:color w:val="000000"/>
        </w:rPr>
        <w:t xml:space="preserve"> žvyravimui</w:t>
      </w:r>
      <w:r w:rsidR="004E4AF0">
        <w:rPr>
          <w:color w:val="000000"/>
        </w:rPr>
        <w:t xml:space="preserve"> išleista </w:t>
      </w:r>
      <w:r>
        <w:rPr>
          <w:color w:val="000000"/>
        </w:rPr>
        <w:t xml:space="preserve"> </w:t>
      </w:r>
      <w:r w:rsidR="006A5D42">
        <w:rPr>
          <w:color w:val="000000"/>
        </w:rPr>
        <w:t>5</w:t>
      </w:r>
      <w:r w:rsidR="00E10480">
        <w:rPr>
          <w:color w:val="000000"/>
        </w:rPr>
        <w:t>5</w:t>
      </w:r>
      <w:r w:rsidR="006A5D42">
        <w:rPr>
          <w:color w:val="000000"/>
        </w:rPr>
        <w:t> </w:t>
      </w:r>
      <w:r w:rsidR="00E10480">
        <w:rPr>
          <w:color w:val="000000"/>
        </w:rPr>
        <w:t>432</w:t>
      </w:r>
      <w:r w:rsidR="006A5D42">
        <w:rPr>
          <w:color w:val="000000"/>
        </w:rPr>
        <w:t>,</w:t>
      </w:r>
      <w:r w:rsidR="00E10480">
        <w:rPr>
          <w:color w:val="000000"/>
        </w:rPr>
        <w:t>04</w:t>
      </w:r>
      <w:r>
        <w:rPr>
          <w:color w:val="000000"/>
        </w:rPr>
        <w:t xml:space="preserve"> eurai</w:t>
      </w:r>
      <w:r w:rsidR="006A5D42">
        <w:rPr>
          <w:color w:val="000000"/>
        </w:rPr>
        <w:t>.</w:t>
      </w:r>
      <w:r>
        <w:rPr>
          <w:color w:val="000000"/>
        </w:rPr>
        <w:t xml:space="preserve"> Iš viso 202</w:t>
      </w:r>
      <w:r w:rsidR="006A5D42">
        <w:rPr>
          <w:color w:val="000000"/>
        </w:rPr>
        <w:t>5</w:t>
      </w:r>
      <w:r>
        <w:rPr>
          <w:color w:val="000000"/>
        </w:rPr>
        <w:t xml:space="preserve"> m. kelių priežiūrai išleista </w:t>
      </w:r>
      <w:r w:rsidR="001A4A1F">
        <w:rPr>
          <w:color w:val="000000"/>
        </w:rPr>
        <w:t>180 477,50</w:t>
      </w:r>
      <w:r>
        <w:rPr>
          <w:color w:val="000000"/>
        </w:rPr>
        <w:t xml:space="preserve"> eurų. </w:t>
      </w:r>
      <w:r w:rsidRPr="00AB3DC7">
        <w:rPr>
          <w:color w:val="000000"/>
        </w:rPr>
        <w:t xml:space="preserve">Pataisyti ir pažvyruoti keliai </w:t>
      </w:r>
      <w:r w:rsidR="00B60E55" w:rsidRPr="00B60E55">
        <w:rPr>
          <w:color w:val="000000"/>
        </w:rPr>
        <w:t>Kaniūkų</w:t>
      </w:r>
      <w:r w:rsidR="00B8358D">
        <w:rPr>
          <w:color w:val="000000"/>
        </w:rPr>
        <w:t xml:space="preserve"> k.</w:t>
      </w:r>
      <w:r w:rsidR="00B60E55" w:rsidRPr="00B60E55">
        <w:rPr>
          <w:color w:val="000000"/>
        </w:rPr>
        <w:t xml:space="preserve">, </w:t>
      </w:r>
      <w:proofErr w:type="spellStart"/>
      <w:r w:rsidR="00B60E55" w:rsidRPr="00B60E55">
        <w:rPr>
          <w:color w:val="000000"/>
        </w:rPr>
        <w:t>Mikalčiūnų</w:t>
      </w:r>
      <w:proofErr w:type="spellEnd"/>
      <w:r w:rsidR="00B60E55" w:rsidRPr="00B60E55">
        <w:rPr>
          <w:color w:val="000000"/>
        </w:rPr>
        <w:t xml:space="preserve"> k</w:t>
      </w:r>
      <w:r w:rsidR="00B8358D">
        <w:rPr>
          <w:color w:val="000000"/>
        </w:rPr>
        <w:t xml:space="preserve">., </w:t>
      </w:r>
      <w:proofErr w:type="spellStart"/>
      <w:r w:rsidR="00B60E55" w:rsidRPr="00B60E55">
        <w:rPr>
          <w:color w:val="000000"/>
        </w:rPr>
        <w:t>Drucminų</w:t>
      </w:r>
      <w:proofErr w:type="spellEnd"/>
      <w:r w:rsidR="00B60E55" w:rsidRPr="00B60E55">
        <w:rPr>
          <w:color w:val="000000"/>
        </w:rPr>
        <w:t xml:space="preserve"> k., Rudnios k., </w:t>
      </w:r>
      <w:r w:rsidR="00B8358D">
        <w:rPr>
          <w:color w:val="000000"/>
        </w:rPr>
        <w:lastRenderedPageBreak/>
        <w:t>K</w:t>
      </w:r>
      <w:r w:rsidR="00B60E55" w:rsidRPr="00B60E55">
        <w:rPr>
          <w:color w:val="000000"/>
        </w:rPr>
        <w:t>ašėtų k</w:t>
      </w:r>
      <w:r w:rsidR="00F828BB">
        <w:rPr>
          <w:color w:val="000000"/>
        </w:rPr>
        <w:t xml:space="preserve">., </w:t>
      </w:r>
      <w:proofErr w:type="spellStart"/>
      <w:r w:rsidR="00B8358D">
        <w:rPr>
          <w:color w:val="000000"/>
        </w:rPr>
        <w:t>Pauosupės</w:t>
      </w:r>
      <w:proofErr w:type="spellEnd"/>
      <w:r w:rsidR="00B8358D">
        <w:rPr>
          <w:color w:val="000000"/>
        </w:rPr>
        <w:t xml:space="preserve"> k.</w:t>
      </w:r>
      <w:r w:rsidR="006A5D42">
        <w:rPr>
          <w:color w:val="000000"/>
        </w:rPr>
        <w:t xml:space="preserve">, Kalvių k., </w:t>
      </w:r>
      <w:proofErr w:type="spellStart"/>
      <w:r w:rsidR="006A5D42">
        <w:rPr>
          <w:color w:val="000000"/>
        </w:rPr>
        <w:t>Kruklių</w:t>
      </w:r>
      <w:proofErr w:type="spellEnd"/>
      <w:r w:rsidR="006A5D42">
        <w:rPr>
          <w:color w:val="000000"/>
        </w:rPr>
        <w:t xml:space="preserve"> k.</w:t>
      </w:r>
      <w:r w:rsidR="00917577" w:rsidRPr="00917577">
        <w:t xml:space="preserve"> </w:t>
      </w:r>
      <w:r w:rsidR="00917577">
        <w:t>Buvo sudėti nauji š</w:t>
      </w:r>
      <w:r w:rsidR="00917577" w:rsidRPr="00917577">
        <w:rPr>
          <w:color w:val="000000"/>
        </w:rPr>
        <w:t>aligatvių blokeli</w:t>
      </w:r>
      <w:r w:rsidR="00917577">
        <w:rPr>
          <w:color w:val="000000"/>
        </w:rPr>
        <w:t>ai</w:t>
      </w:r>
      <w:r w:rsidR="00917577" w:rsidRPr="00917577">
        <w:rPr>
          <w:color w:val="000000"/>
        </w:rPr>
        <w:t xml:space="preserve"> šalia seniūnijos</w:t>
      </w:r>
      <w:r w:rsidR="00917577">
        <w:rPr>
          <w:color w:val="000000"/>
        </w:rPr>
        <w:t xml:space="preserve"> automobilių </w:t>
      </w:r>
      <w:r w:rsidR="00230172">
        <w:rPr>
          <w:color w:val="000000"/>
        </w:rPr>
        <w:t xml:space="preserve">parkavimo </w:t>
      </w:r>
      <w:r w:rsidR="00E114B5">
        <w:rPr>
          <w:color w:val="000000"/>
        </w:rPr>
        <w:t>aikštelė</w:t>
      </w:r>
      <w:r w:rsidR="00230172">
        <w:rPr>
          <w:color w:val="000000"/>
        </w:rPr>
        <w:t>je.</w:t>
      </w:r>
    </w:p>
    <w:p w14:paraId="050FA4CC" w14:textId="6A99D281" w:rsidR="00FD7291" w:rsidRDefault="00FD7291" w:rsidP="00FD7291">
      <w:pPr>
        <w:ind w:firstLine="720"/>
        <w:jc w:val="both"/>
        <w:rPr>
          <w:color w:val="000000"/>
        </w:rPr>
      </w:pPr>
      <w:r w:rsidRPr="00DE4304">
        <w:rPr>
          <w:b/>
          <w:bCs/>
          <w:color w:val="000000"/>
        </w:rPr>
        <w:t>Tiltų ir lieptų priežiūra ir remontas</w:t>
      </w:r>
      <w:r w:rsidRPr="008F59A5">
        <w:rPr>
          <w:b/>
          <w:bCs/>
          <w:color w:val="000000"/>
        </w:rPr>
        <w:t>.</w:t>
      </w:r>
      <w:r>
        <w:rPr>
          <w:color w:val="000000"/>
        </w:rPr>
        <w:t xml:space="preserve"> Kaniavos seniūnijoje yra du prižiūrimi tiltai</w:t>
      </w:r>
      <w:r w:rsidR="00016256">
        <w:rPr>
          <w:color w:val="000000"/>
        </w:rPr>
        <w:t xml:space="preserve"> Kašėtų k.ir </w:t>
      </w:r>
      <w:proofErr w:type="spellStart"/>
      <w:r w:rsidR="00016256">
        <w:rPr>
          <w:color w:val="000000"/>
        </w:rPr>
        <w:t>Krokšlio</w:t>
      </w:r>
      <w:proofErr w:type="spellEnd"/>
      <w:r w:rsidR="00016256">
        <w:rPr>
          <w:color w:val="000000"/>
        </w:rPr>
        <w:t xml:space="preserve"> k.</w:t>
      </w:r>
      <w:r>
        <w:rPr>
          <w:color w:val="000000"/>
        </w:rPr>
        <w:t xml:space="preserve"> </w:t>
      </w:r>
      <w:r w:rsidR="00B330C0">
        <w:rPr>
          <w:color w:val="000000"/>
        </w:rPr>
        <w:t>202</w:t>
      </w:r>
      <w:r w:rsidR="006A5D42">
        <w:rPr>
          <w:color w:val="000000"/>
        </w:rPr>
        <w:t>5</w:t>
      </w:r>
      <w:r w:rsidR="00B330C0">
        <w:rPr>
          <w:color w:val="000000"/>
        </w:rPr>
        <w:t xml:space="preserve"> metais buvo </w:t>
      </w:r>
      <w:r w:rsidR="00976E3A">
        <w:rPr>
          <w:color w:val="000000"/>
        </w:rPr>
        <w:t>atliktas kapitalinis</w:t>
      </w:r>
      <w:r w:rsidR="006A5D42">
        <w:rPr>
          <w:color w:val="000000"/>
        </w:rPr>
        <w:t xml:space="preserve"> </w:t>
      </w:r>
      <w:r w:rsidR="00976E3A">
        <w:rPr>
          <w:color w:val="000000"/>
        </w:rPr>
        <w:t>remontas</w:t>
      </w:r>
      <w:r w:rsidR="006A5D42">
        <w:rPr>
          <w:color w:val="000000"/>
        </w:rPr>
        <w:t xml:space="preserve"> Kašėtų</w:t>
      </w:r>
      <w:r w:rsidR="002209D0">
        <w:rPr>
          <w:color w:val="000000"/>
        </w:rPr>
        <w:t xml:space="preserve"> k.</w:t>
      </w:r>
      <w:r w:rsidR="006A5D42">
        <w:rPr>
          <w:color w:val="000000"/>
        </w:rPr>
        <w:t xml:space="preserve"> tilt</w:t>
      </w:r>
      <w:r w:rsidR="00976E3A">
        <w:rPr>
          <w:color w:val="000000"/>
        </w:rPr>
        <w:t>ui</w:t>
      </w:r>
      <w:r w:rsidR="006A5D42">
        <w:rPr>
          <w:color w:val="000000"/>
        </w:rPr>
        <w:t>.</w:t>
      </w:r>
      <w:r w:rsidR="00701F9B">
        <w:rPr>
          <w:color w:val="000000"/>
        </w:rPr>
        <w:t xml:space="preserve"> Tilto remonto išlaidos 7 572,18 eurų. </w:t>
      </w:r>
    </w:p>
    <w:p w14:paraId="4431E1E7" w14:textId="77777777" w:rsidR="00FD7291" w:rsidRDefault="00FD7291" w:rsidP="00FD7291">
      <w:pPr>
        <w:ind w:firstLine="720"/>
        <w:jc w:val="both"/>
        <w:rPr>
          <w:color w:val="000000"/>
        </w:rPr>
      </w:pPr>
      <w:r w:rsidRPr="00D71BAD">
        <w:rPr>
          <w:b/>
          <w:bCs/>
          <w:color w:val="000000"/>
        </w:rPr>
        <w:t>Gatvių ir viešųjų erdvių apšvietimo įrengimas, modernizavimas, eksploatacija ir priežiūra.</w:t>
      </w:r>
      <w:r>
        <w:rPr>
          <w:b/>
          <w:bCs/>
          <w:color w:val="000000"/>
        </w:rPr>
        <w:t xml:space="preserve"> </w:t>
      </w:r>
      <w:r>
        <w:rPr>
          <w:color w:val="000000"/>
        </w:rPr>
        <w:t xml:space="preserve">Kaniavos seniūnijoje gatvių apšvietimo tinklai eksploatuojami </w:t>
      </w:r>
      <w:proofErr w:type="spellStart"/>
      <w:r>
        <w:rPr>
          <w:color w:val="000000"/>
        </w:rPr>
        <w:t>Rakų</w:t>
      </w:r>
      <w:proofErr w:type="spellEnd"/>
      <w:r>
        <w:rPr>
          <w:color w:val="000000"/>
        </w:rPr>
        <w:t xml:space="preserve">, Dubičių, </w:t>
      </w:r>
      <w:proofErr w:type="spellStart"/>
      <w:r>
        <w:rPr>
          <w:color w:val="000000"/>
        </w:rPr>
        <w:t>Jasauskų</w:t>
      </w:r>
      <w:proofErr w:type="spellEnd"/>
      <w:r>
        <w:rPr>
          <w:color w:val="000000"/>
        </w:rPr>
        <w:t xml:space="preserve">, Kaniūkų, Panočių, Rudnios, </w:t>
      </w:r>
      <w:proofErr w:type="spellStart"/>
      <w:r>
        <w:rPr>
          <w:color w:val="000000"/>
        </w:rPr>
        <w:t>Lynežerio</w:t>
      </w:r>
      <w:proofErr w:type="spellEnd"/>
      <w:r>
        <w:rPr>
          <w:color w:val="000000"/>
        </w:rPr>
        <w:t xml:space="preserve"> gyvenvietėse. Perdegusios šviestuvų lempos buvo periodiškai keičiamos naujomis, atliekami gatvių apšvietimo trukmės nustatymo reguliavimai, organizuojamas apšvietimo tinklų gedimų šalinimas.</w:t>
      </w:r>
    </w:p>
    <w:p w14:paraId="48B432CF" w14:textId="50F9FD13" w:rsidR="00FD7291" w:rsidRPr="001715FF" w:rsidRDefault="00FD7291" w:rsidP="00FD7291">
      <w:pPr>
        <w:ind w:firstLine="720"/>
        <w:jc w:val="both"/>
        <w:rPr>
          <w:color w:val="000000"/>
        </w:rPr>
      </w:pPr>
      <w:r w:rsidRPr="001715FF">
        <w:rPr>
          <w:b/>
          <w:bCs/>
          <w:color w:val="000000"/>
        </w:rPr>
        <w:t>Beglobių gyvūnų gaudymas ir su tuo susijusių paslaugų teikimas.</w:t>
      </w:r>
      <w:r w:rsidRPr="001715FF">
        <w:rPr>
          <w:color w:val="000000"/>
        </w:rPr>
        <w:t xml:space="preserve"> </w:t>
      </w:r>
      <w:r>
        <w:rPr>
          <w:color w:val="000000"/>
        </w:rPr>
        <w:t>Kaniavos seniūnija organizavo beglobių naminių gyvūnų gaudymą, sterilizaciją ar išvežimą į gyvūnų prieglaudą. 202</w:t>
      </w:r>
      <w:r w:rsidR="00CB5A46">
        <w:rPr>
          <w:color w:val="000000"/>
        </w:rPr>
        <w:t>5</w:t>
      </w:r>
      <w:r>
        <w:rPr>
          <w:color w:val="000000"/>
        </w:rPr>
        <w:t xml:space="preserve">m. </w:t>
      </w:r>
      <w:r w:rsidRPr="006974C6">
        <w:rPr>
          <w:color w:val="000000"/>
        </w:rPr>
        <w:t xml:space="preserve">išvežti </w:t>
      </w:r>
      <w:r w:rsidR="00930737">
        <w:rPr>
          <w:color w:val="000000"/>
        </w:rPr>
        <w:t>48</w:t>
      </w:r>
      <w:r>
        <w:rPr>
          <w:color w:val="000000"/>
        </w:rPr>
        <w:t xml:space="preserve"> beglobi</w:t>
      </w:r>
      <w:r w:rsidR="00930737">
        <w:rPr>
          <w:color w:val="000000"/>
        </w:rPr>
        <w:t>ai</w:t>
      </w:r>
      <w:r>
        <w:rPr>
          <w:color w:val="000000"/>
        </w:rPr>
        <w:t xml:space="preserve"> gyvūn</w:t>
      </w:r>
      <w:r w:rsidR="00930737">
        <w:rPr>
          <w:color w:val="000000"/>
        </w:rPr>
        <w:t>ai</w:t>
      </w:r>
      <w:r>
        <w:rPr>
          <w:color w:val="000000"/>
        </w:rPr>
        <w:t xml:space="preserve">. </w:t>
      </w:r>
    </w:p>
    <w:p w14:paraId="2644F345" w14:textId="1C9CA6EE" w:rsidR="005071C0" w:rsidRDefault="00FD7291" w:rsidP="00FD7291">
      <w:pPr>
        <w:pStyle w:val="WW-BodyTextIndent2"/>
      </w:pPr>
      <w:r w:rsidRPr="00D234A1">
        <w:rPr>
          <w:b/>
          <w:bCs/>
        </w:rPr>
        <w:t>Komunalinių paslaugų teikimas.</w:t>
      </w:r>
      <w:r>
        <w:t xml:space="preserve"> Laikino pobūdžio aplinkos tvarkymo</w:t>
      </w:r>
      <w:r w:rsidRPr="0066171F">
        <w:t xml:space="preserve"> darbai buvo </w:t>
      </w:r>
      <w:r w:rsidRPr="006611D0">
        <w:t>atliekami nuo 202</w:t>
      </w:r>
      <w:r w:rsidR="00CB5A46" w:rsidRPr="006611D0">
        <w:t>5</w:t>
      </w:r>
      <w:r w:rsidRPr="006611D0">
        <w:t>-05-</w:t>
      </w:r>
      <w:r w:rsidR="00A601A0" w:rsidRPr="006611D0">
        <w:t>0</w:t>
      </w:r>
      <w:r w:rsidR="006611D0" w:rsidRPr="006611D0">
        <w:t>5</w:t>
      </w:r>
      <w:r w:rsidRPr="006611D0">
        <w:t xml:space="preserve"> iki 202</w:t>
      </w:r>
      <w:r w:rsidR="00CB5A46" w:rsidRPr="006611D0">
        <w:t>5</w:t>
      </w:r>
      <w:r w:rsidRPr="006611D0">
        <w:t>-10-1</w:t>
      </w:r>
      <w:r w:rsidR="006611D0" w:rsidRPr="006611D0">
        <w:t>4</w:t>
      </w:r>
      <w:r w:rsidRPr="006611D0">
        <w:t>.</w:t>
      </w:r>
      <w:r w:rsidRPr="0066171F">
        <w:t xml:space="preserve"> Juos dirbo </w:t>
      </w:r>
      <w:r>
        <w:t>2</w:t>
      </w:r>
      <w:r w:rsidRPr="0066171F">
        <w:t xml:space="preserve"> asmenys. Visuomenei naudingus darbus dirbo </w:t>
      </w:r>
      <w:r w:rsidR="006570AB">
        <w:t>57</w:t>
      </w:r>
      <w:r w:rsidRPr="00AE4D9D">
        <w:t xml:space="preserve"> a</w:t>
      </w:r>
      <w:r w:rsidRPr="0066171F">
        <w:t>sm</w:t>
      </w:r>
      <w:r>
        <w:t>en</w:t>
      </w:r>
      <w:r w:rsidR="00A601A0">
        <w:t>ys</w:t>
      </w:r>
      <w:r>
        <w:t>. Buvo organizuojami šiukšlių rinkima</w:t>
      </w:r>
      <w:r w:rsidR="002412FD">
        <w:t xml:space="preserve">i, </w:t>
      </w:r>
      <w:r w:rsidR="009B009E">
        <w:t xml:space="preserve">atliekų surinkimas seniūnijos </w:t>
      </w:r>
      <w:r w:rsidR="001F36F8">
        <w:t xml:space="preserve">teritorijoje, </w:t>
      </w:r>
      <w:proofErr w:type="spellStart"/>
      <w:r w:rsidR="00E94659">
        <w:t>preidangose</w:t>
      </w:r>
      <w:proofErr w:type="spellEnd"/>
      <w:r w:rsidR="00102982">
        <w:t xml:space="preserve"> ir</w:t>
      </w:r>
      <w:r w:rsidR="009B009E">
        <w:t xml:space="preserve"> </w:t>
      </w:r>
      <w:r w:rsidR="002412FD">
        <w:t>atliek</w:t>
      </w:r>
      <w:r w:rsidR="00102982">
        <w:t>ų</w:t>
      </w:r>
      <w:r w:rsidR="002412FD">
        <w:t xml:space="preserve"> </w:t>
      </w:r>
      <w:r w:rsidR="002412FD" w:rsidRPr="002412FD">
        <w:t>išvež</w:t>
      </w:r>
      <w:r w:rsidR="00102982">
        <w:t>imas</w:t>
      </w:r>
      <w:r w:rsidR="002412FD">
        <w:t xml:space="preserve"> </w:t>
      </w:r>
      <w:r w:rsidR="002412FD" w:rsidRPr="002412FD">
        <w:t>į atliekų rūšiavimo centrą</w:t>
      </w:r>
      <w:r w:rsidR="002412FD">
        <w:t xml:space="preserve">. </w:t>
      </w:r>
      <w:r w:rsidR="00D359CA">
        <w:t>Buvo n</w:t>
      </w:r>
      <w:r w:rsidR="005C066F">
        <w:t>aikinami b</w:t>
      </w:r>
      <w:r w:rsidR="002412FD">
        <w:t>everči</w:t>
      </w:r>
      <w:r w:rsidR="005C066F">
        <w:t>ai</w:t>
      </w:r>
      <w:r w:rsidR="002412FD">
        <w:t xml:space="preserve"> </w:t>
      </w:r>
      <w:r>
        <w:t>augal</w:t>
      </w:r>
      <w:r w:rsidR="005C066F">
        <w:t>ai</w:t>
      </w:r>
      <w:r>
        <w:t xml:space="preserve"> pakelėse</w:t>
      </w:r>
      <w:r w:rsidR="00D74F48">
        <w:t xml:space="preserve">, </w:t>
      </w:r>
      <w:r w:rsidR="005C066F">
        <w:t xml:space="preserve">prie tvenkinių, </w:t>
      </w:r>
      <w:r w:rsidR="009B009E">
        <w:t xml:space="preserve">prie kapinių tvorų, </w:t>
      </w:r>
      <w:r w:rsidR="005C066F">
        <w:t xml:space="preserve">kitose </w:t>
      </w:r>
      <w:r>
        <w:t>viešosiose teritorijose</w:t>
      </w:r>
      <w:r w:rsidR="00102982">
        <w:t xml:space="preserve">, šalinami išvirtę medžiai po audros. </w:t>
      </w:r>
      <w:r w:rsidR="005C066F">
        <w:t>Š</w:t>
      </w:r>
      <w:r w:rsidR="005C066F" w:rsidRPr="005C066F">
        <w:t>ienaujam</w:t>
      </w:r>
      <w:r w:rsidR="005C066F">
        <w:t>os</w:t>
      </w:r>
      <w:r w:rsidR="005C066F" w:rsidRPr="005C066F">
        <w:t xml:space="preserve"> teritorijos aplink paminklą Narbutui, Dubičių bei Rudnios bažnyčias, Dubičių ir Kaniavos kultūros centrus, prie Aibės parduotuvės Dubičių</w:t>
      </w:r>
      <w:r w:rsidR="00D359CA">
        <w:t xml:space="preserve"> ir Panočių</w:t>
      </w:r>
      <w:r w:rsidR="005C066F" w:rsidRPr="005C066F">
        <w:t xml:space="preserve"> kaime, prie paminklų 1963 metų sukilėliams šalia kelio Dubičiai – Rakai, teritorijos prie </w:t>
      </w:r>
      <w:proofErr w:type="spellStart"/>
      <w:r w:rsidR="005C066F" w:rsidRPr="005C066F">
        <w:t>Rakų</w:t>
      </w:r>
      <w:proofErr w:type="spellEnd"/>
      <w:r w:rsidR="005C066F" w:rsidRPr="005C066F">
        <w:t xml:space="preserve"> ir Panočių buvusių maldos namų, park</w:t>
      </w:r>
      <w:r w:rsidR="005C066F">
        <w:t>e</w:t>
      </w:r>
      <w:r w:rsidR="005C066F" w:rsidRPr="005C066F">
        <w:t xml:space="preserve"> prie Panočių tvenkinio, teritorija prie seniūnijos, </w:t>
      </w:r>
      <w:r w:rsidR="00A800A2">
        <w:t xml:space="preserve">vaikų darželio, </w:t>
      </w:r>
      <w:r w:rsidR="005C066F" w:rsidRPr="005C066F">
        <w:t xml:space="preserve">Dubičių ir </w:t>
      </w:r>
      <w:proofErr w:type="spellStart"/>
      <w:r w:rsidR="005C066F" w:rsidRPr="005C066F">
        <w:t>Kaniavėlės</w:t>
      </w:r>
      <w:proofErr w:type="spellEnd"/>
      <w:r w:rsidR="005C066F" w:rsidRPr="005C066F">
        <w:t xml:space="preserve"> piliakalniai ir teritorija prie jų. </w:t>
      </w:r>
      <w:r w:rsidR="005C066F">
        <w:t>Buvo p</w:t>
      </w:r>
      <w:r w:rsidR="002412FD" w:rsidRPr="002412FD">
        <w:t>erdažyti</w:t>
      </w:r>
      <w:r w:rsidR="001F36F8">
        <w:t xml:space="preserve"> Panočių </w:t>
      </w:r>
      <w:r w:rsidR="002412FD" w:rsidRPr="002412FD">
        <w:t xml:space="preserve"> </w:t>
      </w:r>
      <w:r w:rsidR="009B009E">
        <w:t>lauko sporto aikštelės suoliukai ir sporto įrenginiai</w:t>
      </w:r>
      <w:r w:rsidR="001F36F8">
        <w:t>, prisidedama prie Panočių sporto salės remonto darbų</w:t>
      </w:r>
      <w:r w:rsidR="009B009E">
        <w:t xml:space="preserve">. </w:t>
      </w:r>
    </w:p>
    <w:p w14:paraId="12BD4B58" w14:textId="0CAD3EFE" w:rsidR="00016256" w:rsidRDefault="00FD7291" w:rsidP="00FD7291">
      <w:pPr>
        <w:pStyle w:val="WW-BodyTextIndent2"/>
      </w:pPr>
      <w:r w:rsidRPr="0028764D">
        <w:rPr>
          <w:b/>
          <w:bCs/>
        </w:rPr>
        <w:t>Krašt</w:t>
      </w:r>
      <w:r w:rsidRPr="00261706">
        <w:rPr>
          <w:b/>
          <w:bCs/>
        </w:rPr>
        <w:t>ovaizdžio</w:t>
      </w:r>
      <w:r w:rsidRPr="0028764D">
        <w:rPr>
          <w:b/>
          <w:bCs/>
        </w:rPr>
        <w:t xml:space="preserve"> tvarkymas</w:t>
      </w:r>
      <w:r w:rsidRPr="00D234A1">
        <w:rPr>
          <w:b/>
          <w:bCs/>
        </w:rPr>
        <w:t>, želdynų ir želdinių priežiūra.</w:t>
      </w:r>
      <w:r>
        <w:t xml:space="preserve"> </w:t>
      </w:r>
      <w:r w:rsidRPr="00122141">
        <w:t xml:space="preserve">Avarinės būklės medžiai išpjauti </w:t>
      </w:r>
      <w:proofErr w:type="spellStart"/>
      <w:r w:rsidR="00721A96">
        <w:t>Krokšlio</w:t>
      </w:r>
      <w:proofErr w:type="spellEnd"/>
      <w:r w:rsidR="00721A96">
        <w:t xml:space="preserve">, </w:t>
      </w:r>
      <w:proofErr w:type="spellStart"/>
      <w:r w:rsidR="00721A96">
        <w:t>Pauosupės</w:t>
      </w:r>
      <w:proofErr w:type="spellEnd"/>
      <w:r w:rsidR="00721A96">
        <w:t xml:space="preserve">, Rudnios, Panočių, Dubičių, </w:t>
      </w:r>
      <w:proofErr w:type="spellStart"/>
      <w:r w:rsidR="00721A96">
        <w:t>Kruklių</w:t>
      </w:r>
      <w:proofErr w:type="spellEnd"/>
      <w:r w:rsidR="00721A96">
        <w:t xml:space="preserve"> </w:t>
      </w:r>
      <w:r w:rsidRPr="00B51E88">
        <w:t>kaimuose</w:t>
      </w:r>
      <w:r w:rsidR="00721A96" w:rsidRPr="00B51E88">
        <w:t>.</w:t>
      </w:r>
      <w:r w:rsidRPr="00B51E88">
        <w:t xml:space="preserve"> Iš viso išpjaut</w:t>
      </w:r>
      <w:r w:rsidR="00620858">
        <w:t>a</w:t>
      </w:r>
      <w:r w:rsidRPr="00B51E88">
        <w:t xml:space="preserve"> </w:t>
      </w:r>
      <w:r w:rsidR="00B51E88" w:rsidRPr="00B51E88">
        <w:rPr>
          <w:shd w:val="clear" w:color="auto" w:fill="FFFFFF" w:themeFill="background1"/>
        </w:rPr>
        <w:t>10</w:t>
      </w:r>
      <w:r w:rsidRPr="00B51E88">
        <w:rPr>
          <w:shd w:val="clear" w:color="auto" w:fill="FFFFFF" w:themeFill="background1"/>
        </w:rPr>
        <w:t xml:space="preserve"> ir apgenėti </w:t>
      </w:r>
      <w:r w:rsidR="00B51E88" w:rsidRPr="00B51E88">
        <w:rPr>
          <w:shd w:val="clear" w:color="auto" w:fill="FFFFFF" w:themeFill="background1"/>
        </w:rPr>
        <w:t>3</w:t>
      </w:r>
      <w:r w:rsidRPr="00B51E88">
        <w:rPr>
          <w:shd w:val="clear" w:color="auto" w:fill="FFFFFF" w:themeFill="background1"/>
        </w:rPr>
        <w:t xml:space="preserve"> medžiai</w:t>
      </w:r>
      <w:r w:rsidRPr="00B51E88">
        <w:t>, pasirūpinta jų šakų ir teritorijų sutvarkymu. 202</w:t>
      </w:r>
      <w:r w:rsidR="00E114B5" w:rsidRPr="00B51E88">
        <w:t>5</w:t>
      </w:r>
      <w:r w:rsidRPr="00B51E88">
        <w:t xml:space="preserve"> metais buvo sudaryt</w:t>
      </w:r>
      <w:r w:rsidR="00EE68C8" w:rsidRPr="00B51E88">
        <w:t>a</w:t>
      </w:r>
      <w:r w:rsidRPr="00B51E88">
        <w:t xml:space="preserve"> sutart</w:t>
      </w:r>
      <w:r w:rsidR="00E865DD" w:rsidRPr="00B51E88">
        <w:t>i</w:t>
      </w:r>
      <w:r w:rsidRPr="00B51E88">
        <w:t xml:space="preserve">s </w:t>
      </w:r>
      <w:r w:rsidR="00480322" w:rsidRPr="00B51E88">
        <w:t xml:space="preserve">su </w:t>
      </w:r>
      <w:r w:rsidRPr="00B51E88">
        <w:t>MB „</w:t>
      </w:r>
      <w:proofErr w:type="spellStart"/>
      <w:r w:rsidRPr="00B51E88">
        <w:t>Bush</w:t>
      </w:r>
      <w:proofErr w:type="spellEnd"/>
      <w:r w:rsidRPr="00B51E88">
        <w:t xml:space="preserve"> </w:t>
      </w:r>
      <w:proofErr w:type="spellStart"/>
      <w:r w:rsidRPr="00B51E88">
        <w:t>hunter</w:t>
      </w:r>
      <w:proofErr w:type="spellEnd"/>
      <w:r w:rsidRPr="00B51E88">
        <w:t>“ dėl bevertės augmenijos išpjovimo, išvežimo ir teritorijos sutvarkymo. Buvo išpjauta</w:t>
      </w:r>
      <w:r>
        <w:t xml:space="preserve"> bevertė augmenija </w:t>
      </w:r>
      <w:r w:rsidRPr="00122141">
        <w:t>pakelės</w:t>
      </w:r>
      <w:r w:rsidR="00261706">
        <w:t>e link</w:t>
      </w:r>
      <w:r w:rsidRPr="00122141">
        <w:t xml:space="preserve"> </w:t>
      </w:r>
      <w:r w:rsidR="0093111D">
        <w:t xml:space="preserve">Kaniavos k., šalia Dubičių </w:t>
      </w:r>
      <w:r w:rsidR="00620858">
        <w:t>k.</w:t>
      </w:r>
      <w:r w:rsidR="00261706" w:rsidRPr="00261706">
        <w:t xml:space="preserve"> </w:t>
      </w:r>
      <w:r w:rsidR="0093111D">
        <w:t xml:space="preserve">melioracijos griovio. 2025 metais buvo suprojektuotas ir įveistas naujas gėlynas prie pagrindinio Panočių mokyklos įėjimo. </w:t>
      </w:r>
      <w:r w:rsidR="005C066F" w:rsidRPr="005C066F">
        <w:t xml:space="preserve"> Šiltuoju metu laiku nuolat buvo prižiūrimi gėlynai, karpomi krūmai, grėbiama žolė ir lapai.</w:t>
      </w:r>
      <w:r w:rsidR="0088653D" w:rsidRPr="0088653D">
        <w:t xml:space="preserve"> </w:t>
      </w:r>
      <w:r w:rsidR="006F3A8A">
        <w:t>202</w:t>
      </w:r>
      <w:r w:rsidR="0093111D">
        <w:t>5</w:t>
      </w:r>
      <w:r w:rsidR="006F3A8A">
        <w:t>m. b</w:t>
      </w:r>
      <w:r w:rsidR="0088653D">
        <w:t xml:space="preserve">uvo </w:t>
      </w:r>
      <w:r w:rsidR="0093111D">
        <w:t xml:space="preserve">atnaujintos </w:t>
      </w:r>
      <w:r w:rsidR="0093111D" w:rsidRPr="0093111D">
        <w:t>mediniai koplytstulpiai</w:t>
      </w:r>
      <w:r w:rsidR="0093111D">
        <w:t xml:space="preserve"> žuvusių sukilėlių vietoje, šalia kelio į Rakus</w:t>
      </w:r>
      <w:r w:rsidR="0088653D" w:rsidRPr="0088653D">
        <w:t>.</w:t>
      </w:r>
      <w:r w:rsidR="00917577" w:rsidRPr="00917577">
        <w:t xml:space="preserve"> </w:t>
      </w:r>
      <w:r w:rsidR="009F32A2" w:rsidRPr="009F32A2">
        <w:t>Panočių k. parke prie tvenkinio ir paplūdimio tinklinio aikštelėje užpiltas ir išlygintas naujas smėlis.</w:t>
      </w:r>
      <w:r w:rsidR="009F32A2">
        <w:t xml:space="preserve"> Dubičių k. naujai suremontuotas pavėsinės stogas.</w:t>
      </w:r>
    </w:p>
    <w:p w14:paraId="72889712" w14:textId="77777777" w:rsidR="00330234" w:rsidRDefault="00FD7291" w:rsidP="00FD7291">
      <w:pPr>
        <w:pStyle w:val="WW-BodyTextIndent2"/>
        <w:ind w:firstLine="0"/>
      </w:pPr>
      <w:r>
        <w:t xml:space="preserve">            </w:t>
      </w:r>
      <w:r w:rsidRPr="00AF0702">
        <w:rPr>
          <w:b/>
          <w:bCs/>
        </w:rPr>
        <w:t>Kapinių teritorijų plėtra, tvarkymas, priežiūra, kapinių tvorų ir vartų įrengima</w:t>
      </w:r>
      <w:r w:rsidRPr="008F59A5">
        <w:rPr>
          <w:b/>
          <w:bCs/>
        </w:rPr>
        <w:t>s.</w:t>
      </w:r>
      <w:r w:rsidRPr="00AF0702">
        <w:t xml:space="preserve"> </w:t>
      </w:r>
    </w:p>
    <w:p w14:paraId="2EA9EA50" w14:textId="6B66223A" w:rsidR="00330234" w:rsidRDefault="00330234" w:rsidP="00FD7291">
      <w:pPr>
        <w:pStyle w:val="WW-BodyTextIndent2"/>
        <w:ind w:firstLine="0"/>
      </w:pPr>
      <w:r>
        <w:t>202</w:t>
      </w:r>
      <w:r w:rsidR="00326707">
        <w:t>5</w:t>
      </w:r>
      <w:r>
        <w:t xml:space="preserve"> metais Rudnios k. kapinės</w:t>
      </w:r>
      <w:r w:rsidR="00326707">
        <w:t>e užbaigt</w:t>
      </w:r>
      <w:r w:rsidR="001F36F8">
        <w:t xml:space="preserve">a </w:t>
      </w:r>
      <w:r w:rsidR="00486919">
        <w:t>nauj</w:t>
      </w:r>
      <w:r w:rsidR="00BC01EF">
        <w:t>o</w:t>
      </w:r>
      <w:r w:rsidR="00766B49">
        <w:t>s</w:t>
      </w:r>
      <w:r w:rsidR="00486919">
        <w:t xml:space="preserve"> </w:t>
      </w:r>
      <w:r w:rsidR="003964C6">
        <w:t>tvor</w:t>
      </w:r>
      <w:r w:rsidR="00766B49">
        <w:t>os tvėrimo darbai</w:t>
      </w:r>
      <w:r w:rsidR="003964C6">
        <w:t>,</w:t>
      </w:r>
      <w:r w:rsidR="00486919">
        <w:t>-</w:t>
      </w:r>
      <w:r w:rsidR="003964C6">
        <w:t xml:space="preserve"> </w:t>
      </w:r>
      <w:proofErr w:type="spellStart"/>
      <w:r w:rsidR="003964C6">
        <w:t>tvoralentėmis</w:t>
      </w:r>
      <w:proofErr w:type="spellEnd"/>
      <w:r w:rsidR="003964C6">
        <w:t xml:space="preserve"> </w:t>
      </w:r>
      <w:r w:rsidR="003964C6" w:rsidRPr="003964C6">
        <w:t>iš karštai cinkuotos skardos</w:t>
      </w:r>
      <w:r w:rsidR="003964C6">
        <w:t>.</w:t>
      </w:r>
    </w:p>
    <w:p w14:paraId="2ACAA367" w14:textId="56C3B4A9" w:rsidR="00F45E5D" w:rsidRDefault="00FD7291" w:rsidP="00FD7291">
      <w:pPr>
        <w:pStyle w:val="WW-BodyTextIndent2"/>
        <w:ind w:firstLine="0"/>
      </w:pPr>
      <w:r>
        <w:t xml:space="preserve">Aplinkos tvarkymo darbininkai įrengė žaliųjų atliekų dėžes </w:t>
      </w:r>
      <w:r w:rsidR="00766B49">
        <w:t xml:space="preserve">Rudnios, </w:t>
      </w:r>
      <w:proofErr w:type="spellStart"/>
      <w:r w:rsidR="00766B49">
        <w:t>Kaniavėlės</w:t>
      </w:r>
      <w:proofErr w:type="spellEnd"/>
      <w:r w:rsidRPr="00294E23">
        <w:t xml:space="preserve"> k</w:t>
      </w:r>
      <w:r>
        <w:t>apinėse</w:t>
      </w:r>
      <w:r w:rsidR="00F45E5D">
        <w:t>.</w:t>
      </w:r>
    </w:p>
    <w:p w14:paraId="1911D110" w14:textId="5ED730A4" w:rsidR="00330234" w:rsidRDefault="00330234" w:rsidP="00FD7291">
      <w:pPr>
        <w:pStyle w:val="WW-BodyTextIndent2"/>
        <w:ind w:firstLine="0"/>
      </w:pPr>
      <w:r>
        <w:t xml:space="preserve">Vyko </w:t>
      </w:r>
      <w:r w:rsidR="00766B49">
        <w:t>žaliųjų</w:t>
      </w:r>
      <w:r w:rsidRPr="00330234">
        <w:t xml:space="preserve"> atliekų surinkimo darbai </w:t>
      </w:r>
      <w:r w:rsidR="00766B49">
        <w:t xml:space="preserve">visose seniūnijos </w:t>
      </w:r>
      <w:r w:rsidRPr="00330234">
        <w:t>kapinėse</w:t>
      </w:r>
      <w:r w:rsidR="00E31D08">
        <w:t xml:space="preserve"> ir išvežimas į </w:t>
      </w:r>
      <w:r w:rsidR="00E31D08" w:rsidRPr="002412FD">
        <w:t>atliekų rūšiavimo centrą</w:t>
      </w:r>
      <w:r w:rsidRPr="00330234">
        <w:t xml:space="preserve">. </w:t>
      </w:r>
      <w:r w:rsidR="00FD7291">
        <w:t>D</w:t>
      </w:r>
      <w:r w:rsidR="00FD7291" w:rsidRPr="00294E23">
        <w:t xml:space="preserve">arbininkai ir asmenys, atliekantys visuomenei naudingą veiklą </w:t>
      </w:r>
      <w:r w:rsidR="00FD7291" w:rsidRPr="0066171F">
        <w:t xml:space="preserve">metų eigoje </w:t>
      </w:r>
      <w:r w:rsidR="00FD7291">
        <w:t>kirto krūmų atžalas,</w:t>
      </w:r>
      <w:r w:rsidR="00FD7291" w:rsidRPr="0066171F">
        <w:t xml:space="preserve"> tvarkė visų seniūnijos teritorijoje esančių veikiančių kapinių aplinką</w:t>
      </w:r>
      <w:r w:rsidR="00FD7291">
        <w:t>, rūšiavo mišrias atliekas</w:t>
      </w:r>
      <w:r w:rsidR="00766B49">
        <w:t xml:space="preserve">. </w:t>
      </w:r>
      <w:r w:rsidR="00FD7291">
        <w:t>Daržininkų</w:t>
      </w:r>
      <w:r w:rsidR="00B5350D">
        <w:t xml:space="preserve"> k. </w:t>
      </w:r>
      <w:r w:rsidR="00FD7291">
        <w:t>kapinėse</w:t>
      </w:r>
      <w:r w:rsidR="00BC01EF">
        <w:t xml:space="preserve"> </w:t>
      </w:r>
      <w:r w:rsidR="00766B49">
        <w:t xml:space="preserve">buvo </w:t>
      </w:r>
      <w:r w:rsidR="00B5350D">
        <w:t xml:space="preserve">naujai </w:t>
      </w:r>
      <w:r w:rsidR="00766B49">
        <w:t>iškastas ir įrengtas šulinys</w:t>
      </w:r>
      <w:r w:rsidR="00FD7291">
        <w:t xml:space="preserve">. </w:t>
      </w:r>
      <w:proofErr w:type="spellStart"/>
      <w:r w:rsidR="00766B49">
        <w:t>Krokšlio</w:t>
      </w:r>
      <w:proofErr w:type="spellEnd"/>
      <w:r w:rsidR="00766B49">
        <w:t xml:space="preserve"> k. kapinėse atnaujintos tvoros lentos. </w:t>
      </w:r>
      <w:r w:rsidR="00FD7291">
        <w:t>202</w:t>
      </w:r>
      <w:r w:rsidR="00766B49">
        <w:t>5</w:t>
      </w:r>
      <w:r w:rsidR="00FD7291" w:rsidRPr="0066171F">
        <w:t xml:space="preserve"> metais visos seniūnijoje esančios veikiančios kapinės buvo nušienautos mažiausiai po 2</w:t>
      </w:r>
      <w:r w:rsidR="00FD7291">
        <w:t>-3</w:t>
      </w:r>
      <w:r w:rsidR="00FD7291" w:rsidRPr="0066171F">
        <w:t xml:space="preserve"> kartus</w:t>
      </w:r>
      <w:r w:rsidR="00FD7291">
        <w:t>.</w:t>
      </w:r>
    </w:p>
    <w:p w14:paraId="79978F7C" w14:textId="1B2F8B49" w:rsidR="00FD7291" w:rsidRDefault="00FD7291" w:rsidP="00466220">
      <w:pPr>
        <w:pStyle w:val="WW-BodyTextIndent2"/>
        <w:ind w:firstLine="0"/>
      </w:pPr>
      <w:r w:rsidRPr="00C94EB5">
        <w:t xml:space="preserve"> </w:t>
      </w:r>
      <w:r>
        <w:rPr>
          <w:b/>
        </w:rPr>
        <w:t xml:space="preserve">09. Aplinkos apsaugos programa. Užterštų teritorijų tvarkymas. </w:t>
      </w:r>
      <w:r>
        <w:t xml:space="preserve">Metų eigoje buvo organizuojamas bešeimininkių atliekų ir asbestinio šiferio surinkimas įvairiose seniūnijos vietose, taip pat ir gyventojų turimo asbestinio šiferio surinkimas ir išvežimas. Išvežta </w:t>
      </w:r>
      <w:r w:rsidR="000567AB">
        <w:t>2736</w:t>
      </w:r>
      <w:r w:rsidR="006B3453">
        <w:t xml:space="preserve"> </w:t>
      </w:r>
      <w:r w:rsidR="006B3453" w:rsidRPr="006B3453">
        <w:t>m3</w:t>
      </w:r>
      <w:r w:rsidRPr="00500235">
        <w:t xml:space="preserve"> asbesto turinčių atliekų</w:t>
      </w:r>
      <w:r>
        <w:t>. Buvo renkamos bešeimininkės padangos visoje seniūnijos teritorijoje.</w:t>
      </w:r>
    </w:p>
    <w:p w14:paraId="4668790A" w14:textId="77777777" w:rsidR="00FD7291" w:rsidRDefault="00FD7291" w:rsidP="00FD7291">
      <w:pPr>
        <w:ind w:firstLine="567"/>
        <w:jc w:val="both"/>
        <w:rPr>
          <w:b/>
          <w:bCs/>
        </w:rPr>
      </w:pPr>
      <w:r>
        <w:rPr>
          <w:b/>
          <w:bCs/>
        </w:rPr>
        <w:t xml:space="preserve">  10. Savivaldybės valdymo programa</w:t>
      </w:r>
    </w:p>
    <w:p w14:paraId="30F84B2D" w14:textId="77777777" w:rsidR="00FD7291" w:rsidRDefault="00FD7291" w:rsidP="00FD7291">
      <w:pPr>
        <w:ind w:firstLine="567"/>
        <w:jc w:val="both"/>
      </w:pPr>
      <w:r>
        <w:rPr>
          <w:b/>
          <w:bCs/>
        </w:rPr>
        <w:t xml:space="preserve">  Seniūnijos darbo organizavimas.</w:t>
      </w:r>
      <w:r w:rsidRPr="00623D22">
        <w:rPr>
          <w:szCs w:val="24"/>
        </w:rPr>
        <w:t xml:space="preserve"> </w:t>
      </w:r>
      <w:r>
        <w:rPr>
          <w:szCs w:val="24"/>
        </w:rPr>
        <w:t xml:space="preserve">Seniūnija, spręsdama įvairias problemas,  vykdo susirašinėjimą </w:t>
      </w:r>
      <w:r>
        <w:rPr>
          <w:spacing w:val="4"/>
          <w:szCs w:val="24"/>
        </w:rPr>
        <w:t xml:space="preserve">su kitomis įstaigomis bei gyventojais, </w:t>
      </w:r>
      <w:r>
        <w:rPr>
          <w:szCs w:val="24"/>
        </w:rPr>
        <w:t xml:space="preserve">išduoda seniūnijos gyventojams įvairias pažymas, priima iš gyventojų prašymus, skundus įvairiais klausimais ir juos nagrinėja savo </w:t>
      </w:r>
      <w:r>
        <w:rPr>
          <w:szCs w:val="24"/>
        </w:rPr>
        <w:lastRenderedPageBreak/>
        <w:t>kompetencijos ribose, išduoda leidimus prekiauti savivaldybės nustatytose viešose vietose, atlieka kai kuriuos notarinius veiksmus, išduoda leidimus laidoti, sudaro visuomenei naudingos veiklos atlikimo sutartis, teikia konsultacijas įvairiais klausimais.</w:t>
      </w:r>
    </w:p>
    <w:p w14:paraId="4068CF52" w14:textId="77777777" w:rsidR="00FD7291" w:rsidRDefault="00FD7291" w:rsidP="00FD7291">
      <w:pPr>
        <w:jc w:val="both"/>
      </w:pPr>
    </w:p>
    <w:p w14:paraId="0FE64BB1" w14:textId="4ACAE80B" w:rsidR="00FD7291" w:rsidRPr="00FD7291" w:rsidRDefault="00FD7291" w:rsidP="00FD7291">
      <w:pPr>
        <w:rPr>
          <w:b/>
          <w:color w:val="000000"/>
        </w:rPr>
      </w:pPr>
      <w:r w:rsidRPr="00FD7291">
        <w:rPr>
          <w:b/>
          <w:color w:val="000000"/>
        </w:rPr>
        <w:t xml:space="preserve">           Duomenys apie gautus, registruotus, išduotus ar išsiųstus dokumentus 202</w:t>
      </w:r>
      <w:r w:rsidR="00BC45A0">
        <w:rPr>
          <w:b/>
          <w:color w:val="000000"/>
        </w:rPr>
        <w:t>5</w:t>
      </w:r>
      <w:r w:rsidRPr="00FD7291">
        <w:rPr>
          <w:b/>
          <w:color w:val="000000"/>
        </w:rPr>
        <w:t xml:space="preserve"> m.</w:t>
      </w:r>
    </w:p>
    <w:tbl>
      <w:tblPr>
        <w:tblW w:w="9639" w:type="dxa"/>
        <w:tblInd w:w="-5" w:type="dxa"/>
        <w:tblLayout w:type="fixed"/>
        <w:tblLook w:val="0000" w:firstRow="0" w:lastRow="0" w:firstColumn="0" w:lastColumn="0" w:noHBand="0" w:noVBand="0"/>
      </w:tblPr>
      <w:tblGrid>
        <w:gridCol w:w="7371"/>
        <w:gridCol w:w="2268"/>
      </w:tblGrid>
      <w:tr w:rsidR="00FD7291" w14:paraId="3D20FB44" w14:textId="77777777" w:rsidTr="000B5301">
        <w:tc>
          <w:tcPr>
            <w:tcW w:w="7371" w:type="dxa"/>
            <w:tcBorders>
              <w:top w:val="single" w:sz="4" w:space="0" w:color="000000"/>
              <w:left w:val="single" w:sz="4" w:space="0" w:color="000000"/>
              <w:bottom w:val="single" w:sz="4" w:space="0" w:color="000000"/>
            </w:tcBorders>
            <w:vAlign w:val="center"/>
          </w:tcPr>
          <w:p w14:paraId="10F2830B" w14:textId="77777777" w:rsidR="00FD7291" w:rsidRDefault="00FD7291" w:rsidP="000B5301">
            <w:pPr>
              <w:snapToGrid w:val="0"/>
              <w:jc w:val="center"/>
              <w:rPr>
                <w:b/>
                <w:bCs/>
              </w:rPr>
            </w:pPr>
            <w:r>
              <w:rPr>
                <w:b/>
                <w:bCs/>
              </w:rPr>
              <w:t>Dokumento pavadinimas</w:t>
            </w:r>
          </w:p>
        </w:tc>
        <w:tc>
          <w:tcPr>
            <w:tcW w:w="2268" w:type="dxa"/>
            <w:tcBorders>
              <w:top w:val="single" w:sz="4" w:space="0" w:color="000000"/>
              <w:left w:val="single" w:sz="4" w:space="0" w:color="000000"/>
              <w:bottom w:val="single" w:sz="4" w:space="0" w:color="000000"/>
              <w:right w:val="single" w:sz="4" w:space="0" w:color="000000"/>
            </w:tcBorders>
          </w:tcPr>
          <w:p w14:paraId="429A0A3F" w14:textId="77777777" w:rsidR="00FD7291" w:rsidRDefault="00FD7291" w:rsidP="000B5301">
            <w:pPr>
              <w:snapToGrid w:val="0"/>
              <w:jc w:val="center"/>
              <w:rPr>
                <w:b/>
                <w:bCs/>
                <w:spacing w:val="-10"/>
              </w:rPr>
            </w:pPr>
            <w:r>
              <w:rPr>
                <w:b/>
                <w:bCs/>
                <w:spacing w:val="-10"/>
              </w:rPr>
              <w:t xml:space="preserve">Dokumentų skaičius </w:t>
            </w:r>
          </w:p>
          <w:p w14:paraId="2A87F724" w14:textId="77777777" w:rsidR="00FD7291" w:rsidRDefault="00FD7291" w:rsidP="000B5301">
            <w:pPr>
              <w:jc w:val="center"/>
              <w:rPr>
                <w:b/>
                <w:bCs/>
                <w:spacing w:val="-7"/>
              </w:rPr>
            </w:pPr>
            <w:r>
              <w:rPr>
                <w:b/>
                <w:bCs/>
                <w:spacing w:val="-7"/>
              </w:rPr>
              <w:t>(vnt.)</w:t>
            </w:r>
          </w:p>
        </w:tc>
      </w:tr>
      <w:tr w:rsidR="00FD7291" w14:paraId="072058D8" w14:textId="77777777" w:rsidTr="000B5301">
        <w:tc>
          <w:tcPr>
            <w:tcW w:w="7371" w:type="dxa"/>
            <w:tcBorders>
              <w:top w:val="single" w:sz="4" w:space="0" w:color="000000"/>
              <w:left w:val="single" w:sz="4" w:space="0" w:color="000000"/>
              <w:bottom w:val="single" w:sz="4" w:space="0" w:color="000000"/>
            </w:tcBorders>
          </w:tcPr>
          <w:p w14:paraId="35543BB7" w14:textId="77777777" w:rsidR="00FD7291" w:rsidRDefault="00FD7291" w:rsidP="000B5301">
            <w:pPr>
              <w:snapToGrid w:val="0"/>
              <w:jc w:val="both"/>
            </w:pPr>
            <w:r>
              <w:t>Gauti asmenų prašymai</w:t>
            </w:r>
          </w:p>
        </w:tc>
        <w:tc>
          <w:tcPr>
            <w:tcW w:w="2268" w:type="dxa"/>
            <w:tcBorders>
              <w:top w:val="single" w:sz="4" w:space="0" w:color="000000"/>
              <w:left w:val="single" w:sz="4" w:space="0" w:color="000000"/>
              <w:bottom w:val="single" w:sz="4" w:space="0" w:color="000000"/>
              <w:right w:val="single" w:sz="4" w:space="0" w:color="000000"/>
            </w:tcBorders>
          </w:tcPr>
          <w:p w14:paraId="7B83B76A" w14:textId="34A6AA74" w:rsidR="00FD7291" w:rsidRDefault="00F45E5D" w:rsidP="000B5301">
            <w:pPr>
              <w:snapToGrid w:val="0"/>
              <w:jc w:val="center"/>
            </w:pPr>
            <w:r>
              <w:t>1</w:t>
            </w:r>
            <w:r w:rsidR="006A41E3">
              <w:t>7</w:t>
            </w:r>
            <w:r>
              <w:t>6</w:t>
            </w:r>
          </w:p>
        </w:tc>
      </w:tr>
      <w:tr w:rsidR="00FD7291" w14:paraId="0E33B6E9" w14:textId="77777777" w:rsidTr="000B5301">
        <w:tc>
          <w:tcPr>
            <w:tcW w:w="7371" w:type="dxa"/>
            <w:tcBorders>
              <w:top w:val="single" w:sz="4" w:space="0" w:color="000000"/>
              <w:left w:val="single" w:sz="4" w:space="0" w:color="000000"/>
              <w:bottom w:val="single" w:sz="4" w:space="0" w:color="000000"/>
            </w:tcBorders>
          </w:tcPr>
          <w:p w14:paraId="7EFD0957" w14:textId="77777777" w:rsidR="00FD7291" w:rsidRDefault="00FD7291" w:rsidP="000B5301">
            <w:pPr>
              <w:snapToGrid w:val="0"/>
              <w:jc w:val="both"/>
            </w:pPr>
            <w:r>
              <w:t>Išduota pažymų gyventojams, išsiųsta siunčiamųjų dokumentų</w:t>
            </w:r>
          </w:p>
        </w:tc>
        <w:tc>
          <w:tcPr>
            <w:tcW w:w="2268" w:type="dxa"/>
            <w:tcBorders>
              <w:top w:val="single" w:sz="4" w:space="0" w:color="000000"/>
              <w:left w:val="single" w:sz="4" w:space="0" w:color="000000"/>
              <w:bottom w:val="single" w:sz="4" w:space="0" w:color="000000"/>
              <w:right w:val="single" w:sz="4" w:space="0" w:color="000000"/>
            </w:tcBorders>
          </w:tcPr>
          <w:p w14:paraId="4C5C5B9F" w14:textId="62EFE369" w:rsidR="00FD7291" w:rsidRDefault="00F45E5D" w:rsidP="000B5301">
            <w:pPr>
              <w:snapToGrid w:val="0"/>
              <w:jc w:val="center"/>
            </w:pPr>
            <w:r>
              <w:t>51</w:t>
            </w:r>
          </w:p>
        </w:tc>
      </w:tr>
      <w:tr w:rsidR="00FD7291" w14:paraId="38CE6B46" w14:textId="77777777" w:rsidTr="000B5301">
        <w:tc>
          <w:tcPr>
            <w:tcW w:w="7371" w:type="dxa"/>
            <w:tcBorders>
              <w:top w:val="single" w:sz="4" w:space="0" w:color="000000"/>
              <w:left w:val="single" w:sz="4" w:space="0" w:color="000000"/>
              <w:bottom w:val="single" w:sz="4" w:space="0" w:color="000000"/>
            </w:tcBorders>
          </w:tcPr>
          <w:p w14:paraId="70FCBB71" w14:textId="77777777" w:rsidR="00FD7291" w:rsidRDefault="00FD7291" w:rsidP="000B5301">
            <w:pPr>
              <w:snapToGrid w:val="0"/>
              <w:jc w:val="both"/>
            </w:pPr>
            <w:r>
              <w:t>Atlikti notariniai veiksmai</w:t>
            </w:r>
          </w:p>
        </w:tc>
        <w:tc>
          <w:tcPr>
            <w:tcW w:w="2268" w:type="dxa"/>
            <w:tcBorders>
              <w:top w:val="single" w:sz="4" w:space="0" w:color="000000"/>
              <w:left w:val="single" w:sz="4" w:space="0" w:color="000000"/>
              <w:bottom w:val="single" w:sz="4" w:space="0" w:color="000000"/>
              <w:right w:val="single" w:sz="4" w:space="0" w:color="000000"/>
            </w:tcBorders>
          </w:tcPr>
          <w:p w14:paraId="2AAFE419" w14:textId="5B1B54C4" w:rsidR="00FD7291" w:rsidRPr="00470781" w:rsidRDefault="00F45E5D" w:rsidP="000B5301">
            <w:pPr>
              <w:snapToGrid w:val="0"/>
              <w:jc w:val="center"/>
            </w:pPr>
            <w:r>
              <w:t>4</w:t>
            </w:r>
          </w:p>
        </w:tc>
      </w:tr>
      <w:tr w:rsidR="00FD7291" w14:paraId="4542D7C0" w14:textId="77777777" w:rsidTr="000B5301">
        <w:tc>
          <w:tcPr>
            <w:tcW w:w="7371" w:type="dxa"/>
            <w:tcBorders>
              <w:top w:val="single" w:sz="4" w:space="0" w:color="000000"/>
              <w:left w:val="single" w:sz="4" w:space="0" w:color="000000"/>
              <w:bottom w:val="single" w:sz="4" w:space="0" w:color="000000"/>
            </w:tcBorders>
          </w:tcPr>
          <w:p w14:paraId="61F62E40" w14:textId="77777777" w:rsidR="00FD7291" w:rsidRDefault="00FD7291" w:rsidP="000B5301">
            <w:pPr>
              <w:snapToGrid w:val="0"/>
            </w:pPr>
            <w:r>
              <w:t xml:space="preserve">Išduoti leidimai prekiauti ar teikti paslaugas savivaldybės tarybos nustatytuose viešose vietose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C593494" w14:textId="27E073CB" w:rsidR="00FD7291" w:rsidRPr="00470781" w:rsidRDefault="006A41E3" w:rsidP="000B5301">
            <w:pPr>
              <w:snapToGrid w:val="0"/>
              <w:jc w:val="center"/>
            </w:pPr>
            <w:r>
              <w:t>0</w:t>
            </w:r>
          </w:p>
        </w:tc>
      </w:tr>
      <w:tr w:rsidR="00FD7291" w14:paraId="034EE7E6" w14:textId="77777777" w:rsidTr="000B5301">
        <w:tc>
          <w:tcPr>
            <w:tcW w:w="7371" w:type="dxa"/>
            <w:tcBorders>
              <w:top w:val="single" w:sz="4" w:space="0" w:color="000000"/>
              <w:left w:val="single" w:sz="4" w:space="0" w:color="000000"/>
              <w:bottom w:val="single" w:sz="4" w:space="0" w:color="000000"/>
            </w:tcBorders>
          </w:tcPr>
          <w:p w14:paraId="305BAD41" w14:textId="77777777" w:rsidR="00FD7291" w:rsidRDefault="00FD7291" w:rsidP="000B5301">
            <w:pPr>
              <w:snapToGrid w:val="0"/>
              <w:jc w:val="both"/>
            </w:pPr>
            <w:r>
              <w:t>Išduota leidimų laidoti</w:t>
            </w:r>
          </w:p>
        </w:tc>
        <w:tc>
          <w:tcPr>
            <w:tcW w:w="2268" w:type="dxa"/>
            <w:tcBorders>
              <w:top w:val="single" w:sz="4" w:space="0" w:color="000000"/>
              <w:left w:val="single" w:sz="4" w:space="0" w:color="000000"/>
              <w:bottom w:val="single" w:sz="4" w:space="0" w:color="000000"/>
              <w:right w:val="single" w:sz="4" w:space="0" w:color="000000"/>
            </w:tcBorders>
          </w:tcPr>
          <w:p w14:paraId="48125B8C" w14:textId="66FFC1B1" w:rsidR="00FD7291" w:rsidRPr="00470781" w:rsidRDefault="006A41E3" w:rsidP="000B5301">
            <w:pPr>
              <w:snapToGrid w:val="0"/>
              <w:jc w:val="center"/>
            </w:pPr>
            <w:r>
              <w:t>36</w:t>
            </w:r>
          </w:p>
        </w:tc>
      </w:tr>
      <w:tr w:rsidR="00FD7291" w14:paraId="51D62872" w14:textId="77777777" w:rsidTr="000B5301">
        <w:tc>
          <w:tcPr>
            <w:tcW w:w="7371" w:type="dxa"/>
            <w:tcBorders>
              <w:top w:val="single" w:sz="4" w:space="0" w:color="000000"/>
              <w:left w:val="single" w:sz="4" w:space="0" w:color="000000"/>
              <w:bottom w:val="single" w:sz="4" w:space="0" w:color="000000"/>
            </w:tcBorders>
          </w:tcPr>
          <w:p w14:paraId="05231476" w14:textId="77777777" w:rsidR="00FD7291" w:rsidRDefault="00FD7291" w:rsidP="000B5301">
            <w:pPr>
              <w:snapToGrid w:val="0"/>
              <w:jc w:val="both"/>
            </w:pPr>
            <w:r>
              <w:t>Sudarytos visuomenei naudingos veiklos atlikimo sutartys</w:t>
            </w:r>
          </w:p>
        </w:tc>
        <w:tc>
          <w:tcPr>
            <w:tcW w:w="2268" w:type="dxa"/>
            <w:tcBorders>
              <w:top w:val="single" w:sz="4" w:space="0" w:color="000000"/>
              <w:left w:val="single" w:sz="4" w:space="0" w:color="000000"/>
              <w:bottom w:val="single" w:sz="4" w:space="0" w:color="000000"/>
              <w:right w:val="single" w:sz="4" w:space="0" w:color="000000"/>
            </w:tcBorders>
          </w:tcPr>
          <w:p w14:paraId="2DD4A54C" w14:textId="1E08C321" w:rsidR="00FD7291" w:rsidRDefault="006A41E3" w:rsidP="000B5301">
            <w:pPr>
              <w:snapToGrid w:val="0"/>
              <w:jc w:val="center"/>
            </w:pPr>
            <w:r>
              <w:t>145</w:t>
            </w:r>
          </w:p>
        </w:tc>
      </w:tr>
      <w:tr w:rsidR="00FD7291" w14:paraId="25F69EC6" w14:textId="77777777" w:rsidTr="000B5301">
        <w:tc>
          <w:tcPr>
            <w:tcW w:w="7371" w:type="dxa"/>
            <w:tcBorders>
              <w:top w:val="single" w:sz="4" w:space="0" w:color="000000"/>
              <w:left w:val="single" w:sz="4" w:space="0" w:color="000000"/>
              <w:bottom w:val="single" w:sz="4" w:space="0" w:color="000000"/>
            </w:tcBorders>
          </w:tcPr>
          <w:p w14:paraId="1FDA71D3" w14:textId="77777777" w:rsidR="00FD7291" w:rsidRDefault="00FD7291" w:rsidP="000B5301">
            <w:pPr>
              <w:snapToGrid w:val="0"/>
              <w:jc w:val="both"/>
            </w:pPr>
            <w:r>
              <w:t>Išleisti potvarkiai</w:t>
            </w:r>
          </w:p>
        </w:tc>
        <w:tc>
          <w:tcPr>
            <w:tcW w:w="2268" w:type="dxa"/>
            <w:tcBorders>
              <w:top w:val="single" w:sz="4" w:space="0" w:color="000000"/>
              <w:left w:val="single" w:sz="4" w:space="0" w:color="000000"/>
              <w:bottom w:val="single" w:sz="4" w:space="0" w:color="000000"/>
              <w:right w:val="single" w:sz="4" w:space="0" w:color="000000"/>
            </w:tcBorders>
          </w:tcPr>
          <w:p w14:paraId="1A4D63B4" w14:textId="77777777" w:rsidR="00FD7291" w:rsidRDefault="00FD7291" w:rsidP="000B5301">
            <w:pPr>
              <w:snapToGrid w:val="0"/>
              <w:jc w:val="center"/>
            </w:pPr>
            <w:r>
              <w:t>-</w:t>
            </w:r>
          </w:p>
        </w:tc>
      </w:tr>
      <w:tr w:rsidR="00FD7291" w14:paraId="5BB89126" w14:textId="77777777" w:rsidTr="000B5301">
        <w:tc>
          <w:tcPr>
            <w:tcW w:w="7371" w:type="dxa"/>
            <w:tcBorders>
              <w:top w:val="single" w:sz="4" w:space="0" w:color="000000"/>
              <w:left w:val="single" w:sz="4" w:space="0" w:color="000000"/>
              <w:bottom w:val="single" w:sz="4" w:space="0" w:color="000000"/>
            </w:tcBorders>
          </w:tcPr>
          <w:p w14:paraId="0135D61E" w14:textId="77777777" w:rsidR="00FD7291" w:rsidRDefault="00FD7291" w:rsidP="000B5301">
            <w:pPr>
              <w:snapToGrid w:val="0"/>
              <w:jc w:val="right"/>
              <w:rPr>
                <w:b/>
              </w:rPr>
            </w:pPr>
            <w:r>
              <w:rPr>
                <w:b/>
              </w:rPr>
              <w:t>Iš viso</w:t>
            </w:r>
          </w:p>
        </w:tc>
        <w:tc>
          <w:tcPr>
            <w:tcW w:w="2268" w:type="dxa"/>
            <w:tcBorders>
              <w:top w:val="single" w:sz="4" w:space="0" w:color="000000"/>
              <w:left w:val="single" w:sz="4" w:space="0" w:color="000000"/>
              <w:bottom w:val="single" w:sz="4" w:space="0" w:color="000000"/>
              <w:right w:val="single" w:sz="4" w:space="0" w:color="000000"/>
            </w:tcBorders>
          </w:tcPr>
          <w:p w14:paraId="0963FB9E" w14:textId="389E4D6B" w:rsidR="00FD7291" w:rsidRDefault="00F45E5D" w:rsidP="000B5301">
            <w:pPr>
              <w:snapToGrid w:val="0"/>
              <w:jc w:val="center"/>
              <w:rPr>
                <w:b/>
                <w:bCs/>
              </w:rPr>
            </w:pPr>
            <w:r>
              <w:rPr>
                <w:b/>
                <w:bCs/>
              </w:rPr>
              <w:t>4</w:t>
            </w:r>
            <w:r w:rsidR="006A41E3">
              <w:rPr>
                <w:b/>
                <w:bCs/>
              </w:rPr>
              <w:t>12</w:t>
            </w:r>
          </w:p>
        </w:tc>
      </w:tr>
    </w:tbl>
    <w:p w14:paraId="52A53F59" w14:textId="77777777" w:rsidR="00FD7291" w:rsidRDefault="00FD7291" w:rsidP="00FD7291">
      <w:pPr>
        <w:tabs>
          <w:tab w:val="left" w:pos="748"/>
        </w:tabs>
        <w:jc w:val="both"/>
      </w:pPr>
      <w:r>
        <w:tab/>
        <w:t xml:space="preserve"> </w:t>
      </w:r>
    </w:p>
    <w:p w14:paraId="55171A62" w14:textId="77777777" w:rsidR="00CD4040" w:rsidRDefault="00FD7291" w:rsidP="00FD7291">
      <w:pPr>
        <w:jc w:val="both"/>
      </w:pPr>
      <w:r>
        <w:tab/>
      </w:r>
    </w:p>
    <w:p w14:paraId="287C2814" w14:textId="2D17BD94" w:rsidR="00FD7291" w:rsidRPr="00F02A13" w:rsidRDefault="00FD7291" w:rsidP="00FD7291">
      <w:pPr>
        <w:jc w:val="both"/>
      </w:pPr>
      <w:r>
        <w:rPr>
          <w:b/>
          <w:bCs/>
          <w:lang w:val="fr-FR"/>
        </w:rPr>
        <w:t>Duomenys apie gyvenamosios vietos deklaravimą 202</w:t>
      </w:r>
      <w:r w:rsidR="004C6F53">
        <w:rPr>
          <w:b/>
          <w:bCs/>
          <w:lang w:val="fr-FR"/>
        </w:rPr>
        <w:t>5</w:t>
      </w:r>
      <w:r>
        <w:rPr>
          <w:b/>
          <w:bCs/>
          <w:lang w:val="fr-FR"/>
        </w:rPr>
        <w:t xml:space="preserve"> m.</w:t>
      </w:r>
    </w:p>
    <w:tbl>
      <w:tblPr>
        <w:tblW w:w="9639" w:type="dxa"/>
        <w:tblInd w:w="-10" w:type="dxa"/>
        <w:tblLayout w:type="fixed"/>
        <w:tblCellMar>
          <w:left w:w="40" w:type="dxa"/>
          <w:right w:w="40" w:type="dxa"/>
        </w:tblCellMar>
        <w:tblLook w:val="0000" w:firstRow="0" w:lastRow="0" w:firstColumn="0" w:lastColumn="0" w:noHBand="0" w:noVBand="0"/>
      </w:tblPr>
      <w:tblGrid>
        <w:gridCol w:w="7371"/>
        <w:gridCol w:w="2268"/>
      </w:tblGrid>
      <w:tr w:rsidR="00FD7291" w14:paraId="6E216191" w14:textId="77777777" w:rsidTr="000B5301">
        <w:trPr>
          <w:hidden w:val="0"/>
        </w:trPr>
        <w:tc>
          <w:tcPr>
            <w:tcW w:w="7371" w:type="dxa"/>
            <w:tcBorders>
              <w:top w:val="single" w:sz="8" w:space="0" w:color="000000"/>
              <w:left w:val="single" w:sz="8" w:space="0" w:color="000000"/>
              <w:bottom w:val="single" w:sz="4" w:space="0" w:color="000000"/>
            </w:tcBorders>
            <w:vAlign w:val="center"/>
          </w:tcPr>
          <w:p w14:paraId="3E1A4C93" w14:textId="77777777" w:rsidR="00FD7291" w:rsidRPr="00ED6AB8" w:rsidRDefault="00FD7291" w:rsidP="000B5301">
            <w:pPr>
              <w:pStyle w:val="Antrat2"/>
              <w:snapToGrid w:val="0"/>
              <w:rPr>
                <w:bCs w:val="0"/>
              </w:rPr>
            </w:pPr>
            <w:r w:rsidRPr="00FD7291">
              <w:rPr>
                <w:bCs w:val="0"/>
                <w:vanish w:val="0"/>
                <w:color w:val="000000"/>
              </w:rPr>
              <w:t>Suteiktos paslaugos</w:t>
            </w:r>
            <w:r w:rsidRPr="00ED6AB8">
              <w:rPr>
                <w:bCs w:val="0"/>
              </w:rPr>
              <w:t>Suteiktos paslaugos</w:t>
            </w:r>
          </w:p>
        </w:tc>
        <w:tc>
          <w:tcPr>
            <w:tcW w:w="2268" w:type="dxa"/>
            <w:tcBorders>
              <w:top w:val="single" w:sz="8" w:space="0" w:color="000000"/>
              <w:left w:val="single" w:sz="4" w:space="0" w:color="000000"/>
              <w:bottom w:val="single" w:sz="4" w:space="0" w:color="000000"/>
              <w:right w:val="single" w:sz="8" w:space="0" w:color="000000"/>
            </w:tcBorders>
          </w:tcPr>
          <w:p w14:paraId="11F87DEB" w14:textId="77777777" w:rsidR="00FD7291" w:rsidRDefault="00FD7291" w:rsidP="000B5301">
            <w:pPr>
              <w:snapToGrid w:val="0"/>
              <w:jc w:val="center"/>
              <w:rPr>
                <w:b/>
                <w:bCs/>
                <w:spacing w:val="-10"/>
              </w:rPr>
            </w:pPr>
            <w:r>
              <w:rPr>
                <w:b/>
                <w:bCs/>
                <w:spacing w:val="-10"/>
              </w:rPr>
              <w:t>Dokumentų skaičius</w:t>
            </w:r>
          </w:p>
          <w:p w14:paraId="05036409" w14:textId="77777777" w:rsidR="00FD7291" w:rsidRDefault="00FD7291" w:rsidP="000B5301">
            <w:pPr>
              <w:jc w:val="center"/>
              <w:rPr>
                <w:b/>
                <w:bCs/>
                <w:spacing w:val="-7"/>
              </w:rPr>
            </w:pPr>
            <w:r>
              <w:rPr>
                <w:b/>
                <w:bCs/>
                <w:spacing w:val="-7"/>
              </w:rPr>
              <w:t>(vnt.)</w:t>
            </w:r>
          </w:p>
        </w:tc>
      </w:tr>
      <w:tr w:rsidR="00FD7291" w14:paraId="6620A96E" w14:textId="77777777" w:rsidTr="000B5301">
        <w:tc>
          <w:tcPr>
            <w:tcW w:w="7371" w:type="dxa"/>
            <w:tcBorders>
              <w:top w:val="single" w:sz="4" w:space="0" w:color="000000"/>
              <w:left w:val="single" w:sz="8" w:space="0" w:color="000000"/>
              <w:bottom w:val="single" w:sz="4" w:space="0" w:color="000000"/>
            </w:tcBorders>
          </w:tcPr>
          <w:p w14:paraId="11A8EFA4" w14:textId="77777777" w:rsidR="00FD7291" w:rsidRDefault="00FD7291" w:rsidP="000B5301">
            <w:pPr>
              <w:snapToGrid w:val="0"/>
            </w:pPr>
            <w:r>
              <w:t>Deklaravo atvykimą</w:t>
            </w:r>
          </w:p>
        </w:tc>
        <w:tc>
          <w:tcPr>
            <w:tcW w:w="2268" w:type="dxa"/>
            <w:tcBorders>
              <w:top w:val="single" w:sz="4" w:space="0" w:color="000000"/>
              <w:left w:val="single" w:sz="4" w:space="0" w:color="000000"/>
              <w:bottom w:val="single" w:sz="4" w:space="0" w:color="000000"/>
              <w:right w:val="single" w:sz="8" w:space="0" w:color="000000"/>
            </w:tcBorders>
          </w:tcPr>
          <w:p w14:paraId="18FE12B7" w14:textId="048FB408" w:rsidR="00FD7291" w:rsidRDefault="00AD5B25" w:rsidP="000B5301">
            <w:pPr>
              <w:snapToGrid w:val="0"/>
              <w:jc w:val="center"/>
              <w:rPr>
                <w:spacing w:val="-10"/>
              </w:rPr>
            </w:pPr>
            <w:r>
              <w:rPr>
                <w:spacing w:val="-10"/>
              </w:rPr>
              <w:t>27</w:t>
            </w:r>
          </w:p>
        </w:tc>
      </w:tr>
      <w:tr w:rsidR="00FD7291" w14:paraId="5370C3F7" w14:textId="77777777" w:rsidTr="000B5301">
        <w:tc>
          <w:tcPr>
            <w:tcW w:w="7371" w:type="dxa"/>
            <w:tcBorders>
              <w:top w:val="single" w:sz="4" w:space="0" w:color="000000"/>
              <w:left w:val="single" w:sz="8" w:space="0" w:color="000000"/>
              <w:bottom w:val="single" w:sz="4" w:space="0" w:color="000000"/>
            </w:tcBorders>
          </w:tcPr>
          <w:p w14:paraId="0E10CE96" w14:textId="77777777" w:rsidR="00FD7291" w:rsidRDefault="00FD7291" w:rsidP="000B5301">
            <w:pPr>
              <w:tabs>
                <w:tab w:val="left" w:pos="844"/>
              </w:tabs>
              <w:snapToGrid w:val="0"/>
            </w:pPr>
            <w:r>
              <w:t>Deklaravo išvykimą</w:t>
            </w:r>
          </w:p>
        </w:tc>
        <w:tc>
          <w:tcPr>
            <w:tcW w:w="2268" w:type="dxa"/>
            <w:tcBorders>
              <w:top w:val="single" w:sz="4" w:space="0" w:color="000000"/>
              <w:left w:val="single" w:sz="4" w:space="0" w:color="000000"/>
              <w:bottom w:val="single" w:sz="4" w:space="0" w:color="000000"/>
              <w:right w:val="single" w:sz="8" w:space="0" w:color="000000"/>
            </w:tcBorders>
          </w:tcPr>
          <w:p w14:paraId="35D1FA01" w14:textId="77100E43" w:rsidR="00FD7291" w:rsidRDefault="00AD5B25" w:rsidP="000B5301">
            <w:pPr>
              <w:snapToGrid w:val="0"/>
              <w:jc w:val="center"/>
            </w:pPr>
            <w:r>
              <w:t>0</w:t>
            </w:r>
          </w:p>
        </w:tc>
      </w:tr>
      <w:tr w:rsidR="00FD7291" w14:paraId="59D27017" w14:textId="77777777" w:rsidTr="000B5301">
        <w:tc>
          <w:tcPr>
            <w:tcW w:w="7371" w:type="dxa"/>
            <w:tcBorders>
              <w:top w:val="single" w:sz="4" w:space="0" w:color="000000"/>
              <w:left w:val="single" w:sz="8" w:space="0" w:color="000000"/>
              <w:bottom w:val="single" w:sz="4" w:space="0" w:color="000000"/>
            </w:tcBorders>
          </w:tcPr>
          <w:p w14:paraId="281ABF23" w14:textId="77777777" w:rsidR="00FD7291" w:rsidRDefault="00FD7291" w:rsidP="000B5301">
            <w:pPr>
              <w:snapToGrid w:val="0"/>
              <w:jc w:val="both"/>
            </w:pPr>
            <w:r>
              <w:t>Priimti sprendimai dėl deklaravimo duomenų taisymo, keitimo ar naikinimo</w:t>
            </w:r>
          </w:p>
        </w:tc>
        <w:tc>
          <w:tcPr>
            <w:tcW w:w="2268" w:type="dxa"/>
            <w:tcBorders>
              <w:top w:val="single" w:sz="4" w:space="0" w:color="000000"/>
              <w:left w:val="single" w:sz="4" w:space="0" w:color="000000"/>
              <w:bottom w:val="single" w:sz="4" w:space="0" w:color="000000"/>
              <w:right w:val="single" w:sz="8" w:space="0" w:color="000000"/>
            </w:tcBorders>
          </w:tcPr>
          <w:p w14:paraId="2523647A" w14:textId="6170F457" w:rsidR="00FD7291" w:rsidRDefault="00AD5B25" w:rsidP="000B5301">
            <w:pPr>
              <w:snapToGrid w:val="0"/>
              <w:jc w:val="center"/>
            </w:pPr>
            <w:r>
              <w:t>15</w:t>
            </w:r>
          </w:p>
        </w:tc>
      </w:tr>
      <w:tr w:rsidR="00FD7291" w14:paraId="483F31FA" w14:textId="77777777" w:rsidTr="000B5301">
        <w:tc>
          <w:tcPr>
            <w:tcW w:w="7371" w:type="dxa"/>
            <w:tcBorders>
              <w:top w:val="single" w:sz="4" w:space="0" w:color="000000"/>
              <w:left w:val="single" w:sz="8" w:space="0" w:color="000000"/>
              <w:bottom w:val="single" w:sz="4" w:space="0" w:color="000000"/>
            </w:tcBorders>
          </w:tcPr>
          <w:p w14:paraId="7922FF0A" w14:textId="77777777" w:rsidR="00FD7291" w:rsidRDefault="00FD7291" w:rsidP="000B5301">
            <w:pPr>
              <w:snapToGrid w:val="0"/>
              <w:jc w:val="both"/>
            </w:pPr>
            <w:r>
              <w:t>Išduotos pažymos apie asmens deklaruotą gyvenamąją vietą</w:t>
            </w:r>
          </w:p>
        </w:tc>
        <w:tc>
          <w:tcPr>
            <w:tcW w:w="2268" w:type="dxa"/>
            <w:tcBorders>
              <w:top w:val="single" w:sz="4" w:space="0" w:color="000000"/>
              <w:left w:val="single" w:sz="4" w:space="0" w:color="000000"/>
              <w:bottom w:val="single" w:sz="4" w:space="0" w:color="000000"/>
              <w:right w:val="single" w:sz="8" w:space="0" w:color="000000"/>
            </w:tcBorders>
          </w:tcPr>
          <w:p w14:paraId="4E9F16EC" w14:textId="05381AFC" w:rsidR="00FD7291" w:rsidRDefault="00AD5B25" w:rsidP="000B5301">
            <w:pPr>
              <w:snapToGrid w:val="0"/>
              <w:jc w:val="center"/>
            </w:pPr>
            <w:r>
              <w:t>20</w:t>
            </w:r>
          </w:p>
        </w:tc>
      </w:tr>
      <w:tr w:rsidR="00FD7291" w14:paraId="0F1E15BE" w14:textId="77777777" w:rsidTr="000B5301">
        <w:tc>
          <w:tcPr>
            <w:tcW w:w="7371" w:type="dxa"/>
            <w:tcBorders>
              <w:top w:val="single" w:sz="4" w:space="0" w:color="000000"/>
              <w:left w:val="single" w:sz="8" w:space="0" w:color="000000"/>
              <w:bottom w:val="single" w:sz="4" w:space="0" w:color="000000"/>
            </w:tcBorders>
          </w:tcPr>
          <w:p w14:paraId="3B6D2048" w14:textId="77777777" w:rsidR="00FD7291" w:rsidRDefault="00FD7291" w:rsidP="000B5301">
            <w:pPr>
              <w:snapToGrid w:val="0"/>
              <w:jc w:val="both"/>
            </w:pPr>
            <w:r>
              <w:t>Išduotos pažymos gyvenamosios patalpos savininkams</w:t>
            </w:r>
          </w:p>
        </w:tc>
        <w:tc>
          <w:tcPr>
            <w:tcW w:w="2268" w:type="dxa"/>
            <w:tcBorders>
              <w:top w:val="single" w:sz="4" w:space="0" w:color="000000"/>
              <w:left w:val="single" w:sz="4" w:space="0" w:color="000000"/>
              <w:bottom w:val="single" w:sz="4" w:space="0" w:color="000000"/>
              <w:right w:val="single" w:sz="8" w:space="0" w:color="000000"/>
            </w:tcBorders>
          </w:tcPr>
          <w:p w14:paraId="647C498A" w14:textId="7B0A4582" w:rsidR="00FD7291" w:rsidRDefault="00AD5B25" w:rsidP="000B5301">
            <w:pPr>
              <w:snapToGrid w:val="0"/>
              <w:jc w:val="center"/>
            </w:pPr>
            <w:r>
              <w:t>50</w:t>
            </w:r>
          </w:p>
        </w:tc>
      </w:tr>
      <w:tr w:rsidR="00FD7291" w14:paraId="7B01AC2F" w14:textId="77777777" w:rsidTr="000B5301">
        <w:tc>
          <w:tcPr>
            <w:tcW w:w="7371" w:type="dxa"/>
            <w:tcBorders>
              <w:top w:val="single" w:sz="4" w:space="0" w:color="000000"/>
              <w:left w:val="single" w:sz="8" w:space="0" w:color="000000"/>
              <w:bottom w:val="single" w:sz="8" w:space="0" w:color="000000"/>
            </w:tcBorders>
          </w:tcPr>
          <w:p w14:paraId="1034CF00" w14:textId="77777777" w:rsidR="00FD7291" w:rsidRDefault="00FD7291" w:rsidP="000B5301">
            <w:pPr>
              <w:snapToGrid w:val="0"/>
              <w:jc w:val="right"/>
              <w:rPr>
                <w:b/>
              </w:rPr>
            </w:pPr>
            <w:r>
              <w:rPr>
                <w:b/>
              </w:rPr>
              <w:t>Iš viso</w:t>
            </w:r>
          </w:p>
        </w:tc>
        <w:tc>
          <w:tcPr>
            <w:tcW w:w="2268" w:type="dxa"/>
            <w:tcBorders>
              <w:top w:val="single" w:sz="4" w:space="0" w:color="000000"/>
              <w:left w:val="single" w:sz="4" w:space="0" w:color="000000"/>
              <w:bottom w:val="single" w:sz="8" w:space="0" w:color="000000"/>
              <w:right w:val="single" w:sz="8" w:space="0" w:color="000000"/>
            </w:tcBorders>
          </w:tcPr>
          <w:p w14:paraId="54F5F696" w14:textId="063460B2" w:rsidR="00FD7291" w:rsidRDefault="00AD5B25" w:rsidP="000B5301">
            <w:pPr>
              <w:snapToGrid w:val="0"/>
              <w:jc w:val="center"/>
              <w:rPr>
                <w:b/>
              </w:rPr>
            </w:pPr>
            <w:r>
              <w:rPr>
                <w:b/>
              </w:rPr>
              <w:t>112</w:t>
            </w:r>
          </w:p>
        </w:tc>
      </w:tr>
    </w:tbl>
    <w:p w14:paraId="0A378329" w14:textId="77777777" w:rsidR="00FD7291" w:rsidRDefault="00FD7291" w:rsidP="00FD7291">
      <w:pPr>
        <w:jc w:val="both"/>
      </w:pPr>
    </w:p>
    <w:p w14:paraId="0EAF6795" w14:textId="20C35CB7" w:rsidR="00FD7291" w:rsidRDefault="00FD7291" w:rsidP="00FD7291">
      <w:pPr>
        <w:jc w:val="both"/>
      </w:pPr>
      <w:r>
        <w:tab/>
        <w:t>Kaniavos seniūnijos darbuotojai pagal išgales prisidėjo prie organizuojamų renginių</w:t>
      </w:r>
      <w:r w:rsidR="00712492">
        <w:t xml:space="preserve">. </w:t>
      </w:r>
      <w:proofErr w:type="spellStart"/>
      <w:r w:rsidR="00712492">
        <w:t>D</w:t>
      </w:r>
      <w:r w:rsidR="00486919">
        <w:t>didžiausi</w:t>
      </w:r>
      <w:proofErr w:type="spellEnd"/>
      <w:r w:rsidR="00486919">
        <w:t xml:space="preserve"> iš jų,- </w:t>
      </w:r>
      <w:r w:rsidR="00466220" w:rsidRPr="00466220">
        <w:t>vyk</w:t>
      </w:r>
      <w:r w:rsidR="00486919">
        <w:t>ęs</w:t>
      </w:r>
      <w:r w:rsidR="00466220" w:rsidRPr="00466220">
        <w:t xml:space="preserve"> 6</w:t>
      </w:r>
      <w:r w:rsidR="00712492">
        <w:t>6</w:t>
      </w:r>
      <w:r w:rsidR="00466220" w:rsidRPr="00466220">
        <w:t>0-</w:t>
      </w:r>
      <w:r w:rsidR="00486919">
        <w:t>sis</w:t>
      </w:r>
      <w:r w:rsidR="00466220" w:rsidRPr="00466220">
        <w:t xml:space="preserve"> </w:t>
      </w:r>
      <w:r w:rsidR="00712492">
        <w:t xml:space="preserve">Dubičių kaimo gimtadienis, 20-ies metų Dubičių krašto jubiliejus, </w:t>
      </w:r>
      <w:r w:rsidR="00466220" w:rsidRPr="00466220">
        <w:t xml:space="preserve"> „Grybų šventė“</w:t>
      </w:r>
      <w:r w:rsidR="00237986">
        <w:t>2025</w:t>
      </w:r>
      <w:r w:rsidR="00486919">
        <w:t>.</w:t>
      </w:r>
    </w:p>
    <w:p w14:paraId="7A256EA1" w14:textId="77777777" w:rsidR="00FD7291" w:rsidRDefault="00FD7291" w:rsidP="00FD7291">
      <w:pPr>
        <w:tabs>
          <w:tab w:val="left" w:pos="748"/>
        </w:tabs>
        <w:jc w:val="both"/>
      </w:pPr>
    </w:p>
    <w:p w14:paraId="09121CD7" w14:textId="77777777" w:rsidR="00FD7291" w:rsidRDefault="00FD7291" w:rsidP="00FD7291">
      <w:pPr>
        <w:ind w:firstLine="720"/>
        <w:jc w:val="both"/>
        <w:rPr>
          <w:color w:val="000000"/>
        </w:rPr>
      </w:pPr>
    </w:p>
    <w:p w14:paraId="50EAAA16" w14:textId="77777777" w:rsidR="00FD7291" w:rsidRDefault="00FD7291" w:rsidP="00FD7291">
      <w:pPr>
        <w:ind w:firstLine="720"/>
        <w:jc w:val="both"/>
        <w:rPr>
          <w:color w:val="000000"/>
        </w:rPr>
      </w:pPr>
    </w:p>
    <w:p w14:paraId="72FEEB69" w14:textId="77777777" w:rsidR="00FD7291" w:rsidRDefault="00FD7291" w:rsidP="00FD7291">
      <w:pPr>
        <w:ind w:firstLine="720"/>
        <w:jc w:val="both"/>
        <w:rPr>
          <w:color w:val="000000"/>
        </w:rPr>
      </w:pPr>
    </w:p>
    <w:p w14:paraId="7981141D" w14:textId="77777777" w:rsidR="00FD7291" w:rsidRDefault="00FD7291" w:rsidP="00FD7291">
      <w:pPr>
        <w:ind w:firstLine="720"/>
        <w:jc w:val="both"/>
        <w:rPr>
          <w:color w:val="000000"/>
        </w:rPr>
      </w:pPr>
    </w:p>
    <w:p w14:paraId="220A4BC1" w14:textId="77777777" w:rsidR="00FD7291" w:rsidRDefault="00FD7291" w:rsidP="00FD7291">
      <w:pPr>
        <w:ind w:firstLine="720"/>
        <w:jc w:val="both"/>
        <w:rPr>
          <w:color w:val="000000"/>
        </w:rPr>
      </w:pPr>
    </w:p>
    <w:p w14:paraId="09D60591" w14:textId="77777777" w:rsidR="00FD7291" w:rsidRDefault="00FD7291" w:rsidP="00FD7291">
      <w:pPr>
        <w:ind w:firstLine="720"/>
        <w:jc w:val="both"/>
        <w:rPr>
          <w:color w:val="000000"/>
        </w:rPr>
      </w:pPr>
    </w:p>
    <w:p w14:paraId="09CB9F86" w14:textId="77777777" w:rsidR="00FD7291" w:rsidRDefault="00FD7291" w:rsidP="00FD7291">
      <w:pPr>
        <w:ind w:firstLine="720"/>
        <w:jc w:val="both"/>
        <w:rPr>
          <w:color w:val="000000"/>
        </w:rPr>
      </w:pPr>
    </w:p>
    <w:p w14:paraId="16E90B72" w14:textId="77777777" w:rsidR="00FD7291" w:rsidRPr="00111F20" w:rsidRDefault="00FD7291" w:rsidP="00FD7291">
      <w:pPr>
        <w:jc w:val="both"/>
        <w:rPr>
          <w:szCs w:val="24"/>
        </w:rPr>
      </w:pPr>
      <w:r>
        <w:rPr>
          <w:szCs w:val="24"/>
        </w:rPr>
        <w:t>Seniūnė                                                                                    Ina Špakauskienė</w:t>
      </w:r>
    </w:p>
    <w:p w14:paraId="612D1651" w14:textId="77777777" w:rsidR="00857D3F" w:rsidRDefault="00857D3F">
      <w:pPr>
        <w:jc w:val="both"/>
      </w:pPr>
    </w:p>
    <w:p w14:paraId="19BE00D0" w14:textId="77777777" w:rsidR="00857D3F" w:rsidRDefault="00857D3F">
      <w:pPr>
        <w:jc w:val="both"/>
      </w:pPr>
    </w:p>
    <w:p w14:paraId="2931E7CE" w14:textId="77777777" w:rsidR="00857D3F" w:rsidRDefault="00857D3F">
      <w:pPr>
        <w:jc w:val="both"/>
      </w:pPr>
    </w:p>
    <w:p w14:paraId="7A96A52C" w14:textId="77777777" w:rsidR="00857D3F" w:rsidRDefault="00857D3F">
      <w:pPr>
        <w:jc w:val="both"/>
      </w:pPr>
    </w:p>
    <w:p w14:paraId="004B72F0" w14:textId="77777777" w:rsidR="00857D3F" w:rsidRDefault="00857D3F">
      <w:pPr>
        <w:jc w:val="both"/>
      </w:pPr>
    </w:p>
    <w:p w14:paraId="69850EAB" w14:textId="77777777" w:rsidR="00857D3F" w:rsidRDefault="00857D3F">
      <w:pPr>
        <w:jc w:val="both"/>
      </w:pPr>
    </w:p>
    <w:p w14:paraId="309099C7" w14:textId="77777777" w:rsidR="00857D3F" w:rsidRDefault="00857D3F">
      <w:pPr>
        <w:jc w:val="both"/>
      </w:pPr>
    </w:p>
    <w:p w14:paraId="36683F7C" w14:textId="77777777" w:rsidR="00857D3F" w:rsidRDefault="00857D3F">
      <w:pPr>
        <w:jc w:val="both"/>
      </w:pPr>
    </w:p>
    <w:p w14:paraId="585849DE" w14:textId="77777777" w:rsidR="00857D3F" w:rsidRDefault="00857D3F">
      <w:pPr>
        <w:jc w:val="both"/>
      </w:pPr>
    </w:p>
    <w:p w14:paraId="4E16B0F9" w14:textId="77777777" w:rsidR="00857D3F" w:rsidRDefault="00857D3F">
      <w:pPr>
        <w:jc w:val="both"/>
      </w:pPr>
    </w:p>
    <w:p w14:paraId="57902CCD" w14:textId="77777777" w:rsidR="00857D3F" w:rsidRDefault="00857D3F">
      <w:pPr>
        <w:jc w:val="both"/>
      </w:pPr>
    </w:p>
    <w:p w14:paraId="5113A756" w14:textId="77777777" w:rsidR="00857D3F" w:rsidRDefault="00857D3F">
      <w:pPr>
        <w:jc w:val="both"/>
      </w:pPr>
    </w:p>
    <w:p w14:paraId="7A077989" w14:textId="77777777" w:rsidR="00857D3F" w:rsidRDefault="00857D3F">
      <w:pPr>
        <w:jc w:val="both"/>
      </w:pPr>
    </w:p>
    <w:p w14:paraId="0BCE812C" w14:textId="77777777" w:rsidR="00857D3F" w:rsidRDefault="00857D3F">
      <w:pPr>
        <w:jc w:val="both"/>
      </w:pPr>
    </w:p>
    <w:p w14:paraId="0C3E26F7" w14:textId="77777777" w:rsidR="00857D3F" w:rsidRDefault="00857D3F">
      <w:pPr>
        <w:jc w:val="both"/>
      </w:pPr>
    </w:p>
    <w:p w14:paraId="424BF1DA" w14:textId="77777777" w:rsidR="00857D3F" w:rsidRDefault="00857D3F">
      <w:pPr>
        <w:jc w:val="both"/>
      </w:pPr>
    </w:p>
    <w:p w14:paraId="7689FDA7" w14:textId="77777777" w:rsidR="00857D3F" w:rsidRDefault="00857D3F">
      <w:pPr>
        <w:jc w:val="both"/>
      </w:pPr>
    </w:p>
    <w:p w14:paraId="4E73D8D4" w14:textId="77777777" w:rsidR="00857D3F" w:rsidRDefault="00857D3F">
      <w:pPr>
        <w:jc w:val="both"/>
      </w:pPr>
    </w:p>
    <w:sectPr w:rsidR="00857D3F" w:rsidSect="00327E23">
      <w:type w:val="continuous"/>
      <w:pgSz w:w="11907" w:h="16840" w:code="9"/>
      <w:pgMar w:top="1134" w:right="624"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9498" w14:textId="77777777" w:rsidR="00977339" w:rsidRDefault="00977339">
      <w:r>
        <w:separator/>
      </w:r>
    </w:p>
  </w:endnote>
  <w:endnote w:type="continuationSeparator" w:id="0">
    <w:p w14:paraId="00839358" w14:textId="77777777" w:rsidR="00977339" w:rsidRDefault="0097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7596" w14:textId="77777777" w:rsidR="00DD3C40" w:rsidRDefault="00DD3C40" w:rsidP="001B5F7F">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D5C1" w14:textId="77777777" w:rsidR="00FD7291" w:rsidRDefault="00FD7291" w:rsidP="005153C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7716" w14:textId="77777777" w:rsidR="00977339" w:rsidRDefault="00977339">
      <w:r>
        <w:separator/>
      </w:r>
    </w:p>
  </w:footnote>
  <w:footnote w:type="continuationSeparator" w:id="0">
    <w:p w14:paraId="32FEE682" w14:textId="77777777" w:rsidR="00977339" w:rsidRDefault="00977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91"/>
    <w:rsid w:val="0000471C"/>
    <w:rsid w:val="00006B80"/>
    <w:rsid w:val="00016256"/>
    <w:rsid w:val="0002079F"/>
    <w:rsid w:val="00033F3D"/>
    <w:rsid w:val="00041588"/>
    <w:rsid w:val="000567AB"/>
    <w:rsid w:val="00080D2D"/>
    <w:rsid w:val="00082EE5"/>
    <w:rsid w:val="000919FC"/>
    <w:rsid w:val="00092837"/>
    <w:rsid w:val="000944C4"/>
    <w:rsid w:val="000969AB"/>
    <w:rsid w:val="000A592D"/>
    <w:rsid w:val="000C78D5"/>
    <w:rsid w:val="000E692B"/>
    <w:rsid w:val="000F4E38"/>
    <w:rsid w:val="00102982"/>
    <w:rsid w:val="0010556C"/>
    <w:rsid w:val="00110F52"/>
    <w:rsid w:val="00131819"/>
    <w:rsid w:val="00133DBC"/>
    <w:rsid w:val="00143C95"/>
    <w:rsid w:val="001764E9"/>
    <w:rsid w:val="001879B5"/>
    <w:rsid w:val="00191459"/>
    <w:rsid w:val="001A4A1F"/>
    <w:rsid w:val="001B5F7F"/>
    <w:rsid w:val="001F36F8"/>
    <w:rsid w:val="00201EFA"/>
    <w:rsid w:val="00206CD5"/>
    <w:rsid w:val="002209D0"/>
    <w:rsid w:val="00230172"/>
    <w:rsid w:val="00237986"/>
    <w:rsid w:val="002412FD"/>
    <w:rsid w:val="00243F82"/>
    <w:rsid w:val="00261706"/>
    <w:rsid w:val="0028764D"/>
    <w:rsid w:val="0029463D"/>
    <w:rsid w:val="00297492"/>
    <w:rsid w:val="002A3365"/>
    <w:rsid w:val="002C00E3"/>
    <w:rsid w:val="002D3C65"/>
    <w:rsid w:val="002F11FB"/>
    <w:rsid w:val="002F3013"/>
    <w:rsid w:val="002F7295"/>
    <w:rsid w:val="00326707"/>
    <w:rsid w:val="00327E23"/>
    <w:rsid w:val="00330234"/>
    <w:rsid w:val="00336C65"/>
    <w:rsid w:val="003411F0"/>
    <w:rsid w:val="003964C6"/>
    <w:rsid w:val="003A7980"/>
    <w:rsid w:val="003D04D1"/>
    <w:rsid w:val="003D3915"/>
    <w:rsid w:val="003E0E6E"/>
    <w:rsid w:val="00412624"/>
    <w:rsid w:val="00414B77"/>
    <w:rsid w:val="00415D88"/>
    <w:rsid w:val="00421953"/>
    <w:rsid w:val="00423AE3"/>
    <w:rsid w:val="00440AB0"/>
    <w:rsid w:val="0044675B"/>
    <w:rsid w:val="00466220"/>
    <w:rsid w:val="00480322"/>
    <w:rsid w:val="00486919"/>
    <w:rsid w:val="004A3FE2"/>
    <w:rsid w:val="004A45E9"/>
    <w:rsid w:val="004B66F5"/>
    <w:rsid w:val="004B798C"/>
    <w:rsid w:val="004C6F53"/>
    <w:rsid w:val="004D7D3F"/>
    <w:rsid w:val="004E2B3B"/>
    <w:rsid w:val="004E4AF0"/>
    <w:rsid w:val="005071C0"/>
    <w:rsid w:val="00513082"/>
    <w:rsid w:val="005254E4"/>
    <w:rsid w:val="00525CB2"/>
    <w:rsid w:val="00527FB1"/>
    <w:rsid w:val="005407DE"/>
    <w:rsid w:val="0054180F"/>
    <w:rsid w:val="005C066F"/>
    <w:rsid w:val="005C1DD4"/>
    <w:rsid w:val="005D2F3A"/>
    <w:rsid w:val="005E6701"/>
    <w:rsid w:val="006173D3"/>
    <w:rsid w:val="00620858"/>
    <w:rsid w:val="00625CED"/>
    <w:rsid w:val="0063289E"/>
    <w:rsid w:val="006570AB"/>
    <w:rsid w:val="006611D0"/>
    <w:rsid w:val="00667D97"/>
    <w:rsid w:val="006735D0"/>
    <w:rsid w:val="006A1D1A"/>
    <w:rsid w:val="006A41E3"/>
    <w:rsid w:val="006A5D42"/>
    <w:rsid w:val="006B3453"/>
    <w:rsid w:val="006B7669"/>
    <w:rsid w:val="006E27F7"/>
    <w:rsid w:val="006E715E"/>
    <w:rsid w:val="006F3A8A"/>
    <w:rsid w:val="00701F9B"/>
    <w:rsid w:val="00710F70"/>
    <w:rsid w:val="00712492"/>
    <w:rsid w:val="00721A96"/>
    <w:rsid w:val="00723A91"/>
    <w:rsid w:val="0073137E"/>
    <w:rsid w:val="00736863"/>
    <w:rsid w:val="00750B2F"/>
    <w:rsid w:val="00766B49"/>
    <w:rsid w:val="0082480F"/>
    <w:rsid w:val="00831503"/>
    <w:rsid w:val="00857D3F"/>
    <w:rsid w:val="00863A92"/>
    <w:rsid w:val="00867053"/>
    <w:rsid w:val="00884A92"/>
    <w:rsid w:val="0088653D"/>
    <w:rsid w:val="00895869"/>
    <w:rsid w:val="00913C72"/>
    <w:rsid w:val="00914EA9"/>
    <w:rsid w:val="00917577"/>
    <w:rsid w:val="00924748"/>
    <w:rsid w:val="00924D38"/>
    <w:rsid w:val="00930737"/>
    <w:rsid w:val="0093111D"/>
    <w:rsid w:val="00955E0B"/>
    <w:rsid w:val="00971CC4"/>
    <w:rsid w:val="00976E3A"/>
    <w:rsid w:val="00977339"/>
    <w:rsid w:val="00993D77"/>
    <w:rsid w:val="009B009E"/>
    <w:rsid w:val="009D5272"/>
    <w:rsid w:val="009E1101"/>
    <w:rsid w:val="009E3282"/>
    <w:rsid w:val="009F32A2"/>
    <w:rsid w:val="009F62B2"/>
    <w:rsid w:val="00A113EA"/>
    <w:rsid w:val="00A14B83"/>
    <w:rsid w:val="00A234EA"/>
    <w:rsid w:val="00A31C76"/>
    <w:rsid w:val="00A330B6"/>
    <w:rsid w:val="00A373F9"/>
    <w:rsid w:val="00A457A6"/>
    <w:rsid w:val="00A601A0"/>
    <w:rsid w:val="00A75C4A"/>
    <w:rsid w:val="00A800A2"/>
    <w:rsid w:val="00A80315"/>
    <w:rsid w:val="00AA6150"/>
    <w:rsid w:val="00AB4DDC"/>
    <w:rsid w:val="00AD5106"/>
    <w:rsid w:val="00AD5B25"/>
    <w:rsid w:val="00B00FB4"/>
    <w:rsid w:val="00B1185C"/>
    <w:rsid w:val="00B128CC"/>
    <w:rsid w:val="00B20E6B"/>
    <w:rsid w:val="00B330C0"/>
    <w:rsid w:val="00B4284A"/>
    <w:rsid w:val="00B44490"/>
    <w:rsid w:val="00B51E88"/>
    <w:rsid w:val="00B5350D"/>
    <w:rsid w:val="00B56891"/>
    <w:rsid w:val="00B568FF"/>
    <w:rsid w:val="00B60E55"/>
    <w:rsid w:val="00B8086F"/>
    <w:rsid w:val="00B8358D"/>
    <w:rsid w:val="00B95E13"/>
    <w:rsid w:val="00BB2954"/>
    <w:rsid w:val="00BC01EF"/>
    <w:rsid w:val="00BC1474"/>
    <w:rsid w:val="00BC45A0"/>
    <w:rsid w:val="00C007A4"/>
    <w:rsid w:val="00C0540C"/>
    <w:rsid w:val="00C33659"/>
    <w:rsid w:val="00CB404C"/>
    <w:rsid w:val="00CB5A46"/>
    <w:rsid w:val="00CC6843"/>
    <w:rsid w:val="00CD4040"/>
    <w:rsid w:val="00CD7C48"/>
    <w:rsid w:val="00CE2701"/>
    <w:rsid w:val="00D140E8"/>
    <w:rsid w:val="00D2052B"/>
    <w:rsid w:val="00D359CA"/>
    <w:rsid w:val="00D74F48"/>
    <w:rsid w:val="00D92417"/>
    <w:rsid w:val="00DD3C40"/>
    <w:rsid w:val="00DD7AF4"/>
    <w:rsid w:val="00DE363B"/>
    <w:rsid w:val="00DE4880"/>
    <w:rsid w:val="00DE5999"/>
    <w:rsid w:val="00E10480"/>
    <w:rsid w:val="00E114B5"/>
    <w:rsid w:val="00E31D08"/>
    <w:rsid w:val="00E34F0E"/>
    <w:rsid w:val="00E4327C"/>
    <w:rsid w:val="00E505F1"/>
    <w:rsid w:val="00E52701"/>
    <w:rsid w:val="00E6652B"/>
    <w:rsid w:val="00E82DC9"/>
    <w:rsid w:val="00E84FD6"/>
    <w:rsid w:val="00E865DD"/>
    <w:rsid w:val="00E94659"/>
    <w:rsid w:val="00E95331"/>
    <w:rsid w:val="00E96C2C"/>
    <w:rsid w:val="00EA23ED"/>
    <w:rsid w:val="00EA4EA6"/>
    <w:rsid w:val="00EE062E"/>
    <w:rsid w:val="00EE0C18"/>
    <w:rsid w:val="00EE68C8"/>
    <w:rsid w:val="00F04A79"/>
    <w:rsid w:val="00F23CCA"/>
    <w:rsid w:val="00F45E5D"/>
    <w:rsid w:val="00F7151B"/>
    <w:rsid w:val="00F755A6"/>
    <w:rsid w:val="00F80958"/>
    <w:rsid w:val="00F828BB"/>
    <w:rsid w:val="00F91E21"/>
    <w:rsid w:val="00FC5E57"/>
    <w:rsid w:val="00FD7291"/>
    <w:rsid w:val="00FF1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3DB2B"/>
  <w15:chartTrackingRefBased/>
  <w15:docId w15:val="{5900855E-2EB9-47A6-A1CF-15760ED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bCs/>
      <w:vanish/>
      <w:color w:val="FFFF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table" w:styleId="Lentelstinklelis">
    <w:name w:val="Table Grid"/>
    <w:basedOn w:val="prastojilentel"/>
    <w:uiPriority w:val="59"/>
    <w:rsid w:val="001879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1185C"/>
    <w:rPr>
      <w:rFonts w:ascii="Tahoma" w:hAnsi="Tahoma" w:cs="Tahoma"/>
      <w:sz w:val="16"/>
      <w:szCs w:val="16"/>
    </w:rPr>
  </w:style>
  <w:style w:type="character" w:customStyle="1" w:styleId="DebesliotekstasDiagrama">
    <w:name w:val="Debesėlio tekstas Diagrama"/>
    <w:link w:val="Debesliotekstas"/>
    <w:uiPriority w:val="99"/>
    <w:semiHidden/>
    <w:rsid w:val="00B1185C"/>
    <w:rPr>
      <w:rFonts w:ascii="Tahoma" w:hAnsi="Tahoma" w:cs="Tahoma"/>
      <w:sz w:val="16"/>
      <w:szCs w:val="16"/>
    </w:rPr>
  </w:style>
  <w:style w:type="paragraph" w:styleId="Antrats">
    <w:name w:val="header"/>
    <w:basedOn w:val="prastasis"/>
    <w:rsid w:val="00DD3C40"/>
    <w:pPr>
      <w:tabs>
        <w:tab w:val="center" w:pos="4819"/>
        <w:tab w:val="right" w:pos="9638"/>
      </w:tabs>
    </w:pPr>
  </w:style>
  <w:style w:type="paragraph" w:styleId="Porat">
    <w:name w:val="footer"/>
    <w:basedOn w:val="prastasis"/>
    <w:rsid w:val="00DD3C40"/>
    <w:pPr>
      <w:tabs>
        <w:tab w:val="center" w:pos="4819"/>
        <w:tab w:val="right" w:pos="9638"/>
      </w:tabs>
    </w:pPr>
  </w:style>
  <w:style w:type="paragraph" w:customStyle="1" w:styleId="WW-BodyTextIndent2">
    <w:name w:val="WW-Body Text Indent 2"/>
    <w:basedOn w:val="prastasis"/>
    <w:rsid w:val="00FD7291"/>
    <w:pPr>
      <w:suppressAutoHyphens/>
      <w:ind w:firstLine="720"/>
      <w:jc w:val="both"/>
    </w:pPr>
    <w:rPr>
      <w:color w:val="00000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niava@vare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ia\Desktop\Prasymai%20sablonai\Seniunija_Kaniavo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Seniunija_Kaniavos.dot</Template>
  <TotalTime>194</TotalTime>
  <Pages>4</Pages>
  <Words>5705</Words>
  <Characters>3252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herbas)</vt:lpstr>
      <vt:lpstr>(Savivaldybės herbas)</vt:lpstr>
    </vt:vector>
  </TitlesOfParts>
  <Company>VRS</Company>
  <LinksUpToDate>false</LinksUpToDate>
  <CharactersWithSpaces>8940</CharactersWithSpaces>
  <SharedDoc>false</SharedDoc>
  <HLinks>
    <vt:vector size="6" baseType="variant">
      <vt:variant>
        <vt:i4>5701757</vt:i4>
      </vt:variant>
      <vt:variant>
        <vt:i4>0</vt:i4>
      </vt:variant>
      <vt:variant>
        <vt:i4>0</vt:i4>
      </vt:variant>
      <vt:variant>
        <vt:i4>5</vt:i4>
      </vt:variant>
      <vt:variant>
        <vt:lpwstr>mailto:kaniava@varena.lt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herbas)</dc:title>
  <dc:subject/>
  <dc:creator>Audrius Verseckas</dc:creator>
  <cp:keywords/>
  <cp:lastModifiedBy>Ina Spakauskiene</cp:lastModifiedBy>
  <cp:revision>50</cp:revision>
  <cp:lastPrinted>2025-02-07T08:38:00Z</cp:lastPrinted>
  <dcterms:created xsi:type="dcterms:W3CDTF">2026-01-28T12:36:00Z</dcterms:created>
  <dcterms:modified xsi:type="dcterms:W3CDTF">2026-02-25T12:50:00Z</dcterms:modified>
</cp:coreProperties>
</file>