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E16C" w14:textId="77777777" w:rsidR="003170F7" w:rsidRDefault="008E6595">
      <w:pPr>
        <w:jc w:val="center"/>
      </w:pPr>
      <w:r>
        <w:rPr>
          <w:noProof/>
          <w:lang w:eastAsia="lt-LT"/>
        </w:rPr>
        <w:drawing>
          <wp:inline distT="0" distB="0" distL="0" distR="0" wp14:anchorId="43811C95" wp14:editId="4B324C08">
            <wp:extent cx="685800" cy="86677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6DBA3D" w14:textId="77777777" w:rsidR="003170F7" w:rsidRDefault="003170F7">
      <w:pPr>
        <w:jc w:val="center"/>
        <w:rPr>
          <w:b/>
        </w:rPr>
      </w:pPr>
      <w:bookmarkStart w:id="0" w:name="Institucija"/>
      <w:r>
        <w:rPr>
          <w:b/>
        </w:rPr>
        <w:t xml:space="preserve">VARĖNOS RAJONO SAVIVALDYBĖS ADMINISTRACIJOS </w:t>
      </w:r>
    </w:p>
    <w:p w14:paraId="5C8E6D02" w14:textId="77777777" w:rsidR="003170F7" w:rsidRDefault="003170F7">
      <w:pPr>
        <w:jc w:val="center"/>
        <w:rPr>
          <w:b/>
        </w:rPr>
      </w:pPr>
      <w:r>
        <w:rPr>
          <w:b/>
        </w:rPr>
        <w:t>DIREKTORIUS</w:t>
      </w:r>
      <w:bookmarkEnd w:id="0"/>
    </w:p>
    <w:p w14:paraId="5EF8BE11" w14:textId="77777777" w:rsidR="003170F7" w:rsidRDefault="003170F7">
      <w:pPr>
        <w:jc w:val="center"/>
        <w:rPr>
          <w:b/>
        </w:rPr>
      </w:pPr>
    </w:p>
    <w:p w14:paraId="07A071F0" w14:textId="77777777" w:rsidR="003170F7" w:rsidRDefault="003170F7">
      <w:pPr>
        <w:jc w:val="center"/>
        <w:rPr>
          <w:b/>
        </w:rPr>
      </w:pPr>
      <w:bookmarkStart w:id="1" w:name="Forma"/>
      <w:r>
        <w:rPr>
          <w:b/>
        </w:rPr>
        <w:t>ĮSAKYMAS</w:t>
      </w:r>
      <w:bookmarkEnd w:id="1"/>
    </w:p>
    <w:p w14:paraId="313FBCE9" w14:textId="585FC9E1" w:rsidR="003170F7" w:rsidRDefault="00B50259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VARĖNOS RAJONO SAVIVALDYBĖS ADMINISTRACIJO KANIAVOS SENIŪNIJOS 2026 METŲ VEIKLOS PLANO PATVIRTINIMO"/>
            </w:textInput>
          </w:ffData>
        </w:fldChar>
      </w:r>
      <w:bookmarkStart w:id="2" w:name="Pavadinimas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DĖL VARĖNOS RAJONO SAVIVALDYBĖS ADMINISTRACIJO KANIAVOS SENIŪNIJOS 2026 METŲ VEIKLOS PLANO PATVIRTINIMO</w:t>
      </w:r>
      <w:r>
        <w:rPr>
          <w:b/>
        </w:rPr>
        <w:fldChar w:fldCharType="end"/>
      </w:r>
      <w:bookmarkEnd w:id="2"/>
    </w:p>
    <w:p w14:paraId="753EFD60" w14:textId="77777777" w:rsidR="003170F7" w:rsidRDefault="003170F7">
      <w:pPr>
        <w:jc w:val="center"/>
      </w:pPr>
    </w:p>
    <w:p w14:paraId="0C8B37B3" w14:textId="19F6C598" w:rsidR="003170F7" w:rsidRDefault="003170F7">
      <w:pPr>
        <w:jc w:val="center"/>
      </w:pPr>
      <w:bookmarkStart w:id="3" w:name="Data"/>
      <w:r>
        <w:t>20</w:t>
      </w:r>
      <w:r w:rsidR="00400E53">
        <w:t>2</w:t>
      </w:r>
      <w:r w:rsidR="000A47F6">
        <w:fldChar w:fldCharType="begin">
          <w:ffData>
            <w:name w:val=""/>
            <w:enabled/>
            <w:calcOnExit w:val="0"/>
            <w:textInput>
              <w:default w:val="6"/>
              <w:maxLength w:val="1"/>
            </w:textInput>
          </w:ffData>
        </w:fldChar>
      </w:r>
      <w:r w:rsidR="000A47F6">
        <w:instrText xml:space="preserve"> FORMTEXT </w:instrText>
      </w:r>
      <w:r w:rsidR="000A47F6">
        <w:fldChar w:fldCharType="separate"/>
      </w:r>
      <w:r w:rsidR="000A47F6">
        <w:rPr>
          <w:noProof/>
        </w:rPr>
        <w:t>6</w:t>
      </w:r>
      <w:r w:rsidR="000A47F6">
        <w:fldChar w:fldCharType="end"/>
      </w:r>
      <w:r>
        <w:t xml:space="preserve"> m. </w:t>
      </w:r>
      <w:r w:rsidR="004F52CA">
        <w:fldChar w:fldCharType="begin">
          <w:ffData>
            <w:name w:val=""/>
            <w:enabled/>
            <w:calcOnExit w:val="0"/>
            <w:textInput>
              <w:default w:val="kovo"/>
            </w:textInput>
          </w:ffData>
        </w:fldChar>
      </w:r>
      <w:r w:rsidR="004F52CA">
        <w:instrText xml:space="preserve"> FORMTEXT </w:instrText>
      </w:r>
      <w:r w:rsidR="004F52CA">
        <w:fldChar w:fldCharType="separate"/>
      </w:r>
      <w:r w:rsidR="004F52CA">
        <w:rPr>
          <w:noProof/>
        </w:rPr>
        <w:t>kovo</w:t>
      </w:r>
      <w:r w:rsidR="004F52CA">
        <w:fldChar w:fldCharType="end"/>
      </w:r>
      <w:r>
        <w:t xml:space="preserve"> </w:t>
      </w:r>
      <w:r w:rsidR="00441A0E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41A0E">
        <w:instrText xml:space="preserve"> FORMTEXT </w:instrText>
      </w:r>
      <w:r w:rsidR="00441A0E">
        <w:fldChar w:fldCharType="separate"/>
      </w:r>
      <w:r w:rsidR="00441A0E">
        <w:rPr>
          <w:noProof/>
        </w:rPr>
        <w:t> </w:t>
      </w:r>
      <w:r w:rsidR="00441A0E">
        <w:rPr>
          <w:noProof/>
        </w:rPr>
        <w:t> </w:t>
      </w:r>
      <w:r w:rsidR="00441A0E">
        <w:fldChar w:fldCharType="end"/>
      </w:r>
      <w:r>
        <w:t xml:space="preserve"> d.</w:t>
      </w:r>
      <w:bookmarkEnd w:id="3"/>
      <w:r>
        <w:t xml:space="preserve"> Nr. </w:t>
      </w:r>
      <w:r w:rsidR="00441A0E">
        <w:fldChar w:fldCharType="begin">
          <w:ffData>
            <w:name w:val="Nr"/>
            <w:enabled/>
            <w:calcOnExit w:val="0"/>
            <w:textInput>
              <w:default w:val="DV-"/>
            </w:textInput>
          </w:ffData>
        </w:fldChar>
      </w:r>
      <w:bookmarkStart w:id="4" w:name="Nr"/>
      <w:r w:rsidR="00441A0E">
        <w:instrText xml:space="preserve"> FORMTEXT </w:instrText>
      </w:r>
      <w:r w:rsidR="00441A0E">
        <w:fldChar w:fldCharType="separate"/>
      </w:r>
      <w:r w:rsidR="00441A0E">
        <w:rPr>
          <w:noProof/>
        </w:rPr>
        <w:t>DV-</w:t>
      </w:r>
      <w:r w:rsidR="00441A0E">
        <w:fldChar w:fldCharType="end"/>
      </w:r>
      <w:bookmarkEnd w:id="4"/>
    </w:p>
    <w:p w14:paraId="53E49030" w14:textId="77777777" w:rsidR="003170F7" w:rsidRDefault="003170F7">
      <w:pPr>
        <w:jc w:val="center"/>
        <w:sectPr w:rsidR="003170F7">
          <w:footerReference w:type="default" r:id="rId9"/>
          <w:pgSz w:w="11906" w:h="16838" w:code="9"/>
          <w:pgMar w:top="1134" w:right="567" w:bottom="1134" w:left="1701" w:header="567" w:footer="567" w:gutter="0"/>
          <w:cols w:space="1296"/>
        </w:sectPr>
      </w:pPr>
      <w:r>
        <w:t>Varėna</w:t>
      </w:r>
    </w:p>
    <w:p w14:paraId="027C6A31" w14:textId="77777777" w:rsidR="00724128" w:rsidRDefault="00724128" w:rsidP="001F7969">
      <w:pPr>
        <w:tabs>
          <w:tab w:val="left" w:pos="5220"/>
        </w:tabs>
        <w:rPr>
          <w:bCs/>
        </w:rPr>
      </w:pPr>
    </w:p>
    <w:p w14:paraId="7A028ABA" w14:textId="77777777" w:rsidR="00DF31F4" w:rsidRDefault="00DF31F4" w:rsidP="00DF31F4"/>
    <w:p w14:paraId="5BCC843A" w14:textId="77777777" w:rsidR="00B50259" w:rsidRPr="005D0BAB" w:rsidRDefault="00B50259" w:rsidP="00B50259">
      <w:pPr>
        <w:pStyle w:val="Pavadinimas"/>
        <w:spacing w:before="0" w:after="0" w:line="360" w:lineRule="auto"/>
        <w:ind w:firstLine="1247"/>
        <w:jc w:val="both"/>
        <w:rPr>
          <w:rStyle w:val="Grietas"/>
          <w:b w:val="0"/>
          <w:szCs w:val="20"/>
          <w:lang w:val="lt-LT" w:eastAsia="en-US"/>
        </w:rPr>
      </w:pPr>
      <w:r w:rsidRPr="005D0BAB">
        <w:rPr>
          <w:lang w:val="lt-LT"/>
        </w:rPr>
        <w:t>Vadovaudamasi Lietuvos Respublikos vietos savivaldos įstatymo 34 straipsnio 6 dalies 2 punktu, Lietuvos Respublikos strateginio valdymo įstatymo 25 straipsnio 2 dalimi ir Varėnos rajono savivaldybės strateginio planavimo organizavimo tvarkos aprašo, patvirtinto Varėnos rajono savivaldybės tarybos 2023 m. gegužės 30 d. sprendimu Nr. T-X-11 „Dėl Varėnos rajono savivaldybės strateginio planavimo organizavimo tvarkos aprašo patvirtinimo“, 55 punktu,</w:t>
      </w:r>
      <w:r w:rsidRPr="005D0BAB">
        <w:rPr>
          <w:rStyle w:val="Grietas"/>
          <w:b w:val="0"/>
          <w:lang w:val="lt-LT"/>
        </w:rPr>
        <w:t xml:space="preserve"> </w:t>
      </w:r>
    </w:p>
    <w:p w14:paraId="4FF99949" w14:textId="77777777" w:rsidR="00B50259" w:rsidRDefault="00B50259" w:rsidP="00B50259">
      <w:pPr>
        <w:spacing w:line="360" w:lineRule="auto"/>
        <w:ind w:firstLine="1247"/>
        <w:jc w:val="both"/>
        <w:rPr>
          <w:szCs w:val="24"/>
        </w:rPr>
      </w:pPr>
      <w:r w:rsidRPr="005D0BAB">
        <w:rPr>
          <w:szCs w:val="24"/>
        </w:rPr>
        <w:t xml:space="preserve">t v i r t i n u Varėnos rajono savivaldybės administracijos </w:t>
      </w:r>
      <w:r>
        <w:rPr>
          <w:szCs w:val="24"/>
        </w:rPr>
        <w:t>Kaniavos</w:t>
      </w:r>
      <w:r w:rsidRPr="005D0BAB">
        <w:rPr>
          <w:szCs w:val="24"/>
        </w:rPr>
        <w:t xml:space="preserve"> seniūnijos 202</w:t>
      </w:r>
      <w:r>
        <w:rPr>
          <w:szCs w:val="24"/>
        </w:rPr>
        <w:t>6</w:t>
      </w:r>
      <w:r w:rsidRPr="005D0BAB">
        <w:rPr>
          <w:szCs w:val="24"/>
        </w:rPr>
        <w:t xml:space="preserve"> metų veiklos planą (pridedama).</w:t>
      </w:r>
    </w:p>
    <w:p w14:paraId="4E90F2DD" w14:textId="77777777" w:rsidR="00E94F9F" w:rsidRDefault="00E94F9F" w:rsidP="00DF31F4"/>
    <w:p w14:paraId="29C1EB6B" w14:textId="77777777" w:rsidR="00FF4C41" w:rsidRDefault="00FF4C41" w:rsidP="00FF4C41">
      <w:pPr>
        <w:jc w:val="both"/>
        <w:rPr>
          <w:sz w:val="20"/>
        </w:rPr>
      </w:pPr>
    </w:p>
    <w:p w14:paraId="67426F80" w14:textId="28CD800F" w:rsidR="00C240C6" w:rsidRPr="00C240C6" w:rsidRDefault="00073C70" w:rsidP="00817D97">
      <w:pPr>
        <w:pStyle w:val="Antrat2"/>
        <w:ind w:firstLine="0"/>
      </w:pPr>
      <w:r>
        <w:rPr>
          <w:b w:val="0"/>
        </w:rPr>
        <w:t>Administracijos direkt</w:t>
      </w:r>
      <w:r w:rsidR="00C240C6">
        <w:rPr>
          <w:b w:val="0"/>
        </w:rPr>
        <w:t>or</w:t>
      </w:r>
      <w:r w:rsidR="00817D97">
        <w:rPr>
          <w:b w:val="0"/>
        </w:rPr>
        <w:t>ė</w:t>
      </w:r>
      <w:r w:rsidR="00817D97">
        <w:rPr>
          <w:b w:val="0"/>
        </w:rPr>
        <w:tab/>
      </w:r>
      <w:r w:rsidR="00817D97">
        <w:rPr>
          <w:b w:val="0"/>
        </w:rPr>
        <w:tab/>
      </w:r>
      <w:r w:rsidR="00817D97">
        <w:rPr>
          <w:b w:val="0"/>
        </w:rPr>
        <w:tab/>
      </w:r>
      <w:r w:rsidR="00817D97">
        <w:rPr>
          <w:b w:val="0"/>
        </w:rPr>
        <w:tab/>
      </w:r>
      <w:r w:rsidR="00817D97">
        <w:rPr>
          <w:b w:val="0"/>
        </w:rPr>
        <w:tab/>
      </w:r>
      <w:r w:rsidR="00817D97">
        <w:rPr>
          <w:b w:val="0"/>
        </w:rPr>
        <w:tab/>
      </w:r>
      <w:r w:rsidR="00817D97">
        <w:rPr>
          <w:b w:val="0"/>
        </w:rPr>
        <w:tab/>
      </w:r>
      <w:r w:rsidR="00B847C8">
        <w:rPr>
          <w:b w:val="0"/>
        </w:rPr>
        <w:tab/>
      </w:r>
      <w:r w:rsidR="00817D97">
        <w:rPr>
          <w:b w:val="0"/>
        </w:rPr>
        <w:t>Vilma Miškinienė</w:t>
      </w:r>
    </w:p>
    <w:p w14:paraId="02FC0272" w14:textId="77777777" w:rsidR="00CD3723" w:rsidRDefault="00CD3723" w:rsidP="00EA5D7B"/>
    <w:p w14:paraId="18F67F5F" w14:textId="77777777" w:rsidR="00CD3723" w:rsidRDefault="00CD3723" w:rsidP="00EA5D7B">
      <w:pPr>
        <w:rPr>
          <w:sz w:val="20"/>
        </w:rPr>
      </w:pPr>
    </w:p>
    <w:p w14:paraId="6B488F13" w14:textId="77777777" w:rsidR="00B50259" w:rsidRDefault="00B50259" w:rsidP="00EA5D7B">
      <w:pPr>
        <w:rPr>
          <w:sz w:val="20"/>
        </w:rPr>
      </w:pPr>
    </w:p>
    <w:p w14:paraId="47F02100" w14:textId="77777777" w:rsidR="00B50259" w:rsidRDefault="00B50259" w:rsidP="00EA5D7B">
      <w:pPr>
        <w:rPr>
          <w:sz w:val="20"/>
        </w:rPr>
      </w:pPr>
    </w:p>
    <w:p w14:paraId="3CAF485A" w14:textId="77777777" w:rsidR="00B50259" w:rsidRDefault="00B50259" w:rsidP="00EA5D7B">
      <w:pPr>
        <w:rPr>
          <w:sz w:val="20"/>
        </w:rPr>
      </w:pPr>
    </w:p>
    <w:p w14:paraId="21948713" w14:textId="77777777" w:rsidR="00B50259" w:rsidRDefault="00B50259" w:rsidP="00EA5D7B">
      <w:pPr>
        <w:rPr>
          <w:sz w:val="20"/>
        </w:rPr>
      </w:pPr>
    </w:p>
    <w:p w14:paraId="7EB2404F" w14:textId="77777777" w:rsidR="00B50259" w:rsidRDefault="00B50259" w:rsidP="00EA5D7B">
      <w:pPr>
        <w:rPr>
          <w:sz w:val="20"/>
        </w:rPr>
      </w:pPr>
    </w:p>
    <w:p w14:paraId="76754A5B" w14:textId="77777777" w:rsidR="00B50259" w:rsidRDefault="00B50259" w:rsidP="00EA5D7B">
      <w:pPr>
        <w:rPr>
          <w:sz w:val="20"/>
        </w:rPr>
      </w:pPr>
    </w:p>
    <w:p w14:paraId="33ACFB55" w14:textId="77777777" w:rsidR="00B50259" w:rsidRDefault="00B50259" w:rsidP="00EA5D7B">
      <w:pPr>
        <w:rPr>
          <w:sz w:val="20"/>
        </w:rPr>
      </w:pPr>
    </w:p>
    <w:p w14:paraId="4B20294D" w14:textId="77777777" w:rsidR="00B50259" w:rsidRDefault="00B50259" w:rsidP="00EA5D7B">
      <w:pPr>
        <w:rPr>
          <w:sz w:val="20"/>
        </w:rPr>
      </w:pPr>
    </w:p>
    <w:p w14:paraId="65AEE92B" w14:textId="77777777" w:rsidR="00B50259" w:rsidRDefault="00B50259" w:rsidP="00EA5D7B">
      <w:pPr>
        <w:rPr>
          <w:sz w:val="20"/>
        </w:rPr>
      </w:pPr>
    </w:p>
    <w:p w14:paraId="218223AA" w14:textId="77777777" w:rsidR="00B50259" w:rsidRDefault="00B50259" w:rsidP="00EA5D7B">
      <w:pPr>
        <w:rPr>
          <w:sz w:val="20"/>
        </w:rPr>
      </w:pPr>
    </w:p>
    <w:p w14:paraId="26BFEB45" w14:textId="77777777" w:rsidR="00B50259" w:rsidRDefault="00B50259" w:rsidP="00EA5D7B">
      <w:pPr>
        <w:rPr>
          <w:sz w:val="20"/>
        </w:rPr>
      </w:pPr>
    </w:p>
    <w:p w14:paraId="5349E737" w14:textId="77777777" w:rsidR="00B50259" w:rsidRDefault="00B50259" w:rsidP="00EA5D7B">
      <w:pPr>
        <w:rPr>
          <w:sz w:val="20"/>
        </w:rPr>
      </w:pPr>
    </w:p>
    <w:p w14:paraId="6188FBAF" w14:textId="77777777" w:rsidR="00B50259" w:rsidRDefault="00B50259" w:rsidP="00EA5D7B">
      <w:pPr>
        <w:rPr>
          <w:sz w:val="20"/>
        </w:rPr>
      </w:pPr>
    </w:p>
    <w:p w14:paraId="40A366AE" w14:textId="77777777" w:rsidR="00B50259" w:rsidRDefault="00B50259" w:rsidP="00EA5D7B">
      <w:pPr>
        <w:rPr>
          <w:sz w:val="20"/>
        </w:rPr>
      </w:pPr>
    </w:p>
    <w:p w14:paraId="3A95836E" w14:textId="77777777" w:rsidR="00B50259" w:rsidRDefault="00B50259" w:rsidP="00EA5D7B">
      <w:pPr>
        <w:rPr>
          <w:sz w:val="20"/>
        </w:rPr>
      </w:pPr>
    </w:p>
    <w:p w14:paraId="6F5271B5" w14:textId="77777777" w:rsidR="00B50259" w:rsidRDefault="00B50259" w:rsidP="00EA5D7B">
      <w:pPr>
        <w:rPr>
          <w:sz w:val="20"/>
        </w:rPr>
      </w:pPr>
    </w:p>
    <w:p w14:paraId="019D83B8" w14:textId="77777777" w:rsidR="00B50259" w:rsidRDefault="00B50259" w:rsidP="00EA5D7B">
      <w:pPr>
        <w:rPr>
          <w:sz w:val="20"/>
        </w:rPr>
      </w:pPr>
    </w:p>
    <w:p w14:paraId="404A6FE6" w14:textId="77777777" w:rsidR="00B50259" w:rsidRDefault="00B50259" w:rsidP="00EA5D7B">
      <w:pPr>
        <w:rPr>
          <w:sz w:val="20"/>
        </w:rPr>
      </w:pPr>
    </w:p>
    <w:p w14:paraId="41E8AA8E" w14:textId="77777777" w:rsidR="00B50259" w:rsidRDefault="00B50259" w:rsidP="00EA5D7B">
      <w:pPr>
        <w:rPr>
          <w:sz w:val="20"/>
        </w:rPr>
      </w:pPr>
    </w:p>
    <w:p w14:paraId="5F799939" w14:textId="77777777" w:rsidR="00B50259" w:rsidRDefault="00B50259" w:rsidP="00EA5D7B">
      <w:pPr>
        <w:rPr>
          <w:sz w:val="20"/>
        </w:rPr>
      </w:pPr>
    </w:p>
    <w:p w14:paraId="05B6B8CC" w14:textId="77777777" w:rsidR="00B50259" w:rsidRDefault="00B50259" w:rsidP="00EA5D7B">
      <w:pPr>
        <w:rPr>
          <w:sz w:val="20"/>
        </w:rPr>
      </w:pPr>
    </w:p>
    <w:p w14:paraId="11452B36" w14:textId="77777777" w:rsidR="00B50259" w:rsidRDefault="00B50259" w:rsidP="00EA5D7B">
      <w:pPr>
        <w:rPr>
          <w:sz w:val="20"/>
        </w:rPr>
      </w:pPr>
    </w:p>
    <w:p w14:paraId="3B2D1F25" w14:textId="77777777" w:rsidR="00B50259" w:rsidRDefault="00B50259" w:rsidP="00EA5D7B">
      <w:pPr>
        <w:rPr>
          <w:sz w:val="20"/>
        </w:rPr>
      </w:pPr>
    </w:p>
    <w:p w14:paraId="1093A0AC" w14:textId="77777777" w:rsidR="00B50259" w:rsidRDefault="00B50259" w:rsidP="00EA5D7B">
      <w:pPr>
        <w:rPr>
          <w:sz w:val="20"/>
        </w:rPr>
      </w:pPr>
    </w:p>
    <w:p w14:paraId="0ED6E7CB" w14:textId="77777777" w:rsidR="00B50259" w:rsidRDefault="00B50259" w:rsidP="00EA5D7B">
      <w:pPr>
        <w:rPr>
          <w:sz w:val="20"/>
        </w:rPr>
      </w:pPr>
    </w:p>
    <w:p w14:paraId="09385787" w14:textId="77777777" w:rsidR="00B50259" w:rsidRDefault="00B50259" w:rsidP="00EA5D7B">
      <w:pPr>
        <w:rPr>
          <w:sz w:val="20"/>
        </w:rPr>
      </w:pPr>
    </w:p>
    <w:p w14:paraId="739D2CC9" w14:textId="77777777" w:rsidR="00B50259" w:rsidRDefault="00B50259" w:rsidP="00EA5D7B">
      <w:pPr>
        <w:rPr>
          <w:sz w:val="20"/>
        </w:rPr>
        <w:sectPr w:rsidR="00B50259" w:rsidSect="001F796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92" w:right="709" w:bottom="1418" w:left="1418" w:header="567" w:footer="567" w:gutter="0"/>
          <w:pgNumType w:start="1"/>
          <w:cols w:space="720"/>
          <w:titlePg/>
          <w:docGrid w:linePitch="360"/>
        </w:sectPr>
      </w:pPr>
    </w:p>
    <w:p w14:paraId="06782097" w14:textId="77777777" w:rsidR="00B50259" w:rsidRDefault="00B50259" w:rsidP="00B50259">
      <w:pPr>
        <w:ind w:left="9356" w:hanging="284"/>
      </w:pPr>
      <w:r>
        <w:lastRenderedPageBreak/>
        <w:t>PATVIRTINTA</w:t>
      </w:r>
    </w:p>
    <w:p w14:paraId="4986EF2A" w14:textId="77777777" w:rsidR="00B50259" w:rsidRDefault="00B50259" w:rsidP="00B50259">
      <w:pPr>
        <w:ind w:left="9356" w:hanging="284"/>
      </w:pPr>
      <w:r>
        <w:t>Varėnos rajono savivaldybės administracijos</w:t>
      </w:r>
    </w:p>
    <w:p w14:paraId="5891F277" w14:textId="77777777" w:rsidR="00B50259" w:rsidRDefault="00B50259" w:rsidP="00B50259">
      <w:pPr>
        <w:ind w:left="9356" w:hanging="284"/>
      </w:pPr>
      <w:r>
        <w:t>direktoriaus 2026 m. kovo   d. įsakymu Nr. DV-</w:t>
      </w:r>
    </w:p>
    <w:p w14:paraId="720FB670" w14:textId="77777777" w:rsidR="00B50259" w:rsidRDefault="00B50259" w:rsidP="00B50259">
      <w:pPr>
        <w:ind w:left="9356" w:hanging="284"/>
        <w:jc w:val="center"/>
        <w:rPr>
          <w:b/>
          <w:iCs/>
          <w:szCs w:val="24"/>
        </w:rPr>
      </w:pPr>
    </w:p>
    <w:p w14:paraId="5FD6E683" w14:textId="77777777" w:rsidR="00B50259" w:rsidRDefault="00B50259" w:rsidP="00B50259">
      <w:pPr>
        <w:pStyle w:val="Pavadinimas"/>
        <w:spacing w:before="0" w:after="0"/>
        <w:jc w:val="center"/>
        <w:rPr>
          <w:b/>
          <w:iCs/>
          <w:lang w:val="lt-LT"/>
        </w:rPr>
      </w:pPr>
      <w:r>
        <w:rPr>
          <w:b/>
          <w:iCs/>
          <w:lang w:val="lt-LT"/>
        </w:rPr>
        <w:t>VARĖNOS RAJONO SAVIVALDYBĖS ADMINISTRACIJOS KANIAVOS SENIŪNIJOS</w:t>
      </w:r>
    </w:p>
    <w:p w14:paraId="52562B4C" w14:textId="77777777" w:rsidR="00B50259" w:rsidRDefault="00B50259" w:rsidP="00B50259">
      <w:pPr>
        <w:pStyle w:val="Pavadinimas"/>
        <w:spacing w:before="0" w:after="0"/>
        <w:ind w:left="3888" w:firstLine="1296"/>
        <w:rPr>
          <w:b/>
          <w:lang w:val="lt-LT"/>
        </w:rPr>
      </w:pPr>
      <w:r>
        <w:rPr>
          <w:b/>
          <w:caps/>
          <w:lang w:val="lt-LT"/>
        </w:rPr>
        <w:t xml:space="preserve">2026 </w:t>
      </w:r>
      <w:r>
        <w:rPr>
          <w:b/>
          <w:lang w:val="lt-LT"/>
        </w:rPr>
        <w:t>METŲ VEIKLOS PLANAS</w:t>
      </w:r>
    </w:p>
    <w:p w14:paraId="4EC7D82D" w14:textId="77777777" w:rsidR="00B50259" w:rsidRDefault="00B50259" w:rsidP="00B50259">
      <w:pPr>
        <w:tabs>
          <w:tab w:val="left" w:pos="2700"/>
        </w:tabs>
        <w:jc w:val="center"/>
        <w:rPr>
          <w:b/>
          <w:sz w:val="22"/>
          <w:szCs w:val="22"/>
        </w:rPr>
      </w:pPr>
    </w:p>
    <w:tbl>
      <w:tblPr>
        <w:tblW w:w="24156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1246"/>
        <w:gridCol w:w="2473"/>
        <w:gridCol w:w="3575"/>
        <w:gridCol w:w="2291"/>
        <w:gridCol w:w="894"/>
        <w:gridCol w:w="1714"/>
        <w:gridCol w:w="1526"/>
        <w:gridCol w:w="1281"/>
        <w:gridCol w:w="1526"/>
        <w:gridCol w:w="1526"/>
        <w:gridCol w:w="1526"/>
        <w:gridCol w:w="1526"/>
        <w:gridCol w:w="1526"/>
        <w:gridCol w:w="1526"/>
      </w:tblGrid>
      <w:tr w:rsidR="00B50259" w14:paraId="306C73D3" w14:textId="77777777" w:rsidTr="00383180">
        <w:trPr>
          <w:gridAfter w:val="6"/>
          <w:wAfter w:w="9156" w:type="dxa"/>
          <w:cantSplit/>
          <w:trHeight w:val="347"/>
          <w:tblHeader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D20D2" w14:textId="77777777" w:rsidR="00B50259" w:rsidRDefault="00B50259" w:rsidP="00383180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Priemonės kodas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0F666" w14:textId="77777777" w:rsidR="00B50259" w:rsidRDefault="00B50259" w:rsidP="00383180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Priemonės pavadinimas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98649" w14:textId="77777777" w:rsidR="00B50259" w:rsidRPr="005D0BAB" w:rsidRDefault="00B50259" w:rsidP="00383180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Veiksmo pavadinimas</w:t>
            </w:r>
          </w:p>
        </w:tc>
        <w:tc>
          <w:tcPr>
            <w:tcW w:w="3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1998D" w14:textId="77777777" w:rsidR="00B50259" w:rsidRPr="005D0BAB" w:rsidRDefault="00B50259" w:rsidP="00383180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Rezultato vertinimo kriterijaus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C99CD" w14:textId="77777777" w:rsidR="00B50259" w:rsidRPr="005D0BAB" w:rsidRDefault="00B50259" w:rsidP="00383180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Atsakingi vykdytojai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536C0" w14:textId="77777777" w:rsidR="00B50259" w:rsidRPr="005D0BAB" w:rsidRDefault="00B50259" w:rsidP="00383180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Įvykdymo terminas</w:t>
            </w:r>
          </w:p>
          <w:p w14:paraId="6B621F2A" w14:textId="77777777" w:rsidR="00B50259" w:rsidRPr="005D0BAB" w:rsidRDefault="00B50259" w:rsidP="00383180">
            <w:pPr>
              <w:snapToGrid w:val="0"/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(ketvirčiais)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9009" w14:textId="77777777" w:rsidR="00B50259" w:rsidRPr="005D0BAB" w:rsidRDefault="00B50259" w:rsidP="00383180">
            <w:pPr>
              <w:jc w:val="center"/>
              <w:rPr>
                <w:b/>
                <w:bCs/>
                <w:sz w:val="20"/>
              </w:rPr>
            </w:pPr>
            <w:r w:rsidRPr="005D0BAB">
              <w:rPr>
                <w:b/>
                <w:bCs/>
                <w:sz w:val="20"/>
              </w:rPr>
              <w:t>Planuojami skirti asignavimai (tūkst. Eur)</w:t>
            </w:r>
          </w:p>
        </w:tc>
      </w:tr>
      <w:tr w:rsidR="00B50259" w14:paraId="6100085D" w14:textId="77777777" w:rsidTr="00383180">
        <w:trPr>
          <w:gridAfter w:val="6"/>
          <w:wAfter w:w="9156" w:type="dxa"/>
          <w:cantSplit/>
          <w:trHeight w:val="202"/>
          <w:tblHeader/>
        </w:trPr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4353A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AC829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DC1C8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FFD49" w14:textId="77777777" w:rsidR="00B50259" w:rsidRDefault="00B50259" w:rsidP="00383180">
            <w:pPr>
              <w:snapToGrid w:val="0"/>
              <w:spacing w:before="120"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pavadinimas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49503" w14:textId="77777777" w:rsidR="00B50259" w:rsidRDefault="00B50259" w:rsidP="00383180">
            <w:pPr>
              <w:snapToGrid w:val="0"/>
              <w:spacing w:before="120"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reikšmė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57678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EC665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BA46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B50259" w14:paraId="15A10D6B" w14:textId="77777777" w:rsidTr="003831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After w:val="6"/>
          <w:wAfter w:w="9156" w:type="dxa"/>
          <w:trHeight w:val="23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4DB837" w14:textId="77777777" w:rsidR="00B50259" w:rsidRDefault="00B50259" w:rsidP="00383180">
            <w:pPr>
              <w:snapToGrid w:val="0"/>
              <w:jc w:val="center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03. Socialinės apsaugos programa</w:t>
            </w:r>
          </w:p>
        </w:tc>
      </w:tr>
      <w:tr w:rsidR="00B50259" w14:paraId="7E345364" w14:textId="77777777" w:rsidTr="00383180">
        <w:trPr>
          <w:gridAfter w:val="6"/>
          <w:wAfter w:w="9156" w:type="dxa"/>
          <w:trHeight w:val="677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C89E0" w14:textId="77777777" w:rsidR="00B50259" w:rsidRPr="00903687" w:rsidRDefault="00B50259" w:rsidP="00383180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03.04.01.01.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24591" w14:textId="77777777" w:rsidR="00B50259" w:rsidRPr="00903687" w:rsidRDefault="00B50259" w:rsidP="00383180">
            <w:pPr>
              <w:snapToGrid w:val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Socialinės paramos šeimoms (asmenims) teikimas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3BACC" w14:textId="77777777" w:rsidR="00B50259" w:rsidRPr="00903687" w:rsidRDefault="00B50259" w:rsidP="0038318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Socialinės paramos šeimoms (asmenims) teikimas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1E5E5" w14:textId="77777777" w:rsidR="00B50259" w:rsidRPr="004561B3" w:rsidRDefault="00B50259" w:rsidP="00383180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Tarpininkavimo, atstovavimo teikiant socialines paslaugas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D6E77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  <w:p w14:paraId="648390C3" w14:textId="77777777" w:rsidR="00B50259" w:rsidRPr="004561B3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57843" w14:textId="77777777" w:rsidR="00B50259" w:rsidRPr="004561B3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Liuda Trakimavičienė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359A3" w14:textId="77777777" w:rsidR="00B50259" w:rsidRPr="004561B3" w:rsidRDefault="00B50259" w:rsidP="003831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</w:t>
            </w:r>
            <w:r w:rsidRPr="004561B3">
              <w:rPr>
                <w:sz w:val="20"/>
              </w:rPr>
              <w:t>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9E01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26,4 (SB)*</w:t>
            </w:r>
          </w:p>
        </w:tc>
      </w:tr>
      <w:tr w:rsidR="00B50259" w14:paraId="3D98E726" w14:textId="77777777" w:rsidTr="00383180">
        <w:trPr>
          <w:gridAfter w:val="6"/>
          <w:wAfter w:w="9156" w:type="dxa"/>
          <w:trHeight w:val="28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02B06" w14:textId="77777777" w:rsidR="00B50259" w:rsidRPr="00903687" w:rsidRDefault="00B50259" w:rsidP="00383180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03.05.03.05.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F5D38" w14:textId="77777777" w:rsidR="00B50259" w:rsidRPr="00903687" w:rsidRDefault="00B50259" w:rsidP="00383180">
            <w:pPr>
              <w:snapToGrid w:val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Tikslinių kompensacijų administravimas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81798" w14:textId="77777777" w:rsidR="00B50259" w:rsidRPr="00903687" w:rsidRDefault="00B50259" w:rsidP="00383180">
            <w:pPr>
              <w:snapToGrid w:val="0"/>
              <w:rPr>
                <w:sz w:val="20"/>
              </w:rPr>
            </w:pPr>
            <w:r w:rsidRPr="00C66D34">
              <w:rPr>
                <w:sz w:val="20"/>
              </w:rPr>
              <w:t>Tikslinių kompensacijų administravimas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DEB6C" w14:textId="77777777" w:rsidR="00B50259" w:rsidRPr="004561B3" w:rsidRDefault="00B50259" w:rsidP="00383180">
            <w:pPr>
              <w:snapToGrid w:val="0"/>
              <w:jc w:val="both"/>
              <w:rPr>
                <w:sz w:val="20"/>
              </w:rPr>
            </w:pPr>
            <w:r w:rsidRPr="00C66D34">
              <w:rPr>
                <w:sz w:val="20"/>
              </w:rPr>
              <w:t>Prašymų socialinėms paslaugoms gauti skaičius</w:t>
            </w:r>
            <w:r>
              <w:rPr>
                <w:sz w:val="20"/>
              </w:rPr>
              <w:t>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D79D4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  <w:p w14:paraId="7447B3EC" w14:textId="77777777" w:rsidR="00B50259" w:rsidRPr="004561B3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E52E0" w14:textId="77777777" w:rsidR="00B50259" w:rsidRPr="004561B3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Liuda Trakimavičienė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E5C2D" w14:textId="77777777" w:rsidR="00B50259" w:rsidRPr="004561B3" w:rsidRDefault="00B50259" w:rsidP="003831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 w:rsidRPr="00C66D34">
              <w:rPr>
                <w:bCs/>
                <w:sz w:val="20"/>
                <w:lang w:val="en-US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0D7B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1,5 (Kt)**</w:t>
            </w:r>
          </w:p>
        </w:tc>
      </w:tr>
      <w:tr w:rsidR="00B50259" w14:paraId="493F1392" w14:textId="77777777" w:rsidTr="00383180">
        <w:trPr>
          <w:gridAfter w:val="6"/>
          <w:wAfter w:w="9156" w:type="dxa"/>
          <w:trHeight w:val="288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E870E0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/>
                <w:sz w:val="20"/>
                <w:lang w:val="fr-FR"/>
              </w:rPr>
              <w:t>08. Viešosios infrastruktūros plėtros bei priežiūros programa</w:t>
            </w:r>
          </w:p>
        </w:tc>
      </w:tr>
      <w:tr w:rsidR="00B50259" w14:paraId="298D32C5" w14:textId="77777777" w:rsidTr="00383180">
        <w:trPr>
          <w:gridAfter w:val="6"/>
          <w:wAfter w:w="9156" w:type="dxa"/>
          <w:trHeight w:val="28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EABD9" w14:textId="77777777" w:rsidR="00B50259" w:rsidRPr="00903687" w:rsidRDefault="00B50259" w:rsidP="00383180">
            <w:pPr>
              <w:snapToGrid w:val="0"/>
              <w:jc w:val="center"/>
              <w:rPr>
                <w:sz w:val="20"/>
                <w:lang w:val="fr-FR"/>
              </w:rPr>
            </w:pPr>
            <w:r w:rsidRPr="00903687">
              <w:rPr>
                <w:sz w:val="20"/>
                <w:lang w:val="fr-FR"/>
              </w:rPr>
              <w:t>08.02.02.02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35535" w14:textId="77777777" w:rsidR="00B50259" w:rsidRPr="00903687" w:rsidRDefault="00B50259" w:rsidP="00383180">
            <w:pPr>
              <w:snapToGrid w:val="0"/>
              <w:rPr>
                <w:sz w:val="20"/>
                <w:lang w:val="fr-FR"/>
              </w:rPr>
            </w:pPr>
            <w:r w:rsidRPr="00903687">
              <w:rPr>
                <w:sz w:val="20"/>
                <w:lang w:val="fr-FR"/>
              </w:rPr>
              <w:t>Kelių ir takų paprastasis remontas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8C6FE" w14:textId="77777777" w:rsidR="00B50259" w:rsidRPr="00903687" w:rsidRDefault="00B50259" w:rsidP="00383180">
            <w:pPr>
              <w:snapToGrid w:val="0"/>
              <w:rPr>
                <w:sz w:val="20"/>
              </w:rPr>
            </w:pPr>
            <w:r w:rsidRPr="00903687">
              <w:rPr>
                <w:sz w:val="20"/>
              </w:rPr>
              <w:t>Kelių ir takų paprastasis remontas ir darbų 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6D7F6" w14:textId="77777777" w:rsidR="00B50259" w:rsidRPr="004561B3" w:rsidRDefault="00B50259" w:rsidP="00383180">
            <w:pPr>
              <w:snapToGrid w:val="0"/>
              <w:jc w:val="both"/>
              <w:rPr>
                <w:sz w:val="20"/>
              </w:rPr>
            </w:pPr>
            <w:r w:rsidRPr="004561B3">
              <w:rPr>
                <w:sz w:val="20"/>
              </w:rPr>
              <w:t>Prižiūrimų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kelių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ilgis, km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7E278" w14:textId="77777777" w:rsidR="00B50259" w:rsidRPr="004561B3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 w:rsidRPr="004561B3">
              <w:rPr>
                <w:bCs/>
                <w:sz w:val="20"/>
              </w:rPr>
              <w:t>156,65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7D0DE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57C47BC3" w14:textId="77777777" w:rsidR="00B50259" w:rsidRPr="004561B3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CBAA3" w14:textId="77777777" w:rsidR="00B50259" w:rsidRPr="004561B3" w:rsidRDefault="00B50259" w:rsidP="003831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</w:t>
            </w:r>
            <w:r w:rsidRPr="004561B3">
              <w:rPr>
                <w:sz w:val="20"/>
              </w:rPr>
              <w:t>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CE09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28,3 (SB)</w:t>
            </w:r>
          </w:p>
        </w:tc>
      </w:tr>
      <w:tr w:rsidR="00B50259" w14:paraId="7983C791" w14:textId="77777777" w:rsidTr="00383180">
        <w:trPr>
          <w:gridAfter w:val="6"/>
          <w:wAfter w:w="9156" w:type="dxa"/>
          <w:trHeight w:val="28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18104" w14:textId="77777777" w:rsidR="00B50259" w:rsidRDefault="00B50259" w:rsidP="00383180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08.02.04.01.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F3AEF" w14:textId="77777777" w:rsidR="00B50259" w:rsidRPr="00903687" w:rsidRDefault="00B50259" w:rsidP="00383180">
            <w:pPr>
              <w:snapToGrid w:val="0"/>
              <w:rPr>
                <w:sz w:val="20"/>
              </w:rPr>
            </w:pPr>
            <w:r w:rsidRPr="005D0BAB">
              <w:rPr>
                <w:sz w:val="20"/>
                <w:lang w:val="fr-FR"/>
              </w:rPr>
              <w:t>Kelių priežiūra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4E3C7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 w:rsidRPr="004561B3">
              <w:rPr>
                <w:sz w:val="20"/>
              </w:rPr>
              <w:t>Kelių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remonto</w:t>
            </w:r>
            <w:r w:rsidRPr="004561B3">
              <w:rPr>
                <w:spacing w:val="-4"/>
                <w:sz w:val="20"/>
              </w:rPr>
              <w:t xml:space="preserve"> </w:t>
            </w:r>
            <w:r w:rsidRPr="004561B3">
              <w:rPr>
                <w:sz w:val="20"/>
              </w:rPr>
              <w:t>ir</w:t>
            </w:r>
            <w:r>
              <w:rPr>
                <w:sz w:val="20"/>
              </w:rPr>
              <w:t xml:space="preserve"> </w:t>
            </w:r>
            <w:r w:rsidRPr="004561B3">
              <w:rPr>
                <w:sz w:val="20"/>
              </w:rPr>
              <w:t>priežiūros</w:t>
            </w:r>
            <w:r w:rsidRPr="004561B3">
              <w:rPr>
                <w:spacing w:val="-3"/>
                <w:sz w:val="20"/>
              </w:rPr>
              <w:t xml:space="preserve"> </w:t>
            </w:r>
            <w:r w:rsidRPr="004561B3">
              <w:rPr>
                <w:sz w:val="20"/>
              </w:rPr>
              <w:t>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31400" w14:textId="77777777" w:rsidR="00B50259" w:rsidRDefault="00B50259" w:rsidP="00383180">
            <w:pPr>
              <w:snapToGrid w:val="0"/>
              <w:jc w:val="both"/>
              <w:rPr>
                <w:color w:val="000000"/>
                <w:sz w:val="20"/>
              </w:rPr>
            </w:pPr>
            <w:r w:rsidRPr="004561B3">
              <w:rPr>
                <w:sz w:val="20"/>
              </w:rPr>
              <w:t>Prižiūrimų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kelių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ilgis, km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2FB25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 w:rsidRPr="004561B3">
              <w:rPr>
                <w:bCs/>
                <w:sz w:val="20"/>
              </w:rPr>
              <w:t>156,65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9AEA7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56BE3261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F9ACA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</w:t>
            </w:r>
            <w:r w:rsidRPr="004561B3">
              <w:rPr>
                <w:sz w:val="20"/>
              </w:rPr>
              <w:t>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1245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81,5 (SB)</w:t>
            </w:r>
          </w:p>
        </w:tc>
      </w:tr>
      <w:tr w:rsidR="00B50259" w14:paraId="722649F9" w14:textId="77777777" w:rsidTr="00383180">
        <w:trPr>
          <w:gridAfter w:val="6"/>
          <w:wAfter w:w="9156" w:type="dxa"/>
          <w:trHeight w:val="54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BF219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08.02.04.02.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37CA1" w14:textId="77777777" w:rsidR="00B50259" w:rsidRPr="005D0BAB" w:rsidRDefault="00B50259" w:rsidP="00383180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</w:rPr>
              <w:t>Kelių ir automobilių stovėjimo aikštelių asfalto dangų duobių taisymas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0F445" w14:textId="77777777" w:rsidR="00B50259" w:rsidRDefault="00B50259" w:rsidP="00383180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 w:rsidRPr="004561B3">
              <w:rPr>
                <w:sz w:val="20"/>
              </w:rPr>
              <w:t>Asfalto dangų duobių taisymo</w:t>
            </w:r>
            <w:r w:rsidRPr="004561B3">
              <w:rPr>
                <w:spacing w:val="-48"/>
                <w:sz w:val="20"/>
              </w:rPr>
              <w:t xml:space="preserve"> </w:t>
            </w:r>
            <w:r w:rsidRPr="004561B3">
              <w:rPr>
                <w:sz w:val="20"/>
              </w:rPr>
              <w:t>darbų</w:t>
            </w:r>
            <w:r w:rsidRPr="004561B3">
              <w:rPr>
                <w:spacing w:val="-2"/>
                <w:sz w:val="20"/>
              </w:rPr>
              <w:t xml:space="preserve"> </w:t>
            </w:r>
            <w:r w:rsidRPr="004561B3">
              <w:rPr>
                <w:sz w:val="20"/>
              </w:rPr>
              <w:t>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7D55B" w14:textId="77777777" w:rsidR="00B50259" w:rsidRDefault="00B50259" w:rsidP="00383180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 w:rsidRPr="004561B3">
              <w:rPr>
                <w:sz w:val="20"/>
              </w:rPr>
              <w:t>Užtaisytų duobių plotas,</w:t>
            </w:r>
            <w:r w:rsidRPr="004561B3">
              <w:rPr>
                <w:spacing w:val="-48"/>
                <w:sz w:val="20"/>
              </w:rPr>
              <w:t xml:space="preserve"> </w:t>
            </w:r>
            <w:r w:rsidRPr="004561B3">
              <w:rPr>
                <w:sz w:val="20"/>
              </w:rPr>
              <w:t>kv. 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0D92D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sz w:val="20"/>
              </w:rPr>
            </w:pPr>
          </w:p>
          <w:p w14:paraId="53687A60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4561B3">
              <w:rPr>
                <w:sz w:val="20"/>
              </w:rPr>
              <w:t>13,28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B8559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22A78452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C013A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4561B3">
              <w:rPr>
                <w:sz w:val="20"/>
              </w:rPr>
              <w:t>II–III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D3D5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9,5 (SB)</w:t>
            </w:r>
          </w:p>
        </w:tc>
      </w:tr>
      <w:tr w:rsidR="00B50259" w14:paraId="0E14B7AC" w14:textId="77777777" w:rsidTr="00383180">
        <w:trPr>
          <w:gridAfter w:val="6"/>
          <w:wAfter w:w="9156" w:type="dxa"/>
          <w:trHeight w:val="54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0CD1E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  <w:lang w:val="fr-FR"/>
              </w:rPr>
              <w:t>08.02.05.02.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9D4E2" w14:textId="77777777" w:rsidR="00B50259" w:rsidRPr="005D0BAB" w:rsidRDefault="00B50259" w:rsidP="00383180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  <w:lang w:val="fr-FR"/>
              </w:rPr>
              <w:t>Tiltų ir lieptų priežiūra ir remontas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8CBE7" w14:textId="77777777" w:rsidR="00B50259" w:rsidRDefault="00B50259" w:rsidP="00383180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 w:rsidRPr="004561B3">
              <w:rPr>
                <w:sz w:val="20"/>
              </w:rPr>
              <w:t>Tiltų ir lieptų priežiūros organizavimas ir remontas.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322AD" w14:textId="77777777" w:rsidR="00B50259" w:rsidRDefault="00B50259" w:rsidP="00383180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 w:rsidRPr="004561B3">
              <w:rPr>
                <w:bCs/>
                <w:sz w:val="20"/>
              </w:rPr>
              <w:t>Prižiūrimų tiltų ir lieptų skaičius,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624CF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EEA7F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6FE6E70C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A9A32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4561B3">
              <w:rPr>
                <w:bCs/>
                <w:sz w:val="20"/>
                <w:lang w:val="en-US"/>
              </w:rPr>
              <w:t>I</w:t>
            </w:r>
            <w:r w:rsidRPr="004561B3">
              <w:rPr>
                <w:sz w:val="20"/>
              </w:rPr>
              <w:t>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13C1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4,0 (SB)</w:t>
            </w:r>
          </w:p>
        </w:tc>
      </w:tr>
      <w:tr w:rsidR="00B50259" w14:paraId="5B9033E8" w14:textId="77777777" w:rsidTr="00383180">
        <w:trPr>
          <w:gridAfter w:val="6"/>
          <w:wAfter w:w="9156" w:type="dxa"/>
          <w:trHeight w:val="54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6EBD2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08.07.01.01.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1A2D2" w14:textId="77777777" w:rsidR="00B50259" w:rsidRPr="005D0BAB" w:rsidRDefault="00B50259" w:rsidP="00383180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</w:rPr>
              <w:t>Beglobių gyvūnų gaudymas ir su tuo susijusių paslaugų teikimas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0095D" w14:textId="77777777" w:rsidR="00B50259" w:rsidRDefault="00B50259" w:rsidP="00383180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 w:rsidRPr="004561B3">
              <w:rPr>
                <w:sz w:val="20"/>
              </w:rPr>
              <w:t>Beglobių gyvūnų gaudymas ir</w:t>
            </w:r>
            <w:r w:rsidRPr="004561B3">
              <w:rPr>
                <w:spacing w:val="-48"/>
                <w:sz w:val="20"/>
              </w:rPr>
              <w:t xml:space="preserve"> </w:t>
            </w:r>
            <w:r w:rsidRPr="004561B3">
              <w:rPr>
                <w:sz w:val="20"/>
              </w:rPr>
              <w:t xml:space="preserve"> kitos paslaugos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3FBAB" w14:textId="77777777" w:rsidR="00B50259" w:rsidRDefault="00B50259" w:rsidP="00383180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 w:rsidRPr="004561B3">
              <w:rPr>
                <w:sz w:val="20"/>
              </w:rPr>
              <w:t>Sugautų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ir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išvežtų į</w:t>
            </w:r>
            <w:r>
              <w:rPr>
                <w:sz w:val="20"/>
              </w:rPr>
              <w:t xml:space="preserve"> </w:t>
            </w:r>
            <w:r w:rsidRPr="004561B3">
              <w:rPr>
                <w:sz w:val="20"/>
              </w:rPr>
              <w:t>prieglaudą</w:t>
            </w:r>
            <w:r w:rsidRPr="004561B3">
              <w:rPr>
                <w:spacing w:val="-3"/>
                <w:sz w:val="20"/>
              </w:rPr>
              <w:t xml:space="preserve"> </w:t>
            </w:r>
            <w:r w:rsidRPr="004561B3">
              <w:rPr>
                <w:sz w:val="20"/>
              </w:rPr>
              <w:t>gyvūnų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skaičius</w:t>
            </w:r>
            <w:r>
              <w:rPr>
                <w:sz w:val="20"/>
              </w:rPr>
              <w:t>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AA285" w14:textId="77777777" w:rsidR="00B50259" w:rsidRPr="004561B3" w:rsidRDefault="00B50259" w:rsidP="00383180">
            <w:pPr>
              <w:snapToGrid w:val="0"/>
              <w:spacing w:line="276" w:lineRule="auto"/>
              <w:jc w:val="center"/>
              <w:rPr>
                <w:sz w:val="20"/>
              </w:rPr>
            </w:pPr>
          </w:p>
          <w:p w14:paraId="63B98229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3416C" w14:textId="77777777" w:rsidR="00B50259" w:rsidRPr="004561B3" w:rsidRDefault="00B50259" w:rsidP="00383180">
            <w:pPr>
              <w:snapToGrid w:val="0"/>
              <w:spacing w:line="276" w:lineRule="auto"/>
              <w:jc w:val="center"/>
              <w:rPr>
                <w:bCs/>
                <w:sz w:val="20"/>
                <w:lang w:val="en-US"/>
              </w:rPr>
            </w:pPr>
          </w:p>
          <w:p w14:paraId="03B1C6F9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562ADFCD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88ECB" w14:textId="77777777" w:rsidR="00B50259" w:rsidRPr="004561B3" w:rsidRDefault="00B50259" w:rsidP="00383180">
            <w:pPr>
              <w:snapToGrid w:val="0"/>
              <w:spacing w:line="276" w:lineRule="auto"/>
              <w:jc w:val="center"/>
              <w:rPr>
                <w:sz w:val="20"/>
              </w:rPr>
            </w:pPr>
          </w:p>
          <w:p w14:paraId="1FEADAFD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4561B3">
              <w:rPr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DC34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  <w:p w14:paraId="1A0F6486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4,0 (SB)</w:t>
            </w:r>
          </w:p>
        </w:tc>
      </w:tr>
      <w:tr w:rsidR="00B50259" w14:paraId="3E1A09D3" w14:textId="77777777" w:rsidTr="00383180">
        <w:trPr>
          <w:gridAfter w:val="6"/>
          <w:wAfter w:w="9156" w:type="dxa"/>
          <w:trHeight w:val="54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243335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08.07.01.02.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CD4F9E" w14:textId="77777777" w:rsidR="00B50259" w:rsidRPr="005D0BAB" w:rsidRDefault="00B50259" w:rsidP="00383180">
            <w:pPr>
              <w:snapToGrid w:val="0"/>
              <w:spacing w:line="276" w:lineRule="auto"/>
              <w:rPr>
                <w:sz w:val="20"/>
              </w:rPr>
            </w:pPr>
            <w:r w:rsidRPr="005D0BAB">
              <w:rPr>
                <w:sz w:val="20"/>
              </w:rPr>
              <w:t>Gatvių pavadinimų bei namų numerių lentelių gamyba, pakabinimas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458A8" w14:textId="77777777" w:rsidR="00B50259" w:rsidRDefault="00B50259" w:rsidP="00383180">
            <w:pPr>
              <w:snapToGrid w:val="0"/>
              <w:spacing w:line="276" w:lineRule="auto"/>
              <w:rPr>
                <w:color w:val="000000"/>
                <w:sz w:val="20"/>
              </w:rPr>
            </w:pPr>
            <w:r w:rsidRPr="004561B3">
              <w:rPr>
                <w:sz w:val="20"/>
              </w:rPr>
              <w:t>Namų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numerių</w:t>
            </w:r>
            <w:r w:rsidRPr="004561B3">
              <w:rPr>
                <w:spacing w:val="1"/>
                <w:sz w:val="20"/>
              </w:rPr>
              <w:t xml:space="preserve"> </w:t>
            </w:r>
            <w:r w:rsidRPr="004561B3">
              <w:rPr>
                <w:sz w:val="20"/>
              </w:rPr>
              <w:t>ir</w:t>
            </w:r>
            <w:r w:rsidRPr="004561B3">
              <w:rPr>
                <w:spacing w:val="-4"/>
                <w:sz w:val="20"/>
              </w:rPr>
              <w:t xml:space="preserve"> </w:t>
            </w:r>
            <w:r w:rsidRPr="004561B3">
              <w:rPr>
                <w:sz w:val="20"/>
              </w:rPr>
              <w:t>gatvių</w:t>
            </w:r>
            <w:r>
              <w:rPr>
                <w:sz w:val="20"/>
              </w:rPr>
              <w:t xml:space="preserve"> </w:t>
            </w:r>
            <w:r w:rsidRPr="004561B3">
              <w:rPr>
                <w:sz w:val="20"/>
              </w:rPr>
              <w:t>pavadinimų lentelių įsigijimo</w:t>
            </w:r>
            <w:r w:rsidRPr="004561B3">
              <w:rPr>
                <w:spacing w:val="-48"/>
                <w:sz w:val="20"/>
              </w:rPr>
              <w:t xml:space="preserve"> </w:t>
            </w:r>
            <w:r w:rsidRPr="004561B3">
              <w:rPr>
                <w:sz w:val="20"/>
              </w:rPr>
              <w:t>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A1366" w14:textId="77777777" w:rsidR="00B50259" w:rsidRDefault="00B50259" w:rsidP="00383180">
            <w:pPr>
              <w:snapToGrid w:val="0"/>
              <w:spacing w:line="276" w:lineRule="auto"/>
              <w:rPr>
                <w:bCs/>
                <w:color w:val="000000"/>
                <w:sz w:val="20"/>
              </w:rPr>
            </w:pPr>
            <w:r w:rsidRPr="004561B3">
              <w:rPr>
                <w:sz w:val="20"/>
              </w:rPr>
              <w:t>Įsigytų lentelių skaičius</w:t>
            </w:r>
            <w:r>
              <w:rPr>
                <w:sz w:val="20"/>
              </w:rPr>
              <w:t>,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71F3F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6A302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bCs/>
                <w:sz w:val="20"/>
                <w:lang w:val="en-US"/>
              </w:rPr>
            </w:pPr>
          </w:p>
          <w:p w14:paraId="47284583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6EFF9EDC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E49D1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sz w:val="20"/>
              </w:rPr>
            </w:pPr>
          </w:p>
          <w:p w14:paraId="0AE2C659" w14:textId="77777777" w:rsidR="00B50259" w:rsidRDefault="00B50259" w:rsidP="00383180">
            <w:pPr>
              <w:snapToGrid w:val="0"/>
              <w:spacing w:line="276" w:lineRule="auto"/>
              <w:jc w:val="center"/>
              <w:rPr>
                <w:color w:val="000000"/>
                <w:sz w:val="20"/>
              </w:rPr>
            </w:pPr>
            <w:r w:rsidRPr="004561B3">
              <w:rPr>
                <w:sz w:val="20"/>
              </w:rPr>
              <w:t>I-IV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FFBA1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en-US"/>
              </w:rPr>
            </w:pPr>
          </w:p>
          <w:p w14:paraId="03C52B48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1,0 (SB)</w:t>
            </w:r>
          </w:p>
        </w:tc>
      </w:tr>
      <w:tr w:rsidR="00B50259" w14:paraId="7D5E8ABD" w14:textId="77777777" w:rsidTr="00383180">
        <w:trPr>
          <w:gridAfter w:val="6"/>
          <w:wAfter w:w="9156" w:type="dxa"/>
          <w:trHeight w:val="18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C4FD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lastRenderedPageBreak/>
              <w:t>08.07.01.03.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CF83" w14:textId="77777777" w:rsidR="00B50259" w:rsidRPr="005D0BAB" w:rsidRDefault="00B50259" w:rsidP="00383180">
            <w:pPr>
              <w:snapToGrid w:val="0"/>
              <w:rPr>
                <w:sz w:val="20"/>
                <w:lang w:val="fr-FR"/>
              </w:rPr>
            </w:pPr>
            <w:r w:rsidRPr="005D0BAB">
              <w:rPr>
                <w:sz w:val="20"/>
                <w:lang w:val="fr-FR"/>
              </w:rPr>
              <w:t>Komunalinių paslaugų teikimas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8C1B7DE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 w:rsidRPr="004561B3">
              <w:rPr>
                <w:sz w:val="20"/>
              </w:rPr>
              <w:t>Žaliųjų</w:t>
            </w:r>
            <w:r w:rsidRPr="004561B3">
              <w:rPr>
                <w:spacing w:val="-5"/>
                <w:sz w:val="20"/>
              </w:rPr>
              <w:t xml:space="preserve"> </w:t>
            </w:r>
            <w:r w:rsidRPr="004561B3">
              <w:rPr>
                <w:sz w:val="20"/>
              </w:rPr>
              <w:t>zonų</w:t>
            </w:r>
            <w:r w:rsidRPr="004561B3">
              <w:rPr>
                <w:spacing w:val="-6"/>
                <w:sz w:val="20"/>
              </w:rPr>
              <w:t xml:space="preserve"> </w:t>
            </w:r>
            <w:r w:rsidRPr="004561B3">
              <w:rPr>
                <w:sz w:val="20"/>
              </w:rPr>
              <w:t>įvaizdžio</w:t>
            </w:r>
            <w:r w:rsidRPr="004561B3">
              <w:rPr>
                <w:spacing w:val="-7"/>
                <w:sz w:val="20"/>
              </w:rPr>
              <w:t xml:space="preserve"> </w:t>
            </w:r>
            <w:r w:rsidRPr="004561B3">
              <w:rPr>
                <w:sz w:val="20"/>
              </w:rPr>
              <w:t>gerinimo</w:t>
            </w:r>
            <w:r>
              <w:rPr>
                <w:sz w:val="20"/>
              </w:rPr>
              <w:t xml:space="preserve"> 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darbai</w:t>
            </w:r>
            <w:r>
              <w:rPr>
                <w:sz w:val="20"/>
              </w:rPr>
              <w:t xml:space="preserve">, </w:t>
            </w:r>
            <w:r w:rsidRPr="000E308E">
              <w:rPr>
                <w:sz w:val="20"/>
              </w:rPr>
              <w:t>reikimų priemonių  įsigijimas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7B356" w14:textId="77777777" w:rsidR="00B50259" w:rsidRDefault="00B50259" w:rsidP="00383180">
            <w:pPr>
              <w:snapToGrid w:val="0"/>
              <w:jc w:val="both"/>
              <w:rPr>
                <w:color w:val="000000"/>
                <w:sz w:val="20"/>
                <w:lang w:val="fr-FR"/>
              </w:rPr>
            </w:pPr>
            <w:r w:rsidRPr="004561B3">
              <w:rPr>
                <w:sz w:val="20"/>
              </w:rPr>
              <w:t>Šienaujami</w:t>
            </w:r>
            <w:r w:rsidRPr="004561B3">
              <w:rPr>
                <w:spacing w:val="-4"/>
                <w:sz w:val="20"/>
              </w:rPr>
              <w:t xml:space="preserve"> </w:t>
            </w:r>
            <w:r w:rsidRPr="004561B3">
              <w:rPr>
                <w:sz w:val="20"/>
              </w:rPr>
              <w:t>plotai, ha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7D577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4561B3">
              <w:rPr>
                <w:bCs/>
                <w:sz w:val="20"/>
                <w:lang w:val="fr-FR"/>
              </w:rPr>
              <w:t>16</w:t>
            </w:r>
            <w:r>
              <w:rPr>
                <w:bCs/>
                <w:sz w:val="20"/>
                <w:lang w:val="fr-FR"/>
              </w:rPr>
              <w:t>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50D4C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2B8BF8FF" w14:textId="77777777" w:rsidR="00B50259" w:rsidRDefault="00B50259" w:rsidP="003831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DC270E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4561B3">
              <w:rPr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0474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 xml:space="preserve">34,8 </w:t>
            </w:r>
            <w:r>
              <w:rPr>
                <w:bCs/>
                <w:sz w:val="20"/>
                <w:lang w:val="en-US"/>
              </w:rPr>
              <w:t>(SB)</w:t>
            </w:r>
          </w:p>
        </w:tc>
      </w:tr>
      <w:tr w:rsidR="00B50259" w14:paraId="3A20FB36" w14:textId="77777777" w:rsidTr="00383180">
        <w:trPr>
          <w:gridAfter w:val="6"/>
          <w:wAfter w:w="9156" w:type="dxa"/>
          <w:trHeight w:val="5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6222" w14:textId="77777777" w:rsidR="00B50259" w:rsidRDefault="00B50259" w:rsidP="00383180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08.07.01.06.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45D" w14:textId="77777777" w:rsidR="00B50259" w:rsidRPr="005D0BAB" w:rsidRDefault="00B50259" w:rsidP="00383180">
            <w:pPr>
              <w:snapToGrid w:val="0"/>
              <w:rPr>
                <w:sz w:val="20"/>
                <w:lang w:val="fr-FR"/>
              </w:rPr>
            </w:pPr>
            <w:r w:rsidRPr="005D0BAB">
              <w:rPr>
                <w:sz w:val="20"/>
                <w:lang w:val="fr-FR"/>
              </w:rPr>
              <w:t>Rekreacinių teritorijų ir infrastruktūros įrengimas ir priežiūra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B3EEE9A" w14:textId="77777777" w:rsidR="00B50259" w:rsidRDefault="00B50259" w:rsidP="00383180">
            <w:pPr>
              <w:snapToGrid w:val="0"/>
              <w:rPr>
                <w:bCs/>
                <w:sz w:val="20"/>
                <w:lang w:val="fr-FR"/>
              </w:rPr>
            </w:pPr>
            <w:r w:rsidRPr="00D87FE0">
              <w:rPr>
                <w:sz w:val="20"/>
              </w:rPr>
              <w:t>Rekreacinių teritorijų ir mažosios infrastruktūros elementų jose įrengimas ir priežiūros darbai</w:t>
            </w:r>
            <w:r>
              <w:rPr>
                <w:sz w:val="20"/>
              </w:rPr>
              <w:t xml:space="preserve">, </w:t>
            </w:r>
            <w:r w:rsidRPr="000E308E">
              <w:rPr>
                <w:sz w:val="20"/>
              </w:rPr>
              <w:t>Panočių k.lauko sporto aikštelės linijų subrai</w:t>
            </w:r>
            <w:r>
              <w:rPr>
                <w:sz w:val="20"/>
              </w:rPr>
              <w:t>ž</w:t>
            </w:r>
            <w:r w:rsidRPr="000E308E">
              <w:rPr>
                <w:sz w:val="20"/>
              </w:rPr>
              <w:t>ymas.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4431E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  <w:lang w:val="fr-FR"/>
              </w:rPr>
            </w:pPr>
            <w:r w:rsidRPr="004561B3">
              <w:rPr>
                <w:sz w:val="20"/>
              </w:rPr>
              <w:t>Prižiūrimų aikštelių plotas,</w:t>
            </w:r>
            <w:r>
              <w:rPr>
                <w:sz w:val="20"/>
              </w:rPr>
              <w:t xml:space="preserve"> </w:t>
            </w:r>
            <w:r w:rsidRPr="004561B3">
              <w:rPr>
                <w:spacing w:val="-48"/>
                <w:sz w:val="20"/>
              </w:rPr>
              <w:t xml:space="preserve">   </w:t>
            </w:r>
            <w:r w:rsidRPr="004561B3">
              <w:rPr>
                <w:sz w:val="20"/>
              </w:rPr>
              <w:t>kv.</w:t>
            </w:r>
            <w:r>
              <w:rPr>
                <w:sz w:val="20"/>
              </w:rPr>
              <w:t xml:space="preserve"> </w:t>
            </w:r>
            <w:r w:rsidRPr="004561B3">
              <w:rPr>
                <w:sz w:val="20"/>
              </w:rPr>
              <w:t>m</w:t>
            </w:r>
            <w:r>
              <w:rPr>
                <w:sz w:val="20"/>
              </w:rPr>
              <w:t xml:space="preserve">,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FA014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5DCCF25C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4561B3">
              <w:rPr>
                <w:bCs/>
                <w:sz w:val="20"/>
                <w:lang w:val="fr-FR"/>
              </w:rPr>
              <w:t>800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A9E1F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</w:p>
          <w:p w14:paraId="6D10D7E9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3A37FEE1" w14:textId="77777777" w:rsidR="00B50259" w:rsidRDefault="00B50259" w:rsidP="003831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9D3AF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  <w:p w14:paraId="727AA129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4561B3">
              <w:rPr>
                <w:sz w:val="20"/>
              </w:rPr>
              <w:t>I–IV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91C3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5035C705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 xml:space="preserve">5,8 </w:t>
            </w:r>
            <w:r>
              <w:rPr>
                <w:bCs/>
                <w:sz w:val="20"/>
                <w:lang w:val="en-US"/>
              </w:rPr>
              <w:t>(SB)</w:t>
            </w:r>
          </w:p>
        </w:tc>
      </w:tr>
      <w:tr w:rsidR="00B50259" w14:paraId="52DA45FE" w14:textId="77777777" w:rsidTr="00383180">
        <w:trPr>
          <w:gridAfter w:val="6"/>
          <w:wAfter w:w="9156" w:type="dxa"/>
          <w:trHeight w:val="627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E520BC7" w14:textId="77777777" w:rsidR="00B50259" w:rsidRDefault="00B50259" w:rsidP="00383180">
            <w:pPr>
              <w:snapToGrid w:val="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08.07.01.07.</w:t>
            </w:r>
          </w:p>
          <w:p w14:paraId="4C9A9DDF" w14:textId="77777777" w:rsidR="00B50259" w:rsidRDefault="00B50259" w:rsidP="00383180">
            <w:pPr>
              <w:snapToGrid w:val="0"/>
              <w:jc w:val="center"/>
              <w:rPr>
                <w:sz w:val="20"/>
                <w:lang w:val="fr-FR"/>
              </w:rPr>
            </w:pPr>
          </w:p>
          <w:p w14:paraId="62A73FEA" w14:textId="77777777" w:rsidR="00B50259" w:rsidRDefault="00B50259" w:rsidP="00383180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54BCDEC" w14:textId="77777777" w:rsidR="00B50259" w:rsidRDefault="00B50259" w:rsidP="00383180">
            <w:pPr>
              <w:snapToGrid w:val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Kraštovaizdžio tvarkymas, želdynų ir želdinių priežiūra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</w:tcBorders>
          </w:tcPr>
          <w:p w14:paraId="0827AF61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Avarinių medžių išpjovimas, medžių genėjimas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7FCB24" w14:textId="77777777" w:rsidR="00B50259" w:rsidRPr="00BF0B17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Išpjautų ir nugenėtų medžių skaičius,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A1190B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lang w:val="fr-FR"/>
              </w:rPr>
              <w:t>12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94A834D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</w:p>
          <w:p w14:paraId="7A9C05AC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</w:p>
          <w:p w14:paraId="4E929C7B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</w:p>
          <w:p w14:paraId="698A0468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6ED7EEEF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CF628E7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  <w:p w14:paraId="3A8C1D48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  <w:p w14:paraId="2C4C1445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  <w:p w14:paraId="7DB26EFC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 w:rsidRPr="004561B3">
              <w:rPr>
                <w:sz w:val="20"/>
              </w:rPr>
              <w:t>II–IV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58A42C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  <w:p w14:paraId="009EF1BF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  <w:p w14:paraId="6CACE3FB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  <w:p w14:paraId="3FB30BD8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3,0 </w:t>
            </w:r>
            <w:r>
              <w:rPr>
                <w:bCs/>
                <w:sz w:val="20"/>
                <w:lang w:val="en-US"/>
              </w:rPr>
              <w:t>(SB)</w:t>
            </w:r>
          </w:p>
        </w:tc>
      </w:tr>
      <w:tr w:rsidR="00B50259" w14:paraId="1A6FCB6F" w14:textId="77777777" w:rsidTr="00383180">
        <w:trPr>
          <w:gridAfter w:val="6"/>
          <w:wAfter w:w="9156" w:type="dxa"/>
          <w:trHeight w:val="627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1ABC0A07" w14:textId="77777777" w:rsidR="00B50259" w:rsidRDefault="00B50259" w:rsidP="00383180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3AD95F79" w14:textId="77777777" w:rsidR="00B50259" w:rsidRDefault="00B50259" w:rsidP="0038318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</w:tcBorders>
          </w:tcPr>
          <w:p w14:paraId="40306FE3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Medžių ir krūmų sodinimas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D412385" w14:textId="77777777" w:rsidR="00B50259" w:rsidRPr="004561B3" w:rsidRDefault="00B50259" w:rsidP="00383180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Medžių ir krūmų sodinimas parkuose ir viešosiose erdvėse,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FC66CD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50</w:t>
            </w:r>
          </w:p>
        </w:tc>
        <w:tc>
          <w:tcPr>
            <w:tcW w:w="1714" w:type="dxa"/>
            <w:vMerge/>
            <w:tcBorders>
              <w:left w:val="single" w:sz="4" w:space="0" w:color="000000"/>
            </w:tcBorders>
          </w:tcPr>
          <w:p w14:paraId="7C00BD3B" w14:textId="77777777" w:rsidR="00B50259" w:rsidRPr="004561B3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</w:tcBorders>
          </w:tcPr>
          <w:p w14:paraId="43687CD1" w14:textId="77777777" w:rsidR="00B50259" w:rsidRPr="004561B3" w:rsidRDefault="00B50259" w:rsidP="003831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9257C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B50259" w14:paraId="5A4960BA" w14:textId="77777777" w:rsidTr="00383180">
        <w:trPr>
          <w:gridAfter w:val="6"/>
          <w:wAfter w:w="9156" w:type="dxa"/>
          <w:trHeight w:val="627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DDC1C71" w14:textId="77777777" w:rsidR="00B50259" w:rsidRDefault="00B50259" w:rsidP="00383180">
            <w:pPr>
              <w:snapToGrid w:val="0"/>
              <w:jc w:val="center"/>
              <w:rPr>
                <w:sz w:val="20"/>
                <w:lang w:val="fr-FR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3C00F5" w14:textId="77777777" w:rsidR="00B50259" w:rsidRDefault="00B50259" w:rsidP="00383180">
            <w:pPr>
              <w:snapToGrid w:val="0"/>
              <w:rPr>
                <w:sz w:val="20"/>
                <w:lang w:val="fr-FR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</w:tcBorders>
          </w:tcPr>
          <w:p w14:paraId="68FD6BAD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Želdynų priežiūra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D18C049" w14:textId="77777777" w:rsidR="00B50259" w:rsidRPr="004561B3" w:rsidRDefault="00B50259" w:rsidP="00383180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Želdynų priežiūra, 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9594B4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4</w:t>
            </w:r>
          </w:p>
        </w:tc>
        <w:tc>
          <w:tcPr>
            <w:tcW w:w="1714" w:type="dxa"/>
            <w:vMerge/>
            <w:tcBorders>
              <w:left w:val="single" w:sz="4" w:space="0" w:color="000000"/>
            </w:tcBorders>
          </w:tcPr>
          <w:p w14:paraId="1A766B40" w14:textId="77777777" w:rsidR="00B50259" w:rsidRPr="004561B3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</w:tcBorders>
          </w:tcPr>
          <w:p w14:paraId="4BFD3005" w14:textId="77777777" w:rsidR="00B50259" w:rsidRPr="004561B3" w:rsidRDefault="00B50259" w:rsidP="003831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80B61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B50259" w14:paraId="1975D8C1" w14:textId="77777777" w:rsidTr="00383180">
        <w:trPr>
          <w:gridAfter w:val="6"/>
          <w:wAfter w:w="9156" w:type="dxa"/>
          <w:trHeight w:val="495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C10AD44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08.08.01.01.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6D3E08C" w14:textId="77777777" w:rsidR="00B50259" w:rsidRDefault="00B50259" w:rsidP="0038318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Kapinių teritorijų plėtra, tvarkymas, priežiūra, kapinių tvorų ir vartų įrengimas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95A2256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 w:rsidRPr="004561B3">
              <w:rPr>
                <w:sz w:val="20"/>
              </w:rPr>
              <w:t>Kapinių teritorijų priežiūros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44863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Sutvarkytų</w:t>
            </w:r>
            <w:r w:rsidRPr="004561B3">
              <w:rPr>
                <w:spacing w:val="34"/>
                <w:sz w:val="20"/>
              </w:rPr>
              <w:t xml:space="preserve"> </w:t>
            </w:r>
            <w:r w:rsidRPr="004561B3">
              <w:rPr>
                <w:sz w:val="20"/>
              </w:rPr>
              <w:t>kapinių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skaičius,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BD47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18</w:t>
            </w:r>
          </w:p>
          <w:p w14:paraId="599F394A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C65A652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</w:p>
          <w:p w14:paraId="72AA7AD7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11378F42" w14:textId="77777777" w:rsidR="00B50259" w:rsidRDefault="00B50259" w:rsidP="003831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B7F81EA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4561B3">
              <w:rPr>
                <w:sz w:val="20"/>
              </w:rPr>
              <w:t>II–III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A7A48F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0B60BE6B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 xml:space="preserve">1,8 </w:t>
            </w:r>
            <w:r>
              <w:rPr>
                <w:bCs/>
                <w:sz w:val="20"/>
                <w:lang w:val="en-US"/>
              </w:rPr>
              <w:t>(SB)</w:t>
            </w:r>
          </w:p>
        </w:tc>
      </w:tr>
      <w:tr w:rsidR="00B50259" w14:paraId="5750C426" w14:textId="77777777" w:rsidTr="00383180">
        <w:trPr>
          <w:gridAfter w:val="6"/>
          <w:wAfter w:w="9156" w:type="dxa"/>
          <w:trHeight w:val="495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9091B56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D6A870F" w14:textId="77777777" w:rsidR="00B50259" w:rsidRDefault="00B50259" w:rsidP="003831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CC3BF8" w14:textId="77777777" w:rsidR="00B50259" w:rsidRPr="004561B3" w:rsidRDefault="00B50259" w:rsidP="00383180">
            <w:pPr>
              <w:snapToGrid w:val="0"/>
              <w:rPr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553B0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color w:val="000000"/>
                <w:sz w:val="20"/>
              </w:rPr>
              <w:t>Šulinio įrengimas kapinėse</w:t>
            </w:r>
            <w:r w:rsidRPr="00D669D0">
              <w:rPr>
                <w:bCs/>
                <w:color w:val="000000"/>
                <w:sz w:val="20"/>
              </w:rPr>
              <w:t>, vnt.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8626D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B4C11E" w14:textId="77777777" w:rsidR="00B50259" w:rsidRDefault="00B50259" w:rsidP="00383180">
            <w:pPr>
              <w:snapToGrid w:val="0"/>
              <w:rPr>
                <w:bCs/>
                <w:sz w:val="20"/>
                <w:lang w:val="fr-FR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0618DB6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7C06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B50259" w14:paraId="20BDFF48" w14:textId="77777777" w:rsidTr="00383180">
        <w:trPr>
          <w:gridAfter w:val="6"/>
          <w:wAfter w:w="9156" w:type="dxa"/>
          <w:trHeight w:val="264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81DB11" w14:textId="77777777" w:rsidR="00B50259" w:rsidRPr="00BB19FF" w:rsidRDefault="00B50259" w:rsidP="00383180">
            <w:pPr>
              <w:snapToGrid w:val="0"/>
              <w:jc w:val="center"/>
              <w:rPr>
                <w:b/>
                <w:sz w:val="20"/>
                <w:lang w:val="fr-FR"/>
              </w:rPr>
            </w:pPr>
            <w:r w:rsidRPr="00BB19FF">
              <w:rPr>
                <w:b/>
                <w:sz w:val="20"/>
                <w:lang w:val="fr-FR"/>
              </w:rPr>
              <w:t>09. Aplinkos apsaugos programa</w:t>
            </w:r>
          </w:p>
        </w:tc>
      </w:tr>
      <w:tr w:rsidR="00B50259" w14:paraId="6579FE96" w14:textId="77777777" w:rsidTr="00383180">
        <w:trPr>
          <w:gridAfter w:val="6"/>
          <w:wAfter w:w="9156" w:type="dxa"/>
          <w:trHeight w:val="71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73A69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09.02.02.03.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88C09" w14:textId="77777777" w:rsidR="00B50259" w:rsidRDefault="00B50259" w:rsidP="0038318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Atliekų išvežimas iš kapinių ir bendrojo naudojimo teritorijų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11075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 w:rsidRPr="004561B3">
              <w:rPr>
                <w:sz w:val="20"/>
              </w:rPr>
              <w:t>Kapinių</w:t>
            </w:r>
            <w:r w:rsidRPr="004561B3">
              <w:rPr>
                <w:spacing w:val="-6"/>
                <w:sz w:val="20"/>
              </w:rPr>
              <w:t xml:space="preserve"> </w:t>
            </w:r>
            <w:r w:rsidRPr="004561B3">
              <w:rPr>
                <w:sz w:val="20"/>
              </w:rPr>
              <w:t>ir</w:t>
            </w:r>
            <w:r w:rsidRPr="004561B3">
              <w:rPr>
                <w:spacing w:val="-5"/>
                <w:sz w:val="20"/>
              </w:rPr>
              <w:t xml:space="preserve"> </w:t>
            </w:r>
            <w:r w:rsidRPr="004561B3">
              <w:rPr>
                <w:sz w:val="20"/>
              </w:rPr>
              <w:t>bendro</w:t>
            </w:r>
            <w:r w:rsidRPr="004561B3">
              <w:rPr>
                <w:spacing w:val="-6"/>
                <w:sz w:val="20"/>
              </w:rPr>
              <w:t xml:space="preserve"> </w:t>
            </w:r>
            <w:r w:rsidRPr="004561B3">
              <w:rPr>
                <w:sz w:val="20"/>
              </w:rPr>
              <w:t>naudojimo</w:t>
            </w:r>
            <w:r>
              <w:rPr>
                <w:sz w:val="20"/>
              </w:rPr>
              <w:t xml:space="preserve"> </w:t>
            </w:r>
            <w:r w:rsidRPr="004561B3">
              <w:rPr>
                <w:spacing w:val="-47"/>
                <w:sz w:val="20"/>
              </w:rPr>
              <w:t xml:space="preserve">   </w:t>
            </w:r>
            <w:r w:rsidRPr="004561B3">
              <w:rPr>
                <w:sz w:val="20"/>
              </w:rPr>
              <w:t>teritorijų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tvarkymas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13484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Išvežtų atliekų kiekis kub.</w:t>
            </w:r>
            <w:r>
              <w:rPr>
                <w:sz w:val="20"/>
              </w:rPr>
              <w:t xml:space="preserve"> </w:t>
            </w:r>
            <w:r w:rsidRPr="004561B3"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 </w:t>
            </w:r>
            <w:r w:rsidRPr="004561B3">
              <w:rPr>
                <w:sz w:val="20"/>
              </w:rPr>
              <w:t>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887E3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0EA20ACD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4561B3">
              <w:rPr>
                <w:bCs/>
                <w:sz w:val="20"/>
                <w:lang w:val="fr-FR"/>
              </w:rPr>
              <w:t>250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50D59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</w:p>
          <w:p w14:paraId="005DF5FD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2FB298B1" w14:textId="77777777" w:rsidR="00B50259" w:rsidRDefault="00B50259" w:rsidP="003831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89777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  <w:p w14:paraId="05F79E4E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4561B3">
              <w:rPr>
                <w:sz w:val="20"/>
              </w:rPr>
              <w:t>II-IV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C35F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71D3CD5B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 xml:space="preserve">9,6 </w:t>
            </w:r>
            <w:r>
              <w:rPr>
                <w:bCs/>
                <w:sz w:val="20"/>
                <w:lang w:val="en-US"/>
              </w:rPr>
              <w:t>(SB)</w:t>
            </w:r>
          </w:p>
        </w:tc>
      </w:tr>
      <w:tr w:rsidR="00B50259" w14:paraId="2B60596A" w14:textId="77777777" w:rsidTr="00383180">
        <w:trPr>
          <w:gridAfter w:val="6"/>
          <w:wAfter w:w="9156" w:type="dxa"/>
          <w:trHeight w:val="360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428BB4D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09.02.02.06.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9A647A5" w14:textId="77777777" w:rsidR="00B50259" w:rsidRDefault="00B50259" w:rsidP="0038318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Užterštų teritorijų ir bešeimininkių atliekų tvarkymas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77A80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 w:rsidRPr="004561B3">
              <w:rPr>
                <w:sz w:val="20"/>
              </w:rPr>
              <w:t>Bešeimininkių</w:t>
            </w:r>
            <w:r w:rsidRPr="004561B3">
              <w:rPr>
                <w:spacing w:val="-9"/>
                <w:sz w:val="20"/>
              </w:rPr>
              <w:t xml:space="preserve"> </w:t>
            </w:r>
            <w:r w:rsidRPr="004561B3">
              <w:rPr>
                <w:sz w:val="20"/>
              </w:rPr>
              <w:t>atliekų</w:t>
            </w:r>
            <w:r w:rsidRPr="004561B3">
              <w:rPr>
                <w:spacing w:val="-8"/>
                <w:sz w:val="20"/>
              </w:rPr>
              <w:t xml:space="preserve"> </w:t>
            </w:r>
            <w:r w:rsidRPr="004561B3">
              <w:rPr>
                <w:sz w:val="20"/>
              </w:rPr>
              <w:t>tvarkymo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</w:tcBorders>
          </w:tcPr>
          <w:p w14:paraId="4EC3808D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Išvežtų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atliekų kiekis,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t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278B66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4561B3">
              <w:rPr>
                <w:bCs/>
                <w:sz w:val="20"/>
                <w:lang w:val="fr-FR"/>
              </w:rPr>
              <w:t>1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11B8A4B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</w:p>
          <w:p w14:paraId="0895289B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5D436F1D" w14:textId="77777777" w:rsidR="00B50259" w:rsidRDefault="00B50259" w:rsidP="003831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F0A9D33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  <w:p w14:paraId="553D9C6C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4561B3">
              <w:rPr>
                <w:sz w:val="20"/>
              </w:rPr>
              <w:t>I-IV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A6AE7B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108076F5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 xml:space="preserve">0,5 </w:t>
            </w:r>
            <w:r>
              <w:rPr>
                <w:bCs/>
                <w:sz w:val="20"/>
                <w:lang w:val="en-US"/>
              </w:rPr>
              <w:t>(SB)</w:t>
            </w:r>
          </w:p>
        </w:tc>
      </w:tr>
      <w:tr w:rsidR="00B50259" w14:paraId="0BC403EC" w14:textId="77777777" w:rsidTr="00383180">
        <w:trPr>
          <w:gridAfter w:val="6"/>
          <w:wAfter w:w="9156" w:type="dxa"/>
          <w:trHeight w:val="360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530B21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EDEBFBD" w14:textId="77777777" w:rsidR="00B50259" w:rsidRDefault="00B50259" w:rsidP="003831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E8BD4" w14:textId="77777777" w:rsidR="00B50259" w:rsidRPr="004561B3" w:rsidRDefault="00B50259" w:rsidP="00383180">
            <w:pPr>
              <w:snapToGrid w:val="0"/>
              <w:rPr>
                <w:sz w:val="20"/>
              </w:rPr>
            </w:pPr>
            <w:r w:rsidRPr="004561B3">
              <w:rPr>
                <w:sz w:val="20"/>
              </w:rPr>
              <w:t>Gyventojų</w:t>
            </w:r>
            <w:r w:rsidRPr="004561B3">
              <w:rPr>
                <w:spacing w:val="-2"/>
                <w:sz w:val="20"/>
              </w:rPr>
              <w:t xml:space="preserve"> </w:t>
            </w:r>
            <w:r w:rsidRPr="004561B3">
              <w:rPr>
                <w:sz w:val="20"/>
              </w:rPr>
              <w:t>talkų</w:t>
            </w:r>
            <w:r w:rsidRPr="004561B3">
              <w:rPr>
                <w:spacing w:val="-2"/>
                <w:sz w:val="20"/>
              </w:rPr>
              <w:t xml:space="preserve"> </w:t>
            </w:r>
            <w:r w:rsidRPr="004561B3">
              <w:rPr>
                <w:sz w:val="20"/>
              </w:rPr>
              <w:t>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71981" w14:textId="77777777" w:rsidR="00B50259" w:rsidRPr="004561B3" w:rsidRDefault="00B50259" w:rsidP="00383180">
            <w:pPr>
              <w:snapToGrid w:val="0"/>
              <w:jc w:val="both"/>
              <w:rPr>
                <w:sz w:val="20"/>
              </w:rPr>
            </w:pPr>
            <w:r w:rsidRPr="004561B3">
              <w:rPr>
                <w:sz w:val="20"/>
              </w:rPr>
              <w:t>Sutvarkytų teritorijų plotas,</w:t>
            </w:r>
            <w:r>
              <w:rPr>
                <w:sz w:val="20"/>
              </w:rPr>
              <w:t xml:space="preserve"> </w:t>
            </w:r>
            <w:r w:rsidRPr="004561B3">
              <w:rPr>
                <w:spacing w:val="-48"/>
                <w:sz w:val="20"/>
              </w:rPr>
              <w:t xml:space="preserve"> </w:t>
            </w:r>
            <w:r w:rsidRPr="004561B3">
              <w:rPr>
                <w:sz w:val="20"/>
              </w:rPr>
              <w:t>ha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9A73BC" w14:textId="77777777" w:rsidR="00B50259" w:rsidRPr="004561B3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4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756AF29" w14:textId="77777777" w:rsidR="00B50259" w:rsidRPr="004561B3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8ABD1E" w14:textId="77777777" w:rsidR="00B50259" w:rsidRPr="004561B3" w:rsidRDefault="00B50259" w:rsidP="003831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003E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B50259" w14:paraId="3FA80B42" w14:textId="77777777" w:rsidTr="00383180">
        <w:trPr>
          <w:gridAfter w:val="6"/>
          <w:wAfter w:w="9156" w:type="dxa"/>
          <w:trHeight w:val="71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72D74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09.02.02.07.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7A83C" w14:textId="77777777" w:rsidR="00B50259" w:rsidRDefault="00B50259" w:rsidP="0038318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Asbesto turinčių gaminių atliekų surinkimas, transportavimas ir šalinimas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DF19F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 w:rsidRPr="004561B3">
              <w:rPr>
                <w:sz w:val="20"/>
              </w:rPr>
              <w:t>Atliekų,</w:t>
            </w:r>
            <w:r w:rsidRPr="004561B3">
              <w:rPr>
                <w:spacing w:val="-5"/>
                <w:sz w:val="20"/>
              </w:rPr>
              <w:t xml:space="preserve"> </w:t>
            </w:r>
            <w:r w:rsidRPr="004561B3">
              <w:rPr>
                <w:sz w:val="20"/>
              </w:rPr>
              <w:t>turinčių</w:t>
            </w:r>
            <w:r w:rsidRPr="004561B3">
              <w:rPr>
                <w:spacing w:val="-5"/>
                <w:sz w:val="20"/>
              </w:rPr>
              <w:t xml:space="preserve"> </w:t>
            </w:r>
            <w:r w:rsidRPr="004561B3">
              <w:rPr>
                <w:sz w:val="20"/>
              </w:rPr>
              <w:t>asbesto,</w:t>
            </w:r>
            <w:r w:rsidRPr="004561B3">
              <w:rPr>
                <w:spacing w:val="-5"/>
                <w:sz w:val="20"/>
              </w:rPr>
              <w:t xml:space="preserve"> </w:t>
            </w:r>
            <w:r w:rsidRPr="004561B3">
              <w:rPr>
                <w:sz w:val="20"/>
              </w:rPr>
              <w:t>tvarkymo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organizavimas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B22D9" w14:textId="77777777" w:rsidR="00B50259" w:rsidRDefault="00B50259" w:rsidP="00383180">
            <w:pPr>
              <w:snapToGrid w:val="0"/>
              <w:jc w:val="both"/>
              <w:rPr>
                <w:sz w:val="20"/>
              </w:rPr>
            </w:pPr>
          </w:p>
          <w:p w14:paraId="2BE4C09D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Sutvarkytų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atliekų kiekis,</w:t>
            </w:r>
            <w:r w:rsidRPr="004561B3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0E308E">
              <w:rPr>
                <w:sz w:val="20"/>
                <w:vertAlign w:val="superscript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E2274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763C6054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4872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86C76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</w:p>
          <w:p w14:paraId="46758B50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266E487E" w14:textId="77777777" w:rsidR="00B50259" w:rsidRDefault="00B50259" w:rsidP="003831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FC7BD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  <w:p w14:paraId="76FE7FD0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I-IV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4CF8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1AE78A0E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 xml:space="preserve">12,0 </w:t>
            </w:r>
            <w:r>
              <w:rPr>
                <w:bCs/>
                <w:sz w:val="20"/>
                <w:lang w:val="en-US"/>
              </w:rPr>
              <w:t>(SB)</w:t>
            </w:r>
          </w:p>
        </w:tc>
      </w:tr>
      <w:tr w:rsidR="00B50259" w14:paraId="07B5C89C" w14:textId="77777777" w:rsidTr="00383180">
        <w:trPr>
          <w:gridAfter w:val="6"/>
          <w:wAfter w:w="9156" w:type="dxa"/>
          <w:trHeight w:val="71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4CA74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09.02.03.01.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79810" w14:textId="77777777" w:rsidR="00B50259" w:rsidRDefault="00B50259" w:rsidP="0038318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Rajono bendrojo naudojimo teritorijų tvarkymo, valymo, kitų sanitarinių ir transporto paslaugų teikimas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16213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</w:p>
          <w:p w14:paraId="2E0C3896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Organizuoti lapų išvežimą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3A97C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</w:p>
          <w:p w14:paraId="29E9CF78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Išvežtų atliekų kiekis, t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8E4C5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7AFD198D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A3B12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</w:p>
          <w:p w14:paraId="1B48FD54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5A2B468C" w14:textId="77777777" w:rsidR="00B50259" w:rsidRDefault="00B50259" w:rsidP="003831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E4A31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  <w:p w14:paraId="75B111C3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6F7C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  <w:p w14:paraId="0FD8B573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fr-FR"/>
              </w:rPr>
              <w:t xml:space="preserve">5,0 </w:t>
            </w:r>
            <w:r>
              <w:rPr>
                <w:bCs/>
                <w:sz w:val="20"/>
                <w:lang w:val="en-US"/>
              </w:rPr>
              <w:t>(SB)</w:t>
            </w:r>
          </w:p>
        </w:tc>
      </w:tr>
      <w:tr w:rsidR="00B50259" w14:paraId="278E3199" w14:textId="77777777" w:rsidTr="00383180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/>
        </w:trPr>
        <w:tc>
          <w:tcPr>
            <w:tcW w:w="1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DDB541" w14:textId="77777777" w:rsidR="00B50259" w:rsidRDefault="00B50259" w:rsidP="0038318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10. Savivaldybės valdymo programa</w:t>
            </w:r>
          </w:p>
        </w:tc>
        <w:tc>
          <w:tcPr>
            <w:tcW w:w="1526" w:type="dxa"/>
          </w:tcPr>
          <w:p w14:paraId="4B7F5B60" w14:textId="77777777" w:rsidR="00B50259" w:rsidRDefault="00B50259" w:rsidP="00383180">
            <w:pPr>
              <w:rPr>
                <w:sz w:val="20"/>
              </w:rPr>
            </w:pPr>
          </w:p>
        </w:tc>
        <w:tc>
          <w:tcPr>
            <w:tcW w:w="1526" w:type="dxa"/>
          </w:tcPr>
          <w:p w14:paraId="6FE146C4" w14:textId="77777777" w:rsidR="00B50259" w:rsidRDefault="00B50259" w:rsidP="00383180">
            <w:pPr>
              <w:rPr>
                <w:sz w:val="20"/>
              </w:rPr>
            </w:pPr>
          </w:p>
        </w:tc>
        <w:tc>
          <w:tcPr>
            <w:tcW w:w="1526" w:type="dxa"/>
          </w:tcPr>
          <w:p w14:paraId="3064C5B0" w14:textId="77777777" w:rsidR="00B50259" w:rsidRDefault="00B50259" w:rsidP="00383180">
            <w:pPr>
              <w:rPr>
                <w:sz w:val="20"/>
              </w:rPr>
            </w:pPr>
          </w:p>
        </w:tc>
        <w:tc>
          <w:tcPr>
            <w:tcW w:w="1526" w:type="dxa"/>
          </w:tcPr>
          <w:p w14:paraId="2500CDC7" w14:textId="77777777" w:rsidR="00B50259" w:rsidRDefault="00B50259" w:rsidP="00383180">
            <w:pPr>
              <w:rPr>
                <w:sz w:val="20"/>
              </w:rPr>
            </w:pPr>
          </w:p>
        </w:tc>
        <w:tc>
          <w:tcPr>
            <w:tcW w:w="1526" w:type="dxa"/>
          </w:tcPr>
          <w:p w14:paraId="2AE300CB" w14:textId="77777777" w:rsidR="00B50259" w:rsidRDefault="00B50259" w:rsidP="00383180">
            <w:pPr>
              <w:rPr>
                <w:sz w:val="20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</w:tc>
        <w:tc>
          <w:tcPr>
            <w:tcW w:w="1526" w:type="dxa"/>
          </w:tcPr>
          <w:p w14:paraId="61A239BF" w14:textId="77777777" w:rsidR="00B50259" w:rsidRDefault="00B50259" w:rsidP="00383180">
            <w:pPr>
              <w:rPr>
                <w:sz w:val="20"/>
              </w:rPr>
            </w:pPr>
            <w:r w:rsidRPr="004561B3">
              <w:rPr>
                <w:sz w:val="20"/>
              </w:rPr>
              <w:t>III</w:t>
            </w:r>
          </w:p>
        </w:tc>
      </w:tr>
      <w:tr w:rsidR="00B50259" w14:paraId="46925DCB" w14:textId="77777777" w:rsidTr="00383180">
        <w:trPr>
          <w:gridAfter w:val="6"/>
          <w:wAfter w:w="9156" w:type="dxa"/>
          <w:cantSplit/>
          <w:trHeight w:val="491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51192ED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10.01.01.02.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E3E477E" w14:textId="77777777" w:rsidR="00B50259" w:rsidRDefault="00B50259" w:rsidP="00383180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Seniūnijų darbo organizavimas</w:t>
            </w: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16498BDC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Seniūnijos 202</w:t>
            </w:r>
            <w:r>
              <w:rPr>
                <w:sz w:val="20"/>
              </w:rPr>
              <w:t>5</w:t>
            </w:r>
            <w:r w:rsidRPr="004561B3">
              <w:rPr>
                <w:sz w:val="20"/>
              </w:rPr>
              <w:t xml:space="preserve"> m. veiklos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ataskaitos</w:t>
            </w:r>
            <w:r w:rsidRPr="004561B3">
              <w:rPr>
                <w:spacing w:val="49"/>
                <w:sz w:val="20"/>
              </w:rPr>
              <w:t xml:space="preserve"> </w:t>
            </w:r>
            <w:r w:rsidRPr="004561B3">
              <w:rPr>
                <w:sz w:val="20"/>
              </w:rPr>
              <w:t>rengimas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auto"/>
            </w:tcBorders>
          </w:tcPr>
          <w:p w14:paraId="1E873DA8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Parengta ataskaita ir</w:t>
            </w:r>
            <w:r w:rsidRPr="004561B3">
              <w:rPr>
                <w:spacing w:val="1"/>
                <w:sz w:val="20"/>
              </w:rPr>
              <w:t xml:space="preserve"> </w:t>
            </w:r>
            <w:r w:rsidRPr="004561B3">
              <w:rPr>
                <w:spacing w:val="-1"/>
                <w:sz w:val="20"/>
              </w:rPr>
              <w:t xml:space="preserve">pristatyta </w:t>
            </w:r>
            <w:r w:rsidRPr="004561B3">
              <w:rPr>
                <w:sz w:val="20"/>
              </w:rPr>
              <w:t>seniūnaičių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sueigoje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auto"/>
            </w:tcBorders>
          </w:tcPr>
          <w:p w14:paraId="45551B7D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 w:rsidRPr="004561B3">
              <w:rPr>
                <w:bCs/>
                <w:sz w:val="20"/>
              </w:rPr>
              <w:t>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auto"/>
            </w:tcBorders>
          </w:tcPr>
          <w:p w14:paraId="6D0C72DC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119F43B5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F52BE1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 w:rsidRPr="004561B3">
              <w:rPr>
                <w:bCs/>
                <w:sz w:val="20"/>
              </w:rPr>
              <w:t>I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12843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62,6 </w:t>
            </w:r>
            <w:r>
              <w:rPr>
                <w:bCs/>
                <w:sz w:val="20"/>
                <w:lang w:val="en-US"/>
              </w:rPr>
              <w:t>(SB)</w:t>
            </w:r>
          </w:p>
        </w:tc>
      </w:tr>
      <w:tr w:rsidR="00B50259" w14:paraId="4D3E5671" w14:textId="77777777" w:rsidTr="00383180">
        <w:trPr>
          <w:gridAfter w:val="6"/>
          <w:wAfter w:w="9156" w:type="dxa"/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78250B36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402C07FC" w14:textId="77777777" w:rsidR="00B50259" w:rsidRDefault="00B50259" w:rsidP="003831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3B21A4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Seniūnijos</w:t>
            </w:r>
            <w:r w:rsidRPr="004561B3">
              <w:rPr>
                <w:spacing w:val="-3"/>
                <w:sz w:val="20"/>
              </w:rPr>
              <w:t xml:space="preserve"> </w:t>
            </w:r>
            <w:r w:rsidRPr="004561B3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m.</w:t>
            </w:r>
            <w:r w:rsidRPr="004561B3">
              <w:rPr>
                <w:spacing w:val="-4"/>
                <w:sz w:val="20"/>
              </w:rPr>
              <w:t xml:space="preserve"> </w:t>
            </w:r>
            <w:r w:rsidRPr="004561B3">
              <w:rPr>
                <w:sz w:val="20"/>
              </w:rPr>
              <w:t>veiklos</w:t>
            </w:r>
            <w:r w:rsidRPr="004561B3">
              <w:rPr>
                <w:spacing w:val="-3"/>
                <w:sz w:val="20"/>
              </w:rPr>
              <w:t xml:space="preserve"> </w:t>
            </w:r>
            <w:r w:rsidRPr="004561B3">
              <w:rPr>
                <w:sz w:val="20"/>
              </w:rPr>
              <w:t>plano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rengimas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7B47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Parengtas ir patvirtintas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planas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1F73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 w:rsidRPr="004561B3">
              <w:rPr>
                <w:bCs/>
                <w:sz w:val="20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2B4A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03346551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8715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 w:rsidRPr="004561B3">
              <w:rPr>
                <w:bCs/>
                <w:sz w:val="20"/>
              </w:rPr>
              <w:t>I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DDC04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B50259" w14:paraId="5B598D9F" w14:textId="77777777" w:rsidTr="00383180">
        <w:trPr>
          <w:gridAfter w:val="6"/>
          <w:wAfter w:w="9156" w:type="dxa"/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6B870534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35DF7D73" w14:textId="77777777" w:rsidR="00B50259" w:rsidRDefault="00B50259" w:rsidP="003831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59DC6B6F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Prašymų,</w:t>
            </w:r>
            <w:r w:rsidRPr="004561B3">
              <w:rPr>
                <w:spacing w:val="-4"/>
                <w:sz w:val="20"/>
              </w:rPr>
              <w:t xml:space="preserve"> </w:t>
            </w:r>
            <w:r w:rsidRPr="004561B3">
              <w:rPr>
                <w:sz w:val="20"/>
              </w:rPr>
              <w:t>skundų</w:t>
            </w:r>
            <w:r w:rsidRPr="004561B3">
              <w:rPr>
                <w:spacing w:val="42"/>
                <w:sz w:val="20"/>
              </w:rPr>
              <w:t xml:space="preserve"> </w:t>
            </w:r>
            <w:r w:rsidRPr="004561B3">
              <w:rPr>
                <w:sz w:val="20"/>
              </w:rPr>
              <w:t>nagrinėjimas,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konsultacijų teikimas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/>
            </w:tcBorders>
          </w:tcPr>
          <w:p w14:paraId="7812662D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Priimtų</w:t>
            </w:r>
            <w:r w:rsidRPr="004561B3">
              <w:rPr>
                <w:spacing w:val="-3"/>
                <w:sz w:val="20"/>
              </w:rPr>
              <w:t xml:space="preserve"> </w:t>
            </w:r>
            <w:r w:rsidRPr="004561B3">
              <w:rPr>
                <w:sz w:val="20"/>
              </w:rPr>
              <w:t>prašymų</w:t>
            </w:r>
            <w:r w:rsidRPr="004561B3">
              <w:rPr>
                <w:spacing w:val="-2"/>
                <w:sz w:val="20"/>
              </w:rPr>
              <w:t xml:space="preserve"> </w:t>
            </w:r>
            <w:r w:rsidRPr="004561B3">
              <w:rPr>
                <w:sz w:val="20"/>
              </w:rPr>
              <w:t>ir</w:t>
            </w:r>
            <w:r w:rsidRPr="004561B3">
              <w:rPr>
                <w:spacing w:val="-6"/>
                <w:sz w:val="20"/>
              </w:rPr>
              <w:t xml:space="preserve"> </w:t>
            </w:r>
            <w:r w:rsidRPr="004561B3">
              <w:rPr>
                <w:sz w:val="20"/>
              </w:rPr>
              <w:t xml:space="preserve">skundų 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skaičius,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</w:tcBorders>
          </w:tcPr>
          <w:p w14:paraId="74E6B8EA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000000"/>
            </w:tcBorders>
          </w:tcPr>
          <w:p w14:paraId="5250F0DA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0634C12D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0E396FE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 w:rsidRPr="004561B3">
              <w:rPr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583B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B50259" w14:paraId="75B89F6F" w14:textId="77777777" w:rsidTr="00383180">
        <w:trPr>
          <w:gridAfter w:val="6"/>
          <w:wAfter w:w="9156" w:type="dxa"/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159B03D3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76EE812D" w14:textId="77777777" w:rsidR="00B50259" w:rsidRDefault="00B50259" w:rsidP="003831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36DE9F26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Notarinių</w:t>
            </w:r>
            <w:r w:rsidRPr="004561B3">
              <w:rPr>
                <w:spacing w:val="-2"/>
                <w:sz w:val="20"/>
              </w:rPr>
              <w:t xml:space="preserve"> </w:t>
            </w:r>
            <w:r w:rsidRPr="004561B3">
              <w:rPr>
                <w:sz w:val="20"/>
              </w:rPr>
              <w:t>veiksmų</w:t>
            </w:r>
            <w:r w:rsidRPr="004561B3">
              <w:rPr>
                <w:spacing w:val="-3"/>
                <w:sz w:val="20"/>
              </w:rPr>
              <w:t xml:space="preserve"> </w:t>
            </w:r>
            <w:r w:rsidRPr="004561B3">
              <w:rPr>
                <w:sz w:val="20"/>
              </w:rPr>
              <w:t>atlikimas</w:t>
            </w:r>
          </w:p>
        </w:tc>
        <w:tc>
          <w:tcPr>
            <w:tcW w:w="2291" w:type="dxa"/>
            <w:tcBorders>
              <w:left w:val="single" w:sz="4" w:space="0" w:color="000000"/>
            </w:tcBorders>
          </w:tcPr>
          <w:p w14:paraId="158C3BC4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Atlikta</w:t>
            </w:r>
            <w:r w:rsidRPr="004561B3">
              <w:rPr>
                <w:spacing w:val="-5"/>
                <w:sz w:val="20"/>
              </w:rPr>
              <w:t xml:space="preserve"> </w:t>
            </w:r>
            <w:r w:rsidRPr="004561B3">
              <w:rPr>
                <w:sz w:val="20"/>
              </w:rPr>
              <w:t>notarinių</w:t>
            </w:r>
            <w:r w:rsidRPr="004561B3">
              <w:rPr>
                <w:spacing w:val="-4"/>
                <w:sz w:val="20"/>
              </w:rPr>
              <w:t xml:space="preserve"> </w:t>
            </w:r>
            <w:r w:rsidRPr="004561B3">
              <w:rPr>
                <w:sz w:val="20"/>
              </w:rPr>
              <w:t>veiksmų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skaičius,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vnt.</w:t>
            </w:r>
          </w:p>
        </w:tc>
        <w:tc>
          <w:tcPr>
            <w:tcW w:w="894" w:type="dxa"/>
            <w:tcBorders>
              <w:left w:val="single" w:sz="4" w:space="0" w:color="000000"/>
            </w:tcBorders>
          </w:tcPr>
          <w:p w14:paraId="3FDD8234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1714" w:type="dxa"/>
            <w:tcBorders>
              <w:left w:val="single" w:sz="4" w:space="0" w:color="000000"/>
            </w:tcBorders>
          </w:tcPr>
          <w:p w14:paraId="2FD8E0FB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2E3BB9BA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left w:val="single" w:sz="4" w:space="0" w:color="000000"/>
              <w:right w:val="single" w:sz="4" w:space="0" w:color="auto"/>
            </w:tcBorders>
          </w:tcPr>
          <w:p w14:paraId="4450E56B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 w:rsidRPr="004561B3">
              <w:rPr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E1355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B50259" w14:paraId="16628A37" w14:textId="77777777" w:rsidTr="00383180">
        <w:trPr>
          <w:gridAfter w:val="6"/>
          <w:wAfter w:w="9156" w:type="dxa"/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46C95365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34911D16" w14:textId="77777777" w:rsidR="00B50259" w:rsidRDefault="00B50259" w:rsidP="003831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</w:tcBorders>
          </w:tcPr>
          <w:p w14:paraId="3E15B533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Leidimų</w:t>
            </w:r>
            <w:r w:rsidRPr="004561B3">
              <w:rPr>
                <w:spacing w:val="49"/>
                <w:sz w:val="20"/>
              </w:rPr>
              <w:t xml:space="preserve"> </w:t>
            </w:r>
            <w:r w:rsidRPr="004561B3">
              <w:rPr>
                <w:sz w:val="20"/>
              </w:rPr>
              <w:t>laidoti</w:t>
            </w:r>
            <w:r w:rsidRPr="004561B3">
              <w:rPr>
                <w:spacing w:val="-2"/>
                <w:sz w:val="20"/>
              </w:rPr>
              <w:t xml:space="preserve"> </w:t>
            </w:r>
            <w:r w:rsidRPr="004561B3">
              <w:rPr>
                <w:sz w:val="20"/>
              </w:rPr>
              <w:t>išdavimas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auto"/>
            </w:tcBorders>
          </w:tcPr>
          <w:p w14:paraId="61D5480E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Išduotų leidimų laidoti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skaičius,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vnt.</w:t>
            </w:r>
          </w:p>
        </w:tc>
        <w:tc>
          <w:tcPr>
            <w:tcW w:w="894" w:type="dxa"/>
            <w:tcBorders>
              <w:left w:val="single" w:sz="4" w:space="0" w:color="000000"/>
              <w:bottom w:val="single" w:sz="4" w:space="0" w:color="auto"/>
            </w:tcBorders>
          </w:tcPr>
          <w:p w14:paraId="4E3A3BD1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auto"/>
            </w:tcBorders>
          </w:tcPr>
          <w:p w14:paraId="2B15AEFF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79E73FF4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8D733F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 w:rsidRPr="004561B3">
              <w:rPr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AF840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B50259" w14:paraId="35D8915D" w14:textId="77777777" w:rsidTr="00383180">
        <w:trPr>
          <w:gridAfter w:val="6"/>
          <w:wAfter w:w="9156" w:type="dxa"/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5D5D2716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59B15F4B" w14:textId="77777777" w:rsidR="00B50259" w:rsidRDefault="00B50259" w:rsidP="003831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A19418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Visuomenei</w:t>
            </w:r>
            <w:r w:rsidRPr="004561B3">
              <w:rPr>
                <w:spacing w:val="-8"/>
                <w:sz w:val="20"/>
              </w:rPr>
              <w:t xml:space="preserve">  </w:t>
            </w:r>
            <w:r w:rsidRPr="004561B3">
              <w:rPr>
                <w:sz w:val="20"/>
              </w:rPr>
              <w:t>naudingų</w:t>
            </w:r>
            <w:r w:rsidRPr="004561B3">
              <w:rPr>
                <w:spacing w:val="-8"/>
                <w:sz w:val="20"/>
              </w:rPr>
              <w:t xml:space="preserve"> </w:t>
            </w:r>
            <w:r w:rsidRPr="004561B3">
              <w:rPr>
                <w:sz w:val="20"/>
              </w:rPr>
              <w:t>darbų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organizavimas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1A03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Dirbusių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visuomenei</w:t>
            </w:r>
            <w:r>
              <w:rPr>
                <w:sz w:val="20"/>
              </w:rPr>
              <w:t xml:space="preserve"> </w:t>
            </w:r>
            <w:r w:rsidRPr="004561B3">
              <w:rPr>
                <w:sz w:val="20"/>
              </w:rPr>
              <w:t>naudingus</w:t>
            </w:r>
            <w:r w:rsidRPr="004561B3">
              <w:rPr>
                <w:spacing w:val="-8"/>
                <w:sz w:val="20"/>
              </w:rPr>
              <w:t xml:space="preserve"> </w:t>
            </w:r>
            <w:r w:rsidRPr="004561B3">
              <w:rPr>
                <w:sz w:val="20"/>
              </w:rPr>
              <w:t>darbus</w:t>
            </w:r>
            <w:r w:rsidRPr="004561B3">
              <w:rPr>
                <w:spacing w:val="-8"/>
                <w:sz w:val="20"/>
              </w:rPr>
              <w:t xml:space="preserve"> </w:t>
            </w:r>
            <w:r w:rsidRPr="004561B3">
              <w:rPr>
                <w:sz w:val="20"/>
              </w:rPr>
              <w:t>skaičius,</w:t>
            </w:r>
            <w:r>
              <w:rPr>
                <w:sz w:val="20"/>
              </w:rPr>
              <w:t xml:space="preserve"> 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EE5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5DCF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38BEA724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DADC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 w:rsidRPr="004561B3">
              <w:rPr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EE80A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B50259" w14:paraId="1068C7B8" w14:textId="77777777" w:rsidTr="00383180">
        <w:trPr>
          <w:gridAfter w:val="6"/>
          <w:wAfter w:w="9156" w:type="dxa"/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504D6C6F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4545BB63" w14:textId="77777777" w:rsidR="00B50259" w:rsidRDefault="00B50259" w:rsidP="003831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328F5F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Pažymų</w:t>
            </w:r>
            <w:r w:rsidRPr="004561B3">
              <w:rPr>
                <w:spacing w:val="44"/>
                <w:sz w:val="20"/>
              </w:rPr>
              <w:t xml:space="preserve"> </w:t>
            </w:r>
            <w:r w:rsidRPr="004561B3">
              <w:rPr>
                <w:sz w:val="20"/>
              </w:rPr>
              <w:t>rengimas</w:t>
            </w:r>
            <w:r w:rsidRPr="004561B3">
              <w:rPr>
                <w:spacing w:val="-4"/>
                <w:sz w:val="20"/>
              </w:rPr>
              <w:t xml:space="preserve"> </w:t>
            </w:r>
            <w:r w:rsidRPr="004561B3">
              <w:rPr>
                <w:sz w:val="20"/>
              </w:rPr>
              <w:t>gyventojams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F125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Parengtų pažymų skaičius,</w:t>
            </w:r>
            <w:r>
              <w:rPr>
                <w:sz w:val="20"/>
              </w:rPr>
              <w:t xml:space="preserve"> </w:t>
            </w:r>
            <w:r w:rsidRPr="004561B3">
              <w:rPr>
                <w:spacing w:val="-48"/>
                <w:sz w:val="20"/>
              </w:rPr>
              <w:t xml:space="preserve"> </w:t>
            </w:r>
            <w:r w:rsidRPr="004561B3">
              <w:rPr>
                <w:sz w:val="20"/>
              </w:rPr>
              <w:t>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D23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BED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31E268D0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B4C0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 w:rsidRPr="004561B3">
              <w:rPr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204A3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B50259" w14:paraId="693B1A0F" w14:textId="77777777" w:rsidTr="00383180">
        <w:trPr>
          <w:gridAfter w:val="6"/>
          <w:wAfter w:w="9156" w:type="dxa"/>
          <w:cantSplit/>
          <w:trHeight w:val="491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EC2A3E7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C16A864" w14:textId="77777777" w:rsidR="00B50259" w:rsidRDefault="00B50259" w:rsidP="003831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46C523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Valstybinės žemės nuomos</w:t>
            </w:r>
            <w:r w:rsidRPr="004561B3">
              <w:rPr>
                <w:spacing w:val="1"/>
                <w:sz w:val="20"/>
              </w:rPr>
              <w:t xml:space="preserve"> </w:t>
            </w:r>
            <w:r w:rsidRPr="004561B3">
              <w:rPr>
                <w:sz w:val="20"/>
              </w:rPr>
              <w:t>mokesčio</w:t>
            </w:r>
            <w:r w:rsidRPr="004561B3">
              <w:rPr>
                <w:spacing w:val="-9"/>
                <w:sz w:val="20"/>
              </w:rPr>
              <w:t xml:space="preserve"> </w:t>
            </w:r>
            <w:r w:rsidRPr="004561B3">
              <w:rPr>
                <w:sz w:val="20"/>
              </w:rPr>
              <w:t>deklaracijų</w:t>
            </w:r>
            <w:r w:rsidRPr="004561B3">
              <w:rPr>
                <w:spacing w:val="-9"/>
                <w:sz w:val="20"/>
              </w:rPr>
              <w:t xml:space="preserve"> </w:t>
            </w:r>
            <w:r w:rsidRPr="004561B3">
              <w:rPr>
                <w:sz w:val="20"/>
              </w:rPr>
              <w:t>įteikimas,</w:t>
            </w:r>
            <w:r>
              <w:rPr>
                <w:sz w:val="20"/>
              </w:rPr>
              <w:t xml:space="preserve"> 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mokesčių rinkimas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D47D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Įteiktų</w:t>
            </w:r>
            <w:r w:rsidRPr="004561B3">
              <w:rPr>
                <w:spacing w:val="-7"/>
                <w:sz w:val="20"/>
              </w:rPr>
              <w:t xml:space="preserve"> </w:t>
            </w:r>
            <w:r w:rsidRPr="004561B3">
              <w:rPr>
                <w:sz w:val="20"/>
              </w:rPr>
              <w:t>deklaracijų</w:t>
            </w:r>
            <w:r w:rsidRPr="004561B3">
              <w:rPr>
                <w:spacing w:val="-9"/>
                <w:sz w:val="20"/>
              </w:rPr>
              <w:t xml:space="preserve"> </w:t>
            </w:r>
            <w:r w:rsidRPr="004561B3">
              <w:rPr>
                <w:sz w:val="20"/>
              </w:rPr>
              <w:t>skaičius,</w:t>
            </w:r>
            <w:r>
              <w:rPr>
                <w:sz w:val="20"/>
              </w:rPr>
              <w:t xml:space="preserve"> 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9427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 w:rsidRPr="004561B3">
              <w:rPr>
                <w:bCs/>
                <w:sz w:val="20"/>
              </w:rPr>
              <w:t>68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86B7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5699FFB5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ABE0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 w:rsidRPr="004561B3">
              <w:rPr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AA82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B50259" w14:paraId="192F1C43" w14:textId="77777777" w:rsidTr="00383180">
        <w:trPr>
          <w:gridAfter w:val="6"/>
          <w:wAfter w:w="9156" w:type="dxa"/>
          <w:trHeight w:val="23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B63B3AD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10.01.02.10.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AF0C1D9" w14:textId="77777777" w:rsidR="00B50259" w:rsidRDefault="00B50259" w:rsidP="00383180">
            <w:pPr>
              <w:snapToGrid w:val="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Gyvenamosios vietos deklaravimas</w:t>
            </w:r>
          </w:p>
        </w:tc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1497F0B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  <w:lang w:val="fr-FR"/>
              </w:rPr>
            </w:pPr>
            <w:r w:rsidRPr="004561B3">
              <w:rPr>
                <w:sz w:val="20"/>
              </w:rPr>
              <w:t>Gyvenamosios vietos deklaracijų</w:t>
            </w:r>
            <w:r w:rsidRPr="004561B3">
              <w:rPr>
                <w:spacing w:val="1"/>
                <w:sz w:val="20"/>
              </w:rPr>
              <w:t xml:space="preserve"> </w:t>
            </w:r>
            <w:r w:rsidRPr="004561B3">
              <w:rPr>
                <w:sz w:val="20"/>
              </w:rPr>
              <w:t>pildymas, pažymų apie deklaruotą</w:t>
            </w:r>
            <w:r w:rsidRPr="004561B3">
              <w:rPr>
                <w:spacing w:val="-48"/>
                <w:sz w:val="20"/>
              </w:rPr>
              <w:t xml:space="preserve"> </w:t>
            </w:r>
            <w:r w:rsidRPr="004561B3">
              <w:rPr>
                <w:sz w:val="20"/>
              </w:rPr>
              <w:t>gyvenamąją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vietą rengimas,</w:t>
            </w:r>
            <w:r>
              <w:rPr>
                <w:sz w:val="20"/>
              </w:rPr>
              <w:t xml:space="preserve"> </w:t>
            </w:r>
            <w:r w:rsidRPr="004561B3">
              <w:rPr>
                <w:sz w:val="20"/>
              </w:rPr>
              <w:t>gyvenamosios</w:t>
            </w:r>
            <w:r w:rsidRPr="004561B3">
              <w:rPr>
                <w:spacing w:val="-3"/>
                <w:sz w:val="20"/>
              </w:rPr>
              <w:t xml:space="preserve"> </w:t>
            </w:r>
            <w:r w:rsidRPr="004561B3">
              <w:rPr>
                <w:sz w:val="20"/>
              </w:rPr>
              <w:t>vietos</w:t>
            </w:r>
            <w:r w:rsidRPr="004561B3">
              <w:rPr>
                <w:spacing w:val="-3"/>
                <w:sz w:val="20"/>
              </w:rPr>
              <w:t xml:space="preserve"> </w:t>
            </w:r>
            <w:r w:rsidRPr="004561B3">
              <w:rPr>
                <w:sz w:val="20"/>
              </w:rPr>
              <w:t>neturinčių</w:t>
            </w:r>
            <w:r>
              <w:rPr>
                <w:sz w:val="20"/>
              </w:rPr>
              <w:t xml:space="preserve"> </w:t>
            </w:r>
            <w:r w:rsidRPr="004561B3">
              <w:rPr>
                <w:sz w:val="20"/>
              </w:rPr>
              <w:t>asmenų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apskaitos</w:t>
            </w:r>
            <w:r w:rsidRPr="004561B3">
              <w:rPr>
                <w:spacing w:val="-2"/>
                <w:sz w:val="20"/>
              </w:rPr>
              <w:t xml:space="preserve"> </w:t>
            </w:r>
            <w:r w:rsidRPr="004561B3">
              <w:rPr>
                <w:sz w:val="20"/>
              </w:rPr>
              <w:t>tvarkymas</w:t>
            </w:r>
            <w:r w:rsidRPr="004561B3">
              <w:rPr>
                <w:spacing w:val="-2"/>
                <w:sz w:val="20"/>
              </w:rPr>
              <w:t xml:space="preserve"> </w:t>
            </w:r>
            <w:r w:rsidRPr="004561B3">
              <w:rPr>
                <w:sz w:val="20"/>
              </w:rPr>
              <w:t>ir kt</w:t>
            </w:r>
            <w:r>
              <w:rPr>
                <w:sz w:val="20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A156" w14:textId="77777777" w:rsidR="00B50259" w:rsidRDefault="00B50259" w:rsidP="00383180">
            <w:pPr>
              <w:snapToGrid w:val="0"/>
              <w:jc w:val="both"/>
              <w:rPr>
                <w:sz w:val="20"/>
              </w:rPr>
            </w:pPr>
            <w:r w:rsidRPr="004561B3">
              <w:rPr>
                <w:sz w:val="20"/>
              </w:rPr>
              <w:t>Priimtų deklaracijų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skaičius,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3FFF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1F16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33DA55CD" w14:textId="77777777" w:rsidR="00B50259" w:rsidRDefault="00B50259" w:rsidP="00383180">
            <w:pPr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65E6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  <w:r w:rsidRPr="004561B3">
              <w:rPr>
                <w:sz w:val="20"/>
              </w:rPr>
              <w:t>I–IV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40CE2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</w:rPr>
            </w:pPr>
          </w:p>
        </w:tc>
      </w:tr>
      <w:tr w:rsidR="00B50259" w14:paraId="7E3BD35D" w14:textId="77777777" w:rsidTr="00383180">
        <w:trPr>
          <w:gridAfter w:val="6"/>
          <w:wAfter w:w="9156" w:type="dxa"/>
          <w:cantSplit/>
          <w:trHeight w:val="266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3F5BE7DE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43DB0BF6" w14:textId="77777777" w:rsidR="00B50259" w:rsidRDefault="00B50259" w:rsidP="003831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566ADD0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EF6A" w14:textId="77777777" w:rsidR="00B50259" w:rsidRDefault="00B50259" w:rsidP="00383180">
            <w:pPr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Parengtų</w:t>
            </w:r>
            <w:r w:rsidRPr="004561B3">
              <w:rPr>
                <w:spacing w:val="-2"/>
                <w:sz w:val="20"/>
              </w:rPr>
              <w:t xml:space="preserve"> </w:t>
            </w:r>
            <w:r w:rsidRPr="004561B3">
              <w:rPr>
                <w:sz w:val="20"/>
              </w:rPr>
              <w:t>pažymų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skaičius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69BB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</w:rPr>
              <w:t>34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1BED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0F4029A5" w14:textId="77777777" w:rsidR="00B50259" w:rsidRDefault="00B50259" w:rsidP="003831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4A8D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4561B3">
              <w:rPr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AD21F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B50259" w14:paraId="7353FC23" w14:textId="77777777" w:rsidTr="00383180">
        <w:trPr>
          <w:gridAfter w:val="6"/>
          <w:wAfter w:w="9156" w:type="dxa"/>
          <w:cantSplit/>
          <w:trHeight w:val="266"/>
        </w:trPr>
        <w:tc>
          <w:tcPr>
            <w:tcW w:w="1246" w:type="dxa"/>
            <w:vMerge/>
            <w:tcBorders>
              <w:left w:val="single" w:sz="4" w:space="0" w:color="000000"/>
            </w:tcBorders>
          </w:tcPr>
          <w:p w14:paraId="58288A66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</w:tcBorders>
          </w:tcPr>
          <w:p w14:paraId="26524F63" w14:textId="77777777" w:rsidR="00B50259" w:rsidRDefault="00B50259" w:rsidP="003831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EBC44C2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9E5E" w14:textId="77777777" w:rsidR="00B50259" w:rsidRDefault="00B50259" w:rsidP="00383180">
            <w:pPr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Priimtų</w:t>
            </w:r>
            <w:r w:rsidRPr="004561B3">
              <w:rPr>
                <w:spacing w:val="-3"/>
                <w:sz w:val="20"/>
              </w:rPr>
              <w:t xml:space="preserve"> </w:t>
            </w:r>
            <w:r w:rsidRPr="004561B3">
              <w:rPr>
                <w:sz w:val="20"/>
              </w:rPr>
              <w:t>prašymų</w:t>
            </w:r>
            <w:r w:rsidRPr="004561B3">
              <w:rPr>
                <w:spacing w:val="-2"/>
                <w:sz w:val="20"/>
              </w:rPr>
              <w:t xml:space="preserve"> </w:t>
            </w:r>
            <w:r w:rsidRPr="004561B3">
              <w:rPr>
                <w:sz w:val="20"/>
              </w:rPr>
              <w:t>įtraukti</w:t>
            </w:r>
            <w:r w:rsidRPr="004561B3">
              <w:rPr>
                <w:spacing w:val="-4"/>
                <w:sz w:val="20"/>
              </w:rPr>
              <w:t xml:space="preserve"> </w:t>
            </w:r>
            <w:r w:rsidRPr="004561B3">
              <w:rPr>
                <w:sz w:val="20"/>
              </w:rPr>
              <w:t>į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gyvenamos</w:t>
            </w:r>
            <w:r w:rsidRPr="004561B3">
              <w:rPr>
                <w:spacing w:val="-2"/>
                <w:sz w:val="20"/>
              </w:rPr>
              <w:t xml:space="preserve"> </w:t>
            </w:r>
            <w:r w:rsidRPr="004561B3">
              <w:rPr>
                <w:sz w:val="20"/>
              </w:rPr>
              <w:t>vietos</w:t>
            </w:r>
            <w:r>
              <w:rPr>
                <w:sz w:val="20"/>
              </w:rPr>
              <w:t xml:space="preserve"> </w:t>
            </w:r>
            <w:r w:rsidRPr="004561B3">
              <w:rPr>
                <w:sz w:val="20"/>
              </w:rPr>
              <w:t>neturinčių asmenų apskait</w:t>
            </w:r>
            <w:r>
              <w:rPr>
                <w:sz w:val="20"/>
              </w:rPr>
              <w:t xml:space="preserve">ą </w:t>
            </w:r>
            <w:r w:rsidRPr="004561B3">
              <w:rPr>
                <w:spacing w:val="-48"/>
                <w:sz w:val="20"/>
              </w:rPr>
              <w:t xml:space="preserve"> </w:t>
            </w:r>
            <w:r>
              <w:rPr>
                <w:spacing w:val="-48"/>
                <w:sz w:val="20"/>
              </w:rPr>
              <w:t xml:space="preserve">    </w:t>
            </w:r>
            <w:r w:rsidRPr="004561B3">
              <w:rPr>
                <w:sz w:val="20"/>
              </w:rPr>
              <w:t>skaičius,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5876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7851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52B07FE9" w14:textId="77777777" w:rsidR="00B50259" w:rsidRDefault="00B50259" w:rsidP="003831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E83B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4561B3">
              <w:rPr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5106E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  <w:tr w:rsidR="00B50259" w14:paraId="7674C912" w14:textId="77777777" w:rsidTr="00383180">
        <w:trPr>
          <w:gridAfter w:val="6"/>
          <w:wAfter w:w="9156" w:type="dxa"/>
          <w:cantSplit/>
          <w:trHeight w:val="266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7FCC30C" w14:textId="77777777" w:rsidR="00B50259" w:rsidRDefault="00B50259" w:rsidP="0038318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6D398C6" w14:textId="77777777" w:rsidR="00B50259" w:rsidRDefault="00B50259" w:rsidP="00383180">
            <w:pPr>
              <w:snapToGrid w:val="0"/>
              <w:rPr>
                <w:sz w:val="20"/>
              </w:rPr>
            </w:pPr>
          </w:p>
        </w:tc>
        <w:tc>
          <w:tcPr>
            <w:tcW w:w="3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98AFAE" w14:textId="77777777" w:rsidR="00B50259" w:rsidRDefault="00B50259" w:rsidP="00383180">
            <w:pPr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988C" w14:textId="77777777" w:rsidR="00B50259" w:rsidRDefault="00B50259" w:rsidP="00383180">
            <w:pPr>
              <w:jc w:val="both"/>
              <w:rPr>
                <w:bCs/>
                <w:sz w:val="20"/>
              </w:rPr>
            </w:pPr>
            <w:r w:rsidRPr="004561B3">
              <w:rPr>
                <w:sz w:val="20"/>
              </w:rPr>
              <w:t>Priimtų prašymų ir</w:t>
            </w:r>
            <w:r w:rsidRPr="004561B3">
              <w:rPr>
                <w:spacing w:val="1"/>
                <w:sz w:val="20"/>
              </w:rPr>
              <w:t xml:space="preserve"> </w:t>
            </w:r>
            <w:r w:rsidRPr="004561B3">
              <w:rPr>
                <w:spacing w:val="-1"/>
                <w:sz w:val="20"/>
              </w:rPr>
              <w:t xml:space="preserve">sprendimų </w:t>
            </w:r>
            <w:r w:rsidRPr="004561B3">
              <w:rPr>
                <w:sz w:val="20"/>
              </w:rPr>
              <w:t>pakeisti,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ištaisyti</w:t>
            </w:r>
            <w:r w:rsidRPr="004561B3">
              <w:rPr>
                <w:spacing w:val="-3"/>
                <w:sz w:val="20"/>
              </w:rPr>
              <w:t xml:space="preserve"> </w:t>
            </w:r>
            <w:r w:rsidRPr="004561B3">
              <w:rPr>
                <w:sz w:val="20"/>
              </w:rPr>
              <w:t>ar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naikinti</w:t>
            </w:r>
            <w:r>
              <w:rPr>
                <w:sz w:val="20"/>
              </w:rPr>
              <w:t xml:space="preserve"> </w:t>
            </w:r>
            <w:r w:rsidRPr="004561B3">
              <w:rPr>
                <w:sz w:val="20"/>
              </w:rPr>
              <w:t>deklaravimo duomenis</w:t>
            </w:r>
            <w:r w:rsidRPr="004561B3">
              <w:rPr>
                <w:spacing w:val="-47"/>
                <w:sz w:val="20"/>
              </w:rPr>
              <w:t xml:space="preserve"> </w:t>
            </w:r>
            <w:r w:rsidRPr="004561B3">
              <w:rPr>
                <w:sz w:val="20"/>
              </w:rPr>
              <w:t>skaičius,</w:t>
            </w:r>
            <w:r w:rsidRPr="004561B3">
              <w:rPr>
                <w:spacing w:val="-1"/>
                <w:sz w:val="20"/>
              </w:rPr>
              <w:t xml:space="preserve"> </w:t>
            </w:r>
            <w:r w:rsidRPr="004561B3">
              <w:rPr>
                <w:sz w:val="20"/>
              </w:rPr>
              <w:t>vnt.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3A41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B226" w14:textId="77777777" w:rsidR="00B50259" w:rsidRDefault="00B50259" w:rsidP="00383180">
            <w:pPr>
              <w:snapToGrid w:val="0"/>
              <w:rPr>
                <w:bCs/>
                <w:sz w:val="20"/>
                <w:lang w:val="en-US"/>
              </w:rPr>
            </w:pPr>
            <w:r w:rsidRPr="004561B3">
              <w:rPr>
                <w:bCs/>
                <w:sz w:val="20"/>
                <w:lang w:val="en-US"/>
              </w:rPr>
              <w:t>Ina Špakauskienė</w:t>
            </w:r>
          </w:p>
          <w:p w14:paraId="70F309CF" w14:textId="77777777" w:rsidR="00B50259" w:rsidRDefault="00B50259" w:rsidP="00383180">
            <w:pPr>
              <w:snapToGrid w:val="0"/>
              <w:rPr>
                <w:bCs/>
                <w:sz w:val="20"/>
                <w:lang w:val="fr-FR"/>
              </w:rPr>
            </w:pPr>
            <w:r>
              <w:rPr>
                <w:bCs/>
                <w:sz w:val="20"/>
                <w:lang w:val="en-US"/>
              </w:rPr>
              <w:t>Vaiva Budėnė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3845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  <w:r w:rsidRPr="004561B3">
              <w:rPr>
                <w:sz w:val="20"/>
              </w:rPr>
              <w:t>I–IV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8276" w14:textId="77777777" w:rsidR="00B50259" w:rsidRDefault="00B50259" w:rsidP="00383180">
            <w:pPr>
              <w:snapToGrid w:val="0"/>
              <w:jc w:val="center"/>
              <w:rPr>
                <w:bCs/>
                <w:sz w:val="20"/>
                <w:lang w:val="fr-FR"/>
              </w:rPr>
            </w:pPr>
          </w:p>
        </w:tc>
      </w:tr>
    </w:tbl>
    <w:p w14:paraId="7952C06E" w14:textId="77777777" w:rsidR="00B50259" w:rsidRDefault="00B50259" w:rsidP="00B50259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* Savivaldybės biudžetas (SB)</w:t>
      </w:r>
    </w:p>
    <w:p w14:paraId="19949176" w14:textId="587FDA55" w:rsidR="00B50259" w:rsidRPr="00036AB5" w:rsidRDefault="00B50259" w:rsidP="00B50259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** </w:t>
      </w:r>
      <w:r w:rsidRPr="005D0BAB">
        <w:rPr>
          <w:color w:val="000000"/>
          <w:sz w:val="20"/>
          <w:lang w:eastAsia="lt-LT"/>
        </w:rPr>
        <w:t>Kiti šaltiniai</w:t>
      </w:r>
      <w:r>
        <w:rPr>
          <w:color w:val="000000"/>
          <w:sz w:val="20"/>
          <w:lang w:eastAsia="lt-LT"/>
        </w:rPr>
        <w:t xml:space="preserve"> (Kt)</w:t>
      </w:r>
    </w:p>
    <w:sectPr w:rsidR="00B50259" w:rsidRPr="00036AB5" w:rsidSect="00B50259">
      <w:type w:val="continuous"/>
      <w:pgSz w:w="16838" w:h="11906" w:orient="landscape" w:code="9"/>
      <w:pgMar w:top="1701" w:right="1134" w:bottom="567" w:left="1134" w:header="567" w:footer="567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44D6" w14:textId="77777777" w:rsidR="00A427CE" w:rsidRDefault="00A427CE">
      <w:r>
        <w:separator/>
      </w:r>
    </w:p>
  </w:endnote>
  <w:endnote w:type="continuationSeparator" w:id="0">
    <w:p w14:paraId="3227C03A" w14:textId="77777777" w:rsidR="00A427CE" w:rsidRDefault="00A4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3E9E" w14:textId="2B8CC5DF" w:rsidR="008857F1" w:rsidRDefault="008857F1" w:rsidP="00674B5E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C8E4" w14:textId="77777777" w:rsidR="0018014B" w:rsidRDefault="0018014B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1B5F" w14:textId="6459E4E2" w:rsidR="0018014B" w:rsidRDefault="0018014B" w:rsidP="00CD3723">
    <w:pPr>
      <w:tabs>
        <w:tab w:val="center" w:pos="4986"/>
        <w:tab w:val="right" w:pos="9972"/>
      </w:tabs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4258" w14:textId="77777777" w:rsidR="0018014B" w:rsidRDefault="0018014B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7E05" w14:textId="77777777" w:rsidR="00A427CE" w:rsidRDefault="00A427CE">
      <w:r>
        <w:separator/>
      </w:r>
    </w:p>
  </w:footnote>
  <w:footnote w:type="continuationSeparator" w:id="0">
    <w:p w14:paraId="46A9BAB8" w14:textId="77777777" w:rsidR="00A427CE" w:rsidRDefault="00A42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482E" w14:textId="77777777" w:rsidR="0018014B" w:rsidRDefault="0018014B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BE0C" w14:textId="77777777" w:rsidR="0018014B" w:rsidRDefault="0018014B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2D86" w14:textId="77777777" w:rsidR="0018014B" w:rsidRDefault="0018014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0182"/>
    <w:multiLevelType w:val="multilevel"/>
    <w:tmpl w:val="1298C0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" w15:restartNumberingAfterBreak="0">
    <w:nsid w:val="5740792D"/>
    <w:multiLevelType w:val="hybridMultilevel"/>
    <w:tmpl w:val="55E46236"/>
    <w:lvl w:ilvl="0" w:tplc="54CA4598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406145039">
    <w:abstractNumId w:val="1"/>
  </w:num>
  <w:num w:numId="2" w16cid:durableId="68015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FB"/>
    <w:rsid w:val="00022901"/>
    <w:rsid w:val="00036AB5"/>
    <w:rsid w:val="00036EE3"/>
    <w:rsid w:val="00051DCC"/>
    <w:rsid w:val="00052F56"/>
    <w:rsid w:val="00056F5B"/>
    <w:rsid w:val="00065091"/>
    <w:rsid w:val="000719CC"/>
    <w:rsid w:val="00073C70"/>
    <w:rsid w:val="0007625B"/>
    <w:rsid w:val="00095516"/>
    <w:rsid w:val="000A36E3"/>
    <w:rsid w:val="000A3DE5"/>
    <w:rsid w:val="000A47F6"/>
    <w:rsid w:val="000C2939"/>
    <w:rsid w:val="000D114C"/>
    <w:rsid w:val="000D15E2"/>
    <w:rsid w:val="000D28C0"/>
    <w:rsid w:val="000D6BD2"/>
    <w:rsid w:val="000F13D2"/>
    <w:rsid w:val="000F3902"/>
    <w:rsid w:val="001161C8"/>
    <w:rsid w:val="00117B1F"/>
    <w:rsid w:val="00121D5D"/>
    <w:rsid w:val="00124691"/>
    <w:rsid w:val="00124D7D"/>
    <w:rsid w:val="00130C7B"/>
    <w:rsid w:val="00140D7D"/>
    <w:rsid w:val="001424C4"/>
    <w:rsid w:val="00142AED"/>
    <w:rsid w:val="00154A57"/>
    <w:rsid w:val="00155999"/>
    <w:rsid w:val="001578FA"/>
    <w:rsid w:val="00165164"/>
    <w:rsid w:val="0018014B"/>
    <w:rsid w:val="001A2F51"/>
    <w:rsid w:val="001A34FB"/>
    <w:rsid w:val="001A6E67"/>
    <w:rsid w:val="001B68AC"/>
    <w:rsid w:val="001C1F92"/>
    <w:rsid w:val="001C22CA"/>
    <w:rsid w:val="001C34DB"/>
    <w:rsid w:val="001C47F1"/>
    <w:rsid w:val="001D06DB"/>
    <w:rsid w:val="001D16EC"/>
    <w:rsid w:val="001E6943"/>
    <w:rsid w:val="001F7969"/>
    <w:rsid w:val="00202339"/>
    <w:rsid w:val="0020310F"/>
    <w:rsid w:val="00204131"/>
    <w:rsid w:val="00204BEB"/>
    <w:rsid w:val="002058E3"/>
    <w:rsid w:val="00215210"/>
    <w:rsid w:val="002238E3"/>
    <w:rsid w:val="00236015"/>
    <w:rsid w:val="00265765"/>
    <w:rsid w:val="00277AFA"/>
    <w:rsid w:val="0028248B"/>
    <w:rsid w:val="00286B1D"/>
    <w:rsid w:val="002A45BB"/>
    <w:rsid w:val="002B5C87"/>
    <w:rsid w:val="002C07A2"/>
    <w:rsid w:val="002C16AF"/>
    <w:rsid w:val="002C75DF"/>
    <w:rsid w:val="002E04DC"/>
    <w:rsid w:val="002E0C28"/>
    <w:rsid w:val="002E2B44"/>
    <w:rsid w:val="002F4147"/>
    <w:rsid w:val="002F42D1"/>
    <w:rsid w:val="002F7106"/>
    <w:rsid w:val="00315BA8"/>
    <w:rsid w:val="003170F7"/>
    <w:rsid w:val="003202CD"/>
    <w:rsid w:val="00323301"/>
    <w:rsid w:val="003427DD"/>
    <w:rsid w:val="00347B67"/>
    <w:rsid w:val="003541CE"/>
    <w:rsid w:val="003606AC"/>
    <w:rsid w:val="0036160A"/>
    <w:rsid w:val="00361F87"/>
    <w:rsid w:val="003662A2"/>
    <w:rsid w:val="00366820"/>
    <w:rsid w:val="003803D5"/>
    <w:rsid w:val="00390B9E"/>
    <w:rsid w:val="00392425"/>
    <w:rsid w:val="003B200B"/>
    <w:rsid w:val="003B38A8"/>
    <w:rsid w:val="003B4C88"/>
    <w:rsid w:val="003B6C72"/>
    <w:rsid w:val="003C25AD"/>
    <w:rsid w:val="003C3045"/>
    <w:rsid w:val="003C561E"/>
    <w:rsid w:val="003C776E"/>
    <w:rsid w:val="003D3AD2"/>
    <w:rsid w:val="003E0A7E"/>
    <w:rsid w:val="003E3D17"/>
    <w:rsid w:val="003E3DC7"/>
    <w:rsid w:val="00400E53"/>
    <w:rsid w:val="0041048C"/>
    <w:rsid w:val="00412695"/>
    <w:rsid w:val="00414798"/>
    <w:rsid w:val="00441A0E"/>
    <w:rsid w:val="00441B2D"/>
    <w:rsid w:val="004524F0"/>
    <w:rsid w:val="004577C0"/>
    <w:rsid w:val="00461B92"/>
    <w:rsid w:val="004664DF"/>
    <w:rsid w:val="00484E55"/>
    <w:rsid w:val="00485732"/>
    <w:rsid w:val="0048790F"/>
    <w:rsid w:val="004A0F67"/>
    <w:rsid w:val="004A2A48"/>
    <w:rsid w:val="004C5512"/>
    <w:rsid w:val="004C5D67"/>
    <w:rsid w:val="004D6A65"/>
    <w:rsid w:val="004E067D"/>
    <w:rsid w:val="004E2982"/>
    <w:rsid w:val="004E353D"/>
    <w:rsid w:val="004E65D4"/>
    <w:rsid w:val="004F52CA"/>
    <w:rsid w:val="005015D1"/>
    <w:rsid w:val="00510F64"/>
    <w:rsid w:val="0051597B"/>
    <w:rsid w:val="00517F6A"/>
    <w:rsid w:val="00524EDE"/>
    <w:rsid w:val="0054469A"/>
    <w:rsid w:val="00546304"/>
    <w:rsid w:val="00551106"/>
    <w:rsid w:val="0055135E"/>
    <w:rsid w:val="00557342"/>
    <w:rsid w:val="005650C4"/>
    <w:rsid w:val="00584434"/>
    <w:rsid w:val="0058512B"/>
    <w:rsid w:val="0059684B"/>
    <w:rsid w:val="005B6BD3"/>
    <w:rsid w:val="005C3F86"/>
    <w:rsid w:val="005D28DE"/>
    <w:rsid w:val="005D30FA"/>
    <w:rsid w:val="005D3E2E"/>
    <w:rsid w:val="005E32FB"/>
    <w:rsid w:val="005F1555"/>
    <w:rsid w:val="005F3512"/>
    <w:rsid w:val="0061424B"/>
    <w:rsid w:val="0062116F"/>
    <w:rsid w:val="00623427"/>
    <w:rsid w:val="00654D56"/>
    <w:rsid w:val="006564A0"/>
    <w:rsid w:val="00670183"/>
    <w:rsid w:val="00674B5E"/>
    <w:rsid w:val="006767E1"/>
    <w:rsid w:val="006808E2"/>
    <w:rsid w:val="006A5392"/>
    <w:rsid w:val="006B4D41"/>
    <w:rsid w:val="006B51FF"/>
    <w:rsid w:val="006B7658"/>
    <w:rsid w:val="006C0C84"/>
    <w:rsid w:val="006C229E"/>
    <w:rsid w:val="006D68C3"/>
    <w:rsid w:val="006E5C14"/>
    <w:rsid w:val="006F12B3"/>
    <w:rsid w:val="007047FF"/>
    <w:rsid w:val="007072CE"/>
    <w:rsid w:val="0071179B"/>
    <w:rsid w:val="00724128"/>
    <w:rsid w:val="007550EF"/>
    <w:rsid w:val="00770871"/>
    <w:rsid w:val="0078259B"/>
    <w:rsid w:val="0079564B"/>
    <w:rsid w:val="00795EC3"/>
    <w:rsid w:val="007A0118"/>
    <w:rsid w:val="007A3990"/>
    <w:rsid w:val="007B2D90"/>
    <w:rsid w:val="007C1A54"/>
    <w:rsid w:val="007C48FA"/>
    <w:rsid w:val="007C569E"/>
    <w:rsid w:val="007E7994"/>
    <w:rsid w:val="007F3385"/>
    <w:rsid w:val="0080099C"/>
    <w:rsid w:val="00800CA6"/>
    <w:rsid w:val="00807624"/>
    <w:rsid w:val="00812643"/>
    <w:rsid w:val="008152A3"/>
    <w:rsid w:val="00816544"/>
    <w:rsid w:val="00817D97"/>
    <w:rsid w:val="0083784D"/>
    <w:rsid w:val="00837D12"/>
    <w:rsid w:val="008474F6"/>
    <w:rsid w:val="00857C1A"/>
    <w:rsid w:val="00861B14"/>
    <w:rsid w:val="008803EF"/>
    <w:rsid w:val="0088049A"/>
    <w:rsid w:val="0088163D"/>
    <w:rsid w:val="00885224"/>
    <w:rsid w:val="008857F1"/>
    <w:rsid w:val="00887F8D"/>
    <w:rsid w:val="00891363"/>
    <w:rsid w:val="008A0329"/>
    <w:rsid w:val="008A62CE"/>
    <w:rsid w:val="008C1278"/>
    <w:rsid w:val="008D147D"/>
    <w:rsid w:val="008D6BA3"/>
    <w:rsid w:val="008D6D75"/>
    <w:rsid w:val="008E36D6"/>
    <w:rsid w:val="008E6595"/>
    <w:rsid w:val="0090101C"/>
    <w:rsid w:val="00901F38"/>
    <w:rsid w:val="00921C3F"/>
    <w:rsid w:val="00924F5D"/>
    <w:rsid w:val="009455E5"/>
    <w:rsid w:val="00961262"/>
    <w:rsid w:val="009649F9"/>
    <w:rsid w:val="009670D1"/>
    <w:rsid w:val="00970DC1"/>
    <w:rsid w:val="009774F8"/>
    <w:rsid w:val="00997B67"/>
    <w:rsid w:val="009A5356"/>
    <w:rsid w:val="009B04BB"/>
    <w:rsid w:val="009B3438"/>
    <w:rsid w:val="009B3452"/>
    <w:rsid w:val="009B35B8"/>
    <w:rsid w:val="009B4AF1"/>
    <w:rsid w:val="009C215F"/>
    <w:rsid w:val="009C2C9F"/>
    <w:rsid w:val="009C6360"/>
    <w:rsid w:val="009D022D"/>
    <w:rsid w:val="009D369A"/>
    <w:rsid w:val="009E354B"/>
    <w:rsid w:val="009F7953"/>
    <w:rsid w:val="00A01E3A"/>
    <w:rsid w:val="00A03007"/>
    <w:rsid w:val="00A03E19"/>
    <w:rsid w:val="00A05A26"/>
    <w:rsid w:val="00A16732"/>
    <w:rsid w:val="00A2339F"/>
    <w:rsid w:val="00A33474"/>
    <w:rsid w:val="00A427CE"/>
    <w:rsid w:val="00A52761"/>
    <w:rsid w:val="00A56E59"/>
    <w:rsid w:val="00A63A7A"/>
    <w:rsid w:val="00A9005C"/>
    <w:rsid w:val="00A97D03"/>
    <w:rsid w:val="00AA3908"/>
    <w:rsid w:val="00AA3ABF"/>
    <w:rsid w:val="00AB102C"/>
    <w:rsid w:val="00AB426E"/>
    <w:rsid w:val="00AB5687"/>
    <w:rsid w:val="00AB7727"/>
    <w:rsid w:val="00AC04D8"/>
    <w:rsid w:val="00AC2090"/>
    <w:rsid w:val="00AC20E6"/>
    <w:rsid w:val="00AC4C04"/>
    <w:rsid w:val="00AC5760"/>
    <w:rsid w:val="00AE114F"/>
    <w:rsid w:val="00B013A1"/>
    <w:rsid w:val="00B02307"/>
    <w:rsid w:val="00B0386C"/>
    <w:rsid w:val="00B05DF2"/>
    <w:rsid w:val="00B140D2"/>
    <w:rsid w:val="00B30C81"/>
    <w:rsid w:val="00B33A31"/>
    <w:rsid w:val="00B349E6"/>
    <w:rsid w:val="00B4167C"/>
    <w:rsid w:val="00B47F8D"/>
    <w:rsid w:val="00B50259"/>
    <w:rsid w:val="00B52DBE"/>
    <w:rsid w:val="00B63439"/>
    <w:rsid w:val="00B640DC"/>
    <w:rsid w:val="00B725BA"/>
    <w:rsid w:val="00B809AB"/>
    <w:rsid w:val="00B847C8"/>
    <w:rsid w:val="00B8600D"/>
    <w:rsid w:val="00BC1B5B"/>
    <w:rsid w:val="00BE57C6"/>
    <w:rsid w:val="00BF36E7"/>
    <w:rsid w:val="00C00372"/>
    <w:rsid w:val="00C10F4F"/>
    <w:rsid w:val="00C14CA0"/>
    <w:rsid w:val="00C15FFF"/>
    <w:rsid w:val="00C16305"/>
    <w:rsid w:val="00C23E07"/>
    <w:rsid w:val="00C240C6"/>
    <w:rsid w:val="00C27BB2"/>
    <w:rsid w:val="00C35C53"/>
    <w:rsid w:val="00C433D2"/>
    <w:rsid w:val="00C45FB1"/>
    <w:rsid w:val="00C63974"/>
    <w:rsid w:val="00C674FB"/>
    <w:rsid w:val="00C731F0"/>
    <w:rsid w:val="00C81939"/>
    <w:rsid w:val="00C93A6B"/>
    <w:rsid w:val="00CA1360"/>
    <w:rsid w:val="00CB51B3"/>
    <w:rsid w:val="00CB7DE5"/>
    <w:rsid w:val="00CC33B2"/>
    <w:rsid w:val="00CD3723"/>
    <w:rsid w:val="00CD6DFE"/>
    <w:rsid w:val="00CD72E7"/>
    <w:rsid w:val="00CD7BD4"/>
    <w:rsid w:val="00CE3AC6"/>
    <w:rsid w:val="00CF0999"/>
    <w:rsid w:val="00CF47FA"/>
    <w:rsid w:val="00CF4D12"/>
    <w:rsid w:val="00CF55E0"/>
    <w:rsid w:val="00D00083"/>
    <w:rsid w:val="00D0127B"/>
    <w:rsid w:val="00D03DB1"/>
    <w:rsid w:val="00D22682"/>
    <w:rsid w:val="00D338A6"/>
    <w:rsid w:val="00D34742"/>
    <w:rsid w:val="00D469B5"/>
    <w:rsid w:val="00D56E20"/>
    <w:rsid w:val="00D57302"/>
    <w:rsid w:val="00D631F9"/>
    <w:rsid w:val="00D64B4A"/>
    <w:rsid w:val="00D66A5E"/>
    <w:rsid w:val="00D6759F"/>
    <w:rsid w:val="00D67736"/>
    <w:rsid w:val="00D7015F"/>
    <w:rsid w:val="00D77008"/>
    <w:rsid w:val="00D80741"/>
    <w:rsid w:val="00D84DD7"/>
    <w:rsid w:val="00D87A64"/>
    <w:rsid w:val="00D92BCD"/>
    <w:rsid w:val="00DA3191"/>
    <w:rsid w:val="00DA45AD"/>
    <w:rsid w:val="00DA76BB"/>
    <w:rsid w:val="00DB0503"/>
    <w:rsid w:val="00DB5374"/>
    <w:rsid w:val="00DC316D"/>
    <w:rsid w:val="00DE178E"/>
    <w:rsid w:val="00DE29F1"/>
    <w:rsid w:val="00DE35C7"/>
    <w:rsid w:val="00DE4F88"/>
    <w:rsid w:val="00DE693E"/>
    <w:rsid w:val="00DF31F4"/>
    <w:rsid w:val="00DF3E52"/>
    <w:rsid w:val="00DF608E"/>
    <w:rsid w:val="00DF7F50"/>
    <w:rsid w:val="00E0569B"/>
    <w:rsid w:val="00E20071"/>
    <w:rsid w:val="00E3147A"/>
    <w:rsid w:val="00E33F1B"/>
    <w:rsid w:val="00E36385"/>
    <w:rsid w:val="00E366C2"/>
    <w:rsid w:val="00E41E40"/>
    <w:rsid w:val="00E44DA2"/>
    <w:rsid w:val="00E54DE9"/>
    <w:rsid w:val="00E5793F"/>
    <w:rsid w:val="00E640A0"/>
    <w:rsid w:val="00E654A0"/>
    <w:rsid w:val="00E86893"/>
    <w:rsid w:val="00E910D6"/>
    <w:rsid w:val="00E94F9F"/>
    <w:rsid w:val="00EA2D23"/>
    <w:rsid w:val="00EA3191"/>
    <w:rsid w:val="00EA4540"/>
    <w:rsid w:val="00EA5D7B"/>
    <w:rsid w:val="00EB576F"/>
    <w:rsid w:val="00ED0217"/>
    <w:rsid w:val="00EE1074"/>
    <w:rsid w:val="00EE47DA"/>
    <w:rsid w:val="00EE60D9"/>
    <w:rsid w:val="00EE7973"/>
    <w:rsid w:val="00EF53F2"/>
    <w:rsid w:val="00EF57B6"/>
    <w:rsid w:val="00EF66B1"/>
    <w:rsid w:val="00F1292D"/>
    <w:rsid w:val="00F2065E"/>
    <w:rsid w:val="00F2178E"/>
    <w:rsid w:val="00F3660F"/>
    <w:rsid w:val="00F37EF2"/>
    <w:rsid w:val="00F4113F"/>
    <w:rsid w:val="00F4202E"/>
    <w:rsid w:val="00F441C6"/>
    <w:rsid w:val="00F45A6E"/>
    <w:rsid w:val="00F463B4"/>
    <w:rsid w:val="00F92478"/>
    <w:rsid w:val="00F96D7C"/>
    <w:rsid w:val="00FB579A"/>
    <w:rsid w:val="00FC408F"/>
    <w:rsid w:val="00FD2E6F"/>
    <w:rsid w:val="00FD71C9"/>
    <w:rsid w:val="00FE01E7"/>
    <w:rsid w:val="00FE38E5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B0FB2D"/>
  <w15:docId w15:val="{B90112E3-65B3-494C-A494-D8BD7F46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71C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FD71C9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FD71C9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FD71C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D71C9"/>
    <w:pPr>
      <w:tabs>
        <w:tab w:val="center" w:pos="4153"/>
        <w:tab w:val="right" w:pos="8306"/>
      </w:tabs>
    </w:pPr>
  </w:style>
  <w:style w:type="paragraph" w:styleId="Sraopastraipa">
    <w:name w:val="List Paragraph"/>
    <w:basedOn w:val="prastasis"/>
    <w:uiPriority w:val="34"/>
    <w:qFormat/>
    <w:rsid w:val="008C127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2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1278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F92478"/>
    <w:pPr>
      <w:jc w:val="both"/>
    </w:pPr>
    <w:rPr>
      <w:rFonts w:ascii="TimesLT" w:hAnsi="Times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92478"/>
    <w:rPr>
      <w:rFonts w:ascii="TimesLT" w:hAnsi="TimesLT"/>
      <w:sz w:val="24"/>
      <w:lang w:eastAsia="en-US"/>
    </w:rPr>
  </w:style>
  <w:style w:type="character" w:styleId="Hipersaitas">
    <w:name w:val="Hyperlink"/>
    <w:uiPriority w:val="99"/>
    <w:unhideWhenUsed/>
    <w:rsid w:val="000719CC"/>
    <w:rPr>
      <w:color w:val="0563C1"/>
      <w:u w:val="single"/>
    </w:rPr>
  </w:style>
  <w:style w:type="character" w:customStyle="1" w:styleId="Antrat2Diagrama">
    <w:name w:val="Antraštė 2 Diagrama"/>
    <w:link w:val="Antrat2"/>
    <w:rsid w:val="00DF31F4"/>
    <w:rPr>
      <w:b/>
      <w:bCs/>
      <w:sz w:val="24"/>
      <w:lang w:eastAsia="en-US"/>
    </w:rPr>
  </w:style>
  <w:style w:type="character" w:styleId="Grietas">
    <w:name w:val="Strong"/>
    <w:qFormat/>
    <w:rsid w:val="00B50259"/>
    <w:rPr>
      <w:b/>
      <w:bCs/>
    </w:rPr>
  </w:style>
  <w:style w:type="paragraph" w:styleId="Pavadinimas">
    <w:name w:val="Title"/>
    <w:basedOn w:val="prastasis"/>
    <w:next w:val="prastasis"/>
    <w:link w:val="PavadinimasDiagrama"/>
    <w:qFormat/>
    <w:rsid w:val="00B50259"/>
    <w:pPr>
      <w:suppressAutoHyphens/>
      <w:spacing w:before="100" w:after="100"/>
    </w:pPr>
    <w:rPr>
      <w:szCs w:val="24"/>
      <w:lang w:val="en-US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B50259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AI\SABLONAI\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E1B4-0207-4661-A9D9-8D6CF203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1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Druskininku savivaldybe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Mulskienė</dc:creator>
  <cp:lastModifiedBy>Jurgita Kašėtaitė</cp:lastModifiedBy>
  <cp:revision>3</cp:revision>
  <cp:lastPrinted>2024-12-10T07:11:00Z</cp:lastPrinted>
  <dcterms:created xsi:type="dcterms:W3CDTF">2026-03-12T07:06:00Z</dcterms:created>
  <dcterms:modified xsi:type="dcterms:W3CDTF">2026-03-12T07:15:00Z</dcterms:modified>
</cp:coreProperties>
</file>