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8684" w14:textId="77777777" w:rsidR="007D1FC2" w:rsidRDefault="00F53305">
      <w:pPr>
        <w:jc w:val="center"/>
      </w:pPr>
      <w:r w:rsidRPr="000B2EE7">
        <w:rPr>
          <w:noProof/>
          <w:lang w:eastAsia="lt-LT"/>
        </w:rPr>
        <w:drawing>
          <wp:inline distT="0" distB="0" distL="0" distR="0" wp14:anchorId="57C16D5B" wp14:editId="328D2569">
            <wp:extent cx="685800" cy="8610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3EB6" w14:textId="77777777" w:rsidR="007D1FC2" w:rsidRDefault="007D1FC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14:paraId="034F8DE9" w14:textId="77777777" w:rsidR="007D1FC2" w:rsidRDefault="007D1FC2">
      <w:pPr>
        <w:jc w:val="center"/>
        <w:rPr>
          <w:b/>
        </w:rPr>
      </w:pPr>
    </w:p>
    <w:p w14:paraId="570E332A" w14:textId="044559B4" w:rsidR="007D2143" w:rsidRDefault="007D1FC2" w:rsidP="007D2143">
      <w:pPr>
        <w:jc w:val="center"/>
        <w:rPr>
          <w:b/>
        </w:rPr>
      </w:pPr>
      <w:bookmarkStart w:id="1" w:name="Forma"/>
      <w:r>
        <w:rPr>
          <w:b/>
        </w:rPr>
        <w:t>POTVARKIS</w:t>
      </w:r>
      <w:bookmarkStart w:id="2" w:name="Data"/>
      <w:bookmarkEnd w:id="1"/>
    </w:p>
    <w:p w14:paraId="2D9CCEB6" w14:textId="77777777" w:rsidR="002D16A8" w:rsidRDefault="002D16A8" w:rsidP="002D16A8">
      <w:pPr>
        <w:jc w:val="center"/>
        <w:rPr>
          <w:caps/>
        </w:rPr>
      </w:pPr>
      <w:r>
        <w:rPr>
          <w:b/>
          <w:bCs/>
          <w:caps/>
        </w:rPr>
        <w:fldChar w:fldCharType="begin">
          <w:ffData>
            <w:name w:val="pavadinimas"/>
            <w:enabled/>
            <w:calcOnExit w:val="0"/>
            <w:textInput>
              <w:default w:val="DĖL KO"/>
            </w:textInput>
          </w:ffData>
        </w:fldChar>
      </w:r>
      <w:bookmarkStart w:id="3" w:name="pavadinimas"/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>
        <w:rPr>
          <w:b/>
          <w:bCs/>
          <w:caps/>
        </w:rPr>
        <w:t xml:space="preserve">dėl </w:t>
      </w:r>
      <w:r w:rsidRPr="00FA32B7">
        <w:rPr>
          <w:b/>
          <w:bCs/>
          <w:caps/>
          <w:noProof/>
        </w:rPr>
        <w:t>Varėnos rajono savivaldybės mero 202</w:t>
      </w:r>
      <w:r>
        <w:rPr>
          <w:b/>
          <w:bCs/>
          <w:caps/>
          <w:noProof/>
        </w:rPr>
        <w:t>6</w:t>
      </w:r>
      <w:r w:rsidRPr="00FA32B7">
        <w:rPr>
          <w:b/>
          <w:bCs/>
          <w:caps/>
          <w:noProof/>
        </w:rPr>
        <w:t xml:space="preserve"> m. s</w:t>
      </w:r>
      <w:r>
        <w:rPr>
          <w:b/>
          <w:bCs/>
          <w:caps/>
          <w:noProof/>
        </w:rPr>
        <w:t>AUSIO</w:t>
      </w:r>
      <w:r w:rsidRPr="00FA32B7">
        <w:rPr>
          <w:b/>
          <w:bCs/>
          <w:caps/>
          <w:noProof/>
        </w:rPr>
        <w:t xml:space="preserve"> </w:t>
      </w:r>
      <w:r>
        <w:rPr>
          <w:b/>
          <w:bCs/>
          <w:caps/>
          <w:noProof/>
        </w:rPr>
        <w:t>19</w:t>
      </w:r>
      <w:r w:rsidRPr="00FA32B7">
        <w:rPr>
          <w:b/>
          <w:bCs/>
          <w:caps/>
          <w:noProof/>
        </w:rPr>
        <w:t xml:space="preserve"> d. potvark</w:t>
      </w:r>
      <w:r>
        <w:rPr>
          <w:b/>
          <w:bCs/>
          <w:caps/>
          <w:noProof/>
        </w:rPr>
        <w:t>io</w:t>
      </w:r>
      <w:r w:rsidRPr="00FA32B7">
        <w:rPr>
          <w:b/>
          <w:bCs/>
          <w:caps/>
          <w:noProof/>
        </w:rPr>
        <w:t xml:space="preserve"> Nr. MV-</w:t>
      </w:r>
      <w:r>
        <w:rPr>
          <w:b/>
          <w:bCs/>
          <w:caps/>
          <w:noProof/>
        </w:rPr>
        <w:t>37</w:t>
      </w:r>
      <w:r w:rsidRPr="00FA32B7">
        <w:rPr>
          <w:b/>
          <w:bCs/>
          <w:caps/>
          <w:noProof/>
        </w:rPr>
        <w:t xml:space="preserve"> </w:t>
      </w:r>
      <w:r>
        <w:rPr>
          <w:b/>
          <w:bCs/>
          <w:caps/>
          <w:noProof/>
        </w:rPr>
        <w:t>„</w:t>
      </w:r>
      <w:r w:rsidRPr="00FA32B7">
        <w:rPr>
          <w:b/>
          <w:bCs/>
          <w:caps/>
          <w:noProof/>
        </w:rPr>
        <w:t>Dėl Varėnos rajono savivaldybės ekstremaliųjų situacijų operacijų centro sudarymo“</w:t>
      </w:r>
      <w:r>
        <w:rPr>
          <w:b/>
          <w:bCs/>
          <w:caps/>
          <w:noProof/>
        </w:rPr>
        <w:t xml:space="preserve"> pakeitimo</w:t>
      </w:r>
      <w:r>
        <w:rPr>
          <w:b/>
          <w:bCs/>
          <w:caps/>
        </w:rPr>
        <w:fldChar w:fldCharType="end"/>
      </w:r>
      <w:bookmarkEnd w:id="3"/>
    </w:p>
    <w:p w14:paraId="7B466632" w14:textId="77777777" w:rsidR="00C42A0D" w:rsidRDefault="00C42A0D">
      <w:pPr>
        <w:jc w:val="center"/>
        <w:rPr>
          <w:b/>
        </w:rPr>
      </w:pPr>
    </w:p>
    <w:p w14:paraId="4504C991" w14:textId="429C6D73" w:rsidR="004C3DC0" w:rsidRDefault="007D1FC2">
      <w:pPr>
        <w:jc w:val="center"/>
      </w:pPr>
      <w:r>
        <w:t>20</w:t>
      </w:r>
      <w:r w:rsidR="00A35584">
        <w:fldChar w:fldCharType="begin">
          <w:ffData>
            <w:name w:val=""/>
            <w:enabled/>
            <w:calcOnExit w:val="0"/>
            <w:textInput>
              <w:default w:val="26"/>
              <w:maxLength w:val="2"/>
            </w:textInput>
          </w:ffData>
        </w:fldChar>
      </w:r>
      <w:r w:rsidR="00A35584">
        <w:instrText xml:space="preserve"> FORMTEXT </w:instrText>
      </w:r>
      <w:r w:rsidR="00A35584">
        <w:fldChar w:fldCharType="separate"/>
      </w:r>
      <w:r w:rsidR="00A35584">
        <w:rPr>
          <w:noProof/>
        </w:rPr>
        <w:t>26</w:t>
      </w:r>
      <w:r w:rsidR="00A35584">
        <w:fldChar w:fldCharType="end"/>
      </w:r>
      <w:r>
        <w:t xml:space="preserve"> m. </w:t>
      </w:r>
      <w:r w:rsidR="00AB309D">
        <w:fldChar w:fldCharType="begin">
          <w:ffData>
            <w:name w:val=""/>
            <w:enabled/>
            <w:calcOnExit w:val="0"/>
            <w:textInput>
              <w:default w:val="kovo"/>
            </w:textInput>
          </w:ffData>
        </w:fldChar>
      </w:r>
      <w:r w:rsidR="00AB309D">
        <w:instrText xml:space="preserve"> FORMTEXT </w:instrText>
      </w:r>
      <w:r w:rsidR="00AB309D">
        <w:fldChar w:fldCharType="separate"/>
      </w:r>
      <w:r w:rsidR="00AB309D">
        <w:rPr>
          <w:noProof/>
        </w:rPr>
        <w:t>kovo</w:t>
      </w:r>
      <w:r w:rsidR="00AB309D">
        <w:fldChar w:fldCharType="end"/>
      </w:r>
      <w:r w:rsidR="00F53305">
        <w:t xml:space="preserve"> </w:t>
      </w:r>
      <w:r w:rsidR="00723A4E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23A4E">
        <w:instrText xml:space="preserve"> FORMTEXT </w:instrText>
      </w:r>
      <w:r w:rsidR="00723A4E">
        <w:fldChar w:fldCharType="separate"/>
      </w:r>
      <w:r w:rsidR="00723A4E">
        <w:rPr>
          <w:noProof/>
        </w:rPr>
        <w:t> </w:t>
      </w:r>
      <w:r w:rsidR="00723A4E">
        <w:rPr>
          <w:noProof/>
        </w:rPr>
        <w:t> </w:t>
      </w:r>
      <w:r w:rsidR="00723A4E">
        <w:fldChar w:fldCharType="end"/>
      </w:r>
      <w:r w:rsidR="00F53305">
        <w:t xml:space="preserve"> </w:t>
      </w:r>
      <w:r>
        <w:t>d.</w:t>
      </w:r>
      <w:bookmarkEnd w:id="2"/>
      <w:r>
        <w:t xml:space="preserve"> Nr. </w:t>
      </w:r>
      <w:r w:rsidR="00075215">
        <w:fldChar w:fldCharType="begin">
          <w:ffData>
            <w:name w:val="Nr"/>
            <w:enabled/>
            <w:calcOnExit w:val="0"/>
            <w:textInput>
              <w:default w:val="MV-"/>
            </w:textInput>
          </w:ffData>
        </w:fldChar>
      </w:r>
      <w:bookmarkStart w:id="4" w:name="Nr"/>
      <w:r w:rsidR="00075215">
        <w:instrText xml:space="preserve"> FORMTEXT </w:instrText>
      </w:r>
      <w:r w:rsidR="00075215">
        <w:fldChar w:fldCharType="separate"/>
      </w:r>
      <w:r w:rsidR="00075215">
        <w:rPr>
          <w:noProof/>
        </w:rPr>
        <w:t>MV-</w:t>
      </w:r>
      <w:r w:rsidR="00075215">
        <w:fldChar w:fldCharType="end"/>
      </w:r>
      <w:bookmarkEnd w:id="4"/>
    </w:p>
    <w:p w14:paraId="7D75BF77" w14:textId="3C0AF8A1" w:rsidR="00360E19" w:rsidRDefault="00CE320A" w:rsidP="00960957">
      <w:pPr>
        <w:tabs>
          <w:tab w:val="center" w:pos="4819"/>
          <w:tab w:val="left" w:pos="6180"/>
        </w:tabs>
      </w:pPr>
      <w:r>
        <w:tab/>
      </w:r>
      <w:r w:rsidR="007D1FC2">
        <w:t>Varėna</w:t>
      </w:r>
    </w:p>
    <w:p w14:paraId="0BF1072B" w14:textId="77777777" w:rsidR="00960957" w:rsidRPr="00960957" w:rsidRDefault="00960957" w:rsidP="00960957">
      <w:pPr>
        <w:tabs>
          <w:tab w:val="center" w:pos="4819"/>
          <w:tab w:val="left" w:pos="6180"/>
        </w:tabs>
      </w:pPr>
    </w:p>
    <w:p w14:paraId="5D41406A" w14:textId="77777777" w:rsidR="002D16A8" w:rsidRPr="0061279E" w:rsidRDefault="002D16A8" w:rsidP="002D16A8">
      <w:pPr>
        <w:ind w:firstLine="993"/>
        <w:jc w:val="both"/>
        <w:rPr>
          <w:lang w:eastAsia="en-GB"/>
        </w:rPr>
      </w:pPr>
      <w:r>
        <w:rPr>
          <w:rFonts w:eastAsia="Courier New"/>
          <w:bCs/>
          <w:color w:val="000000"/>
          <w:lang w:eastAsia="lt-LT" w:bidi="lt-LT"/>
        </w:rPr>
        <w:t>P a k e i č i u Varėnos rajono savivaldybės mero 2026 m. sausio 19 d. potvarkį Nr. MV-37 „Dėl Varėnos rajono savivaldybės ekstremaliųjų situacijų operacijų centro sudarymo“ ir jį išdėstau nauja redakcija:</w:t>
      </w:r>
    </w:p>
    <w:p w14:paraId="2B510856" w14:textId="77777777" w:rsidR="002D16A8" w:rsidRDefault="002D16A8" w:rsidP="002D16A8">
      <w:pPr>
        <w:jc w:val="center"/>
        <w:rPr>
          <w:b/>
          <w:bCs/>
        </w:rPr>
      </w:pPr>
      <w:r>
        <w:rPr>
          <w:rFonts w:eastAsia="Courier New"/>
          <w:bCs/>
          <w:color w:val="000000"/>
          <w:lang w:eastAsia="lt-LT" w:bidi="lt-LT"/>
        </w:rPr>
        <w:t>„</w:t>
      </w:r>
      <w:r>
        <w:rPr>
          <w:b/>
          <w:bCs/>
        </w:rPr>
        <w:t>VARĖNOS RAJONO SAVIVALDYBĖS MERAS</w:t>
      </w:r>
    </w:p>
    <w:p w14:paraId="5EB99F4F" w14:textId="77777777" w:rsidR="002D16A8" w:rsidRDefault="002D16A8" w:rsidP="002D16A8">
      <w:pPr>
        <w:jc w:val="center"/>
        <w:rPr>
          <w:b/>
          <w:bCs/>
        </w:rPr>
      </w:pPr>
    </w:p>
    <w:p w14:paraId="12219243" w14:textId="77777777" w:rsidR="002D16A8" w:rsidRDefault="002D16A8" w:rsidP="002D16A8">
      <w:pPr>
        <w:jc w:val="center"/>
        <w:rPr>
          <w:b/>
          <w:bCs/>
        </w:rPr>
      </w:pPr>
      <w:r>
        <w:rPr>
          <w:b/>
          <w:bCs/>
        </w:rPr>
        <w:t>POTVARKIS</w:t>
      </w:r>
    </w:p>
    <w:p w14:paraId="2CF4D1C8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709"/>
        <w:jc w:val="center"/>
        <w:rPr>
          <w:rFonts w:eastAsia="Courier New"/>
          <w:b/>
          <w:color w:val="000000"/>
          <w:lang w:eastAsia="lt-LT" w:bidi="lt-LT"/>
        </w:rPr>
      </w:pPr>
      <w:r w:rsidRPr="006A65C5">
        <w:rPr>
          <w:rFonts w:eastAsia="Courier New"/>
          <w:b/>
          <w:color w:val="000000"/>
          <w:lang w:eastAsia="lt-LT" w:bidi="lt-LT"/>
        </w:rPr>
        <w:t>DĖL VARĖNOS RAJONO SAVIVALDYBĖS EKSTREMALIŲJŲ SITUACIJŲ OPERACIJŲ CENTRO SUDARYMO</w:t>
      </w:r>
    </w:p>
    <w:p w14:paraId="4720BD66" w14:textId="77777777" w:rsidR="002D16A8" w:rsidRPr="006A65C5" w:rsidRDefault="002D16A8" w:rsidP="002D16A8">
      <w:pPr>
        <w:widowControl w:val="0"/>
        <w:tabs>
          <w:tab w:val="left" w:pos="0"/>
          <w:tab w:val="left" w:pos="1276"/>
        </w:tabs>
        <w:ind w:firstLine="709"/>
        <w:jc w:val="center"/>
        <w:rPr>
          <w:rFonts w:eastAsia="Courier New"/>
          <w:b/>
          <w:color w:val="000000"/>
          <w:lang w:eastAsia="lt-LT" w:bidi="lt-LT"/>
        </w:rPr>
      </w:pPr>
    </w:p>
    <w:p w14:paraId="4E0EC06E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lang w:eastAsia="en-GB"/>
        </w:rPr>
        <w:t xml:space="preserve">Vadovaudamasis Lietuvos Respublikos vietos savivaldos įstatymo 25 straipsnio 1 ir 5 dalimis, Lietuvos Respublikos krizių valdymo ir civilinės saugos įstatymo 15 straipsnio 3 dalies 2 punktu ir atsižvelgdamas į Nacionalinio visuomenės sveikatos centro prie Sveikatos apsaugos ministerijos Alytaus departamento 2024 m. rugsėjo 25 d. raštą Nr. (11. 12 </w:t>
      </w:r>
      <w:proofErr w:type="spellStart"/>
      <w:r>
        <w:rPr>
          <w:lang w:eastAsia="en-GB"/>
        </w:rPr>
        <w:t>Mr</w:t>
      </w:r>
      <w:proofErr w:type="spellEnd"/>
      <w:r>
        <w:rPr>
          <w:lang w:eastAsia="en-GB"/>
        </w:rPr>
        <w:t>) 2-36154 „Dėl atstovo delegavimo“,</w:t>
      </w:r>
    </w:p>
    <w:p w14:paraId="26F915A7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 xml:space="preserve">s u d a r a u  Varėnos rajono savivaldybės ekstremaliųjų situacijų operacijų centrą: </w:t>
      </w:r>
    </w:p>
    <w:p w14:paraId="3CC06B67" w14:textId="77777777" w:rsidR="002D16A8" w:rsidRDefault="002D16A8" w:rsidP="002D16A8">
      <w:pPr>
        <w:pStyle w:val="Sraopastraipa"/>
        <w:widowControl w:val="0"/>
        <w:numPr>
          <w:ilvl w:val="0"/>
          <w:numId w:val="5"/>
        </w:numPr>
        <w:tabs>
          <w:tab w:val="left" w:pos="0"/>
          <w:tab w:val="left" w:pos="1276"/>
        </w:tabs>
        <w:ind w:left="0" w:firstLine="993"/>
        <w:jc w:val="both"/>
        <w:rPr>
          <w:rFonts w:eastAsia="Courier New"/>
          <w:bCs/>
          <w:color w:val="000000"/>
          <w:lang w:eastAsia="lt-LT" w:bidi="lt-LT"/>
        </w:rPr>
      </w:pPr>
      <w:r w:rsidRPr="00EB0BF4">
        <w:rPr>
          <w:rFonts w:eastAsia="Courier New"/>
          <w:bCs/>
          <w:color w:val="000000"/>
          <w:lang w:eastAsia="lt-LT" w:bidi="lt-LT"/>
        </w:rPr>
        <w:t>Ekstremaliųjų situacijų operacijų centro vadovas – Varėnos rajono savivaldybės meras</w:t>
      </w:r>
      <w:r>
        <w:rPr>
          <w:rFonts w:eastAsia="Courier New"/>
          <w:bCs/>
          <w:color w:val="000000"/>
          <w:lang w:eastAsia="lt-LT" w:bidi="lt-LT"/>
        </w:rPr>
        <w:t xml:space="preserve"> </w:t>
      </w:r>
      <w:r w:rsidRPr="00EB0BF4">
        <w:rPr>
          <w:rFonts w:eastAsia="Courier New"/>
          <w:bCs/>
          <w:color w:val="000000"/>
          <w:lang w:eastAsia="lt-LT" w:bidi="lt-LT"/>
        </w:rPr>
        <w:t>Algis Kašėta.</w:t>
      </w:r>
    </w:p>
    <w:p w14:paraId="3CE5300D" w14:textId="77777777" w:rsidR="002D16A8" w:rsidRPr="004E1FED" w:rsidRDefault="002D16A8" w:rsidP="002D16A8">
      <w:pPr>
        <w:pStyle w:val="Sraopastraipa"/>
        <w:widowControl w:val="0"/>
        <w:tabs>
          <w:tab w:val="left" w:pos="0"/>
          <w:tab w:val="left" w:pos="1276"/>
        </w:tabs>
        <w:ind w:left="0" w:firstLine="993"/>
        <w:jc w:val="both"/>
        <w:rPr>
          <w:rFonts w:eastAsia="Courier New"/>
          <w:bCs/>
          <w:color w:val="000000"/>
          <w:lang w:eastAsia="lt-LT" w:bidi="lt-LT"/>
        </w:rPr>
      </w:pPr>
      <w:r w:rsidRPr="004E1FED">
        <w:rPr>
          <w:rFonts w:eastAsia="Courier New"/>
          <w:bCs/>
          <w:color w:val="000000"/>
          <w:lang w:eastAsia="lt-LT" w:bidi="lt-LT"/>
        </w:rPr>
        <w:t>2. Ekstremalių situacijų centro vadovo pavaduotojas – Varėnos rajono savivaldybės vicemeras Alvydas Verbickas.</w:t>
      </w:r>
    </w:p>
    <w:p w14:paraId="3F713033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 xml:space="preserve">3. Ekstremalių situacijų operacijų centro koordinatorius </w:t>
      </w:r>
      <w:r w:rsidRPr="00391B81">
        <w:rPr>
          <w:rFonts w:eastAsia="Courier New"/>
          <w:bCs/>
          <w:color w:val="000000"/>
          <w:lang w:eastAsia="lt-LT" w:bidi="lt-LT"/>
        </w:rPr>
        <w:t>–</w:t>
      </w:r>
      <w:r>
        <w:rPr>
          <w:rFonts w:eastAsia="Courier New"/>
          <w:bCs/>
          <w:color w:val="000000"/>
          <w:lang w:eastAsia="lt-LT" w:bidi="lt-LT"/>
        </w:rPr>
        <w:t xml:space="preserve"> Valdas Tamulevičius, Varėnos rajono savivaldybės administracijos patarėjas (parengties pareigūnas).</w:t>
      </w:r>
    </w:p>
    <w:p w14:paraId="7452E752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 xml:space="preserve"> 4. Operacinio vertinimo ir ekstremaliųjų situacijų prevencijos grupė:</w:t>
      </w:r>
    </w:p>
    <w:p w14:paraId="2B8129FA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 xml:space="preserve"> </w:t>
      </w:r>
      <w:r w:rsidRPr="00AC38AD">
        <w:rPr>
          <w:rFonts w:eastAsia="Courier New"/>
          <w:bCs/>
          <w:color w:val="000000"/>
          <w:lang w:eastAsia="lt-LT" w:bidi="lt-LT"/>
        </w:rPr>
        <w:t>4.1. grupės vadovas – Ruslan Oleinik, Varėnos rajono savivaldybės</w:t>
      </w:r>
      <w:r>
        <w:rPr>
          <w:rFonts w:eastAsia="Courier New"/>
          <w:bCs/>
          <w:color w:val="000000"/>
          <w:lang w:eastAsia="lt-LT" w:bidi="lt-LT"/>
        </w:rPr>
        <w:t xml:space="preserve"> administracijos</w:t>
      </w:r>
      <w:r w:rsidRPr="00AC38AD">
        <w:rPr>
          <w:rFonts w:eastAsia="Courier New"/>
          <w:bCs/>
          <w:color w:val="000000"/>
          <w:lang w:eastAsia="lt-LT" w:bidi="lt-LT"/>
        </w:rPr>
        <w:t xml:space="preserve"> vyriausiasis specialistas (mobilizacijai);          </w:t>
      </w:r>
    </w:p>
    <w:p w14:paraId="153438F6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 w:rsidRPr="00AC38AD">
        <w:rPr>
          <w:rFonts w:eastAsia="Courier New"/>
          <w:bCs/>
          <w:color w:val="000000"/>
          <w:lang w:eastAsia="lt-LT" w:bidi="lt-LT"/>
        </w:rPr>
        <w:t>4.2. Artūras Šimkus, Valstybinės maisto ir veterinarijos tarnybos Priežiūros departamento Alytaus apygardos Priežiūros skyriaus patarėjas</w:t>
      </w:r>
      <w:r w:rsidRPr="00972369">
        <w:rPr>
          <w:rFonts w:eastAsia="Courier New"/>
          <w:bCs/>
          <w:color w:val="000000"/>
          <w:lang w:eastAsia="lt-LT" w:bidi="lt-LT"/>
        </w:rPr>
        <w:t>;</w:t>
      </w:r>
    </w:p>
    <w:p w14:paraId="0F79E061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4.3</w:t>
      </w:r>
      <w:r w:rsidRPr="00753DD8">
        <w:rPr>
          <w:rFonts w:eastAsia="Courier New"/>
          <w:bCs/>
          <w:color w:val="000000"/>
          <w:lang w:eastAsia="lt-LT" w:bidi="lt-LT"/>
        </w:rPr>
        <w:t>. Andrius Kandratavičius, Priešgaisrinės apsaugos ir gelbėjimo departamento prie Vidaus reikalų ministerijos Vilniaus priešgaisrinės gelbėjimo valdybos Varėnos priešgaisrinės tarnybos viršininkas;</w:t>
      </w:r>
    </w:p>
    <w:p w14:paraId="51A1A6C1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4</w:t>
      </w:r>
      <w:r w:rsidRPr="001875E8">
        <w:rPr>
          <w:rFonts w:eastAsia="Courier New"/>
          <w:bCs/>
          <w:color w:val="000000"/>
          <w:lang w:eastAsia="lt-LT" w:bidi="lt-LT"/>
        </w:rPr>
        <w:t xml:space="preserve">.4. </w:t>
      </w:r>
      <w:r>
        <w:rPr>
          <w:rFonts w:eastAsia="Courier New"/>
          <w:bCs/>
          <w:color w:val="000000"/>
          <w:lang w:eastAsia="lt-LT" w:bidi="lt-LT"/>
        </w:rPr>
        <w:t xml:space="preserve">Raimundas </w:t>
      </w:r>
      <w:proofErr w:type="spellStart"/>
      <w:r>
        <w:rPr>
          <w:rFonts w:eastAsia="Courier New"/>
          <w:bCs/>
          <w:color w:val="000000"/>
          <w:lang w:eastAsia="lt-LT" w:bidi="lt-LT"/>
        </w:rPr>
        <w:t>Jaciunskas</w:t>
      </w:r>
      <w:proofErr w:type="spellEnd"/>
      <w:r w:rsidRPr="001875E8">
        <w:rPr>
          <w:rFonts w:eastAsia="Courier New"/>
          <w:bCs/>
          <w:color w:val="000000"/>
          <w:lang w:eastAsia="lt-LT" w:bidi="lt-LT"/>
        </w:rPr>
        <w:t>, Alytaus apskrities vyriausiojo policijos komisariato Varėnos rajono policijos komisariato viršininkas;</w:t>
      </w:r>
    </w:p>
    <w:p w14:paraId="418718D3" w14:textId="77777777" w:rsidR="002D16A8" w:rsidRPr="00171DD0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szCs w:val="24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4.5</w:t>
      </w:r>
      <w:r w:rsidRPr="004009A9">
        <w:rPr>
          <w:rFonts w:eastAsia="Courier New"/>
          <w:bCs/>
          <w:color w:val="000000"/>
          <w:lang w:eastAsia="lt-LT" w:bidi="lt-LT"/>
        </w:rPr>
        <w:t xml:space="preserve">. </w:t>
      </w:r>
      <w:r w:rsidRPr="00171DD0">
        <w:rPr>
          <w:rFonts w:eastAsia="Courier New"/>
          <w:bCs/>
          <w:color w:val="000000"/>
          <w:szCs w:val="24"/>
          <w:lang w:eastAsia="lt-LT" w:bidi="lt-LT"/>
        </w:rPr>
        <w:t xml:space="preserve">Vilius Zalanskas, </w:t>
      </w:r>
      <w:r w:rsidRPr="00171DD0">
        <w:rPr>
          <w:szCs w:val="24"/>
        </w:rPr>
        <w:t>Aplinkos apsaugos departamento Kauno valdybos Alytaus aplinkos apsaugos skyriaus vyresn</w:t>
      </w:r>
      <w:r>
        <w:rPr>
          <w:szCs w:val="24"/>
        </w:rPr>
        <w:t>ysis</w:t>
      </w:r>
      <w:r w:rsidRPr="00171DD0">
        <w:rPr>
          <w:szCs w:val="24"/>
        </w:rPr>
        <w:t xml:space="preserve"> specialistas</w:t>
      </w:r>
      <w:r w:rsidRPr="00171DD0">
        <w:rPr>
          <w:rFonts w:eastAsia="Courier New"/>
          <w:bCs/>
          <w:color w:val="000000"/>
          <w:szCs w:val="24"/>
          <w:lang w:eastAsia="lt-LT" w:bidi="lt-LT"/>
        </w:rPr>
        <w:t>;</w:t>
      </w:r>
    </w:p>
    <w:p w14:paraId="76D020E7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4.6</w:t>
      </w:r>
      <w:r w:rsidRPr="004569FE">
        <w:rPr>
          <w:rFonts w:eastAsia="Courier New"/>
          <w:bCs/>
          <w:color w:val="000000"/>
          <w:lang w:eastAsia="lt-LT" w:bidi="lt-LT"/>
        </w:rPr>
        <w:t>. Egidijus Pupšys, Valstybės</w:t>
      </w:r>
      <w:r>
        <w:rPr>
          <w:rFonts w:eastAsia="Courier New"/>
          <w:bCs/>
          <w:color w:val="000000"/>
          <w:lang w:eastAsia="lt-LT" w:bidi="lt-LT"/>
        </w:rPr>
        <w:t xml:space="preserve"> sienos apsaugos tarnybos Varėnos pasienio rinktinės vado pavaduotojas;</w:t>
      </w:r>
    </w:p>
    <w:p w14:paraId="298B3E59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4.7. Dalia Kitavičienė, Varėnos rajono savivaldybės administracijos sveikatos reikalų koordinatorė (vyriausioji specialistė);</w:t>
      </w:r>
    </w:p>
    <w:p w14:paraId="5DE39CB2" w14:textId="77777777" w:rsidR="002D16A8" w:rsidRPr="005554BF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lastRenderedPageBreak/>
        <w:t>4</w:t>
      </w:r>
      <w:r w:rsidRPr="005554BF">
        <w:rPr>
          <w:rFonts w:eastAsia="Courier New"/>
          <w:bCs/>
          <w:color w:val="000000"/>
          <w:lang w:eastAsia="lt-LT" w:bidi="lt-LT"/>
        </w:rPr>
        <w:t>.8.</w:t>
      </w:r>
      <w:r>
        <w:rPr>
          <w:rFonts w:eastAsia="Courier New"/>
          <w:bCs/>
          <w:color w:val="000000"/>
          <w:lang w:eastAsia="lt-LT" w:bidi="lt-LT"/>
        </w:rPr>
        <w:t xml:space="preserve"> </w:t>
      </w:r>
      <w:r w:rsidRPr="005554BF">
        <w:rPr>
          <w:rFonts w:eastAsia="Courier New"/>
          <w:bCs/>
          <w:color w:val="000000"/>
          <w:lang w:eastAsia="lt-LT" w:bidi="lt-LT"/>
        </w:rPr>
        <w:t xml:space="preserve">Rimgaudas Kreivėnas, </w:t>
      </w:r>
      <w:r>
        <w:rPr>
          <w:rFonts w:eastAsia="Courier New"/>
          <w:bCs/>
          <w:color w:val="000000"/>
          <w:lang w:eastAsia="lt-LT" w:bidi="lt-LT"/>
        </w:rPr>
        <w:t>AB „</w:t>
      </w:r>
      <w:r w:rsidRPr="005554BF">
        <w:rPr>
          <w:rFonts w:eastAsia="Courier New"/>
          <w:bCs/>
          <w:color w:val="000000"/>
          <w:lang w:eastAsia="lt-LT" w:bidi="lt-LT"/>
        </w:rPr>
        <w:t>E</w:t>
      </w:r>
      <w:r>
        <w:rPr>
          <w:rFonts w:eastAsia="Courier New"/>
          <w:bCs/>
          <w:color w:val="000000"/>
          <w:lang w:eastAsia="lt-LT" w:bidi="lt-LT"/>
        </w:rPr>
        <w:t>nergijos skirstymo operatorius“</w:t>
      </w:r>
      <w:r w:rsidRPr="005554BF">
        <w:rPr>
          <w:rFonts w:eastAsia="Courier New"/>
          <w:bCs/>
          <w:color w:val="000000"/>
          <w:lang w:eastAsia="lt-LT" w:bidi="lt-LT"/>
        </w:rPr>
        <w:t xml:space="preserve"> Elektros tinklo eksploatavimo komandos vadovas</w:t>
      </w:r>
      <w:r>
        <w:rPr>
          <w:rFonts w:eastAsia="Courier New"/>
          <w:bCs/>
          <w:color w:val="000000"/>
          <w:lang w:eastAsia="lt-LT" w:bidi="lt-LT"/>
        </w:rPr>
        <w:t>;</w:t>
      </w:r>
    </w:p>
    <w:p w14:paraId="7FFF33A0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4</w:t>
      </w:r>
      <w:r w:rsidRPr="00FE45D5">
        <w:rPr>
          <w:rFonts w:eastAsia="Courier New"/>
          <w:bCs/>
          <w:color w:val="000000"/>
          <w:lang w:eastAsia="lt-LT" w:bidi="lt-LT"/>
        </w:rPr>
        <w:t>.9.</w:t>
      </w:r>
      <w:r>
        <w:rPr>
          <w:rFonts w:eastAsia="Courier New"/>
          <w:bCs/>
          <w:color w:val="000000"/>
          <w:lang w:eastAsia="lt-LT" w:bidi="lt-LT"/>
        </w:rPr>
        <w:t xml:space="preserve"> Deimantas Stankevičius, VĮ Valstybinių miškų urėdijos Varėnos regioninio padalinio vyriausiasis miškininkas;</w:t>
      </w:r>
    </w:p>
    <w:p w14:paraId="7C6C6E98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 xml:space="preserve">4.10. Irmantas </w:t>
      </w:r>
      <w:proofErr w:type="spellStart"/>
      <w:r>
        <w:rPr>
          <w:rFonts w:eastAsia="Courier New"/>
          <w:bCs/>
          <w:color w:val="000000"/>
          <w:lang w:eastAsia="lt-LT" w:bidi="lt-LT"/>
        </w:rPr>
        <w:t>Laniauskas</w:t>
      </w:r>
      <w:proofErr w:type="spellEnd"/>
      <w:r>
        <w:rPr>
          <w:rFonts w:eastAsia="Courier New"/>
          <w:bCs/>
          <w:color w:val="000000"/>
          <w:lang w:eastAsia="lt-LT" w:bidi="lt-LT"/>
        </w:rPr>
        <w:t xml:space="preserve">, Varėnos rajono savivaldybės administracijos Žemės ūkio ir kaimo reikalų skyriaus vedėjas. </w:t>
      </w:r>
    </w:p>
    <w:p w14:paraId="66DBA598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5. Informacijos valdymo grupė:</w:t>
      </w:r>
    </w:p>
    <w:p w14:paraId="136C931C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 xml:space="preserve">5.1. </w:t>
      </w:r>
      <w:bookmarkStart w:id="5" w:name="_Hlk144993961"/>
      <w:r>
        <w:rPr>
          <w:rFonts w:eastAsia="Courier New"/>
          <w:bCs/>
          <w:color w:val="000000"/>
          <w:lang w:eastAsia="lt-LT" w:bidi="lt-LT"/>
        </w:rPr>
        <w:t>grupės vadovas – Aivaras Batūra, Varėnos rajono savivaldybės administracijos Teisės ir civilinės metrikacijos skyriaus vedėjas;</w:t>
      </w:r>
      <w:bookmarkEnd w:id="5"/>
    </w:p>
    <w:p w14:paraId="4754594F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5.2. Agnė Visalgaitė, Nacionalinio visuomenės sveikatos centro prie Sveikatos apsaugos ministerijos Alytaus departamento Varėnos skyriaus vedėja;</w:t>
      </w:r>
    </w:p>
    <w:p w14:paraId="09F31820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5</w:t>
      </w:r>
      <w:r w:rsidRPr="00EB0BF4">
        <w:rPr>
          <w:rFonts w:eastAsia="Courier New"/>
          <w:bCs/>
          <w:color w:val="000000"/>
          <w:lang w:eastAsia="lt-LT" w:bidi="lt-LT"/>
        </w:rPr>
        <w:t xml:space="preserve">.3. Deimantas Miliauskas, VšĮ „Varėnos </w:t>
      </w:r>
      <w:r>
        <w:rPr>
          <w:rFonts w:eastAsia="Courier New"/>
          <w:bCs/>
          <w:color w:val="000000"/>
          <w:lang w:eastAsia="lt-LT" w:bidi="lt-LT"/>
        </w:rPr>
        <w:t>sveikatos centras</w:t>
      </w:r>
      <w:r w:rsidRPr="00EB0BF4">
        <w:rPr>
          <w:rFonts w:eastAsia="Courier New"/>
          <w:bCs/>
          <w:color w:val="000000"/>
          <w:lang w:eastAsia="lt-LT" w:bidi="lt-LT"/>
        </w:rPr>
        <w:t xml:space="preserve">“ </w:t>
      </w:r>
      <w:r>
        <w:rPr>
          <w:rFonts w:eastAsia="Courier New"/>
          <w:bCs/>
          <w:color w:val="000000"/>
          <w:lang w:eastAsia="lt-LT" w:bidi="lt-LT"/>
        </w:rPr>
        <w:t>direktoriaus pavaduotojas ūkio reikalams, valdymui ir infrastruktūrai</w:t>
      </w:r>
      <w:r w:rsidRPr="00EB0BF4">
        <w:rPr>
          <w:rFonts w:eastAsia="Courier New"/>
          <w:bCs/>
          <w:color w:val="000000"/>
          <w:lang w:eastAsia="lt-LT" w:bidi="lt-LT"/>
        </w:rPr>
        <w:t>;</w:t>
      </w:r>
    </w:p>
    <w:p w14:paraId="4DF130BB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5.4. Saulius Korocejus, Varėnos rajono savivaldybės administracijos Kultūros ir sporto skyriaus vyriausiasis specialistas.</w:t>
      </w:r>
    </w:p>
    <w:p w14:paraId="38E75D1C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6. Materialinio techninio aprūpinimo grupė:</w:t>
      </w:r>
    </w:p>
    <w:p w14:paraId="1EEBD995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6.1. grupės vadovas – Laimis Gaurys, Varėnos rajono savivaldybės Ūkio skyriaus vedėjas;</w:t>
      </w:r>
    </w:p>
    <w:p w14:paraId="5906FDDF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6.2. Dalia Stankevičiūtė, Varėnos rajono savivaldybės administracijos Socialinių paslaugų skyriaus vedėja;</w:t>
      </w:r>
    </w:p>
    <w:p w14:paraId="7C463E8E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6.3. Juozas Jaskonis, UAB „Varėnos autobusų parkas“ direktorius;</w:t>
      </w:r>
    </w:p>
    <w:p w14:paraId="2DDAD907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6.4. Eimantas Kirkliauskas, UAB „Varėnos vandenys“ direktorius;</w:t>
      </w:r>
    </w:p>
    <w:p w14:paraId="3FC4BCBB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6.5. Jonas Endrikis, UAB „Varėnos šiluma“ direktorius;</w:t>
      </w:r>
    </w:p>
    <w:p w14:paraId="79892DF1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6.6. Vytautas Čiurlevičius, Varėnos rajono savivaldybės administracijos Turto valdymo skyriaus vyriausiasis specialistas (savivaldybės vyriausiasis inžinierius);</w:t>
      </w:r>
    </w:p>
    <w:p w14:paraId="1EB478DA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6.7. Asta Daukšytė-Stasiulienė, Varėnos rajono savivaldybės administracijos Teisės ir civilinės metrikacijos skyriaus vyriausioji specialistė;</w:t>
      </w:r>
    </w:p>
    <w:p w14:paraId="0C8D183E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6.8. Ramūnas Navickas, Varėnos rajono savivaldybės priešgaisrinės apsaugos tarnybos direktorius;</w:t>
      </w:r>
    </w:p>
    <w:p w14:paraId="1BE7BC39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6.9. Egidijus Zaleskis, Varėnos rajono savivaldybės administracijos Turto valdymo skyriaus vedėjas.</w:t>
      </w:r>
    </w:p>
    <w:p w14:paraId="242C84F1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7. Visuomenės informavimo grupė:</w:t>
      </w:r>
    </w:p>
    <w:p w14:paraId="5AF4C7CC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7.1. grupės vadovė – Živilė Puidokaitienė, Varėnos rajono savivaldybės administracijos Bendrojo skyriaus viešųjų ryšių specialistė;</w:t>
      </w:r>
    </w:p>
    <w:p w14:paraId="7BA1CA6D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7.2. Inga Videikaitė, Varėnos rajono savivaldybės administracijos Bendrojo skyriaus vyriausioji specialistė (kalbos tvarkytoja).</w:t>
      </w:r>
    </w:p>
    <w:p w14:paraId="08DFB854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8. Administravimo grupė:</w:t>
      </w:r>
    </w:p>
    <w:p w14:paraId="09AF2465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 xml:space="preserve">8.1. grupės vadovė – Irma </w:t>
      </w:r>
      <w:proofErr w:type="spellStart"/>
      <w:r>
        <w:rPr>
          <w:rFonts w:eastAsia="Courier New"/>
          <w:bCs/>
          <w:color w:val="000000"/>
          <w:lang w:eastAsia="lt-LT" w:bidi="lt-LT"/>
        </w:rPr>
        <w:t>Stankauskienė</w:t>
      </w:r>
      <w:proofErr w:type="spellEnd"/>
      <w:r>
        <w:rPr>
          <w:rFonts w:eastAsia="Courier New"/>
          <w:bCs/>
          <w:color w:val="000000"/>
          <w:lang w:eastAsia="lt-LT" w:bidi="lt-LT"/>
        </w:rPr>
        <w:t xml:space="preserve">, Varėnos rajono savivaldybės administracijos Bendrojo skyriaus vedėja; </w:t>
      </w:r>
    </w:p>
    <w:p w14:paraId="1F13DACF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 xml:space="preserve">8.2. Svajūnė </w:t>
      </w:r>
      <w:proofErr w:type="spellStart"/>
      <w:r>
        <w:rPr>
          <w:rFonts w:eastAsia="Courier New"/>
          <w:bCs/>
          <w:color w:val="000000"/>
          <w:lang w:eastAsia="lt-LT" w:bidi="lt-LT"/>
        </w:rPr>
        <w:t>Saulėnaitė</w:t>
      </w:r>
      <w:proofErr w:type="spellEnd"/>
      <w:r>
        <w:rPr>
          <w:rFonts w:eastAsia="Courier New"/>
          <w:bCs/>
          <w:color w:val="000000"/>
          <w:lang w:eastAsia="lt-LT" w:bidi="lt-LT"/>
        </w:rPr>
        <w:t xml:space="preserve"> (posėdžių sekretorė), Varėnos rajono savivaldybės tarybos posėdžių sekretorė</w:t>
      </w:r>
      <w:bookmarkStart w:id="6" w:name="_Hlk156294679"/>
      <w:r>
        <w:rPr>
          <w:rFonts w:eastAsia="Courier New"/>
          <w:bCs/>
          <w:color w:val="000000"/>
          <w:lang w:eastAsia="lt-LT" w:bidi="lt-LT"/>
        </w:rPr>
        <w:t>.</w:t>
      </w:r>
      <w:bookmarkEnd w:id="6"/>
    </w:p>
    <w:p w14:paraId="57BDFFCE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9. Elektroninių ryšių organizavimo ir palaikymo grupė:</w:t>
      </w:r>
    </w:p>
    <w:p w14:paraId="2F0B5C0D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9.1. grupės vadovas – Vytautas Baublys, Varėnos rajono savivaldybės administracijos Bendrojo skyriaus sistemų administratorius;</w:t>
      </w:r>
    </w:p>
    <w:p w14:paraId="61D72CDF" w14:textId="77777777" w:rsidR="002D16A8" w:rsidRDefault="002D16A8" w:rsidP="002D16A8">
      <w:pPr>
        <w:widowControl w:val="0"/>
        <w:tabs>
          <w:tab w:val="left" w:pos="0"/>
          <w:tab w:val="left" w:pos="1276"/>
        </w:tabs>
        <w:ind w:firstLine="993"/>
        <w:jc w:val="both"/>
        <w:rPr>
          <w:rFonts w:eastAsia="Courier New"/>
          <w:bCs/>
          <w:color w:val="000000"/>
          <w:lang w:eastAsia="lt-LT" w:bidi="lt-LT"/>
        </w:rPr>
      </w:pPr>
      <w:r>
        <w:rPr>
          <w:rFonts w:eastAsia="Courier New"/>
          <w:bCs/>
          <w:color w:val="000000"/>
          <w:lang w:eastAsia="lt-LT" w:bidi="lt-LT"/>
        </w:rPr>
        <w:t>9.2. Sigitas Blėda, Varėnos rajono savivaldybės administracijos Bendrojo skyriaus kompiuterių tinklų specialistas.“</w:t>
      </w:r>
    </w:p>
    <w:p w14:paraId="50606C36" w14:textId="77777777" w:rsidR="00735E8A" w:rsidRDefault="00735E8A" w:rsidP="004B690B">
      <w:pPr>
        <w:spacing w:line="360" w:lineRule="auto"/>
        <w:jc w:val="both"/>
      </w:pPr>
    </w:p>
    <w:p w14:paraId="076D68A8" w14:textId="77777777" w:rsidR="00735E8A" w:rsidRDefault="00735E8A" w:rsidP="002D16A8">
      <w:pPr>
        <w:spacing w:line="360" w:lineRule="auto"/>
        <w:jc w:val="both"/>
      </w:pPr>
    </w:p>
    <w:p w14:paraId="5F519F39" w14:textId="77777777" w:rsidR="00735E8A" w:rsidRDefault="00735E8A" w:rsidP="00735E8A">
      <w:pPr>
        <w:keepNext/>
        <w:tabs>
          <w:tab w:val="left" w:pos="1296"/>
          <w:tab w:val="left" w:pos="2592"/>
          <w:tab w:val="left" w:pos="8175"/>
        </w:tabs>
        <w:spacing w:line="360" w:lineRule="auto"/>
        <w:outlineLvl w:val="1"/>
        <w:rPr>
          <w:bCs/>
        </w:rPr>
      </w:pPr>
      <w:r w:rsidRPr="00FC225E">
        <w:rPr>
          <w:bCs/>
        </w:rPr>
        <w:t>Savivaldybės meras</w:t>
      </w:r>
      <w:r w:rsidRPr="00FC225E">
        <w:rPr>
          <w:bCs/>
        </w:rPr>
        <w:tab/>
      </w:r>
      <w:r>
        <w:rPr>
          <w:bCs/>
        </w:rPr>
        <w:tab/>
        <w:t xml:space="preserve">   Algis Kašėta</w:t>
      </w:r>
    </w:p>
    <w:p w14:paraId="171CF754" w14:textId="28A59FBF" w:rsidR="00EB7F83" w:rsidRPr="00735E8A" w:rsidRDefault="00476982" w:rsidP="00735E8A">
      <w:pPr>
        <w:keepNext/>
        <w:spacing w:line="360" w:lineRule="auto"/>
        <w:outlineLvl w:val="1"/>
        <w:rPr>
          <w:bCs/>
        </w:rPr>
      </w:pPr>
      <w:r>
        <w:rPr>
          <w:sz w:val="20"/>
        </w:rPr>
        <w:tab/>
      </w:r>
    </w:p>
    <w:sectPr w:rsidR="00EB7F83" w:rsidRPr="00735E8A" w:rsidSect="000C69F8">
      <w:footerReference w:type="default" r:id="rId9"/>
      <w:pgSz w:w="11906" w:h="16838" w:code="9"/>
      <w:pgMar w:top="1134" w:right="567" w:bottom="1134" w:left="1701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837C" w14:textId="77777777" w:rsidR="003510CC" w:rsidRDefault="003510CC">
      <w:r>
        <w:separator/>
      </w:r>
    </w:p>
  </w:endnote>
  <w:endnote w:type="continuationSeparator" w:id="0">
    <w:p w14:paraId="48367CB8" w14:textId="77777777" w:rsidR="003510CC" w:rsidRDefault="0035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CC43" w14:textId="795BF21D" w:rsidR="00554E46" w:rsidRDefault="0069317B" w:rsidP="000868CF">
    <w:pPr>
      <w:pStyle w:val="Porat"/>
      <w:jc w:val="cen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8302" w14:textId="77777777" w:rsidR="003510CC" w:rsidRDefault="003510CC">
      <w:r>
        <w:separator/>
      </w:r>
    </w:p>
  </w:footnote>
  <w:footnote w:type="continuationSeparator" w:id="0">
    <w:p w14:paraId="12C02AE4" w14:textId="77777777" w:rsidR="003510CC" w:rsidRDefault="00351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25DF05E8"/>
    <w:multiLevelType w:val="hybridMultilevel"/>
    <w:tmpl w:val="645C7C3C"/>
    <w:lvl w:ilvl="0" w:tplc="10AE3186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2" w:hanging="360"/>
      </w:p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041589444">
    <w:abstractNumId w:val="4"/>
  </w:num>
  <w:num w:numId="2" w16cid:durableId="975840514">
    <w:abstractNumId w:val="0"/>
  </w:num>
  <w:num w:numId="3" w16cid:durableId="362828978">
    <w:abstractNumId w:val="2"/>
  </w:num>
  <w:num w:numId="4" w16cid:durableId="716465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71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1F7"/>
    <w:rsid w:val="00000578"/>
    <w:rsid w:val="00001CA3"/>
    <w:rsid w:val="0000233D"/>
    <w:rsid w:val="00002D10"/>
    <w:rsid w:val="000145FC"/>
    <w:rsid w:val="00015B0F"/>
    <w:rsid w:val="0001784D"/>
    <w:rsid w:val="000365E3"/>
    <w:rsid w:val="00040EEC"/>
    <w:rsid w:val="0004176A"/>
    <w:rsid w:val="00042738"/>
    <w:rsid w:val="0004483D"/>
    <w:rsid w:val="000448B3"/>
    <w:rsid w:val="00050EA9"/>
    <w:rsid w:val="00050F34"/>
    <w:rsid w:val="000510CF"/>
    <w:rsid w:val="000526BC"/>
    <w:rsid w:val="00053B2E"/>
    <w:rsid w:val="00054071"/>
    <w:rsid w:val="00071A6E"/>
    <w:rsid w:val="00075215"/>
    <w:rsid w:val="00076CFB"/>
    <w:rsid w:val="000770FA"/>
    <w:rsid w:val="00080E82"/>
    <w:rsid w:val="000831A0"/>
    <w:rsid w:val="00083B84"/>
    <w:rsid w:val="00083F1C"/>
    <w:rsid w:val="000868CF"/>
    <w:rsid w:val="00090322"/>
    <w:rsid w:val="000943EA"/>
    <w:rsid w:val="0009459B"/>
    <w:rsid w:val="00095750"/>
    <w:rsid w:val="00096FC0"/>
    <w:rsid w:val="000A00CF"/>
    <w:rsid w:val="000A1BCF"/>
    <w:rsid w:val="000A6EBB"/>
    <w:rsid w:val="000B0B24"/>
    <w:rsid w:val="000B23E7"/>
    <w:rsid w:val="000B38DD"/>
    <w:rsid w:val="000B5EEF"/>
    <w:rsid w:val="000C023F"/>
    <w:rsid w:val="000C2E0F"/>
    <w:rsid w:val="000C5740"/>
    <w:rsid w:val="000C69F8"/>
    <w:rsid w:val="000D1288"/>
    <w:rsid w:val="000D3E85"/>
    <w:rsid w:val="000D4D82"/>
    <w:rsid w:val="000D5233"/>
    <w:rsid w:val="000D55E6"/>
    <w:rsid w:val="000D64C2"/>
    <w:rsid w:val="000D6BDB"/>
    <w:rsid w:val="000E13AE"/>
    <w:rsid w:val="000E1BC1"/>
    <w:rsid w:val="000E5881"/>
    <w:rsid w:val="000F2F7E"/>
    <w:rsid w:val="000F46E1"/>
    <w:rsid w:val="000F631C"/>
    <w:rsid w:val="001100A5"/>
    <w:rsid w:val="00111427"/>
    <w:rsid w:val="001117EA"/>
    <w:rsid w:val="00113ACA"/>
    <w:rsid w:val="00115B45"/>
    <w:rsid w:val="00116B18"/>
    <w:rsid w:val="00117708"/>
    <w:rsid w:val="001203F0"/>
    <w:rsid w:val="00125BC0"/>
    <w:rsid w:val="001269B0"/>
    <w:rsid w:val="00126A58"/>
    <w:rsid w:val="001273BC"/>
    <w:rsid w:val="00131C16"/>
    <w:rsid w:val="0013301E"/>
    <w:rsid w:val="001351DE"/>
    <w:rsid w:val="001353FD"/>
    <w:rsid w:val="00151AED"/>
    <w:rsid w:val="00154F4F"/>
    <w:rsid w:val="00155499"/>
    <w:rsid w:val="001574DD"/>
    <w:rsid w:val="001605A0"/>
    <w:rsid w:val="001608BE"/>
    <w:rsid w:val="00160A11"/>
    <w:rsid w:val="00165ACA"/>
    <w:rsid w:val="00170BFD"/>
    <w:rsid w:val="0017226A"/>
    <w:rsid w:val="001765D7"/>
    <w:rsid w:val="0018380E"/>
    <w:rsid w:val="0019386F"/>
    <w:rsid w:val="0019415E"/>
    <w:rsid w:val="001A24C2"/>
    <w:rsid w:val="001A452A"/>
    <w:rsid w:val="001B3779"/>
    <w:rsid w:val="001B54F1"/>
    <w:rsid w:val="001C789B"/>
    <w:rsid w:val="001D30CE"/>
    <w:rsid w:val="001D4961"/>
    <w:rsid w:val="001F1EFE"/>
    <w:rsid w:val="001F6C82"/>
    <w:rsid w:val="001F795F"/>
    <w:rsid w:val="00211FC3"/>
    <w:rsid w:val="002131F8"/>
    <w:rsid w:val="00214F1F"/>
    <w:rsid w:val="00215F09"/>
    <w:rsid w:val="00216909"/>
    <w:rsid w:val="00216BCE"/>
    <w:rsid w:val="002208D7"/>
    <w:rsid w:val="002224E2"/>
    <w:rsid w:val="002242F8"/>
    <w:rsid w:val="00224920"/>
    <w:rsid w:val="00234E7D"/>
    <w:rsid w:val="0024097D"/>
    <w:rsid w:val="00246AAA"/>
    <w:rsid w:val="002505F3"/>
    <w:rsid w:val="00251E4A"/>
    <w:rsid w:val="00252C38"/>
    <w:rsid w:val="00254923"/>
    <w:rsid w:val="00264AF0"/>
    <w:rsid w:val="00264D06"/>
    <w:rsid w:val="00266984"/>
    <w:rsid w:val="00266A28"/>
    <w:rsid w:val="00286B39"/>
    <w:rsid w:val="00290D08"/>
    <w:rsid w:val="002910F4"/>
    <w:rsid w:val="002931ED"/>
    <w:rsid w:val="00293E50"/>
    <w:rsid w:val="002979F3"/>
    <w:rsid w:val="002A4E90"/>
    <w:rsid w:val="002A6135"/>
    <w:rsid w:val="002B38F0"/>
    <w:rsid w:val="002B736B"/>
    <w:rsid w:val="002C241B"/>
    <w:rsid w:val="002C49BC"/>
    <w:rsid w:val="002D0BFF"/>
    <w:rsid w:val="002D1524"/>
    <w:rsid w:val="002D16A8"/>
    <w:rsid w:val="002D1FD2"/>
    <w:rsid w:val="002D766D"/>
    <w:rsid w:val="002E0C80"/>
    <w:rsid w:val="002E51F8"/>
    <w:rsid w:val="002F30E5"/>
    <w:rsid w:val="002F3110"/>
    <w:rsid w:val="002F5A92"/>
    <w:rsid w:val="002F5E3D"/>
    <w:rsid w:val="002F6138"/>
    <w:rsid w:val="00304844"/>
    <w:rsid w:val="0030543B"/>
    <w:rsid w:val="00305C85"/>
    <w:rsid w:val="003067FF"/>
    <w:rsid w:val="003111E8"/>
    <w:rsid w:val="00313752"/>
    <w:rsid w:val="00313DC2"/>
    <w:rsid w:val="00315BC3"/>
    <w:rsid w:val="00317B0F"/>
    <w:rsid w:val="00317EA2"/>
    <w:rsid w:val="00320DDF"/>
    <w:rsid w:val="0032337C"/>
    <w:rsid w:val="003236DE"/>
    <w:rsid w:val="00325EEC"/>
    <w:rsid w:val="00326177"/>
    <w:rsid w:val="003301AA"/>
    <w:rsid w:val="003317AC"/>
    <w:rsid w:val="00331A06"/>
    <w:rsid w:val="00333029"/>
    <w:rsid w:val="003403D3"/>
    <w:rsid w:val="0034071B"/>
    <w:rsid w:val="00345109"/>
    <w:rsid w:val="00347430"/>
    <w:rsid w:val="003510CC"/>
    <w:rsid w:val="00353717"/>
    <w:rsid w:val="00354ED9"/>
    <w:rsid w:val="003550C9"/>
    <w:rsid w:val="00360E19"/>
    <w:rsid w:val="00366B90"/>
    <w:rsid w:val="00370A17"/>
    <w:rsid w:val="0037412E"/>
    <w:rsid w:val="00377EC9"/>
    <w:rsid w:val="00380C28"/>
    <w:rsid w:val="00384575"/>
    <w:rsid w:val="00390E1D"/>
    <w:rsid w:val="003A01AE"/>
    <w:rsid w:val="003A1AAA"/>
    <w:rsid w:val="003A75F9"/>
    <w:rsid w:val="003B6759"/>
    <w:rsid w:val="003C3F1B"/>
    <w:rsid w:val="003D1688"/>
    <w:rsid w:val="003D25F1"/>
    <w:rsid w:val="003D5D8B"/>
    <w:rsid w:val="003D75AC"/>
    <w:rsid w:val="003F13CF"/>
    <w:rsid w:val="003F14E9"/>
    <w:rsid w:val="003F1BE3"/>
    <w:rsid w:val="003F1C4E"/>
    <w:rsid w:val="00400DF7"/>
    <w:rsid w:val="004032CA"/>
    <w:rsid w:val="00404477"/>
    <w:rsid w:val="004051E2"/>
    <w:rsid w:val="00411D3B"/>
    <w:rsid w:val="00412EA1"/>
    <w:rsid w:val="00416CAE"/>
    <w:rsid w:val="004175DF"/>
    <w:rsid w:val="004263E8"/>
    <w:rsid w:val="00430E05"/>
    <w:rsid w:val="004356FD"/>
    <w:rsid w:val="00436210"/>
    <w:rsid w:val="00437229"/>
    <w:rsid w:val="004401B3"/>
    <w:rsid w:val="0044077F"/>
    <w:rsid w:val="00443B00"/>
    <w:rsid w:val="004533D0"/>
    <w:rsid w:val="004675DA"/>
    <w:rsid w:val="00470AC6"/>
    <w:rsid w:val="00471977"/>
    <w:rsid w:val="00472EF0"/>
    <w:rsid w:val="00476982"/>
    <w:rsid w:val="00476D77"/>
    <w:rsid w:val="004853F6"/>
    <w:rsid w:val="00493DC4"/>
    <w:rsid w:val="004955A8"/>
    <w:rsid w:val="00497F82"/>
    <w:rsid w:val="004A25D7"/>
    <w:rsid w:val="004A54AC"/>
    <w:rsid w:val="004B1E6A"/>
    <w:rsid w:val="004B3DC6"/>
    <w:rsid w:val="004B690B"/>
    <w:rsid w:val="004B7E2E"/>
    <w:rsid w:val="004C0B8B"/>
    <w:rsid w:val="004C11C5"/>
    <w:rsid w:val="004C1E5B"/>
    <w:rsid w:val="004C3DC0"/>
    <w:rsid w:val="004C7F1C"/>
    <w:rsid w:val="004D24C2"/>
    <w:rsid w:val="004D2D9B"/>
    <w:rsid w:val="004D311A"/>
    <w:rsid w:val="004D6CFA"/>
    <w:rsid w:val="004E713A"/>
    <w:rsid w:val="004F1A4F"/>
    <w:rsid w:val="004F669E"/>
    <w:rsid w:val="00500F7C"/>
    <w:rsid w:val="005062AA"/>
    <w:rsid w:val="00510359"/>
    <w:rsid w:val="00511FAF"/>
    <w:rsid w:val="00512317"/>
    <w:rsid w:val="00516082"/>
    <w:rsid w:val="00521FD7"/>
    <w:rsid w:val="00527FCA"/>
    <w:rsid w:val="00543551"/>
    <w:rsid w:val="00543F90"/>
    <w:rsid w:val="00544FA5"/>
    <w:rsid w:val="00545306"/>
    <w:rsid w:val="005518F0"/>
    <w:rsid w:val="00554E46"/>
    <w:rsid w:val="00560EB8"/>
    <w:rsid w:val="005621E4"/>
    <w:rsid w:val="00562587"/>
    <w:rsid w:val="00563858"/>
    <w:rsid w:val="00570413"/>
    <w:rsid w:val="00572261"/>
    <w:rsid w:val="005911C0"/>
    <w:rsid w:val="00592216"/>
    <w:rsid w:val="005A0BBA"/>
    <w:rsid w:val="005A1B16"/>
    <w:rsid w:val="005A241B"/>
    <w:rsid w:val="005B289F"/>
    <w:rsid w:val="005B365E"/>
    <w:rsid w:val="005B7E93"/>
    <w:rsid w:val="005C16DA"/>
    <w:rsid w:val="005C64CB"/>
    <w:rsid w:val="005D2DE1"/>
    <w:rsid w:val="005D572F"/>
    <w:rsid w:val="005E28B1"/>
    <w:rsid w:val="005E392D"/>
    <w:rsid w:val="005E5B5C"/>
    <w:rsid w:val="005F1ABA"/>
    <w:rsid w:val="005F1B2B"/>
    <w:rsid w:val="005F5978"/>
    <w:rsid w:val="00601C45"/>
    <w:rsid w:val="00603BB5"/>
    <w:rsid w:val="0060608F"/>
    <w:rsid w:val="00611721"/>
    <w:rsid w:val="00613761"/>
    <w:rsid w:val="006150AB"/>
    <w:rsid w:val="00615150"/>
    <w:rsid w:val="00616774"/>
    <w:rsid w:val="00627CF1"/>
    <w:rsid w:val="0063070B"/>
    <w:rsid w:val="006338D8"/>
    <w:rsid w:val="00641540"/>
    <w:rsid w:val="00641C8D"/>
    <w:rsid w:val="00647B85"/>
    <w:rsid w:val="006542D2"/>
    <w:rsid w:val="00657D43"/>
    <w:rsid w:val="00660494"/>
    <w:rsid w:val="006604BC"/>
    <w:rsid w:val="006625E0"/>
    <w:rsid w:val="0066443D"/>
    <w:rsid w:val="00670080"/>
    <w:rsid w:val="006716FE"/>
    <w:rsid w:val="0067190F"/>
    <w:rsid w:val="006801CA"/>
    <w:rsid w:val="00682AF3"/>
    <w:rsid w:val="006877A7"/>
    <w:rsid w:val="00691C34"/>
    <w:rsid w:val="00692C86"/>
    <w:rsid w:val="0069317B"/>
    <w:rsid w:val="00695B6A"/>
    <w:rsid w:val="00696532"/>
    <w:rsid w:val="00697691"/>
    <w:rsid w:val="006A4C48"/>
    <w:rsid w:val="006A57CD"/>
    <w:rsid w:val="006B21AF"/>
    <w:rsid w:val="006B328F"/>
    <w:rsid w:val="006B403B"/>
    <w:rsid w:val="006B4B00"/>
    <w:rsid w:val="006C09C1"/>
    <w:rsid w:val="006C1FDB"/>
    <w:rsid w:val="006C25B6"/>
    <w:rsid w:val="006C3338"/>
    <w:rsid w:val="006D3C14"/>
    <w:rsid w:val="006D4EF6"/>
    <w:rsid w:val="006E45F4"/>
    <w:rsid w:val="006E52D8"/>
    <w:rsid w:val="006E7B34"/>
    <w:rsid w:val="006F20BE"/>
    <w:rsid w:val="006F5219"/>
    <w:rsid w:val="007023CB"/>
    <w:rsid w:val="0070402C"/>
    <w:rsid w:val="00710650"/>
    <w:rsid w:val="00710EA8"/>
    <w:rsid w:val="007135BB"/>
    <w:rsid w:val="007177BD"/>
    <w:rsid w:val="00717854"/>
    <w:rsid w:val="00722710"/>
    <w:rsid w:val="00723279"/>
    <w:rsid w:val="00723A4E"/>
    <w:rsid w:val="00727992"/>
    <w:rsid w:val="00732D82"/>
    <w:rsid w:val="0073474D"/>
    <w:rsid w:val="00735E8A"/>
    <w:rsid w:val="0074018F"/>
    <w:rsid w:val="007410EF"/>
    <w:rsid w:val="00742419"/>
    <w:rsid w:val="00742E75"/>
    <w:rsid w:val="007526DA"/>
    <w:rsid w:val="0076208F"/>
    <w:rsid w:val="00765212"/>
    <w:rsid w:val="00767750"/>
    <w:rsid w:val="00772020"/>
    <w:rsid w:val="00772AA2"/>
    <w:rsid w:val="00773C3F"/>
    <w:rsid w:val="00780FFF"/>
    <w:rsid w:val="0078253D"/>
    <w:rsid w:val="007836A1"/>
    <w:rsid w:val="007855C4"/>
    <w:rsid w:val="007869E8"/>
    <w:rsid w:val="00790B03"/>
    <w:rsid w:val="00790F6B"/>
    <w:rsid w:val="00796191"/>
    <w:rsid w:val="007A49CC"/>
    <w:rsid w:val="007A4EC1"/>
    <w:rsid w:val="007A58A2"/>
    <w:rsid w:val="007A7B9B"/>
    <w:rsid w:val="007B2C6F"/>
    <w:rsid w:val="007C5898"/>
    <w:rsid w:val="007C62EE"/>
    <w:rsid w:val="007D1FC2"/>
    <w:rsid w:val="007D2143"/>
    <w:rsid w:val="007D22E2"/>
    <w:rsid w:val="007D67D1"/>
    <w:rsid w:val="007E41D4"/>
    <w:rsid w:val="007E53B4"/>
    <w:rsid w:val="007E70C4"/>
    <w:rsid w:val="007F11BA"/>
    <w:rsid w:val="007F1B78"/>
    <w:rsid w:val="007F2EEB"/>
    <w:rsid w:val="007F31F6"/>
    <w:rsid w:val="007F644D"/>
    <w:rsid w:val="00807797"/>
    <w:rsid w:val="00813646"/>
    <w:rsid w:val="00814128"/>
    <w:rsid w:val="00824079"/>
    <w:rsid w:val="008241B3"/>
    <w:rsid w:val="008242C8"/>
    <w:rsid w:val="00832392"/>
    <w:rsid w:val="00836C02"/>
    <w:rsid w:val="00836CEA"/>
    <w:rsid w:val="0083717E"/>
    <w:rsid w:val="00843332"/>
    <w:rsid w:val="008437FF"/>
    <w:rsid w:val="00845295"/>
    <w:rsid w:val="008554C6"/>
    <w:rsid w:val="008627D9"/>
    <w:rsid w:val="00867F29"/>
    <w:rsid w:val="00880605"/>
    <w:rsid w:val="0088097F"/>
    <w:rsid w:val="00881AAC"/>
    <w:rsid w:val="0088325E"/>
    <w:rsid w:val="00884BE9"/>
    <w:rsid w:val="008858DD"/>
    <w:rsid w:val="00890212"/>
    <w:rsid w:val="008924ED"/>
    <w:rsid w:val="00895418"/>
    <w:rsid w:val="008A2CE4"/>
    <w:rsid w:val="008A3027"/>
    <w:rsid w:val="008A307E"/>
    <w:rsid w:val="008B1FF9"/>
    <w:rsid w:val="008B302D"/>
    <w:rsid w:val="008C0320"/>
    <w:rsid w:val="008C41C5"/>
    <w:rsid w:val="008D2335"/>
    <w:rsid w:val="008D29BE"/>
    <w:rsid w:val="008D3FD6"/>
    <w:rsid w:val="008E37F9"/>
    <w:rsid w:val="008F3F4B"/>
    <w:rsid w:val="008F4978"/>
    <w:rsid w:val="008F4B04"/>
    <w:rsid w:val="008F4ED5"/>
    <w:rsid w:val="008F7B02"/>
    <w:rsid w:val="0090358C"/>
    <w:rsid w:val="00912505"/>
    <w:rsid w:val="00912E3A"/>
    <w:rsid w:val="00913A37"/>
    <w:rsid w:val="009166BC"/>
    <w:rsid w:val="009168C0"/>
    <w:rsid w:val="00917020"/>
    <w:rsid w:val="00917852"/>
    <w:rsid w:val="00921D5D"/>
    <w:rsid w:val="00922DCE"/>
    <w:rsid w:val="009274BE"/>
    <w:rsid w:val="00932006"/>
    <w:rsid w:val="0093207B"/>
    <w:rsid w:val="00942C7F"/>
    <w:rsid w:val="00947ABB"/>
    <w:rsid w:val="00952C6D"/>
    <w:rsid w:val="00953681"/>
    <w:rsid w:val="00953F34"/>
    <w:rsid w:val="0095486F"/>
    <w:rsid w:val="00960957"/>
    <w:rsid w:val="00961ACA"/>
    <w:rsid w:val="00964BB9"/>
    <w:rsid w:val="0097095D"/>
    <w:rsid w:val="009749EA"/>
    <w:rsid w:val="00976202"/>
    <w:rsid w:val="00977AC7"/>
    <w:rsid w:val="00981445"/>
    <w:rsid w:val="00982F7B"/>
    <w:rsid w:val="009836A3"/>
    <w:rsid w:val="00986118"/>
    <w:rsid w:val="009863D2"/>
    <w:rsid w:val="00987A12"/>
    <w:rsid w:val="009946C0"/>
    <w:rsid w:val="00997E6D"/>
    <w:rsid w:val="009A0053"/>
    <w:rsid w:val="009A4A75"/>
    <w:rsid w:val="009A4EDA"/>
    <w:rsid w:val="009B12A5"/>
    <w:rsid w:val="009B677B"/>
    <w:rsid w:val="009B72F9"/>
    <w:rsid w:val="009C49CD"/>
    <w:rsid w:val="009C78E6"/>
    <w:rsid w:val="009E09C9"/>
    <w:rsid w:val="009E5AC0"/>
    <w:rsid w:val="009F1CE5"/>
    <w:rsid w:val="009F1FF2"/>
    <w:rsid w:val="009F42D2"/>
    <w:rsid w:val="009F480D"/>
    <w:rsid w:val="009F4ECC"/>
    <w:rsid w:val="00A03858"/>
    <w:rsid w:val="00A04685"/>
    <w:rsid w:val="00A139F2"/>
    <w:rsid w:val="00A14C5D"/>
    <w:rsid w:val="00A15D4E"/>
    <w:rsid w:val="00A1710C"/>
    <w:rsid w:val="00A204B8"/>
    <w:rsid w:val="00A27B42"/>
    <w:rsid w:val="00A32080"/>
    <w:rsid w:val="00A35584"/>
    <w:rsid w:val="00A35AD0"/>
    <w:rsid w:val="00A40D45"/>
    <w:rsid w:val="00A42FA7"/>
    <w:rsid w:val="00A54EBD"/>
    <w:rsid w:val="00A55104"/>
    <w:rsid w:val="00A60F99"/>
    <w:rsid w:val="00A62E26"/>
    <w:rsid w:val="00A71A9B"/>
    <w:rsid w:val="00A76AB4"/>
    <w:rsid w:val="00A77870"/>
    <w:rsid w:val="00A84DE9"/>
    <w:rsid w:val="00A90D40"/>
    <w:rsid w:val="00A9120C"/>
    <w:rsid w:val="00A9169C"/>
    <w:rsid w:val="00A96086"/>
    <w:rsid w:val="00AA0367"/>
    <w:rsid w:val="00AA1D0B"/>
    <w:rsid w:val="00AA2060"/>
    <w:rsid w:val="00AA4251"/>
    <w:rsid w:val="00AA6919"/>
    <w:rsid w:val="00AA6AF7"/>
    <w:rsid w:val="00AA6F76"/>
    <w:rsid w:val="00AB04B9"/>
    <w:rsid w:val="00AB1764"/>
    <w:rsid w:val="00AB2BF6"/>
    <w:rsid w:val="00AB309D"/>
    <w:rsid w:val="00AB69AB"/>
    <w:rsid w:val="00AB7157"/>
    <w:rsid w:val="00AC067D"/>
    <w:rsid w:val="00AC2005"/>
    <w:rsid w:val="00AC6188"/>
    <w:rsid w:val="00AC683B"/>
    <w:rsid w:val="00AD54E3"/>
    <w:rsid w:val="00AD5A8E"/>
    <w:rsid w:val="00AE0A2C"/>
    <w:rsid w:val="00AE5B7D"/>
    <w:rsid w:val="00AE5DD6"/>
    <w:rsid w:val="00AF31B1"/>
    <w:rsid w:val="00AF4A7B"/>
    <w:rsid w:val="00AF4D38"/>
    <w:rsid w:val="00AF78AB"/>
    <w:rsid w:val="00B01CD7"/>
    <w:rsid w:val="00B04715"/>
    <w:rsid w:val="00B11CEF"/>
    <w:rsid w:val="00B11E47"/>
    <w:rsid w:val="00B173CE"/>
    <w:rsid w:val="00B21AE7"/>
    <w:rsid w:val="00B3067E"/>
    <w:rsid w:val="00B36E75"/>
    <w:rsid w:val="00B37FBA"/>
    <w:rsid w:val="00B40B3A"/>
    <w:rsid w:val="00B415C7"/>
    <w:rsid w:val="00B50D68"/>
    <w:rsid w:val="00B522C0"/>
    <w:rsid w:val="00B53EAC"/>
    <w:rsid w:val="00B5403F"/>
    <w:rsid w:val="00B5513A"/>
    <w:rsid w:val="00B66DA0"/>
    <w:rsid w:val="00B75A85"/>
    <w:rsid w:val="00B761FB"/>
    <w:rsid w:val="00B80266"/>
    <w:rsid w:val="00B8470B"/>
    <w:rsid w:val="00B909D8"/>
    <w:rsid w:val="00B922E1"/>
    <w:rsid w:val="00B92B1F"/>
    <w:rsid w:val="00BA13AA"/>
    <w:rsid w:val="00BA2CF9"/>
    <w:rsid w:val="00BA441C"/>
    <w:rsid w:val="00BA7FE0"/>
    <w:rsid w:val="00BB1455"/>
    <w:rsid w:val="00BC0922"/>
    <w:rsid w:val="00BC2B9B"/>
    <w:rsid w:val="00BC3335"/>
    <w:rsid w:val="00BD26C9"/>
    <w:rsid w:val="00BD46C2"/>
    <w:rsid w:val="00BD58C0"/>
    <w:rsid w:val="00BD6150"/>
    <w:rsid w:val="00BD7A9E"/>
    <w:rsid w:val="00BE1C3A"/>
    <w:rsid w:val="00BE2352"/>
    <w:rsid w:val="00BE733F"/>
    <w:rsid w:val="00BF182A"/>
    <w:rsid w:val="00BF5727"/>
    <w:rsid w:val="00BF7AD0"/>
    <w:rsid w:val="00C07ABE"/>
    <w:rsid w:val="00C13096"/>
    <w:rsid w:val="00C16D38"/>
    <w:rsid w:val="00C17B7D"/>
    <w:rsid w:val="00C2144F"/>
    <w:rsid w:val="00C23601"/>
    <w:rsid w:val="00C25CED"/>
    <w:rsid w:val="00C32511"/>
    <w:rsid w:val="00C37798"/>
    <w:rsid w:val="00C37E9D"/>
    <w:rsid w:val="00C40C75"/>
    <w:rsid w:val="00C4223E"/>
    <w:rsid w:val="00C42A0D"/>
    <w:rsid w:val="00C449FE"/>
    <w:rsid w:val="00C473B6"/>
    <w:rsid w:val="00C56573"/>
    <w:rsid w:val="00C60AEB"/>
    <w:rsid w:val="00C61B47"/>
    <w:rsid w:val="00C61D01"/>
    <w:rsid w:val="00C72F6E"/>
    <w:rsid w:val="00C75613"/>
    <w:rsid w:val="00C77D74"/>
    <w:rsid w:val="00C8213F"/>
    <w:rsid w:val="00C849AC"/>
    <w:rsid w:val="00C90635"/>
    <w:rsid w:val="00C91EF2"/>
    <w:rsid w:val="00C91FD6"/>
    <w:rsid w:val="00C92FAA"/>
    <w:rsid w:val="00C9789D"/>
    <w:rsid w:val="00CA1A5E"/>
    <w:rsid w:val="00CA47A0"/>
    <w:rsid w:val="00CA503E"/>
    <w:rsid w:val="00CB19C1"/>
    <w:rsid w:val="00CB3545"/>
    <w:rsid w:val="00CB62FE"/>
    <w:rsid w:val="00CC0376"/>
    <w:rsid w:val="00CC5C78"/>
    <w:rsid w:val="00CC6D46"/>
    <w:rsid w:val="00CC7DA4"/>
    <w:rsid w:val="00CD0D84"/>
    <w:rsid w:val="00CD1C2C"/>
    <w:rsid w:val="00CD1FC7"/>
    <w:rsid w:val="00CD6B43"/>
    <w:rsid w:val="00CE0B0C"/>
    <w:rsid w:val="00CE320A"/>
    <w:rsid w:val="00CE4E0D"/>
    <w:rsid w:val="00CE64A2"/>
    <w:rsid w:val="00D010AE"/>
    <w:rsid w:val="00D01218"/>
    <w:rsid w:val="00D020D4"/>
    <w:rsid w:val="00D053F9"/>
    <w:rsid w:val="00D12568"/>
    <w:rsid w:val="00D2247D"/>
    <w:rsid w:val="00D32BC1"/>
    <w:rsid w:val="00D35816"/>
    <w:rsid w:val="00D37335"/>
    <w:rsid w:val="00D40E16"/>
    <w:rsid w:val="00D420EB"/>
    <w:rsid w:val="00D4366C"/>
    <w:rsid w:val="00D47AF9"/>
    <w:rsid w:val="00D542A3"/>
    <w:rsid w:val="00D56CDF"/>
    <w:rsid w:val="00D6095B"/>
    <w:rsid w:val="00D6209E"/>
    <w:rsid w:val="00D62CB8"/>
    <w:rsid w:val="00D6334C"/>
    <w:rsid w:val="00D64F37"/>
    <w:rsid w:val="00D676F7"/>
    <w:rsid w:val="00D70FAC"/>
    <w:rsid w:val="00D71E74"/>
    <w:rsid w:val="00D72BE4"/>
    <w:rsid w:val="00D73AA1"/>
    <w:rsid w:val="00D80D81"/>
    <w:rsid w:val="00D96939"/>
    <w:rsid w:val="00DA0CD1"/>
    <w:rsid w:val="00DA1E43"/>
    <w:rsid w:val="00DA25FD"/>
    <w:rsid w:val="00DA5FD8"/>
    <w:rsid w:val="00DA6018"/>
    <w:rsid w:val="00DB4979"/>
    <w:rsid w:val="00DB7B67"/>
    <w:rsid w:val="00DC4071"/>
    <w:rsid w:val="00DC7D04"/>
    <w:rsid w:val="00DC7DA7"/>
    <w:rsid w:val="00DD1937"/>
    <w:rsid w:val="00DD6260"/>
    <w:rsid w:val="00DD7BD6"/>
    <w:rsid w:val="00DE0750"/>
    <w:rsid w:val="00DE0898"/>
    <w:rsid w:val="00DE3DB1"/>
    <w:rsid w:val="00DF0A45"/>
    <w:rsid w:val="00DF3DC5"/>
    <w:rsid w:val="00DF45CD"/>
    <w:rsid w:val="00DF50CF"/>
    <w:rsid w:val="00DF675B"/>
    <w:rsid w:val="00DF7295"/>
    <w:rsid w:val="00E00539"/>
    <w:rsid w:val="00E04C5A"/>
    <w:rsid w:val="00E05498"/>
    <w:rsid w:val="00E05C63"/>
    <w:rsid w:val="00E126A0"/>
    <w:rsid w:val="00E2027C"/>
    <w:rsid w:val="00E2479A"/>
    <w:rsid w:val="00E2713B"/>
    <w:rsid w:val="00E3467A"/>
    <w:rsid w:val="00E3486F"/>
    <w:rsid w:val="00E3717F"/>
    <w:rsid w:val="00E4166A"/>
    <w:rsid w:val="00E42CF8"/>
    <w:rsid w:val="00E44E84"/>
    <w:rsid w:val="00E53996"/>
    <w:rsid w:val="00E5531E"/>
    <w:rsid w:val="00E56054"/>
    <w:rsid w:val="00E62FE2"/>
    <w:rsid w:val="00E648A5"/>
    <w:rsid w:val="00E70CB9"/>
    <w:rsid w:val="00E72522"/>
    <w:rsid w:val="00E74C7D"/>
    <w:rsid w:val="00E75777"/>
    <w:rsid w:val="00E76A04"/>
    <w:rsid w:val="00E9102A"/>
    <w:rsid w:val="00E91FA2"/>
    <w:rsid w:val="00E9474A"/>
    <w:rsid w:val="00E95251"/>
    <w:rsid w:val="00E95A0D"/>
    <w:rsid w:val="00EA0E07"/>
    <w:rsid w:val="00EB164B"/>
    <w:rsid w:val="00EB487A"/>
    <w:rsid w:val="00EB4BA8"/>
    <w:rsid w:val="00EB69F4"/>
    <w:rsid w:val="00EB7F83"/>
    <w:rsid w:val="00EC30C0"/>
    <w:rsid w:val="00ED5FA4"/>
    <w:rsid w:val="00ED7170"/>
    <w:rsid w:val="00EE1ECC"/>
    <w:rsid w:val="00EE2710"/>
    <w:rsid w:val="00EE4410"/>
    <w:rsid w:val="00EF37E4"/>
    <w:rsid w:val="00EF3E56"/>
    <w:rsid w:val="00EF4609"/>
    <w:rsid w:val="00EF5B9C"/>
    <w:rsid w:val="00EF73D5"/>
    <w:rsid w:val="00F0026D"/>
    <w:rsid w:val="00F0169E"/>
    <w:rsid w:val="00F07AD0"/>
    <w:rsid w:val="00F1153D"/>
    <w:rsid w:val="00F13E12"/>
    <w:rsid w:val="00F14B85"/>
    <w:rsid w:val="00F15A9A"/>
    <w:rsid w:val="00F169B6"/>
    <w:rsid w:val="00F17A2E"/>
    <w:rsid w:val="00F20796"/>
    <w:rsid w:val="00F2661F"/>
    <w:rsid w:val="00F267AF"/>
    <w:rsid w:val="00F26DC0"/>
    <w:rsid w:val="00F33878"/>
    <w:rsid w:val="00F346F9"/>
    <w:rsid w:val="00F41445"/>
    <w:rsid w:val="00F43210"/>
    <w:rsid w:val="00F44941"/>
    <w:rsid w:val="00F46A7D"/>
    <w:rsid w:val="00F50E76"/>
    <w:rsid w:val="00F51D6A"/>
    <w:rsid w:val="00F53305"/>
    <w:rsid w:val="00F549CD"/>
    <w:rsid w:val="00F555CD"/>
    <w:rsid w:val="00F556D2"/>
    <w:rsid w:val="00F563C8"/>
    <w:rsid w:val="00F5705E"/>
    <w:rsid w:val="00F605BE"/>
    <w:rsid w:val="00F60624"/>
    <w:rsid w:val="00F650A8"/>
    <w:rsid w:val="00F71384"/>
    <w:rsid w:val="00F71466"/>
    <w:rsid w:val="00F7215B"/>
    <w:rsid w:val="00F72845"/>
    <w:rsid w:val="00F753AC"/>
    <w:rsid w:val="00F76BE4"/>
    <w:rsid w:val="00F81EFF"/>
    <w:rsid w:val="00F8349E"/>
    <w:rsid w:val="00F849D0"/>
    <w:rsid w:val="00F85E98"/>
    <w:rsid w:val="00F86690"/>
    <w:rsid w:val="00F86DE6"/>
    <w:rsid w:val="00F90EFA"/>
    <w:rsid w:val="00FA6CC4"/>
    <w:rsid w:val="00FA76F5"/>
    <w:rsid w:val="00FB47EC"/>
    <w:rsid w:val="00FB7DAC"/>
    <w:rsid w:val="00FC0064"/>
    <w:rsid w:val="00FC0EA2"/>
    <w:rsid w:val="00FC78CC"/>
    <w:rsid w:val="00FD50CE"/>
    <w:rsid w:val="00FE13CE"/>
    <w:rsid w:val="00FE2C2D"/>
    <w:rsid w:val="00FF21C8"/>
    <w:rsid w:val="00FF32FF"/>
    <w:rsid w:val="00FF61A4"/>
    <w:rsid w:val="00FF6861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"/>
    <w:basedOn w:val="prastasis"/>
    <w:rsid w:val="006877A7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f01">
    <w:name w:val="cf01"/>
    <w:basedOn w:val="Numatytasispastraiposriftas"/>
    <w:rsid w:val="00E76A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D63E2-50A4-43F3-914E-804E9818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1</TotalTime>
  <Pages>2</Pages>
  <Words>3336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Valdas Tamulevičius</cp:lastModifiedBy>
  <cp:revision>2</cp:revision>
  <cp:lastPrinted>2026-03-05T06:52:00Z</cp:lastPrinted>
  <dcterms:created xsi:type="dcterms:W3CDTF">2026-03-12T07:52:00Z</dcterms:created>
  <dcterms:modified xsi:type="dcterms:W3CDTF">2026-03-12T07:52:00Z</dcterms:modified>
</cp:coreProperties>
</file>