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16C" w14:textId="77777777" w:rsidR="003170F7" w:rsidRDefault="008E6595">
      <w:pPr>
        <w:jc w:val="center"/>
      </w:pPr>
      <w:r>
        <w:rPr>
          <w:noProof/>
          <w:lang w:eastAsia="lt-LT"/>
        </w:rPr>
        <w:drawing>
          <wp:inline distT="0" distB="0" distL="0" distR="0" wp14:anchorId="43811C95" wp14:editId="4B324C08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DBA3D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5C8E6D02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5EF8BE11" w14:textId="77777777" w:rsidR="003170F7" w:rsidRDefault="003170F7">
      <w:pPr>
        <w:jc w:val="center"/>
        <w:rPr>
          <w:b/>
        </w:rPr>
      </w:pPr>
    </w:p>
    <w:p w14:paraId="07A071F0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313FBCE9" w14:textId="787BF842" w:rsidR="003170F7" w:rsidRDefault="00246C75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S MARCINKONIŲ SENIŪNIJOS 2026 METŲ VEIKLOS PLANO PA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ADMINISTRACIJOS MARCINKONIŲ SENIŪNIJOS 2026 METŲ VEIKLOS PLANO PATVIRTINIMO</w:t>
      </w:r>
      <w:r>
        <w:rPr>
          <w:b/>
        </w:rPr>
        <w:fldChar w:fldCharType="end"/>
      </w:r>
      <w:bookmarkEnd w:id="2"/>
    </w:p>
    <w:p w14:paraId="753EFD60" w14:textId="77777777" w:rsidR="003170F7" w:rsidRDefault="003170F7">
      <w:pPr>
        <w:jc w:val="center"/>
      </w:pPr>
    </w:p>
    <w:p w14:paraId="0C8B37B3" w14:textId="19F6C598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0A47F6">
        <w:fldChar w:fldCharType="begin">
          <w:ffData>
            <w:name w:val=""/>
            <w:enabled/>
            <w:calcOnExit w:val="0"/>
            <w:textInput>
              <w:default w:val="6"/>
              <w:maxLength w:val="1"/>
            </w:textInput>
          </w:ffData>
        </w:fldChar>
      </w:r>
      <w:r w:rsidR="000A47F6">
        <w:instrText xml:space="preserve"> FORMTEXT </w:instrText>
      </w:r>
      <w:r w:rsidR="000A47F6">
        <w:fldChar w:fldCharType="separate"/>
      </w:r>
      <w:r w:rsidR="000A47F6">
        <w:rPr>
          <w:noProof/>
        </w:rPr>
        <w:t>6</w:t>
      </w:r>
      <w:r w:rsidR="000A47F6">
        <w:fldChar w:fldCharType="end"/>
      </w:r>
      <w:r>
        <w:t xml:space="preserve"> m. </w:t>
      </w:r>
      <w:r w:rsidR="004F52CA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4F52CA">
        <w:instrText xml:space="preserve"> FORMTEXT </w:instrText>
      </w:r>
      <w:r w:rsidR="004F52CA">
        <w:fldChar w:fldCharType="separate"/>
      </w:r>
      <w:r w:rsidR="004F52CA">
        <w:rPr>
          <w:noProof/>
        </w:rPr>
        <w:t>kovo</w:t>
      </w:r>
      <w:r w:rsidR="004F52CA">
        <w:fldChar w:fldCharType="end"/>
      </w:r>
      <w:r>
        <w:t xml:space="preserve"> </w:t>
      </w:r>
      <w:r w:rsidR="00441A0E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 </w:t>
      </w:r>
      <w:r w:rsidR="00441A0E">
        <w:rPr>
          <w:noProof/>
        </w:rPr>
        <w:t> </w:t>
      </w:r>
      <w:r w:rsidR="00441A0E">
        <w:fldChar w:fldCharType="end"/>
      </w:r>
      <w:r>
        <w:t xml:space="preserve"> d.</w:t>
      </w:r>
      <w:bookmarkEnd w:id="3"/>
      <w:r>
        <w:t xml:space="preserve"> Nr. </w:t>
      </w:r>
      <w:r w:rsidR="00441A0E">
        <w:fldChar w:fldCharType="begin">
          <w:ffData>
            <w:name w:val="Nr"/>
            <w:enabled/>
            <w:calcOnExit w:val="0"/>
            <w:textInput>
              <w:default w:val="DV-"/>
            </w:textInput>
          </w:ffData>
        </w:fldChar>
      </w:r>
      <w:bookmarkStart w:id="4" w:name="Nr"/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DV-</w:t>
      </w:r>
      <w:r w:rsidR="00441A0E">
        <w:fldChar w:fldCharType="end"/>
      </w:r>
      <w:bookmarkEnd w:id="4"/>
    </w:p>
    <w:p w14:paraId="53E49030" w14:textId="77777777" w:rsidR="003170F7" w:rsidRDefault="003170F7">
      <w:pPr>
        <w:jc w:val="center"/>
        <w:sectPr w:rsidR="003170F7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7A028ABA" w14:textId="77777777" w:rsidR="00DF31F4" w:rsidRDefault="00DF31F4" w:rsidP="00DF31F4"/>
    <w:p w14:paraId="26C3B3D1" w14:textId="77777777" w:rsidR="00246C75" w:rsidRDefault="00246C75" w:rsidP="00246C75"/>
    <w:p w14:paraId="3CD60FA0" w14:textId="77777777" w:rsidR="00246C75" w:rsidRPr="005D0BAB" w:rsidRDefault="00246C75" w:rsidP="00246C75">
      <w:pPr>
        <w:pStyle w:val="Pavadinimas"/>
        <w:spacing w:before="0" w:after="0" w:line="360" w:lineRule="auto"/>
        <w:ind w:firstLine="1134"/>
        <w:jc w:val="both"/>
        <w:rPr>
          <w:rStyle w:val="Grietas"/>
          <w:b w:val="0"/>
          <w:lang w:val="lt-LT"/>
        </w:rPr>
      </w:pPr>
      <w:r w:rsidRPr="005D0BAB">
        <w:rPr>
          <w:lang w:val="lt-LT"/>
        </w:rPr>
        <w:t>Vadovaudamasi Lietuvos Respublikos vietos savivaldos įstatymo 34 straipsnio 6 dalies 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  <w:r w:rsidRPr="005D0BAB">
        <w:rPr>
          <w:rStyle w:val="Grietas"/>
          <w:b w:val="0"/>
          <w:lang w:val="lt-LT"/>
        </w:rPr>
        <w:t xml:space="preserve"> </w:t>
      </w:r>
    </w:p>
    <w:p w14:paraId="7B223787" w14:textId="77777777" w:rsidR="00246C75" w:rsidRPr="00027A52" w:rsidRDefault="00246C75" w:rsidP="00246C75">
      <w:pPr>
        <w:spacing w:line="360" w:lineRule="auto"/>
        <w:ind w:firstLine="1134"/>
        <w:jc w:val="both"/>
        <w:rPr>
          <w:szCs w:val="24"/>
        </w:rPr>
      </w:pPr>
      <w:r w:rsidRPr="005D0BAB">
        <w:rPr>
          <w:szCs w:val="24"/>
        </w:rPr>
        <w:t xml:space="preserve">t v i r t i n u Varėnos rajono savivaldybės administracijos </w:t>
      </w:r>
      <w:r>
        <w:rPr>
          <w:szCs w:val="24"/>
        </w:rPr>
        <w:t xml:space="preserve">Marcinkonių </w:t>
      </w:r>
      <w:r w:rsidRPr="005D0BAB">
        <w:rPr>
          <w:szCs w:val="24"/>
        </w:rPr>
        <w:t xml:space="preserve">seniūnijos </w:t>
      </w:r>
      <w:r>
        <w:rPr>
          <w:szCs w:val="24"/>
        </w:rPr>
        <w:br/>
      </w:r>
      <w:r w:rsidRPr="005D0BAB">
        <w:rPr>
          <w:szCs w:val="24"/>
        </w:rPr>
        <w:t>202</w:t>
      </w:r>
      <w:r>
        <w:rPr>
          <w:szCs w:val="24"/>
        </w:rPr>
        <w:t>6</w:t>
      </w:r>
      <w:r w:rsidRPr="005D0BAB">
        <w:rPr>
          <w:szCs w:val="24"/>
        </w:rPr>
        <w:t xml:space="preserve"> metų veiklos planą (pridedama).</w:t>
      </w:r>
    </w:p>
    <w:p w14:paraId="6AB91E0B" w14:textId="77777777" w:rsidR="00246C75" w:rsidRDefault="00246C75" w:rsidP="00246C75"/>
    <w:p w14:paraId="4E90F2DD" w14:textId="77777777" w:rsidR="00E94F9F" w:rsidRDefault="00E94F9F" w:rsidP="00DF31F4"/>
    <w:p w14:paraId="02FC0272" w14:textId="70FC8586" w:rsidR="00CD3723" w:rsidRDefault="00246C75" w:rsidP="00EA5D7B">
      <w:r>
        <w:t>Administracijos direktoriaus pavaduotoja,</w:t>
      </w:r>
    </w:p>
    <w:p w14:paraId="3DCE8A5D" w14:textId="15C44E69" w:rsidR="00246C75" w:rsidRDefault="00246C75" w:rsidP="00EA5D7B">
      <w:r>
        <w:t>pavaduojanti administracijos direktorių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Stasė </w:t>
      </w:r>
      <w:proofErr w:type="spellStart"/>
      <w:r>
        <w:t>Bingelienė</w:t>
      </w:r>
      <w:proofErr w:type="spellEnd"/>
    </w:p>
    <w:p w14:paraId="18F67F5F" w14:textId="77777777" w:rsidR="00CD3723" w:rsidRDefault="00CD3723" w:rsidP="00EA5D7B">
      <w:pPr>
        <w:rPr>
          <w:sz w:val="20"/>
        </w:rPr>
      </w:pPr>
    </w:p>
    <w:p w14:paraId="66CF1238" w14:textId="77777777" w:rsidR="00246C75" w:rsidRDefault="00246C75" w:rsidP="00EA5D7B">
      <w:pPr>
        <w:rPr>
          <w:sz w:val="20"/>
        </w:rPr>
      </w:pPr>
    </w:p>
    <w:p w14:paraId="251A087B" w14:textId="77777777" w:rsidR="00246C75" w:rsidRDefault="00246C75" w:rsidP="00EA5D7B">
      <w:pPr>
        <w:rPr>
          <w:sz w:val="20"/>
        </w:rPr>
      </w:pPr>
    </w:p>
    <w:p w14:paraId="6B1EDB01" w14:textId="77777777" w:rsidR="00246C75" w:rsidRDefault="00246C75" w:rsidP="00EA5D7B">
      <w:pPr>
        <w:rPr>
          <w:sz w:val="20"/>
        </w:rPr>
      </w:pPr>
    </w:p>
    <w:p w14:paraId="29A756BC" w14:textId="77777777" w:rsidR="00246C75" w:rsidRDefault="00246C75" w:rsidP="00EA5D7B">
      <w:pPr>
        <w:rPr>
          <w:sz w:val="20"/>
        </w:rPr>
      </w:pPr>
    </w:p>
    <w:p w14:paraId="7830EAB8" w14:textId="77777777" w:rsidR="00246C75" w:rsidRDefault="00246C75" w:rsidP="00EA5D7B">
      <w:pPr>
        <w:rPr>
          <w:sz w:val="20"/>
        </w:rPr>
      </w:pPr>
    </w:p>
    <w:p w14:paraId="113A8E5A" w14:textId="77777777" w:rsidR="00246C75" w:rsidRDefault="00246C75" w:rsidP="00EA5D7B">
      <w:pPr>
        <w:rPr>
          <w:sz w:val="20"/>
        </w:rPr>
      </w:pPr>
    </w:p>
    <w:p w14:paraId="0B46EEFF" w14:textId="77777777" w:rsidR="00246C75" w:rsidRDefault="00246C75" w:rsidP="00EA5D7B">
      <w:pPr>
        <w:rPr>
          <w:sz w:val="20"/>
        </w:rPr>
      </w:pPr>
    </w:p>
    <w:p w14:paraId="547F780B" w14:textId="77777777" w:rsidR="00246C75" w:rsidRDefault="00246C75" w:rsidP="00EA5D7B">
      <w:pPr>
        <w:rPr>
          <w:sz w:val="20"/>
        </w:rPr>
      </w:pPr>
    </w:p>
    <w:p w14:paraId="14BE3E79" w14:textId="77777777" w:rsidR="00246C75" w:rsidRDefault="00246C75" w:rsidP="00EA5D7B">
      <w:pPr>
        <w:rPr>
          <w:sz w:val="20"/>
        </w:rPr>
      </w:pPr>
    </w:p>
    <w:p w14:paraId="0AB144DE" w14:textId="77777777" w:rsidR="00246C75" w:rsidRDefault="00246C75" w:rsidP="00EA5D7B">
      <w:pPr>
        <w:rPr>
          <w:sz w:val="20"/>
        </w:rPr>
      </w:pPr>
    </w:p>
    <w:p w14:paraId="4DBABC03" w14:textId="77777777" w:rsidR="00246C75" w:rsidRDefault="00246C75" w:rsidP="00EA5D7B">
      <w:pPr>
        <w:rPr>
          <w:sz w:val="20"/>
        </w:rPr>
      </w:pPr>
    </w:p>
    <w:p w14:paraId="121E03F8" w14:textId="77777777" w:rsidR="00246C75" w:rsidRDefault="00246C75" w:rsidP="00EA5D7B">
      <w:pPr>
        <w:rPr>
          <w:sz w:val="20"/>
        </w:rPr>
      </w:pPr>
    </w:p>
    <w:p w14:paraId="050E5199" w14:textId="77777777" w:rsidR="00246C75" w:rsidRDefault="00246C75" w:rsidP="00EA5D7B">
      <w:pPr>
        <w:rPr>
          <w:sz w:val="20"/>
        </w:rPr>
      </w:pPr>
    </w:p>
    <w:p w14:paraId="3AD9FCA5" w14:textId="77777777" w:rsidR="00246C75" w:rsidRDefault="00246C75" w:rsidP="00EA5D7B">
      <w:pPr>
        <w:rPr>
          <w:sz w:val="20"/>
        </w:rPr>
      </w:pPr>
    </w:p>
    <w:p w14:paraId="357C9A51" w14:textId="77777777" w:rsidR="00246C75" w:rsidRDefault="00246C75" w:rsidP="00EA5D7B">
      <w:pPr>
        <w:rPr>
          <w:sz w:val="20"/>
        </w:rPr>
      </w:pPr>
    </w:p>
    <w:p w14:paraId="0C622851" w14:textId="77777777" w:rsidR="00246C75" w:rsidRDefault="00246C75" w:rsidP="00EA5D7B">
      <w:pPr>
        <w:rPr>
          <w:sz w:val="20"/>
        </w:rPr>
      </w:pPr>
    </w:p>
    <w:p w14:paraId="2C5EAC69" w14:textId="77777777" w:rsidR="00246C75" w:rsidRDefault="00246C75" w:rsidP="00EA5D7B">
      <w:pPr>
        <w:rPr>
          <w:sz w:val="20"/>
        </w:rPr>
      </w:pPr>
    </w:p>
    <w:p w14:paraId="3E57CC82" w14:textId="77777777" w:rsidR="00246C75" w:rsidRDefault="00246C75" w:rsidP="00EA5D7B">
      <w:pPr>
        <w:rPr>
          <w:sz w:val="20"/>
        </w:rPr>
      </w:pPr>
    </w:p>
    <w:p w14:paraId="3BA10338" w14:textId="77777777" w:rsidR="00246C75" w:rsidRDefault="00246C75" w:rsidP="00EA5D7B">
      <w:pPr>
        <w:rPr>
          <w:sz w:val="20"/>
        </w:rPr>
      </w:pPr>
    </w:p>
    <w:p w14:paraId="049F34E6" w14:textId="77777777" w:rsidR="00246C75" w:rsidRDefault="00246C75" w:rsidP="00EA5D7B">
      <w:pPr>
        <w:rPr>
          <w:sz w:val="20"/>
        </w:rPr>
      </w:pPr>
    </w:p>
    <w:p w14:paraId="73358938" w14:textId="77777777" w:rsidR="00246C75" w:rsidRDefault="00246C75" w:rsidP="00EA5D7B">
      <w:pPr>
        <w:rPr>
          <w:sz w:val="20"/>
        </w:rPr>
      </w:pPr>
    </w:p>
    <w:p w14:paraId="514B8D43" w14:textId="77777777" w:rsidR="00246C75" w:rsidRDefault="00246C75" w:rsidP="00EA5D7B">
      <w:pPr>
        <w:rPr>
          <w:sz w:val="20"/>
        </w:rPr>
      </w:pPr>
    </w:p>
    <w:p w14:paraId="2933C207" w14:textId="77777777" w:rsidR="00246C75" w:rsidRDefault="00246C75" w:rsidP="00EA5D7B">
      <w:pPr>
        <w:rPr>
          <w:sz w:val="20"/>
        </w:rPr>
      </w:pPr>
    </w:p>
    <w:p w14:paraId="4AE1DB87" w14:textId="77777777" w:rsidR="00246C75" w:rsidRDefault="00246C75" w:rsidP="00EA5D7B">
      <w:pPr>
        <w:rPr>
          <w:sz w:val="20"/>
        </w:rPr>
      </w:pPr>
    </w:p>
    <w:p w14:paraId="4D01145A" w14:textId="77777777" w:rsidR="00246C75" w:rsidRDefault="00246C75" w:rsidP="00EA5D7B">
      <w:pPr>
        <w:rPr>
          <w:sz w:val="20"/>
        </w:rPr>
      </w:pPr>
    </w:p>
    <w:p w14:paraId="24F0B277" w14:textId="77777777" w:rsidR="00246C75" w:rsidRDefault="00246C75" w:rsidP="00EA5D7B">
      <w:pPr>
        <w:rPr>
          <w:sz w:val="20"/>
        </w:rPr>
        <w:sectPr w:rsidR="00246C75" w:rsidSect="001F79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2" w:right="709" w:bottom="1418" w:left="1418" w:header="567" w:footer="567" w:gutter="0"/>
          <w:pgNumType w:start="1"/>
          <w:cols w:space="720"/>
          <w:titlePg/>
          <w:docGrid w:linePitch="360"/>
        </w:sectPr>
      </w:pPr>
    </w:p>
    <w:p w14:paraId="0B918AF1" w14:textId="77777777" w:rsidR="00246C75" w:rsidRDefault="00246C75" w:rsidP="00246C75">
      <w:pPr>
        <w:ind w:left="9356" w:hanging="284"/>
      </w:pPr>
      <w:r>
        <w:t>PATVIRTINTA</w:t>
      </w:r>
    </w:p>
    <w:p w14:paraId="698BFA71" w14:textId="77777777" w:rsidR="00246C75" w:rsidRDefault="00246C75" w:rsidP="00246C75">
      <w:pPr>
        <w:ind w:left="9356" w:hanging="284"/>
      </w:pPr>
      <w:r>
        <w:t>Varėnos rajono savivaldybės administracijos</w:t>
      </w:r>
    </w:p>
    <w:p w14:paraId="3A13B86A" w14:textId="77777777" w:rsidR="00246C75" w:rsidRDefault="00246C75" w:rsidP="00246C75">
      <w:pPr>
        <w:ind w:left="9356" w:hanging="284"/>
      </w:pPr>
      <w:r>
        <w:t xml:space="preserve">direktoriaus 2026 m. kovo   d. įsakymu Nr. DV- </w:t>
      </w:r>
    </w:p>
    <w:p w14:paraId="21967B8C" w14:textId="77777777" w:rsidR="00246C75" w:rsidRDefault="00246C75" w:rsidP="00246C75">
      <w:pPr>
        <w:ind w:left="9356" w:hanging="284"/>
        <w:jc w:val="center"/>
        <w:rPr>
          <w:b/>
          <w:iCs/>
          <w:szCs w:val="24"/>
        </w:rPr>
      </w:pPr>
    </w:p>
    <w:p w14:paraId="250E76D0" w14:textId="77777777" w:rsidR="00246C75" w:rsidRDefault="00246C75" w:rsidP="00246C75">
      <w:pPr>
        <w:pStyle w:val="Pavadinimas"/>
        <w:spacing w:before="0" w:after="0"/>
        <w:jc w:val="center"/>
        <w:rPr>
          <w:b/>
          <w:iCs/>
          <w:lang w:val="lt-LT"/>
        </w:rPr>
      </w:pPr>
      <w:r>
        <w:rPr>
          <w:b/>
          <w:iCs/>
          <w:lang w:val="lt-LT"/>
        </w:rPr>
        <w:t>VARĖNOS RAJONO SAVIVALDYBĖS ADMINISTRACIJOS MARCINKONIŲ SENIŪNIJOS</w:t>
      </w:r>
    </w:p>
    <w:p w14:paraId="36F0D1F2" w14:textId="77777777" w:rsidR="00246C75" w:rsidRDefault="00246C75" w:rsidP="00246C75">
      <w:pPr>
        <w:pStyle w:val="Pavadinimas"/>
        <w:spacing w:before="0" w:after="0"/>
        <w:ind w:left="3888" w:firstLine="1296"/>
        <w:rPr>
          <w:b/>
          <w:lang w:val="lt-LT"/>
        </w:rPr>
      </w:pPr>
      <w:r>
        <w:rPr>
          <w:b/>
          <w:caps/>
          <w:lang w:val="lt-LT"/>
        </w:rPr>
        <w:t xml:space="preserve">2026 </w:t>
      </w:r>
      <w:r>
        <w:rPr>
          <w:b/>
          <w:lang w:val="lt-LT"/>
        </w:rPr>
        <w:t>METŲ VEIKLOS PLANAS</w:t>
      </w:r>
    </w:p>
    <w:p w14:paraId="4FB2F639" w14:textId="77777777" w:rsidR="00246C75" w:rsidRDefault="00246C75" w:rsidP="00246C75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1500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246"/>
        <w:gridCol w:w="2473"/>
        <w:gridCol w:w="3575"/>
        <w:gridCol w:w="2291"/>
        <w:gridCol w:w="894"/>
        <w:gridCol w:w="1714"/>
        <w:gridCol w:w="1526"/>
        <w:gridCol w:w="1281"/>
      </w:tblGrid>
      <w:tr w:rsidR="00246C75" w14:paraId="73FDBC8A" w14:textId="77777777" w:rsidTr="000505A0">
        <w:trPr>
          <w:cantSplit/>
          <w:trHeight w:val="347"/>
          <w:tblHeader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CC339" w14:textId="77777777" w:rsidR="00246C75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A255E" w14:textId="77777777" w:rsidR="00246C75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861D0" w14:textId="77777777" w:rsidR="00246C75" w:rsidRPr="005D0BAB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D3A28" w14:textId="77777777" w:rsidR="00246C75" w:rsidRPr="005D0BAB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D0950" w14:textId="77777777" w:rsidR="00246C75" w:rsidRPr="005D0BAB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B3AC6" w14:textId="77777777" w:rsidR="00246C75" w:rsidRPr="005D0BAB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Įvykdymo terminas</w:t>
            </w:r>
          </w:p>
          <w:p w14:paraId="16AA8963" w14:textId="77777777" w:rsidR="00246C75" w:rsidRPr="005D0BAB" w:rsidRDefault="00246C75" w:rsidP="000505A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4B12" w14:textId="77777777" w:rsidR="00246C75" w:rsidRPr="005D0BAB" w:rsidRDefault="00246C75" w:rsidP="000505A0">
            <w:pPr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246C75" w14:paraId="0783B1E0" w14:textId="77777777" w:rsidTr="000505A0">
        <w:trPr>
          <w:cantSplit/>
          <w:trHeight w:val="202"/>
          <w:tblHeader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6F38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F2AF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2F45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4CCD5" w14:textId="77777777" w:rsidR="00246C75" w:rsidRDefault="00246C75" w:rsidP="000505A0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2BA54" w14:textId="77777777" w:rsidR="00246C75" w:rsidRDefault="00246C75" w:rsidP="000505A0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reikšmė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321A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E1AD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A5F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09691B63" w14:textId="77777777" w:rsidTr="000505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4B9A3E" w14:textId="77777777" w:rsidR="00246C75" w:rsidRDefault="00246C75" w:rsidP="000505A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03. Socialinės apsaugos programa</w:t>
            </w:r>
          </w:p>
        </w:tc>
      </w:tr>
      <w:tr w:rsidR="00246C75" w14:paraId="5117B034" w14:textId="77777777" w:rsidTr="000505A0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4C56CB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03.04.01.01.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AA7B92" w14:textId="77777777" w:rsidR="00246C75" w:rsidRPr="00602D0F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  <w:lang w:val="fr-FR"/>
              </w:rPr>
              <w:t>Socialin</w:t>
            </w:r>
            <w:r>
              <w:rPr>
                <w:sz w:val="20"/>
              </w:rPr>
              <w:t>ės paramos šeimoms (asmenims)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46535100" w14:textId="77777777" w:rsidR="00246C75" w:rsidRDefault="00246C75" w:rsidP="000505A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Dokumentų priėmimas </w:t>
            </w:r>
            <w:proofErr w:type="spellStart"/>
            <w:r>
              <w:rPr>
                <w:sz w:val="20"/>
                <w:lang w:eastAsia="zh-CN"/>
              </w:rPr>
              <w:t>soc</w:t>
            </w:r>
            <w:proofErr w:type="spellEnd"/>
            <w:r>
              <w:rPr>
                <w:sz w:val="20"/>
                <w:lang w:eastAsia="zh-CN"/>
              </w:rPr>
              <w:t xml:space="preserve">. paramai gauti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7595A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Gautų</w:t>
            </w:r>
            <w:r w:rsidRPr="0091188F">
              <w:rPr>
                <w:sz w:val="20"/>
              </w:rPr>
              <w:t xml:space="preserve"> 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B77D6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6A0111AD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0FF7E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5885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29,7 (SB)*</w:t>
            </w:r>
          </w:p>
          <w:p w14:paraId="026D743D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3C1105D4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74195C4C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0BF6CEFE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166F91A9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5133BA63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4882586F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4B876673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24723899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4CF211DC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7DA3FB50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16ED1677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20838403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706C2414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7FB10DEB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466FFDE9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516CB221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51FA77B3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10CEF475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6E84EB97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7C4EFDCE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7D6BD513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2CDA22E1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4778D7A5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01F5C0D8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4BF3C129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61461F8E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  <w:p w14:paraId="5A357D60" w14:textId="77777777" w:rsidR="00246C75" w:rsidRPr="00675563" w:rsidRDefault="00246C75" w:rsidP="000505A0">
            <w:pPr>
              <w:rPr>
                <w:sz w:val="20"/>
                <w:lang w:val="en-US"/>
              </w:rPr>
            </w:pPr>
          </w:p>
        </w:tc>
      </w:tr>
      <w:tr w:rsidR="00246C75" w14:paraId="02A6237C" w14:textId="77777777" w:rsidTr="000505A0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4CF9D0D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7BC8AD3F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5CAB4C8F" w14:textId="77777777" w:rsidR="00246C75" w:rsidRDefault="00246C75" w:rsidP="000505A0">
            <w:pPr>
              <w:suppressAutoHyphens/>
              <w:rPr>
                <w:sz w:val="20"/>
                <w:lang w:eastAsia="zh-CN"/>
              </w:rPr>
            </w:pPr>
            <w:r w:rsidRPr="0091188F">
              <w:rPr>
                <w:sz w:val="20"/>
              </w:rPr>
              <w:t>Buities ir  gyvenimo sąlygų patikrinimo aktų surašymas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501C3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 w:rsidRPr="0091188F">
              <w:rPr>
                <w:sz w:val="20"/>
              </w:rPr>
              <w:t>Buities ir gyvenimo sąlygų patikrinimo aktų skaičius</w:t>
            </w:r>
            <w:r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15A52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0932FCBF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0416CFBB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BF01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5112EBD3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3AABF509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71E41B75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56FE4965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 w:rsidRPr="00336CB9">
              <w:rPr>
                <w:sz w:val="20"/>
              </w:rPr>
              <w:t>Prašymų priėmimas tikslinei  kompensacijai, neįgaliųjų šalpos  išmokoms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8520" w14:textId="77777777" w:rsidR="00246C75" w:rsidRPr="0091188F" w:rsidRDefault="00246C75" w:rsidP="000505A0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09DF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0DE9838F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5268CCBB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2FC3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1B1D9716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5DEDE4AD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0A6AB7B0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3B159190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 xml:space="preserve">Prašymų priėmimas </w:t>
            </w:r>
            <w:proofErr w:type="spellStart"/>
            <w:r w:rsidRPr="0091188F">
              <w:rPr>
                <w:sz w:val="20"/>
              </w:rPr>
              <w:t>soc</w:t>
            </w:r>
            <w:proofErr w:type="spellEnd"/>
            <w:r w:rsidRPr="0091188F">
              <w:rPr>
                <w:sz w:val="20"/>
              </w:rPr>
              <w:t>. paslaugoms į namus ir į globos namus, socialinės pagalbos paslaugos teikimas namuose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04BF" w14:textId="77777777" w:rsidR="00246C75" w:rsidRPr="0091188F" w:rsidRDefault="00246C75" w:rsidP="000505A0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FF83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38BEFC30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11DD8EB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99F3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6457B53D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5939F0F2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1EDD5878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2C97C44B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Prašymų priėmimas pagal Materialinio nepritekliaus mažinimo programą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3CC6" w14:textId="77777777" w:rsidR="00246C75" w:rsidRPr="0091188F" w:rsidRDefault="00246C75" w:rsidP="000505A0">
            <w:pPr>
              <w:snapToGrid w:val="0"/>
              <w:jc w:val="both"/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555D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41C1BE08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40A40C4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8C62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4C25DA78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13D0DFF8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4F2CFBC5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0BC383C5" w14:textId="77777777" w:rsidR="00246C75" w:rsidRDefault="00246C75" w:rsidP="000505A0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Prašymų priėmimas vietinės rinkliavos už komunalinių atliekų surinkimą kompensacijoms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CFD1" w14:textId="77777777" w:rsidR="00246C75" w:rsidRPr="00336CB9" w:rsidRDefault="00246C75" w:rsidP="000505A0">
            <w:pPr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B680F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43A3C6D7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7D0FF33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20E92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6ECB31AF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633B08DB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6ACF9C89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39B531F3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Prašymų priėmimas vienkartinėms išmokoms gauti (nėščiai moteriai, gimus vaikui</w:t>
            </w:r>
            <w:r>
              <w:rPr>
                <w:sz w:val="20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A0C9E" w14:textId="77777777" w:rsidR="00246C75" w:rsidRPr="00336CB9" w:rsidRDefault="00246C75" w:rsidP="000505A0">
            <w:pPr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30554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30805224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45DBF4D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C93B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381B272E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043E09DA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5B0CACA9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1048BFA4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Prašymų priėmimas vaiko išmokoms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CADCD" w14:textId="77777777" w:rsidR="00246C75" w:rsidRPr="0091188F" w:rsidRDefault="00246C75" w:rsidP="000505A0">
            <w:pPr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4664A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12651667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4B19281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3B67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1C709947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04BADB8B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0F851015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7EC6AC06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Dokumentų priėmimas mokinių nemokamam maitinimui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5D70" w14:textId="77777777" w:rsidR="00246C75" w:rsidRPr="0091188F" w:rsidRDefault="00246C75" w:rsidP="000505A0">
            <w:pPr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63E3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2A0FB8E8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3835740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0D88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2B4643E6" w14:textId="77777777" w:rsidTr="000505A0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26B4FC9B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084B888D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54C22C37" w14:textId="77777777" w:rsidR="00246C75" w:rsidRPr="0091188F" w:rsidRDefault="00246C75" w:rsidP="000505A0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Seniūnijų tarybos  posėdžių organizavimas, protokolavimas dėl piniginės socialinės paramos bei</w:t>
            </w:r>
            <w:r>
              <w:rPr>
                <w:sz w:val="20"/>
              </w:rPr>
              <w:t xml:space="preserve"> kitų kompensacijų </w:t>
            </w:r>
            <w:r w:rsidRPr="0091188F">
              <w:rPr>
                <w:sz w:val="20"/>
              </w:rPr>
              <w:t xml:space="preserve">skyrimo / neskyrimo seniūnijos gyventojams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0D27" w14:textId="77777777" w:rsidR="00246C75" w:rsidRPr="0091188F" w:rsidRDefault="00246C75" w:rsidP="000505A0">
            <w:pPr>
              <w:rPr>
                <w:color w:val="000000"/>
                <w:sz w:val="20"/>
              </w:rPr>
            </w:pPr>
            <w:r w:rsidRPr="0091188F">
              <w:rPr>
                <w:sz w:val="20"/>
              </w:rPr>
              <w:t>Posėdžių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05C78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5358567D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 xml:space="preserve">, 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  <w:r>
              <w:rPr>
                <w:bCs/>
                <w:sz w:val="20"/>
              </w:rPr>
              <w:t>, Danutė Stankūnienė</w:t>
            </w: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7EFACCA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A1B4D" w14:textId="77777777" w:rsidR="00246C75" w:rsidRPr="000505A0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20A2864D" w14:textId="77777777" w:rsidTr="000505A0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41A789D3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03.05.03.05.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</w:tcPr>
          <w:p w14:paraId="535F3121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Tikslinių kompensacijų administravimas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05EC91CA" w14:textId="77777777" w:rsidR="00246C75" w:rsidRDefault="00246C75" w:rsidP="000505A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Tikslinių kompensacijų mokėjimo organizavimas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9AD8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E2D9B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7BE864AD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Danutė Stankūnienė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1D6B4B1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C902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1,7 (Kt)**</w:t>
            </w:r>
          </w:p>
        </w:tc>
      </w:tr>
      <w:tr w:rsidR="00246C75" w14:paraId="27ADB0F6" w14:textId="77777777" w:rsidTr="000505A0">
        <w:trPr>
          <w:trHeight w:val="288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070DEB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/>
                <w:sz w:val="20"/>
                <w:lang w:val="fr-FR"/>
              </w:rPr>
              <w:t>08. Viešosios infrastruktūros plėtros bei priežiūros programa</w:t>
            </w:r>
          </w:p>
        </w:tc>
      </w:tr>
      <w:tr w:rsidR="00246C75" w14:paraId="22D7633D" w14:textId="77777777" w:rsidTr="000505A0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6A96DF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08.02.02.02.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2ACA1F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Kelių ir takų paprastasis remontas 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D98CA53" w14:textId="77777777" w:rsidR="00246C75" w:rsidRDefault="00246C75" w:rsidP="000505A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Kelių ir gatvių remonto organizavimas</w:t>
            </w:r>
          </w:p>
          <w:p w14:paraId="29969B6F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BD88" w14:textId="77777777" w:rsidR="00246C75" w:rsidRDefault="00246C75" w:rsidP="000505A0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S</w:t>
            </w:r>
            <w:r w:rsidRPr="00451A0A">
              <w:rPr>
                <w:sz w:val="20"/>
              </w:rPr>
              <w:t>uremontuota kelių su žvyro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B377" w14:textId="77777777" w:rsidR="00246C75" w:rsidRPr="008A1BF5" w:rsidRDefault="00246C75" w:rsidP="000505A0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0,3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F5CAC0" w14:textId="77777777" w:rsidR="00246C75" w:rsidRDefault="00246C75" w:rsidP="000505A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6FFE8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3F4D4" w14:textId="77777777" w:rsidR="00246C75" w:rsidRPr="00B05F5E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28,8</w:t>
            </w:r>
            <w:r w:rsidRPr="00B05F5E">
              <w:rPr>
                <w:bCs/>
                <w:sz w:val="20"/>
                <w:lang w:val="en-US"/>
              </w:rPr>
              <w:t xml:space="preserve"> (SB)</w:t>
            </w:r>
          </w:p>
          <w:p w14:paraId="295451EB" w14:textId="77777777" w:rsidR="00246C75" w:rsidRPr="00B05F5E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520179E5" w14:textId="77777777" w:rsidTr="000505A0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06DDD9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799AA2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A2E19A9" w14:textId="77777777" w:rsidR="00246C75" w:rsidRDefault="00246C75" w:rsidP="000505A0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B35F1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451A0A">
              <w:rPr>
                <w:sz w:val="20"/>
              </w:rPr>
              <w:t>uremontuota kelių su asfalto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5EA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4A03EA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85058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D2B" w14:textId="77777777" w:rsidR="00246C75" w:rsidRPr="00B05F5E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470D0542" w14:textId="77777777" w:rsidTr="000505A0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26C7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08.02.04.01.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258F0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Kelių priežiūra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D552" w14:textId="77777777" w:rsidR="00246C75" w:rsidRPr="00B05F5E" w:rsidRDefault="00246C75" w:rsidP="000505A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Kelių ir gatvių remonto ir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64E01" w14:textId="77777777" w:rsidR="00246C75" w:rsidRDefault="00246C75" w:rsidP="000505A0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Prižiūrimų kelių ir gatvių ilgis,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647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901FD" w14:textId="77777777" w:rsidR="00246C75" w:rsidRDefault="00246C75" w:rsidP="000505A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E36E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1138" w14:textId="77777777" w:rsidR="00246C75" w:rsidRPr="00B05F5E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83,3 </w:t>
            </w:r>
            <w:r w:rsidRPr="00B05F5E">
              <w:rPr>
                <w:bCs/>
                <w:sz w:val="20"/>
                <w:lang w:val="en-US"/>
              </w:rPr>
              <w:t>(SB)</w:t>
            </w:r>
          </w:p>
          <w:p w14:paraId="2F075322" w14:textId="77777777" w:rsidR="00246C75" w:rsidRPr="00B05F5E" w:rsidRDefault="00246C75" w:rsidP="000505A0">
            <w:pPr>
              <w:snapToGrid w:val="0"/>
              <w:rPr>
                <w:bCs/>
                <w:sz w:val="20"/>
                <w:lang w:val="en-US"/>
              </w:rPr>
            </w:pPr>
            <w:r w:rsidRPr="00B05F5E">
              <w:rPr>
                <w:bCs/>
                <w:sz w:val="20"/>
                <w:lang w:val="en-US"/>
              </w:rPr>
              <w:t xml:space="preserve">  </w:t>
            </w:r>
          </w:p>
        </w:tc>
      </w:tr>
      <w:tr w:rsidR="00246C75" w14:paraId="26D3279C" w14:textId="77777777" w:rsidTr="000505A0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A0DF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08.02.04.02.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B7A6D" w14:textId="77777777" w:rsidR="00246C75" w:rsidRPr="005D0BAB" w:rsidRDefault="00246C75" w:rsidP="000505A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Kelių ir automobilių stovėjimo aikštelių asfalto dangų duobių taisymas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4ABA0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Asfalto dangų duobių taisymo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8CEB3" w14:textId="77777777" w:rsidR="00246C75" w:rsidRDefault="00246C75" w:rsidP="000505A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sz w:val="20"/>
              </w:rPr>
              <w:t>Užtaisytų duobių plotas, 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E7E00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78BA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85049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DCC2" w14:textId="77777777" w:rsidR="00246C75" w:rsidRPr="00B05F5E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9,7</w:t>
            </w:r>
            <w:r w:rsidRPr="00B05F5E">
              <w:rPr>
                <w:bCs/>
                <w:sz w:val="20"/>
                <w:lang w:val="en-US"/>
              </w:rPr>
              <w:t xml:space="preserve"> (SB)</w:t>
            </w:r>
          </w:p>
          <w:p w14:paraId="57BDC8F4" w14:textId="77777777" w:rsidR="00246C75" w:rsidRPr="00B05F5E" w:rsidRDefault="00246C75" w:rsidP="000505A0">
            <w:pPr>
              <w:snapToGrid w:val="0"/>
              <w:rPr>
                <w:bCs/>
                <w:sz w:val="20"/>
                <w:lang w:val="en-US"/>
              </w:rPr>
            </w:pPr>
            <w:r w:rsidRPr="00B05F5E">
              <w:rPr>
                <w:bCs/>
                <w:sz w:val="20"/>
                <w:lang w:val="en-US"/>
              </w:rPr>
              <w:t xml:space="preserve">  </w:t>
            </w:r>
          </w:p>
        </w:tc>
      </w:tr>
      <w:tr w:rsidR="00246C75" w14:paraId="3858AC05" w14:textId="77777777" w:rsidTr="000505A0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365E4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  <w:lang w:val="fr-FR"/>
              </w:rPr>
              <w:t>08.02.05.02.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8839D" w14:textId="77777777" w:rsidR="00246C75" w:rsidRPr="005D0BAB" w:rsidRDefault="00246C75" w:rsidP="000505A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  <w:lang w:val="fr-FR"/>
              </w:rPr>
              <w:t>Tiltų ir lieptų priežiūra ir remontas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092F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Tiltų ir lieptų remonto ir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3202D" w14:textId="77777777" w:rsidR="00246C75" w:rsidRDefault="00246C75" w:rsidP="000505A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Suremontuotų tiltų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187E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71D1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4BB922CF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4EC5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II</w:t>
            </w:r>
            <w:r>
              <w:rPr>
                <w:bCs/>
                <w:sz w:val="20"/>
              </w:rPr>
              <w:t>–</w:t>
            </w: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A0C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20,0 (SB)</w:t>
            </w:r>
          </w:p>
        </w:tc>
      </w:tr>
      <w:tr w:rsidR="00246C75" w14:paraId="678A204D" w14:textId="77777777" w:rsidTr="000505A0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0399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EA55" w14:textId="77777777" w:rsidR="00246C75" w:rsidRPr="005D0BAB" w:rsidRDefault="00246C75" w:rsidP="000505A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B257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Beglobių gyvūnų gaudymas ir prieglauda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AB05C" w14:textId="77777777" w:rsidR="00246C75" w:rsidRDefault="00246C75" w:rsidP="000505A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Sugautų ir išvežtų į prieglaudą gyvūnų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CA3D1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5866F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77830D50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B0B8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6A0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4,0 (SB)</w:t>
            </w:r>
          </w:p>
        </w:tc>
      </w:tr>
      <w:tr w:rsidR="00246C75" w14:paraId="5ACA00FB" w14:textId="77777777" w:rsidTr="000505A0">
        <w:trPr>
          <w:trHeight w:val="3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0605C3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17D0DF" w14:textId="77777777" w:rsidR="00246C75" w:rsidRPr="005D0BAB" w:rsidRDefault="00246C75" w:rsidP="000505A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B4DC58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Organizuoti gatvių pavadinimų bei namų numerių lentelių pagaminimą ir pakabinimą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75F3EF" w14:textId="77777777" w:rsidR="00246C75" w:rsidRDefault="00246C75" w:rsidP="000505A0">
            <w:pPr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Išdalintų (pakabintų) gatvių pavadinimų lentelių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1BFB1B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47D0822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Eglė </w:t>
            </w:r>
            <w:proofErr w:type="spellStart"/>
            <w:r>
              <w:rPr>
                <w:sz w:val="20"/>
              </w:rPr>
              <w:t>Ikasalienė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ADEB93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bCs/>
                <w:sz w:val="20"/>
              </w:rPr>
              <w:t>–</w:t>
            </w:r>
            <w:r>
              <w:rPr>
                <w:sz w:val="20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33D7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1,0 (SB)</w:t>
            </w:r>
          </w:p>
        </w:tc>
      </w:tr>
      <w:tr w:rsidR="00246C75" w14:paraId="1C4E0AEF" w14:textId="77777777" w:rsidTr="000505A0">
        <w:trPr>
          <w:trHeight w:val="543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294759A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470554F" w14:textId="77777777" w:rsidR="00246C75" w:rsidRPr="005D0BAB" w:rsidRDefault="00246C75" w:rsidP="000505A0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8592AA" w14:textId="77777777" w:rsidR="00246C75" w:rsidRDefault="00246C75" w:rsidP="000505A0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584ADD" w14:textId="77777777" w:rsidR="00246C75" w:rsidRDefault="00246C75" w:rsidP="000505A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Išdalintų (pakabintų) namų numerių lentelių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3CE895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B39657" w14:textId="77777777" w:rsidR="00246C75" w:rsidRDefault="00246C75" w:rsidP="000505A0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9B44F9" w14:textId="77777777" w:rsidR="00246C75" w:rsidRDefault="00246C75" w:rsidP="000505A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1D53C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46C75" w14:paraId="5FADBBE0" w14:textId="77777777" w:rsidTr="000505A0">
        <w:trPr>
          <w:trHeight w:val="18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5C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08.07.01.03.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A8C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Komunalinių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675932B" w14:textId="77777777" w:rsidR="00246C75" w:rsidRDefault="00246C75" w:rsidP="000505A0">
            <w:pPr>
              <w:rPr>
                <w:sz w:val="20"/>
              </w:rPr>
            </w:pPr>
            <w:r>
              <w:rPr>
                <w:sz w:val="20"/>
              </w:rPr>
              <w:t>Šaligatvių ir aikštelių priežiūros organizavimas</w:t>
            </w:r>
          </w:p>
          <w:p w14:paraId="179BD1A2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C5F4D0" w14:textId="77777777" w:rsidR="00246C75" w:rsidRDefault="00246C75" w:rsidP="000505A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Prižiūrimų šaligatvių plotas, 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4DBBE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100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2EA625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6DA8C4D0" w14:textId="77777777" w:rsidR="00246C75" w:rsidRDefault="00246C75" w:rsidP="000505A0">
            <w:pPr>
              <w:rPr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  <w:p w14:paraId="7E934490" w14:textId="77777777" w:rsidR="00246C75" w:rsidRDefault="00246C75" w:rsidP="000505A0">
            <w:pPr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BA42D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</w:t>
            </w:r>
            <w:r>
              <w:rPr>
                <w:bCs/>
                <w:sz w:val="20"/>
              </w:rPr>
              <w:t>–</w:t>
            </w:r>
            <w:r>
              <w:rPr>
                <w:sz w:val="20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4B8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53,3 (SB)</w:t>
            </w:r>
          </w:p>
          <w:p w14:paraId="633860C5" w14:textId="77777777" w:rsidR="00246C75" w:rsidRPr="00027A52" w:rsidRDefault="00246C75" w:rsidP="000505A0">
            <w:pPr>
              <w:rPr>
                <w:sz w:val="20"/>
                <w:lang w:val="fr-FR"/>
              </w:rPr>
            </w:pPr>
          </w:p>
          <w:p w14:paraId="04E5409C" w14:textId="77777777" w:rsidR="00246C75" w:rsidRPr="00027A52" w:rsidRDefault="00246C75" w:rsidP="000505A0">
            <w:pPr>
              <w:rPr>
                <w:sz w:val="20"/>
                <w:lang w:val="fr-FR"/>
              </w:rPr>
            </w:pPr>
          </w:p>
          <w:p w14:paraId="69EC4862" w14:textId="77777777" w:rsidR="00246C75" w:rsidRPr="00027A52" w:rsidRDefault="00246C75" w:rsidP="000505A0">
            <w:pPr>
              <w:rPr>
                <w:sz w:val="20"/>
                <w:lang w:val="fr-FR"/>
              </w:rPr>
            </w:pPr>
          </w:p>
          <w:p w14:paraId="28A1BBC8" w14:textId="77777777" w:rsidR="00246C75" w:rsidRPr="00027A52" w:rsidRDefault="00246C75" w:rsidP="000505A0">
            <w:pPr>
              <w:rPr>
                <w:sz w:val="20"/>
                <w:lang w:val="fr-FR"/>
              </w:rPr>
            </w:pPr>
          </w:p>
        </w:tc>
      </w:tr>
      <w:tr w:rsidR="00246C75" w14:paraId="46295008" w14:textId="77777777" w:rsidTr="000505A0">
        <w:trPr>
          <w:trHeight w:val="18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08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6CA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C0EBBDF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Kalėdinių eglučių papuošimo (nupuošimo)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4A47B6" w14:textId="77777777" w:rsidR="00246C75" w:rsidRDefault="00246C75" w:rsidP="000505A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>
              <w:rPr>
                <w:sz w:val="20"/>
              </w:rPr>
              <w:t>Kalėdinės eglutės papuošimas (nupuošimas),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ADC19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2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E8D210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F949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</w:t>
            </w:r>
            <w:r>
              <w:rPr>
                <w:bCs/>
                <w:sz w:val="20"/>
              </w:rPr>
              <w:t>–</w:t>
            </w:r>
            <w:r>
              <w:rPr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44A7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46C75" w14:paraId="14918DD0" w14:textId="77777777" w:rsidTr="000505A0">
        <w:trPr>
          <w:trHeight w:val="18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17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4E9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6930F3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Vejų, žaliųjų plotų ir skverų šienavimo gyvenvietėse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87C01C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Šienaujami plotai, ha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E19FE2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BF4CF0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F750A1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bCs/>
                <w:sz w:val="20"/>
              </w:rPr>
              <w:t>–</w:t>
            </w:r>
            <w:r>
              <w:rPr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83B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46C75" w14:paraId="065C8B12" w14:textId="77777777" w:rsidTr="000505A0">
        <w:trPr>
          <w:trHeight w:val="44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17E4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08.07.01.06.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34990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Rekreacinių teritorijų ir infrastruktūros įrengimas ir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AF2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Atviros laisvalaikio erdvės įrengimas Marcinkonių k.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363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Įrengtos laisvalaikio erdvės, vnt.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62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873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74D000EA" w14:textId="77777777" w:rsidR="00246C75" w:rsidRDefault="00246C75" w:rsidP="000505A0">
            <w:pPr>
              <w:rPr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  <w:p w14:paraId="6ABFF961" w14:textId="77777777" w:rsidR="00246C75" w:rsidRDefault="00246C75" w:rsidP="000505A0">
            <w:pPr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F7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II</w:t>
            </w:r>
            <w:r>
              <w:rPr>
                <w:bCs/>
                <w:sz w:val="20"/>
              </w:rPr>
              <w:t>–</w:t>
            </w:r>
            <w:r>
              <w:rPr>
                <w:bCs/>
                <w:sz w:val="20"/>
                <w:lang w:val="fr-FR"/>
              </w:rPr>
              <w:t>III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4E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2,0 (SB)</w:t>
            </w:r>
          </w:p>
        </w:tc>
      </w:tr>
      <w:tr w:rsidR="00246C75" w14:paraId="252437B3" w14:textId="77777777" w:rsidTr="000505A0">
        <w:trPr>
          <w:trHeight w:val="58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EA6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71E" w14:textId="77777777" w:rsidR="00246C75" w:rsidRPr="005D0BAB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850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Paplūdimio priežiūra, želdinių formavimas gyvenvietėse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371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Apželdintos teritorijos plotas, ha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09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2AA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39E3D882" w14:textId="77777777" w:rsidR="00246C75" w:rsidRDefault="00246C75" w:rsidP="000505A0">
            <w:pPr>
              <w:rPr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  <w:p w14:paraId="74F5C844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F2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</w:t>
            </w:r>
            <w:r>
              <w:rPr>
                <w:bCs/>
                <w:sz w:val="20"/>
              </w:rPr>
              <w:t>–</w:t>
            </w:r>
            <w:r>
              <w:rPr>
                <w:sz w:val="20"/>
              </w:rPr>
              <w:t>IV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35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4,0 (SB)</w:t>
            </w:r>
          </w:p>
        </w:tc>
      </w:tr>
      <w:tr w:rsidR="00246C75" w14:paraId="75A1D672" w14:textId="77777777" w:rsidTr="000505A0">
        <w:trPr>
          <w:trHeight w:val="627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9798CBD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7193023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Kraštovaizdžio tvarkymas, želdynų ir želdinių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5883C3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Teritorijos tvarkymas po avaringų medžių išpjovimo ir genėjimo organizavimas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C38989" w14:textId="77777777" w:rsidR="00246C75" w:rsidRPr="00BF0B17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Išpjautų ir nugenėtų medžių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80215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08CC966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74171502" w14:textId="77777777" w:rsidR="00246C75" w:rsidRDefault="00246C75" w:rsidP="000505A0">
            <w:pPr>
              <w:rPr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  <w:p w14:paraId="348DEE74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01B46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71B7B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3,0 (SB)</w:t>
            </w:r>
          </w:p>
        </w:tc>
      </w:tr>
      <w:tr w:rsidR="00246C75" w14:paraId="47D42DAB" w14:textId="77777777" w:rsidTr="000505A0">
        <w:trPr>
          <w:trHeight w:val="627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ACD3FD" w14:textId="77777777" w:rsidR="00246C75" w:rsidRDefault="00246C75" w:rsidP="000505A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4D856C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046B62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Želdynų ir želdinių formavimas ir priežiūra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985EDA" w14:textId="77777777" w:rsidR="00246C75" w:rsidRPr="00BF0B17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Įsigytų, pasodintų ir prižiūrėtų gėlių sodinukų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7B994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B40897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BA73D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AB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3B683284" w14:textId="77777777" w:rsidTr="000505A0">
        <w:trPr>
          <w:trHeight w:val="92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31E8D775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08.08.01.01.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</w:tcPr>
          <w:p w14:paraId="4C9E7147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Kapinių teritorijų plėtra, tvarkymas, priežiūra, kapinių tvorų ir vartų įrengimas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756C9F76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Kapinių </w:t>
            </w:r>
            <w:r>
              <w:rPr>
                <w:sz w:val="20"/>
              </w:rPr>
              <w:t>teritorijų priežiūros organizavimas</w:t>
            </w:r>
          </w:p>
          <w:p w14:paraId="632E5692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</w:tcBorders>
          </w:tcPr>
          <w:p w14:paraId="03BBFDAD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Sutvarkytų kapinių skaičius, vnt.</w:t>
            </w:r>
          </w:p>
          <w:p w14:paraId="5DFF9922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</w:tcBorders>
          </w:tcPr>
          <w:p w14:paraId="31A28B8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17</w:t>
            </w:r>
          </w:p>
          <w:p w14:paraId="43CFECF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</w:tcBorders>
          </w:tcPr>
          <w:p w14:paraId="1AC2DD02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  <w:p w14:paraId="40A55351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</w:tcPr>
          <w:p w14:paraId="217A301B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  <w:p w14:paraId="679441F0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294F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4,1 (SB)</w:t>
            </w:r>
          </w:p>
          <w:p w14:paraId="070A90F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246C75" w14:paraId="2C5A6B4B" w14:textId="77777777" w:rsidTr="000505A0">
        <w:trPr>
          <w:trHeight w:val="264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6C32D" w14:textId="77777777" w:rsidR="00246C75" w:rsidRPr="00BB19FF" w:rsidRDefault="00246C75" w:rsidP="000505A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BB19FF">
              <w:rPr>
                <w:b/>
                <w:sz w:val="20"/>
                <w:lang w:val="fr-FR"/>
              </w:rPr>
              <w:t>09. Aplinkos apsaugos programa</w:t>
            </w:r>
          </w:p>
        </w:tc>
      </w:tr>
      <w:tr w:rsidR="00246C75" w14:paraId="787F5AAE" w14:textId="77777777" w:rsidTr="000505A0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DCD6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C73F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Atliekų išvežimas iš kapinių ir bendrojo naudojimo teritorijų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9CFF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Atliekų išvežimo organizavimas iš prižiūrimų seniūnijos kapinių ir bendrojo naudojimo teritorijų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A5B2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Prižiūrimų kapinių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8D4E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DBE6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6E7BFC57" w14:textId="77777777" w:rsidR="00246C75" w:rsidRDefault="00246C75" w:rsidP="000505A0">
            <w:pPr>
              <w:rPr>
                <w:sz w:val="20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  <w:p w14:paraId="258C8420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5967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11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13,0 (SB)</w:t>
            </w:r>
          </w:p>
        </w:tc>
      </w:tr>
      <w:tr w:rsidR="00246C75" w14:paraId="27A51CAA" w14:textId="77777777" w:rsidTr="000505A0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6AAD0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D318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5F7EB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Bešeimininkių atliekų tvarkymo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4AEB1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Išvežtų atliekų kiekis,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E783F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C859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21EDF8C4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496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B1DD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0,5 (SB)</w:t>
            </w:r>
          </w:p>
        </w:tc>
      </w:tr>
      <w:tr w:rsidR="00246C75" w14:paraId="3ABD2584" w14:textId="77777777" w:rsidTr="000505A0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7423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9160B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F67BB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sz w:val="20"/>
              </w:rPr>
              <w:t>Atliekų, turinčių asbesto, išvežimo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5291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Sutvarkytų atliekų kiekis, tūkst.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B522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B74F7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  <w:p w14:paraId="75C2F68D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982B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C4A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12,0 (SB)</w:t>
            </w:r>
          </w:p>
        </w:tc>
      </w:tr>
      <w:tr w:rsidR="00246C75" w14:paraId="6C9B2D5F" w14:textId="77777777" w:rsidTr="000505A0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513B2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09.02.03.01.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145DE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23F2" w14:textId="77777777" w:rsidR="00246C75" w:rsidRDefault="00246C75" w:rsidP="000505A0">
            <w:pPr>
              <w:pStyle w:val="Komentarotekstas"/>
            </w:pPr>
            <w:proofErr w:type="spellStart"/>
            <w:r>
              <w:t>Marcinkonių</w:t>
            </w:r>
            <w:proofErr w:type="spellEnd"/>
            <w:r>
              <w:t xml:space="preserve"> </w:t>
            </w:r>
            <w:proofErr w:type="spellStart"/>
            <w:r>
              <w:t>seniūnijos</w:t>
            </w:r>
            <w:proofErr w:type="spellEnd"/>
            <w:r>
              <w:t xml:space="preserve"> </w:t>
            </w:r>
            <w:proofErr w:type="spellStart"/>
            <w:r>
              <w:t>bendrojo</w:t>
            </w:r>
            <w:proofErr w:type="spellEnd"/>
            <w:r>
              <w:t xml:space="preserve"> </w:t>
            </w:r>
            <w:proofErr w:type="spellStart"/>
            <w:r>
              <w:t>naudojimo</w:t>
            </w:r>
            <w:proofErr w:type="spellEnd"/>
            <w:r>
              <w:t xml:space="preserve"> </w:t>
            </w:r>
            <w:proofErr w:type="spellStart"/>
            <w:r>
              <w:t>teritorijų</w:t>
            </w:r>
            <w:proofErr w:type="spellEnd"/>
            <w:r>
              <w:t xml:space="preserve"> </w:t>
            </w:r>
            <w:proofErr w:type="spellStart"/>
            <w:r>
              <w:t>tvarkymo</w:t>
            </w:r>
            <w:proofErr w:type="spellEnd"/>
            <w:r>
              <w:t xml:space="preserve"> </w:t>
            </w:r>
            <w:proofErr w:type="spellStart"/>
            <w:r>
              <w:t>organizavimas</w:t>
            </w:r>
            <w:proofErr w:type="spellEnd"/>
          </w:p>
          <w:p w14:paraId="1069F400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26BDB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Sutvarkytų teritorijų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091D0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CFED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77F37835" w14:textId="77777777" w:rsidR="00246C75" w:rsidRDefault="00246C75" w:rsidP="000505A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 xml:space="preserve">Jonas </w:t>
            </w:r>
            <w:proofErr w:type="spellStart"/>
            <w:r>
              <w:rPr>
                <w:sz w:val="20"/>
              </w:rPr>
              <w:t>Makselis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7838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096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color w:val="000000"/>
                <w:sz w:val="20"/>
              </w:rPr>
              <w:t xml:space="preserve">5,0 </w:t>
            </w:r>
            <w:r>
              <w:rPr>
                <w:bCs/>
                <w:color w:val="000000"/>
                <w:sz w:val="20"/>
              </w:rPr>
              <w:t>(SB)</w:t>
            </w:r>
          </w:p>
        </w:tc>
      </w:tr>
      <w:tr w:rsidR="00246C75" w14:paraId="67973B11" w14:textId="77777777" w:rsidTr="000505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2892DF" w14:textId="77777777" w:rsidR="00246C75" w:rsidRDefault="00246C75" w:rsidP="000505A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 Savivaldybės valdymo programa</w:t>
            </w:r>
          </w:p>
        </w:tc>
      </w:tr>
      <w:tr w:rsidR="00246C75" w14:paraId="2479FFDE" w14:textId="77777777" w:rsidTr="000505A0">
        <w:trPr>
          <w:cantSplit/>
          <w:trHeight w:val="4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C1F50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10.01.01.02.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E134E7" w14:textId="77777777" w:rsidR="00246C75" w:rsidRDefault="00246C75" w:rsidP="000505A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Seniūnijų darbo organizavimas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60B76053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Seniūnijos 2025 metų veiklos ataskaitos 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5F74B42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Parengta ataskaita ir pristatyta seniūnaičių sueigoje,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B0F0D8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B86B2E8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798A5754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524D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7D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75,0 (SB)</w:t>
            </w:r>
          </w:p>
          <w:p w14:paraId="1DD92906" w14:textId="77777777" w:rsidR="00246C75" w:rsidRPr="00B05F5E" w:rsidRDefault="00246C75" w:rsidP="000505A0">
            <w:pPr>
              <w:rPr>
                <w:sz w:val="20"/>
              </w:rPr>
            </w:pPr>
          </w:p>
          <w:p w14:paraId="2F077B36" w14:textId="77777777" w:rsidR="00246C75" w:rsidRPr="00B05F5E" w:rsidRDefault="00246C75" w:rsidP="000505A0">
            <w:pPr>
              <w:rPr>
                <w:sz w:val="20"/>
              </w:rPr>
            </w:pPr>
          </w:p>
          <w:p w14:paraId="4D0E8AA7" w14:textId="77777777" w:rsidR="00246C75" w:rsidRPr="00B05F5E" w:rsidRDefault="00246C75" w:rsidP="000505A0">
            <w:pPr>
              <w:rPr>
                <w:sz w:val="20"/>
              </w:rPr>
            </w:pPr>
          </w:p>
          <w:p w14:paraId="41E9FFCF" w14:textId="77777777" w:rsidR="00246C75" w:rsidRPr="00B05F5E" w:rsidRDefault="00246C75" w:rsidP="000505A0">
            <w:pPr>
              <w:rPr>
                <w:sz w:val="20"/>
              </w:rPr>
            </w:pPr>
          </w:p>
          <w:p w14:paraId="49078B8E" w14:textId="77777777" w:rsidR="00246C75" w:rsidRPr="00B05F5E" w:rsidRDefault="00246C75" w:rsidP="000505A0">
            <w:pPr>
              <w:rPr>
                <w:sz w:val="20"/>
              </w:rPr>
            </w:pPr>
          </w:p>
          <w:p w14:paraId="41819AE1" w14:textId="77777777" w:rsidR="00246C75" w:rsidRPr="00B05F5E" w:rsidRDefault="00246C75" w:rsidP="000505A0">
            <w:pPr>
              <w:rPr>
                <w:sz w:val="20"/>
              </w:rPr>
            </w:pPr>
          </w:p>
          <w:p w14:paraId="241F90D7" w14:textId="77777777" w:rsidR="00246C75" w:rsidRPr="00B05F5E" w:rsidRDefault="00246C75" w:rsidP="000505A0">
            <w:pPr>
              <w:rPr>
                <w:sz w:val="20"/>
              </w:rPr>
            </w:pPr>
          </w:p>
          <w:p w14:paraId="6A045F8B" w14:textId="77777777" w:rsidR="00246C75" w:rsidRPr="00B05F5E" w:rsidRDefault="00246C75" w:rsidP="000505A0">
            <w:pPr>
              <w:rPr>
                <w:sz w:val="20"/>
              </w:rPr>
            </w:pPr>
          </w:p>
          <w:p w14:paraId="44D256B9" w14:textId="77777777" w:rsidR="00246C75" w:rsidRPr="00B05F5E" w:rsidRDefault="00246C75" w:rsidP="000505A0">
            <w:pPr>
              <w:rPr>
                <w:sz w:val="20"/>
              </w:rPr>
            </w:pPr>
          </w:p>
          <w:p w14:paraId="5455E161" w14:textId="77777777" w:rsidR="00246C75" w:rsidRPr="00B05F5E" w:rsidRDefault="00246C75" w:rsidP="000505A0">
            <w:pPr>
              <w:rPr>
                <w:sz w:val="20"/>
              </w:rPr>
            </w:pPr>
          </w:p>
          <w:p w14:paraId="7DB42ED6" w14:textId="77777777" w:rsidR="00246C75" w:rsidRPr="00B05F5E" w:rsidRDefault="00246C75" w:rsidP="000505A0">
            <w:pPr>
              <w:rPr>
                <w:sz w:val="20"/>
              </w:rPr>
            </w:pPr>
          </w:p>
          <w:p w14:paraId="0475B777" w14:textId="77777777" w:rsidR="00246C75" w:rsidRPr="00B05F5E" w:rsidRDefault="00246C75" w:rsidP="000505A0">
            <w:pPr>
              <w:rPr>
                <w:sz w:val="20"/>
              </w:rPr>
            </w:pPr>
          </w:p>
          <w:p w14:paraId="330BFD1D" w14:textId="77777777" w:rsidR="00246C75" w:rsidRPr="00B05F5E" w:rsidRDefault="00246C75" w:rsidP="000505A0">
            <w:pPr>
              <w:rPr>
                <w:sz w:val="20"/>
              </w:rPr>
            </w:pPr>
          </w:p>
          <w:p w14:paraId="6DFA13CE" w14:textId="77777777" w:rsidR="00246C75" w:rsidRPr="00B05F5E" w:rsidRDefault="00246C75" w:rsidP="000505A0">
            <w:pPr>
              <w:rPr>
                <w:sz w:val="20"/>
              </w:rPr>
            </w:pPr>
          </w:p>
          <w:p w14:paraId="2DD6B09C" w14:textId="77777777" w:rsidR="00246C75" w:rsidRDefault="00246C75" w:rsidP="000505A0">
            <w:pPr>
              <w:rPr>
                <w:bCs/>
                <w:sz w:val="20"/>
              </w:rPr>
            </w:pPr>
          </w:p>
          <w:p w14:paraId="2042245E" w14:textId="77777777" w:rsidR="00246C75" w:rsidRPr="00B05F5E" w:rsidRDefault="00246C75" w:rsidP="000505A0">
            <w:pPr>
              <w:rPr>
                <w:sz w:val="20"/>
              </w:rPr>
            </w:pPr>
          </w:p>
        </w:tc>
      </w:tr>
      <w:tr w:rsidR="00246C75" w14:paraId="07CD0EDC" w14:textId="77777777" w:rsidTr="000505A0">
        <w:trPr>
          <w:cantSplit/>
          <w:trHeight w:val="70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759B9B1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835B788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4FCEBC8A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Seniūnijos 2026 metų veiklos plano parengimas ir patvirtinimas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4923D5B2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Parengtas ir patvirtintas veiklos planas,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7EC9E62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28F53DD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>,</w:t>
            </w:r>
          </w:p>
          <w:p w14:paraId="6F911C20" w14:textId="77777777" w:rsidR="00246C75" w:rsidRDefault="00246C75" w:rsidP="000505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0E57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18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5AC1972A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0BFC4D8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7EF71C7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77ECBAED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Gautų ir siunčiamų dokumentų registravimas DVS „Kontora“ ir informacijos teikimas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4FCC1BEB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atsakymų, pateiktos informacijos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6457F018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CA2ADE0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  <w:r>
              <w:rPr>
                <w:bCs/>
                <w:sz w:val="20"/>
              </w:rPr>
              <w:t xml:space="preserve">, </w:t>
            </w:r>
          </w:p>
          <w:p w14:paraId="27F52618" w14:textId="77777777" w:rsidR="00246C75" w:rsidRDefault="00246C75" w:rsidP="000505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337A5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F0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0E4E358F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4FD10544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20C3E7D5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16A19FF6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Prašymų ir skundų nagrinėjimas, konsultacijų teikimas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51826214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Priimamų prašymų ir išnagrinėtinų skundų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11F97E92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B7970B2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  <w:p w14:paraId="6CE52558" w14:textId="77777777" w:rsidR="00246C75" w:rsidRDefault="00246C75" w:rsidP="000505A0">
            <w:pPr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6822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C4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34DDFA5E" w14:textId="77777777" w:rsidTr="000505A0">
        <w:trPr>
          <w:cantSplit/>
          <w:trHeight w:val="26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9697767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0E169D10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14941ED8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Leidimų prekiauti ar teikti paslaugas ir leidimų laidoti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11700882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Išduota leidimų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12031402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B234DB9" w14:textId="77777777" w:rsidR="00246C75" w:rsidRDefault="00246C75" w:rsidP="000505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96024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5D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7A1C7D86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42DAC103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5D2B7A43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67FE44F0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Notarinių veiksmų atlikimas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0A79AE8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Atlikta notarinių veiksmų,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58EE897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  <w:p w14:paraId="521BF271" w14:textId="77777777" w:rsidR="00246C75" w:rsidRPr="00815DA7" w:rsidRDefault="00246C75" w:rsidP="000505A0">
            <w:pPr>
              <w:rPr>
                <w:sz w:val="20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530C7F3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  <w:p w14:paraId="0B73622A" w14:textId="77777777" w:rsidR="00246C75" w:rsidRDefault="00246C75" w:rsidP="000505A0">
            <w:pPr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9912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30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70E9055F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20872CB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0928ABFE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785AE55E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Gyventojų telkimas visuomenei naudingiems darbams, sutarčių sudarymas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521E4CE5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Socialinės paramos gavėjų, atlikusių visuomenei naudingus darbus,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6F78CFDF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08CB8052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  <w:p w14:paraId="02068942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C56AF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9C5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631F9F5B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68002A0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67F18A5E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3856149C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Pažymų rengimas gyventojams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5961840E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Parengtų pažymų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0D13EFB2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0DF34A3" w14:textId="77777777" w:rsidR="00246C75" w:rsidRDefault="00246C75" w:rsidP="000505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33B2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DF5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1ECAFA06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4F315E78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401F776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4A7F49DA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Valstybinės žemės nuomos mokesčio deklaracijų įteikimas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1040FDD3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Įteiktų deklaracijų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8564206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02FA6C4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  <w:p w14:paraId="0F1D64BA" w14:textId="77777777" w:rsidR="00246C75" w:rsidRDefault="00246C75" w:rsidP="000505A0">
            <w:pPr>
              <w:rPr>
                <w:bCs/>
                <w:sz w:val="20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DFDE5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197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2B06613A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BE68C8C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06AAC4EF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6051B1DB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Nenaudojamų apleistų žemės sklypų, išskyrus apleistas žemės ūkio naudmenas, nustatymas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3920FEC4" w14:textId="77777777" w:rsidR="00246C75" w:rsidRDefault="00246C75" w:rsidP="000505A0">
            <w:pPr>
              <w:rPr>
                <w:sz w:val="20"/>
              </w:rPr>
            </w:pPr>
            <w:r>
              <w:rPr>
                <w:bCs/>
                <w:sz w:val="20"/>
              </w:rPr>
              <w:t>Nustatytų nenaudojamų apleistų žemės sklypų</w:t>
            </w:r>
          </w:p>
          <w:p w14:paraId="41DA87BC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77960BA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</w:tcBorders>
          </w:tcPr>
          <w:p w14:paraId="524A66D4" w14:textId="77777777" w:rsidR="00246C75" w:rsidRDefault="00246C75" w:rsidP="000505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Eglė </w:t>
            </w:r>
            <w:proofErr w:type="spellStart"/>
            <w:r>
              <w:rPr>
                <w:bCs/>
                <w:sz w:val="20"/>
              </w:rPr>
              <w:t>Ikasalienė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B57A66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A5A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2E25A07A" w14:textId="77777777" w:rsidTr="000505A0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CCC271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4C30C3" w14:textId="77777777" w:rsidR="00246C75" w:rsidRDefault="00246C75" w:rsidP="000505A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05F755CD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Nekilnojamojo turto objektų, kurie yra nenaudojami arba naudojami ne pagal paskirtį, arba yra neprižiūrimi ir apleisti, nustatymas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CA34C59" w14:textId="77777777" w:rsidR="00246C75" w:rsidRDefault="00246C75" w:rsidP="000505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Nustatytų nekilnojamojo turto objektų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1FB4E75C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1C6CD7" w14:textId="77777777" w:rsidR="00246C75" w:rsidRDefault="00246C75" w:rsidP="000505A0">
            <w:pPr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86BB1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B3F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46C75" w14:paraId="27E7554E" w14:textId="77777777" w:rsidTr="000505A0">
        <w:trPr>
          <w:trHeight w:val="2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A31D2" w14:textId="77777777" w:rsidR="00246C75" w:rsidRDefault="00246C75" w:rsidP="000505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10.01.02.10.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4CC2" w14:textId="77777777" w:rsidR="00246C75" w:rsidRDefault="00246C75" w:rsidP="000505A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Gyvenamosios vietos deklaravimas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97E7" w14:textId="77777777" w:rsidR="00246C75" w:rsidRDefault="00246C75" w:rsidP="000505A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Gyvenamosios vietos deklaracijų pildymas, pažymų apie deklaruotą gyvenamąją vietą rengimas, gyvenamosios vietos nedeklaravusių asmenų apskaitos tvarkymas ir kt.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4246" w14:textId="77777777" w:rsidR="00246C75" w:rsidRDefault="00246C75" w:rsidP="000505A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Gyventojų, pasinaudojusių deklaravimo paslaugomis, skaičius, asmenys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E4A9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C13F" w14:textId="77777777" w:rsidR="00246C75" w:rsidRDefault="00246C75" w:rsidP="000505A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Ramunė </w:t>
            </w:r>
            <w:proofErr w:type="spellStart"/>
            <w:r>
              <w:rPr>
                <w:bCs/>
                <w:sz w:val="20"/>
              </w:rPr>
              <w:t>Jazukevičienė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27CDC" w14:textId="77777777" w:rsidR="00246C75" w:rsidRDefault="00246C75" w:rsidP="000505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  <w:p w14:paraId="547CB7D9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4F3" w14:textId="77777777" w:rsidR="00246C75" w:rsidRDefault="00246C75" w:rsidP="000505A0">
            <w:pPr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70C061CE" w14:textId="77777777" w:rsidR="00246C75" w:rsidRDefault="00246C75" w:rsidP="00246C75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* Savivaldybės biudžetas (SB)</w:t>
      </w:r>
    </w:p>
    <w:p w14:paraId="1F751F30" w14:textId="77777777" w:rsidR="00246C75" w:rsidRPr="00A109E0" w:rsidRDefault="00246C75" w:rsidP="00246C75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** </w:t>
      </w:r>
      <w:r w:rsidRPr="005D0BAB">
        <w:rPr>
          <w:color w:val="000000"/>
          <w:sz w:val="20"/>
          <w:lang w:eastAsia="lt-LT"/>
        </w:rPr>
        <w:t>Kiti šaltiniai</w:t>
      </w:r>
      <w:r>
        <w:rPr>
          <w:color w:val="000000"/>
          <w:sz w:val="20"/>
          <w:lang w:eastAsia="lt-LT"/>
        </w:rPr>
        <w:t xml:space="preserve"> (</w:t>
      </w:r>
      <w:proofErr w:type="spellStart"/>
      <w:r>
        <w:rPr>
          <w:color w:val="000000"/>
          <w:sz w:val="20"/>
          <w:lang w:eastAsia="lt-LT"/>
        </w:rPr>
        <w:t>Kt</w:t>
      </w:r>
      <w:proofErr w:type="spellEnd"/>
    </w:p>
    <w:p w14:paraId="6B3A37F2" w14:textId="77777777" w:rsidR="00246C75" w:rsidRDefault="00246C75" w:rsidP="00246C75">
      <w:pPr>
        <w:jc w:val="center"/>
        <w:rPr>
          <w:b/>
        </w:rPr>
      </w:pPr>
      <w:r>
        <w:rPr>
          <w:lang w:val="fr-FR"/>
        </w:rPr>
        <w:t>______________________</w:t>
      </w:r>
    </w:p>
    <w:p w14:paraId="33813201" w14:textId="77777777" w:rsidR="00246C75" w:rsidRDefault="00246C75" w:rsidP="00246C75">
      <w:pPr>
        <w:rPr>
          <w:b/>
        </w:rPr>
      </w:pPr>
    </w:p>
    <w:p w14:paraId="7E682A33" w14:textId="77777777" w:rsidR="00246C75" w:rsidRPr="00027A52" w:rsidRDefault="00246C75" w:rsidP="00246C75">
      <w:pPr>
        <w:rPr>
          <w:sz w:val="20"/>
        </w:rPr>
      </w:pPr>
    </w:p>
    <w:p w14:paraId="0B9D19BA" w14:textId="77777777" w:rsidR="00246C75" w:rsidRPr="00CD3723" w:rsidRDefault="00246C75" w:rsidP="00EA5D7B">
      <w:pPr>
        <w:rPr>
          <w:sz w:val="20"/>
        </w:rPr>
      </w:pPr>
    </w:p>
    <w:sectPr w:rsidR="00246C75" w:rsidRPr="00CD3723" w:rsidSect="00246C75">
      <w:type w:val="continuous"/>
      <w:pgSz w:w="16838" w:h="11906" w:orient="landscape" w:code="9"/>
      <w:pgMar w:top="1134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E590" w14:textId="77777777" w:rsidR="004664DF" w:rsidRDefault="004664DF">
      <w:r>
        <w:separator/>
      </w:r>
    </w:p>
  </w:endnote>
  <w:endnote w:type="continuationSeparator" w:id="0">
    <w:p w14:paraId="510F12B0" w14:textId="77777777" w:rsidR="004664DF" w:rsidRDefault="0046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3E9E" w14:textId="2B8CC5DF" w:rsidR="008857F1" w:rsidRDefault="008857F1" w:rsidP="00674B5E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8E4" w14:textId="77777777" w:rsidR="0018014B" w:rsidRDefault="0018014B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B5F" w14:textId="477096D7" w:rsidR="0018014B" w:rsidRDefault="0018014B" w:rsidP="00CD3723">
    <w:pPr>
      <w:tabs>
        <w:tab w:val="center" w:pos="4986"/>
        <w:tab w:val="right" w:pos="9972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58" w14:textId="77777777" w:rsidR="0018014B" w:rsidRDefault="0018014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2DCA" w14:textId="77777777" w:rsidR="004664DF" w:rsidRDefault="004664DF">
      <w:r>
        <w:separator/>
      </w:r>
    </w:p>
  </w:footnote>
  <w:footnote w:type="continuationSeparator" w:id="0">
    <w:p w14:paraId="4F76178E" w14:textId="77777777" w:rsidR="004664DF" w:rsidRDefault="0046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482E" w14:textId="77777777" w:rsidR="0018014B" w:rsidRDefault="0018014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E0C" w14:textId="77777777" w:rsidR="0018014B" w:rsidRDefault="0018014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2D86" w14:textId="77777777" w:rsidR="0018014B" w:rsidRDefault="001801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06145039">
    <w:abstractNumId w:val="1"/>
  </w:num>
  <w:num w:numId="2" w16cid:durableId="680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36EE3"/>
    <w:rsid w:val="00051DCC"/>
    <w:rsid w:val="00052F56"/>
    <w:rsid w:val="00065091"/>
    <w:rsid w:val="000719CC"/>
    <w:rsid w:val="00073C70"/>
    <w:rsid w:val="0007625B"/>
    <w:rsid w:val="00095516"/>
    <w:rsid w:val="000A36E3"/>
    <w:rsid w:val="000A3DE5"/>
    <w:rsid w:val="000A47F6"/>
    <w:rsid w:val="000C2939"/>
    <w:rsid w:val="000D114C"/>
    <w:rsid w:val="000D15E2"/>
    <w:rsid w:val="000D28C0"/>
    <w:rsid w:val="000D6BD2"/>
    <w:rsid w:val="000F13D2"/>
    <w:rsid w:val="000F3902"/>
    <w:rsid w:val="001161C8"/>
    <w:rsid w:val="00117B1F"/>
    <w:rsid w:val="00121D5D"/>
    <w:rsid w:val="00124691"/>
    <w:rsid w:val="00124D7D"/>
    <w:rsid w:val="00130C7B"/>
    <w:rsid w:val="00140D7D"/>
    <w:rsid w:val="001424C4"/>
    <w:rsid w:val="00142AED"/>
    <w:rsid w:val="00154A57"/>
    <w:rsid w:val="00155999"/>
    <w:rsid w:val="001578FA"/>
    <w:rsid w:val="00165164"/>
    <w:rsid w:val="00172ADB"/>
    <w:rsid w:val="0018014B"/>
    <w:rsid w:val="001A2F51"/>
    <w:rsid w:val="001A34FB"/>
    <w:rsid w:val="001A6E67"/>
    <w:rsid w:val="001B68AC"/>
    <w:rsid w:val="001C1F92"/>
    <w:rsid w:val="001C22CA"/>
    <w:rsid w:val="001C34DB"/>
    <w:rsid w:val="001C47F1"/>
    <w:rsid w:val="001D06DB"/>
    <w:rsid w:val="001D16EC"/>
    <w:rsid w:val="001E6943"/>
    <w:rsid w:val="001F7969"/>
    <w:rsid w:val="00202339"/>
    <w:rsid w:val="0020310F"/>
    <w:rsid w:val="00204131"/>
    <w:rsid w:val="00204BEB"/>
    <w:rsid w:val="002058E3"/>
    <w:rsid w:val="00215210"/>
    <w:rsid w:val="002238E3"/>
    <w:rsid w:val="00236015"/>
    <w:rsid w:val="00246C75"/>
    <w:rsid w:val="00265765"/>
    <w:rsid w:val="00277AFA"/>
    <w:rsid w:val="0028248B"/>
    <w:rsid w:val="00286B1D"/>
    <w:rsid w:val="002A45BB"/>
    <w:rsid w:val="002B5C87"/>
    <w:rsid w:val="002C07A2"/>
    <w:rsid w:val="002C16AF"/>
    <w:rsid w:val="002C75DF"/>
    <w:rsid w:val="002E04DC"/>
    <w:rsid w:val="002E0C28"/>
    <w:rsid w:val="002E2B44"/>
    <w:rsid w:val="002F4147"/>
    <w:rsid w:val="002F42D1"/>
    <w:rsid w:val="002F7106"/>
    <w:rsid w:val="00315BA8"/>
    <w:rsid w:val="003170F7"/>
    <w:rsid w:val="003202CD"/>
    <w:rsid w:val="00323301"/>
    <w:rsid w:val="003427DD"/>
    <w:rsid w:val="00347B67"/>
    <w:rsid w:val="003541CE"/>
    <w:rsid w:val="003606AC"/>
    <w:rsid w:val="0036160A"/>
    <w:rsid w:val="00361F87"/>
    <w:rsid w:val="003662A2"/>
    <w:rsid w:val="00366820"/>
    <w:rsid w:val="003803D5"/>
    <w:rsid w:val="00390B9E"/>
    <w:rsid w:val="00392425"/>
    <w:rsid w:val="003B200B"/>
    <w:rsid w:val="003B38A8"/>
    <w:rsid w:val="003B4C88"/>
    <w:rsid w:val="003C25AD"/>
    <w:rsid w:val="003C3045"/>
    <w:rsid w:val="003C561E"/>
    <w:rsid w:val="003C776E"/>
    <w:rsid w:val="003D3AD2"/>
    <w:rsid w:val="003E0A7E"/>
    <w:rsid w:val="003E3D17"/>
    <w:rsid w:val="003E3DC7"/>
    <w:rsid w:val="00400E53"/>
    <w:rsid w:val="0041048C"/>
    <w:rsid w:val="00412695"/>
    <w:rsid w:val="00414798"/>
    <w:rsid w:val="00441A0E"/>
    <w:rsid w:val="00441B2D"/>
    <w:rsid w:val="004524F0"/>
    <w:rsid w:val="004577C0"/>
    <w:rsid w:val="00461B92"/>
    <w:rsid w:val="004664DF"/>
    <w:rsid w:val="00484E55"/>
    <w:rsid w:val="00485732"/>
    <w:rsid w:val="0048790F"/>
    <w:rsid w:val="004A0F67"/>
    <w:rsid w:val="004A2A48"/>
    <w:rsid w:val="004C5512"/>
    <w:rsid w:val="004C5D67"/>
    <w:rsid w:val="004D6A65"/>
    <w:rsid w:val="004E067D"/>
    <w:rsid w:val="004E2982"/>
    <w:rsid w:val="004E353D"/>
    <w:rsid w:val="004E65D4"/>
    <w:rsid w:val="004F52CA"/>
    <w:rsid w:val="005015D1"/>
    <w:rsid w:val="00510F64"/>
    <w:rsid w:val="0051597B"/>
    <w:rsid w:val="00517F6A"/>
    <w:rsid w:val="00524EDE"/>
    <w:rsid w:val="0054469A"/>
    <w:rsid w:val="00546304"/>
    <w:rsid w:val="00551106"/>
    <w:rsid w:val="0055135E"/>
    <w:rsid w:val="00557342"/>
    <w:rsid w:val="005650C4"/>
    <w:rsid w:val="00584434"/>
    <w:rsid w:val="0058512B"/>
    <w:rsid w:val="0059684B"/>
    <w:rsid w:val="005B6BD3"/>
    <w:rsid w:val="005C3F86"/>
    <w:rsid w:val="005D28DE"/>
    <w:rsid w:val="005D30FA"/>
    <w:rsid w:val="005D3E2E"/>
    <w:rsid w:val="005E32FB"/>
    <w:rsid w:val="005F1555"/>
    <w:rsid w:val="005F3512"/>
    <w:rsid w:val="0061424B"/>
    <w:rsid w:val="0062116F"/>
    <w:rsid w:val="00623427"/>
    <w:rsid w:val="00654D56"/>
    <w:rsid w:val="006564A0"/>
    <w:rsid w:val="00670183"/>
    <w:rsid w:val="00674B5E"/>
    <w:rsid w:val="006767E1"/>
    <w:rsid w:val="006808E2"/>
    <w:rsid w:val="006A5392"/>
    <w:rsid w:val="006B4D41"/>
    <w:rsid w:val="006B51FF"/>
    <w:rsid w:val="006B7658"/>
    <w:rsid w:val="006C0C84"/>
    <w:rsid w:val="006C229E"/>
    <w:rsid w:val="006D68C3"/>
    <w:rsid w:val="006E5C14"/>
    <w:rsid w:val="006F12B3"/>
    <w:rsid w:val="007047FF"/>
    <w:rsid w:val="007072CE"/>
    <w:rsid w:val="0071179B"/>
    <w:rsid w:val="00724128"/>
    <w:rsid w:val="007550EF"/>
    <w:rsid w:val="00770871"/>
    <w:rsid w:val="0078259B"/>
    <w:rsid w:val="0079564B"/>
    <w:rsid w:val="00795EC3"/>
    <w:rsid w:val="007A0118"/>
    <w:rsid w:val="007A3990"/>
    <w:rsid w:val="007B2D90"/>
    <w:rsid w:val="007C1A54"/>
    <w:rsid w:val="007C48FA"/>
    <w:rsid w:val="007C569E"/>
    <w:rsid w:val="007E7994"/>
    <w:rsid w:val="007F3385"/>
    <w:rsid w:val="0080099C"/>
    <w:rsid w:val="00800CA6"/>
    <w:rsid w:val="00807624"/>
    <w:rsid w:val="00812643"/>
    <w:rsid w:val="008152A3"/>
    <w:rsid w:val="00816544"/>
    <w:rsid w:val="00817D97"/>
    <w:rsid w:val="0083784D"/>
    <w:rsid w:val="00837D12"/>
    <w:rsid w:val="008474F6"/>
    <w:rsid w:val="00857C1A"/>
    <w:rsid w:val="00861B14"/>
    <w:rsid w:val="008803EF"/>
    <w:rsid w:val="0088049A"/>
    <w:rsid w:val="0088163D"/>
    <w:rsid w:val="00885224"/>
    <w:rsid w:val="008857F1"/>
    <w:rsid w:val="00887F8D"/>
    <w:rsid w:val="00891363"/>
    <w:rsid w:val="008A0329"/>
    <w:rsid w:val="008A62CE"/>
    <w:rsid w:val="008C1278"/>
    <w:rsid w:val="008D147D"/>
    <w:rsid w:val="008D6BA3"/>
    <w:rsid w:val="008D6D75"/>
    <w:rsid w:val="008E36D6"/>
    <w:rsid w:val="008E6595"/>
    <w:rsid w:val="0090101C"/>
    <w:rsid w:val="00901F38"/>
    <w:rsid w:val="00921C3F"/>
    <w:rsid w:val="00924F5D"/>
    <w:rsid w:val="009455E5"/>
    <w:rsid w:val="00961262"/>
    <w:rsid w:val="009649F9"/>
    <w:rsid w:val="009670D1"/>
    <w:rsid w:val="00970DC1"/>
    <w:rsid w:val="009774F8"/>
    <w:rsid w:val="00997B67"/>
    <w:rsid w:val="009A5356"/>
    <w:rsid w:val="009B04BB"/>
    <w:rsid w:val="009B3438"/>
    <w:rsid w:val="009B3452"/>
    <w:rsid w:val="009B35B8"/>
    <w:rsid w:val="009B4AF1"/>
    <w:rsid w:val="009C215F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33474"/>
    <w:rsid w:val="00A52761"/>
    <w:rsid w:val="00A56E59"/>
    <w:rsid w:val="00A63A7A"/>
    <w:rsid w:val="00A9005C"/>
    <w:rsid w:val="00A97D03"/>
    <w:rsid w:val="00AA3908"/>
    <w:rsid w:val="00AA3ABF"/>
    <w:rsid w:val="00AB102C"/>
    <w:rsid w:val="00AB426E"/>
    <w:rsid w:val="00AB5687"/>
    <w:rsid w:val="00AB7727"/>
    <w:rsid w:val="00AC04D8"/>
    <w:rsid w:val="00AC2090"/>
    <w:rsid w:val="00AC20E6"/>
    <w:rsid w:val="00AC4C04"/>
    <w:rsid w:val="00AC5760"/>
    <w:rsid w:val="00AE114F"/>
    <w:rsid w:val="00B013A1"/>
    <w:rsid w:val="00B02307"/>
    <w:rsid w:val="00B05DF2"/>
    <w:rsid w:val="00B140D2"/>
    <w:rsid w:val="00B30C81"/>
    <w:rsid w:val="00B33A31"/>
    <w:rsid w:val="00B349E6"/>
    <w:rsid w:val="00B4167C"/>
    <w:rsid w:val="00B47F8D"/>
    <w:rsid w:val="00B52DBE"/>
    <w:rsid w:val="00B63439"/>
    <w:rsid w:val="00B640DC"/>
    <w:rsid w:val="00B725BA"/>
    <w:rsid w:val="00B809AB"/>
    <w:rsid w:val="00B847C8"/>
    <w:rsid w:val="00B8600D"/>
    <w:rsid w:val="00BC1B5B"/>
    <w:rsid w:val="00BE57C6"/>
    <w:rsid w:val="00BF36E7"/>
    <w:rsid w:val="00C00372"/>
    <w:rsid w:val="00C10F4F"/>
    <w:rsid w:val="00C14CA0"/>
    <w:rsid w:val="00C15FFF"/>
    <w:rsid w:val="00C16305"/>
    <w:rsid w:val="00C23E07"/>
    <w:rsid w:val="00C240C6"/>
    <w:rsid w:val="00C27BB2"/>
    <w:rsid w:val="00C35C53"/>
    <w:rsid w:val="00C433D2"/>
    <w:rsid w:val="00C45FB1"/>
    <w:rsid w:val="00C63974"/>
    <w:rsid w:val="00C674FB"/>
    <w:rsid w:val="00C731F0"/>
    <w:rsid w:val="00C81939"/>
    <w:rsid w:val="00C93A6B"/>
    <w:rsid w:val="00CA1360"/>
    <w:rsid w:val="00CB51B3"/>
    <w:rsid w:val="00CB7DE5"/>
    <w:rsid w:val="00CC33B2"/>
    <w:rsid w:val="00CD3723"/>
    <w:rsid w:val="00CD6DFE"/>
    <w:rsid w:val="00CD72E7"/>
    <w:rsid w:val="00CD7BD4"/>
    <w:rsid w:val="00CE3AC6"/>
    <w:rsid w:val="00CF0999"/>
    <w:rsid w:val="00CF47FA"/>
    <w:rsid w:val="00CF4D12"/>
    <w:rsid w:val="00CF55E0"/>
    <w:rsid w:val="00D00083"/>
    <w:rsid w:val="00D0127B"/>
    <w:rsid w:val="00D03DB1"/>
    <w:rsid w:val="00D22682"/>
    <w:rsid w:val="00D338A6"/>
    <w:rsid w:val="00D34742"/>
    <w:rsid w:val="00D469B5"/>
    <w:rsid w:val="00D56E20"/>
    <w:rsid w:val="00D57302"/>
    <w:rsid w:val="00D631F9"/>
    <w:rsid w:val="00D64B4A"/>
    <w:rsid w:val="00D66A5E"/>
    <w:rsid w:val="00D6759F"/>
    <w:rsid w:val="00D67736"/>
    <w:rsid w:val="00D7015F"/>
    <w:rsid w:val="00D77008"/>
    <w:rsid w:val="00D80741"/>
    <w:rsid w:val="00D84DD7"/>
    <w:rsid w:val="00D87A64"/>
    <w:rsid w:val="00D92BCD"/>
    <w:rsid w:val="00DA3191"/>
    <w:rsid w:val="00DA45AD"/>
    <w:rsid w:val="00DA76BB"/>
    <w:rsid w:val="00DB0503"/>
    <w:rsid w:val="00DB5374"/>
    <w:rsid w:val="00DC316D"/>
    <w:rsid w:val="00DE178E"/>
    <w:rsid w:val="00DE29F1"/>
    <w:rsid w:val="00DE35C7"/>
    <w:rsid w:val="00DE4F88"/>
    <w:rsid w:val="00DE693E"/>
    <w:rsid w:val="00DF31F4"/>
    <w:rsid w:val="00DF3E52"/>
    <w:rsid w:val="00DF608E"/>
    <w:rsid w:val="00DF7F50"/>
    <w:rsid w:val="00E0569B"/>
    <w:rsid w:val="00E20071"/>
    <w:rsid w:val="00E3147A"/>
    <w:rsid w:val="00E33F1B"/>
    <w:rsid w:val="00E36385"/>
    <w:rsid w:val="00E366C2"/>
    <w:rsid w:val="00E41E40"/>
    <w:rsid w:val="00E44DA2"/>
    <w:rsid w:val="00E54DE9"/>
    <w:rsid w:val="00E5793F"/>
    <w:rsid w:val="00E640A0"/>
    <w:rsid w:val="00E654A0"/>
    <w:rsid w:val="00E86893"/>
    <w:rsid w:val="00E910D6"/>
    <w:rsid w:val="00E94F9F"/>
    <w:rsid w:val="00EA2D23"/>
    <w:rsid w:val="00EA3191"/>
    <w:rsid w:val="00EA4540"/>
    <w:rsid w:val="00EA5D7B"/>
    <w:rsid w:val="00EB576F"/>
    <w:rsid w:val="00ED0217"/>
    <w:rsid w:val="00EE1074"/>
    <w:rsid w:val="00EE47DA"/>
    <w:rsid w:val="00EE60D9"/>
    <w:rsid w:val="00EE7973"/>
    <w:rsid w:val="00EF53F2"/>
    <w:rsid w:val="00EF57B6"/>
    <w:rsid w:val="00EF66B1"/>
    <w:rsid w:val="00F1292D"/>
    <w:rsid w:val="00F2065E"/>
    <w:rsid w:val="00F2178E"/>
    <w:rsid w:val="00F3660F"/>
    <w:rsid w:val="00F37EF2"/>
    <w:rsid w:val="00F4113F"/>
    <w:rsid w:val="00F4202E"/>
    <w:rsid w:val="00F441C6"/>
    <w:rsid w:val="00F45A6E"/>
    <w:rsid w:val="00F463B4"/>
    <w:rsid w:val="00F92478"/>
    <w:rsid w:val="00F96D7C"/>
    <w:rsid w:val="00FB579A"/>
    <w:rsid w:val="00FC408F"/>
    <w:rsid w:val="00FD2E6F"/>
    <w:rsid w:val="00FD71C9"/>
    <w:rsid w:val="00FE01E7"/>
    <w:rsid w:val="00FE38E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0FB2D"/>
  <w15:docId w15:val="{B90112E3-65B3-494C-A494-D8BD7F46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1C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D71C9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FD71C9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D71C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D71C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unhideWhenUsed/>
    <w:rsid w:val="000719CC"/>
    <w:rPr>
      <w:color w:val="0563C1"/>
      <w:u w:val="single"/>
    </w:rPr>
  </w:style>
  <w:style w:type="character" w:customStyle="1" w:styleId="Antrat2Diagrama">
    <w:name w:val="Antraštė 2 Diagrama"/>
    <w:link w:val="Antrat2"/>
    <w:rsid w:val="00DF31F4"/>
    <w:rPr>
      <w:b/>
      <w:bCs/>
      <w:sz w:val="24"/>
      <w:lang w:eastAsia="en-US"/>
    </w:rPr>
  </w:style>
  <w:style w:type="character" w:styleId="Grietas">
    <w:name w:val="Strong"/>
    <w:qFormat/>
    <w:rsid w:val="00246C75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246C75"/>
    <w:pPr>
      <w:suppressAutoHyphens/>
      <w:spacing w:before="100" w:after="100"/>
    </w:pPr>
    <w:rPr>
      <w:szCs w:val="24"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246C75"/>
    <w:rPr>
      <w:sz w:val="24"/>
      <w:szCs w:val="24"/>
      <w:lang w:val="en-US" w:eastAsia="ar-S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6C75"/>
    <w:rPr>
      <w:sz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6C75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1B4-0207-4661-A9D9-8D6CF20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Jurgita Kašėtaitė</cp:lastModifiedBy>
  <cp:revision>2</cp:revision>
  <cp:lastPrinted>2024-12-10T07:11:00Z</cp:lastPrinted>
  <dcterms:created xsi:type="dcterms:W3CDTF">2026-03-09T13:34:00Z</dcterms:created>
  <dcterms:modified xsi:type="dcterms:W3CDTF">2026-03-09T13:34:00Z</dcterms:modified>
</cp:coreProperties>
</file>