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0A0E" w14:textId="77777777" w:rsidR="00BA78DB" w:rsidRPr="00B62564" w:rsidRDefault="00BA78DB" w:rsidP="00BA78DB">
      <w:pPr>
        <w:jc w:val="both"/>
        <w:rPr>
          <w:sz w:val="22"/>
          <w:szCs w:val="22"/>
        </w:rPr>
      </w:pPr>
    </w:p>
    <w:p w14:paraId="0F29BBD1" w14:textId="77777777" w:rsidR="00B56406" w:rsidRPr="00B62564" w:rsidRDefault="00B56406" w:rsidP="00BA78DB">
      <w:pPr>
        <w:jc w:val="both"/>
        <w:rPr>
          <w:sz w:val="22"/>
          <w:szCs w:val="22"/>
        </w:rPr>
      </w:pPr>
    </w:p>
    <w:p w14:paraId="4F16F6CC" w14:textId="77777777" w:rsidR="00B56406" w:rsidRPr="00B62564" w:rsidRDefault="00B56406" w:rsidP="00BA78DB">
      <w:pPr>
        <w:jc w:val="both"/>
        <w:rPr>
          <w:sz w:val="22"/>
          <w:szCs w:val="22"/>
        </w:rPr>
      </w:pPr>
    </w:p>
    <w:p w14:paraId="363AAFFD" w14:textId="77777777" w:rsidR="00F86142" w:rsidRDefault="00F86142" w:rsidP="00F86142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600D36A2" wp14:editId="75F5CF2C">
            <wp:extent cx="685800" cy="8610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5B79" w14:textId="77777777" w:rsidR="00F86142" w:rsidRDefault="00F86142" w:rsidP="00F8614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7E87ED45" w14:textId="77777777" w:rsidR="00F86142" w:rsidRDefault="00F86142" w:rsidP="00F86142">
      <w:pPr>
        <w:jc w:val="center"/>
        <w:rPr>
          <w:b/>
        </w:rPr>
      </w:pPr>
      <w:bookmarkStart w:id="1" w:name="Data"/>
    </w:p>
    <w:p w14:paraId="3FA678BC" w14:textId="77777777" w:rsidR="00F86142" w:rsidRPr="00D110B0" w:rsidRDefault="00F86142" w:rsidP="00F86142">
      <w:pPr>
        <w:jc w:val="center"/>
        <w:rPr>
          <w:b/>
          <w:bCs/>
        </w:rPr>
      </w:pPr>
      <w:r>
        <w:rPr>
          <w:b/>
          <w:bCs/>
        </w:rPr>
        <w:t>POTVARKIS</w:t>
      </w:r>
    </w:p>
    <w:p w14:paraId="7072AA1F" w14:textId="77777777" w:rsidR="00F86142" w:rsidRDefault="00F86142" w:rsidP="00F86142">
      <w:pPr>
        <w:jc w:val="center"/>
        <w:rPr>
          <w:b/>
        </w:rPr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DEŠIMTOJO ŠAUKIMO TARYBOS DVIDEŠIMT SEPTINTOJO POSĖDŽIO DARBOTVARKĖS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DĖL VARĖNOS RAJONO SAVIVALDYBĖS DEŠIMTOJO ŠAUKIMO TARYBOS DVIDEŠIMT SEPTINTOJO POSĖDŽIO DARBOTVARKĖS</w:t>
      </w:r>
      <w:r>
        <w:rPr>
          <w:b/>
        </w:rPr>
        <w:fldChar w:fldCharType="end"/>
      </w:r>
      <w:bookmarkEnd w:id="2"/>
    </w:p>
    <w:p w14:paraId="79F561B1" w14:textId="77777777" w:rsidR="00F86142" w:rsidRDefault="00F86142" w:rsidP="00F86142">
      <w:pPr>
        <w:jc w:val="center"/>
        <w:rPr>
          <w:b/>
        </w:rPr>
      </w:pPr>
    </w:p>
    <w:p w14:paraId="55B1BC02" w14:textId="3EDCA19A" w:rsidR="00F86142" w:rsidRDefault="00F86142" w:rsidP="00F86142">
      <w:pPr>
        <w:jc w:val="center"/>
      </w:pPr>
      <w:r>
        <w:t>20</w:t>
      </w:r>
      <w:r>
        <w:fldChar w:fldCharType="begin">
          <w:ffData>
            <w:name w:val=""/>
            <w:enabled/>
            <w:calcOnExit w:val="0"/>
            <w:textInput>
              <w:default w:val="26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t>26</w:t>
      </w:r>
      <w:r>
        <w:fldChar w:fldCharType="end"/>
      </w:r>
      <w:r>
        <w:t xml:space="preserve"> m. </w:t>
      </w:r>
      <w:r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>
        <w:instrText xml:space="preserve"> FORMTEXT </w:instrText>
      </w:r>
      <w:r>
        <w:fldChar w:fldCharType="separate"/>
      </w:r>
      <w:r>
        <w:t>kovo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fldChar w:fldCharType="end"/>
      </w:r>
      <w:r>
        <w:t xml:space="preserve"> d.</w:t>
      </w:r>
      <w:bookmarkEnd w:id="1"/>
      <w:r>
        <w:t xml:space="preserve"> Nr. </w:t>
      </w:r>
      <w:r>
        <w:fldChar w:fldCharType="begin">
          <w:ffData>
            <w:name w:val="Nr"/>
            <w:enabled/>
            <w:calcOnExit w:val="0"/>
            <w:textInput>
              <w:default w:val="MV-"/>
            </w:textInput>
          </w:ffData>
        </w:fldChar>
      </w:r>
      <w:bookmarkStart w:id="3" w:name="Nr"/>
      <w:r>
        <w:instrText xml:space="preserve"> FORMTEXT </w:instrText>
      </w:r>
      <w:r>
        <w:fldChar w:fldCharType="separate"/>
      </w:r>
      <w:r>
        <w:t>MV-</w:t>
      </w:r>
      <w:r>
        <w:fldChar w:fldCharType="end"/>
      </w:r>
      <w:bookmarkEnd w:id="3"/>
    </w:p>
    <w:p w14:paraId="1E868A8C" w14:textId="77777777" w:rsidR="00F86142" w:rsidRDefault="00F86142" w:rsidP="00F86142">
      <w:pPr>
        <w:tabs>
          <w:tab w:val="center" w:pos="4819"/>
          <w:tab w:val="left" w:pos="6180"/>
        </w:tabs>
      </w:pPr>
      <w:r>
        <w:tab/>
        <w:t>Varėna</w:t>
      </w:r>
    </w:p>
    <w:p w14:paraId="2A7DCCF7" w14:textId="77777777" w:rsidR="00F86142" w:rsidRDefault="00F86142" w:rsidP="00F86142">
      <w:pPr>
        <w:tabs>
          <w:tab w:val="center" w:pos="4819"/>
          <w:tab w:val="left" w:pos="6180"/>
        </w:tabs>
      </w:pPr>
    </w:p>
    <w:p w14:paraId="372CEABC" w14:textId="77777777" w:rsidR="00F86142" w:rsidRPr="00094F56" w:rsidRDefault="00F86142" w:rsidP="00F86142">
      <w:pPr>
        <w:spacing w:line="360" w:lineRule="auto"/>
        <w:ind w:firstLine="1134"/>
        <w:jc w:val="both"/>
      </w:pPr>
      <w:r w:rsidRPr="00094F56">
        <w:t>Vadovaudamasis Lietuvos Respublikos vietos savivaldos įstatymo 17 straipsnio 9, 12 dalimis, 27 straipsnio 2 dalies 4 punktu ir Varėnos rajono savivaldybės tarybos veiklos reglamento, patvirtinto Varėnos rajono savivaldybės tarybos 2015 m. birželio 30 d. sprendimu Nr. T-VIII-89 „Dėl Varėnos rajono savivaldybės tarybos veiklos reglamento“, 35 punktu ir 36.4 papunkčiu:</w:t>
      </w:r>
    </w:p>
    <w:p w14:paraId="51360151" w14:textId="77777777" w:rsidR="00F86142" w:rsidRPr="00094F56" w:rsidRDefault="00F86142" w:rsidP="00F86142">
      <w:pPr>
        <w:spacing w:line="360" w:lineRule="auto"/>
        <w:ind w:firstLine="1134"/>
        <w:jc w:val="both"/>
      </w:pPr>
      <w:r w:rsidRPr="00094F56">
        <w:t>1. Š a u k i u Varėnos rajono savivaldybės X-</w:t>
      </w:r>
      <w:proofErr w:type="spellStart"/>
      <w:r w:rsidRPr="00094F56">
        <w:t>ojo</w:t>
      </w:r>
      <w:proofErr w:type="spellEnd"/>
      <w:r w:rsidRPr="00094F56">
        <w:t xml:space="preserve"> šaukimo tarybos 27-ąjį posėdį 2026 m. kovo 31 d. 14 val. Savivaldybės tarybos posėdžių salėje (I aukšte).</w:t>
      </w:r>
    </w:p>
    <w:p w14:paraId="1FDD6428" w14:textId="77777777" w:rsidR="00F86142" w:rsidRPr="00094F56" w:rsidRDefault="00F86142" w:rsidP="00F86142">
      <w:pPr>
        <w:spacing w:line="360" w:lineRule="auto"/>
        <w:ind w:firstLine="1134"/>
        <w:jc w:val="both"/>
      </w:pPr>
      <w:r w:rsidRPr="00094F56">
        <w:t xml:space="preserve">2. S u d a r a u </w:t>
      </w:r>
      <w:bookmarkStart w:id="4" w:name="_Hlk133417778"/>
      <w:r w:rsidRPr="00094F56">
        <w:t xml:space="preserve">Varėnos rajono savivaldybės tarybos posėdžio Nr. 27 darbotvarkės projektą </w:t>
      </w:r>
      <w:bookmarkEnd w:id="4"/>
      <w:r w:rsidRPr="00094F56">
        <w:t>(priedas).</w:t>
      </w:r>
    </w:p>
    <w:p w14:paraId="0B58234F" w14:textId="77777777" w:rsidR="00F86142" w:rsidRDefault="00F86142" w:rsidP="00F86142">
      <w:pPr>
        <w:spacing w:line="276" w:lineRule="auto"/>
        <w:ind w:firstLine="1134"/>
        <w:jc w:val="both"/>
      </w:pPr>
    </w:p>
    <w:p w14:paraId="4F4F39D5" w14:textId="77777777" w:rsidR="00F86142" w:rsidRDefault="00F86142" w:rsidP="00F86142">
      <w:pPr>
        <w:spacing w:line="276" w:lineRule="auto"/>
        <w:jc w:val="both"/>
      </w:pPr>
    </w:p>
    <w:p w14:paraId="2D6A79B2" w14:textId="77777777" w:rsidR="00F86142" w:rsidRPr="00720AA2" w:rsidRDefault="00F86142" w:rsidP="00F86142">
      <w:pPr>
        <w:pStyle w:val="Pagrindinistekstas"/>
        <w:widowControl w:val="0"/>
        <w:suppressAutoHyphens/>
        <w:spacing w:after="0" w:line="276" w:lineRule="auto"/>
        <w:jc w:val="both"/>
        <w:rPr>
          <w:rFonts w:eastAsia="Lucida Sans Unicode"/>
          <w:kern w:val="1"/>
          <w:szCs w:val="24"/>
        </w:rPr>
      </w:pPr>
    </w:p>
    <w:p w14:paraId="5D1412C3" w14:textId="23FC0034" w:rsidR="00F86142" w:rsidRDefault="00F86142" w:rsidP="00F86142">
      <w:pPr>
        <w:spacing w:line="276" w:lineRule="auto"/>
        <w:jc w:val="both"/>
        <w:rPr>
          <w:szCs w:val="24"/>
        </w:rPr>
      </w:pPr>
      <w:r>
        <w:rPr>
          <w:szCs w:val="24"/>
        </w:rPr>
        <w:t>Savivaldybės meras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                                    Algis Kašėta</w:t>
      </w:r>
      <w:r w:rsidRPr="00660C86">
        <w:rPr>
          <w:bCs/>
        </w:rPr>
        <w:t xml:space="preserve">          </w:t>
      </w:r>
      <w:r>
        <w:rPr>
          <w:bCs/>
        </w:rPr>
        <w:t xml:space="preserve">                    </w:t>
      </w:r>
    </w:p>
    <w:p w14:paraId="5E84F59B" w14:textId="77777777" w:rsidR="00F86142" w:rsidRDefault="00F86142" w:rsidP="00F86142">
      <w:pPr>
        <w:spacing w:line="276" w:lineRule="auto"/>
        <w:jc w:val="both"/>
        <w:rPr>
          <w:bCs/>
        </w:rPr>
      </w:pPr>
      <w:r w:rsidRPr="00660C86">
        <w:rPr>
          <w:bCs/>
        </w:rPr>
        <w:t xml:space="preserve">          </w:t>
      </w:r>
      <w:r>
        <w:rPr>
          <w:bCs/>
        </w:rPr>
        <w:t xml:space="preserve">                    </w:t>
      </w:r>
    </w:p>
    <w:p w14:paraId="2DCF2D47" w14:textId="77777777" w:rsidR="00F86142" w:rsidRDefault="00F86142" w:rsidP="00F86142">
      <w:pPr>
        <w:spacing w:line="276" w:lineRule="auto"/>
        <w:jc w:val="both"/>
        <w:rPr>
          <w:bCs/>
        </w:rPr>
      </w:pPr>
    </w:p>
    <w:p w14:paraId="0008BAD6" w14:textId="77777777" w:rsidR="00F86142" w:rsidRDefault="00F86142" w:rsidP="00F86142">
      <w:pPr>
        <w:spacing w:line="276" w:lineRule="auto"/>
        <w:jc w:val="both"/>
        <w:rPr>
          <w:bCs/>
        </w:rPr>
      </w:pPr>
    </w:p>
    <w:p w14:paraId="69F46680" w14:textId="77777777" w:rsidR="00F86142" w:rsidRPr="0024671D" w:rsidRDefault="00F86142" w:rsidP="00F86142">
      <w:pPr>
        <w:spacing w:line="276" w:lineRule="auto"/>
        <w:jc w:val="both"/>
        <w:rPr>
          <w:szCs w:val="24"/>
        </w:rPr>
      </w:pPr>
    </w:p>
    <w:p w14:paraId="2AE23399" w14:textId="3E50A0EE" w:rsidR="00B56406" w:rsidRPr="00B62564" w:rsidRDefault="00B56406" w:rsidP="00B56406">
      <w:pPr>
        <w:rPr>
          <w:sz w:val="20"/>
        </w:rPr>
        <w:sectPr w:rsidR="00B56406" w:rsidRPr="00B62564" w:rsidSect="00B56406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567" w:footer="567" w:gutter="0"/>
          <w:pgNumType w:start="1"/>
          <w:cols w:space="1296"/>
          <w:formProt w:val="0"/>
          <w:titlePg/>
          <w:docGrid w:linePitch="326"/>
        </w:sectPr>
      </w:pPr>
    </w:p>
    <w:p w14:paraId="42E23971" w14:textId="77777777" w:rsidR="00BA78DB" w:rsidRPr="00B62564" w:rsidRDefault="00BA78DB" w:rsidP="00BA78DB">
      <w:pPr>
        <w:rPr>
          <w:sz w:val="20"/>
        </w:rPr>
      </w:pPr>
    </w:p>
    <w:p w14:paraId="0CEA3CF3" w14:textId="77777777" w:rsidR="00650403" w:rsidRPr="00B62564" w:rsidRDefault="00AF6F4E" w:rsidP="00650403">
      <w:pPr>
        <w:tabs>
          <w:tab w:val="left" w:pos="10440"/>
        </w:tabs>
        <w:jc w:val="both"/>
        <w:rPr>
          <w:sz w:val="22"/>
          <w:szCs w:val="22"/>
        </w:rPr>
      </w:pPr>
      <w:r w:rsidRPr="00B62564">
        <w:rPr>
          <w:sz w:val="22"/>
          <w:szCs w:val="22"/>
        </w:rPr>
        <w:tab/>
      </w:r>
      <w:r w:rsidR="00650403" w:rsidRPr="00B62564">
        <w:rPr>
          <w:sz w:val="22"/>
          <w:szCs w:val="22"/>
        </w:rPr>
        <w:t>Varėnos rajono savivaldybės mero</w:t>
      </w:r>
    </w:p>
    <w:p w14:paraId="1130FE96" w14:textId="311CF9EF" w:rsidR="00650403" w:rsidRPr="00B62564" w:rsidRDefault="00650403" w:rsidP="00650403">
      <w:pPr>
        <w:ind w:left="10440"/>
        <w:rPr>
          <w:color w:val="000000"/>
          <w:sz w:val="22"/>
          <w:szCs w:val="22"/>
        </w:rPr>
      </w:pPr>
      <w:r w:rsidRPr="00B62564">
        <w:rPr>
          <w:color w:val="000000"/>
          <w:sz w:val="22"/>
          <w:szCs w:val="22"/>
        </w:rPr>
        <w:t>202</w:t>
      </w:r>
      <w:r w:rsidR="000812B5" w:rsidRPr="00B62564">
        <w:rPr>
          <w:color w:val="000000"/>
          <w:sz w:val="22"/>
          <w:szCs w:val="22"/>
        </w:rPr>
        <w:t>6</w:t>
      </w:r>
      <w:r w:rsidRPr="00B62564">
        <w:rPr>
          <w:color w:val="000000"/>
          <w:sz w:val="22"/>
          <w:szCs w:val="22"/>
        </w:rPr>
        <w:t xml:space="preserve"> m. </w:t>
      </w:r>
      <w:r w:rsidR="00AA5782">
        <w:rPr>
          <w:color w:val="000000"/>
          <w:sz w:val="22"/>
          <w:szCs w:val="22"/>
        </w:rPr>
        <w:t>kovo</w:t>
      </w:r>
      <w:r w:rsidRPr="00B62564">
        <w:rPr>
          <w:color w:val="000000"/>
          <w:sz w:val="22"/>
          <w:szCs w:val="22"/>
        </w:rPr>
        <w:t xml:space="preserve"> </w:t>
      </w:r>
      <w:r w:rsidR="00096F87">
        <w:rPr>
          <w:color w:val="000000"/>
          <w:sz w:val="22"/>
          <w:szCs w:val="22"/>
        </w:rPr>
        <w:t xml:space="preserve">  </w:t>
      </w:r>
      <w:r w:rsidR="00B7642B">
        <w:rPr>
          <w:color w:val="000000"/>
          <w:sz w:val="22"/>
          <w:szCs w:val="22"/>
        </w:rPr>
        <w:t xml:space="preserve"> </w:t>
      </w:r>
      <w:r w:rsidRPr="00B62564">
        <w:rPr>
          <w:color w:val="000000"/>
          <w:sz w:val="22"/>
          <w:szCs w:val="22"/>
        </w:rPr>
        <w:t xml:space="preserve">d. potvarkio </w:t>
      </w:r>
    </w:p>
    <w:p w14:paraId="1FA37ED6" w14:textId="7E011C4E" w:rsidR="00650403" w:rsidRPr="00B62564" w:rsidRDefault="00650403" w:rsidP="00650403">
      <w:pPr>
        <w:ind w:left="10440"/>
        <w:rPr>
          <w:color w:val="000000"/>
          <w:sz w:val="22"/>
          <w:szCs w:val="22"/>
        </w:rPr>
      </w:pPr>
      <w:r w:rsidRPr="00B62564">
        <w:rPr>
          <w:color w:val="000000"/>
          <w:sz w:val="22"/>
          <w:szCs w:val="22"/>
        </w:rPr>
        <w:t>Nr. MV-</w:t>
      </w:r>
    </w:p>
    <w:p w14:paraId="4333065D" w14:textId="531B2CFB" w:rsidR="00650403" w:rsidRPr="00B62564" w:rsidRDefault="00650403" w:rsidP="00650403">
      <w:pPr>
        <w:ind w:left="10440"/>
        <w:rPr>
          <w:color w:val="000000"/>
          <w:sz w:val="22"/>
          <w:szCs w:val="22"/>
        </w:rPr>
      </w:pPr>
      <w:r w:rsidRPr="00B62564">
        <w:rPr>
          <w:color w:val="000000"/>
          <w:sz w:val="22"/>
          <w:szCs w:val="22"/>
        </w:rPr>
        <w:t>priedas</w:t>
      </w:r>
    </w:p>
    <w:p w14:paraId="5E459003" w14:textId="77777777" w:rsidR="00650403" w:rsidRPr="00B62564" w:rsidRDefault="00650403" w:rsidP="00650403">
      <w:pPr>
        <w:ind w:left="9144" w:firstLine="1296"/>
        <w:rPr>
          <w:sz w:val="22"/>
          <w:szCs w:val="22"/>
        </w:rPr>
      </w:pPr>
    </w:p>
    <w:p w14:paraId="2DB2ACBD" w14:textId="135C7032" w:rsidR="00650403" w:rsidRDefault="00650403" w:rsidP="00650403">
      <w:pPr>
        <w:tabs>
          <w:tab w:val="left" w:pos="360"/>
        </w:tabs>
        <w:jc w:val="center"/>
        <w:rPr>
          <w:b/>
        </w:rPr>
      </w:pPr>
      <w:r w:rsidRPr="00B62564">
        <w:rPr>
          <w:b/>
        </w:rPr>
        <w:t>VARĖNOS RAJONO SAVIVALDYBĖS</w:t>
      </w:r>
      <w:r w:rsidR="00091213" w:rsidRPr="00B62564">
        <w:rPr>
          <w:b/>
        </w:rPr>
        <w:t xml:space="preserve"> </w:t>
      </w:r>
      <w:r w:rsidRPr="00B62564">
        <w:rPr>
          <w:b/>
        </w:rPr>
        <w:t>TARYBOS POSĖDŽIO NR. 2</w:t>
      </w:r>
      <w:r w:rsidR="00AA5782">
        <w:rPr>
          <w:b/>
        </w:rPr>
        <w:t>7</w:t>
      </w:r>
      <w:r w:rsidRPr="00B62564">
        <w:rPr>
          <w:b/>
        </w:rPr>
        <w:t xml:space="preserve"> DARBOTVARKĖS PROJEKTAS</w:t>
      </w:r>
    </w:p>
    <w:p w14:paraId="7A647927" w14:textId="77777777" w:rsidR="00AA5782" w:rsidRDefault="00AA5782" w:rsidP="00650403">
      <w:pPr>
        <w:tabs>
          <w:tab w:val="left" w:pos="360"/>
        </w:tabs>
        <w:jc w:val="center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14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14"/>
        <w:gridCol w:w="1847"/>
        <w:gridCol w:w="5230"/>
        <w:gridCol w:w="2703"/>
        <w:gridCol w:w="2843"/>
      </w:tblGrid>
      <w:tr w:rsidR="00AA5782" w:rsidRPr="00B62564" w14:paraId="3B6678D3" w14:textId="77777777" w:rsidTr="00A9624F">
        <w:trPr>
          <w:trHeight w:val="414"/>
          <w:tblHeader/>
        </w:trPr>
        <w:tc>
          <w:tcPr>
            <w:tcW w:w="687" w:type="dxa"/>
          </w:tcPr>
          <w:p w14:paraId="08A46DB8" w14:textId="77777777" w:rsidR="00AA5782" w:rsidRPr="00910C39" w:rsidRDefault="00AA5782" w:rsidP="00A9624F">
            <w:pPr>
              <w:pStyle w:val="TableParagraph"/>
              <w:spacing w:line="208" w:lineRule="exact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lt-LT"/>
              </w:rPr>
              <w:t xml:space="preserve">Eil. </w:t>
            </w:r>
            <w:r w:rsidRPr="00910C39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  <w:t>Nr.</w:t>
            </w:r>
          </w:p>
        </w:tc>
        <w:tc>
          <w:tcPr>
            <w:tcW w:w="1314" w:type="dxa"/>
          </w:tcPr>
          <w:p w14:paraId="2711D6DB" w14:textId="77777777" w:rsidR="00AA5782" w:rsidRPr="00910C39" w:rsidRDefault="00AA5782" w:rsidP="00A9624F">
            <w:pPr>
              <w:pStyle w:val="TableParagraph"/>
              <w:spacing w:line="207" w:lineRule="exact"/>
              <w:ind w:left="138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Proj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.</w:t>
            </w:r>
            <w:r w:rsidRPr="00910C39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reg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. </w:t>
            </w:r>
            <w:r w:rsidRPr="00910C39"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  <w:t>Nr.</w:t>
            </w:r>
          </w:p>
        </w:tc>
        <w:tc>
          <w:tcPr>
            <w:tcW w:w="1847" w:type="dxa"/>
          </w:tcPr>
          <w:p w14:paraId="726C4D12" w14:textId="77777777" w:rsidR="00AA5782" w:rsidRPr="00910C39" w:rsidRDefault="00AA5782" w:rsidP="00A9624F">
            <w:pPr>
              <w:pStyle w:val="TableParagraph"/>
              <w:spacing w:line="208" w:lineRule="exact"/>
              <w:ind w:left="436" w:right="95" w:hanging="32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Pagrindinio</w:t>
            </w:r>
            <w:r w:rsidRPr="00910C39">
              <w:rPr>
                <w:rFonts w:ascii="Times New Roman" w:hAnsi="Times New Roman" w:cs="Times New Roman"/>
                <w:b/>
                <w:spacing w:val="-12"/>
                <w:sz w:val="18"/>
                <w:szCs w:val="18"/>
                <w:lang w:val="lt-LT"/>
              </w:rPr>
              <w:t xml:space="preserve"> </w:t>
            </w: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komiteto </w:t>
            </w: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5230" w:type="dxa"/>
          </w:tcPr>
          <w:p w14:paraId="3FD5B09D" w14:textId="77777777" w:rsidR="00AA5782" w:rsidRPr="00910C39" w:rsidRDefault="00AA5782" w:rsidP="00A9624F">
            <w:pPr>
              <w:pStyle w:val="TableParagraph"/>
              <w:spacing w:line="207" w:lineRule="exact"/>
              <w:ind w:left="871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SPRENDIMO</w:t>
            </w:r>
            <w:r w:rsidRPr="00910C39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lt-LT"/>
              </w:rPr>
              <w:t xml:space="preserve"> </w:t>
            </w: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PROJEKTO</w:t>
            </w:r>
            <w:r w:rsidRPr="00910C39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lt-LT"/>
              </w:rPr>
              <w:t xml:space="preserve"> </w:t>
            </w: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2703" w:type="dxa"/>
          </w:tcPr>
          <w:p w14:paraId="03E5414B" w14:textId="77777777" w:rsidR="00AA5782" w:rsidRPr="00910C39" w:rsidRDefault="00AA5782" w:rsidP="00A9624F">
            <w:pPr>
              <w:pStyle w:val="TableParagraph"/>
              <w:spacing w:line="207" w:lineRule="exact"/>
              <w:ind w:left="11"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Rengėjo</w:t>
            </w:r>
            <w:r w:rsidRPr="00910C39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lt-LT"/>
              </w:rPr>
              <w:t xml:space="preserve"> </w:t>
            </w: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vardas,</w:t>
            </w:r>
            <w:r w:rsidRPr="00910C39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pavardė,</w:t>
            </w:r>
          </w:p>
          <w:p w14:paraId="0D068DF3" w14:textId="77777777" w:rsidR="00AA5782" w:rsidRPr="00910C39" w:rsidRDefault="00AA5782" w:rsidP="00A9624F">
            <w:pPr>
              <w:pStyle w:val="TableParagraph"/>
              <w:spacing w:before="2" w:line="186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pareigos</w:t>
            </w:r>
          </w:p>
        </w:tc>
        <w:tc>
          <w:tcPr>
            <w:tcW w:w="2843" w:type="dxa"/>
          </w:tcPr>
          <w:p w14:paraId="4F80637E" w14:textId="77777777" w:rsidR="00AA5782" w:rsidRPr="00910C39" w:rsidRDefault="00AA5782" w:rsidP="00A9624F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Pranešėjo</w:t>
            </w: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 xml:space="preserve"> </w:t>
            </w: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vardas,</w:t>
            </w:r>
            <w:r w:rsidRPr="00910C39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pavardė,</w:t>
            </w:r>
          </w:p>
          <w:p w14:paraId="0B75A5CE" w14:textId="77777777" w:rsidR="00AA5782" w:rsidRPr="00910C39" w:rsidRDefault="00AA5782" w:rsidP="00A9624F">
            <w:pPr>
              <w:pStyle w:val="TableParagraph"/>
              <w:spacing w:before="2"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pareigos</w:t>
            </w:r>
          </w:p>
        </w:tc>
      </w:tr>
      <w:tr w:rsidR="00AA5782" w:rsidRPr="00B62564" w14:paraId="474C11BC" w14:textId="77777777" w:rsidTr="00A9624F">
        <w:trPr>
          <w:trHeight w:val="803"/>
        </w:trPr>
        <w:tc>
          <w:tcPr>
            <w:tcW w:w="687" w:type="dxa"/>
          </w:tcPr>
          <w:p w14:paraId="6535F7D7" w14:textId="77777777" w:rsidR="00AA5782" w:rsidRPr="00910C39" w:rsidRDefault="00AA5782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6271CDFE" w14:textId="77777777" w:rsidR="00AA5782" w:rsidRPr="00910C39" w:rsidRDefault="00AA5782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T-X-p-41</w:t>
            </w:r>
          </w:p>
        </w:tc>
        <w:tc>
          <w:tcPr>
            <w:tcW w:w="1847" w:type="dxa"/>
          </w:tcPr>
          <w:p w14:paraId="42F86FC7" w14:textId="77777777" w:rsidR="00AA5782" w:rsidRPr="00910C39" w:rsidRDefault="00AA5782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Visi komitetai</w:t>
            </w:r>
          </w:p>
        </w:tc>
        <w:tc>
          <w:tcPr>
            <w:tcW w:w="5230" w:type="dxa"/>
          </w:tcPr>
          <w:p w14:paraId="00C1893E" w14:textId="77777777" w:rsidR="008B005F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DĖL VARĖNOS RAJONO SAVIVALDYBĖS TARYBOS </w:t>
            </w:r>
          </w:p>
          <w:p w14:paraId="4FE4EB5A" w14:textId="6901AFC8" w:rsidR="00AA5782" w:rsidRPr="00910C39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2026 M. VASARIO 10 D. SPRENDIMO NR. T-X-782 „DĖL VARĖNOS RAJONO SAVIVALDYBĖS 2026</w:t>
            </w: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sym w:font="Symbol" w:char="F02D"/>
            </w: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2028 METŲ BIUDŽETO PATVIRTINIMO“ PAKEITIMO</w:t>
            </w:r>
          </w:p>
        </w:tc>
        <w:tc>
          <w:tcPr>
            <w:tcW w:w="2703" w:type="dxa"/>
          </w:tcPr>
          <w:p w14:paraId="1C25AF2B" w14:textId="77777777" w:rsidR="00AA5782" w:rsidRPr="00910C39" w:rsidRDefault="00AA5782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Vytautė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Karpienė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Finansų ir strateginio planavimo skyriaus patarėja</w:t>
            </w:r>
          </w:p>
        </w:tc>
        <w:tc>
          <w:tcPr>
            <w:tcW w:w="2843" w:type="dxa"/>
          </w:tcPr>
          <w:p w14:paraId="6CBDC56F" w14:textId="77777777" w:rsidR="00AA5782" w:rsidRPr="00910C39" w:rsidRDefault="00AA5782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Tatjana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Švedienė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Finansų ir strateginio planavimo skyriaus vedėja</w:t>
            </w:r>
          </w:p>
        </w:tc>
      </w:tr>
      <w:tr w:rsidR="00AA5782" w:rsidRPr="00B62564" w14:paraId="5CF96C29" w14:textId="77777777" w:rsidTr="00A9624F">
        <w:trPr>
          <w:trHeight w:val="528"/>
        </w:trPr>
        <w:tc>
          <w:tcPr>
            <w:tcW w:w="687" w:type="dxa"/>
          </w:tcPr>
          <w:p w14:paraId="4C512E0A" w14:textId="77777777" w:rsidR="00AA5782" w:rsidRPr="00910C39" w:rsidRDefault="00AA5782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6160202E" w14:textId="77777777" w:rsidR="00AA5782" w:rsidRPr="00910C39" w:rsidRDefault="00AA5782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T-X-p-40</w:t>
            </w:r>
          </w:p>
        </w:tc>
        <w:tc>
          <w:tcPr>
            <w:tcW w:w="1847" w:type="dxa"/>
          </w:tcPr>
          <w:p w14:paraId="006A58E0" w14:textId="77777777" w:rsidR="00AA5782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5985321B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3FBF69CA" w14:textId="1F9230DD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63904E6F" w14:textId="77777777" w:rsidR="008B005F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RAJONO SAVIVALDYBĖS TARYBOS</w:t>
            </w:r>
          </w:p>
          <w:p w14:paraId="2D4A457F" w14:textId="1BBAAD1F" w:rsidR="00AA5782" w:rsidRPr="00910C39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2019 M. GEGUŽĖS 14 D. SPRENDIMO NR. T-IX-14 „DĖL MOKESČIŲ LENGVATŲ TEIKIMO TVARKOS APRAŠO PATVIRTINIMO“ PAKEITIMO</w:t>
            </w:r>
          </w:p>
        </w:tc>
        <w:tc>
          <w:tcPr>
            <w:tcW w:w="2703" w:type="dxa"/>
          </w:tcPr>
          <w:p w14:paraId="1558EE2F" w14:textId="77777777" w:rsidR="00AA5782" w:rsidRPr="00910C39" w:rsidRDefault="00AA5782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Laura Markevičienė, Finansų ir strateginio planavimo skyriaus vyr. specialistė</w:t>
            </w:r>
          </w:p>
        </w:tc>
        <w:tc>
          <w:tcPr>
            <w:tcW w:w="2843" w:type="dxa"/>
          </w:tcPr>
          <w:p w14:paraId="0FB63AC6" w14:textId="77777777" w:rsidR="00AA5782" w:rsidRPr="00910C39" w:rsidRDefault="00AA5782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Tatjana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Švedienė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Finansų ir strateginio planavimo skyriaus vedėja</w:t>
            </w:r>
          </w:p>
        </w:tc>
      </w:tr>
      <w:tr w:rsidR="00AA5782" w:rsidRPr="00B62564" w14:paraId="3EFB549E" w14:textId="77777777" w:rsidTr="00A9624F">
        <w:trPr>
          <w:trHeight w:val="608"/>
        </w:trPr>
        <w:tc>
          <w:tcPr>
            <w:tcW w:w="687" w:type="dxa"/>
          </w:tcPr>
          <w:p w14:paraId="67B73D81" w14:textId="77777777" w:rsidR="00AA5782" w:rsidRPr="00910C39" w:rsidRDefault="00AA5782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7BBF6B2E" w14:textId="77777777" w:rsidR="00AA5782" w:rsidRPr="00910C39" w:rsidRDefault="00AA5782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T-X-p-22</w:t>
            </w:r>
          </w:p>
        </w:tc>
        <w:tc>
          <w:tcPr>
            <w:tcW w:w="1847" w:type="dxa"/>
          </w:tcPr>
          <w:p w14:paraId="797FC46F" w14:textId="24FBC677" w:rsidR="00AA5782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359FD8ED" w14:textId="77777777" w:rsidR="00AA5782" w:rsidRPr="00910C39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VALSTYBINIŲ ŽEMĖS ŪKIO PASKIRTIES ŽEMĖS SKLYPŲ (KADASTRO NR. 3835/0009:449 IR NR. 3835/0009:448), ESANČIŲ VARĖNOS R. SAV., MERKINĖS SEN., MERKINĖS MSTL., NUOMOS</w:t>
            </w:r>
          </w:p>
        </w:tc>
        <w:tc>
          <w:tcPr>
            <w:tcW w:w="2703" w:type="dxa"/>
          </w:tcPr>
          <w:p w14:paraId="5051C6A7" w14:textId="77777777" w:rsidR="00AA5782" w:rsidRPr="00910C39" w:rsidRDefault="00AA5782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Roma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Važgienė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Architektūros skyriaus vyr. specialistė</w:t>
            </w:r>
          </w:p>
        </w:tc>
        <w:tc>
          <w:tcPr>
            <w:tcW w:w="2843" w:type="dxa"/>
          </w:tcPr>
          <w:p w14:paraId="6C3EC43D" w14:textId="77777777" w:rsidR="00AA5782" w:rsidRPr="00910C39" w:rsidRDefault="00AA5782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Jurgita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Skirevičiūtė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Architektūros skyriaus vedėja</w:t>
            </w:r>
          </w:p>
        </w:tc>
      </w:tr>
      <w:tr w:rsidR="00910C39" w:rsidRPr="00B62564" w14:paraId="7A581A08" w14:textId="77777777" w:rsidTr="00A9624F">
        <w:trPr>
          <w:trHeight w:val="1234"/>
        </w:trPr>
        <w:tc>
          <w:tcPr>
            <w:tcW w:w="687" w:type="dxa"/>
          </w:tcPr>
          <w:p w14:paraId="4AE9FFFF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0E0EC83C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T-X-p-59</w:t>
            </w:r>
          </w:p>
        </w:tc>
        <w:tc>
          <w:tcPr>
            <w:tcW w:w="1847" w:type="dxa"/>
          </w:tcPr>
          <w:p w14:paraId="68245D2B" w14:textId="2EB0E6E4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40D8CB94" w14:textId="77777777" w:rsidR="008B005F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 xml:space="preserve">DĖL VARĖNOS RAJONO SAVIVALDYBĖS TARYBOS </w:t>
            </w:r>
          </w:p>
          <w:p w14:paraId="56171D60" w14:textId="321DEB4E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2025 M. RUGPJŪČIO 26 D. SPRENDIMO NR. T-X-692 „DĖL MOKINIŲ PRIĖMIMO Į VARĖNOS RAJONO SAVIVALDYBĖS MOKYKLAS MOKYTIS PAGAL IKIMOKYKLINIO, PRIEŠMOKYKLINIO IR BENDROJO UGDYMO PROGRAMAS TVARKOS APRAŠO PATVIRTINIMO“ PAKEITIMO</w:t>
            </w:r>
          </w:p>
        </w:tc>
        <w:tc>
          <w:tcPr>
            <w:tcW w:w="2703" w:type="dxa"/>
          </w:tcPr>
          <w:p w14:paraId="4FCED526" w14:textId="77777777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 xml:space="preserve">Vilma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Gaurienė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, Švietimo skyriaus vedėjo pavaduotoja</w:t>
            </w:r>
          </w:p>
        </w:tc>
        <w:tc>
          <w:tcPr>
            <w:tcW w:w="2843" w:type="dxa"/>
          </w:tcPr>
          <w:p w14:paraId="4CD3F483" w14:textId="75A3D3D3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5E4196C7" w14:textId="77777777" w:rsidTr="00A9624F">
        <w:trPr>
          <w:trHeight w:val="712"/>
        </w:trPr>
        <w:tc>
          <w:tcPr>
            <w:tcW w:w="687" w:type="dxa"/>
          </w:tcPr>
          <w:p w14:paraId="20EB99F2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097DA844" w14:textId="77777777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34</w:t>
            </w:r>
          </w:p>
        </w:tc>
        <w:tc>
          <w:tcPr>
            <w:tcW w:w="1847" w:type="dxa"/>
          </w:tcPr>
          <w:p w14:paraId="34ACF9E4" w14:textId="53967AB0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6AFB7AB7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RAJONO SAVIVALDYBĖS MOKINIŲ, UGDOMŲ PAGAL PRIEŠMOKYKLINIO UGDYMO PROGRAMĄ, SKAIČIAUS IR PRIEŠMOKYKLINIO UGDYMO GRUPIŲ SKAIČIAUS SAVIVALDYBĖS LOPŠELIUOSE-DARŽELIUOSE 2026–2027 MOKSLO METAMS PATVIRTINIMO</w:t>
            </w:r>
          </w:p>
        </w:tc>
        <w:tc>
          <w:tcPr>
            <w:tcW w:w="2703" w:type="dxa"/>
          </w:tcPr>
          <w:p w14:paraId="4C9FA4FB" w14:textId="4DD89D01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23891D9B" w14:textId="6AF0E119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119C6110" w14:textId="77777777" w:rsidTr="00A9624F">
        <w:trPr>
          <w:trHeight w:val="865"/>
        </w:trPr>
        <w:tc>
          <w:tcPr>
            <w:tcW w:w="687" w:type="dxa"/>
          </w:tcPr>
          <w:p w14:paraId="15423779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2856D501" w14:textId="77777777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38</w:t>
            </w:r>
          </w:p>
        </w:tc>
        <w:tc>
          <w:tcPr>
            <w:tcW w:w="1847" w:type="dxa"/>
          </w:tcPr>
          <w:p w14:paraId="26365C1C" w14:textId="4EEDA52D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0E78625C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RAJONO SAVIVALDYBĖS MOKINIŲ, UGDOMŲ PAGAL PRIEŠMOKYKLINIO UGDYMO PROGRAMĄ, SKAIČIAUS IR PRIEŠMOKYKLINIO UGDYMO GRUPIŲ SKAIČIAUS VARĖNOS R. SENOSIOS VARĖNOS ANDRIAUS RYLIŠKIO PAGRINDINĖJE MOKYKLOJE 2026–2027 MOKSLO METAMS PATVIRTINIMO</w:t>
            </w:r>
          </w:p>
        </w:tc>
        <w:tc>
          <w:tcPr>
            <w:tcW w:w="2703" w:type="dxa"/>
          </w:tcPr>
          <w:p w14:paraId="3B622223" w14:textId="0A5126FF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3EC473D4" w14:textId="15D3B027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4BCDA208" w14:textId="77777777" w:rsidTr="00A9624F">
        <w:trPr>
          <w:trHeight w:val="849"/>
        </w:trPr>
        <w:tc>
          <w:tcPr>
            <w:tcW w:w="687" w:type="dxa"/>
          </w:tcPr>
          <w:p w14:paraId="37445C82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549DBBD2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 w:rsidRPr="00910C39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lt-LT"/>
              </w:rPr>
              <w:t>29</w:t>
            </w:r>
          </w:p>
        </w:tc>
        <w:tc>
          <w:tcPr>
            <w:tcW w:w="1847" w:type="dxa"/>
          </w:tcPr>
          <w:p w14:paraId="423B43E7" w14:textId="0DE69720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76A8BBDF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RAJONO SAVIVALDYBĖS MOKINIŲ, UGDOMŲ PAGAL PRIEŠMOKYKLINIO UGDYMO PROGRAMĄ, SKAIČIAUS IR PRIEŠMOKYKLINIO UGDYMO GRUPIŲ SKAIČIAUS VARĖNOS R. „MERKIO“ GIMNAZIJOJE 2026–2027 MOKSLO METAMS PATVIRTINIMO</w:t>
            </w:r>
          </w:p>
        </w:tc>
        <w:tc>
          <w:tcPr>
            <w:tcW w:w="2703" w:type="dxa"/>
          </w:tcPr>
          <w:p w14:paraId="423C5ABD" w14:textId="0B958E4E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2071E0E6" w14:textId="0FC1F95A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4F806C74" w14:textId="77777777" w:rsidTr="00A9624F">
        <w:trPr>
          <w:trHeight w:val="266"/>
        </w:trPr>
        <w:tc>
          <w:tcPr>
            <w:tcW w:w="687" w:type="dxa"/>
          </w:tcPr>
          <w:p w14:paraId="2ACDFBE0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3B449A97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T-X-p-28</w:t>
            </w:r>
          </w:p>
        </w:tc>
        <w:tc>
          <w:tcPr>
            <w:tcW w:w="1847" w:type="dxa"/>
          </w:tcPr>
          <w:p w14:paraId="51EB6101" w14:textId="6240700E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4DF54E83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R. SENOSIOS VARĖNOS ANDRIAUS RYLIŠKIO PAGRINDINĖS MOKYKLOS MOKINIŲ SKAIČIAUS KLASĖSE IR KLASIŲ SKAIČIAUS, JUNGTINIŲ KLASIŲ SKAIČIAUS 2026–2027 MOKSLO METAMS NUSTATYMO</w:t>
            </w:r>
          </w:p>
        </w:tc>
        <w:tc>
          <w:tcPr>
            <w:tcW w:w="2703" w:type="dxa"/>
          </w:tcPr>
          <w:p w14:paraId="56D1C7B0" w14:textId="04FF7D9E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48E68B72" w14:textId="35958F97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018711AA" w14:textId="77777777" w:rsidTr="00A9624F">
        <w:trPr>
          <w:trHeight w:val="832"/>
        </w:trPr>
        <w:tc>
          <w:tcPr>
            <w:tcW w:w="687" w:type="dxa"/>
          </w:tcPr>
          <w:p w14:paraId="0CCD8864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43F62D88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T-X-p-27</w:t>
            </w:r>
          </w:p>
        </w:tc>
        <w:tc>
          <w:tcPr>
            <w:tcW w:w="1847" w:type="dxa"/>
          </w:tcPr>
          <w:p w14:paraId="563DA601" w14:textId="5D17A339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161647E9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R. MATUIZŲ PAGRINDINĖS MOKYKLOS MOKINIŲ SKAIČIAUS KLASĖSE IR KLASIŲ SKAIČIAUS 2026–2027 MOKSLO METAMS NUSTATYMO</w:t>
            </w:r>
          </w:p>
        </w:tc>
        <w:tc>
          <w:tcPr>
            <w:tcW w:w="2703" w:type="dxa"/>
          </w:tcPr>
          <w:p w14:paraId="6FD17D6C" w14:textId="2F110AD2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52C598E3" w14:textId="6A6628FA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173BEA08" w14:textId="77777777" w:rsidTr="00A9624F">
        <w:trPr>
          <w:trHeight w:val="824"/>
        </w:trPr>
        <w:tc>
          <w:tcPr>
            <w:tcW w:w="687" w:type="dxa"/>
          </w:tcPr>
          <w:p w14:paraId="35BD4807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398100E6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T-X-p-26</w:t>
            </w:r>
          </w:p>
        </w:tc>
        <w:tc>
          <w:tcPr>
            <w:tcW w:w="1847" w:type="dxa"/>
          </w:tcPr>
          <w:p w14:paraId="250C3A05" w14:textId="6EDDAF40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611A89B6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„RYTO“ PROGIMNAZIJOS MOKINIŲ SKAIČIAUS KLASĖS SRAUTE IR KLASIŲ SKAIČIAUS 2026–2027 MOKSLO METAMS NUSTATYMO</w:t>
            </w:r>
          </w:p>
        </w:tc>
        <w:tc>
          <w:tcPr>
            <w:tcW w:w="2703" w:type="dxa"/>
          </w:tcPr>
          <w:p w14:paraId="5221F849" w14:textId="0B70FACE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7C3EFB4E" w14:textId="48293695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2FC0F9BA" w14:textId="77777777" w:rsidTr="00A9624F">
        <w:trPr>
          <w:trHeight w:val="1060"/>
        </w:trPr>
        <w:tc>
          <w:tcPr>
            <w:tcW w:w="687" w:type="dxa"/>
          </w:tcPr>
          <w:p w14:paraId="708DF0C5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105ABACB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T-X-p-25</w:t>
            </w:r>
          </w:p>
        </w:tc>
        <w:tc>
          <w:tcPr>
            <w:tcW w:w="1847" w:type="dxa"/>
          </w:tcPr>
          <w:p w14:paraId="03BCAFBA" w14:textId="49991985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78AE2BF6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R. „MERKIO“ GIMNAZIJOS MOKINIŲ SKAIČIAUS KLASĖSE IR KLASIŲ SKAIČIAUS, JUNGTINIŲ KLASIŲ SKAIČIAUS 2026–2027 MOKSLO METAMS NUSTATYMO</w:t>
            </w:r>
          </w:p>
        </w:tc>
        <w:tc>
          <w:tcPr>
            <w:tcW w:w="2703" w:type="dxa"/>
          </w:tcPr>
          <w:p w14:paraId="4CD981D0" w14:textId="5B386A3C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4F55F5BB" w14:textId="11701D48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0683A732" w14:textId="77777777" w:rsidTr="00A9624F">
        <w:trPr>
          <w:trHeight w:val="752"/>
        </w:trPr>
        <w:tc>
          <w:tcPr>
            <w:tcW w:w="687" w:type="dxa"/>
          </w:tcPr>
          <w:p w14:paraId="1939128A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3D88F3ED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  <w:t>24</w:t>
            </w:r>
          </w:p>
        </w:tc>
        <w:tc>
          <w:tcPr>
            <w:tcW w:w="1847" w:type="dxa"/>
          </w:tcPr>
          <w:p w14:paraId="4A02A2FD" w14:textId="1174D31E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6233A038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„ĄŽUOLO“ GIMNAZIJOS MOKINIŲ SKAIČIAUS KLASĖS SRAUTE IR KLASIŲ SKAIČIAUS 2026–2027 MOKSLO METAMS NUSTATYMO</w:t>
            </w:r>
          </w:p>
        </w:tc>
        <w:tc>
          <w:tcPr>
            <w:tcW w:w="2703" w:type="dxa"/>
          </w:tcPr>
          <w:p w14:paraId="71967C27" w14:textId="0CCD8568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3525CF04" w14:textId="0B8B256B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304A11A3" w14:textId="77777777" w:rsidTr="00A9624F">
        <w:trPr>
          <w:trHeight w:val="752"/>
        </w:trPr>
        <w:tc>
          <w:tcPr>
            <w:tcW w:w="687" w:type="dxa"/>
          </w:tcPr>
          <w:p w14:paraId="03B1DB5F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59397373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T-X-p-33</w:t>
            </w:r>
          </w:p>
        </w:tc>
        <w:tc>
          <w:tcPr>
            <w:tcW w:w="1847" w:type="dxa"/>
          </w:tcPr>
          <w:p w14:paraId="0C0ED580" w14:textId="49D3EA88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021575C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PAILGINTOS DIENOS GRUPIŲ SKAIČIAUS VARĖNOS R. SENOSIOS VARĖNOS ANDRIAUS RYLIŠKIO PAGRINDINĖJE MOKYKLOJE 2026–2027 MOKSLO METAMS PATVIRTINIMO</w:t>
            </w:r>
          </w:p>
        </w:tc>
        <w:tc>
          <w:tcPr>
            <w:tcW w:w="2703" w:type="dxa"/>
          </w:tcPr>
          <w:p w14:paraId="0A211F52" w14:textId="2A826A7F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33BB376D" w14:textId="20D220AD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4DD9A30C" w14:textId="77777777" w:rsidTr="00A9624F">
        <w:trPr>
          <w:trHeight w:val="408"/>
        </w:trPr>
        <w:tc>
          <w:tcPr>
            <w:tcW w:w="687" w:type="dxa"/>
          </w:tcPr>
          <w:p w14:paraId="2493672B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color w:val="212121"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45E9A500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T-X-p-32</w:t>
            </w:r>
          </w:p>
        </w:tc>
        <w:tc>
          <w:tcPr>
            <w:tcW w:w="1847" w:type="dxa"/>
          </w:tcPr>
          <w:p w14:paraId="2F6BDCAC" w14:textId="61D94BEE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57FD8CFF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DĖL PAILGINTOS DIENOS GRUPIŲ SKAIČIAUS VARĖNOS R. MATUIZŲ PAGRINDINĖJE MOKYKLOJE 2026–2027 MOKSLO METAMS PATVIRTINIMO</w:t>
            </w:r>
          </w:p>
        </w:tc>
        <w:tc>
          <w:tcPr>
            <w:tcW w:w="2703" w:type="dxa"/>
          </w:tcPr>
          <w:p w14:paraId="3516FCA9" w14:textId="6C19EA6D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4DE7BA0F" w14:textId="7B3FF907" w:rsidR="00910C39" w:rsidRPr="00910C39" w:rsidRDefault="00910C39" w:rsidP="00A9624F">
            <w:pPr>
              <w:ind w:left="140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26EAC2F0" w14:textId="77777777" w:rsidTr="00A9624F">
        <w:trPr>
          <w:trHeight w:val="601"/>
        </w:trPr>
        <w:tc>
          <w:tcPr>
            <w:tcW w:w="687" w:type="dxa"/>
          </w:tcPr>
          <w:p w14:paraId="3150D5C8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color w:val="212121"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05262C02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T-X-p-30</w:t>
            </w:r>
          </w:p>
        </w:tc>
        <w:tc>
          <w:tcPr>
            <w:tcW w:w="1847" w:type="dxa"/>
          </w:tcPr>
          <w:p w14:paraId="2472EDBE" w14:textId="6842D235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68176185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DĖL PAILGINTOS DIENOS GRUPIŲ SKAIČIAUS VARĖNOS „RYTO“ PROGIMNAZIJOJE 2026–2027 MOKSLO METAMS PATVIRTINIMO</w:t>
            </w:r>
          </w:p>
        </w:tc>
        <w:tc>
          <w:tcPr>
            <w:tcW w:w="2703" w:type="dxa"/>
          </w:tcPr>
          <w:p w14:paraId="640520CD" w14:textId="658C7C3D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33C8517C" w14:textId="4A49A315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2E2E3481" w14:textId="77777777" w:rsidTr="00A9624F">
        <w:trPr>
          <w:trHeight w:val="986"/>
        </w:trPr>
        <w:tc>
          <w:tcPr>
            <w:tcW w:w="687" w:type="dxa"/>
          </w:tcPr>
          <w:p w14:paraId="17453034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54570B83" w14:textId="7777777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T-X-p-31</w:t>
            </w:r>
          </w:p>
        </w:tc>
        <w:tc>
          <w:tcPr>
            <w:tcW w:w="1847" w:type="dxa"/>
          </w:tcPr>
          <w:p w14:paraId="2A618B84" w14:textId="668738E8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7B320225" w14:textId="77777777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PAILGINTOS DIENOS GRUPIŲ SKAIČIAUS VARĖNOS R. „MERKIO“ GIMNAZIJOJE 2026–2027 MOKSLO METAMS PATVIRTINIMO</w:t>
            </w:r>
          </w:p>
        </w:tc>
        <w:tc>
          <w:tcPr>
            <w:tcW w:w="2703" w:type="dxa"/>
          </w:tcPr>
          <w:p w14:paraId="48893250" w14:textId="17E80DC9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525BFE0E" w14:textId="1D7D4622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AA5782" w:rsidRPr="00B62564" w14:paraId="062F2163" w14:textId="77777777" w:rsidTr="00A9624F">
        <w:trPr>
          <w:trHeight w:val="986"/>
        </w:trPr>
        <w:tc>
          <w:tcPr>
            <w:tcW w:w="687" w:type="dxa"/>
          </w:tcPr>
          <w:p w14:paraId="3DA11566" w14:textId="77777777" w:rsidR="00AA5782" w:rsidRPr="00910C39" w:rsidRDefault="00AA5782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67BED068" w14:textId="77777777" w:rsidR="00AA5782" w:rsidRPr="00910C39" w:rsidRDefault="00AA5782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T-X-p-60</w:t>
            </w:r>
          </w:p>
        </w:tc>
        <w:tc>
          <w:tcPr>
            <w:tcW w:w="1847" w:type="dxa"/>
          </w:tcPr>
          <w:p w14:paraId="6ABC96CB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5FF1EBBF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1E4E0445" w14:textId="5EEDDDD8" w:rsidR="00AA5782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17377766" w14:textId="77777777" w:rsidR="008B005F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DĖL VARĖNOS RAJONO SAVIVALDYBĖS APLINKOS APSAUGOS RĖMIMO SPECIALIOSIOS PROGRAMOS </w:t>
            </w:r>
          </w:p>
          <w:p w14:paraId="3206806B" w14:textId="5806C81A" w:rsidR="00AA5782" w:rsidRPr="00910C39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2026 METŲ SĄMATOS PATVIRTINIMO</w:t>
            </w:r>
          </w:p>
        </w:tc>
        <w:tc>
          <w:tcPr>
            <w:tcW w:w="2703" w:type="dxa"/>
          </w:tcPr>
          <w:p w14:paraId="3E7948EF" w14:textId="77777777" w:rsidR="00AA5782" w:rsidRPr="00910C39" w:rsidRDefault="00AA5782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Antanas Labanauskas, Turto valdymo skyriaus vyr. specialistas</w:t>
            </w:r>
          </w:p>
        </w:tc>
        <w:tc>
          <w:tcPr>
            <w:tcW w:w="2843" w:type="dxa"/>
          </w:tcPr>
          <w:p w14:paraId="4DEFDE47" w14:textId="77777777" w:rsidR="00AA5782" w:rsidRPr="00910C39" w:rsidRDefault="00AA5782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7448A7" w:rsidRPr="00B62564" w14:paraId="62A3F29B" w14:textId="77777777" w:rsidTr="00A9624F">
        <w:trPr>
          <w:trHeight w:val="986"/>
        </w:trPr>
        <w:tc>
          <w:tcPr>
            <w:tcW w:w="687" w:type="dxa"/>
          </w:tcPr>
          <w:p w14:paraId="09E8F2CB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48B6F956" w14:textId="7EC28092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T-X-p-73</w:t>
            </w:r>
          </w:p>
        </w:tc>
        <w:tc>
          <w:tcPr>
            <w:tcW w:w="1847" w:type="dxa"/>
          </w:tcPr>
          <w:p w14:paraId="6664910A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3B1D2A37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2E883CCC" w14:textId="68E943F0" w:rsidR="007448A7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3B912ECF" w14:textId="10AC8EAD" w:rsidR="007448A7" w:rsidRPr="00910C39" w:rsidRDefault="007448A7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ATLEIDIMO NUO ATLYGINIMO UŽ GALIMYBĘ STATYTI NUOMOJAMOJE VALSTYBINĖJE ŽEMĖJE TVARKOS APRAŠO PATVIRTINIMO</w:t>
            </w:r>
          </w:p>
        </w:tc>
        <w:tc>
          <w:tcPr>
            <w:tcW w:w="2703" w:type="dxa"/>
          </w:tcPr>
          <w:p w14:paraId="4BBD86BA" w14:textId="1FB34F2B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40E66B02" w14:textId="52BF3C0E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7448A7" w:rsidRPr="00B62564" w14:paraId="7936C2C2" w14:textId="77777777" w:rsidTr="00A9624F">
        <w:trPr>
          <w:trHeight w:val="986"/>
        </w:trPr>
        <w:tc>
          <w:tcPr>
            <w:tcW w:w="687" w:type="dxa"/>
          </w:tcPr>
          <w:p w14:paraId="4E3922B2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00F4EBAC" w14:textId="264297CC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T-X-p-67</w:t>
            </w:r>
          </w:p>
        </w:tc>
        <w:tc>
          <w:tcPr>
            <w:tcW w:w="1847" w:type="dxa"/>
          </w:tcPr>
          <w:p w14:paraId="57E044B9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51B954AF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4F01D344" w14:textId="4DF2917E" w:rsidR="007448A7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1412B0DF" w14:textId="1882C66B" w:rsidR="007448A7" w:rsidRPr="00910C39" w:rsidRDefault="007448A7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VALSTYBINĖS ŽEMĖS NUOMOS SUTARČIŲ, SUDARYTŲ SU ENERGETIKOS BENDRIJOMIS, NUTRAUKIMO IR TEISĖTAI PASTATYTŲ STATINIŲ IR (AR) ĮRENGINIŲ IŠPIRKIMO VARĖNOS RAJONO SAVIVALDYBĖS NUOSAVYBĖN TVARKOS APRAŠO PATVIRTINIMO</w:t>
            </w:r>
          </w:p>
        </w:tc>
        <w:tc>
          <w:tcPr>
            <w:tcW w:w="2703" w:type="dxa"/>
          </w:tcPr>
          <w:p w14:paraId="2C181FCC" w14:textId="3CF0D999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3488A535" w14:textId="0D6FD28F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AA5782" w:rsidRPr="00B62564" w14:paraId="5EF6D400" w14:textId="77777777" w:rsidTr="00A9624F">
        <w:trPr>
          <w:trHeight w:val="331"/>
        </w:trPr>
        <w:tc>
          <w:tcPr>
            <w:tcW w:w="687" w:type="dxa"/>
          </w:tcPr>
          <w:p w14:paraId="59209367" w14:textId="77777777" w:rsidR="00AA5782" w:rsidRPr="00910C39" w:rsidRDefault="00AA5782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51C3B859" w14:textId="77777777" w:rsidR="00AA5782" w:rsidRPr="00910C39" w:rsidRDefault="00AA5782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T-X-p-36</w:t>
            </w:r>
          </w:p>
        </w:tc>
        <w:tc>
          <w:tcPr>
            <w:tcW w:w="1847" w:type="dxa"/>
          </w:tcPr>
          <w:p w14:paraId="6DC47965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257203BD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5C8417AE" w14:textId="220640CE" w:rsidR="00AA5782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528D56E3" w14:textId="77777777" w:rsidR="00AA5782" w:rsidRPr="00910C39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ATSISAKYMO PIRKTI NEKILNOJAMĄJĮ TURTĄ</w:t>
            </w:r>
          </w:p>
        </w:tc>
        <w:tc>
          <w:tcPr>
            <w:tcW w:w="2703" w:type="dxa"/>
          </w:tcPr>
          <w:p w14:paraId="134B12CB" w14:textId="77777777" w:rsidR="00AA5782" w:rsidRPr="00910C39" w:rsidRDefault="00AA5782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421C9E6F" w14:textId="77777777" w:rsidR="00AA5782" w:rsidRPr="00910C39" w:rsidRDefault="00AA5782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AA5782" w:rsidRPr="00B62564" w14:paraId="3BDB7EAF" w14:textId="77777777" w:rsidTr="00A9624F">
        <w:trPr>
          <w:trHeight w:val="986"/>
        </w:trPr>
        <w:tc>
          <w:tcPr>
            <w:tcW w:w="687" w:type="dxa"/>
          </w:tcPr>
          <w:p w14:paraId="3E2FEF5F" w14:textId="77777777" w:rsidR="00AA5782" w:rsidRPr="00910C39" w:rsidRDefault="00AA5782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4FFEF484" w14:textId="77777777" w:rsidR="00AA5782" w:rsidRPr="00910C39" w:rsidRDefault="00AA5782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T-X-p-35</w:t>
            </w:r>
          </w:p>
        </w:tc>
        <w:tc>
          <w:tcPr>
            <w:tcW w:w="1847" w:type="dxa"/>
          </w:tcPr>
          <w:p w14:paraId="64F0DBD3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072E2850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02F7401A" w14:textId="10CD45CE" w:rsidR="00AA5782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6262D83F" w14:textId="77777777" w:rsidR="00AA5782" w:rsidRPr="00910C39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NEKILNOJAMOJO TURTO PIRKIMO VARĖNOS RAJONO SAVIVALDYBĖS NUOSAVYBĖN IR JO PERDAVIMO VALDYTI, NAUDOTI IR DISPONUOTI PATIKĖJIMO TEISE</w:t>
            </w:r>
          </w:p>
        </w:tc>
        <w:tc>
          <w:tcPr>
            <w:tcW w:w="2703" w:type="dxa"/>
          </w:tcPr>
          <w:p w14:paraId="050EC894" w14:textId="77777777" w:rsidR="00AA5782" w:rsidRPr="00910C39" w:rsidRDefault="00AA5782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23317829" w14:textId="77777777" w:rsidR="00AA5782" w:rsidRPr="00910C39" w:rsidRDefault="00AA5782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AA5782" w:rsidRPr="00B62564" w14:paraId="3E5C8E71" w14:textId="77777777" w:rsidTr="00A9624F">
        <w:trPr>
          <w:trHeight w:val="986"/>
        </w:trPr>
        <w:tc>
          <w:tcPr>
            <w:tcW w:w="687" w:type="dxa"/>
          </w:tcPr>
          <w:p w14:paraId="6E97C57B" w14:textId="77777777" w:rsidR="00AA5782" w:rsidRPr="00910C39" w:rsidRDefault="00AA5782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314" w:type="dxa"/>
          </w:tcPr>
          <w:p w14:paraId="4F7FEB94" w14:textId="77777777" w:rsidR="00AA5782" w:rsidRPr="00910C39" w:rsidRDefault="00AA5782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T-X-p-23</w:t>
            </w:r>
          </w:p>
        </w:tc>
        <w:tc>
          <w:tcPr>
            <w:tcW w:w="1847" w:type="dxa"/>
          </w:tcPr>
          <w:p w14:paraId="797D7C2E" w14:textId="7CF5CE76" w:rsidR="00AA5782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</w:tc>
        <w:tc>
          <w:tcPr>
            <w:tcW w:w="5230" w:type="dxa"/>
          </w:tcPr>
          <w:p w14:paraId="5E11F4BC" w14:textId="77777777" w:rsidR="00AA5782" w:rsidRPr="00910C39" w:rsidRDefault="00AA5782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VARĖNOS RAJONO SAVIVALDYBEI NUOSAVYBĖS TEISE PRIKLAUSANČIO TRUMPALAIKIO MATERIALIOJO TURTO PERDAVIMO VALDYTI, NAUDOTI IR DISPONUOTI JUO PATIKĖJIMO TEISE</w:t>
            </w:r>
          </w:p>
        </w:tc>
        <w:tc>
          <w:tcPr>
            <w:tcW w:w="2703" w:type="dxa"/>
          </w:tcPr>
          <w:p w14:paraId="71E6AC3B" w14:textId="77777777" w:rsidR="00AA5782" w:rsidRPr="00910C39" w:rsidRDefault="00AA5782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396A4EC4" w14:textId="77777777" w:rsidR="00AA5782" w:rsidRPr="00910C39" w:rsidRDefault="00AA5782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7448A7" w:rsidRPr="00B62564" w14:paraId="5AD5BF14" w14:textId="77777777" w:rsidTr="00A9624F">
        <w:trPr>
          <w:trHeight w:val="986"/>
        </w:trPr>
        <w:tc>
          <w:tcPr>
            <w:tcW w:w="687" w:type="dxa"/>
          </w:tcPr>
          <w:p w14:paraId="2818CFAA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5AE36B06" w14:textId="0A246977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T-X-p-69</w:t>
            </w:r>
          </w:p>
        </w:tc>
        <w:tc>
          <w:tcPr>
            <w:tcW w:w="1847" w:type="dxa"/>
          </w:tcPr>
          <w:p w14:paraId="7CFE7EFF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4A5AFFD6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618D9CD8" w14:textId="201590AE" w:rsidR="007448A7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10C6F83E" w14:textId="2807A7E5" w:rsidR="007448A7" w:rsidRPr="00910C39" w:rsidRDefault="007448A7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VALSTYBĖS TURTO PERDAVIMO SKUBIAI HUMANITARINEI PAGALBAI TEIKTI</w:t>
            </w:r>
          </w:p>
        </w:tc>
        <w:tc>
          <w:tcPr>
            <w:tcW w:w="2703" w:type="dxa"/>
          </w:tcPr>
          <w:p w14:paraId="3C2E19F9" w14:textId="5070A482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4FA728D1" w14:textId="3A4CBD96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7448A7" w:rsidRPr="00B62564" w14:paraId="75FF3DC5" w14:textId="77777777" w:rsidTr="00A9624F">
        <w:trPr>
          <w:trHeight w:val="986"/>
        </w:trPr>
        <w:tc>
          <w:tcPr>
            <w:tcW w:w="687" w:type="dxa"/>
          </w:tcPr>
          <w:p w14:paraId="10575FFB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0309D610" w14:textId="19FAE2DE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  <w:lang w:val="lt-LT"/>
              </w:rPr>
              <w:t>T-X-p-70</w:t>
            </w:r>
          </w:p>
        </w:tc>
        <w:tc>
          <w:tcPr>
            <w:tcW w:w="1847" w:type="dxa"/>
          </w:tcPr>
          <w:p w14:paraId="765C382D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4AE415CD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2B65C7EE" w14:textId="2B253244" w:rsidR="007448A7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7AB3BE11" w14:textId="30B3A2D8" w:rsidR="007448A7" w:rsidRPr="00910C39" w:rsidRDefault="007448A7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SAVIVALDYBĖS TURTO PERDAVIMO SKUBIAI HUMANITARINEI PAGALBAI TEIKTI</w:t>
            </w:r>
          </w:p>
        </w:tc>
        <w:tc>
          <w:tcPr>
            <w:tcW w:w="2703" w:type="dxa"/>
          </w:tcPr>
          <w:p w14:paraId="5C8F8364" w14:textId="0C63FB0D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08B07EDB" w14:textId="2D11E44F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7448A7" w:rsidRPr="00B62564" w14:paraId="27BAA9CD" w14:textId="77777777" w:rsidTr="00A9624F">
        <w:trPr>
          <w:trHeight w:val="986"/>
        </w:trPr>
        <w:tc>
          <w:tcPr>
            <w:tcW w:w="687" w:type="dxa"/>
          </w:tcPr>
          <w:p w14:paraId="1C2C7A57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715E2495" w14:textId="60E7CBDD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  <w:t>T-X-p-71</w:t>
            </w:r>
          </w:p>
        </w:tc>
        <w:tc>
          <w:tcPr>
            <w:tcW w:w="1847" w:type="dxa"/>
          </w:tcPr>
          <w:p w14:paraId="70F739E5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43AE652F" w14:textId="77777777" w:rsidR="007448A7" w:rsidRPr="00910C39" w:rsidRDefault="007448A7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30" w:type="dxa"/>
          </w:tcPr>
          <w:p w14:paraId="146C9C0F" w14:textId="29B9D298" w:rsidR="007448A7" w:rsidRPr="00910C39" w:rsidRDefault="007448A7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2703" w:type="dxa"/>
          </w:tcPr>
          <w:p w14:paraId="25ABB914" w14:textId="72A2E3CF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47E7EEA2" w14:textId="227062BF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7448A7" w:rsidRPr="00B62564" w14:paraId="25022153" w14:textId="77777777" w:rsidTr="00A9624F">
        <w:trPr>
          <w:trHeight w:val="986"/>
        </w:trPr>
        <w:tc>
          <w:tcPr>
            <w:tcW w:w="687" w:type="dxa"/>
          </w:tcPr>
          <w:p w14:paraId="3FD38913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313E6430" w14:textId="2AE4C4A1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  <w:t>T-X-p-72</w:t>
            </w:r>
          </w:p>
        </w:tc>
        <w:tc>
          <w:tcPr>
            <w:tcW w:w="1847" w:type="dxa"/>
          </w:tcPr>
          <w:p w14:paraId="4D06178B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7DC21C37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41964773" w14:textId="1AC15954" w:rsidR="007448A7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3D3FE197" w14:textId="32A469E5" w:rsidR="007448A7" w:rsidRPr="00910C39" w:rsidRDefault="007448A7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DĖL TURTO, NUOSAVYBĖS TEISE PRIKLAUSANČIO VARĖNOS RAJONO SAVIVALDYBEI, PANAUDOS</w:t>
            </w:r>
          </w:p>
        </w:tc>
        <w:tc>
          <w:tcPr>
            <w:tcW w:w="2703" w:type="dxa"/>
          </w:tcPr>
          <w:p w14:paraId="56BE3D63" w14:textId="6E0A5DFA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2843" w:type="dxa"/>
          </w:tcPr>
          <w:p w14:paraId="5B45EF81" w14:textId="4C890E21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910C39" w:rsidRPr="00B62564" w14:paraId="7E85E2C6" w14:textId="77777777" w:rsidTr="00A9624F">
        <w:trPr>
          <w:trHeight w:val="986"/>
        </w:trPr>
        <w:tc>
          <w:tcPr>
            <w:tcW w:w="687" w:type="dxa"/>
          </w:tcPr>
          <w:p w14:paraId="1B8896B0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6209A352" w14:textId="46557AC7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  <w:t>T-X-p-74</w:t>
            </w:r>
          </w:p>
        </w:tc>
        <w:tc>
          <w:tcPr>
            <w:tcW w:w="1847" w:type="dxa"/>
          </w:tcPr>
          <w:p w14:paraId="068C9C00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Biudžeto ir finansų komitetas</w:t>
            </w:r>
          </w:p>
          <w:p w14:paraId="5B494D1E" w14:textId="77777777" w:rsid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26CB6246" w14:textId="26205CAE" w:rsidR="00910C39" w:rsidRPr="00910C39" w:rsidRDefault="00910C39" w:rsidP="00A9624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Teritorinio vystymo ir kaimo reikalų komitetas</w:t>
            </w:r>
          </w:p>
        </w:tc>
        <w:tc>
          <w:tcPr>
            <w:tcW w:w="5230" w:type="dxa"/>
          </w:tcPr>
          <w:p w14:paraId="658C86FC" w14:textId="77777777" w:rsidR="008B005F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DĖL VARĖNOS RAJONO SAVIVALDYBĖS TARYBOS </w:t>
            </w:r>
          </w:p>
          <w:p w14:paraId="6385D6F8" w14:textId="67DEB32C" w:rsidR="00910C39" w:rsidRPr="00910C39" w:rsidRDefault="00910C39" w:rsidP="00A9624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2024 M. KOVO 26 D. SPRENDIMO NR. T-X-309 „DĖL VARĖNOS RAJONO SAVIVALDYBĖS VIETINĖS RINKLIAVOS UŽ KOMUNALINIŲ ATLIEKŲ SURINKIMĄ IŠ ATLIEKŲ TURĖTOJŲ IR ATLIEKŲ TVARKYMĄ NUOSTATŲ PATVIRTINIMO“ PAKEITIMO</w:t>
            </w:r>
          </w:p>
        </w:tc>
        <w:tc>
          <w:tcPr>
            <w:tcW w:w="2703" w:type="dxa"/>
          </w:tcPr>
          <w:p w14:paraId="2094C322" w14:textId="200CCE42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  <w:tc>
          <w:tcPr>
            <w:tcW w:w="2843" w:type="dxa"/>
          </w:tcPr>
          <w:p w14:paraId="060EBD6E" w14:textId="26517E17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910C39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7448A7" w:rsidRPr="00B62564" w14:paraId="0AFF0B92" w14:textId="77777777" w:rsidTr="002F752A">
        <w:trPr>
          <w:trHeight w:val="670"/>
        </w:trPr>
        <w:tc>
          <w:tcPr>
            <w:tcW w:w="687" w:type="dxa"/>
          </w:tcPr>
          <w:p w14:paraId="260ECD6B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20EB592A" w14:textId="150E0D68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T-X-p-68</w:t>
            </w:r>
          </w:p>
        </w:tc>
        <w:tc>
          <w:tcPr>
            <w:tcW w:w="1847" w:type="dxa"/>
          </w:tcPr>
          <w:p w14:paraId="7FC86B2F" w14:textId="051834EA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Visi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komitetai</w:t>
            </w:r>
            <w:proofErr w:type="spellEnd"/>
          </w:p>
        </w:tc>
        <w:tc>
          <w:tcPr>
            <w:tcW w:w="5230" w:type="dxa"/>
          </w:tcPr>
          <w:p w14:paraId="0CB2B72C" w14:textId="446C88C7" w:rsidR="007448A7" w:rsidRPr="00910C39" w:rsidRDefault="007448A7" w:rsidP="00A9624F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RAJONO SAVIVALDYBĖS ADMINISTRACIJOS 2025 METŲ ATASKAITŲ RINKINIO PATVIRTINIMO</w:t>
            </w:r>
          </w:p>
          <w:p w14:paraId="46C4DC7D" w14:textId="77777777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3" w:type="dxa"/>
          </w:tcPr>
          <w:p w14:paraId="094B8F57" w14:textId="5DD3266B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Irma Stankauskienė,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Bendrojo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32C6AD9C" w14:textId="42EB74CE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Vilma Miškinienė,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Administracijos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direktorė</w:t>
            </w:r>
            <w:proofErr w:type="spellEnd"/>
          </w:p>
        </w:tc>
      </w:tr>
      <w:tr w:rsidR="007448A7" w:rsidRPr="00B62564" w14:paraId="29E79492" w14:textId="77777777" w:rsidTr="002F752A">
        <w:trPr>
          <w:trHeight w:val="711"/>
        </w:trPr>
        <w:tc>
          <w:tcPr>
            <w:tcW w:w="687" w:type="dxa"/>
          </w:tcPr>
          <w:p w14:paraId="4A3A4DC8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39C6D383" w14:textId="73B33379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T-X-p-66</w:t>
            </w:r>
          </w:p>
        </w:tc>
        <w:tc>
          <w:tcPr>
            <w:tcW w:w="1847" w:type="dxa"/>
          </w:tcPr>
          <w:p w14:paraId="1BAD2AF9" w14:textId="609EA441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Visi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komitetai</w:t>
            </w:r>
            <w:proofErr w:type="spellEnd"/>
          </w:p>
        </w:tc>
        <w:tc>
          <w:tcPr>
            <w:tcW w:w="5230" w:type="dxa"/>
          </w:tcPr>
          <w:p w14:paraId="74BC5EE0" w14:textId="77777777" w:rsidR="008B005F" w:rsidRDefault="007448A7" w:rsidP="00A9624F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DĖL VARĖNOS RAJONO SAVIVALDYBĖS TARYBOS </w:t>
            </w:r>
          </w:p>
          <w:p w14:paraId="41103977" w14:textId="5B234FE1" w:rsidR="007448A7" w:rsidRPr="00910C39" w:rsidRDefault="007448A7" w:rsidP="00A9624F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2025 METŲ ATASKAITOS PATVIRTINIMO</w:t>
            </w:r>
          </w:p>
          <w:p w14:paraId="5D5658E3" w14:textId="77777777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3" w:type="dxa"/>
          </w:tcPr>
          <w:p w14:paraId="549CF2C7" w14:textId="26795AA1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Svajūnė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Saulėnaitė,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Tarybos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posėdžių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sekretorė</w:t>
            </w:r>
            <w:proofErr w:type="spellEnd"/>
          </w:p>
        </w:tc>
        <w:tc>
          <w:tcPr>
            <w:tcW w:w="2843" w:type="dxa"/>
          </w:tcPr>
          <w:p w14:paraId="241A8EDE" w14:textId="1896A882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Svajūnė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Saulėnaitė,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Tarybos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posėdžių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sekretorė</w:t>
            </w:r>
            <w:proofErr w:type="spellEnd"/>
          </w:p>
        </w:tc>
      </w:tr>
      <w:tr w:rsidR="007448A7" w:rsidRPr="00B62564" w14:paraId="66346856" w14:textId="77777777" w:rsidTr="00A9624F">
        <w:trPr>
          <w:trHeight w:val="986"/>
        </w:trPr>
        <w:tc>
          <w:tcPr>
            <w:tcW w:w="687" w:type="dxa"/>
          </w:tcPr>
          <w:p w14:paraId="23FAC4AF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66582804" w14:textId="5A2A9AAF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T-X-p-37</w:t>
            </w:r>
          </w:p>
        </w:tc>
        <w:tc>
          <w:tcPr>
            <w:tcW w:w="1847" w:type="dxa"/>
          </w:tcPr>
          <w:p w14:paraId="2F7D05F0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6A59A446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F04155E" w14:textId="0BFFF457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Teritorinio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vystymo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AB490EA" w14:textId="724EE7FD" w:rsidR="007448A7" w:rsidRPr="00910C39" w:rsidRDefault="007448A7" w:rsidP="00A9624F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RAJONO SAVIVALDYBĖS PRIEŠGAISRINĖS APSAUGOS TARNYBOS 202</w:t>
            </w:r>
            <w:r w:rsidR="00A9624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3C282BB6" w14:textId="333943D2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Valdas Tamulevičius,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Administracijos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patarėjas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parengties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pareigūnas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43" w:type="dxa"/>
          </w:tcPr>
          <w:p w14:paraId="6C21C2A0" w14:textId="36EBA4A2" w:rsidR="007448A7" w:rsidRPr="00910C39" w:rsidRDefault="007448A7" w:rsidP="00A9624F">
            <w:pPr>
              <w:pStyle w:val="TableParagraph"/>
              <w:ind w:right="3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Valdas Tamulevičius,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Administracijos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patarėjas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parengties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pareigūnas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910C39" w:rsidRPr="00B62564" w14:paraId="7193F2A7" w14:textId="77777777" w:rsidTr="00A9624F">
        <w:trPr>
          <w:trHeight w:val="986"/>
        </w:trPr>
        <w:tc>
          <w:tcPr>
            <w:tcW w:w="687" w:type="dxa"/>
          </w:tcPr>
          <w:p w14:paraId="71E40A31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5467F402" w14:textId="5AE102C9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T-X-p-57</w:t>
            </w:r>
          </w:p>
        </w:tc>
        <w:tc>
          <w:tcPr>
            <w:tcW w:w="1847" w:type="dxa"/>
          </w:tcPr>
          <w:p w14:paraId="2000C668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58C83EE6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308D475" w14:textId="1521E376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74CB5D46" w14:textId="56088231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„</w:t>
            </w:r>
            <w:proofErr w:type="gramStart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PASAKOS“ VAIKŲ</w:t>
            </w:r>
            <w:proofErr w:type="gramEnd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LOPŠELIO-DARŽELIO 2025 METŲ ATASKAITŲ RINKINIO PATVIRTINIMO</w:t>
            </w:r>
          </w:p>
        </w:tc>
        <w:tc>
          <w:tcPr>
            <w:tcW w:w="2703" w:type="dxa"/>
          </w:tcPr>
          <w:p w14:paraId="38C63F4A" w14:textId="710FD492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Irena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Nedzveckienė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2876D346" w14:textId="613A12D6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2F93CDBF" w14:textId="77777777" w:rsidTr="00A9624F">
        <w:trPr>
          <w:trHeight w:val="986"/>
        </w:trPr>
        <w:tc>
          <w:tcPr>
            <w:tcW w:w="687" w:type="dxa"/>
          </w:tcPr>
          <w:p w14:paraId="0DB74ECF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4C57223B" w14:textId="648DFABB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T-X-p-58</w:t>
            </w:r>
          </w:p>
        </w:tc>
        <w:tc>
          <w:tcPr>
            <w:tcW w:w="1847" w:type="dxa"/>
          </w:tcPr>
          <w:p w14:paraId="5BD77D51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74EF63DD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5C912C4" w14:textId="1ED71484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4DE1C12B" w14:textId="61D23743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„</w:t>
            </w:r>
            <w:proofErr w:type="gramStart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ŽILVIČIO“ VAIKŲ</w:t>
            </w:r>
            <w:proofErr w:type="gramEnd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LOPŠELIO-DARŽELIO 2025 METŲ ATASKAITŲ RINKINIO PATVIRTINIMO</w:t>
            </w:r>
          </w:p>
        </w:tc>
        <w:tc>
          <w:tcPr>
            <w:tcW w:w="2703" w:type="dxa"/>
          </w:tcPr>
          <w:p w14:paraId="68BC71E6" w14:textId="3747142F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Irena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Nedzveckienė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206A783F" w14:textId="4BA86ABD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2AE9D6A8" w14:textId="77777777" w:rsidTr="00A9624F">
        <w:trPr>
          <w:trHeight w:val="986"/>
        </w:trPr>
        <w:tc>
          <w:tcPr>
            <w:tcW w:w="687" w:type="dxa"/>
          </w:tcPr>
          <w:p w14:paraId="2CABDCCB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58421C14" w14:textId="5833C78E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T-X-p-56</w:t>
            </w:r>
          </w:p>
        </w:tc>
        <w:tc>
          <w:tcPr>
            <w:tcW w:w="1847" w:type="dxa"/>
          </w:tcPr>
          <w:p w14:paraId="1648EEAF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06F97543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B3C1E47" w14:textId="2B143BF8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4C628307" w14:textId="6D486E41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R. MATUIZŲ PAGRINDINĖS MOKYKLOS 2025 METŲ ATASKAITŲ RINKINIO PATVIRTINIMO</w:t>
            </w:r>
          </w:p>
        </w:tc>
        <w:tc>
          <w:tcPr>
            <w:tcW w:w="2703" w:type="dxa"/>
          </w:tcPr>
          <w:p w14:paraId="7A49797C" w14:textId="2F957421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Jurgita Ignatavičienė,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6FC670FF" w14:textId="673FEB82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1FCC3B95" w14:textId="77777777" w:rsidTr="00A9624F">
        <w:trPr>
          <w:trHeight w:val="986"/>
        </w:trPr>
        <w:tc>
          <w:tcPr>
            <w:tcW w:w="687" w:type="dxa"/>
          </w:tcPr>
          <w:p w14:paraId="17E03FD4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10FD6F93" w14:textId="185AC51B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T-X-p-55</w:t>
            </w:r>
          </w:p>
        </w:tc>
        <w:tc>
          <w:tcPr>
            <w:tcW w:w="1847" w:type="dxa"/>
          </w:tcPr>
          <w:p w14:paraId="211BAA0D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3D5774C9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5AE1FC9" w14:textId="5F282879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64064380" w14:textId="285DEF9B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R. SENOSIOS VARĖNOS ANDRIAUS RYLIŠKIO PAGRINDINĖS MOKYKLOS 2025 METŲ ATASKAITŲ RINKINIO PATVIRTINIMO</w:t>
            </w:r>
          </w:p>
        </w:tc>
        <w:tc>
          <w:tcPr>
            <w:tcW w:w="2703" w:type="dxa"/>
          </w:tcPr>
          <w:p w14:paraId="5F586B67" w14:textId="4267BEA9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Jurgita Ignatavičienė,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5E1D2974" w14:textId="680AFECE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12C355B6" w14:textId="77777777" w:rsidTr="00A9624F">
        <w:trPr>
          <w:trHeight w:val="986"/>
        </w:trPr>
        <w:tc>
          <w:tcPr>
            <w:tcW w:w="687" w:type="dxa"/>
          </w:tcPr>
          <w:p w14:paraId="4534CB4F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15686E0B" w14:textId="58B91BE5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T-X-p-49</w:t>
            </w:r>
          </w:p>
        </w:tc>
        <w:tc>
          <w:tcPr>
            <w:tcW w:w="1847" w:type="dxa"/>
          </w:tcPr>
          <w:p w14:paraId="3A22BF2D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620CF1AB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62525564" w14:textId="25A02289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0BA2BC6A" w14:textId="68E9F498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„</w:t>
            </w:r>
            <w:proofErr w:type="gramStart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RYTO“ PROGIMNAZIJOS</w:t>
            </w:r>
            <w:proofErr w:type="gramEnd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2025 METŲ ATASKAITŲ RINKINIO PATVIRTINIMO</w:t>
            </w:r>
          </w:p>
        </w:tc>
        <w:tc>
          <w:tcPr>
            <w:tcW w:w="2703" w:type="dxa"/>
          </w:tcPr>
          <w:p w14:paraId="7D22F53D" w14:textId="44DF21C8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 xml:space="preserve">Vilma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Gaurienė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, Švietimo skyriaus vedėjo pavaduotoja</w:t>
            </w:r>
          </w:p>
        </w:tc>
        <w:tc>
          <w:tcPr>
            <w:tcW w:w="2843" w:type="dxa"/>
          </w:tcPr>
          <w:p w14:paraId="412710FB" w14:textId="4D65209F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192505A0" w14:textId="77777777" w:rsidTr="00A9624F">
        <w:trPr>
          <w:trHeight w:val="986"/>
        </w:trPr>
        <w:tc>
          <w:tcPr>
            <w:tcW w:w="687" w:type="dxa"/>
          </w:tcPr>
          <w:p w14:paraId="2DC1E459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0261F2A4" w14:textId="1ECE61D5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T-X-p-50</w:t>
            </w:r>
          </w:p>
        </w:tc>
        <w:tc>
          <w:tcPr>
            <w:tcW w:w="1847" w:type="dxa"/>
          </w:tcPr>
          <w:p w14:paraId="7BD33C50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71BDCF1B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2A63BEC" w14:textId="19BF3D5D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E558502" w14:textId="36BEBDDF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R. „</w:t>
            </w:r>
            <w:proofErr w:type="gramStart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MERKIO“ GIMNAZIJOS</w:t>
            </w:r>
            <w:proofErr w:type="gramEnd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2025 METŲ ATASKAITŲ RINKINIO PATVIRTINIMO</w:t>
            </w:r>
          </w:p>
        </w:tc>
        <w:tc>
          <w:tcPr>
            <w:tcW w:w="2703" w:type="dxa"/>
          </w:tcPr>
          <w:p w14:paraId="71DC7802" w14:textId="41F7F1DA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 xml:space="preserve">Vilma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Gaurienė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, Švietimo skyriaus vedėjo pavaduotoja</w:t>
            </w:r>
          </w:p>
        </w:tc>
        <w:tc>
          <w:tcPr>
            <w:tcW w:w="2843" w:type="dxa"/>
          </w:tcPr>
          <w:p w14:paraId="31F4D891" w14:textId="3991D76F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7B987E0F" w14:textId="77777777" w:rsidTr="00A9624F">
        <w:trPr>
          <w:trHeight w:val="986"/>
        </w:trPr>
        <w:tc>
          <w:tcPr>
            <w:tcW w:w="687" w:type="dxa"/>
          </w:tcPr>
          <w:p w14:paraId="0A383B5F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2A4A5C37" w14:textId="12C903E3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T-X-p-47</w:t>
            </w:r>
          </w:p>
        </w:tc>
        <w:tc>
          <w:tcPr>
            <w:tcW w:w="1847" w:type="dxa"/>
          </w:tcPr>
          <w:p w14:paraId="0A90965D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67E51EC9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1C0865F" w14:textId="5BDAFD47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51EF9C90" w14:textId="5AD05DD8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„</w:t>
            </w:r>
            <w:proofErr w:type="gramStart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ĄŽUOLO“ GIMNAZIJOS</w:t>
            </w:r>
            <w:proofErr w:type="gramEnd"/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2025 METŲ ATASKAITŲ RINKINIO PATVIRTINIMO</w:t>
            </w:r>
          </w:p>
        </w:tc>
        <w:tc>
          <w:tcPr>
            <w:tcW w:w="2703" w:type="dxa"/>
          </w:tcPr>
          <w:p w14:paraId="7056270A" w14:textId="64F4492C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 xml:space="preserve">Vilma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Gaurienė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, Švietimo skyriaus vedėjo pavaduotoja</w:t>
            </w:r>
          </w:p>
        </w:tc>
        <w:tc>
          <w:tcPr>
            <w:tcW w:w="2843" w:type="dxa"/>
          </w:tcPr>
          <w:p w14:paraId="34249C9A" w14:textId="1A34FD0C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1C38FBAD" w14:textId="77777777" w:rsidTr="00A9624F">
        <w:trPr>
          <w:trHeight w:val="986"/>
        </w:trPr>
        <w:tc>
          <w:tcPr>
            <w:tcW w:w="687" w:type="dxa"/>
          </w:tcPr>
          <w:p w14:paraId="04EA72BD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31408258" w14:textId="7CB9B055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T-X-p-53</w:t>
            </w:r>
          </w:p>
        </w:tc>
        <w:tc>
          <w:tcPr>
            <w:tcW w:w="1847" w:type="dxa"/>
          </w:tcPr>
          <w:p w14:paraId="38A2680C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497E66DB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2D540F7" w14:textId="113CB8E0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1A29F2CA" w14:textId="4BAF1898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R. MARCINKONIŲ DAUGIAFUNKCIO CENTRO 2025 METŲ ATASKAITŲ RINKINIO PATVIRTINIMO</w:t>
            </w:r>
          </w:p>
        </w:tc>
        <w:tc>
          <w:tcPr>
            <w:tcW w:w="2703" w:type="dxa"/>
          </w:tcPr>
          <w:p w14:paraId="5653E58E" w14:textId="008F86BB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Jurgita Ignatavičienė,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6B9A5EF0" w14:textId="1063153B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3C7E995F" w14:textId="77777777" w:rsidTr="00A9624F">
        <w:trPr>
          <w:trHeight w:val="986"/>
        </w:trPr>
        <w:tc>
          <w:tcPr>
            <w:tcW w:w="687" w:type="dxa"/>
          </w:tcPr>
          <w:p w14:paraId="2217ED1C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0AF00A1D" w14:textId="63E1912A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T-X-p-48</w:t>
            </w:r>
          </w:p>
        </w:tc>
        <w:tc>
          <w:tcPr>
            <w:tcW w:w="1847" w:type="dxa"/>
          </w:tcPr>
          <w:p w14:paraId="5942B797" w14:textId="77777777" w:rsidR="00910C39" w:rsidRPr="00910C39" w:rsidRDefault="00910C39" w:rsidP="00A9624F">
            <w:pPr>
              <w:pStyle w:val="Sraopastraipa"/>
              <w:spacing w:after="160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35C0C431" w14:textId="6F89FE4F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F33547B" w14:textId="42F3AE1E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R. LIŠKIAVOS DAUGIAFUNKCIO CENTRO 2025 METŲ ATASKAITŲ RINKINIO PATVIRTINIMO</w:t>
            </w:r>
          </w:p>
        </w:tc>
        <w:tc>
          <w:tcPr>
            <w:tcW w:w="2703" w:type="dxa"/>
          </w:tcPr>
          <w:p w14:paraId="2F3CD3DE" w14:textId="16FA7123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Jurgita Ignatavičienė,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4B98B5AD" w14:textId="53AE9C9C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2ED26E44" w14:textId="77777777" w:rsidTr="00A9624F">
        <w:trPr>
          <w:trHeight w:val="986"/>
        </w:trPr>
        <w:tc>
          <w:tcPr>
            <w:tcW w:w="687" w:type="dxa"/>
          </w:tcPr>
          <w:p w14:paraId="1CDE4E66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17725575" w14:textId="710E9CAD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T-X-p-54</w:t>
            </w:r>
          </w:p>
        </w:tc>
        <w:tc>
          <w:tcPr>
            <w:tcW w:w="1847" w:type="dxa"/>
          </w:tcPr>
          <w:p w14:paraId="2ABB813D" w14:textId="77777777" w:rsidR="00910C39" w:rsidRPr="00910C39" w:rsidRDefault="00910C39" w:rsidP="00A9624F">
            <w:pPr>
              <w:pStyle w:val="Sraopastraipa"/>
              <w:spacing w:after="160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1845180A" w14:textId="7659CFC2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2DB7E364" w14:textId="51EF36D1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R. PERLOJOS DAUGIAFUNKCIO CENTRO 2025 METŲ ATASKAITŲ RINKINIO PATVIRTINIMO</w:t>
            </w:r>
          </w:p>
        </w:tc>
        <w:tc>
          <w:tcPr>
            <w:tcW w:w="2703" w:type="dxa"/>
          </w:tcPr>
          <w:p w14:paraId="029B502B" w14:textId="60CE7446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Jurgita Ignatavičienė,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1B5F371F" w14:textId="5985FD1F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6510B075" w14:textId="77777777" w:rsidTr="00A9624F">
        <w:trPr>
          <w:trHeight w:val="986"/>
        </w:trPr>
        <w:tc>
          <w:tcPr>
            <w:tcW w:w="687" w:type="dxa"/>
          </w:tcPr>
          <w:p w14:paraId="3C0D5BCC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6787775A" w14:textId="172CAF22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T-X-p-52</w:t>
            </w:r>
          </w:p>
        </w:tc>
        <w:tc>
          <w:tcPr>
            <w:tcW w:w="1847" w:type="dxa"/>
          </w:tcPr>
          <w:p w14:paraId="47BAEA14" w14:textId="77777777" w:rsidR="00910C39" w:rsidRPr="00910C39" w:rsidRDefault="00910C39" w:rsidP="00A9624F">
            <w:pPr>
              <w:pStyle w:val="Sraopastraipa"/>
              <w:spacing w:after="160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52FA9428" w14:textId="68B2E405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7212A1EA" w14:textId="525A4D35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ŠVIETIMO CENTRO 2025 METŲ ATASKAITŲ RINKINIO PATVIRTINIMO</w:t>
            </w:r>
          </w:p>
        </w:tc>
        <w:tc>
          <w:tcPr>
            <w:tcW w:w="2703" w:type="dxa"/>
          </w:tcPr>
          <w:p w14:paraId="4FDA709D" w14:textId="1DE57517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 xml:space="preserve">Vilma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Gaurienė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, Švietimo skyriaus vedėjo pavaduotoja</w:t>
            </w:r>
          </w:p>
        </w:tc>
        <w:tc>
          <w:tcPr>
            <w:tcW w:w="2843" w:type="dxa"/>
          </w:tcPr>
          <w:p w14:paraId="0A1F1260" w14:textId="0572DA64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243DAF31" w14:textId="77777777" w:rsidTr="00A9624F">
        <w:trPr>
          <w:trHeight w:val="986"/>
        </w:trPr>
        <w:tc>
          <w:tcPr>
            <w:tcW w:w="687" w:type="dxa"/>
          </w:tcPr>
          <w:p w14:paraId="060109E2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70E4CF3B" w14:textId="23ACE73D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T-X-p-51</w:t>
            </w:r>
          </w:p>
        </w:tc>
        <w:tc>
          <w:tcPr>
            <w:tcW w:w="1847" w:type="dxa"/>
          </w:tcPr>
          <w:p w14:paraId="12BBBADF" w14:textId="77777777" w:rsidR="00910C39" w:rsidRPr="00910C39" w:rsidRDefault="00910C39" w:rsidP="00A9624F">
            <w:pPr>
              <w:pStyle w:val="Sraopastraipa"/>
              <w:spacing w:after="160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14EF0A1D" w14:textId="46FCBBC4" w:rsidR="00910C39" w:rsidRPr="00910C39" w:rsidRDefault="00910C39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163C1CB" w14:textId="2F6E0218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JADVYGOS ČIURLIONYTĖS MENŲ MOKYKLOS 2025 METŲ ATASKAITŲ RINKINIO PATVIRTINIMO</w:t>
            </w:r>
          </w:p>
        </w:tc>
        <w:tc>
          <w:tcPr>
            <w:tcW w:w="2703" w:type="dxa"/>
          </w:tcPr>
          <w:p w14:paraId="5B0E589E" w14:textId="03E94A56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 xml:space="preserve">Vilma </w:t>
            </w:r>
            <w:proofErr w:type="spellStart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Gaurienė</w:t>
            </w:r>
            <w:proofErr w:type="spellEnd"/>
            <w:r w:rsidRPr="00910C39">
              <w:rPr>
                <w:rFonts w:ascii="Times New Roman" w:hAnsi="Times New Roman" w:cs="Times New Roman"/>
                <w:b/>
                <w:color w:val="212121"/>
                <w:sz w:val="18"/>
                <w:szCs w:val="18"/>
                <w:lang w:val="lt-LT"/>
              </w:rPr>
              <w:t>, Švietimo skyriaus vedėjo pavaduotoja</w:t>
            </w:r>
          </w:p>
        </w:tc>
        <w:tc>
          <w:tcPr>
            <w:tcW w:w="2843" w:type="dxa"/>
          </w:tcPr>
          <w:p w14:paraId="506A975D" w14:textId="4B168DB1" w:rsidR="00910C39" w:rsidRPr="00910C39" w:rsidRDefault="00910C39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62D3A05F" w14:textId="77777777" w:rsidTr="00A9624F">
        <w:trPr>
          <w:trHeight w:val="986"/>
        </w:trPr>
        <w:tc>
          <w:tcPr>
            <w:tcW w:w="687" w:type="dxa"/>
          </w:tcPr>
          <w:p w14:paraId="3355DA6E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7FA97FB4" w14:textId="40D58EF6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T-X-p-62</w:t>
            </w:r>
          </w:p>
        </w:tc>
        <w:tc>
          <w:tcPr>
            <w:tcW w:w="1847" w:type="dxa"/>
          </w:tcPr>
          <w:p w14:paraId="2AA1A240" w14:textId="77777777" w:rsidR="007448A7" w:rsidRPr="00910C39" w:rsidRDefault="007448A7" w:rsidP="00A9624F">
            <w:pPr>
              <w:pStyle w:val="Sraopastraipa"/>
              <w:spacing w:after="160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2495231D" w14:textId="15DA3763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0870D9CB" w14:textId="7847F9C7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KULTŪROS CENTRO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6C5FF472" w14:textId="567BB3B0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Giedrė Jablonskienė,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38319FFE" w14:textId="62A945DF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Laima Denutienė,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sporto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62327E17" w14:textId="77777777" w:rsidTr="00A9624F">
        <w:trPr>
          <w:trHeight w:val="986"/>
        </w:trPr>
        <w:tc>
          <w:tcPr>
            <w:tcW w:w="687" w:type="dxa"/>
          </w:tcPr>
          <w:p w14:paraId="42DFF949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256B4EA5" w14:textId="3ADE5D78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T-X-p-61</w:t>
            </w:r>
          </w:p>
        </w:tc>
        <w:tc>
          <w:tcPr>
            <w:tcW w:w="1847" w:type="dxa"/>
          </w:tcPr>
          <w:p w14:paraId="43B874AF" w14:textId="77777777" w:rsidR="007448A7" w:rsidRPr="00910C39" w:rsidRDefault="007448A7" w:rsidP="00A9624F">
            <w:pPr>
              <w:pStyle w:val="Sraopastraipa"/>
              <w:spacing w:after="160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20B4E3B7" w14:textId="16614547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569099CD" w14:textId="5CF59AF1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RAJONO SAVIVALDYBĖS VIEŠOSIOS BIBLIOTEKOS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046941C4" w14:textId="490AD6DF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Giedrė Jablonskienė,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550CAC15" w14:textId="3FE2162F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Laima Denutienė,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sporto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1C3CE5CC" w14:textId="77777777" w:rsidTr="00A9624F">
        <w:trPr>
          <w:trHeight w:val="986"/>
        </w:trPr>
        <w:tc>
          <w:tcPr>
            <w:tcW w:w="687" w:type="dxa"/>
          </w:tcPr>
          <w:p w14:paraId="124C70E5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1993B066" w14:textId="2387D200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T-X-p-63</w:t>
            </w:r>
          </w:p>
        </w:tc>
        <w:tc>
          <w:tcPr>
            <w:tcW w:w="1847" w:type="dxa"/>
          </w:tcPr>
          <w:p w14:paraId="600073D4" w14:textId="77777777" w:rsidR="007448A7" w:rsidRPr="00910C39" w:rsidRDefault="007448A7" w:rsidP="00A9624F">
            <w:pPr>
              <w:pStyle w:val="Sraopastraipa"/>
              <w:spacing w:after="160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51E2FD2A" w14:textId="0C686E2D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0C17125F" w14:textId="546CB9AF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MERKINĖS KRAŠTO MUZIEJAUS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6C287F61" w14:textId="3CEC1EB0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Giedrė Jablosnkienė,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68ABA745" w14:textId="49621762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Laima Denutienė,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sporto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4D64EEBB" w14:textId="77777777" w:rsidTr="00A9624F">
        <w:trPr>
          <w:trHeight w:val="986"/>
        </w:trPr>
        <w:tc>
          <w:tcPr>
            <w:tcW w:w="687" w:type="dxa"/>
          </w:tcPr>
          <w:p w14:paraId="67C53A78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1460F2AD" w14:textId="01E790DE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T-X-p-64</w:t>
            </w:r>
          </w:p>
        </w:tc>
        <w:tc>
          <w:tcPr>
            <w:tcW w:w="1847" w:type="dxa"/>
          </w:tcPr>
          <w:p w14:paraId="3F00175E" w14:textId="77777777" w:rsidR="007448A7" w:rsidRPr="00910C39" w:rsidRDefault="007448A7" w:rsidP="00A9624F">
            <w:pPr>
              <w:pStyle w:val="Sraopastraipa"/>
              <w:spacing w:after="160"/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664A8B98" w14:textId="018D3BC8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54DA41A0" w14:textId="5579AC20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SPORTO CENTRO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5414772F" w14:textId="500E3EB7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Gabija Vidūnaitė-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Juškevič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2843" w:type="dxa"/>
          </w:tcPr>
          <w:p w14:paraId="302D1AAB" w14:textId="4D88CCE2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Laima Denutienė,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sporto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3491EBBD" w14:textId="77777777" w:rsidTr="00A9624F">
        <w:trPr>
          <w:trHeight w:val="986"/>
        </w:trPr>
        <w:tc>
          <w:tcPr>
            <w:tcW w:w="687" w:type="dxa"/>
          </w:tcPr>
          <w:p w14:paraId="2688518B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56AD180A" w14:textId="5C7B41CB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T-X-p-46</w:t>
            </w:r>
          </w:p>
        </w:tc>
        <w:tc>
          <w:tcPr>
            <w:tcW w:w="1847" w:type="dxa"/>
          </w:tcPr>
          <w:p w14:paraId="7B550D5E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08EED7AC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980099B" w14:textId="4DD49329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Sveikatos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4FFD4E35" w14:textId="7F063174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GLOBOS NAMŲ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43AE2B5C" w14:textId="7EA732A5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Vesta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Čaplikaitė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paslaugų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pavaduotoja</w:t>
            </w:r>
            <w:proofErr w:type="spellEnd"/>
          </w:p>
        </w:tc>
        <w:tc>
          <w:tcPr>
            <w:tcW w:w="2843" w:type="dxa"/>
          </w:tcPr>
          <w:p w14:paraId="0BC235AD" w14:textId="6F4ECF9C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Dalia Stankevičiūtė,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paslaugų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37B3F79E" w14:textId="77777777" w:rsidTr="00A9624F">
        <w:trPr>
          <w:trHeight w:val="986"/>
        </w:trPr>
        <w:tc>
          <w:tcPr>
            <w:tcW w:w="687" w:type="dxa"/>
          </w:tcPr>
          <w:p w14:paraId="66A8628F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64D9EC93" w14:textId="0AA5A42F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T-X-p-45</w:t>
            </w:r>
          </w:p>
        </w:tc>
        <w:tc>
          <w:tcPr>
            <w:tcW w:w="1847" w:type="dxa"/>
          </w:tcPr>
          <w:p w14:paraId="627588D4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520F0A86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755C16F" w14:textId="2613AAE5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Sveikatos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4FEA86BB" w14:textId="6CA6D2F5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MERKINĖS GLOBOS NAMŲ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733F91BE" w14:textId="39EFCFD0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Vesta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Čaplikaitė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paslaugų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pavaduotoja</w:t>
            </w:r>
            <w:proofErr w:type="spellEnd"/>
          </w:p>
        </w:tc>
        <w:tc>
          <w:tcPr>
            <w:tcW w:w="2843" w:type="dxa"/>
          </w:tcPr>
          <w:p w14:paraId="68C70FBF" w14:textId="40043D92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Dalia Stankevičiūtė,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paslaugų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528DC7F9" w14:textId="77777777" w:rsidTr="00A9624F">
        <w:trPr>
          <w:trHeight w:val="986"/>
        </w:trPr>
        <w:tc>
          <w:tcPr>
            <w:tcW w:w="687" w:type="dxa"/>
          </w:tcPr>
          <w:p w14:paraId="093BBEF6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54199126" w14:textId="69A00954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T-X-p-44</w:t>
            </w:r>
          </w:p>
        </w:tc>
        <w:tc>
          <w:tcPr>
            <w:tcW w:w="1847" w:type="dxa"/>
          </w:tcPr>
          <w:p w14:paraId="079C6B34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16C96BC1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3E237F7" w14:textId="483797FD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Sveikatos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488A04C7" w14:textId="21916B18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RAJONO SAVIVALDYBĖS ŠEIMINIŲ NAMŲ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71E61E7B" w14:textId="6EC3A55D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Vesta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Čaplikaitė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paslaugų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pavaduotoja</w:t>
            </w:r>
            <w:proofErr w:type="spellEnd"/>
          </w:p>
        </w:tc>
        <w:tc>
          <w:tcPr>
            <w:tcW w:w="2843" w:type="dxa"/>
          </w:tcPr>
          <w:p w14:paraId="242C4CDF" w14:textId="62ABE149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Dalia Stankevičiūtė,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paslaugų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56FFDC64" w14:textId="77777777" w:rsidTr="00A9624F">
        <w:trPr>
          <w:trHeight w:val="986"/>
        </w:trPr>
        <w:tc>
          <w:tcPr>
            <w:tcW w:w="687" w:type="dxa"/>
          </w:tcPr>
          <w:p w14:paraId="25000BE9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0DD5B567" w14:textId="65E99591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T-X-p-43</w:t>
            </w:r>
          </w:p>
        </w:tc>
        <w:tc>
          <w:tcPr>
            <w:tcW w:w="1847" w:type="dxa"/>
          </w:tcPr>
          <w:p w14:paraId="3AC283F4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534CF364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A9CD608" w14:textId="4A2235AB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Sveikatos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D3ED8C6" w14:textId="77777777" w:rsidR="008B005F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SOCIALINIŲ PASLAUGŲ CENTRO</w:t>
            </w:r>
          </w:p>
          <w:p w14:paraId="4DCBD1CA" w14:textId="7990A60A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</w:tc>
        <w:tc>
          <w:tcPr>
            <w:tcW w:w="2703" w:type="dxa"/>
          </w:tcPr>
          <w:p w14:paraId="1F3C06E7" w14:textId="302C74E2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Vesta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Čaplikaitė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paslaugų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pavaduotoja</w:t>
            </w:r>
            <w:proofErr w:type="spellEnd"/>
          </w:p>
        </w:tc>
        <w:tc>
          <w:tcPr>
            <w:tcW w:w="2843" w:type="dxa"/>
          </w:tcPr>
          <w:p w14:paraId="5CE1A18F" w14:textId="348CD7BF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Dalia Stankevičiūtė,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paslaugų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910C39" w:rsidRPr="00B62564" w14:paraId="2F0AA207" w14:textId="77777777" w:rsidTr="00A9624F">
        <w:trPr>
          <w:trHeight w:val="986"/>
        </w:trPr>
        <w:tc>
          <w:tcPr>
            <w:tcW w:w="687" w:type="dxa"/>
          </w:tcPr>
          <w:p w14:paraId="3E478903" w14:textId="77777777" w:rsidR="00910C39" w:rsidRPr="00910C39" w:rsidRDefault="00910C39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59601094" w14:textId="3CFC1822" w:rsidR="00910C39" w:rsidRPr="00910C39" w:rsidRDefault="00910C39" w:rsidP="00A9624F">
            <w:pPr>
              <w:pStyle w:val="TableParagraph"/>
              <w:spacing w:line="206" w:lineRule="exact"/>
              <w:ind w:left="2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T-X-p-39</w:t>
            </w:r>
          </w:p>
        </w:tc>
        <w:tc>
          <w:tcPr>
            <w:tcW w:w="1847" w:type="dxa"/>
          </w:tcPr>
          <w:p w14:paraId="69336349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655AE7DA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73CB743E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Teritorinio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vystymo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kaimo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6ACDFC44" w14:textId="77777777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568EB76" w14:textId="540D5E46" w:rsidR="00910C39" w:rsidRPr="00910C39" w:rsidRDefault="00910C39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Švietimo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kultūros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351DE4B6" w14:textId="28F5DA30" w:rsidR="00910C39" w:rsidRPr="00910C39" w:rsidRDefault="00910C39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lt-LT"/>
              </w:rPr>
              <w:t>DĖL BIUDŽETINĖS ĮSTAIGOS VARĖNOS TURIZMO IR VERSLUMO CENTRO „KORYS“ 2025 METŲ ATASKAITŲ RINKINIO PATVIRTINIMO</w:t>
            </w:r>
          </w:p>
        </w:tc>
        <w:tc>
          <w:tcPr>
            <w:tcW w:w="2703" w:type="dxa"/>
          </w:tcPr>
          <w:p w14:paraId="56DBE199" w14:textId="248796D7" w:rsidR="00910C39" w:rsidRPr="00910C39" w:rsidRDefault="00910C39" w:rsidP="00A9624F">
            <w:pPr>
              <w:pStyle w:val="TableParagraph"/>
              <w:ind w:left="108" w:right="157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Ilona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Norkūnienė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Ekonomikos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turizmo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  <w:tc>
          <w:tcPr>
            <w:tcW w:w="2843" w:type="dxa"/>
          </w:tcPr>
          <w:p w14:paraId="4C6A8F5C" w14:textId="6094D345" w:rsidR="00910C39" w:rsidRPr="00910C39" w:rsidRDefault="00910C39" w:rsidP="00A9624F">
            <w:pPr>
              <w:pStyle w:val="TableParagraph"/>
              <w:ind w:right="3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Ilona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Norkūnienė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Ekonomikos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turizmo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skyriaus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7448A7" w:rsidRPr="00B62564" w14:paraId="6F1D74AD" w14:textId="77777777" w:rsidTr="00A9624F">
        <w:trPr>
          <w:trHeight w:val="986"/>
        </w:trPr>
        <w:tc>
          <w:tcPr>
            <w:tcW w:w="687" w:type="dxa"/>
          </w:tcPr>
          <w:p w14:paraId="1860BF65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529B51E5" w14:textId="16FDF945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</w:t>
            </w:r>
            <w:r w:rsidR="00910C39"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847" w:type="dxa"/>
          </w:tcPr>
          <w:p w14:paraId="45360038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43B343F4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BA18D9E" w14:textId="4F42B8CA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Sveikatos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102128F2" w14:textId="426D0A17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VARĖNOS RAJONO SAVIVALDYBĖS VISUOMENĖS SVEIKATOS BIURO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PATVIRTINIMO</w:t>
            </w:r>
          </w:p>
          <w:p w14:paraId="6FC2AE8D" w14:textId="087BCAD6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3" w:type="dxa"/>
          </w:tcPr>
          <w:p w14:paraId="1AAF545B" w14:textId="23F34A22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Sveikatos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koordinatorė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43" w:type="dxa"/>
          </w:tcPr>
          <w:p w14:paraId="5343E7B9" w14:textId="68F445BB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Aivaras Batūra,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Teisės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civilinės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metrikacijos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  <w:r w:rsidR="00096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vedėjas</w:t>
            </w:r>
            <w:proofErr w:type="spellEnd"/>
          </w:p>
        </w:tc>
      </w:tr>
      <w:tr w:rsidR="007448A7" w:rsidRPr="00B62564" w14:paraId="5D91E32B" w14:textId="77777777" w:rsidTr="00A9624F">
        <w:trPr>
          <w:trHeight w:val="986"/>
        </w:trPr>
        <w:tc>
          <w:tcPr>
            <w:tcW w:w="687" w:type="dxa"/>
          </w:tcPr>
          <w:p w14:paraId="38DAE13F" w14:textId="77777777" w:rsidR="007448A7" w:rsidRPr="00910C39" w:rsidRDefault="007448A7" w:rsidP="00A9624F">
            <w:pPr>
              <w:pStyle w:val="TableParagraph"/>
              <w:numPr>
                <w:ilvl w:val="0"/>
                <w:numId w:val="8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</w:pPr>
          </w:p>
        </w:tc>
        <w:tc>
          <w:tcPr>
            <w:tcW w:w="1314" w:type="dxa"/>
          </w:tcPr>
          <w:p w14:paraId="3FFFFBBD" w14:textId="0B9009FF" w:rsidR="007448A7" w:rsidRPr="00910C39" w:rsidRDefault="007448A7" w:rsidP="00A9624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T-X-p-</w:t>
            </w:r>
            <w:r w:rsidR="00910C39"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1847" w:type="dxa"/>
          </w:tcPr>
          <w:p w14:paraId="328316BB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Biudžeto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finansų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  <w:p w14:paraId="6A0BCB57" w14:textId="77777777" w:rsidR="007448A7" w:rsidRPr="00910C39" w:rsidRDefault="007448A7" w:rsidP="00A9624F">
            <w:pPr>
              <w:tabs>
                <w:tab w:val="left" w:pos="360"/>
              </w:tabs>
              <w:ind w:left="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A6950EF" w14:textId="6184A66A" w:rsidR="007448A7" w:rsidRPr="00910C39" w:rsidRDefault="007448A7" w:rsidP="00A9624F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Sveikatos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socialinių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1552C169" w14:textId="365EA4F5" w:rsidR="007448A7" w:rsidRPr="00910C39" w:rsidRDefault="007448A7" w:rsidP="00A9624F">
            <w:pPr>
              <w:pStyle w:val="TableParagraph"/>
              <w:spacing w:line="230" w:lineRule="exact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DĖL VIEŠOSIOS ĮSTAIGOS VARĖNOS SVEIKATOS CENTRO 202</w:t>
            </w:r>
            <w:r w:rsidR="00910C39"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910C3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METŲ ATASKAITŲ RINKINIO TVIRTINIMO</w:t>
            </w:r>
          </w:p>
        </w:tc>
        <w:tc>
          <w:tcPr>
            <w:tcW w:w="2703" w:type="dxa"/>
          </w:tcPr>
          <w:p w14:paraId="22D291CB" w14:textId="14882E97" w:rsidR="007448A7" w:rsidRPr="00910C39" w:rsidRDefault="007448A7" w:rsidP="00A9624F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Sveikatos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reikalų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koordinatorė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vyr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specialistė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43" w:type="dxa"/>
          </w:tcPr>
          <w:p w14:paraId="032FD884" w14:textId="491FB0D1" w:rsidR="007448A7" w:rsidRPr="00910C39" w:rsidRDefault="007448A7" w:rsidP="00A9624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Aivaras Batūra,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Teisės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ir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civilinės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metrikacijos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  <w:r w:rsidR="00096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yriaus</w:t>
            </w:r>
            <w:proofErr w:type="spellEnd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10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vedėjas</w:t>
            </w:r>
            <w:proofErr w:type="spellEnd"/>
          </w:p>
        </w:tc>
      </w:tr>
    </w:tbl>
    <w:p w14:paraId="47F121A4" w14:textId="4C9586B4" w:rsidR="00AA5782" w:rsidRPr="00B62564" w:rsidRDefault="00A9624F" w:rsidP="00650403">
      <w:pPr>
        <w:tabs>
          <w:tab w:val="left" w:pos="360"/>
        </w:tabs>
        <w:jc w:val="center"/>
        <w:rPr>
          <w:b/>
        </w:rPr>
      </w:pPr>
      <w:r>
        <w:rPr>
          <w:b/>
        </w:rPr>
        <w:br w:type="textWrapping" w:clear="all"/>
      </w:r>
    </w:p>
    <w:sectPr w:rsidR="00AA5782" w:rsidRPr="00B62564" w:rsidSect="000812B5">
      <w:footerReference w:type="default" r:id="rId12"/>
      <w:pgSz w:w="16838" w:h="11906" w:orient="landscape" w:code="9"/>
      <w:pgMar w:top="426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C20F" w14:textId="77777777" w:rsidR="002E27DD" w:rsidRPr="00B62564" w:rsidRDefault="002E27DD">
      <w:r w:rsidRPr="00B62564">
        <w:separator/>
      </w:r>
    </w:p>
  </w:endnote>
  <w:endnote w:type="continuationSeparator" w:id="0">
    <w:p w14:paraId="7EB0AAB6" w14:textId="77777777" w:rsidR="002E27DD" w:rsidRPr="00B62564" w:rsidRDefault="002E27DD">
      <w:r w:rsidRPr="00B625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1FA7" w14:textId="77777777" w:rsidR="00B56406" w:rsidRPr="00B62564" w:rsidRDefault="00B56406">
    <w:pPr>
      <w:pStyle w:val="Porat"/>
      <w:jc w:val="center"/>
    </w:pP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>MV-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3F2C" w14:textId="1C7F7CBD" w:rsidR="00B56406" w:rsidRPr="00B62564" w:rsidRDefault="00B56406">
    <w:pPr>
      <w:pStyle w:val="Porat"/>
    </w:pP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92E7" w14:textId="7CA251F3" w:rsidR="00BA78DB" w:rsidRPr="00B62564" w:rsidRDefault="00BA78DB">
    <w:pPr>
      <w:pStyle w:val="Porat"/>
      <w:jc w:val="center"/>
    </w:pP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  <w:r w:rsidRPr="00B625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239D" w14:textId="77777777" w:rsidR="002E27DD" w:rsidRPr="00B62564" w:rsidRDefault="002E27DD">
      <w:r w:rsidRPr="00B62564">
        <w:separator/>
      </w:r>
    </w:p>
  </w:footnote>
  <w:footnote w:type="continuationSeparator" w:id="0">
    <w:p w14:paraId="5CDB8559" w14:textId="77777777" w:rsidR="002E27DD" w:rsidRPr="00B62564" w:rsidRDefault="002E27DD">
      <w:r w:rsidRPr="00B625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5D86" w14:textId="77777777" w:rsidR="0024799D" w:rsidRPr="00B62564" w:rsidRDefault="0024799D" w:rsidP="0024799D">
    <w:pPr>
      <w:ind w:left="9144" w:firstLine="1296"/>
      <w:rPr>
        <w:sz w:val="22"/>
        <w:szCs w:val="22"/>
      </w:rPr>
    </w:pPr>
  </w:p>
  <w:p w14:paraId="4E9FC6BB" w14:textId="177D54C8" w:rsidR="0024799D" w:rsidRPr="00B62564" w:rsidRDefault="0024799D" w:rsidP="0024799D">
    <w:pPr>
      <w:tabs>
        <w:tab w:val="left" w:pos="360"/>
      </w:tabs>
      <w:jc w:val="center"/>
      <w:rPr>
        <w:b/>
      </w:rPr>
    </w:pPr>
    <w:r w:rsidRPr="00B62564">
      <w:rPr>
        <w:b/>
      </w:rPr>
      <w:t xml:space="preserve">VARĖNOS RAJONO SAVIVALDYBĖS TARYBOS POSĖDŽIO NR. </w:t>
    </w:r>
    <w:r w:rsidR="00A9624F">
      <w:rPr>
        <w:b/>
      </w:rPr>
      <w:t>27</w:t>
    </w:r>
    <w:r w:rsidRPr="00B62564">
      <w:rPr>
        <w:b/>
      </w:rPr>
      <w:t xml:space="preserve"> DARBOTVARKĖS PROJEKTAS</w:t>
    </w:r>
  </w:p>
  <w:p w14:paraId="5333596E" w14:textId="77777777" w:rsidR="00B56406" w:rsidRPr="00B62564" w:rsidRDefault="00B564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5BD2"/>
    <w:multiLevelType w:val="hybridMultilevel"/>
    <w:tmpl w:val="81F8936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3045C"/>
    <w:multiLevelType w:val="hybridMultilevel"/>
    <w:tmpl w:val="D472B1E2"/>
    <w:lvl w:ilvl="0" w:tplc="0427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 w15:restartNumberingAfterBreak="0">
    <w:nsid w:val="24702706"/>
    <w:multiLevelType w:val="hybridMultilevel"/>
    <w:tmpl w:val="B7A841B6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3A7425D1"/>
    <w:multiLevelType w:val="hybridMultilevel"/>
    <w:tmpl w:val="049C1EF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0DD5"/>
    <w:multiLevelType w:val="hybridMultilevel"/>
    <w:tmpl w:val="8D36FB20"/>
    <w:lvl w:ilvl="0" w:tplc="B100F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07565"/>
    <w:multiLevelType w:val="hybridMultilevel"/>
    <w:tmpl w:val="F820AFE4"/>
    <w:lvl w:ilvl="0" w:tplc="6B88A90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5023">
    <w:abstractNumId w:val="2"/>
  </w:num>
  <w:num w:numId="2" w16cid:durableId="1469323045">
    <w:abstractNumId w:val="3"/>
  </w:num>
  <w:num w:numId="3" w16cid:durableId="427041714">
    <w:abstractNumId w:val="6"/>
  </w:num>
  <w:num w:numId="4" w16cid:durableId="425731398">
    <w:abstractNumId w:val="4"/>
  </w:num>
  <w:num w:numId="5" w16cid:durableId="638068877">
    <w:abstractNumId w:val="1"/>
  </w:num>
  <w:num w:numId="6" w16cid:durableId="1384480270">
    <w:abstractNumId w:val="0"/>
  </w:num>
  <w:num w:numId="7" w16cid:durableId="607808881">
    <w:abstractNumId w:val="5"/>
  </w:num>
  <w:num w:numId="8" w16cid:durableId="845873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6D"/>
    <w:rsid w:val="00002BE9"/>
    <w:rsid w:val="00004415"/>
    <w:rsid w:val="00007E11"/>
    <w:rsid w:val="00030C71"/>
    <w:rsid w:val="00034849"/>
    <w:rsid w:val="0007148A"/>
    <w:rsid w:val="000812B5"/>
    <w:rsid w:val="00084EE6"/>
    <w:rsid w:val="00091213"/>
    <w:rsid w:val="00096415"/>
    <w:rsid w:val="00096F87"/>
    <w:rsid w:val="000A2C95"/>
    <w:rsid w:val="000B5CD9"/>
    <w:rsid w:val="000E5263"/>
    <w:rsid w:val="000F6791"/>
    <w:rsid w:val="00121F20"/>
    <w:rsid w:val="00130C23"/>
    <w:rsid w:val="00164508"/>
    <w:rsid w:val="0017324D"/>
    <w:rsid w:val="001738C8"/>
    <w:rsid w:val="0019598D"/>
    <w:rsid w:val="001C035A"/>
    <w:rsid w:val="001D092F"/>
    <w:rsid w:val="001E25EC"/>
    <w:rsid w:val="001F23A9"/>
    <w:rsid w:val="002023F8"/>
    <w:rsid w:val="00204E46"/>
    <w:rsid w:val="0022696F"/>
    <w:rsid w:val="0024799D"/>
    <w:rsid w:val="002539DA"/>
    <w:rsid w:val="00257FEC"/>
    <w:rsid w:val="0026099C"/>
    <w:rsid w:val="00270A27"/>
    <w:rsid w:val="00284BCB"/>
    <w:rsid w:val="00293B4A"/>
    <w:rsid w:val="002A0838"/>
    <w:rsid w:val="002A6D27"/>
    <w:rsid w:val="002B3E2D"/>
    <w:rsid w:val="002C175E"/>
    <w:rsid w:val="002C54A9"/>
    <w:rsid w:val="002C61F9"/>
    <w:rsid w:val="002C66C7"/>
    <w:rsid w:val="002D37F9"/>
    <w:rsid w:val="002E27DD"/>
    <w:rsid w:val="002F5905"/>
    <w:rsid w:val="002F6B07"/>
    <w:rsid w:val="002F752A"/>
    <w:rsid w:val="00300EDB"/>
    <w:rsid w:val="00305F3A"/>
    <w:rsid w:val="003231A6"/>
    <w:rsid w:val="00323CCD"/>
    <w:rsid w:val="00324EDF"/>
    <w:rsid w:val="00342E4A"/>
    <w:rsid w:val="00363288"/>
    <w:rsid w:val="0038551E"/>
    <w:rsid w:val="00390F0E"/>
    <w:rsid w:val="00391EF1"/>
    <w:rsid w:val="003B1F53"/>
    <w:rsid w:val="003B755C"/>
    <w:rsid w:val="003C2DCF"/>
    <w:rsid w:val="003D3A87"/>
    <w:rsid w:val="003E436F"/>
    <w:rsid w:val="003E7CC8"/>
    <w:rsid w:val="00420374"/>
    <w:rsid w:val="00422A2B"/>
    <w:rsid w:val="00422A50"/>
    <w:rsid w:val="0042691D"/>
    <w:rsid w:val="0044153A"/>
    <w:rsid w:val="00442DA8"/>
    <w:rsid w:val="00452FBA"/>
    <w:rsid w:val="004530B9"/>
    <w:rsid w:val="004729D3"/>
    <w:rsid w:val="00472DAB"/>
    <w:rsid w:val="00480DAA"/>
    <w:rsid w:val="004A3C8A"/>
    <w:rsid w:val="004B0FD8"/>
    <w:rsid w:val="004D59EE"/>
    <w:rsid w:val="004F6546"/>
    <w:rsid w:val="004F78D5"/>
    <w:rsid w:val="00507390"/>
    <w:rsid w:val="0052055F"/>
    <w:rsid w:val="00523D32"/>
    <w:rsid w:val="005240A6"/>
    <w:rsid w:val="005251FD"/>
    <w:rsid w:val="00525E7E"/>
    <w:rsid w:val="0055506A"/>
    <w:rsid w:val="00556A4E"/>
    <w:rsid w:val="00571F33"/>
    <w:rsid w:val="0057395F"/>
    <w:rsid w:val="005747FF"/>
    <w:rsid w:val="00574B2C"/>
    <w:rsid w:val="00575CB2"/>
    <w:rsid w:val="005769AF"/>
    <w:rsid w:val="00592EE3"/>
    <w:rsid w:val="005974FB"/>
    <w:rsid w:val="00597CD4"/>
    <w:rsid w:val="005B1785"/>
    <w:rsid w:val="005C495D"/>
    <w:rsid w:val="005C7627"/>
    <w:rsid w:val="005E746E"/>
    <w:rsid w:val="005F613F"/>
    <w:rsid w:val="005F775D"/>
    <w:rsid w:val="00612017"/>
    <w:rsid w:val="0062382A"/>
    <w:rsid w:val="0063571F"/>
    <w:rsid w:val="00650403"/>
    <w:rsid w:val="00656DCE"/>
    <w:rsid w:val="00666970"/>
    <w:rsid w:val="00666E10"/>
    <w:rsid w:val="0066747E"/>
    <w:rsid w:val="00667C26"/>
    <w:rsid w:val="0067706B"/>
    <w:rsid w:val="0068023F"/>
    <w:rsid w:val="00691716"/>
    <w:rsid w:val="00695FC2"/>
    <w:rsid w:val="006C7E81"/>
    <w:rsid w:val="006D51CF"/>
    <w:rsid w:val="006D7E30"/>
    <w:rsid w:val="006E4832"/>
    <w:rsid w:val="006F0F82"/>
    <w:rsid w:val="006F6081"/>
    <w:rsid w:val="00707868"/>
    <w:rsid w:val="007200D0"/>
    <w:rsid w:val="00723B87"/>
    <w:rsid w:val="0073547B"/>
    <w:rsid w:val="00737041"/>
    <w:rsid w:val="007448A7"/>
    <w:rsid w:val="00746968"/>
    <w:rsid w:val="00773E99"/>
    <w:rsid w:val="00785990"/>
    <w:rsid w:val="0079082B"/>
    <w:rsid w:val="00796B5A"/>
    <w:rsid w:val="007A66EE"/>
    <w:rsid w:val="007C3F9D"/>
    <w:rsid w:val="007F55F8"/>
    <w:rsid w:val="008039F8"/>
    <w:rsid w:val="00811738"/>
    <w:rsid w:val="0081758A"/>
    <w:rsid w:val="00831246"/>
    <w:rsid w:val="008357DF"/>
    <w:rsid w:val="00841BCA"/>
    <w:rsid w:val="00891C19"/>
    <w:rsid w:val="008A2A05"/>
    <w:rsid w:val="008A59F9"/>
    <w:rsid w:val="008A7632"/>
    <w:rsid w:val="008B005F"/>
    <w:rsid w:val="008B3288"/>
    <w:rsid w:val="008B6375"/>
    <w:rsid w:val="008C7D3E"/>
    <w:rsid w:val="008D4A0D"/>
    <w:rsid w:val="008D71B3"/>
    <w:rsid w:val="008F0063"/>
    <w:rsid w:val="008F5291"/>
    <w:rsid w:val="00910C39"/>
    <w:rsid w:val="00910DD7"/>
    <w:rsid w:val="00911934"/>
    <w:rsid w:val="00914F5A"/>
    <w:rsid w:val="0091795B"/>
    <w:rsid w:val="00917D8A"/>
    <w:rsid w:val="00922741"/>
    <w:rsid w:val="00941D47"/>
    <w:rsid w:val="00942519"/>
    <w:rsid w:val="00950E87"/>
    <w:rsid w:val="009771F0"/>
    <w:rsid w:val="00992209"/>
    <w:rsid w:val="009D6AB3"/>
    <w:rsid w:val="009D6CE0"/>
    <w:rsid w:val="009E37FF"/>
    <w:rsid w:val="009F7B73"/>
    <w:rsid w:val="00A03C92"/>
    <w:rsid w:val="00A06269"/>
    <w:rsid w:val="00A34CC8"/>
    <w:rsid w:val="00A3734F"/>
    <w:rsid w:val="00A440D9"/>
    <w:rsid w:val="00A57EED"/>
    <w:rsid w:val="00A60AD8"/>
    <w:rsid w:val="00A6232B"/>
    <w:rsid w:val="00A64FF4"/>
    <w:rsid w:val="00A74949"/>
    <w:rsid w:val="00A8003F"/>
    <w:rsid w:val="00A84E8D"/>
    <w:rsid w:val="00A9227C"/>
    <w:rsid w:val="00A9624F"/>
    <w:rsid w:val="00AA5782"/>
    <w:rsid w:val="00AC17E4"/>
    <w:rsid w:val="00AE4FFF"/>
    <w:rsid w:val="00AE57C7"/>
    <w:rsid w:val="00AF4DC7"/>
    <w:rsid w:val="00AF6F4E"/>
    <w:rsid w:val="00B040CB"/>
    <w:rsid w:val="00B067CB"/>
    <w:rsid w:val="00B11F43"/>
    <w:rsid w:val="00B121F1"/>
    <w:rsid w:val="00B16E67"/>
    <w:rsid w:val="00B27003"/>
    <w:rsid w:val="00B37287"/>
    <w:rsid w:val="00B50929"/>
    <w:rsid w:val="00B56406"/>
    <w:rsid w:val="00B62564"/>
    <w:rsid w:val="00B7642B"/>
    <w:rsid w:val="00B83A56"/>
    <w:rsid w:val="00B8555E"/>
    <w:rsid w:val="00B87216"/>
    <w:rsid w:val="00B902A7"/>
    <w:rsid w:val="00B93D4F"/>
    <w:rsid w:val="00B96872"/>
    <w:rsid w:val="00B971E9"/>
    <w:rsid w:val="00BA78DB"/>
    <w:rsid w:val="00BB096F"/>
    <w:rsid w:val="00BC3157"/>
    <w:rsid w:val="00BD66E4"/>
    <w:rsid w:val="00C106D8"/>
    <w:rsid w:val="00C178B2"/>
    <w:rsid w:val="00C32763"/>
    <w:rsid w:val="00C33AED"/>
    <w:rsid w:val="00C403D2"/>
    <w:rsid w:val="00C540FE"/>
    <w:rsid w:val="00C63EE0"/>
    <w:rsid w:val="00C75064"/>
    <w:rsid w:val="00C9075F"/>
    <w:rsid w:val="00C96D9F"/>
    <w:rsid w:val="00CB35CD"/>
    <w:rsid w:val="00CB4B27"/>
    <w:rsid w:val="00CE3323"/>
    <w:rsid w:val="00CE57CF"/>
    <w:rsid w:val="00CE7616"/>
    <w:rsid w:val="00D20B63"/>
    <w:rsid w:val="00D34162"/>
    <w:rsid w:val="00D35C8E"/>
    <w:rsid w:val="00D40ED8"/>
    <w:rsid w:val="00D52A56"/>
    <w:rsid w:val="00D56559"/>
    <w:rsid w:val="00D56724"/>
    <w:rsid w:val="00D73025"/>
    <w:rsid w:val="00D837BF"/>
    <w:rsid w:val="00D83C4D"/>
    <w:rsid w:val="00D920FC"/>
    <w:rsid w:val="00D93CD3"/>
    <w:rsid w:val="00D963AD"/>
    <w:rsid w:val="00DA2408"/>
    <w:rsid w:val="00DB17CE"/>
    <w:rsid w:val="00DC05B2"/>
    <w:rsid w:val="00DC5770"/>
    <w:rsid w:val="00DE3EC4"/>
    <w:rsid w:val="00DE47E8"/>
    <w:rsid w:val="00E020D4"/>
    <w:rsid w:val="00E0265F"/>
    <w:rsid w:val="00E036E6"/>
    <w:rsid w:val="00E05C6D"/>
    <w:rsid w:val="00E121CC"/>
    <w:rsid w:val="00E12E6E"/>
    <w:rsid w:val="00E23BF7"/>
    <w:rsid w:val="00E353C3"/>
    <w:rsid w:val="00E365AC"/>
    <w:rsid w:val="00E421C2"/>
    <w:rsid w:val="00E46135"/>
    <w:rsid w:val="00E4701D"/>
    <w:rsid w:val="00E536E2"/>
    <w:rsid w:val="00E66FF6"/>
    <w:rsid w:val="00E81737"/>
    <w:rsid w:val="00E877FF"/>
    <w:rsid w:val="00E94972"/>
    <w:rsid w:val="00EB3E35"/>
    <w:rsid w:val="00EB5BA6"/>
    <w:rsid w:val="00EB69E2"/>
    <w:rsid w:val="00EC1D58"/>
    <w:rsid w:val="00EC3C9F"/>
    <w:rsid w:val="00EC3DF7"/>
    <w:rsid w:val="00ED580E"/>
    <w:rsid w:val="00EF7B13"/>
    <w:rsid w:val="00F00307"/>
    <w:rsid w:val="00F02DE1"/>
    <w:rsid w:val="00F137C7"/>
    <w:rsid w:val="00F17995"/>
    <w:rsid w:val="00F20597"/>
    <w:rsid w:val="00F27DA2"/>
    <w:rsid w:val="00F41F74"/>
    <w:rsid w:val="00F426BE"/>
    <w:rsid w:val="00F51706"/>
    <w:rsid w:val="00F633E6"/>
    <w:rsid w:val="00F77185"/>
    <w:rsid w:val="00F84896"/>
    <w:rsid w:val="00F86142"/>
    <w:rsid w:val="00F97F6A"/>
    <w:rsid w:val="00FA122D"/>
    <w:rsid w:val="00FA2B4F"/>
    <w:rsid w:val="00FA30C4"/>
    <w:rsid w:val="00FC3F59"/>
    <w:rsid w:val="00FE17C8"/>
    <w:rsid w:val="00F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028C"/>
  <w15:chartTrackingRefBased/>
  <w15:docId w15:val="{E7A1CB9E-F911-4494-BA3B-A1F9D05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831246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sid w:val="00472DAB"/>
    <w:rPr>
      <w:sz w:val="16"/>
      <w:szCs w:val="16"/>
    </w:rPr>
  </w:style>
  <w:style w:type="character" w:customStyle="1" w:styleId="Antrat2Diagrama">
    <w:name w:val="Antraštė 2 Diagrama"/>
    <w:link w:val="Antrat2"/>
    <w:rsid w:val="00F97F6A"/>
    <w:rPr>
      <w:b/>
      <w:bCs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40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440D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AF6F4E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507390"/>
    <w:pPr>
      <w:ind w:left="720"/>
      <w:contextualSpacing/>
    </w:pPr>
  </w:style>
  <w:style w:type="character" w:styleId="Grietas">
    <w:name w:val="Strong"/>
    <w:uiPriority w:val="22"/>
    <w:qFormat/>
    <w:rsid w:val="0079082B"/>
    <w:rPr>
      <w:b/>
      <w:bCs/>
    </w:rPr>
  </w:style>
  <w:style w:type="character" w:customStyle="1" w:styleId="PoratDiagrama">
    <w:name w:val="Poraštė Diagrama"/>
    <w:link w:val="Porat"/>
    <w:rsid w:val="00B56406"/>
    <w:rPr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6A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9D6AB3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Pagrindinistekstas">
    <w:name w:val="Body Text"/>
    <w:basedOn w:val="prastasis"/>
    <w:link w:val="PagrindinistekstasDiagrama"/>
    <w:unhideWhenUsed/>
    <w:rsid w:val="007448A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448A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sakymo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03A0-AE0A-42E6-A107-6114576C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Isakymo_projektas</Template>
  <TotalTime>14</TotalTime>
  <Pages>8</Pages>
  <Words>10757</Words>
  <Characters>6133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Administracija</Company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subject/>
  <dc:creator>User</dc:creator>
  <cp:keywords/>
  <dc:description/>
  <cp:lastModifiedBy>Vartotojas</cp:lastModifiedBy>
  <cp:revision>8</cp:revision>
  <cp:lastPrinted>2026-01-28T14:05:00Z</cp:lastPrinted>
  <dcterms:created xsi:type="dcterms:W3CDTF">2026-03-20T06:28:00Z</dcterms:created>
  <dcterms:modified xsi:type="dcterms:W3CDTF">2026-03-20T07:11:00Z</dcterms:modified>
</cp:coreProperties>
</file>