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E16C" w14:textId="77777777" w:rsidR="003170F7" w:rsidRDefault="008E6595">
      <w:pPr>
        <w:jc w:val="center"/>
      </w:pPr>
      <w:r>
        <w:rPr>
          <w:noProof/>
          <w:lang w:eastAsia="lt-LT"/>
        </w:rPr>
        <w:drawing>
          <wp:inline distT="0" distB="0" distL="0" distR="0" wp14:anchorId="43811C95" wp14:editId="4B324C08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DBA3D" w14:textId="77777777"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14:paraId="5C8E6D02" w14:textId="77777777"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14:paraId="5EF8BE11" w14:textId="77777777" w:rsidR="003170F7" w:rsidRDefault="003170F7">
      <w:pPr>
        <w:jc w:val="center"/>
        <w:rPr>
          <w:b/>
        </w:rPr>
      </w:pPr>
    </w:p>
    <w:p w14:paraId="07A071F0" w14:textId="77777777"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14:paraId="313FBCE9" w14:textId="2BAD2955" w:rsidR="003170F7" w:rsidRDefault="00FF7746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ADMINISTRACIJOS VALKININKŲ SENIŪNIJOS 2026 METŲ VEIKLOS PLANO PATVIRTINIM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ADMINISTRACIJOS VALKININKŲ SENIŪNIJOS 2026 METŲ VEIKLOS PLANO PATVIRTINIMO</w:t>
      </w:r>
      <w:r>
        <w:rPr>
          <w:b/>
        </w:rPr>
        <w:fldChar w:fldCharType="end"/>
      </w:r>
      <w:bookmarkEnd w:id="2"/>
    </w:p>
    <w:p w14:paraId="753EFD60" w14:textId="77777777" w:rsidR="003170F7" w:rsidRDefault="003170F7">
      <w:pPr>
        <w:jc w:val="center"/>
      </w:pPr>
    </w:p>
    <w:p w14:paraId="0C8B37B3" w14:textId="36C1EA65"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0A47F6">
        <w:fldChar w:fldCharType="begin">
          <w:ffData>
            <w:name w:val=""/>
            <w:enabled/>
            <w:calcOnExit w:val="0"/>
            <w:textInput>
              <w:default w:val="6"/>
              <w:maxLength w:val="1"/>
            </w:textInput>
          </w:ffData>
        </w:fldChar>
      </w:r>
      <w:r w:rsidR="000A47F6">
        <w:instrText xml:space="preserve"> FORMTEXT </w:instrText>
      </w:r>
      <w:r w:rsidR="000A47F6">
        <w:fldChar w:fldCharType="separate"/>
      </w:r>
      <w:r w:rsidR="000A47F6">
        <w:rPr>
          <w:noProof/>
        </w:rPr>
        <w:t>6</w:t>
      </w:r>
      <w:r w:rsidR="000A47F6">
        <w:fldChar w:fldCharType="end"/>
      </w:r>
      <w:r>
        <w:t xml:space="preserve"> m. </w:t>
      </w:r>
      <w:r w:rsidR="004F52CA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4F52CA">
        <w:instrText xml:space="preserve"> FORMTEXT </w:instrText>
      </w:r>
      <w:r w:rsidR="004F52CA">
        <w:fldChar w:fldCharType="separate"/>
      </w:r>
      <w:r w:rsidR="004F52CA">
        <w:rPr>
          <w:noProof/>
        </w:rPr>
        <w:t>kovo</w:t>
      </w:r>
      <w:r w:rsidR="004F52CA">
        <w:fldChar w:fldCharType="end"/>
      </w:r>
      <w:r>
        <w:t xml:space="preserve"> </w:t>
      </w:r>
      <w:r w:rsidR="00E52085">
        <w:t>12</w:t>
      </w:r>
      <w:r>
        <w:t xml:space="preserve"> d.</w:t>
      </w:r>
      <w:bookmarkEnd w:id="3"/>
      <w:r>
        <w:t xml:space="preserve"> Nr. </w:t>
      </w:r>
      <w:r w:rsidR="00441A0E">
        <w:fldChar w:fldCharType="begin">
          <w:ffData>
            <w:name w:val="Nr"/>
            <w:enabled/>
            <w:calcOnExit w:val="0"/>
            <w:textInput>
              <w:default w:val="DV-"/>
            </w:textInput>
          </w:ffData>
        </w:fldChar>
      </w:r>
      <w:bookmarkStart w:id="4" w:name="Nr"/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DV-</w:t>
      </w:r>
      <w:r w:rsidR="00441A0E">
        <w:fldChar w:fldCharType="end"/>
      </w:r>
      <w:bookmarkEnd w:id="4"/>
      <w:r w:rsidR="00E52085">
        <w:t xml:space="preserve"> 119</w:t>
      </w:r>
    </w:p>
    <w:p w14:paraId="53E49030" w14:textId="77777777" w:rsidR="003170F7" w:rsidRDefault="003170F7">
      <w:pPr>
        <w:jc w:val="center"/>
        <w:sectPr w:rsidR="003170F7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027C6A31" w14:textId="77777777" w:rsidR="00724128" w:rsidRDefault="00724128" w:rsidP="001F7969">
      <w:pPr>
        <w:tabs>
          <w:tab w:val="left" w:pos="5220"/>
        </w:tabs>
        <w:rPr>
          <w:bCs/>
        </w:rPr>
      </w:pPr>
    </w:p>
    <w:p w14:paraId="7A028ABA" w14:textId="77777777" w:rsidR="00DF31F4" w:rsidRDefault="00DF31F4" w:rsidP="00DF31F4"/>
    <w:p w14:paraId="260A4AC8" w14:textId="77777777" w:rsidR="00FF7746" w:rsidRPr="005D0BAB" w:rsidRDefault="00FF7746" w:rsidP="00FF7746">
      <w:pPr>
        <w:pStyle w:val="Pavadinimas"/>
        <w:spacing w:before="0" w:after="0" w:line="360" w:lineRule="auto"/>
        <w:ind w:firstLine="1134"/>
        <w:jc w:val="both"/>
        <w:rPr>
          <w:rStyle w:val="Grietas"/>
          <w:b w:val="0"/>
          <w:lang w:val="lt-LT"/>
        </w:rPr>
      </w:pPr>
      <w:r w:rsidRPr="005D0BAB">
        <w:rPr>
          <w:lang w:val="lt-LT"/>
        </w:rPr>
        <w:t xml:space="preserve">Vadovaudamasi Lietuvos Respublikos vietos savivaldos įstatymo 34 straipsnio 6 dalies </w:t>
      </w:r>
      <w:r>
        <w:rPr>
          <w:lang w:val="lt-LT"/>
        </w:rPr>
        <w:br/>
      </w:r>
      <w:r w:rsidRPr="005D0BAB">
        <w:rPr>
          <w:lang w:val="lt-LT"/>
        </w:rPr>
        <w:t>2 punktu, Lietuvos Respublikos strateginio valdymo įstatymo 25 straipsnio 2 dalimi ir Varėnos rajono savivaldybės strateginio planavimo organizavimo tvarkos aprašo, patvirtinto Varėnos rajono savivaldybės tarybos 2023 m. gegužės 30 d. sprendimu Nr. T-X-11 „Dėl Varėnos rajono savivaldybės strateginio planavimo organizavimo tvarkos aprašo patvirtinimo“, 55 punktu,</w:t>
      </w:r>
      <w:r w:rsidRPr="005D0BAB">
        <w:rPr>
          <w:rStyle w:val="Grietas"/>
          <w:b w:val="0"/>
          <w:lang w:val="lt-LT"/>
        </w:rPr>
        <w:t xml:space="preserve"> </w:t>
      </w:r>
    </w:p>
    <w:p w14:paraId="73E39C84" w14:textId="77777777" w:rsidR="00FF7746" w:rsidRPr="00027A52" w:rsidRDefault="00FF7746" w:rsidP="00FF7746">
      <w:pPr>
        <w:spacing w:line="360" w:lineRule="auto"/>
        <w:ind w:firstLine="1134"/>
        <w:jc w:val="both"/>
        <w:rPr>
          <w:szCs w:val="24"/>
        </w:rPr>
      </w:pPr>
      <w:r w:rsidRPr="005D0BAB">
        <w:rPr>
          <w:szCs w:val="24"/>
        </w:rPr>
        <w:t xml:space="preserve">t v i r t i n u Varėnos rajono savivaldybės administracijos </w:t>
      </w:r>
      <w:r>
        <w:rPr>
          <w:szCs w:val="24"/>
        </w:rPr>
        <w:t xml:space="preserve">Valkininkų </w:t>
      </w:r>
      <w:r w:rsidRPr="005D0BAB">
        <w:rPr>
          <w:szCs w:val="24"/>
        </w:rPr>
        <w:t xml:space="preserve">seniūnijos </w:t>
      </w:r>
      <w:r>
        <w:rPr>
          <w:szCs w:val="24"/>
        </w:rPr>
        <w:br/>
      </w:r>
      <w:r w:rsidRPr="005D0BAB">
        <w:rPr>
          <w:szCs w:val="24"/>
        </w:rPr>
        <w:t>202</w:t>
      </w:r>
      <w:r>
        <w:rPr>
          <w:szCs w:val="24"/>
        </w:rPr>
        <w:t>6</w:t>
      </w:r>
      <w:r w:rsidRPr="005D0BAB">
        <w:rPr>
          <w:szCs w:val="24"/>
        </w:rPr>
        <w:t xml:space="preserve"> metų veiklos planą (pridedama).</w:t>
      </w:r>
    </w:p>
    <w:p w14:paraId="4E90F2DD" w14:textId="77777777" w:rsidR="00E94F9F" w:rsidRDefault="00E94F9F" w:rsidP="00DF31F4"/>
    <w:p w14:paraId="29C1EB6B" w14:textId="77777777" w:rsidR="00FF4C41" w:rsidRDefault="00FF4C41" w:rsidP="00FF4C41">
      <w:pPr>
        <w:jc w:val="both"/>
        <w:rPr>
          <w:sz w:val="20"/>
        </w:rPr>
      </w:pPr>
    </w:p>
    <w:p w14:paraId="67426F80" w14:textId="28CD800F" w:rsidR="00C240C6" w:rsidRPr="00C240C6" w:rsidRDefault="00073C70" w:rsidP="00817D97">
      <w:pPr>
        <w:pStyle w:val="Antrat2"/>
        <w:ind w:firstLine="0"/>
      </w:pPr>
      <w:r>
        <w:rPr>
          <w:b w:val="0"/>
        </w:rPr>
        <w:t>Administracijos direkt</w:t>
      </w:r>
      <w:r w:rsidR="00C240C6">
        <w:rPr>
          <w:b w:val="0"/>
        </w:rPr>
        <w:t>or</w:t>
      </w:r>
      <w:r w:rsidR="00817D97">
        <w:rPr>
          <w:b w:val="0"/>
        </w:rPr>
        <w:t>ė</w:t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B847C8">
        <w:rPr>
          <w:b w:val="0"/>
        </w:rPr>
        <w:tab/>
      </w:r>
      <w:r w:rsidR="00817D97">
        <w:rPr>
          <w:b w:val="0"/>
        </w:rPr>
        <w:t>Vilma Miškinienė</w:t>
      </w:r>
    </w:p>
    <w:p w14:paraId="02FC0272" w14:textId="77777777" w:rsidR="00CD3723" w:rsidRDefault="00CD3723" w:rsidP="00EA5D7B"/>
    <w:p w14:paraId="18F67F5F" w14:textId="77777777" w:rsidR="00CD3723" w:rsidRDefault="00CD3723" w:rsidP="00EA5D7B">
      <w:pPr>
        <w:rPr>
          <w:sz w:val="20"/>
        </w:rPr>
      </w:pPr>
    </w:p>
    <w:p w14:paraId="7DEF9001" w14:textId="77777777" w:rsidR="00FF7746" w:rsidRDefault="00FF7746" w:rsidP="00EA5D7B">
      <w:pPr>
        <w:rPr>
          <w:sz w:val="20"/>
        </w:rPr>
      </w:pPr>
    </w:p>
    <w:p w14:paraId="0DD92E53" w14:textId="77777777" w:rsidR="00FF7746" w:rsidRDefault="00FF7746" w:rsidP="00EA5D7B">
      <w:pPr>
        <w:rPr>
          <w:sz w:val="20"/>
        </w:rPr>
      </w:pPr>
    </w:p>
    <w:p w14:paraId="3791E00C" w14:textId="77777777" w:rsidR="00FF7746" w:rsidRDefault="00FF7746" w:rsidP="00EA5D7B">
      <w:pPr>
        <w:rPr>
          <w:sz w:val="20"/>
        </w:rPr>
      </w:pPr>
    </w:p>
    <w:p w14:paraId="10697EE6" w14:textId="77777777" w:rsidR="00FF7746" w:rsidRDefault="00FF7746" w:rsidP="00EA5D7B">
      <w:pPr>
        <w:rPr>
          <w:sz w:val="20"/>
        </w:rPr>
      </w:pPr>
    </w:p>
    <w:p w14:paraId="45CAEAC8" w14:textId="77777777" w:rsidR="00FF7746" w:rsidRDefault="00FF7746" w:rsidP="00EA5D7B">
      <w:pPr>
        <w:rPr>
          <w:sz w:val="20"/>
        </w:rPr>
      </w:pPr>
    </w:p>
    <w:p w14:paraId="048F2D97" w14:textId="77777777" w:rsidR="00FF7746" w:rsidRDefault="00FF7746" w:rsidP="00EA5D7B">
      <w:pPr>
        <w:rPr>
          <w:sz w:val="20"/>
        </w:rPr>
      </w:pPr>
    </w:p>
    <w:p w14:paraId="11946159" w14:textId="77777777" w:rsidR="00FF7746" w:rsidRDefault="00FF7746" w:rsidP="00EA5D7B">
      <w:pPr>
        <w:rPr>
          <w:sz w:val="20"/>
        </w:rPr>
      </w:pPr>
    </w:p>
    <w:p w14:paraId="081D0FFF" w14:textId="77777777" w:rsidR="00FF7746" w:rsidRDefault="00FF7746" w:rsidP="00EA5D7B">
      <w:pPr>
        <w:rPr>
          <w:sz w:val="20"/>
        </w:rPr>
      </w:pPr>
    </w:p>
    <w:p w14:paraId="107D6435" w14:textId="77777777" w:rsidR="00FF7746" w:rsidRDefault="00FF7746" w:rsidP="00EA5D7B">
      <w:pPr>
        <w:rPr>
          <w:sz w:val="20"/>
        </w:rPr>
      </w:pPr>
    </w:p>
    <w:p w14:paraId="26500CB0" w14:textId="77777777" w:rsidR="00FF7746" w:rsidRDefault="00FF7746" w:rsidP="00EA5D7B">
      <w:pPr>
        <w:rPr>
          <w:sz w:val="20"/>
        </w:rPr>
      </w:pPr>
    </w:p>
    <w:p w14:paraId="6C7EC5FF" w14:textId="77777777" w:rsidR="00FF7746" w:rsidRDefault="00FF7746" w:rsidP="00EA5D7B">
      <w:pPr>
        <w:rPr>
          <w:sz w:val="20"/>
        </w:rPr>
      </w:pPr>
    </w:p>
    <w:p w14:paraId="57E51EF0" w14:textId="77777777" w:rsidR="00FF7746" w:rsidRDefault="00FF7746" w:rsidP="00EA5D7B">
      <w:pPr>
        <w:rPr>
          <w:sz w:val="20"/>
        </w:rPr>
      </w:pPr>
    </w:p>
    <w:p w14:paraId="4A0214E0" w14:textId="77777777" w:rsidR="00FF7746" w:rsidRDefault="00FF7746" w:rsidP="00EA5D7B">
      <w:pPr>
        <w:rPr>
          <w:sz w:val="20"/>
        </w:rPr>
      </w:pPr>
    </w:p>
    <w:p w14:paraId="6E174FB6" w14:textId="77777777" w:rsidR="00FF7746" w:rsidRDefault="00FF7746" w:rsidP="00EA5D7B">
      <w:pPr>
        <w:rPr>
          <w:sz w:val="20"/>
        </w:rPr>
      </w:pPr>
    </w:p>
    <w:p w14:paraId="08CFFB33" w14:textId="77777777" w:rsidR="00FF7746" w:rsidRDefault="00FF7746" w:rsidP="00EA5D7B">
      <w:pPr>
        <w:rPr>
          <w:sz w:val="20"/>
        </w:rPr>
      </w:pPr>
    </w:p>
    <w:p w14:paraId="328F2960" w14:textId="77777777" w:rsidR="00FF7746" w:rsidRDefault="00FF7746" w:rsidP="00EA5D7B">
      <w:pPr>
        <w:rPr>
          <w:sz w:val="20"/>
        </w:rPr>
      </w:pPr>
    </w:p>
    <w:p w14:paraId="75544CAE" w14:textId="77777777" w:rsidR="00FF7746" w:rsidRDefault="00FF7746" w:rsidP="00EA5D7B">
      <w:pPr>
        <w:rPr>
          <w:sz w:val="20"/>
        </w:rPr>
      </w:pPr>
    </w:p>
    <w:p w14:paraId="552CDEAA" w14:textId="77777777" w:rsidR="00FF7746" w:rsidRDefault="00FF7746" w:rsidP="00EA5D7B">
      <w:pPr>
        <w:rPr>
          <w:sz w:val="20"/>
        </w:rPr>
      </w:pPr>
    </w:p>
    <w:p w14:paraId="4B654A09" w14:textId="77777777" w:rsidR="00FF7746" w:rsidRDefault="00FF7746" w:rsidP="00EA5D7B">
      <w:pPr>
        <w:rPr>
          <w:sz w:val="20"/>
        </w:rPr>
      </w:pPr>
    </w:p>
    <w:p w14:paraId="3DD7639C" w14:textId="77777777" w:rsidR="00FF7746" w:rsidRDefault="00FF7746" w:rsidP="00EA5D7B">
      <w:pPr>
        <w:rPr>
          <w:sz w:val="20"/>
        </w:rPr>
      </w:pPr>
    </w:p>
    <w:p w14:paraId="438A0942" w14:textId="77777777" w:rsidR="00FF7746" w:rsidRDefault="00FF7746" w:rsidP="00EA5D7B">
      <w:pPr>
        <w:rPr>
          <w:sz w:val="20"/>
        </w:rPr>
      </w:pPr>
    </w:p>
    <w:p w14:paraId="79BF3AE1" w14:textId="77777777" w:rsidR="00FF7746" w:rsidRDefault="00FF7746" w:rsidP="00EA5D7B">
      <w:pPr>
        <w:rPr>
          <w:sz w:val="20"/>
        </w:rPr>
      </w:pPr>
    </w:p>
    <w:p w14:paraId="73C02616" w14:textId="77777777" w:rsidR="00FF7746" w:rsidRDefault="00FF7746" w:rsidP="00EA5D7B">
      <w:pPr>
        <w:rPr>
          <w:sz w:val="20"/>
        </w:rPr>
      </w:pPr>
    </w:p>
    <w:p w14:paraId="73985D75" w14:textId="77777777" w:rsidR="00FF7746" w:rsidRDefault="00FF7746" w:rsidP="00EA5D7B">
      <w:pPr>
        <w:rPr>
          <w:sz w:val="20"/>
        </w:rPr>
      </w:pPr>
    </w:p>
    <w:p w14:paraId="1D60999B" w14:textId="77777777" w:rsidR="00FF7746" w:rsidRDefault="00FF7746" w:rsidP="00EA5D7B">
      <w:pPr>
        <w:rPr>
          <w:sz w:val="20"/>
        </w:rPr>
      </w:pPr>
    </w:p>
    <w:p w14:paraId="59D0958A" w14:textId="77777777" w:rsidR="00FF7746" w:rsidRDefault="00FF7746" w:rsidP="00EA5D7B">
      <w:pPr>
        <w:rPr>
          <w:sz w:val="20"/>
        </w:rPr>
      </w:pPr>
    </w:p>
    <w:p w14:paraId="77F8B873" w14:textId="77777777" w:rsidR="00FF7746" w:rsidRDefault="00FF7746" w:rsidP="00EA5D7B">
      <w:pPr>
        <w:rPr>
          <w:sz w:val="20"/>
        </w:rPr>
        <w:sectPr w:rsidR="00FF7746" w:rsidSect="001F79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2" w:right="709" w:bottom="1418" w:left="1418" w:header="567" w:footer="567" w:gutter="0"/>
          <w:pgNumType w:start="1"/>
          <w:cols w:space="720"/>
          <w:titlePg/>
          <w:docGrid w:linePitch="360"/>
        </w:sectPr>
      </w:pPr>
    </w:p>
    <w:p w14:paraId="3124093D" w14:textId="77777777" w:rsidR="00FF7746" w:rsidRDefault="00FF7746" w:rsidP="00FF7746">
      <w:pPr>
        <w:ind w:left="9356" w:hanging="284"/>
      </w:pPr>
      <w:r>
        <w:lastRenderedPageBreak/>
        <w:t>PATVIRTINTA</w:t>
      </w:r>
    </w:p>
    <w:p w14:paraId="4E8347A5" w14:textId="77777777" w:rsidR="00FF7746" w:rsidRDefault="00FF7746" w:rsidP="00FF7746">
      <w:pPr>
        <w:ind w:left="9356" w:hanging="284"/>
      </w:pPr>
      <w:r>
        <w:t>Varėnos rajono savivaldybės administracijos</w:t>
      </w:r>
    </w:p>
    <w:p w14:paraId="1D6060A8" w14:textId="4C2626B9" w:rsidR="00FF7746" w:rsidRDefault="00FF7746" w:rsidP="00FF7746">
      <w:pPr>
        <w:ind w:left="9356" w:hanging="284"/>
      </w:pPr>
      <w:r>
        <w:t>direktoriaus 2026 m. kovo</w:t>
      </w:r>
      <w:r w:rsidR="00E52085">
        <w:t xml:space="preserve"> 12 </w:t>
      </w:r>
      <w:r>
        <w:t xml:space="preserve">d. įsakymu Nr. DV- </w:t>
      </w:r>
      <w:r w:rsidR="00E52085">
        <w:t>119</w:t>
      </w:r>
    </w:p>
    <w:p w14:paraId="1568CD19" w14:textId="77777777" w:rsidR="00FF7746" w:rsidRDefault="00FF7746" w:rsidP="00FF7746">
      <w:pPr>
        <w:ind w:left="9356" w:hanging="284"/>
        <w:jc w:val="center"/>
        <w:rPr>
          <w:b/>
          <w:iCs/>
          <w:szCs w:val="24"/>
        </w:rPr>
      </w:pPr>
    </w:p>
    <w:p w14:paraId="7090F72B" w14:textId="77777777" w:rsidR="00FF7746" w:rsidRDefault="00FF7746" w:rsidP="00FF7746">
      <w:pPr>
        <w:pStyle w:val="Pavadinimas"/>
        <w:spacing w:before="0" w:after="0"/>
        <w:jc w:val="center"/>
        <w:rPr>
          <w:b/>
          <w:iCs/>
          <w:lang w:val="lt-LT"/>
        </w:rPr>
      </w:pPr>
      <w:r>
        <w:rPr>
          <w:b/>
          <w:iCs/>
          <w:lang w:val="lt-LT"/>
        </w:rPr>
        <w:t>VARĖNOS RAJONO SAVIVALDYBĖS ADMINISTRACIJOS VALKININKŲ SENIŪNIJOS</w:t>
      </w:r>
    </w:p>
    <w:p w14:paraId="04672A94" w14:textId="77777777" w:rsidR="00FF7746" w:rsidRDefault="00FF7746" w:rsidP="00FF7746">
      <w:pPr>
        <w:pStyle w:val="Pavadinimas"/>
        <w:spacing w:before="0" w:after="0"/>
        <w:ind w:left="3888" w:firstLine="1296"/>
        <w:rPr>
          <w:b/>
          <w:lang w:val="lt-LT"/>
        </w:rPr>
      </w:pPr>
      <w:r>
        <w:rPr>
          <w:b/>
          <w:caps/>
          <w:lang w:val="lt-LT"/>
        </w:rPr>
        <w:t xml:space="preserve">2026 </w:t>
      </w:r>
      <w:r>
        <w:rPr>
          <w:b/>
          <w:lang w:val="lt-LT"/>
        </w:rPr>
        <w:t>METŲ VEIKLOS PLANAS</w:t>
      </w:r>
    </w:p>
    <w:p w14:paraId="04D93048" w14:textId="77777777" w:rsidR="00FF7746" w:rsidRDefault="00FF7746" w:rsidP="00FF7746">
      <w:pPr>
        <w:tabs>
          <w:tab w:val="left" w:pos="2700"/>
        </w:tabs>
        <w:jc w:val="center"/>
        <w:rPr>
          <w:b/>
          <w:sz w:val="22"/>
          <w:szCs w:val="22"/>
        </w:rPr>
      </w:pPr>
    </w:p>
    <w:tbl>
      <w:tblPr>
        <w:tblW w:w="1500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246"/>
        <w:gridCol w:w="2473"/>
        <w:gridCol w:w="3575"/>
        <w:gridCol w:w="2291"/>
        <w:gridCol w:w="894"/>
        <w:gridCol w:w="1714"/>
        <w:gridCol w:w="1526"/>
        <w:gridCol w:w="1281"/>
      </w:tblGrid>
      <w:tr w:rsidR="00FF7746" w14:paraId="18A6146A" w14:textId="77777777" w:rsidTr="0018583F">
        <w:trPr>
          <w:cantSplit/>
          <w:trHeight w:val="347"/>
          <w:tblHeader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DFCB2" w14:textId="77777777" w:rsidR="00FF7746" w:rsidRDefault="00FF7746" w:rsidP="0018583F">
            <w:pPr>
              <w:snapToGrid w:val="0"/>
              <w:jc w:val="center"/>
              <w:rPr>
                <w:b/>
                <w:bCs/>
                <w:sz w:val="20"/>
              </w:rPr>
            </w:pPr>
            <w:bookmarkStart w:id="5" w:name="_Hlk223946790"/>
            <w:r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3F787" w14:textId="77777777" w:rsidR="00FF7746" w:rsidRDefault="00FF7746" w:rsidP="0018583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pavadinimas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DF18" w14:textId="77777777" w:rsidR="00FF7746" w:rsidRPr="005D0BAB" w:rsidRDefault="00FF7746" w:rsidP="0018583F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A6885" w14:textId="77777777" w:rsidR="00FF7746" w:rsidRPr="005D0BAB" w:rsidRDefault="00FF7746" w:rsidP="0018583F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Rezultato vertinimo kriterijaus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89720" w14:textId="77777777" w:rsidR="00FF7746" w:rsidRPr="005D0BAB" w:rsidRDefault="00FF7746" w:rsidP="0018583F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A742C" w14:textId="77777777" w:rsidR="00FF7746" w:rsidRPr="005D0BAB" w:rsidRDefault="00FF7746" w:rsidP="0018583F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Įvykdymo terminas</w:t>
            </w:r>
          </w:p>
          <w:p w14:paraId="5347BC1C" w14:textId="77777777" w:rsidR="00FF7746" w:rsidRPr="005D0BAB" w:rsidRDefault="00FF7746" w:rsidP="0018583F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6F65" w14:textId="77777777" w:rsidR="00FF7746" w:rsidRPr="005D0BAB" w:rsidRDefault="00FF7746" w:rsidP="0018583F">
            <w:pPr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Planuojami skirti asignavimai (tūkst. Eur)</w:t>
            </w:r>
          </w:p>
        </w:tc>
      </w:tr>
      <w:tr w:rsidR="00FF7746" w14:paraId="4EC32D61" w14:textId="77777777" w:rsidTr="0018583F">
        <w:trPr>
          <w:cantSplit/>
          <w:trHeight w:val="202"/>
          <w:tblHeader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9EC1F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421ED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65193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42B06" w14:textId="77777777" w:rsidR="00FF7746" w:rsidRDefault="00FF7746" w:rsidP="0018583F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36EFB" w14:textId="77777777" w:rsidR="00FF7746" w:rsidRDefault="00FF7746" w:rsidP="0018583F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reikšmė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558F2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1F383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B9E3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07293D12" w14:textId="77777777" w:rsidTr="0018583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0B0BC01" w14:textId="77777777" w:rsidR="00FF7746" w:rsidRDefault="00FF7746" w:rsidP="0018583F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03. Socialinės apsaugos programa</w:t>
            </w:r>
          </w:p>
        </w:tc>
      </w:tr>
      <w:bookmarkEnd w:id="5"/>
      <w:tr w:rsidR="00FF7746" w14:paraId="7C44ACEC" w14:textId="77777777" w:rsidTr="0018583F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41892AF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03.04.01.01.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DC037CA" w14:textId="77777777" w:rsidR="00FF7746" w:rsidRPr="00602D0F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  <w:lang w:val="fr-FR"/>
              </w:rPr>
              <w:t>Socialin</w:t>
            </w:r>
            <w:r>
              <w:rPr>
                <w:sz w:val="20"/>
              </w:rPr>
              <w:t>ės paramos šeimoms (asmenims) teikimas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</w:tcBorders>
          </w:tcPr>
          <w:p w14:paraId="62290FA8" w14:textId="77777777" w:rsidR="00FF7746" w:rsidRDefault="00FF7746" w:rsidP="0018583F">
            <w:pPr>
              <w:suppressAutoHyphens/>
              <w:rPr>
                <w:sz w:val="20"/>
                <w:lang w:eastAsia="zh-CN"/>
              </w:rPr>
            </w:pPr>
            <w:r w:rsidRPr="003851E9">
              <w:rPr>
                <w:bCs/>
                <w:sz w:val="20"/>
                <w:lang w:eastAsia="zh-CN"/>
              </w:rPr>
              <w:t xml:space="preserve">Prašymų </w:t>
            </w:r>
            <w:r>
              <w:rPr>
                <w:bCs/>
                <w:sz w:val="20"/>
                <w:lang w:eastAsia="zh-CN"/>
              </w:rPr>
              <w:t xml:space="preserve">priėmimas </w:t>
            </w:r>
            <w:r w:rsidRPr="003851E9">
              <w:rPr>
                <w:bCs/>
                <w:sz w:val="20"/>
                <w:lang w:eastAsia="zh-CN"/>
              </w:rPr>
              <w:t>socialinei ir vienkartin</w:t>
            </w:r>
            <w:r>
              <w:rPr>
                <w:bCs/>
                <w:sz w:val="20"/>
                <w:lang w:eastAsia="zh-CN"/>
              </w:rPr>
              <w:t>ei</w:t>
            </w:r>
            <w:r w:rsidRPr="003851E9">
              <w:rPr>
                <w:bCs/>
                <w:sz w:val="20"/>
                <w:lang w:eastAsia="zh-CN"/>
              </w:rPr>
              <w:t xml:space="preserve"> pašalpai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4A809D" w14:textId="77777777" w:rsidR="00FF7746" w:rsidRDefault="00FF7746" w:rsidP="0018583F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Gautų</w:t>
            </w:r>
            <w:r w:rsidRPr="0091188F">
              <w:rPr>
                <w:sz w:val="20"/>
              </w:rPr>
              <w:t xml:space="preserve"> prašymų sk</w:t>
            </w:r>
            <w:r>
              <w:rPr>
                <w:sz w:val="20"/>
              </w:rPr>
              <w:t>aičius</w:t>
            </w:r>
            <w:r w:rsidRPr="0091188F">
              <w:rPr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34E60C" w14:textId="77777777" w:rsidR="00FF7746" w:rsidRDefault="00FF7746" w:rsidP="001858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56A1A1F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Loreta </w:t>
            </w:r>
            <w:proofErr w:type="spellStart"/>
            <w:r>
              <w:rPr>
                <w:bCs/>
                <w:sz w:val="20"/>
              </w:rPr>
              <w:t>Graževičienė</w:t>
            </w:r>
            <w:proofErr w:type="spellEnd"/>
          </w:p>
          <w:p w14:paraId="62790734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8163DF7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541208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29,7 (SB)*</w:t>
            </w:r>
          </w:p>
        </w:tc>
      </w:tr>
      <w:tr w:rsidR="00FF7746" w14:paraId="2CEDBE88" w14:textId="77777777" w:rsidTr="0018583F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1AAC8C7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FE55BA0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5CF8E12A" w14:textId="77777777" w:rsidR="00FF7746" w:rsidRDefault="00FF7746" w:rsidP="0018583F">
            <w:pPr>
              <w:suppressAutoHyphens/>
              <w:rPr>
                <w:sz w:val="20"/>
                <w:lang w:eastAsia="zh-CN"/>
              </w:rPr>
            </w:pPr>
            <w:r w:rsidRPr="003851E9">
              <w:rPr>
                <w:bCs/>
                <w:sz w:val="20"/>
                <w:lang w:eastAsia="zh-CN"/>
              </w:rPr>
              <w:t>Buities ir gyvenimo sąlygų patikrinimas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F281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Surašyta b</w:t>
            </w:r>
            <w:r w:rsidRPr="0091188F">
              <w:rPr>
                <w:sz w:val="20"/>
              </w:rPr>
              <w:t>uities ir gyvenimo sąlygų patikrinimo aktų</w:t>
            </w:r>
            <w:r>
              <w:rPr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E2E6E" w14:textId="77777777" w:rsidR="00FF7746" w:rsidRDefault="00FF7746" w:rsidP="001858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6EC81D8E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0E22CA7F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F31FE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18F3030D" w14:textId="77777777" w:rsidTr="0018583F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37B33868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7187AED1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4A7B3D" w14:textId="77777777" w:rsidR="00FF7746" w:rsidRPr="0091188F" w:rsidRDefault="00FF7746" w:rsidP="0018583F">
            <w:pPr>
              <w:suppressAutoHyphens/>
              <w:rPr>
                <w:sz w:val="20"/>
              </w:rPr>
            </w:pPr>
            <w:r>
              <w:rPr>
                <w:bCs/>
                <w:sz w:val="20"/>
              </w:rPr>
              <w:t xml:space="preserve">Prašymų priėmimas kieto kuro, būsto šildymo, karšto/šalto vandens kompensacijai gauti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C1FB" w14:textId="77777777" w:rsidR="00FF7746" w:rsidRPr="0091188F" w:rsidRDefault="00FF7746" w:rsidP="0018583F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C8689" w14:textId="77777777" w:rsidR="00FF7746" w:rsidRDefault="00FF7746" w:rsidP="001858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79321321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1114BF45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A6B4B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63D8BBAA" w14:textId="77777777" w:rsidTr="0018583F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3DC8C54B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5A45913B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39E16D1C" w14:textId="77777777" w:rsidR="00FF7746" w:rsidRPr="0091188F" w:rsidRDefault="00FF7746" w:rsidP="0018583F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Prašymų priėmimas pagal Materialinio nepritekliaus mažinimo programą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9B7F" w14:textId="77777777" w:rsidR="00FF7746" w:rsidRPr="0091188F" w:rsidRDefault="00FF7746" w:rsidP="0018583F">
            <w:pPr>
              <w:snapToGrid w:val="0"/>
              <w:jc w:val="both"/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2630" w14:textId="77777777" w:rsidR="00FF7746" w:rsidRDefault="00FF7746" w:rsidP="001858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11F2CB1E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A6702E9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76349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4C76AA77" w14:textId="77777777" w:rsidTr="0018583F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0CA441ED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1481DA6C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54A512FC" w14:textId="77777777" w:rsidR="00FF7746" w:rsidRPr="0091188F" w:rsidRDefault="00FF7746" w:rsidP="0018583F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 xml:space="preserve">Dokumentų priėmimas </w:t>
            </w:r>
            <w:r>
              <w:rPr>
                <w:sz w:val="20"/>
              </w:rPr>
              <w:t xml:space="preserve">paramai mokinio reikmėms įsigyti ir </w:t>
            </w:r>
            <w:r w:rsidRPr="0091188F">
              <w:rPr>
                <w:sz w:val="20"/>
              </w:rPr>
              <w:t>nemokamam maitinimui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3EC3" w14:textId="77777777" w:rsidR="00FF7746" w:rsidRPr="0091188F" w:rsidRDefault="00FF7746" w:rsidP="0018583F">
            <w:pPr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AA49" w14:textId="77777777" w:rsidR="00FF7746" w:rsidRDefault="00FF7746" w:rsidP="001858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43BB9E7E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</w:tcBorders>
          </w:tcPr>
          <w:p w14:paraId="0FBC17CD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III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9C6A6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5A7AB053" w14:textId="77777777" w:rsidTr="0018583F">
        <w:trPr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</w:tcBorders>
          </w:tcPr>
          <w:p w14:paraId="7F76811A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03.05.03.05.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</w:tcPr>
          <w:p w14:paraId="0043B58A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Tikslinių kompensacijų administravimas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4098229C" w14:textId="77777777" w:rsidR="00FF7746" w:rsidRDefault="00FF7746" w:rsidP="0018583F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Dokumentų priėmimas tikslinėms kompensacijoms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8C59" w14:textId="77777777" w:rsidR="00FF7746" w:rsidRDefault="00FF7746" w:rsidP="0018583F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8F3BF" w14:textId="77777777" w:rsidR="00FF7746" w:rsidRDefault="00FF7746" w:rsidP="001858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4CEBAFD1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14:paraId="08C4BF11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2B65B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1,7 (Kt)**</w:t>
            </w:r>
          </w:p>
        </w:tc>
      </w:tr>
      <w:tr w:rsidR="00FF7746" w14:paraId="26BB2610" w14:textId="77777777" w:rsidTr="00E52085">
        <w:trPr>
          <w:trHeight w:val="288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CB5651" w14:textId="77777777" w:rsidR="00FF7746" w:rsidRPr="009B32CE" w:rsidRDefault="00FF7746" w:rsidP="0018583F">
            <w:pPr>
              <w:snapToGrid w:val="0"/>
              <w:jc w:val="center"/>
              <w:rPr>
                <w:b/>
                <w:sz w:val="20"/>
                <w:lang w:val="en-US"/>
              </w:rPr>
            </w:pPr>
            <w:r w:rsidRPr="009B32CE">
              <w:rPr>
                <w:b/>
                <w:sz w:val="20"/>
                <w:lang w:val="en-US"/>
              </w:rPr>
              <w:t xml:space="preserve">08. </w:t>
            </w:r>
            <w:proofErr w:type="spellStart"/>
            <w:r w:rsidRPr="009B32CE">
              <w:rPr>
                <w:b/>
                <w:sz w:val="20"/>
                <w:lang w:val="en-US"/>
              </w:rPr>
              <w:t>Viešosios</w:t>
            </w:r>
            <w:proofErr w:type="spellEnd"/>
            <w:r w:rsidRPr="009B32CE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9B32CE">
              <w:rPr>
                <w:b/>
                <w:sz w:val="20"/>
                <w:lang w:val="en-US"/>
              </w:rPr>
              <w:t>infrastruktūros</w:t>
            </w:r>
            <w:proofErr w:type="spellEnd"/>
            <w:r w:rsidRPr="009B32CE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9B32CE">
              <w:rPr>
                <w:b/>
                <w:sz w:val="20"/>
                <w:lang w:val="en-US"/>
              </w:rPr>
              <w:t>plėtros</w:t>
            </w:r>
            <w:proofErr w:type="spellEnd"/>
            <w:r w:rsidRPr="009B32CE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9B32CE">
              <w:rPr>
                <w:b/>
                <w:sz w:val="20"/>
                <w:lang w:val="en-US"/>
              </w:rPr>
              <w:t>be</w:t>
            </w:r>
            <w:r>
              <w:rPr>
                <w:b/>
                <w:sz w:val="20"/>
                <w:lang w:val="en-US"/>
              </w:rPr>
              <w:t>i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r w:rsidRPr="009B32CE">
              <w:rPr>
                <w:b/>
                <w:sz w:val="20"/>
                <w:lang w:val="en-US"/>
              </w:rPr>
              <w:t xml:space="preserve">priežiūros </w:t>
            </w:r>
            <w:proofErr w:type="spellStart"/>
            <w:r w:rsidRPr="009B32CE">
              <w:rPr>
                <w:b/>
                <w:sz w:val="20"/>
                <w:lang w:val="en-US"/>
              </w:rPr>
              <w:t>progra</w:t>
            </w:r>
            <w:r>
              <w:rPr>
                <w:b/>
                <w:sz w:val="20"/>
                <w:lang w:val="en-US"/>
              </w:rPr>
              <w:t>ma</w:t>
            </w:r>
            <w:proofErr w:type="spellEnd"/>
          </w:p>
        </w:tc>
      </w:tr>
      <w:tr w:rsidR="00FF7746" w14:paraId="056C1AD7" w14:textId="77777777" w:rsidTr="0018583F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AFF5F9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08.02.02.02.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7C3A36" w14:textId="77777777" w:rsidR="00FF7746" w:rsidRPr="005D0BAB" w:rsidRDefault="00FF7746" w:rsidP="0018583F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Kelių ir takų paprastasis remontas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D1DAB2" w14:textId="77777777" w:rsidR="00FF7746" w:rsidRPr="00B529A1" w:rsidRDefault="00FF7746" w:rsidP="0018583F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Kelių su žvyro danga ištisinio žvyravimo darbų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FB788" w14:textId="77777777" w:rsidR="00FF7746" w:rsidRDefault="00FF7746" w:rsidP="0018583F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S</w:t>
            </w:r>
            <w:r w:rsidRPr="00451A0A">
              <w:rPr>
                <w:sz w:val="20"/>
              </w:rPr>
              <w:t>uremontuota kelių su žvyro danga,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A038" w14:textId="77777777" w:rsidR="00FF7746" w:rsidRPr="00B529A1" w:rsidRDefault="00FF7746" w:rsidP="0018583F">
            <w:pPr>
              <w:jc w:val="center"/>
              <w:rPr>
                <w:sz w:val="20"/>
                <w:highlight w:val="yellow"/>
              </w:rPr>
            </w:pPr>
            <w:r w:rsidRPr="00E7686B"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3F4696" w14:textId="77777777" w:rsidR="00FF7746" w:rsidRDefault="00FF7746" w:rsidP="0018583F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Antanas Juknevičius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838B7B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AE738" w14:textId="77777777" w:rsidR="00FF7746" w:rsidRPr="00B05F5E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35,6</w:t>
            </w:r>
            <w:r w:rsidRPr="00B05F5E">
              <w:rPr>
                <w:bCs/>
                <w:sz w:val="20"/>
                <w:lang w:val="en-US"/>
              </w:rPr>
              <w:t xml:space="preserve"> (SB)</w:t>
            </w:r>
          </w:p>
          <w:p w14:paraId="37D51AA6" w14:textId="77777777" w:rsidR="00FF7746" w:rsidRPr="00B05F5E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712A38DE" w14:textId="77777777" w:rsidTr="0018583F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4E56FD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6BFA2F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69A17D" w14:textId="77777777" w:rsidR="00FF7746" w:rsidRDefault="00FF7746" w:rsidP="0018583F">
            <w:pPr>
              <w:snapToGrid w:val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Kelių ir takų su asfalto danga ištisinio remonto darbų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E5AB" w14:textId="77777777" w:rsidR="00FF7746" w:rsidRDefault="00FF7746" w:rsidP="0018583F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451A0A">
              <w:rPr>
                <w:sz w:val="20"/>
              </w:rPr>
              <w:t>uremontuota kelių su asfalto danga,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B9FDE" w14:textId="77777777" w:rsidR="00FF7746" w:rsidRPr="00B529A1" w:rsidRDefault="00FF7746" w:rsidP="0018583F">
            <w:pPr>
              <w:snapToGrid w:val="0"/>
              <w:jc w:val="center"/>
              <w:rPr>
                <w:bCs/>
                <w:sz w:val="20"/>
                <w:highlight w:val="yellow"/>
              </w:rPr>
            </w:pPr>
            <w:r w:rsidRPr="00E7686B">
              <w:rPr>
                <w:sz w:val="20"/>
              </w:rPr>
              <w:t>0,6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72C1042D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71CA2E34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478" w14:textId="77777777" w:rsidR="00FF7746" w:rsidRPr="00B05F5E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51C4A4D3" w14:textId="77777777" w:rsidTr="0018583F">
        <w:trPr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7E6D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08.02.04.01.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31D73" w14:textId="77777777" w:rsidR="00FF7746" w:rsidRPr="005D0BAB" w:rsidRDefault="00FF7746" w:rsidP="0018583F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Kelių priežiūra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D965F" w14:textId="77777777" w:rsidR="00FF7746" w:rsidRPr="00B05F5E" w:rsidRDefault="00FF7746" w:rsidP="0018583F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Kelių ir gatvių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B34D" w14:textId="77777777" w:rsidR="00FF7746" w:rsidRPr="00B529A1" w:rsidRDefault="00FF7746" w:rsidP="0018583F">
            <w:pPr>
              <w:snapToGrid w:val="0"/>
              <w:jc w:val="both"/>
              <w:rPr>
                <w:color w:val="000000"/>
                <w:sz w:val="20"/>
                <w:highlight w:val="yellow"/>
              </w:rPr>
            </w:pPr>
            <w:r w:rsidRPr="00E7686B">
              <w:rPr>
                <w:sz w:val="20"/>
              </w:rPr>
              <w:t>Prižiūrimų kelių ir gatvių ilgis,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3CF5" w14:textId="77777777" w:rsidR="00FF7746" w:rsidRPr="00B529A1" w:rsidRDefault="00FF7746" w:rsidP="0018583F">
            <w:pPr>
              <w:snapToGrid w:val="0"/>
              <w:jc w:val="center"/>
              <w:rPr>
                <w:bCs/>
                <w:sz w:val="20"/>
                <w:highlight w:val="yellow"/>
              </w:rPr>
            </w:pPr>
            <w:r w:rsidRPr="00E7686B">
              <w:rPr>
                <w:bCs/>
                <w:sz w:val="20"/>
              </w:rPr>
              <w:t>116,8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524C4E62" w14:textId="77777777" w:rsidR="00FF7746" w:rsidRDefault="00FF7746" w:rsidP="0018583F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5467D519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1592" w14:textId="77777777" w:rsidR="00FF7746" w:rsidRPr="00B05F5E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102,8 </w:t>
            </w:r>
            <w:r w:rsidRPr="00B05F5E">
              <w:rPr>
                <w:bCs/>
                <w:sz w:val="20"/>
                <w:lang w:val="en-US"/>
              </w:rPr>
              <w:t>(SB)</w:t>
            </w:r>
          </w:p>
          <w:p w14:paraId="43B354AF" w14:textId="77777777" w:rsidR="00FF7746" w:rsidRPr="00B05F5E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17D63F6A" w14:textId="77777777" w:rsidTr="0018583F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41807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08.02.04.02.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BB87" w14:textId="77777777" w:rsidR="00FF7746" w:rsidRPr="005D0BAB" w:rsidRDefault="00FF7746" w:rsidP="0018583F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Kelių ir automobilių stovėjimo aikštelių asfalto dangų duobių taisymas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914F8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Asfalto dangų duobių taisymo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6294A" w14:textId="77777777" w:rsidR="00FF7746" w:rsidRDefault="00FF7746" w:rsidP="0018583F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>Užtaisytų duobių plotas, kv.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AC263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A04D3F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C03856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1BE6" w14:textId="77777777" w:rsidR="00FF7746" w:rsidRPr="00B05F5E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12,0</w:t>
            </w:r>
            <w:r w:rsidRPr="00B05F5E">
              <w:rPr>
                <w:bCs/>
                <w:sz w:val="20"/>
                <w:lang w:val="en-US"/>
              </w:rPr>
              <w:t xml:space="preserve"> (SB)</w:t>
            </w:r>
          </w:p>
          <w:p w14:paraId="12C12C89" w14:textId="77777777" w:rsidR="00FF7746" w:rsidRPr="00B05F5E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1D0FC642" w14:textId="77777777" w:rsidTr="0018583F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B8F77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  <w:lang w:val="fr-FR"/>
              </w:rPr>
              <w:lastRenderedPageBreak/>
              <w:t>08.02.05.02.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B866C" w14:textId="77777777" w:rsidR="00FF7746" w:rsidRPr="005D0BAB" w:rsidRDefault="00FF7746" w:rsidP="0018583F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  <w:lang w:val="fr-FR"/>
              </w:rPr>
              <w:t>Tiltų ir lieptų priežiūra ir remontas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ADF0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Tilto ar liepto remonto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755B" w14:textId="77777777" w:rsidR="00FF7746" w:rsidRDefault="00FF7746" w:rsidP="0018583F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Suremontuota tiltų ar lieptų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BDB22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326E3B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Antanas Juknevičius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BBC732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II</w:t>
            </w:r>
            <w:r>
              <w:rPr>
                <w:bCs/>
                <w:sz w:val="20"/>
              </w:rPr>
              <w:t>–</w:t>
            </w: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302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4,0 (SB)</w:t>
            </w:r>
          </w:p>
        </w:tc>
      </w:tr>
      <w:tr w:rsidR="00FF7746" w14:paraId="70BFE577" w14:textId="77777777" w:rsidTr="0018583F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A65A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B6C0B" w14:textId="77777777" w:rsidR="00FF7746" w:rsidRPr="005D0BAB" w:rsidRDefault="00FF7746" w:rsidP="0018583F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Beglobių gyvūnų gaudymas ir su tuo susijusių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8EF4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Beglobių gyvūnų prieglaudos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0B61" w14:textId="77777777" w:rsidR="00FF7746" w:rsidRDefault="00FF7746" w:rsidP="0018583F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Paslaugą teikiančios įmonės iškvietimų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6693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E5E32E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492404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  <w:p w14:paraId="43F79228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0BAEE72B" w14:textId="77777777" w:rsidR="00FF7746" w:rsidRDefault="00FF7746" w:rsidP="0018583F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71FE8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4,0 (SB)</w:t>
            </w:r>
          </w:p>
        </w:tc>
      </w:tr>
      <w:tr w:rsidR="00FF7746" w14:paraId="22216647" w14:textId="77777777" w:rsidTr="0018583F">
        <w:trPr>
          <w:trHeight w:val="3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D2EC70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C52EE0" w14:textId="77777777" w:rsidR="00FF7746" w:rsidRPr="005D0BAB" w:rsidRDefault="00FF7746" w:rsidP="0018583F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Gatvių pavadinimų bei namų numerių lentelių gamyba, pakabinimas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A404F8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Gyventojų aprūpinimo gatvių pavadinimų lentelėmis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5F5D68" w14:textId="77777777" w:rsidR="00FF7746" w:rsidRPr="00E7686B" w:rsidRDefault="00FF7746" w:rsidP="0018583F">
            <w:pPr>
              <w:rPr>
                <w:bCs/>
                <w:color w:val="000000"/>
                <w:sz w:val="20"/>
              </w:rPr>
            </w:pPr>
            <w:r w:rsidRPr="00E7686B">
              <w:rPr>
                <w:color w:val="000000"/>
                <w:sz w:val="20"/>
              </w:rPr>
              <w:t>Išdalintų (pakabintų) gatvių pavadinimų lentelių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8F4B46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47BD3C" w14:textId="77777777" w:rsidR="00FF7746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36390" w14:textId="77777777" w:rsidR="00FF7746" w:rsidRDefault="00FF7746" w:rsidP="0018583F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7F7111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1,0 (SB)</w:t>
            </w:r>
          </w:p>
        </w:tc>
      </w:tr>
      <w:tr w:rsidR="00FF7746" w14:paraId="470FEF3D" w14:textId="77777777" w:rsidTr="0018583F">
        <w:trPr>
          <w:trHeight w:val="543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65D881B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D3B7D99" w14:textId="77777777" w:rsidR="00FF7746" w:rsidRPr="005D0BAB" w:rsidRDefault="00FF7746" w:rsidP="0018583F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4E5848" w14:textId="77777777" w:rsidR="00FF7746" w:rsidRDefault="00FF7746" w:rsidP="0018583F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9DAC2E" w14:textId="77777777" w:rsidR="00FF7746" w:rsidRPr="00E7686B" w:rsidRDefault="00FF7746" w:rsidP="0018583F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E7686B">
              <w:rPr>
                <w:color w:val="000000"/>
                <w:sz w:val="20"/>
              </w:rPr>
              <w:t>Išdalintų (pakabintų) namų numerių lentelių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E33B74" w14:textId="77777777" w:rsidR="00FF7746" w:rsidRDefault="00FF7746" w:rsidP="0018583F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6C8357" w14:textId="77777777" w:rsidR="00FF7746" w:rsidRDefault="00FF7746" w:rsidP="0018583F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79545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264AC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FF7746" w14:paraId="399EB1AE" w14:textId="77777777" w:rsidTr="0018583F">
        <w:trPr>
          <w:trHeight w:val="18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86B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08.07.01.03.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1DF" w14:textId="77777777" w:rsidR="00FF7746" w:rsidRPr="005D0BAB" w:rsidRDefault="00FF7746" w:rsidP="0018583F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Komunalinių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0E1990C" w14:textId="77777777" w:rsidR="00FF7746" w:rsidRDefault="00FF7746" w:rsidP="0018583F">
            <w:pPr>
              <w:rPr>
                <w:sz w:val="20"/>
              </w:rPr>
            </w:pPr>
            <w:r>
              <w:rPr>
                <w:sz w:val="20"/>
              </w:rPr>
              <w:t>Šaligatvių ir aikštelių priežiūros darbų organizavimas</w:t>
            </w:r>
          </w:p>
          <w:p w14:paraId="79B954AC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F2393A" w14:textId="77777777" w:rsidR="00FF7746" w:rsidRDefault="00FF7746" w:rsidP="0018583F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>
              <w:rPr>
                <w:sz w:val="20"/>
              </w:rPr>
              <w:t>Prižiūrimų šaligatvių plotas, kv.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8A51E4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100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748046" w14:textId="77777777" w:rsidR="00FF7746" w:rsidRDefault="00FF7746" w:rsidP="0018583F">
            <w:pPr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A0592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B3E3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38,1 (SB)</w:t>
            </w:r>
          </w:p>
          <w:p w14:paraId="7956036C" w14:textId="77777777" w:rsidR="00FF7746" w:rsidRPr="00027A52" w:rsidRDefault="00FF7746" w:rsidP="0018583F">
            <w:pPr>
              <w:jc w:val="center"/>
              <w:rPr>
                <w:sz w:val="20"/>
                <w:lang w:val="fr-FR"/>
              </w:rPr>
            </w:pPr>
          </w:p>
          <w:p w14:paraId="73CE3F17" w14:textId="77777777" w:rsidR="00FF7746" w:rsidRPr="00027A52" w:rsidRDefault="00FF7746" w:rsidP="0018583F">
            <w:pPr>
              <w:jc w:val="center"/>
              <w:rPr>
                <w:sz w:val="20"/>
                <w:lang w:val="fr-FR"/>
              </w:rPr>
            </w:pPr>
          </w:p>
          <w:p w14:paraId="4A57551C" w14:textId="77777777" w:rsidR="00FF7746" w:rsidRPr="00027A52" w:rsidRDefault="00FF7746" w:rsidP="0018583F">
            <w:pPr>
              <w:jc w:val="center"/>
              <w:rPr>
                <w:sz w:val="20"/>
                <w:lang w:val="fr-FR"/>
              </w:rPr>
            </w:pPr>
          </w:p>
          <w:p w14:paraId="1368E17A" w14:textId="77777777" w:rsidR="00FF7746" w:rsidRPr="00027A52" w:rsidRDefault="00FF7746" w:rsidP="0018583F">
            <w:pPr>
              <w:jc w:val="center"/>
              <w:rPr>
                <w:sz w:val="20"/>
                <w:lang w:val="fr-FR"/>
              </w:rPr>
            </w:pPr>
          </w:p>
        </w:tc>
      </w:tr>
      <w:tr w:rsidR="00FF7746" w14:paraId="358ACF1F" w14:textId="77777777" w:rsidTr="0018583F">
        <w:trPr>
          <w:trHeight w:val="18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812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56F" w14:textId="77777777" w:rsidR="00FF7746" w:rsidRPr="005D0BAB" w:rsidRDefault="00FF7746" w:rsidP="0018583F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D787453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Vejų, žalių plotų ir skverų šienavimo gyvenvietėse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135531" w14:textId="77777777" w:rsidR="00FF7746" w:rsidRDefault="00FF7746" w:rsidP="0018583F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Šienaujami plotai, ha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B805C0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C1857F" w14:textId="77777777" w:rsidR="00FF7746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1E72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D5ED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FF7746" w14:paraId="2EC3BF42" w14:textId="77777777" w:rsidTr="0018583F">
        <w:trPr>
          <w:trHeight w:val="449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B300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08.07.01.06.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7DF90" w14:textId="77777777" w:rsidR="00FF7746" w:rsidRPr="005D0BAB" w:rsidRDefault="00FF7746" w:rsidP="0018583F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Rekreacinių teritorijų ir infrastruktūros įrengimas ir priežiūra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BFA" w14:textId="77777777" w:rsidR="00FF7746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Vykdyti reakrecinių teritorijų priežiūrą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89E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Prižiūrimi plotai, ha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13243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2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617BD8" w14:textId="77777777" w:rsidR="00FF7746" w:rsidRDefault="00FF7746" w:rsidP="0018583F">
            <w:pPr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8DED7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1FB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4,0 (SB)</w:t>
            </w:r>
          </w:p>
        </w:tc>
      </w:tr>
      <w:tr w:rsidR="00FF7746" w14:paraId="6B1C0659" w14:textId="77777777" w:rsidTr="0018583F">
        <w:trPr>
          <w:trHeight w:val="627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68D113B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08.07.01.07.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CDADE80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Kraštovaizdžio tvarkymas, želdynų ir želdinių priežiūra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9694B7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Teritorijos tvarkymas po avaringų medžių išpjovimo ir genėjimo organizavimas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D3FD83" w14:textId="77777777" w:rsidR="00FF7746" w:rsidRPr="00BF0B17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Išpjautų ir nugenėtų medžių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B13394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1475F5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0388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8DA55D7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3,0 (SB)</w:t>
            </w:r>
          </w:p>
        </w:tc>
      </w:tr>
      <w:tr w:rsidR="00FF7746" w14:paraId="1C83F8ED" w14:textId="77777777" w:rsidTr="0018583F">
        <w:trPr>
          <w:trHeight w:val="627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2C7E3E" w14:textId="77777777" w:rsidR="00FF7746" w:rsidRDefault="00FF7746" w:rsidP="0018583F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F3D862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C0E280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Želdynų formavimas, gėlių sodinimo ir priežiūros organizavimas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BDF323" w14:textId="77777777" w:rsidR="00FF7746" w:rsidRPr="00BF0B17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Pasodintų ir prižiūrėtų gėlių sodinukų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2546C0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4182712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F9690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FCE8E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68601A06" w14:textId="77777777" w:rsidTr="0018583F">
        <w:trPr>
          <w:trHeight w:val="92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</w:tcBorders>
          </w:tcPr>
          <w:p w14:paraId="0DF15FB0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08.08.01.01.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</w:tcPr>
          <w:p w14:paraId="7FF09044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Kapinių teritorijų plėtra, tvarkymas, priežiūra, kapinių tvorų ir vartų įrengimas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4ADB7CC9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Kapinių </w:t>
            </w:r>
            <w:r>
              <w:rPr>
                <w:sz w:val="20"/>
              </w:rPr>
              <w:t>teritorijų priežiūros organizavimas</w:t>
            </w:r>
          </w:p>
          <w:p w14:paraId="614EFD10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</w:tcBorders>
          </w:tcPr>
          <w:p w14:paraId="2E4F4B0C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Sutvarkytų kapinių skaičius, vnt.</w:t>
            </w:r>
          </w:p>
          <w:p w14:paraId="32FEC4FB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</w:tcBorders>
          </w:tcPr>
          <w:p w14:paraId="72D79ECE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9</w:t>
            </w:r>
          </w:p>
          <w:p w14:paraId="54F44BEE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11D67B" w14:textId="77777777" w:rsidR="00FF7746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E118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1D3A157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1,2 (SB)</w:t>
            </w:r>
          </w:p>
          <w:p w14:paraId="3EE16803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FF7746" w14:paraId="46FED24E" w14:textId="77777777" w:rsidTr="0018583F">
        <w:trPr>
          <w:trHeight w:val="264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33757" w14:textId="77777777" w:rsidR="00FF7746" w:rsidRPr="00BB19FF" w:rsidRDefault="00FF7746" w:rsidP="0018583F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BB19FF">
              <w:rPr>
                <w:b/>
                <w:sz w:val="20"/>
                <w:lang w:val="fr-FR"/>
              </w:rPr>
              <w:t>09. Aplinkos apsaugos programa</w:t>
            </w:r>
          </w:p>
        </w:tc>
      </w:tr>
      <w:tr w:rsidR="00FF7746" w14:paraId="489414B1" w14:textId="77777777" w:rsidTr="0018583F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E20A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A5C19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Atliekų išvežimas iš kapinių ir bendrojo naudojimo teritorijų.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BE2FA" w14:textId="77777777" w:rsidR="00FF7746" w:rsidRPr="003F7588" w:rsidRDefault="00FF7746" w:rsidP="0018583F">
            <w:pPr>
              <w:snapToGrid w:val="0"/>
              <w:rPr>
                <w:bCs/>
                <w:sz w:val="20"/>
              </w:rPr>
            </w:pPr>
            <w:r w:rsidRPr="003F7588">
              <w:rPr>
                <w:sz w:val="20"/>
              </w:rPr>
              <w:t>Atliekų</w:t>
            </w:r>
            <w:r>
              <w:rPr>
                <w:sz w:val="20"/>
              </w:rPr>
              <w:t xml:space="preserve"> konteinerių</w:t>
            </w:r>
            <w:r w:rsidRPr="003F7588">
              <w:rPr>
                <w:sz w:val="20"/>
              </w:rPr>
              <w:t xml:space="preserve"> išvežimo </w:t>
            </w:r>
            <w:r>
              <w:rPr>
                <w:sz w:val="20"/>
              </w:rPr>
              <w:t>organizavimas ir kontrolė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F7DFE" w14:textId="77777777" w:rsidR="00FF7746" w:rsidRPr="003F7588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Išvežtų konteinerių</w:t>
            </w:r>
            <w:r w:rsidRPr="003F7588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45C7" w14:textId="77777777" w:rsidR="00FF7746" w:rsidRPr="00AF059B" w:rsidRDefault="00FF7746" w:rsidP="0018583F">
            <w:pPr>
              <w:snapToGrid w:val="0"/>
              <w:jc w:val="center"/>
              <w:rPr>
                <w:bCs/>
                <w:sz w:val="20"/>
                <w:highlight w:val="yellow"/>
                <w:lang w:val="fr-FR"/>
              </w:rPr>
            </w:pPr>
            <w:r w:rsidRPr="00E7686B">
              <w:rPr>
                <w:bCs/>
                <w:sz w:val="20"/>
                <w:lang w:val="fr-FR"/>
              </w:rPr>
              <w:t>210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EA83A" w14:textId="77777777" w:rsidR="00FF7746" w:rsidRPr="00E90890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  <w:r w:rsidRPr="00E90890">
              <w:rPr>
                <w:bCs/>
                <w:sz w:val="20"/>
                <w:lang w:val="fr-FR"/>
              </w:rPr>
              <w:t>Antanas Juknevičius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971B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F13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6,1 (SB)</w:t>
            </w:r>
          </w:p>
        </w:tc>
      </w:tr>
      <w:tr w:rsidR="00FF7746" w14:paraId="1F5BA427" w14:textId="77777777" w:rsidTr="0018583F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AD81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09.02.02.06.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1A96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BB58D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Atliekų išvežimo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9984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Išvežtų atliekų kiekis,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5F1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1,0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D355EB" w14:textId="77777777" w:rsidR="00FF7746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Antanas Juknevičius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93DA4F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C8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0,5 (SB)</w:t>
            </w:r>
          </w:p>
        </w:tc>
      </w:tr>
      <w:tr w:rsidR="00FF7746" w14:paraId="759EBA7F" w14:textId="77777777" w:rsidTr="0018583F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53620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A27D0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64DA0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Atliekų, turinčių asbesto, išvežimo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BEA8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Išvežtų atliekų kiekis,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AEA1C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25,0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6C43D4B0" w14:textId="77777777" w:rsidR="00FF7746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01435DB4" w14:textId="77777777" w:rsidR="00FF7746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617D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12,0 (SB)</w:t>
            </w:r>
          </w:p>
        </w:tc>
      </w:tr>
      <w:tr w:rsidR="00FF7746" w14:paraId="0E284798" w14:textId="77777777" w:rsidTr="0018583F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5876B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09.02.03.01.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8FE0C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6D499" w14:textId="77777777" w:rsidR="00FF7746" w:rsidRDefault="00FF7746" w:rsidP="0018583F">
            <w:pPr>
              <w:pStyle w:val="Komentarotekstas"/>
            </w:pPr>
            <w:r>
              <w:t>Atliekų išvežimo paslaugų organizavimas</w:t>
            </w:r>
          </w:p>
          <w:p w14:paraId="2016BAF1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E735B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Sutvarkytų teritorijų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1D0B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A33348" w14:textId="77777777" w:rsidR="00FF7746" w:rsidRDefault="00FF7746" w:rsidP="0018583F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F33230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3DE5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color w:val="000000"/>
                <w:sz w:val="20"/>
              </w:rPr>
              <w:t xml:space="preserve">5,0 </w:t>
            </w:r>
            <w:r>
              <w:rPr>
                <w:bCs/>
                <w:color w:val="000000"/>
                <w:sz w:val="20"/>
              </w:rPr>
              <w:t>(SB)</w:t>
            </w:r>
          </w:p>
        </w:tc>
      </w:tr>
      <w:tr w:rsidR="00FF7746" w14:paraId="11D7C54F" w14:textId="77777777" w:rsidTr="0018583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F5E0C" w14:textId="77777777" w:rsidR="00FF7746" w:rsidRDefault="00FF7746" w:rsidP="0018583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 Savivaldybės valdymo programa</w:t>
            </w:r>
          </w:p>
        </w:tc>
      </w:tr>
      <w:tr w:rsidR="00FF7746" w14:paraId="356588E5" w14:textId="77777777" w:rsidTr="0018583F">
        <w:trPr>
          <w:cantSplit/>
          <w:trHeight w:val="4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B91E19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10.01.01.02.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C479F9" w14:textId="77777777" w:rsidR="00FF7746" w:rsidRDefault="00FF7746" w:rsidP="0018583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Seniūnijų darbo organizavimas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49883DF1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Seniūnijos 2025 metų veiklos ataskaitos 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0ABD2364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Parengta 2025 metų veiklos ataskaita 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150368D4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3ED95B04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Antanas Juknevičius,</w:t>
            </w:r>
          </w:p>
          <w:p w14:paraId="338585AA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Kristina </w:t>
            </w:r>
            <w:proofErr w:type="spellStart"/>
            <w:r>
              <w:rPr>
                <w:bCs/>
                <w:sz w:val="20"/>
              </w:rPr>
              <w:t>Žundienė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5A31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5D7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71,2 (SB)</w:t>
            </w:r>
          </w:p>
          <w:p w14:paraId="21CE7831" w14:textId="77777777" w:rsidR="00FF7746" w:rsidRPr="00CA7463" w:rsidRDefault="00FF7746" w:rsidP="0018583F">
            <w:pPr>
              <w:rPr>
                <w:sz w:val="20"/>
              </w:rPr>
            </w:pPr>
          </w:p>
          <w:p w14:paraId="08E5B689" w14:textId="77777777" w:rsidR="00FF7746" w:rsidRPr="00CA7463" w:rsidRDefault="00FF7746" w:rsidP="0018583F">
            <w:pPr>
              <w:rPr>
                <w:sz w:val="20"/>
              </w:rPr>
            </w:pPr>
          </w:p>
          <w:p w14:paraId="6F986B3A" w14:textId="77777777" w:rsidR="00FF7746" w:rsidRPr="00CA7463" w:rsidRDefault="00FF7746" w:rsidP="0018583F">
            <w:pPr>
              <w:rPr>
                <w:sz w:val="20"/>
              </w:rPr>
            </w:pPr>
          </w:p>
          <w:p w14:paraId="45567885" w14:textId="77777777" w:rsidR="00FF7746" w:rsidRPr="00CA7463" w:rsidRDefault="00FF7746" w:rsidP="0018583F">
            <w:pPr>
              <w:rPr>
                <w:sz w:val="20"/>
              </w:rPr>
            </w:pPr>
          </w:p>
          <w:p w14:paraId="215A6840" w14:textId="77777777" w:rsidR="00FF7746" w:rsidRPr="00CA7463" w:rsidRDefault="00FF7746" w:rsidP="0018583F">
            <w:pPr>
              <w:rPr>
                <w:sz w:val="20"/>
              </w:rPr>
            </w:pPr>
          </w:p>
          <w:p w14:paraId="245E223D" w14:textId="77777777" w:rsidR="00FF7746" w:rsidRPr="00CA7463" w:rsidRDefault="00FF7746" w:rsidP="0018583F">
            <w:pPr>
              <w:rPr>
                <w:sz w:val="20"/>
              </w:rPr>
            </w:pPr>
          </w:p>
          <w:p w14:paraId="4A544079" w14:textId="77777777" w:rsidR="00FF7746" w:rsidRPr="00CA7463" w:rsidRDefault="00FF7746" w:rsidP="0018583F">
            <w:pPr>
              <w:rPr>
                <w:sz w:val="20"/>
              </w:rPr>
            </w:pPr>
          </w:p>
          <w:p w14:paraId="1D3A3248" w14:textId="77777777" w:rsidR="00FF7746" w:rsidRPr="00CA7463" w:rsidRDefault="00FF7746" w:rsidP="0018583F">
            <w:pPr>
              <w:rPr>
                <w:sz w:val="20"/>
              </w:rPr>
            </w:pPr>
          </w:p>
          <w:p w14:paraId="5CA7C334" w14:textId="77777777" w:rsidR="00FF7746" w:rsidRPr="00CA7463" w:rsidRDefault="00FF7746" w:rsidP="0018583F">
            <w:pPr>
              <w:rPr>
                <w:sz w:val="20"/>
              </w:rPr>
            </w:pPr>
          </w:p>
          <w:p w14:paraId="2AF893EF" w14:textId="77777777" w:rsidR="00FF7746" w:rsidRPr="00CA7463" w:rsidRDefault="00FF7746" w:rsidP="0018583F">
            <w:pPr>
              <w:rPr>
                <w:sz w:val="20"/>
              </w:rPr>
            </w:pPr>
          </w:p>
          <w:p w14:paraId="1D4FFCD6" w14:textId="77777777" w:rsidR="00FF7746" w:rsidRPr="00CA7463" w:rsidRDefault="00FF7746" w:rsidP="0018583F">
            <w:pPr>
              <w:rPr>
                <w:sz w:val="20"/>
              </w:rPr>
            </w:pPr>
          </w:p>
          <w:p w14:paraId="20A35C62" w14:textId="77777777" w:rsidR="00FF7746" w:rsidRPr="00CA7463" w:rsidRDefault="00FF7746" w:rsidP="0018583F">
            <w:pPr>
              <w:rPr>
                <w:sz w:val="20"/>
              </w:rPr>
            </w:pPr>
          </w:p>
          <w:p w14:paraId="361BEFBF" w14:textId="77777777" w:rsidR="00FF7746" w:rsidRPr="00CA7463" w:rsidRDefault="00FF7746" w:rsidP="0018583F">
            <w:pPr>
              <w:rPr>
                <w:sz w:val="20"/>
              </w:rPr>
            </w:pPr>
          </w:p>
          <w:p w14:paraId="68C94B8D" w14:textId="77777777" w:rsidR="00FF7746" w:rsidRPr="00CA7463" w:rsidRDefault="00FF7746" w:rsidP="0018583F">
            <w:pPr>
              <w:rPr>
                <w:sz w:val="20"/>
              </w:rPr>
            </w:pPr>
          </w:p>
          <w:p w14:paraId="0D643FE9" w14:textId="77777777" w:rsidR="00FF7746" w:rsidRPr="00CA7463" w:rsidRDefault="00FF7746" w:rsidP="0018583F">
            <w:pPr>
              <w:rPr>
                <w:sz w:val="20"/>
              </w:rPr>
            </w:pPr>
          </w:p>
          <w:p w14:paraId="59F47F65" w14:textId="77777777" w:rsidR="00FF7746" w:rsidRPr="00CA7463" w:rsidRDefault="00FF7746" w:rsidP="0018583F">
            <w:pPr>
              <w:rPr>
                <w:sz w:val="20"/>
              </w:rPr>
            </w:pPr>
          </w:p>
          <w:p w14:paraId="13C836E9" w14:textId="77777777" w:rsidR="00FF7746" w:rsidRPr="00CA7463" w:rsidRDefault="00FF7746" w:rsidP="0018583F">
            <w:pPr>
              <w:rPr>
                <w:sz w:val="20"/>
              </w:rPr>
            </w:pPr>
          </w:p>
          <w:p w14:paraId="02EF4DBC" w14:textId="77777777" w:rsidR="00FF7746" w:rsidRPr="00CA7463" w:rsidRDefault="00FF7746" w:rsidP="0018583F">
            <w:pPr>
              <w:rPr>
                <w:sz w:val="20"/>
              </w:rPr>
            </w:pPr>
          </w:p>
          <w:p w14:paraId="3185C48B" w14:textId="77777777" w:rsidR="00FF7746" w:rsidRPr="00CA7463" w:rsidRDefault="00FF7746" w:rsidP="0018583F">
            <w:pPr>
              <w:rPr>
                <w:sz w:val="20"/>
              </w:rPr>
            </w:pPr>
          </w:p>
          <w:p w14:paraId="73D1D885" w14:textId="77777777" w:rsidR="00FF7746" w:rsidRPr="00CA7463" w:rsidRDefault="00FF7746" w:rsidP="0018583F">
            <w:pPr>
              <w:rPr>
                <w:sz w:val="20"/>
              </w:rPr>
            </w:pPr>
          </w:p>
          <w:p w14:paraId="546C56DC" w14:textId="77777777" w:rsidR="00FF7746" w:rsidRPr="00CA7463" w:rsidRDefault="00FF7746" w:rsidP="0018583F">
            <w:pPr>
              <w:rPr>
                <w:sz w:val="20"/>
              </w:rPr>
            </w:pPr>
          </w:p>
          <w:p w14:paraId="5B4D092A" w14:textId="77777777" w:rsidR="00FF7746" w:rsidRPr="00CA7463" w:rsidRDefault="00FF7746" w:rsidP="0018583F">
            <w:pPr>
              <w:rPr>
                <w:sz w:val="20"/>
              </w:rPr>
            </w:pPr>
          </w:p>
        </w:tc>
      </w:tr>
      <w:tr w:rsidR="00FF7746" w14:paraId="427FD981" w14:textId="77777777" w:rsidTr="0018583F">
        <w:trPr>
          <w:cantSplit/>
          <w:trHeight w:val="70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13417D9B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527C5091" w14:textId="77777777" w:rsidR="00FF7746" w:rsidRDefault="00FF7746" w:rsidP="0018583F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062B996E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Seniūnijos 2026 metų veiklos plano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51A9C0C4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Parengtas ir patvirtintas veiklos planas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7854F4B1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6E3C342B" w14:textId="77777777" w:rsidR="00FF7746" w:rsidRPr="003B3E50" w:rsidRDefault="00FF7746" w:rsidP="0018583F">
            <w:pPr>
              <w:rPr>
                <w:bCs/>
                <w:sz w:val="20"/>
              </w:rPr>
            </w:pPr>
            <w:r w:rsidRPr="003B3E50">
              <w:rPr>
                <w:bCs/>
                <w:sz w:val="20"/>
              </w:rPr>
              <w:t>Antanas Juknevičius,</w:t>
            </w:r>
          </w:p>
          <w:p w14:paraId="16AA37DB" w14:textId="77777777" w:rsidR="00FF7746" w:rsidRDefault="00FF7746" w:rsidP="0018583F">
            <w:pPr>
              <w:rPr>
                <w:bCs/>
                <w:sz w:val="20"/>
              </w:rPr>
            </w:pPr>
            <w:r w:rsidRPr="003B3E50">
              <w:rPr>
                <w:bCs/>
                <w:sz w:val="20"/>
              </w:rPr>
              <w:t xml:space="preserve">Kristina </w:t>
            </w:r>
            <w:proofErr w:type="spellStart"/>
            <w:r w:rsidRPr="003B3E50">
              <w:rPr>
                <w:bCs/>
                <w:sz w:val="20"/>
              </w:rPr>
              <w:t>Žundienė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D8522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226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3F3D542F" w14:textId="77777777" w:rsidTr="0018583F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DC81191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F56AA23" w14:textId="77777777" w:rsidR="00FF7746" w:rsidRDefault="00FF7746" w:rsidP="0018583F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7AC9DEF9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Dokumentų valdymo organizavimas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2D7BE3A1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Įregistruotų (įformintų) gautų ir siunčiamų dokumentų informacinėje DVS „Kontora“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04D863FE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430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</w:tcBorders>
          </w:tcPr>
          <w:p w14:paraId="7C80CC34" w14:textId="77777777" w:rsidR="00FF7746" w:rsidRDefault="00FF7746" w:rsidP="001858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Kristina </w:t>
            </w:r>
            <w:proofErr w:type="spellStart"/>
            <w:r>
              <w:rPr>
                <w:bCs/>
                <w:sz w:val="20"/>
              </w:rPr>
              <w:t>Žundienė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426EB49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  <w:p w14:paraId="141D4E3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08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7196B070" w14:textId="77777777" w:rsidTr="0018583F">
        <w:trPr>
          <w:cantSplit/>
          <w:trHeight w:val="26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2ED3780D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01B1508F" w14:textId="77777777" w:rsidR="00FF7746" w:rsidRDefault="00FF7746" w:rsidP="0018583F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0A6C3C85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Leidimų prekiauti ar teikti paslaugas ir leidimų laidoti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55A6121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Išduota leidimų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274D2345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4ED52C" w14:textId="77777777" w:rsidR="00FF7746" w:rsidRDefault="00FF7746" w:rsidP="0018583F">
            <w:pPr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4E149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15D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4118A387" w14:textId="77777777" w:rsidTr="0018583F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CFBA901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1D8F6FFF" w14:textId="77777777" w:rsidR="00FF7746" w:rsidRDefault="00FF7746" w:rsidP="0018583F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22C83AF1" w14:textId="77777777" w:rsidR="00FF7746" w:rsidRDefault="00FF7746" w:rsidP="0018583F">
            <w:pPr>
              <w:snapToGrid w:val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Notarinių veiksmų atlikimas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689F6F4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Atliktų notarinių veiksmų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25D3F2D1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  <w:p w14:paraId="4F16FF49" w14:textId="77777777" w:rsidR="00FF7746" w:rsidRPr="00815DA7" w:rsidRDefault="00FF7746" w:rsidP="0018583F">
            <w:pPr>
              <w:rPr>
                <w:sz w:val="20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000000"/>
            </w:tcBorders>
          </w:tcPr>
          <w:p w14:paraId="404C78AC" w14:textId="77777777" w:rsidR="00FF7746" w:rsidRDefault="00FF7746" w:rsidP="001858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Antanas Juknevičius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0BE4091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  <w:p w14:paraId="2DBFCB9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D04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0C7B89AD" w14:textId="77777777" w:rsidTr="0018583F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69463A0C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62DCD8E" w14:textId="77777777" w:rsidR="00FF7746" w:rsidRDefault="00FF7746" w:rsidP="0018583F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66338957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Gyventojų telkimas visuomenei naudingiems darbams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228B6C1" w14:textId="77777777" w:rsidR="00FF7746" w:rsidRDefault="00FF7746" w:rsidP="0018583F">
            <w:pPr>
              <w:snapToGrid w:val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Socialinės paramos gavėjų, atliekančių visuomenei naudingus darbus,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4EF7F662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B3F980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76C8F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140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04721904" w14:textId="77777777" w:rsidTr="0018583F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A5D78E0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EF33111" w14:textId="77777777" w:rsidR="00FF7746" w:rsidRDefault="00FF7746" w:rsidP="0018583F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auto"/>
            </w:tcBorders>
          </w:tcPr>
          <w:p w14:paraId="02AE5795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Valstybinės žemės nuomos mokesčio deklaracijų įteikimas</w:t>
            </w:r>
          </w:p>
          <w:p w14:paraId="7562B316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auto"/>
            </w:tcBorders>
          </w:tcPr>
          <w:p w14:paraId="667D4987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Įteiktų deklaracijų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auto"/>
            </w:tcBorders>
          </w:tcPr>
          <w:p w14:paraId="6F7ABE98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auto"/>
            </w:tcBorders>
          </w:tcPr>
          <w:p w14:paraId="52EEC567" w14:textId="77777777" w:rsidR="00FF7746" w:rsidRDefault="00FF7746" w:rsidP="0018583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Kristina </w:t>
            </w:r>
            <w:proofErr w:type="spellStart"/>
            <w:r>
              <w:rPr>
                <w:bCs/>
                <w:sz w:val="20"/>
              </w:rPr>
              <w:t>Žundienė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17E7BF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060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FF7746" w14:paraId="252A5200" w14:textId="77777777" w:rsidTr="0018583F">
        <w:trPr>
          <w:trHeight w:val="23"/>
        </w:trPr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367364" w14:textId="77777777" w:rsidR="00FF7746" w:rsidRDefault="00FF7746" w:rsidP="0018583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10.01.02.10.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F57B00" w14:textId="77777777" w:rsidR="00FF7746" w:rsidRDefault="00FF7746" w:rsidP="0018583F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Gyvenamosios vietos deklaravimas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7C8745" w14:textId="77777777" w:rsidR="00FF7746" w:rsidRDefault="00FF7746" w:rsidP="0018583F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Gyvenamosios vietos deklaravimo duomenų tvarkymas, deklaravimo duomenų keitimas, naikinimas, gyvenamąją vietą patvirtinančio dokumento išdavimas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5E147D" w14:textId="77777777" w:rsidR="00FF7746" w:rsidRDefault="00FF7746" w:rsidP="0018583F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Aptarnautų asmenų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4508FA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764B8A" w14:textId="77777777" w:rsidR="00FF7746" w:rsidRDefault="00FF7746" w:rsidP="0018583F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Kristina </w:t>
            </w:r>
            <w:proofErr w:type="spellStart"/>
            <w:r>
              <w:rPr>
                <w:bCs/>
                <w:sz w:val="20"/>
              </w:rPr>
              <w:t>Žundienė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3CDC7A" w14:textId="77777777" w:rsidR="00FF7746" w:rsidRDefault="00FF7746" w:rsidP="001858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B03" w14:textId="77777777" w:rsidR="00FF7746" w:rsidRDefault="00FF7746" w:rsidP="0018583F">
            <w:pPr>
              <w:snapToGrid w:val="0"/>
              <w:jc w:val="center"/>
              <w:rPr>
                <w:bCs/>
                <w:sz w:val="20"/>
              </w:rPr>
            </w:pPr>
          </w:p>
        </w:tc>
      </w:tr>
    </w:tbl>
    <w:p w14:paraId="639890A8" w14:textId="77777777" w:rsidR="00FF7746" w:rsidRDefault="00FF7746" w:rsidP="00FF7746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* Savivaldybės biudžetas (SB)</w:t>
      </w:r>
    </w:p>
    <w:p w14:paraId="6EF261E2" w14:textId="77777777" w:rsidR="00FF7746" w:rsidRPr="00A109E0" w:rsidRDefault="00FF7746" w:rsidP="00FF7746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** </w:t>
      </w:r>
      <w:r w:rsidRPr="005D0BAB">
        <w:rPr>
          <w:color w:val="000000"/>
          <w:sz w:val="20"/>
          <w:lang w:eastAsia="lt-LT"/>
        </w:rPr>
        <w:t>Kiti šaltiniai</w:t>
      </w:r>
      <w:r>
        <w:rPr>
          <w:color w:val="000000"/>
          <w:sz w:val="20"/>
          <w:lang w:eastAsia="lt-LT"/>
        </w:rPr>
        <w:t xml:space="preserve"> (</w:t>
      </w:r>
      <w:proofErr w:type="spellStart"/>
      <w:r>
        <w:rPr>
          <w:color w:val="000000"/>
          <w:sz w:val="20"/>
          <w:lang w:eastAsia="lt-LT"/>
        </w:rPr>
        <w:t>Kt</w:t>
      </w:r>
      <w:proofErr w:type="spellEnd"/>
      <w:r>
        <w:rPr>
          <w:color w:val="000000"/>
          <w:sz w:val="20"/>
          <w:lang w:eastAsia="lt-LT"/>
        </w:rPr>
        <w:t>)</w:t>
      </w:r>
    </w:p>
    <w:p w14:paraId="63A207AC" w14:textId="77777777" w:rsidR="00FF7746" w:rsidRDefault="00FF7746" w:rsidP="00FF7746">
      <w:pPr>
        <w:jc w:val="center"/>
        <w:rPr>
          <w:b/>
        </w:rPr>
      </w:pPr>
      <w:r>
        <w:rPr>
          <w:lang w:val="fr-FR"/>
        </w:rPr>
        <w:t>______________________</w:t>
      </w:r>
    </w:p>
    <w:p w14:paraId="5A0D32F7" w14:textId="77777777" w:rsidR="00FF7746" w:rsidRDefault="00FF7746" w:rsidP="00FF7746">
      <w:pPr>
        <w:rPr>
          <w:b/>
        </w:rPr>
      </w:pPr>
    </w:p>
    <w:p w14:paraId="476913A2" w14:textId="77777777" w:rsidR="00FF7746" w:rsidRPr="00027A52" w:rsidRDefault="00FF7746" w:rsidP="00FF7746">
      <w:pPr>
        <w:rPr>
          <w:sz w:val="20"/>
        </w:rPr>
      </w:pPr>
    </w:p>
    <w:p w14:paraId="1D4194DE" w14:textId="77777777" w:rsidR="00FF7746" w:rsidRPr="00CD3723" w:rsidRDefault="00FF7746" w:rsidP="00EA5D7B">
      <w:pPr>
        <w:rPr>
          <w:sz w:val="20"/>
        </w:rPr>
      </w:pPr>
    </w:p>
    <w:sectPr w:rsidR="00FF7746" w:rsidRPr="00CD3723" w:rsidSect="00FF7746">
      <w:type w:val="continuous"/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68C8" w14:textId="77777777" w:rsidR="00BD0A7E" w:rsidRDefault="00BD0A7E">
      <w:r>
        <w:separator/>
      </w:r>
    </w:p>
  </w:endnote>
  <w:endnote w:type="continuationSeparator" w:id="0">
    <w:p w14:paraId="02721E95" w14:textId="77777777" w:rsidR="00BD0A7E" w:rsidRDefault="00BD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3E9E" w14:textId="2B8CC5DF" w:rsidR="008857F1" w:rsidRDefault="008857F1" w:rsidP="00674B5E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C8E4" w14:textId="77777777" w:rsidR="0018014B" w:rsidRDefault="0018014B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1B5F" w14:textId="578E4C22" w:rsidR="0018014B" w:rsidRDefault="0018014B" w:rsidP="00CD3723">
    <w:pPr>
      <w:tabs>
        <w:tab w:val="center" w:pos="4986"/>
        <w:tab w:val="right" w:pos="9972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258" w14:textId="77777777" w:rsidR="0018014B" w:rsidRDefault="0018014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305E" w14:textId="77777777" w:rsidR="00BD0A7E" w:rsidRDefault="00BD0A7E">
      <w:r>
        <w:separator/>
      </w:r>
    </w:p>
  </w:footnote>
  <w:footnote w:type="continuationSeparator" w:id="0">
    <w:p w14:paraId="24B7CFA8" w14:textId="77777777" w:rsidR="00BD0A7E" w:rsidRDefault="00BD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482E" w14:textId="77777777" w:rsidR="0018014B" w:rsidRDefault="0018014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BE0C" w14:textId="77777777" w:rsidR="0018014B" w:rsidRDefault="0018014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2D86" w14:textId="77777777" w:rsidR="0018014B" w:rsidRDefault="0018014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06145039">
    <w:abstractNumId w:val="1"/>
  </w:num>
  <w:num w:numId="2" w16cid:durableId="6801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36EE3"/>
    <w:rsid w:val="00051DCC"/>
    <w:rsid w:val="00052F56"/>
    <w:rsid w:val="00065091"/>
    <w:rsid w:val="000719CC"/>
    <w:rsid w:val="00073C70"/>
    <w:rsid w:val="0007625B"/>
    <w:rsid w:val="00095516"/>
    <w:rsid w:val="000A36E3"/>
    <w:rsid w:val="000A3DE5"/>
    <w:rsid w:val="000A47F6"/>
    <w:rsid w:val="000B3A71"/>
    <w:rsid w:val="000C2939"/>
    <w:rsid w:val="000D114C"/>
    <w:rsid w:val="000D15E2"/>
    <w:rsid w:val="000D28C0"/>
    <w:rsid w:val="000D6BD2"/>
    <w:rsid w:val="000F13D2"/>
    <w:rsid w:val="000F3902"/>
    <w:rsid w:val="001161C8"/>
    <w:rsid w:val="00117B1F"/>
    <w:rsid w:val="00121D5D"/>
    <w:rsid w:val="00124691"/>
    <w:rsid w:val="00124D7D"/>
    <w:rsid w:val="00130C7B"/>
    <w:rsid w:val="00140D7D"/>
    <w:rsid w:val="001424C4"/>
    <w:rsid w:val="00142AED"/>
    <w:rsid w:val="00154A57"/>
    <w:rsid w:val="00155999"/>
    <w:rsid w:val="001578FA"/>
    <w:rsid w:val="00165164"/>
    <w:rsid w:val="0018014B"/>
    <w:rsid w:val="001A2F51"/>
    <w:rsid w:val="001A34FB"/>
    <w:rsid w:val="001A6E67"/>
    <w:rsid w:val="001B68AC"/>
    <w:rsid w:val="001C1F92"/>
    <w:rsid w:val="001C22CA"/>
    <w:rsid w:val="001C34DB"/>
    <w:rsid w:val="001C47F1"/>
    <w:rsid w:val="001D06DB"/>
    <w:rsid w:val="001D16EC"/>
    <w:rsid w:val="001E6943"/>
    <w:rsid w:val="001F7969"/>
    <w:rsid w:val="00202339"/>
    <w:rsid w:val="0020310F"/>
    <w:rsid w:val="00204131"/>
    <w:rsid w:val="00204BEB"/>
    <w:rsid w:val="002058E3"/>
    <w:rsid w:val="00215210"/>
    <w:rsid w:val="00220C7D"/>
    <w:rsid w:val="002238E3"/>
    <w:rsid w:val="00236015"/>
    <w:rsid w:val="00265765"/>
    <w:rsid w:val="00277AFA"/>
    <w:rsid w:val="0028248B"/>
    <w:rsid w:val="00286B1D"/>
    <w:rsid w:val="002A45BB"/>
    <w:rsid w:val="002B5C87"/>
    <w:rsid w:val="002C07A2"/>
    <w:rsid w:val="002C16AF"/>
    <w:rsid w:val="002C75DF"/>
    <w:rsid w:val="002E04DC"/>
    <w:rsid w:val="002E0C28"/>
    <w:rsid w:val="002E2B44"/>
    <w:rsid w:val="002F4147"/>
    <w:rsid w:val="002F42D1"/>
    <w:rsid w:val="002F7106"/>
    <w:rsid w:val="00315BA8"/>
    <w:rsid w:val="003170F7"/>
    <w:rsid w:val="003202CD"/>
    <w:rsid w:val="00323301"/>
    <w:rsid w:val="003427DD"/>
    <w:rsid w:val="00347B67"/>
    <w:rsid w:val="003541CE"/>
    <w:rsid w:val="003606AC"/>
    <w:rsid w:val="0036160A"/>
    <w:rsid w:val="00361F87"/>
    <w:rsid w:val="003662A2"/>
    <w:rsid w:val="00366820"/>
    <w:rsid w:val="003803D5"/>
    <w:rsid w:val="00390B9E"/>
    <w:rsid w:val="00392425"/>
    <w:rsid w:val="003B200B"/>
    <w:rsid w:val="003B38A8"/>
    <w:rsid w:val="003B4C88"/>
    <w:rsid w:val="003C25AD"/>
    <w:rsid w:val="003C3045"/>
    <w:rsid w:val="003C561E"/>
    <w:rsid w:val="003C776E"/>
    <w:rsid w:val="003D3AD2"/>
    <w:rsid w:val="003E0A7E"/>
    <w:rsid w:val="003E3D17"/>
    <w:rsid w:val="003E3DC7"/>
    <w:rsid w:val="00400E53"/>
    <w:rsid w:val="0041048C"/>
    <w:rsid w:val="00412695"/>
    <w:rsid w:val="00414798"/>
    <w:rsid w:val="00441A0E"/>
    <w:rsid w:val="00441B2D"/>
    <w:rsid w:val="004524F0"/>
    <w:rsid w:val="004577C0"/>
    <w:rsid w:val="00461B92"/>
    <w:rsid w:val="004664DF"/>
    <w:rsid w:val="00484E55"/>
    <w:rsid w:val="00485732"/>
    <w:rsid w:val="0048790F"/>
    <w:rsid w:val="004A0F67"/>
    <w:rsid w:val="004A2A48"/>
    <w:rsid w:val="004C5512"/>
    <w:rsid w:val="004C5D67"/>
    <w:rsid w:val="004D6A65"/>
    <w:rsid w:val="004E067D"/>
    <w:rsid w:val="004E2982"/>
    <w:rsid w:val="004E353D"/>
    <w:rsid w:val="004E65D4"/>
    <w:rsid w:val="004F52CA"/>
    <w:rsid w:val="005015D1"/>
    <w:rsid w:val="00510F64"/>
    <w:rsid w:val="00513603"/>
    <w:rsid w:val="0051597B"/>
    <w:rsid w:val="00517F6A"/>
    <w:rsid w:val="00524EDE"/>
    <w:rsid w:val="0054469A"/>
    <w:rsid w:val="00546304"/>
    <w:rsid w:val="00551106"/>
    <w:rsid w:val="0055135E"/>
    <w:rsid w:val="00557342"/>
    <w:rsid w:val="005650C4"/>
    <w:rsid w:val="005818CB"/>
    <w:rsid w:val="00584434"/>
    <w:rsid w:val="0058512B"/>
    <w:rsid w:val="0059684B"/>
    <w:rsid w:val="005B6BD3"/>
    <w:rsid w:val="005C3F86"/>
    <w:rsid w:val="005D28DE"/>
    <w:rsid w:val="005D30FA"/>
    <w:rsid w:val="005D3E2E"/>
    <w:rsid w:val="005E32FB"/>
    <w:rsid w:val="005F1555"/>
    <w:rsid w:val="005F3512"/>
    <w:rsid w:val="0061424B"/>
    <w:rsid w:val="0062116F"/>
    <w:rsid w:val="00623427"/>
    <w:rsid w:val="00654D56"/>
    <w:rsid w:val="006564A0"/>
    <w:rsid w:val="00670183"/>
    <w:rsid w:val="00674B5E"/>
    <w:rsid w:val="006767E1"/>
    <w:rsid w:val="006808E2"/>
    <w:rsid w:val="006A5392"/>
    <w:rsid w:val="006B4D41"/>
    <w:rsid w:val="006B51FF"/>
    <w:rsid w:val="006B7658"/>
    <w:rsid w:val="006C0C84"/>
    <w:rsid w:val="006C229E"/>
    <w:rsid w:val="006D68C3"/>
    <w:rsid w:val="006E5C14"/>
    <w:rsid w:val="006F12B3"/>
    <w:rsid w:val="007047FF"/>
    <w:rsid w:val="007072CE"/>
    <w:rsid w:val="0071179B"/>
    <w:rsid w:val="00724128"/>
    <w:rsid w:val="007550EF"/>
    <w:rsid w:val="00770871"/>
    <w:rsid w:val="0078259B"/>
    <w:rsid w:val="0079564B"/>
    <w:rsid w:val="00795EC3"/>
    <w:rsid w:val="007A0118"/>
    <w:rsid w:val="007A3990"/>
    <w:rsid w:val="007B2D90"/>
    <w:rsid w:val="007C1A54"/>
    <w:rsid w:val="007C48FA"/>
    <w:rsid w:val="007C569E"/>
    <w:rsid w:val="007E7994"/>
    <w:rsid w:val="007F3385"/>
    <w:rsid w:val="0080099C"/>
    <w:rsid w:val="00800CA6"/>
    <w:rsid w:val="00807624"/>
    <w:rsid w:val="00812643"/>
    <w:rsid w:val="008152A3"/>
    <w:rsid w:val="00816544"/>
    <w:rsid w:val="00817D97"/>
    <w:rsid w:val="0083784D"/>
    <w:rsid w:val="00837D12"/>
    <w:rsid w:val="008474F6"/>
    <w:rsid w:val="00857C1A"/>
    <w:rsid w:val="00861B14"/>
    <w:rsid w:val="008803EF"/>
    <w:rsid w:val="0088049A"/>
    <w:rsid w:val="0088163D"/>
    <w:rsid w:val="00885224"/>
    <w:rsid w:val="008857F1"/>
    <w:rsid w:val="00887F8D"/>
    <w:rsid w:val="00891363"/>
    <w:rsid w:val="008A0329"/>
    <w:rsid w:val="008A62CE"/>
    <w:rsid w:val="008C1278"/>
    <w:rsid w:val="008D147D"/>
    <w:rsid w:val="008D6BA3"/>
    <w:rsid w:val="008D6D75"/>
    <w:rsid w:val="008E36D6"/>
    <w:rsid w:val="008E6595"/>
    <w:rsid w:val="0090101C"/>
    <w:rsid w:val="00901F38"/>
    <w:rsid w:val="00921C3F"/>
    <w:rsid w:val="00924F5D"/>
    <w:rsid w:val="009455E5"/>
    <w:rsid w:val="00961262"/>
    <w:rsid w:val="009649F9"/>
    <w:rsid w:val="009670D1"/>
    <w:rsid w:val="00970DC1"/>
    <w:rsid w:val="009774F8"/>
    <w:rsid w:val="00997B67"/>
    <w:rsid w:val="009A5356"/>
    <w:rsid w:val="009B04BB"/>
    <w:rsid w:val="009B3438"/>
    <w:rsid w:val="009B3452"/>
    <w:rsid w:val="009B35B8"/>
    <w:rsid w:val="009B4AF1"/>
    <w:rsid w:val="009C215F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16732"/>
    <w:rsid w:val="00A2339F"/>
    <w:rsid w:val="00A33474"/>
    <w:rsid w:val="00A52761"/>
    <w:rsid w:val="00A56E59"/>
    <w:rsid w:val="00A63A7A"/>
    <w:rsid w:val="00A9005C"/>
    <w:rsid w:val="00A97D03"/>
    <w:rsid w:val="00AA3908"/>
    <w:rsid w:val="00AA3ABF"/>
    <w:rsid w:val="00AB102C"/>
    <w:rsid w:val="00AB426E"/>
    <w:rsid w:val="00AB5687"/>
    <w:rsid w:val="00AB7727"/>
    <w:rsid w:val="00AC04D8"/>
    <w:rsid w:val="00AC2090"/>
    <w:rsid w:val="00AC20E6"/>
    <w:rsid w:val="00AC4C04"/>
    <w:rsid w:val="00AC5760"/>
    <w:rsid w:val="00AE114F"/>
    <w:rsid w:val="00B013A1"/>
    <w:rsid w:val="00B02307"/>
    <w:rsid w:val="00B05DF2"/>
    <w:rsid w:val="00B140D2"/>
    <w:rsid w:val="00B30C81"/>
    <w:rsid w:val="00B33A31"/>
    <w:rsid w:val="00B349E6"/>
    <w:rsid w:val="00B4167C"/>
    <w:rsid w:val="00B47F8D"/>
    <w:rsid w:val="00B52DBE"/>
    <w:rsid w:val="00B63439"/>
    <w:rsid w:val="00B640DC"/>
    <w:rsid w:val="00B725BA"/>
    <w:rsid w:val="00B809AB"/>
    <w:rsid w:val="00B847C8"/>
    <w:rsid w:val="00B8600D"/>
    <w:rsid w:val="00BC1B5B"/>
    <w:rsid w:val="00BC3AD0"/>
    <w:rsid w:val="00BD0A7E"/>
    <w:rsid w:val="00BE57C6"/>
    <w:rsid w:val="00BF36E7"/>
    <w:rsid w:val="00C00372"/>
    <w:rsid w:val="00C10F4F"/>
    <w:rsid w:val="00C14CA0"/>
    <w:rsid w:val="00C15FFF"/>
    <w:rsid w:val="00C16305"/>
    <w:rsid w:val="00C23E07"/>
    <w:rsid w:val="00C240C6"/>
    <w:rsid w:val="00C27BB2"/>
    <w:rsid w:val="00C35C53"/>
    <w:rsid w:val="00C433D2"/>
    <w:rsid w:val="00C45FB1"/>
    <w:rsid w:val="00C63974"/>
    <w:rsid w:val="00C674FB"/>
    <w:rsid w:val="00C731F0"/>
    <w:rsid w:val="00C81939"/>
    <w:rsid w:val="00C93A6B"/>
    <w:rsid w:val="00CA1360"/>
    <w:rsid w:val="00CA6917"/>
    <w:rsid w:val="00CB51B3"/>
    <w:rsid w:val="00CB7DE5"/>
    <w:rsid w:val="00CC33B2"/>
    <w:rsid w:val="00CD3723"/>
    <w:rsid w:val="00CD6DFE"/>
    <w:rsid w:val="00CD72E7"/>
    <w:rsid w:val="00CD7BD4"/>
    <w:rsid w:val="00CE3AC6"/>
    <w:rsid w:val="00CF0999"/>
    <w:rsid w:val="00CF47FA"/>
    <w:rsid w:val="00CF4D12"/>
    <w:rsid w:val="00CF55E0"/>
    <w:rsid w:val="00D00083"/>
    <w:rsid w:val="00D0127B"/>
    <w:rsid w:val="00D03DB1"/>
    <w:rsid w:val="00D22682"/>
    <w:rsid w:val="00D338A6"/>
    <w:rsid w:val="00D34742"/>
    <w:rsid w:val="00D469B5"/>
    <w:rsid w:val="00D56E20"/>
    <w:rsid w:val="00D57302"/>
    <w:rsid w:val="00D631F9"/>
    <w:rsid w:val="00D64B4A"/>
    <w:rsid w:val="00D66A5E"/>
    <w:rsid w:val="00D6759F"/>
    <w:rsid w:val="00D67736"/>
    <w:rsid w:val="00D7015F"/>
    <w:rsid w:val="00D77008"/>
    <w:rsid w:val="00D80741"/>
    <w:rsid w:val="00D84DD7"/>
    <w:rsid w:val="00D87A64"/>
    <w:rsid w:val="00D92BCD"/>
    <w:rsid w:val="00DA3191"/>
    <w:rsid w:val="00DA45AD"/>
    <w:rsid w:val="00DA76BB"/>
    <w:rsid w:val="00DB0503"/>
    <w:rsid w:val="00DB5374"/>
    <w:rsid w:val="00DC316D"/>
    <w:rsid w:val="00DE178E"/>
    <w:rsid w:val="00DE29F1"/>
    <w:rsid w:val="00DE35C7"/>
    <w:rsid w:val="00DE4F88"/>
    <w:rsid w:val="00DE693E"/>
    <w:rsid w:val="00DF31F4"/>
    <w:rsid w:val="00DF3E52"/>
    <w:rsid w:val="00DF608E"/>
    <w:rsid w:val="00DF7F50"/>
    <w:rsid w:val="00E0569B"/>
    <w:rsid w:val="00E20071"/>
    <w:rsid w:val="00E3147A"/>
    <w:rsid w:val="00E33F1B"/>
    <w:rsid w:val="00E36385"/>
    <w:rsid w:val="00E366C2"/>
    <w:rsid w:val="00E41E40"/>
    <w:rsid w:val="00E44DA2"/>
    <w:rsid w:val="00E52085"/>
    <w:rsid w:val="00E54DE9"/>
    <w:rsid w:val="00E5793F"/>
    <w:rsid w:val="00E640A0"/>
    <w:rsid w:val="00E654A0"/>
    <w:rsid w:val="00E86893"/>
    <w:rsid w:val="00E910D6"/>
    <w:rsid w:val="00E94F9F"/>
    <w:rsid w:val="00EA2D23"/>
    <w:rsid w:val="00EA3191"/>
    <w:rsid w:val="00EA4540"/>
    <w:rsid w:val="00EA5D7B"/>
    <w:rsid w:val="00EB576F"/>
    <w:rsid w:val="00ED0217"/>
    <w:rsid w:val="00EE1074"/>
    <w:rsid w:val="00EE47DA"/>
    <w:rsid w:val="00EE60D9"/>
    <w:rsid w:val="00EE7973"/>
    <w:rsid w:val="00EF53F2"/>
    <w:rsid w:val="00EF57B6"/>
    <w:rsid w:val="00EF66B1"/>
    <w:rsid w:val="00F1292D"/>
    <w:rsid w:val="00F2065E"/>
    <w:rsid w:val="00F2178E"/>
    <w:rsid w:val="00F3660F"/>
    <w:rsid w:val="00F37EF2"/>
    <w:rsid w:val="00F4113F"/>
    <w:rsid w:val="00F4202E"/>
    <w:rsid w:val="00F441C6"/>
    <w:rsid w:val="00F45A6E"/>
    <w:rsid w:val="00F463B4"/>
    <w:rsid w:val="00F92478"/>
    <w:rsid w:val="00F96D7C"/>
    <w:rsid w:val="00FB579A"/>
    <w:rsid w:val="00FC408F"/>
    <w:rsid w:val="00FD2E6F"/>
    <w:rsid w:val="00FD71C9"/>
    <w:rsid w:val="00FE01E7"/>
    <w:rsid w:val="00FE38E5"/>
    <w:rsid w:val="00FF4C4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0FB2D"/>
  <w15:docId w15:val="{B90112E3-65B3-494C-A494-D8BD7F46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1C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D71C9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FD71C9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D71C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D71C9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2478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unhideWhenUsed/>
    <w:rsid w:val="000719CC"/>
    <w:rPr>
      <w:color w:val="0563C1"/>
      <w:u w:val="single"/>
    </w:rPr>
  </w:style>
  <w:style w:type="character" w:customStyle="1" w:styleId="Antrat2Diagrama">
    <w:name w:val="Antraštė 2 Diagrama"/>
    <w:link w:val="Antrat2"/>
    <w:rsid w:val="00DF31F4"/>
    <w:rPr>
      <w:b/>
      <w:bCs/>
      <w:sz w:val="24"/>
      <w:lang w:eastAsia="en-US"/>
    </w:rPr>
  </w:style>
  <w:style w:type="character" w:styleId="Grietas">
    <w:name w:val="Strong"/>
    <w:qFormat/>
    <w:rsid w:val="00FF7746"/>
    <w:rPr>
      <w:b/>
      <w:bCs/>
    </w:rPr>
  </w:style>
  <w:style w:type="paragraph" w:styleId="Pavadinimas">
    <w:name w:val="Title"/>
    <w:basedOn w:val="prastasis"/>
    <w:next w:val="prastasis"/>
    <w:link w:val="PavadinimasDiagrama"/>
    <w:qFormat/>
    <w:rsid w:val="00FF7746"/>
    <w:pPr>
      <w:suppressAutoHyphens/>
      <w:spacing w:before="100" w:after="100"/>
    </w:pPr>
    <w:rPr>
      <w:szCs w:val="24"/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F7746"/>
    <w:rPr>
      <w:sz w:val="24"/>
      <w:szCs w:val="24"/>
      <w:lang w:val="en-US" w:eastAsia="ar-S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7746"/>
    <w:rPr>
      <w:sz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7746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1B4-0207-4661-A9D9-8D6CF20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2</TotalTime>
  <Pages>1</Pages>
  <Words>4164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User</cp:lastModifiedBy>
  <cp:revision>4</cp:revision>
  <cp:lastPrinted>2024-12-10T07:11:00Z</cp:lastPrinted>
  <dcterms:created xsi:type="dcterms:W3CDTF">2026-03-13T07:37:00Z</dcterms:created>
  <dcterms:modified xsi:type="dcterms:W3CDTF">2026-03-13T07:40:00Z</dcterms:modified>
</cp:coreProperties>
</file>