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E16C" w14:textId="77777777" w:rsidR="003170F7" w:rsidRDefault="008E6595">
      <w:pPr>
        <w:jc w:val="center"/>
      </w:pPr>
      <w:r>
        <w:rPr>
          <w:noProof/>
          <w:lang w:eastAsia="lt-LT"/>
        </w:rPr>
        <w:drawing>
          <wp:inline distT="0" distB="0" distL="0" distR="0" wp14:anchorId="43811C95" wp14:editId="4B324C08">
            <wp:extent cx="685800" cy="866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DBA3D" w14:textId="77777777"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14:paraId="5C8E6D02" w14:textId="77777777"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14:paraId="5EF8BE11" w14:textId="77777777" w:rsidR="003170F7" w:rsidRDefault="003170F7">
      <w:pPr>
        <w:jc w:val="center"/>
        <w:rPr>
          <w:b/>
        </w:rPr>
      </w:pPr>
    </w:p>
    <w:p w14:paraId="07A071F0" w14:textId="77777777"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14:paraId="313FBCE9" w14:textId="5724568D" w:rsidR="003170F7" w:rsidRDefault="002D1F0B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ADMINISTRACIJOS VARĖNOS SENIŪNIJOS 2026 METŲ VEIKLOS PLANO PATVIRTINIMO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ADMINISTRACIJOS VARĖNOS SENIŪNIJOS 2026 METŲ VEIKLOS PLANO PATVIRTINIMO</w:t>
      </w:r>
      <w:r>
        <w:rPr>
          <w:b/>
        </w:rPr>
        <w:fldChar w:fldCharType="end"/>
      </w:r>
      <w:bookmarkEnd w:id="2"/>
    </w:p>
    <w:p w14:paraId="753EFD60" w14:textId="77777777" w:rsidR="003170F7" w:rsidRDefault="003170F7">
      <w:pPr>
        <w:jc w:val="center"/>
      </w:pPr>
    </w:p>
    <w:p w14:paraId="0C8B37B3" w14:textId="19F6C598" w:rsidR="003170F7" w:rsidRDefault="003170F7">
      <w:pPr>
        <w:jc w:val="center"/>
      </w:pPr>
      <w:bookmarkStart w:id="3" w:name="Data"/>
      <w:r>
        <w:t>20</w:t>
      </w:r>
      <w:r w:rsidR="00400E53">
        <w:t>2</w:t>
      </w:r>
      <w:r w:rsidR="000A47F6">
        <w:fldChar w:fldCharType="begin">
          <w:ffData>
            <w:name w:val=""/>
            <w:enabled/>
            <w:calcOnExit w:val="0"/>
            <w:textInput>
              <w:default w:val="6"/>
              <w:maxLength w:val="1"/>
            </w:textInput>
          </w:ffData>
        </w:fldChar>
      </w:r>
      <w:r w:rsidR="000A47F6">
        <w:instrText xml:space="preserve"> FORMTEXT </w:instrText>
      </w:r>
      <w:r w:rsidR="000A47F6">
        <w:fldChar w:fldCharType="separate"/>
      </w:r>
      <w:r w:rsidR="000A47F6">
        <w:rPr>
          <w:noProof/>
        </w:rPr>
        <w:t>6</w:t>
      </w:r>
      <w:r w:rsidR="000A47F6">
        <w:fldChar w:fldCharType="end"/>
      </w:r>
      <w:r>
        <w:t xml:space="preserve"> m. </w:t>
      </w:r>
      <w:r w:rsidR="004F52CA">
        <w:fldChar w:fldCharType="begin">
          <w:ffData>
            <w:name w:val=""/>
            <w:enabled/>
            <w:calcOnExit w:val="0"/>
            <w:textInput>
              <w:default w:val="kovo"/>
            </w:textInput>
          </w:ffData>
        </w:fldChar>
      </w:r>
      <w:r w:rsidR="004F52CA">
        <w:instrText xml:space="preserve"> FORMTEXT </w:instrText>
      </w:r>
      <w:r w:rsidR="004F52CA">
        <w:fldChar w:fldCharType="separate"/>
      </w:r>
      <w:r w:rsidR="004F52CA">
        <w:rPr>
          <w:noProof/>
        </w:rPr>
        <w:t>kovo</w:t>
      </w:r>
      <w:r w:rsidR="004F52CA">
        <w:fldChar w:fldCharType="end"/>
      </w:r>
      <w:r>
        <w:t xml:space="preserve"> </w:t>
      </w:r>
      <w:r w:rsidR="00441A0E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1A0E">
        <w:instrText xml:space="preserve"> FORMTEXT </w:instrText>
      </w:r>
      <w:r w:rsidR="00441A0E">
        <w:fldChar w:fldCharType="separate"/>
      </w:r>
      <w:r w:rsidR="00441A0E">
        <w:rPr>
          <w:noProof/>
        </w:rPr>
        <w:t> </w:t>
      </w:r>
      <w:r w:rsidR="00441A0E">
        <w:rPr>
          <w:noProof/>
        </w:rPr>
        <w:t> </w:t>
      </w:r>
      <w:r w:rsidR="00441A0E">
        <w:fldChar w:fldCharType="end"/>
      </w:r>
      <w:r>
        <w:t xml:space="preserve"> d.</w:t>
      </w:r>
      <w:bookmarkEnd w:id="3"/>
      <w:r>
        <w:t xml:space="preserve"> Nr. </w:t>
      </w:r>
      <w:r w:rsidR="00441A0E">
        <w:fldChar w:fldCharType="begin">
          <w:ffData>
            <w:name w:val="Nr"/>
            <w:enabled/>
            <w:calcOnExit w:val="0"/>
            <w:textInput>
              <w:default w:val="DV-"/>
            </w:textInput>
          </w:ffData>
        </w:fldChar>
      </w:r>
      <w:bookmarkStart w:id="4" w:name="Nr"/>
      <w:r w:rsidR="00441A0E">
        <w:instrText xml:space="preserve"> FORMTEXT </w:instrText>
      </w:r>
      <w:r w:rsidR="00441A0E">
        <w:fldChar w:fldCharType="separate"/>
      </w:r>
      <w:r w:rsidR="00441A0E">
        <w:rPr>
          <w:noProof/>
        </w:rPr>
        <w:t>DV-</w:t>
      </w:r>
      <w:r w:rsidR="00441A0E">
        <w:fldChar w:fldCharType="end"/>
      </w:r>
      <w:bookmarkEnd w:id="4"/>
    </w:p>
    <w:p w14:paraId="53E49030" w14:textId="77777777" w:rsidR="003170F7" w:rsidRDefault="003170F7">
      <w:pPr>
        <w:jc w:val="center"/>
        <w:sectPr w:rsidR="003170F7"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14:paraId="027C6A31" w14:textId="77777777" w:rsidR="00724128" w:rsidRDefault="00724128" w:rsidP="001F7969">
      <w:pPr>
        <w:tabs>
          <w:tab w:val="left" w:pos="5220"/>
        </w:tabs>
        <w:rPr>
          <w:bCs/>
        </w:rPr>
      </w:pPr>
    </w:p>
    <w:p w14:paraId="436DFDAB" w14:textId="77777777" w:rsidR="002D1F0B" w:rsidRDefault="002D1F0B" w:rsidP="002D1F0B"/>
    <w:p w14:paraId="6DA95D6A" w14:textId="77777777" w:rsidR="002D1F0B" w:rsidRPr="005D0BAB" w:rsidRDefault="002D1F0B" w:rsidP="002D1F0B">
      <w:pPr>
        <w:pStyle w:val="Pavadinimas"/>
        <w:spacing w:before="0" w:after="0" w:line="360" w:lineRule="auto"/>
        <w:ind w:firstLine="1134"/>
        <w:jc w:val="both"/>
        <w:rPr>
          <w:rStyle w:val="Grietas"/>
          <w:b w:val="0"/>
          <w:lang w:val="lt-LT"/>
        </w:rPr>
      </w:pPr>
      <w:r w:rsidRPr="005D0BAB">
        <w:rPr>
          <w:lang w:val="lt-LT"/>
        </w:rPr>
        <w:t xml:space="preserve">Vadovaudamasi Lietuvos Respublikos vietos savivaldos įstatymo 34 straipsnio 6 dalies </w:t>
      </w:r>
      <w:r>
        <w:rPr>
          <w:lang w:val="lt-LT"/>
        </w:rPr>
        <w:br/>
      </w:r>
      <w:r w:rsidRPr="005D0BAB">
        <w:rPr>
          <w:lang w:val="lt-LT"/>
        </w:rPr>
        <w:t>2 punktu, Lietuvos Respublikos strateginio valdymo įstatymo 25 straipsnio 2 dalimi ir Varėnos rajono savivaldybės strateginio planavimo organizavimo tvarkos aprašo, patvirtinto Varėnos rajono savivaldybės tarybos 2023 m. gegužės 30 d. sprendimu Nr. T-X-11 „Dėl Varėnos rajono savivaldybės strateginio planavimo organizavimo tvarkos aprašo patvirtinimo“, 55 punktu,</w:t>
      </w:r>
      <w:r w:rsidRPr="005D0BAB">
        <w:rPr>
          <w:rStyle w:val="Grietas"/>
          <w:b w:val="0"/>
          <w:lang w:val="lt-LT"/>
        </w:rPr>
        <w:t xml:space="preserve"> </w:t>
      </w:r>
    </w:p>
    <w:p w14:paraId="1571929D" w14:textId="77777777" w:rsidR="002D1F0B" w:rsidRPr="00027A52" w:rsidRDefault="002D1F0B" w:rsidP="002D1F0B">
      <w:pPr>
        <w:spacing w:line="360" w:lineRule="auto"/>
        <w:ind w:firstLine="1134"/>
        <w:jc w:val="both"/>
        <w:rPr>
          <w:szCs w:val="24"/>
        </w:rPr>
      </w:pPr>
      <w:r w:rsidRPr="005D0BAB">
        <w:rPr>
          <w:szCs w:val="24"/>
        </w:rPr>
        <w:t xml:space="preserve">t v i r t i n u Varėnos rajono savivaldybės administracijos </w:t>
      </w:r>
      <w:r>
        <w:rPr>
          <w:szCs w:val="24"/>
        </w:rPr>
        <w:t xml:space="preserve">Varėnos </w:t>
      </w:r>
      <w:r w:rsidRPr="005D0BAB">
        <w:rPr>
          <w:szCs w:val="24"/>
        </w:rPr>
        <w:t xml:space="preserve">seniūnijos </w:t>
      </w:r>
      <w:r>
        <w:rPr>
          <w:szCs w:val="24"/>
        </w:rPr>
        <w:br/>
      </w:r>
      <w:r w:rsidRPr="005D0BAB">
        <w:rPr>
          <w:szCs w:val="24"/>
        </w:rPr>
        <w:t>202</w:t>
      </w:r>
      <w:r>
        <w:rPr>
          <w:szCs w:val="24"/>
        </w:rPr>
        <w:t>6</w:t>
      </w:r>
      <w:r w:rsidRPr="005D0BAB">
        <w:rPr>
          <w:szCs w:val="24"/>
        </w:rPr>
        <w:t xml:space="preserve"> metų veiklos planą (pridedama).</w:t>
      </w:r>
    </w:p>
    <w:p w14:paraId="4E90F2DD" w14:textId="77777777" w:rsidR="00E94F9F" w:rsidRDefault="00E94F9F" w:rsidP="00DF31F4"/>
    <w:p w14:paraId="29C1EB6B" w14:textId="77777777" w:rsidR="00FF4C41" w:rsidRDefault="00FF4C41" w:rsidP="00FF4C41">
      <w:pPr>
        <w:jc w:val="both"/>
        <w:rPr>
          <w:sz w:val="20"/>
        </w:rPr>
      </w:pPr>
    </w:p>
    <w:p w14:paraId="67426F80" w14:textId="4173230E" w:rsidR="00C240C6" w:rsidRDefault="00073C70" w:rsidP="00817D97">
      <w:pPr>
        <w:pStyle w:val="Antrat2"/>
        <w:ind w:firstLine="0"/>
        <w:rPr>
          <w:b w:val="0"/>
        </w:rPr>
      </w:pPr>
      <w:r>
        <w:rPr>
          <w:b w:val="0"/>
        </w:rPr>
        <w:t>Administracijos direkt</w:t>
      </w:r>
      <w:r w:rsidR="00C240C6">
        <w:rPr>
          <w:b w:val="0"/>
        </w:rPr>
        <w:t>or</w:t>
      </w:r>
      <w:r w:rsidR="002D1F0B">
        <w:rPr>
          <w:b w:val="0"/>
        </w:rPr>
        <w:t>iaus pavaduotoja,</w:t>
      </w:r>
    </w:p>
    <w:p w14:paraId="26385842" w14:textId="2B8A3EEB" w:rsidR="002D1F0B" w:rsidRPr="002D1F0B" w:rsidRDefault="002D1F0B" w:rsidP="002D1F0B">
      <w:r>
        <w:t>pavaduojanti administracijos direktorių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Stasė </w:t>
      </w:r>
      <w:proofErr w:type="spellStart"/>
      <w:r>
        <w:t>Bingelienė</w:t>
      </w:r>
      <w:proofErr w:type="spellEnd"/>
    </w:p>
    <w:p w14:paraId="02FC0272" w14:textId="77777777" w:rsidR="00CD3723" w:rsidRDefault="00CD3723" w:rsidP="00EA5D7B"/>
    <w:p w14:paraId="18F67F5F" w14:textId="77777777" w:rsidR="00CD3723" w:rsidRDefault="00CD3723" w:rsidP="00EA5D7B">
      <w:pPr>
        <w:rPr>
          <w:sz w:val="20"/>
        </w:rPr>
      </w:pPr>
    </w:p>
    <w:p w14:paraId="1FE5FE58" w14:textId="77777777" w:rsidR="002D1F0B" w:rsidRDefault="002D1F0B" w:rsidP="00EA5D7B">
      <w:pPr>
        <w:rPr>
          <w:sz w:val="20"/>
        </w:rPr>
      </w:pPr>
    </w:p>
    <w:p w14:paraId="2596C8FC" w14:textId="77777777" w:rsidR="002D1F0B" w:rsidRDefault="002D1F0B" w:rsidP="00EA5D7B">
      <w:pPr>
        <w:rPr>
          <w:sz w:val="20"/>
        </w:rPr>
      </w:pPr>
    </w:p>
    <w:p w14:paraId="09739FB2" w14:textId="77777777" w:rsidR="002D1F0B" w:rsidRDefault="002D1F0B" w:rsidP="00EA5D7B">
      <w:pPr>
        <w:rPr>
          <w:sz w:val="20"/>
        </w:rPr>
      </w:pPr>
    </w:p>
    <w:p w14:paraId="3C43514C" w14:textId="77777777" w:rsidR="002D1F0B" w:rsidRDefault="002D1F0B" w:rsidP="00EA5D7B">
      <w:pPr>
        <w:rPr>
          <w:sz w:val="20"/>
        </w:rPr>
      </w:pPr>
    </w:p>
    <w:p w14:paraId="00ACF7EB" w14:textId="77777777" w:rsidR="002D1F0B" w:rsidRDefault="002D1F0B" w:rsidP="00EA5D7B">
      <w:pPr>
        <w:rPr>
          <w:sz w:val="20"/>
        </w:rPr>
      </w:pPr>
    </w:p>
    <w:p w14:paraId="183E6CC1" w14:textId="77777777" w:rsidR="002D1F0B" w:rsidRDefault="002D1F0B" w:rsidP="00EA5D7B">
      <w:pPr>
        <w:rPr>
          <w:sz w:val="20"/>
        </w:rPr>
      </w:pPr>
    </w:p>
    <w:p w14:paraId="5AE70297" w14:textId="77777777" w:rsidR="002D1F0B" w:rsidRDefault="002D1F0B" w:rsidP="00EA5D7B">
      <w:pPr>
        <w:rPr>
          <w:sz w:val="20"/>
        </w:rPr>
      </w:pPr>
    </w:p>
    <w:p w14:paraId="2578AD02" w14:textId="77777777" w:rsidR="002D1F0B" w:rsidRDefault="002D1F0B" w:rsidP="00EA5D7B">
      <w:pPr>
        <w:rPr>
          <w:sz w:val="20"/>
        </w:rPr>
      </w:pPr>
    </w:p>
    <w:p w14:paraId="76DE482D" w14:textId="77777777" w:rsidR="002D1F0B" w:rsidRDefault="002D1F0B" w:rsidP="00EA5D7B">
      <w:pPr>
        <w:rPr>
          <w:sz w:val="20"/>
        </w:rPr>
      </w:pPr>
    </w:p>
    <w:p w14:paraId="04F75A94" w14:textId="77777777" w:rsidR="002D1F0B" w:rsidRDefault="002D1F0B" w:rsidP="00EA5D7B">
      <w:pPr>
        <w:rPr>
          <w:sz w:val="20"/>
        </w:rPr>
      </w:pPr>
    </w:p>
    <w:p w14:paraId="50564619" w14:textId="77777777" w:rsidR="002D1F0B" w:rsidRDefault="002D1F0B" w:rsidP="00EA5D7B">
      <w:pPr>
        <w:rPr>
          <w:sz w:val="20"/>
        </w:rPr>
      </w:pPr>
    </w:p>
    <w:p w14:paraId="6527096E" w14:textId="77777777" w:rsidR="002D1F0B" w:rsidRDefault="002D1F0B" w:rsidP="00EA5D7B">
      <w:pPr>
        <w:rPr>
          <w:sz w:val="20"/>
        </w:rPr>
      </w:pPr>
    </w:p>
    <w:p w14:paraId="495C9B5A" w14:textId="77777777" w:rsidR="002D1F0B" w:rsidRDefault="002D1F0B" w:rsidP="00EA5D7B">
      <w:pPr>
        <w:rPr>
          <w:sz w:val="20"/>
        </w:rPr>
      </w:pPr>
    </w:p>
    <w:p w14:paraId="7A955F30" w14:textId="77777777" w:rsidR="002D1F0B" w:rsidRDefault="002D1F0B" w:rsidP="00EA5D7B">
      <w:pPr>
        <w:rPr>
          <w:sz w:val="20"/>
        </w:rPr>
      </w:pPr>
    </w:p>
    <w:p w14:paraId="561DCC74" w14:textId="77777777" w:rsidR="002D1F0B" w:rsidRDefault="002D1F0B" w:rsidP="00EA5D7B">
      <w:pPr>
        <w:rPr>
          <w:sz w:val="20"/>
        </w:rPr>
      </w:pPr>
    </w:p>
    <w:p w14:paraId="468040DC" w14:textId="77777777" w:rsidR="002D1F0B" w:rsidRDefault="002D1F0B" w:rsidP="00EA5D7B">
      <w:pPr>
        <w:rPr>
          <w:sz w:val="20"/>
        </w:rPr>
      </w:pPr>
    </w:p>
    <w:p w14:paraId="11685BC8" w14:textId="77777777" w:rsidR="002D1F0B" w:rsidRDefault="002D1F0B" w:rsidP="00EA5D7B">
      <w:pPr>
        <w:rPr>
          <w:sz w:val="20"/>
        </w:rPr>
      </w:pPr>
    </w:p>
    <w:p w14:paraId="6D4995B7" w14:textId="77777777" w:rsidR="002D1F0B" w:rsidRDefault="002D1F0B" w:rsidP="00EA5D7B">
      <w:pPr>
        <w:rPr>
          <w:sz w:val="20"/>
        </w:rPr>
      </w:pPr>
    </w:p>
    <w:p w14:paraId="43B6DA91" w14:textId="77777777" w:rsidR="002D1F0B" w:rsidRDefault="002D1F0B" w:rsidP="00EA5D7B">
      <w:pPr>
        <w:rPr>
          <w:sz w:val="20"/>
        </w:rPr>
      </w:pPr>
    </w:p>
    <w:p w14:paraId="66233F08" w14:textId="77777777" w:rsidR="002D1F0B" w:rsidRDefault="002D1F0B" w:rsidP="00EA5D7B">
      <w:pPr>
        <w:rPr>
          <w:sz w:val="20"/>
        </w:rPr>
      </w:pPr>
    </w:p>
    <w:p w14:paraId="3FB6877A" w14:textId="77777777" w:rsidR="002D1F0B" w:rsidRDefault="002D1F0B" w:rsidP="00EA5D7B">
      <w:pPr>
        <w:rPr>
          <w:sz w:val="20"/>
        </w:rPr>
      </w:pPr>
    </w:p>
    <w:p w14:paraId="16D93F04" w14:textId="77777777" w:rsidR="002D1F0B" w:rsidRDefault="002D1F0B" w:rsidP="00EA5D7B">
      <w:pPr>
        <w:rPr>
          <w:sz w:val="20"/>
        </w:rPr>
      </w:pPr>
    </w:p>
    <w:p w14:paraId="3EC13F5B" w14:textId="77777777" w:rsidR="002D1F0B" w:rsidRDefault="002D1F0B" w:rsidP="00EA5D7B">
      <w:pPr>
        <w:rPr>
          <w:sz w:val="20"/>
        </w:rPr>
      </w:pPr>
    </w:p>
    <w:p w14:paraId="53C753FC" w14:textId="77777777" w:rsidR="002D1F0B" w:rsidRDefault="002D1F0B" w:rsidP="00EA5D7B">
      <w:pPr>
        <w:rPr>
          <w:sz w:val="20"/>
        </w:rPr>
      </w:pPr>
    </w:p>
    <w:p w14:paraId="6841330A" w14:textId="77777777" w:rsidR="002D1F0B" w:rsidRDefault="002D1F0B" w:rsidP="00EA5D7B">
      <w:pPr>
        <w:rPr>
          <w:sz w:val="20"/>
        </w:rPr>
        <w:sectPr w:rsidR="002D1F0B" w:rsidSect="001F79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92" w:right="709" w:bottom="1418" w:left="1418" w:header="567" w:footer="567" w:gutter="0"/>
          <w:pgNumType w:start="1"/>
          <w:cols w:space="720"/>
          <w:titlePg/>
          <w:docGrid w:linePitch="360"/>
        </w:sectPr>
      </w:pPr>
    </w:p>
    <w:p w14:paraId="285005A3" w14:textId="77777777" w:rsidR="002D1F0B" w:rsidRDefault="002D1F0B" w:rsidP="002D1F0B">
      <w:pPr>
        <w:ind w:left="9356" w:hanging="284"/>
      </w:pPr>
      <w:r>
        <w:lastRenderedPageBreak/>
        <w:t>PATVIRTINTA</w:t>
      </w:r>
    </w:p>
    <w:p w14:paraId="20F5137C" w14:textId="77777777" w:rsidR="002D1F0B" w:rsidRDefault="002D1F0B" w:rsidP="002D1F0B">
      <w:pPr>
        <w:ind w:left="9356" w:hanging="284"/>
      </w:pPr>
      <w:r>
        <w:t>Varėnos rajono savivaldybės administracijos</w:t>
      </w:r>
    </w:p>
    <w:p w14:paraId="74F94AA5" w14:textId="77777777" w:rsidR="002D1F0B" w:rsidRDefault="002D1F0B" w:rsidP="002D1F0B">
      <w:pPr>
        <w:ind w:left="9356" w:hanging="284"/>
      </w:pPr>
      <w:r>
        <w:t xml:space="preserve">direktoriaus 2026 m. kovo   d. įsakymu Nr. DV- </w:t>
      </w:r>
    </w:p>
    <w:p w14:paraId="1AB18A8A" w14:textId="77777777" w:rsidR="002D1F0B" w:rsidRDefault="002D1F0B" w:rsidP="002D1F0B">
      <w:pPr>
        <w:ind w:left="9356" w:hanging="284"/>
        <w:jc w:val="center"/>
        <w:rPr>
          <w:b/>
          <w:iCs/>
          <w:szCs w:val="24"/>
        </w:rPr>
      </w:pPr>
    </w:p>
    <w:p w14:paraId="281C8782" w14:textId="77777777" w:rsidR="002D1F0B" w:rsidRDefault="002D1F0B" w:rsidP="002D1F0B">
      <w:pPr>
        <w:pStyle w:val="Pavadinimas"/>
        <w:spacing w:before="0" w:after="0"/>
        <w:jc w:val="center"/>
        <w:rPr>
          <w:b/>
          <w:iCs/>
          <w:lang w:val="lt-LT"/>
        </w:rPr>
      </w:pPr>
      <w:r>
        <w:rPr>
          <w:b/>
          <w:iCs/>
          <w:lang w:val="lt-LT"/>
        </w:rPr>
        <w:t>VARĖNOS RAJONO SAVIVALDYBĖS ADMINISTRACIJOS VARĖNOS SENIŪNIJOS</w:t>
      </w:r>
    </w:p>
    <w:p w14:paraId="6987429E" w14:textId="77777777" w:rsidR="002D1F0B" w:rsidRDefault="002D1F0B" w:rsidP="002D1F0B">
      <w:pPr>
        <w:pStyle w:val="Pavadinimas"/>
        <w:spacing w:before="0" w:after="0"/>
        <w:ind w:left="3888" w:firstLine="1296"/>
        <w:rPr>
          <w:b/>
          <w:lang w:val="lt-LT"/>
        </w:rPr>
      </w:pPr>
      <w:r>
        <w:rPr>
          <w:b/>
          <w:caps/>
          <w:lang w:val="lt-LT"/>
        </w:rPr>
        <w:t xml:space="preserve">2026 </w:t>
      </w:r>
      <w:r>
        <w:rPr>
          <w:b/>
          <w:lang w:val="lt-LT"/>
        </w:rPr>
        <w:t>METŲ VEIKLOS PLANAS</w:t>
      </w:r>
    </w:p>
    <w:p w14:paraId="051390AD" w14:textId="77777777" w:rsidR="002D1F0B" w:rsidRDefault="002D1F0B" w:rsidP="002D1F0B">
      <w:pPr>
        <w:tabs>
          <w:tab w:val="left" w:pos="2700"/>
        </w:tabs>
        <w:jc w:val="center"/>
        <w:rPr>
          <w:b/>
          <w:sz w:val="22"/>
          <w:szCs w:val="22"/>
        </w:rPr>
      </w:pPr>
    </w:p>
    <w:tbl>
      <w:tblPr>
        <w:tblW w:w="15000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246"/>
        <w:gridCol w:w="2473"/>
        <w:gridCol w:w="3575"/>
        <w:gridCol w:w="2291"/>
        <w:gridCol w:w="894"/>
        <w:gridCol w:w="2134"/>
        <w:gridCol w:w="1106"/>
        <w:gridCol w:w="1281"/>
      </w:tblGrid>
      <w:tr w:rsidR="002D1F0B" w14:paraId="16E49B4A" w14:textId="77777777" w:rsidTr="000B7B47">
        <w:trPr>
          <w:cantSplit/>
          <w:trHeight w:val="347"/>
          <w:tblHeader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1F831" w14:textId="77777777" w:rsidR="002D1F0B" w:rsidRDefault="002D1F0B" w:rsidP="000B7B47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kodas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B4440" w14:textId="77777777" w:rsidR="002D1F0B" w:rsidRDefault="002D1F0B" w:rsidP="000B7B47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pavadinimas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5F390" w14:textId="77777777" w:rsidR="002D1F0B" w:rsidRPr="005D0BAB" w:rsidRDefault="002D1F0B" w:rsidP="000B7B4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Veiksmo pavadinimas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DAA82" w14:textId="77777777" w:rsidR="002D1F0B" w:rsidRPr="005D0BAB" w:rsidRDefault="002D1F0B" w:rsidP="000B7B4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Rezultato vertinimo kriterijaus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33D33" w14:textId="77777777" w:rsidR="002D1F0B" w:rsidRPr="005D0BAB" w:rsidRDefault="002D1F0B" w:rsidP="000B7B4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Atsakingi vykdytojai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FD705" w14:textId="77777777" w:rsidR="002D1F0B" w:rsidRPr="005D0BAB" w:rsidRDefault="002D1F0B" w:rsidP="000B7B4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Įvykdymo terminas</w:t>
            </w:r>
          </w:p>
          <w:p w14:paraId="1388C0A6" w14:textId="77777777" w:rsidR="002D1F0B" w:rsidRPr="005D0BAB" w:rsidRDefault="002D1F0B" w:rsidP="000B7B47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(ketvirčiais)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4E04" w14:textId="77777777" w:rsidR="002D1F0B" w:rsidRPr="005D0BAB" w:rsidRDefault="002D1F0B" w:rsidP="000B7B47">
            <w:pPr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Planuojami skirti asignavimai (tūkst. Eur)</w:t>
            </w:r>
          </w:p>
        </w:tc>
      </w:tr>
      <w:tr w:rsidR="002D1F0B" w14:paraId="7B68B06F" w14:textId="77777777" w:rsidTr="000B7B47">
        <w:trPr>
          <w:cantSplit/>
          <w:trHeight w:val="202"/>
          <w:tblHeader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62353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60D42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794CA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3CDDD" w14:textId="77777777" w:rsidR="002D1F0B" w:rsidRDefault="002D1F0B" w:rsidP="000B7B47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pavadinimas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D983D" w14:textId="77777777" w:rsidR="002D1F0B" w:rsidRDefault="002D1F0B" w:rsidP="000B7B47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reikšmė</w:t>
            </w: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26CA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AE9ED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FB13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14:paraId="5B9CFC13" w14:textId="77777777" w:rsidTr="000B7B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59CCA" w14:textId="77777777" w:rsidR="002D1F0B" w:rsidRPr="00481296" w:rsidRDefault="002D1F0B" w:rsidP="000B7B47">
            <w:pPr>
              <w:snapToGrid w:val="0"/>
              <w:jc w:val="center"/>
              <w:rPr>
                <w:b/>
                <w:sz w:val="20"/>
              </w:rPr>
            </w:pPr>
            <w:r w:rsidRPr="00481296">
              <w:rPr>
                <w:b/>
                <w:sz w:val="20"/>
              </w:rPr>
              <w:t>03. Socialinės apsaugos programa</w:t>
            </w:r>
          </w:p>
        </w:tc>
      </w:tr>
      <w:tr w:rsidR="002D1F0B" w14:paraId="74A6B258" w14:textId="77777777" w:rsidTr="000B7B47">
        <w:trPr>
          <w:trHeight w:val="288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7F4722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03.04.01.01.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DD8C237" w14:textId="77777777" w:rsidR="002D1F0B" w:rsidRPr="00602D0F" w:rsidRDefault="002D1F0B" w:rsidP="000B7B47">
            <w:pPr>
              <w:snapToGrid w:val="0"/>
              <w:rPr>
                <w:sz w:val="20"/>
              </w:rPr>
            </w:pPr>
            <w:r>
              <w:rPr>
                <w:sz w:val="20"/>
                <w:lang w:val="fr-FR"/>
              </w:rPr>
              <w:t>Socialin</w:t>
            </w:r>
            <w:r>
              <w:rPr>
                <w:sz w:val="20"/>
              </w:rPr>
              <w:t>ės paramos šeimoms (asmenims)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1F9F69CF" w14:textId="77777777" w:rsidR="002D1F0B" w:rsidRDefault="002D1F0B" w:rsidP="000B7B47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Dokumentų priėmimas </w:t>
            </w:r>
            <w:proofErr w:type="spellStart"/>
            <w:r>
              <w:rPr>
                <w:sz w:val="20"/>
                <w:lang w:eastAsia="zh-CN"/>
              </w:rPr>
              <w:t>soc</w:t>
            </w:r>
            <w:proofErr w:type="spellEnd"/>
            <w:r>
              <w:rPr>
                <w:sz w:val="20"/>
                <w:lang w:eastAsia="zh-CN"/>
              </w:rPr>
              <w:t xml:space="preserve">. paramai gauti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AFC05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color w:val="000000"/>
                <w:sz w:val="20"/>
              </w:rPr>
              <w:t>Gautų</w:t>
            </w:r>
            <w:r w:rsidRPr="00481296">
              <w:rPr>
                <w:sz w:val="20"/>
              </w:rPr>
              <w:t xml:space="preserve"> 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33324" w14:textId="77777777" w:rsidR="002D1F0B" w:rsidRPr="00481296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 w:rsidRPr="00481296">
              <w:rPr>
                <w:bCs/>
                <w:sz w:val="20"/>
              </w:rPr>
              <w:t>600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451DD86D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Ramunė </w:t>
            </w:r>
            <w:proofErr w:type="spellStart"/>
            <w:r w:rsidRPr="00481296">
              <w:rPr>
                <w:bCs/>
                <w:sz w:val="20"/>
              </w:rPr>
              <w:t>Jurgeliavičienė</w:t>
            </w:r>
            <w:proofErr w:type="spellEnd"/>
          </w:p>
          <w:p w14:paraId="25049A1A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Kristina </w:t>
            </w:r>
            <w:proofErr w:type="spellStart"/>
            <w:r w:rsidRPr="00481296">
              <w:rPr>
                <w:bCs/>
                <w:sz w:val="20"/>
              </w:rPr>
              <w:t>Česnulaitienė</w:t>
            </w:r>
            <w:proofErr w:type="spellEnd"/>
          </w:p>
          <w:p w14:paraId="3C989C6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proofErr w:type="spellStart"/>
            <w:r w:rsidRPr="00481296">
              <w:rPr>
                <w:bCs/>
                <w:sz w:val="20"/>
              </w:rPr>
              <w:t>Sintija</w:t>
            </w:r>
            <w:proofErr w:type="spellEnd"/>
            <w:r w:rsidRPr="00481296">
              <w:rPr>
                <w:bCs/>
                <w:sz w:val="20"/>
              </w:rPr>
              <w:t xml:space="preserve"> </w:t>
            </w:r>
            <w:proofErr w:type="spellStart"/>
            <w:r w:rsidRPr="00481296">
              <w:rPr>
                <w:bCs/>
                <w:sz w:val="20"/>
              </w:rPr>
              <w:t>Zalanskaitė</w:t>
            </w:r>
            <w:proofErr w:type="spellEnd"/>
          </w:p>
          <w:p w14:paraId="45B41346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543CB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901E4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82,5 (SB)*</w:t>
            </w:r>
          </w:p>
          <w:p w14:paraId="176075B9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58FD5613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595B7068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66A1D19D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5C88D34F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364B70D9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17DFE0E9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3737778F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233D0BCF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6D618019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4589D3D3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5A2C20EB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624CE8A3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0E32793C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5B84EDF8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3C8ED2B1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7B2EDFDC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006C734E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45095C43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1873928B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64704970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15806663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54FC7468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56BC7630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350EF853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6FEEF784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  <w:p w14:paraId="42A95174" w14:textId="77777777" w:rsidR="002D1F0B" w:rsidRPr="002D1F0B" w:rsidRDefault="002D1F0B" w:rsidP="002D1F0B">
            <w:pPr>
              <w:rPr>
                <w:sz w:val="20"/>
                <w:lang w:val="en-US"/>
              </w:rPr>
            </w:pPr>
          </w:p>
        </w:tc>
      </w:tr>
      <w:tr w:rsidR="002D1F0B" w14:paraId="6D26B90A" w14:textId="77777777" w:rsidTr="000B7B47">
        <w:trPr>
          <w:trHeight w:val="288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3A14C6B1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4A173D5B" w14:textId="77777777" w:rsidR="002D1F0B" w:rsidRDefault="002D1F0B" w:rsidP="000B7B47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7899A9B7" w14:textId="77777777" w:rsidR="002D1F0B" w:rsidRDefault="002D1F0B" w:rsidP="000B7B47">
            <w:pPr>
              <w:suppressAutoHyphens/>
              <w:rPr>
                <w:sz w:val="20"/>
                <w:lang w:eastAsia="zh-CN"/>
              </w:rPr>
            </w:pPr>
            <w:r w:rsidRPr="0091188F">
              <w:rPr>
                <w:sz w:val="20"/>
              </w:rPr>
              <w:t>Buities ir  gyvenimo sąlygų patikrinimo aktų surašymas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D3A2" w14:textId="77777777" w:rsidR="002D1F0B" w:rsidRDefault="002D1F0B" w:rsidP="000B7B47">
            <w:pPr>
              <w:snapToGrid w:val="0"/>
              <w:jc w:val="both"/>
              <w:rPr>
                <w:sz w:val="20"/>
              </w:rPr>
            </w:pPr>
            <w:r w:rsidRPr="0091188F">
              <w:rPr>
                <w:sz w:val="20"/>
              </w:rPr>
              <w:t>Buities ir gyvenimo sąlygų patikrinimo aktų skaičius</w:t>
            </w:r>
            <w:r>
              <w:rPr>
                <w:sz w:val="20"/>
              </w:rPr>
              <w:t>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3B4F6" w14:textId="77777777" w:rsidR="002D1F0B" w:rsidRPr="00F337A9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 w:rsidRPr="00FB2D18">
              <w:rPr>
                <w:bCs/>
                <w:sz w:val="20"/>
              </w:rPr>
              <w:t>300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6792034D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Ramunė Jurgeliavičienė</w:t>
            </w:r>
          </w:p>
          <w:p w14:paraId="67959B2E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Kristina Česnulaitienė</w:t>
            </w:r>
          </w:p>
          <w:p w14:paraId="716F175D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Sintija Zalanskaitė</w:t>
            </w:r>
          </w:p>
          <w:p w14:paraId="4DE03AF4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</w:tcBorders>
          </w:tcPr>
          <w:p w14:paraId="2E427956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591C9" w14:textId="77777777" w:rsidR="002D1F0B" w:rsidRPr="00581FB9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14:paraId="082BAA68" w14:textId="77777777" w:rsidTr="000B7B47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0195997E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632E16C4" w14:textId="77777777" w:rsidR="002D1F0B" w:rsidRDefault="002D1F0B" w:rsidP="000B7B47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C4C8B" w14:textId="77777777" w:rsidR="002D1F0B" w:rsidRPr="0091188F" w:rsidRDefault="002D1F0B" w:rsidP="000B7B47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 xml:space="preserve">Prašymų priėmimas </w:t>
            </w:r>
            <w:proofErr w:type="spellStart"/>
            <w:r w:rsidRPr="0091188F">
              <w:rPr>
                <w:sz w:val="20"/>
              </w:rPr>
              <w:t>soc</w:t>
            </w:r>
            <w:proofErr w:type="spellEnd"/>
            <w:r w:rsidRPr="0091188F">
              <w:rPr>
                <w:sz w:val="20"/>
              </w:rPr>
              <w:t>. paslaugoms į namus ir į globos namus, socialinės pagalbos paslaugos teikimas namuose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17905" w14:textId="77777777" w:rsidR="002D1F0B" w:rsidRPr="0091188F" w:rsidRDefault="002D1F0B" w:rsidP="000B7B47">
            <w:pPr>
              <w:snapToGrid w:val="0"/>
              <w:jc w:val="both"/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667E" w14:textId="77777777" w:rsidR="002D1F0B" w:rsidRPr="00F337A9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 w:rsidRPr="00FB2D18">
              <w:rPr>
                <w:bCs/>
                <w:color w:val="000000" w:themeColor="text1"/>
                <w:sz w:val="20"/>
              </w:rPr>
              <w:t>100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4DA06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Ramunė Jurgeliavičienė</w:t>
            </w:r>
          </w:p>
          <w:p w14:paraId="5AECE162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Kristina Česnulaitienė</w:t>
            </w:r>
          </w:p>
          <w:p w14:paraId="4C8F5833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Sintija Zalanskaitė</w:t>
            </w:r>
          </w:p>
          <w:p w14:paraId="32377013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</w:tcBorders>
          </w:tcPr>
          <w:p w14:paraId="13D350B0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B23DD" w14:textId="77777777" w:rsidR="002D1F0B" w:rsidRPr="00581FB9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14:paraId="2A1802F3" w14:textId="77777777" w:rsidTr="000B7B47">
        <w:trPr>
          <w:trHeight w:val="288"/>
        </w:trPr>
        <w:tc>
          <w:tcPr>
            <w:tcW w:w="1246" w:type="dxa"/>
            <w:vMerge w:val="restart"/>
            <w:tcBorders>
              <w:left w:val="single" w:sz="4" w:space="0" w:color="000000"/>
            </w:tcBorders>
          </w:tcPr>
          <w:p w14:paraId="0E351873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25F79DE4" w14:textId="77777777" w:rsidR="002D1F0B" w:rsidRDefault="002D1F0B" w:rsidP="000B7B47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70EA74" w14:textId="77777777" w:rsidR="002D1F0B" w:rsidRDefault="002D1F0B" w:rsidP="000B7B47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Prašymų priėmimas pagal Materialinio nepritekliaus mažinimo programą</w:t>
            </w:r>
          </w:p>
          <w:p w14:paraId="31DF2794" w14:textId="77777777" w:rsidR="002D1F0B" w:rsidRDefault="002D1F0B" w:rsidP="000B7B47">
            <w:pPr>
              <w:suppressAutoHyphens/>
              <w:rPr>
                <w:sz w:val="20"/>
              </w:rPr>
            </w:pPr>
          </w:p>
          <w:p w14:paraId="58FE1E86" w14:textId="77777777" w:rsidR="002D1F0B" w:rsidRPr="0091188F" w:rsidRDefault="002D1F0B" w:rsidP="000B7B47">
            <w:pPr>
              <w:suppressAutoHyphens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E5D8A4" w14:textId="77777777" w:rsidR="002D1F0B" w:rsidRPr="0091188F" w:rsidRDefault="002D1F0B" w:rsidP="000B7B47">
            <w:pPr>
              <w:snapToGrid w:val="0"/>
              <w:jc w:val="both"/>
              <w:rPr>
                <w:color w:val="000000"/>
                <w:sz w:val="20"/>
              </w:rPr>
            </w:pPr>
            <w:r w:rsidRPr="0091188F">
              <w:rPr>
                <w:color w:val="000000"/>
                <w:sz w:val="20"/>
              </w:rPr>
              <w:t>Prašymų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B4DCE0" w14:textId="77777777" w:rsidR="002D1F0B" w:rsidRPr="00F337A9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3</w:t>
            </w:r>
            <w:r w:rsidRPr="00FB2D18">
              <w:rPr>
                <w:bCs/>
                <w:color w:val="000000" w:themeColor="text1"/>
                <w:sz w:val="20"/>
              </w:rPr>
              <w:t>50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8A5A4A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Ramunė Jurgeliavičienė</w:t>
            </w:r>
          </w:p>
          <w:p w14:paraId="46B6855A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Kristina Česnulaitienė</w:t>
            </w:r>
          </w:p>
          <w:p w14:paraId="63269793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Sintija Zalanskaitė</w:t>
            </w:r>
          </w:p>
          <w:p w14:paraId="5A91BFFD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47F21BB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DCE16" w14:textId="77777777" w:rsidR="002D1F0B" w:rsidRPr="00581FB9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14:paraId="124668AD" w14:textId="77777777" w:rsidTr="000B7B47">
        <w:trPr>
          <w:trHeight w:val="1177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635FFC3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0A1D3BA" w14:textId="77777777" w:rsidR="002D1F0B" w:rsidRDefault="002D1F0B" w:rsidP="000B7B47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445206" w14:textId="77777777" w:rsidR="002D1F0B" w:rsidRDefault="002D1F0B" w:rsidP="000B7B47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Prašymų priėmimas vietinės rinkliavos už komunalinių atliekų surinkimą kompensacijoms gauti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0B86A5" w14:textId="77777777" w:rsidR="002D1F0B" w:rsidRDefault="002D1F0B" w:rsidP="000B7B47">
            <w:pPr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  <w:p w14:paraId="10395950" w14:textId="77777777" w:rsidR="002D1F0B" w:rsidRDefault="002D1F0B" w:rsidP="000B7B47">
            <w:pPr>
              <w:rPr>
                <w:sz w:val="20"/>
              </w:rPr>
            </w:pPr>
          </w:p>
          <w:p w14:paraId="0323FECC" w14:textId="77777777" w:rsidR="002D1F0B" w:rsidRDefault="002D1F0B" w:rsidP="000B7B47">
            <w:pPr>
              <w:rPr>
                <w:sz w:val="20"/>
              </w:rPr>
            </w:pPr>
          </w:p>
          <w:p w14:paraId="16F29C72" w14:textId="77777777" w:rsidR="002D1F0B" w:rsidRDefault="002D1F0B" w:rsidP="000B7B47">
            <w:pPr>
              <w:rPr>
                <w:sz w:val="20"/>
              </w:rPr>
            </w:pPr>
          </w:p>
          <w:p w14:paraId="74688E11" w14:textId="77777777" w:rsidR="002D1F0B" w:rsidRDefault="002D1F0B" w:rsidP="000B7B47">
            <w:pPr>
              <w:rPr>
                <w:sz w:val="20"/>
              </w:rPr>
            </w:pPr>
          </w:p>
          <w:p w14:paraId="6A1F0C0C" w14:textId="77777777" w:rsidR="002D1F0B" w:rsidRPr="00336CB9" w:rsidRDefault="002D1F0B" w:rsidP="000B7B47">
            <w:pPr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1E1B86" w14:textId="77777777" w:rsidR="002D1F0B" w:rsidRPr="00295056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 w:rsidRPr="00FB2D18">
              <w:rPr>
                <w:bCs/>
                <w:color w:val="000000" w:themeColor="text1"/>
                <w:sz w:val="20"/>
              </w:rPr>
              <w:t>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12C47C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Ramunė Jurgeliavičienė</w:t>
            </w:r>
          </w:p>
          <w:p w14:paraId="3508BCF6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Kristina Česnulaitienė</w:t>
            </w:r>
          </w:p>
          <w:p w14:paraId="2B460322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Sintija Zalanskaitė</w:t>
            </w:r>
          </w:p>
          <w:p w14:paraId="37F2FA0E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6FC898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F636E" w14:textId="77777777" w:rsidR="002D1F0B" w:rsidRPr="00581FB9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14:paraId="206C2A18" w14:textId="77777777" w:rsidTr="000B7B47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322A761D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2201F208" w14:textId="77777777" w:rsidR="002D1F0B" w:rsidRDefault="002D1F0B" w:rsidP="000B7B47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3FAED8ED" w14:textId="77777777" w:rsidR="002D1F0B" w:rsidRPr="0091188F" w:rsidRDefault="002D1F0B" w:rsidP="000B7B47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Prašymų priėmimas vienkartinėms išmokoms gauti (nėščiai moteriai, gimus vaikui</w:t>
            </w:r>
            <w:r>
              <w:rPr>
                <w:sz w:val="20"/>
              </w:rPr>
              <w:t>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C288" w14:textId="77777777" w:rsidR="002D1F0B" w:rsidRPr="00336CB9" w:rsidRDefault="002D1F0B" w:rsidP="000B7B47">
            <w:pPr>
              <w:rPr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7AB5A" w14:textId="77777777" w:rsidR="002D1F0B" w:rsidRPr="00295056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 w:rsidRPr="009C624F">
              <w:rPr>
                <w:bCs/>
                <w:color w:val="000000" w:themeColor="text1"/>
                <w:sz w:val="20"/>
              </w:rPr>
              <w:t>300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782594A0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Ramunė Jurgeliavičienė</w:t>
            </w:r>
          </w:p>
          <w:p w14:paraId="54C3C4C5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Kristina Česnulaitienė</w:t>
            </w:r>
          </w:p>
          <w:p w14:paraId="7560A323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lastRenderedPageBreak/>
              <w:t>Sintija Zalanskaitė</w:t>
            </w:r>
          </w:p>
          <w:p w14:paraId="175F734C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14:paraId="43D6EE92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8B2737" w14:textId="77777777" w:rsidR="002D1F0B" w:rsidRPr="00581FB9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14:paraId="0D6F8D82" w14:textId="77777777" w:rsidTr="000B7B47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7097AEA3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06138DD7" w14:textId="77777777" w:rsidR="002D1F0B" w:rsidRDefault="002D1F0B" w:rsidP="000B7B47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373536DD" w14:textId="77777777" w:rsidR="002D1F0B" w:rsidRPr="0091188F" w:rsidRDefault="002D1F0B" w:rsidP="000B7B47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Prašymų priėmimas vaiko išmokoms gauti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9A40" w14:textId="77777777" w:rsidR="002D1F0B" w:rsidRPr="0091188F" w:rsidRDefault="002D1F0B" w:rsidP="000B7B47">
            <w:pPr>
              <w:rPr>
                <w:color w:val="000000"/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8342F" w14:textId="77777777" w:rsidR="002D1F0B" w:rsidRPr="00295056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 w:rsidRPr="009C624F">
              <w:rPr>
                <w:bCs/>
                <w:color w:val="000000" w:themeColor="text1"/>
                <w:sz w:val="20"/>
              </w:rPr>
              <w:t>30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3656CBFC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Ramunė Jurgeliavičienė</w:t>
            </w:r>
          </w:p>
          <w:p w14:paraId="3ADC6561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Kristina Česnulaitienė</w:t>
            </w:r>
          </w:p>
          <w:p w14:paraId="342A041E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Sintija Zalanskaitė</w:t>
            </w:r>
          </w:p>
          <w:p w14:paraId="4AECD07C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14:paraId="7A06F9DD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AC84CC" w14:textId="77777777" w:rsidR="002D1F0B" w:rsidRPr="00581FB9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14:paraId="6817EB63" w14:textId="77777777" w:rsidTr="000B7B47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0B947066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58A8A70F" w14:textId="77777777" w:rsidR="002D1F0B" w:rsidRDefault="002D1F0B" w:rsidP="000B7B47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591DD885" w14:textId="77777777" w:rsidR="002D1F0B" w:rsidRPr="0091188F" w:rsidRDefault="002D1F0B" w:rsidP="000B7B47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Dokumentų priėmimas mokinių nemokamam maitinimui gauti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39A2" w14:textId="77777777" w:rsidR="002D1F0B" w:rsidRPr="0091188F" w:rsidRDefault="002D1F0B" w:rsidP="000B7B47">
            <w:pPr>
              <w:rPr>
                <w:color w:val="000000"/>
                <w:sz w:val="20"/>
              </w:rPr>
            </w:pPr>
            <w:r w:rsidRPr="0091188F">
              <w:rPr>
                <w:color w:val="000000"/>
                <w:sz w:val="20"/>
              </w:rPr>
              <w:t>Prašymų</w:t>
            </w:r>
            <w:r w:rsidRPr="0091188F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7FB73" w14:textId="77777777" w:rsidR="002D1F0B" w:rsidRPr="00295056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 w:rsidRPr="009C624F">
              <w:rPr>
                <w:bCs/>
                <w:color w:val="000000" w:themeColor="text1"/>
                <w:sz w:val="20"/>
              </w:rPr>
              <w:t>45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109677CC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Ramunė Jurgeliavičienė</w:t>
            </w:r>
          </w:p>
          <w:p w14:paraId="777E7AE3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Kristina Česnulaitienė</w:t>
            </w:r>
          </w:p>
          <w:p w14:paraId="4A3D55FE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Sintija Zalanskaitė</w:t>
            </w:r>
          </w:p>
          <w:p w14:paraId="2E18D11C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14:paraId="091ADEDD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E486E5" w14:textId="77777777" w:rsidR="002D1F0B" w:rsidRPr="00581FB9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14:paraId="1C51CEDF" w14:textId="77777777" w:rsidTr="000B7B47">
        <w:trPr>
          <w:trHeight w:val="288"/>
        </w:trPr>
        <w:tc>
          <w:tcPr>
            <w:tcW w:w="1246" w:type="dxa"/>
            <w:tcBorders>
              <w:left w:val="single" w:sz="4" w:space="0" w:color="000000"/>
            </w:tcBorders>
          </w:tcPr>
          <w:p w14:paraId="78AE19E4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4A24335E" w14:textId="77777777" w:rsidR="002D1F0B" w:rsidRDefault="002D1F0B" w:rsidP="000B7B47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69D37A95" w14:textId="77777777" w:rsidR="002D1F0B" w:rsidRPr="0091188F" w:rsidRDefault="002D1F0B" w:rsidP="000B7B47">
            <w:pPr>
              <w:suppressAutoHyphens/>
              <w:rPr>
                <w:sz w:val="20"/>
              </w:rPr>
            </w:pPr>
            <w:r w:rsidRPr="0091188F">
              <w:rPr>
                <w:sz w:val="20"/>
              </w:rPr>
              <w:t>Seniūnijų tarybos  posėdžių organizavimas, protokolavimas dėl piniginės socialinės paramos bei</w:t>
            </w:r>
            <w:r>
              <w:rPr>
                <w:sz w:val="20"/>
              </w:rPr>
              <w:t xml:space="preserve"> kitų kompensacijų </w:t>
            </w:r>
            <w:r w:rsidRPr="0091188F">
              <w:rPr>
                <w:sz w:val="20"/>
              </w:rPr>
              <w:t xml:space="preserve">skyrimo / neskyrimo seniūnijos gyventojams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2935F" w14:textId="77777777" w:rsidR="002D1F0B" w:rsidRPr="0091188F" w:rsidRDefault="002D1F0B" w:rsidP="000B7B47">
            <w:pPr>
              <w:rPr>
                <w:color w:val="000000"/>
                <w:sz w:val="20"/>
              </w:rPr>
            </w:pPr>
            <w:r w:rsidRPr="0091188F">
              <w:rPr>
                <w:sz w:val="20"/>
              </w:rPr>
              <w:t>Posėdžių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C9D44" w14:textId="77777777" w:rsidR="002D1F0B" w:rsidRPr="00295056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 w:rsidRPr="009C624F">
              <w:rPr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291A405A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Ramunė Jurgeliavičienė</w:t>
            </w:r>
          </w:p>
          <w:p w14:paraId="6F237FE7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Kristina Česnulaitienė</w:t>
            </w:r>
          </w:p>
          <w:p w14:paraId="3FEEBE80" w14:textId="77777777" w:rsidR="002D1F0B" w:rsidRDefault="002D1F0B" w:rsidP="000B7B47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Sintija Zalanskaitė</w:t>
            </w:r>
          </w:p>
          <w:p w14:paraId="450EF876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Ona Žilėnienė, </w:t>
            </w:r>
          </w:p>
          <w:p w14:paraId="6A5E970A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Sigitas Pangonis</w:t>
            </w:r>
          </w:p>
          <w:p w14:paraId="49D5421C" w14:textId="77777777" w:rsidR="002D1F0B" w:rsidRDefault="002D1F0B" w:rsidP="000B7B47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14:paraId="15560018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4E5CFB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D1F0B" w14:paraId="4FFF0E5C" w14:textId="77777777" w:rsidTr="000B7B47">
        <w:trPr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</w:tcBorders>
          </w:tcPr>
          <w:p w14:paraId="0979F1A5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03.05.03.05.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</w:tcPr>
          <w:p w14:paraId="2637F600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Tikslinių kompensacijų administravimas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</w:tcBorders>
          </w:tcPr>
          <w:p w14:paraId="4BE5142C" w14:textId="77777777" w:rsidR="002D1F0B" w:rsidRPr="00481296" w:rsidRDefault="002D1F0B" w:rsidP="000B7B47">
            <w:pPr>
              <w:suppressAutoHyphens/>
              <w:rPr>
                <w:sz w:val="20"/>
                <w:lang w:eastAsia="zh-CN"/>
              </w:rPr>
            </w:pPr>
            <w:r w:rsidRPr="00481296">
              <w:rPr>
                <w:sz w:val="20"/>
                <w:lang w:eastAsia="zh-CN"/>
              </w:rPr>
              <w:t xml:space="preserve">Tikslinių kompensacijų mokėjimo organizavimas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3C256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color w:val="000000"/>
                <w:sz w:val="20"/>
              </w:rPr>
              <w:t>Prašymų</w:t>
            </w:r>
            <w:r w:rsidRPr="00481296">
              <w:rPr>
                <w:sz w:val="20"/>
              </w:rPr>
              <w:t xml:space="preserve">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33BB9" w14:textId="77777777" w:rsidR="002D1F0B" w:rsidRPr="00481296" w:rsidRDefault="002D1F0B" w:rsidP="000B7B47">
            <w:pPr>
              <w:jc w:val="center"/>
              <w:rPr>
                <w:bCs/>
                <w:color w:val="EE0000"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>30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14:paraId="5D972A4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Ramunė </w:t>
            </w:r>
            <w:proofErr w:type="spellStart"/>
            <w:r w:rsidRPr="00481296">
              <w:rPr>
                <w:bCs/>
                <w:sz w:val="20"/>
              </w:rPr>
              <w:t>Jurgeliavičienė</w:t>
            </w:r>
            <w:proofErr w:type="spellEnd"/>
          </w:p>
          <w:p w14:paraId="0B3DF296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Kristina </w:t>
            </w:r>
            <w:proofErr w:type="spellStart"/>
            <w:r w:rsidRPr="00481296">
              <w:rPr>
                <w:bCs/>
                <w:sz w:val="20"/>
              </w:rPr>
              <w:t>Česnulaitienė</w:t>
            </w:r>
            <w:proofErr w:type="spellEnd"/>
          </w:p>
          <w:p w14:paraId="62902394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proofErr w:type="spellStart"/>
            <w:r w:rsidRPr="00481296">
              <w:rPr>
                <w:bCs/>
                <w:sz w:val="20"/>
              </w:rPr>
              <w:t>Sintija</w:t>
            </w:r>
            <w:proofErr w:type="spellEnd"/>
            <w:r w:rsidRPr="00481296">
              <w:rPr>
                <w:bCs/>
                <w:sz w:val="20"/>
              </w:rPr>
              <w:t xml:space="preserve"> </w:t>
            </w:r>
            <w:proofErr w:type="spellStart"/>
            <w:r w:rsidRPr="00481296">
              <w:rPr>
                <w:bCs/>
                <w:sz w:val="20"/>
              </w:rPr>
              <w:t>Zalanskaitė</w:t>
            </w:r>
            <w:proofErr w:type="spellEnd"/>
          </w:p>
          <w:p w14:paraId="4EB1E2B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</w:tcBorders>
          </w:tcPr>
          <w:p w14:paraId="195393A6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402E0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4,8 (Kt)**</w:t>
            </w:r>
          </w:p>
        </w:tc>
      </w:tr>
      <w:tr w:rsidR="002D1F0B" w14:paraId="3E1AD566" w14:textId="77777777" w:rsidTr="000B7B47">
        <w:trPr>
          <w:trHeight w:val="288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D6C81A" w14:textId="77777777" w:rsidR="002D1F0B" w:rsidRPr="00481296" w:rsidRDefault="002D1F0B" w:rsidP="000B7B47">
            <w:pPr>
              <w:snapToGrid w:val="0"/>
              <w:jc w:val="center"/>
              <w:rPr>
                <w:b/>
                <w:sz w:val="20"/>
              </w:rPr>
            </w:pPr>
          </w:p>
          <w:p w14:paraId="78C73767" w14:textId="77777777" w:rsidR="002D1F0B" w:rsidRPr="00481296" w:rsidRDefault="002D1F0B" w:rsidP="000B7B47">
            <w:pPr>
              <w:snapToGrid w:val="0"/>
              <w:jc w:val="center"/>
              <w:rPr>
                <w:b/>
                <w:sz w:val="20"/>
              </w:rPr>
            </w:pPr>
          </w:p>
          <w:p w14:paraId="0DA55FD6" w14:textId="77777777" w:rsidR="002D1F0B" w:rsidRPr="00481296" w:rsidRDefault="002D1F0B" w:rsidP="000B7B47">
            <w:pPr>
              <w:snapToGrid w:val="0"/>
              <w:jc w:val="center"/>
              <w:rPr>
                <w:b/>
                <w:sz w:val="20"/>
              </w:rPr>
            </w:pPr>
          </w:p>
          <w:p w14:paraId="1C5A3A22" w14:textId="77777777" w:rsidR="002D1F0B" w:rsidRPr="00481296" w:rsidRDefault="002D1F0B" w:rsidP="000B7B47">
            <w:pPr>
              <w:snapToGrid w:val="0"/>
              <w:jc w:val="center"/>
              <w:rPr>
                <w:b/>
                <w:sz w:val="20"/>
              </w:rPr>
            </w:pPr>
          </w:p>
          <w:p w14:paraId="4C74F65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/>
                <w:sz w:val="20"/>
              </w:rPr>
              <w:t>08. Viešosios infrastruktūros plėtros bei priežiūros programa</w:t>
            </w:r>
          </w:p>
        </w:tc>
      </w:tr>
      <w:tr w:rsidR="002D1F0B" w14:paraId="7C645F32" w14:textId="77777777" w:rsidTr="000B7B47">
        <w:trPr>
          <w:trHeight w:val="288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797E93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08.02.02.02.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F9A30C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 xml:space="preserve">Kelių ir takų paprastasis remontas 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F0CE71" w14:textId="77777777" w:rsidR="002D1F0B" w:rsidRPr="00481296" w:rsidRDefault="002D1F0B" w:rsidP="000B7B47">
            <w:pPr>
              <w:suppressAutoHyphens/>
              <w:rPr>
                <w:sz w:val="20"/>
                <w:lang w:eastAsia="zh-CN"/>
              </w:rPr>
            </w:pPr>
            <w:r w:rsidRPr="00481296">
              <w:rPr>
                <w:sz w:val="20"/>
                <w:lang w:eastAsia="zh-CN"/>
              </w:rPr>
              <w:t>Kelių ir gatvių remonto organizavimas</w:t>
            </w:r>
          </w:p>
          <w:p w14:paraId="0D2C78AE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1E6474" w14:textId="77777777" w:rsidR="002D1F0B" w:rsidRPr="00481296" w:rsidRDefault="002D1F0B" w:rsidP="000B7B47">
            <w:pPr>
              <w:snapToGrid w:val="0"/>
              <w:jc w:val="both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>Suremontuota kelių su žvyro danga,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00ADA6" w14:textId="77777777" w:rsidR="002D1F0B" w:rsidRPr="00481296" w:rsidRDefault="002D1F0B" w:rsidP="000B7B47">
            <w:pPr>
              <w:jc w:val="center"/>
              <w:rPr>
                <w:sz w:val="20"/>
              </w:rPr>
            </w:pPr>
            <w:r w:rsidRPr="00481296">
              <w:rPr>
                <w:bCs/>
                <w:sz w:val="20"/>
              </w:rPr>
              <w:t>4,5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12AEB9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4FC5949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E27D8F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7B7D5" w14:textId="77777777" w:rsidR="002D1F0B" w:rsidRPr="00B05F5E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183,0</w:t>
            </w:r>
            <w:r w:rsidRPr="00B05F5E">
              <w:rPr>
                <w:bCs/>
                <w:sz w:val="20"/>
                <w:lang w:val="en-US"/>
              </w:rPr>
              <w:t xml:space="preserve"> (SB)</w:t>
            </w:r>
          </w:p>
          <w:p w14:paraId="2A543AE6" w14:textId="77777777" w:rsidR="002D1F0B" w:rsidRPr="00B05F5E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D1F0B" w14:paraId="12487438" w14:textId="77777777" w:rsidTr="000B7B47">
        <w:trPr>
          <w:trHeight w:val="288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A4F29B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FBFE73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5D48F6" w14:textId="77777777" w:rsidR="002D1F0B" w:rsidRPr="00481296" w:rsidRDefault="002D1F0B" w:rsidP="000B7B47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C4CE47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sz w:val="20"/>
              </w:rPr>
              <w:t>Suremontuota kelių su asfalto danga, km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2A232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sz w:val="20"/>
              </w:rPr>
              <w:t>1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937333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B731D0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BA93" w14:textId="77777777" w:rsidR="002D1F0B" w:rsidRPr="00B05F5E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</w:tr>
      <w:tr w:rsidR="002D1F0B" w14:paraId="0A3F155A" w14:textId="77777777" w:rsidTr="000B7B47">
        <w:trPr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4185" w14:textId="77777777" w:rsidR="002D1F0B" w:rsidRDefault="002D1F0B" w:rsidP="000B7B47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08.02.04.01.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2F21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Kelių priežiūra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FE72" w14:textId="77777777" w:rsidR="002D1F0B" w:rsidRPr="00481296" w:rsidRDefault="002D1F0B" w:rsidP="000B7B47">
            <w:pPr>
              <w:suppressAutoHyphens/>
              <w:rPr>
                <w:sz w:val="20"/>
                <w:lang w:eastAsia="zh-CN"/>
              </w:rPr>
            </w:pPr>
            <w:r w:rsidRPr="00481296">
              <w:rPr>
                <w:sz w:val="20"/>
                <w:lang w:eastAsia="zh-CN"/>
              </w:rPr>
              <w:t>Kelių ir gatvių remonto ir priežiūros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351B9" w14:textId="77777777" w:rsidR="002D1F0B" w:rsidRPr="00481296" w:rsidRDefault="002D1F0B" w:rsidP="000B7B47">
            <w:pPr>
              <w:snapToGrid w:val="0"/>
              <w:jc w:val="both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>Prižiūrimų kelių ir gatvių ilgis,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31F2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295,22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E885D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11721AED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9FFB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4EA0" w14:textId="77777777" w:rsidR="002D1F0B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527,1 </w:t>
            </w:r>
            <w:r w:rsidRPr="00B05F5E">
              <w:rPr>
                <w:bCs/>
                <w:sz w:val="20"/>
                <w:lang w:val="en-US"/>
              </w:rPr>
              <w:t>(SB)</w:t>
            </w:r>
            <w:r>
              <w:rPr>
                <w:bCs/>
                <w:sz w:val="20"/>
                <w:lang w:val="en-US"/>
              </w:rPr>
              <w:t>,</w:t>
            </w:r>
          </w:p>
          <w:p w14:paraId="63BA4649" w14:textId="77777777" w:rsidR="002D1F0B" w:rsidRPr="00B05F5E" w:rsidRDefault="002D1F0B" w:rsidP="000B7B47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1,7 (Kt)</w:t>
            </w:r>
          </w:p>
          <w:p w14:paraId="7C274997" w14:textId="77777777" w:rsidR="002D1F0B" w:rsidRPr="00B05F5E" w:rsidRDefault="002D1F0B" w:rsidP="000B7B47">
            <w:pPr>
              <w:snapToGrid w:val="0"/>
              <w:rPr>
                <w:bCs/>
                <w:sz w:val="20"/>
                <w:lang w:val="en-US"/>
              </w:rPr>
            </w:pPr>
            <w:r w:rsidRPr="00B05F5E">
              <w:rPr>
                <w:bCs/>
                <w:sz w:val="20"/>
                <w:lang w:val="en-US"/>
              </w:rPr>
              <w:t xml:space="preserve">  </w:t>
            </w:r>
            <w:r>
              <w:rPr>
                <w:bCs/>
                <w:sz w:val="20"/>
                <w:lang w:val="en-US"/>
              </w:rPr>
              <w:t xml:space="preserve"> </w:t>
            </w:r>
          </w:p>
        </w:tc>
      </w:tr>
      <w:tr w:rsidR="002D1F0B" w:rsidRPr="00481296" w14:paraId="46C63B0C" w14:textId="77777777" w:rsidTr="000B7B47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2DBF6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color w:val="000000"/>
                <w:sz w:val="20"/>
              </w:rPr>
              <w:lastRenderedPageBreak/>
              <w:t>08.02.04.02.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D4409" w14:textId="77777777" w:rsidR="002D1F0B" w:rsidRPr="00481296" w:rsidRDefault="002D1F0B" w:rsidP="000B7B47">
            <w:pPr>
              <w:snapToGrid w:val="0"/>
              <w:spacing w:line="276" w:lineRule="auto"/>
              <w:rPr>
                <w:sz w:val="20"/>
              </w:rPr>
            </w:pPr>
            <w:r w:rsidRPr="00481296">
              <w:rPr>
                <w:sz w:val="20"/>
              </w:rPr>
              <w:t>Kelių ir automobilių stovėjimo aikštelių asfalto dangų duobių taisymas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7D4AE" w14:textId="77777777" w:rsidR="002D1F0B" w:rsidRPr="00481296" w:rsidRDefault="002D1F0B" w:rsidP="000B7B47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>Asfalto dangų duobių taisymo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6CEA8" w14:textId="77777777" w:rsidR="002D1F0B" w:rsidRPr="00481296" w:rsidRDefault="002D1F0B" w:rsidP="000B7B47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 w:rsidRPr="00481296">
              <w:rPr>
                <w:sz w:val="20"/>
              </w:rPr>
              <w:t>Užtaisytų duobių plotas, kv. 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2ECC1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bCs/>
                <w:sz w:val="20"/>
              </w:rPr>
              <w:t>350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18D43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39B54BC9" w14:textId="77777777" w:rsidR="002D1F0B" w:rsidRPr="00481296" w:rsidRDefault="002D1F0B" w:rsidP="000B7B47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2F04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93DA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62,0 (SB)</w:t>
            </w:r>
          </w:p>
          <w:p w14:paraId="1C1E0583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  </w:t>
            </w:r>
          </w:p>
        </w:tc>
      </w:tr>
      <w:tr w:rsidR="002D1F0B" w:rsidRPr="00481296" w14:paraId="1B4C6488" w14:textId="77777777" w:rsidTr="000B7B47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407A3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>08.02.05.02.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CE9C" w14:textId="77777777" w:rsidR="002D1F0B" w:rsidRPr="00481296" w:rsidRDefault="002D1F0B" w:rsidP="000B7B47">
            <w:pPr>
              <w:snapToGrid w:val="0"/>
              <w:spacing w:line="276" w:lineRule="auto"/>
              <w:rPr>
                <w:sz w:val="20"/>
              </w:rPr>
            </w:pPr>
            <w:r w:rsidRPr="00481296">
              <w:rPr>
                <w:sz w:val="20"/>
              </w:rPr>
              <w:t>Tiltų ir lieptų priežiūra ir remontas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FAB5" w14:textId="77777777" w:rsidR="002D1F0B" w:rsidRPr="00481296" w:rsidRDefault="002D1F0B" w:rsidP="000B7B47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81296">
              <w:rPr>
                <w:color w:val="000000"/>
                <w:sz w:val="20"/>
              </w:rPr>
              <w:t>Tiltų ir lieptų remonto ir priežiūros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5C8E5" w14:textId="77777777" w:rsidR="002D1F0B" w:rsidRPr="00481296" w:rsidRDefault="002D1F0B" w:rsidP="000B7B47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 w:rsidRPr="00481296">
              <w:rPr>
                <w:bCs/>
                <w:color w:val="000000"/>
                <w:sz w:val="20"/>
              </w:rPr>
              <w:t>Suremontuotų objektų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8DC8C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1BB2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2895AE45" w14:textId="77777777" w:rsidR="002D1F0B" w:rsidRPr="00481296" w:rsidRDefault="002D1F0B" w:rsidP="000B7B47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B6483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color w:val="000000"/>
                <w:sz w:val="20"/>
              </w:rPr>
              <w:t>II</w:t>
            </w:r>
            <w:r w:rsidRPr="00481296">
              <w:rPr>
                <w:bCs/>
                <w:sz w:val="20"/>
              </w:rPr>
              <w:t>–</w:t>
            </w:r>
            <w:r w:rsidRPr="00481296">
              <w:rPr>
                <w:color w:val="000000"/>
                <w:sz w:val="20"/>
              </w:rPr>
              <w:t>III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A81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4,0 (SB)</w:t>
            </w:r>
          </w:p>
        </w:tc>
      </w:tr>
      <w:tr w:rsidR="002D1F0B" w:rsidRPr="00481296" w14:paraId="204714AF" w14:textId="77777777" w:rsidTr="000B7B47">
        <w:trPr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977A4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color w:val="000000"/>
                <w:sz w:val="20"/>
              </w:rPr>
              <w:t>08.07.01.01.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BE4C" w14:textId="77777777" w:rsidR="002D1F0B" w:rsidRPr="00481296" w:rsidRDefault="002D1F0B" w:rsidP="000B7B47">
            <w:pPr>
              <w:snapToGrid w:val="0"/>
              <w:spacing w:line="276" w:lineRule="auto"/>
              <w:rPr>
                <w:sz w:val="20"/>
              </w:rPr>
            </w:pPr>
            <w:r w:rsidRPr="00481296">
              <w:rPr>
                <w:sz w:val="20"/>
              </w:rPr>
              <w:t>Beglobių gyvūnų gaudymas ir su tuo susijusių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43CC9" w14:textId="77777777" w:rsidR="002D1F0B" w:rsidRPr="00481296" w:rsidRDefault="002D1F0B" w:rsidP="000B7B47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>Beglobių gyvūnų gaudymas ir prieglauda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C8FF6" w14:textId="77777777" w:rsidR="002D1F0B" w:rsidRPr="00481296" w:rsidRDefault="002D1F0B" w:rsidP="000B7B47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 w:rsidRPr="00481296">
              <w:rPr>
                <w:color w:val="000000"/>
                <w:sz w:val="20"/>
              </w:rPr>
              <w:t>Sugautų ir išvežtų į prieglaudą gyvūnų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98E6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color w:val="000000"/>
                <w:sz w:val="20"/>
              </w:rPr>
              <w:t>42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582CD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2B87C4BF" w14:textId="77777777" w:rsidR="002D1F0B" w:rsidRPr="00481296" w:rsidRDefault="002D1F0B" w:rsidP="000B7B47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397CD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40B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12,0 (SB)</w:t>
            </w:r>
          </w:p>
        </w:tc>
      </w:tr>
      <w:tr w:rsidR="002D1F0B" w:rsidRPr="00481296" w14:paraId="6498296E" w14:textId="77777777" w:rsidTr="000B7B47">
        <w:trPr>
          <w:trHeight w:val="391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F153BD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color w:val="000000"/>
                <w:sz w:val="20"/>
              </w:rPr>
              <w:t>08.07.01.02.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267585" w14:textId="77777777" w:rsidR="002D1F0B" w:rsidRPr="00481296" w:rsidRDefault="002D1F0B" w:rsidP="000B7B47">
            <w:pPr>
              <w:snapToGrid w:val="0"/>
              <w:spacing w:line="276" w:lineRule="auto"/>
              <w:rPr>
                <w:sz w:val="20"/>
              </w:rPr>
            </w:pPr>
            <w:r w:rsidRPr="00481296">
              <w:rPr>
                <w:sz w:val="20"/>
              </w:rPr>
              <w:t>Gatvių pavadinimų bei namų numerių lentelių gamyba, pakabinimas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772C76" w14:textId="77777777" w:rsidR="002D1F0B" w:rsidRPr="00481296" w:rsidRDefault="002D1F0B" w:rsidP="000B7B47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>Gatvių pavadinimų bei namų numerių lentelių pagaminimo ir pakabinimo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</w:tcBorders>
          </w:tcPr>
          <w:p w14:paraId="2EF166BD" w14:textId="77777777" w:rsidR="002D1F0B" w:rsidRPr="00481296" w:rsidRDefault="002D1F0B" w:rsidP="000B7B47">
            <w:pPr>
              <w:rPr>
                <w:bCs/>
                <w:color w:val="000000"/>
                <w:sz w:val="20"/>
              </w:rPr>
            </w:pPr>
            <w:r w:rsidRPr="00481296">
              <w:rPr>
                <w:color w:val="000000"/>
                <w:sz w:val="20"/>
              </w:rPr>
              <w:t>Išdalintų (pakabintų) lentelių su gatvių pavadinimais ir namų numeriais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</w:tcBorders>
          </w:tcPr>
          <w:p w14:paraId="7DFF3028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>10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1E76405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64F4E676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223A241F" w14:textId="77777777" w:rsidR="002D1F0B" w:rsidRPr="00481296" w:rsidRDefault="002D1F0B" w:rsidP="000B7B47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B887847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>I</w:t>
            </w:r>
            <w:r w:rsidRPr="00481296">
              <w:rPr>
                <w:bCs/>
                <w:sz w:val="20"/>
              </w:rPr>
              <w:t>–</w:t>
            </w:r>
            <w:r w:rsidRPr="00481296">
              <w:rPr>
                <w:sz w:val="20"/>
              </w:rPr>
              <w:t>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B0C6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1,0 (SB)</w:t>
            </w:r>
          </w:p>
        </w:tc>
      </w:tr>
      <w:tr w:rsidR="002D1F0B" w:rsidRPr="00481296" w14:paraId="2A2C2C87" w14:textId="77777777" w:rsidTr="000B7B47">
        <w:trPr>
          <w:trHeight w:val="543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C7A4285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956AED3" w14:textId="77777777" w:rsidR="002D1F0B" w:rsidRPr="00481296" w:rsidRDefault="002D1F0B" w:rsidP="000B7B47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7DAB92" w14:textId="77777777" w:rsidR="002D1F0B" w:rsidRPr="00481296" w:rsidRDefault="002D1F0B" w:rsidP="000B7B47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692BCE7D" w14:textId="77777777" w:rsidR="002D1F0B" w:rsidRPr="00481296" w:rsidRDefault="002D1F0B" w:rsidP="000B7B47">
            <w:pPr>
              <w:snapToGrid w:val="0"/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509D7211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2DDC27" w14:textId="77777777" w:rsidR="002D1F0B" w:rsidRPr="00481296" w:rsidRDefault="002D1F0B" w:rsidP="000B7B47">
            <w:pPr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63A62C" w14:textId="77777777" w:rsidR="002D1F0B" w:rsidRPr="00481296" w:rsidRDefault="002D1F0B" w:rsidP="000B7B47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AD64D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176D2F10" w14:textId="77777777" w:rsidTr="000B7B47">
        <w:trPr>
          <w:trHeight w:val="18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507E3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08.07.01.03.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C8F4A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Komunalinių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6120596" w14:textId="77777777" w:rsidR="002D1F0B" w:rsidRPr="00481296" w:rsidRDefault="002D1F0B" w:rsidP="000B7B47">
            <w:pPr>
              <w:rPr>
                <w:sz w:val="20"/>
              </w:rPr>
            </w:pPr>
            <w:r w:rsidRPr="00481296">
              <w:rPr>
                <w:sz w:val="20"/>
              </w:rPr>
              <w:t>Fontanų eksploatacijos ir priežiūros organizavimas</w:t>
            </w:r>
          </w:p>
          <w:p w14:paraId="2C6D4780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5CC4A6" w14:textId="77777777" w:rsidR="002D1F0B" w:rsidRPr="00481296" w:rsidRDefault="002D1F0B" w:rsidP="000B7B47">
            <w:pPr>
              <w:snapToGrid w:val="0"/>
              <w:jc w:val="both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 xml:space="preserve">Prižiūrimų fontanų skaičius, vnt.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F11BA0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BDA4C4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</w:t>
            </w:r>
          </w:p>
          <w:p w14:paraId="6E66AC4C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ECC92E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sz w:val="20"/>
              </w:rPr>
              <w:t>I</w:t>
            </w:r>
            <w:r w:rsidRPr="00481296">
              <w:rPr>
                <w:bCs/>
                <w:sz w:val="20"/>
              </w:rPr>
              <w:t>–</w:t>
            </w:r>
            <w:r w:rsidRPr="00481296">
              <w:rPr>
                <w:sz w:val="20"/>
              </w:rPr>
              <w:t>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EE75D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173,0 (SB)</w:t>
            </w:r>
          </w:p>
          <w:p w14:paraId="312ECC27" w14:textId="77777777" w:rsidR="002D1F0B" w:rsidRPr="00481296" w:rsidRDefault="002D1F0B" w:rsidP="000B7B47">
            <w:pPr>
              <w:rPr>
                <w:sz w:val="20"/>
              </w:rPr>
            </w:pPr>
          </w:p>
          <w:p w14:paraId="6B5AC730" w14:textId="77777777" w:rsidR="002D1F0B" w:rsidRPr="00481296" w:rsidRDefault="002D1F0B" w:rsidP="000B7B47">
            <w:pPr>
              <w:rPr>
                <w:sz w:val="20"/>
              </w:rPr>
            </w:pPr>
          </w:p>
          <w:p w14:paraId="1498602C" w14:textId="77777777" w:rsidR="002D1F0B" w:rsidRPr="00481296" w:rsidRDefault="002D1F0B" w:rsidP="000B7B47">
            <w:pPr>
              <w:rPr>
                <w:sz w:val="20"/>
              </w:rPr>
            </w:pPr>
          </w:p>
          <w:p w14:paraId="34AE2278" w14:textId="77777777" w:rsidR="002D1F0B" w:rsidRPr="00481296" w:rsidRDefault="002D1F0B" w:rsidP="000B7B47">
            <w:pPr>
              <w:rPr>
                <w:sz w:val="20"/>
              </w:rPr>
            </w:pPr>
          </w:p>
        </w:tc>
      </w:tr>
      <w:tr w:rsidR="002D1F0B" w:rsidRPr="00481296" w14:paraId="6B37F896" w14:textId="77777777" w:rsidTr="000B7B47">
        <w:trPr>
          <w:trHeight w:val="18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327A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4AC93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5D4FC1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Kalėdinių eglučių papuošimo (nupuošimo)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C97C7A" w14:textId="77777777" w:rsidR="002D1F0B" w:rsidRPr="00481296" w:rsidRDefault="002D1F0B" w:rsidP="000B7B47">
            <w:pPr>
              <w:snapToGrid w:val="0"/>
              <w:jc w:val="both"/>
              <w:rPr>
                <w:color w:val="000000"/>
                <w:sz w:val="20"/>
              </w:rPr>
            </w:pPr>
            <w:r w:rsidRPr="00481296">
              <w:rPr>
                <w:sz w:val="20"/>
              </w:rPr>
              <w:t>Kalėdinės eglutės papuošimas (nupuošimas),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B9143C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A1950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7EB9F1E4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Belousas,</w:t>
            </w:r>
          </w:p>
          <w:p w14:paraId="3E81C43F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5267A7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sz w:val="20"/>
              </w:rPr>
              <w:t>I</w:t>
            </w:r>
            <w:r w:rsidRPr="00481296">
              <w:rPr>
                <w:bCs/>
                <w:sz w:val="20"/>
              </w:rPr>
              <w:t xml:space="preserve">, </w:t>
            </w:r>
            <w:r w:rsidRPr="00481296">
              <w:rPr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F1F13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20188A5F" w14:textId="77777777" w:rsidTr="000B7B47">
        <w:trPr>
          <w:trHeight w:val="42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886C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77CE6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72F6005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color w:val="000000" w:themeColor="text1"/>
                <w:sz w:val="20"/>
              </w:rPr>
              <w:t>Takų priežiūra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8358D7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sz w:val="20"/>
              </w:rPr>
              <w:t>Prižiūrimų takų skaičius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F3EC59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EEDAB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Belousas,</w:t>
            </w:r>
          </w:p>
          <w:p w14:paraId="5BB0A31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</w:t>
            </w:r>
          </w:p>
          <w:p w14:paraId="226CBD63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AA3C42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I</w:t>
            </w:r>
            <w:r w:rsidRPr="00481296">
              <w:rPr>
                <w:bCs/>
                <w:sz w:val="20"/>
              </w:rPr>
              <w:t>–</w:t>
            </w:r>
            <w:r w:rsidRPr="00481296">
              <w:rPr>
                <w:sz w:val="20"/>
              </w:rPr>
              <w:t>IV</w:t>
            </w:r>
          </w:p>
          <w:p w14:paraId="5DD679C8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C447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58505D14" w14:textId="77777777" w:rsidTr="000B7B47">
        <w:trPr>
          <w:trHeight w:val="63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1294A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E05D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11985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Mažosios architektūros atnaujinimas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FCAC9A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sz w:val="20"/>
              </w:rPr>
              <w:t>Perdažytų suoliukų skaičius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766D0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0C722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3D244249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0FC9AE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  <w:p w14:paraId="7FB8E5E8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II</w:t>
            </w:r>
            <w:r w:rsidRPr="00481296">
              <w:rPr>
                <w:bCs/>
                <w:sz w:val="20"/>
              </w:rPr>
              <w:t>–</w:t>
            </w:r>
            <w:r w:rsidRPr="00481296">
              <w:rPr>
                <w:sz w:val="20"/>
              </w:rPr>
              <w:t>III</w:t>
            </w:r>
          </w:p>
          <w:p w14:paraId="73590358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22FCB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</w:tc>
      </w:tr>
      <w:tr w:rsidR="002D1F0B" w:rsidRPr="00481296" w14:paraId="2FC0A466" w14:textId="77777777" w:rsidTr="000B7B47">
        <w:trPr>
          <w:trHeight w:val="63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FBC6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BAA16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8F2B3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Varėnos viešojo tualeto, biotualetų valymo ir priežiūros darbų organizavimas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03754D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sz w:val="20"/>
              </w:rPr>
              <w:t>Veikiančių viešųjų tualetų ir biotualetų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B7CE4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0982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Belousas,</w:t>
            </w:r>
          </w:p>
          <w:p w14:paraId="4C8A4319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3CE6A1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I</w:t>
            </w:r>
            <w:r w:rsidRPr="00481296">
              <w:rPr>
                <w:bCs/>
                <w:sz w:val="20"/>
              </w:rPr>
              <w:t>–</w:t>
            </w:r>
            <w:r w:rsidRPr="00481296">
              <w:rPr>
                <w:sz w:val="20"/>
              </w:rPr>
              <w:t>IV</w:t>
            </w:r>
          </w:p>
          <w:p w14:paraId="0E689272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  <w:p w14:paraId="5CC6DEE0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131CF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</w:tc>
      </w:tr>
      <w:tr w:rsidR="002D1F0B" w:rsidRPr="00481296" w14:paraId="0B451E69" w14:textId="77777777" w:rsidTr="000B7B47">
        <w:trPr>
          <w:trHeight w:val="78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A80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D1E1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E731D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bCs/>
                <w:sz w:val="20"/>
              </w:rPr>
              <w:t>Įsigyjama, prižiūrima ir remontuojama viešųjų erdvių priežiūrai reikalinga technika, suolai, skelbimų lentos, smėlio dėžės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02F939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color w:val="000000"/>
                <w:sz w:val="20"/>
              </w:rPr>
              <w:t>Įsigyta reikalingos technikos viešosioms erdvėms prižiūrėti,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1FE9CF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9657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70967A1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D5D755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I</w:t>
            </w:r>
            <w:r w:rsidRPr="00481296">
              <w:rPr>
                <w:bCs/>
                <w:sz w:val="20"/>
              </w:rPr>
              <w:t>–</w:t>
            </w:r>
            <w:r w:rsidRPr="00481296">
              <w:rPr>
                <w:sz w:val="20"/>
              </w:rPr>
              <w:t>IV</w:t>
            </w:r>
          </w:p>
          <w:p w14:paraId="41B2CD24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  <w:p w14:paraId="0374C230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254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</w:tc>
      </w:tr>
      <w:tr w:rsidR="002D1F0B" w:rsidRPr="00481296" w14:paraId="02AFEB52" w14:textId="77777777" w:rsidTr="000B7B47">
        <w:trPr>
          <w:trHeight w:val="82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56F7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08.07.01.06.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1441A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Rekreacinių teritorijų ir infrastruktūros įrengimas ir priežiūra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9BBF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>Persirengimo kabinų</w:t>
            </w:r>
            <w:r>
              <w:rPr>
                <w:bCs/>
                <w:color w:val="000000" w:themeColor="text1"/>
                <w:sz w:val="20"/>
              </w:rPr>
              <w:t xml:space="preserve"> </w:t>
            </w:r>
            <w:r w:rsidRPr="00481296">
              <w:rPr>
                <w:bCs/>
                <w:color w:val="000000" w:themeColor="text1"/>
                <w:sz w:val="20"/>
              </w:rPr>
              <w:t>remontas</w:t>
            </w:r>
          </w:p>
          <w:p w14:paraId="06D9C36F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  <w:p w14:paraId="6B2B3304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  <w:p w14:paraId="73511B68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  <w:p w14:paraId="099567D6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 xml:space="preserve"> Vaikų žaidimų aikštelių remontas</w:t>
            </w:r>
          </w:p>
          <w:p w14:paraId="43BD2461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  <w:p w14:paraId="4A297A73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61E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lastRenderedPageBreak/>
              <w:t>Pastatytų, remontuotų persirengimo kabinų skaičius, vnt.</w:t>
            </w:r>
          </w:p>
          <w:p w14:paraId="4B996CA8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</w:p>
          <w:p w14:paraId="57EA481D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Žaidimų aikštelių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DA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lastRenderedPageBreak/>
              <w:t>4</w:t>
            </w:r>
          </w:p>
          <w:p w14:paraId="36C3A550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0AA9B027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2AD78396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28DFECE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AD6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lastRenderedPageBreak/>
              <w:t>Sigitas Pangonis,</w:t>
            </w:r>
          </w:p>
          <w:p w14:paraId="0793C352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  <w:p w14:paraId="4AB8D085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  <w:p w14:paraId="2F244CD8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  <w:p w14:paraId="1EA4BBBC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30C2D6CB" w14:textId="77777777" w:rsidR="002D1F0B" w:rsidRPr="00481296" w:rsidRDefault="002D1F0B" w:rsidP="000B7B47">
            <w:pPr>
              <w:rPr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  <w:p w14:paraId="3DB6E5C4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6A3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lastRenderedPageBreak/>
              <w:t>I–IV</w:t>
            </w:r>
          </w:p>
          <w:p w14:paraId="119D7B2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618ACCD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24E0C14D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5D646A1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7846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lastRenderedPageBreak/>
              <w:t>40,0 (SB)</w:t>
            </w:r>
          </w:p>
        </w:tc>
      </w:tr>
      <w:tr w:rsidR="002D1F0B" w:rsidRPr="00481296" w14:paraId="61806700" w14:textId="77777777" w:rsidTr="000B7B47">
        <w:trPr>
          <w:trHeight w:val="70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35260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BFF72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AFB4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  <w:p w14:paraId="7BD84675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>Vandens telkinių pagerinimas rekreacijai</w:t>
            </w:r>
          </w:p>
          <w:p w14:paraId="3313EDF1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  <w:p w14:paraId="1E9BFEB6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C85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</w:p>
          <w:p w14:paraId="1C29A132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Telkinių skaičius, vnt.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DB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6A8F614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3AA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  <w:p w14:paraId="3334BD8F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0958F7C3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B07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7EB9354E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E26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5958B4BF" w14:textId="77777777" w:rsidTr="000B7B47">
        <w:trPr>
          <w:trHeight w:val="877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C662F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8E43B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608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  <w:p w14:paraId="66BEF607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>Paplūdimių aplinkos priežiūra</w:t>
            </w:r>
          </w:p>
          <w:p w14:paraId="46F1626E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</w:p>
          <w:p w14:paraId="3559E16A" w14:textId="77777777" w:rsidR="002D1F0B" w:rsidRPr="00481296" w:rsidRDefault="002D1F0B" w:rsidP="000B7B47">
            <w:pPr>
              <w:snapToGrid w:val="0"/>
              <w:rPr>
                <w:bCs/>
                <w:color w:val="000000" w:themeColor="text1"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5F9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Nuolat tvarkomų paplūdimių teritorijų plotas, ha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C2D3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2,75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BAC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7DBB0936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3D5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sz w:val="20"/>
              </w:rPr>
              <w:t>I</w:t>
            </w:r>
            <w:r w:rsidRPr="00481296">
              <w:rPr>
                <w:bCs/>
                <w:sz w:val="20"/>
              </w:rPr>
              <w:t>–</w:t>
            </w:r>
            <w:r w:rsidRPr="00481296">
              <w:rPr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5C58F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53FD47D8" w14:textId="77777777" w:rsidTr="000B7B47">
        <w:trPr>
          <w:trHeight w:val="713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ED43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012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603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>Suoliukų įsigijimas bei pastatymas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920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Įsigytų ir pastatytų suoliukų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4A29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 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96B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2C3937E5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6EE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II</w:t>
            </w:r>
            <w:r w:rsidRPr="00481296">
              <w:rPr>
                <w:bCs/>
                <w:sz w:val="20"/>
              </w:rPr>
              <w:t>–</w:t>
            </w:r>
            <w:r w:rsidRPr="00481296">
              <w:rPr>
                <w:sz w:val="20"/>
              </w:rPr>
              <w:t>III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106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338BF74F" w14:textId="77777777" w:rsidTr="000B7B47">
        <w:trPr>
          <w:trHeight w:val="627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6B9FC44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08.07.01.07.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80F8B88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Kraštovaizdžio tvarkymas, želdynų ir želdinių priežiūra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68972E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Medžių pjovimas ir genėjimas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7C9115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sz w:val="20"/>
              </w:rPr>
              <w:t>Išpjautų ir nugenėtų medžių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D6B68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145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247802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211CDC50" w14:textId="77777777" w:rsidR="002D1F0B" w:rsidRPr="00481296" w:rsidRDefault="002D1F0B" w:rsidP="000B7B47">
            <w:pPr>
              <w:rPr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  <w:p w14:paraId="6B3CBF0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78705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799D1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128,2 (SB)</w:t>
            </w:r>
          </w:p>
        </w:tc>
      </w:tr>
      <w:tr w:rsidR="002D1F0B" w:rsidRPr="00481296" w14:paraId="0AC73D3E" w14:textId="77777777" w:rsidTr="000B7B47">
        <w:trPr>
          <w:trHeight w:val="765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1B9B7309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598D1DF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B83B4B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Gėlių sodinimo ir priežiūros darbų organizavimas mieste ir kaimuose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C77993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Pasodintų ir prižiūrimų gėlių skaičius mieste ir kaimuose,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8FC14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16 000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F5FE67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102DB852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Irena Juškevičienė, Karolina </w:t>
            </w:r>
            <w:proofErr w:type="spellStart"/>
            <w:r w:rsidRPr="00481296">
              <w:rPr>
                <w:bCs/>
                <w:sz w:val="20"/>
              </w:rPr>
              <w:t>Norkūnaitė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04E1DA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  <w:p w14:paraId="67594DA5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6804B0E5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170327FF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21D3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3E46E149" w14:textId="77777777" w:rsidTr="000B7B47">
        <w:trPr>
          <w:trHeight w:val="720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188535FD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4974E2CE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42DE602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Žaliųjų zonų priežiūra mieste ir kaimuose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DDA728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Šienautų vejų miesto ir kaimuose teritorijų plotas, ha vienam kartui.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62677F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43,75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29554A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2BB9F623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24791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II–III</w:t>
            </w:r>
          </w:p>
          <w:p w14:paraId="4A46B2DC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154888A7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  <w:p w14:paraId="1AAF2345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8D52C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797370BA" w14:textId="77777777" w:rsidTr="000B7B47">
        <w:trPr>
          <w:trHeight w:val="645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3D815D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98B071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B5A8DC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1BB02E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Apkarpytų gyvatvorių ilgis, 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428749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4CECAA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1C200AF4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50FA46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II–III </w:t>
            </w:r>
          </w:p>
          <w:p w14:paraId="019E1BC9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A505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08E96614" w14:textId="77777777" w:rsidTr="000B7B47">
        <w:trPr>
          <w:trHeight w:val="79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B898F3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08.08.01.01.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0D090CC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Kapinių teritorijų plėtra, tvarkymas, priežiūra, kapinių tvorų ir vartų įrengimas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4FB8E0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Kapinių </w:t>
            </w:r>
            <w:r w:rsidRPr="00481296">
              <w:rPr>
                <w:sz w:val="20"/>
              </w:rPr>
              <w:t>teritorijų priežiūros organizavimas</w:t>
            </w:r>
          </w:p>
          <w:p w14:paraId="2974504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379026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Remontuotinų ir naujai įrengtų kapinių tvorų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4A1E70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</w:t>
            </w:r>
          </w:p>
          <w:p w14:paraId="3229070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FF91AC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6984768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 xml:space="preserve">Andrejus Belousas </w:t>
            </w:r>
          </w:p>
          <w:p w14:paraId="19C433C6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  <w:p w14:paraId="1702E9C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5CF4FA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  <w:p w14:paraId="5D2ED99C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F14C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3,8 (SB)</w:t>
            </w:r>
          </w:p>
          <w:p w14:paraId="7FAC1D35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7585A390" w14:textId="77777777" w:rsidTr="000B7B47">
        <w:trPr>
          <w:trHeight w:val="800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7CFDCF6D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00B7159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</w:tcBorders>
          </w:tcPr>
          <w:p w14:paraId="42083AC6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</w:tcBorders>
          </w:tcPr>
          <w:p w14:paraId="50C396CB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Šienaujamų ir tvarkomų kapinių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</w:tcBorders>
          </w:tcPr>
          <w:p w14:paraId="7A7CD3E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</w:tcBorders>
          </w:tcPr>
          <w:p w14:paraId="21DAC6F9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611007CF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  <w:p w14:paraId="3F0889BC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</w:tcBorders>
          </w:tcPr>
          <w:p w14:paraId="4598BC9A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8287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23CA05D7" w14:textId="77777777" w:rsidTr="000B7B47">
        <w:trPr>
          <w:trHeight w:val="264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E0C3F3" w14:textId="77777777" w:rsidR="002D1F0B" w:rsidRPr="00481296" w:rsidRDefault="002D1F0B" w:rsidP="000B7B47">
            <w:pPr>
              <w:snapToGrid w:val="0"/>
              <w:jc w:val="center"/>
              <w:rPr>
                <w:b/>
                <w:sz w:val="20"/>
              </w:rPr>
            </w:pPr>
            <w:r w:rsidRPr="00481296">
              <w:rPr>
                <w:b/>
                <w:sz w:val="20"/>
              </w:rPr>
              <w:t>09. Aplinkos apsaugos programa</w:t>
            </w:r>
          </w:p>
        </w:tc>
      </w:tr>
      <w:tr w:rsidR="002D1F0B" w:rsidRPr="00481296" w14:paraId="265E1F7F" w14:textId="77777777" w:rsidTr="000B7B47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C44D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lastRenderedPageBreak/>
              <w:t>09.02.02.03.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D847B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Atliekų išvežimas iš kapinių ir bendrojo naudojimo teritorijų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0399B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Konteinerių išvežimo organizavimas, aplinkos šalia konteinerių sutvarkymas, žaliųjų atliekų tvarkymas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E9766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sz w:val="20"/>
              </w:rPr>
              <w:t>Prižiūrimų kapinių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2DE5A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40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8E24F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3F7ED2B5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7F6633B4" w14:textId="77777777" w:rsidR="002D1F0B" w:rsidRPr="00481296" w:rsidRDefault="002D1F0B" w:rsidP="000B7B47">
            <w:pPr>
              <w:rPr>
                <w:sz w:val="20"/>
              </w:rPr>
            </w:pPr>
            <w:r w:rsidRPr="00481296">
              <w:rPr>
                <w:bCs/>
                <w:sz w:val="20"/>
              </w:rPr>
              <w:t>Andrejus Belousas</w:t>
            </w:r>
          </w:p>
          <w:p w14:paraId="0EDA8B50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F268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A253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20,8 (SB)</w:t>
            </w:r>
          </w:p>
        </w:tc>
      </w:tr>
      <w:tr w:rsidR="002D1F0B" w:rsidRPr="00481296" w14:paraId="5186C94E" w14:textId="77777777" w:rsidTr="000B7B47">
        <w:trPr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20B5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09.02.02.06.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283DC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Užterštų teritorijų ir bešeimininkių atliekų tvarkymas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99364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Bešeimininkių padangų surinkimas ir išvežimas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868EE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Surinkta ir išvežta padangų,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E20D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EC2A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105E65C0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Belousas,</w:t>
            </w:r>
          </w:p>
          <w:p w14:paraId="1072370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DEB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0CC6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1,0 (SB)</w:t>
            </w:r>
          </w:p>
        </w:tc>
      </w:tr>
      <w:tr w:rsidR="002D1F0B" w:rsidRPr="00481296" w14:paraId="5315077F" w14:textId="77777777" w:rsidTr="000B7B47">
        <w:trPr>
          <w:trHeight w:val="60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58E77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09.02.02.07.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3437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Asbesto turinčių gaminių atliekų surinkimas, transportavimas ir šalinimas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AD250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sz w:val="20"/>
              </w:rPr>
              <w:t>Atliekų, turinčių asbesto, išvežimo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3009B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sz w:val="20"/>
              </w:rPr>
              <w:t>Sutvarkytų atliekų kiekis, tūkst. t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B275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70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0A660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797B50B7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Belousas, Sigitas Pangonis</w:t>
            </w:r>
          </w:p>
          <w:p w14:paraId="0AD4844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26A30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6C3C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33,0 (SB)</w:t>
            </w:r>
          </w:p>
        </w:tc>
      </w:tr>
      <w:tr w:rsidR="002D1F0B" w:rsidRPr="00481296" w14:paraId="43A4305A" w14:textId="77777777" w:rsidTr="000B7B47">
        <w:trPr>
          <w:trHeight w:val="74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CD7AD6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09.02.03.01.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EE4C91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Rajono bendrojo naudojimo teritorijų tvarkymo, valymo, kitų sanitarinių ir transporto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9FC34F0" w14:textId="77777777" w:rsidR="002D1F0B" w:rsidRPr="00481296" w:rsidRDefault="002D1F0B" w:rsidP="000B7B47">
            <w:pPr>
              <w:pStyle w:val="Komentarotekstas"/>
              <w:rPr>
                <w:bCs/>
                <w:lang w:val="lt-LT"/>
              </w:rPr>
            </w:pPr>
            <w:r w:rsidRPr="00481296">
              <w:rPr>
                <w:bCs/>
                <w:lang w:val="lt-LT"/>
              </w:rPr>
              <w:t>Susikaupusių atliekų surinkimas ir išvežimas</w:t>
            </w:r>
          </w:p>
          <w:p w14:paraId="4B87A1FF" w14:textId="77777777" w:rsidR="002D1F0B" w:rsidRPr="00481296" w:rsidRDefault="002D1F0B" w:rsidP="000B7B47">
            <w:pPr>
              <w:pStyle w:val="Komentarotekstas"/>
              <w:rPr>
                <w:bCs/>
                <w:lang w:val="lt-LT"/>
              </w:rPr>
            </w:pPr>
          </w:p>
          <w:p w14:paraId="2D5E8011" w14:textId="77777777" w:rsidR="002D1F0B" w:rsidRPr="00481296" w:rsidRDefault="002D1F0B" w:rsidP="000B7B47">
            <w:pPr>
              <w:pStyle w:val="Komentarotekstas"/>
              <w:rPr>
                <w:bCs/>
                <w:lang w:val="lt-LT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63CA25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Surinkta ir išvežta bešeimininkių atliekų, t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4EA93D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20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BF3AB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6F3B4E3F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Belousas, Sigitas Pangonis</w:t>
            </w:r>
          </w:p>
          <w:p w14:paraId="5135BEB2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  <w:p w14:paraId="15E19D97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B67650D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C6A3C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color w:val="000000"/>
                <w:sz w:val="20"/>
              </w:rPr>
              <w:t xml:space="preserve">65,0 </w:t>
            </w:r>
            <w:r w:rsidRPr="00481296">
              <w:rPr>
                <w:bCs/>
                <w:color w:val="000000"/>
                <w:sz w:val="20"/>
              </w:rPr>
              <w:t>(SB)</w:t>
            </w:r>
          </w:p>
        </w:tc>
      </w:tr>
      <w:tr w:rsidR="002D1F0B" w:rsidRPr="00481296" w14:paraId="3267467D" w14:textId="77777777" w:rsidTr="000B7B47">
        <w:trPr>
          <w:trHeight w:val="555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0CDFBB26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1B5B18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2B40E" w14:textId="77777777" w:rsidR="002D1F0B" w:rsidRPr="00481296" w:rsidRDefault="002D1F0B" w:rsidP="000B7B47">
            <w:pPr>
              <w:pStyle w:val="Komentarotekstas"/>
              <w:rPr>
                <w:bCs/>
                <w:lang w:val="lt-LT"/>
              </w:rPr>
            </w:pPr>
            <w:r w:rsidRPr="00481296">
              <w:rPr>
                <w:bCs/>
                <w:lang w:val="lt-LT"/>
              </w:rPr>
              <w:t>Viešųjų erdvių priežiūra (šiukšlių rinkimas)</w:t>
            </w:r>
          </w:p>
          <w:p w14:paraId="03428589" w14:textId="77777777" w:rsidR="002D1F0B" w:rsidRPr="00481296" w:rsidRDefault="002D1F0B" w:rsidP="000B7B47">
            <w:pPr>
              <w:pStyle w:val="Komentarotekstas"/>
              <w:rPr>
                <w:bCs/>
                <w:lang w:val="lt-LT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098368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Prižiūrimų erdvių plotas, kv. 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02EDD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500</w:t>
            </w:r>
          </w:p>
        </w:tc>
        <w:tc>
          <w:tcPr>
            <w:tcW w:w="2134" w:type="dxa"/>
            <w:vMerge/>
            <w:tcBorders>
              <w:left w:val="single" w:sz="4" w:space="0" w:color="000000"/>
            </w:tcBorders>
          </w:tcPr>
          <w:p w14:paraId="6D6A753E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</w:tcBorders>
          </w:tcPr>
          <w:p w14:paraId="2820B13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ADE1A" w14:textId="77777777" w:rsidR="002D1F0B" w:rsidRPr="00481296" w:rsidRDefault="002D1F0B" w:rsidP="000B7B47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</w:tr>
      <w:tr w:rsidR="002D1F0B" w:rsidRPr="00481296" w14:paraId="11183B42" w14:textId="77777777" w:rsidTr="000B7B47">
        <w:trPr>
          <w:trHeight w:val="600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3F080858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34F721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97AB1" w14:textId="77777777" w:rsidR="002D1F0B" w:rsidRPr="00481296" w:rsidRDefault="002D1F0B" w:rsidP="000B7B47">
            <w:pPr>
              <w:pStyle w:val="Komentarotekstas"/>
              <w:rPr>
                <w:bCs/>
                <w:lang w:val="lt-LT"/>
              </w:rPr>
            </w:pPr>
            <w:r w:rsidRPr="00481296">
              <w:rPr>
                <w:bCs/>
                <w:color w:val="000000"/>
                <w:lang w:val="lt-LT"/>
              </w:rPr>
              <w:t>Sąšlavų surinkimas ir išvežimas nuo gatvių</w:t>
            </w:r>
          </w:p>
          <w:p w14:paraId="61E499A3" w14:textId="77777777" w:rsidR="002D1F0B" w:rsidRPr="00481296" w:rsidRDefault="002D1F0B" w:rsidP="000B7B47">
            <w:pPr>
              <w:pStyle w:val="Komentarotekstas"/>
              <w:rPr>
                <w:bCs/>
                <w:lang w:val="lt-LT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E6EB0B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color w:val="000000"/>
                <w:sz w:val="20"/>
              </w:rPr>
              <w:t>Nuvalyta gatvių (su sąšlavų išvežimu), km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D3BCE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150</w:t>
            </w:r>
          </w:p>
        </w:tc>
        <w:tc>
          <w:tcPr>
            <w:tcW w:w="2134" w:type="dxa"/>
            <w:vMerge/>
            <w:tcBorders>
              <w:left w:val="single" w:sz="4" w:space="0" w:color="000000"/>
            </w:tcBorders>
          </w:tcPr>
          <w:p w14:paraId="38026400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</w:tcBorders>
          </w:tcPr>
          <w:p w14:paraId="4EC3206D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FD9EE" w14:textId="77777777" w:rsidR="002D1F0B" w:rsidRPr="00481296" w:rsidRDefault="002D1F0B" w:rsidP="000B7B47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</w:tr>
      <w:tr w:rsidR="002D1F0B" w:rsidRPr="00481296" w14:paraId="25AD9708" w14:textId="77777777" w:rsidTr="000B7B47">
        <w:trPr>
          <w:trHeight w:val="555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69A60480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07A52D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880CC" w14:textId="77777777" w:rsidR="002D1F0B" w:rsidRPr="00481296" w:rsidRDefault="002D1F0B" w:rsidP="000B7B47">
            <w:pPr>
              <w:pStyle w:val="Komentarotekstas"/>
              <w:rPr>
                <w:bCs/>
                <w:color w:val="000000"/>
                <w:lang w:val="lt-LT"/>
              </w:rPr>
            </w:pPr>
            <w:r w:rsidRPr="00481296">
              <w:rPr>
                <w:bCs/>
                <w:color w:val="000000"/>
                <w:lang w:val="lt-LT"/>
              </w:rPr>
              <w:t>Sąšlavų surinkimas ir išvežimas nuo šaligatvių</w:t>
            </w:r>
          </w:p>
          <w:p w14:paraId="0751D699" w14:textId="77777777" w:rsidR="002D1F0B" w:rsidRPr="00481296" w:rsidRDefault="002D1F0B" w:rsidP="000B7B47">
            <w:pPr>
              <w:pStyle w:val="Komentarotekstas"/>
              <w:rPr>
                <w:bCs/>
                <w:color w:val="000000"/>
                <w:lang w:val="lt-LT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A25FCE" w14:textId="77777777" w:rsidR="002D1F0B" w:rsidRPr="00481296" w:rsidRDefault="002D1F0B" w:rsidP="000B7B47">
            <w:pPr>
              <w:snapToGrid w:val="0"/>
              <w:jc w:val="both"/>
              <w:rPr>
                <w:bCs/>
                <w:color w:val="000000"/>
                <w:sz w:val="20"/>
              </w:rPr>
            </w:pPr>
            <w:r w:rsidRPr="00481296">
              <w:rPr>
                <w:bCs/>
                <w:color w:val="000000"/>
                <w:sz w:val="20"/>
              </w:rPr>
              <w:t>Nuvalyta šaligatvių (su sąšlavų išvežimu), km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4252D5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10</w:t>
            </w:r>
          </w:p>
        </w:tc>
        <w:tc>
          <w:tcPr>
            <w:tcW w:w="2134" w:type="dxa"/>
            <w:vMerge/>
            <w:tcBorders>
              <w:left w:val="single" w:sz="4" w:space="0" w:color="000000"/>
            </w:tcBorders>
          </w:tcPr>
          <w:p w14:paraId="2C70658F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</w:tcBorders>
          </w:tcPr>
          <w:p w14:paraId="6EF4F0E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B5CA2" w14:textId="77777777" w:rsidR="002D1F0B" w:rsidRPr="00481296" w:rsidRDefault="002D1F0B" w:rsidP="000B7B47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</w:tr>
      <w:tr w:rsidR="002D1F0B" w:rsidRPr="00481296" w14:paraId="7E08DE85" w14:textId="77777777" w:rsidTr="000B7B47">
        <w:trPr>
          <w:trHeight w:val="315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87E221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AC5C1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1817F0A" w14:textId="77777777" w:rsidR="002D1F0B" w:rsidRPr="00481296" w:rsidRDefault="002D1F0B" w:rsidP="000B7B47">
            <w:pPr>
              <w:pStyle w:val="Komentarotekstas"/>
              <w:rPr>
                <w:bCs/>
                <w:color w:val="000000"/>
                <w:lang w:val="lt-LT"/>
              </w:rPr>
            </w:pPr>
            <w:r w:rsidRPr="00481296">
              <w:rPr>
                <w:bCs/>
                <w:color w:val="000000"/>
                <w:lang w:val="lt-LT"/>
              </w:rPr>
              <w:t>Sąšlavų surinkimas ir išvežimas nuo aikštelių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F37B46" w14:textId="77777777" w:rsidR="002D1F0B" w:rsidRPr="00481296" w:rsidRDefault="002D1F0B" w:rsidP="000B7B47">
            <w:pPr>
              <w:snapToGrid w:val="0"/>
              <w:jc w:val="both"/>
              <w:rPr>
                <w:bCs/>
                <w:color w:val="000000"/>
                <w:sz w:val="20"/>
              </w:rPr>
            </w:pPr>
            <w:r w:rsidRPr="00481296">
              <w:rPr>
                <w:bCs/>
                <w:color w:val="000000"/>
                <w:sz w:val="20"/>
              </w:rPr>
              <w:t>Nuvalyta aikštelių (su sąšlavų išvežimu), kv. 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CD01B3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150 000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C6FEA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232EB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2695" w14:textId="77777777" w:rsidR="002D1F0B" w:rsidRPr="00481296" w:rsidRDefault="002D1F0B" w:rsidP="000B7B47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</w:tr>
      <w:tr w:rsidR="002D1F0B" w:rsidRPr="00481296" w14:paraId="78D7EBA2" w14:textId="77777777" w:rsidTr="000B7B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4D7D97" w14:textId="77777777" w:rsidR="002D1F0B" w:rsidRPr="00481296" w:rsidRDefault="002D1F0B" w:rsidP="000B7B47">
            <w:pPr>
              <w:snapToGrid w:val="0"/>
              <w:jc w:val="center"/>
              <w:rPr>
                <w:b/>
                <w:sz w:val="20"/>
              </w:rPr>
            </w:pPr>
            <w:r w:rsidRPr="00481296">
              <w:rPr>
                <w:b/>
                <w:sz w:val="20"/>
              </w:rPr>
              <w:t>10. Savivaldybės valdymo programa</w:t>
            </w:r>
          </w:p>
        </w:tc>
      </w:tr>
      <w:tr w:rsidR="002D1F0B" w:rsidRPr="00481296" w14:paraId="6A13DE44" w14:textId="77777777" w:rsidTr="000B7B47">
        <w:trPr>
          <w:cantSplit/>
          <w:trHeight w:val="491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77A7A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sz w:val="20"/>
              </w:rPr>
              <w:t>10.01.01.02.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66960B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Seniūnijų darbo organizavimas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3D96F392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Seniūnijos 2025 metų veiklos ataskaitos  rengimas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630AFE21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sz w:val="20"/>
              </w:rPr>
              <w:t>Parengtų ataskaitų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37C42CE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14:paraId="7BFA74FF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526762DB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84E16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89CB9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157,6 (SB)</w:t>
            </w:r>
          </w:p>
          <w:p w14:paraId="61D15346" w14:textId="77777777" w:rsidR="002D1F0B" w:rsidRPr="00481296" w:rsidRDefault="002D1F0B" w:rsidP="000B7B47">
            <w:pPr>
              <w:rPr>
                <w:sz w:val="20"/>
              </w:rPr>
            </w:pPr>
          </w:p>
          <w:p w14:paraId="36749E1D" w14:textId="77777777" w:rsidR="002D1F0B" w:rsidRPr="00481296" w:rsidRDefault="002D1F0B" w:rsidP="000B7B47">
            <w:pPr>
              <w:rPr>
                <w:sz w:val="20"/>
              </w:rPr>
            </w:pPr>
          </w:p>
          <w:p w14:paraId="32E297C7" w14:textId="77777777" w:rsidR="002D1F0B" w:rsidRPr="00481296" w:rsidRDefault="002D1F0B" w:rsidP="000B7B47">
            <w:pPr>
              <w:rPr>
                <w:sz w:val="20"/>
              </w:rPr>
            </w:pPr>
          </w:p>
          <w:p w14:paraId="39E56D95" w14:textId="77777777" w:rsidR="002D1F0B" w:rsidRPr="00481296" w:rsidRDefault="002D1F0B" w:rsidP="000B7B47">
            <w:pPr>
              <w:rPr>
                <w:sz w:val="20"/>
              </w:rPr>
            </w:pPr>
          </w:p>
          <w:p w14:paraId="31A9C120" w14:textId="77777777" w:rsidR="002D1F0B" w:rsidRPr="00481296" w:rsidRDefault="002D1F0B" w:rsidP="000B7B47">
            <w:pPr>
              <w:rPr>
                <w:sz w:val="20"/>
              </w:rPr>
            </w:pPr>
          </w:p>
          <w:p w14:paraId="5862B3DA" w14:textId="77777777" w:rsidR="002D1F0B" w:rsidRPr="00481296" w:rsidRDefault="002D1F0B" w:rsidP="000B7B47">
            <w:pPr>
              <w:rPr>
                <w:sz w:val="20"/>
              </w:rPr>
            </w:pPr>
          </w:p>
          <w:p w14:paraId="5D9A9A1F" w14:textId="77777777" w:rsidR="002D1F0B" w:rsidRPr="00481296" w:rsidRDefault="002D1F0B" w:rsidP="000B7B47">
            <w:pPr>
              <w:rPr>
                <w:sz w:val="20"/>
              </w:rPr>
            </w:pPr>
          </w:p>
          <w:p w14:paraId="0F176EA2" w14:textId="77777777" w:rsidR="002D1F0B" w:rsidRPr="00481296" w:rsidRDefault="002D1F0B" w:rsidP="000B7B47">
            <w:pPr>
              <w:rPr>
                <w:sz w:val="20"/>
              </w:rPr>
            </w:pPr>
          </w:p>
          <w:p w14:paraId="10FBE863" w14:textId="77777777" w:rsidR="002D1F0B" w:rsidRPr="00481296" w:rsidRDefault="002D1F0B" w:rsidP="000B7B47">
            <w:pPr>
              <w:rPr>
                <w:sz w:val="20"/>
              </w:rPr>
            </w:pPr>
          </w:p>
          <w:p w14:paraId="2B0EE5E6" w14:textId="77777777" w:rsidR="002D1F0B" w:rsidRPr="00481296" w:rsidRDefault="002D1F0B" w:rsidP="000B7B47">
            <w:pPr>
              <w:rPr>
                <w:sz w:val="20"/>
              </w:rPr>
            </w:pPr>
          </w:p>
          <w:p w14:paraId="75966A6A" w14:textId="77777777" w:rsidR="002D1F0B" w:rsidRPr="00481296" w:rsidRDefault="002D1F0B" w:rsidP="000B7B47">
            <w:pPr>
              <w:rPr>
                <w:sz w:val="20"/>
              </w:rPr>
            </w:pPr>
          </w:p>
          <w:p w14:paraId="267D57C0" w14:textId="77777777" w:rsidR="002D1F0B" w:rsidRPr="00481296" w:rsidRDefault="002D1F0B" w:rsidP="000B7B47">
            <w:pPr>
              <w:rPr>
                <w:sz w:val="20"/>
              </w:rPr>
            </w:pPr>
          </w:p>
          <w:p w14:paraId="319C2250" w14:textId="77777777" w:rsidR="002D1F0B" w:rsidRPr="00481296" w:rsidRDefault="002D1F0B" w:rsidP="000B7B47">
            <w:pPr>
              <w:rPr>
                <w:sz w:val="20"/>
              </w:rPr>
            </w:pPr>
          </w:p>
          <w:p w14:paraId="4DDD2E6E" w14:textId="77777777" w:rsidR="002D1F0B" w:rsidRPr="00481296" w:rsidRDefault="002D1F0B" w:rsidP="000B7B47">
            <w:pPr>
              <w:rPr>
                <w:sz w:val="20"/>
              </w:rPr>
            </w:pPr>
          </w:p>
          <w:p w14:paraId="394B03DC" w14:textId="77777777" w:rsidR="002D1F0B" w:rsidRPr="00481296" w:rsidRDefault="002D1F0B" w:rsidP="000B7B47">
            <w:pPr>
              <w:rPr>
                <w:sz w:val="20"/>
              </w:rPr>
            </w:pPr>
          </w:p>
          <w:p w14:paraId="0DDFD6DB" w14:textId="77777777" w:rsidR="002D1F0B" w:rsidRPr="00481296" w:rsidRDefault="002D1F0B" w:rsidP="000B7B47">
            <w:pPr>
              <w:rPr>
                <w:sz w:val="20"/>
              </w:rPr>
            </w:pPr>
          </w:p>
          <w:p w14:paraId="5F42516B" w14:textId="77777777" w:rsidR="002D1F0B" w:rsidRPr="00481296" w:rsidRDefault="002D1F0B" w:rsidP="000B7B47">
            <w:pPr>
              <w:rPr>
                <w:sz w:val="20"/>
              </w:rPr>
            </w:pPr>
          </w:p>
          <w:p w14:paraId="0E3A691D" w14:textId="77777777" w:rsidR="002D1F0B" w:rsidRPr="00481296" w:rsidRDefault="002D1F0B" w:rsidP="000B7B47">
            <w:pPr>
              <w:rPr>
                <w:sz w:val="20"/>
              </w:rPr>
            </w:pPr>
          </w:p>
          <w:p w14:paraId="71DF3EF2" w14:textId="77777777" w:rsidR="002D1F0B" w:rsidRPr="00481296" w:rsidRDefault="002D1F0B" w:rsidP="000B7B47">
            <w:pPr>
              <w:rPr>
                <w:sz w:val="20"/>
              </w:rPr>
            </w:pPr>
          </w:p>
          <w:p w14:paraId="1C7EB9B6" w14:textId="77777777" w:rsidR="002D1F0B" w:rsidRPr="00481296" w:rsidRDefault="002D1F0B" w:rsidP="000B7B47">
            <w:pPr>
              <w:rPr>
                <w:sz w:val="20"/>
              </w:rPr>
            </w:pPr>
          </w:p>
          <w:p w14:paraId="44A72EE5" w14:textId="77777777" w:rsidR="002D1F0B" w:rsidRPr="00481296" w:rsidRDefault="002D1F0B" w:rsidP="000B7B47">
            <w:pPr>
              <w:rPr>
                <w:sz w:val="20"/>
              </w:rPr>
            </w:pPr>
          </w:p>
          <w:p w14:paraId="5CBECE5F" w14:textId="77777777" w:rsidR="002D1F0B" w:rsidRPr="00481296" w:rsidRDefault="002D1F0B" w:rsidP="000B7B47">
            <w:pPr>
              <w:rPr>
                <w:sz w:val="20"/>
              </w:rPr>
            </w:pPr>
          </w:p>
          <w:p w14:paraId="1F0001C8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  <w:p w14:paraId="5E512561" w14:textId="77777777" w:rsidR="002D1F0B" w:rsidRPr="00481296" w:rsidRDefault="002D1F0B" w:rsidP="000B7B47">
            <w:pPr>
              <w:rPr>
                <w:sz w:val="20"/>
              </w:rPr>
            </w:pPr>
          </w:p>
        </w:tc>
      </w:tr>
      <w:tr w:rsidR="002D1F0B" w:rsidRPr="00481296" w14:paraId="3C3B8C06" w14:textId="77777777" w:rsidTr="000B7B47">
        <w:trPr>
          <w:cantSplit/>
          <w:trHeight w:val="70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1742C35A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774D15B4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63469B91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Seniūnijos 2026 metų veiklos plano parengimas ir patvirtinimas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26CAE936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Parengtas ir patvirtintas veiklos planas,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516186CC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14:paraId="257D1335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4A569C97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2198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9631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680C8D3D" w14:textId="77777777" w:rsidTr="000B7B47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5377A935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0A326BA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7E118A8E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Leidimų laidoti išdavimas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01FD5364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Išduotų leidimų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6E74C2B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140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14:paraId="105F112C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2A2286FF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1BF7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A7E50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0DA448D9" w14:textId="77777777" w:rsidTr="000B7B47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4493569E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636ED618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2E1849BC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Prašymų ir skundų nagrinėjimas, konsultacijų teikimas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74D1842A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Priimamų prašymų ir išnagrinėtinų skundų bei konsultacijų teikimas interesantams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24C83B6A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800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14:paraId="309C2A99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721B084B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121A27D9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Belousas,</w:t>
            </w:r>
          </w:p>
          <w:p w14:paraId="10777A64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</w:t>
            </w:r>
          </w:p>
          <w:p w14:paraId="529EF78A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B3F3A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5629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13C70804" w14:textId="77777777" w:rsidTr="000B7B47">
        <w:trPr>
          <w:cantSplit/>
          <w:trHeight w:val="268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728B6866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6930FA67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17032A3F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sz w:val="20"/>
              </w:rPr>
              <w:t xml:space="preserve">Leidimų prekiauti Varėnos seniūnijos viešose vietose išdavimas 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6F786AC8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Išduotų leidimų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79A567D3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800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14:paraId="598CFC84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Grigaitė,</w:t>
            </w:r>
          </w:p>
          <w:p w14:paraId="10C03F54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A3828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92AAD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1E082C16" w14:textId="77777777" w:rsidTr="000B7B47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558B3AC6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595A960B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033B1537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bCs/>
                <w:sz w:val="20"/>
              </w:rPr>
              <w:t>Notarinių veiksmų atlikimas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0CA9A411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sz w:val="20"/>
              </w:rPr>
              <w:t>Atlikta notarinių veiksmų,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6307E5C9" w14:textId="77777777" w:rsidR="002D1F0B" w:rsidRPr="00481296" w:rsidRDefault="002D1F0B" w:rsidP="000B7B47">
            <w:pPr>
              <w:snapToGrid w:val="0"/>
              <w:jc w:val="center"/>
              <w:rPr>
                <w:bCs/>
                <w:color w:val="000000" w:themeColor="text1"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>10</w:t>
            </w:r>
          </w:p>
          <w:p w14:paraId="41073709" w14:textId="77777777" w:rsidR="002D1F0B" w:rsidRPr="00481296" w:rsidRDefault="002D1F0B" w:rsidP="000B7B47">
            <w:pPr>
              <w:rPr>
                <w:sz w:val="20"/>
              </w:rPr>
            </w:pP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14:paraId="4CD73BD2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</w:t>
            </w:r>
          </w:p>
          <w:p w14:paraId="781EC22D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C1ED9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8574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75AFB3B4" w14:textId="77777777" w:rsidTr="000B7B47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3A9008CE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42AEA53F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410636A2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Gyventojų telkimas visuomenei naudingiems darbams, sutarčių sudarymas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266AA90A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bCs/>
                <w:sz w:val="20"/>
              </w:rPr>
              <w:t>Socialinės paramos gavėjų, atlikusių visuomenei naudingus darbus,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64E3A359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120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14:paraId="0BFE6873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39F9B275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3B401290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Andrejus Belousas,</w:t>
            </w:r>
          </w:p>
          <w:p w14:paraId="2414F2E9" w14:textId="77777777" w:rsidR="002D1F0B" w:rsidRPr="00481296" w:rsidRDefault="002D1F0B" w:rsidP="000B7B47">
            <w:pPr>
              <w:rPr>
                <w:sz w:val="20"/>
              </w:rPr>
            </w:pPr>
            <w:r w:rsidRPr="00481296">
              <w:rPr>
                <w:bCs/>
                <w:sz w:val="20"/>
              </w:rPr>
              <w:t>Ona Žilėnienė</w:t>
            </w:r>
          </w:p>
          <w:p w14:paraId="52B78AE4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83A26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B9E2B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7353C8B8" w14:textId="77777777" w:rsidTr="000B7B47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708E09A8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1415693F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14734911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Pažymų ir charakteristikų paruošimas gyventojams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25C6C6FA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Parengtų pažymų ir charakteristikų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55CC285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40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14:paraId="1434119C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2C944126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Grigaitė,</w:t>
            </w:r>
          </w:p>
          <w:p w14:paraId="4E94207A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Ona _Žilėnienė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EC1B6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A3159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552A971F" w14:textId="77777777" w:rsidTr="000B7B47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70482D2F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1BFA5C09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6EA997C3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Valstybinės žemės nuomos mokesčio deklaracijų įteikimas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7B301384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Įteiktų deklaracijų 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7E699C9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400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</w:tcPr>
          <w:p w14:paraId="34A8835A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Jolanta Monkevičienė,</w:t>
            </w:r>
          </w:p>
          <w:p w14:paraId="3FC3E657" w14:textId="77777777" w:rsidR="002D1F0B" w:rsidRPr="00481296" w:rsidRDefault="002D1F0B" w:rsidP="000B7B47">
            <w:pPr>
              <w:rPr>
                <w:sz w:val="20"/>
              </w:rPr>
            </w:pPr>
            <w:r w:rsidRPr="00481296">
              <w:rPr>
                <w:bCs/>
                <w:sz w:val="20"/>
              </w:rPr>
              <w:t>Ona Žilėnienė</w:t>
            </w:r>
          </w:p>
          <w:p w14:paraId="59687EDB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77CF0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0D3D0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20C2272D" w14:textId="77777777" w:rsidTr="000B7B47">
        <w:trPr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5DF461D1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03597BCD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1AEF1807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Nenaudojamų apleistų žemės sklypų, išskyrus apleistas žemės ūkio naudmenas, nustatymas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</w:tcPr>
          <w:p w14:paraId="617992FE" w14:textId="77777777" w:rsidR="002D1F0B" w:rsidRPr="00481296" w:rsidRDefault="002D1F0B" w:rsidP="000B7B47">
            <w:pPr>
              <w:rPr>
                <w:sz w:val="20"/>
              </w:rPr>
            </w:pPr>
            <w:r w:rsidRPr="00481296">
              <w:rPr>
                <w:bCs/>
                <w:sz w:val="20"/>
              </w:rPr>
              <w:t>Nustatytų nenaudojamų apleistų žemės sklypų</w:t>
            </w:r>
          </w:p>
          <w:p w14:paraId="1008FAEF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skaičius, 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</w:tcPr>
          <w:p w14:paraId="438F6270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>10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</w:tcBorders>
          </w:tcPr>
          <w:p w14:paraId="6EC044B1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Sigitas Pangonis,</w:t>
            </w:r>
          </w:p>
          <w:p w14:paraId="61182A9E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727D406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DE835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6E59F6CD" w14:textId="77777777" w:rsidTr="000B7B47">
        <w:trPr>
          <w:cantSplit/>
          <w:trHeight w:val="945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5365AEBB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7EED1D69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8E5168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Nekilnojamojo turto objektų, kurie yra nenaudojami arba naudojami ne pagal paskirtį, arba yra neprižiūrimi ir apleisti, nustatymas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D6042F" w14:textId="77777777" w:rsidR="002D1F0B" w:rsidRPr="00481296" w:rsidRDefault="002D1F0B" w:rsidP="000B7B47">
            <w:pPr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Nustatytų nekilnojamojo turto objektų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6B4D27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color w:val="000000" w:themeColor="text1"/>
                <w:sz w:val="20"/>
              </w:rPr>
              <w:t>10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7B8EFB" w14:textId="77777777" w:rsidR="002D1F0B" w:rsidRPr="00481296" w:rsidRDefault="002D1F0B" w:rsidP="000B7B47">
            <w:pPr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292DC4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856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27193AC1" w14:textId="77777777" w:rsidTr="000B7B47">
        <w:trPr>
          <w:trHeight w:val="78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5E1554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  <w:r w:rsidRPr="00481296">
              <w:rPr>
                <w:sz w:val="20"/>
              </w:rPr>
              <w:t>10.01.02.10.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64FEED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  <w:r w:rsidRPr="00481296">
              <w:rPr>
                <w:sz w:val="20"/>
              </w:rPr>
              <w:t>Gyvenamosios vietos deklaravimas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D94818C" w14:textId="77777777" w:rsidR="002D1F0B" w:rsidRPr="00481296" w:rsidRDefault="002D1F0B" w:rsidP="000B7B47">
            <w:pPr>
              <w:snapToGrid w:val="0"/>
              <w:jc w:val="both"/>
              <w:rPr>
                <w:bCs/>
                <w:sz w:val="20"/>
              </w:rPr>
            </w:pPr>
            <w:r w:rsidRPr="00481296">
              <w:rPr>
                <w:sz w:val="20"/>
              </w:rPr>
              <w:t>Deklaravimo operacijų atlikimas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3A9B39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sz w:val="20"/>
              </w:rPr>
              <w:t>Gyventojų deklaruotų atvykimų / išvykimų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619880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300/40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24223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</w:t>
            </w:r>
          </w:p>
          <w:p w14:paraId="18418F45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  <w:p w14:paraId="26220423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  <w:p w14:paraId="020583CB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DA464" w14:textId="77777777" w:rsidR="002D1F0B" w:rsidRPr="00481296" w:rsidRDefault="002D1F0B" w:rsidP="000B7B47">
            <w:pPr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  <w:p w14:paraId="42B85929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159A7" w14:textId="77777777" w:rsidR="002D1F0B" w:rsidRPr="00481296" w:rsidRDefault="002D1F0B" w:rsidP="000B7B47">
            <w:pPr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2,0 (SB)</w:t>
            </w:r>
          </w:p>
        </w:tc>
      </w:tr>
      <w:tr w:rsidR="002D1F0B" w:rsidRPr="00481296" w14:paraId="34ED75EB" w14:textId="77777777" w:rsidTr="000B7B47">
        <w:trPr>
          <w:trHeight w:val="785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0DEFC4D9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25F7E4A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</w:tcBorders>
          </w:tcPr>
          <w:p w14:paraId="647CC555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AB2FAA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sz w:val="20"/>
              </w:rPr>
              <w:t>Priimtų sprendimų skaičius dėl duomenų keitimo, vnt.</w:t>
            </w:r>
          </w:p>
          <w:p w14:paraId="3F5041CF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F96CC2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CDF7AF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</w:t>
            </w:r>
          </w:p>
          <w:p w14:paraId="4BA3F108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  <w:p w14:paraId="6B628E8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1D975" w14:textId="77777777" w:rsidR="002D1F0B" w:rsidRPr="00481296" w:rsidRDefault="002D1F0B" w:rsidP="000B7B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03B3D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615A5F91" w14:textId="77777777" w:rsidTr="000B7B47">
        <w:trPr>
          <w:trHeight w:val="1129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4D17B49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735ADD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71A4BB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C9689D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sz w:val="20"/>
              </w:rPr>
              <w:t>Gyventojų prašymų, įtrauktų į gyvenamosios vietos neturinčių asmenų apskaitą (GVNA), skaičius, vnt.</w:t>
            </w:r>
          </w:p>
          <w:p w14:paraId="76BEF7DE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37FFA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170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68041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35E" w14:textId="77777777" w:rsidR="002D1F0B" w:rsidRPr="00481296" w:rsidRDefault="002D1F0B" w:rsidP="000B7B4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9A41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2D1F0B" w:rsidRPr="00481296" w14:paraId="21792428" w14:textId="77777777" w:rsidTr="000B7B47">
        <w:trPr>
          <w:trHeight w:val="990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311211B" w14:textId="77777777" w:rsidR="002D1F0B" w:rsidRPr="00481296" w:rsidRDefault="002D1F0B" w:rsidP="000B7B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2FE413" w14:textId="77777777" w:rsidR="002D1F0B" w:rsidRPr="00481296" w:rsidRDefault="002D1F0B" w:rsidP="000B7B47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D6984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sz w:val="20"/>
              </w:rPr>
              <w:t>Pažymų išdavimas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D5EB22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  <w:r w:rsidRPr="00481296">
              <w:rPr>
                <w:sz w:val="20"/>
              </w:rPr>
              <w:t>Gyventojams išduotų pažymų apie deklaruotą gyv. vietą / įtraukimą į GVNA apskaitą skaičius, vnt</w:t>
            </w:r>
            <w:r>
              <w:rPr>
                <w:sz w:val="20"/>
              </w:rPr>
              <w:t>.</w:t>
            </w:r>
          </w:p>
          <w:p w14:paraId="44AA4CB2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</w:p>
          <w:p w14:paraId="544D1E3B" w14:textId="77777777" w:rsidR="002D1F0B" w:rsidRPr="00481296" w:rsidRDefault="002D1F0B" w:rsidP="000B7B4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8DA7E8" w14:textId="77777777" w:rsidR="002D1F0B" w:rsidRPr="00481296" w:rsidRDefault="002D1F0B" w:rsidP="000B7B47">
            <w:pPr>
              <w:jc w:val="center"/>
              <w:rPr>
                <w:sz w:val="20"/>
              </w:rPr>
            </w:pPr>
            <w:r w:rsidRPr="00481296">
              <w:rPr>
                <w:sz w:val="20"/>
              </w:rPr>
              <w:t>250 / 70</w:t>
            </w:r>
          </w:p>
          <w:p w14:paraId="2E6F4D65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F8D48F" w14:textId="77777777" w:rsidR="002D1F0B" w:rsidRPr="00481296" w:rsidRDefault="002D1F0B" w:rsidP="000B7B47">
            <w:pPr>
              <w:snapToGrid w:val="0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Aida Grigaitė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CFC" w14:textId="77777777" w:rsidR="002D1F0B" w:rsidRPr="00481296" w:rsidRDefault="002D1F0B" w:rsidP="000B7B47">
            <w:pPr>
              <w:jc w:val="center"/>
              <w:rPr>
                <w:bCs/>
                <w:sz w:val="20"/>
              </w:rPr>
            </w:pPr>
            <w:r w:rsidRPr="00481296">
              <w:rPr>
                <w:bCs/>
                <w:sz w:val="20"/>
              </w:rPr>
              <w:t>I–IV</w:t>
            </w:r>
          </w:p>
          <w:p w14:paraId="2404BCEA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DC7" w14:textId="77777777" w:rsidR="002D1F0B" w:rsidRPr="00481296" w:rsidRDefault="002D1F0B" w:rsidP="000B7B47">
            <w:pPr>
              <w:snapToGrid w:val="0"/>
              <w:jc w:val="center"/>
              <w:rPr>
                <w:bCs/>
                <w:sz w:val="20"/>
              </w:rPr>
            </w:pPr>
          </w:p>
        </w:tc>
      </w:tr>
    </w:tbl>
    <w:p w14:paraId="3F6CC57C" w14:textId="77777777" w:rsidR="002D1F0B" w:rsidRPr="00481296" w:rsidRDefault="002D1F0B" w:rsidP="002D1F0B">
      <w:pPr>
        <w:rPr>
          <w:color w:val="000000"/>
          <w:sz w:val="20"/>
          <w:lang w:eastAsia="lt-LT"/>
        </w:rPr>
      </w:pPr>
      <w:r w:rsidRPr="00481296">
        <w:rPr>
          <w:color w:val="000000"/>
          <w:sz w:val="20"/>
          <w:lang w:eastAsia="lt-LT"/>
        </w:rPr>
        <w:t>* Savivaldybės biudžetas (SB)</w:t>
      </w:r>
    </w:p>
    <w:p w14:paraId="4AE0ED4E" w14:textId="77777777" w:rsidR="002D1F0B" w:rsidRPr="00481296" w:rsidRDefault="002D1F0B" w:rsidP="002D1F0B">
      <w:pPr>
        <w:rPr>
          <w:color w:val="000000"/>
          <w:sz w:val="20"/>
          <w:lang w:eastAsia="lt-LT"/>
        </w:rPr>
      </w:pPr>
      <w:r w:rsidRPr="00481296">
        <w:rPr>
          <w:color w:val="000000"/>
          <w:sz w:val="20"/>
          <w:lang w:eastAsia="lt-LT"/>
        </w:rPr>
        <w:t>** Kiti šaltiniai (</w:t>
      </w:r>
      <w:proofErr w:type="spellStart"/>
      <w:r w:rsidRPr="00481296">
        <w:rPr>
          <w:color w:val="000000"/>
          <w:sz w:val="20"/>
          <w:lang w:eastAsia="lt-LT"/>
        </w:rPr>
        <w:t>Kt</w:t>
      </w:r>
      <w:proofErr w:type="spellEnd"/>
      <w:r w:rsidRPr="00481296">
        <w:rPr>
          <w:color w:val="000000"/>
          <w:sz w:val="20"/>
          <w:lang w:eastAsia="lt-LT"/>
        </w:rPr>
        <w:t>)</w:t>
      </w:r>
    </w:p>
    <w:p w14:paraId="31FC9936" w14:textId="77777777" w:rsidR="002D1F0B" w:rsidRDefault="002D1F0B" w:rsidP="002D1F0B">
      <w:pPr>
        <w:jc w:val="center"/>
        <w:rPr>
          <w:b/>
        </w:rPr>
      </w:pPr>
      <w:r>
        <w:rPr>
          <w:lang w:val="fr-FR"/>
        </w:rPr>
        <w:t>______________________</w:t>
      </w:r>
    </w:p>
    <w:p w14:paraId="428E7838" w14:textId="77777777" w:rsidR="002D1F0B" w:rsidRDefault="002D1F0B" w:rsidP="002D1F0B">
      <w:pPr>
        <w:rPr>
          <w:b/>
        </w:rPr>
      </w:pPr>
    </w:p>
    <w:p w14:paraId="6EA6E0BF" w14:textId="77777777" w:rsidR="002D1F0B" w:rsidRPr="00027A52" w:rsidRDefault="002D1F0B" w:rsidP="002D1F0B">
      <w:pPr>
        <w:rPr>
          <w:sz w:val="20"/>
        </w:rPr>
      </w:pPr>
    </w:p>
    <w:p w14:paraId="5F11FEED" w14:textId="77777777" w:rsidR="002D1F0B" w:rsidRPr="00CD3723" w:rsidRDefault="002D1F0B" w:rsidP="00EA5D7B">
      <w:pPr>
        <w:rPr>
          <w:sz w:val="20"/>
        </w:rPr>
      </w:pPr>
    </w:p>
    <w:sectPr w:rsidR="002D1F0B" w:rsidRPr="00CD3723" w:rsidSect="002D1F0B">
      <w:type w:val="continuous"/>
      <w:pgSz w:w="16838" w:h="11906" w:orient="landscape" w:code="9"/>
      <w:pgMar w:top="1135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40FB" w14:textId="77777777" w:rsidR="008B6C3F" w:rsidRDefault="008B6C3F">
      <w:r>
        <w:separator/>
      </w:r>
    </w:p>
  </w:endnote>
  <w:endnote w:type="continuationSeparator" w:id="0">
    <w:p w14:paraId="61F731B4" w14:textId="77777777" w:rsidR="008B6C3F" w:rsidRDefault="008B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3E9E" w14:textId="2B8CC5DF" w:rsidR="008857F1" w:rsidRDefault="008857F1" w:rsidP="00674B5E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C8E4" w14:textId="77777777" w:rsidR="0018014B" w:rsidRDefault="0018014B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1B5F" w14:textId="2B9D2EB8" w:rsidR="0018014B" w:rsidRDefault="0018014B" w:rsidP="00CD3723">
    <w:pPr>
      <w:tabs>
        <w:tab w:val="center" w:pos="4986"/>
        <w:tab w:val="right" w:pos="9972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258" w14:textId="77777777" w:rsidR="0018014B" w:rsidRDefault="0018014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B48D" w14:textId="77777777" w:rsidR="008B6C3F" w:rsidRDefault="008B6C3F">
      <w:r>
        <w:separator/>
      </w:r>
    </w:p>
  </w:footnote>
  <w:footnote w:type="continuationSeparator" w:id="0">
    <w:p w14:paraId="0F141CE3" w14:textId="77777777" w:rsidR="008B6C3F" w:rsidRDefault="008B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482E" w14:textId="77777777" w:rsidR="0018014B" w:rsidRDefault="0018014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BE0C" w14:textId="77777777" w:rsidR="0018014B" w:rsidRDefault="0018014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2D86" w14:textId="77777777" w:rsidR="0018014B" w:rsidRDefault="0018014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182"/>
    <w:multiLevelType w:val="multilevel"/>
    <w:tmpl w:val="1298C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06145039">
    <w:abstractNumId w:val="1"/>
  </w:num>
  <w:num w:numId="2" w16cid:durableId="6801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22901"/>
    <w:rsid w:val="00036EE3"/>
    <w:rsid w:val="00051DCC"/>
    <w:rsid w:val="00052F56"/>
    <w:rsid w:val="00065091"/>
    <w:rsid w:val="000719CC"/>
    <w:rsid w:val="00073C70"/>
    <w:rsid w:val="0007625B"/>
    <w:rsid w:val="00095516"/>
    <w:rsid w:val="000A36E3"/>
    <w:rsid w:val="000A3DE5"/>
    <w:rsid w:val="000A47F6"/>
    <w:rsid w:val="000C2939"/>
    <w:rsid w:val="000D114C"/>
    <w:rsid w:val="000D15E2"/>
    <w:rsid w:val="000D28C0"/>
    <w:rsid w:val="000D6BD2"/>
    <w:rsid w:val="000F13D2"/>
    <w:rsid w:val="000F3902"/>
    <w:rsid w:val="001161C8"/>
    <w:rsid w:val="00117B1F"/>
    <w:rsid w:val="00121D5D"/>
    <w:rsid w:val="00124691"/>
    <w:rsid w:val="00124D7D"/>
    <w:rsid w:val="00130C7B"/>
    <w:rsid w:val="00140D7D"/>
    <w:rsid w:val="001424C4"/>
    <w:rsid w:val="00142AED"/>
    <w:rsid w:val="00154A57"/>
    <w:rsid w:val="00155999"/>
    <w:rsid w:val="001578FA"/>
    <w:rsid w:val="00165164"/>
    <w:rsid w:val="0018014B"/>
    <w:rsid w:val="001A2F51"/>
    <w:rsid w:val="001A34FB"/>
    <w:rsid w:val="001A6E67"/>
    <w:rsid w:val="001B68AC"/>
    <w:rsid w:val="001C1F92"/>
    <w:rsid w:val="001C22CA"/>
    <w:rsid w:val="001C34DB"/>
    <w:rsid w:val="001C47F1"/>
    <w:rsid w:val="001D06DB"/>
    <w:rsid w:val="001D16EC"/>
    <w:rsid w:val="001E6943"/>
    <w:rsid w:val="001F7969"/>
    <w:rsid w:val="00202339"/>
    <w:rsid w:val="0020310F"/>
    <w:rsid w:val="00204131"/>
    <w:rsid w:val="00204BEB"/>
    <w:rsid w:val="002058E3"/>
    <w:rsid w:val="00215210"/>
    <w:rsid w:val="002238E3"/>
    <w:rsid w:val="00236015"/>
    <w:rsid w:val="00265765"/>
    <w:rsid w:val="00277AFA"/>
    <w:rsid w:val="0028248B"/>
    <w:rsid w:val="00286B1D"/>
    <w:rsid w:val="002A45BB"/>
    <w:rsid w:val="002B5C87"/>
    <w:rsid w:val="002C07A2"/>
    <w:rsid w:val="002C16AF"/>
    <w:rsid w:val="002C75DF"/>
    <w:rsid w:val="002D1F0B"/>
    <w:rsid w:val="002E04DC"/>
    <w:rsid w:val="002E0C28"/>
    <w:rsid w:val="002E2B44"/>
    <w:rsid w:val="002F4147"/>
    <w:rsid w:val="002F42D1"/>
    <w:rsid w:val="002F7106"/>
    <w:rsid w:val="00315BA8"/>
    <w:rsid w:val="003170F7"/>
    <w:rsid w:val="003202CD"/>
    <w:rsid w:val="00323301"/>
    <w:rsid w:val="003427DD"/>
    <w:rsid w:val="00347B67"/>
    <w:rsid w:val="003541CE"/>
    <w:rsid w:val="003606AC"/>
    <w:rsid w:val="0036160A"/>
    <w:rsid w:val="00361F87"/>
    <w:rsid w:val="003662A2"/>
    <w:rsid w:val="00366820"/>
    <w:rsid w:val="003803D5"/>
    <w:rsid w:val="00390B9E"/>
    <w:rsid w:val="00392425"/>
    <w:rsid w:val="003B200B"/>
    <w:rsid w:val="003B38A8"/>
    <w:rsid w:val="003B4C88"/>
    <w:rsid w:val="003C25AD"/>
    <w:rsid w:val="003C3045"/>
    <w:rsid w:val="003C561E"/>
    <w:rsid w:val="003C776E"/>
    <w:rsid w:val="003D3AD2"/>
    <w:rsid w:val="003E0A7E"/>
    <w:rsid w:val="003E3D17"/>
    <w:rsid w:val="003E3DC7"/>
    <w:rsid w:val="00400E53"/>
    <w:rsid w:val="0041048C"/>
    <w:rsid w:val="00412695"/>
    <w:rsid w:val="00414798"/>
    <w:rsid w:val="00441A0E"/>
    <w:rsid w:val="00441B2D"/>
    <w:rsid w:val="004524F0"/>
    <w:rsid w:val="004577C0"/>
    <w:rsid w:val="00461B92"/>
    <w:rsid w:val="004664DF"/>
    <w:rsid w:val="00484E55"/>
    <w:rsid w:val="00485732"/>
    <w:rsid w:val="0048790F"/>
    <w:rsid w:val="004A0F67"/>
    <w:rsid w:val="004A2A48"/>
    <w:rsid w:val="004C5512"/>
    <w:rsid w:val="004C5D67"/>
    <w:rsid w:val="004D6A65"/>
    <w:rsid w:val="004E067D"/>
    <w:rsid w:val="004E2982"/>
    <w:rsid w:val="004E353D"/>
    <w:rsid w:val="004E65D4"/>
    <w:rsid w:val="004F52CA"/>
    <w:rsid w:val="005015D1"/>
    <w:rsid w:val="00510F64"/>
    <w:rsid w:val="0051597B"/>
    <w:rsid w:val="00517F6A"/>
    <w:rsid w:val="00524EDE"/>
    <w:rsid w:val="0054469A"/>
    <w:rsid w:val="00546304"/>
    <w:rsid w:val="00551106"/>
    <w:rsid w:val="0055135E"/>
    <w:rsid w:val="00557342"/>
    <w:rsid w:val="005650C4"/>
    <w:rsid w:val="00584434"/>
    <w:rsid w:val="0058512B"/>
    <w:rsid w:val="0059684B"/>
    <w:rsid w:val="005B6BD3"/>
    <w:rsid w:val="005C3F86"/>
    <w:rsid w:val="005D28DE"/>
    <w:rsid w:val="005D30FA"/>
    <w:rsid w:val="005D3E2E"/>
    <w:rsid w:val="005E32FB"/>
    <w:rsid w:val="005F1555"/>
    <w:rsid w:val="005F3512"/>
    <w:rsid w:val="0061424B"/>
    <w:rsid w:val="0062116F"/>
    <w:rsid w:val="00623427"/>
    <w:rsid w:val="00654D56"/>
    <w:rsid w:val="006564A0"/>
    <w:rsid w:val="00670183"/>
    <w:rsid w:val="00674B5E"/>
    <w:rsid w:val="006767E1"/>
    <w:rsid w:val="006808E2"/>
    <w:rsid w:val="006A5392"/>
    <w:rsid w:val="006B4D41"/>
    <w:rsid w:val="006B51FF"/>
    <w:rsid w:val="006B7658"/>
    <w:rsid w:val="006C0C84"/>
    <w:rsid w:val="006C229E"/>
    <w:rsid w:val="006C4D66"/>
    <w:rsid w:val="006D68C3"/>
    <w:rsid w:val="006E5C14"/>
    <w:rsid w:val="006F12B3"/>
    <w:rsid w:val="007047FF"/>
    <w:rsid w:val="007072CE"/>
    <w:rsid w:val="0071179B"/>
    <w:rsid w:val="00724128"/>
    <w:rsid w:val="007550EF"/>
    <w:rsid w:val="00770871"/>
    <w:rsid w:val="0078259B"/>
    <w:rsid w:val="0079564B"/>
    <w:rsid w:val="00795EC3"/>
    <w:rsid w:val="007A0118"/>
    <w:rsid w:val="007A3990"/>
    <w:rsid w:val="007B2D90"/>
    <w:rsid w:val="007C1A54"/>
    <w:rsid w:val="007C48FA"/>
    <w:rsid w:val="007C569E"/>
    <w:rsid w:val="007E7994"/>
    <w:rsid w:val="007F3385"/>
    <w:rsid w:val="0080099C"/>
    <w:rsid w:val="00800CA6"/>
    <w:rsid w:val="00807624"/>
    <w:rsid w:val="00812643"/>
    <w:rsid w:val="008152A3"/>
    <w:rsid w:val="00816544"/>
    <w:rsid w:val="00817D97"/>
    <w:rsid w:val="0083784D"/>
    <w:rsid w:val="00837D12"/>
    <w:rsid w:val="008474F6"/>
    <w:rsid w:val="00857C1A"/>
    <w:rsid w:val="00861B14"/>
    <w:rsid w:val="008803EF"/>
    <w:rsid w:val="0088049A"/>
    <w:rsid w:val="0088163D"/>
    <w:rsid w:val="00885224"/>
    <w:rsid w:val="008857F1"/>
    <w:rsid w:val="00887F8D"/>
    <w:rsid w:val="00891363"/>
    <w:rsid w:val="008A0329"/>
    <w:rsid w:val="008A62CE"/>
    <w:rsid w:val="008B6C3F"/>
    <w:rsid w:val="008C1278"/>
    <w:rsid w:val="008D147D"/>
    <w:rsid w:val="008D6BA3"/>
    <w:rsid w:val="008D6D75"/>
    <w:rsid w:val="008E36D6"/>
    <w:rsid w:val="008E6595"/>
    <w:rsid w:val="0090101C"/>
    <w:rsid w:val="00901F38"/>
    <w:rsid w:val="00921C3F"/>
    <w:rsid w:val="00924F5D"/>
    <w:rsid w:val="009455E5"/>
    <w:rsid w:val="00961262"/>
    <w:rsid w:val="009649F9"/>
    <w:rsid w:val="009670D1"/>
    <w:rsid w:val="00970DC1"/>
    <w:rsid w:val="009774F8"/>
    <w:rsid w:val="00997B67"/>
    <w:rsid w:val="009A5356"/>
    <w:rsid w:val="009B04BB"/>
    <w:rsid w:val="009B3438"/>
    <w:rsid w:val="009B3452"/>
    <w:rsid w:val="009B35B8"/>
    <w:rsid w:val="009B4AF1"/>
    <w:rsid w:val="009C215F"/>
    <w:rsid w:val="009C2C9F"/>
    <w:rsid w:val="009C6360"/>
    <w:rsid w:val="009D022D"/>
    <w:rsid w:val="009D369A"/>
    <w:rsid w:val="009E354B"/>
    <w:rsid w:val="009F7953"/>
    <w:rsid w:val="00A01E3A"/>
    <w:rsid w:val="00A03007"/>
    <w:rsid w:val="00A03E19"/>
    <w:rsid w:val="00A05A26"/>
    <w:rsid w:val="00A16732"/>
    <w:rsid w:val="00A2339F"/>
    <w:rsid w:val="00A33474"/>
    <w:rsid w:val="00A52761"/>
    <w:rsid w:val="00A56E59"/>
    <w:rsid w:val="00A63A7A"/>
    <w:rsid w:val="00A9005C"/>
    <w:rsid w:val="00A97D03"/>
    <w:rsid w:val="00AA3908"/>
    <w:rsid w:val="00AA3ABF"/>
    <w:rsid w:val="00AB102C"/>
    <w:rsid w:val="00AB426E"/>
    <w:rsid w:val="00AB5687"/>
    <w:rsid w:val="00AB7727"/>
    <w:rsid w:val="00AC04D8"/>
    <w:rsid w:val="00AC2090"/>
    <w:rsid w:val="00AC20E6"/>
    <w:rsid w:val="00AC4C04"/>
    <w:rsid w:val="00AC5760"/>
    <w:rsid w:val="00AE114F"/>
    <w:rsid w:val="00B013A1"/>
    <w:rsid w:val="00B02307"/>
    <w:rsid w:val="00B05DF2"/>
    <w:rsid w:val="00B140D2"/>
    <w:rsid w:val="00B30C81"/>
    <w:rsid w:val="00B33A31"/>
    <w:rsid w:val="00B349E6"/>
    <w:rsid w:val="00B4167C"/>
    <w:rsid w:val="00B47F8D"/>
    <w:rsid w:val="00B52DBE"/>
    <w:rsid w:val="00B63439"/>
    <w:rsid w:val="00B640DC"/>
    <w:rsid w:val="00B725BA"/>
    <w:rsid w:val="00B809AB"/>
    <w:rsid w:val="00B847C8"/>
    <w:rsid w:val="00B8600D"/>
    <w:rsid w:val="00BC1B5B"/>
    <w:rsid w:val="00BE57C6"/>
    <w:rsid w:val="00BF36E7"/>
    <w:rsid w:val="00C00372"/>
    <w:rsid w:val="00C10F4F"/>
    <w:rsid w:val="00C14CA0"/>
    <w:rsid w:val="00C15FFF"/>
    <w:rsid w:val="00C16305"/>
    <w:rsid w:val="00C23E07"/>
    <w:rsid w:val="00C240C6"/>
    <w:rsid w:val="00C27BB2"/>
    <w:rsid w:val="00C35C53"/>
    <w:rsid w:val="00C433D2"/>
    <w:rsid w:val="00C45FB1"/>
    <w:rsid w:val="00C63974"/>
    <w:rsid w:val="00C674FB"/>
    <w:rsid w:val="00C731F0"/>
    <w:rsid w:val="00C81939"/>
    <w:rsid w:val="00C93A6B"/>
    <w:rsid w:val="00CA1360"/>
    <w:rsid w:val="00CB51B3"/>
    <w:rsid w:val="00CB7DE5"/>
    <w:rsid w:val="00CC33B2"/>
    <w:rsid w:val="00CD3723"/>
    <w:rsid w:val="00CD6DFE"/>
    <w:rsid w:val="00CD72E7"/>
    <w:rsid w:val="00CD7BD4"/>
    <w:rsid w:val="00CE3AC6"/>
    <w:rsid w:val="00CF0999"/>
    <w:rsid w:val="00CF47FA"/>
    <w:rsid w:val="00CF4D12"/>
    <w:rsid w:val="00CF55E0"/>
    <w:rsid w:val="00D00083"/>
    <w:rsid w:val="00D0127B"/>
    <w:rsid w:val="00D03DB1"/>
    <w:rsid w:val="00D22682"/>
    <w:rsid w:val="00D338A6"/>
    <w:rsid w:val="00D34742"/>
    <w:rsid w:val="00D469B5"/>
    <w:rsid w:val="00D56E20"/>
    <w:rsid w:val="00D57302"/>
    <w:rsid w:val="00D631F9"/>
    <w:rsid w:val="00D64B4A"/>
    <w:rsid w:val="00D66A5E"/>
    <w:rsid w:val="00D6759F"/>
    <w:rsid w:val="00D67736"/>
    <w:rsid w:val="00D7015F"/>
    <w:rsid w:val="00D77008"/>
    <w:rsid w:val="00D80741"/>
    <w:rsid w:val="00D84DD7"/>
    <w:rsid w:val="00D87A64"/>
    <w:rsid w:val="00D92BCD"/>
    <w:rsid w:val="00DA3191"/>
    <w:rsid w:val="00DA45AD"/>
    <w:rsid w:val="00DA76BB"/>
    <w:rsid w:val="00DB0503"/>
    <w:rsid w:val="00DB5374"/>
    <w:rsid w:val="00DC316D"/>
    <w:rsid w:val="00DE178E"/>
    <w:rsid w:val="00DE29F1"/>
    <w:rsid w:val="00DE35C7"/>
    <w:rsid w:val="00DE4F88"/>
    <w:rsid w:val="00DE693E"/>
    <w:rsid w:val="00DF31F4"/>
    <w:rsid w:val="00DF3E52"/>
    <w:rsid w:val="00DF608E"/>
    <w:rsid w:val="00DF7F50"/>
    <w:rsid w:val="00E0569B"/>
    <w:rsid w:val="00E20071"/>
    <w:rsid w:val="00E3147A"/>
    <w:rsid w:val="00E33F1B"/>
    <w:rsid w:val="00E36385"/>
    <w:rsid w:val="00E366C2"/>
    <w:rsid w:val="00E41E40"/>
    <w:rsid w:val="00E44DA2"/>
    <w:rsid w:val="00E54DE9"/>
    <w:rsid w:val="00E5793F"/>
    <w:rsid w:val="00E640A0"/>
    <w:rsid w:val="00E654A0"/>
    <w:rsid w:val="00E86893"/>
    <w:rsid w:val="00E910D6"/>
    <w:rsid w:val="00E94F9F"/>
    <w:rsid w:val="00EA2D23"/>
    <w:rsid w:val="00EA3191"/>
    <w:rsid w:val="00EA4540"/>
    <w:rsid w:val="00EA5D7B"/>
    <w:rsid w:val="00EB576F"/>
    <w:rsid w:val="00EC1BE7"/>
    <w:rsid w:val="00ED0217"/>
    <w:rsid w:val="00EE1074"/>
    <w:rsid w:val="00EE47DA"/>
    <w:rsid w:val="00EE60D9"/>
    <w:rsid w:val="00EE7973"/>
    <w:rsid w:val="00EF53F2"/>
    <w:rsid w:val="00EF57B6"/>
    <w:rsid w:val="00EF66B1"/>
    <w:rsid w:val="00F1292D"/>
    <w:rsid w:val="00F2065E"/>
    <w:rsid w:val="00F2178E"/>
    <w:rsid w:val="00F3660F"/>
    <w:rsid w:val="00F37EF2"/>
    <w:rsid w:val="00F4113F"/>
    <w:rsid w:val="00F4202E"/>
    <w:rsid w:val="00F441C6"/>
    <w:rsid w:val="00F45A6E"/>
    <w:rsid w:val="00F463B4"/>
    <w:rsid w:val="00F63E3E"/>
    <w:rsid w:val="00F92478"/>
    <w:rsid w:val="00F96D7C"/>
    <w:rsid w:val="00FB579A"/>
    <w:rsid w:val="00FC408F"/>
    <w:rsid w:val="00FD2E6F"/>
    <w:rsid w:val="00FD71C9"/>
    <w:rsid w:val="00FE01E7"/>
    <w:rsid w:val="00FE38E5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0FB2D"/>
  <w15:docId w15:val="{B90112E3-65B3-494C-A494-D8BD7F46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1C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FD71C9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FD71C9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D71C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D71C9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F92478"/>
    <w:pPr>
      <w:jc w:val="both"/>
    </w:pPr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92478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unhideWhenUsed/>
    <w:rsid w:val="000719CC"/>
    <w:rPr>
      <w:color w:val="0563C1"/>
      <w:u w:val="single"/>
    </w:rPr>
  </w:style>
  <w:style w:type="character" w:customStyle="1" w:styleId="Antrat2Diagrama">
    <w:name w:val="Antraštė 2 Diagrama"/>
    <w:link w:val="Antrat2"/>
    <w:rsid w:val="00DF31F4"/>
    <w:rPr>
      <w:b/>
      <w:bCs/>
      <w:sz w:val="24"/>
      <w:lang w:eastAsia="en-US"/>
    </w:rPr>
  </w:style>
  <w:style w:type="character" w:styleId="Grietas">
    <w:name w:val="Strong"/>
    <w:qFormat/>
    <w:rsid w:val="002D1F0B"/>
    <w:rPr>
      <w:b/>
      <w:bCs/>
    </w:rPr>
  </w:style>
  <w:style w:type="paragraph" w:styleId="Pavadinimas">
    <w:name w:val="Title"/>
    <w:basedOn w:val="prastasis"/>
    <w:next w:val="prastasis"/>
    <w:link w:val="PavadinimasDiagrama"/>
    <w:qFormat/>
    <w:rsid w:val="002D1F0B"/>
    <w:pPr>
      <w:suppressAutoHyphens/>
      <w:spacing w:before="100" w:after="100"/>
    </w:pPr>
    <w:rPr>
      <w:szCs w:val="24"/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2D1F0B"/>
    <w:rPr>
      <w:sz w:val="24"/>
      <w:szCs w:val="24"/>
      <w:lang w:val="en-US" w:eastAsia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1F0B"/>
    <w:rPr>
      <w:sz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1F0B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E1B4-0207-4661-A9D9-8D6CF203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8</Pages>
  <Words>7366</Words>
  <Characters>4200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User</cp:lastModifiedBy>
  <cp:revision>2</cp:revision>
  <cp:lastPrinted>2024-12-10T07:11:00Z</cp:lastPrinted>
  <dcterms:created xsi:type="dcterms:W3CDTF">2026-03-27T13:05:00Z</dcterms:created>
  <dcterms:modified xsi:type="dcterms:W3CDTF">2026-03-27T13:05:00Z</dcterms:modified>
</cp:coreProperties>
</file>