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CB71" w14:textId="3E8FFA91" w:rsidR="00E52944" w:rsidRPr="000F7CE0" w:rsidRDefault="00E52944" w:rsidP="00E52944">
      <w:pPr>
        <w:ind w:left="5387"/>
        <w:rPr>
          <w:szCs w:val="24"/>
        </w:rPr>
      </w:pPr>
      <w:r w:rsidRPr="000F7CE0">
        <w:rPr>
          <w:szCs w:val="24"/>
        </w:rPr>
        <w:t>Kultūros projektų dalinio finansavimo iš Varėnos rajono savivaldybės biudžeto lėšų tvarkos aprašo</w:t>
      </w:r>
    </w:p>
    <w:p w14:paraId="7C686BDD" w14:textId="77777777" w:rsidR="00E52944" w:rsidRPr="000F7CE0" w:rsidRDefault="00E52944" w:rsidP="00E52944">
      <w:pPr>
        <w:ind w:left="5387"/>
        <w:rPr>
          <w:szCs w:val="24"/>
        </w:rPr>
      </w:pPr>
      <w:r w:rsidRPr="000F7CE0">
        <w:rPr>
          <w:szCs w:val="24"/>
        </w:rPr>
        <w:t xml:space="preserve">1 priedas                                                </w:t>
      </w:r>
    </w:p>
    <w:p w14:paraId="6C77F6DB" w14:textId="77777777" w:rsidR="00E52944" w:rsidRPr="000F7CE0" w:rsidRDefault="00E52944" w:rsidP="00E52944">
      <w:pPr>
        <w:rPr>
          <w:b/>
        </w:rPr>
      </w:pPr>
    </w:p>
    <w:p w14:paraId="51462F63" w14:textId="77777777" w:rsidR="00E52944" w:rsidRPr="000F7CE0" w:rsidRDefault="00E52944" w:rsidP="00E52944">
      <w:pPr>
        <w:rPr>
          <w:sz w:val="20"/>
        </w:rPr>
      </w:pPr>
      <w:r w:rsidRPr="000F7CE0">
        <w:rPr>
          <w:sz w:val="20"/>
        </w:rPr>
        <w:t xml:space="preserve">GAUTA: _________________ </w:t>
      </w:r>
    </w:p>
    <w:p w14:paraId="0C94BE50" w14:textId="77777777" w:rsidR="00E52944" w:rsidRPr="000F7CE0" w:rsidRDefault="00E52944" w:rsidP="00E52944">
      <w:pPr>
        <w:rPr>
          <w:sz w:val="20"/>
        </w:rPr>
      </w:pPr>
      <w:r w:rsidRPr="000F7CE0">
        <w:rPr>
          <w:sz w:val="20"/>
        </w:rPr>
        <w:t>Paraiškos Nr. ______________</w:t>
      </w:r>
    </w:p>
    <w:p w14:paraId="4155B244" w14:textId="77777777" w:rsidR="00E52944" w:rsidRPr="000F7CE0" w:rsidRDefault="00E52944" w:rsidP="00E52944">
      <w:pPr>
        <w:rPr>
          <w:sz w:val="20"/>
        </w:rPr>
      </w:pPr>
      <w:r w:rsidRPr="000F7CE0">
        <w:rPr>
          <w:sz w:val="20"/>
        </w:rPr>
        <w:t>(pildo gavėjas)</w:t>
      </w:r>
    </w:p>
    <w:p w14:paraId="0FA4C52E" w14:textId="77777777" w:rsidR="00E52944" w:rsidRPr="000F7CE0" w:rsidRDefault="00E52944" w:rsidP="00E52944">
      <w:pPr>
        <w:rPr>
          <w:szCs w:val="24"/>
        </w:rPr>
      </w:pPr>
    </w:p>
    <w:p w14:paraId="3F2D2D75" w14:textId="77777777" w:rsidR="00E52944" w:rsidRPr="000F7CE0" w:rsidRDefault="00E52944" w:rsidP="00E52944">
      <w:pPr>
        <w:rPr>
          <w:szCs w:val="24"/>
        </w:rPr>
      </w:pPr>
    </w:p>
    <w:p w14:paraId="3D0E9BAB" w14:textId="7476C98F" w:rsidR="00E52944" w:rsidRPr="000F7CE0" w:rsidRDefault="00E52944" w:rsidP="00E52944">
      <w:pPr>
        <w:rPr>
          <w:szCs w:val="24"/>
        </w:rPr>
      </w:pPr>
      <w:r w:rsidRPr="000F7CE0">
        <w:rPr>
          <w:szCs w:val="24"/>
        </w:rPr>
        <w:t>Varėnos rajono savivaldybės administracijai</w:t>
      </w:r>
    </w:p>
    <w:p w14:paraId="002FE755" w14:textId="77777777" w:rsidR="00E52944" w:rsidRPr="000F7CE0" w:rsidRDefault="00E52944" w:rsidP="00E52944">
      <w:pPr>
        <w:jc w:val="center"/>
        <w:rPr>
          <w:b/>
        </w:rPr>
      </w:pPr>
    </w:p>
    <w:p w14:paraId="48CA6518" w14:textId="77777777" w:rsidR="00E52944" w:rsidRPr="000F7CE0" w:rsidRDefault="00E52944" w:rsidP="00E52944">
      <w:pPr>
        <w:jc w:val="center"/>
        <w:rPr>
          <w:b/>
        </w:rPr>
      </w:pPr>
      <w:r w:rsidRPr="000F7CE0">
        <w:rPr>
          <w:b/>
        </w:rPr>
        <w:t>KULTŪROS PROJEKTŲ DALINIO FINANSAVIMO IŠ VARĖNOS RAJONO SAVIVALDYBĖS BIUDŽETO LĖŠŲ</w:t>
      </w:r>
    </w:p>
    <w:p w14:paraId="179532EC" w14:textId="77777777" w:rsidR="00E52944" w:rsidRPr="000F7CE0" w:rsidRDefault="00E52944" w:rsidP="00E52944">
      <w:pPr>
        <w:jc w:val="center"/>
        <w:rPr>
          <w:b/>
        </w:rPr>
      </w:pPr>
      <w:r w:rsidRPr="000F7CE0">
        <w:rPr>
          <w:b/>
        </w:rPr>
        <w:t>PARAIŠKA</w:t>
      </w:r>
    </w:p>
    <w:p w14:paraId="51CF4A7F" w14:textId="77777777" w:rsidR="00E52944" w:rsidRPr="000F7CE0" w:rsidRDefault="00E52944" w:rsidP="00E52944">
      <w:pPr>
        <w:jc w:val="both"/>
      </w:pPr>
    </w:p>
    <w:p w14:paraId="1869BDE9" w14:textId="77777777" w:rsidR="00E52944" w:rsidRPr="000F7CE0" w:rsidRDefault="00E52944" w:rsidP="00E52944">
      <w:pPr>
        <w:pStyle w:val="Antrat2"/>
        <w:numPr>
          <w:ilvl w:val="1"/>
          <w:numId w:val="0"/>
        </w:numPr>
        <w:tabs>
          <w:tab w:val="num" w:pos="0"/>
        </w:tabs>
        <w:suppressAutoHyphens/>
        <w:jc w:val="center"/>
      </w:pPr>
      <w:r w:rsidRPr="000F7CE0">
        <w:t xml:space="preserve">I SKYRIUS </w:t>
      </w:r>
    </w:p>
    <w:p w14:paraId="2BA749F8" w14:textId="77777777" w:rsidR="00E52944" w:rsidRPr="000F7CE0" w:rsidRDefault="00E52944" w:rsidP="00E52944">
      <w:pPr>
        <w:pStyle w:val="Antrat2"/>
        <w:numPr>
          <w:ilvl w:val="1"/>
          <w:numId w:val="0"/>
        </w:numPr>
        <w:tabs>
          <w:tab w:val="num" w:pos="0"/>
        </w:tabs>
        <w:suppressAutoHyphens/>
        <w:jc w:val="center"/>
      </w:pPr>
      <w:r w:rsidRPr="000F7CE0">
        <w:t>PAREIŠKĖJO DUOMENYS</w:t>
      </w:r>
    </w:p>
    <w:p w14:paraId="4BCD7D05" w14:textId="77777777" w:rsidR="00E52944" w:rsidRPr="000F7CE0" w:rsidRDefault="00E52944" w:rsidP="00E529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53"/>
      </w:tblGrid>
      <w:tr w:rsidR="00E52944" w:rsidRPr="000F7CE0" w14:paraId="68C2D007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FF10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Juridinio asmens </w:t>
            </w:r>
            <w:r w:rsidRPr="000F7CE0">
              <w:rPr>
                <w:szCs w:val="24"/>
              </w:rPr>
              <w:t>pavadinimas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EE8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26B5A8EB" w14:textId="77777777" w:rsidTr="00416193">
        <w:trPr>
          <w:trHeight w:val="339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7F3A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Adresas ir pašto indeksas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003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0A2F5CB2" w14:textId="77777777" w:rsidTr="00416193">
        <w:trPr>
          <w:trHeight w:val="205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1371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Telefonas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83E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1FAED434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CA0A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El. paštas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65E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421310F4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2A1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>Organizacijos vadovo vardas ir pavardė, adresas, telefonas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5C2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650764B9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E336F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81E83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1A37DBAC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4F1" w14:textId="77777777" w:rsidR="00E52944" w:rsidRPr="00717899" w:rsidRDefault="00E52944" w:rsidP="00416193">
            <w:pPr>
              <w:jc w:val="both"/>
              <w:rPr>
                <w:b/>
                <w:bCs/>
                <w:szCs w:val="24"/>
              </w:rPr>
            </w:pPr>
            <w:r w:rsidRPr="00717899">
              <w:rPr>
                <w:b/>
                <w:bCs/>
                <w:szCs w:val="24"/>
              </w:rPr>
              <w:t xml:space="preserve">Projekto vadovas </w:t>
            </w:r>
            <w:r w:rsidRPr="00717899">
              <w:rPr>
                <w:b/>
                <w:bCs/>
                <w:i/>
                <w:iCs/>
                <w:szCs w:val="24"/>
              </w:rPr>
              <w:t>(vardas, pavardė)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56E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766BF2EE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FBC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FB9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5531BC73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5CA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Adresas, pašto indeksas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DA3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1741DCA8" w14:textId="77777777" w:rsidTr="0041619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9E4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Telefonas, el. paštas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22B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</w:tbl>
    <w:p w14:paraId="54BAD51F" w14:textId="77777777" w:rsidR="00E52944" w:rsidRPr="000F7CE0" w:rsidRDefault="00E52944" w:rsidP="00E52944">
      <w:pPr>
        <w:jc w:val="both"/>
        <w:rPr>
          <w:b/>
        </w:rPr>
      </w:pPr>
    </w:p>
    <w:p w14:paraId="1E8EFA07" w14:textId="77777777" w:rsidR="00E52944" w:rsidRPr="000F7CE0" w:rsidRDefault="00E52944" w:rsidP="00E52944">
      <w:pPr>
        <w:jc w:val="center"/>
        <w:rPr>
          <w:b/>
        </w:rPr>
      </w:pPr>
      <w:r w:rsidRPr="000F7CE0">
        <w:rPr>
          <w:b/>
        </w:rPr>
        <w:t>II SKYRIUS</w:t>
      </w:r>
    </w:p>
    <w:p w14:paraId="6E1AAA5E" w14:textId="77777777" w:rsidR="00E52944" w:rsidRPr="000F7CE0" w:rsidRDefault="00E52944" w:rsidP="00E52944">
      <w:pPr>
        <w:jc w:val="center"/>
        <w:rPr>
          <w:b/>
        </w:rPr>
      </w:pPr>
      <w:r w:rsidRPr="000F7CE0">
        <w:rPr>
          <w:b/>
        </w:rPr>
        <w:t>INFORMACIJA APIE PROJEKTĄ</w:t>
      </w:r>
    </w:p>
    <w:p w14:paraId="1006D176" w14:textId="77777777" w:rsidR="00E52944" w:rsidRPr="000F7CE0" w:rsidRDefault="00E52944" w:rsidP="00E52944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543"/>
      </w:tblGrid>
      <w:tr w:rsidR="00E52944" w:rsidRPr="000F7CE0" w14:paraId="485D5CBE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256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Projekto pavadinimas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F79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7E931E22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02C" w14:textId="77777777" w:rsidR="00E52944" w:rsidRPr="000F7CE0" w:rsidRDefault="00E52944" w:rsidP="00416193">
            <w:pPr>
              <w:rPr>
                <w:szCs w:val="24"/>
              </w:rPr>
            </w:pPr>
            <w:r>
              <w:rPr>
                <w:szCs w:val="24"/>
              </w:rPr>
              <w:t xml:space="preserve">Projekto įgyvendinimo forma </w:t>
            </w:r>
            <w:r w:rsidRPr="00190E98">
              <w:rPr>
                <w:i/>
                <w:iCs/>
                <w:szCs w:val="24"/>
              </w:rPr>
              <w:t xml:space="preserve">(festivalis, paroda, koncertas, konferencija </w:t>
            </w:r>
            <w:r>
              <w:rPr>
                <w:i/>
                <w:iCs/>
                <w:szCs w:val="24"/>
              </w:rPr>
              <w:t>ar</w:t>
            </w:r>
            <w:r w:rsidRPr="00190E98">
              <w:rPr>
                <w:i/>
                <w:iCs/>
                <w:szCs w:val="24"/>
              </w:rPr>
              <w:t xml:space="preserve"> kita)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816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58FD1A1B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CC1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 xml:space="preserve">Trumpas </w:t>
            </w:r>
            <w:r>
              <w:rPr>
                <w:szCs w:val="24"/>
              </w:rPr>
              <w:t xml:space="preserve">projekto pristatymas </w:t>
            </w:r>
            <w:r w:rsidRPr="00223E96">
              <w:rPr>
                <w:i/>
                <w:iCs/>
                <w:szCs w:val="24"/>
              </w:rPr>
              <w:t>(projekto aktualumas, kultūrinė ir meninė vertė, tikslinė auditorija)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0D4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2B171B59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448" w14:textId="77777777" w:rsidR="00E52944" w:rsidRPr="000F7CE0" w:rsidRDefault="00E52944" w:rsidP="00416193">
            <w:pPr>
              <w:rPr>
                <w:szCs w:val="24"/>
              </w:rPr>
            </w:pPr>
            <w:r>
              <w:rPr>
                <w:szCs w:val="24"/>
              </w:rPr>
              <w:t xml:space="preserve">Numatomi dalyviai </w:t>
            </w:r>
            <w:r w:rsidRPr="00EE15B3">
              <w:rPr>
                <w:i/>
                <w:iCs/>
                <w:szCs w:val="24"/>
              </w:rPr>
              <w:t xml:space="preserve">(atlikėjai, lektoriai, autoriai </w:t>
            </w:r>
            <w:r>
              <w:rPr>
                <w:i/>
                <w:iCs/>
                <w:szCs w:val="24"/>
              </w:rPr>
              <w:t>ar</w:t>
            </w:r>
            <w:r w:rsidRPr="00EE15B3">
              <w:rPr>
                <w:i/>
                <w:iCs/>
                <w:szCs w:val="24"/>
              </w:rPr>
              <w:t xml:space="preserve"> kit</w:t>
            </w:r>
            <w:r>
              <w:rPr>
                <w:i/>
                <w:iCs/>
                <w:szCs w:val="24"/>
              </w:rPr>
              <w:t>i</w:t>
            </w:r>
            <w:r w:rsidRPr="00EE15B3">
              <w:rPr>
                <w:i/>
                <w:iCs/>
                <w:szCs w:val="24"/>
              </w:rPr>
              <w:t>)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E43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44B17491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D7E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>Kitos</w:t>
            </w:r>
            <w:r>
              <w:rPr>
                <w:szCs w:val="24"/>
              </w:rPr>
              <w:t xml:space="preserve"> </w:t>
            </w:r>
            <w:r w:rsidRPr="000F7CE0">
              <w:rPr>
                <w:szCs w:val="24"/>
              </w:rPr>
              <w:t xml:space="preserve">organizacijos, valstybinės įstaigos, užsienio partneriai, privatūs </w:t>
            </w:r>
            <w:r w:rsidRPr="000F7CE0">
              <w:rPr>
                <w:szCs w:val="24"/>
              </w:rPr>
              <w:lastRenderedPageBreak/>
              <w:t>asmenys, dalyvaujantys projekte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6C9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4562D159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447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>Įgyvendinimo terminas</w:t>
            </w:r>
            <w:r>
              <w:rPr>
                <w:szCs w:val="24"/>
              </w:rPr>
              <w:t xml:space="preserve"> </w:t>
            </w:r>
            <w:r w:rsidRPr="00223E96">
              <w:rPr>
                <w:i/>
                <w:iCs/>
                <w:szCs w:val="24"/>
              </w:rPr>
              <w:t>(projekto pradžia, pabaiga)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D53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35ED2366" w14:textId="77777777" w:rsidTr="0041619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602" w14:textId="77777777" w:rsidR="00E52944" w:rsidRPr="000F7CE0" w:rsidRDefault="00E52944" w:rsidP="00416193">
            <w:pPr>
              <w:rPr>
                <w:szCs w:val="24"/>
              </w:rPr>
            </w:pPr>
          </w:p>
        </w:tc>
      </w:tr>
      <w:tr w:rsidR="00E52944" w:rsidRPr="000F7CE0" w14:paraId="6FB21929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F84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 xml:space="preserve">Prašoma suma </w:t>
            </w:r>
            <w:r w:rsidRPr="00EE15B3">
              <w:rPr>
                <w:i/>
                <w:iCs/>
                <w:szCs w:val="24"/>
              </w:rPr>
              <w:t>(Eur)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2563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0FAADAF2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DB4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 xml:space="preserve">Visa projekto įgyvendinimui reikalinga suma </w:t>
            </w:r>
            <w:r w:rsidRPr="00EE15B3">
              <w:rPr>
                <w:i/>
                <w:iCs/>
                <w:szCs w:val="24"/>
              </w:rPr>
              <w:t>(Eur)</w:t>
            </w:r>
            <w:r>
              <w:rPr>
                <w:i/>
                <w:iCs/>
                <w:szCs w:val="24"/>
              </w:rPr>
              <w:t xml:space="preserve"> (įskaitant nuosavas, privačių rėmėjų ar fondų lėšas)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3C5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77A10C9B" w14:textId="77777777" w:rsidTr="004161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93E" w14:textId="77777777" w:rsidR="00E52944" w:rsidRPr="000F7CE0" w:rsidRDefault="00E52944" w:rsidP="00416193">
            <w:pPr>
              <w:rPr>
                <w:szCs w:val="24"/>
              </w:rPr>
            </w:pPr>
            <w:r>
              <w:rPr>
                <w:szCs w:val="24"/>
              </w:rPr>
              <w:t>Kiti finansavimo šaltiniai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342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</w:tbl>
    <w:p w14:paraId="786D8A25" w14:textId="77777777" w:rsidR="00E52944" w:rsidRPr="000F7CE0" w:rsidRDefault="00E52944" w:rsidP="00E52944">
      <w:pPr>
        <w:pStyle w:val="Pagrindinistekstas"/>
      </w:pPr>
    </w:p>
    <w:p w14:paraId="1D59A6C1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t>I</w:t>
      </w:r>
      <w:r>
        <w:rPr>
          <w:b/>
        </w:rPr>
        <w:t>II</w:t>
      </w:r>
      <w:r w:rsidRPr="000F7CE0">
        <w:rPr>
          <w:b/>
        </w:rPr>
        <w:t xml:space="preserve"> SKYRIUS</w:t>
      </w:r>
    </w:p>
    <w:p w14:paraId="135EF097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t>PROJEKTO TIKSLAI, UŽDAVINIAI</w:t>
      </w:r>
      <w:r>
        <w:rPr>
          <w:b/>
        </w:rPr>
        <w:t xml:space="preserve"> </w:t>
      </w:r>
      <w:r w:rsidRPr="000F7CE0">
        <w:rPr>
          <w:b/>
        </w:rPr>
        <w:t>IR LAUKIAMI REZULTATAI</w:t>
      </w:r>
    </w:p>
    <w:p w14:paraId="3C40865B" w14:textId="77777777" w:rsidR="00E52944" w:rsidRPr="000F7CE0" w:rsidRDefault="00E52944" w:rsidP="00E52944">
      <w:pPr>
        <w:pStyle w:val="Pagrindinistekstas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401"/>
      </w:tblGrid>
      <w:tr w:rsidR="00E52944" w:rsidRPr="000F7CE0" w14:paraId="209EF280" w14:textId="77777777" w:rsidTr="004161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F10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>Projekto tiksla</w:t>
            </w:r>
            <w:r>
              <w:rPr>
                <w:szCs w:val="24"/>
              </w:rPr>
              <w:t>s</w:t>
            </w:r>
            <w:r w:rsidRPr="000F7CE0">
              <w:rPr>
                <w:szCs w:val="24"/>
              </w:rPr>
              <w:t xml:space="preserve"> </w:t>
            </w:r>
            <w:r w:rsidRPr="00836403">
              <w:rPr>
                <w:i/>
                <w:iCs/>
                <w:szCs w:val="24"/>
              </w:rPr>
              <w:t>(siekiamas rezultatas)</w:t>
            </w:r>
            <w:r>
              <w:rPr>
                <w:szCs w:val="24"/>
              </w:rPr>
              <w:t xml:space="preserve"> </w:t>
            </w:r>
            <w:r w:rsidRPr="000F7CE0">
              <w:rPr>
                <w:szCs w:val="24"/>
              </w:rPr>
              <w:t>ir uždaviniai</w:t>
            </w:r>
            <w:r>
              <w:rPr>
                <w:szCs w:val="24"/>
              </w:rPr>
              <w:t xml:space="preserve"> (</w:t>
            </w:r>
            <w:r w:rsidRPr="00836403">
              <w:rPr>
                <w:i/>
                <w:iCs/>
                <w:szCs w:val="24"/>
              </w:rPr>
              <w:t>veiklos, priemonės ir metodai, tikslui pasiekti)</w:t>
            </w:r>
            <w:r w:rsidRPr="000F7CE0">
              <w:rPr>
                <w:szCs w:val="24"/>
              </w:rPr>
              <w:t xml:space="preserve">.  </w:t>
            </w:r>
          </w:p>
          <w:p w14:paraId="4C075FA9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  <w:p w14:paraId="51EDAEBC" w14:textId="77777777" w:rsidR="00E52944" w:rsidRPr="000F7CE0" w:rsidRDefault="00E52944" w:rsidP="00416193">
            <w:pPr>
              <w:jc w:val="both"/>
              <w:rPr>
                <w:szCs w:val="24"/>
                <w:u w:val="single"/>
              </w:rPr>
            </w:pPr>
            <w:r w:rsidRPr="000F7CE0">
              <w:rPr>
                <w:szCs w:val="24"/>
                <w:u w:val="single"/>
              </w:rPr>
              <w:t xml:space="preserve">Tikslas: </w:t>
            </w:r>
          </w:p>
          <w:p w14:paraId="2655420F" w14:textId="77777777" w:rsidR="00E52944" w:rsidRPr="000F7CE0" w:rsidRDefault="00E52944" w:rsidP="00416193">
            <w:pPr>
              <w:jc w:val="both"/>
              <w:rPr>
                <w:szCs w:val="24"/>
                <w:u w:val="single"/>
              </w:rPr>
            </w:pPr>
          </w:p>
          <w:p w14:paraId="2FD3F22C" w14:textId="77777777" w:rsidR="00E52944" w:rsidRPr="000F7CE0" w:rsidRDefault="00E52944" w:rsidP="00416193">
            <w:pPr>
              <w:jc w:val="both"/>
              <w:rPr>
                <w:szCs w:val="24"/>
                <w:u w:val="single"/>
              </w:rPr>
            </w:pPr>
            <w:r w:rsidRPr="000F7CE0">
              <w:rPr>
                <w:szCs w:val="24"/>
                <w:u w:val="single"/>
              </w:rPr>
              <w:t>Uždaviniai:</w:t>
            </w:r>
          </w:p>
          <w:p w14:paraId="70FE48B7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04D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261F9668" w14:textId="77777777" w:rsidTr="004161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AE4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Laukiami rezultatai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DC2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  <w:tr w:rsidR="00E52944" w:rsidRPr="000F7CE0" w14:paraId="4B6365D5" w14:textId="77777777" w:rsidTr="004161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FD6" w14:textId="77777777" w:rsidR="00E52944" w:rsidRPr="000F7CE0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>Numatomas projekto tęstinumas, perspektyvos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63B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</w:tbl>
    <w:p w14:paraId="3F467266" w14:textId="77777777" w:rsidR="00E52944" w:rsidRPr="000F7CE0" w:rsidRDefault="00E52944" w:rsidP="00E52944">
      <w:pPr>
        <w:pStyle w:val="Pagrindinistekstas"/>
      </w:pPr>
    </w:p>
    <w:p w14:paraId="0C9F7A9D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>
        <w:rPr>
          <w:b/>
        </w:rPr>
        <w:t>I</w:t>
      </w:r>
      <w:r w:rsidRPr="000F7CE0">
        <w:rPr>
          <w:b/>
        </w:rPr>
        <w:t xml:space="preserve">V SKYRIUS </w:t>
      </w:r>
    </w:p>
    <w:p w14:paraId="5D2F9E6B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t>PROJEKTO ĮGYVENDINIMO PLANA</w:t>
      </w:r>
      <w:r>
        <w:rPr>
          <w:b/>
        </w:rPr>
        <w:t>S</w:t>
      </w:r>
    </w:p>
    <w:p w14:paraId="06DD505B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401"/>
      </w:tblGrid>
      <w:tr w:rsidR="00E52944" w:rsidRPr="000F7CE0" w14:paraId="59511295" w14:textId="77777777" w:rsidTr="004161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7298" w14:textId="77777777" w:rsidR="00E52944" w:rsidRDefault="00E52944" w:rsidP="00416193">
            <w:pPr>
              <w:rPr>
                <w:szCs w:val="24"/>
              </w:rPr>
            </w:pPr>
            <w:r w:rsidRPr="000F7CE0">
              <w:rPr>
                <w:szCs w:val="24"/>
              </w:rPr>
              <w:t xml:space="preserve">Projekto </w:t>
            </w:r>
            <w:r>
              <w:rPr>
                <w:szCs w:val="24"/>
              </w:rPr>
              <w:t xml:space="preserve">uždavinius įgyvendinančių veiklų </w:t>
            </w:r>
            <w:r w:rsidRPr="000F7CE0">
              <w:rPr>
                <w:szCs w:val="24"/>
              </w:rPr>
              <w:t>planas</w:t>
            </w:r>
          </w:p>
          <w:p w14:paraId="5619329E" w14:textId="77777777" w:rsidR="00E52944" w:rsidRDefault="00E52944" w:rsidP="00416193">
            <w:pPr>
              <w:rPr>
                <w:szCs w:val="24"/>
              </w:rPr>
            </w:pPr>
          </w:p>
          <w:p w14:paraId="1FB7CBEA" w14:textId="77777777" w:rsidR="00E52944" w:rsidRPr="00B45F26" w:rsidRDefault="00E52944" w:rsidP="00416193">
            <w:pPr>
              <w:rPr>
                <w:i/>
                <w:iCs/>
                <w:szCs w:val="24"/>
              </w:rPr>
            </w:pPr>
            <w:r w:rsidRPr="00B45F26">
              <w:rPr>
                <w:i/>
                <w:iCs/>
                <w:szCs w:val="24"/>
              </w:rPr>
              <w:t xml:space="preserve">(veiklos numatomos mėnesiais, pvz. informacijos apie renginį rengimas, rėmėjų paieška, sklaida, </w:t>
            </w:r>
            <w:r>
              <w:rPr>
                <w:i/>
                <w:iCs/>
                <w:szCs w:val="24"/>
              </w:rPr>
              <w:t xml:space="preserve">renginio </w:t>
            </w:r>
            <w:r w:rsidRPr="00B45F26">
              <w:rPr>
                <w:i/>
                <w:iCs/>
                <w:szCs w:val="24"/>
              </w:rPr>
              <w:t>įgyvendinimas, atsiskaitymo dokumentų rengimas)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4CA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1 mėn. –</w:t>
            </w:r>
          </w:p>
          <w:p w14:paraId="2256FFD9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 xml:space="preserve">2 mėn. – </w:t>
            </w:r>
          </w:p>
          <w:p w14:paraId="7EA1E1F9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 xml:space="preserve">3 mėn. – </w:t>
            </w:r>
          </w:p>
          <w:p w14:paraId="23670BDD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4 mėn. –</w:t>
            </w:r>
          </w:p>
          <w:p w14:paraId="433EE13F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 xml:space="preserve">5 mėn. – </w:t>
            </w:r>
          </w:p>
          <w:p w14:paraId="5E53FE0F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6 mėn. –</w:t>
            </w:r>
          </w:p>
          <w:p w14:paraId="57466CED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 xml:space="preserve">7 mėn. – </w:t>
            </w:r>
          </w:p>
          <w:p w14:paraId="43CD9404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8 mėn. –</w:t>
            </w:r>
          </w:p>
          <w:p w14:paraId="40B44814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9 mėn. –</w:t>
            </w:r>
          </w:p>
          <w:p w14:paraId="5F3DECF3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10 mėn.–</w:t>
            </w:r>
          </w:p>
          <w:p w14:paraId="65B7FD44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11 mėn. –</w:t>
            </w:r>
          </w:p>
          <w:p w14:paraId="5E7C157C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12 mėn. –</w:t>
            </w:r>
          </w:p>
        </w:tc>
      </w:tr>
      <w:tr w:rsidR="00E52944" w:rsidRPr="000F7CE0" w14:paraId="1C002A56" w14:textId="77777777" w:rsidTr="004161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47C" w14:textId="77777777" w:rsidR="00E52944" w:rsidRPr="000F7CE0" w:rsidRDefault="00E52944" w:rsidP="00416193">
            <w:pPr>
              <w:jc w:val="both"/>
              <w:rPr>
                <w:szCs w:val="24"/>
              </w:rPr>
            </w:pPr>
            <w:r w:rsidRPr="000F7CE0">
              <w:rPr>
                <w:szCs w:val="24"/>
              </w:rPr>
              <w:t>Projekto įgyvendinimo vieta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12C" w14:textId="77777777" w:rsidR="00E52944" w:rsidRPr="000F7CE0" w:rsidRDefault="00E52944" w:rsidP="00416193">
            <w:pPr>
              <w:jc w:val="both"/>
              <w:rPr>
                <w:szCs w:val="24"/>
              </w:rPr>
            </w:pPr>
          </w:p>
        </w:tc>
      </w:tr>
    </w:tbl>
    <w:p w14:paraId="32BDC6CA" w14:textId="26B0E465" w:rsidR="00E52944" w:rsidRDefault="00E52944" w:rsidP="00E52944">
      <w:pPr>
        <w:rPr>
          <w:rFonts w:ascii="TimesLT" w:hAnsi="TimesLT"/>
          <w:b/>
        </w:rPr>
      </w:pPr>
    </w:p>
    <w:p w14:paraId="4B6EBDFF" w14:textId="77777777" w:rsidR="00334422" w:rsidRDefault="00334422">
      <w:pPr>
        <w:rPr>
          <w:b/>
        </w:rPr>
      </w:pPr>
      <w:r>
        <w:rPr>
          <w:b/>
        </w:rPr>
        <w:br w:type="page"/>
      </w:r>
    </w:p>
    <w:p w14:paraId="35800AFA" w14:textId="206E884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lastRenderedPageBreak/>
        <w:t xml:space="preserve">V SKYRIUS </w:t>
      </w:r>
    </w:p>
    <w:p w14:paraId="0C31D943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t>DETALI</w:t>
      </w:r>
      <w:r>
        <w:rPr>
          <w:b/>
        </w:rPr>
        <w:t xml:space="preserve"> </w:t>
      </w:r>
      <w:r w:rsidRPr="000F7CE0">
        <w:rPr>
          <w:b/>
        </w:rPr>
        <w:t>PROJEKTO IŠLAIDŲ SĄMATA</w:t>
      </w:r>
      <w:r>
        <w:rPr>
          <w:b/>
        </w:rPr>
        <w:t>*</w:t>
      </w:r>
    </w:p>
    <w:p w14:paraId="6F689AE8" w14:textId="77777777" w:rsidR="00E52944" w:rsidRPr="000F7CE0" w:rsidRDefault="00E52944" w:rsidP="00E52944">
      <w:pPr>
        <w:pStyle w:val="Pagrindinistekstas"/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276"/>
        <w:gridCol w:w="1134"/>
        <w:gridCol w:w="1276"/>
        <w:gridCol w:w="1400"/>
      </w:tblGrid>
      <w:tr w:rsidR="00E52944" w:rsidRPr="000F7CE0" w14:paraId="51B2E457" w14:textId="77777777" w:rsidTr="00416193">
        <w:trPr>
          <w:cantSplit/>
        </w:trPr>
        <w:tc>
          <w:tcPr>
            <w:tcW w:w="675" w:type="dxa"/>
          </w:tcPr>
          <w:p w14:paraId="1B0B9FA2" w14:textId="77777777" w:rsidR="00E52944" w:rsidRPr="000F7CE0" w:rsidRDefault="00E52944" w:rsidP="00416193">
            <w:pPr>
              <w:pStyle w:val="Pagrindinistekstas"/>
            </w:pPr>
            <w:r>
              <w:t xml:space="preserve">Eil. </w:t>
            </w:r>
            <w:r w:rsidRPr="000F7CE0">
              <w:t xml:space="preserve">Nr. </w:t>
            </w:r>
          </w:p>
        </w:tc>
        <w:tc>
          <w:tcPr>
            <w:tcW w:w="4111" w:type="dxa"/>
          </w:tcPr>
          <w:p w14:paraId="27F7CC51" w14:textId="77777777" w:rsidR="00E52944" w:rsidRPr="000F7CE0" w:rsidRDefault="00E52944" w:rsidP="00416193">
            <w:pPr>
              <w:pStyle w:val="Pagrindinistekstas"/>
            </w:pPr>
            <w:r w:rsidRPr="000F7CE0">
              <w:t>Išlaidų pavadinimas</w:t>
            </w:r>
          </w:p>
        </w:tc>
        <w:tc>
          <w:tcPr>
            <w:tcW w:w="1276" w:type="dxa"/>
          </w:tcPr>
          <w:p w14:paraId="6865F752" w14:textId="77777777" w:rsidR="00E52944" w:rsidRPr="000F7CE0" w:rsidRDefault="00E52944" w:rsidP="00416193">
            <w:pPr>
              <w:pStyle w:val="Pagrindinistekstas"/>
            </w:pPr>
            <w:r w:rsidRPr="000F7CE0">
              <w:t>Mato vnt.</w:t>
            </w:r>
          </w:p>
        </w:tc>
        <w:tc>
          <w:tcPr>
            <w:tcW w:w="1134" w:type="dxa"/>
          </w:tcPr>
          <w:p w14:paraId="2ACDF1F6" w14:textId="77777777" w:rsidR="00E52944" w:rsidRPr="000F7CE0" w:rsidRDefault="00E52944" w:rsidP="00416193">
            <w:pPr>
              <w:pStyle w:val="Pagrindinistekstas"/>
            </w:pPr>
            <w:r w:rsidRPr="000F7CE0">
              <w:t>Kaina</w:t>
            </w:r>
          </w:p>
        </w:tc>
        <w:tc>
          <w:tcPr>
            <w:tcW w:w="1276" w:type="dxa"/>
          </w:tcPr>
          <w:p w14:paraId="39C836CB" w14:textId="77777777" w:rsidR="00E52944" w:rsidRPr="000F7CE0" w:rsidRDefault="00E52944" w:rsidP="00416193">
            <w:pPr>
              <w:pStyle w:val="Pagrindinistekstas"/>
            </w:pPr>
            <w:r w:rsidRPr="000F7CE0">
              <w:t>Kiekis</w:t>
            </w:r>
          </w:p>
        </w:tc>
        <w:tc>
          <w:tcPr>
            <w:tcW w:w="1400" w:type="dxa"/>
          </w:tcPr>
          <w:p w14:paraId="50EAEE13" w14:textId="77777777" w:rsidR="00E52944" w:rsidRPr="000F7CE0" w:rsidRDefault="00E52944" w:rsidP="00416193">
            <w:pPr>
              <w:pStyle w:val="Pagrindinistekstas"/>
            </w:pPr>
            <w:r w:rsidRPr="000F7CE0">
              <w:t xml:space="preserve">Suma </w:t>
            </w:r>
          </w:p>
          <w:p w14:paraId="5FBC310F" w14:textId="77777777" w:rsidR="00E52944" w:rsidRPr="00683E73" w:rsidRDefault="00E52944" w:rsidP="00416193">
            <w:pPr>
              <w:pStyle w:val="Pagrindinistekstas"/>
              <w:rPr>
                <w:i/>
                <w:iCs/>
              </w:rPr>
            </w:pPr>
            <w:r w:rsidRPr="00683E73">
              <w:rPr>
                <w:i/>
                <w:iCs/>
              </w:rPr>
              <w:t>(Eur)</w:t>
            </w:r>
          </w:p>
        </w:tc>
      </w:tr>
      <w:tr w:rsidR="00E52944" w:rsidRPr="000F7CE0" w14:paraId="2216577A" w14:textId="77777777" w:rsidTr="00416193">
        <w:trPr>
          <w:cantSplit/>
        </w:trPr>
        <w:tc>
          <w:tcPr>
            <w:tcW w:w="675" w:type="dxa"/>
            <w:vAlign w:val="bottom"/>
          </w:tcPr>
          <w:p w14:paraId="56EEB9EB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4111" w:type="dxa"/>
          </w:tcPr>
          <w:p w14:paraId="1F5F3DD2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23D365C7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134" w:type="dxa"/>
          </w:tcPr>
          <w:p w14:paraId="7FF43784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276" w:type="dxa"/>
          </w:tcPr>
          <w:p w14:paraId="5702B3F2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400" w:type="dxa"/>
            <w:vAlign w:val="bottom"/>
          </w:tcPr>
          <w:p w14:paraId="1DBE2175" w14:textId="77777777" w:rsidR="00E52944" w:rsidRPr="000F7CE0" w:rsidRDefault="00E52944" w:rsidP="00416193">
            <w:pPr>
              <w:pStyle w:val="Pagrindinistekstas"/>
              <w:jc w:val="center"/>
              <w:rPr>
                <w:b/>
              </w:rPr>
            </w:pPr>
          </w:p>
        </w:tc>
      </w:tr>
      <w:tr w:rsidR="00E52944" w:rsidRPr="000F7CE0" w14:paraId="07C43AB4" w14:textId="77777777" w:rsidTr="00416193">
        <w:trPr>
          <w:cantSplit/>
        </w:trPr>
        <w:tc>
          <w:tcPr>
            <w:tcW w:w="675" w:type="dxa"/>
            <w:vAlign w:val="bottom"/>
          </w:tcPr>
          <w:p w14:paraId="4E26B238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4111" w:type="dxa"/>
          </w:tcPr>
          <w:p w14:paraId="3D8FF273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5654F307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134" w:type="dxa"/>
          </w:tcPr>
          <w:p w14:paraId="13FC37CD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276" w:type="dxa"/>
          </w:tcPr>
          <w:p w14:paraId="4DF5684C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400" w:type="dxa"/>
            <w:vAlign w:val="bottom"/>
          </w:tcPr>
          <w:p w14:paraId="5AAF079F" w14:textId="77777777" w:rsidR="00E52944" w:rsidRPr="000F7CE0" w:rsidRDefault="00E52944" w:rsidP="00416193">
            <w:pPr>
              <w:pStyle w:val="Pagrindinistekstas"/>
              <w:jc w:val="center"/>
              <w:rPr>
                <w:b/>
              </w:rPr>
            </w:pPr>
          </w:p>
        </w:tc>
      </w:tr>
      <w:tr w:rsidR="00E52944" w:rsidRPr="000F7CE0" w14:paraId="373D01A1" w14:textId="77777777" w:rsidTr="00416193">
        <w:trPr>
          <w:cantSplit/>
        </w:trPr>
        <w:tc>
          <w:tcPr>
            <w:tcW w:w="675" w:type="dxa"/>
            <w:vAlign w:val="bottom"/>
          </w:tcPr>
          <w:p w14:paraId="0E0CBA00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4111" w:type="dxa"/>
          </w:tcPr>
          <w:p w14:paraId="194844BB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04816C4A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134" w:type="dxa"/>
          </w:tcPr>
          <w:p w14:paraId="742408C1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276" w:type="dxa"/>
          </w:tcPr>
          <w:p w14:paraId="2570C4F5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400" w:type="dxa"/>
            <w:vAlign w:val="bottom"/>
          </w:tcPr>
          <w:p w14:paraId="7240B3C2" w14:textId="77777777" w:rsidR="00E52944" w:rsidRPr="000F7CE0" w:rsidRDefault="00E52944" w:rsidP="00416193">
            <w:pPr>
              <w:pStyle w:val="Pagrindinistekstas"/>
              <w:jc w:val="center"/>
              <w:rPr>
                <w:b/>
              </w:rPr>
            </w:pPr>
          </w:p>
        </w:tc>
      </w:tr>
      <w:tr w:rsidR="00E52944" w:rsidRPr="000F7CE0" w14:paraId="4961A6AC" w14:textId="77777777" w:rsidTr="00416193">
        <w:trPr>
          <w:cantSplit/>
        </w:trPr>
        <w:tc>
          <w:tcPr>
            <w:tcW w:w="675" w:type="dxa"/>
            <w:vAlign w:val="bottom"/>
          </w:tcPr>
          <w:p w14:paraId="3A74438C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4111" w:type="dxa"/>
          </w:tcPr>
          <w:p w14:paraId="19502555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32B4EEB1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134" w:type="dxa"/>
          </w:tcPr>
          <w:p w14:paraId="6235DAB5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276" w:type="dxa"/>
          </w:tcPr>
          <w:p w14:paraId="47144CDC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400" w:type="dxa"/>
            <w:vAlign w:val="bottom"/>
          </w:tcPr>
          <w:p w14:paraId="70D57E78" w14:textId="77777777" w:rsidR="00E52944" w:rsidRPr="000F7CE0" w:rsidRDefault="00E52944" w:rsidP="00416193">
            <w:pPr>
              <w:pStyle w:val="Pagrindinistekstas"/>
              <w:jc w:val="center"/>
              <w:rPr>
                <w:b/>
              </w:rPr>
            </w:pPr>
          </w:p>
        </w:tc>
      </w:tr>
      <w:tr w:rsidR="00E52944" w:rsidRPr="000F7CE0" w14:paraId="72AD4121" w14:textId="77777777" w:rsidTr="00416193">
        <w:trPr>
          <w:cantSplit/>
        </w:trPr>
        <w:tc>
          <w:tcPr>
            <w:tcW w:w="675" w:type="dxa"/>
          </w:tcPr>
          <w:p w14:paraId="4243EFAC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4111" w:type="dxa"/>
          </w:tcPr>
          <w:p w14:paraId="434E757F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33FE6513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134" w:type="dxa"/>
          </w:tcPr>
          <w:p w14:paraId="41785EDF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276" w:type="dxa"/>
          </w:tcPr>
          <w:p w14:paraId="41DC6A1A" w14:textId="77777777" w:rsidR="00E52944" w:rsidRPr="000F7CE0" w:rsidRDefault="00E52944" w:rsidP="00416193">
            <w:pPr>
              <w:pStyle w:val="Pagrindinistekstas"/>
              <w:jc w:val="center"/>
            </w:pPr>
          </w:p>
        </w:tc>
        <w:tc>
          <w:tcPr>
            <w:tcW w:w="1400" w:type="dxa"/>
            <w:vAlign w:val="bottom"/>
          </w:tcPr>
          <w:p w14:paraId="3FDF4029" w14:textId="77777777" w:rsidR="00E52944" w:rsidRPr="000F7CE0" w:rsidRDefault="00E52944" w:rsidP="00416193">
            <w:pPr>
              <w:pStyle w:val="Pagrindinistekstas"/>
              <w:jc w:val="center"/>
              <w:rPr>
                <w:b/>
              </w:rPr>
            </w:pPr>
          </w:p>
        </w:tc>
      </w:tr>
      <w:tr w:rsidR="00E52944" w:rsidRPr="000F7CE0" w14:paraId="2BE8316C" w14:textId="77777777" w:rsidTr="00416193">
        <w:trPr>
          <w:cantSplit/>
        </w:trPr>
        <w:tc>
          <w:tcPr>
            <w:tcW w:w="675" w:type="dxa"/>
            <w:vAlign w:val="bottom"/>
          </w:tcPr>
          <w:p w14:paraId="7BA87FD4" w14:textId="77777777" w:rsidR="00E52944" w:rsidRPr="000F7CE0" w:rsidRDefault="00E52944" w:rsidP="00416193">
            <w:pPr>
              <w:pStyle w:val="Pagrindinistekstas"/>
              <w:jc w:val="right"/>
            </w:pPr>
          </w:p>
        </w:tc>
        <w:tc>
          <w:tcPr>
            <w:tcW w:w="4111" w:type="dxa"/>
          </w:tcPr>
          <w:p w14:paraId="0A3CD723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5B161B93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134" w:type="dxa"/>
          </w:tcPr>
          <w:p w14:paraId="7A2CC9A4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2340805B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400" w:type="dxa"/>
            <w:vAlign w:val="bottom"/>
          </w:tcPr>
          <w:p w14:paraId="7C88EC8F" w14:textId="77777777" w:rsidR="00E52944" w:rsidRPr="000F7CE0" w:rsidRDefault="00E52944" w:rsidP="00416193">
            <w:pPr>
              <w:pStyle w:val="Pagrindinistekstas"/>
              <w:jc w:val="right"/>
              <w:rPr>
                <w:b/>
              </w:rPr>
            </w:pPr>
          </w:p>
        </w:tc>
      </w:tr>
      <w:tr w:rsidR="00E52944" w:rsidRPr="000F7CE0" w14:paraId="5C6E314B" w14:textId="77777777" w:rsidTr="00416193">
        <w:trPr>
          <w:cantSplit/>
        </w:trPr>
        <w:tc>
          <w:tcPr>
            <w:tcW w:w="675" w:type="dxa"/>
          </w:tcPr>
          <w:p w14:paraId="05BCBF4D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4111" w:type="dxa"/>
          </w:tcPr>
          <w:p w14:paraId="35038FE4" w14:textId="77777777" w:rsidR="00E52944" w:rsidRPr="000F7CE0" w:rsidRDefault="00E52944" w:rsidP="00416193">
            <w:pPr>
              <w:pStyle w:val="Pagrindinistekstas"/>
              <w:rPr>
                <w:b/>
              </w:rPr>
            </w:pPr>
          </w:p>
        </w:tc>
        <w:tc>
          <w:tcPr>
            <w:tcW w:w="1276" w:type="dxa"/>
          </w:tcPr>
          <w:p w14:paraId="64B3EA07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134" w:type="dxa"/>
          </w:tcPr>
          <w:p w14:paraId="65260454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276" w:type="dxa"/>
          </w:tcPr>
          <w:p w14:paraId="7E80F908" w14:textId="77777777" w:rsidR="00E52944" w:rsidRPr="000F7CE0" w:rsidRDefault="00E52944" w:rsidP="00416193">
            <w:pPr>
              <w:pStyle w:val="Pagrindinistekstas"/>
            </w:pPr>
          </w:p>
        </w:tc>
        <w:tc>
          <w:tcPr>
            <w:tcW w:w="1400" w:type="dxa"/>
            <w:vAlign w:val="bottom"/>
          </w:tcPr>
          <w:p w14:paraId="34DEA50A" w14:textId="77777777" w:rsidR="00E52944" w:rsidRPr="000F7CE0" w:rsidRDefault="00E52944" w:rsidP="00416193">
            <w:pPr>
              <w:pStyle w:val="Pagrindinistekstas"/>
              <w:jc w:val="right"/>
              <w:rPr>
                <w:b/>
              </w:rPr>
            </w:pPr>
          </w:p>
        </w:tc>
      </w:tr>
    </w:tbl>
    <w:p w14:paraId="0A660116" w14:textId="77777777" w:rsidR="00E52944" w:rsidRDefault="00E52944" w:rsidP="00E52944">
      <w:pPr>
        <w:jc w:val="both"/>
      </w:pPr>
      <w:r>
        <w:t>*nurodoma, kokiems tikslams bus naudojamos prašomos iš Savivaldybės biudžeto lėšos.</w:t>
      </w:r>
    </w:p>
    <w:p w14:paraId="06445F9E" w14:textId="77777777" w:rsidR="00E52944" w:rsidRPr="000F7CE0" w:rsidRDefault="00E52944" w:rsidP="00E52944">
      <w:pPr>
        <w:jc w:val="both"/>
      </w:pPr>
    </w:p>
    <w:p w14:paraId="0814F3D6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t xml:space="preserve">VI SKYRIUS </w:t>
      </w:r>
    </w:p>
    <w:p w14:paraId="26DB1E81" w14:textId="77777777" w:rsidR="00E52944" w:rsidRPr="000F7CE0" w:rsidRDefault="00E52944" w:rsidP="00334422">
      <w:pPr>
        <w:pStyle w:val="Pagrindinistekstas"/>
        <w:spacing w:after="0"/>
        <w:jc w:val="center"/>
        <w:rPr>
          <w:b/>
        </w:rPr>
      </w:pPr>
      <w:r w:rsidRPr="000F7CE0">
        <w:rPr>
          <w:b/>
        </w:rPr>
        <w:t>PAPILDOMA INFORMACIJA</w:t>
      </w:r>
    </w:p>
    <w:p w14:paraId="3F2DF276" w14:textId="77777777" w:rsidR="00E52944" w:rsidRPr="000F7CE0" w:rsidRDefault="00E52944" w:rsidP="00E52944">
      <w:pPr>
        <w:pStyle w:val="Pagrindinistekstas"/>
        <w:ind w:firstLine="1134"/>
      </w:pPr>
    </w:p>
    <w:p w14:paraId="60BB6A2A" w14:textId="77777777" w:rsidR="00E52944" w:rsidRPr="000F7CE0" w:rsidRDefault="00E52944" w:rsidP="00334422">
      <w:pPr>
        <w:pStyle w:val="Pagrindinistekstas"/>
        <w:ind w:firstLine="1134"/>
        <w:jc w:val="both"/>
      </w:pPr>
      <w:r>
        <w:t>Varėnos rajono s</w:t>
      </w:r>
      <w:r w:rsidRPr="000F7CE0">
        <w:t xml:space="preserve">avivaldybės teritorijoje </w:t>
      </w:r>
      <w:r>
        <w:t>registruotos visuomeninės</w:t>
      </w:r>
      <w:r w:rsidRPr="000F7CE0">
        <w:t xml:space="preserve"> organizacijos</w:t>
      </w:r>
      <w:r>
        <w:t xml:space="preserve">, </w:t>
      </w:r>
      <w:r w:rsidRPr="000F7CE0">
        <w:t xml:space="preserve">vykdančios kultūrinę veiklą, prideda prie užpildytos </w:t>
      </w:r>
      <w:r>
        <w:t>paraiškos</w:t>
      </w:r>
      <w:r w:rsidRPr="000F7CE0">
        <w:t xml:space="preserve"> registracijos pažymėjimo bei veiklos įstatų (nuostatų) kopijas.</w:t>
      </w:r>
    </w:p>
    <w:p w14:paraId="10E4AA2C" w14:textId="77777777" w:rsidR="00E52944" w:rsidRPr="000F7CE0" w:rsidRDefault="00E52944" w:rsidP="00E52944">
      <w:pPr>
        <w:pStyle w:val="Pagrindinistekstas"/>
        <w:spacing w:line="360" w:lineRule="auto"/>
        <w:ind w:firstLine="1134"/>
      </w:pPr>
    </w:p>
    <w:p w14:paraId="2F611674" w14:textId="77777777" w:rsidR="00E52944" w:rsidRDefault="00E52944" w:rsidP="00E52944">
      <w:pPr>
        <w:pStyle w:val="Pagrindinistekstas"/>
      </w:pPr>
      <w:r w:rsidRPr="000F7CE0">
        <w:t xml:space="preserve">Projekto vadovo vardas, pavardė, parašas      </w:t>
      </w:r>
      <w:r w:rsidRPr="000F7CE0">
        <w:tab/>
      </w:r>
      <w:r w:rsidRPr="000F7CE0">
        <w:tab/>
      </w:r>
      <w:r w:rsidRPr="000F7CE0">
        <w:tab/>
        <w:t xml:space="preserve">Data </w:t>
      </w:r>
    </w:p>
    <w:p w14:paraId="3AA72A05" w14:textId="77777777" w:rsidR="00E52944" w:rsidRDefault="00E52944" w:rsidP="00E52944">
      <w:pPr>
        <w:pStyle w:val="Pagrindinistekstas"/>
      </w:pPr>
    </w:p>
    <w:p w14:paraId="3A03DF67" w14:textId="77777777" w:rsidR="00E52944" w:rsidRPr="000F7CE0" w:rsidRDefault="00E52944" w:rsidP="00E52944">
      <w:pPr>
        <w:pStyle w:val="Pagrindinistekstas"/>
      </w:pPr>
    </w:p>
    <w:p w14:paraId="419E473D" w14:textId="77777777" w:rsidR="00E52944" w:rsidRPr="00EE2C73" w:rsidRDefault="00E52944" w:rsidP="00E52944">
      <w:pPr>
        <w:rPr>
          <w:sz w:val="20"/>
        </w:rPr>
      </w:pPr>
      <w:r>
        <w:rPr>
          <w:szCs w:val="24"/>
        </w:rPr>
        <w:t xml:space="preserve">Organizacijos vadovo </w:t>
      </w:r>
      <w:r w:rsidRPr="000F7CE0">
        <w:t xml:space="preserve">vardas, pavardė, parašas      </w:t>
      </w:r>
      <w:r>
        <w:tab/>
      </w:r>
      <w:r>
        <w:tab/>
      </w:r>
      <w:r>
        <w:tab/>
      </w:r>
      <w:r w:rsidRPr="000F7CE0">
        <w:t>Data</w:t>
      </w:r>
    </w:p>
    <w:p w14:paraId="701FBA50" w14:textId="77777777" w:rsidR="00E52944" w:rsidRDefault="00E52944" w:rsidP="00E52944">
      <w:pPr>
        <w:pStyle w:val="Antrat2"/>
        <w:ind w:firstLine="0"/>
        <w:rPr>
          <w:sz w:val="20"/>
        </w:rPr>
      </w:pPr>
    </w:p>
    <w:p w14:paraId="0C3B7006" w14:textId="77777777" w:rsidR="00E52944" w:rsidRDefault="00E52944" w:rsidP="00E52944">
      <w:pPr>
        <w:rPr>
          <w:b/>
          <w:bCs/>
          <w:sz w:val="20"/>
        </w:rPr>
      </w:pPr>
    </w:p>
    <w:p w14:paraId="5F454B74" w14:textId="77777777" w:rsidR="00E52944" w:rsidRPr="000D42EC" w:rsidRDefault="00E52944" w:rsidP="00E52944">
      <w:pPr>
        <w:tabs>
          <w:tab w:val="left" w:pos="4140"/>
        </w:tabs>
        <w:jc w:val="center"/>
      </w:pPr>
      <w:r>
        <w:t>__________________</w:t>
      </w:r>
    </w:p>
    <w:p w14:paraId="006C809A" w14:textId="77777777" w:rsidR="00E52944" w:rsidRPr="00E5199E" w:rsidRDefault="00E52944" w:rsidP="00E52944">
      <w:pPr>
        <w:rPr>
          <w:sz w:val="20"/>
        </w:rPr>
      </w:pPr>
    </w:p>
    <w:p w14:paraId="5D8E5728" w14:textId="77777777" w:rsidR="00E52944" w:rsidRPr="000F7CE0" w:rsidRDefault="00E52944" w:rsidP="00E52944">
      <w:pPr>
        <w:ind w:left="5387"/>
      </w:pPr>
    </w:p>
    <w:p w14:paraId="38B270C0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p w14:paraId="309C452D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p w14:paraId="76169780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p w14:paraId="5BBF06A1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p w14:paraId="4A6E3584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p w14:paraId="0107D96E" w14:textId="77777777" w:rsidR="00E52944" w:rsidRPr="000F7CE0" w:rsidRDefault="00E52944" w:rsidP="00E52944">
      <w:pPr>
        <w:pStyle w:val="Pagrindinistekstas"/>
        <w:jc w:val="center"/>
        <w:rPr>
          <w:b/>
        </w:rPr>
      </w:pPr>
    </w:p>
    <w:p w14:paraId="252D0796" w14:textId="77777777" w:rsidR="00E52944" w:rsidRPr="000F7CE0" w:rsidRDefault="00E52944" w:rsidP="00E52944">
      <w:pPr>
        <w:ind w:left="5387"/>
        <w:rPr>
          <w:szCs w:val="24"/>
        </w:rPr>
      </w:pPr>
    </w:p>
    <w:p w14:paraId="1C4EA198" w14:textId="2030F577" w:rsidR="00E52944" w:rsidRPr="000F7CE0" w:rsidRDefault="00E52944" w:rsidP="00334422"/>
    <w:sectPr w:rsidR="00E52944" w:rsidRPr="000F7CE0" w:rsidSect="008F5D5D">
      <w:footerReference w:type="default" r:id="rId7"/>
      <w:type w:val="continuous"/>
      <w:pgSz w:w="11906" w:h="16838" w:code="9"/>
      <w:pgMar w:top="1701" w:right="567" w:bottom="1134" w:left="1701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F46F" w14:textId="77777777" w:rsidR="00EB5296" w:rsidRDefault="00EB5296">
      <w:r>
        <w:separator/>
      </w:r>
    </w:p>
  </w:endnote>
  <w:endnote w:type="continuationSeparator" w:id="0">
    <w:p w14:paraId="15369361" w14:textId="77777777" w:rsidR="00EB5296" w:rsidRDefault="00EB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741C" w14:textId="77777777" w:rsidR="008857F1" w:rsidRDefault="008857F1" w:rsidP="00AC209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AD90" w14:textId="77777777" w:rsidR="00EB5296" w:rsidRDefault="00EB5296">
      <w:r>
        <w:separator/>
      </w:r>
    </w:p>
  </w:footnote>
  <w:footnote w:type="continuationSeparator" w:id="0">
    <w:p w14:paraId="0DA5C9BD" w14:textId="77777777" w:rsidR="00EB5296" w:rsidRDefault="00EB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38E44A76"/>
    <w:multiLevelType w:val="hybridMultilevel"/>
    <w:tmpl w:val="5CD6F5FE"/>
    <w:lvl w:ilvl="0" w:tplc="988EFC3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63944369">
    <w:abstractNumId w:val="2"/>
  </w:num>
  <w:num w:numId="2" w16cid:durableId="839277032">
    <w:abstractNumId w:val="0"/>
  </w:num>
  <w:num w:numId="3" w16cid:durableId="89936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0695E"/>
    <w:rsid w:val="0001207E"/>
    <w:rsid w:val="0002153B"/>
    <w:rsid w:val="00022901"/>
    <w:rsid w:val="00024944"/>
    <w:rsid w:val="00027406"/>
    <w:rsid w:val="00031D92"/>
    <w:rsid w:val="0004420E"/>
    <w:rsid w:val="00047DB4"/>
    <w:rsid w:val="00051DCC"/>
    <w:rsid w:val="00051F27"/>
    <w:rsid w:val="0005363E"/>
    <w:rsid w:val="0007636D"/>
    <w:rsid w:val="000A3833"/>
    <w:rsid w:val="000B2E3B"/>
    <w:rsid w:val="000C2939"/>
    <w:rsid w:val="000D6BD2"/>
    <w:rsid w:val="000E23EA"/>
    <w:rsid w:val="000E379B"/>
    <w:rsid w:val="001015F6"/>
    <w:rsid w:val="00105D72"/>
    <w:rsid w:val="0011377D"/>
    <w:rsid w:val="00115214"/>
    <w:rsid w:val="00117420"/>
    <w:rsid w:val="0011784C"/>
    <w:rsid w:val="00117B1F"/>
    <w:rsid w:val="00124D7D"/>
    <w:rsid w:val="001321EE"/>
    <w:rsid w:val="00133B5F"/>
    <w:rsid w:val="0014758C"/>
    <w:rsid w:val="00155999"/>
    <w:rsid w:val="001578FA"/>
    <w:rsid w:val="0016480B"/>
    <w:rsid w:val="00164B8F"/>
    <w:rsid w:val="00165164"/>
    <w:rsid w:val="00167464"/>
    <w:rsid w:val="001727F4"/>
    <w:rsid w:val="0018213E"/>
    <w:rsid w:val="001A6E67"/>
    <w:rsid w:val="001B68AC"/>
    <w:rsid w:val="001C1F92"/>
    <w:rsid w:val="001C34DB"/>
    <w:rsid w:val="001C6241"/>
    <w:rsid w:val="001D18C2"/>
    <w:rsid w:val="00204BEB"/>
    <w:rsid w:val="00205A5D"/>
    <w:rsid w:val="00232425"/>
    <w:rsid w:val="00236015"/>
    <w:rsid w:val="00243A9C"/>
    <w:rsid w:val="00265765"/>
    <w:rsid w:val="00270317"/>
    <w:rsid w:val="00285E4E"/>
    <w:rsid w:val="002915C4"/>
    <w:rsid w:val="002B5B53"/>
    <w:rsid w:val="002B79CB"/>
    <w:rsid w:val="002C707C"/>
    <w:rsid w:val="002E04DC"/>
    <w:rsid w:val="002E0631"/>
    <w:rsid w:val="002E2883"/>
    <w:rsid w:val="002E2B44"/>
    <w:rsid w:val="002E7B4A"/>
    <w:rsid w:val="002F7726"/>
    <w:rsid w:val="003030A6"/>
    <w:rsid w:val="00303949"/>
    <w:rsid w:val="003170F7"/>
    <w:rsid w:val="003202CD"/>
    <w:rsid w:val="00320CC0"/>
    <w:rsid w:val="00321716"/>
    <w:rsid w:val="00333119"/>
    <w:rsid w:val="00334422"/>
    <w:rsid w:val="00345657"/>
    <w:rsid w:val="00347606"/>
    <w:rsid w:val="003520EB"/>
    <w:rsid w:val="00353E48"/>
    <w:rsid w:val="003606AC"/>
    <w:rsid w:val="00367F19"/>
    <w:rsid w:val="00385211"/>
    <w:rsid w:val="00387ABF"/>
    <w:rsid w:val="00390BD2"/>
    <w:rsid w:val="00392425"/>
    <w:rsid w:val="00392C60"/>
    <w:rsid w:val="003A0D87"/>
    <w:rsid w:val="003C166C"/>
    <w:rsid w:val="003C684E"/>
    <w:rsid w:val="003C776E"/>
    <w:rsid w:val="003D3AD2"/>
    <w:rsid w:val="003E0A7E"/>
    <w:rsid w:val="003E0E68"/>
    <w:rsid w:val="003E135B"/>
    <w:rsid w:val="003E32D6"/>
    <w:rsid w:val="003E34CC"/>
    <w:rsid w:val="003E3D17"/>
    <w:rsid w:val="003F12D5"/>
    <w:rsid w:val="00400E53"/>
    <w:rsid w:val="00403FE0"/>
    <w:rsid w:val="0041048C"/>
    <w:rsid w:val="00412695"/>
    <w:rsid w:val="004517F5"/>
    <w:rsid w:val="004531A0"/>
    <w:rsid w:val="00457A88"/>
    <w:rsid w:val="004654D5"/>
    <w:rsid w:val="00484E55"/>
    <w:rsid w:val="004A2A48"/>
    <w:rsid w:val="004A5884"/>
    <w:rsid w:val="004A60FE"/>
    <w:rsid w:val="004C359D"/>
    <w:rsid w:val="004C5512"/>
    <w:rsid w:val="004E044E"/>
    <w:rsid w:val="004E6212"/>
    <w:rsid w:val="004E65D4"/>
    <w:rsid w:val="004F3B3A"/>
    <w:rsid w:val="004F6105"/>
    <w:rsid w:val="005015D1"/>
    <w:rsid w:val="00510F64"/>
    <w:rsid w:val="00511152"/>
    <w:rsid w:val="00513247"/>
    <w:rsid w:val="00524EDE"/>
    <w:rsid w:val="00526767"/>
    <w:rsid w:val="005650C4"/>
    <w:rsid w:val="00567200"/>
    <w:rsid w:val="0057219D"/>
    <w:rsid w:val="0058420C"/>
    <w:rsid w:val="0058512B"/>
    <w:rsid w:val="00590634"/>
    <w:rsid w:val="005955AA"/>
    <w:rsid w:val="005B51D7"/>
    <w:rsid w:val="005D28DE"/>
    <w:rsid w:val="005E19C2"/>
    <w:rsid w:val="005F1555"/>
    <w:rsid w:val="005F3E46"/>
    <w:rsid w:val="005F72C1"/>
    <w:rsid w:val="006108BB"/>
    <w:rsid w:val="0061424B"/>
    <w:rsid w:val="006172FB"/>
    <w:rsid w:val="0062116F"/>
    <w:rsid w:val="00640581"/>
    <w:rsid w:val="00654481"/>
    <w:rsid w:val="00662D92"/>
    <w:rsid w:val="00662F8A"/>
    <w:rsid w:val="00664662"/>
    <w:rsid w:val="00670183"/>
    <w:rsid w:val="006754F4"/>
    <w:rsid w:val="006808E2"/>
    <w:rsid w:val="00681CF6"/>
    <w:rsid w:val="0069101E"/>
    <w:rsid w:val="006A4C58"/>
    <w:rsid w:val="006B51FF"/>
    <w:rsid w:val="006C229E"/>
    <w:rsid w:val="006C2A29"/>
    <w:rsid w:val="006C43C7"/>
    <w:rsid w:val="006C4CF7"/>
    <w:rsid w:val="006D089E"/>
    <w:rsid w:val="006D68C3"/>
    <w:rsid w:val="006E415F"/>
    <w:rsid w:val="00704354"/>
    <w:rsid w:val="00704F1B"/>
    <w:rsid w:val="0073290F"/>
    <w:rsid w:val="00733E50"/>
    <w:rsid w:val="00751E2F"/>
    <w:rsid w:val="00770871"/>
    <w:rsid w:val="00772118"/>
    <w:rsid w:val="007829BA"/>
    <w:rsid w:val="007912AD"/>
    <w:rsid w:val="00793F77"/>
    <w:rsid w:val="00795BBB"/>
    <w:rsid w:val="007A0118"/>
    <w:rsid w:val="007A2907"/>
    <w:rsid w:val="007B714C"/>
    <w:rsid w:val="007C0892"/>
    <w:rsid w:val="007C0CC1"/>
    <w:rsid w:val="007C48FA"/>
    <w:rsid w:val="007D4016"/>
    <w:rsid w:val="007F3385"/>
    <w:rsid w:val="00800CA6"/>
    <w:rsid w:val="00807624"/>
    <w:rsid w:val="00830055"/>
    <w:rsid w:val="00842BAE"/>
    <w:rsid w:val="00857C1A"/>
    <w:rsid w:val="00861003"/>
    <w:rsid w:val="008857F1"/>
    <w:rsid w:val="00891363"/>
    <w:rsid w:val="00892823"/>
    <w:rsid w:val="008A0329"/>
    <w:rsid w:val="008A31C9"/>
    <w:rsid w:val="008A43D2"/>
    <w:rsid w:val="008B0B5F"/>
    <w:rsid w:val="008B296E"/>
    <w:rsid w:val="008C1278"/>
    <w:rsid w:val="008F5D5D"/>
    <w:rsid w:val="0090101C"/>
    <w:rsid w:val="00910592"/>
    <w:rsid w:val="00915875"/>
    <w:rsid w:val="00925F46"/>
    <w:rsid w:val="009401BB"/>
    <w:rsid w:val="009437BE"/>
    <w:rsid w:val="00952F99"/>
    <w:rsid w:val="009620B0"/>
    <w:rsid w:val="009649F9"/>
    <w:rsid w:val="009915A5"/>
    <w:rsid w:val="009931CE"/>
    <w:rsid w:val="00994542"/>
    <w:rsid w:val="00997F2E"/>
    <w:rsid w:val="009A23D7"/>
    <w:rsid w:val="009A5356"/>
    <w:rsid w:val="009B04BB"/>
    <w:rsid w:val="009B2670"/>
    <w:rsid w:val="009B3452"/>
    <w:rsid w:val="009B4805"/>
    <w:rsid w:val="009B6234"/>
    <w:rsid w:val="009C5D36"/>
    <w:rsid w:val="009C6360"/>
    <w:rsid w:val="009D1583"/>
    <w:rsid w:val="009E1DA9"/>
    <w:rsid w:val="009E354B"/>
    <w:rsid w:val="009F38D9"/>
    <w:rsid w:val="009F7953"/>
    <w:rsid w:val="00A00216"/>
    <w:rsid w:val="00A03007"/>
    <w:rsid w:val="00A036FE"/>
    <w:rsid w:val="00A04BB2"/>
    <w:rsid w:val="00A05A26"/>
    <w:rsid w:val="00A16732"/>
    <w:rsid w:val="00A27771"/>
    <w:rsid w:val="00A6345D"/>
    <w:rsid w:val="00A64132"/>
    <w:rsid w:val="00A65624"/>
    <w:rsid w:val="00A7301F"/>
    <w:rsid w:val="00A9005C"/>
    <w:rsid w:val="00A96C72"/>
    <w:rsid w:val="00AA30F2"/>
    <w:rsid w:val="00AB0519"/>
    <w:rsid w:val="00AB733E"/>
    <w:rsid w:val="00AC2090"/>
    <w:rsid w:val="00AC548A"/>
    <w:rsid w:val="00AF2EBE"/>
    <w:rsid w:val="00AF2F12"/>
    <w:rsid w:val="00AF6386"/>
    <w:rsid w:val="00B02307"/>
    <w:rsid w:val="00B07EB1"/>
    <w:rsid w:val="00B10C3A"/>
    <w:rsid w:val="00B332ED"/>
    <w:rsid w:val="00B37873"/>
    <w:rsid w:val="00B4167C"/>
    <w:rsid w:val="00B46F2F"/>
    <w:rsid w:val="00B47F8D"/>
    <w:rsid w:val="00B50377"/>
    <w:rsid w:val="00B52563"/>
    <w:rsid w:val="00B6332D"/>
    <w:rsid w:val="00B63565"/>
    <w:rsid w:val="00B640DC"/>
    <w:rsid w:val="00B72A0A"/>
    <w:rsid w:val="00BA2801"/>
    <w:rsid w:val="00BB038A"/>
    <w:rsid w:val="00BC0E4E"/>
    <w:rsid w:val="00BC1B5B"/>
    <w:rsid w:val="00BC3256"/>
    <w:rsid w:val="00BC6506"/>
    <w:rsid w:val="00BD4B26"/>
    <w:rsid w:val="00BE57C6"/>
    <w:rsid w:val="00BE70C1"/>
    <w:rsid w:val="00C15FFF"/>
    <w:rsid w:val="00C16305"/>
    <w:rsid w:val="00C23E07"/>
    <w:rsid w:val="00C23FBA"/>
    <w:rsid w:val="00C27BB2"/>
    <w:rsid w:val="00C35C53"/>
    <w:rsid w:val="00C433D2"/>
    <w:rsid w:val="00C45FB1"/>
    <w:rsid w:val="00C53674"/>
    <w:rsid w:val="00C537BC"/>
    <w:rsid w:val="00C63974"/>
    <w:rsid w:val="00C65DB0"/>
    <w:rsid w:val="00C674FB"/>
    <w:rsid w:val="00C731B1"/>
    <w:rsid w:val="00C766C8"/>
    <w:rsid w:val="00C81939"/>
    <w:rsid w:val="00C8472E"/>
    <w:rsid w:val="00C84B54"/>
    <w:rsid w:val="00CA20D5"/>
    <w:rsid w:val="00CA4990"/>
    <w:rsid w:val="00CB2BFB"/>
    <w:rsid w:val="00CC33B2"/>
    <w:rsid w:val="00CF0999"/>
    <w:rsid w:val="00CF47FA"/>
    <w:rsid w:val="00CF7562"/>
    <w:rsid w:val="00D02074"/>
    <w:rsid w:val="00D03604"/>
    <w:rsid w:val="00D03AC1"/>
    <w:rsid w:val="00D078ED"/>
    <w:rsid w:val="00D34742"/>
    <w:rsid w:val="00D50056"/>
    <w:rsid w:val="00D61236"/>
    <w:rsid w:val="00D631F9"/>
    <w:rsid w:val="00D66A5E"/>
    <w:rsid w:val="00D6759F"/>
    <w:rsid w:val="00D721B1"/>
    <w:rsid w:val="00D73409"/>
    <w:rsid w:val="00D81D88"/>
    <w:rsid w:val="00D92BCD"/>
    <w:rsid w:val="00DA7642"/>
    <w:rsid w:val="00DA76BB"/>
    <w:rsid w:val="00DC7720"/>
    <w:rsid w:val="00DD6001"/>
    <w:rsid w:val="00DE25CC"/>
    <w:rsid w:val="00DE693E"/>
    <w:rsid w:val="00DF3E52"/>
    <w:rsid w:val="00DF608E"/>
    <w:rsid w:val="00E0569B"/>
    <w:rsid w:val="00E07C5B"/>
    <w:rsid w:val="00E1160E"/>
    <w:rsid w:val="00E16C11"/>
    <w:rsid w:val="00E235CB"/>
    <w:rsid w:val="00E25A47"/>
    <w:rsid w:val="00E3147A"/>
    <w:rsid w:val="00E41712"/>
    <w:rsid w:val="00E41E40"/>
    <w:rsid w:val="00E52944"/>
    <w:rsid w:val="00E7446A"/>
    <w:rsid w:val="00E74835"/>
    <w:rsid w:val="00E828B0"/>
    <w:rsid w:val="00E84712"/>
    <w:rsid w:val="00E910D6"/>
    <w:rsid w:val="00E9412E"/>
    <w:rsid w:val="00EA4540"/>
    <w:rsid w:val="00EB0DA1"/>
    <w:rsid w:val="00EB5296"/>
    <w:rsid w:val="00EB576F"/>
    <w:rsid w:val="00ED0217"/>
    <w:rsid w:val="00ED2FF6"/>
    <w:rsid w:val="00ED5ED0"/>
    <w:rsid w:val="00F06B5C"/>
    <w:rsid w:val="00F2416B"/>
    <w:rsid w:val="00F31371"/>
    <w:rsid w:val="00F37EF2"/>
    <w:rsid w:val="00F4113F"/>
    <w:rsid w:val="00F44210"/>
    <w:rsid w:val="00F45A6E"/>
    <w:rsid w:val="00F463A0"/>
    <w:rsid w:val="00F463B4"/>
    <w:rsid w:val="00F62A73"/>
    <w:rsid w:val="00F63AF7"/>
    <w:rsid w:val="00F644C6"/>
    <w:rsid w:val="00F65D39"/>
    <w:rsid w:val="00F7283C"/>
    <w:rsid w:val="00F72B70"/>
    <w:rsid w:val="00F74098"/>
    <w:rsid w:val="00F96D7C"/>
    <w:rsid w:val="00FA1AAC"/>
    <w:rsid w:val="00FA6445"/>
    <w:rsid w:val="00FC601A"/>
    <w:rsid w:val="00FC6CA1"/>
    <w:rsid w:val="00FD2E6F"/>
    <w:rsid w:val="00FD46A1"/>
    <w:rsid w:val="00FE1E4E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9238"/>
  <w15:chartTrackingRefBased/>
  <w15:docId w15:val="{94C0565E-77F1-4374-B040-B103F4A1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C0892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7C089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9"/>
    <w:rsid w:val="009915A5"/>
    <w:rPr>
      <w:b/>
      <w:bCs/>
      <w:sz w:val="24"/>
      <w:lang w:eastAsia="en-US"/>
    </w:rPr>
  </w:style>
  <w:style w:type="paragraph" w:customStyle="1" w:styleId="CharChar">
    <w:name w:val="Char Char"/>
    <w:basedOn w:val="prastasis"/>
    <w:rsid w:val="00B635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529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52944"/>
    <w:rPr>
      <w:sz w:val="24"/>
      <w:lang w:eastAsia="en-US"/>
    </w:rPr>
  </w:style>
  <w:style w:type="character" w:styleId="Hipersaitas">
    <w:name w:val="Hyperlink"/>
    <w:unhideWhenUsed/>
    <w:rsid w:val="00E52944"/>
    <w:rPr>
      <w:color w:val="0563C1"/>
      <w:u w:val="single"/>
    </w:rPr>
  </w:style>
  <w:style w:type="character" w:styleId="Komentaronuoroda">
    <w:name w:val="annotation reference"/>
    <w:semiHidden/>
    <w:rsid w:val="00E52944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E52944"/>
    <w:pPr>
      <w:jc w:val="center"/>
    </w:pPr>
    <w:rPr>
      <w:b/>
      <w:kern w:val="24"/>
    </w:rPr>
  </w:style>
  <w:style w:type="character" w:customStyle="1" w:styleId="PavadinimasDiagrama">
    <w:name w:val="Pavadinimas Diagrama"/>
    <w:basedOn w:val="Numatytasispastraiposriftas"/>
    <w:link w:val="Pavadinimas"/>
    <w:rsid w:val="00E52944"/>
    <w:rPr>
      <w:b/>
      <w:kern w:val="24"/>
      <w:sz w:val="24"/>
      <w:lang w:eastAsia="en-US"/>
    </w:rPr>
  </w:style>
  <w:style w:type="paragraph" w:customStyle="1" w:styleId="Sraopastraipa1">
    <w:name w:val="Sąrašo pastraipa1"/>
    <w:rsid w:val="00E52944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BodyText31">
    <w:name w:val="Body Text 31"/>
    <w:rsid w:val="00E52944"/>
    <w:pPr>
      <w:widowControl w:val="0"/>
      <w:suppressAutoHyphens/>
      <w:spacing w:after="120" w:line="276" w:lineRule="auto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styleId="Pataisymai">
    <w:name w:val="Revision"/>
    <w:hidden/>
    <w:uiPriority w:val="99"/>
    <w:semiHidden/>
    <w:rsid w:val="00E52944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294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294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29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2944"/>
    <w:rPr>
      <w:b/>
      <w:bCs/>
      <w:lang w:eastAsia="en-US"/>
    </w:rPr>
  </w:style>
  <w:style w:type="character" w:customStyle="1" w:styleId="PoratDiagrama">
    <w:name w:val="Poraštė Diagrama"/>
    <w:link w:val="Porat"/>
    <w:rsid w:val="00E5294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2</TotalTime>
  <Pages>3</Pages>
  <Words>282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Mulskienė</dc:creator>
  <cp:keywords/>
  <cp:lastModifiedBy>User</cp:lastModifiedBy>
  <cp:revision>2</cp:revision>
  <cp:lastPrinted>2025-07-21T13:32:00Z</cp:lastPrinted>
  <dcterms:created xsi:type="dcterms:W3CDTF">2026-03-23T08:10:00Z</dcterms:created>
  <dcterms:modified xsi:type="dcterms:W3CDTF">2026-03-23T08:10:00Z</dcterms:modified>
</cp:coreProperties>
</file>