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0121E" w14:textId="35E41284" w:rsidR="00012817" w:rsidRPr="00C32CC0" w:rsidRDefault="00012817" w:rsidP="00012817">
      <w:pPr>
        <w:pStyle w:val="Pavadinimas"/>
        <w:ind w:left="5387"/>
        <w:jc w:val="left"/>
        <w:rPr>
          <w:b w:val="0"/>
          <w:szCs w:val="24"/>
        </w:rPr>
      </w:pPr>
      <w:r w:rsidRPr="00C32CC0">
        <w:rPr>
          <w:b w:val="0"/>
          <w:szCs w:val="24"/>
        </w:rPr>
        <w:t>Leidinių leidybos finansavimo iš Varėnos rajono savivaldybės biudžeto lėšų tvarkos aprašo</w:t>
      </w:r>
    </w:p>
    <w:p w14:paraId="1A23F266" w14:textId="77777777" w:rsidR="00012817" w:rsidRPr="00C32CC0" w:rsidRDefault="00012817" w:rsidP="00012817">
      <w:pPr>
        <w:pStyle w:val="Pavadinimas"/>
        <w:ind w:left="5387"/>
        <w:jc w:val="left"/>
        <w:rPr>
          <w:b w:val="0"/>
          <w:sz w:val="20"/>
        </w:rPr>
      </w:pPr>
      <w:r w:rsidRPr="00C32CC0">
        <w:rPr>
          <w:b w:val="0"/>
          <w:szCs w:val="24"/>
        </w:rPr>
        <w:t>1 priedas</w:t>
      </w:r>
    </w:p>
    <w:p w14:paraId="7017034D" w14:textId="77777777" w:rsidR="00012817" w:rsidRPr="00C32CC0" w:rsidRDefault="00012817" w:rsidP="00012817">
      <w:pPr>
        <w:pStyle w:val="Pavadinimas"/>
        <w:ind w:left="4320" w:firstLine="4962"/>
        <w:jc w:val="left"/>
        <w:rPr>
          <w:b w:val="0"/>
          <w:sz w:val="20"/>
        </w:rPr>
      </w:pPr>
    </w:p>
    <w:p w14:paraId="3DE68F6B" w14:textId="77777777" w:rsidR="00012817" w:rsidRPr="00C32CC0" w:rsidRDefault="00012817" w:rsidP="00012817">
      <w:pPr>
        <w:ind w:firstLine="4962"/>
        <w:jc w:val="both"/>
        <w:rPr>
          <w:bCs/>
          <w:sz w:val="20"/>
        </w:rPr>
      </w:pPr>
    </w:p>
    <w:p w14:paraId="5118CBD2" w14:textId="77777777" w:rsidR="00012817" w:rsidRPr="00C32CC0" w:rsidRDefault="00012817" w:rsidP="00012817">
      <w:pPr>
        <w:rPr>
          <w:sz w:val="20"/>
        </w:rPr>
      </w:pPr>
      <w:r w:rsidRPr="00C32CC0">
        <w:rPr>
          <w:sz w:val="20"/>
        </w:rPr>
        <w:t>GAUTA: _________________</w:t>
      </w:r>
    </w:p>
    <w:p w14:paraId="3F5009DC" w14:textId="77777777" w:rsidR="00012817" w:rsidRPr="00C32CC0" w:rsidRDefault="00012817" w:rsidP="00012817">
      <w:pPr>
        <w:rPr>
          <w:sz w:val="20"/>
        </w:rPr>
      </w:pPr>
      <w:r w:rsidRPr="00C32CC0">
        <w:rPr>
          <w:sz w:val="20"/>
        </w:rPr>
        <w:t>(datą pildo gavėjas)</w:t>
      </w:r>
    </w:p>
    <w:p w14:paraId="7C971D34" w14:textId="77777777" w:rsidR="00012817" w:rsidRPr="00C32CC0" w:rsidRDefault="00012817" w:rsidP="00012817">
      <w:pPr>
        <w:rPr>
          <w:szCs w:val="24"/>
        </w:rPr>
      </w:pPr>
    </w:p>
    <w:p w14:paraId="4C483D64" w14:textId="77777777" w:rsidR="00012817" w:rsidRPr="00C32CC0" w:rsidRDefault="00012817" w:rsidP="00012817">
      <w:pPr>
        <w:rPr>
          <w:szCs w:val="24"/>
        </w:rPr>
      </w:pPr>
    </w:p>
    <w:p w14:paraId="0A67F594" w14:textId="77777777" w:rsidR="00012817" w:rsidRPr="00C32CC0" w:rsidRDefault="00012817" w:rsidP="00012817">
      <w:pPr>
        <w:rPr>
          <w:szCs w:val="24"/>
        </w:rPr>
      </w:pPr>
      <w:r w:rsidRPr="00C32CC0">
        <w:rPr>
          <w:szCs w:val="24"/>
        </w:rPr>
        <w:t>Varėnos rajono savivaldybės administracijai</w:t>
      </w:r>
    </w:p>
    <w:p w14:paraId="5144F6D9" w14:textId="77777777" w:rsidR="00012817" w:rsidRPr="00C32CC0" w:rsidRDefault="00012817" w:rsidP="00012817">
      <w:pPr>
        <w:rPr>
          <w:szCs w:val="24"/>
        </w:rPr>
      </w:pPr>
    </w:p>
    <w:p w14:paraId="5DBEB2A1" w14:textId="77777777" w:rsidR="00012817" w:rsidRPr="00C32CC0" w:rsidRDefault="00012817" w:rsidP="00012817">
      <w:pPr>
        <w:jc w:val="center"/>
        <w:rPr>
          <w:szCs w:val="24"/>
        </w:rPr>
      </w:pPr>
    </w:p>
    <w:p w14:paraId="77D7B57C" w14:textId="77777777" w:rsidR="00012817" w:rsidRPr="00C32CC0" w:rsidRDefault="00012817" w:rsidP="00D2414C">
      <w:pPr>
        <w:pStyle w:val="Pagrindiniotekstotrauka"/>
        <w:ind w:left="0"/>
        <w:jc w:val="center"/>
        <w:rPr>
          <w:b/>
        </w:rPr>
      </w:pPr>
      <w:r w:rsidRPr="00C32CC0">
        <w:rPr>
          <w:b/>
        </w:rPr>
        <w:t xml:space="preserve">LEIDINIŲ LEIDYBOS FINANSAVIMO IŠ VARĖNOS RAJONO SAVIVALDYBĖS BIUDŽETO LĖŠŲ </w:t>
      </w:r>
    </w:p>
    <w:p w14:paraId="295A3E93" w14:textId="77777777" w:rsidR="00012817" w:rsidRPr="00C32CC0" w:rsidRDefault="00012817" w:rsidP="00D2414C">
      <w:pPr>
        <w:pStyle w:val="Pagrindiniotekstotrauka"/>
        <w:ind w:left="0"/>
        <w:jc w:val="center"/>
        <w:rPr>
          <w:b/>
        </w:rPr>
      </w:pPr>
      <w:r w:rsidRPr="00C32CC0">
        <w:rPr>
          <w:b/>
        </w:rPr>
        <w:t>PARAIŠKA</w:t>
      </w:r>
    </w:p>
    <w:p w14:paraId="061F4FDE" w14:textId="77777777" w:rsidR="00012817" w:rsidRPr="00C32CC0" w:rsidRDefault="00012817" w:rsidP="00012817">
      <w:pPr>
        <w:jc w:val="center"/>
        <w:rPr>
          <w:szCs w:val="24"/>
        </w:rPr>
      </w:pPr>
      <w:r w:rsidRPr="00C32CC0">
        <w:rPr>
          <w:szCs w:val="24"/>
        </w:rPr>
        <w:t>___________</w:t>
      </w:r>
    </w:p>
    <w:p w14:paraId="7A47AF8B" w14:textId="77777777" w:rsidR="00012817" w:rsidRPr="00C32CC0" w:rsidRDefault="00012817" w:rsidP="00012817">
      <w:pPr>
        <w:jc w:val="center"/>
        <w:rPr>
          <w:szCs w:val="24"/>
        </w:rPr>
      </w:pPr>
      <w:r w:rsidRPr="00C32CC0">
        <w:rPr>
          <w:szCs w:val="24"/>
        </w:rPr>
        <w:t>(data)</w:t>
      </w:r>
    </w:p>
    <w:p w14:paraId="2B2654AB" w14:textId="77777777" w:rsidR="00012817" w:rsidRPr="00C32CC0" w:rsidRDefault="00012817" w:rsidP="00012817">
      <w:pPr>
        <w:rPr>
          <w:szCs w:val="24"/>
        </w:rPr>
      </w:pPr>
    </w:p>
    <w:p w14:paraId="788AF09F" w14:textId="77777777" w:rsidR="00012817" w:rsidRPr="00C32CC0" w:rsidRDefault="00012817" w:rsidP="00012817">
      <w:pPr>
        <w:jc w:val="center"/>
        <w:rPr>
          <w:b/>
          <w:szCs w:val="24"/>
        </w:rPr>
      </w:pPr>
      <w:r w:rsidRPr="00C32CC0">
        <w:rPr>
          <w:b/>
          <w:szCs w:val="24"/>
        </w:rPr>
        <w:t>I SKYRIUS</w:t>
      </w:r>
    </w:p>
    <w:p w14:paraId="053DEF10" w14:textId="77777777" w:rsidR="00012817" w:rsidRPr="00C32CC0" w:rsidRDefault="00012817" w:rsidP="00012817">
      <w:pPr>
        <w:jc w:val="center"/>
        <w:rPr>
          <w:szCs w:val="24"/>
        </w:rPr>
      </w:pPr>
      <w:r w:rsidRPr="00C32CC0">
        <w:rPr>
          <w:b/>
          <w:szCs w:val="24"/>
        </w:rPr>
        <w:t>PAREIŠKĖJO DUOMENYS</w:t>
      </w:r>
    </w:p>
    <w:p w14:paraId="3408F07C" w14:textId="77777777" w:rsidR="00012817" w:rsidRPr="00C32CC0" w:rsidRDefault="00012817" w:rsidP="00012817">
      <w:pPr>
        <w:jc w:val="cente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7"/>
        <w:gridCol w:w="4753"/>
      </w:tblGrid>
      <w:tr w:rsidR="00012817" w:rsidRPr="00C32CC0" w14:paraId="44A33467" w14:textId="77777777" w:rsidTr="00A27BDA">
        <w:tc>
          <w:tcPr>
            <w:tcW w:w="4767" w:type="dxa"/>
            <w:tcBorders>
              <w:top w:val="single" w:sz="4" w:space="0" w:color="auto"/>
              <w:left w:val="single" w:sz="4" w:space="0" w:color="auto"/>
              <w:bottom w:val="single" w:sz="4" w:space="0" w:color="auto"/>
              <w:right w:val="single" w:sz="4" w:space="0" w:color="auto"/>
            </w:tcBorders>
            <w:hideMark/>
          </w:tcPr>
          <w:p w14:paraId="55FE9D50" w14:textId="77777777" w:rsidR="00012817" w:rsidRPr="00C32CC0" w:rsidRDefault="00012817" w:rsidP="00A27BDA">
            <w:pPr>
              <w:jc w:val="both"/>
              <w:rPr>
                <w:szCs w:val="24"/>
              </w:rPr>
            </w:pPr>
            <w:r w:rsidRPr="00C32CC0">
              <w:rPr>
                <w:szCs w:val="24"/>
              </w:rPr>
              <w:t>Paraiškos teikėjo pavadinimas, jei paraišką teikia fizinis asmuo – vardas, pavardė</w:t>
            </w:r>
          </w:p>
        </w:tc>
        <w:tc>
          <w:tcPr>
            <w:tcW w:w="4753" w:type="dxa"/>
            <w:tcBorders>
              <w:top w:val="single" w:sz="4" w:space="0" w:color="auto"/>
              <w:left w:val="single" w:sz="4" w:space="0" w:color="auto"/>
              <w:bottom w:val="single" w:sz="4" w:space="0" w:color="auto"/>
              <w:right w:val="single" w:sz="4" w:space="0" w:color="auto"/>
            </w:tcBorders>
          </w:tcPr>
          <w:p w14:paraId="23E5DEDB" w14:textId="77777777" w:rsidR="00012817" w:rsidRPr="00C32CC0" w:rsidRDefault="00012817" w:rsidP="00A27BDA">
            <w:pPr>
              <w:jc w:val="both"/>
              <w:rPr>
                <w:szCs w:val="24"/>
              </w:rPr>
            </w:pPr>
          </w:p>
        </w:tc>
      </w:tr>
      <w:tr w:rsidR="00012817" w:rsidRPr="00C32CC0" w14:paraId="27AA4420" w14:textId="77777777" w:rsidTr="00A27BDA">
        <w:trPr>
          <w:trHeight w:val="339"/>
        </w:trPr>
        <w:tc>
          <w:tcPr>
            <w:tcW w:w="4767" w:type="dxa"/>
            <w:tcBorders>
              <w:top w:val="single" w:sz="4" w:space="0" w:color="auto"/>
              <w:left w:val="single" w:sz="4" w:space="0" w:color="auto"/>
              <w:bottom w:val="single" w:sz="4" w:space="0" w:color="auto"/>
              <w:right w:val="single" w:sz="4" w:space="0" w:color="auto"/>
            </w:tcBorders>
            <w:hideMark/>
          </w:tcPr>
          <w:p w14:paraId="441E19C7" w14:textId="77777777" w:rsidR="00012817" w:rsidRPr="00C32CC0" w:rsidRDefault="00012817" w:rsidP="00A27BDA">
            <w:pPr>
              <w:jc w:val="both"/>
              <w:rPr>
                <w:szCs w:val="24"/>
              </w:rPr>
            </w:pPr>
            <w:r w:rsidRPr="00C32CC0">
              <w:rPr>
                <w:szCs w:val="24"/>
              </w:rPr>
              <w:t>Adresas ir pašto indeksas</w:t>
            </w:r>
          </w:p>
        </w:tc>
        <w:tc>
          <w:tcPr>
            <w:tcW w:w="4753" w:type="dxa"/>
            <w:tcBorders>
              <w:top w:val="single" w:sz="4" w:space="0" w:color="auto"/>
              <w:left w:val="single" w:sz="4" w:space="0" w:color="auto"/>
              <w:bottom w:val="single" w:sz="4" w:space="0" w:color="auto"/>
              <w:right w:val="single" w:sz="4" w:space="0" w:color="auto"/>
            </w:tcBorders>
          </w:tcPr>
          <w:p w14:paraId="51CFB046" w14:textId="77777777" w:rsidR="00012817" w:rsidRPr="00C32CC0" w:rsidRDefault="00012817" w:rsidP="00A27BDA">
            <w:pPr>
              <w:jc w:val="both"/>
              <w:rPr>
                <w:szCs w:val="24"/>
              </w:rPr>
            </w:pPr>
          </w:p>
        </w:tc>
      </w:tr>
      <w:tr w:rsidR="00012817" w:rsidRPr="00C32CC0" w14:paraId="13885F6F" w14:textId="77777777" w:rsidTr="00A27BDA">
        <w:trPr>
          <w:trHeight w:val="205"/>
        </w:trPr>
        <w:tc>
          <w:tcPr>
            <w:tcW w:w="4767" w:type="dxa"/>
            <w:tcBorders>
              <w:top w:val="single" w:sz="4" w:space="0" w:color="auto"/>
              <w:left w:val="single" w:sz="4" w:space="0" w:color="auto"/>
              <w:bottom w:val="single" w:sz="4" w:space="0" w:color="auto"/>
              <w:right w:val="single" w:sz="4" w:space="0" w:color="auto"/>
            </w:tcBorders>
            <w:hideMark/>
          </w:tcPr>
          <w:p w14:paraId="4A04392B" w14:textId="77777777" w:rsidR="00012817" w:rsidRPr="00C32CC0" w:rsidRDefault="00012817" w:rsidP="00A27BDA">
            <w:pPr>
              <w:jc w:val="both"/>
              <w:rPr>
                <w:szCs w:val="24"/>
              </w:rPr>
            </w:pPr>
            <w:r w:rsidRPr="00C32CC0">
              <w:rPr>
                <w:szCs w:val="24"/>
              </w:rPr>
              <w:t>Telefonas</w:t>
            </w:r>
          </w:p>
        </w:tc>
        <w:tc>
          <w:tcPr>
            <w:tcW w:w="4753" w:type="dxa"/>
            <w:tcBorders>
              <w:top w:val="single" w:sz="4" w:space="0" w:color="auto"/>
              <w:left w:val="single" w:sz="4" w:space="0" w:color="auto"/>
              <w:bottom w:val="single" w:sz="4" w:space="0" w:color="auto"/>
              <w:right w:val="single" w:sz="4" w:space="0" w:color="auto"/>
            </w:tcBorders>
          </w:tcPr>
          <w:p w14:paraId="1F1213A5" w14:textId="77777777" w:rsidR="00012817" w:rsidRPr="00C32CC0" w:rsidRDefault="00012817" w:rsidP="00A27BDA">
            <w:pPr>
              <w:jc w:val="both"/>
              <w:rPr>
                <w:szCs w:val="24"/>
              </w:rPr>
            </w:pPr>
          </w:p>
        </w:tc>
      </w:tr>
      <w:tr w:rsidR="00012817" w:rsidRPr="00C32CC0" w14:paraId="36CD877F" w14:textId="77777777" w:rsidTr="00A27BDA">
        <w:tc>
          <w:tcPr>
            <w:tcW w:w="4767" w:type="dxa"/>
            <w:tcBorders>
              <w:top w:val="single" w:sz="4" w:space="0" w:color="auto"/>
              <w:left w:val="single" w:sz="4" w:space="0" w:color="auto"/>
              <w:bottom w:val="single" w:sz="4" w:space="0" w:color="auto"/>
              <w:right w:val="single" w:sz="4" w:space="0" w:color="auto"/>
            </w:tcBorders>
            <w:hideMark/>
          </w:tcPr>
          <w:p w14:paraId="71C1EB88" w14:textId="77777777" w:rsidR="00012817" w:rsidRPr="00C32CC0" w:rsidRDefault="00012817" w:rsidP="00A27BDA">
            <w:pPr>
              <w:jc w:val="both"/>
              <w:rPr>
                <w:szCs w:val="24"/>
              </w:rPr>
            </w:pPr>
            <w:r w:rsidRPr="00C32CC0">
              <w:rPr>
                <w:szCs w:val="24"/>
              </w:rPr>
              <w:t>Elektroninis paštas</w:t>
            </w:r>
          </w:p>
        </w:tc>
        <w:tc>
          <w:tcPr>
            <w:tcW w:w="4753" w:type="dxa"/>
            <w:tcBorders>
              <w:top w:val="single" w:sz="4" w:space="0" w:color="auto"/>
              <w:left w:val="single" w:sz="4" w:space="0" w:color="auto"/>
              <w:bottom w:val="single" w:sz="4" w:space="0" w:color="auto"/>
              <w:right w:val="single" w:sz="4" w:space="0" w:color="auto"/>
            </w:tcBorders>
          </w:tcPr>
          <w:p w14:paraId="3775A1D0" w14:textId="77777777" w:rsidR="00012817" w:rsidRPr="00C32CC0" w:rsidRDefault="00012817" w:rsidP="00A27BDA">
            <w:pPr>
              <w:jc w:val="both"/>
              <w:rPr>
                <w:szCs w:val="24"/>
              </w:rPr>
            </w:pPr>
          </w:p>
        </w:tc>
      </w:tr>
    </w:tbl>
    <w:p w14:paraId="05D3F24D" w14:textId="77777777" w:rsidR="00012817" w:rsidRPr="00C32CC0" w:rsidRDefault="00012817" w:rsidP="00012817">
      <w:pPr>
        <w:pStyle w:val="Pagrindiniotekstotrauka"/>
        <w:rPr>
          <w:sz w:val="20"/>
        </w:rPr>
      </w:pPr>
      <w:r w:rsidRPr="00C32CC0">
        <w:rPr>
          <w:sz w:val="20"/>
        </w:rPr>
        <w:tab/>
      </w:r>
    </w:p>
    <w:p w14:paraId="2F031B50" w14:textId="77777777" w:rsidR="00012817" w:rsidRPr="00C32CC0" w:rsidRDefault="00012817" w:rsidP="00012817">
      <w:pPr>
        <w:jc w:val="center"/>
        <w:rPr>
          <w:b/>
          <w:szCs w:val="24"/>
        </w:rPr>
      </w:pPr>
      <w:r w:rsidRPr="00C32CC0">
        <w:rPr>
          <w:b/>
          <w:szCs w:val="24"/>
        </w:rPr>
        <w:t>II SKYRIUS</w:t>
      </w:r>
    </w:p>
    <w:p w14:paraId="253B8D67" w14:textId="77777777" w:rsidR="00012817" w:rsidRPr="00C32CC0" w:rsidRDefault="00012817" w:rsidP="00012817">
      <w:pPr>
        <w:jc w:val="center"/>
        <w:rPr>
          <w:b/>
          <w:bCs/>
          <w:caps/>
          <w:szCs w:val="24"/>
        </w:rPr>
      </w:pPr>
      <w:r w:rsidRPr="00C32CC0">
        <w:rPr>
          <w:b/>
          <w:szCs w:val="24"/>
        </w:rPr>
        <w:t>LEIDINIO APRAŠYMAS</w:t>
      </w:r>
    </w:p>
    <w:p w14:paraId="78AC6AE0" w14:textId="77777777" w:rsidR="00012817" w:rsidRPr="00C32CC0" w:rsidRDefault="00012817" w:rsidP="00012817">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3"/>
        <w:gridCol w:w="5647"/>
      </w:tblGrid>
      <w:tr w:rsidR="00012817" w:rsidRPr="00C32CC0" w14:paraId="66B9575E" w14:textId="77777777" w:rsidTr="00A27BDA">
        <w:tc>
          <w:tcPr>
            <w:tcW w:w="3873" w:type="dxa"/>
            <w:hideMark/>
          </w:tcPr>
          <w:p w14:paraId="098D1800" w14:textId="77777777" w:rsidR="00012817" w:rsidRPr="00C32CC0" w:rsidRDefault="00012817" w:rsidP="00A27BDA">
            <w:pPr>
              <w:tabs>
                <w:tab w:val="left" w:pos="206"/>
              </w:tabs>
              <w:rPr>
                <w:szCs w:val="24"/>
              </w:rPr>
            </w:pPr>
            <w:r w:rsidRPr="00C32CC0">
              <w:rPr>
                <w:szCs w:val="24"/>
              </w:rPr>
              <w:t>1.</w:t>
            </w:r>
            <w:r w:rsidRPr="00C32CC0">
              <w:rPr>
                <w:szCs w:val="24"/>
              </w:rPr>
              <w:tab/>
              <w:t>Leidinio pavadinimas</w:t>
            </w:r>
          </w:p>
        </w:tc>
        <w:tc>
          <w:tcPr>
            <w:tcW w:w="5647" w:type="dxa"/>
          </w:tcPr>
          <w:p w14:paraId="04DE7EF6" w14:textId="77777777" w:rsidR="00012817" w:rsidRPr="00C32CC0" w:rsidRDefault="00012817" w:rsidP="00A27BDA">
            <w:pPr>
              <w:jc w:val="both"/>
              <w:rPr>
                <w:szCs w:val="24"/>
              </w:rPr>
            </w:pPr>
          </w:p>
        </w:tc>
      </w:tr>
      <w:tr w:rsidR="00012817" w:rsidRPr="00C32CC0" w14:paraId="6EC2DF3C" w14:textId="77777777" w:rsidTr="00A27BDA">
        <w:tc>
          <w:tcPr>
            <w:tcW w:w="3873" w:type="dxa"/>
            <w:hideMark/>
          </w:tcPr>
          <w:p w14:paraId="6F598D3C" w14:textId="77777777" w:rsidR="00012817" w:rsidRPr="00C32CC0" w:rsidRDefault="00012817" w:rsidP="00A27BDA">
            <w:pPr>
              <w:rPr>
                <w:szCs w:val="24"/>
              </w:rPr>
            </w:pPr>
            <w:r w:rsidRPr="00C32CC0">
              <w:rPr>
                <w:szCs w:val="24"/>
              </w:rPr>
              <w:t xml:space="preserve">2. Leidinio sudarytojas </w:t>
            </w:r>
          </w:p>
        </w:tc>
        <w:tc>
          <w:tcPr>
            <w:tcW w:w="5647" w:type="dxa"/>
          </w:tcPr>
          <w:p w14:paraId="598C19B3" w14:textId="77777777" w:rsidR="00012817" w:rsidRPr="00C32CC0" w:rsidRDefault="00012817" w:rsidP="00A27BDA">
            <w:pPr>
              <w:jc w:val="both"/>
              <w:rPr>
                <w:szCs w:val="24"/>
              </w:rPr>
            </w:pPr>
          </w:p>
        </w:tc>
      </w:tr>
      <w:tr w:rsidR="00012817" w:rsidRPr="00C32CC0" w14:paraId="664B0429" w14:textId="77777777" w:rsidTr="00A27BDA">
        <w:tc>
          <w:tcPr>
            <w:tcW w:w="3873" w:type="dxa"/>
            <w:hideMark/>
          </w:tcPr>
          <w:p w14:paraId="44FB00A0" w14:textId="77777777" w:rsidR="00012817" w:rsidRPr="00C32CC0" w:rsidRDefault="00012817" w:rsidP="00A27BDA">
            <w:pPr>
              <w:rPr>
                <w:szCs w:val="24"/>
              </w:rPr>
            </w:pPr>
            <w:r w:rsidRPr="00C32CC0">
              <w:rPr>
                <w:szCs w:val="24"/>
              </w:rPr>
              <w:t>3. Leidinio žanras, forma</w:t>
            </w:r>
          </w:p>
        </w:tc>
        <w:tc>
          <w:tcPr>
            <w:tcW w:w="5647" w:type="dxa"/>
          </w:tcPr>
          <w:p w14:paraId="6C53CF77" w14:textId="77777777" w:rsidR="00012817" w:rsidRPr="00C32CC0" w:rsidRDefault="00012817" w:rsidP="00A27BDA">
            <w:pPr>
              <w:jc w:val="both"/>
              <w:rPr>
                <w:szCs w:val="24"/>
              </w:rPr>
            </w:pPr>
          </w:p>
        </w:tc>
      </w:tr>
      <w:tr w:rsidR="00012817" w:rsidRPr="00C32CC0" w14:paraId="3C4715FE" w14:textId="77777777" w:rsidTr="00A27BDA">
        <w:tc>
          <w:tcPr>
            <w:tcW w:w="3873" w:type="dxa"/>
            <w:hideMark/>
          </w:tcPr>
          <w:p w14:paraId="66EB8384" w14:textId="77777777" w:rsidR="00012817" w:rsidRPr="00C32CC0" w:rsidRDefault="00012817" w:rsidP="00A27BDA">
            <w:pPr>
              <w:rPr>
                <w:szCs w:val="24"/>
              </w:rPr>
            </w:pPr>
            <w:r w:rsidRPr="00C32CC0">
              <w:rPr>
                <w:szCs w:val="24"/>
              </w:rPr>
              <w:t xml:space="preserve">4. Leidinio apimtis </w:t>
            </w:r>
            <w:r w:rsidRPr="00C32CC0">
              <w:rPr>
                <w:sz w:val="20"/>
              </w:rPr>
              <w:t>(puslapiai/trukmė)</w:t>
            </w:r>
          </w:p>
        </w:tc>
        <w:tc>
          <w:tcPr>
            <w:tcW w:w="5647" w:type="dxa"/>
          </w:tcPr>
          <w:p w14:paraId="74214AFF" w14:textId="77777777" w:rsidR="00012817" w:rsidRPr="00C32CC0" w:rsidRDefault="00012817" w:rsidP="00A27BDA">
            <w:pPr>
              <w:jc w:val="both"/>
              <w:rPr>
                <w:szCs w:val="24"/>
              </w:rPr>
            </w:pPr>
          </w:p>
        </w:tc>
      </w:tr>
      <w:tr w:rsidR="00012817" w:rsidRPr="00C32CC0" w14:paraId="0D2031FD" w14:textId="77777777" w:rsidTr="00A27BDA">
        <w:tc>
          <w:tcPr>
            <w:tcW w:w="3873" w:type="dxa"/>
          </w:tcPr>
          <w:p w14:paraId="0E2386C5" w14:textId="77777777" w:rsidR="00012817" w:rsidRPr="00C32CC0" w:rsidRDefault="00012817" w:rsidP="00A27BDA">
            <w:pPr>
              <w:rPr>
                <w:szCs w:val="24"/>
              </w:rPr>
            </w:pPr>
            <w:r w:rsidRPr="00C32CC0">
              <w:rPr>
                <w:szCs w:val="24"/>
              </w:rPr>
              <w:t xml:space="preserve">5. Leidinio tiražas </w:t>
            </w:r>
            <w:r w:rsidRPr="00C32CC0">
              <w:rPr>
                <w:sz w:val="20"/>
              </w:rPr>
              <w:t>(vnt.)</w:t>
            </w:r>
          </w:p>
        </w:tc>
        <w:tc>
          <w:tcPr>
            <w:tcW w:w="5647" w:type="dxa"/>
          </w:tcPr>
          <w:p w14:paraId="03F5F0B6" w14:textId="77777777" w:rsidR="00012817" w:rsidRPr="00C32CC0" w:rsidRDefault="00012817" w:rsidP="00A27BDA">
            <w:pPr>
              <w:jc w:val="both"/>
              <w:rPr>
                <w:szCs w:val="24"/>
              </w:rPr>
            </w:pPr>
          </w:p>
        </w:tc>
      </w:tr>
      <w:tr w:rsidR="00012817" w:rsidRPr="00C32CC0" w14:paraId="11F7E248" w14:textId="77777777" w:rsidTr="00A27BDA">
        <w:tc>
          <w:tcPr>
            <w:tcW w:w="3873" w:type="dxa"/>
            <w:hideMark/>
          </w:tcPr>
          <w:p w14:paraId="272A6F68" w14:textId="77777777" w:rsidR="00012817" w:rsidRPr="00C32CC0" w:rsidRDefault="00012817" w:rsidP="00A27BDA">
            <w:pPr>
              <w:rPr>
                <w:szCs w:val="24"/>
              </w:rPr>
            </w:pPr>
            <w:r w:rsidRPr="00C32CC0">
              <w:rPr>
                <w:szCs w:val="24"/>
              </w:rPr>
              <w:t>6. Leidinio sklaida</w:t>
            </w:r>
          </w:p>
        </w:tc>
        <w:tc>
          <w:tcPr>
            <w:tcW w:w="5647" w:type="dxa"/>
            <w:hideMark/>
          </w:tcPr>
          <w:p w14:paraId="2200C0F9" w14:textId="77777777" w:rsidR="00012817" w:rsidRPr="00C32CC0" w:rsidRDefault="00012817" w:rsidP="00A27BDA">
            <w:pPr>
              <w:jc w:val="both"/>
              <w:rPr>
                <w:iCs/>
                <w:sz w:val="20"/>
                <w:lang w:eastAsia="ru-RU"/>
              </w:rPr>
            </w:pPr>
            <w:r w:rsidRPr="00C32CC0">
              <w:rPr>
                <w:iCs/>
                <w:sz w:val="20"/>
                <w:lang w:eastAsia="ru-RU"/>
              </w:rPr>
              <w:t>(Nurodyti, kur bus naudojamas leidybos įgyvendinimo rezultatas. Pvz., leidinys dovanojamas bibliotekoms, švietimo/kultūros įstaigoms, gyventojų bendruomenėms, parduodamas knygynuose ir kt.)</w:t>
            </w:r>
          </w:p>
        </w:tc>
      </w:tr>
      <w:tr w:rsidR="00012817" w:rsidRPr="00C32CC0" w14:paraId="2ACEA98A" w14:textId="77777777" w:rsidTr="00A27BDA">
        <w:tc>
          <w:tcPr>
            <w:tcW w:w="3873" w:type="dxa"/>
            <w:hideMark/>
          </w:tcPr>
          <w:p w14:paraId="6DB0A51E" w14:textId="77777777" w:rsidR="00012817" w:rsidRPr="00C32CC0" w:rsidRDefault="00012817" w:rsidP="00A27BDA">
            <w:pPr>
              <w:jc w:val="both"/>
              <w:rPr>
                <w:szCs w:val="24"/>
              </w:rPr>
            </w:pPr>
            <w:r w:rsidRPr="00C32CC0">
              <w:rPr>
                <w:szCs w:val="24"/>
              </w:rPr>
              <w:t>7. Leidinio viešinimas ir pristatymas visuomenei</w:t>
            </w:r>
          </w:p>
        </w:tc>
        <w:tc>
          <w:tcPr>
            <w:tcW w:w="5647" w:type="dxa"/>
            <w:hideMark/>
          </w:tcPr>
          <w:p w14:paraId="2CBB5C3F" w14:textId="77777777" w:rsidR="00012817" w:rsidRPr="00C32CC0" w:rsidRDefault="00012817" w:rsidP="00A27BDA">
            <w:pPr>
              <w:jc w:val="both"/>
              <w:rPr>
                <w:sz w:val="20"/>
              </w:rPr>
            </w:pPr>
            <w:r w:rsidRPr="00C32CC0">
              <w:rPr>
                <w:sz w:val="20"/>
              </w:rPr>
              <w:t>(Aprašykite, kaip ir kokiais būdais leidinys bus pristatomas visuomenei)</w:t>
            </w:r>
          </w:p>
        </w:tc>
      </w:tr>
    </w:tbl>
    <w:p w14:paraId="554AE601" w14:textId="77777777" w:rsidR="00012817" w:rsidRPr="00C32CC0" w:rsidRDefault="00012817" w:rsidP="00012817">
      <w:pPr>
        <w:pStyle w:val="Pagrindiniotekstotrauka"/>
        <w:rPr>
          <w:sz w:val="20"/>
        </w:rPr>
      </w:pPr>
      <w:r w:rsidRPr="00C32CC0">
        <w:rPr>
          <w:sz w:val="20"/>
        </w:rPr>
        <w:tab/>
      </w:r>
      <w:r w:rsidRPr="00C32CC0">
        <w:rPr>
          <w:sz w:val="20"/>
        </w:rPr>
        <w:tab/>
      </w:r>
      <w:r w:rsidRPr="00C32CC0">
        <w:rPr>
          <w:sz w:val="20"/>
        </w:rPr>
        <w:tab/>
      </w:r>
      <w:r w:rsidRPr="00C32CC0">
        <w:rPr>
          <w:sz w:val="20"/>
        </w:rPr>
        <w:tab/>
      </w:r>
      <w:r w:rsidRPr="00C32CC0">
        <w:rPr>
          <w:sz w:val="20"/>
        </w:rPr>
        <w:tab/>
        <w:t xml:space="preserve">                </w:t>
      </w:r>
    </w:p>
    <w:p w14:paraId="35668A28" w14:textId="77777777" w:rsidR="00012817" w:rsidRPr="00C32CC0" w:rsidRDefault="00012817" w:rsidP="00012817">
      <w:pPr>
        <w:jc w:val="center"/>
        <w:rPr>
          <w:b/>
          <w:szCs w:val="24"/>
        </w:rPr>
      </w:pPr>
      <w:r w:rsidRPr="00C32CC0">
        <w:rPr>
          <w:b/>
          <w:szCs w:val="24"/>
        </w:rPr>
        <w:t xml:space="preserve">III SKYRIUS </w:t>
      </w:r>
    </w:p>
    <w:p w14:paraId="39CEF98C" w14:textId="77777777" w:rsidR="00012817" w:rsidRPr="00C32CC0" w:rsidRDefault="00012817" w:rsidP="00012817">
      <w:pPr>
        <w:jc w:val="center"/>
        <w:rPr>
          <w:b/>
          <w:szCs w:val="24"/>
        </w:rPr>
      </w:pPr>
      <w:r w:rsidRPr="00C32CC0">
        <w:rPr>
          <w:b/>
          <w:szCs w:val="24"/>
        </w:rPr>
        <w:t>FINANSAVIMO POREIKIS</w:t>
      </w:r>
    </w:p>
    <w:p w14:paraId="5448419B" w14:textId="77777777" w:rsidR="00012817" w:rsidRPr="00C32CC0" w:rsidRDefault="00012817" w:rsidP="00012817">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8"/>
        <w:gridCol w:w="3746"/>
      </w:tblGrid>
      <w:tr w:rsidR="00012817" w:rsidRPr="00C32CC0" w14:paraId="3381AE46" w14:textId="77777777" w:rsidTr="00A27BDA">
        <w:tc>
          <w:tcPr>
            <w:tcW w:w="5908" w:type="dxa"/>
            <w:tcBorders>
              <w:top w:val="single" w:sz="4" w:space="0" w:color="auto"/>
              <w:left w:val="single" w:sz="4" w:space="0" w:color="auto"/>
              <w:bottom w:val="single" w:sz="4" w:space="0" w:color="auto"/>
              <w:right w:val="single" w:sz="4" w:space="0" w:color="auto"/>
            </w:tcBorders>
            <w:hideMark/>
          </w:tcPr>
          <w:p w14:paraId="7309B7AA" w14:textId="77777777" w:rsidR="00012817" w:rsidRPr="00C32CC0" w:rsidRDefault="00012817" w:rsidP="00A27BDA">
            <w:pPr>
              <w:jc w:val="both"/>
              <w:rPr>
                <w:szCs w:val="24"/>
              </w:rPr>
            </w:pPr>
            <w:r w:rsidRPr="00C32CC0">
              <w:rPr>
                <w:szCs w:val="24"/>
              </w:rPr>
              <w:t>Leidybai reikalinga suma (Eur)</w:t>
            </w:r>
          </w:p>
        </w:tc>
        <w:tc>
          <w:tcPr>
            <w:tcW w:w="3746" w:type="dxa"/>
            <w:tcBorders>
              <w:top w:val="single" w:sz="4" w:space="0" w:color="auto"/>
              <w:left w:val="single" w:sz="4" w:space="0" w:color="auto"/>
              <w:bottom w:val="single" w:sz="4" w:space="0" w:color="auto"/>
              <w:right w:val="single" w:sz="4" w:space="0" w:color="auto"/>
            </w:tcBorders>
          </w:tcPr>
          <w:p w14:paraId="56D7E539" w14:textId="77777777" w:rsidR="00012817" w:rsidRPr="00C32CC0" w:rsidRDefault="00012817" w:rsidP="00A27BDA">
            <w:pPr>
              <w:jc w:val="both"/>
              <w:rPr>
                <w:b/>
                <w:szCs w:val="24"/>
                <w:u w:val="single"/>
              </w:rPr>
            </w:pPr>
          </w:p>
        </w:tc>
      </w:tr>
      <w:tr w:rsidR="00012817" w:rsidRPr="00C32CC0" w14:paraId="274DEA40" w14:textId="77777777" w:rsidTr="00A27BDA">
        <w:trPr>
          <w:trHeight w:val="230"/>
        </w:trPr>
        <w:tc>
          <w:tcPr>
            <w:tcW w:w="5908" w:type="dxa"/>
            <w:tcBorders>
              <w:top w:val="single" w:sz="4" w:space="0" w:color="auto"/>
              <w:left w:val="single" w:sz="4" w:space="0" w:color="auto"/>
              <w:bottom w:val="single" w:sz="4" w:space="0" w:color="auto"/>
              <w:right w:val="single" w:sz="4" w:space="0" w:color="auto"/>
            </w:tcBorders>
          </w:tcPr>
          <w:p w14:paraId="110782DB" w14:textId="77777777" w:rsidR="00012817" w:rsidRPr="00C32CC0" w:rsidRDefault="00012817" w:rsidP="00A27BDA">
            <w:pPr>
              <w:jc w:val="both"/>
              <w:rPr>
                <w:szCs w:val="24"/>
              </w:rPr>
            </w:pPr>
            <w:r w:rsidRPr="00C32CC0">
              <w:rPr>
                <w:szCs w:val="24"/>
              </w:rPr>
              <w:t xml:space="preserve">Iš Varėnos rajono savivaldybės prašoma suma (Eur) </w:t>
            </w:r>
          </w:p>
        </w:tc>
        <w:tc>
          <w:tcPr>
            <w:tcW w:w="3746" w:type="dxa"/>
            <w:tcBorders>
              <w:top w:val="single" w:sz="4" w:space="0" w:color="auto"/>
              <w:left w:val="single" w:sz="4" w:space="0" w:color="auto"/>
              <w:bottom w:val="single" w:sz="4" w:space="0" w:color="auto"/>
              <w:right w:val="single" w:sz="4" w:space="0" w:color="auto"/>
            </w:tcBorders>
          </w:tcPr>
          <w:p w14:paraId="6833D3B6" w14:textId="77777777" w:rsidR="00012817" w:rsidRPr="00C32CC0" w:rsidRDefault="00012817" w:rsidP="00A27BDA">
            <w:pPr>
              <w:jc w:val="both"/>
              <w:rPr>
                <w:b/>
                <w:szCs w:val="24"/>
              </w:rPr>
            </w:pPr>
          </w:p>
        </w:tc>
      </w:tr>
    </w:tbl>
    <w:p w14:paraId="732059C3" w14:textId="77777777" w:rsidR="00012817" w:rsidRPr="00C32CC0" w:rsidRDefault="00012817" w:rsidP="00012817">
      <w:pPr>
        <w:jc w:val="both"/>
        <w:rPr>
          <w:b/>
          <w:szCs w:val="24"/>
        </w:rPr>
      </w:pPr>
    </w:p>
    <w:p w14:paraId="3B2076BD" w14:textId="77777777" w:rsidR="00012817" w:rsidRPr="00C32CC0" w:rsidRDefault="00012817" w:rsidP="00012817">
      <w:pPr>
        <w:jc w:val="both"/>
        <w:rPr>
          <w:szCs w:val="24"/>
        </w:rPr>
      </w:pPr>
      <w:r w:rsidRPr="00C32CC0">
        <w:rPr>
          <w:b/>
          <w:szCs w:val="24"/>
        </w:rPr>
        <w:t xml:space="preserve">Papildomas finansavimas </w:t>
      </w:r>
      <w:r w:rsidRPr="00C32CC0">
        <w:rPr>
          <w:szCs w:val="24"/>
        </w:rPr>
        <w:t>(Trumpai aprašyti, iš kur ir kiek bus surinktas/gautas papildomas finansavimas, lėšų gavimą pagrindžiantys raštai pridedami prie paraiškos)</w:t>
      </w:r>
    </w:p>
    <w:p w14:paraId="677815E3" w14:textId="77777777" w:rsidR="00012817" w:rsidRPr="00C32CC0" w:rsidRDefault="00012817" w:rsidP="0001281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6"/>
        <w:gridCol w:w="3055"/>
      </w:tblGrid>
      <w:tr w:rsidR="00012817" w:rsidRPr="00C32CC0" w14:paraId="40890EEC" w14:textId="77777777" w:rsidTr="00A27BDA">
        <w:tc>
          <w:tcPr>
            <w:tcW w:w="6771" w:type="dxa"/>
            <w:hideMark/>
          </w:tcPr>
          <w:p w14:paraId="04EC8E85" w14:textId="77777777" w:rsidR="00012817" w:rsidRPr="00C32CC0" w:rsidRDefault="00012817" w:rsidP="00A27BDA">
            <w:pPr>
              <w:jc w:val="center"/>
              <w:rPr>
                <w:szCs w:val="24"/>
              </w:rPr>
            </w:pPr>
            <w:r w:rsidRPr="00C32CC0">
              <w:rPr>
                <w:szCs w:val="24"/>
              </w:rPr>
              <w:t>Lėšų šaltinis</w:t>
            </w:r>
          </w:p>
        </w:tc>
        <w:tc>
          <w:tcPr>
            <w:tcW w:w="3077" w:type="dxa"/>
            <w:hideMark/>
          </w:tcPr>
          <w:p w14:paraId="02242AC2" w14:textId="77777777" w:rsidR="00012817" w:rsidRPr="00C32CC0" w:rsidRDefault="00012817" w:rsidP="00A27BDA">
            <w:pPr>
              <w:jc w:val="center"/>
              <w:rPr>
                <w:szCs w:val="24"/>
              </w:rPr>
            </w:pPr>
            <w:r w:rsidRPr="00C32CC0">
              <w:rPr>
                <w:szCs w:val="24"/>
              </w:rPr>
              <w:t>Lėšų suma (Eur)</w:t>
            </w:r>
          </w:p>
        </w:tc>
      </w:tr>
      <w:tr w:rsidR="00012817" w:rsidRPr="00C32CC0" w14:paraId="5B589E85" w14:textId="77777777" w:rsidTr="00A27BDA">
        <w:tc>
          <w:tcPr>
            <w:tcW w:w="6771" w:type="dxa"/>
          </w:tcPr>
          <w:p w14:paraId="650E4149" w14:textId="77777777" w:rsidR="00012817" w:rsidRPr="00C32CC0" w:rsidRDefault="00012817" w:rsidP="00A27BDA">
            <w:pPr>
              <w:jc w:val="both"/>
              <w:rPr>
                <w:szCs w:val="24"/>
              </w:rPr>
            </w:pPr>
          </w:p>
        </w:tc>
        <w:tc>
          <w:tcPr>
            <w:tcW w:w="3077" w:type="dxa"/>
          </w:tcPr>
          <w:p w14:paraId="6EEB7E49" w14:textId="77777777" w:rsidR="00012817" w:rsidRPr="00C32CC0" w:rsidRDefault="00012817" w:rsidP="00A27BDA">
            <w:pPr>
              <w:jc w:val="both"/>
              <w:rPr>
                <w:szCs w:val="24"/>
              </w:rPr>
            </w:pPr>
          </w:p>
        </w:tc>
      </w:tr>
      <w:tr w:rsidR="00012817" w:rsidRPr="00C32CC0" w14:paraId="0ADB23E0" w14:textId="77777777" w:rsidTr="00A27BDA">
        <w:tc>
          <w:tcPr>
            <w:tcW w:w="6771" w:type="dxa"/>
          </w:tcPr>
          <w:p w14:paraId="71C632A6" w14:textId="77777777" w:rsidR="00012817" w:rsidRPr="00C32CC0" w:rsidRDefault="00012817" w:rsidP="00A27BDA">
            <w:pPr>
              <w:jc w:val="both"/>
              <w:rPr>
                <w:szCs w:val="24"/>
              </w:rPr>
            </w:pPr>
          </w:p>
        </w:tc>
        <w:tc>
          <w:tcPr>
            <w:tcW w:w="3077" w:type="dxa"/>
          </w:tcPr>
          <w:p w14:paraId="5B91FE71" w14:textId="77777777" w:rsidR="00012817" w:rsidRPr="00C32CC0" w:rsidRDefault="00012817" w:rsidP="00A27BDA">
            <w:pPr>
              <w:jc w:val="both"/>
              <w:rPr>
                <w:szCs w:val="24"/>
              </w:rPr>
            </w:pPr>
          </w:p>
        </w:tc>
      </w:tr>
    </w:tbl>
    <w:p w14:paraId="13FBEE4B" w14:textId="77777777" w:rsidR="00012817" w:rsidRPr="00C32CC0" w:rsidRDefault="00012817" w:rsidP="00012817">
      <w:pPr>
        <w:rPr>
          <w:szCs w:val="24"/>
        </w:rPr>
      </w:pPr>
    </w:p>
    <w:p w14:paraId="42F16346" w14:textId="77777777" w:rsidR="00012817" w:rsidRPr="00C32CC0" w:rsidRDefault="00012817" w:rsidP="00012817">
      <w:pPr>
        <w:jc w:val="both"/>
        <w:rPr>
          <w:b/>
          <w:szCs w:val="24"/>
        </w:rPr>
      </w:pPr>
      <w:r w:rsidRPr="00C32CC0">
        <w:rPr>
          <w:b/>
          <w:szCs w:val="24"/>
        </w:rPr>
        <w:t xml:space="preserve">Kartu su paraiška būtini pateikti dokumentai: </w:t>
      </w:r>
    </w:p>
    <w:p w14:paraId="417A5ED4" w14:textId="77777777" w:rsidR="00012817" w:rsidRPr="00C32CC0" w:rsidRDefault="00012817" w:rsidP="00012817">
      <w:pPr>
        <w:jc w:val="both"/>
        <w:rPr>
          <w:b/>
          <w:szCs w:val="24"/>
        </w:rPr>
      </w:pPr>
    </w:p>
    <w:p w14:paraId="0E94C229" w14:textId="77777777" w:rsidR="00012817" w:rsidRPr="00C32CC0" w:rsidRDefault="00012817" w:rsidP="00012817">
      <w:pPr>
        <w:jc w:val="both"/>
        <w:rPr>
          <w:i/>
          <w:iCs/>
          <w:szCs w:val="24"/>
        </w:rPr>
      </w:pPr>
      <w:r w:rsidRPr="00C32CC0">
        <w:rPr>
          <w:szCs w:val="24"/>
        </w:rPr>
        <w:t xml:space="preserve">1. Leidinio sudarytojo asmens dokumento kopija </w:t>
      </w:r>
      <w:r w:rsidRPr="00C32CC0">
        <w:rPr>
          <w:i/>
          <w:iCs/>
          <w:szCs w:val="24"/>
        </w:rPr>
        <w:t>(taikoma, jei paraišką teikia fizinis asmuo).</w:t>
      </w:r>
    </w:p>
    <w:p w14:paraId="7BE95BE2" w14:textId="77777777" w:rsidR="00012817" w:rsidRPr="00C32CC0" w:rsidRDefault="00012817" w:rsidP="00012817">
      <w:pPr>
        <w:jc w:val="both"/>
        <w:rPr>
          <w:szCs w:val="24"/>
        </w:rPr>
      </w:pPr>
      <w:r w:rsidRPr="00C32CC0">
        <w:rPr>
          <w:szCs w:val="24"/>
        </w:rPr>
        <w:t xml:space="preserve">2. Leidinio sudarytojo gyvenimo aprašymas </w:t>
      </w:r>
      <w:r w:rsidRPr="00C32CC0">
        <w:rPr>
          <w:i/>
          <w:iCs/>
          <w:szCs w:val="24"/>
        </w:rPr>
        <w:t>(taikoma, jei paraišką teikia fizinis asmuo)</w:t>
      </w:r>
      <w:r w:rsidRPr="00C32CC0">
        <w:rPr>
          <w:szCs w:val="24"/>
        </w:rPr>
        <w:t>.</w:t>
      </w:r>
    </w:p>
    <w:p w14:paraId="4276E7C2" w14:textId="77777777" w:rsidR="00012817" w:rsidRPr="00C32CC0" w:rsidRDefault="00012817" w:rsidP="00012817">
      <w:pPr>
        <w:jc w:val="both"/>
        <w:rPr>
          <w:szCs w:val="24"/>
        </w:rPr>
      </w:pPr>
      <w:r w:rsidRPr="00C32CC0">
        <w:rPr>
          <w:szCs w:val="24"/>
        </w:rPr>
        <w:t>3. Juridinio asmens registravimo pažymėjimo ir (arba) įstatų (nuostatų) kopijos, patvirtintas organizacijos vadovo parašu ir antspaudu (</w:t>
      </w:r>
      <w:r w:rsidRPr="00C32CC0">
        <w:rPr>
          <w:i/>
          <w:szCs w:val="24"/>
        </w:rPr>
        <w:t>taikoma, jei paraišką teikia juridinis asmuo</w:t>
      </w:r>
      <w:r w:rsidRPr="00C32CC0">
        <w:rPr>
          <w:szCs w:val="24"/>
        </w:rPr>
        <w:t>).</w:t>
      </w:r>
    </w:p>
    <w:p w14:paraId="66A5E4A7" w14:textId="77777777" w:rsidR="00012817" w:rsidRPr="00C32CC0" w:rsidRDefault="00012817" w:rsidP="00012817">
      <w:pPr>
        <w:jc w:val="both"/>
        <w:rPr>
          <w:szCs w:val="24"/>
        </w:rPr>
      </w:pPr>
      <w:r w:rsidRPr="00C32CC0">
        <w:rPr>
          <w:szCs w:val="24"/>
        </w:rPr>
        <w:t>4. Išsami leidinio anotacija (iki 2 psl.), kurioje aprašytos leidinio sąsajos su Varėnos kraštu.</w:t>
      </w:r>
    </w:p>
    <w:p w14:paraId="0541B915" w14:textId="77777777" w:rsidR="00012817" w:rsidRPr="00C32CC0" w:rsidRDefault="00012817" w:rsidP="00012817">
      <w:pPr>
        <w:jc w:val="both"/>
        <w:rPr>
          <w:szCs w:val="24"/>
        </w:rPr>
      </w:pPr>
      <w:r w:rsidRPr="00C32CC0">
        <w:rPr>
          <w:szCs w:val="24"/>
        </w:rPr>
        <w:t>5. Dalis leidinio ar vizualinio maketo, atsižvelgiant į tai, kokį leidinį planuojama išleisti.</w:t>
      </w:r>
    </w:p>
    <w:p w14:paraId="45660902" w14:textId="77777777" w:rsidR="00012817" w:rsidRPr="00C32CC0" w:rsidRDefault="00012817" w:rsidP="00012817">
      <w:pPr>
        <w:jc w:val="both"/>
        <w:rPr>
          <w:szCs w:val="24"/>
        </w:rPr>
      </w:pPr>
      <w:r w:rsidRPr="00C32CC0">
        <w:rPr>
          <w:szCs w:val="24"/>
        </w:rPr>
        <w:t>6. Leidinio leidybos sąmata (laisva forma).</w:t>
      </w:r>
    </w:p>
    <w:p w14:paraId="76747C46" w14:textId="77777777" w:rsidR="00012817" w:rsidRPr="00C32CC0" w:rsidRDefault="00012817" w:rsidP="00012817">
      <w:pPr>
        <w:jc w:val="both"/>
        <w:rPr>
          <w:szCs w:val="24"/>
        </w:rPr>
      </w:pPr>
      <w:r w:rsidRPr="00C32CC0">
        <w:rPr>
          <w:szCs w:val="24"/>
        </w:rPr>
        <w:t>7. Papildomą finansavimą pagrindžiantys dokumentai.</w:t>
      </w:r>
    </w:p>
    <w:p w14:paraId="6DD06E81" w14:textId="77777777" w:rsidR="00012817" w:rsidRPr="00C32CC0" w:rsidRDefault="00012817" w:rsidP="00012817">
      <w:pPr>
        <w:jc w:val="both"/>
        <w:rPr>
          <w:szCs w:val="24"/>
        </w:rPr>
      </w:pPr>
      <w:r w:rsidRPr="00C32CC0">
        <w:rPr>
          <w:szCs w:val="24"/>
        </w:rPr>
        <w:t>8. Kitų fizinių ar juridinių asmenų rekomendacija.</w:t>
      </w:r>
    </w:p>
    <w:p w14:paraId="702C4C69" w14:textId="77777777" w:rsidR="00012817" w:rsidRPr="00C32CC0" w:rsidRDefault="00012817" w:rsidP="00012817">
      <w:pPr>
        <w:jc w:val="both"/>
        <w:rPr>
          <w:szCs w:val="24"/>
        </w:rPr>
      </w:pPr>
    </w:p>
    <w:p w14:paraId="6E7C5A98" w14:textId="77777777" w:rsidR="00012817" w:rsidRPr="00C32CC0" w:rsidRDefault="00012817" w:rsidP="00012817">
      <w:pPr>
        <w:tabs>
          <w:tab w:val="num" w:pos="-1440"/>
        </w:tabs>
        <w:ind w:firstLine="1134"/>
        <w:jc w:val="both"/>
        <w:rPr>
          <w:szCs w:val="24"/>
        </w:rPr>
      </w:pPr>
      <w:r w:rsidRPr="00C32CC0">
        <w:rPr>
          <w:szCs w:val="24"/>
        </w:rPr>
        <w:t>Pavirtinu, kad Paraiškoje pateikta informacija yra tiksli, teisinga ir leidinys yra autorinis.</w:t>
      </w:r>
    </w:p>
    <w:p w14:paraId="33AC5C33" w14:textId="77777777" w:rsidR="00012817" w:rsidRPr="00C32CC0" w:rsidRDefault="00012817" w:rsidP="00012817">
      <w:pPr>
        <w:tabs>
          <w:tab w:val="num" w:pos="-1440"/>
        </w:tabs>
        <w:ind w:firstLine="1134"/>
        <w:jc w:val="both"/>
        <w:rPr>
          <w:szCs w:val="24"/>
        </w:rPr>
      </w:pPr>
      <w:r w:rsidRPr="00C32CC0">
        <w:rPr>
          <w:szCs w:val="24"/>
        </w:rPr>
        <w:t xml:space="preserve">Pavirtinu, kad per paskutinius trejus metus iki Paraiškos pateikimo dienos mano atstovaujamas juridinis asmuo nėra paskelbtas nemokiu, nėra likviduojamas, nesustabdyta ar nenutraukta jo veikla, nėra skolingas valstybinėms institucijoms ir Valstybiniam socialinio draudimo fondui, taip pat nepradėti teisminiai procesai dėl veiklos nutraukimo, nemokumo ir bankroto </w:t>
      </w:r>
      <w:r w:rsidRPr="00C32CC0">
        <w:rPr>
          <w:i/>
          <w:iCs/>
          <w:szCs w:val="24"/>
        </w:rPr>
        <w:t>(kai Paraišką teikia juridinis asmuo)</w:t>
      </w:r>
    </w:p>
    <w:p w14:paraId="7659E86A" w14:textId="77777777" w:rsidR="00012817" w:rsidRPr="00C32CC0" w:rsidRDefault="00012817" w:rsidP="00012817">
      <w:pPr>
        <w:tabs>
          <w:tab w:val="left" w:pos="180"/>
          <w:tab w:val="left" w:pos="540"/>
        </w:tabs>
        <w:ind w:firstLine="1134"/>
        <w:jc w:val="both"/>
        <w:rPr>
          <w:b/>
          <w:szCs w:val="24"/>
        </w:rPr>
      </w:pPr>
      <w:r w:rsidRPr="00C32CC0">
        <w:rPr>
          <w:szCs w:val="24"/>
        </w:rPr>
        <w:t>Gavęs finansavimą, įsipareigoju leidinyje (jei yra, ir reklaminėje medžiagoje) nurodyti, kad leidinio leidybą remia Varėnos rajono savivaldybė.</w:t>
      </w:r>
    </w:p>
    <w:p w14:paraId="72362D2E" w14:textId="77777777" w:rsidR="00012817" w:rsidRPr="00C32CC0" w:rsidRDefault="00012817" w:rsidP="00012817">
      <w:pPr>
        <w:jc w:val="both"/>
        <w:rPr>
          <w:b/>
          <w:szCs w:val="24"/>
        </w:rPr>
      </w:pPr>
    </w:p>
    <w:p w14:paraId="23703586" w14:textId="77777777" w:rsidR="00012817" w:rsidRPr="00C32CC0" w:rsidRDefault="00012817" w:rsidP="00012817">
      <w:pPr>
        <w:jc w:val="both"/>
        <w:rPr>
          <w:b/>
          <w:szCs w:val="24"/>
        </w:rPr>
      </w:pPr>
    </w:p>
    <w:p w14:paraId="22C21A3E" w14:textId="77777777" w:rsidR="00012817" w:rsidRPr="00C32CC0" w:rsidRDefault="00012817" w:rsidP="00012817">
      <w:pPr>
        <w:jc w:val="both"/>
        <w:rPr>
          <w:szCs w:val="24"/>
        </w:rPr>
      </w:pPr>
      <w:r w:rsidRPr="00C32CC0">
        <w:rPr>
          <w:szCs w:val="24"/>
        </w:rPr>
        <w:t xml:space="preserve">Pareiškėjas                               </w:t>
      </w:r>
      <w:r w:rsidRPr="00C32CC0">
        <w:rPr>
          <w:szCs w:val="24"/>
        </w:rPr>
        <w:tab/>
        <w:t xml:space="preserve">  _____________                         ___________________</w:t>
      </w:r>
    </w:p>
    <w:p w14:paraId="0B7577B8" w14:textId="77777777" w:rsidR="00012817" w:rsidRPr="00C32CC0" w:rsidRDefault="00012817" w:rsidP="00012817">
      <w:pPr>
        <w:jc w:val="both"/>
        <w:rPr>
          <w:szCs w:val="24"/>
        </w:rPr>
      </w:pPr>
      <w:r w:rsidRPr="00C32CC0">
        <w:rPr>
          <w:szCs w:val="24"/>
        </w:rPr>
        <w:t xml:space="preserve">                                                                           (parašas)                                 (vardas, pavardė)</w:t>
      </w:r>
      <w:r w:rsidRPr="00C32CC0">
        <w:rPr>
          <w:szCs w:val="24"/>
        </w:rPr>
        <w:tab/>
        <w:t xml:space="preserve">        </w:t>
      </w:r>
    </w:p>
    <w:p w14:paraId="347E945A" w14:textId="77777777" w:rsidR="00012817" w:rsidRPr="00C32CC0" w:rsidRDefault="00012817" w:rsidP="00012817">
      <w:pPr>
        <w:jc w:val="both"/>
        <w:rPr>
          <w:szCs w:val="24"/>
        </w:rPr>
      </w:pPr>
      <w:r w:rsidRPr="00C32CC0">
        <w:rPr>
          <w:szCs w:val="24"/>
        </w:rPr>
        <w:t xml:space="preserve">                  </w:t>
      </w:r>
    </w:p>
    <w:p w14:paraId="770E179C" w14:textId="77777777" w:rsidR="00012817" w:rsidRPr="00C32CC0" w:rsidRDefault="00012817" w:rsidP="00012817">
      <w:pPr>
        <w:ind w:firstLine="2613"/>
        <w:jc w:val="both"/>
        <w:rPr>
          <w:szCs w:val="24"/>
          <w:lang w:eastAsia="ru-RU"/>
        </w:rPr>
      </w:pPr>
      <w:r w:rsidRPr="00C32CC0">
        <w:rPr>
          <w:szCs w:val="24"/>
        </w:rPr>
        <w:t>A. V.</w:t>
      </w:r>
      <w:r w:rsidRPr="00C32CC0">
        <w:rPr>
          <w:szCs w:val="24"/>
          <w:lang w:eastAsia="ru-RU"/>
        </w:rPr>
        <w:t xml:space="preserve"> (jei naudojamas)</w:t>
      </w:r>
    </w:p>
    <w:p w14:paraId="72ACB07B" w14:textId="77777777" w:rsidR="00012817" w:rsidRPr="00C32CC0" w:rsidRDefault="00012817" w:rsidP="00012817">
      <w:pPr>
        <w:pStyle w:val="Pavadinimas"/>
        <w:ind w:firstLine="4962"/>
        <w:rPr>
          <w:szCs w:val="24"/>
          <w:lang w:eastAsia="ru-RU"/>
        </w:rPr>
      </w:pPr>
    </w:p>
    <w:p w14:paraId="65FB65C7" w14:textId="77777777" w:rsidR="00012817" w:rsidRPr="00C32CC0" w:rsidRDefault="00012817" w:rsidP="00012817">
      <w:pPr>
        <w:rPr>
          <w:lang w:eastAsia="ru-RU"/>
        </w:rPr>
      </w:pPr>
    </w:p>
    <w:p w14:paraId="787C704F" w14:textId="77777777" w:rsidR="00012817" w:rsidRPr="00C32CC0" w:rsidRDefault="00012817" w:rsidP="00012817">
      <w:pPr>
        <w:rPr>
          <w:lang w:eastAsia="ru-RU"/>
        </w:rPr>
      </w:pPr>
    </w:p>
    <w:p w14:paraId="58ED91EA" w14:textId="77777777" w:rsidR="00012817" w:rsidRPr="00C32CC0" w:rsidRDefault="00012817" w:rsidP="00012817">
      <w:pPr>
        <w:rPr>
          <w:lang w:eastAsia="ru-RU"/>
        </w:rPr>
      </w:pPr>
    </w:p>
    <w:p w14:paraId="2D03AABB" w14:textId="77777777" w:rsidR="00012817" w:rsidRPr="00C32CC0" w:rsidRDefault="00012817" w:rsidP="00012817">
      <w:pPr>
        <w:jc w:val="center"/>
        <w:rPr>
          <w:lang w:eastAsia="ru-RU"/>
        </w:rPr>
      </w:pPr>
      <w:r w:rsidRPr="00C32CC0">
        <w:rPr>
          <w:lang w:eastAsia="ru-RU"/>
        </w:rPr>
        <w:t>___________________</w:t>
      </w:r>
    </w:p>
    <w:p w14:paraId="00B990EB" w14:textId="77777777" w:rsidR="00012817" w:rsidRPr="00C32CC0" w:rsidRDefault="00012817" w:rsidP="00012817">
      <w:pPr>
        <w:rPr>
          <w:lang w:eastAsia="ru-RU"/>
        </w:rPr>
      </w:pPr>
    </w:p>
    <w:p w14:paraId="69F937B3" w14:textId="77777777" w:rsidR="00012817" w:rsidRPr="00C32CC0" w:rsidRDefault="00012817" w:rsidP="00012817">
      <w:pPr>
        <w:rPr>
          <w:lang w:eastAsia="ru-RU"/>
        </w:rPr>
      </w:pPr>
    </w:p>
    <w:p w14:paraId="18DAADF0" w14:textId="77777777" w:rsidR="00012817" w:rsidRPr="00C32CC0" w:rsidRDefault="00012817" w:rsidP="00012817">
      <w:pPr>
        <w:rPr>
          <w:lang w:eastAsia="ru-RU"/>
        </w:rPr>
      </w:pPr>
    </w:p>
    <w:p w14:paraId="184FA250" w14:textId="77777777" w:rsidR="00012817" w:rsidRPr="00C32CC0" w:rsidRDefault="00012817" w:rsidP="00012817">
      <w:pPr>
        <w:rPr>
          <w:lang w:eastAsia="ru-RU"/>
        </w:rPr>
      </w:pPr>
    </w:p>
    <w:p w14:paraId="42128D89" w14:textId="77777777" w:rsidR="00012817" w:rsidRPr="00C32CC0" w:rsidRDefault="00012817" w:rsidP="00012817">
      <w:pPr>
        <w:rPr>
          <w:lang w:eastAsia="ru-RU"/>
        </w:rPr>
      </w:pPr>
    </w:p>
    <w:p w14:paraId="5CCC9CA1" w14:textId="77777777" w:rsidR="00012817" w:rsidRPr="00C32CC0" w:rsidRDefault="00012817" w:rsidP="00012817">
      <w:pPr>
        <w:rPr>
          <w:lang w:eastAsia="ru-RU"/>
        </w:rPr>
      </w:pPr>
    </w:p>
    <w:p w14:paraId="30A1C0DA" w14:textId="77777777" w:rsidR="00012817" w:rsidRPr="00C32CC0" w:rsidRDefault="00012817" w:rsidP="00012817">
      <w:pPr>
        <w:rPr>
          <w:lang w:eastAsia="ru-RU"/>
        </w:rPr>
      </w:pPr>
    </w:p>
    <w:p w14:paraId="48704868" w14:textId="77777777" w:rsidR="00012817" w:rsidRPr="00C32CC0" w:rsidRDefault="00012817" w:rsidP="00012817">
      <w:pPr>
        <w:rPr>
          <w:lang w:eastAsia="ru-RU"/>
        </w:rPr>
      </w:pPr>
    </w:p>
    <w:p w14:paraId="16969620" w14:textId="77777777" w:rsidR="00012817" w:rsidRPr="00C32CC0" w:rsidRDefault="00012817" w:rsidP="00012817">
      <w:pPr>
        <w:rPr>
          <w:lang w:eastAsia="ru-RU"/>
        </w:rPr>
      </w:pPr>
    </w:p>
    <w:p w14:paraId="2A0A0306" w14:textId="77777777" w:rsidR="00012817" w:rsidRPr="00C32CC0" w:rsidRDefault="00012817" w:rsidP="00012817">
      <w:pPr>
        <w:pStyle w:val="Pavadinimas"/>
        <w:ind w:firstLine="4962"/>
        <w:rPr>
          <w:szCs w:val="24"/>
          <w:lang w:eastAsia="ru-RU"/>
        </w:rPr>
      </w:pPr>
    </w:p>
    <w:p w14:paraId="5D22B5E6" w14:textId="77777777" w:rsidR="00012817" w:rsidRPr="00C32CC0" w:rsidRDefault="00012817" w:rsidP="00012817">
      <w:pPr>
        <w:pStyle w:val="Pavadinimas"/>
        <w:ind w:firstLine="4962"/>
        <w:rPr>
          <w:szCs w:val="24"/>
          <w:lang w:eastAsia="ru-RU"/>
        </w:rPr>
      </w:pPr>
    </w:p>
    <w:p w14:paraId="17A925A7" w14:textId="77777777" w:rsidR="00012817" w:rsidRPr="00C32CC0" w:rsidRDefault="00012817" w:rsidP="00012817">
      <w:pPr>
        <w:pStyle w:val="Pavadinimas"/>
        <w:tabs>
          <w:tab w:val="left" w:pos="7890"/>
        </w:tabs>
        <w:jc w:val="left"/>
        <w:rPr>
          <w:szCs w:val="24"/>
          <w:lang w:eastAsia="ru-RU"/>
        </w:rPr>
      </w:pPr>
      <w:r w:rsidRPr="00C32CC0">
        <w:rPr>
          <w:szCs w:val="24"/>
          <w:lang w:eastAsia="ru-RU"/>
        </w:rPr>
        <w:tab/>
      </w:r>
    </w:p>
    <w:p w14:paraId="475B40C1" w14:textId="5FE1A601" w:rsidR="00012817" w:rsidRPr="00012817" w:rsidRDefault="00012817" w:rsidP="00CE482D">
      <w:pPr>
        <w:pStyle w:val="Pavadinimas"/>
        <w:jc w:val="left"/>
        <w:rPr>
          <w:sz w:val="20"/>
        </w:rPr>
      </w:pPr>
    </w:p>
    <w:sectPr w:rsidR="00012817" w:rsidRPr="00012817" w:rsidSect="00CE482D">
      <w:footerReference w:type="default" r:id="rId7"/>
      <w:type w:val="continuous"/>
      <w:pgSz w:w="11906" w:h="16838" w:code="9"/>
      <w:pgMar w:top="1134" w:right="424" w:bottom="1134" w:left="1701"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0FBB6" w14:textId="77777777" w:rsidR="00594774" w:rsidRDefault="00594774">
      <w:r>
        <w:separator/>
      </w:r>
    </w:p>
  </w:endnote>
  <w:endnote w:type="continuationSeparator" w:id="0">
    <w:p w14:paraId="13EB73E3" w14:textId="77777777" w:rsidR="00594774" w:rsidRDefault="0059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3444" w14:textId="77777777" w:rsidR="00012817" w:rsidRDefault="0001281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B016" w14:textId="77777777" w:rsidR="00594774" w:rsidRDefault="00594774">
      <w:r>
        <w:separator/>
      </w:r>
    </w:p>
  </w:footnote>
  <w:footnote w:type="continuationSeparator" w:id="0">
    <w:p w14:paraId="2CF29712" w14:textId="77777777" w:rsidR="00594774" w:rsidRDefault="00594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0792D"/>
    <w:multiLevelType w:val="hybridMultilevel"/>
    <w:tmpl w:val="55E46236"/>
    <w:lvl w:ilvl="0" w:tplc="54CA4598">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num w:numId="1" w16cid:durableId="588389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4FB"/>
    <w:rsid w:val="0000695E"/>
    <w:rsid w:val="0001207E"/>
    <w:rsid w:val="00012817"/>
    <w:rsid w:val="0002153B"/>
    <w:rsid w:val="00022901"/>
    <w:rsid w:val="00024944"/>
    <w:rsid w:val="00027406"/>
    <w:rsid w:val="00031D92"/>
    <w:rsid w:val="0004420E"/>
    <w:rsid w:val="00047DB4"/>
    <w:rsid w:val="00051DCC"/>
    <w:rsid w:val="00051F27"/>
    <w:rsid w:val="0005363E"/>
    <w:rsid w:val="0007636D"/>
    <w:rsid w:val="000A3833"/>
    <w:rsid w:val="000B2E3B"/>
    <w:rsid w:val="000C2939"/>
    <w:rsid w:val="000D6BD2"/>
    <w:rsid w:val="000E23EA"/>
    <w:rsid w:val="000E379B"/>
    <w:rsid w:val="001015F6"/>
    <w:rsid w:val="00105D72"/>
    <w:rsid w:val="0011377D"/>
    <w:rsid w:val="00115214"/>
    <w:rsid w:val="00117420"/>
    <w:rsid w:val="0011784C"/>
    <w:rsid w:val="00117B1F"/>
    <w:rsid w:val="00124D7D"/>
    <w:rsid w:val="001321EE"/>
    <w:rsid w:val="00133B5F"/>
    <w:rsid w:val="0014758C"/>
    <w:rsid w:val="00155999"/>
    <w:rsid w:val="001578FA"/>
    <w:rsid w:val="0016480B"/>
    <w:rsid w:val="00164B8F"/>
    <w:rsid w:val="00165164"/>
    <w:rsid w:val="00167464"/>
    <w:rsid w:val="001727F4"/>
    <w:rsid w:val="0018213E"/>
    <w:rsid w:val="001A6E67"/>
    <w:rsid w:val="001B68AC"/>
    <w:rsid w:val="001C1F92"/>
    <w:rsid w:val="001C34DB"/>
    <w:rsid w:val="001C6241"/>
    <w:rsid w:val="001D18C2"/>
    <w:rsid w:val="00204BEB"/>
    <w:rsid w:val="00205A5D"/>
    <w:rsid w:val="00232425"/>
    <w:rsid w:val="00236015"/>
    <w:rsid w:val="00243A9C"/>
    <w:rsid w:val="00265765"/>
    <w:rsid w:val="00270317"/>
    <w:rsid w:val="00285E4E"/>
    <w:rsid w:val="002915C4"/>
    <w:rsid w:val="002B5B53"/>
    <w:rsid w:val="002B79CB"/>
    <w:rsid w:val="002C707C"/>
    <w:rsid w:val="002E04DC"/>
    <w:rsid w:val="002E0631"/>
    <w:rsid w:val="002E2883"/>
    <w:rsid w:val="002E2B44"/>
    <w:rsid w:val="002E7B4A"/>
    <w:rsid w:val="003030A6"/>
    <w:rsid w:val="00303949"/>
    <w:rsid w:val="003170F7"/>
    <w:rsid w:val="003202CD"/>
    <w:rsid w:val="00320CC0"/>
    <w:rsid w:val="00333119"/>
    <w:rsid w:val="00345657"/>
    <w:rsid w:val="00347606"/>
    <w:rsid w:val="003520EB"/>
    <w:rsid w:val="00353E48"/>
    <w:rsid w:val="003606AC"/>
    <w:rsid w:val="00367F19"/>
    <w:rsid w:val="00385211"/>
    <w:rsid w:val="00387ABF"/>
    <w:rsid w:val="00390BD2"/>
    <w:rsid w:val="00392425"/>
    <w:rsid w:val="00392C60"/>
    <w:rsid w:val="003A0D87"/>
    <w:rsid w:val="003C166C"/>
    <w:rsid w:val="003C684E"/>
    <w:rsid w:val="003C776E"/>
    <w:rsid w:val="003D3AD2"/>
    <w:rsid w:val="003E0A7E"/>
    <w:rsid w:val="003E0E68"/>
    <w:rsid w:val="003E135B"/>
    <w:rsid w:val="003E32D6"/>
    <w:rsid w:val="003E34CC"/>
    <w:rsid w:val="003E3D17"/>
    <w:rsid w:val="003F12D5"/>
    <w:rsid w:val="00400E53"/>
    <w:rsid w:val="00403FE0"/>
    <w:rsid w:val="0041048C"/>
    <w:rsid w:val="00412695"/>
    <w:rsid w:val="004517F5"/>
    <w:rsid w:val="004531A0"/>
    <w:rsid w:val="00457A88"/>
    <w:rsid w:val="004654D5"/>
    <w:rsid w:val="00484E55"/>
    <w:rsid w:val="004A2A48"/>
    <w:rsid w:val="004A5884"/>
    <w:rsid w:val="004A60FE"/>
    <w:rsid w:val="004C359D"/>
    <w:rsid w:val="004C5512"/>
    <w:rsid w:val="004E044E"/>
    <w:rsid w:val="004E6212"/>
    <w:rsid w:val="004E65D4"/>
    <w:rsid w:val="004F3B3A"/>
    <w:rsid w:val="004F6105"/>
    <w:rsid w:val="005015D1"/>
    <w:rsid w:val="00510F64"/>
    <w:rsid w:val="00511152"/>
    <w:rsid w:val="00513247"/>
    <w:rsid w:val="00524EDE"/>
    <w:rsid w:val="00526767"/>
    <w:rsid w:val="005650C4"/>
    <w:rsid w:val="00567200"/>
    <w:rsid w:val="0057219D"/>
    <w:rsid w:val="0058420C"/>
    <w:rsid w:val="0058512B"/>
    <w:rsid w:val="00590634"/>
    <w:rsid w:val="00594774"/>
    <w:rsid w:val="005955AA"/>
    <w:rsid w:val="005B51D7"/>
    <w:rsid w:val="005D28DE"/>
    <w:rsid w:val="005E19C2"/>
    <w:rsid w:val="005F1555"/>
    <w:rsid w:val="005F3E46"/>
    <w:rsid w:val="005F72C1"/>
    <w:rsid w:val="006108BB"/>
    <w:rsid w:val="0061424B"/>
    <w:rsid w:val="006172FB"/>
    <w:rsid w:val="0062116F"/>
    <w:rsid w:val="00640581"/>
    <w:rsid w:val="00654481"/>
    <w:rsid w:val="00662D92"/>
    <w:rsid w:val="00662F8A"/>
    <w:rsid w:val="00664662"/>
    <w:rsid w:val="00670183"/>
    <w:rsid w:val="006754F4"/>
    <w:rsid w:val="006808E2"/>
    <w:rsid w:val="00681CF6"/>
    <w:rsid w:val="0069101E"/>
    <w:rsid w:val="006A4C58"/>
    <w:rsid w:val="006B51FF"/>
    <w:rsid w:val="006C229E"/>
    <w:rsid w:val="006C2A29"/>
    <w:rsid w:val="006C43C7"/>
    <w:rsid w:val="006C4CF7"/>
    <w:rsid w:val="006D089E"/>
    <w:rsid w:val="006D68C3"/>
    <w:rsid w:val="006E415F"/>
    <w:rsid w:val="00704354"/>
    <w:rsid w:val="00704F1B"/>
    <w:rsid w:val="0073290F"/>
    <w:rsid w:val="00733E50"/>
    <w:rsid w:val="00751E2F"/>
    <w:rsid w:val="00770871"/>
    <w:rsid w:val="00772118"/>
    <w:rsid w:val="007829BA"/>
    <w:rsid w:val="007912AD"/>
    <w:rsid w:val="00793F77"/>
    <w:rsid w:val="00795BBB"/>
    <w:rsid w:val="007A0118"/>
    <w:rsid w:val="007A2907"/>
    <w:rsid w:val="007B714C"/>
    <w:rsid w:val="007C0892"/>
    <w:rsid w:val="007C0CC1"/>
    <w:rsid w:val="007C48FA"/>
    <w:rsid w:val="007D4016"/>
    <w:rsid w:val="007F3385"/>
    <w:rsid w:val="00800CA6"/>
    <w:rsid w:val="00807624"/>
    <w:rsid w:val="00830055"/>
    <w:rsid w:val="00842BAE"/>
    <w:rsid w:val="00857C1A"/>
    <w:rsid w:val="00861003"/>
    <w:rsid w:val="008857F1"/>
    <w:rsid w:val="00891363"/>
    <w:rsid w:val="00892823"/>
    <w:rsid w:val="00892AFF"/>
    <w:rsid w:val="008A0329"/>
    <w:rsid w:val="008A31C9"/>
    <w:rsid w:val="008A43D2"/>
    <w:rsid w:val="008B0B5F"/>
    <w:rsid w:val="008B296E"/>
    <w:rsid w:val="008C1278"/>
    <w:rsid w:val="008F5D5D"/>
    <w:rsid w:val="0090101C"/>
    <w:rsid w:val="00910592"/>
    <w:rsid w:val="00915875"/>
    <w:rsid w:val="00925F46"/>
    <w:rsid w:val="009401BB"/>
    <w:rsid w:val="009437BE"/>
    <w:rsid w:val="00952F99"/>
    <w:rsid w:val="009620B0"/>
    <w:rsid w:val="009649F9"/>
    <w:rsid w:val="009915A5"/>
    <w:rsid w:val="009931CE"/>
    <w:rsid w:val="00994542"/>
    <w:rsid w:val="00997F2E"/>
    <w:rsid w:val="009A23D7"/>
    <w:rsid w:val="009A5356"/>
    <w:rsid w:val="009B04BB"/>
    <w:rsid w:val="009B2670"/>
    <w:rsid w:val="009B3452"/>
    <w:rsid w:val="009B4805"/>
    <w:rsid w:val="009B6234"/>
    <w:rsid w:val="009C5D36"/>
    <w:rsid w:val="009C6360"/>
    <w:rsid w:val="009D1583"/>
    <w:rsid w:val="009E1DA9"/>
    <w:rsid w:val="009E354B"/>
    <w:rsid w:val="009F38D9"/>
    <w:rsid w:val="009F7953"/>
    <w:rsid w:val="00A00216"/>
    <w:rsid w:val="00A03007"/>
    <w:rsid w:val="00A036FE"/>
    <w:rsid w:val="00A04BB2"/>
    <w:rsid w:val="00A05A26"/>
    <w:rsid w:val="00A16732"/>
    <w:rsid w:val="00A27771"/>
    <w:rsid w:val="00A6345D"/>
    <w:rsid w:val="00A64132"/>
    <w:rsid w:val="00A65624"/>
    <w:rsid w:val="00A7301F"/>
    <w:rsid w:val="00A9005C"/>
    <w:rsid w:val="00A96C72"/>
    <w:rsid w:val="00AA30F2"/>
    <w:rsid w:val="00AB0519"/>
    <w:rsid w:val="00AB733E"/>
    <w:rsid w:val="00AC2090"/>
    <w:rsid w:val="00AC548A"/>
    <w:rsid w:val="00AF2EBE"/>
    <w:rsid w:val="00AF2F12"/>
    <w:rsid w:val="00AF6386"/>
    <w:rsid w:val="00B02307"/>
    <w:rsid w:val="00B07EB1"/>
    <w:rsid w:val="00B10C3A"/>
    <w:rsid w:val="00B332ED"/>
    <w:rsid w:val="00B37873"/>
    <w:rsid w:val="00B4167C"/>
    <w:rsid w:val="00B46F2F"/>
    <w:rsid w:val="00B47F8D"/>
    <w:rsid w:val="00B50377"/>
    <w:rsid w:val="00B52563"/>
    <w:rsid w:val="00B6332D"/>
    <w:rsid w:val="00B63565"/>
    <w:rsid w:val="00B640DC"/>
    <w:rsid w:val="00B72A0A"/>
    <w:rsid w:val="00BA2801"/>
    <w:rsid w:val="00BB038A"/>
    <w:rsid w:val="00BC0E4E"/>
    <w:rsid w:val="00BC1B5B"/>
    <w:rsid w:val="00BC3256"/>
    <w:rsid w:val="00BC6506"/>
    <w:rsid w:val="00BD4B26"/>
    <w:rsid w:val="00BE57C6"/>
    <w:rsid w:val="00BE70C1"/>
    <w:rsid w:val="00C15FFF"/>
    <w:rsid w:val="00C16305"/>
    <w:rsid w:val="00C229C3"/>
    <w:rsid w:val="00C23E07"/>
    <w:rsid w:val="00C23FBA"/>
    <w:rsid w:val="00C27BB2"/>
    <w:rsid w:val="00C35C53"/>
    <w:rsid w:val="00C433D2"/>
    <w:rsid w:val="00C45FB1"/>
    <w:rsid w:val="00C53674"/>
    <w:rsid w:val="00C537BC"/>
    <w:rsid w:val="00C63974"/>
    <w:rsid w:val="00C65DB0"/>
    <w:rsid w:val="00C674FB"/>
    <w:rsid w:val="00C731B1"/>
    <w:rsid w:val="00C766C8"/>
    <w:rsid w:val="00C81939"/>
    <w:rsid w:val="00C8472E"/>
    <w:rsid w:val="00C84B54"/>
    <w:rsid w:val="00CA20D5"/>
    <w:rsid w:val="00CA4990"/>
    <w:rsid w:val="00CB2BFB"/>
    <w:rsid w:val="00CC33B2"/>
    <w:rsid w:val="00CE482D"/>
    <w:rsid w:val="00CF0999"/>
    <w:rsid w:val="00CF47FA"/>
    <w:rsid w:val="00CF7562"/>
    <w:rsid w:val="00D02074"/>
    <w:rsid w:val="00D03604"/>
    <w:rsid w:val="00D03AC1"/>
    <w:rsid w:val="00D078ED"/>
    <w:rsid w:val="00D2414C"/>
    <w:rsid w:val="00D34742"/>
    <w:rsid w:val="00D50056"/>
    <w:rsid w:val="00D61236"/>
    <w:rsid w:val="00D631F9"/>
    <w:rsid w:val="00D66A5E"/>
    <w:rsid w:val="00D6759F"/>
    <w:rsid w:val="00D721B1"/>
    <w:rsid w:val="00D73409"/>
    <w:rsid w:val="00D81D88"/>
    <w:rsid w:val="00D92BCD"/>
    <w:rsid w:val="00DA7642"/>
    <w:rsid w:val="00DA76BB"/>
    <w:rsid w:val="00DD6001"/>
    <w:rsid w:val="00DE25CC"/>
    <w:rsid w:val="00DE693E"/>
    <w:rsid w:val="00DF3E52"/>
    <w:rsid w:val="00DF608E"/>
    <w:rsid w:val="00E0569B"/>
    <w:rsid w:val="00E07C5B"/>
    <w:rsid w:val="00E1160E"/>
    <w:rsid w:val="00E16C11"/>
    <w:rsid w:val="00E235CB"/>
    <w:rsid w:val="00E25A47"/>
    <w:rsid w:val="00E3147A"/>
    <w:rsid w:val="00E41712"/>
    <w:rsid w:val="00E41E40"/>
    <w:rsid w:val="00E7446A"/>
    <w:rsid w:val="00E74835"/>
    <w:rsid w:val="00E77D6E"/>
    <w:rsid w:val="00E828B0"/>
    <w:rsid w:val="00E84712"/>
    <w:rsid w:val="00E910D6"/>
    <w:rsid w:val="00E9412E"/>
    <w:rsid w:val="00EA4540"/>
    <w:rsid w:val="00EB0DA1"/>
    <w:rsid w:val="00EB576F"/>
    <w:rsid w:val="00ED0217"/>
    <w:rsid w:val="00ED2FF6"/>
    <w:rsid w:val="00ED5ED0"/>
    <w:rsid w:val="00F06B5C"/>
    <w:rsid w:val="00F2416B"/>
    <w:rsid w:val="00F31371"/>
    <w:rsid w:val="00F37EF2"/>
    <w:rsid w:val="00F4113F"/>
    <w:rsid w:val="00F44210"/>
    <w:rsid w:val="00F45A6E"/>
    <w:rsid w:val="00F463A0"/>
    <w:rsid w:val="00F463B4"/>
    <w:rsid w:val="00F62A73"/>
    <w:rsid w:val="00F63AF7"/>
    <w:rsid w:val="00F644C6"/>
    <w:rsid w:val="00F65D39"/>
    <w:rsid w:val="00F7283C"/>
    <w:rsid w:val="00F72B70"/>
    <w:rsid w:val="00F74098"/>
    <w:rsid w:val="00F96D7C"/>
    <w:rsid w:val="00FA1AAC"/>
    <w:rsid w:val="00FA6445"/>
    <w:rsid w:val="00FC601A"/>
    <w:rsid w:val="00FC6CA1"/>
    <w:rsid w:val="00FD2E6F"/>
    <w:rsid w:val="00FD46A1"/>
    <w:rsid w:val="00FE1E4E"/>
    <w:rsid w:val="00FF41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79599"/>
  <w15:chartTrackingRefBased/>
  <w15:docId w15:val="{52D4A0CD-DCF6-49B2-8A88-A8492E9F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link w:val="Antrat2Diagrama"/>
    <w:uiPriority w:val="99"/>
    <w:qFormat/>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paragraph" w:styleId="Sraopastraipa">
    <w:name w:val="List Paragraph"/>
    <w:basedOn w:val="prastasis"/>
    <w:uiPriority w:val="34"/>
    <w:qFormat/>
    <w:rsid w:val="008C1278"/>
    <w:pPr>
      <w:ind w:left="720"/>
      <w:contextualSpacing/>
    </w:pPr>
  </w:style>
  <w:style w:type="paragraph" w:styleId="Debesliotekstas">
    <w:name w:val="Balloon Text"/>
    <w:basedOn w:val="prastasis"/>
    <w:link w:val="DebesliotekstasDiagrama"/>
    <w:uiPriority w:val="99"/>
    <w:semiHidden/>
    <w:unhideWhenUsed/>
    <w:rsid w:val="008C1278"/>
    <w:rPr>
      <w:rFonts w:ascii="Tahoma" w:hAnsi="Tahoma" w:cs="Tahoma"/>
      <w:sz w:val="16"/>
      <w:szCs w:val="16"/>
    </w:rPr>
  </w:style>
  <w:style w:type="character" w:customStyle="1" w:styleId="DebesliotekstasDiagrama">
    <w:name w:val="Debesėlio tekstas Diagrama"/>
    <w:link w:val="Debesliotekstas"/>
    <w:uiPriority w:val="99"/>
    <w:semiHidden/>
    <w:rsid w:val="008C1278"/>
    <w:rPr>
      <w:rFonts w:ascii="Tahoma" w:hAnsi="Tahoma" w:cs="Tahoma"/>
      <w:sz w:val="16"/>
      <w:szCs w:val="16"/>
      <w:lang w:eastAsia="en-US"/>
    </w:rPr>
  </w:style>
  <w:style w:type="paragraph" w:styleId="Pagrindiniotekstotrauka">
    <w:name w:val="Body Text Indent"/>
    <w:basedOn w:val="prastasis"/>
    <w:link w:val="PagrindiniotekstotraukaDiagrama"/>
    <w:rsid w:val="007C0892"/>
    <w:pPr>
      <w:ind w:left="720"/>
    </w:pPr>
    <w:rPr>
      <w:szCs w:val="24"/>
    </w:rPr>
  </w:style>
  <w:style w:type="character" w:customStyle="1" w:styleId="PagrindiniotekstotraukaDiagrama">
    <w:name w:val="Pagrindinio teksto įtrauka Diagrama"/>
    <w:link w:val="Pagrindiniotekstotrauka"/>
    <w:rsid w:val="007C0892"/>
    <w:rPr>
      <w:sz w:val="24"/>
      <w:szCs w:val="24"/>
      <w:lang w:eastAsia="en-US"/>
    </w:rPr>
  </w:style>
  <w:style w:type="character" w:customStyle="1" w:styleId="Antrat2Diagrama">
    <w:name w:val="Antraštė 2 Diagrama"/>
    <w:link w:val="Antrat2"/>
    <w:uiPriority w:val="99"/>
    <w:rsid w:val="009915A5"/>
    <w:rPr>
      <w:b/>
      <w:bCs/>
      <w:sz w:val="24"/>
      <w:lang w:eastAsia="en-US"/>
    </w:rPr>
  </w:style>
  <w:style w:type="paragraph" w:customStyle="1" w:styleId="CharChar">
    <w:name w:val="Char Char"/>
    <w:basedOn w:val="prastasis"/>
    <w:rsid w:val="00B63565"/>
    <w:pPr>
      <w:spacing w:after="160" w:line="240" w:lineRule="exact"/>
    </w:pPr>
    <w:rPr>
      <w:rFonts w:ascii="Tahoma" w:hAnsi="Tahoma"/>
      <w:sz w:val="20"/>
      <w:lang w:val="en-US"/>
    </w:rPr>
  </w:style>
  <w:style w:type="paragraph" w:styleId="Pagrindinistekstas">
    <w:name w:val="Body Text"/>
    <w:basedOn w:val="prastasis"/>
    <w:link w:val="PagrindinistekstasDiagrama"/>
    <w:uiPriority w:val="99"/>
    <w:semiHidden/>
    <w:unhideWhenUsed/>
    <w:rsid w:val="00012817"/>
    <w:pPr>
      <w:spacing w:after="120"/>
    </w:pPr>
  </w:style>
  <w:style w:type="character" w:customStyle="1" w:styleId="PagrindinistekstasDiagrama">
    <w:name w:val="Pagrindinis tekstas Diagrama"/>
    <w:basedOn w:val="Numatytasispastraiposriftas"/>
    <w:link w:val="Pagrindinistekstas"/>
    <w:uiPriority w:val="99"/>
    <w:semiHidden/>
    <w:rsid w:val="00012817"/>
    <w:rPr>
      <w:sz w:val="24"/>
      <w:lang w:eastAsia="en-US"/>
    </w:rPr>
  </w:style>
  <w:style w:type="paragraph" w:styleId="Pavadinimas">
    <w:name w:val="Title"/>
    <w:basedOn w:val="prastasis"/>
    <w:link w:val="PavadinimasDiagrama"/>
    <w:qFormat/>
    <w:rsid w:val="00012817"/>
    <w:pPr>
      <w:jc w:val="center"/>
    </w:pPr>
    <w:rPr>
      <w:b/>
      <w:kern w:val="24"/>
    </w:rPr>
  </w:style>
  <w:style w:type="character" w:customStyle="1" w:styleId="PavadinimasDiagrama">
    <w:name w:val="Pavadinimas Diagrama"/>
    <w:basedOn w:val="Numatytasispastraiposriftas"/>
    <w:link w:val="Pavadinimas"/>
    <w:rsid w:val="00012817"/>
    <w:rPr>
      <w:b/>
      <w:kern w:val="24"/>
      <w:sz w:val="24"/>
      <w:lang w:eastAsia="en-US"/>
    </w:rPr>
  </w:style>
  <w:style w:type="paragraph" w:customStyle="1" w:styleId="Sraopastraipa1">
    <w:name w:val="Sąrašo pastraipa1"/>
    <w:rsid w:val="00012817"/>
    <w:pPr>
      <w:widowControl w:val="0"/>
      <w:suppressAutoHyphens/>
      <w:spacing w:after="200" w:line="276" w:lineRule="auto"/>
      <w:ind w:left="720"/>
    </w:pPr>
    <w:rPr>
      <w:rFonts w:ascii="Calibri" w:eastAsia="Lucida Sans Unicode" w:hAnsi="Calibri"/>
      <w:kern w:val="2"/>
      <w:sz w:val="22"/>
      <w:szCs w:val="22"/>
      <w:lang w:eastAsia="ar-SA"/>
    </w:rPr>
  </w:style>
  <w:style w:type="paragraph" w:customStyle="1" w:styleId="BodyText31">
    <w:name w:val="Body Text 31"/>
    <w:rsid w:val="00012817"/>
    <w:pPr>
      <w:widowControl w:val="0"/>
      <w:suppressAutoHyphens/>
      <w:spacing w:after="120" w:line="276" w:lineRule="auto"/>
    </w:pPr>
    <w:rPr>
      <w:rFonts w:ascii="Calibri" w:eastAsia="Lucida Sans Unicode" w:hAnsi="Calibri"/>
      <w:kern w:val="2"/>
      <w:sz w:val="16"/>
      <w:szCs w:val="16"/>
      <w:lang w:eastAsia="ar-SA"/>
    </w:rPr>
  </w:style>
  <w:style w:type="character" w:customStyle="1" w:styleId="PoratDiagrama">
    <w:name w:val="Poraštė Diagrama"/>
    <w:link w:val="Porat"/>
    <w:uiPriority w:val="99"/>
    <w:rsid w:val="0001281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572096">
      <w:bodyDiv w:val="1"/>
      <w:marLeft w:val="0"/>
      <w:marRight w:val="0"/>
      <w:marTop w:val="0"/>
      <w:marBottom w:val="0"/>
      <w:divBdr>
        <w:top w:val="none" w:sz="0" w:space="0" w:color="auto"/>
        <w:left w:val="none" w:sz="0" w:space="0" w:color="auto"/>
        <w:bottom w:val="none" w:sz="0" w:space="0" w:color="auto"/>
        <w:right w:val="none" w:sz="0" w:space="0" w:color="auto"/>
      </w:divBdr>
    </w:div>
    <w:div w:id="1188443413">
      <w:bodyDiv w:val="1"/>
      <w:marLeft w:val="0"/>
      <w:marRight w:val="0"/>
      <w:marTop w:val="0"/>
      <w:marBottom w:val="0"/>
      <w:divBdr>
        <w:top w:val="none" w:sz="0" w:space="0" w:color="auto"/>
        <w:left w:val="none" w:sz="0" w:space="0" w:color="auto"/>
        <w:bottom w:val="none" w:sz="0" w:space="0" w:color="auto"/>
        <w:right w:val="none" w:sz="0" w:space="0" w:color="auto"/>
      </w:divBdr>
    </w:div>
    <w:div w:id="120914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DOKUMENTAI\SABLONAI\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Isakymas.dot</Template>
  <TotalTime>2</TotalTime>
  <Pages>2</Pages>
  <Words>338</Words>
  <Characters>2728</Characters>
  <Application>Microsoft Office Word</Application>
  <DocSecurity>0</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Druskininku savivaldybe</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Jolanta Mulskienė</dc:creator>
  <cp:keywords/>
  <cp:lastModifiedBy>User</cp:lastModifiedBy>
  <cp:revision>3</cp:revision>
  <cp:lastPrinted>2025-07-21T13:32:00Z</cp:lastPrinted>
  <dcterms:created xsi:type="dcterms:W3CDTF">2026-03-23T07:49:00Z</dcterms:created>
  <dcterms:modified xsi:type="dcterms:W3CDTF">2026-03-23T07:50:00Z</dcterms:modified>
</cp:coreProperties>
</file>