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D29C" w14:textId="77777777" w:rsidR="00E52944" w:rsidRPr="000F7CE0" w:rsidRDefault="00E52944" w:rsidP="00E52944">
      <w:pPr>
        <w:ind w:left="5387"/>
        <w:rPr>
          <w:szCs w:val="24"/>
        </w:rPr>
      </w:pPr>
      <w:r w:rsidRPr="000F7CE0">
        <w:rPr>
          <w:szCs w:val="24"/>
        </w:rPr>
        <w:t>Kultūros projektų dalinio finansavimo iš Varėnos rajono savivaldybės biudžeto lėšų tvarkos aprašo</w:t>
      </w:r>
    </w:p>
    <w:p w14:paraId="653D91EC" w14:textId="77777777" w:rsidR="00E52944" w:rsidRPr="000F7CE0" w:rsidRDefault="00E52944" w:rsidP="00E52944">
      <w:pPr>
        <w:ind w:left="5387"/>
      </w:pPr>
      <w:r>
        <w:t>3</w:t>
      </w:r>
      <w:r w:rsidRPr="000F7CE0">
        <w:t xml:space="preserve"> priedas</w:t>
      </w:r>
    </w:p>
    <w:p w14:paraId="0613F01E" w14:textId="77777777" w:rsidR="00E52944" w:rsidRPr="000F7CE0" w:rsidRDefault="00E52944" w:rsidP="00E52944">
      <w:pPr>
        <w:ind w:left="5387"/>
        <w:rPr>
          <w:sz w:val="20"/>
        </w:rPr>
      </w:pPr>
    </w:p>
    <w:p w14:paraId="45EF5928" w14:textId="77777777" w:rsidR="00E52944" w:rsidRPr="000F7CE0" w:rsidRDefault="00E52944" w:rsidP="00E52944">
      <w:pPr>
        <w:pStyle w:val="Pavadinimas"/>
        <w:rPr>
          <w:b w:val="0"/>
          <w:sz w:val="20"/>
        </w:rPr>
      </w:pPr>
      <w:r w:rsidRPr="000F7CE0">
        <w:rPr>
          <w:b w:val="0"/>
          <w:sz w:val="20"/>
        </w:rPr>
        <w:t>(Sutarties formos pavyzdys)</w:t>
      </w:r>
    </w:p>
    <w:p w14:paraId="0A3C3E75" w14:textId="77777777" w:rsidR="00E52944" w:rsidRPr="000F7CE0" w:rsidRDefault="00E52944" w:rsidP="00E52944">
      <w:pPr>
        <w:pStyle w:val="Pavadinimas"/>
        <w:rPr>
          <w:b w:val="0"/>
        </w:rPr>
      </w:pPr>
    </w:p>
    <w:p w14:paraId="4434C9B3" w14:textId="77777777" w:rsidR="00E52944" w:rsidRPr="000F7CE0" w:rsidRDefault="00E52944" w:rsidP="00E52944">
      <w:pPr>
        <w:pStyle w:val="Pavadinimas"/>
        <w:rPr>
          <w:b w:val="0"/>
        </w:rPr>
      </w:pPr>
      <w:r w:rsidRPr="000F7CE0">
        <w:t xml:space="preserve">KULTŪROS PROJEKTŲ DALINIO FINANSAVIMO IŠ VARĖNOS RAJONO SAVIVALDYBĖS BIUDŽETO LĖŠŲ </w:t>
      </w:r>
    </w:p>
    <w:p w14:paraId="382A9E89" w14:textId="77777777" w:rsidR="00E52944" w:rsidRPr="000F7CE0" w:rsidRDefault="00E52944" w:rsidP="00E52944">
      <w:pPr>
        <w:pStyle w:val="Pavadinimas"/>
      </w:pPr>
      <w:r w:rsidRPr="000F7CE0">
        <w:t>SUTARTIS</w:t>
      </w:r>
    </w:p>
    <w:p w14:paraId="5610C4AF" w14:textId="77777777" w:rsidR="00E52944" w:rsidRPr="000F7CE0" w:rsidRDefault="00E52944" w:rsidP="00E52944">
      <w:pPr>
        <w:jc w:val="center"/>
      </w:pPr>
    </w:p>
    <w:p w14:paraId="5C566263" w14:textId="77777777" w:rsidR="00E52944" w:rsidRPr="000F7CE0" w:rsidRDefault="00E52944" w:rsidP="00E52944">
      <w:pPr>
        <w:jc w:val="center"/>
      </w:pPr>
      <w:r w:rsidRPr="000F7CE0">
        <w:t xml:space="preserve">20   m.      </w:t>
      </w:r>
      <w:r w:rsidRPr="000F7CE0">
        <w:rPr>
          <w:color w:val="000000"/>
        </w:rPr>
        <w:t>mėn.</w:t>
      </w:r>
      <w:r w:rsidRPr="000F7CE0">
        <w:t xml:space="preserve">    d. Nr._____</w:t>
      </w:r>
    </w:p>
    <w:p w14:paraId="7909509F" w14:textId="77777777" w:rsidR="00E52944" w:rsidRPr="000F7CE0" w:rsidRDefault="00E52944" w:rsidP="00E52944">
      <w:pPr>
        <w:ind w:left="3600" w:firstLine="720"/>
      </w:pPr>
      <w:r w:rsidRPr="000F7CE0">
        <w:t>Varėna</w:t>
      </w:r>
    </w:p>
    <w:p w14:paraId="7566C9BC" w14:textId="77777777" w:rsidR="00E52944" w:rsidRPr="000F7CE0" w:rsidRDefault="00E52944" w:rsidP="00E52944">
      <w:pPr>
        <w:spacing w:before="120"/>
        <w:ind w:firstLine="1134"/>
        <w:jc w:val="both"/>
      </w:pPr>
      <w:r w:rsidRPr="000F7CE0">
        <w:t xml:space="preserve">Varėnos rajono savivaldybės administracija (toliau – Savivaldybės administracija), atstovaujama </w:t>
      </w:r>
      <w:r>
        <w:t xml:space="preserve">......................................................................................................................................., </w:t>
      </w:r>
      <w:r w:rsidRPr="000F7CE0">
        <w:t>veikiančio</w:t>
      </w:r>
      <w:r>
        <w:t>(-</w:t>
      </w:r>
      <w:proofErr w:type="spellStart"/>
      <w:r>
        <w:t>ios</w:t>
      </w:r>
      <w:proofErr w:type="spellEnd"/>
      <w:r>
        <w:t>)</w:t>
      </w:r>
      <w:r w:rsidRPr="000F7CE0">
        <w:t xml:space="preserve"> pagal Savivaldybės administracijos nuostatus, ir ..................................................................................</w:t>
      </w:r>
      <w:r>
        <w:t>................................................................................</w:t>
      </w:r>
    </w:p>
    <w:p w14:paraId="035639BF" w14:textId="77777777" w:rsidR="00E52944" w:rsidRPr="007A34D3" w:rsidRDefault="00E52944" w:rsidP="00E52944">
      <w:pPr>
        <w:jc w:val="center"/>
        <w:rPr>
          <w:sz w:val="22"/>
          <w:szCs w:val="22"/>
          <w:vertAlign w:val="superscript"/>
        </w:rPr>
      </w:pPr>
      <w:r w:rsidRPr="007A34D3">
        <w:rPr>
          <w:sz w:val="22"/>
          <w:szCs w:val="22"/>
          <w:vertAlign w:val="superscript"/>
        </w:rPr>
        <w:t xml:space="preserve">     (projekto vykdytojo  pavadinimas) </w:t>
      </w:r>
    </w:p>
    <w:p w14:paraId="1DF1FF06" w14:textId="77777777" w:rsidR="00E52944" w:rsidRPr="000F7CE0" w:rsidRDefault="00E52944" w:rsidP="00E52944">
      <w:pPr>
        <w:spacing w:before="120"/>
        <w:jc w:val="both"/>
      </w:pPr>
      <w:r w:rsidRPr="000F7CE0">
        <w:t>(sutartyje – Lėšų gavėjas), atstovaujamas (-a) ............................................................</w:t>
      </w:r>
      <w:r>
        <w:t>,</w:t>
      </w:r>
      <w:r w:rsidRPr="000F7CE0">
        <w:t xml:space="preserve"> sudarė šią sutartį.</w:t>
      </w:r>
    </w:p>
    <w:p w14:paraId="67D14A37" w14:textId="77777777" w:rsidR="00E52944" w:rsidRPr="000F7CE0" w:rsidRDefault="00E52944" w:rsidP="00E52944">
      <w:pPr>
        <w:spacing w:before="120"/>
        <w:jc w:val="both"/>
      </w:pPr>
    </w:p>
    <w:p w14:paraId="6319134B" w14:textId="77777777" w:rsidR="00E52944" w:rsidRDefault="00E52944" w:rsidP="00E52944">
      <w:pPr>
        <w:pStyle w:val="Pagrindinistekstas"/>
        <w:jc w:val="center"/>
        <w:rPr>
          <w:b/>
        </w:rPr>
      </w:pPr>
      <w:r w:rsidRPr="000F7CE0">
        <w:rPr>
          <w:b/>
        </w:rPr>
        <w:t xml:space="preserve">I </w:t>
      </w:r>
      <w:r>
        <w:rPr>
          <w:b/>
        </w:rPr>
        <w:t>SKYRIUS</w:t>
      </w:r>
    </w:p>
    <w:p w14:paraId="540612FD" w14:textId="77777777" w:rsidR="00E52944" w:rsidRPr="000F7CE0" w:rsidRDefault="00E52944" w:rsidP="00E52944">
      <w:pPr>
        <w:pStyle w:val="Pagrindinistekstas"/>
        <w:jc w:val="center"/>
        <w:rPr>
          <w:b/>
        </w:rPr>
      </w:pPr>
      <w:r w:rsidRPr="000F7CE0">
        <w:rPr>
          <w:b/>
        </w:rPr>
        <w:t>SUTARTIES DALYKAS</w:t>
      </w:r>
    </w:p>
    <w:p w14:paraId="08135F96" w14:textId="77777777" w:rsidR="00E52944" w:rsidRPr="000F7CE0" w:rsidRDefault="00E52944" w:rsidP="00E52944">
      <w:pPr>
        <w:pStyle w:val="Pagrindinistekstas"/>
        <w:ind w:firstLine="1134"/>
        <w:jc w:val="center"/>
      </w:pPr>
    </w:p>
    <w:p w14:paraId="6A46B1A4" w14:textId="77777777" w:rsidR="00E52944" w:rsidRPr="000F7CE0" w:rsidRDefault="00E52944" w:rsidP="00E52944">
      <w:pPr>
        <w:numPr>
          <w:ilvl w:val="0"/>
          <w:numId w:val="3"/>
        </w:numPr>
        <w:tabs>
          <w:tab w:val="clear" w:pos="1636"/>
          <w:tab w:val="num" w:pos="0"/>
          <w:tab w:val="left" w:pos="1701"/>
        </w:tabs>
        <w:ind w:left="0" w:firstLine="1134"/>
        <w:jc w:val="both"/>
        <w:rPr>
          <w:sz w:val="22"/>
          <w:szCs w:val="22"/>
        </w:rPr>
      </w:pPr>
      <w:r w:rsidRPr="000F7CE0">
        <w:t xml:space="preserve">Varėnos rajono savivaldybė, </w:t>
      </w:r>
      <w:r w:rsidRPr="007E3E8F">
        <w:t xml:space="preserve">įgyvendindama Varėnos rajono savivaldybės </w:t>
      </w:r>
      <w:r>
        <w:t xml:space="preserve">strateginio veiklos plano </w:t>
      </w:r>
      <w:r w:rsidRPr="00BF7F5B">
        <w:t>Kultūros program</w:t>
      </w:r>
      <w:r>
        <w:t>ą (kodas 07), priemonę „</w:t>
      </w:r>
      <w:r w:rsidRPr="000F45AE">
        <w:t>Kultūros projektų rengimo ir įgyvendinimo rajone užtikrinimas</w:t>
      </w:r>
      <w:r>
        <w:t>“ (kodas 07.01.02.01.),</w:t>
      </w:r>
      <w:r w:rsidRPr="000F7CE0">
        <w:t xml:space="preserve"> įsipareigoja skirti dalinį finansavimą ......................................................</w:t>
      </w:r>
      <w:r>
        <w:t xml:space="preserve">...................................................................................................... </w:t>
      </w:r>
      <w:r w:rsidRPr="000F7CE0">
        <w:t xml:space="preserve">Eur </w:t>
      </w:r>
    </w:p>
    <w:p w14:paraId="3519CA9A" w14:textId="77777777" w:rsidR="00E52944" w:rsidRDefault="00E52944" w:rsidP="00E52944">
      <w:pPr>
        <w:jc w:val="both"/>
      </w:pPr>
      <w:r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</w:t>
      </w:r>
      <w:r w:rsidRPr="00A51A5A">
        <w:rPr>
          <w:sz w:val="22"/>
          <w:szCs w:val="22"/>
          <w:vertAlign w:val="superscript"/>
        </w:rPr>
        <w:t>(suma</w:t>
      </w:r>
      <w:r>
        <w:rPr>
          <w:sz w:val="22"/>
          <w:szCs w:val="22"/>
          <w:vertAlign w:val="superscript"/>
        </w:rPr>
        <w:t xml:space="preserve"> </w:t>
      </w:r>
      <w:r w:rsidRPr="00A51A5A">
        <w:rPr>
          <w:sz w:val="22"/>
          <w:szCs w:val="22"/>
          <w:vertAlign w:val="superscript"/>
        </w:rPr>
        <w:t>skaičiais</w:t>
      </w:r>
      <w:r>
        <w:rPr>
          <w:sz w:val="22"/>
          <w:szCs w:val="22"/>
          <w:vertAlign w:val="superscript"/>
        </w:rPr>
        <w:t xml:space="preserve"> </w:t>
      </w:r>
      <w:r w:rsidRPr="00A51A5A">
        <w:rPr>
          <w:sz w:val="22"/>
          <w:szCs w:val="22"/>
          <w:vertAlign w:val="superscript"/>
        </w:rPr>
        <w:t>ir žodžiais)</w:t>
      </w:r>
      <w:r>
        <w:t xml:space="preserve"> </w:t>
      </w:r>
    </w:p>
    <w:p w14:paraId="397E509C" w14:textId="77777777" w:rsidR="00E52944" w:rsidRPr="000F7CE0" w:rsidRDefault="00E52944" w:rsidP="00E52944">
      <w:pPr>
        <w:jc w:val="both"/>
      </w:pPr>
      <w:r>
        <w:t xml:space="preserve">kultūros </w:t>
      </w:r>
      <w:r w:rsidRPr="000F7CE0">
        <w:t xml:space="preserve">projektui </w:t>
      </w:r>
      <w:r w:rsidRPr="000F45AE">
        <w:rPr>
          <w:bCs/>
        </w:rPr>
        <w:t xml:space="preserve"> ................................................................................................................. </w:t>
      </w:r>
      <w:r w:rsidRPr="000F7CE0">
        <w:t>įgyvendinti.</w:t>
      </w:r>
      <w:r w:rsidRPr="000F7CE0">
        <w:tab/>
      </w:r>
      <w:r w:rsidRPr="000F7CE0">
        <w:tab/>
      </w:r>
      <w:r w:rsidRPr="000F7CE0">
        <w:tab/>
      </w:r>
      <w:r>
        <w:t xml:space="preserve">                                </w:t>
      </w:r>
      <w:r w:rsidRPr="007A34D3">
        <w:rPr>
          <w:sz w:val="22"/>
          <w:szCs w:val="22"/>
          <w:vertAlign w:val="superscript"/>
        </w:rPr>
        <w:t>(projekto pavadinimas)</w:t>
      </w:r>
    </w:p>
    <w:p w14:paraId="3DE74245" w14:textId="77777777" w:rsidR="00E52944" w:rsidRPr="000F7CE0" w:rsidRDefault="00E52944" w:rsidP="00E52944">
      <w:pPr>
        <w:ind w:firstLine="1134"/>
        <w:jc w:val="both"/>
      </w:pPr>
      <w:r w:rsidRPr="000F7CE0">
        <w:t>2. Lėšų gavėjui lėšos skiriamos iš Varėnos rajono savivaldybės biudžeto.</w:t>
      </w:r>
    </w:p>
    <w:p w14:paraId="6BE6237C" w14:textId="77777777" w:rsidR="00E52944" w:rsidRPr="000F7CE0" w:rsidRDefault="00E52944" w:rsidP="00E52944">
      <w:pPr>
        <w:ind w:firstLine="1134"/>
        <w:jc w:val="both"/>
        <w:rPr>
          <w:szCs w:val="24"/>
        </w:rPr>
      </w:pPr>
      <w:r>
        <w:t>3</w:t>
      </w:r>
      <w:r w:rsidRPr="000F7CE0">
        <w:t>. Lėšos turi būti panaudotos iki 20    m.                               d.</w:t>
      </w:r>
      <w:r w:rsidRPr="000F7CE0">
        <w:rPr>
          <w:szCs w:val="24"/>
        </w:rPr>
        <w:t xml:space="preserve"> </w:t>
      </w:r>
    </w:p>
    <w:p w14:paraId="76EC44C1" w14:textId="77777777" w:rsidR="00E52944" w:rsidRPr="000F7CE0" w:rsidRDefault="00E52944" w:rsidP="00E52944">
      <w:pPr>
        <w:jc w:val="both"/>
        <w:rPr>
          <w:szCs w:val="24"/>
        </w:rPr>
      </w:pPr>
    </w:p>
    <w:p w14:paraId="611691ED" w14:textId="77777777" w:rsidR="00E52944" w:rsidRDefault="00E52944" w:rsidP="00E52944">
      <w:pPr>
        <w:jc w:val="center"/>
        <w:rPr>
          <w:b/>
        </w:rPr>
      </w:pPr>
      <w:r w:rsidRPr="000F7CE0">
        <w:rPr>
          <w:b/>
        </w:rPr>
        <w:t>II</w:t>
      </w:r>
      <w:r>
        <w:rPr>
          <w:b/>
        </w:rPr>
        <w:t xml:space="preserve"> SKYRIUS</w:t>
      </w:r>
    </w:p>
    <w:p w14:paraId="39E92E01" w14:textId="77777777" w:rsidR="00E52944" w:rsidRPr="000F7CE0" w:rsidRDefault="00E52944" w:rsidP="00E52944">
      <w:pPr>
        <w:jc w:val="center"/>
        <w:rPr>
          <w:b/>
        </w:rPr>
      </w:pPr>
      <w:r w:rsidRPr="000F7CE0">
        <w:rPr>
          <w:b/>
        </w:rPr>
        <w:t>ŠALIŲ TEISĖS IR PAREIGOS</w:t>
      </w:r>
    </w:p>
    <w:p w14:paraId="4196AE56" w14:textId="77777777" w:rsidR="00E52944" w:rsidRPr="000F7CE0" w:rsidRDefault="00E52944" w:rsidP="00E52944">
      <w:pPr>
        <w:jc w:val="both"/>
      </w:pPr>
    </w:p>
    <w:p w14:paraId="4CAAE824" w14:textId="77777777" w:rsidR="00E52944" w:rsidRPr="000F7CE0" w:rsidRDefault="00E52944" w:rsidP="00E52944">
      <w:pPr>
        <w:tabs>
          <w:tab w:val="left" w:pos="0"/>
        </w:tabs>
        <w:ind w:firstLine="1134"/>
        <w:jc w:val="both"/>
        <w:rPr>
          <w:szCs w:val="24"/>
        </w:rPr>
      </w:pPr>
      <w:r>
        <w:rPr>
          <w:szCs w:val="24"/>
        </w:rPr>
        <w:t>4</w:t>
      </w:r>
      <w:r w:rsidRPr="000F7CE0">
        <w:rPr>
          <w:szCs w:val="24"/>
        </w:rPr>
        <w:t xml:space="preserve">. Savivaldybės administracija įsipareigoja lėšas, skirtas </w:t>
      </w:r>
      <w:r>
        <w:rPr>
          <w:szCs w:val="24"/>
        </w:rPr>
        <w:t xml:space="preserve">kultūros </w:t>
      </w:r>
      <w:r w:rsidRPr="000F7CE0">
        <w:rPr>
          <w:szCs w:val="24"/>
        </w:rPr>
        <w:t>projektui įgyvendinti, pervesti tiesiogiai Lėšų gavėjui į šioje sutartyje nurodytą sąskaitą.</w:t>
      </w:r>
    </w:p>
    <w:p w14:paraId="5398912E" w14:textId="77777777" w:rsidR="00E52944" w:rsidRPr="000F7CE0" w:rsidRDefault="00E52944" w:rsidP="00E52944">
      <w:pPr>
        <w:pStyle w:val="Sraopastraipa1"/>
        <w:spacing w:after="0" w:line="240" w:lineRule="auto"/>
        <w:ind w:left="0"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5</w:t>
      </w:r>
      <w:r w:rsidRPr="000F7CE0">
        <w:rPr>
          <w:rFonts w:ascii="Times New Roman" w:hAnsi="Times New Roman"/>
          <w:b/>
          <w:noProof/>
          <w:sz w:val="24"/>
          <w:szCs w:val="24"/>
        </w:rPr>
        <w:t xml:space="preserve">. </w:t>
      </w:r>
      <w:r w:rsidRPr="000F7CE0">
        <w:rPr>
          <w:rFonts w:ascii="Times New Roman" w:hAnsi="Times New Roman"/>
          <w:b/>
          <w:sz w:val="24"/>
          <w:szCs w:val="24"/>
        </w:rPr>
        <w:t>Savivaldybės administracija turi teisę:</w:t>
      </w:r>
    </w:p>
    <w:p w14:paraId="1F068554" w14:textId="77777777" w:rsidR="00E52944" w:rsidRPr="000F7CE0" w:rsidRDefault="00E52944" w:rsidP="00E52944">
      <w:pPr>
        <w:pStyle w:val="Sraopastraipa1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F7CE0">
        <w:rPr>
          <w:rFonts w:ascii="Times New Roman" w:hAnsi="Times New Roman"/>
          <w:sz w:val="24"/>
          <w:szCs w:val="24"/>
        </w:rPr>
        <w:t>.1. reikalauti, kad Lėšų gavėjas pateiktų duomenis, susijusius su sutarties vykdymu;</w:t>
      </w:r>
    </w:p>
    <w:p w14:paraId="5835A568" w14:textId="77777777" w:rsidR="00E52944" w:rsidRPr="000F7CE0" w:rsidRDefault="00E52944" w:rsidP="00E52944">
      <w:pPr>
        <w:pStyle w:val="Sraopastraipa1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F7CE0">
        <w:rPr>
          <w:rFonts w:ascii="Times New Roman" w:hAnsi="Times New Roman"/>
          <w:sz w:val="24"/>
          <w:szCs w:val="24"/>
        </w:rPr>
        <w:t xml:space="preserve">.2. reikalauti pateikti Savivaldybės administracijos </w:t>
      </w:r>
      <w:r>
        <w:rPr>
          <w:rFonts w:ascii="Times New Roman" w:hAnsi="Times New Roman"/>
          <w:sz w:val="24"/>
          <w:szCs w:val="24"/>
        </w:rPr>
        <w:t>A</w:t>
      </w:r>
      <w:r w:rsidRPr="000F7CE0">
        <w:rPr>
          <w:rFonts w:ascii="Times New Roman" w:hAnsi="Times New Roman"/>
          <w:sz w:val="24"/>
          <w:szCs w:val="24"/>
        </w:rPr>
        <w:t>pskaitos skyriui išlaidų dokumentus, pagrindžiančius lėšų panaudojimą;</w:t>
      </w:r>
    </w:p>
    <w:p w14:paraId="1D1761F9" w14:textId="77777777" w:rsidR="00E52944" w:rsidRDefault="00E52944" w:rsidP="00E52944">
      <w:pPr>
        <w:pStyle w:val="Sraopastraipa1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F7CE0">
        <w:rPr>
          <w:rFonts w:ascii="Times New Roman" w:hAnsi="Times New Roman"/>
          <w:sz w:val="24"/>
          <w:szCs w:val="24"/>
        </w:rPr>
        <w:t>.3. kontroliuoti pagal šią sutartį skirtų lėšų tikslinį panaudojimą, reikalauti grąžinti į Varėnos rajono savivaldybės atsiskaitomąją sąskaitą ne pagal paskirtį panaudotas lėšas</w:t>
      </w:r>
      <w:r>
        <w:rPr>
          <w:rFonts w:ascii="Times New Roman" w:hAnsi="Times New Roman"/>
          <w:sz w:val="24"/>
          <w:szCs w:val="24"/>
        </w:rPr>
        <w:t>;</w:t>
      </w:r>
    </w:p>
    <w:p w14:paraId="2516431C" w14:textId="77777777" w:rsidR="00E52944" w:rsidRPr="000F7CE0" w:rsidRDefault="00E52944" w:rsidP="00E52944">
      <w:pPr>
        <w:pStyle w:val="Sraopastraipa1"/>
        <w:spacing w:after="0" w:line="240" w:lineRule="auto"/>
        <w:ind w:left="0" w:firstLine="1134"/>
        <w:jc w:val="both"/>
        <w:rPr>
          <w:rFonts w:ascii="Times New Roman" w:hAnsi="Times New Roman"/>
          <w:sz w:val="24"/>
          <w:szCs w:val="24"/>
        </w:rPr>
      </w:pPr>
      <w:r w:rsidRPr="00932477">
        <w:rPr>
          <w:rFonts w:ascii="Times New Roman" w:hAnsi="Times New Roman"/>
          <w:sz w:val="24"/>
          <w:szCs w:val="24"/>
        </w:rPr>
        <w:t xml:space="preserve">5.4. </w:t>
      </w:r>
      <w:r w:rsidRPr="00F80188">
        <w:rPr>
          <w:rFonts w:ascii="Times New Roman" w:hAnsi="Times New Roman"/>
          <w:sz w:val="24"/>
          <w:szCs w:val="24"/>
        </w:rPr>
        <w:t>tikslinti sąmatą.</w:t>
      </w:r>
    </w:p>
    <w:p w14:paraId="62193EBE" w14:textId="77777777" w:rsidR="00E52944" w:rsidRPr="000F7CE0" w:rsidRDefault="00E52944" w:rsidP="00E52944">
      <w:pPr>
        <w:ind w:firstLine="1134"/>
        <w:jc w:val="both"/>
        <w:rPr>
          <w:b/>
          <w:szCs w:val="24"/>
        </w:rPr>
      </w:pPr>
      <w:r>
        <w:rPr>
          <w:b/>
          <w:szCs w:val="24"/>
        </w:rPr>
        <w:lastRenderedPageBreak/>
        <w:t>6</w:t>
      </w:r>
      <w:r w:rsidRPr="000F7CE0">
        <w:rPr>
          <w:b/>
          <w:szCs w:val="24"/>
        </w:rPr>
        <w:t>. Lėšų gavėjas įsipareigoja:</w:t>
      </w:r>
    </w:p>
    <w:p w14:paraId="7D88FA5A" w14:textId="77777777" w:rsidR="00E52944" w:rsidRPr="000F7CE0" w:rsidRDefault="00E52944" w:rsidP="00E52944">
      <w:pPr>
        <w:ind w:firstLine="1134"/>
        <w:jc w:val="both"/>
        <w:rPr>
          <w:szCs w:val="24"/>
        </w:rPr>
      </w:pPr>
      <w:r>
        <w:rPr>
          <w:szCs w:val="24"/>
        </w:rPr>
        <w:t>6</w:t>
      </w:r>
      <w:r w:rsidRPr="000F7CE0">
        <w:rPr>
          <w:szCs w:val="24"/>
        </w:rPr>
        <w:t xml:space="preserve">.1. </w:t>
      </w:r>
      <w:r>
        <w:rPr>
          <w:szCs w:val="24"/>
        </w:rPr>
        <w:t xml:space="preserve">kultūros </w:t>
      </w:r>
      <w:r w:rsidRPr="000F7CE0">
        <w:rPr>
          <w:szCs w:val="24"/>
        </w:rPr>
        <w:t>projektą įvykdyti iki 20   m.                                d.;</w:t>
      </w:r>
    </w:p>
    <w:p w14:paraId="0AF94E27" w14:textId="77777777" w:rsidR="00E52944" w:rsidRPr="000F7CE0" w:rsidRDefault="00E52944" w:rsidP="00E52944">
      <w:pPr>
        <w:ind w:firstLine="1134"/>
        <w:jc w:val="both"/>
        <w:rPr>
          <w:szCs w:val="24"/>
        </w:rPr>
      </w:pPr>
      <w:r>
        <w:rPr>
          <w:szCs w:val="24"/>
        </w:rPr>
        <w:t>6</w:t>
      </w:r>
      <w:r w:rsidRPr="000F7CE0">
        <w:rPr>
          <w:szCs w:val="24"/>
        </w:rPr>
        <w:t xml:space="preserve">.2. lėšas naudoti pagal tikslinę paskirtį remiantis išlaidų sąmata </w:t>
      </w:r>
      <w:r w:rsidRPr="00F80188">
        <w:rPr>
          <w:szCs w:val="24"/>
        </w:rPr>
        <w:t>(</w:t>
      </w:r>
      <w:r w:rsidRPr="00932477">
        <w:rPr>
          <w:szCs w:val="24"/>
        </w:rPr>
        <w:t>1 priedas), kuri yra neatsiejama šios sutarties dalis;</w:t>
      </w:r>
    </w:p>
    <w:p w14:paraId="1937E099" w14:textId="77777777" w:rsidR="00E52944" w:rsidRPr="000F7CE0" w:rsidRDefault="00E52944" w:rsidP="00E52944">
      <w:pPr>
        <w:ind w:firstLine="1134"/>
        <w:jc w:val="both"/>
        <w:rPr>
          <w:szCs w:val="24"/>
        </w:rPr>
      </w:pPr>
      <w:r>
        <w:rPr>
          <w:szCs w:val="24"/>
        </w:rPr>
        <w:t>6</w:t>
      </w:r>
      <w:r w:rsidRPr="000F7CE0">
        <w:rPr>
          <w:szCs w:val="24"/>
        </w:rPr>
        <w:t xml:space="preserve">.3. pasiekti </w:t>
      </w:r>
      <w:r>
        <w:rPr>
          <w:szCs w:val="24"/>
        </w:rPr>
        <w:t xml:space="preserve">kultūros </w:t>
      </w:r>
      <w:r w:rsidRPr="000F7CE0">
        <w:rPr>
          <w:szCs w:val="24"/>
        </w:rPr>
        <w:t>projekto, kuriam finansuoti skirtos lėšos, vertinimo kriterijus:</w:t>
      </w:r>
    </w:p>
    <w:p w14:paraId="0FB00A6D" w14:textId="77777777" w:rsidR="00E52944" w:rsidRPr="000F7CE0" w:rsidRDefault="00E52944" w:rsidP="00E52944">
      <w:pPr>
        <w:ind w:firstLine="1134"/>
        <w:jc w:val="both"/>
        <w:rPr>
          <w:szCs w:val="24"/>
        </w:rPr>
      </w:pPr>
      <w:r>
        <w:rPr>
          <w:szCs w:val="24"/>
        </w:rPr>
        <w:t>(įrašyti) ........................</w:t>
      </w:r>
    </w:p>
    <w:p w14:paraId="6F8CBDF4" w14:textId="77777777" w:rsidR="00E52944" w:rsidRPr="000F7CE0" w:rsidRDefault="00E52944" w:rsidP="00E52944">
      <w:pPr>
        <w:ind w:firstLine="1134"/>
        <w:jc w:val="both"/>
        <w:rPr>
          <w:szCs w:val="24"/>
        </w:rPr>
      </w:pPr>
      <w:r>
        <w:rPr>
          <w:szCs w:val="24"/>
        </w:rPr>
        <w:t>6</w:t>
      </w:r>
      <w:r w:rsidRPr="000F7CE0">
        <w:rPr>
          <w:szCs w:val="24"/>
        </w:rPr>
        <w:t>.4.</w:t>
      </w:r>
      <w:r>
        <w:rPr>
          <w:szCs w:val="24"/>
        </w:rPr>
        <w:t xml:space="preserve"> </w:t>
      </w:r>
      <w:r w:rsidRPr="000F7CE0">
        <w:rPr>
          <w:szCs w:val="24"/>
        </w:rPr>
        <w:t>gavus lėšas, kas ketvirtį iki kito ketvirčio pirmo mėnesio 3 d. pateikti:</w:t>
      </w:r>
    </w:p>
    <w:p w14:paraId="056028FD" w14:textId="77777777" w:rsidR="00E52944" w:rsidRDefault="00E52944" w:rsidP="00E52944">
      <w:pPr>
        <w:ind w:firstLine="1134"/>
        <w:jc w:val="both"/>
        <w:rPr>
          <w:szCs w:val="24"/>
        </w:rPr>
      </w:pPr>
      <w:r>
        <w:rPr>
          <w:szCs w:val="24"/>
        </w:rPr>
        <w:t>6</w:t>
      </w:r>
      <w:r w:rsidRPr="000F7CE0">
        <w:rPr>
          <w:szCs w:val="24"/>
        </w:rPr>
        <w:t xml:space="preserve">.4.1. Savivaldybės administracijos </w:t>
      </w:r>
      <w:r>
        <w:rPr>
          <w:szCs w:val="24"/>
        </w:rPr>
        <w:t>A</w:t>
      </w:r>
      <w:r w:rsidRPr="000F7CE0">
        <w:rPr>
          <w:szCs w:val="24"/>
        </w:rPr>
        <w:t>pskaitos skyriui išlaidų sąmatos įvykdymo ataskaitą</w:t>
      </w:r>
      <w:r>
        <w:rPr>
          <w:szCs w:val="24"/>
        </w:rPr>
        <w:t xml:space="preserve"> (2 priedas) </w:t>
      </w:r>
      <w:r w:rsidRPr="000F7CE0">
        <w:rPr>
          <w:szCs w:val="24"/>
        </w:rPr>
        <w:t>ir Buhalterinės apskaitos dokumentų, pagrindžiančių lėšų panaudojimą, suvestinę</w:t>
      </w:r>
      <w:r>
        <w:rPr>
          <w:szCs w:val="24"/>
        </w:rPr>
        <w:t xml:space="preserve"> (3 priedas).</w:t>
      </w:r>
    </w:p>
    <w:p w14:paraId="55112263" w14:textId="77777777" w:rsidR="00E52944" w:rsidRPr="000F7CE0" w:rsidRDefault="00E52944" w:rsidP="00E52944">
      <w:pPr>
        <w:ind w:firstLine="1134"/>
        <w:jc w:val="both"/>
        <w:rPr>
          <w:szCs w:val="24"/>
        </w:rPr>
      </w:pPr>
      <w:r>
        <w:rPr>
          <w:szCs w:val="24"/>
        </w:rPr>
        <w:t>6.4.2. Savivaldybės administracijos Kultūros ir sporto skyriui</w:t>
      </w:r>
      <w:r w:rsidRPr="000F7CE0">
        <w:rPr>
          <w:szCs w:val="24"/>
        </w:rPr>
        <w:t xml:space="preserve"> projekto įgyvendinimo ataskaitą</w:t>
      </w:r>
      <w:r>
        <w:rPr>
          <w:szCs w:val="24"/>
        </w:rPr>
        <w:t xml:space="preserve"> (4 priedas)</w:t>
      </w:r>
      <w:r w:rsidRPr="000F7CE0">
        <w:rPr>
          <w:szCs w:val="24"/>
        </w:rPr>
        <w:t>;</w:t>
      </w:r>
    </w:p>
    <w:p w14:paraId="0D611DD0" w14:textId="77777777" w:rsidR="00E52944" w:rsidRPr="000F7CE0" w:rsidRDefault="00E52944" w:rsidP="00E52944">
      <w:pPr>
        <w:ind w:firstLine="1134"/>
        <w:jc w:val="both"/>
        <w:rPr>
          <w:szCs w:val="24"/>
        </w:rPr>
      </w:pPr>
      <w:r w:rsidRPr="0027429E">
        <w:rPr>
          <w:szCs w:val="24"/>
        </w:rPr>
        <w:t>6.5. grąžinti nepanaudotas kultūros projektui įgyvendinti skirtas lėšas į Savivaldybės administracijos sąskaitą ne vėliau kaip iki einamųjų metų gruodžio 20 d.;</w:t>
      </w:r>
    </w:p>
    <w:p w14:paraId="61C172FA" w14:textId="77777777" w:rsidR="00E52944" w:rsidRPr="000F7CE0" w:rsidRDefault="00E52944" w:rsidP="00E52944">
      <w:pPr>
        <w:ind w:firstLine="1134"/>
        <w:jc w:val="both"/>
        <w:rPr>
          <w:szCs w:val="24"/>
        </w:rPr>
      </w:pPr>
      <w:r>
        <w:rPr>
          <w:szCs w:val="24"/>
        </w:rPr>
        <w:t>6</w:t>
      </w:r>
      <w:r w:rsidRPr="000F7CE0">
        <w:rPr>
          <w:szCs w:val="24"/>
        </w:rPr>
        <w:t xml:space="preserve">.6. užtikrinti, kad, vykdant prekių ar paslaugų pirkimus </w:t>
      </w:r>
      <w:r>
        <w:rPr>
          <w:szCs w:val="24"/>
        </w:rPr>
        <w:t xml:space="preserve">kultūros </w:t>
      </w:r>
      <w:r w:rsidRPr="000F7CE0">
        <w:rPr>
          <w:szCs w:val="24"/>
        </w:rPr>
        <w:t>projekto lėšomis, būtų laikomasi Lietuvos Respublikos viešųjų pirkimų įstatymo ir kitų teisės aktų nuostatų.</w:t>
      </w:r>
    </w:p>
    <w:p w14:paraId="5564C66C" w14:textId="77777777" w:rsidR="00E52944" w:rsidRPr="000F7CE0" w:rsidRDefault="00E52944" w:rsidP="00E52944">
      <w:pPr>
        <w:pStyle w:val="Pagrindiniotekstotrauka"/>
        <w:ind w:left="0" w:firstLine="1134"/>
        <w:jc w:val="both"/>
      </w:pPr>
      <w:r>
        <w:t>7</w:t>
      </w:r>
      <w:r w:rsidRPr="000F7CE0">
        <w:t>. Lėšų gavėjas turi teisę:</w:t>
      </w:r>
    </w:p>
    <w:p w14:paraId="161D02C4" w14:textId="77777777" w:rsidR="00E52944" w:rsidRPr="000F7CE0" w:rsidRDefault="00E52944" w:rsidP="00E52944">
      <w:pPr>
        <w:pStyle w:val="Pagrindiniotekstotrauka"/>
        <w:ind w:left="0" w:firstLine="1134"/>
        <w:jc w:val="both"/>
      </w:pPr>
      <w:r>
        <w:t>7</w:t>
      </w:r>
      <w:r w:rsidRPr="000F7CE0">
        <w:t xml:space="preserve">.1. dėl iš anksto nenumatytų priežasčių ar dėl atsiradusių aplinkybių, kurioms esant </w:t>
      </w:r>
      <w:r>
        <w:t xml:space="preserve">kultūros </w:t>
      </w:r>
      <w:r w:rsidRPr="000F7CE0">
        <w:t xml:space="preserve">projekto įgyvendinimas būtų neįmanomas, atsisakyti vykdyti </w:t>
      </w:r>
      <w:r>
        <w:t xml:space="preserve">kultūros </w:t>
      </w:r>
      <w:r w:rsidRPr="000F7CE0">
        <w:t>projektą. Tokiu atveju Savivaldybės administracijai turi būti pateiktas oficialus raštas, o į Lėšų gavėjo sąskaitą pervestos lėšos turi būti grąžintos Savivaldybės administracijai ne vėliau kaip per 5 darbo dienas po oficialaus rašto pateikimo;</w:t>
      </w:r>
    </w:p>
    <w:p w14:paraId="71FFD166" w14:textId="77777777" w:rsidR="00E52944" w:rsidRPr="000F7CE0" w:rsidRDefault="00E52944" w:rsidP="00E52944">
      <w:pPr>
        <w:pStyle w:val="Pagrindiniotekstotrauka"/>
        <w:ind w:left="0" w:firstLine="1134"/>
        <w:jc w:val="both"/>
      </w:pPr>
      <w:r>
        <w:t>7</w:t>
      </w:r>
      <w:r w:rsidRPr="000F7CE0">
        <w:t>.2. inicijuoti sutarties pakeitimo bei nutraukimo svarstymą.</w:t>
      </w:r>
    </w:p>
    <w:p w14:paraId="7E1118BB" w14:textId="77777777" w:rsidR="00E52944" w:rsidRPr="000F7CE0" w:rsidRDefault="00E52944" w:rsidP="00E52944">
      <w:pPr>
        <w:pStyle w:val="Pagrindiniotekstotrauka"/>
        <w:ind w:left="0"/>
        <w:jc w:val="both"/>
      </w:pPr>
    </w:p>
    <w:p w14:paraId="70EEC6AD" w14:textId="77777777" w:rsidR="00E52944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CE0">
        <w:rPr>
          <w:rFonts w:ascii="Times New Roman" w:hAnsi="Times New Roman"/>
          <w:b/>
          <w:sz w:val="24"/>
          <w:szCs w:val="24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 SKYRIUS</w:t>
      </w:r>
      <w:r w:rsidRPr="000F7CE0">
        <w:rPr>
          <w:rFonts w:ascii="Times New Roman" w:hAnsi="Times New Roman"/>
          <w:b/>
          <w:sz w:val="24"/>
          <w:szCs w:val="24"/>
        </w:rPr>
        <w:t xml:space="preserve"> </w:t>
      </w:r>
    </w:p>
    <w:p w14:paraId="1348C7B9" w14:textId="77777777" w:rsidR="00E52944" w:rsidRPr="000F7CE0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CE0">
        <w:rPr>
          <w:rFonts w:ascii="Times New Roman" w:hAnsi="Times New Roman"/>
          <w:b/>
          <w:sz w:val="24"/>
          <w:szCs w:val="24"/>
        </w:rPr>
        <w:t>LĖŠŲ PERVEDIMO TVARKA</w:t>
      </w:r>
    </w:p>
    <w:p w14:paraId="6A22B4D5" w14:textId="77777777" w:rsidR="00E52944" w:rsidRPr="000F7CE0" w:rsidRDefault="00E52944" w:rsidP="00E52944">
      <w:pPr>
        <w:pStyle w:val="BodyText31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804B29" w14:textId="77777777" w:rsidR="00E52944" w:rsidRDefault="00E52944" w:rsidP="00E52944">
      <w:pPr>
        <w:ind w:firstLine="1134"/>
        <w:jc w:val="both"/>
      </w:pPr>
      <w:r>
        <w:t>8</w:t>
      </w:r>
      <w:r w:rsidRPr="000F7CE0">
        <w:t>. Lėšų gavėjui lėšos pervedamos iki 20   m.   .......................d.</w:t>
      </w:r>
      <w:r>
        <w:t xml:space="preserve"> į Lėšų gavėjo banko sąskaitą Nr._____________________.</w:t>
      </w:r>
    </w:p>
    <w:p w14:paraId="64D0406E" w14:textId="77777777" w:rsidR="00E52944" w:rsidRPr="00A51A5A" w:rsidRDefault="00E52944" w:rsidP="00E52944">
      <w:pPr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</w:t>
      </w:r>
      <w:r w:rsidRPr="00A51A5A">
        <w:rPr>
          <w:sz w:val="22"/>
          <w:szCs w:val="22"/>
          <w:vertAlign w:val="superscript"/>
        </w:rPr>
        <w:t>(banko sąskaitos Nr.)</w:t>
      </w:r>
    </w:p>
    <w:p w14:paraId="2444A251" w14:textId="77777777" w:rsidR="00E52944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CE0">
        <w:rPr>
          <w:rFonts w:ascii="Times New Roman" w:hAnsi="Times New Roman"/>
          <w:b/>
          <w:sz w:val="24"/>
          <w:szCs w:val="24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 SKYRIUS</w:t>
      </w:r>
    </w:p>
    <w:p w14:paraId="7813B58B" w14:textId="77777777" w:rsidR="00E52944" w:rsidRPr="000F7CE0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CE0">
        <w:rPr>
          <w:rFonts w:ascii="Times New Roman" w:hAnsi="Times New Roman"/>
          <w:b/>
          <w:sz w:val="24"/>
          <w:szCs w:val="24"/>
        </w:rPr>
        <w:t>KITOS SUTARTIES SĄLYGOS</w:t>
      </w:r>
    </w:p>
    <w:p w14:paraId="27289793" w14:textId="77777777" w:rsidR="00E52944" w:rsidRPr="000F7CE0" w:rsidRDefault="00E52944" w:rsidP="00E52944">
      <w:pPr>
        <w:pStyle w:val="BodyText31"/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</w:p>
    <w:p w14:paraId="5B4BA277" w14:textId="77777777" w:rsidR="00E52944" w:rsidRPr="000F7CE0" w:rsidRDefault="00E52944" w:rsidP="00E52944">
      <w:pPr>
        <w:ind w:firstLine="1134"/>
        <w:jc w:val="both"/>
        <w:rPr>
          <w:szCs w:val="24"/>
        </w:rPr>
      </w:pPr>
      <w:r>
        <w:rPr>
          <w:szCs w:val="24"/>
        </w:rPr>
        <w:t>9</w:t>
      </w:r>
      <w:r w:rsidRPr="000F7CE0">
        <w:rPr>
          <w:szCs w:val="24"/>
        </w:rPr>
        <w:t xml:space="preserve">. Sutartis įsigalioja nuo jos pasirašymo dienos ir galioja iki visiško atsiskaitymo už </w:t>
      </w:r>
      <w:r>
        <w:rPr>
          <w:szCs w:val="24"/>
        </w:rPr>
        <w:t xml:space="preserve">kultūros </w:t>
      </w:r>
      <w:r w:rsidRPr="000F7CE0">
        <w:rPr>
          <w:szCs w:val="24"/>
        </w:rPr>
        <w:t>projekto vykdymą ir jam skirtų lėšų panaudojimą.</w:t>
      </w:r>
    </w:p>
    <w:p w14:paraId="7FA494AE" w14:textId="77777777" w:rsidR="00E52944" w:rsidRPr="000F7CE0" w:rsidRDefault="00E52944" w:rsidP="00E52944">
      <w:pPr>
        <w:ind w:firstLine="1134"/>
        <w:jc w:val="both"/>
        <w:rPr>
          <w:szCs w:val="24"/>
        </w:rPr>
      </w:pPr>
      <w:r w:rsidRPr="000F7CE0">
        <w:rPr>
          <w:szCs w:val="24"/>
        </w:rPr>
        <w:t>1</w:t>
      </w:r>
      <w:r>
        <w:rPr>
          <w:szCs w:val="24"/>
        </w:rPr>
        <w:t>0</w:t>
      </w:r>
      <w:r w:rsidRPr="000F7CE0">
        <w:rPr>
          <w:szCs w:val="24"/>
        </w:rPr>
        <w:t>. Sutartis gali būti</w:t>
      </w:r>
      <w:r>
        <w:rPr>
          <w:szCs w:val="24"/>
        </w:rPr>
        <w:t xml:space="preserve"> pakeista ar</w:t>
      </w:r>
      <w:r w:rsidRPr="000F7CE0">
        <w:rPr>
          <w:szCs w:val="24"/>
        </w:rPr>
        <w:t xml:space="preserve"> nutraukta prieš terminą</w:t>
      </w:r>
      <w:r>
        <w:rPr>
          <w:szCs w:val="24"/>
        </w:rPr>
        <w:t xml:space="preserve"> rašytiniu</w:t>
      </w:r>
      <w:r w:rsidRPr="000F7CE0">
        <w:rPr>
          <w:szCs w:val="24"/>
        </w:rPr>
        <w:t xml:space="preserve"> šalių susitarimu.</w:t>
      </w:r>
    </w:p>
    <w:p w14:paraId="67E8D52A" w14:textId="77777777" w:rsidR="00E52944" w:rsidRPr="000F7CE0" w:rsidRDefault="00E52944" w:rsidP="00E52944">
      <w:pPr>
        <w:pStyle w:val="BodyText31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F7CE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0F7CE0">
        <w:rPr>
          <w:rFonts w:ascii="Times New Roman" w:hAnsi="Times New Roman"/>
          <w:sz w:val="24"/>
          <w:szCs w:val="24"/>
        </w:rPr>
        <w:t>. Sutartis yra sudaroma dviem egzemplioriais po vieną Savivaldybės administracijai ir Lėšų gavėjui.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7CE0">
        <w:rPr>
          <w:rFonts w:ascii="Times New Roman" w:hAnsi="Times New Roman"/>
          <w:sz w:val="24"/>
          <w:szCs w:val="24"/>
        </w:rPr>
        <w:t>Abu egzemplioriai turi vienodą teisinę galią.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0201">
        <w:rPr>
          <w:rFonts w:ascii="Times New Roman" w:hAnsi="Times New Roman"/>
          <w:sz w:val="24"/>
          <w:szCs w:val="24"/>
        </w:rPr>
        <w:t xml:space="preserve">Sutartis gali būti pasirašoma kvalifikuotais elektroniniais parašais. Jei </w:t>
      </w:r>
      <w:r>
        <w:rPr>
          <w:rFonts w:ascii="Times New Roman" w:hAnsi="Times New Roman"/>
          <w:sz w:val="24"/>
          <w:szCs w:val="24"/>
        </w:rPr>
        <w:t>s</w:t>
      </w:r>
      <w:r w:rsidRPr="00470201">
        <w:rPr>
          <w:rFonts w:ascii="Times New Roman" w:hAnsi="Times New Roman"/>
          <w:sz w:val="24"/>
          <w:szCs w:val="24"/>
        </w:rPr>
        <w:t>utartį šalys pasirašo kvalifikuotais elektroniniais parašais, pasirašomas viena</w:t>
      </w:r>
      <w:r>
        <w:rPr>
          <w:rFonts w:ascii="Times New Roman" w:hAnsi="Times New Roman"/>
          <w:sz w:val="24"/>
          <w:szCs w:val="24"/>
        </w:rPr>
        <w:t>s</w:t>
      </w:r>
      <w:r w:rsidRPr="00470201">
        <w:rPr>
          <w:rFonts w:ascii="Times New Roman" w:hAnsi="Times New Roman"/>
          <w:sz w:val="24"/>
          <w:szCs w:val="24"/>
        </w:rPr>
        <w:t xml:space="preserve"> elektroninis </w:t>
      </w:r>
      <w:r>
        <w:rPr>
          <w:rFonts w:ascii="Times New Roman" w:hAnsi="Times New Roman"/>
          <w:sz w:val="24"/>
          <w:szCs w:val="24"/>
        </w:rPr>
        <w:t>s</w:t>
      </w:r>
      <w:r w:rsidRPr="00470201">
        <w:rPr>
          <w:rFonts w:ascii="Times New Roman" w:hAnsi="Times New Roman"/>
          <w:sz w:val="24"/>
          <w:szCs w:val="24"/>
        </w:rPr>
        <w:t>utarties egzempliorius, kuriuo šalys pasidalina elektroninių ryšių priemonėmis.</w:t>
      </w:r>
    </w:p>
    <w:p w14:paraId="6A469322" w14:textId="77777777" w:rsidR="00E52944" w:rsidRPr="000F7CE0" w:rsidRDefault="00E52944" w:rsidP="00E52944">
      <w:pPr>
        <w:pStyle w:val="BodyText31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0F7CE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0F7CE0">
        <w:rPr>
          <w:rFonts w:ascii="Times New Roman" w:hAnsi="Times New Roman"/>
          <w:sz w:val="24"/>
          <w:szCs w:val="24"/>
        </w:rPr>
        <w:t>. Ginčai tarp Savivaldybės administracijos ir Lėšų gavėjo sprendžiami derybų keliu. Neišsprendus ginčų derybomis, ginčai sprendžiami Lietuvos Respublikos teisės aktų nustatyta tvarka.</w:t>
      </w:r>
    </w:p>
    <w:p w14:paraId="30876841" w14:textId="77777777" w:rsidR="00E52944" w:rsidRPr="000F7CE0" w:rsidRDefault="00E52944" w:rsidP="00E52944">
      <w:pPr>
        <w:pStyle w:val="BodyText3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1FC922" w14:textId="77777777" w:rsidR="00E52944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B13D8F" w14:textId="77777777" w:rsidR="00E52944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31D9039" w14:textId="77777777" w:rsidR="00E52944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0F1584" w14:textId="77777777" w:rsidR="00E52944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5A886B" w14:textId="77777777" w:rsidR="00E52944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750DBD" w14:textId="77777777" w:rsidR="002F7726" w:rsidRDefault="002F7726">
      <w:pPr>
        <w:rPr>
          <w:rFonts w:eastAsia="Lucida Sans Unicode"/>
          <w:b/>
          <w:kern w:val="2"/>
          <w:szCs w:val="24"/>
          <w:lang w:eastAsia="ar-SA"/>
        </w:rPr>
      </w:pPr>
      <w:r>
        <w:rPr>
          <w:b/>
          <w:szCs w:val="24"/>
        </w:rPr>
        <w:br w:type="page"/>
      </w:r>
    </w:p>
    <w:p w14:paraId="55B7447A" w14:textId="04AF26ED" w:rsidR="00E52944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 SKYRIUS</w:t>
      </w:r>
    </w:p>
    <w:p w14:paraId="72CAE55E" w14:textId="77777777" w:rsidR="00E52944" w:rsidRPr="000F7CE0" w:rsidRDefault="00E52944" w:rsidP="00E52944">
      <w:pPr>
        <w:pStyle w:val="BodyText3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CE0">
        <w:rPr>
          <w:rFonts w:ascii="Times New Roman" w:hAnsi="Times New Roman"/>
          <w:b/>
          <w:sz w:val="24"/>
          <w:szCs w:val="24"/>
        </w:rPr>
        <w:t>ŠALIŲ REKVIZITAI</w:t>
      </w:r>
      <w:r>
        <w:rPr>
          <w:rFonts w:ascii="Times New Roman" w:hAnsi="Times New Roman"/>
          <w:b/>
          <w:sz w:val="24"/>
          <w:szCs w:val="24"/>
        </w:rPr>
        <w:t xml:space="preserve"> IR PARAŠAI</w:t>
      </w:r>
    </w:p>
    <w:p w14:paraId="6CCE3A50" w14:textId="77777777" w:rsidR="00E52944" w:rsidRPr="000F7CE0" w:rsidRDefault="00E52944" w:rsidP="00E52944">
      <w:pPr>
        <w:pStyle w:val="BodyText31"/>
        <w:spacing w:line="240" w:lineRule="auto"/>
        <w:rPr>
          <w:rFonts w:ascii="Times New Roman" w:hAnsi="Times New Roman"/>
          <w:sz w:val="24"/>
          <w:szCs w:val="24"/>
        </w:rPr>
      </w:pPr>
    </w:p>
    <w:p w14:paraId="3E9FEFF2" w14:textId="77777777" w:rsidR="00E52944" w:rsidRPr="000F7CE0" w:rsidRDefault="00E52944" w:rsidP="00E52944">
      <w:pPr>
        <w:pStyle w:val="BodyText31"/>
        <w:tabs>
          <w:tab w:val="left" w:pos="6521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7CE0">
        <w:rPr>
          <w:rFonts w:ascii="Times New Roman" w:hAnsi="Times New Roman"/>
          <w:b/>
          <w:sz w:val="24"/>
          <w:szCs w:val="24"/>
        </w:rPr>
        <w:t>SAVIVALDYBĖS ADMINISTRACIJA</w:t>
      </w:r>
      <w:r>
        <w:rPr>
          <w:rFonts w:ascii="Times New Roman" w:hAnsi="Times New Roman"/>
          <w:b/>
          <w:sz w:val="24"/>
          <w:szCs w:val="24"/>
        </w:rPr>
        <w:tab/>
      </w:r>
      <w:r w:rsidRPr="000F7CE0">
        <w:rPr>
          <w:rFonts w:ascii="Times New Roman" w:hAnsi="Times New Roman"/>
          <w:b/>
          <w:sz w:val="24"/>
          <w:szCs w:val="24"/>
        </w:rPr>
        <w:t>LĖŠŲ GAVĖJAS</w:t>
      </w:r>
    </w:p>
    <w:p w14:paraId="18C4EB83" w14:textId="77777777" w:rsidR="00E52944" w:rsidRPr="000F7CE0" w:rsidRDefault="00E52944" w:rsidP="00E52944">
      <w:pPr>
        <w:ind w:left="4963" w:hanging="4963"/>
        <w:jc w:val="both"/>
        <w:rPr>
          <w:szCs w:val="24"/>
        </w:rPr>
      </w:pPr>
      <w:r w:rsidRPr="000F7CE0">
        <w:rPr>
          <w:szCs w:val="24"/>
        </w:rPr>
        <w:t>Varėnos rajono savivaldybės administracija</w:t>
      </w:r>
    </w:p>
    <w:p w14:paraId="558BB6D6" w14:textId="77777777" w:rsidR="00E52944" w:rsidRDefault="00E52944" w:rsidP="00E52944">
      <w:pPr>
        <w:jc w:val="both"/>
        <w:rPr>
          <w:szCs w:val="24"/>
        </w:rPr>
      </w:pPr>
      <w:r>
        <w:rPr>
          <w:szCs w:val="24"/>
        </w:rPr>
        <w:t>Įstaigos k</w:t>
      </w:r>
      <w:r w:rsidRPr="000F7CE0">
        <w:rPr>
          <w:szCs w:val="24"/>
        </w:rPr>
        <w:t>odas 188773873</w:t>
      </w:r>
    </w:p>
    <w:p w14:paraId="6BF21D0F" w14:textId="77777777" w:rsidR="00E52944" w:rsidRPr="000F7CE0" w:rsidRDefault="00E52944" w:rsidP="00E52944">
      <w:pPr>
        <w:jc w:val="both"/>
        <w:rPr>
          <w:szCs w:val="24"/>
        </w:rPr>
      </w:pPr>
      <w:r w:rsidRPr="000F7CE0">
        <w:rPr>
          <w:szCs w:val="24"/>
        </w:rPr>
        <w:t>Vytauto g. 12, 65184 Varėna</w:t>
      </w:r>
    </w:p>
    <w:p w14:paraId="4251C92D" w14:textId="77777777" w:rsidR="00E52944" w:rsidRDefault="00E52944" w:rsidP="00E52944">
      <w:pPr>
        <w:jc w:val="both"/>
        <w:rPr>
          <w:szCs w:val="24"/>
        </w:rPr>
      </w:pPr>
      <w:r w:rsidRPr="000F7CE0">
        <w:rPr>
          <w:szCs w:val="24"/>
        </w:rPr>
        <w:t>Tel. (</w:t>
      </w:r>
      <w:r>
        <w:rPr>
          <w:szCs w:val="24"/>
        </w:rPr>
        <w:t>0</w:t>
      </w:r>
      <w:r w:rsidRPr="000F7CE0">
        <w:rPr>
          <w:szCs w:val="24"/>
        </w:rPr>
        <w:t xml:space="preserve"> 310) 31</w:t>
      </w:r>
      <w:r>
        <w:rPr>
          <w:szCs w:val="24"/>
        </w:rPr>
        <w:t> </w:t>
      </w:r>
      <w:r w:rsidRPr="000F7CE0">
        <w:rPr>
          <w:szCs w:val="24"/>
        </w:rPr>
        <w:t>505</w:t>
      </w:r>
    </w:p>
    <w:p w14:paraId="569F9F95" w14:textId="77777777" w:rsidR="00E52944" w:rsidRPr="000F7CE0" w:rsidRDefault="00E52944" w:rsidP="00E52944">
      <w:pPr>
        <w:jc w:val="both"/>
        <w:rPr>
          <w:szCs w:val="24"/>
        </w:rPr>
      </w:pPr>
    </w:p>
    <w:p w14:paraId="44BA07F9" w14:textId="77777777" w:rsidR="00E52944" w:rsidRDefault="00E52944" w:rsidP="00E52944">
      <w:pPr>
        <w:jc w:val="both"/>
      </w:pPr>
      <w:bookmarkStart w:id="0" w:name="_Hlk224552389"/>
      <w:r>
        <w:t xml:space="preserve">(Savivaldybės administraciją </w:t>
      </w:r>
    </w:p>
    <w:p w14:paraId="2FD0A410" w14:textId="77777777" w:rsidR="00E52944" w:rsidRPr="007A34D3" w:rsidRDefault="00E52944" w:rsidP="00E52944">
      <w:pPr>
        <w:jc w:val="both"/>
      </w:pPr>
      <w:r>
        <w:t>atstovaujančio asmens pareigos)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 w:rsidRPr="00E2605D">
        <w:rPr>
          <w:szCs w:val="24"/>
        </w:rPr>
        <w:t>(Lėšų gavėjo atstovas)</w:t>
      </w:r>
    </w:p>
    <w:p w14:paraId="7232D406" w14:textId="77777777" w:rsidR="00E52944" w:rsidRPr="00E2605D" w:rsidRDefault="00E52944" w:rsidP="00E52944">
      <w:pPr>
        <w:tabs>
          <w:tab w:val="left" w:pos="6975"/>
        </w:tabs>
        <w:jc w:val="both"/>
        <w:rPr>
          <w:szCs w:val="24"/>
        </w:rPr>
      </w:pPr>
      <w:r>
        <w:rPr>
          <w:szCs w:val="24"/>
        </w:rPr>
        <w:t>(Vardas, pavardė, parašas)</w:t>
      </w:r>
      <w:bookmarkEnd w:id="0"/>
      <w:r>
        <w:rPr>
          <w:szCs w:val="24"/>
        </w:rPr>
        <w:t xml:space="preserve">                                                                   </w:t>
      </w:r>
      <w:r w:rsidRPr="00E2605D">
        <w:rPr>
          <w:szCs w:val="24"/>
        </w:rPr>
        <w:t>(Vardas, pavardė, parašas)</w:t>
      </w:r>
    </w:p>
    <w:p w14:paraId="22FCDEB2" w14:textId="77777777" w:rsidR="00E52944" w:rsidRDefault="00E52944" w:rsidP="00E52944">
      <w:pPr>
        <w:jc w:val="center"/>
        <w:rPr>
          <w:sz w:val="20"/>
        </w:rPr>
      </w:pPr>
    </w:p>
    <w:p w14:paraId="59F81786" w14:textId="77777777" w:rsidR="00E52944" w:rsidRPr="000F7CE0" w:rsidRDefault="00E52944" w:rsidP="00E52944">
      <w:pPr>
        <w:jc w:val="center"/>
        <w:rPr>
          <w:sz w:val="20"/>
        </w:rPr>
      </w:pPr>
      <w:r w:rsidRPr="000F7CE0">
        <w:rPr>
          <w:sz w:val="20"/>
        </w:rPr>
        <w:t>____________________</w:t>
      </w:r>
    </w:p>
    <w:p w14:paraId="1DAB46C0" w14:textId="77777777" w:rsidR="00E52944" w:rsidRPr="00932477" w:rsidRDefault="00E52944" w:rsidP="00E52944">
      <w:pPr>
        <w:ind w:left="5387"/>
        <w:rPr>
          <w:szCs w:val="24"/>
        </w:rPr>
      </w:pPr>
      <w:r w:rsidRPr="000F7CE0">
        <w:rPr>
          <w:sz w:val="20"/>
        </w:rPr>
        <w:br w:type="page"/>
      </w:r>
      <w:r w:rsidRPr="00932477">
        <w:rPr>
          <w:szCs w:val="24"/>
        </w:rPr>
        <w:lastRenderedPageBreak/>
        <w:t xml:space="preserve">Varėnos rajono </w:t>
      </w:r>
      <w:r w:rsidRPr="00F80188">
        <w:rPr>
          <w:szCs w:val="24"/>
        </w:rPr>
        <w:t>k</w:t>
      </w:r>
      <w:r w:rsidRPr="00932477">
        <w:rPr>
          <w:szCs w:val="24"/>
        </w:rPr>
        <w:t xml:space="preserve">ultūros projektų dalinio finansavimo iš </w:t>
      </w:r>
      <w:r>
        <w:rPr>
          <w:szCs w:val="24"/>
        </w:rPr>
        <w:t>s</w:t>
      </w:r>
      <w:r w:rsidRPr="00FD5969">
        <w:rPr>
          <w:szCs w:val="24"/>
        </w:rPr>
        <w:t xml:space="preserve">avivaldybės biudžeto lėšų </w:t>
      </w:r>
      <w:r w:rsidRPr="00932477">
        <w:rPr>
          <w:szCs w:val="24"/>
        </w:rPr>
        <w:t>sutarties</w:t>
      </w:r>
    </w:p>
    <w:p w14:paraId="4EC5E9C6" w14:textId="77777777" w:rsidR="00E52944" w:rsidRPr="00F80188" w:rsidRDefault="00E52944" w:rsidP="00E52944">
      <w:pPr>
        <w:ind w:left="5387"/>
        <w:rPr>
          <w:szCs w:val="24"/>
        </w:rPr>
      </w:pPr>
      <w:r w:rsidRPr="00932477">
        <w:rPr>
          <w:szCs w:val="24"/>
        </w:rPr>
        <w:t>1 priedas</w:t>
      </w:r>
    </w:p>
    <w:p w14:paraId="19A62959" w14:textId="77777777" w:rsidR="00E52944" w:rsidRPr="000F7CE0" w:rsidRDefault="00E52944" w:rsidP="00E52944">
      <w:pPr>
        <w:ind w:left="5387"/>
      </w:pPr>
    </w:p>
    <w:p w14:paraId="168CFBB3" w14:textId="77777777" w:rsidR="00E52944" w:rsidRPr="000F7CE0" w:rsidRDefault="00E52944" w:rsidP="00E52944">
      <w:pPr>
        <w:ind w:left="5529"/>
        <w:rPr>
          <w:sz w:val="20"/>
        </w:rPr>
      </w:pPr>
    </w:p>
    <w:p w14:paraId="39A0B6A1" w14:textId="77777777" w:rsidR="00E52944" w:rsidRPr="000F7CE0" w:rsidRDefault="00E52944" w:rsidP="00E52944">
      <w:pPr>
        <w:tabs>
          <w:tab w:val="left" w:pos="5529"/>
        </w:tabs>
        <w:ind w:left="5529"/>
        <w:rPr>
          <w:sz w:val="20"/>
        </w:rPr>
      </w:pPr>
      <w:r w:rsidRPr="000F7CE0">
        <w:rPr>
          <w:sz w:val="20"/>
        </w:rPr>
        <w:t>Sutarties Nr.</w:t>
      </w:r>
      <w:r w:rsidRPr="000F7CE0">
        <w:rPr>
          <w:sz w:val="20"/>
        </w:rPr>
        <w:softHyphen/>
      </w:r>
      <w:r w:rsidRPr="000F7CE0">
        <w:rPr>
          <w:sz w:val="20"/>
        </w:rPr>
        <w:softHyphen/>
      </w:r>
      <w:r w:rsidRPr="000F7CE0">
        <w:rPr>
          <w:sz w:val="20"/>
        </w:rPr>
        <w:softHyphen/>
      </w:r>
      <w:r w:rsidRPr="000F7CE0">
        <w:rPr>
          <w:sz w:val="20"/>
        </w:rPr>
        <w:softHyphen/>
        <w:t>_______</w:t>
      </w:r>
    </w:p>
    <w:p w14:paraId="658B0598" w14:textId="77777777" w:rsidR="00E52944" w:rsidRPr="000F7CE0" w:rsidRDefault="00E52944" w:rsidP="00E52944">
      <w:pPr>
        <w:ind w:left="5529"/>
        <w:rPr>
          <w:sz w:val="20"/>
        </w:rPr>
      </w:pPr>
      <w:r w:rsidRPr="000F7CE0">
        <w:rPr>
          <w:sz w:val="20"/>
        </w:rPr>
        <w:t>sudarytos 20___m. ____ mėn. ___d.</w:t>
      </w:r>
    </w:p>
    <w:p w14:paraId="21628085" w14:textId="77777777" w:rsidR="00E52944" w:rsidRPr="000F7CE0" w:rsidRDefault="00E52944" w:rsidP="00E52944">
      <w:pPr>
        <w:ind w:left="5529"/>
        <w:rPr>
          <w:sz w:val="20"/>
        </w:rPr>
      </w:pPr>
    </w:p>
    <w:tbl>
      <w:tblPr>
        <w:tblW w:w="9120" w:type="dxa"/>
        <w:tblInd w:w="93" w:type="dxa"/>
        <w:tblLook w:val="00A0" w:firstRow="1" w:lastRow="0" w:firstColumn="1" w:lastColumn="0" w:noHBand="0" w:noVBand="0"/>
      </w:tblPr>
      <w:tblGrid>
        <w:gridCol w:w="1016"/>
        <w:gridCol w:w="3205"/>
        <w:gridCol w:w="335"/>
        <w:gridCol w:w="1083"/>
        <w:gridCol w:w="297"/>
        <w:gridCol w:w="553"/>
        <w:gridCol w:w="265"/>
        <w:gridCol w:w="360"/>
        <w:gridCol w:w="226"/>
        <w:gridCol w:w="915"/>
        <w:gridCol w:w="960"/>
      </w:tblGrid>
      <w:tr w:rsidR="00E52944" w:rsidRPr="000F7CE0" w14:paraId="419C028D" w14:textId="77777777" w:rsidTr="00416193">
        <w:trPr>
          <w:trHeight w:val="315"/>
        </w:trPr>
        <w:tc>
          <w:tcPr>
            <w:tcW w:w="91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E94229" w14:textId="77777777" w:rsidR="00E52944" w:rsidRPr="000F7CE0" w:rsidRDefault="00E52944" w:rsidP="00416193">
            <w:pPr>
              <w:jc w:val="center"/>
              <w:rPr>
                <w:bCs/>
                <w:szCs w:val="24"/>
                <w:lang w:eastAsia="lt-LT"/>
              </w:rPr>
            </w:pPr>
          </w:p>
        </w:tc>
      </w:tr>
      <w:tr w:rsidR="00E52944" w:rsidRPr="000F7CE0" w14:paraId="2E39D429" w14:textId="77777777" w:rsidTr="00416193">
        <w:trPr>
          <w:trHeight w:val="255"/>
        </w:trPr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AA508" w14:textId="77777777" w:rsidR="00E52944" w:rsidRPr="000F7CE0" w:rsidRDefault="00E52944" w:rsidP="00416193">
            <w:pPr>
              <w:jc w:val="center"/>
              <w:rPr>
                <w:sz w:val="16"/>
                <w:szCs w:val="16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>(projekto vykdytojo pavadinimas)</w:t>
            </w:r>
          </w:p>
        </w:tc>
      </w:tr>
      <w:tr w:rsidR="00E52944" w:rsidRPr="000F7CE0" w14:paraId="7D8787F1" w14:textId="77777777" w:rsidTr="00416193">
        <w:trPr>
          <w:trHeight w:val="285"/>
        </w:trPr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8D01D5" w14:textId="77777777" w:rsidR="00E52944" w:rsidRPr="00932477" w:rsidRDefault="00E52944" w:rsidP="00416193">
            <w:pPr>
              <w:rPr>
                <w:bCs/>
                <w:szCs w:val="24"/>
                <w:lang w:eastAsia="lt-LT"/>
              </w:rPr>
            </w:pPr>
            <w:r w:rsidRPr="00932477">
              <w:rPr>
                <w:bCs/>
                <w:szCs w:val="24"/>
                <w:lang w:eastAsia="lt-LT"/>
              </w:rPr>
              <w:t xml:space="preserve">projekto           </w:t>
            </w:r>
          </w:p>
        </w:tc>
        <w:tc>
          <w:tcPr>
            <w:tcW w:w="81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C3985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</w:p>
        </w:tc>
      </w:tr>
      <w:tr w:rsidR="00E52944" w:rsidRPr="000F7CE0" w14:paraId="0A743AD4" w14:textId="77777777" w:rsidTr="00416193">
        <w:trPr>
          <w:trHeight w:val="25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7726A7" w14:textId="77777777" w:rsidR="00E52944" w:rsidRPr="000F7CE0" w:rsidRDefault="00E52944" w:rsidP="00416193">
            <w:pPr>
              <w:rPr>
                <w:sz w:val="16"/>
                <w:szCs w:val="16"/>
                <w:lang w:eastAsia="lt-LT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12C97C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85457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587395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56FD37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CD189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3F7B90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E52944" w:rsidRPr="000F7CE0" w14:paraId="5C8A0832" w14:textId="77777777" w:rsidTr="00416193">
        <w:trPr>
          <w:trHeight w:val="285"/>
        </w:trPr>
        <w:tc>
          <w:tcPr>
            <w:tcW w:w="912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17FA1" w14:textId="77777777" w:rsidR="00E52944" w:rsidRPr="00932477" w:rsidRDefault="00E52944" w:rsidP="00416193">
            <w:pPr>
              <w:jc w:val="center"/>
              <w:rPr>
                <w:b/>
                <w:lang w:eastAsia="lt-LT"/>
              </w:rPr>
            </w:pPr>
            <w:r w:rsidRPr="00932477">
              <w:rPr>
                <w:b/>
                <w:lang w:eastAsia="lt-LT"/>
              </w:rPr>
              <w:t xml:space="preserve">20 .....  METŲ IŠLAIDŲ SĄMATA </w:t>
            </w:r>
          </w:p>
        </w:tc>
      </w:tr>
      <w:tr w:rsidR="00E52944" w:rsidRPr="000F7CE0" w14:paraId="636CB487" w14:textId="77777777" w:rsidTr="00416193">
        <w:trPr>
          <w:trHeight w:val="27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955A9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07F2AA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51511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35CE39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52F25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E9638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B59047" w14:textId="77777777" w:rsidR="00E52944" w:rsidRPr="000F7CE0" w:rsidRDefault="00E52944" w:rsidP="00416193">
            <w:pPr>
              <w:jc w:val="right"/>
              <w:rPr>
                <w:bCs/>
                <w:sz w:val="20"/>
                <w:lang w:eastAsia="lt-LT"/>
              </w:rPr>
            </w:pPr>
          </w:p>
        </w:tc>
      </w:tr>
      <w:tr w:rsidR="00E52944" w:rsidRPr="000F7CE0" w14:paraId="7863D550" w14:textId="77777777" w:rsidTr="00416193">
        <w:trPr>
          <w:trHeight w:val="285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69CD9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Eil. Nr.</w:t>
            </w:r>
          </w:p>
        </w:tc>
        <w:tc>
          <w:tcPr>
            <w:tcW w:w="32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09B3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Išlaidų pavadinimas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9CDBD7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Suma metams, Eur</w:t>
            </w:r>
          </w:p>
        </w:tc>
        <w:tc>
          <w:tcPr>
            <w:tcW w:w="357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BAA8959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Išlaidos ketvirčiais, Eu</w:t>
            </w:r>
            <w:r>
              <w:rPr>
                <w:bCs/>
                <w:lang w:eastAsia="lt-LT"/>
              </w:rPr>
              <w:t>r</w:t>
            </w:r>
          </w:p>
        </w:tc>
      </w:tr>
      <w:tr w:rsidR="00E52944" w:rsidRPr="000F7CE0" w14:paraId="2DB84DFD" w14:textId="77777777" w:rsidTr="00416193">
        <w:trPr>
          <w:trHeight w:val="285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FB65A6" w14:textId="77777777" w:rsidR="00E52944" w:rsidRPr="000F7CE0" w:rsidRDefault="00E52944" w:rsidP="00416193">
            <w:pPr>
              <w:rPr>
                <w:bCs/>
                <w:lang w:eastAsia="lt-LT"/>
              </w:rPr>
            </w:pPr>
          </w:p>
        </w:tc>
        <w:tc>
          <w:tcPr>
            <w:tcW w:w="32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BAC" w14:textId="77777777" w:rsidR="00E52944" w:rsidRPr="000F7CE0" w:rsidRDefault="00E52944" w:rsidP="00416193">
            <w:pPr>
              <w:rPr>
                <w:bCs/>
                <w:lang w:eastAsia="lt-LT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EF26E" w14:textId="77777777" w:rsidR="00E52944" w:rsidRPr="000F7CE0" w:rsidRDefault="00E52944" w:rsidP="00416193">
            <w:pPr>
              <w:rPr>
                <w:bCs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43D9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2A629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D53EE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F98D8E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IV</w:t>
            </w:r>
          </w:p>
        </w:tc>
      </w:tr>
      <w:tr w:rsidR="00E52944" w:rsidRPr="000F7CE0" w14:paraId="1F314747" w14:textId="77777777" w:rsidTr="00416193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294AEBE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1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D005B9A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C72612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0C5596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3C1530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05A708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5BA86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7</w:t>
            </w:r>
          </w:p>
        </w:tc>
      </w:tr>
      <w:tr w:rsidR="00E52944" w:rsidRPr="000F7CE0" w14:paraId="2AA71BF5" w14:textId="77777777" w:rsidTr="00416193">
        <w:trPr>
          <w:trHeight w:val="540"/>
        </w:trPr>
        <w:tc>
          <w:tcPr>
            <w:tcW w:w="4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8822CB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IŠLAIDOS  IŠ VISO (1+2)</w:t>
            </w:r>
            <w:r>
              <w:rPr>
                <w:bCs/>
                <w:lang w:eastAsia="lt-LT"/>
              </w:rPr>
              <w:t>: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BA1D5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C4B48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1005F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7EFB1" w14:textId="77777777" w:rsidR="00E52944" w:rsidRPr="000F7CE0" w:rsidRDefault="00E52944" w:rsidP="00416193">
            <w:pPr>
              <w:ind w:left="105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F430F19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</w:tr>
      <w:tr w:rsidR="00E52944" w:rsidRPr="000F7CE0" w14:paraId="49DC7C95" w14:textId="77777777" w:rsidTr="00416193">
        <w:trPr>
          <w:trHeight w:val="57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52BA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1.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AA9C6" w14:textId="77777777" w:rsidR="00E52944" w:rsidRPr="000F7CE0" w:rsidRDefault="00E52944" w:rsidP="00416193">
            <w:pPr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Darbo užmokestis ir socialinis draudimas (1.1+1.2)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FE29A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0756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3C78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9359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6C894F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</w:tr>
      <w:tr w:rsidR="00E52944" w:rsidRPr="000F7CE0" w14:paraId="53C203BA" w14:textId="77777777" w:rsidTr="00416193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434A6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1.1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499F2" w14:textId="77777777" w:rsidR="00E52944" w:rsidRPr="000F7CE0" w:rsidRDefault="00E52944" w:rsidP="00416193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 xml:space="preserve">Darbo užmokestis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CA5C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DF32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6EB6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8052D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6AB46A5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1C85F9F4" w14:textId="77777777" w:rsidTr="00416193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515E3F7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1.2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43D75C10" w14:textId="77777777" w:rsidR="00E52944" w:rsidRPr="000F7CE0" w:rsidRDefault="00E52944" w:rsidP="00416193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Socialinio draudimo įmokos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7F3A9C7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9C51A93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9946BB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3B38CB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FE9AD1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1F2FC955" w14:textId="77777777" w:rsidTr="00416193">
        <w:trPr>
          <w:trHeight w:val="57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D2B7B1" w14:textId="77777777" w:rsidR="00E52944" w:rsidRPr="000F7CE0" w:rsidRDefault="00E52944" w:rsidP="00416193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2.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DE807" w14:textId="77777777" w:rsidR="00E52944" w:rsidRPr="000F7CE0" w:rsidRDefault="00E52944" w:rsidP="00416193">
            <w:pPr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Prekių ir paslaugų naudojimas (2.1+…+2.7)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B2F82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A5555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862F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0668E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DB393E" w14:textId="77777777" w:rsidR="00E52944" w:rsidRPr="000F7CE0" w:rsidRDefault="00E52944" w:rsidP="00416193">
            <w:pPr>
              <w:jc w:val="center"/>
              <w:rPr>
                <w:bCs/>
                <w:color w:val="000000"/>
                <w:lang w:eastAsia="lt-LT"/>
              </w:rPr>
            </w:pPr>
          </w:p>
        </w:tc>
      </w:tr>
      <w:tr w:rsidR="00E52944" w:rsidRPr="000F7CE0" w14:paraId="6E7785EA" w14:textId="77777777" w:rsidTr="00416193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4B7223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2.1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5B4A" w14:textId="77777777" w:rsidR="00E52944" w:rsidRPr="000F7CE0" w:rsidRDefault="00E52944" w:rsidP="00416193">
            <w:pPr>
              <w:rPr>
                <w:color w:val="000000"/>
                <w:lang w:eastAsia="lt-LT"/>
              </w:rPr>
            </w:pPr>
            <w:r w:rsidRPr="000F7CE0">
              <w:rPr>
                <w:color w:val="000000"/>
                <w:lang w:eastAsia="lt-LT"/>
              </w:rPr>
              <w:t xml:space="preserve">Mityba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1707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25CF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84DDE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050F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EEC7E6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1F08CFD0" w14:textId="77777777" w:rsidTr="00416193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594728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2.2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BD220" w14:textId="77777777" w:rsidR="00E52944" w:rsidRPr="000F7CE0" w:rsidRDefault="00E52944" w:rsidP="00416193">
            <w:pPr>
              <w:rPr>
                <w:color w:val="000000"/>
                <w:lang w:eastAsia="lt-LT"/>
              </w:rPr>
            </w:pPr>
            <w:r w:rsidRPr="000F7CE0">
              <w:rPr>
                <w:color w:val="000000"/>
                <w:lang w:eastAsia="lt-LT"/>
              </w:rPr>
              <w:t xml:space="preserve">Medikamentai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F48F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AF11C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8CE0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92EB7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91E4F1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4D5C0463" w14:textId="77777777" w:rsidTr="00416193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19255F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2.3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B79F0" w14:textId="77777777" w:rsidR="00E52944" w:rsidRPr="000F7CE0" w:rsidRDefault="00E52944" w:rsidP="00416193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Transporto išlaikymas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1D084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93A1D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71C10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6E21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099313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2051708A" w14:textId="77777777" w:rsidTr="00416193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21248D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2.4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2637" w14:textId="77777777" w:rsidR="00E52944" w:rsidRPr="000F7CE0" w:rsidRDefault="00E52944" w:rsidP="00416193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Apranga ir patalynė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AE286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100A6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2D591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7FFC8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FC68E8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758B1376" w14:textId="77777777" w:rsidTr="00416193">
        <w:trPr>
          <w:trHeight w:val="300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5712F4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2.5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1D03" w14:textId="77777777" w:rsidR="00E52944" w:rsidRPr="000F7CE0" w:rsidRDefault="00E52944" w:rsidP="00416193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Ilgalaikio materialiojo turto nuoma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FE63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41760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77A6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7D080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B6BD5A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16E5849B" w14:textId="77777777" w:rsidTr="00416193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73769A0A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2.6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28005B5C" w14:textId="77777777" w:rsidR="00E52944" w:rsidRPr="000F7CE0" w:rsidRDefault="00E52944" w:rsidP="00416193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Kvalifikacijos kėlimas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0BD974A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461B491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35911D7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0E45FC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9FCF6F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44722D9E" w14:textId="77777777" w:rsidTr="00416193">
        <w:trPr>
          <w:trHeight w:val="285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7E1CF962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2.7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89824F4" w14:textId="77777777" w:rsidR="00E52944" w:rsidRPr="000F7CE0" w:rsidRDefault="00E52944" w:rsidP="00416193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Kitų prekių ir paslaugų įsigijimo išlaidos, iš jų: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CE8453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3C44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08FEDEC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A73BE4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6B18CC4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5966E81C" w14:textId="77777777" w:rsidTr="00416193">
        <w:trPr>
          <w:trHeight w:val="300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4CEE3F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2.7.1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CDDA7" w14:textId="77777777" w:rsidR="00E52944" w:rsidRPr="000F7CE0" w:rsidRDefault="00E52944" w:rsidP="00416193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autorinėms sutartims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FFF65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BA95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3B2DB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5565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15FBBB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1DE8EF46" w14:textId="77777777" w:rsidTr="00416193">
        <w:trPr>
          <w:trHeight w:val="315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BE35655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2.7.2</w:t>
            </w:r>
            <w:r>
              <w:rPr>
                <w:lang w:eastAsia="lt-LT"/>
              </w:rPr>
              <w:t>.</w:t>
            </w:r>
          </w:p>
        </w:tc>
        <w:tc>
          <w:tcPr>
            <w:tcW w:w="32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73E4C1" w14:textId="77777777" w:rsidR="00E52944" w:rsidRPr="000F7CE0" w:rsidRDefault="00E52944" w:rsidP="00416193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kitoms prekių ir paslaugų įsigijimo išlaidoms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81B8CD6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F6EDF3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132E96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1EF09E3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5AF154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0C8D8022" w14:textId="77777777" w:rsidTr="00416193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00D0D" w14:textId="77777777" w:rsidR="00E52944" w:rsidRPr="000F7CE0" w:rsidRDefault="00E52944" w:rsidP="00416193">
            <w:pPr>
              <w:jc w:val="center"/>
              <w:rPr>
                <w:lang w:eastAsia="lt-LT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15D2D" w14:textId="77777777" w:rsidR="00E52944" w:rsidRPr="000F7CE0" w:rsidRDefault="00E52944" w:rsidP="00416193">
            <w:pPr>
              <w:rPr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A105CB1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0C0C7DF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14:paraId="3EC07A1F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919D55E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vAlign w:val="bottom"/>
          </w:tcPr>
          <w:p w14:paraId="6F1B7CBE" w14:textId="77777777" w:rsidR="00E52944" w:rsidRPr="000F7CE0" w:rsidRDefault="00E52944" w:rsidP="00416193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E52944" w:rsidRPr="000F7CE0" w14:paraId="6506E050" w14:textId="77777777" w:rsidTr="00416193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</w:tcPr>
          <w:p w14:paraId="2B795C9D" w14:textId="77777777" w:rsidR="00E52944" w:rsidRPr="000F7CE0" w:rsidRDefault="00E52944" w:rsidP="00416193">
            <w:pPr>
              <w:rPr>
                <w:lang w:eastAsia="lt-LT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9E2B8B7" w14:textId="77777777" w:rsidR="00E52944" w:rsidRPr="000F7CE0" w:rsidRDefault="00E52944" w:rsidP="00416193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9D541D6" w14:textId="77777777" w:rsidR="00E52944" w:rsidRPr="000F7CE0" w:rsidRDefault="00E52944" w:rsidP="00416193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4B8429" w14:textId="77777777" w:rsidR="00E52944" w:rsidRPr="000F7CE0" w:rsidRDefault="00E52944" w:rsidP="00416193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7D19F56D" w14:textId="77777777" w:rsidR="00E52944" w:rsidRPr="000F7CE0" w:rsidRDefault="00E52944" w:rsidP="00416193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7E96350" w14:textId="77777777" w:rsidR="00E52944" w:rsidRPr="000F7CE0" w:rsidRDefault="00E52944" w:rsidP="00416193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93D2B2" w14:textId="77777777" w:rsidR="00E52944" w:rsidRPr="000F7CE0" w:rsidRDefault="00E52944" w:rsidP="00416193">
            <w:pPr>
              <w:rPr>
                <w:rFonts w:ascii="Arial" w:hAnsi="Arial" w:cs="Arial"/>
                <w:lang w:eastAsia="lt-LT"/>
              </w:rPr>
            </w:pPr>
          </w:p>
        </w:tc>
      </w:tr>
      <w:tr w:rsidR="00E52944" w:rsidRPr="000F7CE0" w14:paraId="7B6C1E11" w14:textId="77777777" w:rsidTr="00416193">
        <w:trPr>
          <w:trHeight w:val="25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83B65" w14:textId="77777777" w:rsidR="00E52944" w:rsidRPr="000F7CE0" w:rsidRDefault="00E52944" w:rsidP="00416193">
            <w:pPr>
              <w:rPr>
                <w:sz w:val="20"/>
                <w:lang w:eastAsia="lt-LT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96B85D5" w14:textId="77777777" w:rsidR="00E52944" w:rsidRPr="007A34D3" w:rsidRDefault="00E52944" w:rsidP="00416193">
            <w:pPr>
              <w:rPr>
                <w:sz w:val="20"/>
                <w:lang w:eastAsia="lt-LT"/>
              </w:rPr>
            </w:pPr>
            <w:r w:rsidRPr="007A34D3">
              <w:rPr>
                <w:sz w:val="20"/>
                <w:lang w:eastAsia="lt-LT"/>
              </w:rPr>
              <w:t xml:space="preserve">(Savivaldybės administraciją </w:t>
            </w:r>
          </w:p>
          <w:p w14:paraId="1CFA04B0" w14:textId="77777777" w:rsidR="00E52944" w:rsidRPr="000F7CE0" w:rsidRDefault="00E52944" w:rsidP="00416193">
            <w:pPr>
              <w:rPr>
                <w:sz w:val="20"/>
                <w:lang w:eastAsia="lt-LT"/>
              </w:rPr>
            </w:pPr>
            <w:r w:rsidRPr="007A34D3">
              <w:rPr>
                <w:sz w:val="20"/>
                <w:lang w:eastAsia="lt-LT"/>
              </w:rPr>
              <w:t>atstovaujančio asmens pareigos)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E929247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  <w:r w:rsidRPr="000F7CE0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8028C6E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726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34D21B3F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E52944" w:rsidRPr="000F7CE0" w14:paraId="07D83596" w14:textId="77777777" w:rsidTr="00416193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CA7EBD" w14:textId="77777777" w:rsidR="00E52944" w:rsidRPr="000F7CE0" w:rsidRDefault="00E52944" w:rsidP="00416193">
            <w:pPr>
              <w:rPr>
                <w:sz w:val="20"/>
                <w:lang w:eastAsia="lt-LT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D0F92" w14:textId="77777777" w:rsidR="00E52944" w:rsidRPr="000F7CE0" w:rsidRDefault="00E52944" w:rsidP="00416193">
            <w:pPr>
              <w:jc w:val="right"/>
              <w:rPr>
                <w:lang w:eastAsia="lt-LT"/>
              </w:rPr>
            </w:pPr>
            <w:r w:rsidRPr="000F7CE0">
              <w:rPr>
                <w:lang w:eastAsia="lt-LT"/>
              </w:rPr>
              <w:t>A.V.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EFB3811" w14:textId="77777777" w:rsidR="00E52944" w:rsidRPr="000F7CE0" w:rsidRDefault="00E52944" w:rsidP="00416193">
            <w:pPr>
              <w:jc w:val="center"/>
              <w:rPr>
                <w:rFonts w:ascii="Arial" w:hAnsi="Arial" w:cs="Arial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6A2D0D2" w14:textId="77777777" w:rsidR="00E52944" w:rsidRPr="000F7CE0" w:rsidRDefault="00E52944" w:rsidP="0041619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62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0F31F0AB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09EA8493" w14:textId="77777777" w:rsidR="00E52944" w:rsidRPr="000F7CE0" w:rsidRDefault="00E52944" w:rsidP="00416193">
            <w:pPr>
              <w:jc w:val="center"/>
              <w:rPr>
                <w:sz w:val="16"/>
                <w:szCs w:val="16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>(vardas, pavardė)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4ECB494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E52944" w:rsidRPr="000F7CE0" w14:paraId="0F31173C" w14:textId="77777777" w:rsidTr="00416193">
        <w:trPr>
          <w:trHeight w:val="25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C683A" w14:textId="77777777" w:rsidR="00E52944" w:rsidRPr="000F7CE0" w:rsidRDefault="00E52944" w:rsidP="00416193">
            <w:pPr>
              <w:rPr>
                <w:sz w:val="20"/>
                <w:lang w:eastAsia="lt-LT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1873D69" w14:textId="77777777" w:rsidR="00E52944" w:rsidRPr="000F7CE0" w:rsidRDefault="00E52944" w:rsidP="00416193">
            <w:pPr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Organizacijos  vadovas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C4B8B6F" w14:textId="77777777" w:rsidR="00E52944" w:rsidRPr="000F7CE0" w:rsidRDefault="00E52944" w:rsidP="0041619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F7CE0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930F432" w14:textId="77777777" w:rsidR="00E52944" w:rsidRPr="000F7CE0" w:rsidRDefault="00E52944" w:rsidP="0041619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726" w:type="dxa"/>
            <w:gridSpan w:val="5"/>
            <w:tcBorders>
              <w:top w:val="nil"/>
              <w:left w:val="nil"/>
              <w:right w:val="nil"/>
            </w:tcBorders>
            <w:noWrap/>
            <w:vAlign w:val="bottom"/>
          </w:tcPr>
          <w:p w14:paraId="2615036C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E52944" w:rsidRPr="000F7CE0" w14:paraId="2064FB41" w14:textId="77777777" w:rsidTr="00416193">
        <w:trPr>
          <w:trHeight w:val="255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519D5" w14:textId="77777777" w:rsidR="00E52944" w:rsidRPr="000F7CE0" w:rsidRDefault="00E52944" w:rsidP="00416193">
            <w:pPr>
              <w:rPr>
                <w:sz w:val="20"/>
                <w:lang w:eastAsia="lt-LT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CF3B3" w14:textId="77777777" w:rsidR="00E52944" w:rsidRPr="000F7CE0" w:rsidRDefault="00E52944" w:rsidP="00416193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1ADBC0B" w14:textId="77777777" w:rsidR="00E52944" w:rsidRPr="000F7CE0" w:rsidRDefault="00E52944" w:rsidP="00416193">
            <w:pPr>
              <w:jc w:val="center"/>
              <w:rPr>
                <w:sz w:val="16"/>
                <w:szCs w:val="16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1113DDAC" w14:textId="77777777" w:rsidR="00E52944" w:rsidRPr="000F7CE0" w:rsidRDefault="00E52944" w:rsidP="00416193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62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22BCF19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4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5B4D417" w14:textId="77777777" w:rsidR="00E52944" w:rsidRPr="000F7CE0" w:rsidRDefault="00E52944" w:rsidP="00416193">
            <w:pPr>
              <w:jc w:val="center"/>
              <w:rPr>
                <w:sz w:val="16"/>
                <w:szCs w:val="16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>(vardas, pavardė)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25394050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E52944" w:rsidRPr="000F7CE0" w14:paraId="0967FBD0" w14:textId="77777777" w:rsidTr="00416193">
        <w:trPr>
          <w:trHeight w:val="300"/>
        </w:trPr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07BD4F" w14:textId="77777777" w:rsidR="00E52944" w:rsidRPr="000F7CE0" w:rsidRDefault="00E52944" w:rsidP="00416193">
            <w:pPr>
              <w:rPr>
                <w:sz w:val="20"/>
                <w:lang w:eastAsia="lt-LT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67198" w14:textId="77777777" w:rsidR="00E52944" w:rsidRPr="000F7CE0" w:rsidRDefault="00E52944" w:rsidP="00416193">
            <w:pPr>
              <w:jc w:val="right"/>
              <w:rPr>
                <w:lang w:eastAsia="lt-LT"/>
              </w:rPr>
            </w:pPr>
            <w:r w:rsidRPr="000F7CE0">
              <w:rPr>
                <w:lang w:eastAsia="lt-LT"/>
              </w:rPr>
              <w:t>A.V.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08B4A" w14:textId="77777777" w:rsidR="00E52944" w:rsidRPr="000F7CE0" w:rsidRDefault="00E52944" w:rsidP="00416193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261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9C8321" w14:textId="77777777" w:rsidR="00E52944" w:rsidRPr="000F7CE0" w:rsidRDefault="00E52944" w:rsidP="00416193">
            <w:pPr>
              <w:rPr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5F5C61" w14:textId="77777777" w:rsidR="00E52944" w:rsidRPr="000F7CE0" w:rsidRDefault="00E52944" w:rsidP="00416193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753416BA" w14:textId="77777777" w:rsidR="00E52944" w:rsidRPr="000F7CE0" w:rsidRDefault="00E52944" w:rsidP="00E52944">
      <w:pPr>
        <w:ind w:left="3600" w:firstLine="720"/>
        <w:rPr>
          <w:color w:val="000000"/>
          <w:sz w:val="20"/>
        </w:rPr>
      </w:pPr>
    </w:p>
    <w:p w14:paraId="6A58D84D" w14:textId="77777777" w:rsidR="00E52944" w:rsidRPr="000F7CE0" w:rsidRDefault="00E52944" w:rsidP="00E52944">
      <w:pPr>
        <w:jc w:val="center"/>
        <w:rPr>
          <w:sz w:val="20"/>
        </w:rPr>
      </w:pPr>
      <w:r>
        <w:rPr>
          <w:sz w:val="20"/>
        </w:rPr>
        <w:t>____________</w:t>
      </w:r>
      <w:r w:rsidRPr="000F7CE0">
        <w:rPr>
          <w:sz w:val="20"/>
        </w:rPr>
        <w:t>_______</w:t>
      </w:r>
    </w:p>
    <w:p w14:paraId="6D6EF031" w14:textId="77777777" w:rsidR="00E52944" w:rsidRPr="00932477" w:rsidRDefault="00E52944" w:rsidP="00E52944">
      <w:pPr>
        <w:ind w:left="5387"/>
        <w:rPr>
          <w:szCs w:val="24"/>
        </w:rPr>
      </w:pPr>
      <w:r w:rsidRPr="00932477">
        <w:rPr>
          <w:szCs w:val="24"/>
        </w:rPr>
        <w:lastRenderedPageBreak/>
        <w:t xml:space="preserve">Varėnos rajono </w:t>
      </w:r>
      <w:r w:rsidRPr="00FD5969">
        <w:rPr>
          <w:szCs w:val="24"/>
        </w:rPr>
        <w:t>kultūros projektų dalinio finansav</w:t>
      </w:r>
      <w:r w:rsidRPr="00932477">
        <w:rPr>
          <w:szCs w:val="24"/>
        </w:rPr>
        <w:t>imo iš savivaldybės biudžeto lėšų sutarties</w:t>
      </w:r>
      <w:r w:rsidRPr="00932477" w:rsidDel="00702E0E">
        <w:rPr>
          <w:szCs w:val="24"/>
        </w:rPr>
        <w:t xml:space="preserve"> </w:t>
      </w:r>
    </w:p>
    <w:p w14:paraId="5401690F" w14:textId="77777777" w:rsidR="00E52944" w:rsidRPr="000F7CE0" w:rsidRDefault="00E52944" w:rsidP="00E52944">
      <w:pPr>
        <w:ind w:left="5387"/>
      </w:pPr>
      <w:r>
        <w:t>2</w:t>
      </w:r>
      <w:r w:rsidRPr="000F7CE0">
        <w:t xml:space="preserve"> priedas</w:t>
      </w:r>
    </w:p>
    <w:p w14:paraId="55283598" w14:textId="77777777" w:rsidR="00E52944" w:rsidRPr="000F7CE0" w:rsidRDefault="00E52944" w:rsidP="00E52944">
      <w:pPr>
        <w:ind w:firstLine="709"/>
        <w:jc w:val="both"/>
        <w:rPr>
          <w:szCs w:val="24"/>
          <w:lang w:eastAsia="lt-LT"/>
        </w:rPr>
      </w:pPr>
    </w:p>
    <w:p w14:paraId="029CFD8F" w14:textId="77777777" w:rsidR="00E52944" w:rsidRPr="000F7CE0" w:rsidRDefault="00E52944" w:rsidP="00E52944">
      <w:pPr>
        <w:ind w:left="-561"/>
        <w:rPr>
          <w:color w:val="000000"/>
          <w:sz w:val="20"/>
        </w:rPr>
      </w:pPr>
      <w:r w:rsidRPr="000F7CE0">
        <w:rPr>
          <w:color w:val="000000"/>
          <w:sz w:val="20"/>
        </w:rPr>
        <w:t>__________________________________________________________________________________________________</w:t>
      </w:r>
    </w:p>
    <w:p w14:paraId="5BB81BA8" w14:textId="37D5CA37" w:rsidR="00E52944" w:rsidRPr="000F7CE0" w:rsidRDefault="00E52944" w:rsidP="00E52944">
      <w:pPr>
        <w:ind w:left="735" w:firstLine="1857"/>
        <w:rPr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EBF678" wp14:editId="5FE0381E">
                <wp:simplePos x="0" y="0"/>
                <wp:positionH relativeFrom="column">
                  <wp:posOffset>4274820</wp:posOffset>
                </wp:positionH>
                <wp:positionV relativeFrom="paragraph">
                  <wp:posOffset>108585</wp:posOffset>
                </wp:positionV>
                <wp:extent cx="1899920" cy="347345"/>
                <wp:effectExtent l="0" t="0" r="5080" b="0"/>
                <wp:wrapSquare wrapText="bothSides"/>
                <wp:docPr id="2067488545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7D70" w14:textId="77777777" w:rsidR="00E52944" w:rsidRPr="00243832" w:rsidRDefault="00E52944" w:rsidP="00E52944">
                            <w:r w:rsidRPr="00425721">
                              <w:rPr>
                                <w:b/>
                                <w:sz w:val="22"/>
                                <w:szCs w:val="22"/>
                              </w:rPr>
                              <w:t>Sutar</w:t>
                            </w:r>
                            <w:r w:rsidRPr="00BA0ADE">
                              <w:rPr>
                                <w:b/>
                                <w:sz w:val="22"/>
                                <w:szCs w:val="22"/>
                              </w:rPr>
                              <w:t xml:space="preserve">ties Nr.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BF678"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left:0;text-align:left;margin-left:336.6pt;margin-top:8.55pt;width:149.6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">
                <v:textbox>
                  <w:txbxContent>
                    <w:p w14:paraId="038A7D70" w14:textId="77777777" w:rsidR="00E52944" w:rsidRPr="00243832" w:rsidRDefault="00E52944" w:rsidP="00E52944">
                      <w:r w:rsidRPr="00425721">
                        <w:rPr>
                          <w:b/>
                          <w:sz w:val="22"/>
                          <w:szCs w:val="22"/>
                        </w:rPr>
                        <w:t>Sutar</w:t>
                      </w:r>
                      <w:r w:rsidRPr="00BA0ADE">
                        <w:rPr>
                          <w:b/>
                          <w:sz w:val="22"/>
                          <w:szCs w:val="22"/>
                        </w:rPr>
                        <w:t xml:space="preserve">ties Nr.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7CE0">
        <w:rPr>
          <w:color w:val="000000"/>
          <w:sz w:val="16"/>
          <w:szCs w:val="16"/>
        </w:rPr>
        <w:t xml:space="preserve"> (projekto vykdytojo pavadinimas)</w:t>
      </w:r>
    </w:p>
    <w:p w14:paraId="4109EB87" w14:textId="77777777" w:rsidR="00E52944" w:rsidRPr="000F7CE0" w:rsidRDefault="00E52944" w:rsidP="00E52944">
      <w:pPr>
        <w:ind w:left="-561"/>
        <w:rPr>
          <w:color w:val="000000"/>
          <w:sz w:val="20"/>
        </w:rPr>
      </w:pPr>
      <w:r w:rsidRPr="00932477">
        <w:rPr>
          <w:b/>
          <w:color w:val="000000"/>
          <w:szCs w:val="24"/>
        </w:rPr>
        <w:t>projekto</w:t>
      </w:r>
      <w:r w:rsidRPr="000F7CE0">
        <w:rPr>
          <w:color w:val="000000"/>
          <w:sz w:val="20"/>
        </w:rPr>
        <w:t xml:space="preserve"> _______________________________________________________________</w:t>
      </w:r>
    </w:p>
    <w:p w14:paraId="349D6F50" w14:textId="77777777" w:rsidR="00E52944" w:rsidRPr="000F7CE0" w:rsidRDefault="00E52944" w:rsidP="00E52944">
      <w:pPr>
        <w:ind w:left="-561"/>
        <w:rPr>
          <w:color w:val="000000"/>
          <w:sz w:val="20"/>
        </w:rPr>
      </w:pPr>
    </w:p>
    <w:p w14:paraId="16C41EAA" w14:textId="77777777" w:rsidR="00E52944" w:rsidRPr="00932477" w:rsidRDefault="00E52944" w:rsidP="00E52944">
      <w:pPr>
        <w:ind w:left="-561"/>
        <w:jc w:val="center"/>
        <w:rPr>
          <w:b/>
          <w:color w:val="000000"/>
          <w:szCs w:val="24"/>
        </w:rPr>
      </w:pPr>
      <w:r w:rsidRPr="00932477">
        <w:rPr>
          <w:b/>
          <w:color w:val="000000"/>
          <w:szCs w:val="24"/>
        </w:rPr>
        <w:t>20</w:t>
      </w:r>
      <w:r w:rsidRPr="00932477">
        <w:rPr>
          <w:color w:val="000000"/>
          <w:szCs w:val="24"/>
        </w:rPr>
        <w:t>....</w:t>
      </w:r>
      <w:r w:rsidRPr="00932477">
        <w:rPr>
          <w:b/>
          <w:color w:val="000000"/>
          <w:szCs w:val="24"/>
        </w:rPr>
        <w:t xml:space="preserve"> METŲ </w:t>
      </w:r>
      <w:r w:rsidRPr="00932477">
        <w:rPr>
          <w:color w:val="000000"/>
          <w:szCs w:val="24"/>
        </w:rPr>
        <w:t xml:space="preserve">.... </w:t>
      </w:r>
      <w:r w:rsidRPr="00932477">
        <w:rPr>
          <w:b/>
          <w:color w:val="000000"/>
          <w:szCs w:val="24"/>
        </w:rPr>
        <w:t xml:space="preserve"> KETVIRČIO IŠLAIDŲ SĄMATOS ĮVYKDYMO ATASKAITA</w:t>
      </w:r>
    </w:p>
    <w:p w14:paraId="7CD927FC" w14:textId="77777777" w:rsidR="00E52944" w:rsidRPr="000F7CE0" w:rsidRDefault="00E52944" w:rsidP="00E52944">
      <w:pPr>
        <w:ind w:left="-561"/>
        <w:jc w:val="center"/>
        <w:rPr>
          <w:b/>
          <w:color w:val="000000"/>
          <w:sz w:val="20"/>
        </w:rPr>
      </w:pPr>
      <w:r w:rsidRPr="000F7CE0">
        <w:rPr>
          <w:b/>
          <w:color w:val="000000"/>
          <w:sz w:val="20"/>
        </w:rPr>
        <w:t>20</w:t>
      </w:r>
      <w:r w:rsidRPr="000F7CE0">
        <w:rPr>
          <w:color w:val="000000"/>
          <w:sz w:val="20"/>
        </w:rPr>
        <w:t>....</w:t>
      </w:r>
      <w:r w:rsidRPr="000F7CE0">
        <w:rPr>
          <w:b/>
          <w:color w:val="000000"/>
          <w:sz w:val="20"/>
        </w:rPr>
        <w:t xml:space="preserve"> -</w:t>
      </w:r>
      <w:r w:rsidRPr="000F7CE0">
        <w:rPr>
          <w:color w:val="000000"/>
          <w:sz w:val="20"/>
        </w:rPr>
        <w:t>............</w:t>
      </w:r>
      <w:r w:rsidRPr="000F7CE0">
        <w:rPr>
          <w:b/>
          <w:color w:val="000000"/>
          <w:sz w:val="20"/>
        </w:rPr>
        <w:t>-</w:t>
      </w:r>
      <w:r w:rsidRPr="000F7CE0">
        <w:rPr>
          <w:color w:val="000000"/>
          <w:sz w:val="20"/>
        </w:rPr>
        <w:t>..........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"/>
        <w:gridCol w:w="4675"/>
        <w:gridCol w:w="1309"/>
        <w:gridCol w:w="1122"/>
        <w:gridCol w:w="1122"/>
        <w:gridCol w:w="1331"/>
      </w:tblGrid>
      <w:tr w:rsidR="00E52944" w:rsidRPr="000F7CE0" w14:paraId="55A34457" w14:textId="77777777" w:rsidTr="00416193">
        <w:trPr>
          <w:trHeight w:val="332"/>
        </w:trPr>
        <w:tc>
          <w:tcPr>
            <w:tcW w:w="896" w:type="dxa"/>
            <w:gridSpan w:val="2"/>
            <w:vMerge w:val="restart"/>
            <w:vAlign w:val="center"/>
          </w:tcPr>
          <w:p w14:paraId="31DFF2A6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>Eil. Nr.</w:t>
            </w:r>
          </w:p>
        </w:tc>
        <w:tc>
          <w:tcPr>
            <w:tcW w:w="4675" w:type="dxa"/>
            <w:vMerge w:val="restart"/>
            <w:vAlign w:val="center"/>
          </w:tcPr>
          <w:p w14:paraId="776C86C5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7CE0">
              <w:rPr>
                <w:b/>
                <w:bCs/>
                <w:color w:val="000000"/>
                <w:sz w:val="22"/>
                <w:szCs w:val="22"/>
              </w:rPr>
              <w:t>Išlaidų pavadinimas</w:t>
            </w:r>
          </w:p>
        </w:tc>
        <w:tc>
          <w:tcPr>
            <w:tcW w:w="1309" w:type="dxa"/>
            <w:vMerge w:val="restart"/>
            <w:vAlign w:val="bottom"/>
          </w:tcPr>
          <w:p w14:paraId="197B23D0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7CE0">
              <w:rPr>
                <w:b/>
                <w:bCs/>
                <w:color w:val="000000"/>
                <w:sz w:val="20"/>
              </w:rPr>
              <w:t>Skirta suma, Eur</w:t>
            </w:r>
          </w:p>
          <w:p w14:paraId="241999F0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05334895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>Iš viso gauta lėšų suma, Eur</w:t>
            </w:r>
          </w:p>
        </w:tc>
        <w:tc>
          <w:tcPr>
            <w:tcW w:w="2453" w:type="dxa"/>
            <w:gridSpan w:val="2"/>
            <w:vAlign w:val="center"/>
          </w:tcPr>
          <w:p w14:paraId="1B743F0B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 xml:space="preserve">Faktinės </w:t>
            </w:r>
            <w:r>
              <w:rPr>
                <w:b/>
                <w:bCs/>
                <w:color w:val="000000"/>
                <w:sz w:val="20"/>
              </w:rPr>
              <w:t>i</w:t>
            </w:r>
            <w:r w:rsidRPr="000F7CE0">
              <w:rPr>
                <w:b/>
                <w:bCs/>
                <w:color w:val="000000"/>
                <w:sz w:val="20"/>
              </w:rPr>
              <w:t>šlaidos*, Eur</w:t>
            </w:r>
          </w:p>
        </w:tc>
      </w:tr>
      <w:tr w:rsidR="00E52944" w:rsidRPr="000F7CE0" w14:paraId="342D15FF" w14:textId="77777777" w:rsidTr="00416193">
        <w:trPr>
          <w:trHeight w:val="789"/>
        </w:trPr>
        <w:tc>
          <w:tcPr>
            <w:tcW w:w="896" w:type="dxa"/>
            <w:gridSpan w:val="2"/>
            <w:vMerge/>
            <w:vAlign w:val="center"/>
          </w:tcPr>
          <w:p w14:paraId="7381920C" w14:textId="77777777" w:rsidR="00E52944" w:rsidRPr="000F7CE0" w:rsidRDefault="00E52944" w:rsidP="00416193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675" w:type="dxa"/>
            <w:vMerge/>
            <w:vAlign w:val="center"/>
          </w:tcPr>
          <w:p w14:paraId="4CCCCB66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09" w:type="dxa"/>
            <w:vMerge/>
            <w:vAlign w:val="center"/>
          </w:tcPr>
          <w:p w14:paraId="67A3D767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22" w:type="dxa"/>
            <w:vMerge/>
            <w:vAlign w:val="center"/>
          </w:tcPr>
          <w:p w14:paraId="138B71F9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22" w:type="dxa"/>
            <w:vAlign w:val="center"/>
          </w:tcPr>
          <w:p w14:paraId="67A011FB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>Per visą projekto vykdymo laikotarpį</w:t>
            </w:r>
          </w:p>
        </w:tc>
        <w:tc>
          <w:tcPr>
            <w:tcW w:w="1331" w:type="dxa"/>
            <w:vAlign w:val="center"/>
          </w:tcPr>
          <w:p w14:paraId="02DEB0B1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>Per atsiskaitomąjį laikotarpį</w:t>
            </w:r>
          </w:p>
        </w:tc>
      </w:tr>
      <w:tr w:rsidR="00E52944" w:rsidRPr="000F7CE0" w14:paraId="41CD3C83" w14:textId="77777777" w:rsidTr="00416193">
        <w:trPr>
          <w:trHeight w:val="169"/>
        </w:trPr>
        <w:tc>
          <w:tcPr>
            <w:tcW w:w="896" w:type="dxa"/>
            <w:gridSpan w:val="2"/>
            <w:noWrap/>
            <w:vAlign w:val="bottom"/>
          </w:tcPr>
          <w:p w14:paraId="40B1AB1C" w14:textId="77777777" w:rsidR="00E52944" w:rsidRPr="000F7CE0" w:rsidRDefault="00E52944" w:rsidP="004161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5" w:type="dxa"/>
            <w:vAlign w:val="center"/>
          </w:tcPr>
          <w:p w14:paraId="7AFE28FC" w14:textId="77777777" w:rsidR="00E52944" w:rsidRPr="000F7CE0" w:rsidRDefault="00E52944" w:rsidP="004161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9" w:type="dxa"/>
            <w:vAlign w:val="center"/>
          </w:tcPr>
          <w:p w14:paraId="03774742" w14:textId="77777777" w:rsidR="00E52944" w:rsidRPr="000F7CE0" w:rsidRDefault="00E52944" w:rsidP="004161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2" w:type="dxa"/>
            <w:vAlign w:val="center"/>
          </w:tcPr>
          <w:p w14:paraId="11F55E42" w14:textId="77777777" w:rsidR="00E52944" w:rsidRPr="000F7CE0" w:rsidRDefault="00E52944" w:rsidP="004161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2" w:type="dxa"/>
            <w:vAlign w:val="center"/>
          </w:tcPr>
          <w:p w14:paraId="0D2DD50F" w14:textId="77777777" w:rsidR="00E52944" w:rsidRPr="000F7CE0" w:rsidRDefault="00E52944" w:rsidP="004161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1" w:type="dxa"/>
            <w:vAlign w:val="center"/>
          </w:tcPr>
          <w:p w14:paraId="32535413" w14:textId="77777777" w:rsidR="00E52944" w:rsidRPr="000F7CE0" w:rsidRDefault="00E52944" w:rsidP="004161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6</w:t>
            </w:r>
          </w:p>
        </w:tc>
      </w:tr>
      <w:tr w:rsidR="00E52944" w:rsidRPr="000F7CE0" w14:paraId="39E9ECEA" w14:textId="77777777" w:rsidTr="00416193">
        <w:trPr>
          <w:trHeight w:hRule="exact" w:val="256"/>
        </w:trPr>
        <w:tc>
          <w:tcPr>
            <w:tcW w:w="5571" w:type="dxa"/>
            <w:gridSpan w:val="3"/>
            <w:vAlign w:val="center"/>
          </w:tcPr>
          <w:p w14:paraId="79973EBC" w14:textId="77777777" w:rsidR="00E52944" w:rsidRPr="000F7CE0" w:rsidRDefault="00E52944" w:rsidP="0041619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7CE0">
              <w:rPr>
                <w:b/>
                <w:bCs/>
                <w:color w:val="000000"/>
                <w:sz w:val="18"/>
                <w:szCs w:val="18"/>
              </w:rPr>
              <w:t>IŠLAIDOS  IŠ VISO (1+2)</w:t>
            </w:r>
          </w:p>
        </w:tc>
        <w:tc>
          <w:tcPr>
            <w:tcW w:w="1309" w:type="dxa"/>
            <w:noWrap/>
            <w:vAlign w:val="center"/>
          </w:tcPr>
          <w:p w14:paraId="3A4EA7A3" w14:textId="77777777" w:rsidR="00E52944" w:rsidRPr="000F7CE0" w:rsidRDefault="00E52944" w:rsidP="0041619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center"/>
          </w:tcPr>
          <w:p w14:paraId="7681DD12" w14:textId="77777777" w:rsidR="00E52944" w:rsidRPr="000F7CE0" w:rsidRDefault="00E52944" w:rsidP="0041619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center"/>
          </w:tcPr>
          <w:p w14:paraId="6F0AF8F7" w14:textId="77777777" w:rsidR="00E52944" w:rsidRPr="000F7CE0" w:rsidRDefault="00E52944" w:rsidP="0041619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12FE1EA2" w14:textId="77777777" w:rsidR="00E52944" w:rsidRPr="000F7CE0" w:rsidRDefault="00E52944" w:rsidP="00416193">
            <w:pPr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26A8BB1F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5E32B276" w14:textId="77777777" w:rsidR="00E52944" w:rsidRPr="000F7CE0" w:rsidRDefault="00E52944" w:rsidP="00416193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0F7CE0"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4720" w:type="dxa"/>
            <w:gridSpan w:val="2"/>
            <w:vAlign w:val="center"/>
          </w:tcPr>
          <w:p w14:paraId="59F53075" w14:textId="77777777" w:rsidR="00E52944" w:rsidRPr="000F7CE0" w:rsidRDefault="00E52944" w:rsidP="00416193">
            <w:pPr>
              <w:rPr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 xml:space="preserve">Darbo užmokestis ir socialinis draudimas </w:t>
            </w:r>
            <w:r w:rsidRPr="000F7CE0">
              <w:rPr>
                <w:bCs/>
                <w:color w:val="000000"/>
                <w:sz w:val="20"/>
              </w:rPr>
              <w:t>(1.1+1.2)</w:t>
            </w:r>
          </w:p>
        </w:tc>
        <w:tc>
          <w:tcPr>
            <w:tcW w:w="1309" w:type="dxa"/>
            <w:noWrap/>
            <w:vAlign w:val="bottom"/>
          </w:tcPr>
          <w:p w14:paraId="2E50DF4F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6F939544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0BD23B0E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1B304A8D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6A9191C1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321F5B12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1.1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77F58DF6" w14:textId="77777777" w:rsidR="00E52944" w:rsidRPr="000F7CE0" w:rsidRDefault="00E52944" w:rsidP="00416193">
            <w:pPr>
              <w:spacing w:line="360" w:lineRule="auto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Darbo užmokestis pinigais</w:t>
            </w:r>
          </w:p>
        </w:tc>
        <w:tc>
          <w:tcPr>
            <w:tcW w:w="1309" w:type="dxa"/>
            <w:noWrap/>
            <w:vAlign w:val="bottom"/>
          </w:tcPr>
          <w:p w14:paraId="22542110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10851EAF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5DF6D812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61CC02BA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0B7B490D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6D918070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1.2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01F9350A" w14:textId="77777777" w:rsidR="00E52944" w:rsidRPr="000F7CE0" w:rsidRDefault="00E52944" w:rsidP="00416193">
            <w:pPr>
              <w:spacing w:line="360" w:lineRule="auto"/>
              <w:rPr>
                <w:iCs/>
                <w:color w:val="000000"/>
                <w:sz w:val="20"/>
              </w:rPr>
            </w:pPr>
            <w:r w:rsidRPr="000F7CE0">
              <w:rPr>
                <w:iCs/>
                <w:color w:val="000000"/>
                <w:sz w:val="20"/>
              </w:rPr>
              <w:t>Socialinio draudimo įmokos</w:t>
            </w:r>
          </w:p>
        </w:tc>
        <w:tc>
          <w:tcPr>
            <w:tcW w:w="1309" w:type="dxa"/>
            <w:noWrap/>
            <w:vAlign w:val="bottom"/>
          </w:tcPr>
          <w:p w14:paraId="507466EC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1C9D3E9C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5777AD1A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2538B4C2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09663D83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13AE31A5" w14:textId="77777777" w:rsidR="00E52944" w:rsidRPr="000F7CE0" w:rsidRDefault="00E52944" w:rsidP="00416193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0F7CE0"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4720" w:type="dxa"/>
            <w:gridSpan w:val="2"/>
            <w:vAlign w:val="center"/>
          </w:tcPr>
          <w:p w14:paraId="1CB34A14" w14:textId="77777777" w:rsidR="00E52944" w:rsidRPr="000F7CE0" w:rsidRDefault="00E52944" w:rsidP="00416193">
            <w:pPr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 xml:space="preserve">Prekių ir paslaugų naudojimas </w:t>
            </w:r>
            <w:r w:rsidRPr="000F7CE0">
              <w:rPr>
                <w:bCs/>
                <w:color w:val="000000"/>
                <w:sz w:val="20"/>
              </w:rPr>
              <w:t>(2.1+…+2.7)</w:t>
            </w:r>
          </w:p>
        </w:tc>
        <w:tc>
          <w:tcPr>
            <w:tcW w:w="1309" w:type="dxa"/>
            <w:noWrap/>
            <w:vAlign w:val="bottom"/>
          </w:tcPr>
          <w:p w14:paraId="252DB184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64FFDD08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46CF7211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1F57E12D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544586B7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32528CFA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23F72A1D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 xml:space="preserve">Mityba </w:t>
            </w:r>
          </w:p>
        </w:tc>
        <w:tc>
          <w:tcPr>
            <w:tcW w:w="1309" w:type="dxa"/>
            <w:noWrap/>
            <w:vAlign w:val="bottom"/>
          </w:tcPr>
          <w:p w14:paraId="5C176576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089C5249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700D7C01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505B2920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61681C6B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0A4E0F5F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2.2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6FB070C6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 xml:space="preserve">Medikamentai </w:t>
            </w:r>
          </w:p>
        </w:tc>
        <w:tc>
          <w:tcPr>
            <w:tcW w:w="1309" w:type="dxa"/>
            <w:noWrap/>
            <w:vAlign w:val="bottom"/>
          </w:tcPr>
          <w:p w14:paraId="5EE33DC9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4EC62A8D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235B3798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7D7089EC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707D55CC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72170E1C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2.3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79852ED2" w14:textId="77777777" w:rsidR="00E52944" w:rsidRPr="000F7CE0" w:rsidRDefault="00E52944" w:rsidP="00416193">
            <w:pPr>
              <w:spacing w:line="360" w:lineRule="auto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Transporto išlaikymas</w:t>
            </w:r>
          </w:p>
        </w:tc>
        <w:tc>
          <w:tcPr>
            <w:tcW w:w="1309" w:type="dxa"/>
            <w:noWrap/>
            <w:vAlign w:val="bottom"/>
          </w:tcPr>
          <w:p w14:paraId="056228CD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21C3F35A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755B83FB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52E32E8A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554EE761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13516202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2.4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3429939C" w14:textId="77777777" w:rsidR="00E52944" w:rsidRPr="000F7CE0" w:rsidRDefault="00E52944" w:rsidP="00416193">
            <w:pPr>
              <w:spacing w:line="360" w:lineRule="auto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Apranga ir patalynė</w:t>
            </w:r>
          </w:p>
        </w:tc>
        <w:tc>
          <w:tcPr>
            <w:tcW w:w="1309" w:type="dxa"/>
            <w:noWrap/>
            <w:vAlign w:val="bottom"/>
          </w:tcPr>
          <w:p w14:paraId="3A1099F2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29EE9D53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42164CC6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6C8C16AD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679BDF8C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4F0F49E1" w14:textId="77777777" w:rsidR="00E52944" w:rsidRPr="000F7CE0" w:rsidRDefault="00E52944" w:rsidP="00416193">
            <w:pPr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2.5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18922E2F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 xml:space="preserve">Ilgalaikio materialiojo turto nuoma </w:t>
            </w:r>
          </w:p>
        </w:tc>
        <w:tc>
          <w:tcPr>
            <w:tcW w:w="1309" w:type="dxa"/>
            <w:noWrap/>
            <w:vAlign w:val="bottom"/>
          </w:tcPr>
          <w:p w14:paraId="3B0274B3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6843D6A2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0D8DFC5E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1B174AC3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7FF8755C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61DBED5A" w14:textId="77777777" w:rsidR="00E52944" w:rsidRPr="000F7CE0" w:rsidRDefault="00E52944" w:rsidP="00416193">
            <w:pPr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2.6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4D2D7A53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Kvalifikacijos kėlimas</w:t>
            </w:r>
          </w:p>
        </w:tc>
        <w:tc>
          <w:tcPr>
            <w:tcW w:w="1309" w:type="dxa"/>
            <w:noWrap/>
            <w:vAlign w:val="bottom"/>
          </w:tcPr>
          <w:p w14:paraId="64BA99D1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65ABD4B2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0C0B8E7A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3265A1AF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32D0FD23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79BB52DD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2.7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2266DFA6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  <w:r w:rsidRPr="000F7CE0">
              <w:rPr>
                <w:sz w:val="20"/>
                <w:lang w:eastAsia="lt-LT"/>
              </w:rPr>
              <w:t>Kitų prekių ir paslaugų įsigijimo išlaidos, iš jų:</w:t>
            </w:r>
          </w:p>
        </w:tc>
        <w:tc>
          <w:tcPr>
            <w:tcW w:w="1309" w:type="dxa"/>
            <w:noWrap/>
            <w:vAlign w:val="bottom"/>
          </w:tcPr>
          <w:p w14:paraId="5F9EA46A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641670CA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4BF1E001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192B726A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2806AFE4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168BFD23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2.7.1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137ADDE4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autorinėms sutartims</w:t>
            </w:r>
          </w:p>
        </w:tc>
        <w:tc>
          <w:tcPr>
            <w:tcW w:w="1309" w:type="dxa"/>
            <w:noWrap/>
            <w:vAlign w:val="bottom"/>
          </w:tcPr>
          <w:p w14:paraId="6B9F33D1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5593B769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1EF012EF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7B1321DA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06A7C464" w14:textId="77777777" w:rsidTr="00416193">
        <w:trPr>
          <w:trHeight w:val="20"/>
        </w:trPr>
        <w:tc>
          <w:tcPr>
            <w:tcW w:w="851" w:type="dxa"/>
            <w:noWrap/>
            <w:vAlign w:val="center"/>
          </w:tcPr>
          <w:p w14:paraId="239695DF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2.7.2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63004FE5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  <w:r w:rsidRPr="000F7CE0">
              <w:rPr>
                <w:sz w:val="20"/>
                <w:lang w:eastAsia="lt-LT"/>
              </w:rPr>
              <w:t>kitoms prekių ir paslaugų įsigijimo išlaidoms</w:t>
            </w:r>
          </w:p>
        </w:tc>
        <w:tc>
          <w:tcPr>
            <w:tcW w:w="1309" w:type="dxa"/>
            <w:noWrap/>
            <w:vAlign w:val="bottom"/>
          </w:tcPr>
          <w:p w14:paraId="1E05F3C3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65654512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7917BD72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1ECBAC90" w14:textId="77777777" w:rsidR="00E52944" w:rsidRPr="000F7CE0" w:rsidRDefault="00E52944" w:rsidP="00416193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</w:tbl>
    <w:p w14:paraId="6D25ED05" w14:textId="77777777" w:rsidR="00E52944" w:rsidRPr="000F7CE0" w:rsidRDefault="00E52944" w:rsidP="00E52944">
      <w:pPr>
        <w:ind w:hanging="187"/>
        <w:rPr>
          <w:color w:val="000000"/>
          <w:sz w:val="16"/>
          <w:szCs w:val="16"/>
        </w:rPr>
      </w:pPr>
      <w:r w:rsidRPr="000F7CE0">
        <w:rPr>
          <w:color w:val="000000"/>
          <w:sz w:val="16"/>
          <w:szCs w:val="16"/>
        </w:rPr>
        <w:t>* Išlaidos, pagrįstos sąskaitom faktūrom, darbo laiko apskaitos, darbo užmokesčio priskaitymo žiniaraščiais, darbų priėmimo-perdavimo ar jų atlikimo aktais, autorinių darbų atlikimo aktais, nurašymo aktais, mokėjimo dokumentais (kvitais, kasos išlaidų orderiais, banko išrašais ir pan.);</w:t>
      </w:r>
    </w:p>
    <w:p w14:paraId="6302B799" w14:textId="77777777" w:rsidR="00E52944" w:rsidRPr="000F7CE0" w:rsidRDefault="00E52944" w:rsidP="00E52944">
      <w:pPr>
        <w:ind w:hanging="187"/>
        <w:rPr>
          <w:color w:val="000000"/>
          <w:sz w:val="16"/>
          <w:szCs w:val="16"/>
        </w:rPr>
      </w:pPr>
      <w:r w:rsidRPr="000F7CE0">
        <w:rPr>
          <w:color w:val="000000"/>
          <w:sz w:val="16"/>
          <w:szCs w:val="16"/>
        </w:rPr>
        <w:t xml:space="preserve">   5 stulpelis – išlaidos, patirtos nuo projekto vykdymo pradžios iki atsiskaitomojo laikotarpio pabaigos</w:t>
      </w:r>
      <w:r>
        <w:rPr>
          <w:color w:val="000000"/>
          <w:sz w:val="16"/>
          <w:szCs w:val="16"/>
        </w:rPr>
        <w:t>;</w:t>
      </w:r>
    </w:p>
    <w:p w14:paraId="7A4A603D" w14:textId="77777777" w:rsidR="00E52944" w:rsidRPr="000F7CE0" w:rsidRDefault="00E52944" w:rsidP="00E52944">
      <w:pPr>
        <w:ind w:hanging="187"/>
        <w:rPr>
          <w:color w:val="000000"/>
          <w:sz w:val="16"/>
          <w:szCs w:val="16"/>
        </w:rPr>
      </w:pPr>
      <w:r w:rsidRPr="000F7CE0">
        <w:rPr>
          <w:color w:val="000000"/>
          <w:sz w:val="16"/>
          <w:szCs w:val="16"/>
        </w:rPr>
        <w:t xml:space="preserve">   6 stulpelis – išlaidos, patirtos per laikotarpį, už kurį teikiama ataskaita (už pusmetį ar ketvirtį).</w:t>
      </w:r>
    </w:p>
    <w:p w14:paraId="125B0770" w14:textId="77777777" w:rsidR="00E52944" w:rsidRPr="000F7CE0" w:rsidRDefault="00E52944" w:rsidP="00E52944">
      <w:pPr>
        <w:ind w:hanging="187"/>
        <w:rPr>
          <w:color w:val="000000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30"/>
        <w:gridCol w:w="1654"/>
        <w:gridCol w:w="550"/>
        <w:gridCol w:w="3304"/>
      </w:tblGrid>
      <w:tr w:rsidR="00E52944" w:rsidRPr="000F7CE0" w14:paraId="5F6A0244" w14:textId="77777777" w:rsidTr="00416193">
        <w:tc>
          <w:tcPr>
            <w:tcW w:w="4222" w:type="dxa"/>
          </w:tcPr>
          <w:p w14:paraId="49391028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Organizacijos  vadovas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2D2D9869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</w:p>
        </w:tc>
        <w:tc>
          <w:tcPr>
            <w:tcW w:w="561" w:type="dxa"/>
          </w:tcPr>
          <w:p w14:paraId="493CD1BB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3D46C7C1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</w:p>
        </w:tc>
      </w:tr>
      <w:tr w:rsidR="00E52944" w:rsidRPr="000F7CE0" w14:paraId="2446D97F" w14:textId="77777777" w:rsidTr="00416193">
        <w:tc>
          <w:tcPr>
            <w:tcW w:w="4222" w:type="dxa"/>
          </w:tcPr>
          <w:p w14:paraId="00E5CBAA" w14:textId="77777777" w:rsidR="00E52944" w:rsidRPr="000F7CE0" w:rsidRDefault="00E52944" w:rsidP="004161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0AC2EDE3" w14:textId="77777777" w:rsidR="00E52944" w:rsidRPr="000F7CE0" w:rsidRDefault="00E52944" w:rsidP="00416193">
            <w:pPr>
              <w:jc w:val="center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(parašas)</w:t>
            </w:r>
          </w:p>
        </w:tc>
        <w:tc>
          <w:tcPr>
            <w:tcW w:w="561" w:type="dxa"/>
          </w:tcPr>
          <w:p w14:paraId="732CC89F" w14:textId="77777777" w:rsidR="00E52944" w:rsidRPr="000F7CE0" w:rsidRDefault="00E52944" w:rsidP="004161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18197915" w14:textId="77777777" w:rsidR="00E52944" w:rsidRPr="000F7CE0" w:rsidRDefault="00E52944" w:rsidP="00416193">
            <w:pPr>
              <w:jc w:val="center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(vardas, pavardė)</w:t>
            </w:r>
          </w:p>
        </w:tc>
      </w:tr>
      <w:tr w:rsidR="00E52944" w:rsidRPr="000F7CE0" w14:paraId="605651DA" w14:textId="77777777" w:rsidTr="00416193">
        <w:trPr>
          <w:trHeight w:val="397"/>
        </w:trPr>
        <w:tc>
          <w:tcPr>
            <w:tcW w:w="4222" w:type="dxa"/>
            <w:vAlign w:val="bottom"/>
          </w:tcPr>
          <w:p w14:paraId="4D129FD3" w14:textId="77777777" w:rsidR="00E52944" w:rsidRPr="000F7CE0" w:rsidRDefault="00E52944" w:rsidP="00416193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Vyr. buhalteris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5E8A2E74" w14:textId="77777777" w:rsidR="00E52944" w:rsidRPr="000F7CE0" w:rsidRDefault="00E52944" w:rsidP="0041619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1" w:type="dxa"/>
          </w:tcPr>
          <w:p w14:paraId="7624F8F2" w14:textId="77777777" w:rsidR="00E52944" w:rsidRPr="000F7CE0" w:rsidRDefault="00E52944" w:rsidP="00416193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036F4FD5" w14:textId="77777777" w:rsidR="00E52944" w:rsidRPr="000F7CE0" w:rsidRDefault="00E52944" w:rsidP="00416193">
            <w:pPr>
              <w:jc w:val="center"/>
              <w:rPr>
                <w:color w:val="000000"/>
                <w:sz w:val="20"/>
              </w:rPr>
            </w:pPr>
          </w:p>
        </w:tc>
      </w:tr>
      <w:tr w:rsidR="00E52944" w:rsidRPr="000F7CE0" w14:paraId="2F3C90C1" w14:textId="77777777" w:rsidTr="00416193">
        <w:tc>
          <w:tcPr>
            <w:tcW w:w="4222" w:type="dxa"/>
          </w:tcPr>
          <w:p w14:paraId="6A8F103A" w14:textId="77777777" w:rsidR="00E52944" w:rsidRPr="000F7CE0" w:rsidRDefault="00E52944" w:rsidP="0041619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0D6E80D4" w14:textId="77777777" w:rsidR="00E52944" w:rsidRPr="000F7CE0" w:rsidRDefault="00E52944" w:rsidP="00416193">
            <w:pPr>
              <w:jc w:val="center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(parašas)</w:t>
            </w:r>
          </w:p>
        </w:tc>
        <w:tc>
          <w:tcPr>
            <w:tcW w:w="561" w:type="dxa"/>
          </w:tcPr>
          <w:p w14:paraId="6350ECE0" w14:textId="77777777" w:rsidR="00E52944" w:rsidRPr="000F7CE0" w:rsidRDefault="00E52944" w:rsidP="004161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329C3F7E" w14:textId="77777777" w:rsidR="00E52944" w:rsidRPr="000F7CE0" w:rsidRDefault="00E52944" w:rsidP="00416193">
            <w:pPr>
              <w:jc w:val="center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(vardas, pavardė)</w:t>
            </w:r>
          </w:p>
        </w:tc>
      </w:tr>
    </w:tbl>
    <w:p w14:paraId="4189F6A2" w14:textId="77777777" w:rsidR="00E52944" w:rsidRPr="000F7CE0" w:rsidRDefault="00E52944" w:rsidP="00E52944">
      <w:r w:rsidRPr="000F7CE0">
        <w:rPr>
          <w:szCs w:val="24"/>
        </w:rPr>
        <w:t xml:space="preserve">                                                                          </w:t>
      </w:r>
    </w:p>
    <w:p w14:paraId="64C7795E" w14:textId="77777777" w:rsidR="00E52944" w:rsidRPr="000F7CE0" w:rsidRDefault="00E52944" w:rsidP="00E52944">
      <w:pPr>
        <w:jc w:val="center"/>
      </w:pPr>
      <w:r w:rsidRPr="000F7CE0">
        <w:t>_____________</w:t>
      </w:r>
    </w:p>
    <w:p w14:paraId="53880727" w14:textId="77777777" w:rsidR="00E52944" w:rsidRPr="000F7CE0" w:rsidRDefault="00E52944" w:rsidP="00E52944"/>
    <w:p w14:paraId="2487549D" w14:textId="77777777" w:rsidR="00E52944" w:rsidRPr="000F7CE0" w:rsidRDefault="00E52944" w:rsidP="00E52944">
      <w:pPr>
        <w:pStyle w:val="Pavadinimas"/>
        <w:ind w:left="4320" w:firstLine="500"/>
        <w:jc w:val="left"/>
        <w:rPr>
          <w:b w:val="0"/>
          <w:sz w:val="20"/>
        </w:rPr>
      </w:pPr>
    </w:p>
    <w:p w14:paraId="76C5BEA8" w14:textId="77777777" w:rsidR="00E52944" w:rsidRPr="000F7CE0" w:rsidRDefault="00E52944" w:rsidP="00E52944">
      <w:pPr>
        <w:pStyle w:val="Pavadinimas"/>
        <w:ind w:left="4320" w:firstLine="500"/>
        <w:jc w:val="left"/>
        <w:rPr>
          <w:b w:val="0"/>
          <w:sz w:val="20"/>
        </w:rPr>
      </w:pPr>
    </w:p>
    <w:p w14:paraId="1B303901" w14:textId="77777777" w:rsidR="00E52944" w:rsidRPr="000F7CE0" w:rsidRDefault="00E52944" w:rsidP="00E52944">
      <w:pPr>
        <w:pStyle w:val="Pavadinimas"/>
        <w:ind w:left="4320" w:firstLine="500"/>
        <w:jc w:val="left"/>
        <w:rPr>
          <w:b w:val="0"/>
          <w:sz w:val="20"/>
        </w:rPr>
      </w:pPr>
    </w:p>
    <w:p w14:paraId="2407AC83" w14:textId="77777777" w:rsidR="00E52944" w:rsidRPr="00932477" w:rsidRDefault="00E52944" w:rsidP="00E52944">
      <w:pPr>
        <w:pStyle w:val="Pavadinimas"/>
        <w:ind w:left="5387"/>
        <w:jc w:val="left"/>
        <w:rPr>
          <w:b w:val="0"/>
          <w:bCs/>
          <w:szCs w:val="24"/>
        </w:rPr>
      </w:pPr>
      <w:r w:rsidRPr="000F7CE0">
        <w:rPr>
          <w:b w:val="0"/>
          <w:sz w:val="20"/>
        </w:rPr>
        <w:br w:type="page"/>
      </w:r>
      <w:r w:rsidRPr="00932477">
        <w:rPr>
          <w:b w:val="0"/>
          <w:bCs/>
          <w:szCs w:val="24"/>
        </w:rPr>
        <w:lastRenderedPageBreak/>
        <w:t>Varėnos rajono kultūros projektų dalinio finansavimo iš savivaldybės biudžeto lėšų sutarties</w:t>
      </w:r>
    </w:p>
    <w:p w14:paraId="5571EC90" w14:textId="77777777" w:rsidR="00E52944" w:rsidRPr="00932477" w:rsidRDefault="00E52944" w:rsidP="00E52944">
      <w:pPr>
        <w:pStyle w:val="Pavadinimas"/>
        <w:ind w:left="5387"/>
        <w:jc w:val="left"/>
        <w:rPr>
          <w:b w:val="0"/>
          <w:bCs/>
          <w:szCs w:val="24"/>
        </w:rPr>
      </w:pPr>
      <w:r w:rsidRPr="00932477">
        <w:rPr>
          <w:b w:val="0"/>
          <w:bCs/>
          <w:szCs w:val="24"/>
        </w:rPr>
        <w:t>3 priedas</w:t>
      </w:r>
    </w:p>
    <w:p w14:paraId="0E8D3B63" w14:textId="77777777" w:rsidR="00E52944" w:rsidRPr="000F7CE0" w:rsidRDefault="00E52944" w:rsidP="00E52944">
      <w:pPr>
        <w:rPr>
          <w:sz w:val="20"/>
        </w:rPr>
      </w:pPr>
    </w:p>
    <w:p w14:paraId="5B2C0E18" w14:textId="77777777" w:rsidR="00E52944" w:rsidRDefault="00E52944" w:rsidP="00E52944">
      <w:pPr>
        <w:jc w:val="center"/>
        <w:rPr>
          <w:b/>
          <w:sz w:val="20"/>
        </w:rPr>
      </w:pPr>
      <w:r w:rsidRPr="000F7CE0">
        <w:rPr>
          <w:b/>
          <w:sz w:val="20"/>
        </w:rPr>
        <w:t xml:space="preserve">(Suvestinės </w:t>
      </w:r>
      <w:r>
        <w:rPr>
          <w:b/>
          <w:sz w:val="20"/>
        </w:rPr>
        <w:t>f</w:t>
      </w:r>
      <w:r w:rsidRPr="000F7CE0">
        <w:rPr>
          <w:b/>
          <w:sz w:val="20"/>
        </w:rPr>
        <w:t xml:space="preserve">ormos </w:t>
      </w:r>
      <w:r>
        <w:rPr>
          <w:b/>
          <w:sz w:val="20"/>
        </w:rPr>
        <w:t>p</w:t>
      </w:r>
      <w:r w:rsidRPr="000F7CE0">
        <w:rPr>
          <w:b/>
          <w:sz w:val="20"/>
        </w:rPr>
        <w:t>avyzdys)</w:t>
      </w:r>
    </w:p>
    <w:p w14:paraId="44259359" w14:textId="77777777" w:rsidR="00E52944" w:rsidRPr="000F7CE0" w:rsidRDefault="00E52944" w:rsidP="00E52944">
      <w:pPr>
        <w:jc w:val="center"/>
        <w:rPr>
          <w:b/>
          <w:sz w:val="20"/>
        </w:rPr>
      </w:pPr>
    </w:p>
    <w:p w14:paraId="709294FF" w14:textId="77777777" w:rsidR="00E52944" w:rsidRPr="000F7CE0" w:rsidRDefault="00E52944" w:rsidP="00E52944">
      <w:pPr>
        <w:jc w:val="center"/>
        <w:rPr>
          <w:sz w:val="20"/>
        </w:rPr>
      </w:pPr>
      <w:r w:rsidRPr="000F7CE0">
        <w:rPr>
          <w:sz w:val="20"/>
        </w:rPr>
        <w:t>____________________________________________________________________________________________</w:t>
      </w:r>
    </w:p>
    <w:p w14:paraId="426AE868" w14:textId="77777777" w:rsidR="00E52944" w:rsidRPr="000F7CE0" w:rsidRDefault="00E52944" w:rsidP="00E52944">
      <w:pPr>
        <w:jc w:val="center"/>
        <w:rPr>
          <w:sz w:val="20"/>
        </w:rPr>
      </w:pPr>
      <w:r w:rsidRPr="000F7CE0">
        <w:rPr>
          <w:sz w:val="20"/>
        </w:rPr>
        <w:t>(Organizacijos pavadinimas, įm. kodas)</w:t>
      </w:r>
    </w:p>
    <w:p w14:paraId="1A62BBAB" w14:textId="77777777" w:rsidR="00E52944" w:rsidRPr="000F7CE0" w:rsidRDefault="00E52944" w:rsidP="00E52944">
      <w:pPr>
        <w:jc w:val="center"/>
        <w:rPr>
          <w:i/>
          <w:sz w:val="20"/>
        </w:rPr>
      </w:pPr>
    </w:p>
    <w:p w14:paraId="58C65973" w14:textId="77777777" w:rsidR="00E52944" w:rsidRPr="000F7CE0" w:rsidRDefault="00E52944" w:rsidP="00E52944">
      <w:pPr>
        <w:jc w:val="center"/>
      </w:pPr>
      <w:r w:rsidRPr="000F7CE0">
        <w:t>_____________________________________________________________________________</w:t>
      </w:r>
    </w:p>
    <w:p w14:paraId="4C6271CF" w14:textId="77777777" w:rsidR="00E52944" w:rsidRPr="000F7CE0" w:rsidRDefault="00E52944" w:rsidP="00E52944">
      <w:pPr>
        <w:jc w:val="center"/>
        <w:rPr>
          <w:sz w:val="20"/>
        </w:rPr>
      </w:pPr>
      <w:r w:rsidRPr="000F7CE0">
        <w:rPr>
          <w:sz w:val="20"/>
        </w:rPr>
        <w:t>(Veiklos pavadinimas)</w:t>
      </w:r>
    </w:p>
    <w:p w14:paraId="77B4F4A7" w14:textId="77777777" w:rsidR="00E52944" w:rsidRPr="000F7CE0" w:rsidRDefault="00E52944" w:rsidP="00E52944">
      <w:pPr>
        <w:jc w:val="center"/>
        <w:rPr>
          <w:i/>
          <w:sz w:val="20"/>
        </w:rPr>
      </w:pPr>
    </w:p>
    <w:p w14:paraId="741A9E6E" w14:textId="77777777" w:rsidR="00E52944" w:rsidRPr="000F7CE0" w:rsidRDefault="00E52944" w:rsidP="00E52944">
      <w:pPr>
        <w:jc w:val="center"/>
      </w:pPr>
      <w:r w:rsidRPr="000F7CE0">
        <w:t>__________________________________</w:t>
      </w:r>
    </w:p>
    <w:p w14:paraId="3C3CD43A" w14:textId="77777777" w:rsidR="00E52944" w:rsidRPr="000F7CE0" w:rsidRDefault="00E52944" w:rsidP="00E52944">
      <w:pPr>
        <w:jc w:val="center"/>
        <w:rPr>
          <w:sz w:val="20"/>
        </w:rPr>
      </w:pPr>
      <w:r w:rsidRPr="000F7CE0">
        <w:rPr>
          <w:sz w:val="20"/>
        </w:rPr>
        <w:t>(Sutarties data, numeris)</w:t>
      </w:r>
    </w:p>
    <w:p w14:paraId="04A68F10" w14:textId="77777777" w:rsidR="00E52944" w:rsidRPr="000F7CE0" w:rsidRDefault="00E52944" w:rsidP="00E52944">
      <w:pPr>
        <w:jc w:val="center"/>
        <w:rPr>
          <w:sz w:val="20"/>
        </w:rPr>
      </w:pPr>
    </w:p>
    <w:p w14:paraId="04CB1210" w14:textId="77777777" w:rsidR="00E52944" w:rsidRPr="000F7CE0" w:rsidRDefault="00E52944" w:rsidP="00E52944">
      <w:pPr>
        <w:jc w:val="center"/>
        <w:rPr>
          <w:sz w:val="20"/>
        </w:rPr>
      </w:pPr>
    </w:p>
    <w:p w14:paraId="7D809A98" w14:textId="77777777" w:rsidR="00E52944" w:rsidRPr="000F7CE0" w:rsidRDefault="00E52944" w:rsidP="00E52944">
      <w:pPr>
        <w:jc w:val="center"/>
        <w:rPr>
          <w:sz w:val="20"/>
        </w:rPr>
      </w:pPr>
    </w:p>
    <w:p w14:paraId="49B7AE8E" w14:textId="77777777" w:rsidR="00E52944" w:rsidRPr="000F7CE0" w:rsidRDefault="00E52944" w:rsidP="00E52944">
      <w:pPr>
        <w:jc w:val="center"/>
        <w:rPr>
          <w:b/>
          <w:szCs w:val="24"/>
        </w:rPr>
      </w:pPr>
      <w:r w:rsidRPr="000F7CE0">
        <w:rPr>
          <w:b/>
          <w:szCs w:val="24"/>
        </w:rPr>
        <w:t>BUHALTERINĖS APSKAITOS DOKUMENTŲ, PAGRINDŽIANČIŲ LĖŠŲ PANAUDOJIMĄ, S U V E S T I N Ė</w:t>
      </w:r>
    </w:p>
    <w:p w14:paraId="26B068CF" w14:textId="77777777" w:rsidR="00E52944" w:rsidRPr="000F7CE0" w:rsidRDefault="00E52944" w:rsidP="00E52944">
      <w:pPr>
        <w:jc w:val="center"/>
        <w:rPr>
          <w:b/>
          <w:sz w:val="20"/>
        </w:rPr>
      </w:pPr>
    </w:p>
    <w:p w14:paraId="58B1A444" w14:textId="77777777" w:rsidR="00E52944" w:rsidRPr="000F7CE0" w:rsidRDefault="00E52944" w:rsidP="00E52944">
      <w:pPr>
        <w:ind w:left="360"/>
        <w:jc w:val="center"/>
        <w:rPr>
          <w:sz w:val="20"/>
        </w:rPr>
      </w:pPr>
      <w:r w:rsidRPr="000F7CE0">
        <w:rPr>
          <w:sz w:val="20"/>
        </w:rPr>
        <w:t>20….m.. ........................... d.</w:t>
      </w:r>
    </w:p>
    <w:p w14:paraId="31F7A117" w14:textId="77777777" w:rsidR="00E52944" w:rsidRPr="000F7CE0" w:rsidRDefault="00E52944" w:rsidP="00E52944">
      <w:pPr>
        <w:jc w:val="both"/>
        <w:rPr>
          <w:sz w:val="20"/>
        </w:rPr>
      </w:pPr>
    </w:p>
    <w:tbl>
      <w:tblPr>
        <w:tblW w:w="1006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850"/>
        <w:gridCol w:w="1134"/>
        <w:gridCol w:w="851"/>
        <w:gridCol w:w="850"/>
        <w:gridCol w:w="709"/>
        <w:gridCol w:w="567"/>
        <w:gridCol w:w="1134"/>
        <w:gridCol w:w="992"/>
        <w:gridCol w:w="851"/>
        <w:gridCol w:w="850"/>
      </w:tblGrid>
      <w:tr w:rsidR="00E52944" w:rsidRPr="000F7CE0" w14:paraId="783446F7" w14:textId="77777777" w:rsidTr="00416193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EBC7C6" w14:textId="77777777" w:rsidR="00E52944" w:rsidRPr="000F7CE0" w:rsidRDefault="00E52944" w:rsidP="00416193">
            <w:pPr>
              <w:jc w:val="center"/>
              <w:rPr>
                <w:sz w:val="16"/>
                <w:szCs w:val="16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 xml:space="preserve">Eil. </w:t>
            </w:r>
            <w:r>
              <w:rPr>
                <w:sz w:val="16"/>
                <w:szCs w:val="16"/>
                <w:lang w:eastAsia="lt-LT"/>
              </w:rPr>
              <w:t>N</w:t>
            </w:r>
            <w:r w:rsidRPr="000F7CE0">
              <w:rPr>
                <w:sz w:val="16"/>
                <w:szCs w:val="16"/>
                <w:lang w:eastAsia="lt-LT"/>
              </w:rPr>
              <w:t>r.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5BB74C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Išlaidų klasifikacija</w:t>
            </w:r>
          </w:p>
          <w:p w14:paraId="64939335" w14:textId="77777777" w:rsidR="00E52944" w:rsidRPr="000F7CE0" w:rsidRDefault="00E52944" w:rsidP="00416193">
            <w:pPr>
              <w:jc w:val="center"/>
              <w:rPr>
                <w:sz w:val="18"/>
                <w:szCs w:val="18"/>
                <w:lang w:eastAsia="lt-LT"/>
              </w:rPr>
            </w:pPr>
            <w:r w:rsidRPr="000F7CE0">
              <w:rPr>
                <w:sz w:val="18"/>
                <w:szCs w:val="18"/>
                <w:lang w:eastAsia="lt-LT"/>
              </w:rPr>
              <w:t>(</w:t>
            </w:r>
            <w:r>
              <w:rPr>
                <w:sz w:val="18"/>
                <w:szCs w:val="18"/>
                <w:lang w:eastAsia="lt-LT"/>
              </w:rPr>
              <w:t>p</w:t>
            </w:r>
            <w:r w:rsidRPr="000F7CE0">
              <w:rPr>
                <w:sz w:val="18"/>
                <w:szCs w:val="18"/>
                <w:lang w:eastAsia="lt-LT"/>
              </w:rPr>
              <w:t>agal finansavimo sutarties išlaidų sąmatą)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8345BA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Ūkio subjektas, surašęs apskaitos dokumentą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16B282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Apskaitos dokumentas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8CAF912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Ūkinės operacijos turinys</w:t>
            </w:r>
          </w:p>
        </w:tc>
        <w:tc>
          <w:tcPr>
            <w:tcW w:w="2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C20B31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Apmokėta iš projektui skirtų lėšų</w:t>
            </w:r>
          </w:p>
        </w:tc>
      </w:tr>
      <w:tr w:rsidR="00E52944" w:rsidRPr="000F7CE0" w14:paraId="0C65AEFB" w14:textId="77777777" w:rsidTr="00416193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8936EB7" w14:textId="77777777" w:rsidR="00E52944" w:rsidRPr="000F7CE0" w:rsidRDefault="00E52944" w:rsidP="00416193">
            <w:pPr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0B150F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Straipsnis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333AB3B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3CB48D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Pavadinimas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E74EF3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 xml:space="preserve">Įm. </w:t>
            </w:r>
            <w:r>
              <w:rPr>
                <w:sz w:val="20"/>
                <w:lang w:eastAsia="lt-LT"/>
              </w:rPr>
              <w:t>k</w:t>
            </w:r>
            <w:r w:rsidRPr="000F7CE0">
              <w:rPr>
                <w:sz w:val="20"/>
                <w:lang w:eastAsia="lt-LT"/>
              </w:rPr>
              <w:t>odas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CCB64B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Pavadinimas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7A1205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Data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121B31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Nr.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A9E452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A8D622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Pavedimo Nr.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62BC6F8" w14:textId="77777777" w:rsidR="00E52944" w:rsidRPr="000F7CE0" w:rsidRDefault="00E52944" w:rsidP="00416193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Data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7CF23C" w14:textId="77777777" w:rsidR="00E52944" w:rsidRPr="000F7CE0" w:rsidRDefault="00E52944" w:rsidP="00416193">
            <w:pPr>
              <w:jc w:val="center"/>
              <w:rPr>
                <w:color w:val="000000"/>
                <w:sz w:val="20"/>
                <w:lang w:eastAsia="lt-LT"/>
              </w:rPr>
            </w:pPr>
            <w:r w:rsidRPr="000F7CE0">
              <w:rPr>
                <w:color w:val="000000"/>
                <w:sz w:val="20"/>
                <w:lang w:eastAsia="lt-LT"/>
              </w:rPr>
              <w:t>Suma, Eur</w:t>
            </w:r>
          </w:p>
        </w:tc>
      </w:tr>
      <w:tr w:rsidR="00E52944" w:rsidRPr="000F7CE0" w14:paraId="4185F6F3" w14:textId="77777777" w:rsidTr="0041619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F69C17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CEEE15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90594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BE7EE5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616D935" w14:textId="77777777" w:rsidR="00E52944" w:rsidRPr="000F7CE0" w:rsidRDefault="00E52944" w:rsidP="00416193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5977AB4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F4B2AED" w14:textId="77777777" w:rsidR="00E52944" w:rsidRPr="000F7CE0" w:rsidRDefault="00E52944" w:rsidP="00416193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1BA9046" w14:textId="77777777" w:rsidR="00E52944" w:rsidRPr="000F7CE0" w:rsidRDefault="00E52944" w:rsidP="00416193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D3DC6E4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03DD3C" w14:textId="77777777" w:rsidR="00E52944" w:rsidRPr="000F7CE0" w:rsidRDefault="00E52944" w:rsidP="00416193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D4B40C8" w14:textId="77777777" w:rsidR="00E52944" w:rsidRPr="000F7CE0" w:rsidRDefault="00E52944" w:rsidP="00416193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010769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52944" w:rsidRPr="000F7CE0" w14:paraId="080BDED5" w14:textId="77777777" w:rsidTr="00416193">
        <w:trPr>
          <w:trHeight w:val="14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B5F9DC5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E347213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D08FEC6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D22AA6D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5F0EFCA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72BEA34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AC4B437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7428E53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F5AF92A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015B97D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C79ECB7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C7B0F6F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52944" w:rsidRPr="000F7CE0" w14:paraId="51431E19" w14:textId="77777777" w:rsidTr="0041619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A704C1F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1252AAF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9E36B38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4950F8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5823D49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075E1AE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55F809E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BD5EDEA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914EC8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C375BA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F882342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4BD67C7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52944" w:rsidRPr="000F7CE0" w14:paraId="349F9394" w14:textId="77777777" w:rsidTr="0041619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E69900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7884867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24E621F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171CC7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5B7A5C9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15FB8ED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046630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7527C15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6EF85D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3ADBA2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B089324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301BC3F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52944" w:rsidRPr="000F7CE0" w14:paraId="2584FC51" w14:textId="77777777" w:rsidTr="0041619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8ED74AC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8A1D780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D554B7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1FDD33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375DCF3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AA0D93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5D79C31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8FCAD6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6652EB6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2BDD416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77E0CE9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9C213F8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52944" w:rsidRPr="000F7CE0" w14:paraId="4E7EDC8C" w14:textId="77777777" w:rsidTr="0041619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9D08690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FC74C08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BCA35A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ED3825E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33D45B7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0A830CF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F6538EF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9460A75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F0BF7FA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9352AF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BEAE15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293FB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52944" w:rsidRPr="000F7CE0" w14:paraId="6F7C64CB" w14:textId="77777777" w:rsidTr="0041619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DFCB1C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B7FF2B8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68F7F4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A134339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006DFE4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C7DCCF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86EC6C4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CC454F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38BEE6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A466F7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2FE87A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7F65088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52944" w:rsidRPr="000F7CE0" w14:paraId="5A304F3E" w14:textId="77777777" w:rsidTr="0041619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233B576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4C53121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BFAA0D7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F960D9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0551B3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11C3D4F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368CE26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6B96877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1E95CD9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09BAC79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F348E46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E42F7F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52944" w:rsidRPr="000F7CE0" w14:paraId="3D28ACD0" w14:textId="77777777" w:rsidTr="0041619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A5CEF6B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A5992F2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6714C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295A982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2949A13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9E78711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3591E8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C2B5F5B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6F5D316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FAFF990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D05EBD8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3591D6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52944" w:rsidRPr="000F7CE0" w14:paraId="6CA854C1" w14:textId="77777777" w:rsidTr="0041619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C7A7AE2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1C90957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8783541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69FF8F9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21F33C3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211885E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5A977C2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1641FD2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925AD08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56BDB8F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5D2B3A6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F42B1B5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E52944" w:rsidRPr="000F7CE0" w14:paraId="03F40161" w14:textId="77777777" w:rsidTr="00416193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0C84E74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F765FA0" w14:textId="77777777" w:rsidR="00E52944" w:rsidRPr="000F7CE0" w:rsidRDefault="00E52944" w:rsidP="00416193">
            <w:pPr>
              <w:jc w:val="both"/>
              <w:rPr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3F72C4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C228393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31E64FD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014F56F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F186DA8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73380B3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DDD357C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59A373" w14:textId="77777777" w:rsidR="00E52944" w:rsidRPr="000F7CE0" w:rsidRDefault="00E52944" w:rsidP="00416193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E03E9B" w14:textId="77777777" w:rsidR="00E52944" w:rsidRPr="000F7CE0" w:rsidRDefault="00E52944" w:rsidP="00416193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0F7CE0">
              <w:rPr>
                <w:b/>
                <w:sz w:val="22"/>
                <w:szCs w:val="22"/>
                <w:lang w:eastAsia="lt-LT"/>
              </w:rPr>
              <w:t xml:space="preserve">Iš </w:t>
            </w:r>
            <w:r>
              <w:rPr>
                <w:b/>
                <w:sz w:val="22"/>
                <w:szCs w:val="22"/>
                <w:lang w:eastAsia="lt-LT"/>
              </w:rPr>
              <w:t>v</w:t>
            </w:r>
            <w:r w:rsidRPr="000F7CE0">
              <w:rPr>
                <w:b/>
                <w:sz w:val="22"/>
                <w:szCs w:val="22"/>
                <w:lang w:eastAsia="lt-LT"/>
              </w:rPr>
              <w:t>iso: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CE9342" w14:textId="77777777" w:rsidR="00E52944" w:rsidRPr="000F7CE0" w:rsidRDefault="00E52944" w:rsidP="00416193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42E594C5" w14:textId="77777777" w:rsidR="00E52944" w:rsidRPr="000F7CE0" w:rsidRDefault="00E52944" w:rsidP="00E52944">
      <w:pPr>
        <w:jc w:val="both"/>
      </w:pPr>
    </w:p>
    <w:p w14:paraId="7C891BAF" w14:textId="77777777" w:rsidR="00E52944" w:rsidRPr="000F7CE0" w:rsidRDefault="00E52944" w:rsidP="00E52944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94"/>
        <w:gridCol w:w="1647"/>
        <w:gridCol w:w="547"/>
        <w:gridCol w:w="3283"/>
      </w:tblGrid>
      <w:tr w:rsidR="00E52944" w:rsidRPr="000F7CE0" w14:paraId="64D858A4" w14:textId="77777777" w:rsidTr="00416193">
        <w:tc>
          <w:tcPr>
            <w:tcW w:w="4094" w:type="dxa"/>
          </w:tcPr>
          <w:p w14:paraId="32F80BC6" w14:textId="77777777" w:rsidR="00E52944" w:rsidRPr="000F7CE0" w:rsidRDefault="00E52944" w:rsidP="00416193">
            <w:pPr>
              <w:jc w:val="both"/>
              <w:rPr>
                <w:color w:val="000000"/>
                <w:szCs w:val="24"/>
              </w:rPr>
            </w:pPr>
            <w:r w:rsidRPr="000F7CE0">
              <w:rPr>
                <w:color w:val="000000"/>
                <w:szCs w:val="24"/>
              </w:rPr>
              <w:t xml:space="preserve">Lėšų </w:t>
            </w:r>
            <w:r>
              <w:rPr>
                <w:color w:val="000000"/>
                <w:szCs w:val="24"/>
              </w:rPr>
              <w:t>g</w:t>
            </w:r>
            <w:r w:rsidRPr="000F7CE0">
              <w:rPr>
                <w:color w:val="000000"/>
                <w:szCs w:val="24"/>
              </w:rPr>
              <w:t>avėjas</w:t>
            </w:r>
          </w:p>
          <w:p w14:paraId="70E886DD" w14:textId="77777777" w:rsidR="00E52944" w:rsidRPr="000F7CE0" w:rsidRDefault="00E52944" w:rsidP="0041619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AC79F" w14:textId="77777777" w:rsidR="00E52944" w:rsidRPr="000F7CE0" w:rsidRDefault="00E52944" w:rsidP="0041619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547" w:type="dxa"/>
          </w:tcPr>
          <w:p w14:paraId="1E18D1A4" w14:textId="77777777" w:rsidR="00E52944" w:rsidRPr="000F7CE0" w:rsidRDefault="00E52944" w:rsidP="00416193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F40DE" w14:textId="77777777" w:rsidR="00E52944" w:rsidRPr="000F7CE0" w:rsidRDefault="00E52944" w:rsidP="00416193">
            <w:pPr>
              <w:jc w:val="both"/>
              <w:rPr>
                <w:color w:val="000000"/>
                <w:sz w:val="20"/>
              </w:rPr>
            </w:pPr>
          </w:p>
        </w:tc>
      </w:tr>
      <w:tr w:rsidR="00E52944" w:rsidRPr="000F7CE0" w14:paraId="05DCD807" w14:textId="77777777" w:rsidTr="00416193">
        <w:tc>
          <w:tcPr>
            <w:tcW w:w="4094" w:type="dxa"/>
          </w:tcPr>
          <w:p w14:paraId="5ACD7D2B" w14:textId="77777777" w:rsidR="00E52944" w:rsidRPr="000F7CE0" w:rsidRDefault="00E52944" w:rsidP="0041619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47C28D" w14:textId="77777777" w:rsidR="00E52944" w:rsidRPr="000F7CE0" w:rsidRDefault="00E52944" w:rsidP="00416193">
            <w:pPr>
              <w:jc w:val="both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(Parašas)</w:t>
            </w:r>
          </w:p>
        </w:tc>
        <w:tc>
          <w:tcPr>
            <w:tcW w:w="547" w:type="dxa"/>
          </w:tcPr>
          <w:p w14:paraId="13FF4C3B" w14:textId="77777777" w:rsidR="00E52944" w:rsidRPr="000F7CE0" w:rsidRDefault="00E52944" w:rsidP="00416193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1C1EF8" w14:textId="77777777" w:rsidR="00E52944" w:rsidRPr="000F7CE0" w:rsidRDefault="00E52944" w:rsidP="00416193">
            <w:pPr>
              <w:jc w:val="both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 xml:space="preserve">(Vardas, </w:t>
            </w:r>
            <w:r>
              <w:rPr>
                <w:color w:val="000000"/>
                <w:sz w:val="16"/>
                <w:szCs w:val="16"/>
              </w:rPr>
              <w:t>p</w:t>
            </w:r>
            <w:r w:rsidRPr="000F7CE0">
              <w:rPr>
                <w:color w:val="000000"/>
                <w:sz w:val="16"/>
                <w:szCs w:val="16"/>
              </w:rPr>
              <w:t>avardė)</w:t>
            </w:r>
          </w:p>
        </w:tc>
      </w:tr>
    </w:tbl>
    <w:p w14:paraId="04584669" w14:textId="77777777" w:rsidR="00E52944" w:rsidRPr="000F7CE0" w:rsidRDefault="00E52944" w:rsidP="00E52944">
      <w:pPr>
        <w:jc w:val="both"/>
      </w:pPr>
    </w:p>
    <w:p w14:paraId="4991D0A8" w14:textId="77777777" w:rsidR="00E52944" w:rsidRPr="000F7CE0" w:rsidRDefault="00E52944" w:rsidP="00E52944">
      <w:pPr>
        <w:jc w:val="center"/>
        <w:rPr>
          <w:sz w:val="20"/>
        </w:rPr>
      </w:pPr>
      <w:r>
        <w:rPr>
          <w:sz w:val="20"/>
        </w:rPr>
        <w:t>____________</w:t>
      </w:r>
      <w:r w:rsidRPr="000F7CE0">
        <w:rPr>
          <w:sz w:val="20"/>
        </w:rPr>
        <w:t>_______</w:t>
      </w:r>
    </w:p>
    <w:p w14:paraId="79FEA4CE" w14:textId="77777777" w:rsidR="00E52944" w:rsidRPr="000F7CE0" w:rsidRDefault="00E52944" w:rsidP="00E52944">
      <w:pPr>
        <w:pStyle w:val="Pavadinimas"/>
        <w:jc w:val="left"/>
        <w:rPr>
          <w:b w:val="0"/>
          <w:sz w:val="20"/>
        </w:rPr>
      </w:pPr>
    </w:p>
    <w:p w14:paraId="390562A1" w14:textId="77777777" w:rsidR="00E52944" w:rsidRPr="000F7CE0" w:rsidRDefault="00E52944" w:rsidP="00E52944">
      <w:pPr>
        <w:pStyle w:val="Pavadinimas"/>
        <w:jc w:val="left"/>
        <w:rPr>
          <w:b w:val="0"/>
          <w:sz w:val="20"/>
        </w:rPr>
      </w:pPr>
    </w:p>
    <w:p w14:paraId="1EA594A1" w14:textId="77777777" w:rsidR="00E52944" w:rsidRPr="000F7CE0" w:rsidRDefault="00E52944" w:rsidP="00E52944">
      <w:pPr>
        <w:rPr>
          <w:sz w:val="20"/>
        </w:rPr>
      </w:pPr>
    </w:p>
    <w:p w14:paraId="5143ABAB" w14:textId="77777777" w:rsidR="00E52944" w:rsidRPr="000F7CE0" w:rsidRDefault="00E52944" w:rsidP="00E52944">
      <w:pPr>
        <w:ind w:left="3600" w:firstLine="720"/>
        <w:rPr>
          <w:sz w:val="20"/>
        </w:rPr>
      </w:pPr>
    </w:p>
    <w:p w14:paraId="2C1DAE64" w14:textId="77777777" w:rsidR="00E52944" w:rsidRPr="000F7CE0" w:rsidRDefault="00E52944" w:rsidP="00E52944">
      <w:pPr>
        <w:ind w:left="3600" w:firstLine="720"/>
        <w:rPr>
          <w:sz w:val="20"/>
        </w:rPr>
      </w:pPr>
    </w:p>
    <w:p w14:paraId="1C450266" w14:textId="77777777" w:rsidR="00E52944" w:rsidRPr="000F7CE0" w:rsidRDefault="00E52944" w:rsidP="00E52944">
      <w:pPr>
        <w:rPr>
          <w:sz w:val="20"/>
        </w:rPr>
      </w:pPr>
    </w:p>
    <w:p w14:paraId="1E79C538" w14:textId="77777777" w:rsidR="00E52944" w:rsidRPr="000F7CE0" w:rsidRDefault="00E52944" w:rsidP="00E52944">
      <w:pPr>
        <w:rPr>
          <w:sz w:val="20"/>
        </w:rPr>
      </w:pPr>
    </w:p>
    <w:p w14:paraId="408FB7BB" w14:textId="77777777" w:rsidR="00E52944" w:rsidRPr="00F13ED6" w:rsidRDefault="00E52944" w:rsidP="00E52944">
      <w:pPr>
        <w:ind w:left="5387"/>
        <w:rPr>
          <w:szCs w:val="24"/>
        </w:rPr>
      </w:pPr>
      <w:r w:rsidRPr="00932477">
        <w:rPr>
          <w:szCs w:val="24"/>
        </w:rPr>
        <w:t xml:space="preserve">Varėnos rajono </w:t>
      </w:r>
      <w:r w:rsidRPr="00F13ED6">
        <w:rPr>
          <w:szCs w:val="24"/>
        </w:rPr>
        <w:t xml:space="preserve">kultūros projektų dalinio </w:t>
      </w:r>
    </w:p>
    <w:p w14:paraId="64885839" w14:textId="77777777" w:rsidR="00E52944" w:rsidRPr="00932477" w:rsidRDefault="00E52944" w:rsidP="00E52944">
      <w:pPr>
        <w:ind w:left="5387"/>
        <w:rPr>
          <w:szCs w:val="24"/>
        </w:rPr>
      </w:pPr>
      <w:r w:rsidRPr="00F13ED6">
        <w:rPr>
          <w:szCs w:val="24"/>
        </w:rPr>
        <w:t>finan</w:t>
      </w:r>
      <w:r w:rsidRPr="005560BA">
        <w:rPr>
          <w:szCs w:val="24"/>
        </w:rPr>
        <w:t>s</w:t>
      </w:r>
      <w:r w:rsidRPr="003A1488">
        <w:rPr>
          <w:szCs w:val="24"/>
        </w:rPr>
        <w:t xml:space="preserve">avimo iš savivaldybės biudžeto lėšų </w:t>
      </w:r>
      <w:r w:rsidRPr="0044050D">
        <w:rPr>
          <w:szCs w:val="24"/>
        </w:rPr>
        <w:t>sutarties</w:t>
      </w:r>
      <w:r w:rsidRPr="00932477" w:rsidDel="0094406D">
        <w:rPr>
          <w:szCs w:val="24"/>
        </w:rPr>
        <w:t xml:space="preserve"> </w:t>
      </w:r>
    </w:p>
    <w:p w14:paraId="5DAD73FF" w14:textId="77777777" w:rsidR="00E52944" w:rsidRPr="00932477" w:rsidRDefault="00E52944" w:rsidP="00E52944">
      <w:pPr>
        <w:ind w:left="5387"/>
        <w:rPr>
          <w:szCs w:val="24"/>
        </w:rPr>
      </w:pPr>
      <w:r w:rsidRPr="00932477">
        <w:rPr>
          <w:szCs w:val="24"/>
        </w:rPr>
        <w:t>4 priedas</w:t>
      </w:r>
    </w:p>
    <w:p w14:paraId="6247F00D" w14:textId="77777777" w:rsidR="00E52944" w:rsidRPr="000F7CE0" w:rsidRDefault="00E52944" w:rsidP="00E52944">
      <w:pPr>
        <w:ind w:left="3600" w:firstLine="720"/>
        <w:rPr>
          <w:sz w:val="20"/>
        </w:rPr>
      </w:pPr>
    </w:p>
    <w:p w14:paraId="7CD10A92" w14:textId="77777777" w:rsidR="00E52944" w:rsidRPr="000F7CE0" w:rsidRDefault="00E52944" w:rsidP="00E52944">
      <w:pPr>
        <w:ind w:left="3600" w:firstLine="720"/>
        <w:rPr>
          <w:sz w:val="20"/>
        </w:rPr>
      </w:pPr>
    </w:p>
    <w:p w14:paraId="7A8F79CC" w14:textId="77777777" w:rsidR="00E52944" w:rsidRPr="000F7CE0" w:rsidRDefault="00E52944" w:rsidP="00E52944">
      <w:pPr>
        <w:jc w:val="center"/>
        <w:rPr>
          <w:bCs/>
          <w:sz w:val="20"/>
        </w:rPr>
      </w:pPr>
      <w:r w:rsidRPr="000F7CE0">
        <w:rPr>
          <w:bCs/>
          <w:sz w:val="20"/>
        </w:rPr>
        <w:t>(Ataskaitos formos pavyzdys)</w:t>
      </w:r>
    </w:p>
    <w:p w14:paraId="6D408390" w14:textId="77777777" w:rsidR="00E52944" w:rsidRPr="000F7CE0" w:rsidRDefault="00E52944" w:rsidP="00E52944">
      <w:pPr>
        <w:jc w:val="center"/>
        <w:rPr>
          <w:sz w:val="20"/>
        </w:rPr>
      </w:pPr>
    </w:p>
    <w:p w14:paraId="5F042046" w14:textId="77777777" w:rsidR="00E52944" w:rsidRPr="000F7CE0" w:rsidRDefault="00E52944" w:rsidP="00E52944">
      <w:pPr>
        <w:jc w:val="center"/>
        <w:rPr>
          <w:b/>
          <w:szCs w:val="24"/>
        </w:rPr>
      </w:pPr>
      <w:r w:rsidRPr="000F7CE0">
        <w:rPr>
          <w:b/>
          <w:szCs w:val="24"/>
        </w:rPr>
        <w:t>PROJEKTO ĮGYVENDINIMO ATASKAITA</w:t>
      </w:r>
    </w:p>
    <w:p w14:paraId="3C570C19" w14:textId="77777777" w:rsidR="00E52944" w:rsidRPr="000F7CE0" w:rsidRDefault="00E52944" w:rsidP="00E52944">
      <w:pPr>
        <w:ind w:right="140"/>
        <w:jc w:val="center"/>
        <w:rPr>
          <w:sz w:val="22"/>
          <w:szCs w:val="22"/>
        </w:rPr>
      </w:pPr>
    </w:p>
    <w:p w14:paraId="7277FFC8" w14:textId="77777777" w:rsidR="00E52944" w:rsidRPr="000F7CE0" w:rsidRDefault="00E52944" w:rsidP="00E52944">
      <w:pPr>
        <w:jc w:val="center"/>
      </w:pPr>
      <w:r w:rsidRPr="000F7CE0">
        <w:t>________________</w:t>
      </w:r>
    </w:p>
    <w:p w14:paraId="009CA0A8" w14:textId="77777777" w:rsidR="00E52944" w:rsidRPr="000F7CE0" w:rsidRDefault="00E52944" w:rsidP="00E52944">
      <w:pPr>
        <w:jc w:val="center"/>
        <w:rPr>
          <w:sz w:val="20"/>
        </w:rPr>
      </w:pPr>
      <w:r w:rsidRPr="000F7CE0">
        <w:rPr>
          <w:sz w:val="20"/>
        </w:rPr>
        <w:t>(data)</w:t>
      </w:r>
    </w:p>
    <w:p w14:paraId="13CC1065" w14:textId="77777777" w:rsidR="00E52944" w:rsidRPr="000F7CE0" w:rsidRDefault="00E52944" w:rsidP="00E52944">
      <w:pPr>
        <w:ind w:right="140"/>
        <w:jc w:val="center"/>
        <w:rPr>
          <w:b/>
          <w:i/>
          <w:sz w:val="20"/>
        </w:rPr>
      </w:pPr>
    </w:p>
    <w:p w14:paraId="169DB17C" w14:textId="77777777" w:rsidR="00E52944" w:rsidRPr="000F7CE0" w:rsidRDefault="00E52944" w:rsidP="00E52944">
      <w:pPr>
        <w:jc w:val="center"/>
      </w:pPr>
      <w:r w:rsidRPr="000F7CE0">
        <w:t>__________________________________</w:t>
      </w:r>
    </w:p>
    <w:p w14:paraId="3AAEA944" w14:textId="77777777" w:rsidR="00E52944" w:rsidRPr="000F7CE0" w:rsidRDefault="00E52944" w:rsidP="00E52944">
      <w:pPr>
        <w:jc w:val="center"/>
        <w:rPr>
          <w:sz w:val="20"/>
        </w:rPr>
      </w:pPr>
      <w:r w:rsidRPr="000F7CE0">
        <w:rPr>
          <w:sz w:val="20"/>
        </w:rPr>
        <w:t>(sutarties data, numeris)</w:t>
      </w:r>
    </w:p>
    <w:p w14:paraId="59A07546" w14:textId="77777777" w:rsidR="00E52944" w:rsidRPr="000F7CE0" w:rsidRDefault="00E52944" w:rsidP="00E52944">
      <w:pPr>
        <w:jc w:val="center"/>
      </w:pPr>
    </w:p>
    <w:p w14:paraId="7BBFDF3C" w14:textId="77777777" w:rsidR="00E52944" w:rsidRPr="000F7CE0" w:rsidRDefault="00E52944" w:rsidP="00E52944">
      <w:pPr>
        <w:jc w:val="center"/>
        <w:rPr>
          <w:sz w:val="22"/>
          <w:szCs w:val="22"/>
        </w:rPr>
      </w:pPr>
      <w:r w:rsidRPr="000F7CE0">
        <w:rPr>
          <w:sz w:val="22"/>
          <w:szCs w:val="22"/>
        </w:rPr>
        <w:t>_____________________________________________________________________________________</w:t>
      </w:r>
    </w:p>
    <w:p w14:paraId="0AE3F4B7" w14:textId="77777777" w:rsidR="00E52944" w:rsidRPr="000F7CE0" w:rsidRDefault="00E52944" w:rsidP="00E52944">
      <w:pPr>
        <w:jc w:val="center"/>
        <w:rPr>
          <w:sz w:val="20"/>
        </w:rPr>
      </w:pPr>
      <w:r w:rsidRPr="000F7CE0">
        <w:rPr>
          <w:sz w:val="20"/>
        </w:rPr>
        <w:t>(lėšų gavėjo pavadinimas, kodas, adresas, telefonas, el. p.)</w:t>
      </w:r>
    </w:p>
    <w:p w14:paraId="662FC3F4" w14:textId="77777777" w:rsidR="00E52944" w:rsidRPr="000F7CE0" w:rsidRDefault="00E52944" w:rsidP="00E52944">
      <w:pPr>
        <w:jc w:val="center"/>
        <w:rPr>
          <w:sz w:val="18"/>
        </w:rPr>
      </w:pPr>
    </w:p>
    <w:p w14:paraId="517D5FAD" w14:textId="77777777" w:rsidR="00E52944" w:rsidRPr="000F7CE0" w:rsidRDefault="00E52944" w:rsidP="00E52944">
      <w:pPr>
        <w:jc w:val="center"/>
        <w:rPr>
          <w:sz w:val="22"/>
          <w:szCs w:val="22"/>
        </w:rPr>
      </w:pPr>
      <w:r w:rsidRPr="000F7CE0">
        <w:rPr>
          <w:sz w:val="18"/>
        </w:rPr>
        <w:t>_______________________________________________________________________________________________</w:t>
      </w:r>
    </w:p>
    <w:p w14:paraId="51CC493D" w14:textId="77777777" w:rsidR="00E52944" w:rsidRPr="000F7CE0" w:rsidRDefault="00E52944" w:rsidP="00E52944">
      <w:pPr>
        <w:jc w:val="center"/>
        <w:rPr>
          <w:sz w:val="20"/>
        </w:rPr>
      </w:pPr>
      <w:r w:rsidRPr="000F7CE0">
        <w:rPr>
          <w:sz w:val="20"/>
        </w:rPr>
        <w:t>(projekto  pavadinimas)</w:t>
      </w:r>
    </w:p>
    <w:p w14:paraId="25227763" w14:textId="77777777" w:rsidR="00E52944" w:rsidRPr="000F7CE0" w:rsidRDefault="00E52944" w:rsidP="00E52944">
      <w:pPr>
        <w:jc w:val="center"/>
        <w:rPr>
          <w:szCs w:val="24"/>
        </w:rPr>
      </w:pPr>
    </w:p>
    <w:p w14:paraId="364ADCB8" w14:textId="77777777" w:rsidR="00E52944" w:rsidRPr="000F7CE0" w:rsidRDefault="00E52944" w:rsidP="00E52944">
      <w:pPr>
        <w:tabs>
          <w:tab w:val="left" w:pos="10205"/>
        </w:tabs>
        <w:ind w:left="-142"/>
        <w:jc w:val="both"/>
        <w:rPr>
          <w:szCs w:val="24"/>
        </w:rPr>
      </w:pPr>
      <w:r w:rsidRPr="000F7CE0">
        <w:rPr>
          <w:szCs w:val="24"/>
        </w:rPr>
        <w:tab/>
        <w:t xml:space="preserve">(data)     </w:t>
      </w:r>
    </w:p>
    <w:p w14:paraId="71024AD2" w14:textId="77777777" w:rsidR="00E52944" w:rsidRPr="00D45B3C" w:rsidRDefault="00E52944" w:rsidP="00E52944">
      <w:pPr>
        <w:spacing w:line="360" w:lineRule="auto"/>
        <w:jc w:val="both"/>
        <w:rPr>
          <w:b/>
          <w:szCs w:val="24"/>
        </w:rPr>
      </w:pPr>
      <w:r w:rsidRPr="00D45B3C">
        <w:rPr>
          <w:b/>
          <w:szCs w:val="24"/>
        </w:rPr>
        <w:t xml:space="preserve">Projekto įgyvendinimo rezultatai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058"/>
      </w:tblGrid>
      <w:tr w:rsidR="00E52944" w:rsidRPr="00932477" w14:paraId="4A9B9974" w14:textId="77777777" w:rsidTr="00416193">
        <w:trPr>
          <w:trHeight w:val="110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B2B" w14:textId="77777777" w:rsidR="00E52944" w:rsidRPr="00932477" w:rsidRDefault="00E52944" w:rsidP="00416193">
            <w:pPr>
              <w:rPr>
                <w:szCs w:val="24"/>
              </w:rPr>
            </w:pPr>
            <w:r w:rsidRPr="00932477">
              <w:rPr>
                <w:szCs w:val="24"/>
              </w:rPr>
              <w:t>Projekto pavadinima</w:t>
            </w:r>
            <w:r>
              <w:rPr>
                <w:szCs w:val="24"/>
              </w:rPr>
              <w:t>s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B94" w14:textId="77777777" w:rsidR="00E52944" w:rsidRPr="00D45B3C" w:rsidRDefault="00E52944" w:rsidP="00416193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</w:p>
        </w:tc>
      </w:tr>
      <w:tr w:rsidR="00E52944" w:rsidRPr="00932477" w14:paraId="3BF52C55" w14:textId="77777777" w:rsidTr="00416193">
        <w:trPr>
          <w:trHeight w:val="11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511" w14:textId="77777777" w:rsidR="00E52944" w:rsidRPr="00932477" w:rsidRDefault="00E52944" w:rsidP="00416193">
            <w:pPr>
              <w:rPr>
                <w:szCs w:val="24"/>
              </w:rPr>
            </w:pPr>
            <w:r w:rsidRPr="00932477">
              <w:rPr>
                <w:szCs w:val="24"/>
              </w:rPr>
              <w:t>Projekto tikslų, uždavinių įgyvendinimas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36C" w14:textId="77777777" w:rsidR="00E52944" w:rsidRPr="00D45B3C" w:rsidRDefault="00E52944" w:rsidP="00416193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</w:p>
        </w:tc>
      </w:tr>
      <w:tr w:rsidR="00E52944" w:rsidRPr="00932477" w14:paraId="66FE3340" w14:textId="77777777" w:rsidTr="00416193">
        <w:trPr>
          <w:trHeight w:val="15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9843" w14:textId="77777777" w:rsidR="00E52944" w:rsidRPr="00932477" w:rsidRDefault="00E52944" w:rsidP="00416193">
            <w:pPr>
              <w:rPr>
                <w:szCs w:val="24"/>
              </w:rPr>
            </w:pPr>
            <w:r w:rsidRPr="00932477">
              <w:rPr>
                <w:szCs w:val="24"/>
              </w:rPr>
              <w:t>Pasiekti projekto įgyvendinimo rezultatai skaičiais (dalyvių skaičius,</w:t>
            </w:r>
            <w:r>
              <w:rPr>
                <w:szCs w:val="24"/>
              </w:rPr>
              <w:t xml:space="preserve"> </w:t>
            </w:r>
            <w:r w:rsidRPr="00932477">
              <w:rPr>
                <w:szCs w:val="24"/>
              </w:rPr>
              <w:t>kiti rodikliai)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24F2" w14:textId="77777777" w:rsidR="00E52944" w:rsidRPr="00D45B3C" w:rsidRDefault="00E52944" w:rsidP="00416193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</w:p>
        </w:tc>
      </w:tr>
      <w:tr w:rsidR="00E52944" w:rsidRPr="00932477" w14:paraId="400C406D" w14:textId="77777777" w:rsidTr="00416193">
        <w:trPr>
          <w:trHeight w:val="7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833" w14:textId="77777777" w:rsidR="00E52944" w:rsidRPr="00932477" w:rsidRDefault="00E52944" w:rsidP="00416193">
            <w:pPr>
              <w:rPr>
                <w:szCs w:val="24"/>
              </w:rPr>
            </w:pPr>
            <w:r w:rsidRPr="00932477">
              <w:rPr>
                <w:szCs w:val="24"/>
              </w:rPr>
              <w:t>Projekto tolesnio vystymosi galimybės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6038" w14:textId="77777777" w:rsidR="00E52944" w:rsidRPr="00D45B3C" w:rsidRDefault="00E52944" w:rsidP="00416193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</w:p>
        </w:tc>
      </w:tr>
      <w:tr w:rsidR="00E52944" w:rsidRPr="00932477" w14:paraId="05F6B730" w14:textId="77777777" w:rsidTr="00416193">
        <w:trPr>
          <w:trHeight w:val="9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67A5" w14:textId="77777777" w:rsidR="00E52944" w:rsidRPr="00932477" w:rsidRDefault="00E52944" w:rsidP="00416193">
            <w:pPr>
              <w:rPr>
                <w:szCs w:val="24"/>
              </w:rPr>
            </w:pPr>
            <w:r w:rsidRPr="00932477">
              <w:rPr>
                <w:szCs w:val="24"/>
              </w:rPr>
              <w:t>Kiti finansavimo šaltiniai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ACF" w14:textId="77777777" w:rsidR="00E52944" w:rsidRPr="00D45B3C" w:rsidRDefault="00E52944" w:rsidP="00416193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</w:p>
        </w:tc>
      </w:tr>
    </w:tbl>
    <w:p w14:paraId="64DE53B3" w14:textId="77777777" w:rsidR="00E52944" w:rsidRPr="00D45B3C" w:rsidRDefault="00E52944" w:rsidP="00E52944">
      <w:pPr>
        <w:spacing w:line="360" w:lineRule="auto"/>
        <w:jc w:val="both"/>
        <w:rPr>
          <w:szCs w:val="24"/>
        </w:rPr>
      </w:pPr>
    </w:p>
    <w:p w14:paraId="403DDAC3" w14:textId="77777777" w:rsidR="00E52944" w:rsidRPr="000F7CE0" w:rsidRDefault="00E52944" w:rsidP="00E52944">
      <w:pPr>
        <w:spacing w:line="360" w:lineRule="auto"/>
        <w:jc w:val="both"/>
        <w:rPr>
          <w:szCs w:val="24"/>
        </w:rPr>
      </w:pPr>
      <w:r w:rsidRPr="00D45B3C">
        <w:rPr>
          <w:szCs w:val="24"/>
        </w:rPr>
        <w:t>Lėšų gavėjas</w:t>
      </w:r>
      <w:r w:rsidRPr="000F7CE0">
        <w:rPr>
          <w:szCs w:val="24"/>
        </w:rPr>
        <w:t xml:space="preserve"> </w:t>
      </w:r>
      <w:r w:rsidRPr="000F7CE0">
        <w:rPr>
          <w:szCs w:val="24"/>
        </w:rPr>
        <w:tab/>
        <w:t xml:space="preserve">             ___________________________________________________</w:t>
      </w:r>
    </w:p>
    <w:p w14:paraId="1FFE316D" w14:textId="77777777" w:rsidR="00E52944" w:rsidRPr="000F7CE0" w:rsidRDefault="00E52944" w:rsidP="00E52944">
      <w:pPr>
        <w:spacing w:line="360" w:lineRule="auto"/>
        <w:ind w:left="2592" w:firstLine="1296"/>
        <w:jc w:val="both"/>
        <w:rPr>
          <w:sz w:val="20"/>
        </w:rPr>
      </w:pPr>
      <w:r w:rsidRPr="000F7CE0">
        <w:rPr>
          <w:sz w:val="20"/>
        </w:rPr>
        <w:t>(parašas)</w:t>
      </w:r>
      <w:r w:rsidRPr="000F7CE0">
        <w:rPr>
          <w:sz w:val="20"/>
        </w:rPr>
        <w:tab/>
        <w:t xml:space="preserve"> </w:t>
      </w:r>
      <w:r w:rsidRPr="000F7CE0">
        <w:rPr>
          <w:sz w:val="20"/>
        </w:rPr>
        <w:tab/>
        <w:t>(vardas ir pavardė)</w:t>
      </w:r>
    </w:p>
    <w:p w14:paraId="75BADA1E" w14:textId="77777777" w:rsidR="00E52944" w:rsidRPr="000F7CE0" w:rsidRDefault="00E52944" w:rsidP="00E52944">
      <w:pPr>
        <w:spacing w:line="360" w:lineRule="auto"/>
        <w:jc w:val="both"/>
        <w:rPr>
          <w:sz w:val="20"/>
        </w:rPr>
      </w:pPr>
    </w:p>
    <w:p w14:paraId="1C4EA198" w14:textId="77777777" w:rsidR="00E52944" w:rsidRPr="000F7CE0" w:rsidRDefault="00E52944" w:rsidP="00E52944">
      <w:pPr>
        <w:jc w:val="center"/>
      </w:pPr>
      <w:r>
        <w:rPr>
          <w:sz w:val="20"/>
        </w:rPr>
        <w:t>____________</w:t>
      </w:r>
      <w:r w:rsidRPr="000F7CE0">
        <w:rPr>
          <w:sz w:val="20"/>
        </w:rPr>
        <w:t>_______</w:t>
      </w:r>
    </w:p>
    <w:sectPr w:rsidR="00E52944" w:rsidRPr="000F7CE0" w:rsidSect="008F5D5D">
      <w:footerReference w:type="default" r:id="rId7"/>
      <w:type w:val="continuous"/>
      <w:pgSz w:w="11906" w:h="16838" w:code="9"/>
      <w:pgMar w:top="1701" w:right="567" w:bottom="1134" w:left="1701" w:header="567" w:footer="567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CF46F" w14:textId="77777777" w:rsidR="00EB5296" w:rsidRDefault="00EB5296">
      <w:r>
        <w:separator/>
      </w:r>
    </w:p>
  </w:endnote>
  <w:endnote w:type="continuationSeparator" w:id="0">
    <w:p w14:paraId="15369361" w14:textId="77777777" w:rsidR="00EB5296" w:rsidRDefault="00EB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741C" w14:textId="77777777" w:rsidR="008857F1" w:rsidRDefault="008857F1" w:rsidP="00AC209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AD90" w14:textId="77777777" w:rsidR="00EB5296" w:rsidRDefault="00EB5296">
      <w:r>
        <w:separator/>
      </w:r>
    </w:p>
  </w:footnote>
  <w:footnote w:type="continuationSeparator" w:id="0">
    <w:p w14:paraId="0DA5C9BD" w14:textId="77777777" w:rsidR="00EB5296" w:rsidRDefault="00EB5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80182"/>
    <w:multiLevelType w:val="multilevel"/>
    <w:tmpl w:val="1298C0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1800"/>
      </w:pPr>
      <w:rPr>
        <w:rFonts w:hint="default"/>
      </w:rPr>
    </w:lvl>
  </w:abstractNum>
  <w:abstractNum w:abstractNumId="1" w15:restartNumberingAfterBreak="0">
    <w:nsid w:val="38E44A76"/>
    <w:multiLevelType w:val="hybridMultilevel"/>
    <w:tmpl w:val="5CD6F5FE"/>
    <w:lvl w:ilvl="0" w:tplc="988EFC3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5740792D"/>
    <w:multiLevelType w:val="hybridMultilevel"/>
    <w:tmpl w:val="55E46236"/>
    <w:lvl w:ilvl="0" w:tplc="54CA4598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63944369">
    <w:abstractNumId w:val="2"/>
  </w:num>
  <w:num w:numId="2" w16cid:durableId="839277032">
    <w:abstractNumId w:val="0"/>
  </w:num>
  <w:num w:numId="3" w16cid:durableId="899364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FB"/>
    <w:rsid w:val="0000695E"/>
    <w:rsid w:val="0001207E"/>
    <w:rsid w:val="0002153B"/>
    <w:rsid w:val="00022901"/>
    <w:rsid w:val="00024944"/>
    <w:rsid w:val="00027406"/>
    <w:rsid w:val="00031D92"/>
    <w:rsid w:val="0004420E"/>
    <w:rsid w:val="00047DB4"/>
    <w:rsid w:val="00051DCC"/>
    <w:rsid w:val="00051F27"/>
    <w:rsid w:val="0005363E"/>
    <w:rsid w:val="0007636D"/>
    <w:rsid w:val="000A3833"/>
    <w:rsid w:val="000B00FB"/>
    <w:rsid w:val="000B2E3B"/>
    <w:rsid w:val="000C2939"/>
    <w:rsid w:val="000D6BD2"/>
    <w:rsid w:val="000E23EA"/>
    <w:rsid w:val="000E379B"/>
    <w:rsid w:val="001015F6"/>
    <w:rsid w:val="00105D72"/>
    <w:rsid w:val="0011377D"/>
    <w:rsid w:val="00115214"/>
    <w:rsid w:val="00117420"/>
    <w:rsid w:val="0011784C"/>
    <w:rsid w:val="00117B1F"/>
    <w:rsid w:val="00124D7D"/>
    <w:rsid w:val="001321EE"/>
    <w:rsid w:val="00133B5F"/>
    <w:rsid w:val="0014758C"/>
    <w:rsid w:val="00155999"/>
    <w:rsid w:val="001578FA"/>
    <w:rsid w:val="0016480B"/>
    <w:rsid w:val="00164B8F"/>
    <w:rsid w:val="00165164"/>
    <w:rsid w:val="00167464"/>
    <w:rsid w:val="001727F4"/>
    <w:rsid w:val="0018213E"/>
    <w:rsid w:val="001A6E67"/>
    <w:rsid w:val="001B68AC"/>
    <w:rsid w:val="001C1F92"/>
    <w:rsid w:val="001C34DB"/>
    <w:rsid w:val="001C6241"/>
    <w:rsid w:val="001D18C2"/>
    <w:rsid w:val="00204BEB"/>
    <w:rsid w:val="00205A5D"/>
    <w:rsid w:val="00232425"/>
    <w:rsid w:val="00236015"/>
    <w:rsid w:val="00243A9C"/>
    <w:rsid w:val="00265765"/>
    <w:rsid w:val="00270317"/>
    <w:rsid w:val="00285E4E"/>
    <w:rsid w:val="002915C4"/>
    <w:rsid w:val="002B5B53"/>
    <w:rsid w:val="002B79CB"/>
    <w:rsid w:val="002C707C"/>
    <w:rsid w:val="002E04DC"/>
    <w:rsid w:val="002E0631"/>
    <w:rsid w:val="002E2883"/>
    <w:rsid w:val="002E2B44"/>
    <w:rsid w:val="002E7B4A"/>
    <w:rsid w:val="002F7726"/>
    <w:rsid w:val="002F7D7A"/>
    <w:rsid w:val="003030A6"/>
    <w:rsid w:val="00303949"/>
    <w:rsid w:val="003170F7"/>
    <w:rsid w:val="003202CD"/>
    <w:rsid w:val="00320CC0"/>
    <w:rsid w:val="00333119"/>
    <w:rsid w:val="00345657"/>
    <w:rsid w:val="00347606"/>
    <w:rsid w:val="003520EB"/>
    <w:rsid w:val="00353E48"/>
    <w:rsid w:val="003606AC"/>
    <w:rsid w:val="00367F19"/>
    <w:rsid w:val="00385211"/>
    <w:rsid w:val="00387ABF"/>
    <w:rsid w:val="00390BD2"/>
    <w:rsid w:val="00392425"/>
    <w:rsid w:val="00392C60"/>
    <w:rsid w:val="003A0D87"/>
    <w:rsid w:val="003C166C"/>
    <w:rsid w:val="003C684E"/>
    <w:rsid w:val="003C776E"/>
    <w:rsid w:val="003D3AD2"/>
    <w:rsid w:val="003E0A7E"/>
    <w:rsid w:val="003E0E68"/>
    <w:rsid w:val="003E135B"/>
    <w:rsid w:val="003E32D6"/>
    <w:rsid w:val="003E34CC"/>
    <w:rsid w:val="003E3D17"/>
    <w:rsid w:val="003F12D5"/>
    <w:rsid w:val="00400E53"/>
    <w:rsid w:val="00403FE0"/>
    <w:rsid w:val="0041048C"/>
    <w:rsid w:val="00412695"/>
    <w:rsid w:val="004517F5"/>
    <w:rsid w:val="004531A0"/>
    <w:rsid w:val="00457A88"/>
    <w:rsid w:val="004654D5"/>
    <w:rsid w:val="00484E55"/>
    <w:rsid w:val="004A2A48"/>
    <w:rsid w:val="004A5884"/>
    <w:rsid w:val="004A60FE"/>
    <w:rsid w:val="004C359D"/>
    <w:rsid w:val="004C5512"/>
    <w:rsid w:val="004E044E"/>
    <w:rsid w:val="004E6212"/>
    <w:rsid w:val="004E65D4"/>
    <w:rsid w:val="004F3B3A"/>
    <w:rsid w:val="004F6105"/>
    <w:rsid w:val="005015D1"/>
    <w:rsid w:val="00510F64"/>
    <w:rsid w:val="00511152"/>
    <w:rsid w:val="00513247"/>
    <w:rsid w:val="00524EDE"/>
    <w:rsid w:val="00526767"/>
    <w:rsid w:val="005650C4"/>
    <w:rsid w:val="00567200"/>
    <w:rsid w:val="0057219D"/>
    <w:rsid w:val="0058420C"/>
    <w:rsid w:val="0058512B"/>
    <w:rsid w:val="00590634"/>
    <w:rsid w:val="005955AA"/>
    <w:rsid w:val="005B51D7"/>
    <w:rsid w:val="005D28DE"/>
    <w:rsid w:val="005E19C2"/>
    <w:rsid w:val="005F1555"/>
    <w:rsid w:val="005F3E46"/>
    <w:rsid w:val="005F72C1"/>
    <w:rsid w:val="006108BB"/>
    <w:rsid w:val="0061424B"/>
    <w:rsid w:val="006172FB"/>
    <w:rsid w:val="0062116F"/>
    <w:rsid w:val="00640581"/>
    <w:rsid w:val="00654481"/>
    <w:rsid w:val="00662D92"/>
    <w:rsid w:val="00662F8A"/>
    <w:rsid w:val="00664662"/>
    <w:rsid w:val="00670183"/>
    <w:rsid w:val="006754F4"/>
    <w:rsid w:val="006808E2"/>
    <w:rsid w:val="00681CF6"/>
    <w:rsid w:val="0069101E"/>
    <w:rsid w:val="006A4C58"/>
    <w:rsid w:val="006B51FF"/>
    <w:rsid w:val="006C229E"/>
    <w:rsid w:val="006C2A29"/>
    <w:rsid w:val="006C43C7"/>
    <w:rsid w:val="006C4CF7"/>
    <w:rsid w:val="006D089E"/>
    <w:rsid w:val="006D68C3"/>
    <w:rsid w:val="006E415F"/>
    <w:rsid w:val="00704354"/>
    <w:rsid w:val="00704F1B"/>
    <w:rsid w:val="0073290F"/>
    <w:rsid w:val="00733E50"/>
    <w:rsid w:val="00751E2F"/>
    <w:rsid w:val="00770871"/>
    <w:rsid w:val="00772118"/>
    <w:rsid w:val="007829BA"/>
    <w:rsid w:val="007912AD"/>
    <w:rsid w:val="00793F77"/>
    <w:rsid w:val="00795BBB"/>
    <w:rsid w:val="007A0118"/>
    <w:rsid w:val="007A2907"/>
    <w:rsid w:val="007B714C"/>
    <w:rsid w:val="007C0892"/>
    <w:rsid w:val="007C0CC1"/>
    <w:rsid w:val="007C48FA"/>
    <w:rsid w:val="007D4016"/>
    <w:rsid w:val="007F3385"/>
    <w:rsid w:val="00800CA6"/>
    <w:rsid w:val="00807624"/>
    <w:rsid w:val="00830055"/>
    <w:rsid w:val="00842BAE"/>
    <w:rsid w:val="00857C1A"/>
    <w:rsid w:val="00861003"/>
    <w:rsid w:val="008857F1"/>
    <w:rsid w:val="00891363"/>
    <w:rsid w:val="00892823"/>
    <w:rsid w:val="008A0329"/>
    <w:rsid w:val="008A31C9"/>
    <w:rsid w:val="008A43D2"/>
    <w:rsid w:val="008B0B5F"/>
    <w:rsid w:val="008B296E"/>
    <w:rsid w:val="008C1278"/>
    <w:rsid w:val="008F5D5D"/>
    <w:rsid w:val="0090101C"/>
    <w:rsid w:val="00910592"/>
    <w:rsid w:val="00915875"/>
    <w:rsid w:val="00925F46"/>
    <w:rsid w:val="009401BB"/>
    <w:rsid w:val="009437BE"/>
    <w:rsid w:val="00952F99"/>
    <w:rsid w:val="009620B0"/>
    <w:rsid w:val="009649F9"/>
    <w:rsid w:val="009915A5"/>
    <w:rsid w:val="009931CE"/>
    <w:rsid w:val="00994542"/>
    <w:rsid w:val="00997F2E"/>
    <w:rsid w:val="009A23D7"/>
    <w:rsid w:val="009A5356"/>
    <w:rsid w:val="009B04BB"/>
    <w:rsid w:val="009B2670"/>
    <w:rsid w:val="009B3452"/>
    <w:rsid w:val="009B4805"/>
    <w:rsid w:val="009B6234"/>
    <w:rsid w:val="009C5D36"/>
    <w:rsid w:val="009C6360"/>
    <w:rsid w:val="009D1583"/>
    <w:rsid w:val="009E1DA9"/>
    <w:rsid w:val="009E354B"/>
    <w:rsid w:val="009F38D9"/>
    <w:rsid w:val="009F7953"/>
    <w:rsid w:val="00A00216"/>
    <w:rsid w:val="00A03007"/>
    <w:rsid w:val="00A036FE"/>
    <w:rsid w:val="00A04BB2"/>
    <w:rsid w:val="00A05A26"/>
    <w:rsid w:val="00A16732"/>
    <w:rsid w:val="00A27771"/>
    <w:rsid w:val="00A6345D"/>
    <w:rsid w:val="00A64132"/>
    <w:rsid w:val="00A65624"/>
    <w:rsid w:val="00A7301F"/>
    <w:rsid w:val="00A9005C"/>
    <w:rsid w:val="00A96C72"/>
    <w:rsid w:val="00AA30F2"/>
    <w:rsid w:val="00AB0519"/>
    <w:rsid w:val="00AB733E"/>
    <w:rsid w:val="00AC2090"/>
    <w:rsid w:val="00AC548A"/>
    <w:rsid w:val="00AF2EBE"/>
    <w:rsid w:val="00AF2F12"/>
    <w:rsid w:val="00AF6386"/>
    <w:rsid w:val="00B02307"/>
    <w:rsid w:val="00B07EB1"/>
    <w:rsid w:val="00B10C3A"/>
    <w:rsid w:val="00B332ED"/>
    <w:rsid w:val="00B37873"/>
    <w:rsid w:val="00B4167C"/>
    <w:rsid w:val="00B46F2F"/>
    <w:rsid w:val="00B47F8D"/>
    <w:rsid w:val="00B50377"/>
    <w:rsid w:val="00B52563"/>
    <w:rsid w:val="00B6332D"/>
    <w:rsid w:val="00B63565"/>
    <w:rsid w:val="00B640DC"/>
    <w:rsid w:val="00B72A0A"/>
    <w:rsid w:val="00BA2801"/>
    <w:rsid w:val="00BB038A"/>
    <w:rsid w:val="00BC0E4E"/>
    <w:rsid w:val="00BC1B5B"/>
    <w:rsid w:val="00BC3256"/>
    <w:rsid w:val="00BC6506"/>
    <w:rsid w:val="00BD4B26"/>
    <w:rsid w:val="00BE57C6"/>
    <w:rsid w:val="00BE70C1"/>
    <w:rsid w:val="00C15FFF"/>
    <w:rsid w:val="00C16305"/>
    <w:rsid w:val="00C23E07"/>
    <w:rsid w:val="00C23FBA"/>
    <w:rsid w:val="00C27BB2"/>
    <w:rsid w:val="00C35C53"/>
    <w:rsid w:val="00C433D2"/>
    <w:rsid w:val="00C45FB1"/>
    <w:rsid w:val="00C53674"/>
    <w:rsid w:val="00C537BC"/>
    <w:rsid w:val="00C63974"/>
    <w:rsid w:val="00C65DB0"/>
    <w:rsid w:val="00C674FB"/>
    <w:rsid w:val="00C731B1"/>
    <w:rsid w:val="00C766C8"/>
    <w:rsid w:val="00C81939"/>
    <w:rsid w:val="00C8472E"/>
    <w:rsid w:val="00C84B54"/>
    <w:rsid w:val="00CA20D5"/>
    <w:rsid w:val="00CA4990"/>
    <w:rsid w:val="00CB2BFB"/>
    <w:rsid w:val="00CC33B2"/>
    <w:rsid w:val="00CF0999"/>
    <w:rsid w:val="00CF47FA"/>
    <w:rsid w:val="00CF7562"/>
    <w:rsid w:val="00D02074"/>
    <w:rsid w:val="00D03604"/>
    <w:rsid w:val="00D03AC1"/>
    <w:rsid w:val="00D078ED"/>
    <w:rsid w:val="00D34742"/>
    <w:rsid w:val="00D50056"/>
    <w:rsid w:val="00D61236"/>
    <w:rsid w:val="00D631F9"/>
    <w:rsid w:val="00D66A5E"/>
    <w:rsid w:val="00D6759F"/>
    <w:rsid w:val="00D721B1"/>
    <w:rsid w:val="00D73409"/>
    <w:rsid w:val="00D81D88"/>
    <w:rsid w:val="00D92BCD"/>
    <w:rsid w:val="00DA7642"/>
    <w:rsid w:val="00DA76BB"/>
    <w:rsid w:val="00DC7720"/>
    <w:rsid w:val="00DD6001"/>
    <w:rsid w:val="00DE25CC"/>
    <w:rsid w:val="00DE693E"/>
    <w:rsid w:val="00DF3E52"/>
    <w:rsid w:val="00DF608E"/>
    <w:rsid w:val="00E0569B"/>
    <w:rsid w:val="00E07C5B"/>
    <w:rsid w:val="00E1160E"/>
    <w:rsid w:val="00E16C11"/>
    <w:rsid w:val="00E235CB"/>
    <w:rsid w:val="00E25A47"/>
    <w:rsid w:val="00E3147A"/>
    <w:rsid w:val="00E41712"/>
    <w:rsid w:val="00E41E40"/>
    <w:rsid w:val="00E52944"/>
    <w:rsid w:val="00E7446A"/>
    <w:rsid w:val="00E74835"/>
    <w:rsid w:val="00E828B0"/>
    <w:rsid w:val="00E84712"/>
    <w:rsid w:val="00E910D6"/>
    <w:rsid w:val="00E9412E"/>
    <w:rsid w:val="00EA4540"/>
    <w:rsid w:val="00EB0DA1"/>
    <w:rsid w:val="00EB5296"/>
    <w:rsid w:val="00EB576F"/>
    <w:rsid w:val="00ED0217"/>
    <w:rsid w:val="00ED2FF6"/>
    <w:rsid w:val="00ED5ED0"/>
    <w:rsid w:val="00F06B5C"/>
    <w:rsid w:val="00F2416B"/>
    <w:rsid w:val="00F31371"/>
    <w:rsid w:val="00F37EF2"/>
    <w:rsid w:val="00F4113F"/>
    <w:rsid w:val="00F44210"/>
    <w:rsid w:val="00F45A6E"/>
    <w:rsid w:val="00F463A0"/>
    <w:rsid w:val="00F463B4"/>
    <w:rsid w:val="00F62A73"/>
    <w:rsid w:val="00F63AF7"/>
    <w:rsid w:val="00F644C6"/>
    <w:rsid w:val="00F65D39"/>
    <w:rsid w:val="00F7283C"/>
    <w:rsid w:val="00F72B70"/>
    <w:rsid w:val="00F74098"/>
    <w:rsid w:val="00F96D7C"/>
    <w:rsid w:val="00FA1AAC"/>
    <w:rsid w:val="00FA6445"/>
    <w:rsid w:val="00FC601A"/>
    <w:rsid w:val="00FC6CA1"/>
    <w:rsid w:val="00FD2E6F"/>
    <w:rsid w:val="00FD46A1"/>
    <w:rsid w:val="00FE1E4E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79238"/>
  <w15:chartTrackingRefBased/>
  <w15:docId w15:val="{94C0565E-77F1-4374-B040-B103F4A1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Sraopastraipa">
    <w:name w:val="List Paragraph"/>
    <w:basedOn w:val="prastasis"/>
    <w:uiPriority w:val="34"/>
    <w:qFormat/>
    <w:rsid w:val="008C127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127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C1278"/>
    <w:rPr>
      <w:rFonts w:ascii="Tahoma" w:hAnsi="Tahoma" w:cs="Tahoma"/>
      <w:sz w:val="16"/>
      <w:szCs w:val="16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C0892"/>
    <w:pPr>
      <w:ind w:left="720"/>
    </w:pPr>
    <w:rPr>
      <w:szCs w:val="24"/>
    </w:rPr>
  </w:style>
  <w:style w:type="character" w:customStyle="1" w:styleId="PagrindiniotekstotraukaDiagrama">
    <w:name w:val="Pagrindinio teksto įtrauka Diagrama"/>
    <w:link w:val="Pagrindiniotekstotrauka"/>
    <w:rsid w:val="007C0892"/>
    <w:rPr>
      <w:sz w:val="24"/>
      <w:szCs w:val="24"/>
      <w:lang w:eastAsia="en-US"/>
    </w:rPr>
  </w:style>
  <w:style w:type="character" w:customStyle="1" w:styleId="Antrat2Diagrama">
    <w:name w:val="Antraštė 2 Diagrama"/>
    <w:link w:val="Antrat2"/>
    <w:uiPriority w:val="99"/>
    <w:rsid w:val="009915A5"/>
    <w:rPr>
      <w:b/>
      <w:bCs/>
      <w:sz w:val="24"/>
      <w:lang w:eastAsia="en-US"/>
    </w:rPr>
  </w:style>
  <w:style w:type="paragraph" w:customStyle="1" w:styleId="CharChar">
    <w:name w:val="Char Char"/>
    <w:basedOn w:val="prastasis"/>
    <w:rsid w:val="00B6356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E5294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52944"/>
    <w:rPr>
      <w:sz w:val="24"/>
      <w:lang w:eastAsia="en-US"/>
    </w:rPr>
  </w:style>
  <w:style w:type="character" w:styleId="Hipersaitas">
    <w:name w:val="Hyperlink"/>
    <w:unhideWhenUsed/>
    <w:rsid w:val="00E52944"/>
    <w:rPr>
      <w:color w:val="0563C1"/>
      <w:u w:val="single"/>
    </w:rPr>
  </w:style>
  <w:style w:type="character" w:styleId="Komentaronuoroda">
    <w:name w:val="annotation reference"/>
    <w:semiHidden/>
    <w:rsid w:val="00E52944"/>
    <w:rPr>
      <w:sz w:val="16"/>
      <w:szCs w:val="16"/>
    </w:rPr>
  </w:style>
  <w:style w:type="paragraph" w:styleId="Pavadinimas">
    <w:name w:val="Title"/>
    <w:basedOn w:val="prastasis"/>
    <w:link w:val="PavadinimasDiagrama"/>
    <w:qFormat/>
    <w:rsid w:val="00E52944"/>
    <w:pPr>
      <w:jc w:val="center"/>
    </w:pPr>
    <w:rPr>
      <w:b/>
      <w:kern w:val="24"/>
    </w:rPr>
  </w:style>
  <w:style w:type="character" w:customStyle="1" w:styleId="PavadinimasDiagrama">
    <w:name w:val="Pavadinimas Diagrama"/>
    <w:basedOn w:val="Numatytasispastraiposriftas"/>
    <w:link w:val="Pavadinimas"/>
    <w:rsid w:val="00E52944"/>
    <w:rPr>
      <w:b/>
      <w:kern w:val="24"/>
      <w:sz w:val="24"/>
      <w:lang w:eastAsia="en-US"/>
    </w:rPr>
  </w:style>
  <w:style w:type="paragraph" w:customStyle="1" w:styleId="Sraopastraipa1">
    <w:name w:val="Sąrašo pastraipa1"/>
    <w:rsid w:val="00E52944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BodyText31">
    <w:name w:val="Body Text 31"/>
    <w:rsid w:val="00E52944"/>
    <w:pPr>
      <w:widowControl w:val="0"/>
      <w:suppressAutoHyphens/>
      <w:spacing w:after="120" w:line="276" w:lineRule="auto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styleId="Pataisymai">
    <w:name w:val="Revision"/>
    <w:hidden/>
    <w:uiPriority w:val="99"/>
    <w:semiHidden/>
    <w:rsid w:val="00E52944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5294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5294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529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52944"/>
    <w:rPr>
      <w:b/>
      <w:bCs/>
      <w:lang w:eastAsia="en-US"/>
    </w:rPr>
  </w:style>
  <w:style w:type="character" w:customStyle="1" w:styleId="PoratDiagrama">
    <w:name w:val="Poraštė Diagrama"/>
    <w:link w:val="Porat"/>
    <w:rsid w:val="00E5294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OKUMENTAI\SABLONAI\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Isakymas.dot</Template>
  <TotalTime>1</TotalTime>
  <Pages>7</Pages>
  <Words>1051</Words>
  <Characters>9542</Characters>
  <Application>Microsoft Office Word</Application>
  <DocSecurity>0</DocSecurity>
  <Lines>79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Druskininku savivaldybe</Company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Mulskienė</dc:creator>
  <cp:keywords/>
  <cp:lastModifiedBy>User</cp:lastModifiedBy>
  <cp:revision>2</cp:revision>
  <cp:lastPrinted>2025-07-21T13:32:00Z</cp:lastPrinted>
  <dcterms:created xsi:type="dcterms:W3CDTF">2026-03-23T07:47:00Z</dcterms:created>
  <dcterms:modified xsi:type="dcterms:W3CDTF">2026-03-23T07:47:00Z</dcterms:modified>
</cp:coreProperties>
</file>