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7AA9" w14:textId="1ABE189D" w:rsidR="00857D3F" w:rsidRDefault="0061179F">
      <w:pPr>
        <w:jc w:val="center"/>
      </w:pPr>
      <w:r w:rsidRPr="009F6626">
        <w:rPr>
          <w:noProof/>
        </w:rPr>
        <w:drawing>
          <wp:inline distT="0" distB="0" distL="0" distR="0" wp14:anchorId="36FDB24A" wp14:editId="22972047">
            <wp:extent cx="685800" cy="866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7CBE94CF" w14:textId="77777777" w:rsidR="00857D3F" w:rsidRDefault="00857D3F">
      <w:pPr>
        <w:pStyle w:val="Antrat1"/>
      </w:pPr>
      <w:bookmarkStart w:id="0" w:name="autorius"/>
      <w:bookmarkStart w:id="1" w:name="Institucija"/>
      <w:r>
        <w:t>VARĖNOS RAJONO SAVIVALDYBĖS ADMINISTRACIJ</w:t>
      </w:r>
      <w:bookmarkEnd w:id="0"/>
      <w:bookmarkEnd w:id="1"/>
      <w:r w:rsidR="0000471C">
        <w:t>OS</w:t>
      </w:r>
    </w:p>
    <w:p w14:paraId="365FCD4C" w14:textId="77777777" w:rsidR="0000471C" w:rsidRDefault="000944C4" w:rsidP="0000471C">
      <w:pPr>
        <w:jc w:val="center"/>
        <w:rPr>
          <w:b/>
        </w:rPr>
      </w:pPr>
      <w:r>
        <w:rPr>
          <w:b/>
        </w:rPr>
        <w:t xml:space="preserve">JAKĖNŲ </w:t>
      </w:r>
      <w:r w:rsidR="0000471C">
        <w:rPr>
          <w:b/>
        </w:rPr>
        <w:t>SENIŪNIJA</w:t>
      </w:r>
    </w:p>
    <w:p w14:paraId="1453BF71" w14:textId="77777777" w:rsidR="00FF38D3" w:rsidRPr="0000471C" w:rsidRDefault="00FF38D3" w:rsidP="0000471C">
      <w:pPr>
        <w:jc w:val="center"/>
        <w:rPr>
          <w:b/>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582"/>
      </w:tblGrid>
      <w:tr w:rsidR="001879B5" w:rsidRPr="001879B5" w14:paraId="72E83C40" w14:textId="77777777">
        <w:trPr>
          <w:trHeight w:val="424"/>
        </w:trPr>
        <w:tc>
          <w:tcPr>
            <w:tcW w:w="10131" w:type="dxa"/>
          </w:tcPr>
          <w:p w14:paraId="6BE41BED" w14:textId="77777777" w:rsidR="0000471C" w:rsidRDefault="00E457F0" w:rsidP="001879B5">
            <w:pPr>
              <w:jc w:val="center"/>
              <w:rPr>
                <w:sz w:val="18"/>
                <w:szCs w:val="18"/>
              </w:rPr>
            </w:pPr>
            <w:r>
              <w:rPr>
                <w:sz w:val="18"/>
                <w:szCs w:val="18"/>
              </w:rPr>
              <w:t>B</w:t>
            </w:r>
            <w:r w:rsidR="001879B5" w:rsidRPr="001879B5">
              <w:rPr>
                <w:sz w:val="18"/>
                <w:szCs w:val="18"/>
              </w:rPr>
              <w:t xml:space="preserve">iudžetinė įstaiga, </w:t>
            </w:r>
            <w:r w:rsidR="001E2A3B">
              <w:rPr>
                <w:sz w:val="18"/>
                <w:szCs w:val="18"/>
              </w:rPr>
              <w:t>Žilinų k., Mokyklos g. 27, 65417, Varėnos r., tel.</w:t>
            </w:r>
            <w:r w:rsidR="001E2A3B" w:rsidRPr="001879B5">
              <w:rPr>
                <w:sz w:val="18"/>
                <w:szCs w:val="18"/>
              </w:rPr>
              <w:t xml:space="preserve"> (8 310) </w:t>
            </w:r>
            <w:r w:rsidR="001E2A3B">
              <w:rPr>
                <w:sz w:val="18"/>
                <w:szCs w:val="18"/>
              </w:rPr>
              <w:t>45</w:t>
            </w:r>
            <w:r w:rsidR="001E2A3B" w:rsidRPr="001879B5">
              <w:rPr>
                <w:sz w:val="18"/>
                <w:szCs w:val="18"/>
              </w:rPr>
              <w:t xml:space="preserve"> </w:t>
            </w:r>
            <w:r w:rsidR="001E2A3B">
              <w:rPr>
                <w:sz w:val="18"/>
                <w:szCs w:val="18"/>
              </w:rPr>
              <w:t xml:space="preserve">136, </w:t>
            </w:r>
            <w:r w:rsidR="001E2A3B" w:rsidRPr="001879B5">
              <w:rPr>
                <w:sz w:val="18"/>
                <w:szCs w:val="18"/>
              </w:rPr>
              <w:t>el.</w:t>
            </w:r>
            <w:r w:rsidR="001E2A3B">
              <w:rPr>
                <w:sz w:val="18"/>
                <w:szCs w:val="18"/>
              </w:rPr>
              <w:t xml:space="preserve"> </w:t>
            </w:r>
            <w:r w:rsidR="001E2A3B" w:rsidRPr="001879B5">
              <w:rPr>
                <w:sz w:val="18"/>
                <w:szCs w:val="18"/>
              </w:rPr>
              <w:t>p.</w:t>
            </w:r>
            <w:r w:rsidR="001E2A3B">
              <w:rPr>
                <w:sz w:val="18"/>
                <w:szCs w:val="18"/>
              </w:rPr>
              <w:t xml:space="preserve"> </w:t>
            </w:r>
            <w:hyperlink r:id="rId7" w:history="1">
              <w:r w:rsidR="001E2A3B" w:rsidRPr="00CA725D">
                <w:rPr>
                  <w:rStyle w:val="Hipersaitas"/>
                  <w:sz w:val="18"/>
                  <w:szCs w:val="18"/>
                </w:rPr>
                <w:t>jakenai@varena.lt</w:t>
              </w:r>
            </w:hyperlink>
          </w:p>
          <w:p w14:paraId="2910570C" w14:textId="77777777" w:rsidR="0000471C" w:rsidRPr="001879B5" w:rsidRDefault="001879B5" w:rsidP="001E2A3B">
            <w:pPr>
              <w:jc w:val="center"/>
              <w:rPr>
                <w:sz w:val="18"/>
                <w:szCs w:val="18"/>
              </w:rPr>
            </w:pPr>
            <w:r w:rsidRPr="001879B5">
              <w:rPr>
                <w:sz w:val="18"/>
                <w:szCs w:val="18"/>
              </w:rPr>
              <w:t>Duomenys kaupiami ir saugomi Juridinių a</w:t>
            </w:r>
            <w:r w:rsidR="00AD5106">
              <w:rPr>
                <w:sz w:val="18"/>
                <w:szCs w:val="18"/>
              </w:rPr>
              <w:t xml:space="preserve">smenų registre, kodas </w:t>
            </w:r>
            <w:r w:rsidR="001E2A3B">
              <w:rPr>
                <w:sz w:val="18"/>
                <w:szCs w:val="18"/>
              </w:rPr>
              <w:t>188631831</w:t>
            </w:r>
            <w:r w:rsidR="0002402E">
              <w:rPr>
                <w:sz w:val="18"/>
                <w:szCs w:val="18"/>
              </w:rPr>
              <w:t>.</w:t>
            </w:r>
          </w:p>
        </w:tc>
      </w:tr>
    </w:tbl>
    <w:p w14:paraId="525C5BBC" w14:textId="77777777" w:rsidR="00857D3F" w:rsidRDefault="00857D3F">
      <w:pPr>
        <w:jc w:val="center"/>
        <w:rPr>
          <w:b/>
        </w:rPr>
      </w:pPr>
    </w:p>
    <w:p w14:paraId="3C381822" w14:textId="77777777" w:rsidR="00857D3F" w:rsidRDefault="00857D3F">
      <w:pPr>
        <w:jc w:val="center"/>
        <w:rPr>
          <w:b/>
        </w:rPr>
      </w:pPr>
    </w:p>
    <w:p w14:paraId="4F02AC37" w14:textId="77777777" w:rsidR="00857D3F" w:rsidRDefault="00857D3F">
      <w:pPr>
        <w:jc w:val="center"/>
        <w:rPr>
          <w:b/>
        </w:rPr>
      </w:pPr>
    </w:p>
    <w:p w14:paraId="349587FB" w14:textId="77777777" w:rsidR="00857D3F" w:rsidRDefault="00857D3F">
      <w:pPr>
        <w:pStyle w:val="Antrat2"/>
      </w:pPr>
      <w:bookmarkStart w:id="2" w:name="Forma"/>
      <w:r>
        <w:t xml:space="preserve">Raštas </w:t>
      </w:r>
      <w:bookmarkEnd w:id="2"/>
    </w:p>
    <w:tbl>
      <w:tblPr>
        <w:tblW w:w="0" w:type="auto"/>
        <w:tblLayout w:type="fixed"/>
        <w:tblLook w:val="01E0" w:firstRow="1" w:lastRow="1" w:firstColumn="1" w:lastColumn="1" w:noHBand="0" w:noVBand="0"/>
      </w:tblPr>
      <w:tblGrid>
        <w:gridCol w:w="5067"/>
        <w:gridCol w:w="5064"/>
      </w:tblGrid>
      <w:tr w:rsidR="00857D3F" w14:paraId="38E68ED8" w14:textId="77777777">
        <w:tc>
          <w:tcPr>
            <w:tcW w:w="5067" w:type="dxa"/>
          </w:tcPr>
          <w:p w14:paraId="678E8564" w14:textId="226E4CB2" w:rsidR="00857D3F" w:rsidRDefault="00857D3F">
            <w:r>
              <w:fldChar w:fldCharType="begin">
                <w:ffData>
                  <w:name w:val="adresatas"/>
                  <w:enabled/>
                  <w:calcOnExit w:val="0"/>
                  <w:textInput>
                    <w:default w:val="Adresatas"/>
                  </w:textInput>
                </w:ffData>
              </w:fldChar>
            </w:r>
            <w:bookmarkStart w:id="3" w:name="adresatas"/>
            <w:r>
              <w:instrText xml:space="preserve"> FORMTEXT </w:instrText>
            </w:r>
            <w:r>
              <w:fldChar w:fldCharType="separate"/>
            </w:r>
            <w:r w:rsidR="00750B20">
              <w:rPr>
                <w:noProof/>
              </w:rPr>
              <w:t>Varėnos rajono savivaldybės administracijos Direktoriui</w:t>
            </w:r>
            <w:r>
              <w:fldChar w:fldCharType="end"/>
            </w:r>
            <w:bookmarkEnd w:id="3"/>
          </w:p>
        </w:tc>
        <w:tc>
          <w:tcPr>
            <w:tcW w:w="5064" w:type="dxa"/>
          </w:tcPr>
          <w:p w14:paraId="61A04C08" w14:textId="51E8F6D7" w:rsidR="00857D3F" w:rsidRDefault="00857D3F">
            <w:pPr>
              <w:jc w:val="center"/>
            </w:pPr>
            <w:r>
              <w:rPr>
                <w:b/>
              </w:rPr>
              <w:t xml:space="preserve">   </w:t>
            </w:r>
            <w:r w:rsidR="00E87162">
              <w:fldChar w:fldCharType="begin">
                <w:ffData>
                  <w:name w:val="data"/>
                  <w:enabled/>
                  <w:calcOnExit w:val="0"/>
                  <w:textInput>
                    <w:default w:val="2018-01-01"/>
                  </w:textInput>
                </w:ffData>
              </w:fldChar>
            </w:r>
            <w:bookmarkStart w:id="4" w:name="data"/>
            <w:r w:rsidR="00E87162">
              <w:instrText xml:space="preserve"> FORMTEXT </w:instrText>
            </w:r>
            <w:r w:rsidR="00E87162">
              <w:fldChar w:fldCharType="separate"/>
            </w:r>
            <w:r w:rsidR="00E87162">
              <w:rPr>
                <w:noProof/>
              </w:rPr>
              <w:t>20</w:t>
            </w:r>
            <w:r w:rsidR="00BC0463">
              <w:rPr>
                <w:noProof/>
              </w:rPr>
              <w:t>2</w:t>
            </w:r>
            <w:r w:rsidR="00B45164">
              <w:rPr>
                <w:noProof/>
              </w:rPr>
              <w:t>6-0</w:t>
            </w:r>
            <w:r w:rsidR="002A414B">
              <w:rPr>
                <w:noProof/>
              </w:rPr>
              <w:t>2</w:t>
            </w:r>
            <w:r w:rsidR="00790C2B">
              <w:rPr>
                <w:noProof/>
              </w:rPr>
              <w:t>-</w:t>
            </w:r>
            <w:r w:rsidR="000801D8">
              <w:rPr>
                <w:noProof/>
              </w:rPr>
              <w:t>06</w:t>
            </w:r>
            <w:r w:rsidR="00E87162">
              <w:fldChar w:fldCharType="end"/>
            </w:r>
            <w:bookmarkEnd w:id="4"/>
            <w:r>
              <w:t xml:space="preserve"> Nr. </w:t>
            </w:r>
            <w:r>
              <w:fldChar w:fldCharType="begin">
                <w:ffData>
                  <w:name w:val="Nr"/>
                  <w:enabled/>
                  <w:calcOnExit w:val="0"/>
                  <w:textInput>
                    <w:default w:val="0-00"/>
                  </w:textInput>
                </w:ffData>
              </w:fldChar>
            </w:r>
            <w:bookmarkStart w:id="5" w:name="Nr"/>
            <w:r>
              <w:instrText xml:space="preserve"> FORMTEXT </w:instrText>
            </w:r>
            <w:r>
              <w:fldChar w:fldCharType="separate"/>
            </w:r>
            <w:r w:rsidR="00750B20">
              <w:t>SR1-</w:t>
            </w:r>
            <w:r w:rsidR="000801D8">
              <w:t>4</w:t>
            </w:r>
            <w:r>
              <w:fldChar w:fldCharType="end"/>
            </w:r>
            <w:bookmarkEnd w:id="5"/>
          </w:p>
          <w:p w14:paraId="5D91AEAA" w14:textId="752FA5C2" w:rsidR="00857D3F" w:rsidRDefault="00857D3F" w:rsidP="001255D7">
            <w:pPr>
              <w:jc w:val="center"/>
              <w:rPr>
                <w:b/>
              </w:rPr>
            </w:pPr>
            <w:r>
              <w:t xml:space="preserve">Į </w:t>
            </w:r>
            <w:r w:rsidR="00E87162">
              <w:fldChar w:fldCharType="begin">
                <w:ffData>
                  <w:name w:val=""/>
                  <w:enabled/>
                  <w:calcOnExit w:val="0"/>
                  <w:textInput>
                    <w:default w:val="2018-01-01"/>
                  </w:textInput>
                </w:ffData>
              </w:fldChar>
            </w:r>
            <w:r w:rsidR="00E87162">
              <w:instrText xml:space="preserve"> FORMTEXT </w:instrText>
            </w:r>
            <w:r w:rsidR="00E87162">
              <w:fldChar w:fldCharType="separate"/>
            </w:r>
            <w:r w:rsidR="00750B20">
              <w:t> </w:t>
            </w:r>
            <w:r w:rsidR="00750B20">
              <w:t> </w:t>
            </w:r>
            <w:r w:rsidR="00750B20">
              <w:t> </w:t>
            </w:r>
            <w:r w:rsidR="00750B20">
              <w:t> </w:t>
            </w:r>
            <w:r w:rsidR="00750B20">
              <w:t> </w:t>
            </w:r>
            <w:r w:rsidR="00E87162">
              <w:fldChar w:fldCharType="end"/>
            </w:r>
            <w:r>
              <w:t xml:space="preserve"> Nr. </w:t>
            </w:r>
            <w:r>
              <w:fldChar w:fldCharType="begin">
                <w:ffData>
                  <w:name w:val="Nr"/>
                  <w:enabled/>
                  <w:calcOnExit w:val="0"/>
                  <w:textInput>
                    <w:default w:val="0-00"/>
                  </w:textInput>
                </w:ffData>
              </w:fldChar>
            </w:r>
            <w:r>
              <w:instrText xml:space="preserve"> FORMTEXT </w:instrText>
            </w:r>
            <w:r>
              <w:fldChar w:fldCharType="separate"/>
            </w:r>
            <w:r w:rsidR="00750B20">
              <w:t> </w:t>
            </w:r>
            <w:r w:rsidR="00750B20">
              <w:t> </w:t>
            </w:r>
            <w:r w:rsidR="00750B20">
              <w:t> </w:t>
            </w:r>
            <w:r w:rsidR="00750B20">
              <w:t> </w:t>
            </w:r>
            <w:r w:rsidR="00750B20">
              <w:t> </w:t>
            </w:r>
            <w:r>
              <w:fldChar w:fldCharType="end"/>
            </w:r>
          </w:p>
        </w:tc>
      </w:tr>
    </w:tbl>
    <w:p w14:paraId="0002BB35" w14:textId="77777777" w:rsidR="00857D3F" w:rsidRDefault="00857D3F">
      <w:pPr>
        <w:jc w:val="center"/>
        <w:rPr>
          <w:b/>
        </w:rPr>
      </w:pPr>
    </w:p>
    <w:p w14:paraId="03D47F5A" w14:textId="77777777" w:rsidR="00857D3F" w:rsidRDefault="00857D3F">
      <w:pPr>
        <w:jc w:val="both"/>
      </w:pPr>
    </w:p>
    <w:p w14:paraId="0A2661C9" w14:textId="77777777" w:rsidR="00857D3F" w:rsidRDefault="00857D3F">
      <w:pPr>
        <w:jc w:val="both"/>
      </w:pPr>
    </w:p>
    <w:p w14:paraId="7D822545" w14:textId="4B876EF5" w:rsidR="00857D3F" w:rsidRDefault="00857D3F">
      <w:pPr>
        <w:rPr>
          <w:b/>
          <w:caps/>
        </w:rPr>
      </w:pPr>
      <w:r>
        <w:rPr>
          <w:b/>
          <w:caps/>
        </w:rPr>
        <w:fldChar w:fldCharType="begin">
          <w:ffData>
            <w:name w:val="pavadinimas"/>
            <w:enabled/>
            <w:calcOnExit w:val="0"/>
            <w:textInput>
              <w:default w:val="Antraštė"/>
            </w:textInput>
          </w:ffData>
        </w:fldChar>
      </w:r>
      <w:bookmarkStart w:id="6" w:name="pavadinimas"/>
      <w:r>
        <w:rPr>
          <w:b/>
          <w:caps/>
        </w:rPr>
        <w:instrText xml:space="preserve"> FORMTEXT </w:instrText>
      </w:r>
      <w:r>
        <w:rPr>
          <w:b/>
          <w:caps/>
        </w:rPr>
      </w:r>
      <w:r>
        <w:rPr>
          <w:b/>
          <w:caps/>
        </w:rPr>
        <w:fldChar w:fldCharType="separate"/>
      </w:r>
      <w:r w:rsidR="00750B20">
        <w:rPr>
          <w:b/>
          <w:caps/>
          <w:noProof/>
        </w:rPr>
        <w:t>Jakėnų seniūnijos 202</w:t>
      </w:r>
      <w:r w:rsidR="00B86F89">
        <w:rPr>
          <w:b/>
          <w:caps/>
          <w:noProof/>
        </w:rPr>
        <w:t>5</w:t>
      </w:r>
      <w:r w:rsidR="00750B20">
        <w:rPr>
          <w:b/>
          <w:caps/>
          <w:noProof/>
        </w:rPr>
        <w:t xml:space="preserve"> m</w:t>
      </w:r>
      <w:r w:rsidR="00D6745A">
        <w:rPr>
          <w:b/>
          <w:caps/>
          <w:noProof/>
        </w:rPr>
        <w:t>etų</w:t>
      </w:r>
      <w:r w:rsidR="00750B20">
        <w:rPr>
          <w:b/>
          <w:caps/>
          <w:noProof/>
        </w:rPr>
        <w:t xml:space="preserve"> veiklos ataskaita</w:t>
      </w:r>
      <w:r>
        <w:rPr>
          <w:b/>
          <w:caps/>
        </w:rPr>
        <w:fldChar w:fldCharType="end"/>
      </w:r>
      <w:bookmarkEnd w:id="6"/>
    </w:p>
    <w:p w14:paraId="04DCB33A" w14:textId="77777777" w:rsidR="00FF38D3" w:rsidRDefault="00FF38D3">
      <w:pPr>
        <w:rPr>
          <w:b/>
        </w:rPr>
        <w:sectPr w:rsidR="00FF38D3" w:rsidSect="000303E5">
          <w:footerReference w:type="default" r:id="rId8"/>
          <w:type w:val="continuous"/>
          <w:pgSz w:w="11907" w:h="16840" w:code="9"/>
          <w:pgMar w:top="1134" w:right="624" w:bottom="1134" w:left="1701" w:header="567" w:footer="567" w:gutter="0"/>
          <w:cols w:space="1296"/>
        </w:sectPr>
      </w:pPr>
    </w:p>
    <w:p w14:paraId="21D47118" w14:textId="77777777" w:rsidR="00857D3F" w:rsidRDefault="00857D3F">
      <w:pPr>
        <w:rPr>
          <w:b/>
        </w:rPr>
      </w:pPr>
    </w:p>
    <w:p w14:paraId="6E0361F5" w14:textId="77777777" w:rsidR="00857D3F" w:rsidRDefault="00857D3F">
      <w:pPr>
        <w:ind w:firstLine="1134"/>
        <w:jc w:val="both"/>
      </w:pPr>
      <w:r>
        <w:tab/>
      </w:r>
    </w:p>
    <w:p w14:paraId="603B2825" w14:textId="0835BD7D" w:rsidR="00750B20" w:rsidRPr="00750B20" w:rsidRDefault="00750B20" w:rsidP="00750B20">
      <w:pPr>
        <w:ind w:firstLine="720"/>
        <w:jc w:val="both"/>
        <w:rPr>
          <w:color w:val="000000"/>
        </w:rPr>
      </w:pPr>
      <w:r>
        <w:rPr>
          <w:color w:val="000000"/>
        </w:rPr>
        <w:t>Jakėnų</w:t>
      </w:r>
      <w:r w:rsidRPr="00750B20">
        <w:rPr>
          <w:color w:val="000000"/>
        </w:rPr>
        <w:t xml:space="preserve"> seniūnijoje yra </w:t>
      </w:r>
      <w:r>
        <w:rPr>
          <w:color w:val="000000"/>
        </w:rPr>
        <w:t>37</w:t>
      </w:r>
      <w:r w:rsidRPr="00750B20">
        <w:rPr>
          <w:color w:val="000000"/>
        </w:rPr>
        <w:t xml:space="preserve"> kaimai, </w:t>
      </w:r>
      <w:r w:rsidR="00D6745A">
        <w:rPr>
          <w:color w:val="000000"/>
        </w:rPr>
        <w:t>7</w:t>
      </w:r>
      <w:r w:rsidRPr="00750B20">
        <w:rPr>
          <w:color w:val="000000"/>
        </w:rPr>
        <w:t xml:space="preserve"> iš jų neturi nuolatinių gyventojų. Seniūnijoje gyven</w:t>
      </w:r>
      <w:r w:rsidR="007D0228">
        <w:rPr>
          <w:color w:val="000000"/>
        </w:rPr>
        <w:t>amąją vietą deklaruoja</w:t>
      </w:r>
      <w:r w:rsidRPr="00750B20">
        <w:rPr>
          <w:color w:val="000000"/>
        </w:rPr>
        <w:t xml:space="preserve"> </w:t>
      </w:r>
      <w:r w:rsidR="007D0228">
        <w:rPr>
          <w:color w:val="000000"/>
        </w:rPr>
        <w:t>9</w:t>
      </w:r>
      <w:r w:rsidR="00A40099">
        <w:rPr>
          <w:color w:val="000000"/>
        </w:rPr>
        <w:t>42</w:t>
      </w:r>
      <w:r w:rsidRPr="00750B20">
        <w:rPr>
          <w:color w:val="000000"/>
        </w:rPr>
        <w:t xml:space="preserve"> gyventoj</w:t>
      </w:r>
      <w:r w:rsidR="008E5199">
        <w:rPr>
          <w:color w:val="000000"/>
        </w:rPr>
        <w:t>ų</w:t>
      </w:r>
      <w:r w:rsidR="00C44A32">
        <w:rPr>
          <w:color w:val="000000"/>
        </w:rPr>
        <w:t>, 1</w:t>
      </w:r>
      <w:r w:rsidR="00A40099">
        <w:rPr>
          <w:color w:val="000000"/>
        </w:rPr>
        <w:t>4</w:t>
      </w:r>
      <w:r w:rsidR="00C44A32">
        <w:rPr>
          <w:color w:val="000000"/>
        </w:rPr>
        <w:t xml:space="preserve"> gyventojų įtraukti į gyvenamosios vietos neturinčių asmenų apskaitą</w:t>
      </w:r>
      <w:r>
        <w:rPr>
          <w:color w:val="000000"/>
        </w:rPr>
        <w:t xml:space="preserve">. </w:t>
      </w:r>
      <w:r w:rsidRPr="00750B20">
        <w:rPr>
          <w:color w:val="000000"/>
        </w:rPr>
        <w:t>Per 202</w:t>
      </w:r>
      <w:r w:rsidR="00A40099">
        <w:rPr>
          <w:color w:val="000000"/>
        </w:rPr>
        <w:t>5</w:t>
      </w:r>
      <w:r w:rsidRPr="00750B20">
        <w:rPr>
          <w:color w:val="000000"/>
        </w:rPr>
        <w:t xml:space="preserve"> m. gimė </w:t>
      </w:r>
      <w:r w:rsidR="00A40099">
        <w:rPr>
          <w:color w:val="000000"/>
        </w:rPr>
        <w:t>2</w:t>
      </w:r>
      <w:r w:rsidRPr="00750B20">
        <w:rPr>
          <w:color w:val="000000"/>
        </w:rPr>
        <w:t xml:space="preserve"> vaik</w:t>
      </w:r>
      <w:r>
        <w:rPr>
          <w:color w:val="000000"/>
        </w:rPr>
        <w:t>ai</w:t>
      </w:r>
      <w:r w:rsidRPr="00750B20">
        <w:rPr>
          <w:color w:val="000000"/>
        </w:rPr>
        <w:t xml:space="preserve">, mirė </w:t>
      </w:r>
      <w:r w:rsidR="00A40099">
        <w:rPr>
          <w:color w:val="000000"/>
        </w:rPr>
        <w:t>20</w:t>
      </w:r>
      <w:r w:rsidRPr="00750B20">
        <w:rPr>
          <w:color w:val="000000"/>
        </w:rPr>
        <w:t xml:space="preserve"> gyventoj</w:t>
      </w:r>
      <w:r w:rsidR="00D6745A">
        <w:rPr>
          <w:color w:val="000000"/>
        </w:rPr>
        <w:t>ų.</w:t>
      </w:r>
    </w:p>
    <w:p w14:paraId="58800AA7" w14:textId="06D4588A" w:rsidR="00750B20" w:rsidRPr="00750B20" w:rsidRDefault="00750B20" w:rsidP="00750B20">
      <w:pPr>
        <w:suppressAutoHyphens/>
        <w:ind w:firstLine="720"/>
        <w:jc w:val="both"/>
        <w:rPr>
          <w:color w:val="000000"/>
          <w:szCs w:val="24"/>
          <w:lang w:eastAsia="ar-SA"/>
        </w:rPr>
      </w:pPr>
      <w:r w:rsidRPr="00750B20">
        <w:rPr>
          <w:color w:val="000000"/>
          <w:szCs w:val="24"/>
          <w:lang w:eastAsia="ar-SA"/>
        </w:rPr>
        <w:t xml:space="preserve">Seniūnijoje veikė </w:t>
      </w:r>
      <w:r>
        <w:rPr>
          <w:color w:val="000000"/>
          <w:szCs w:val="24"/>
          <w:lang w:eastAsia="ar-SA"/>
        </w:rPr>
        <w:t>3</w:t>
      </w:r>
      <w:r w:rsidRPr="00750B20">
        <w:rPr>
          <w:color w:val="000000"/>
          <w:szCs w:val="24"/>
          <w:lang w:eastAsia="ar-SA"/>
        </w:rPr>
        <w:t xml:space="preserve"> kaimo bendruomenės</w:t>
      </w:r>
      <w:r>
        <w:rPr>
          <w:color w:val="000000"/>
          <w:szCs w:val="24"/>
          <w:lang w:eastAsia="ar-SA"/>
        </w:rPr>
        <w:t>, sporto klubas „Žilinai“ ir meno mėgėjų klubas „Vijūnė“</w:t>
      </w:r>
      <w:r w:rsidRPr="00750B20">
        <w:rPr>
          <w:color w:val="000000"/>
          <w:szCs w:val="24"/>
          <w:lang w:eastAsia="ar-SA"/>
        </w:rPr>
        <w:t xml:space="preserve">. Jų aktyviausi nariai užsiėmė įvairia veikla: rašė projektus Varėnos rajono savivaldybės NVO ir bendruomenių veiklos stiprinimo veiksmų plano įgyvendinimo ir Kaimo bendruomenių ir tautinių bendrijų veiklų kompensavimo bei renginių dalinio finansavimo programoms, organizavo įvairius renginius. Seniūnija palaikė glaudžius ryšius su </w:t>
      </w:r>
      <w:r>
        <w:rPr>
          <w:color w:val="000000"/>
          <w:szCs w:val="24"/>
          <w:lang w:eastAsia="ar-SA"/>
        </w:rPr>
        <w:t>bendruomenėmis,</w:t>
      </w:r>
      <w:r w:rsidRPr="00750B20">
        <w:rPr>
          <w:color w:val="000000"/>
          <w:szCs w:val="24"/>
          <w:lang w:eastAsia="ar-SA"/>
        </w:rPr>
        <w:t xml:space="preserve"> su seniūnijos teritorijoje veikianči</w:t>
      </w:r>
      <w:r>
        <w:rPr>
          <w:color w:val="000000"/>
          <w:szCs w:val="24"/>
          <w:lang w:eastAsia="ar-SA"/>
        </w:rPr>
        <w:t>u</w:t>
      </w:r>
      <w:r w:rsidRPr="00750B20">
        <w:rPr>
          <w:color w:val="000000"/>
          <w:szCs w:val="24"/>
          <w:lang w:eastAsia="ar-SA"/>
        </w:rPr>
        <w:t xml:space="preserve"> kultūros centr</w:t>
      </w:r>
      <w:r>
        <w:rPr>
          <w:color w:val="000000"/>
          <w:szCs w:val="24"/>
          <w:lang w:eastAsia="ar-SA"/>
        </w:rPr>
        <w:t>u.</w:t>
      </w:r>
    </w:p>
    <w:p w14:paraId="43258222" w14:textId="645AF1B7" w:rsidR="00750B20" w:rsidRPr="00750B20" w:rsidRDefault="00750B20" w:rsidP="00750B20">
      <w:pPr>
        <w:suppressAutoHyphens/>
        <w:ind w:firstLine="720"/>
        <w:jc w:val="both"/>
        <w:rPr>
          <w:color w:val="000000"/>
          <w:szCs w:val="24"/>
          <w:lang w:eastAsia="ar-SA"/>
        </w:rPr>
      </w:pPr>
      <w:r w:rsidRPr="00750B20">
        <w:rPr>
          <w:color w:val="000000"/>
          <w:szCs w:val="24"/>
          <w:lang w:eastAsia="ar-SA"/>
        </w:rPr>
        <w:t xml:space="preserve">Seniūnijos teritorija suskirstyta į </w:t>
      </w:r>
      <w:r>
        <w:rPr>
          <w:color w:val="000000"/>
          <w:szCs w:val="24"/>
          <w:lang w:eastAsia="ar-SA"/>
        </w:rPr>
        <w:t>5</w:t>
      </w:r>
      <w:r w:rsidRPr="00750B20">
        <w:rPr>
          <w:color w:val="000000"/>
          <w:szCs w:val="24"/>
          <w:lang w:eastAsia="ar-SA"/>
        </w:rPr>
        <w:t xml:space="preserve"> seniūnaitij</w:t>
      </w:r>
      <w:r>
        <w:rPr>
          <w:color w:val="000000"/>
          <w:szCs w:val="24"/>
          <w:lang w:eastAsia="ar-SA"/>
        </w:rPr>
        <w:t>as</w:t>
      </w:r>
      <w:r w:rsidRPr="00750B20">
        <w:rPr>
          <w:color w:val="000000"/>
          <w:szCs w:val="24"/>
          <w:lang w:eastAsia="ar-SA"/>
        </w:rPr>
        <w:t xml:space="preserve">. Seniūnaičiai padėjo organizuoti įvairius aplinkos tvarkymo darbus, pasitelkiant </w:t>
      </w:r>
      <w:r w:rsidR="00DA774C">
        <w:rPr>
          <w:color w:val="000000"/>
          <w:szCs w:val="24"/>
          <w:lang w:eastAsia="ar-SA"/>
        </w:rPr>
        <w:t>v</w:t>
      </w:r>
      <w:r w:rsidRPr="00750B20">
        <w:rPr>
          <w:color w:val="000000"/>
          <w:szCs w:val="24"/>
          <w:lang w:eastAsia="ar-SA"/>
        </w:rPr>
        <w:t>isuomenei naudingą veiklą atliekančius asmenis, dalyvavo seniūnijoje veikianči</w:t>
      </w:r>
      <w:r>
        <w:rPr>
          <w:color w:val="000000"/>
          <w:szCs w:val="24"/>
          <w:lang w:eastAsia="ar-SA"/>
        </w:rPr>
        <w:t>o</w:t>
      </w:r>
      <w:r w:rsidRPr="00750B20">
        <w:rPr>
          <w:color w:val="000000"/>
          <w:szCs w:val="24"/>
          <w:lang w:eastAsia="ar-SA"/>
        </w:rPr>
        <w:t xml:space="preserve"> Kultūros centr</w:t>
      </w:r>
      <w:r>
        <w:rPr>
          <w:color w:val="000000"/>
          <w:szCs w:val="24"/>
          <w:lang w:eastAsia="ar-SA"/>
        </w:rPr>
        <w:t>o</w:t>
      </w:r>
      <w:r w:rsidRPr="00750B20">
        <w:rPr>
          <w:color w:val="000000"/>
          <w:szCs w:val="24"/>
          <w:lang w:eastAsia="ar-SA"/>
        </w:rPr>
        <w:t xml:space="preserve"> ir bendruomenių organizuojamuose renginiuose.</w:t>
      </w:r>
    </w:p>
    <w:p w14:paraId="013FED7F" w14:textId="41467589" w:rsidR="00750B20" w:rsidRPr="00750B20" w:rsidRDefault="00750B20" w:rsidP="002C3295">
      <w:pPr>
        <w:ind w:firstLine="720"/>
        <w:jc w:val="both"/>
        <w:rPr>
          <w:szCs w:val="24"/>
        </w:rPr>
      </w:pPr>
      <w:r w:rsidRPr="00750B20">
        <w:rPr>
          <w:szCs w:val="24"/>
          <w:lang w:val="fr-FR"/>
        </w:rPr>
        <w:t xml:space="preserve">Seniūnija savo veikloje vadovaujasi Lietuvos Respublikos Konstitucija, Civiliniu kodeksu, Vietos savivaldos įstatymu, kitais įstatymais, Vyriausybės nutarimais, Varėnos rajono savivaldybės tarybos sprendimais, Varėnos rajono </w:t>
      </w:r>
      <w:r w:rsidRPr="00750B20">
        <w:rPr>
          <w:szCs w:val="24"/>
        </w:rPr>
        <w:t xml:space="preserve">savivaldybės administracijos nuostatais, mero potvarkiais, administracijos direktoriaus įsakymais, kitais teisės aktais, </w:t>
      </w:r>
      <w:r w:rsidR="00DA774C">
        <w:rPr>
          <w:szCs w:val="24"/>
        </w:rPr>
        <w:t>Jakėnų</w:t>
      </w:r>
      <w:r w:rsidRPr="00750B20">
        <w:rPr>
          <w:szCs w:val="24"/>
        </w:rPr>
        <w:t xml:space="preserve">  seniūnijos veiklos nuostatais. S</w:t>
      </w:r>
      <w:r w:rsidRPr="00750B20">
        <w:rPr>
          <w:kern w:val="2"/>
          <w:szCs w:val="24"/>
        </w:rPr>
        <w:t xml:space="preserve">eniūnijos veikla buvo organizuojama pagal Varėnos rajono savivaldybės administracijos direktoriaus patvirtintą </w:t>
      </w:r>
      <w:r w:rsidR="00DA774C">
        <w:rPr>
          <w:kern w:val="2"/>
          <w:szCs w:val="24"/>
        </w:rPr>
        <w:t>Jakėnų</w:t>
      </w:r>
      <w:r w:rsidRPr="00750B20">
        <w:rPr>
          <w:kern w:val="2"/>
          <w:szCs w:val="24"/>
        </w:rPr>
        <w:t xml:space="preserve">  seniūnijos 202</w:t>
      </w:r>
      <w:r w:rsidR="00A40099">
        <w:rPr>
          <w:kern w:val="2"/>
          <w:szCs w:val="24"/>
        </w:rPr>
        <w:t>5</w:t>
      </w:r>
      <w:r w:rsidRPr="00750B20">
        <w:rPr>
          <w:kern w:val="2"/>
          <w:szCs w:val="24"/>
        </w:rPr>
        <w:t xml:space="preserve"> metų veiklos planą</w:t>
      </w:r>
      <w:r w:rsidRPr="00750B20">
        <w:rPr>
          <w:szCs w:val="24"/>
        </w:rPr>
        <w:t xml:space="preserve"> ir vykdė veiklą šiose srityse:</w:t>
      </w:r>
    </w:p>
    <w:p w14:paraId="0C86C721" w14:textId="77777777" w:rsidR="00750B20" w:rsidRPr="00750B20" w:rsidRDefault="00750B20" w:rsidP="00750B20">
      <w:pPr>
        <w:ind w:firstLine="720"/>
        <w:jc w:val="both"/>
        <w:rPr>
          <w:b/>
          <w:bCs/>
          <w:szCs w:val="24"/>
        </w:rPr>
      </w:pPr>
      <w:r w:rsidRPr="00750B20">
        <w:rPr>
          <w:b/>
          <w:bCs/>
          <w:szCs w:val="24"/>
        </w:rPr>
        <w:t>03.Socialinės apsaugos plėtojimo, skurdo bei socialinės atskirties mažinimo programa</w:t>
      </w:r>
    </w:p>
    <w:p w14:paraId="20CC5E63" w14:textId="19048362" w:rsidR="00750B20" w:rsidRDefault="00750B20" w:rsidP="002C3295">
      <w:pPr>
        <w:suppressAutoHyphens/>
        <w:ind w:firstLine="720"/>
        <w:jc w:val="both"/>
        <w:rPr>
          <w:color w:val="000000"/>
          <w:szCs w:val="24"/>
          <w:lang w:eastAsia="ar-SA"/>
        </w:rPr>
      </w:pPr>
      <w:r w:rsidRPr="00750B20">
        <w:rPr>
          <w:color w:val="000000"/>
          <w:szCs w:val="24"/>
          <w:lang w:eastAsia="ar-SA"/>
        </w:rPr>
        <w:t>Per 202</w:t>
      </w:r>
      <w:r w:rsidR="00A40099">
        <w:rPr>
          <w:color w:val="000000"/>
          <w:szCs w:val="24"/>
          <w:lang w:eastAsia="ar-SA"/>
        </w:rPr>
        <w:t>5</w:t>
      </w:r>
      <w:r w:rsidRPr="00750B20">
        <w:rPr>
          <w:color w:val="000000"/>
          <w:szCs w:val="24"/>
          <w:lang w:eastAsia="ar-SA"/>
        </w:rPr>
        <w:t xml:space="preserve"> metus </w:t>
      </w:r>
      <w:r w:rsidR="00DA774C">
        <w:rPr>
          <w:color w:val="000000"/>
          <w:szCs w:val="24"/>
          <w:lang w:eastAsia="ar-SA"/>
        </w:rPr>
        <w:t>Jakėnų</w:t>
      </w:r>
      <w:r w:rsidRPr="00750B20">
        <w:rPr>
          <w:color w:val="000000"/>
          <w:szCs w:val="24"/>
          <w:lang w:eastAsia="ar-SA"/>
        </w:rPr>
        <w:t xml:space="preserve"> seniūnijoje įvyko </w:t>
      </w:r>
      <w:r w:rsidR="00A40099">
        <w:rPr>
          <w:color w:val="000000"/>
          <w:szCs w:val="24"/>
          <w:lang w:eastAsia="ar-SA"/>
        </w:rPr>
        <w:t>7</w:t>
      </w:r>
      <w:r w:rsidRPr="00750B20">
        <w:rPr>
          <w:color w:val="000000"/>
          <w:szCs w:val="24"/>
          <w:lang w:eastAsia="ar-SA"/>
        </w:rPr>
        <w:t xml:space="preserve"> piniginės socialinės paramos teikimo tarybos posėdži</w:t>
      </w:r>
      <w:r w:rsidR="007D0228">
        <w:rPr>
          <w:color w:val="000000"/>
          <w:szCs w:val="24"/>
          <w:lang w:eastAsia="ar-SA"/>
        </w:rPr>
        <w:t>ai, išnagrinėt</w:t>
      </w:r>
      <w:r w:rsidR="00D6745A">
        <w:rPr>
          <w:color w:val="000000"/>
          <w:szCs w:val="24"/>
          <w:lang w:eastAsia="ar-SA"/>
        </w:rPr>
        <w:t>a</w:t>
      </w:r>
      <w:r w:rsidR="007D0228">
        <w:rPr>
          <w:color w:val="000000"/>
          <w:szCs w:val="24"/>
          <w:lang w:eastAsia="ar-SA"/>
        </w:rPr>
        <w:t xml:space="preserve"> </w:t>
      </w:r>
      <w:r w:rsidR="00D6745A">
        <w:rPr>
          <w:color w:val="000000"/>
          <w:szCs w:val="24"/>
          <w:lang w:eastAsia="ar-SA"/>
        </w:rPr>
        <w:t>1</w:t>
      </w:r>
      <w:r w:rsidR="00A40099">
        <w:rPr>
          <w:color w:val="000000"/>
          <w:szCs w:val="24"/>
          <w:lang w:eastAsia="ar-SA"/>
        </w:rPr>
        <w:t>8</w:t>
      </w:r>
      <w:r w:rsidR="007D0228">
        <w:rPr>
          <w:color w:val="000000"/>
          <w:szCs w:val="24"/>
          <w:lang w:eastAsia="ar-SA"/>
        </w:rPr>
        <w:t xml:space="preserve"> prašym</w:t>
      </w:r>
      <w:r w:rsidR="00D6745A">
        <w:rPr>
          <w:color w:val="000000"/>
          <w:szCs w:val="24"/>
          <w:lang w:eastAsia="ar-SA"/>
        </w:rPr>
        <w:t>ų.</w:t>
      </w:r>
      <w:r w:rsidRPr="00750B20">
        <w:rPr>
          <w:color w:val="000000"/>
          <w:szCs w:val="24"/>
          <w:lang w:eastAsia="ar-SA"/>
        </w:rPr>
        <w:t xml:space="preserve"> </w:t>
      </w:r>
    </w:p>
    <w:p w14:paraId="53B5C013" w14:textId="77777777" w:rsidR="00052EBF" w:rsidRPr="00750B20" w:rsidRDefault="00052EBF" w:rsidP="00052EBF">
      <w:pPr>
        <w:suppressAutoHyphens/>
        <w:jc w:val="both"/>
        <w:rPr>
          <w:color w:val="000000"/>
          <w:szCs w:val="24"/>
          <w:lang w:eastAsia="ar-SA"/>
        </w:rPr>
      </w:pPr>
    </w:p>
    <w:p w14:paraId="7E967B5B" w14:textId="5AADC420" w:rsidR="00052EBF" w:rsidRPr="00750B20" w:rsidRDefault="00052EBF" w:rsidP="00052EBF">
      <w:pPr>
        <w:ind w:firstLine="720"/>
        <w:jc w:val="both"/>
        <w:rPr>
          <w:b/>
          <w:bCs/>
          <w:color w:val="000000"/>
        </w:rPr>
      </w:pPr>
      <w:r w:rsidRPr="00750B20">
        <w:rPr>
          <w:b/>
          <w:bCs/>
          <w:color w:val="000000"/>
        </w:rPr>
        <w:t>Duomenys apie socialinę paramą nepasiturintiems gyventojams 202</w:t>
      </w:r>
      <w:r>
        <w:rPr>
          <w:b/>
          <w:bCs/>
          <w:color w:val="000000"/>
        </w:rPr>
        <w:t>5</w:t>
      </w:r>
      <w:r w:rsidRPr="00750B20">
        <w:rPr>
          <w:b/>
          <w:bCs/>
          <w:color w:val="000000"/>
        </w:rPr>
        <w:t xml:space="preserve"> m.</w:t>
      </w:r>
    </w:p>
    <w:tbl>
      <w:tblPr>
        <w:tblW w:w="9639" w:type="dxa"/>
        <w:tblInd w:w="-10" w:type="dxa"/>
        <w:tblLayout w:type="fixed"/>
        <w:tblCellMar>
          <w:left w:w="40" w:type="dxa"/>
          <w:right w:w="40" w:type="dxa"/>
        </w:tblCellMar>
        <w:tblLook w:val="0000" w:firstRow="0" w:lastRow="0" w:firstColumn="0" w:lastColumn="0" w:noHBand="0" w:noVBand="0"/>
      </w:tblPr>
      <w:tblGrid>
        <w:gridCol w:w="7371"/>
        <w:gridCol w:w="2268"/>
      </w:tblGrid>
      <w:tr w:rsidR="00052EBF" w:rsidRPr="00750B20" w14:paraId="709C7702" w14:textId="77777777" w:rsidTr="00E74A2B">
        <w:tc>
          <w:tcPr>
            <w:tcW w:w="7371" w:type="dxa"/>
            <w:tcBorders>
              <w:top w:val="single" w:sz="8" w:space="0" w:color="000000"/>
              <w:left w:val="single" w:sz="8" w:space="0" w:color="000000"/>
              <w:bottom w:val="single" w:sz="4" w:space="0" w:color="000000"/>
            </w:tcBorders>
            <w:vAlign w:val="center"/>
          </w:tcPr>
          <w:p w14:paraId="6E0745D2" w14:textId="77777777" w:rsidR="00052EBF" w:rsidRPr="00750B20" w:rsidRDefault="00052EBF" w:rsidP="00E74A2B">
            <w:pPr>
              <w:keepNext/>
              <w:snapToGrid w:val="0"/>
              <w:jc w:val="center"/>
              <w:outlineLvl w:val="1"/>
              <w:rPr>
                <w:b/>
                <w:vanish/>
                <w:color w:val="FFFFFF"/>
              </w:rPr>
            </w:pPr>
            <w:r w:rsidRPr="00750B20">
              <w:rPr>
                <w:b/>
                <w:color w:val="000000" w:themeColor="text1"/>
              </w:rPr>
              <w:t>Išmokų rūšis</w:t>
            </w:r>
          </w:p>
        </w:tc>
        <w:tc>
          <w:tcPr>
            <w:tcW w:w="2268" w:type="dxa"/>
            <w:tcBorders>
              <w:top w:val="single" w:sz="8" w:space="0" w:color="000000"/>
              <w:left w:val="single" w:sz="4" w:space="0" w:color="000000"/>
              <w:bottom w:val="single" w:sz="4" w:space="0" w:color="000000"/>
              <w:right w:val="single" w:sz="8" w:space="0" w:color="000000"/>
            </w:tcBorders>
          </w:tcPr>
          <w:p w14:paraId="280E7B8E" w14:textId="77777777" w:rsidR="00052EBF" w:rsidRPr="00750B20" w:rsidRDefault="00052EBF" w:rsidP="00E74A2B">
            <w:pPr>
              <w:snapToGrid w:val="0"/>
              <w:jc w:val="center"/>
              <w:rPr>
                <w:b/>
                <w:bCs/>
              </w:rPr>
            </w:pPr>
            <w:r w:rsidRPr="00750B20">
              <w:rPr>
                <w:b/>
                <w:bCs/>
              </w:rPr>
              <w:t>Gavėjų skaičius</w:t>
            </w:r>
          </w:p>
          <w:p w14:paraId="4EA6D093" w14:textId="77777777" w:rsidR="00052EBF" w:rsidRPr="00750B20" w:rsidRDefault="00052EBF" w:rsidP="00E74A2B">
            <w:pPr>
              <w:jc w:val="center"/>
              <w:rPr>
                <w:b/>
                <w:bCs/>
                <w:spacing w:val="-7"/>
              </w:rPr>
            </w:pPr>
            <w:r w:rsidRPr="00750B20">
              <w:rPr>
                <w:b/>
                <w:bCs/>
                <w:spacing w:val="-7"/>
              </w:rPr>
              <w:t>(vnt)</w:t>
            </w:r>
          </w:p>
        </w:tc>
      </w:tr>
      <w:tr w:rsidR="00052EBF" w:rsidRPr="00750B20" w14:paraId="1033FA70" w14:textId="77777777" w:rsidTr="00E74A2B">
        <w:tc>
          <w:tcPr>
            <w:tcW w:w="7371" w:type="dxa"/>
            <w:tcBorders>
              <w:top w:val="single" w:sz="4" w:space="0" w:color="000000"/>
              <w:left w:val="single" w:sz="8" w:space="0" w:color="000000"/>
              <w:bottom w:val="single" w:sz="4" w:space="0" w:color="000000"/>
            </w:tcBorders>
          </w:tcPr>
          <w:p w14:paraId="0503E59F" w14:textId="7A83DEEB" w:rsidR="00052EBF" w:rsidRPr="00750B20" w:rsidRDefault="003A7B06" w:rsidP="00E74A2B">
            <w:pPr>
              <w:snapToGrid w:val="0"/>
              <w:jc w:val="both"/>
            </w:pPr>
            <w:r>
              <w:t>Priimta prašymų dėl</w:t>
            </w:r>
            <w:r w:rsidR="00052EBF" w:rsidRPr="00750B20">
              <w:t xml:space="preserve"> vienkartinė</w:t>
            </w:r>
            <w:r>
              <w:t>s</w:t>
            </w:r>
            <w:r w:rsidR="00052EBF" w:rsidRPr="00750B20">
              <w:t xml:space="preserve"> pašalp</w:t>
            </w:r>
            <w:r>
              <w:t>os</w:t>
            </w:r>
          </w:p>
        </w:tc>
        <w:tc>
          <w:tcPr>
            <w:tcW w:w="2268" w:type="dxa"/>
            <w:tcBorders>
              <w:top w:val="single" w:sz="4" w:space="0" w:color="000000"/>
              <w:left w:val="single" w:sz="4" w:space="0" w:color="000000"/>
              <w:bottom w:val="single" w:sz="4" w:space="0" w:color="000000"/>
              <w:right w:val="single" w:sz="8" w:space="0" w:color="000000"/>
            </w:tcBorders>
          </w:tcPr>
          <w:p w14:paraId="018CC37B" w14:textId="7A9275BA" w:rsidR="00052EBF" w:rsidRPr="00750B20" w:rsidRDefault="00052EBF" w:rsidP="00E74A2B">
            <w:pPr>
              <w:snapToGrid w:val="0"/>
              <w:jc w:val="center"/>
            </w:pPr>
            <w:r>
              <w:t>32</w:t>
            </w:r>
          </w:p>
        </w:tc>
      </w:tr>
      <w:tr w:rsidR="00052EBF" w:rsidRPr="00750B20" w14:paraId="446EB0FF" w14:textId="77777777" w:rsidTr="00E74A2B">
        <w:tc>
          <w:tcPr>
            <w:tcW w:w="7371" w:type="dxa"/>
            <w:tcBorders>
              <w:top w:val="single" w:sz="4" w:space="0" w:color="000000"/>
              <w:left w:val="single" w:sz="8" w:space="0" w:color="000000"/>
              <w:bottom w:val="single" w:sz="4" w:space="0" w:color="000000"/>
            </w:tcBorders>
          </w:tcPr>
          <w:p w14:paraId="351B495F" w14:textId="65486711" w:rsidR="00052EBF" w:rsidRPr="00750B20" w:rsidRDefault="003A7B06" w:rsidP="00E74A2B">
            <w:pPr>
              <w:snapToGrid w:val="0"/>
              <w:jc w:val="both"/>
            </w:pPr>
            <w:r>
              <w:t>Priimta prašymų dėl</w:t>
            </w:r>
            <w:r w:rsidR="00052EBF" w:rsidRPr="00750B20">
              <w:t xml:space="preserve"> kieto kuro, būsto šildymo, karšto/šalto vandens kompensacij</w:t>
            </w:r>
            <w:r>
              <w:t xml:space="preserve">os </w:t>
            </w:r>
            <w:r w:rsidR="00052EBF">
              <w:t>(šeimos)</w:t>
            </w:r>
          </w:p>
        </w:tc>
        <w:tc>
          <w:tcPr>
            <w:tcW w:w="2268" w:type="dxa"/>
            <w:tcBorders>
              <w:top w:val="single" w:sz="4" w:space="0" w:color="000000"/>
              <w:left w:val="single" w:sz="4" w:space="0" w:color="000000"/>
              <w:bottom w:val="single" w:sz="4" w:space="0" w:color="000000"/>
              <w:right w:val="single" w:sz="8" w:space="0" w:color="000000"/>
            </w:tcBorders>
          </w:tcPr>
          <w:p w14:paraId="72DA86B5" w14:textId="7F551EF8" w:rsidR="00052EBF" w:rsidRPr="00750B20" w:rsidRDefault="00052EBF" w:rsidP="00E74A2B">
            <w:pPr>
              <w:snapToGrid w:val="0"/>
              <w:jc w:val="center"/>
            </w:pPr>
            <w:r>
              <w:t>51</w:t>
            </w:r>
          </w:p>
        </w:tc>
      </w:tr>
      <w:tr w:rsidR="00052EBF" w:rsidRPr="00750B20" w14:paraId="380A7DD6" w14:textId="77777777" w:rsidTr="00E74A2B">
        <w:tc>
          <w:tcPr>
            <w:tcW w:w="7371" w:type="dxa"/>
            <w:tcBorders>
              <w:top w:val="single" w:sz="4" w:space="0" w:color="000000"/>
              <w:left w:val="single" w:sz="8" w:space="0" w:color="000000"/>
              <w:bottom w:val="single" w:sz="4" w:space="0" w:color="000000"/>
            </w:tcBorders>
          </w:tcPr>
          <w:p w14:paraId="07E556E9" w14:textId="5C352A9C" w:rsidR="00052EBF" w:rsidRPr="00750B20" w:rsidRDefault="003A7B06" w:rsidP="00E74A2B">
            <w:pPr>
              <w:snapToGrid w:val="0"/>
              <w:jc w:val="both"/>
            </w:pPr>
            <w:r>
              <w:t>Priimta prašymų dėl</w:t>
            </w:r>
            <w:r w:rsidRPr="00750B20">
              <w:t xml:space="preserve"> </w:t>
            </w:r>
            <w:r w:rsidR="00052EBF">
              <w:t>išmok</w:t>
            </w:r>
            <w:r>
              <w:t>os</w:t>
            </w:r>
            <w:r w:rsidR="00052EBF">
              <w:t xml:space="preserve"> vaikams</w:t>
            </w:r>
          </w:p>
        </w:tc>
        <w:tc>
          <w:tcPr>
            <w:tcW w:w="2268" w:type="dxa"/>
            <w:tcBorders>
              <w:top w:val="single" w:sz="4" w:space="0" w:color="000000"/>
              <w:left w:val="single" w:sz="4" w:space="0" w:color="000000"/>
              <w:bottom w:val="single" w:sz="4" w:space="0" w:color="000000"/>
              <w:right w:val="single" w:sz="8" w:space="0" w:color="000000"/>
            </w:tcBorders>
          </w:tcPr>
          <w:p w14:paraId="0443CC8A" w14:textId="2B92032E" w:rsidR="00052EBF" w:rsidRDefault="00052EBF" w:rsidP="00E74A2B">
            <w:pPr>
              <w:snapToGrid w:val="0"/>
              <w:jc w:val="center"/>
            </w:pPr>
            <w:r>
              <w:t>1</w:t>
            </w:r>
            <w:r w:rsidR="006341B3">
              <w:t>5</w:t>
            </w:r>
          </w:p>
        </w:tc>
      </w:tr>
      <w:tr w:rsidR="00052EBF" w:rsidRPr="00750B20" w14:paraId="01FC8042" w14:textId="77777777" w:rsidTr="00E74A2B">
        <w:tc>
          <w:tcPr>
            <w:tcW w:w="7371" w:type="dxa"/>
            <w:tcBorders>
              <w:top w:val="single" w:sz="4" w:space="0" w:color="000000"/>
              <w:left w:val="single" w:sz="8" w:space="0" w:color="000000"/>
              <w:bottom w:val="single" w:sz="4" w:space="0" w:color="000000"/>
            </w:tcBorders>
          </w:tcPr>
          <w:p w14:paraId="058A3AF6" w14:textId="1C2EFF04" w:rsidR="00052EBF" w:rsidRPr="00750B20" w:rsidRDefault="003A7B06" w:rsidP="00E74A2B">
            <w:pPr>
              <w:snapToGrid w:val="0"/>
              <w:jc w:val="both"/>
            </w:pPr>
            <w:r>
              <w:t>Priimta prašymų dėl</w:t>
            </w:r>
            <w:r w:rsidR="00052EBF">
              <w:t xml:space="preserve"> tikslinės kompensacijos</w:t>
            </w:r>
          </w:p>
        </w:tc>
        <w:tc>
          <w:tcPr>
            <w:tcW w:w="2268" w:type="dxa"/>
            <w:tcBorders>
              <w:top w:val="single" w:sz="4" w:space="0" w:color="000000"/>
              <w:left w:val="single" w:sz="4" w:space="0" w:color="000000"/>
              <w:bottom w:val="single" w:sz="4" w:space="0" w:color="000000"/>
              <w:right w:val="single" w:sz="8" w:space="0" w:color="000000"/>
            </w:tcBorders>
          </w:tcPr>
          <w:p w14:paraId="23049608" w14:textId="273D8466" w:rsidR="00052EBF" w:rsidRDefault="00052EBF" w:rsidP="00E74A2B">
            <w:pPr>
              <w:snapToGrid w:val="0"/>
              <w:jc w:val="center"/>
            </w:pPr>
            <w:r>
              <w:t>5</w:t>
            </w:r>
          </w:p>
        </w:tc>
      </w:tr>
      <w:tr w:rsidR="00052EBF" w:rsidRPr="00750B20" w14:paraId="2E3263F3" w14:textId="77777777" w:rsidTr="00E74A2B">
        <w:tc>
          <w:tcPr>
            <w:tcW w:w="7371" w:type="dxa"/>
            <w:tcBorders>
              <w:top w:val="single" w:sz="4" w:space="0" w:color="000000"/>
              <w:left w:val="single" w:sz="8" w:space="0" w:color="000000"/>
              <w:bottom w:val="single" w:sz="4" w:space="0" w:color="000000"/>
            </w:tcBorders>
          </w:tcPr>
          <w:p w14:paraId="4ED1252A" w14:textId="4F17CA21" w:rsidR="00052EBF" w:rsidRPr="00750B20" w:rsidRDefault="003A7B06" w:rsidP="00E74A2B">
            <w:pPr>
              <w:snapToGrid w:val="0"/>
              <w:jc w:val="both"/>
            </w:pPr>
            <w:r>
              <w:t>Priimta prašymų dėl</w:t>
            </w:r>
            <w:r w:rsidR="00052EBF">
              <w:t xml:space="preserve"> socialin</w:t>
            </w:r>
            <w:r w:rsidR="00E11ED7">
              <w:t>ių</w:t>
            </w:r>
            <w:r w:rsidR="00052EBF">
              <w:t xml:space="preserve"> paslaug</w:t>
            </w:r>
            <w:r w:rsidR="00E11ED7">
              <w:t>ų</w:t>
            </w:r>
            <w:r>
              <w:t xml:space="preserve"> skyrimo</w:t>
            </w:r>
          </w:p>
        </w:tc>
        <w:tc>
          <w:tcPr>
            <w:tcW w:w="2268" w:type="dxa"/>
            <w:tcBorders>
              <w:top w:val="single" w:sz="4" w:space="0" w:color="000000"/>
              <w:left w:val="single" w:sz="4" w:space="0" w:color="000000"/>
              <w:bottom w:val="single" w:sz="4" w:space="0" w:color="000000"/>
              <w:right w:val="single" w:sz="8" w:space="0" w:color="000000"/>
            </w:tcBorders>
          </w:tcPr>
          <w:p w14:paraId="488B9726" w14:textId="552BD845" w:rsidR="00052EBF" w:rsidRDefault="00052EBF" w:rsidP="00E74A2B">
            <w:pPr>
              <w:snapToGrid w:val="0"/>
              <w:jc w:val="center"/>
            </w:pPr>
            <w:r>
              <w:t>8</w:t>
            </w:r>
          </w:p>
        </w:tc>
      </w:tr>
      <w:tr w:rsidR="00052EBF" w:rsidRPr="00750B20" w14:paraId="22F5F8AC" w14:textId="77777777" w:rsidTr="00E74A2B">
        <w:tc>
          <w:tcPr>
            <w:tcW w:w="7371" w:type="dxa"/>
            <w:tcBorders>
              <w:top w:val="single" w:sz="4" w:space="0" w:color="000000"/>
              <w:left w:val="single" w:sz="8" w:space="0" w:color="000000"/>
              <w:bottom w:val="single" w:sz="4" w:space="0" w:color="000000"/>
            </w:tcBorders>
          </w:tcPr>
          <w:p w14:paraId="4F48351F" w14:textId="36E79156" w:rsidR="00052EBF" w:rsidRPr="00750B20" w:rsidRDefault="003A7B06" w:rsidP="00E74A2B">
            <w:pPr>
              <w:snapToGrid w:val="0"/>
              <w:jc w:val="both"/>
            </w:pPr>
            <w:r>
              <w:lastRenderedPageBreak/>
              <w:t>Priimta prašymų dėl</w:t>
            </w:r>
            <w:r w:rsidR="00052EBF" w:rsidRPr="00750B20">
              <w:t xml:space="preserve"> mokinių maitinim</w:t>
            </w:r>
            <w:r>
              <w:t>o</w:t>
            </w:r>
            <w:r w:rsidR="00052EBF" w:rsidRPr="00750B20">
              <w:t xml:space="preserve"> mokyklose</w:t>
            </w:r>
          </w:p>
        </w:tc>
        <w:tc>
          <w:tcPr>
            <w:tcW w:w="2268" w:type="dxa"/>
            <w:tcBorders>
              <w:top w:val="single" w:sz="4" w:space="0" w:color="000000"/>
              <w:left w:val="single" w:sz="4" w:space="0" w:color="000000"/>
              <w:bottom w:val="single" w:sz="4" w:space="0" w:color="000000"/>
              <w:right w:val="single" w:sz="8" w:space="0" w:color="000000"/>
            </w:tcBorders>
          </w:tcPr>
          <w:p w14:paraId="202ABF34" w14:textId="1559955E" w:rsidR="00052EBF" w:rsidRPr="00750B20" w:rsidRDefault="00052EBF" w:rsidP="00E74A2B">
            <w:pPr>
              <w:snapToGrid w:val="0"/>
              <w:jc w:val="center"/>
              <w:rPr>
                <w:spacing w:val="-10"/>
              </w:rPr>
            </w:pPr>
            <w:r>
              <w:rPr>
                <w:spacing w:val="-10"/>
              </w:rPr>
              <w:t>10</w:t>
            </w:r>
          </w:p>
        </w:tc>
      </w:tr>
      <w:tr w:rsidR="00052EBF" w:rsidRPr="00750B20" w14:paraId="473B817F" w14:textId="77777777" w:rsidTr="00E74A2B">
        <w:tc>
          <w:tcPr>
            <w:tcW w:w="7371" w:type="dxa"/>
            <w:tcBorders>
              <w:top w:val="single" w:sz="4" w:space="0" w:color="000000"/>
              <w:left w:val="single" w:sz="8" w:space="0" w:color="000000"/>
              <w:bottom w:val="single" w:sz="8" w:space="0" w:color="000000"/>
            </w:tcBorders>
          </w:tcPr>
          <w:p w14:paraId="51519C99" w14:textId="5D98B803" w:rsidR="00052EBF" w:rsidRPr="00750B20" w:rsidRDefault="003A7B06" w:rsidP="00E74A2B">
            <w:pPr>
              <w:snapToGrid w:val="0"/>
            </w:pPr>
            <w:r>
              <w:t>Priimta prašymų dėl</w:t>
            </w:r>
            <w:r w:rsidRPr="00750B20">
              <w:t xml:space="preserve"> </w:t>
            </w:r>
            <w:r w:rsidR="00052EBF" w:rsidRPr="00750B20">
              <w:t>maisto produktų, pagal ES maisto iš intervencinių atsargų teikimo labiausiai nepasiturintiems asmenims programą</w:t>
            </w:r>
          </w:p>
        </w:tc>
        <w:tc>
          <w:tcPr>
            <w:tcW w:w="2268" w:type="dxa"/>
            <w:tcBorders>
              <w:top w:val="single" w:sz="4" w:space="0" w:color="000000"/>
              <w:left w:val="single" w:sz="4" w:space="0" w:color="000000"/>
              <w:bottom w:val="single" w:sz="8" w:space="0" w:color="000000"/>
              <w:right w:val="single" w:sz="8" w:space="0" w:color="000000"/>
            </w:tcBorders>
            <w:vAlign w:val="center"/>
          </w:tcPr>
          <w:p w14:paraId="42F189AD" w14:textId="249A806E" w:rsidR="00052EBF" w:rsidRPr="00750B20" w:rsidRDefault="00052EBF" w:rsidP="00E74A2B">
            <w:pPr>
              <w:snapToGrid w:val="0"/>
              <w:jc w:val="center"/>
            </w:pPr>
            <w:r>
              <w:t>86</w:t>
            </w:r>
          </w:p>
        </w:tc>
      </w:tr>
      <w:tr w:rsidR="00052EBF" w:rsidRPr="00750B20" w14:paraId="60FDDA76" w14:textId="77777777" w:rsidTr="00E74A2B">
        <w:tc>
          <w:tcPr>
            <w:tcW w:w="7371" w:type="dxa"/>
            <w:tcBorders>
              <w:top w:val="single" w:sz="4" w:space="0" w:color="000000"/>
              <w:left w:val="single" w:sz="8" w:space="0" w:color="000000"/>
              <w:bottom w:val="single" w:sz="8" w:space="0" w:color="000000"/>
            </w:tcBorders>
          </w:tcPr>
          <w:p w14:paraId="50E3C232" w14:textId="77777777" w:rsidR="00052EBF" w:rsidRPr="00750B20" w:rsidRDefault="00052EBF" w:rsidP="00E74A2B">
            <w:pPr>
              <w:snapToGrid w:val="0"/>
            </w:pPr>
            <w:r>
              <w:t xml:space="preserve">Priimta prašymų </w:t>
            </w:r>
            <w:r w:rsidRPr="00E604AA">
              <w:t>socialinei pašalpai ir kieto kuro kompensacijai</w:t>
            </w:r>
            <w:r>
              <w:t xml:space="preserve"> (viso)</w:t>
            </w:r>
          </w:p>
        </w:tc>
        <w:tc>
          <w:tcPr>
            <w:tcW w:w="2268" w:type="dxa"/>
            <w:tcBorders>
              <w:top w:val="single" w:sz="4" w:space="0" w:color="000000"/>
              <w:left w:val="single" w:sz="4" w:space="0" w:color="000000"/>
              <w:bottom w:val="single" w:sz="8" w:space="0" w:color="000000"/>
              <w:right w:val="single" w:sz="8" w:space="0" w:color="000000"/>
            </w:tcBorders>
            <w:vAlign w:val="center"/>
          </w:tcPr>
          <w:p w14:paraId="4C9DE8EE" w14:textId="55A3F4F4" w:rsidR="00052EBF" w:rsidRDefault="00052EBF" w:rsidP="00E74A2B">
            <w:pPr>
              <w:snapToGrid w:val="0"/>
              <w:jc w:val="center"/>
            </w:pPr>
            <w:r>
              <w:t>223</w:t>
            </w:r>
          </w:p>
        </w:tc>
      </w:tr>
      <w:tr w:rsidR="00052EBF" w:rsidRPr="00750B20" w14:paraId="3D682D91" w14:textId="77777777" w:rsidTr="00E74A2B">
        <w:tc>
          <w:tcPr>
            <w:tcW w:w="7371" w:type="dxa"/>
            <w:tcBorders>
              <w:top w:val="single" w:sz="4" w:space="0" w:color="000000"/>
              <w:left w:val="single" w:sz="8" w:space="0" w:color="000000"/>
              <w:bottom w:val="single" w:sz="8" w:space="0" w:color="000000"/>
            </w:tcBorders>
          </w:tcPr>
          <w:p w14:paraId="0F474D52" w14:textId="1D2AF6DE" w:rsidR="00052EBF" w:rsidRDefault="001E7372" w:rsidP="00E74A2B">
            <w:pPr>
              <w:snapToGrid w:val="0"/>
            </w:pPr>
            <w:r>
              <w:t>Surašyti buities tyrimo ir gyvenimo sąlygų patikrinimo aktai</w:t>
            </w:r>
          </w:p>
        </w:tc>
        <w:tc>
          <w:tcPr>
            <w:tcW w:w="2268" w:type="dxa"/>
            <w:tcBorders>
              <w:top w:val="single" w:sz="4" w:space="0" w:color="000000"/>
              <w:left w:val="single" w:sz="4" w:space="0" w:color="000000"/>
              <w:bottom w:val="single" w:sz="8" w:space="0" w:color="000000"/>
              <w:right w:val="single" w:sz="8" w:space="0" w:color="000000"/>
            </w:tcBorders>
            <w:vAlign w:val="center"/>
          </w:tcPr>
          <w:p w14:paraId="3D6DEE9F" w14:textId="75D11C96" w:rsidR="00052EBF" w:rsidRDefault="001E7372" w:rsidP="00E74A2B">
            <w:pPr>
              <w:snapToGrid w:val="0"/>
              <w:jc w:val="center"/>
            </w:pPr>
            <w:r>
              <w:t>93</w:t>
            </w:r>
          </w:p>
        </w:tc>
      </w:tr>
      <w:tr w:rsidR="00052EBF" w:rsidRPr="00750B20" w14:paraId="1AB6C522" w14:textId="77777777" w:rsidTr="00E74A2B">
        <w:tc>
          <w:tcPr>
            <w:tcW w:w="7371" w:type="dxa"/>
            <w:tcBorders>
              <w:top w:val="single" w:sz="4" w:space="0" w:color="000000"/>
              <w:left w:val="single" w:sz="8" w:space="0" w:color="000000"/>
              <w:bottom w:val="single" w:sz="8" w:space="0" w:color="000000"/>
            </w:tcBorders>
          </w:tcPr>
          <w:p w14:paraId="2B99E894" w14:textId="5CB9F61D" w:rsidR="00052EBF" w:rsidRDefault="000F3249" w:rsidP="00E74A2B">
            <w:pPr>
              <w:snapToGrid w:val="0"/>
            </w:pPr>
            <w:r>
              <w:t>Užpildyti Individualios pagalbos poreikio klausimynai</w:t>
            </w:r>
          </w:p>
        </w:tc>
        <w:tc>
          <w:tcPr>
            <w:tcW w:w="2268" w:type="dxa"/>
            <w:tcBorders>
              <w:top w:val="single" w:sz="4" w:space="0" w:color="000000"/>
              <w:left w:val="single" w:sz="4" w:space="0" w:color="000000"/>
              <w:bottom w:val="single" w:sz="8" w:space="0" w:color="000000"/>
              <w:right w:val="single" w:sz="8" w:space="0" w:color="000000"/>
            </w:tcBorders>
            <w:vAlign w:val="center"/>
          </w:tcPr>
          <w:p w14:paraId="4A7C3980" w14:textId="652393F8" w:rsidR="00052EBF" w:rsidRDefault="000F3249" w:rsidP="00E74A2B">
            <w:pPr>
              <w:snapToGrid w:val="0"/>
              <w:jc w:val="center"/>
            </w:pPr>
            <w:r>
              <w:t>7</w:t>
            </w:r>
          </w:p>
        </w:tc>
      </w:tr>
      <w:tr w:rsidR="00052EBF" w:rsidRPr="00750B20" w14:paraId="6B8B9A94" w14:textId="77777777" w:rsidTr="00E74A2B">
        <w:tc>
          <w:tcPr>
            <w:tcW w:w="7371" w:type="dxa"/>
            <w:tcBorders>
              <w:top w:val="single" w:sz="4" w:space="0" w:color="000000"/>
              <w:left w:val="single" w:sz="8" w:space="0" w:color="000000"/>
              <w:bottom w:val="single" w:sz="8" w:space="0" w:color="000000"/>
            </w:tcBorders>
          </w:tcPr>
          <w:p w14:paraId="19607B77" w14:textId="248099D1" w:rsidR="00052EBF" w:rsidRDefault="000F3249" w:rsidP="00E74A2B">
            <w:pPr>
              <w:snapToGrid w:val="0"/>
            </w:pPr>
            <w:r>
              <w:t>Sudaryti koordinavimo planai</w:t>
            </w:r>
          </w:p>
        </w:tc>
        <w:tc>
          <w:tcPr>
            <w:tcW w:w="2268" w:type="dxa"/>
            <w:tcBorders>
              <w:top w:val="single" w:sz="4" w:space="0" w:color="000000"/>
              <w:left w:val="single" w:sz="4" w:space="0" w:color="000000"/>
              <w:bottom w:val="single" w:sz="8" w:space="0" w:color="000000"/>
              <w:right w:val="single" w:sz="8" w:space="0" w:color="000000"/>
            </w:tcBorders>
            <w:vAlign w:val="center"/>
          </w:tcPr>
          <w:p w14:paraId="256D420C" w14:textId="7499AB7B" w:rsidR="00052EBF" w:rsidRDefault="000F3249" w:rsidP="00E74A2B">
            <w:pPr>
              <w:snapToGrid w:val="0"/>
              <w:jc w:val="center"/>
            </w:pPr>
            <w:r>
              <w:t>7</w:t>
            </w:r>
          </w:p>
        </w:tc>
      </w:tr>
      <w:tr w:rsidR="000F3249" w:rsidRPr="00750B20" w14:paraId="37A1C16F" w14:textId="77777777" w:rsidTr="00E74A2B">
        <w:tc>
          <w:tcPr>
            <w:tcW w:w="7371" w:type="dxa"/>
            <w:tcBorders>
              <w:top w:val="single" w:sz="4" w:space="0" w:color="000000"/>
              <w:left w:val="single" w:sz="8" w:space="0" w:color="000000"/>
              <w:bottom w:val="single" w:sz="8" w:space="0" w:color="000000"/>
            </w:tcBorders>
          </w:tcPr>
          <w:p w14:paraId="24AFE596" w14:textId="025D59C8" w:rsidR="000F3249" w:rsidRDefault="000F3249" w:rsidP="00E74A2B">
            <w:pPr>
              <w:snapToGrid w:val="0"/>
            </w:pPr>
            <w:r>
              <w:t>Kiti prašymai</w:t>
            </w:r>
          </w:p>
        </w:tc>
        <w:tc>
          <w:tcPr>
            <w:tcW w:w="2268" w:type="dxa"/>
            <w:tcBorders>
              <w:top w:val="single" w:sz="4" w:space="0" w:color="000000"/>
              <w:left w:val="single" w:sz="4" w:space="0" w:color="000000"/>
              <w:bottom w:val="single" w:sz="8" w:space="0" w:color="000000"/>
              <w:right w:val="single" w:sz="8" w:space="0" w:color="000000"/>
            </w:tcBorders>
            <w:vAlign w:val="center"/>
          </w:tcPr>
          <w:p w14:paraId="0B0771B4" w14:textId="79F82DF7" w:rsidR="000F3249" w:rsidRDefault="000F3249" w:rsidP="00E74A2B">
            <w:pPr>
              <w:snapToGrid w:val="0"/>
              <w:jc w:val="center"/>
            </w:pPr>
            <w:r>
              <w:t>12</w:t>
            </w:r>
          </w:p>
        </w:tc>
      </w:tr>
      <w:tr w:rsidR="00052EBF" w:rsidRPr="00750B20" w14:paraId="718C976D" w14:textId="77777777" w:rsidTr="00E74A2B">
        <w:tc>
          <w:tcPr>
            <w:tcW w:w="7371" w:type="dxa"/>
            <w:tcBorders>
              <w:top w:val="single" w:sz="4" w:space="0" w:color="000000"/>
              <w:left w:val="single" w:sz="8" w:space="0" w:color="000000"/>
              <w:bottom w:val="single" w:sz="8" w:space="0" w:color="000000"/>
            </w:tcBorders>
          </w:tcPr>
          <w:p w14:paraId="05B2BF35" w14:textId="77777777" w:rsidR="00052EBF" w:rsidRPr="00750B20" w:rsidRDefault="00052EBF" w:rsidP="00E74A2B">
            <w:pPr>
              <w:snapToGrid w:val="0"/>
              <w:jc w:val="right"/>
              <w:rPr>
                <w:b/>
              </w:rPr>
            </w:pPr>
            <w:r w:rsidRPr="00750B20">
              <w:rPr>
                <w:b/>
              </w:rPr>
              <w:t>Iš viso</w:t>
            </w:r>
          </w:p>
        </w:tc>
        <w:tc>
          <w:tcPr>
            <w:tcW w:w="2268" w:type="dxa"/>
            <w:tcBorders>
              <w:top w:val="single" w:sz="4" w:space="0" w:color="000000"/>
              <w:left w:val="single" w:sz="4" w:space="0" w:color="000000"/>
              <w:bottom w:val="single" w:sz="8" w:space="0" w:color="000000"/>
              <w:right w:val="single" w:sz="8" w:space="0" w:color="000000"/>
            </w:tcBorders>
          </w:tcPr>
          <w:p w14:paraId="355DFBAB" w14:textId="3BCAC8CD" w:rsidR="00052EBF" w:rsidRPr="00750B20" w:rsidRDefault="00E11ED7" w:rsidP="00E74A2B">
            <w:pPr>
              <w:snapToGrid w:val="0"/>
              <w:jc w:val="center"/>
              <w:rPr>
                <w:b/>
                <w:bCs/>
                <w:spacing w:val="-10"/>
              </w:rPr>
            </w:pPr>
            <w:r>
              <w:rPr>
                <w:b/>
                <w:bCs/>
                <w:spacing w:val="-10"/>
              </w:rPr>
              <w:t>549</w:t>
            </w:r>
          </w:p>
        </w:tc>
      </w:tr>
    </w:tbl>
    <w:p w14:paraId="22BE6FE7" w14:textId="77777777" w:rsidR="00052EBF" w:rsidRPr="00750B20" w:rsidRDefault="00052EBF" w:rsidP="002C3295">
      <w:pPr>
        <w:suppressAutoHyphens/>
        <w:ind w:firstLine="720"/>
        <w:jc w:val="both"/>
        <w:rPr>
          <w:color w:val="000000"/>
          <w:szCs w:val="24"/>
          <w:lang w:eastAsia="ar-SA"/>
        </w:rPr>
      </w:pPr>
    </w:p>
    <w:p w14:paraId="5B4DC159" w14:textId="77777777" w:rsidR="00750B20" w:rsidRPr="00750B20" w:rsidRDefault="00750B20" w:rsidP="00750B20">
      <w:pPr>
        <w:suppressAutoHyphens/>
        <w:ind w:firstLine="720"/>
        <w:jc w:val="both"/>
        <w:rPr>
          <w:b/>
          <w:bCs/>
          <w:color w:val="000000"/>
          <w:szCs w:val="24"/>
          <w:lang w:eastAsia="ar-SA"/>
        </w:rPr>
      </w:pPr>
      <w:r w:rsidRPr="00750B20">
        <w:rPr>
          <w:b/>
          <w:bCs/>
          <w:color w:val="000000"/>
          <w:szCs w:val="24"/>
          <w:lang w:eastAsia="ar-SA"/>
        </w:rPr>
        <w:t>08.Viešosios infrastruktūros plėtros ir priežiūros programa</w:t>
      </w:r>
    </w:p>
    <w:p w14:paraId="6E659576" w14:textId="3BEDEB80" w:rsidR="00750B20" w:rsidRPr="00B20E45" w:rsidRDefault="00750B20" w:rsidP="00B20E45">
      <w:pPr>
        <w:ind w:firstLine="720"/>
        <w:jc w:val="both"/>
      </w:pPr>
      <w:r w:rsidRPr="00750B20">
        <w:rPr>
          <w:b/>
          <w:bCs/>
        </w:rPr>
        <w:t xml:space="preserve">Kelių priežiūra. </w:t>
      </w:r>
      <w:r w:rsidR="00227360">
        <w:t>Jakėnų</w:t>
      </w:r>
      <w:r w:rsidRPr="00750B20">
        <w:t xml:space="preserve"> </w:t>
      </w:r>
      <w:r w:rsidRPr="00750B20">
        <w:rPr>
          <w:color w:val="000000"/>
        </w:rPr>
        <w:t xml:space="preserve">seniūnijos vietinių kelių ir gatvių ilgis yra </w:t>
      </w:r>
      <w:r w:rsidR="00227360">
        <w:rPr>
          <w:color w:val="000000"/>
        </w:rPr>
        <w:t>99,9</w:t>
      </w:r>
      <w:r w:rsidRPr="00750B20">
        <w:rPr>
          <w:color w:val="000000"/>
        </w:rPr>
        <w:t xml:space="preserve"> km. 202</w:t>
      </w:r>
      <w:r w:rsidR="00B20E45">
        <w:rPr>
          <w:color w:val="000000"/>
        </w:rPr>
        <w:t>5</w:t>
      </w:r>
      <w:r w:rsidRPr="00750B20">
        <w:rPr>
          <w:color w:val="000000"/>
        </w:rPr>
        <w:t xml:space="preserve"> m. </w:t>
      </w:r>
      <w:r w:rsidR="002A414B">
        <w:rPr>
          <w:color w:val="000000"/>
        </w:rPr>
        <w:t>p</w:t>
      </w:r>
      <w:r w:rsidRPr="00750B20">
        <w:rPr>
          <w:color w:val="000000"/>
        </w:rPr>
        <w:t>ataisyti</w:t>
      </w:r>
      <w:r w:rsidR="00227360">
        <w:rPr>
          <w:color w:val="000000"/>
        </w:rPr>
        <w:t>, užpilti</w:t>
      </w:r>
      <w:r w:rsidR="00227360" w:rsidRPr="00CE0363">
        <w:t xml:space="preserve"> žvyru duobėti kelio ruožai šiuose keliuose:</w:t>
      </w:r>
      <w:r w:rsidR="00B20E45">
        <w:t xml:space="preserve"> Užtilčiai – Vergakiemis, Kareivonys – Burbonys, Damononys – Kalėnai, Kalėnai – Kaniūkai, Kaniūkai – Bytautonys – Ginakiemis, Puodžiai – Salos, Vazgirdonys – Paručiai, Žilinėliai – Karpiškės, Kuklių kaimo gatvės ir atskiri Bytautonių gatvės ruožai Žilinų kaime</w:t>
      </w:r>
      <w:r w:rsidR="00842EAC">
        <w:t>, taip pat kelias į Paakmenės kaimą</w:t>
      </w:r>
      <w:r w:rsidR="00B20E45">
        <w:t>. Žvyravimui panaudota 21 444,23 eurai, išberta ir išlyginta 705 kub.m. žvyro</w:t>
      </w:r>
      <w:r w:rsidR="00400367">
        <w:rPr>
          <w:color w:val="000000"/>
        </w:rPr>
        <w:t xml:space="preserve">. Kelių lyginimui (greideriavimui) išleista </w:t>
      </w:r>
      <w:r w:rsidR="00B20E45">
        <w:rPr>
          <w:color w:val="000000"/>
        </w:rPr>
        <w:t>11 994</w:t>
      </w:r>
      <w:r w:rsidR="00400367">
        <w:rPr>
          <w:color w:val="000000"/>
        </w:rPr>
        <w:t xml:space="preserve"> eura</w:t>
      </w:r>
      <w:r w:rsidR="00B20E45">
        <w:rPr>
          <w:color w:val="000000"/>
        </w:rPr>
        <w:t>i</w:t>
      </w:r>
      <w:r w:rsidR="00400367">
        <w:rPr>
          <w:color w:val="000000"/>
        </w:rPr>
        <w:t>.</w:t>
      </w:r>
      <w:r w:rsidR="00FA2615">
        <w:rPr>
          <w:color w:val="000000"/>
        </w:rPr>
        <w:t xml:space="preserve"> </w:t>
      </w:r>
      <w:r w:rsidR="00B20E45">
        <w:rPr>
          <w:color w:val="000000"/>
        </w:rPr>
        <w:t>Suremontuota, klojant ištisine asfalto danga</w:t>
      </w:r>
      <w:r w:rsidR="00842EAC">
        <w:rPr>
          <w:color w:val="000000"/>
        </w:rPr>
        <w:t>,</w:t>
      </w:r>
      <w:r w:rsidR="00B20E45">
        <w:rPr>
          <w:color w:val="000000"/>
        </w:rPr>
        <w:t xml:space="preserve"> 271 m Gėlių gatvės ir 248 m Girininkijos gatvių dalys Žilinų gyvenvietėje. Sutvarkytos šių gatvių dalių nuovažos, sutvirtinti kraštai. Karštu asfaltu uždengtos duobės Puodžių gyvenvietės apvažiavimę, Liepų gatvėje, kelyje Norvydiškės – Palielukis, Žilinų gyvenvietės Darželio, Sodų ir Girininkijos gatvėse. Viso atlikta darbų už </w:t>
      </w:r>
      <w:r w:rsidR="003C084A">
        <w:rPr>
          <w:color w:val="000000"/>
        </w:rPr>
        <w:t>82 364</w:t>
      </w:r>
      <w:r w:rsidR="00B20E45">
        <w:rPr>
          <w:color w:val="000000"/>
        </w:rPr>
        <w:t xml:space="preserve"> eurus.</w:t>
      </w:r>
      <w:r w:rsidR="009F17CC">
        <w:rPr>
          <w:color w:val="000000"/>
        </w:rPr>
        <w:t xml:space="preserve"> Užtikrinant</w:t>
      </w:r>
      <w:r w:rsidR="00100518">
        <w:rPr>
          <w:color w:val="000000"/>
        </w:rPr>
        <w:t xml:space="preserve"> eismo saugum</w:t>
      </w:r>
      <w:r w:rsidR="009F17CC">
        <w:rPr>
          <w:color w:val="000000"/>
        </w:rPr>
        <w:t>ą</w:t>
      </w:r>
      <w:r w:rsidR="00100518">
        <w:rPr>
          <w:color w:val="000000"/>
        </w:rPr>
        <w:t xml:space="preserve"> pastatytas sferinis veidrodis Puodžių gyvenvietėje ir kelio ženklai</w:t>
      </w:r>
      <w:r w:rsidR="00ED18F7">
        <w:rPr>
          <w:color w:val="000000"/>
        </w:rPr>
        <w:t xml:space="preserve"> „Duoti kelią“ Puodžių ir Žilinų gyvenvietėse.</w:t>
      </w:r>
    </w:p>
    <w:p w14:paraId="4A23D145" w14:textId="4C3CF63A" w:rsidR="00750B20" w:rsidRPr="00750B20" w:rsidRDefault="00750B20" w:rsidP="00400367">
      <w:pPr>
        <w:ind w:firstLine="720"/>
        <w:jc w:val="both"/>
        <w:rPr>
          <w:color w:val="000000"/>
        </w:rPr>
      </w:pPr>
      <w:r w:rsidRPr="00750B20">
        <w:rPr>
          <w:b/>
          <w:bCs/>
          <w:color w:val="000000"/>
        </w:rPr>
        <w:t xml:space="preserve">Gatvių ir viešųjų erdvių apšvietimo įrengimas, modernizavimas, eksploatacija ir priežiūra. </w:t>
      </w:r>
      <w:r w:rsidR="00400367">
        <w:rPr>
          <w:color w:val="000000"/>
        </w:rPr>
        <w:t>Jakėnų</w:t>
      </w:r>
      <w:r w:rsidRPr="00750B20">
        <w:rPr>
          <w:color w:val="000000"/>
        </w:rPr>
        <w:t xml:space="preserve"> seniūnijoje gatvių apšvietimo tinklai eksploatuojami </w:t>
      </w:r>
      <w:r w:rsidR="00400367">
        <w:rPr>
          <w:color w:val="000000"/>
        </w:rPr>
        <w:t xml:space="preserve">Žilinų, Puodžių, Kareivonių ir Vazgirdonių </w:t>
      </w:r>
      <w:r w:rsidRPr="00750B20">
        <w:rPr>
          <w:color w:val="000000"/>
        </w:rPr>
        <w:t>gyvenvietėse. Perdegusios šviestuvų lempos buvo periodiškai keičiamos naujomis, atliekami gatvių apšvietimo trukmės nustatymo reguliavimai, organizuojamas apšvietimo tinklų gedimų šalinimas.</w:t>
      </w:r>
    </w:p>
    <w:p w14:paraId="5B201237" w14:textId="19AEABDB" w:rsidR="00750B20" w:rsidRPr="00750B20" w:rsidRDefault="00750B20" w:rsidP="00750B20">
      <w:pPr>
        <w:ind w:firstLine="720"/>
        <w:jc w:val="both"/>
        <w:rPr>
          <w:color w:val="000000"/>
        </w:rPr>
      </w:pPr>
      <w:r w:rsidRPr="00750B20">
        <w:rPr>
          <w:b/>
          <w:bCs/>
          <w:color w:val="000000"/>
        </w:rPr>
        <w:t>Beglobių gyvūnų gaudymas ir su tuo susijusių paslaugų teikimas.</w:t>
      </w:r>
      <w:r w:rsidRPr="00750B20">
        <w:rPr>
          <w:color w:val="000000"/>
        </w:rPr>
        <w:t xml:space="preserve"> </w:t>
      </w:r>
      <w:r w:rsidR="00400367">
        <w:rPr>
          <w:color w:val="000000"/>
        </w:rPr>
        <w:t>Jakėnų</w:t>
      </w:r>
      <w:r w:rsidRPr="00750B20">
        <w:rPr>
          <w:color w:val="000000"/>
        </w:rPr>
        <w:t xml:space="preserve"> seniūnija organizavo beglobių naminių gyvūnų gaudymą, sterilizaciją ar išvežimą į gyvūnų prieglaudą</w:t>
      </w:r>
      <w:r w:rsidR="00400367">
        <w:rPr>
          <w:color w:val="000000"/>
        </w:rPr>
        <w:t xml:space="preserve">. Išvežta į </w:t>
      </w:r>
      <w:r w:rsidR="00400367" w:rsidRPr="000E49E4">
        <w:t xml:space="preserve">prieglaudą </w:t>
      </w:r>
      <w:r w:rsidR="00100518">
        <w:t>5</w:t>
      </w:r>
      <w:r w:rsidR="00400367" w:rsidRPr="000E49E4">
        <w:t xml:space="preserve"> katės </w:t>
      </w:r>
      <w:r w:rsidR="00400367" w:rsidRPr="00785F28">
        <w:t>ir 1 šuo</w:t>
      </w:r>
      <w:r w:rsidR="00400367" w:rsidRPr="000E49E4">
        <w:t xml:space="preserve">. </w:t>
      </w:r>
    </w:p>
    <w:p w14:paraId="7867B320" w14:textId="0C6A5BFB" w:rsidR="00750B20" w:rsidRPr="00750B20" w:rsidRDefault="00750B20" w:rsidP="00750B20">
      <w:pPr>
        <w:suppressAutoHyphens/>
        <w:ind w:firstLine="720"/>
        <w:jc w:val="both"/>
        <w:rPr>
          <w:color w:val="000000"/>
          <w:szCs w:val="24"/>
          <w:lang w:eastAsia="ar-SA"/>
        </w:rPr>
      </w:pPr>
      <w:r w:rsidRPr="00750B20">
        <w:rPr>
          <w:b/>
          <w:bCs/>
          <w:color w:val="000000"/>
          <w:szCs w:val="24"/>
          <w:lang w:eastAsia="ar-SA"/>
        </w:rPr>
        <w:t>Komunalinių paslaugų teikimas.</w:t>
      </w:r>
      <w:r w:rsidRPr="00750B20">
        <w:rPr>
          <w:color w:val="000000"/>
          <w:szCs w:val="24"/>
          <w:lang w:eastAsia="ar-SA"/>
        </w:rPr>
        <w:t xml:space="preserve"> Laikino pobūdžio aplinkos tvarkymo darbai buvo atliekami nuo 202</w:t>
      </w:r>
      <w:r w:rsidR="00846B07">
        <w:rPr>
          <w:color w:val="000000"/>
          <w:szCs w:val="24"/>
          <w:lang w:eastAsia="ar-SA"/>
        </w:rPr>
        <w:t>5</w:t>
      </w:r>
      <w:r w:rsidRPr="00750B20">
        <w:rPr>
          <w:color w:val="000000"/>
          <w:szCs w:val="24"/>
          <w:lang w:eastAsia="ar-SA"/>
        </w:rPr>
        <w:t>-0</w:t>
      </w:r>
      <w:r w:rsidR="00400367">
        <w:rPr>
          <w:color w:val="000000"/>
          <w:szCs w:val="24"/>
          <w:lang w:eastAsia="ar-SA"/>
        </w:rPr>
        <w:t>5-</w:t>
      </w:r>
      <w:r w:rsidR="00846B07">
        <w:rPr>
          <w:color w:val="000000"/>
          <w:szCs w:val="24"/>
          <w:lang w:eastAsia="ar-SA"/>
        </w:rPr>
        <w:t>12</w:t>
      </w:r>
      <w:r w:rsidRPr="00750B20">
        <w:rPr>
          <w:color w:val="000000"/>
          <w:szCs w:val="24"/>
          <w:lang w:eastAsia="ar-SA"/>
        </w:rPr>
        <w:t xml:space="preserve"> iki 202</w:t>
      </w:r>
      <w:r w:rsidR="00846B07">
        <w:rPr>
          <w:color w:val="000000"/>
          <w:szCs w:val="24"/>
          <w:lang w:eastAsia="ar-SA"/>
        </w:rPr>
        <w:t>5</w:t>
      </w:r>
      <w:r w:rsidRPr="00750B20">
        <w:rPr>
          <w:color w:val="000000"/>
          <w:szCs w:val="24"/>
          <w:lang w:eastAsia="ar-SA"/>
        </w:rPr>
        <w:t>-</w:t>
      </w:r>
      <w:r w:rsidR="00580723">
        <w:rPr>
          <w:color w:val="000000"/>
          <w:szCs w:val="24"/>
          <w:lang w:eastAsia="ar-SA"/>
        </w:rPr>
        <w:t>10-</w:t>
      </w:r>
      <w:r w:rsidR="00846B07">
        <w:rPr>
          <w:color w:val="000000"/>
          <w:szCs w:val="24"/>
          <w:lang w:eastAsia="ar-SA"/>
        </w:rPr>
        <w:t>21</w:t>
      </w:r>
      <w:r w:rsidRPr="00750B20">
        <w:rPr>
          <w:color w:val="000000"/>
          <w:szCs w:val="24"/>
          <w:lang w:eastAsia="ar-SA"/>
        </w:rPr>
        <w:t xml:space="preserve">. Juos dirbo </w:t>
      </w:r>
      <w:r w:rsidR="00400367">
        <w:rPr>
          <w:color w:val="000000"/>
          <w:szCs w:val="24"/>
          <w:lang w:eastAsia="ar-SA"/>
        </w:rPr>
        <w:t>1</w:t>
      </w:r>
      <w:r w:rsidRPr="00750B20">
        <w:rPr>
          <w:color w:val="000000"/>
          <w:szCs w:val="24"/>
          <w:lang w:eastAsia="ar-SA"/>
        </w:rPr>
        <w:t xml:space="preserve"> asm</w:t>
      </w:r>
      <w:r w:rsidR="00D40FF1">
        <w:rPr>
          <w:color w:val="000000"/>
          <w:szCs w:val="24"/>
          <w:lang w:eastAsia="ar-SA"/>
        </w:rPr>
        <w:t>uo</w:t>
      </w:r>
      <w:r w:rsidRPr="00750B20">
        <w:rPr>
          <w:color w:val="000000"/>
          <w:szCs w:val="24"/>
          <w:lang w:eastAsia="ar-SA"/>
        </w:rPr>
        <w:t xml:space="preserve">. Visuomenei naudingus darbus dirbo </w:t>
      </w:r>
      <w:r w:rsidR="00846B07">
        <w:rPr>
          <w:szCs w:val="24"/>
          <w:lang w:eastAsia="ar-SA"/>
        </w:rPr>
        <w:t>78</w:t>
      </w:r>
      <w:r w:rsidRPr="00750B20">
        <w:rPr>
          <w:color w:val="000000"/>
          <w:szCs w:val="24"/>
          <w:lang w:eastAsia="ar-SA"/>
        </w:rPr>
        <w:t xml:space="preserve"> asm</w:t>
      </w:r>
      <w:r w:rsidR="00846B07">
        <w:rPr>
          <w:color w:val="000000"/>
          <w:szCs w:val="24"/>
          <w:lang w:eastAsia="ar-SA"/>
        </w:rPr>
        <w:t>enys</w:t>
      </w:r>
      <w:r w:rsidRPr="00750B20">
        <w:rPr>
          <w:color w:val="000000"/>
          <w:szCs w:val="24"/>
          <w:lang w:eastAsia="ar-SA"/>
        </w:rPr>
        <w:t xml:space="preserve">. Buvo organizuojamas šiukšlių rinkimas pakelėse ir kitose viešosiose teritorijose. </w:t>
      </w:r>
      <w:r w:rsidR="00055880">
        <w:rPr>
          <w:color w:val="000000"/>
          <w:szCs w:val="24"/>
          <w:lang w:eastAsia="ar-SA"/>
        </w:rPr>
        <w:t>Šiltuoju laikotarpiu b</w:t>
      </w:r>
      <w:r w:rsidRPr="00750B20">
        <w:rPr>
          <w:color w:val="000000"/>
          <w:szCs w:val="24"/>
          <w:lang w:eastAsia="ar-SA"/>
        </w:rPr>
        <w:t>uvo nuolat šienaujam</w:t>
      </w:r>
      <w:r w:rsidR="00D40FF1">
        <w:rPr>
          <w:color w:val="000000"/>
          <w:szCs w:val="24"/>
          <w:lang w:eastAsia="ar-SA"/>
        </w:rPr>
        <w:t>os</w:t>
      </w:r>
      <w:r w:rsidRPr="00750B20">
        <w:rPr>
          <w:color w:val="000000"/>
          <w:szCs w:val="24"/>
          <w:lang w:eastAsia="ar-SA"/>
        </w:rPr>
        <w:t xml:space="preserve"> </w:t>
      </w:r>
      <w:r w:rsidR="00D40FF1">
        <w:rPr>
          <w:color w:val="000000"/>
          <w:szCs w:val="24"/>
          <w:lang w:eastAsia="ar-SA"/>
        </w:rPr>
        <w:t xml:space="preserve">Puodžių ir Žilinų gyvenviečių viešosios erdvės, </w:t>
      </w:r>
      <w:r w:rsidRPr="00750B20">
        <w:rPr>
          <w:color w:val="000000"/>
          <w:szCs w:val="24"/>
          <w:lang w:eastAsia="ar-SA"/>
        </w:rPr>
        <w:t xml:space="preserve">gatvių pakraščiai, vejos, valomi šaligatviai nuo žolių ir žemių, prižiūrimos pasodintos gėlės. </w:t>
      </w:r>
      <w:r w:rsidR="00055880">
        <w:rPr>
          <w:color w:val="000000"/>
          <w:szCs w:val="24"/>
          <w:lang w:eastAsia="ar-SA"/>
        </w:rPr>
        <w:t>Taip pat buvo šienaujama žolė</w:t>
      </w:r>
      <w:r w:rsidR="00A607AA">
        <w:rPr>
          <w:color w:val="000000"/>
          <w:szCs w:val="24"/>
          <w:lang w:eastAsia="ar-SA"/>
        </w:rPr>
        <w:t>, renkamos šiukšlės viešuose paplūdimiuose prie Lielukos, Juodikio ir Netečiaus ežerų.</w:t>
      </w:r>
      <w:r w:rsidR="00A70E10">
        <w:rPr>
          <w:color w:val="000000"/>
          <w:szCs w:val="24"/>
          <w:lang w:eastAsia="ar-SA"/>
        </w:rPr>
        <w:t xml:space="preserve"> </w:t>
      </w:r>
      <w:r w:rsidR="004F1880">
        <w:rPr>
          <w:color w:val="000000"/>
          <w:szCs w:val="24"/>
          <w:lang w:eastAsia="ar-SA"/>
        </w:rPr>
        <w:t>202</w:t>
      </w:r>
      <w:r w:rsidR="00846B07">
        <w:rPr>
          <w:color w:val="000000"/>
          <w:szCs w:val="24"/>
          <w:lang w:eastAsia="ar-SA"/>
        </w:rPr>
        <w:t>5</w:t>
      </w:r>
      <w:r w:rsidR="004F1880">
        <w:rPr>
          <w:color w:val="000000"/>
          <w:szCs w:val="24"/>
          <w:lang w:eastAsia="ar-SA"/>
        </w:rPr>
        <w:t xml:space="preserve"> metais buvo prižiūrima buvusios Žilinų pagrindinės mokyklos teritorija ir stadionas: rinktos šiukšlės, šienauta žolė, grėbti lapai.</w:t>
      </w:r>
      <w:r w:rsidR="000E49E4">
        <w:rPr>
          <w:color w:val="000000"/>
          <w:szCs w:val="24"/>
          <w:lang w:eastAsia="ar-SA"/>
        </w:rPr>
        <w:t xml:space="preserve"> </w:t>
      </w:r>
      <w:r w:rsidR="00100518">
        <w:rPr>
          <w:color w:val="000000"/>
          <w:szCs w:val="24"/>
          <w:lang w:eastAsia="ar-SA"/>
        </w:rPr>
        <w:t xml:space="preserve">Įrengta nauja persirengimo kabina, suremontuoti suoliukai prie laužavietės paplūdimyje prie Juodikio ežero. </w:t>
      </w:r>
      <w:r w:rsidR="000E49E4">
        <w:rPr>
          <w:color w:val="000000"/>
          <w:szCs w:val="24"/>
          <w:lang w:eastAsia="ar-SA"/>
        </w:rPr>
        <w:t xml:space="preserve">Organizuoti kalėdinių eglių papuošimo ir nupuošimo darbai Kareivonių, Puodžių ir Žilinų gyvenvietėse. </w:t>
      </w:r>
      <w:r w:rsidR="002A414B">
        <w:rPr>
          <w:color w:val="000000"/>
          <w:szCs w:val="24"/>
          <w:lang w:eastAsia="ar-SA"/>
        </w:rPr>
        <w:t>I</w:t>
      </w:r>
      <w:r w:rsidR="000E49E4">
        <w:rPr>
          <w:color w:val="000000"/>
          <w:szCs w:val="24"/>
          <w:lang w:eastAsia="ar-SA"/>
        </w:rPr>
        <w:t xml:space="preserve">šleista </w:t>
      </w:r>
      <w:r w:rsidR="00846B07">
        <w:rPr>
          <w:color w:val="000000"/>
          <w:szCs w:val="24"/>
          <w:lang w:eastAsia="ar-SA"/>
        </w:rPr>
        <w:t>893</w:t>
      </w:r>
      <w:r w:rsidR="000E49E4">
        <w:rPr>
          <w:color w:val="000000"/>
          <w:szCs w:val="24"/>
          <w:lang w:eastAsia="ar-SA"/>
        </w:rPr>
        <w:t xml:space="preserve"> eurai.</w:t>
      </w:r>
    </w:p>
    <w:p w14:paraId="01364B00" w14:textId="04E15240" w:rsidR="00D40FF1" w:rsidRPr="00846B07" w:rsidRDefault="00750B20" w:rsidP="00A607AA">
      <w:pPr>
        <w:suppressAutoHyphens/>
        <w:ind w:firstLine="720"/>
        <w:jc w:val="both"/>
        <w:rPr>
          <w:color w:val="C00000"/>
          <w:szCs w:val="24"/>
          <w:lang w:eastAsia="ar-SA"/>
        </w:rPr>
      </w:pPr>
      <w:r w:rsidRPr="00750B20">
        <w:rPr>
          <w:b/>
          <w:bCs/>
          <w:color w:val="000000"/>
          <w:szCs w:val="24"/>
          <w:lang w:eastAsia="ar-SA"/>
        </w:rPr>
        <w:t>Kraštovaizdžio tvarkymas, želdynų ir želdinių priežiūra.</w:t>
      </w:r>
      <w:r w:rsidR="00D40FF1" w:rsidRPr="00E73D86">
        <w:rPr>
          <w:color w:val="000000"/>
          <w:szCs w:val="24"/>
          <w:lang w:eastAsia="ar-SA"/>
        </w:rPr>
        <w:t xml:space="preserve"> </w:t>
      </w:r>
      <w:r w:rsidR="00E73D86" w:rsidRPr="00E73D86">
        <w:rPr>
          <w:color w:val="000000"/>
          <w:szCs w:val="24"/>
          <w:lang w:eastAsia="ar-SA"/>
        </w:rPr>
        <w:t>N</w:t>
      </w:r>
      <w:r w:rsidR="00E73D86">
        <w:rPr>
          <w:color w:val="000000"/>
          <w:szCs w:val="24"/>
          <w:lang w:eastAsia="ar-SA"/>
        </w:rPr>
        <w:t xml:space="preserve">ugenėta </w:t>
      </w:r>
      <w:r w:rsidR="00846B07">
        <w:rPr>
          <w:color w:val="000000"/>
          <w:szCs w:val="24"/>
          <w:lang w:eastAsia="ar-SA"/>
        </w:rPr>
        <w:t>24</w:t>
      </w:r>
      <w:r w:rsidR="00100518">
        <w:rPr>
          <w:color w:val="000000"/>
          <w:szCs w:val="24"/>
          <w:lang w:eastAsia="ar-SA"/>
        </w:rPr>
        <w:t>, i</w:t>
      </w:r>
      <w:r w:rsidR="00572ECB" w:rsidRPr="00E73D86">
        <w:rPr>
          <w:color w:val="000000"/>
          <w:szCs w:val="24"/>
          <w:lang w:eastAsia="ar-SA"/>
        </w:rPr>
        <w:t>špjaut</w:t>
      </w:r>
      <w:r w:rsidR="00846B07">
        <w:rPr>
          <w:color w:val="000000"/>
          <w:szCs w:val="24"/>
          <w:lang w:eastAsia="ar-SA"/>
        </w:rPr>
        <w:t>a</w:t>
      </w:r>
      <w:r w:rsidR="00572ECB">
        <w:rPr>
          <w:color w:val="000000"/>
          <w:szCs w:val="24"/>
          <w:lang w:eastAsia="ar-SA"/>
        </w:rPr>
        <w:t xml:space="preserve"> </w:t>
      </w:r>
      <w:r w:rsidR="00846B07">
        <w:rPr>
          <w:color w:val="000000"/>
          <w:szCs w:val="24"/>
          <w:lang w:eastAsia="ar-SA"/>
        </w:rPr>
        <w:t>1</w:t>
      </w:r>
      <w:r w:rsidR="00DC15A1">
        <w:rPr>
          <w:color w:val="000000"/>
          <w:szCs w:val="24"/>
          <w:lang w:eastAsia="ar-SA"/>
        </w:rPr>
        <w:t>3-</w:t>
      </w:r>
      <w:r w:rsidR="00846B07">
        <w:rPr>
          <w:color w:val="000000"/>
          <w:szCs w:val="24"/>
          <w:lang w:eastAsia="ar-SA"/>
        </w:rPr>
        <w:t>a</w:t>
      </w:r>
      <w:r w:rsidR="00572ECB">
        <w:rPr>
          <w:color w:val="000000"/>
          <w:szCs w:val="24"/>
          <w:lang w:eastAsia="ar-SA"/>
        </w:rPr>
        <w:t xml:space="preserve"> avarinės būklės m</w:t>
      </w:r>
      <w:r w:rsidR="00572ECB" w:rsidRPr="000E49E4">
        <w:rPr>
          <w:szCs w:val="24"/>
          <w:lang w:eastAsia="ar-SA"/>
        </w:rPr>
        <w:t>edži</w:t>
      </w:r>
      <w:r w:rsidR="00846B07">
        <w:rPr>
          <w:szCs w:val="24"/>
          <w:lang w:eastAsia="ar-SA"/>
        </w:rPr>
        <w:t>ų</w:t>
      </w:r>
      <w:r w:rsidR="00D02B68" w:rsidRPr="00100518">
        <w:rPr>
          <w:szCs w:val="24"/>
          <w:lang w:eastAsia="ar-SA"/>
        </w:rPr>
        <w:t xml:space="preserve"> </w:t>
      </w:r>
      <w:r w:rsidR="00100518" w:rsidRPr="00100518">
        <w:rPr>
          <w:szCs w:val="24"/>
          <w:lang w:eastAsia="ar-SA"/>
        </w:rPr>
        <w:t>Žilinų, Akmenio, Jakėnų, Miletonių, St</w:t>
      </w:r>
      <w:r w:rsidR="00ED18F7">
        <w:rPr>
          <w:szCs w:val="24"/>
          <w:lang w:eastAsia="ar-SA"/>
        </w:rPr>
        <w:t>rie</w:t>
      </w:r>
      <w:r w:rsidR="00100518" w:rsidRPr="00100518">
        <w:rPr>
          <w:szCs w:val="24"/>
          <w:lang w:eastAsia="ar-SA"/>
        </w:rPr>
        <w:t>lčiškių ir Puodžių kapinėse, Žilinų gyvenvietėje</w:t>
      </w:r>
      <w:r w:rsidR="00572ECB" w:rsidRPr="00100518">
        <w:rPr>
          <w:szCs w:val="24"/>
          <w:lang w:eastAsia="ar-SA"/>
        </w:rPr>
        <w:t xml:space="preserve">. </w:t>
      </w:r>
      <w:r w:rsidR="00572ECB" w:rsidRPr="000E49E4">
        <w:rPr>
          <w:szCs w:val="24"/>
          <w:lang w:eastAsia="ar-SA"/>
        </w:rPr>
        <w:t xml:space="preserve">Tam išleista </w:t>
      </w:r>
      <w:r w:rsidR="00846B07">
        <w:rPr>
          <w:szCs w:val="24"/>
          <w:lang w:eastAsia="ar-SA"/>
        </w:rPr>
        <w:t>5592</w:t>
      </w:r>
      <w:r w:rsidR="00115743" w:rsidRPr="000E49E4">
        <w:rPr>
          <w:szCs w:val="24"/>
          <w:lang w:eastAsia="ar-SA"/>
        </w:rPr>
        <w:t xml:space="preserve"> </w:t>
      </w:r>
      <w:r w:rsidR="00572ECB" w:rsidRPr="000E49E4">
        <w:rPr>
          <w:szCs w:val="24"/>
          <w:lang w:eastAsia="ar-SA"/>
        </w:rPr>
        <w:t>eur</w:t>
      </w:r>
      <w:r w:rsidR="00846B07">
        <w:rPr>
          <w:szCs w:val="24"/>
          <w:lang w:eastAsia="ar-SA"/>
        </w:rPr>
        <w:t>ai</w:t>
      </w:r>
      <w:r w:rsidR="00E64F70" w:rsidRPr="00952277">
        <w:rPr>
          <w:color w:val="000000" w:themeColor="text1"/>
          <w:szCs w:val="24"/>
          <w:lang w:eastAsia="ar-SA"/>
        </w:rPr>
        <w:t xml:space="preserve">. </w:t>
      </w:r>
      <w:r w:rsidR="00DC15A1" w:rsidRPr="00952277">
        <w:rPr>
          <w:color w:val="000000" w:themeColor="text1"/>
          <w:szCs w:val="24"/>
          <w:lang w:eastAsia="ar-SA"/>
        </w:rPr>
        <w:t>4</w:t>
      </w:r>
      <w:r w:rsidR="00572ECB" w:rsidRPr="00952277">
        <w:rPr>
          <w:color w:val="000000" w:themeColor="text1"/>
          <w:szCs w:val="24"/>
          <w:lang w:eastAsia="ar-SA"/>
        </w:rPr>
        <w:t xml:space="preserve"> medžiai </w:t>
      </w:r>
      <w:r w:rsidR="00E64F70" w:rsidRPr="000E49E4">
        <w:rPr>
          <w:szCs w:val="24"/>
          <w:lang w:eastAsia="ar-SA"/>
        </w:rPr>
        <w:t>Jakėnų</w:t>
      </w:r>
      <w:r w:rsidR="00DC15A1" w:rsidRPr="000E49E4">
        <w:rPr>
          <w:szCs w:val="24"/>
          <w:lang w:eastAsia="ar-SA"/>
        </w:rPr>
        <w:t>, Kareivonių</w:t>
      </w:r>
      <w:r w:rsidR="00E64F70" w:rsidRPr="000E49E4">
        <w:rPr>
          <w:szCs w:val="24"/>
          <w:lang w:eastAsia="ar-SA"/>
        </w:rPr>
        <w:t xml:space="preserve"> ir Vazgirdonių kaimo kapinėse </w:t>
      </w:r>
      <w:r w:rsidR="00572ECB" w:rsidRPr="000E49E4">
        <w:rPr>
          <w:szCs w:val="24"/>
          <w:lang w:eastAsia="ar-SA"/>
        </w:rPr>
        <w:t>išpjauti seniūni</w:t>
      </w:r>
      <w:r w:rsidR="00DC15A1" w:rsidRPr="000E49E4">
        <w:rPr>
          <w:szCs w:val="24"/>
          <w:lang w:eastAsia="ar-SA"/>
        </w:rPr>
        <w:t>jos aplinkos tvarkymo darbuotojų</w:t>
      </w:r>
      <w:r w:rsidR="00572ECB" w:rsidRPr="000E49E4">
        <w:rPr>
          <w:szCs w:val="24"/>
          <w:lang w:eastAsia="ar-SA"/>
        </w:rPr>
        <w:t xml:space="preserve"> </w:t>
      </w:r>
      <w:r w:rsidR="00572ECB" w:rsidRPr="00E64F70">
        <w:rPr>
          <w:szCs w:val="24"/>
          <w:lang w:eastAsia="ar-SA"/>
        </w:rPr>
        <w:t>pastangomis</w:t>
      </w:r>
      <w:r w:rsidR="00572ECB">
        <w:rPr>
          <w:color w:val="000000"/>
          <w:szCs w:val="24"/>
          <w:lang w:eastAsia="ar-SA"/>
        </w:rPr>
        <w:t>. Sutvarkytos išpjautų medžių šakos ir mediena, išvalyta teritorija.</w:t>
      </w:r>
      <w:r w:rsidR="004F1880">
        <w:rPr>
          <w:color w:val="000000"/>
          <w:szCs w:val="24"/>
          <w:lang w:eastAsia="ar-SA"/>
        </w:rPr>
        <w:t xml:space="preserve"> </w:t>
      </w:r>
      <w:r w:rsidR="00002F0A">
        <w:rPr>
          <w:color w:val="000000"/>
          <w:szCs w:val="24"/>
          <w:lang w:eastAsia="ar-SA"/>
        </w:rPr>
        <w:t>Išpjauti menkaverčiai krūmai kelių</w:t>
      </w:r>
      <w:r w:rsidR="00002F0A" w:rsidRPr="00100518">
        <w:rPr>
          <w:szCs w:val="24"/>
          <w:lang w:eastAsia="ar-SA"/>
        </w:rPr>
        <w:t xml:space="preserve"> Damononys – Kalėnai ir Ginakiemis - Bytautonys pakelėse. </w:t>
      </w:r>
    </w:p>
    <w:p w14:paraId="4CFDDEA2" w14:textId="4EBA9DEC" w:rsidR="00D40FF1" w:rsidRDefault="00750B20" w:rsidP="00750B20">
      <w:pPr>
        <w:suppressAutoHyphens/>
        <w:jc w:val="both"/>
        <w:rPr>
          <w:color w:val="000000"/>
          <w:szCs w:val="24"/>
          <w:lang w:eastAsia="ar-SA"/>
        </w:rPr>
      </w:pPr>
      <w:r w:rsidRPr="00750B20">
        <w:rPr>
          <w:color w:val="000000"/>
          <w:szCs w:val="24"/>
          <w:lang w:eastAsia="ar-SA"/>
        </w:rPr>
        <w:t xml:space="preserve">            </w:t>
      </w:r>
      <w:r w:rsidRPr="00750B20">
        <w:rPr>
          <w:b/>
          <w:bCs/>
          <w:color w:val="000000"/>
          <w:szCs w:val="24"/>
          <w:lang w:eastAsia="ar-SA"/>
        </w:rPr>
        <w:t>Kapinių teritorijų plėtra, tvarkymas, priežiūra, kapinių tvorų ir vartų įrengimas.</w:t>
      </w:r>
      <w:r w:rsidR="00572ECB" w:rsidRPr="00C44A32">
        <w:rPr>
          <w:szCs w:val="24"/>
          <w:lang w:eastAsia="ar-SA"/>
        </w:rPr>
        <w:t xml:space="preserve"> </w:t>
      </w:r>
      <w:r w:rsidR="00572ECB">
        <w:rPr>
          <w:color w:val="000000"/>
          <w:szCs w:val="24"/>
          <w:lang w:eastAsia="ar-SA"/>
        </w:rPr>
        <w:t xml:space="preserve">Seniūnijos teritorijoje yra 22 kapinės. Visų jų teritorija </w:t>
      </w:r>
      <w:r w:rsidR="00572ECB" w:rsidRPr="00100518">
        <w:rPr>
          <w:szCs w:val="24"/>
          <w:lang w:eastAsia="ar-SA"/>
        </w:rPr>
        <w:t>šienaujama 2-3 kartus. Didžiausių, Žilinų kaimo kapinių teritorija ir aplinka šienauta 4 kartus. Visų kapinių t</w:t>
      </w:r>
      <w:r w:rsidR="00572ECB">
        <w:rPr>
          <w:color w:val="000000"/>
          <w:szCs w:val="24"/>
          <w:lang w:eastAsia="ar-SA"/>
        </w:rPr>
        <w:t>eritorijoje tvarkomos atliekos, pagal galimybes kertamos krūmų atžalos.</w:t>
      </w:r>
      <w:r w:rsidR="00B91BF6">
        <w:rPr>
          <w:color w:val="000000"/>
          <w:szCs w:val="24"/>
          <w:lang w:eastAsia="ar-SA"/>
        </w:rPr>
        <w:t xml:space="preserve"> </w:t>
      </w:r>
      <w:r w:rsidR="00100518">
        <w:rPr>
          <w:color w:val="000000"/>
          <w:szCs w:val="24"/>
          <w:lang w:eastAsia="ar-SA"/>
        </w:rPr>
        <w:t xml:space="preserve">Perdažyti Žilinų kapinių vartai. </w:t>
      </w:r>
      <w:r w:rsidR="004F1880">
        <w:rPr>
          <w:color w:val="000000"/>
          <w:szCs w:val="24"/>
          <w:lang w:eastAsia="ar-SA"/>
        </w:rPr>
        <w:t>Buvo pildomos vandens talpos prie Puodžių ir Kaniūkų kapinių.</w:t>
      </w:r>
    </w:p>
    <w:p w14:paraId="1671AC03" w14:textId="448C5A7F" w:rsidR="00750B20" w:rsidRPr="00750B20" w:rsidRDefault="00750B20" w:rsidP="00750B20">
      <w:pPr>
        <w:suppressAutoHyphens/>
        <w:ind w:firstLine="720"/>
        <w:jc w:val="both"/>
        <w:rPr>
          <w:color w:val="000000"/>
          <w:szCs w:val="24"/>
          <w:lang w:eastAsia="ar-SA"/>
        </w:rPr>
      </w:pPr>
      <w:r w:rsidRPr="00750B20">
        <w:rPr>
          <w:b/>
          <w:color w:val="000000"/>
          <w:szCs w:val="24"/>
          <w:lang w:eastAsia="ar-SA"/>
        </w:rPr>
        <w:lastRenderedPageBreak/>
        <w:t xml:space="preserve">09. Aplinkos apsaugos programa. Užterštų teritorijų tvarkymas. </w:t>
      </w:r>
      <w:r w:rsidRPr="00750B20">
        <w:rPr>
          <w:color w:val="000000"/>
          <w:szCs w:val="24"/>
          <w:lang w:eastAsia="ar-SA"/>
        </w:rPr>
        <w:t xml:space="preserve">Metų eigoje buvo organizuojamas bešeimininkių atliekų ir asbestinio šiferio surinkimas įvairiose seniūnijos vietose, taip pat ir gyventojų turimo asbestinio šiferio surinkimas ir išvežimas. Per metus išvežta apie </w:t>
      </w:r>
      <w:r w:rsidR="00846B07">
        <w:rPr>
          <w:color w:val="000000"/>
          <w:szCs w:val="24"/>
          <w:lang w:eastAsia="ar-SA"/>
        </w:rPr>
        <w:t>1422</w:t>
      </w:r>
      <w:r w:rsidR="00055880">
        <w:rPr>
          <w:color w:val="000000"/>
          <w:szCs w:val="24"/>
          <w:lang w:eastAsia="ar-SA"/>
        </w:rPr>
        <w:t xml:space="preserve"> kv. m.</w:t>
      </w:r>
      <w:r w:rsidRPr="00750B20">
        <w:rPr>
          <w:color w:val="000000"/>
          <w:szCs w:val="24"/>
          <w:lang w:eastAsia="ar-SA"/>
        </w:rPr>
        <w:t xml:space="preserve"> asbestinio šiferio.</w:t>
      </w:r>
      <w:r w:rsidR="00055880">
        <w:rPr>
          <w:color w:val="000000"/>
          <w:szCs w:val="24"/>
          <w:lang w:eastAsia="ar-SA"/>
        </w:rPr>
        <w:t xml:space="preserve"> Taip pat išvežt</w:t>
      </w:r>
      <w:r w:rsidR="000801D8">
        <w:rPr>
          <w:color w:val="000000"/>
          <w:szCs w:val="24"/>
          <w:lang w:eastAsia="ar-SA"/>
        </w:rPr>
        <w:t>os</w:t>
      </w:r>
      <w:r w:rsidR="00055880">
        <w:rPr>
          <w:color w:val="000000"/>
          <w:szCs w:val="24"/>
          <w:lang w:eastAsia="ar-SA"/>
        </w:rPr>
        <w:t xml:space="preserve"> </w:t>
      </w:r>
      <w:r w:rsidR="00846B07">
        <w:rPr>
          <w:color w:val="000000"/>
          <w:szCs w:val="24"/>
          <w:lang w:eastAsia="ar-SA"/>
        </w:rPr>
        <w:t>52</w:t>
      </w:r>
      <w:r w:rsidR="00055880">
        <w:rPr>
          <w:color w:val="000000"/>
          <w:szCs w:val="24"/>
          <w:lang w:eastAsia="ar-SA"/>
        </w:rPr>
        <w:t xml:space="preserve"> bešeiminink</w:t>
      </w:r>
      <w:r w:rsidR="00846B07">
        <w:rPr>
          <w:color w:val="000000"/>
          <w:szCs w:val="24"/>
          <w:lang w:eastAsia="ar-SA"/>
        </w:rPr>
        <w:t>ės</w:t>
      </w:r>
      <w:r w:rsidR="00055880">
        <w:rPr>
          <w:color w:val="000000"/>
          <w:szCs w:val="24"/>
          <w:lang w:eastAsia="ar-SA"/>
        </w:rPr>
        <w:t xml:space="preserve"> automobilių padangos</w:t>
      </w:r>
      <w:r w:rsidR="00D02B68">
        <w:rPr>
          <w:color w:val="000000"/>
          <w:szCs w:val="24"/>
          <w:lang w:eastAsia="ar-SA"/>
        </w:rPr>
        <w:t xml:space="preserve"> ir </w:t>
      </w:r>
      <w:r w:rsidR="00846B07">
        <w:rPr>
          <w:color w:val="000000"/>
          <w:szCs w:val="24"/>
          <w:lang w:eastAsia="ar-SA"/>
        </w:rPr>
        <w:t>apie 200 kg polimerinių automobilių komponentų.</w:t>
      </w:r>
    </w:p>
    <w:p w14:paraId="21E0B0CE" w14:textId="77777777" w:rsidR="00750B20" w:rsidRPr="00750B20" w:rsidRDefault="00750B20" w:rsidP="00750B20">
      <w:pPr>
        <w:ind w:firstLine="567"/>
        <w:jc w:val="both"/>
        <w:rPr>
          <w:b/>
          <w:bCs/>
        </w:rPr>
      </w:pPr>
      <w:r w:rsidRPr="00750B20">
        <w:rPr>
          <w:b/>
          <w:bCs/>
        </w:rPr>
        <w:t xml:space="preserve">  10. Savivaldybės valdymo programa</w:t>
      </w:r>
    </w:p>
    <w:p w14:paraId="43EB8DC7" w14:textId="77777777" w:rsidR="00750B20" w:rsidRPr="00750B20" w:rsidRDefault="00750B20" w:rsidP="00750B20">
      <w:pPr>
        <w:ind w:firstLine="567"/>
        <w:jc w:val="both"/>
      </w:pPr>
      <w:r w:rsidRPr="00750B20">
        <w:rPr>
          <w:b/>
          <w:bCs/>
        </w:rPr>
        <w:t xml:space="preserve">  Seniūnijos darbo organizavimas.</w:t>
      </w:r>
      <w:r w:rsidRPr="00750B20">
        <w:rPr>
          <w:szCs w:val="24"/>
        </w:rPr>
        <w:t xml:space="preserve"> Seniūnija, spręsdama įvairias problemas,  vykdo susirašinėjimą </w:t>
      </w:r>
      <w:r w:rsidRPr="00750B20">
        <w:rPr>
          <w:spacing w:val="4"/>
          <w:szCs w:val="24"/>
        </w:rPr>
        <w:t xml:space="preserve">su kitomis įstaigomis bei gyventojais, </w:t>
      </w:r>
      <w:r w:rsidRPr="00750B20">
        <w:rPr>
          <w:szCs w:val="24"/>
        </w:rPr>
        <w:t>išduoda seniūnijos gyventojams įvairias pažymas, priima iš gyventojų prašymus, skundus įvairiais klausimais ir juos nagrinėja savo kompetencijos ribose, išduoda leidimus prekiauti savivaldybės nustatytose viešose vietose, atlieka kai kuriuos notarinius veiksmus, išduoda leidimus laidoti, sudaro visuomenei naudingos veiklos atlikimo sutartis, teikia konsultacijas įvairiais klausimais.</w:t>
      </w:r>
    </w:p>
    <w:p w14:paraId="3EAAD4F3" w14:textId="77777777" w:rsidR="00750B20" w:rsidRPr="00750B20" w:rsidRDefault="00750B20" w:rsidP="00750B20">
      <w:pPr>
        <w:jc w:val="both"/>
      </w:pPr>
    </w:p>
    <w:p w14:paraId="3AB836F5" w14:textId="1BEEBF8A" w:rsidR="00750B20" w:rsidRPr="00750B20" w:rsidRDefault="00750B20" w:rsidP="00750B20">
      <w:pPr>
        <w:rPr>
          <w:b/>
          <w:color w:val="000000" w:themeColor="text1"/>
        </w:rPr>
      </w:pPr>
      <w:r w:rsidRPr="00750B20">
        <w:rPr>
          <w:b/>
          <w:color w:val="000000" w:themeColor="text1"/>
        </w:rPr>
        <w:t xml:space="preserve">           Duomenys apie gautus, registruotus, išduotus ar išsiųstus dokumentus 202</w:t>
      </w:r>
      <w:r w:rsidR="00A40099">
        <w:rPr>
          <w:b/>
          <w:color w:val="000000" w:themeColor="text1"/>
        </w:rPr>
        <w:t>5</w:t>
      </w:r>
      <w:r w:rsidRPr="00750B20">
        <w:rPr>
          <w:b/>
          <w:color w:val="000000" w:themeColor="text1"/>
        </w:rPr>
        <w:t xml:space="preserve"> m.</w:t>
      </w:r>
    </w:p>
    <w:tbl>
      <w:tblPr>
        <w:tblW w:w="9639" w:type="dxa"/>
        <w:tblInd w:w="-5" w:type="dxa"/>
        <w:tblLayout w:type="fixed"/>
        <w:tblLook w:val="0000" w:firstRow="0" w:lastRow="0" w:firstColumn="0" w:lastColumn="0" w:noHBand="0" w:noVBand="0"/>
      </w:tblPr>
      <w:tblGrid>
        <w:gridCol w:w="7371"/>
        <w:gridCol w:w="2268"/>
      </w:tblGrid>
      <w:tr w:rsidR="00750B20" w:rsidRPr="00750B20" w14:paraId="2AAA99B1" w14:textId="77777777" w:rsidTr="0075252D">
        <w:tc>
          <w:tcPr>
            <w:tcW w:w="7371" w:type="dxa"/>
            <w:tcBorders>
              <w:top w:val="single" w:sz="4" w:space="0" w:color="000000"/>
              <w:left w:val="single" w:sz="4" w:space="0" w:color="000000"/>
              <w:bottom w:val="single" w:sz="4" w:space="0" w:color="000000"/>
            </w:tcBorders>
            <w:vAlign w:val="center"/>
          </w:tcPr>
          <w:p w14:paraId="48213630" w14:textId="77777777" w:rsidR="00750B20" w:rsidRPr="00750B20" w:rsidRDefault="00750B20" w:rsidP="00750B20">
            <w:pPr>
              <w:snapToGrid w:val="0"/>
              <w:jc w:val="center"/>
              <w:rPr>
                <w:b/>
                <w:bCs/>
              </w:rPr>
            </w:pPr>
            <w:r w:rsidRPr="00750B20">
              <w:rPr>
                <w:b/>
                <w:bCs/>
              </w:rPr>
              <w:t>Dokumento pavadinimas</w:t>
            </w:r>
          </w:p>
        </w:tc>
        <w:tc>
          <w:tcPr>
            <w:tcW w:w="2268" w:type="dxa"/>
            <w:tcBorders>
              <w:top w:val="single" w:sz="4" w:space="0" w:color="000000"/>
              <w:left w:val="single" w:sz="4" w:space="0" w:color="000000"/>
              <w:bottom w:val="single" w:sz="4" w:space="0" w:color="000000"/>
              <w:right w:val="single" w:sz="4" w:space="0" w:color="000000"/>
            </w:tcBorders>
          </w:tcPr>
          <w:p w14:paraId="3D289978" w14:textId="77777777" w:rsidR="00750B20" w:rsidRPr="00750B20" w:rsidRDefault="00750B20" w:rsidP="00750B20">
            <w:pPr>
              <w:snapToGrid w:val="0"/>
              <w:jc w:val="center"/>
              <w:rPr>
                <w:b/>
                <w:bCs/>
                <w:spacing w:val="-10"/>
              </w:rPr>
            </w:pPr>
            <w:r w:rsidRPr="00750B20">
              <w:rPr>
                <w:b/>
                <w:bCs/>
                <w:spacing w:val="-10"/>
              </w:rPr>
              <w:t xml:space="preserve">Dokumentų skaičius </w:t>
            </w:r>
          </w:p>
          <w:p w14:paraId="599455C0" w14:textId="77777777" w:rsidR="00750B20" w:rsidRPr="00750B20" w:rsidRDefault="00750B20" w:rsidP="00750B20">
            <w:pPr>
              <w:jc w:val="center"/>
              <w:rPr>
                <w:b/>
                <w:bCs/>
                <w:spacing w:val="-7"/>
              </w:rPr>
            </w:pPr>
            <w:r w:rsidRPr="00750B20">
              <w:rPr>
                <w:b/>
                <w:bCs/>
                <w:spacing w:val="-7"/>
              </w:rPr>
              <w:t>(vnt.)</w:t>
            </w:r>
          </w:p>
        </w:tc>
      </w:tr>
      <w:tr w:rsidR="00750B20" w:rsidRPr="00750B20" w14:paraId="4149AA7A" w14:textId="77777777" w:rsidTr="0075252D">
        <w:tc>
          <w:tcPr>
            <w:tcW w:w="7371" w:type="dxa"/>
            <w:tcBorders>
              <w:top w:val="single" w:sz="4" w:space="0" w:color="000000"/>
              <w:left w:val="single" w:sz="4" w:space="0" w:color="000000"/>
              <w:bottom w:val="single" w:sz="4" w:space="0" w:color="000000"/>
            </w:tcBorders>
          </w:tcPr>
          <w:p w14:paraId="6DD6E733" w14:textId="77777777" w:rsidR="00750B20" w:rsidRPr="00750B20" w:rsidRDefault="00750B20" w:rsidP="00750B20">
            <w:pPr>
              <w:snapToGrid w:val="0"/>
              <w:jc w:val="both"/>
            </w:pPr>
            <w:r w:rsidRPr="00750B20">
              <w:t>Gauti asmenų prašymai</w:t>
            </w:r>
          </w:p>
        </w:tc>
        <w:tc>
          <w:tcPr>
            <w:tcW w:w="2268" w:type="dxa"/>
            <w:tcBorders>
              <w:top w:val="single" w:sz="4" w:space="0" w:color="000000"/>
              <w:left w:val="single" w:sz="4" w:space="0" w:color="000000"/>
              <w:bottom w:val="single" w:sz="4" w:space="0" w:color="000000"/>
              <w:right w:val="single" w:sz="4" w:space="0" w:color="000000"/>
            </w:tcBorders>
          </w:tcPr>
          <w:p w14:paraId="68708FCD" w14:textId="26DB8491" w:rsidR="00750B20" w:rsidRPr="00750B20" w:rsidRDefault="00A40099" w:rsidP="00750B20">
            <w:pPr>
              <w:snapToGrid w:val="0"/>
              <w:jc w:val="center"/>
            </w:pPr>
            <w:r>
              <w:t>58</w:t>
            </w:r>
          </w:p>
        </w:tc>
      </w:tr>
      <w:tr w:rsidR="00750B20" w:rsidRPr="00750B20" w14:paraId="431659AB" w14:textId="77777777" w:rsidTr="0075252D">
        <w:tc>
          <w:tcPr>
            <w:tcW w:w="7371" w:type="dxa"/>
            <w:tcBorders>
              <w:top w:val="single" w:sz="4" w:space="0" w:color="000000"/>
              <w:left w:val="single" w:sz="4" w:space="0" w:color="000000"/>
              <w:bottom w:val="single" w:sz="4" w:space="0" w:color="000000"/>
            </w:tcBorders>
          </w:tcPr>
          <w:p w14:paraId="2B9E9C09" w14:textId="77777777" w:rsidR="00750B20" w:rsidRPr="00750B20" w:rsidRDefault="00750B20" w:rsidP="00750B20">
            <w:pPr>
              <w:snapToGrid w:val="0"/>
              <w:jc w:val="both"/>
            </w:pPr>
            <w:r w:rsidRPr="00750B20">
              <w:t>Išduota pažymų gyventojams, išsiųsta siunčiamųjų dokumentų</w:t>
            </w:r>
          </w:p>
        </w:tc>
        <w:tc>
          <w:tcPr>
            <w:tcW w:w="2268" w:type="dxa"/>
            <w:tcBorders>
              <w:top w:val="single" w:sz="4" w:space="0" w:color="000000"/>
              <w:left w:val="single" w:sz="4" w:space="0" w:color="000000"/>
              <w:bottom w:val="single" w:sz="4" w:space="0" w:color="000000"/>
              <w:right w:val="single" w:sz="4" w:space="0" w:color="000000"/>
            </w:tcBorders>
          </w:tcPr>
          <w:p w14:paraId="7ED4C1A9" w14:textId="08D75724" w:rsidR="00750B20" w:rsidRPr="00750B20" w:rsidRDefault="00A40099" w:rsidP="00750B20">
            <w:pPr>
              <w:snapToGrid w:val="0"/>
              <w:jc w:val="center"/>
            </w:pPr>
            <w:r>
              <w:t>62</w:t>
            </w:r>
          </w:p>
        </w:tc>
      </w:tr>
      <w:tr w:rsidR="00750B20" w:rsidRPr="00750B20" w14:paraId="0995EAD5" w14:textId="77777777" w:rsidTr="0075252D">
        <w:tc>
          <w:tcPr>
            <w:tcW w:w="7371" w:type="dxa"/>
            <w:tcBorders>
              <w:top w:val="single" w:sz="4" w:space="0" w:color="000000"/>
              <w:left w:val="single" w:sz="4" w:space="0" w:color="000000"/>
              <w:bottom w:val="single" w:sz="4" w:space="0" w:color="000000"/>
            </w:tcBorders>
          </w:tcPr>
          <w:p w14:paraId="67D81C68" w14:textId="68C6A6DB" w:rsidR="00225D28" w:rsidRDefault="00750B20" w:rsidP="00750B20">
            <w:pPr>
              <w:snapToGrid w:val="0"/>
            </w:pPr>
            <w:r w:rsidRPr="00750B20">
              <w:t>Išduoti leidimai prekiauti ar teikti paslaugas savivaldybės tarybos nustaty</w:t>
            </w:r>
            <w:r w:rsidR="00225D28">
              <w:t>-</w:t>
            </w:r>
          </w:p>
          <w:p w14:paraId="3B9EABE6" w14:textId="27FC2109" w:rsidR="00750B20" w:rsidRPr="00750B20" w:rsidRDefault="00750B20" w:rsidP="00750B20">
            <w:pPr>
              <w:snapToGrid w:val="0"/>
            </w:pPr>
            <w:r w:rsidRPr="00750B20">
              <w:t xml:space="preserve">tose viešose vietose </w:t>
            </w:r>
          </w:p>
        </w:tc>
        <w:tc>
          <w:tcPr>
            <w:tcW w:w="2268" w:type="dxa"/>
            <w:tcBorders>
              <w:top w:val="single" w:sz="4" w:space="0" w:color="000000"/>
              <w:left w:val="single" w:sz="4" w:space="0" w:color="000000"/>
              <w:bottom w:val="single" w:sz="4" w:space="0" w:color="000000"/>
              <w:right w:val="single" w:sz="4" w:space="0" w:color="000000"/>
            </w:tcBorders>
            <w:vAlign w:val="center"/>
          </w:tcPr>
          <w:p w14:paraId="51356CA6" w14:textId="752BA4E9" w:rsidR="00750B20" w:rsidRPr="00750B20" w:rsidRDefault="00A40099" w:rsidP="00750B20">
            <w:pPr>
              <w:snapToGrid w:val="0"/>
              <w:jc w:val="center"/>
            </w:pPr>
            <w:r>
              <w:t>4</w:t>
            </w:r>
          </w:p>
        </w:tc>
      </w:tr>
      <w:tr w:rsidR="00750B20" w:rsidRPr="00750B20" w14:paraId="58E3A3B4" w14:textId="77777777" w:rsidTr="0075252D">
        <w:tc>
          <w:tcPr>
            <w:tcW w:w="7371" w:type="dxa"/>
            <w:tcBorders>
              <w:top w:val="single" w:sz="4" w:space="0" w:color="000000"/>
              <w:left w:val="single" w:sz="4" w:space="0" w:color="000000"/>
              <w:bottom w:val="single" w:sz="4" w:space="0" w:color="000000"/>
            </w:tcBorders>
          </w:tcPr>
          <w:p w14:paraId="575EAEA4" w14:textId="000EB3C4" w:rsidR="00750B20" w:rsidRPr="00750B20" w:rsidRDefault="00750B20" w:rsidP="00750B20">
            <w:pPr>
              <w:snapToGrid w:val="0"/>
              <w:jc w:val="both"/>
            </w:pPr>
            <w:r w:rsidRPr="00750B20">
              <w:t>Išduot</w:t>
            </w:r>
            <w:r w:rsidR="00846D8E">
              <w:t>i</w:t>
            </w:r>
            <w:r w:rsidRPr="00750B20">
              <w:t xml:space="preserve"> leidim</w:t>
            </w:r>
            <w:r w:rsidR="00846D8E">
              <w:t>ai</w:t>
            </w:r>
            <w:r w:rsidRPr="00750B20">
              <w:t xml:space="preserve"> laidoti</w:t>
            </w:r>
          </w:p>
        </w:tc>
        <w:tc>
          <w:tcPr>
            <w:tcW w:w="2268" w:type="dxa"/>
            <w:tcBorders>
              <w:top w:val="single" w:sz="4" w:space="0" w:color="000000"/>
              <w:left w:val="single" w:sz="4" w:space="0" w:color="000000"/>
              <w:bottom w:val="single" w:sz="4" w:space="0" w:color="000000"/>
              <w:right w:val="single" w:sz="4" w:space="0" w:color="000000"/>
            </w:tcBorders>
          </w:tcPr>
          <w:p w14:paraId="665EAB6F" w14:textId="3C4578BA" w:rsidR="00750B20" w:rsidRPr="00750B20" w:rsidRDefault="00A40099" w:rsidP="00750B20">
            <w:pPr>
              <w:snapToGrid w:val="0"/>
              <w:jc w:val="center"/>
            </w:pPr>
            <w:r>
              <w:t>25</w:t>
            </w:r>
          </w:p>
        </w:tc>
      </w:tr>
      <w:tr w:rsidR="00750B20" w:rsidRPr="00750B20" w14:paraId="3771CA89" w14:textId="77777777" w:rsidTr="0075252D">
        <w:tc>
          <w:tcPr>
            <w:tcW w:w="7371" w:type="dxa"/>
            <w:tcBorders>
              <w:top w:val="single" w:sz="4" w:space="0" w:color="000000"/>
              <w:left w:val="single" w:sz="4" w:space="0" w:color="000000"/>
              <w:bottom w:val="single" w:sz="4" w:space="0" w:color="000000"/>
            </w:tcBorders>
          </w:tcPr>
          <w:p w14:paraId="300C1D30" w14:textId="77777777" w:rsidR="00750B20" w:rsidRPr="00750B20" w:rsidRDefault="00750B20" w:rsidP="00750B20">
            <w:pPr>
              <w:snapToGrid w:val="0"/>
              <w:jc w:val="both"/>
            </w:pPr>
            <w:r w:rsidRPr="00750B20">
              <w:t>Sudarytos visuomenei naudingos veiklos atlikimo sutartys</w:t>
            </w:r>
          </w:p>
        </w:tc>
        <w:tc>
          <w:tcPr>
            <w:tcW w:w="2268" w:type="dxa"/>
            <w:tcBorders>
              <w:top w:val="single" w:sz="4" w:space="0" w:color="000000"/>
              <w:left w:val="single" w:sz="4" w:space="0" w:color="000000"/>
              <w:bottom w:val="single" w:sz="4" w:space="0" w:color="000000"/>
              <w:right w:val="single" w:sz="4" w:space="0" w:color="000000"/>
            </w:tcBorders>
          </w:tcPr>
          <w:p w14:paraId="5BC88A62" w14:textId="5B36500D" w:rsidR="00750B20" w:rsidRPr="00750B20" w:rsidRDefault="00115743" w:rsidP="00750B20">
            <w:pPr>
              <w:snapToGrid w:val="0"/>
              <w:jc w:val="center"/>
            </w:pPr>
            <w:r>
              <w:t>1</w:t>
            </w:r>
            <w:r w:rsidR="00A40099">
              <w:t>30</w:t>
            </w:r>
          </w:p>
        </w:tc>
      </w:tr>
      <w:tr w:rsidR="00750B20" w:rsidRPr="00750B20" w14:paraId="15911662" w14:textId="77777777" w:rsidTr="0075252D">
        <w:tc>
          <w:tcPr>
            <w:tcW w:w="7371" w:type="dxa"/>
            <w:tcBorders>
              <w:top w:val="single" w:sz="4" w:space="0" w:color="000000"/>
              <w:left w:val="single" w:sz="4" w:space="0" w:color="000000"/>
              <w:bottom w:val="single" w:sz="4" w:space="0" w:color="000000"/>
            </w:tcBorders>
          </w:tcPr>
          <w:p w14:paraId="1D78DF16" w14:textId="5C44B1A9" w:rsidR="00750B20" w:rsidRPr="00846D8E" w:rsidRDefault="00D02B68" w:rsidP="00D02B68">
            <w:pPr>
              <w:snapToGrid w:val="0"/>
              <w:jc w:val="both"/>
              <w:rPr>
                <w:bCs/>
              </w:rPr>
            </w:pPr>
            <w:r w:rsidRPr="00846D8E">
              <w:rPr>
                <w:bCs/>
              </w:rPr>
              <w:t>Išduoti leidimai važiuoti sunkiasvorėms transporto priemonėms</w:t>
            </w:r>
          </w:p>
        </w:tc>
        <w:tc>
          <w:tcPr>
            <w:tcW w:w="2268" w:type="dxa"/>
            <w:tcBorders>
              <w:top w:val="single" w:sz="4" w:space="0" w:color="000000"/>
              <w:left w:val="single" w:sz="4" w:space="0" w:color="000000"/>
              <w:bottom w:val="single" w:sz="4" w:space="0" w:color="000000"/>
              <w:right w:val="single" w:sz="4" w:space="0" w:color="000000"/>
            </w:tcBorders>
          </w:tcPr>
          <w:p w14:paraId="41131ECB" w14:textId="0970C720" w:rsidR="00750B20" w:rsidRPr="00846D8E" w:rsidRDefault="00A40099" w:rsidP="00750B20">
            <w:pPr>
              <w:snapToGrid w:val="0"/>
              <w:jc w:val="center"/>
              <w:rPr>
                <w:bCs/>
              </w:rPr>
            </w:pPr>
            <w:r>
              <w:rPr>
                <w:bCs/>
              </w:rPr>
              <w:t>2</w:t>
            </w:r>
          </w:p>
        </w:tc>
      </w:tr>
      <w:tr w:rsidR="00D02B68" w:rsidRPr="00750B20" w14:paraId="5D8EBC04" w14:textId="77777777" w:rsidTr="0075252D">
        <w:tc>
          <w:tcPr>
            <w:tcW w:w="7371" w:type="dxa"/>
            <w:tcBorders>
              <w:top w:val="single" w:sz="4" w:space="0" w:color="000000"/>
              <w:left w:val="single" w:sz="4" w:space="0" w:color="000000"/>
              <w:bottom w:val="single" w:sz="4" w:space="0" w:color="000000"/>
            </w:tcBorders>
          </w:tcPr>
          <w:p w14:paraId="072A79EB" w14:textId="329BB420" w:rsidR="00D02B68" w:rsidRPr="00846D8E" w:rsidRDefault="00D02B68" w:rsidP="00D02B68">
            <w:pPr>
              <w:snapToGrid w:val="0"/>
              <w:jc w:val="both"/>
              <w:rPr>
                <w:bCs/>
              </w:rPr>
            </w:pPr>
            <w:r w:rsidRPr="00846D8E">
              <w:rPr>
                <w:bCs/>
              </w:rPr>
              <w:t>Gauti dokumentai</w:t>
            </w:r>
          </w:p>
        </w:tc>
        <w:tc>
          <w:tcPr>
            <w:tcW w:w="2268" w:type="dxa"/>
            <w:tcBorders>
              <w:top w:val="single" w:sz="4" w:space="0" w:color="000000"/>
              <w:left w:val="single" w:sz="4" w:space="0" w:color="000000"/>
              <w:bottom w:val="single" w:sz="4" w:space="0" w:color="000000"/>
              <w:right w:val="single" w:sz="4" w:space="0" w:color="000000"/>
            </w:tcBorders>
          </w:tcPr>
          <w:p w14:paraId="0393F0EF" w14:textId="3D04DA75" w:rsidR="00D02B68" w:rsidRPr="00846D8E" w:rsidRDefault="00115743" w:rsidP="00750B20">
            <w:pPr>
              <w:snapToGrid w:val="0"/>
              <w:jc w:val="center"/>
              <w:rPr>
                <w:bCs/>
              </w:rPr>
            </w:pPr>
            <w:r>
              <w:rPr>
                <w:bCs/>
              </w:rPr>
              <w:t>1</w:t>
            </w:r>
            <w:r w:rsidR="00A40099">
              <w:rPr>
                <w:bCs/>
              </w:rPr>
              <w:t>31</w:t>
            </w:r>
          </w:p>
        </w:tc>
      </w:tr>
      <w:tr w:rsidR="00D02B68" w:rsidRPr="00750B20" w14:paraId="015C57A8" w14:textId="77777777" w:rsidTr="0075252D">
        <w:tc>
          <w:tcPr>
            <w:tcW w:w="7371" w:type="dxa"/>
            <w:tcBorders>
              <w:top w:val="single" w:sz="4" w:space="0" w:color="000000"/>
              <w:left w:val="single" w:sz="4" w:space="0" w:color="000000"/>
              <w:bottom w:val="single" w:sz="4" w:space="0" w:color="000000"/>
            </w:tcBorders>
          </w:tcPr>
          <w:p w14:paraId="31FE2DFD" w14:textId="554B5268" w:rsidR="00D02B68" w:rsidRPr="00750B20" w:rsidRDefault="00846D8E" w:rsidP="00750B20">
            <w:pPr>
              <w:snapToGrid w:val="0"/>
              <w:jc w:val="right"/>
              <w:rPr>
                <w:b/>
              </w:rPr>
            </w:pPr>
            <w:r>
              <w:rPr>
                <w:b/>
              </w:rPr>
              <w:t>Iš viso:</w:t>
            </w:r>
          </w:p>
        </w:tc>
        <w:tc>
          <w:tcPr>
            <w:tcW w:w="2268" w:type="dxa"/>
            <w:tcBorders>
              <w:top w:val="single" w:sz="4" w:space="0" w:color="000000"/>
              <w:left w:val="single" w:sz="4" w:space="0" w:color="000000"/>
              <w:bottom w:val="single" w:sz="4" w:space="0" w:color="000000"/>
              <w:right w:val="single" w:sz="4" w:space="0" w:color="000000"/>
            </w:tcBorders>
          </w:tcPr>
          <w:p w14:paraId="7F372390" w14:textId="6B7112D0" w:rsidR="00D02B68" w:rsidRDefault="00A40099" w:rsidP="00750B20">
            <w:pPr>
              <w:snapToGrid w:val="0"/>
              <w:jc w:val="center"/>
              <w:rPr>
                <w:b/>
                <w:bCs/>
              </w:rPr>
            </w:pPr>
            <w:r>
              <w:rPr>
                <w:b/>
                <w:bCs/>
              </w:rPr>
              <w:t>412</w:t>
            </w:r>
          </w:p>
        </w:tc>
      </w:tr>
    </w:tbl>
    <w:p w14:paraId="7A146FC3" w14:textId="77777777" w:rsidR="00750B20" w:rsidRPr="00750B20" w:rsidRDefault="00750B20" w:rsidP="00750B20">
      <w:pPr>
        <w:tabs>
          <w:tab w:val="left" w:pos="748"/>
        </w:tabs>
        <w:jc w:val="both"/>
      </w:pPr>
      <w:r w:rsidRPr="00750B20">
        <w:tab/>
        <w:t xml:space="preserve"> </w:t>
      </w:r>
    </w:p>
    <w:p w14:paraId="7D107496" w14:textId="48B51F79" w:rsidR="00750B20" w:rsidRPr="00750B20" w:rsidRDefault="00750B20" w:rsidP="00750B20">
      <w:pPr>
        <w:jc w:val="both"/>
      </w:pPr>
      <w:r w:rsidRPr="00750B20">
        <w:tab/>
      </w:r>
      <w:r w:rsidRPr="00750B20">
        <w:rPr>
          <w:b/>
          <w:bCs/>
          <w:lang w:val="fr-FR"/>
        </w:rPr>
        <w:t>Duomenys apie gyvenamosios vietos deklaravimą 202</w:t>
      </w:r>
      <w:r w:rsidR="00A40099">
        <w:rPr>
          <w:b/>
          <w:bCs/>
          <w:lang w:val="fr-FR"/>
        </w:rPr>
        <w:t>5</w:t>
      </w:r>
      <w:r w:rsidRPr="00750B20">
        <w:rPr>
          <w:b/>
          <w:bCs/>
          <w:lang w:val="fr-FR"/>
        </w:rPr>
        <w:t xml:space="preserve"> m.</w:t>
      </w:r>
    </w:p>
    <w:tbl>
      <w:tblPr>
        <w:tblW w:w="9639" w:type="dxa"/>
        <w:tblInd w:w="-10" w:type="dxa"/>
        <w:tblLayout w:type="fixed"/>
        <w:tblCellMar>
          <w:left w:w="40" w:type="dxa"/>
          <w:right w:w="40" w:type="dxa"/>
        </w:tblCellMar>
        <w:tblLook w:val="0000" w:firstRow="0" w:lastRow="0" w:firstColumn="0" w:lastColumn="0" w:noHBand="0" w:noVBand="0"/>
      </w:tblPr>
      <w:tblGrid>
        <w:gridCol w:w="7371"/>
        <w:gridCol w:w="2268"/>
      </w:tblGrid>
      <w:tr w:rsidR="00750B20" w:rsidRPr="00750B20" w14:paraId="4C49A859" w14:textId="77777777" w:rsidTr="0075252D">
        <w:tc>
          <w:tcPr>
            <w:tcW w:w="7371" w:type="dxa"/>
            <w:tcBorders>
              <w:top w:val="single" w:sz="8" w:space="0" w:color="000000"/>
              <w:left w:val="single" w:sz="8" w:space="0" w:color="000000"/>
              <w:bottom w:val="single" w:sz="4" w:space="0" w:color="000000"/>
            </w:tcBorders>
            <w:vAlign w:val="center"/>
          </w:tcPr>
          <w:p w14:paraId="7B559C4B" w14:textId="77777777" w:rsidR="00750B20" w:rsidRPr="00750B20" w:rsidRDefault="00750B20" w:rsidP="00750B20">
            <w:pPr>
              <w:keepNext/>
              <w:snapToGrid w:val="0"/>
              <w:jc w:val="center"/>
              <w:outlineLvl w:val="1"/>
              <w:rPr>
                <w:b/>
                <w:vanish/>
                <w:color w:val="FFFFFF"/>
              </w:rPr>
            </w:pPr>
            <w:r w:rsidRPr="00750B20">
              <w:rPr>
                <w:b/>
                <w:color w:val="000000" w:themeColor="text1"/>
              </w:rPr>
              <w:t>Suteiktos paslaugos</w:t>
            </w:r>
            <w:r w:rsidRPr="00750B20">
              <w:rPr>
                <w:b/>
                <w:vanish/>
                <w:color w:val="FFFFFF"/>
              </w:rPr>
              <w:t>Suteiktos paslaugos</w:t>
            </w:r>
          </w:p>
        </w:tc>
        <w:tc>
          <w:tcPr>
            <w:tcW w:w="2268" w:type="dxa"/>
            <w:tcBorders>
              <w:top w:val="single" w:sz="8" w:space="0" w:color="000000"/>
              <w:left w:val="single" w:sz="4" w:space="0" w:color="000000"/>
              <w:bottom w:val="single" w:sz="4" w:space="0" w:color="000000"/>
              <w:right w:val="single" w:sz="8" w:space="0" w:color="000000"/>
            </w:tcBorders>
          </w:tcPr>
          <w:p w14:paraId="1E59E88D" w14:textId="77777777" w:rsidR="00750B20" w:rsidRPr="00750B20" w:rsidRDefault="00750B20" w:rsidP="00750B20">
            <w:pPr>
              <w:snapToGrid w:val="0"/>
              <w:jc w:val="center"/>
              <w:rPr>
                <w:b/>
                <w:bCs/>
                <w:spacing w:val="-10"/>
              </w:rPr>
            </w:pPr>
            <w:r w:rsidRPr="00750B20">
              <w:rPr>
                <w:b/>
                <w:bCs/>
                <w:spacing w:val="-10"/>
              </w:rPr>
              <w:t>Dokumentų skaičius</w:t>
            </w:r>
          </w:p>
          <w:p w14:paraId="7A3B3413" w14:textId="77777777" w:rsidR="00750B20" w:rsidRPr="00750B20" w:rsidRDefault="00750B20" w:rsidP="00750B20">
            <w:pPr>
              <w:jc w:val="center"/>
              <w:rPr>
                <w:b/>
                <w:bCs/>
                <w:spacing w:val="-7"/>
              </w:rPr>
            </w:pPr>
            <w:r w:rsidRPr="00750B20">
              <w:rPr>
                <w:b/>
                <w:bCs/>
                <w:spacing w:val="-7"/>
              </w:rPr>
              <w:t>(vnt.)</w:t>
            </w:r>
          </w:p>
        </w:tc>
      </w:tr>
      <w:tr w:rsidR="00750B20" w:rsidRPr="00750B20" w14:paraId="5B9610BE" w14:textId="77777777" w:rsidTr="0075252D">
        <w:tc>
          <w:tcPr>
            <w:tcW w:w="7371" w:type="dxa"/>
            <w:tcBorders>
              <w:top w:val="single" w:sz="4" w:space="0" w:color="000000"/>
              <w:left w:val="single" w:sz="8" w:space="0" w:color="000000"/>
              <w:bottom w:val="single" w:sz="4" w:space="0" w:color="000000"/>
            </w:tcBorders>
          </w:tcPr>
          <w:p w14:paraId="40CC4A74" w14:textId="50F5C30A" w:rsidR="00750B20" w:rsidRPr="00750B20" w:rsidRDefault="002A414B" w:rsidP="00750B20">
            <w:pPr>
              <w:snapToGrid w:val="0"/>
            </w:pPr>
            <w:r>
              <w:t>Užpildyta gyvenamosios vietos deklaracijų</w:t>
            </w:r>
          </w:p>
        </w:tc>
        <w:tc>
          <w:tcPr>
            <w:tcW w:w="2268" w:type="dxa"/>
            <w:tcBorders>
              <w:top w:val="single" w:sz="4" w:space="0" w:color="000000"/>
              <w:left w:val="single" w:sz="4" w:space="0" w:color="000000"/>
              <w:bottom w:val="single" w:sz="4" w:space="0" w:color="000000"/>
              <w:right w:val="single" w:sz="8" w:space="0" w:color="000000"/>
            </w:tcBorders>
          </w:tcPr>
          <w:p w14:paraId="78512219" w14:textId="2C98540A" w:rsidR="00750B20" w:rsidRPr="00750B20" w:rsidRDefault="00A40099" w:rsidP="00750B20">
            <w:pPr>
              <w:snapToGrid w:val="0"/>
              <w:jc w:val="center"/>
              <w:rPr>
                <w:spacing w:val="-10"/>
              </w:rPr>
            </w:pPr>
            <w:r>
              <w:rPr>
                <w:spacing w:val="-10"/>
              </w:rPr>
              <w:t>30</w:t>
            </w:r>
          </w:p>
        </w:tc>
      </w:tr>
      <w:tr w:rsidR="00750B20" w:rsidRPr="00750B20" w14:paraId="1D5274CE" w14:textId="77777777" w:rsidTr="0075252D">
        <w:tc>
          <w:tcPr>
            <w:tcW w:w="7371" w:type="dxa"/>
            <w:tcBorders>
              <w:top w:val="single" w:sz="4" w:space="0" w:color="000000"/>
              <w:left w:val="single" w:sz="8" w:space="0" w:color="000000"/>
              <w:bottom w:val="single" w:sz="4" w:space="0" w:color="000000"/>
            </w:tcBorders>
          </w:tcPr>
          <w:p w14:paraId="270D2603" w14:textId="7E50B057" w:rsidR="00750B20" w:rsidRPr="00750B20" w:rsidRDefault="002A414B" w:rsidP="00750B20">
            <w:pPr>
              <w:tabs>
                <w:tab w:val="left" w:pos="844"/>
              </w:tabs>
              <w:snapToGrid w:val="0"/>
            </w:pPr>
            <w:r>
              <w:t>Užpildyta išvykimo iš LR deklaracijų</w:t>
            </w:r>
          </w:p>
        </w:tc>
        <w:tc>
          <w:tcPr>
            <w:tcW w:w="2268" w:type="dxa"/>
            <w:tcBorders>
              <w:top w:val="single" w:sz="4" w:space="0" w:color="000000"/>
              <w:left w:val="single" w:sz="4" w:space="0" w:color="000000"/>
              <w:bottom w:val="single" w:sz="4" w:space="0" w:color="000000"/>
              <w:right w:val="single" w:sz="8" w:space="0" w:color="000000"/>
            </w:tcBorders>
          </w:tcPr>
          <w:p w14:paraId="3E780487" w14:textId="4FF97D69" w:rsidR="00750B20" w:rsidRPr="00750B20" w:rsidRDefault="00115743" w:rsidP="00750B20">
            <w:pPr>
              <w:snapToGrid w:val="0"/>
              <w:jc w:val="center"/>
            </w:pPr>
            <w:r>
              <w:t>3</w:t>
            </w:r>
          </w:p>
        </w:tc>
      </w:tr>
      <w:tr w:rsidR="009B6FD8" w:rsidRPr="00750B20" w14:paraId="4370016F" w14:textId="77777777" w:rsidTr="0075252D">
        <w:tc>
          <w:tcPr>
            <w:tcW w:w="7371" w:type="dxa"/>
            <w:tcBorders>
              <w:top w:val="single" w:sz="4" w:space="0" w:color="000000"/>
              <w:left w:val="single" w:sz="8" w:space="0" w:color="000000"/>
              <w:bottom w:val="single" w:sz="4" w:space="0" w:color="000000"/>
            </w:tcBorders>
          </w:tcPr>
          <w:p w14:paraId="69483F28" w14:textId="401B55B8" w:rsidR="009B6FD8" w:rsidRPr="00750B20" w:rsidRDefault="009B6FD8" w:rsidP="00750B20">
            <w:pPr>
              <w:tabs>
                <w:tab w:val="left" w:pos="844"/>
              </w:tabs>
              <w:snapToGrid w:val="0"/>
            </w:pPr>
            <w:r>
              <w:t>Priimti prašymai įtraukti į gyvenamosios vietos neturinčių asmenų apskaitą</w:t>
            </w:r>
          </w:p>
        </w:tc>
        <w:tc>
          <w:tcPr>
            <w:tcW w:w="2268" w:type="dxa"/>
            <w:tcBorders>
              <w:top w:val="single" w:sz="4" w:space="0" w:color="000000"/>
              <w:left w:val="single" w:sz="4" w:space="0" w:color="000000"/>
              <w:bottom w:val="single" w:sz="4" w:space="0" w:color="000000"/>
              <w:right w:val="single" w:sz="8" w:space="0" w:color="000000"/>
            </w:tcBorders>
          </w:tcPr>
          <w:p w14:paraId="13ABDDFD" w14:textId="33913A81" w:rsidR="009B6FD8" w:rsidRDefault="00115743" w:rsidP="00750B20">
            <w:pPr>
              <w:snapToGrid w:val="0"/>
              <w:jc w:val="center"/>
            </w:pPr>
            <w:r>
              <w:t>1</w:t>
            </w:r>
            <w:r w:rsidR="00A40099">
              <w:t>4</w:t>
            </w:r>
          </w:p>
        </w:tc>
      </w:tr>
      <w:tr w:rsidR="00750B20" w:rsidRPr="00750B20" w14:paraId="5A1C81BF" w14:textId="77777777" w:rsidTr="0075252D">
        <w:tc>
          <w:tcPr>
            <w:tcW w:w="7371" w:type="dxa"/>
            <w:tcBorders>
              <w:top w:val="single" w:sz="4" w:space="0" w:color="000000"/>
              <w:left w:val="single" w:sz="8" w:space="0" w:color="000000"/>
              <w:bottom w:val="single" w:sz="4" w:space="0" w:color="000000"/>
            </w:tcBorders>
          </w:tcPr>
          <w:p w14:paraId="7F57BA6E" w14:textId="77777777" w:rsidR="00750B20" w:rsidRPr="00750B20" w:rsidRDefault="00750B20" w:rsidP="00750B20">
            <w:pPr>
              <w:snapToGrid w:val="0"/>
              <w:jc w:val="both"/>
            </w:pPr>
            <w:r w:rsidRPr="00750B20">
              <w:t>Priimti sprendimai dėl deklaravimo duomenų taisymo, keitimo ar naikinimo</w:t>
            </w:r>
          </w:p>
        </w:tc>
        <w:tc>
          <w:tcPr>
            <w:tcW w:w="2268" w:type="dxa"/>
            <w:tcBorders>
              <w:top w:val="single" w:sz="4" w:space="0" w:color="000000"/>
              <w:left w:val="single" w:sz="4" w:space="0" w:color="000000"/>
              <w:bottom w:val="single" w:sz="4" w:space="0" w:color="000000"/>
              <w:right w:val="single" w:sz="8" w:space="0" w:color="000000"/>
            </w:tcBorders>
          </w:tcPr>
          <w:p w14:paraId="6398059F" w14:textId="7284E122" w:rsidR="00750B20" w:rsidRPr="00750B20" w:rsidRDefault="00A40099" w:rsidP="00A40099">
            <w:pPr>
              <w:snapToGrid w:val="0"/>
              <w:jc w:val="center"/>
            </w:pPr>
            <w:r>
              <w:t>11</w:t>
            </w:r>
          </w:p>
        </w:tc>
      </w:tr>
      <w:tr w:rsidR="00750B20" w:rsidRPr="00750B20" w14:paraId="77172D1F" w14:textId="77777777" w:rsidTr="0075252D">
        <w:tc>
          <w:tcPr>
            <w:tcW w:w="7371" w:type="dxa"/>
            <w:tcBorders>
              <w:top w:val="single" w:sz="4" w:space="0" w:color="000000"/>
              <w:left w:val="single" w:sz="8" w:space="0" w:color="000000"/>
              <w:bottom w:val="single" w:sz="4" w:space="0" w:color="000000"/>
            </w:tcBorders>
          </w:tcPr>
          <w:p w14:paraId="12AA6630" w14:textId="77777777" w:rsidR="00750B20" w:rsidRPr="00750B20" w:rsidRDefault="00750B20" w:rsidP="00750B20">
            <w:pPr>
              <w:snapToGrid w:val="0"/>
              <w:jc w:val="both"/>
            </w:pPr>
            <w:r w:rsidRPr="00750B20">
              <w:t>Išduotos pažymos apie asmens deklaruotą gyvenamąją vietą</w:t>
            </w:r>
          </w:p>
        </w:tc>
        <w:tc>
          <w:tcPr>
            <w:tcW w:w="2268" w:type="dxa"/>
            <w:tcBorders>
              <w:top w:val="single" w:sz="4" w:space="0" w:color="000000"/>
              <w:left w:val="single" w:sz="4" w:space="0" w:color="000000"/>
              <w:bottom w:val="single" w:sz="4" w:space="0" w:color="000000"/>
              <w:right w:val="single" w:sz="8" w:space="0" w:color="000000"/>
            </w:tcBorders>
          </w:tcPr>
          <w:p w14:paraId="2E1F0532" w14:textId="47672AB8" w:rsidR="00750B20" w:rsidRPr="00750B20" w:rsidRDefault="00A40099" w:rsidP="00750B20">
            <w:pPr>
              <w:snapToGrid w:val="0"/>
              <w:jc w:val="center"/>
            </w:pPr>
            <w:r>
              <w:t>9</w:t>
            </w:r>
          </w:p>
        </w:tc>
      </w:tr>
      <w:tr w:rsidR="00750B20" w:rsidRPr="00750B20" w14:paraId="4EE4EBA4" w14:textId="77777777" w:rsidTr="0075252D">
        <w:tc>
          <w:tcPr>
            <w:tcW w:w="7371" w:type="dxa"/>
            <w:tcBorders>
              <w:top w:val="single" w:sz="4" w:space="0" w:color="000000"/>
              <w:left w:val="single" w:sz="8" w:space="0" w:color="000000"/>
              <w:bottom w:val="single" w:sz="4" w:space="0" w:color="000000"/>
            </w:tcBorders>
          </w:tcPr>
          <w:p w14:paraId="4F2AF5EC" w14:textId="77777777" w:rsidR="00750B20" w:rsidRPr="00750B20" w:rsidRDefault="00750B20" w:rsidP="00750B20">
            <w:pPr>
              <w:snapToGrid w:val="0"/>
              <w:jc w:val="both"/>
            </w:pPr>
            <w:r w:rsidRPr="00750B20">
              <w:t>Išduotos pažymos gyvenamosios patalpos savininkams</w:t>
            </w:r>
          </w:p>
        </w:tc>
        <w:tc>
          <w:tcPr>
            <w:tcW w:w="2268" w:type="dxa"/>
            <w:tcBorders>
              <w:top w:val="single" w:sz="4" w:space="0" w:color="000000"/>
              <w:left w:val="single" w:sz="4" w:space="0" w:color="000000"/>
              <w:bottom w:val="single" w:sz="4" w:space="0" w:color="000000"/>
              <w:right w:val="single" w:sz="8" w:space="0" w:color="000000"/>
            </w:tcBorders>
          </w:tcPr>
          <w:p w14:paraId="3E293BB9" w14:textId="102B0993" w:rsidR="00750B20" w:rsidRPr="00750B20" w:rsidRDefault="00A40099" w:rsidP="00750B20">
            <w:pPr>
              <w:snapToGrid w:val="0"/>
              <w:jc w:val="center"/>
            </w:pPr>
            <w:r>
              <w:t>18</w:t>
            </w:r>
          </w:p>
        </w:tc>
      </w:tr>
      <w:tr w:rsidR="00750B20" w:rsidRPr="00750B20" w14:paraId="3001F935" w14:textId="77777777" w:rsidTr="0075252D">
        <w:tc>
          <w:tcPr>
            <w:tcW w:w="7371" w:type="dxa"/>
            <w:tcBorders>
              <w:top w:val="single" w:sz="4" w:space="0" w:color="000000"/>
              <w:left w:val="single" w:sz="8" w:space="0" w:color="000000"/>
              <w:bottom w:val="single" w:sz="8" w:space="0" w:color="000000"/>
            </w:tcBorders>
          </w:tcPr>
          <w:p w14:paraId="3F30DEB3" w14:textId="77777777" w:rsidR="00750B20" w:rsidRPr="00750B20" w:rsidRDefault="00750B20" w:rsidP="00750B20">
            <w:pPr>
              <w:snapToGrid w:val="0"/>
              <w:jc w:val="right"/>
              <w:rPr>
                <w:b/>
              </w:rPr>
            </w:pPr>
            <w:r w:rsidRPr="00750B20">
              <w:rPr>
                <w:b/>
              </w:rPr>
              <w:t>Iš viso</w:t>
            </w:r>
          </w:p>
        </w:tc>
        <w:tc>
          <w:tcPr>
            <w:tcW w:w="2268" w:type="dxa"/>
            <w:tcBorders>
              <w:top w:val="single" w:sz="4" w:space="0" w:color="000000"/>
              <w:left w:val="single" w:sz="4" w:space="0" w:color="000000"/>
              <w:bottom w:val="single" w:sz="8" w:space="0" w:color="000000"/>
              <w:right w:val="single" w:sz="8" w:space="0" w:color="000000"/>
            </w:tcBorders>
          </w:tcPr>
          <w:p w14:paraId="50DC56FD" w14:textId="662605EB" w:rsidR="00750B20" w:rsidRPr="00750B20" w:rsidRDefault="00A40099" w:rsidP="00750B20">
            <w:pPr>
              <w:snapToGrid w:val="0"/>
              <w:jc w:val="center"/>
              <w:rPr>
                <w:b/>
              </w:rPr>
            </w:pPr>
            <w:r>
              <w:rPr>
                <w:b/>
              </w:rPr>
              <w:t>85</w:t>
            </w:r>
          </w:p>
        </w:tc>
      </w:tr>
    </w:tbl>
    <w:p w14:paraId="56C2432A" w14:textId="77777777" w:rsidR="00750B20" w:rsidRPr="00750B20" w:rsidRDefault="00750B20" w:rsidP="00750B20">
      <w:pPr>
        <w:jc w:val="both"/>
      </w:pPr>
    </w:p>
    <w:p w14:paraId="4308A215" w14:textId="29880B5A" w:rsidR="00750B20" w:rsidRPr="00750B20" w:rsidRDefault="00750B20" w:rsidP="004C4BB0">
      <w:pPr>
        <w:tabs>
          <w:tab w:val="left" w:pos="748"/>
        </w:tabs>
        <w:jc w:val="both"/>
      </w:pPr>
      <w:r w:rsidRPr="00750B20">
        <w:rPr>
          <w:b/>
          <w:bCs/>
        </w:rPr>
        <w:tab/>
      </w:r>
    </w:p>
    <w:p w14:paraId="177FFC0A" w14:textId="77777777" w:rsidR="00750B20" w:rsidRPr="00750B20" w:rsidRDefault="00750B20" w:rsidP="00750B20">
      <w:pPr>
        <w:jc w:val="both"/>
        <w:rPr>
          <w:sz w:val="32"/>
          <w:szCs w:val="32"/>
        </w:rPr>
      </w:pPr>
    </w:p>
    <w:p w14:paraId="1BCBE46B" w14:textId="0C65C811" w:rsidR="00857D3F" w:rsidRDefault="00750B20" w:rsidP="00750B20">
      <w:pPr>
        <w:jc w:val="both"/>
      </w:pPr>
      <w:r w:rsidRPr="00750B20">
        <w:t>Seniūnas</w:t>
      </w:r>
      <w:r w:rsidR="009B6FD8">
        <w:tab/>
      </w:r>
      <w:r w:rsidR="009B6FD8">
        <w:tab/>
      </w:r>
      <w:r w:rsidR="009B6FD8">
        <w:tab/>
      </w:r>
      <w:r w:rsidR="009B6FD8">
        <w:tab/>
      </w:r>
      <w:r w:rsidR="009B6FD8">
        <w:tab/>
      </w:r>
      <w:r w:rsidR="009B6FD8">
        <w:tab/>
      </w:r>
      <w:r w:rsidR="009B6FD8">
        <w:tab/>
      </w:r>
      <w:r w:rsidR="009B6FD8">
        <w:tab/>
        <w:t>Dainius Junevičius</w:t>
      </w:r>
      <w:r w:rsidRPr="00750B20">
        <w:tab/>
      </w:r>
      <w:r w:rsidRPr="00750B20">
        <w:tab/>
      </w:r>
      <w:r w:rsidRPr="00750B20">
        <w:tab/>
      </w:r>
      <w:r w:rsidRPr="00750B20">
        <w:tab/>
      </w:r>
      <w:r w:rsidRPr="00750B20">
        <w:tab/>
      </w:r>
      <w:r w:rsidRPr="00750B20">
        <w:tab/>
      </w:r>
      <w:r w:rsidRPr="00750B20">
        <w:tab/>
      </w:r>
      <w:r w:rsidRPr="00750B20">
        <w:tab/>
      </w:r>
      <w:r w:rsidRPr="00750B20">
        <w:tab/>
      </w:r>
    </w:p>
    <w:p w14:paraId="18B8E771" w14:textId="77777777" w:rsidR="00857D3F" w:rsidRDefault="00857D3F">
      <w:pPr>
        <w:jc w:val="both"/>
      </w:pPr>
    </w:p>
    <w:sectPr w:rsidR="00857D3F" w:rsidSect="000303E5">
      <w:type w:val="continuous"/>
      <w:pgSz w:w="11907" w:h="16840" w:code="9"/>
      <w:pgMar w:top="1134" w:right="624" w:bottom="1134" w:left="1701"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FA03D" w14:textId="77777777" w:rsidR="00055EF3" w:rsidRDefault="00055EF3">
      <w:r>
        <w:separator/>
      </w:r>
    </w:p>
  </w:endnote>
  <w:endnote w:type="continuationSeparator" w:id="0">
    <w:p w14:paraId="14514CF1" w14:textId="77777777" w:rsidR="00055EF3" w:rsidRDefault="0005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A95C" w14:textId="77777777" w:rsidR="000F7399" w:rsidRDefault="000F7399" w:rsidP="00887F3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D01E9" w14:textId="77777777" w:rsidR="00055EF3" w:rsidRDefault="00055EF3">
      <w:r>
        <w:separator/>
      </w:r>
    </w:p>
  </w:footnote>
  <w:footnote w:type="continuationSeparator" w:id="0">
    <w:p w14:paraId="0F0566E2" w14:textId="77777777" w:rsidR="00055EF3" w:rsidRDefault="00055E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9F"/>
    <w:rsid w:val="00002F0A"/>
    <w:rsid w:val="0000471C"/>
    <w:rsid w:val="0000622C"/>
    <w:rsid w:val="00010A5B"/>
    <w:rsid w:val="000239BE"/>
    <w:rsid w:val="0002402E"/>
    <w:rsid w:val="000303E5"/>
    <w:rsid w:val="00052EBF"/>
    <w:rsid w:val="00055880"/>
    <w:rsid w:val="00055EF3"/>
    <w:rsid w:val="0007474D"/>
    <w:rsid w:val="000801D8"/>
    <w:rsid w:val="00083A57"/>
    <w:rsid w:val="000867F9"/>
    <w:rsid w:val="000921C8"/>
    <w:rsid w:val="000944C4"/>
    <w:rsid w:val="000A592D"/>
    <w:rsid w:val="000B199F"/>
    <w:rsid w:val="000C7A9C"/>
    <w:rsid w:val="000E49E4"/>
    <w:rsid w:val="000F3249"/>
    <w:rsid w:val="000F7399"/>
    <w:rsid w:val="00100518"/>
    <w:rsid w:val="00115743"/>
    <w:rsid w:val="001255D7"/>
    <w:rsid w:val="001844CE"/>
    <w:rsid w:val="001871A8"/>
    <w:rsid w:val="001879B5"/>
    <w:rsid w:val="001E2A3B"/>
    <w:rsid w:val="001E7372"/>
    <w:rsid w:val="001F14AD"/>
    <w:rsid w:val="00225D28"/>
    <w:rsid w:val="00227360"/>
    <w:rsid w:val="00297492"/>
    <w:rsid w:val="002A414B"/>
    <w:rsid w:val="002C3295"/>
    <w:rsid w:val="002F7295"/>
    <w:rsid w:val="00322727"/>
    <w:rsid w:val="003241DE"/>
    <w:rsid w:val="003444C5"/>
    <w:rsid w:val="0036169D"/>
    <w:rsid w:val="00380271"/>
    <w:rsid w:val="003A7B06"/>
    <w:rsid w:val="003B52F4"/>
    <w:rsid w:val="003C084A"/>
    <w:rsid w:val="003C581F"/>
    <w:rsid w:val="003D37B8"/>
    <w:rsid w:val="003E0E6E"/>
    <w:rsid w:val="003F380D"/>
    <w:rsid w:val="00400367"/>
    <w:rsid w:val="0045203F"/>
    <w:rsid w:val="00465228"/>
    <w:rsid w:val="004C0F65"/>
    <w:rsid w:val="004C4BB0"/>
    <w:rsid w:val="004D19A3"/>
    <w:rsid w:val="004F1880"/>
    <w:rsid w:val="00510761"/>
    <w:rsid w:val="005171D7"/>
    <w:rsid w:val="005407DE"/>
    <w:rsid w:val="00572ECB"/>
    <w:rsid w:val="00580723"/>
    <w:rsid w:val="005C22CC"/>
    <w:rsid w:val="005E74C3"/>
    <w:rsid w:val="005F5646"/>
    <w:rsid w:val="0061179F"/>
    <w:rsid w:val="006259B1"/>
    <w:rsid w:val="006341B3"/>
    <w:rsid w:val="00640823"/>
    <w:rsid w:val="006503D3"/>
    <w:rsid w:val="006536AE"/>
    <w:rsid w:val="0065607B"/>
    <w:rsid w:val="00657CFF"/>
    <w:rsid w:val="006A13AE"/>
    <w:rsid w:val="006D276F"/>
    <w:rsid w:val="006F27A7"/>
    <w:rsid w:val="007174DB"/>
    <w:rsid w:val="0073137E"/>
    <w:rsid w:val="00750B20"/>
    <w:rsid w:val="00752DAF"/>
    <w:rsid w:val="00780733"/>
    <w:rsid w:val="00785C5F"/>
    <w:rsid w:val="00785F28"/>
    <w:rsid w:val="00790C2B"/>
    <w:rsid w:val="007A08BB"/>
    <w:rsid w:val="007D0228"/>
    <w:rsid w:val="007F31E2"/>
    <w:rsid w:val="00842EAC"/>
    <w:rsid w:val="00846B07"/>
    <w:rsid w:val="00846D8E"/>
    <w:rsid w:val="00857D3F"/>
    <w:rsid w:val="00872548"/>
    <w:rsid w:val="00887F36"/>
    <w:rsid w:val="00891D71"/>
    <w:rsid w:val="008E5199"/>
    <w:rsid w:val="008F0478"/>
    <w:rsid w:val="008F6591"/>
    <w:rsid w:val="00941048"/>
    <w:rsid w:val="00952277"/>
    <w:rsid w:val="00996158"/>
    <w:rsid w:val="009A47C8"/>
    <w:rsid w:val="009B6FD8"/>
    <w:rsid w:val="009E190B"/>
    <w:rsid w:val="009F17CC"/>
    <w:rsid w:val="00A043C4"/>
    <w:rsid w:val="00A32061"/>
    <w:rsid w:val="00A40099"/>
    <w:rsid w:val="00A43BE2"/>
    <w:rsid w:val="00A519E5"/>
    <w:rsid w:val="00A607AA"/>
    <w:rsid w:val="00A64B69"/>
    <w:rsid w:val="00A70E10"/>
    <w:rsid w:val="00A71E66"/>
    <w:rsid w:val="00A75B99"/>
    <w:rsid w:val="00AA0279"/>
    <w:rsid w:val="00AB6C29"/>
    <w:rsid w:val="00AB7315"/>
    <w:rsid w:val="00AD5106"/>
    <w:rsid w:val="00AF1D09"/>
    <w:rsid w:val="00B1185C"/>
    <w:rsid w:val="00B126D2"/>
    <w:rsid w:val="00B20E45"/>
    <w:rsid w:val="00B21113"/>
    <w:rsid w:val="00B23B40"/>
    <w:rsid w:val="00B45164"/>
    <w:rsid w:val="00B56AD2"/>
    <w:rsid w:val="00B86F89"/>
    <w:rsid w:val="00B91BF6"/>
    <w:rsid w:val="00BC0463"/>
    <w:rsid w:val="00BC1474"/>
    <w:rsid w:val="00BD2BF7"/>
    <w:rsid w:val="00BD4295"/>
    <w:rsid w:val="00BD750E"/>
    <w:rsid w:val="00BE3BBB"/>
    <w:rsid w:val="00C44A32"/>
    <w:rsid w:val="00C51C77"/>
    <w:rsid w:val="00C630E7"/>
    <w:rsid w:val="00CA13E7"/>
    <w:rsid w:val="00CA24F5"/>
    <w:rsid w:val="00CB467F"/>
    <w:rsid w:val="00CD5E59"/>
    <w:rsid w:val="00CE0363"/>
    <w:rsid w:val="00CE2D18"/>
    <w:rsid w:val="00D02B68"/>
    <w:rsid w:val="00D1352E"/>
    <w:rsid w:val="00D40FF1"/>
    <w:rsid w:val="00D54348"/>
    <w:rsid w:val="00D6745A"/>
    <w:rsid w:val="00D71F0F"/>
    <w:rsid w:val="00DA3FC6"/>
    <w:rsid w:val="00DA774C"/>
    <w:rsid w:val="00DB0D11"/>
    <w:rsid w:val="00DB36B5"/>
    <w:rsid w:val="00DC15A1"/>
    <w:rsid w:val="00DE0FEF"/>
    <w:rsid w:val="00E02742"/>
    <w:rsid w:val="00E11ED7"/>
    <w:rsid w:val="00E14DF5"/>
    <w:rsid w:val="00E42AF0"/>
    <w:rsid w:val="00E457F0"/>
    <w:rsid w:val="00E604AA"/>
    <w:rsid w:val="00E64F70"/>
    <w:rsid w:val="00E730E1"/>
    <w:rsid w:val="00E73D86"/>
    <w:rsid w:val="00E87162"/>
    <w:rsid w:val="00EA5B9D"/>
    <w:rsid w:val="00EA7D51"/>
    <w:rsid w:val="00ED18F7"/>
    <w:rsid w:val="00EE5DFE"/>
    <w:rsid w:val="00F1424C"/>
    <w:rsid w:val="00F17552"/>
    <w:rsid w:val="00F43388"/>
    <w:rsid w:val="00F50F8C"/>
    <w:rsid w:val="00F532C3"/>
    <w:rsid w:val="00F648EE"/>
    <w:rsid w:val="00F87DC4"/>
    <w:rsid w:val="00FA2615"/>
    <w:rsid w:val="00FB6B6C"/>
    <w:rsid w:val="00FC057B"/>
    <w:rsid w:val="00FC7BAA"/>
    <w:rsid w:val="00FF38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5C691"/>
  <w15:docId w15:val="{E71FE3F6-2BC6-4AB2-8B3C-9C06F005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paragraph" w:styleId="Antrat1">
    <w:name w:val="heading 1"/>
    <w:basedOn w:val="prastasis"/>
    <w:next w:val="prastasis"/>
    <w:qFormat/>
    <w:pPr>
      <w:keepNext/>
      <w:jc w:val="center"/>
      <w:outlineLvl w:val="0"/>
    </w:pPr>
    <w:rPr>
      <w:b/>
    </w:rPr>
  </w:style>
  <w:style w:type="paragraph" w:styleId="Antrat2">
    <w:name w:val="heading 2"/>
    <w:basedOn w:val="prastasis"/>
    <w:next w:val="prastasis"/>
    <w:qFormat/>
    <w:pPr>
      <w:keepNext/>
      <w:jc w:val="center"/>
      <w:outlineLvl w:val="1"/>
    </w:pPr>
    <w:rPr>
      <w:b/>
      <w:bCs/>
      <w:vanish/>
      <w:color w:val="FFFFF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table" w:styleId="Lentelstinklelis">
    <w:name w:val="Table Grid"/>
    <w:basedOn w:val="prastojilentel"/>
    <w:uiPriority w:val="59"/>
    <w:rsid w:val="001879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1185C"/>
    <w:rPr>
      <w:rFonts w:ascii="Tahoma" w:hAnsi="Tahoma" w:cs="Tahoma"/>
      <w:sz w:val="16"/>
      <w:szCs w:val="16"/>
    </w:rPr>
  </w:style>
  <w:style w:type="character" w:customStyle="1" w:styleId="DebesliotekstasDiagrama">
    <w:name w:val="Debesėlio tekstas Diagrama"/>
    <w:link w:val="Debesliotekstas"/>
    <w:uiPriority w:val="99"/>
    <w:semiHidden/>
    <w:rsid w:val="00B1185C"/>
    <w:rPr>
      <w:rFonts w:ascii="Tahoma" w:hAnsi="Tahoma" w:cs="Tahoma"/>
      <w:sz w:val="16"/>
      <w:szCs w:val="16"/>
    </w:rPr>
  </w:style>
  <w:style w:type="paragraph" w:styleId="Antrats">
    <w:name w:val="header"/>
    <w:basedOn w:val="prastasis"/>
    <w:rsid w:val="000F7399"/>
    <w:pPr>
      <w:tabs>
        <w:tab w:val="center" w:pos="4819"/>
        <w:tab w:val="right" w:pos="9638"/>
      </w:tabs>
    </w:pPr>
  </w:style>
  <w:style w:type="paragraph" w:styleId="Porat">
    <w:name w:val="footer"/>
    <w:basedOn w:val="prastasis"/>
    <w:rsid w:val="000F7399"/>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akenai@varen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DOKUMENTAI\SABLONAI\Seniunija_Jakenu.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Seniunija_Jakenu</Template>
  <TotalTime>575</TotalTime>
  <Pages>1</Pages>
  <Words>5633</Words>
  <Characters>3212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herbas)</vt:lpstr>
      <vt:lpstr>(Savivaldybės herbas)</vt:lpstr>
    </vt:vector>
  </TitlesOfParts>
  <Company>VRS</Company>
  <LinksUpToDate>false</LinksUpToDate>
  <CharactersWithSpaces>8828</CharactersWithSpaces>
  <SharedDoc>false</SharedDoc>
  <HLinks>
    <vt:vector size="6" baseType="variant">
      <vt:variant>
        <vt:i4>5505126</vt:i4>
      </vt:variant>
      <vt:variant>
        <vt:i4>0</vt:i4>
      </vt:variant>
      <vt:variant>
        <vt:i4>0</vt:i4>
      </vt:variant>
      <vt:variant>
        <vt:i4>5</vt:i4>
      </vt:variant>
      <vt:variant>
        <vt:lpwstr>mailto:jakenai@varena.lt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herbas)</dc:title>
  <dc:creator>User</dc:creator>
  <cp:lastModifiedBy>User</cp:lastModifiedBy>
  <cp:revision>12</cp:revision>
  <cp:lastPrinted>2008-11-24T07:32:00Z</cp:lastPrinted>
  <dcterms:created xsi:type="dcterms:W3CDTF">2026-01-27T09:29:00Z</dcterms:created>
  <dcterms:modified xsi:type="dcterms:W3CDTF">2026-02-06T12:18:00Z</dcterms:modified>
</cp:coreProperties>
</file>