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793C" w14:textId="77777777" w:rsidR="005F613F" w:rsidRDefault="005F613F" w:rsidP="00257FEC">
      <w:pPr>
        <w:ind w:firstLine="5580"/>
        <w:jc w:val="right"/>
        <w:rPr>
          <w:b/>
        </w:rPr>
      </w:pPr>
      <w:bookmarkStart w:id="0" w:name="Forma"/>
      <w:r w:rsidRPr="00257FEC">
        <w:rPr>
          <w:b/>
        </w:rPr>
        <w:t>Projektas</w:t>
      </w:r>
      <w:bookmarkEnd w:id="0"/>
    </w:p>
    <w:p w14:paraId="0A222B33" w14:textId="4A737AD0" w:rsidR="00A67274" w:rsidRPr="00FE3EB5" w:rsidRDefault="00A67274" w:rsidP="00257FEC">
      <w:pPr>
        <w:ind w:firstLine="5580"/>
        <w:jc w:val="right"/>
        <w:rPr>
          <w:bCs/>
        </w:rPr>
      </w:pPr>
      <w:r>
        <w:rPr>
          <w:bCs/>
        </w:rPr>
        <w:t xml:space="preserve">(skelbti </w:t>
      </w:r>
      <w:proofErr w:type="spellStart"/>
      <w:r>
        <w:rPr>
          <w:bCs/>
        </w:rPr>
        <w:t>Infplex</w:t>
      </w:r>
      <w:proofErr w:type="spellEnd"/>
      <w:r>
        <w:rPr>
          <w:bCs/>
        </w:rPr>
        <w:t>)</w:t>
      </w:r>
    </w:p>
    <w:p w14:paraId="1676BAF5" w14:textId="77777777" w:rsidR="005F613F" w:rsidRDefault="005F613F">
      <w:pPr>
        <w:ind w:firstLine="5580"/>
      </w:pPr>
    </w:p>
    <w:p w14:paraId="63EEF968" w14:textId="77777777" w:rsidR="005F613F" w:rsidRDefault="005F613F">
      <w:pPr>
        <w:jc w:val="center"/>
        <w:rPr>
          <w:b/>
        </w:rPr>
      </w:pPr>
      <w:bookmarkStart w:id="1" w:name="Institucija"/>
      <w:r>
        <w:rPr>
          <w:b/>
        </w:rPr>
        <w:t xml:space="preserve">VARĖNOS RAJONO SAVIVALDYBĖS ADMINISTRACIJOS </w:t>
      </w:r>
    </w:p>
    <w:p w14:paraId="61E2F1A8" w14:textId="77777777" w:rsidR="005F613F" w:rsidRDefault="005F613F">
      <w:pPr>
        <w:jc w:val="center"/>
        <w:rPr>
          <w:b/>
        </w:rPr>
      </w:pPr>
      <w:r>
        <w:rPr>
          <w:b/>
        </w:rPr>
        <w:t>DIREKTORIUS</w:t>
      </w:r>
      <w:bookmarkEnd w:id="1"/>
    </w:p>
    <w:p w14:paraId="5A5DA2EE" w14:textId="77777777" w:rsidR="005F613F" w:rsidRDefault="005F613F">
      <w:pPr>
        <w:jc w:val="center"/>
        <w:rPr>
          <w:b/>
        </w:rPr>
      </w:pPr>
    </w:p>
    <w:p w14:paraId="554069B0" w14:textId="77777777" w:rsidR="005F613F" w:rsidRDefault="005F613F">
      <w:pPr>
        <w:jc w:val="center"/>
        <w:rPr>
          <w:b/>
        </w:rPr>
      </w:pPr>
    </w:p>
    <w:p w14:paraId="23236DFD" w14:textId="77777777" w:rsidR="005F613F" w:rsidRDefault="005F613F">
      <w:pPr>
        <w:jc w:val="center"/>
        <w:rPr>
          <w:b/>
        </w:rPr>
      </w:pPr>
      <w:r>
        <w:rPr>
          <w:b/>
        </w:rPr>
        <w:t>ĮSAKYMAS</w:t>
      </w:r>
    </w:p>
    <w:p w14:paraId="213F4FB7" w14:textId="7C6C7BA7" w:rsidR="005F613F" w:rsidRDefault="005F613F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K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2257E" w:rsidRPr="00F2257E">
        <w:rPr>
          <w:b/>
          <w:noProof/>
        </w:rPr>
        <w:t>DĖL VARĖNOS RAJONO SAVIVALDYBĖS ADMINISTRACIJOS JAKĖNŲ SENIŪNIJOS 202</w:t>
      </w:r>
      <w:r w:rsidR="00F2257E">
        <w:rPr>
          <w:b/>
          <w:noProof/>
        </w:rPr>
        <w:t>6</w:t>
      </w:r>
      <w:r w:rsidR="00F2257E" w:rsidRPr="00F2257E">
        <w:rPr>
          <w:b/>
          <w:noProof/>
        </w:rPr>
        <w:t xml:space="preserve"> METŲ VEIKLOS PLANO PATVIRTINIMO</w:t>
      </w:r>
      <w:r>
        <w:rPr>
          <w:b/>
        </w:rPr>
        <w:fldChar w:fldCharType="end"/>
      </w:r>
      <w:bookmarkEnd w:id="2"/>
    </w:p>
    <w:p w14:paraId="14E1D9ED" w14:textId="77777777" w:rsidR="005F613F" w:rsidRDefault="005F613F">
      <w:pPr>
        <w:jc w:val="center"/>
      </w:pPr>
    </w:p>
    <w:p w14:paraId="377226A6" w14:textId="65FA3419" w:rsidR="005F613F" w:rsidRDefault="005F613F">
      <w:pPr>
        <w:jc w:val="center"/>
      </w:pPr>
      <w:bookmarkStart w:id="3" w:name="Data"/>
      <w:r>
        <w:t>20</w:t>
      </w:r>
      <w:r w:rsidR="003A5413">
        <w:t>2</w:t>
      </w:r>
      <w:r w:rsidR="003A5413">
        <w:fldChar w:fldCharType="begin">
          <w:ffData>
            <w:name w:val=""/>
            <w:enabled/>
            <w:calcOnExit w:val="0"/>
            <w:textInput>
              <w:default w:val="0"/>
              <w:maxLength w:val="1"/>
            </w:textInput>
          </w:ffData>
        </w:fldChar>
      </w:r>
      <w:r w:rsidR="003A5413">
        <w:instrText xml:space="preserve"> FORMTEXT </w:instrText>
      </w:r>
      <w:r w:rsidR="003A5413">
        <w:fldChar w:fldCharType="separate"/>
      </w:r>
      <w:r w:rsidR="00B5552B">
        <w:t>6</w:t>
      </w:r>
      <w:r w:rsidR="003A5413">
        <w:fldChar w:fldCharType="end"/>
      </w:r>
      <w:r>
        <w:t xml:space="preserve"> m. </w:t>
      </w:r>
      <w:r>
        <w:fldChar w:fldCharType="begin">
          <w:ffData>
            <w:name w:val=""/>
            <w:enabled/>
            <w:calcOnExit w:val="0"/>
            <w:textInput>
              <w:default w:val="mėn. "/>
            </w:textInput>
          </w:ffData>
        </w:fldChar>
      </w:r>
      <w:r>
        <w:instrText xml:space="preserve"> FORMTEXT </w:instrText>
      </w:r>
      <w:r>
        <w:fldChar w:fldCharType="separate"/>
      </w:r>
      <w:r w:rsidR="00F2257E">
        <w:t xml:space="preserve">kovo </w:t>
      </w:r>
      <w:r w:rsidR="00E0265F">
        <w:rPr>
          <w:noProof/>
        </w:rPr>
        <w:t>mėn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084EE6">
        <w:rPr>
          <w:noProof/>
        </w:rPr>
        <w:t> </w:t>
      </w:r>
      <w:r w:rsidR="00084EE6">
        <w:rPr>
          <w:noProof/>
        </w:rPr>
        <w:t> </w:t>
      </w:r>
      <w:r>
        <w:fldChar w:fldCharType="end"/>
      </w:r>
      <w:r>
        <w:t xml:space="preserve"> d.</w:t>
      </w:r>
      <w:bookmarkEnd w:id="3"/>
      <w:r>
        <w:t xml:space="preserve"> Nr. </w:t>
      </w:r>
      <w:r>
        <w:fldChar w:fldCharType="begin">
          <w:ffData>
            <w:name w:val="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2257E">
        <w:rPr>
          <w:noProof/>
        </w:rPr>
        <w:t>DV-</w:t>
      </w:r>
      <w:r>
        <w:fldChar w:fldCharType="end"/>
      </w:r>
    </w:p>
    <w:p w14:paraId="31418812" w14:textId="77777777" w:rsidR="005F613F" w:rsidRDefault="005F613F">
      <w:pPr>
        <w:jc w:val="center"/>
        <w:sectPr w:rsidR="005F613F">
          <w:footerReference w:type="default" r:id="rId6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3A0DE53E" w14:textId="77777777" w:rsidR="005F613F" w:rsidRDefault="005F613F">
      <w:pPr>
        <w:jc w:val="center"/>
      </w:pPr>
    </w:p>
    <w:p w14:paraId="61033B87" w14:textId="77777777" w:rsidR="00F2257E" w:rsidRPr="00F2257E" w:rsidRDefault="00F2257E" w:rsidP="00FE3EB5">
      <w:pPr>
        <w:suppressAutoHyphens/>
        <w:spacing w:line="360" w:lineRule="auto"/>
        <w:ind w:firstLine="1247"/>
        <w:jc w:val="both"/>
        <w:rPr>
          <w:bCs/>
          <w:szCs w:val="24"/>
          <w:lang w:eastAsia="ar-SA"/>
        </w:rPr>
      </w:pPr>
      <w:r w:rsidRPr="00F2257E">
        <w:rPr>
          <w:szCs w:val="24"/>
          <w:lang w:eastAsia="ar-SA"/>
        </w:rPr>
        <w:t>Vadovaudamasi Lietuvos Respublikos vietos savivaldos įstatymo 34 straipsnio 6 dalies 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F2257E">
        <w:rPr>
          <w:bCs/>
          <w:szCs w:val="24"/>
          <w:lang w:eastAsia="ar-SA"/>
        </w:rPr>
        <w:t xml:space="preserve"> </w:t>
      </w:r>
    </w:p>
    <w:p w14:paraId="540FA05B" w14:textId="73807DAE" w:rsidR="00F2257E" w:rsidRPr="00F2257E" w:rsidRDefault="00F2257E" w:rsidP="00FE3EB5">
      <w:pPr>
        <w:spacing w:line="360" w:lineRule="auto"/>
        <w:ind w:firstLine="1247"/>
        <w:jc w:val="both"/>
        <w:rPr>
          <w:szCs w:val="24"/>
        </w:rPr>
      </w:pPr>
      <w:r w:rsidRPr="00F2257E">
        <w:rPr>
          <w:szCs w:val="24"/>
        </w:rPr>
        <w:t>t v i r t i n u Varėnos rajono savivaldybės administracijos Jakėnų seniūnijos 202</w:t>
      </w:r>
      <w:r>
        <w:rPr>
          <w:szCs w:val="24"/>
        </w:rPr>
        <w:t>6</w:t>
      </w:r>
      <w:r w:rsidRPr="00F2257E">
        <w:rPr>
          <w:szCs w:val="24"/>
        </w:rPr>
        <w:t xml:space="preserve"> metų veiklos planą (pridedama).</w:t>
      </w:r>
    </w:p>
    <w:p w14:paraId="768795A0" w14:textId="77777777" w:rsidR="00F2257E" w:rsidRPr="00F2257E" w:rsidRDefault="00F2257E" w:rsidP="00F2257E">
      <w:pPr>
        <w:suppressAutoHyphens/>
        <w:spacing w:line="360" w:lineRule="auto"/>
        <w:ind w:firstLine="1247"/>
        <w:jc w:val="both"/>
        <w:rPr>
          <w:szCs w:val="24"/>
          <w:lang w:val="en-US" w:eastAsia="ar-SA"/>
        </w:rPr>
      </w:pPr>
      <w:r w:rsidRPr="00F2257E">
        <w:rPr>
          <w:szCs w:val="24"/>
          <w:lang w:eastAsia="ar-SA"/>
        </w:rPr>
        <w:t xml:space="preserve"> </w:t>
      </w:r>
    </w:p>
    <w:p w14:paraId="4A106C24" w14:textId="77777777" w:rsidR="00F2257E" w:rsidRPr="00F2257E" w:rsidRDefault="00F2257E" w:rsidP="00FE3EB5"/>
    <w:p w14:paraId="7311784B" w14:textId="77777777" w:rsidR="00F2257E" w:rsidRPr="00F2257E" w:rsidRDefault="00F2257E" w:rsidP="00F2257E">
      <w:pPr>
        <w:ind w:firstLine="1247"/>
      </w:pPr>
    </w:p>
    <w:p w14:paraId="2A826B2E" w14:textId="205F753C" w:rsidR="008023D6" w:rsidRDefault="00F2257E" w:rsidP="00F2257E">
      <w:pPr>
        <w:keepNext/>
        <w:outlineLvl w:val="1"/>
        <w:rPr>
          <w:bCs/>
        </w:rPr>
      </w:pPr>
      <w:r w:rsidRPr="00F2257E">
        <w:rPr>
          <w:bCs/>
        </w:rPr>
        <w:t>Administracijos direktor</w:t>
      </w:r>
      <w:r w:rsidR="008023D6">
        <w:rPr>
          <w:bCs/>
        </w:rPr>
        <w:t>iaus pavaduotoja</w:t>
      </w:r>
      <w:r w:rsidR="00822543">
        <w:rPr>
          <w:bCs/>
        </w:rPr>
        <w:t>,</w:t>
      </w:r>
      <w:r w:rsidR="008023D6">
        <w:rPr>
          <w:bCs/>
        </w:rPr>
        <w:t xml:space="preserve"> </w:t>
      </w:r>
    </w:p>
    <w:p w14:paraId="0040BF93" w14:textId="461F54B0" w:rsidR="00F2257E" w:rsidRPr="00F2257E" w:rsidRDefault="00822543" w:rsidP="00F2257E">
      <w:pPr>
        <w:keepNext/>
        <w:outlineLvl w:val="1"/>
        <w:rPr>
          <w:bCs/>
        </w:rPr>
      </w:pPr>
      <w:r>
        <w:rPr>
          <w:bCs/>
        </w:rPr>
        <w:t>p</w:t>
      </w:r>
      <w:r w:rsidR="008023D6">
        <w:rPr>
          <w:bCs/>
        </w:rPr>
        <w:t>avaduojanti administracijos direktor</w:t>
      </w:r>
      <w:r>
        <w:rPr>
          <w:bCs/>
        </w:rPr>
        <w:t>ę</w:t>
      </w:r>
      <w:r w:rsidR="008023D6">
        <w:rPr>
          <w:bCs/>
        </w:rPr>
        <w:t xml:space="preserve"> </w:t>
      </w:r>
      <w:r w:rsidR="00F2257E" w:rsidRPr="00F2257E">
        <w:rPr>
          <w:bCs/>
        </w:rPr>
        <w:tab/>
      </w:r>
      <w:r w:rsidR="00F2257E" w:rsidRPr="00F2257E">
        <w:rPr>
          <w:bCs/>
        </w:rPr>
        <w:tab/>
      </w:r>
      <w:r w:rsidR="008023D6">
        <w:rPr>
          <w:bCs/>
        </w:rPr>
        <w:t xml:space="preserve">                </w:t>
      </w:r>
      <w:r>
        <w:rPr>
          <w:bCs/>
        </w:rPr>
        <w:tab/>
      </w:r>
      <w:r>
        <w:rPr>
          <w:bCs/>
        </w:rPr>
        <w:tab/>
      </w:r>
      <w:r w:rsidR="008023D6">
        <w:rPr>
          <w:bCs/>
        </w:rPr>
        <w:t xml:space="preserve">Stasė </w:t>
      </w:r>
      <w:proofErr w:type="spellStart"/>
      <w:r w:rsidR="008023D6">
        <w:rPr>
          <w:bCs/>
        </w:rPr>
        <w:t>Bingelienė</w:t>
      </w:r>
      <w:proofErr w:type="spellEnd"/>
    </w:p>
    <w:p w14:paraId="4F021449" w14:textId="77777777" w:rsidR="00F2257E" w:rsidRPr="00F2257E" w:rsidRDefault="00F2257E" w:rsidP="00F2257E"/>
    <w:p w14:paraId="1DD122F8" w14:textId="77777777" w:rsidR="00F2257E" w:rsidRPr="00F2257E" w:rsidRDefault="00F2257E" w:rsidP="00F2257E"/>
    <w:p w14:paraId="4DD37DDA" w14:textId="77777777" w:rsidR="00F2257E" w:rsidRPr="00F2257E" w:rsidRDefault="00F2257E" w:rsidP="00F2257E">
      <w:pPr>
        <w:rPr>
          <w:szCs w:val="24"/>
        </w:rPr>
      </w:pPr>
    </w:p>
    <w:p w14:paraId="45900410" w14:textId="77777777" w:rsidR="00F2257E" w:rsidRPr="00F2257E" w:rsidRDefault="00F2257E" w:rsidP="00F2257E">
      <w:pPr>
        <w:rPr>
          <w:szCs w:val="24"/>
        </w:rPr>
      </w:pPr>
    </w:p>
    <w:p w14:paraId="38E71057" w14:textId="535510A6" w:rsidR="00B74DA2" w:rsidRPr="00F2257E" w:rsidRDefault="00E0265F" w:rsidP="00E0265F">
      <w:pPr>
        <w:rPr>
          <w:bCs/>
          <w:szCs w:val="24"/>
        </w:rPr>
        <w:sectPr w:rsidR="00B74DA2" w:rsidRPr="00F2257E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3EC23A" w14:textId="77777777" w:rsidR="00F2257E" w:rsidRPr="00F2257E" w:rsidRDefault="00F2257E" w:rsidP="00F2257E">
      <w:pPr>
        <w:ind w:left="9356" w:hanging="284"/>
      </w:pPr>
      <w:r w:rsidRPr="00F2257E">
        <w:lastRenderedPageBreak/>
        <w:t>PATVIRTINTA</w:t>
      </w:r>
    </w:p>
    <w:p w14:paraId="22ADF8C6" w14:textId="77777777" w:rsidR="00F2257E" w:rsidRPr="00F2257E" w:rsidRDefault="00F2257E" w:rsidP="00F2257E">
      <w:pPr>
        <w:ind w:left="9356" w:hanging="284"/>
      </w:pPr>
      <w:r w:rsidRPr="00F2257E">
        <w:t>Varėnos rajono savivaldybės administracijos</w:t>
      </w:r>
    </w:p>
    <w:p w14:paraId="072D8545" w14:textId="76B5D5FA" w:rsidR="00F2257E" w:rsidRPr="00F2257E" w:rsidRDefault="00F2257E" w:rsidP="00F2257E">
      <w:pPr>
        <w:ind w:left="9356" w:hanging="284"/>
      </w:pPr>
      <w:r w:rsidRPr="00F2257E">
        <w:t>direktoriaus 202</w:t>
      </w:r>
      <w:r w:rsidR="00377899">
        <w:t>6</w:t>
      </w:r>
      <w:r w:rsidRPr="00F2257E">
        <w:t xml:space="preserve"> m. kovo   d. įsakymu Nr. DV-</w:t>
      </w:r>
    </w:p>
    <w:p w14:paraId="785E6A86" w14:textId="77777777" w:rsidR="00F2257E" w:rsidRPr="00F2257E" w:rsidRDefault="00F2257E" w:rsidP="00F2257E">
      <w:pPr>
        <w:ind w:left="9356" w:hanging="284"/>
        <w:jc w:val="center"/>
        <w:rPr>
          <w:b/>
          <w:iCs/>
          <w:szCs w:val="24"/>
        </w:rPr>
      </w:pPr>
    </w:p>
    <w:p w14:paraId="59299B4D" w14:textId="77777777" w:rsidR="00F2257E" w:rsidRPr="00F2257E" w:rsidRDefault="00F2257E" w:rsidP="00F2257E">
      <w:pPr>
        <w:suppressAutoHyphens/>
        <w:jc w:val="center"/>
        <w:rPr>
          <w:b/>
          <w:iCs/>
          <w:szCs w:val="24"/>
          <w:lang w:eastAsia="ar-SA"/>
        </w:rPr>
      </w:pPr>
      <w:r w:rsidRPr="00F2257E">
        <w:rPr>
          <w:b/>
          <w:iCs/>
          <w:szCs w:val="24"/>
          <w:lang w:eastAsia="ar-SA"/>
        </w:rPr>
        <w:t>VARĖNOS RAJONO SAVIVALDYBĖS ADMINISTRACIJOS JAKĖNŲ SENIŪNIJOS</w:t>
      </w:r>
    </w:p>
    <w:p w14:paraId="2C37C64B" w14:textId="78B1FA4F" w:rsidR="00F2257E" w:rsidRPr="00F2257E" w:rsidRDefault="00F2257E" w:rsidP="00F2257E">
      <w:pPr>
        <w:suppressAutoHyphens/>
        <w:ind w:left="3888" w:firstLine="1296"/>
        <w:rPr>
          <w:b/>
          <w:szCs w:val="24"/>
          <w:lang w:eastAsia="ar-SA"/>
        </w:rPr>
      </w:pPr>
      <w:r w:rsidRPr="00F2257E">
        <w:rPr>
          <w:b/>
          <w:caps/>
          <w:szCs w:val="24"/>
          <w:lang w:eastAsia="ar-SA"/>
        </w:rPr>
        <w:t>202</w:t>
      </w:r>
      <w:r>
        <w:rPr>
          <w:b/>
          <w:caps/>
          <w:szCs w:val="24"/>
          <w:lang w:eastAsia="ar-SA"/>
        </w:rPr>
        <w:t>6</w:t>
      </w:r>
      <w:r w:rsidRPr="00F2257E">
        <w:rPr>
          <w:b/>
          <w:caps/>
          <w:szCs w:val="24"/>
          <w:lang w:eastAsia="ar-SA"/>
        </w:rPr>
        <w:t xml:space="preserve"> </w:t>
      </w:r>
      <w:r w:rsidRPr="00F2257E">
        <w:rPr>
          <w:b/>
          <w:szCs w:val="24"/>
          <w:lang w:eastAsia="ar-SA"/>
        </w:rPr>
        <w:t>METŲ VEIKLOS PLANAS</w:t>
      </w:r>
    </w:p>
    <w:p w14:paraId="72BF059B" w14:textId="77777777" w:rsidR="00F2257E" w:rsidRPr="00F2257E" w:rsidRDefault="00F2257E" w:rsidP="00F2257E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0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6"/>
        <w:gridCol w:w="2550"/>
        <w:gridCol w:w="3498"/>
        <w:gridCol w:w="2291"/>
        <w:gridCol w:w="894"/>
        <w:gridCol w:w="1714"/>
        <w:gridCol w:w="1526"/>
        <w:gridCol w:w="1281"/>
      </w:tblGrid>
      <w:tr w:rsidR="00F2257E" w:rsidRPr="00F2257E" w14:paraId="54ED24AB" w14:textId="77777777" w:rsidTr="000E07F9">
        <w:trPr>
          <w:cantSplit/>
          <w:trHeight w:val="347"/>
          <w:tblHeader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70DC3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7AE75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9652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F9D23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F6EB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C7FD9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Įvykdymo terminas</w:t>
            </w:r>
          </w:p>
          <w:p w14:paraId="1D015F95" w14:textId="77777777" w:rsidR="00F2257E" w:rsidRPr="00F2257E" w:rsidRDefault="00F2257E" w:rsidP="00F2257E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9000" w14:textId="77777777" w:rsidR="00F2257E" w:rsidRPr="00F2257E" w:rsidRDefault="00F2257E" w:rsidP="00F2257E">
            <w:pPr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F2257E" w:rsidRPr="00F2257E" w14:paraId="6643FC97" w14:textId="77777777" w:rsidTr="000E07F9">
        <w:trPr>
          <w:cantSplit/>
          <w:trHeight w:val="202"/>
          <w:tblHeader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97B4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C973A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66CE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EEBC3" w14:textId="77777777" w:rsidR="00F2257E" w:rsidRPr="00F2257E" w:rsidRDefault="00F2257E" w:rsidP="00F2257E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78CA8" w14:textId="77777777" w:rsidR="00F2257E" w:rsidRPr="00F2257E" w:rsidRDefault="00F2257E" w:rsidP="00F2257E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 w:rsidRPr="00F2257E">
              <w:rPr>
                <w:b/>
                <w:bCs/>
                <w:sz w:val="20"/>
              </w:rPr>
              <w:t>reikšmė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BC354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12D20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2CFE" w14:textId="77777777" w:rsidR="00F2257E" w:rsidRPr="00F2257E" w:rsidRDefault="00F2257E" w:rsidP="00F2257E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99486D" w:rsidRPr="00F2257E" w14:paraId="4CEF1B8D" w14:textId="77777777" w:rsidTr="000E07F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6F2BC6" w14:textId="016C8E92" w:rsidR="0099486D" w:rsidRPr="00F2257E" w:rsidRDefault="00B95D0D" w:rsidP="000E07F9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713E61">
              <w:rPr>
                <w:b/>
                <w:bCs/>
                <w:sz w:val="20"/>
              </w:rPr>
              <w:t>03. Socialinės apsaugos programa</w:t>
            </w:r>
          </w:p>
        </w:tc>
      </w:tr>
      <w:tr w:rsidR="006A5849" w:rsidRPr="00F2257E" w14:paraId="15D9F0B9" w14:textId="77777777" w:rsidTr="00CF5F8B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D0A53F" w14:textId="21EAB78A" w:rsidR="006A5849" w:rsidRPr="00F2257E" w:rsidRDefault="006A5849" w:rsidP="00320975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03.04.01.01.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603B6E" w14:textId="340D3778" w:rsidR="006A5849" w:rsidRPr="00F2257E" w:rsidRDefault="006A5849" w:rsidP="006C3970">
            <w:pPr>
              <w:snapToGrid w:val="0"/>
              <w:jc w:val="both"/>
              <w:rPr>
                <w:sz w:val="20"/>
                <w:lang w:val="fr-FR"/>
              </w:rPr>
            </w:pPr>
            <w:r w:rsidRPr="00713E61">
              <w:rPr>
                <w:sz w:val="20"/>
              </w:rPr>
              <w:t>Socialinės paramos šeimoms (asmenims) teikimas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</w:tcBorders>
          </w:tcPr>
          <w:p w14:paraId="28D4A0C3" w14:textId="6FA97F34" w:rsidR="006A5849" w:rsidRPr="00F2257E" w:rsidRDefault="006A5849" w:rsidP="006C3970">
            <w:pPr>
              <w:snapToGrid w:val="0"/>
              <w:jc w:val="both"/>
              <w:rPr>
                <w:bCs/>
                <w:sz w:val="20"/>
              </w:rPr>
            </w:pPr>
            <w:r w:rsidRPr="00713E61">
              <w:rPr>
                <w:sz w:val="20"/>
              </w:rPr>
              <w:t>Gyventojų konsultavimas,  prašymų ir dokumentų išmokoms, pašalpoms, kompensacijoms, paslaugoms, lengvatoms, kompensacinei technikai ir kitiems socialiniams klausimams spręsti priėmimas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1C5B" w14:textId="29066CD5" w:rsidR="006A5849" w:rsidRPr="00F2257E" w:rsidRDefault="006A5849" w:rsidP="006C3970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Priimtų prašymų piniginei socialinei paramai gauti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756D" w14:textId="0D4DC04E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7AA98A12" w14:textId="50BF9167" w:rsidR="006A5849" w:rsidRPr="00F2257E" w:rsidRDefault="006A5849" w:rsidP="00320975">
            <w:pPr>
              <w:snapToGrid w:val="0"/>
              <w:rPr>
                <w:bCs/>
                <w:sz w:val="20"/>
                <w:lang w:val="en-US"/>
              </w:rPr>
            </w:pPr>
            <w:r w:rsidRPr="00713E61">
              <w:rPr>
                <w:sz w:val="20"/>
              </w:rPr>
              <w:t>Julija Matuizienė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5522DAF6" w14:textId="32B09F79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6E41D" w14:textId="0C0AFD6C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24,6</w:t>
            </w:r>
            <w:r w:rsidR="00A67274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(SB)</w:t>
            </w:r>
            <w:r w:rsidR="00A67274">
              <w:rPr>
                <w:bCs/>
                <w:sz w:val="20"/>
                <w:lang w:val="en-US"/>
              </w:rPr>
              <w:t>*</w:t>
            </w:r>
          </w:p>
        </w:tc>
      </w:tr>
      <w:tr w:rsidR="006A5849" w:rsidRPr="00F2257E" w14:paraId="703F3FC0" w14:textId="77777777" w:rsidTr="00ED12CA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24C78729" w14:textId="77777777" w:rsidR="006A5849" w:rsidRPr="00F2257E" w:rsidRDefault="006A5849" w:rsidP="00320975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</w:tcPr>
          <w:p w14:paraId="1598EB64" w14:textId="77777777" w:rsidR="006A5849" w:rsidRPr="00F2257E" w:rsidRDefault="006A5849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1759" w14:textId="59B5DB8B" w:rsidR="006A5849" w:rsidRPr="00F2257E" w:rsidRDefault="006A5849" w:rsidP="006C3970">
            <w:pPr>
              <w:snapToGrid w:val="0"/>
              <w:jc w:val="both"/>
              <w:rPr>
                <w:bCs/>
                <w:sz w:val="20"/>
              </w:rPr>
            </w:pPr>
            <w:r w:rsidRPr="00713E61">
              <w:rPr>
                <w:sz w:val="20"/>
              </w:rPr>
              <w:t>Seniūnijos gyventojų, kurie kreipėsi dėl socialinės paramos</w:t>
            </w:r>
            <w:r>
              <w:rPr>
                <w:sz w:val="20"/>
              </w:rPr>
              <w:t xml:space="preserve"> ir kitais įstatyme nenumatytais atvejais, surašyti buities ir gyvenimo sąlygų patikrinimo aktai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77C4" w14:textId="150851FE" w:rsidR="006A5849" w:rsidRPr="00F2257E" w:rsidRDefault="006A5849" w:rsidP="006C3970">
            <w:pPr>
              <w:snapToGrid w:val="0"/>
              <w:jc w:val="both"/>
              <w:rPr>
                <w:color w:val="000000"/>
                <w:sz w:val="20"/>
              </w:rPr>
            </w:pPr>
            <w:r w:rsidRPr="00713E61">
              <w:rPr>
                <w:sz w:val="20"/>
              </w:rPr>
              <w:t>Surašytų buities tyrimo aktų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6A26" w14:textId="2CC67C68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0E3B2CBE" w14:textId="54545750" w:rsidR="006A5849" w:rsidRPr="00F2257E" w:rsidRDefault="006A5849" w:rsidP="00320975">
            <w:pPr>
              <w:snapToGrid w:val="0"/>
              <w:rPr>
                <w:bCs/>
                <w:sz w:val="20"/>
                <w:lang w:val="en-US"/>
              </w:rPr>
            </w:pPr>
            <w:r w:rsidRPr="00713E61">
              <w:rPr>
                <w:sz w:val="20"/>
              </w:rPr>
              <w:t>Julija Matuizienė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0F302F19" w14:textId="70333311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B7CCB" w14:textId="77777777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6A5849" w:rsidRPr="00F2257E" w14:paraId="2DE996CC" w14:textId="77777777" w:rsidTr="00ED12CA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B55FFC0" w14:textId="77777777" w:rsidR="006A5849" w:rsidRPr="00F2257E" w:rsidRDefault="006A5849" w:rsidP="00320975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</w:tcPr>
          <w:p w14:paraId="5D414A88" w14:textId="77777777" w:rsidR="006A5849" w:rsidRPr="00F2257E" w:rsidRDefault="006A5849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51EE5" w14:textId="5FB161B6" w:rsidR="006A5849" w:rsidRPr="00F2257E" w:rsidRDefault="006A5849" w:rsidP="006C3970">
            <w:pPr>
              <w:snapToGrid w:val="0"/>
              <w:jc w:val="both"/>
              <w:rPr>
                <w:bCs/>
                <w:sz w:val="20"/>
              </w:rPr>
            </w:pPr>
            <w:r w:rsidRPr="00713E61">
              <w:rPr>
                <w:sz w:val="20"/>
              </w:rPr>
              <w:t>Piniginės socialinės paramos teikimo tarybos darbo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08B8" w14:textId="4DE2C694" w:rsidR="006A5849" w:rsidRPr="00F2257E" w:rsidRDefault="006A5849" w:rsidP="006C3970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Organizuotų posėdžių skaičius</w:t>
            </w:r>
            <w:r w:rsidR="00A67274">
              <w:rPr>
                <w:color w:val="000000"/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1FEE" w14:textId="3048D2B9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0CABEA4C" w14:textId="1DFC9251" w:rsidR="006A5849" w:rsidRPr="00F2257E" w:rsidRDefault="006A5849" w:rsidP="00320975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3A480A40" w14:textId="74D5C705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E0C44" w14:textId="77777777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3FEA5DF8" w14:textId="77777777" w:rsidTr="000E07F9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34A5B6D2" w14:textId="5BECB0EB" w:rsidR="00320975" w:rsidRPr="00F2257E" w:rsidRDefault="00580661" w:rsidP="00320975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03.05.0</w:t>
            </w:r>
            <w:r w:rsidR="00D15B0F">
              <w:rPr>
                <w:sz w:val="20"/>
                <w:lang w:val="fr-FR"/>
              </w:rPr>
              <w:t>3.05.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</w:tcPr>
          <w:p w14:paraId="54635920" w14:textId="71960203" w:rsidR="00320975" w:rsidRPr="00580661" w:rsidRDefault="00D15B0F" w:rsidP="00320975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</w:rPr>
              <w:t>Tikslinių kompensacijų administravimas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FB5E" w14:textId="0BE10D86" w:rsidR="00320975" w:rsidRPr="00F2257E" w:rsidRDefault="00DA1610" w:rsidP="00320975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Prašymų ir dokumentų priėmimas </w:t>
            </w:r>
            <w:r w:rsidR="006A5849">
              <w:rPr>
                <w:bCs/>
                <w:sz w:val="20"/>
              </w:rPr>
              <w:t>tikslinėms kompensacijoms</w:t>
            </w:r>
            <w:r>
              <w:rPr>
                <w:bCs/>
                <w:sz w:val="20"/>
              </w:rPr>
              <w:t xml:space="preserve">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DF75B" w14:textId="6765F83B" w:rsidR="00320975" w:rsidRPr="00F2257E" w:rsidRDefault="00DA1610" w:rsidP="00320975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Priimtų 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0600" w14:textId="0CF08DEF" w:rsidR="00320975" w:rsidRPr="00F2257E" w:rsidRDefault="00034C6E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415DF15C" w14:textId="227C33D0" w:rsidR="00320975" w:rsidRPr="00F2257E" w:rsidRDefault="006A5849" w:rsidP="00320975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Julija Matuizienė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563DD689" w14:textId="3947514D" w:rsidR="00320975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I–IV</w:t>
            </w:r>
          </w:p>
          <w:p w14:paraId="4C013B93" w14:textId="667FB58E" w:rsidR="006A5849" w:rsidRPr="00F2257E" w:rsidRDefault="006A5849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7587B" w14:textId="038B640E" w:rsidR="00320975" w:rsidRPr="00F2257E" w:rsidRDefault="00D15B0F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1,5</w:t>
            </w:r>
            <w:r w:rsidR="00A67274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(Kt)**</w:t>
            </w:r>
          </w:p>
        </w:tc>
      </w:tr>
      <w:tr w:rsidR="00320975" w:rsidRPr="00F2257E" w14:paraId="3D3199B7" w14:textId="77777777" w:rsidTr="000E07F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3E117C" w14:textId="77777777" w:rsidR="00320975" w:rsidRPr="00F2257E" w:rsidRDefault="00320975" w:rsidP="00320975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F2257E">
              <w:rPr>
                <w:b/>
                <w:sz w:val="20"/>
                <w:lang w:val="fr-FR"/>
              </w:rPr>
              <w:t>08. Viešosios infrastruktūros plėtros bei priežiūros programa</w:t>
            </w:r>
          </w:p>
        </w:tc>
      </w:tr>
      <w:tr w:rsidR="00320975" w:rsidRPr="00F2257E" w14:paraId="688A6DA8" w14:textId="77777777" w:rsidTr="000E07F9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E2C8E3" w14:textId="77777777" w:rsidR="00320975" w:rsidRPr="00F2257E" w:rsidRDefault="00320975" w:rsidP="00320975">
            <w:pPr>
              <w:snapToGrid w:val="0"/>
              <w:jc w:val="center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08.02.02.02.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418A46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Kelių ir takų paprastasis remontas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8928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Kelių su žvyro danga ištisinio žvyravimo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48253" w14:textId="77777777" w:rsidR="00320975" w:rsidRPr="00F2257E" w:rsidRDefault="00320975" w:rsidP="00320975">
            <w:pPr>
              <w:snapToGrid w:val="0"/>
              <w:jc w:val="both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Suremontuota kelių su žvyro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65DF" w14:textId="2B288C2E" w:rsidR="00320975" w:rsidRPr="00F56129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56129">
              <w:rPr>
                <w:bCs/>
                <w:sz w:val="20"/>
              </w:rPr>
              <w:t>0,</w:t>
            </w:r>
            <w:r w:rsidR="00F56129" w:rsidRPr="00F56129">
              <w:rPr>
                <w:bCs/>
                <w:sz w:val="20"/>
              </w:rPr>
              <w:t>5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E8ECEF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en-US"/>
              </w:rPr>
            </w:pPr>
            <w:r w:rsidRPr="00F2257E">
              <w:rPr>
                <w:bCs/>
                <w:sz w:val="20"/>
                <w:lang w:val="en-US"/>
              </w:rPr>
              <w:t>Dainius Junevičius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D678B8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F2257E"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1A43" w14:textId="3CA6177C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21,3</w:t>
            </w:r>
            <w:r w:rsidR="00320975" w:rsidRPr="00F2257E">
              <w:rPr>
                <w:bCs/>
                <w:sz w:val="20"/>
                <w:lang w:val="en-US"/>
              </w:rPr>
              <w:t xml:space="preserve"> (SB)</w:t>
            </w:r>
          </w:p>
          <w:p w14:paraId="04165A14" w14:textId="15FA2766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4E9A10C3" w14:textId="77777777" w:rsidTr="000E07F9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9DAF4F" w14:textId="77777777" w:rsidR="00320975" w:rsidRPr="00F2257E" w:rsidRDefault="00320975" w:rsidP="00320975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5B250B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8EB70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Kelių ir takų su asfalto danga ištisinio remonto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1CBB" w14:textId="77777777" w:rsidR="00320975" w:rsidRPr="00F2257E" w:rsidRDefault="00320975" w:rsidP="00320975">
            <w:pPr>
              <w:snapToGrid w:val="0"/>
              <w:jc w:val="both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Suremontuota kelių su asfalto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3DAEC" w14:textId="3AE8D6EA" w:rsidR="00320975" w:rsidRPr="00F56129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56129">
              <w:rPr>
                <w:bCs/>
                <w:sz w:val="20"/>
              </w:rPr>
              <w:t>0,3</w:t>
            </w:r>
            <w:r w:rsidR="00F56129" w:rsidRPr="00F56129">
              <w:rPr>
                <w:bCs/>
                <w:sz w:val="20"/>
              </w:rPr>
              <w:t>8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9250EC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3748A0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E243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0D234F1A" w14:textId="77777777" w:rsidTr="000E07F9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DC50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sz w:val="20"/>
                <w:lang w:val="fr-FR"/>
              </w:rPr>
              <w:t>08.02.04.01.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A9E1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  <w:lang w:val="fr-FR"/>
              </w:rPr>
              <w:t>Kelių priežiūra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D4CA" w14:textId="77777777" w:rsidR="00320975" w:rsidRPr="00F2257E" w:rsidRDefault="00320975" w:rsidP="00320975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Kelių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F7C3" w14:textId="77777777" w:rsidR="00320975" w:rsidRPr="00F2257E" w:rsidRDefault="00320975" w:rsidP="00320975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F2257E">
              <w:rPr>
                <w:bCs/>
                <w:color w:val="000000"/>
                <w:sz w:val="20"/>
              </w:rPr>
              <w:t>Prižiūrimų gatvių ir kelių 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DE63" w14:textId="77777777" w:rsidR="00320975" w:rsidRPr="00F56129" w:rsidRDefault="00320975" w:rsidP="00320975">
            <w:pPr>
              <w:snapToGrid w:val="0"/>
              <w:spacing w:line="276" w:lineRule="auto"/>
              <w:jc w:val="center"/>
              <w:rPr>
                <w:sz w:val="20"/>
              </w:rPr>
            </w:pPr>
            <w:r w:rsidRPr="00F56129">
              <w:rPr>
                <w:sz w:val="20"/>
              </w:rPr>
              <w:t>97,3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2610A" w14:textId="77777777" w:rsidR="00320975" w:rsidRPr="00F2257E" w:rsidRDefault="00320975" w:rsidP="00320975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BE1B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I</w:t>
            </w:r>
            <w:r w:rsidRPr="00F2257E">
              <w:rPr>
                <w:bCs/>
                <w:color w:val="000000"/>
                <w:sz w:val="20"/>
                <w:lang w:val="en-US"/>
              </w:rPr>
              <w:t>–</w:t>
            </w:r>
            <w:r w:rsidRPr="00F2257E">
              <w:rPr>
                <w:color w:val="000000"/>
                <w:sz w:val="20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0D37" w14:textId="214AD257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61,5</w:t>
            </w:r>
            <w:r w:rsidR="00320975" w:rsidRPr="00F2257E">
              <w:rPr>
                <w:bCs/>
                <w:sz w:val="20"/>
                <w:lang w:val="en-US"/>
              </w:rPr>
              <w:t xml:space="preserve"> (SB)</w:t>
            </w:r>
          </w:p>
          <w:p w14:paraId="07A2D71E" w14:textId="4A925246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50FDA4CE" w14:textId="77777777" w:rsidTr="000E07F9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4A93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08.02.04.02.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FB0BC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F324" w14:textId="77777777" w:rsidR="00320975" w:rsidRPr="00F2257E" w:rsidRDefault="00320975" w:rsidP="00320975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Kelių ir automobilių stovėjimo aikštelių asfalto dangų duobių taisymo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B7390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</w:rPr>
            </w:pPr>
            <w:r w:rsidRPr="00F2257E">
              <w:rPr>
                <w:bCs/>
                <w:color w:val="000000"/>
                <w:sz w:val="20"/>
              </w:rPr>
              <w:t>Užtaisytų duobių plotas, kv. m.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19BA" w14:textId="336AAC67" w:rsidR="00320975" w:rsidRPr="00F56129" w:rsidRDefault="00F56129" w:rsidP="00320975">
            <w:pPr>
              <w:snapToGrid w:val="0"/>
              <w:spacing w:line="276" w:lineRule="auto"/>
              <w:jc w:val="center"/>
              <w:rPr>
                <w:sz w:val="20"/>
              </w:rPr>
            </w:pPr>
            <w:r w:rsidRPr="00F56129">
              <w:rPr>
                <w:sz w:val="20"/>
              </w:rPr>
              <w:t>30</w:t>
            </w:r>
            <w:r w:rsidR="00320975" w:rsidRPr="00F56129">
              <w:rPr>
                <w:sz w:val="20"/>
              </w:rPr>
              <w:t xml:space="preserve">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DA2C" w14:textId="77777777" w:rsidR="00320975" w:rsidRPr="00F2257E" w:rsidRDefault="00320975" w:rsidP="00320975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C698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II</w:t>
            </w:r>
            <w:r w:rsidRPr="00F2257E">
              <w:rPr>
                <w:bCs/>
                <w:color w:val="000000"/>
                <w:sz w:val="20"/>
                <w:lang w:val="en-US"/>
              </w:rPr>
              <w:t>–</w:t>
            </w:r>
            <w:r w:rsidRPr="00F2257E">
              <w:rPr>
                <w:color w:val="000000"/>
                <w:sz w:val="20"/>
              </w:rPr>
              <w:t>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6B51" w14:textId="1EB58749" w:rsidR="00320975" w:rsidRPr="00F2257E" w:rsidRDefault="00160886" w:rsidP="00160886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7,2</w:t>
            </w:r>
            <w:r w:rsidR="00320975" w:rsidRPr="00F2257E">
              <w:rPr>
                <w:bCs/>
                <w:sz w:val="20"/>
                <w:lang w:val="en-US"/>
              </w:rPr>
              <w:t xml:space="preserve"> (SB)</w:t>
            </w:r>
          </w:p>
          <w:p w14:paraId="2EE2E1D0" w14:textId="1AE269EE" w:rsidR="00320975" w:rsidRPr="00F2257E" w:rsidRDefault="00320975" w:rsidP="00160886">
            <w:pPr>
              <w:snapToGrid w:val="0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27FEC90E" w14:textId="77777777" w:rsidTr="000E07F9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4E2D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lastRenderedPageBreak/>
              <w:t>08.07.01.01.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BD7EF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BF85" w14:textId="77777777" w:rsidR="00320975" w:rsidRPr="00F2257E" w:rsidRDefault="00320975" w:rsidP="00320975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F2257E">
              <w:rPr>
                <w:sz w:val="20"/>
              </w:rPr>
              <w:t>Beglobių gyvūnų gaudymas ir prieglauda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2709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</w:rPr>
            </w:pPr>
            <w:r w:rsidRPr="00F2257E">
              <w:rPr>
                <w:sz w:val="20"/>
              </w:rPr>
              <w:t>Sugautų ir išvežtų į prieglaudą gyvūnų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5651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374B" w14:textId="77777777" w:rsidR="00320975" w:rsidRPr="00F2257E" w:rsidRDefault="00320975" w:rsidP="00320975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F183B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I</w:t>
            </w:r>
            <w:r w:rsidRPr="00F2257E">
              <w:rPr>
                <w:bCs/>
                <w:color w:val="000000"/>
                <w:sz w:val="20"/>
                <w:lang w:val="en-US"/>
              </w:rPr>
              <w:t>–</w:t>
            </w:r>
            <w:r w:rsidRPr="00F2257E">
              <w:rPr>
                <w:color w:val="000000"/>
                <w:sz w:val="20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5D22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F2257E">
              <w:rPr>
                <w:bCs/>
                <w:sz w:val="20"/>
                <w:lang w:val="en-US"/>
              </w:rPr>
              <w:t>4,0 (SB)</w:t>
            </w:r>
          </w:p>
        </w:tc>
      </w:tr>
      <w:tr w:rsidR="00320975" w:rsidRPr="00F2257E" w14:paraId="2D801803" w14:textId="77777777" w:rsidTr="000E07F9">
        <w:trPr>
          <w:trHeight w:val="917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73E08B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08.07.01.02.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7A391F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EE2139" w14:textId="77777777" w:rsidR="00320975" w:rsidRPr="00F2257E" w:rsidRDefault="00320975" w:rsidP="00320975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F2257E">
              <w:rPr>
                <w:sz w:val="20"/>
              </w:rPr>
              <w:t>Namų numerių ir gatvių pavadinimų lentelių įsigijimo ir pakabinimo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7D3BB6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</w:rPr>
              <w:t>Išdalintų (pakabintų) gatvių pavadinimų lentelių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686AD7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6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D79D03" w14:textId="77777777" w:rsidR="00320975" w:rsidRPr="00F2257E" w:rsidRDefault="00320975" w:rsidP="00320975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F4CEF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II</w:t>
            </w:r>
            <w:r w:rsidRPr="00F2257E">
              <w:rPr>
                <w:bCs/>
                <w:color w:val="000000"/>
                <w:sz w:val="20"/>
                <w:lang w:val="en-US"/>
              </w:rPr>
              <w:t>–</w:t>
            </w:r>
            <w:r w:rsidRPr="00F2257E">
              <w:rPr>
                <w:color w:val="000000"/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76CA7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F2257E">
              <w:rPr>
                <w:bCs/>
                <w:sz w:val="20"/>
                <w:lang w:val="en-US"/>
              </w:rPr>
              <w:t>1,0 (SB)</w:t>
            </w:r>
          </w:p>
        </w:tc>
      </w:tr>
      <w:tr w:rsidR="00320975" w:rsidRPr="00F2257E" w14:paraId="0A71ED86" w14:textId="77777777" w:rsidTr="000E07F9">
        <w:trPr>
          <w:trHeight w:val="255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62600A9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AF41782" w14:textId="77777777" w:rsidR="00320975" w:rsidRPr="00F2257E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368DFA" w14:textId="77777777" w:rsidR="00320975" w:rsidRPr="00F2257E" w:rsidRDefault="00320975" w:rsidP="00320975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F168B1" w14:textId="77777777" w:rsidR="00320975" w:rsidRPr="00F2257E" w:rsidDel="00694504" w:rsidRDefault="00320975" w:rsidP="006C3970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F2257E">
              <w:rPr>
                <w:sz w:val="20"/>
              </w:rPr>
              <w:t>Išdalintų (pakabintų) namų numerių lentelių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A22F7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F2257E">
              <w:rPr>
                <w:color w:val="000000"/>
                <w:sz w:val="20"/>
              </w:rPr>
              <w:t>10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2C67AC" w14:textId="77777777" w:rsidR="00320975" w:rsidRPr="00F2257E" w:rsidRDefault="00320975" w:rsidP="00320975">
            <w:pPr>
              <w:snapToGrid w:val="0"/>
              <w:spacing w:line="276" w:lineRule="auto"/>
              <w:jc w:val="both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921AC3" w14:textId="77777777" w:rsidR="00320975" w:rsidRPr="00F2257E" w:rsidRDefault="00320975" w:rsidP="00320975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96630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320975" w:rsidRPr="00F2257E" w14:paraId="13B95EB5" w14:textId="77777777" w:rsidTr="000E07F9">
        <w:trPr>
          <w:trHeight w:val="18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D5FE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08.07.01.03.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B4078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1953B92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sz w:val="20"/>
              </w:rPr>
              <w:t>Šaligatvių ir aikštelių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1B332B" w14:textId="77777777" w:rsidR="00320975" w:rsidRPr="00F2257E" w:rsidRDefault="00320975" w:rsidP="00320975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 w:rsidRPr="00F2257E">
              <w:rPr>
                <w:sz w:val="20"/>
              </w:rPr>
              <w:t>Prižiūrimų šaligatvių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86DE5F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800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0DD5FA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6AE2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35826" w14:textId="46132941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2</w:t>
            </w:r>
            <w:r w:rsidR="00160886">
              <w:rPr>
                <w:bCs/>
                <w:sz w:val="20"/>
                <w:lang w:val="fr-FR"/>
              </w:rPr>
              <w:t>8</w:t>
            </w:r>
            <w:r w:rsidRPr="00F2257E">
              <w:rPr>
                <w:bCs/>
                <w:sz w:val="20"/>
                <w:lang w:val="fr-FR"/>
              </w:rPr>
              <w:t>,0 (SB)</w:t>
            </w:r>
          </w:p>
        </w:tc>
      </w:tr>
      <w:tr w:rsidR="00320975" w:rsidRPr="00F2257E" w14:paraId="086BCDDE" w14:textId="77777777" w:rsidTr="000E07F9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025F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54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AE41DD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sz w:val="20"/>
              </w:rPr>
              <w:t>Kalėdinių eglučių puošimo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216A7D" w14:textId="77777777" w:rsidR="00320975" w:rsidRPr="00F2257E" w:rsidRDefault="00320975" w:rsidP="00320975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 w:rsidRPr="00F2257E">
              <w:rPr>
                <w:sz w:val="20"/>
              </w:rPr>
              <w:t>Papuoštų eglučių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FF27E2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A9E737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17E1D9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03CDE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320975" w:rsidRPr="00F2257E" w14:paraId="2140DDCF" w14:textId="77777777" w:rsidTr="000E07F9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07C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FC8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4A1CA97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sz w:val="20"/>
              </w:rPr>
              <w:t>Vejų ir skverų šienavimo gyvenvietėse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E5AAF1" w14:textId="77777777" w:rsidR="00320975" w:rsidRPr="00F2257E" w:rsidRDefault="00320975" w:rsidP="00320975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 w:rsidRPr="00F2257E">
              <w:rPr>
                <w:sz w:val="20"/>
              </w:rPr>
              <w:t>Šienaujamų vejų ir skverų plotas, ha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DBC03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3,6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69973B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B948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III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CE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320975" w:rsidRPr="00F2257E" w14:paraId="25BB5C5F" w14:textId="77777777" w:rsidTr="000E07F9">
        <w:trPr>
          <w:trHeight w:val="5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F45" w14:textId="77777777" w:rsidR="00320975" w:rsidRPr="00F2257E" w:rsidRDefault="00320975" w:rsidP="00320975">
            <w:pPr>
              <w:snapToGrid w:val="0"/>
              <w:jc w:val="center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08.07.01.06.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86F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985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 w:rsidRPr="00F2257E">
              <w:rPr>
                <w:sz w:val="20"/>
              </w:rPr>
              <w:t>Paplūdimių teritorijų tvarkymas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C12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 w:rsidRPr="00F2257E">
              <w:rPr>
                <w:sz w:val="20"/>
              </w:rPr>
              <w:t>Įrengtų suoliukų ir persirengimo kabinų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6B0" w14:textId="77777777" w:rsidR="00320975" w:rsidRPr="00DD7DE7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DD7DE7">
              <w:rPr>
                <w:bCs/>
                <w:sz w:val="20"/>
                <w:lang w:val="fr-FR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A36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F26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III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439" w14:textId="0C6F5270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</w:t>
            </w:r>
            <w:r w:rsidR="00320975" w:rsidRPr="00F2257E">
              <w:rPr>
                <w:bCs/>
                <w:sz w:val="20"/>
                <w:lang w:val="fr-FR"/>
              </w:rPr>
              <w:t>,0 (SB)</w:t>
            </w:r>
          </w:p>
        </w:tc>
      </w:tr>
      <w:tr w:rsidR="00320975" w:rsidRPr="00F2257E" w14:paraId="5EF96D48" w14:textId="77777777" w:rsidTr="000E07F9">
        <w:trPr>
          <w:trHeight w:val="627"/>
        </w:trPr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D35DF0" w14:textId="77777777" w:rsidR="00320975" w:rsidRPr="00F2257E" w:rsidRDefault="00320975" w:rsidP="00320975">
            <w:pPr>
              <w:snapToGrid w:val="0"/>
              <w:jc w:val="center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08.07.01.07.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C78739" w14:textId="77777777" w:rsidR="00320975" w:rsidRPr="00F2257E" w:rsidRDefault="00320975" w:rsidP="006C3970">
            <w:pPr>
              <w:snapToGrid w:val="0"/>
              <w:jc w:val="both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9B50AD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sz w:val="20"/>
              </w:rPr>
              <w:t>Teritorijos tvarkymas po avarinių medžių išpjovimo ir genėjimo 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72D4D1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5B12D9" w14:textId="77777777" w:rsidR="00320975" w:rsidRPr="00DD7DE7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DD7DE7">
              <w:rPr>
                <w:bCs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EEB5CC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C117F7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C29" w14:textId="78C32CAA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320975" w:rsidRPr="00F2257E">
              <w:rPr>
                <w:bCs/>
                <w:sz w:val="20"/>
              </w:rPr>
              <w:t>,0 (SB)</w:t>
            </w:r>
          </w:p>
        </w:tc>
      </w:tr>
      <w:tr w:rsidR="00320975" w:rsidRPr="00F2257E" w14:paraId="7858C072" w14:textId="77777777" w:rsidTr="000E07F9">
        <w:trPr>
          <w:trHeight w:val="99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23B93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t>08.08.01.01.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436C3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D82B" w14:textId="77777777" w:rsidR="00320975" w:rsidRPr="00F2257E" w:rsidRDefault="00320975" w:rsidP="006C3970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Kapinių teritorijų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B0E1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Sutvarkytų kapinių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779C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8DA4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38A9F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B886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1,7 (SB)</w:t>
            </w:r>
          </w:p>
        </w:tc>
      </w:tr>
      <w:tr w:rsidR="00320975" w:rsidRPr="00F2257E" w14:paraId="300C1B3B" w14:textId="77777777" w:rsidTr="000E07F9">
        <w:trPr>
          <w:trHeight w:val="264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BD876" w14:textId="77777777" w:rsidR="00320975" w:rsidRPr="00DD7DE7" w:rsidRDefault="00320975" w:rsidP="00320975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DD7DE7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320975" w:rsidRPr="00F2257E" w14:paraId="17A10E0F" w14:textId="77777777" w:rsidTr="000E07F9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83B8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t>09.02.02.03.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0926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Atliekų išvežimas iš kapinių ir bendrojo naudojimo teritorijų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F8CE" w14:textId="77777777" w:rsidR="00320975" w:rsidRPr="00F2257E" w:rsidRDefault="00320975" w:rsidP="006C3970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Kapinių ir bendro naudojimo teritorijų tvarkymas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FD65F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Išvežtų atliekų kiekis, kub.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C4B1" w14:textId="3FEA90EC" w:rsidR="00320975" w:rsidRPr="00DD7DE7" w:rsidRDefault="00DD7DE7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DD7DE7">
              <w:rPr>
                <w:bCs/>
                <w:sz w:val="20"/>
                <w:lang w:val="fr-FR"/>
              </w:rPr>
              <w:t>1</w:t>
            </w:r>
            <w:r w:rsidR="00320975" w:rsidRPr="00DD7DE7">
              <w:rPr>
                <w:bCs/>
                <w:sz w:val="20"/>
                <w:lang w:val="fr-FR"/>
              </w:rPr>
              <w:t>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98D66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2466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36FA" w14:textId="63201C6D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4,8</w:t>
            </w:r>
            <w:r w:rsidR="00320975" w:rsidRPr="00F2257E">
              <w:rPr>
                <w:bCs/>
                <w:sz w:val="20"/>
                <w:lang w:val="fr-FR"/>
              </w:rPr>
              <w:t xml:space="preserve"> (SB)</w:t>
            </w:r>
          </w:p>
        </w:tc>
      </w:tr>
      <w:tr w:rsidR="00320975" w:rsidRPr="00F2257E" w14:paraId="07E3ABFE" w14:textId="77777777" w:rsidTr="000E07F9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50508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t>09.02.02.06.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EC47F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05A4" w14:textId="77777777" w:rsidR="00320975" w:rsidRPr="00F2257E" w:rsidRDefault="00320975" w:rsidP="006C3970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Bešeimininkių atliekų tvarkymo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45B0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Išvežtų atliekų kiekis,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C3400" w14:textId="6F6B82A6" w:rsidR="00320975" w:rsidRPr="00DD7DE7" w:rsidRDefault="00DD7DE7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DD7DE7"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3AD47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6F5C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EBD8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0,5 (SB)</w:t>
            </w:r>
          </w:p>
        </w:tc>
      </w:tr>
      <w:tr w:rsidR="00320975" w:rsidRPr="00F2257E" w14:paraId="7E107742" w14:textId="77777777" w:rsidTr="000E07F9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DFC1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lastRenderedPageBreak/>
              <w:t>09.02.02.07.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B698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CA00" w14:textId="77777777" w:rsidR="00320975" w:rsidRPr="00F2257E" w:rsidRDefault="00320975" w:rsidP="006C3970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Atliekų, turinčių asbesto, tvarkymo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213D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Sutvarkytų atliekų kiekis, kv. m.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006B0" w14:textId="331DE515" w:rsidR="00320975" w:rsidRPr="00DD7DE7" w:rsidRDefault="00E37997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DD7DE7">
              <w:rPr>
                <w:bCs/>
                <w:sz w:val="20"/>
                <w:lang w:val="fr-FR"/>
              </w:rPr>
              <w:t>1</w:t>
            </w:r>
            <w:r w:rsidR="00320975" w:rsidRPr="00DD7DE7">
              <w:rPr>
                <w:bCs/>
                <w:sz w:val="20"/>
                <w:lang w:val="fr-FR"/>
              </w:rPr>
              <w:t>500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6C7F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826D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023C" w14:textId="3B6D717E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1</w:t>
            </w:r>
            <w:r w:rsidR="00160886">
              <w:rPr>
                <w:bCs/>
                <w:sz w:val="20"/>
                <w:lang w:val="fr-FR"/>
              </w:rPr>
              <w:t>2</w:t>
            </w:r>
            <w:r w:rsidRPr="00F2257E">
              <w:rPr>
                <w:bCs/>
                <w:sz w:val="20"/>
                <w:lang w:val="fr-FR"/>
              </w:rPr>
              <w:t>,0 (SB)</w:t>
            </w:r>
          </w:p>
        </w:tc>
      </w:tr>
      <w:tr w:rsidR="00320975" w:rsidRPr="00F2257E" w14:paraId="13942921" w14:textId="77777777" w:rsidTr="000E07F9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1969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t>09.02.03.01.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A37E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7E426" w14:textId="77777777" w:rsidR="00320975" w:rsidRPr="00F2257E" w:rsidRDefault="00320975" w:rsidP="006C3970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Lapų išvežimo iš Puodžių ir Žilinų gyvenviečių viešųjų erdvių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7BAB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Išvežtų atliekų kiekis, t</w:t>
            </w:r>
          </w:p>
          <w:p w14:paraId="176D1E40" w14:textId="77777777" w:rsidR="00320975" w:rsidRPr="00F2257E" w:rsidRDefault="00320975" w:rsidP="00320975">
            <w:pPr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E2988" w14:textId="77777777" w:rsidR="00320975" w:rsidRPr="00DD7DE7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DD7DE7">
              <w:rPr>
                <w:bCs/>
                <w:sz w:val="20"/>
                <w:lang w:val="fr-FR"/>
              </w:rPr>
              <w:t>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C2DA9" w14:textId="77777777" w:rsidR="00320975" w:rsidRPr="00F2257E" w:rsidRDefault="00320975" w:rsidP="00320975">
            <w:pPr>
              <w:snapToGrid w:val="0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6B6A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III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  <w:lang w:val="fr-FR"/>
              </w:rPr>
              <w:t>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BC5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F2257E">
              <w:rPr>
                <w:bCs/>
                <w:sz w:val="20"/>
                <w:lang w:val="fr-FR"/>
              </w:rPr>
              <w:t>5,0 (SB)</w:t>
            </w:r>
          </w:p>
        </w:tc>
      </w:tr>
      <w:tr w:rsidR="00320975" w:rsidRPr="00F2257E" w14:paraId="68C6DB94" w14:textId="77777777" w:rsidTr="000E07F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A922F" w14:textId="77777777" w:rsidR="00320975" w:rsidRPr="00F2257E" w:rsidRDefault="00320975" w:rsidP="00320975">
            <w:pPr>
              <w:snapToGrid w:val="0"/>
              <w:jc w:val="center"/>
              <w:rPr>
                <w:b/>
                <w:sz w:val="20"/>
              </w:rPr>
            </w:pPr>
            <w:r w:rsidRPr="00F2257E">
              <w:rPr>
                <w:b/>
                <w:sz w:val="20"/>
              </w:rPr>
              <w:t>10. Savivaldybės valdymo programa</w:t>
            </w:r>
          </w:p>
        </w:tc>
      </w:tr>
      <w:tr w:rsidR="00320975" w:rsidRPr="00F2257E" w14:paraId="5F25DA47" w14:textId="77777777" w:rsidTr="000E07F9">
        <w:trPr>
          <w:cantSplit/>
          <w:trHeight w:val="4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E2BA0C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sz w:val="20"/>
              </w:rPr>
              <w:t>10.01.01.02.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082CD0" w14:textId="77777777" w:rsidR="00320975" w:rsidRPr="00F2257E" w:rsidRDefault="00320975" w:rsidP="006C3970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Seniūnijų darbo organizavimas</w:t>
            </w: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5CABE1DB" w14:textId="19B3CA0D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Seniūnijos 202</w:t>
            </w:r>
            <w:r w:rsidR="00583B5F">
              <w:rPr>
                <w:sz w:val="20"/>
              </w:rPr>
              <w:t>5</w:t>
            </w:r>
            <w:r w:rsidRPr="00F2257E">
              <w:rPr>
                <w:sz w:val="20"/>
              </w:rPr>
              <w:t xml:space="preserve"> m. veiklos ataskaitos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49047489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Parengta ataskaita ir pristatyta seniūnaičių sueigoje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4AF78DC7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606D540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FB67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DC1" w14:textId="19A25F1D" w:rsidR="00320975" w:rsidRPr="00F2257E" w:rsidRDefault="00160886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70,6</w:t>
            </w:r>
            <w:r w:rsidR="00320975" w:rsidRPr="00F2257E">
              <w:rPr>
                <w:bCs/>
                <w:sz w:val="20"/>
              </w:rPr>
              <w:t xml:space="preserve"> (SB)</w:t>
            </w:r>
          </w:p>
        </w:tc>
      </w:tr>
      <w:tr w:rsidR="00320975" w:rsidRPr="00F2257E" w14:paraId="7379FF9A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33B33A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6FA551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2225E7D3" w14:textId="3DD4AD00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Seniūnijos 202</w:t>
            </w:r>
            <w:r w:rsidR="00583B5F">
              <w:rPr>
                <w:sz w:val="20"/>
              </w:rPr>
              <w:t>6</w:t>
            </w:r>
            <w:r w:rsidRPr="00F2257E">
              <w:rPr>
                <w:sz w:val="20"/>
              </w:rPr>
              <w:t xml:space="preserve"> m. veiklos plano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33B4380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Parengtas ir patvirtintas planas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339941AB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979117E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0D67B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00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2392AE01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4F9D99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5DCABA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68371ABC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Notarinių veiksmų atlikimas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5097DFB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 xml:space="preserve">Atlikta notarinių veiksmų </w:t>
            </w:r>
            <w:r w:rsidRPr="00F2257E">
              <w:rPr>
                <w:bCs/>
                <w:sz w:val="20"/>
              </w:rPr>
              <w:t>skaičius</w:t>
            </w:r>
            <w:r w:rsidRPr="00F2257E"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832DE4C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286FAD3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15C2D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6ED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1C98DFCF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2A0FEA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B15CA5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6C3C2192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Leidimų laidoti išdavimas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9E0D300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Išduotų leidimų laidoti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10B95AC" w14:textId="780AE790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2</w:t>
            </w:r>
            <w:r w:rsidR="00583B5F">
              <w:rPr>
                <w:bCs/>
                <w:sz w:val="20"/>
              </w:rPr>
              <w:t>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479A5D3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B6E49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02B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5A0EB862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CEC80A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DCF82F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7A29E0A9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Visuomenei naudingų darbų organizavimas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339CBF70" w14:textId="24B74E93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Dirbusių visuomenei naudingus darbus</w:t>
            </w:r>
            <w:r w:rsidR="00583B5F">
              <w:rPr>
                <w:sz w:val="20"/>
              </w:rPr>
              <w:t xml:space="preserve"> asmenų</w:t>
            </w:r>
            <w:r w:rsidRPr="00F2257E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1F68F1E6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60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814BF9A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Dainius Junevičius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72F83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A1E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7B092EB9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C47D3F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0584BE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70C26954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Pažymų rengimas gyventojams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D4FB978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Parengtų pažymų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68B1779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30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1103F92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389E0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4F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3825708C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5272DC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0D1AF1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69CF7227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Valstybinės žemės nuomos mokesčio deklaracijų įteikimas, mokesčių rinkimas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65B43DE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sz w:val="20"/>
              </w:rPr>
              <w:t>Įteiktų deklaracijų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0647859A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70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0DD1248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30383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AA3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3CB8D00E" w14:textId="77777777" w:rsidTr="000E07F9">
        <w:trPr>
          <w:cantSplit/>
          <w:trHeight w:val="491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5B82D4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B6BBEF" w14:textId="77777777" w:rsidR="00320975" w:rsidRPr="00F2257E" w:rsidRDefault="00320975" w:rsidP="00320975">
            <w:pPr>
              <w:snapToGrid w:val="0"/>
              <w:rPr>
                <w:sz w:val="20"/>
              </w:rPr>
            </w:pP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14:paraId="31548D27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Dokumentų valdymas ir organizavimas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13B7D608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Gautų, parengtų ir užregistruotų DVS „Kontora“ dokumentų skaičius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0E9AA19D" w14:textId="1A5180D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1</w:t>
            </w:r>
            <w:r w:rsidR="006C3970">
              <w:rPr>
                <w:bCs/>
                <w:sz w:val="20"/>
              </w:rPr>
              <w:t>3</w:t>
            </w:r>
            <w:r w:rsidRPr="00F2257E">
              <w:rPr>
                <w:bCs/>
                <w:sz w:val="20"/>
              </w:rPr>
              <w:t>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D36BA0F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CA9DE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A0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0639ECEE" w14:textId="77777777" w:rsidTr="000E07F9">
        <w:trPr>
          <w:trHeight w:val="2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9127032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  <w:r w:rsidRPr="00F2257E">
              <w:rPr>
                <w:sz w:val="20"/>
              </w:rPr>
              <w:t>10.01.02.10.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366F019" w14:textId="77777777" w:rsidR="00320975" w:rsidRPr="00F2257E" w:rsidRDefault="00320975" w:rsidP="00320975">
            <w:pPr>
              <w:snapToGrid w:val="0"/>
              <w:rPr>
                <w:sz w:val="20"/>
                <w:lang w:val="fr-FR"/>
              </w:rPr>
            </w:pPr>
            <w:r w:rsidRPr="00F2257E"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15E94A" w14:textId="77777777" w:rsidR="00320975" w:rsidRPr="00F2257E" w:rsidRDefault="00320975" w:rsidP="00320975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 w:rsidRPr="00F2257E">
              <w:rPr>
                <w:sz w:val="20"/>
              </w:rPr>
              <w:t>Gyvenamosios vietos deklaracijų pildymas, pažymų apie deklaruotą gyvenamąją vietą rengimas, gyvenamosios vietos neturinčių asmenų apskaitos tvarkymas ir kt.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9F9D" w14:textId="77777777" w:rsidR="00320975" w:rsidRPr="00F2257E" w:rsidRDefault="00320975" w:rsidP="00320975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Priimtų deklaracijų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F1ACF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49B3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0AFA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AE0671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0C9E06C7" w14:textId="77777777" w:rsidTr="000E07F9">
        <w:trPr>
          <w:trHeight w:val="23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7430BB2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</w:tcPr>
          <w:p w14:paraId="6224B66E" w14:textId="77777777" w:rsidR="00320975" w:rsidRPr="00F2257E" w:rsidRDefault="00320975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vMerge/>
            <w:tcBorders>
              <w:left w:val="single" w:sz="4" w:space="0" w:color="000000"/>
            </w:tcBorders>
          </w:tcPr>
          <w:p w14:paraId="35778316" w14:textId="77777777" w:rsidR="00320975" w:rsidRPr="00F2257E" w:rsidRDefault="00320975" w:rsidP="0032097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CB6C3" w14:textId="77777777" w:rsidR="00320975" w:rsidRPr="00F2257E" w:rsidRDefault="00320975" w:rsidP="00320975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Parengtų pažymų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C3387" w14:textId="148531D0" w:rsidR="00320975" w:rsidRPr="00F2257E" w:rsidRDefault="00D746F4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8FF7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F356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006B5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320975" w:rsidRPr="00F2257E" w14:paraId="225211AB" w14:textId="77777777" w:rsidTr="000E07F9">
        <w:trPr>
          <w:trHeight w:val="23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2576BC8A" w14:textId="77777777" w:rsidR="00320975" w:rsidRPr="00F2257E" w:rsidRDefault="00320975" w:rsidP="0032097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</w:tcPr>
          <w:p w14:paraId="572BAF1B" w14:textId="77777777" w:rsidR="00320975" w:rsidRPr="00F2257E" w:rsidRDefault="00320975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vMerge/>
            <w:tcBorders>
              <w:left w:val="single" w:sz="4" w:space="0" w:color="000000"/>
            </w:tcBorders>
          </w:tcPr>
          <w:p w14:paraId="41E988C2" w14:textId="77777777" w:rsidR="00320975" w:rsidRPr="00F2257E" w:rsidRDefault="00320975" w:rsidP="0032097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4E2C" w14:textId="5E4C0A30" w:rsidR="00320975" w:rsidRPr="00F2257E" w:rsidRDefault="00320975" w:rsidP="00320975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 xml:space="preserve">Priimtų prašymų įtraukti į gyvenamos vietos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3C3B4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A271" w14:textId="77777777" w:rsidR="00320975" w:rsidRPr="00F2257E" w:rsidRDefault="00320975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788E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I</w:t>
            </w:r>
            <w:r w:rsidRPr="00F2257E">
              <w:rPr>
                <w:bCs/>
                <w:sz w:val="20"/>
                <w:lang w:val="en-US"/>
              </w:rPr>
              <w:t>–</w:t>
            </w:r>
            <w:r w:rsidRPr="00F2257E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0BF92" w14:textId="77777777" w:rsidR="00320975" w:rsidRPr="00F2257E" w:rsidRDefault="00320975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D15B0F" w:rsidRPr="00F2257E" w14:paraId="47A9A544" w14:textId="77777777" w:rsidTr="00D15B0F">
        <w:trPr>
          <w:trHeight w:val="23"/>
        </w:trPr>
        <w:tc>
          <w:tcPr>
            <w:tcW w:w="1246" w:type="dxa"/>
            <w:vMerge w:val="restart"/>
            <w:tcBorders>
              <w:left w:val="single" w:sz="4" w:space="0" w:color="000000"/>
            </w:tcBorders>
          </w:tcPr>
          <w:p w14:paraId="663B66F0" w14:textId="77777777" w:rsidR="00D15B0F" w:rsidRPr="00F2257E" w:rsidRDefault="00D15B0F" w:rsidP="00D15B0F">
            <w:pPr>
              <w:snapToGrid w:val="0"/>
              <w:rPr>
                <w:sz w:val="20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000000"/>
            </w:tcBorders>
          </w:tcPr>
          <w:p w14:paraId="0FE8E34D" w14:textId="77777777" w:rsidR="00D15B0F" w:rsidRPr="00F2257E" w:rsidRDefault="00D15B0F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vMerge w:val="restart"/>
            <w:tcBorders>
              <w:left w:val="single" w:sz="4" w:space="0" w:color="000000"/>
            </w:tcBorders>
          </w:tcPr>
          <w:p w14:paraId="7464B9D7" w14:textId="77777777" w:rsidR="00D15B0F" w:rsidRPr="00F2257E" w:rsidRDefault="00D15B0F" w:rsidP="0032097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6823" w14:textId="262FB0BA" w:rsidR="00D15B0F" w:rsidRPr="00F2257E" w:rsidRDefault="00D15B0F" w:rsidP="00320975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neturinčių asmenų apskaitą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9EA71" w14:textId="77777777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3E830" w14:textId="77777777" w:rsidR="00D15B0F" w:rsidRPr="00F2257E" w:rsidRDefault="00D15B0F" w:rsidP="00320975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4C15" w14:textId="77777777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A6A8E1" w14:textId="77777777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D15B0F" w:rsidRPr="00F2257E" w14:paraId="7771FFB9" w14:textId="77777777" w:rsidTr="000E07F9">
        <w:trPr>
          <w:trHeight w:val="23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B74F50" w14:textId="77777777" w:rsidR="00D15B0F" w:rsidRPr="00F2257E" w:rsidRDefault="00D15B0F" w:rsidP="00D15B0F">
            <w:pPr>
              <w:snapToGrid w:val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6A724D" w14:textId="77777777" w:rsidR="00D15B0F" w:rsidRPr="00F2257E" w:rsidRDefault="00D15B0F" w:rsidP="00320975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AFBD53" w14:textId="77777777" w:rsidR="00D15B0F" w:rsidRPr="00F2257E" w:rsidRDefault="00D15B0F" w:rsidP="0032097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F12AF" w14:textId="213F09CA" w:rsidR="00D15B0F" w:rsidRPr="00F2257E" w:rsidRDefault="00D15B0F" w:rsidP="00320975">
            <w:pPr>
              <w:snapToGrid w:val="0"/>
              <w:jc w:val="both"/>
              <w:rPr>
                <w:sz w:val="20"/>
              </w:rPr>
            </w:pPr>
            <w:r w:rsidRPr="00F2257E">
              <w:rPr>
                <w:sz w:val="20"/>
              </w:rPr>
              <w:t>Priimtų prašymų ir sprendimų pakeisti, ištaisyti ar naikinti deklaravimo duomenis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CB53E" w14:textId="376EFF11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1D40F" w14:textId="6FA14E36" w:rsidR="00D15B0F" w:rsidRPr="00F2257E" w:rsidRDefault="00D15B0F" w:rsidP="00320975">
            <w:pPr>
              <w:snapToGrid w:val="0"/>
              <w:rPr>
                <w:bCs/>
                <w:sz w:val="20"/>
              </w:rPr>
            </w:pPr>
            <w:r w:rsidRPr="00F2257E">
              <w:rPr>
                <w:bCs/>
                <w:sz w:val="20"/>
              </w:rPr>
              <w:t>Angelė Devyžienė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70F054" w14:textId="0E3F4969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I–IV 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0BF26" w14:textId="77777777" w:rsidR="00D15B0F" w:rsidRPr="00F2257E" w:rsidRDefault="00D15B0F" w:rsidP="00320975">
            <w:pPr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01947333" w14:textId="77777777" w:rsidR="00F2257E" w:rsidRPr="00F2257E" w:rsidRDefault="00F2257E" w:rsidP="00F2257E">
      <w:pPr>
        <w:rPr>
          <w:color w:val="000000"/>
          <w:sz w:val="20"/>
          <w:lang w:eastAsia="lt-LT"/>
        </w:rPr>
      </w:pPr>
      <w:r w:rsidRPr="00F2257E">
        <w:rPr>
          <w:color w:val="000000"/>
          <w:sz w:val="20"/>
          <w:lang w:eastAsia="lt-LT"/>
        </w:rPr>
        <w:t>* Savivaldybės biudžetas (SB)</w:t>
      </w:r>
    </w:p>
    <w:p w14:paraId="37142107" w14:textId="77777777" w:rsidR="00F2257E" w:rsidRPr="00F2257E" w:rsidRDefault="00F2257E" w:rsidP="00F2257E">
      <w:pPr>
        <w:rPr>
          <w:color w:val="000000"/>
          <w:sz w:val="20"/>
          <w:lang w:eastAsia="lt-LT"/>
        </w:rPr>
      </w:pPr>
      <w:r w:rsidRPr="00F2257E">
        <w:rPr>
          <w:color w:val="000000"/>
          <w:sz w:val="20"/>
          <w:lang w:eastAsia="lt-LT"/>
        </w:rPr>
        <w:t>** Kiti šaltiniai (</w:t>
      </w:r>
      <w:proofErr w:type="spellStart"/>
      <w:r w:rsidRPr="00F2257E">
        <w:rPr>
          <w:color w:val="000000"/>
          <w:sz w:val="20"/>
          <w:lang w:eastAsia="lt-LT"/>
        </w:rPr>
        <w:t>Kt</w:t>
      </w:r>
      <w:proofErr w:type="spellEnd"/>
      <w:r w:rsidRPr="00F2257E">
        <w:rPr>
          <w:color w:val="000000"/>
          <w:sz w:val="20"/>
          <w:lang w:eastAsia="lt-LT"/>
        </w:rPr>
        <w:t>)</w:t>
      </w:r>
    </w:p>
    <w:p w14:paraId="1A43D78C" w14:textId="77777777" w:rsidR="00F2257E" w:rsidRPr="00F2257E" w:rsidRDefault="00F2257E" w:rsidP="00F2257E"/>
    <w:p w14:paraId="37B0D82C" w14:textId="77777777" w:rsidR="00F2257E" w:rsidRPr="00F2257E" w:rsidRDefault="00F2257E" w:rsidP="00F2257E">
      <w:pPr>
        <w:jc w:val="center"/>
        <w:rPr>
          <w:b/>
        </w:rPr>
      </w:pPr>
      <w:r w:rsidRPr="00F2257E">
        <w:rPr>
          <w:lang w:val="fr-FR"/>
        </w:rPr>
        <w:t>______________________</w:t>
      </w:r>
    </w:p>
    <w:p w14:paraId="1661E04F" w14:textId="77777777" w:rsidR="00F2257E" w:rsidRPr="00F2257E" w:rsidRDefault="00F2257E" w:rsidP="00F2257E">
      <w:pPr>
        <w:rPr>
          <w:b/>
        </w:rPr>
      </w:pPr>
    </w:p>
    <w:p w14:paraId="136AB76B" w14:textId="77777777" w:rsidR="00B74DA2" w:rsidRDefault="00B74DA2" w:rsidP="00E0265F"/>
    <w:p w14:paraId="000B473C" w14:textId="77777777" w:rsidR="00E0265F" w:rsidRDefault="00E0265F">
      <w:pPr>
        <w:ind w:firstLine="1247"/>
      </w:pPr>
    </w:p>
    <w:sectPr w:rsidR="00E0265F" w:rsidSect="00B74DA2">
      <w:type w:val="continuous"/>
      <w:pgSz w:w="16838" w:h="11906" w:orient="landscape" w:code="9"/>
      <w:pgMar w:top="1701" w:right="1134" w:bottom="567" w:left="1134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3A00" w14:textId="77777777" w:rsidR="00406D88" w:rsidRDefault="00406D88">
      <w:r>
        <w:separator/>
      </w:r>
    </w:p>
  </w:endnote>
  <w:endnote w:type="continuationSeparator" w:id="0">
    <w:p w14:paraId="4E1B53F9" w14:textId="77777777" w:rsidR="00406D88" w:rsidRDefault="004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64E4" w14:textId="77777777" w:rsidR="00831246" w:rsidRDefault="00831246" w:rsidP="0083124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EF9C" w14:textId="77777777" w:rsidR="00406D88" w:rsidRDefault="00406D88">
      <w:r>
        <w:separator/>
      </w:r>
    </w:p>
  </w:footnote>
  <w:footnote w:type="continuationSeparator" w:id="0">
    <w:p w14:paraId="28506A74" w14:textId="77777777" w:rsidR="00406D88" w:rsidRDefault="0040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7E"/>
    <w:rsid w:val="00001A4F"/>
    <w:rsid w:val="00030C71"/>
    <w:rsid w:val="00034C6E"/>
    <w:rsid w:val="00067190"/>
    <w:rsid w:val="00084EE6"/>
    <w:rsid w:val="00096415"/>
    <w:rsid w:val="000C5F93"/>
    <w:rsid w:val="001374A4"/>
    <w:rsid w:val="00160886"/>
    <w:rsid w:val="001625AD"/>
    <w:rsid w:val="00164508"/>
    <w:rsid w:val="00186C20"/>
    <w:rsid w:val="001E4AF0"/>
    <w:rsid w:val="00206808"/>
    <w:rsid w:val="00257FEC"/>
    <w:rsid w:val="00285E47"/>
    <w:rsid w:val="002C46E5"/>
    <w:rsid w:val="002C495B"/>
    <w:rsid w:val="002D525A"/>
    <w:rsid w:val="00304941"/>
    <w:rsid w:val="0031216E"/>
    <w:rsid w:val="00320975"/>
    <w:rsid w:val="00347ACD"/>
    <w:rsid w:val="00355CB5"/>
    <w:rsid w:val="0037035E"/>
    <w:rsid w:val="00377899"/>
    <w:rsid w:val="003A5413"/>
    <w:rsid w:val="00406D88"/>
    <w:rsid w:val="00415D7D"/>
    <w:rsid w:val="00442DA8"/>
    <w:rsid w:val="00452FBA"/>
    <w:rsid w:val="00472DAB"/>
    <w:rsid w:val="00473446"/>
    <w:rsid w:val="00477422"/>
    <w:rsid w:val="00482667"/>
    <w:rsid w:val="00490803"/>
    <w:rsid w:val="004A778E"/>
    <w:rsid w:val="004B09CB"/>
    <w:rsid w:val="004C523B"/>
    <w:rsid w:val="004F438C"/>
    <w:rsid w:val="005251FD"/>
    <w:rsid w:val="00580661"/>
    <w:rsid w:val="00583B5F"/>
    <w:rsid w:val="00597CD4"/>
    <w:rsid w:val="005E07B3"/>
    <w:rsid w:val="005F613F"/>
    <w:rsid w:val="005F775D"/>
    <w:rsid w:val="00610C45"/>
    <w:rsid w:val="00653E04"/>
    <w:rsid w:val="006655D5"/>
    <w:rsid w:val="006A5849"/>
    <w:rsid w:val="006C3970"/>
    <w:rsid w:val="006D4F01"/>
    <w:rsid w:val="006F11DC"/>
    <w:rsid w:val="0074265A"/>
    <w:rsid w:val="007506C5"/>
    <w:rsid w:val="007608D3"/>
    <w:rsid w:val="0076445C"/>
    <w:rsid w:val="00782136"/>
    <w:rsid w:val="0079198F"/>
    <w:rsid w:val="00791DAE"/>
    <w:rsid w:val="007F380D"/>
    <w:rsid w:val="008023D6"/>
    <w:rsid w:val="00822543"/>
    <w:rsid w:val="00831246"/>
    <w:rsid w:val="00833E05"/>
    <w:rsid w:val="008769EC"/>
    <w:rsid w:val="0089432E"/>
    <w:rsid w:val="0091795B"/>
    <w:rsid w:val="0092271A"/>
    <w:rsid w:val="00945685"/>
    <w:rsid w:val="009720D7"/>
    <w:rsid w:val="00992AF0"/>
    <w:rsid w:val="0099486D"/>
    <w:rsid w:val="009A043A"/>
    <w:rsid w:val="009A4358"/>
    <w:rsid w:val="009C07F5"/>
    <w:rsid w:val="009C0D7E"/>
    <w:rsid w:val="009C1929"/>
    <w:rsid w:val="009C3C8C"/>
    <w:rsid w:val="009D6CE0"/>
    <w:rsid w:val="009F0AF6"/>
    <w:rsid w:val="00A10B36"/>
    <w:rsid w:val="00A14134"/>
    <w:rsid w:val="00A67274"/>
    <w:rsid w:val="00AC2F49"/>
    <w:rsid w:val="00AF4DC7"/>
    <w:rsid w:val="00B11F43"/>
    <w:rsid w:val="00B2788A"/>
    <w:rsid w:val="00B5552B"/>
    <w:rsid w:val="00B74DA2"/>
    <w:rsid w:val="00B83A56"/>
    <w:rsid w:val="00B95D0D"/>
    <w:rsid w:val="00BA0E4A"/>
    <w:rsid w:val="00BC3157"/>
    <w:rsid w:val="00BC5BAD"/>
    <w:rsid w:val="00C63EE0"/>
    <w:rsid w:val="00C76556"/>
    <w:rsid w:val="00CB0802"/>
    <w:rsid w:val="00D06948"/>
    <w:rsid w:val="00D15B0F"/>
    <w:rsid w:val="00D746F4"/>
    <w:rsid w:val="00DA1610"/>
    <w:rsid w:val="00DD7DE7"/>
    <w:rsid w:val="00DF5539"/>
    <w:rsid w:val="00E0265F"/>
    <w:rsid w:val="00E23BF7"/>
    <w:rsid w:val="00E37997"/>
    <w:rsid w:val="00E46135"/>
    <w:rsid w:val="00E8339C"/>
    <w:rsid w:val="00E877FF"/>
    <w:rsid w:val="00E87ABB"/>
    <w:rsid w:val="00F065E2"/>
    <w:rsid w:val="00F2257E"/>
    <w:rsid w:val="00F56129"/>
    <w:rsid w:val="00F732A9"/>
    <w:rsid w:val="00F738AA"/>
    <w:rsid w:val="00FA2B4F"/>
    <w:rsid w:val="00FA30C4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5D316"/>
  <w15:chartTrackingRefBased/>
  <w15:docId w15:val="{0B8F663C-5217-4D97-8487-180FAFF9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831246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472DAB"/>
    <w:rPr>
      <w:sz w:val="16"/>
      <w:szCs w:val="16"/>
    </w:rPr>
  </w:style>
  <w:style w:type="paragraph" w:styleId="Pataisymai">
    <w:name w:val="Revision"/>
    <w:hidden/>
    <w:uiPriority w:val="99"/>
    <w:semiHidden/>
    <w:rsid w:val="00A672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o_projektas_su_priedu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Isakymo_projektas_su_priedu</Template>
  <TotalTime>2</TotalTime>
  <Pages>5</Pages>
  <Words>4583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Administracija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User</dc:creator>
  <cp:keywords/>
  <dc:description/>
  <cp:lastModifiedBy>User</cp:lastModifiedBy>
  <cp:revision>2</cp:revision>
  <cp:lastPrinted>1899-12-31T22:00:00Z</cp:lastPrinted>
  <dcterms:created xsi:type="dcterms:W3CDTF">2026-03-09T14:06:00Z</dcterms:created>
  <dcterms:modified xsi:type="dcterms:W3CDTF">2026-03-09T14:06:00Z</dcterms:modified>
</cp:coreProperties>
</file>