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ABD28" w14:textId="77777777" w:rsidR="00CB58FD" w:rsidRDefault="00CB58FD" w:rsidP="00CB58FD">
      <w:pPr>
        <w:jc w:val="center"/>
        <w:rPr>
          <w:b/>
        </w:rPr>
      </w:pPr>
      <w:r w:rsidRPr="00CB58FD">
        <w:rPr>
          <w:b/>
        </w:rPr>
        <w:t xml:space="preserve">VARĖNOS RAJONO SAVIVALDYBĖS ADMINISTRACIJOS </w:t>
      </w:r>
    </w:p>
    <w:p w14:paraId="7A028ABA" w14:textId="6BC1579B" w:rsidR="00DF31F4" w:rsidRPr="00CB58FD" w:rsidRDefault="00CB58FD" w:rsidP="00CB58FD">
      <w:pPr>
        <w:jc w:val="center"/>
        <w:rPr>
          <w:b/>
        </w:rPr>
      </w:pPr>
      <w:r w:rsidRPr="00CB58FD">
        <w:rPr>
          <w:b/>
        </w:rPr>
        <w:t>DIREKTORIUS</w:t>
      </w:r>
    </w:p>
    <w:p w14:paraId="5299D9C9" w14:textId="77777777" w:rsidR="00CB58FD" w:rsidRPr="00CB58FD" w:rsidRDefault="00CB58FD" w:rsidP="00CB58FD">
      <w:pPr>
        <w:jc w:val="center"/>
      </w:pPr>
    </w:p>
    <w:p w14:paraId="3021B389" w14:textId="3DCC17DC" w:rsidR="00CB58FD" w:rsidRPr="00CB58FD" w:rsidRDefault="00CB58FD" w:rsidP="00CB58FD">
      <w:pPr>
        <w:jc w:val="center"/>
        <w:rPr>
          <w:b/>
        </w:rPr>
      </w:pPr>
      <w:r w:rsidRPr="00CB58FD">
        <w:rPr>
          <w:b/>
        </w:rPr>
        <w:t>ĮSAKYMAS</w:t>
      </w:r>
    </w:p>
    <w:p w14:paraId="231C65DE" w14:textId="7BFB83BD" w:rsidR="00CB58FD" w:rsidRPr="00CB58FD" w:rsidRDefault="00CB58FD" w:rsidP="00CB58FD">
      <w:pPr>
        <w:jc w:val="center"/>
        <w:rPr>
          <w:b/>
        </w:rPr>
      </w:pPr>
      <w:r w:rsidRPr="00CB58FD">
        <w:rPr>
          <w:b/>
        </w:rPr>
        <w:t>DĖL VARĖNOS RAJONO SAVIVALDYBĖS ADMINISTRACIJOS MATUIZŲ SENIŪNIJOS 2026 METŲ VEIKLOS PLANO PATVIRTINIMO</w:t>
      </w:r>
    </w:p>
    <w:p w14:paraId="60489822" w14:textId="77777777" w:rsidR="00CB58FD" w:rsidRPr="00CB58FD" w:rsidRDefault="00CB58FD" w:rsidP="00CB58FD">
      <w:pPr>
        <w:jc w:val="center"/>
      </w:pPr>
    </w:p>
    <w:p w14:paraId="380C39D0" w14:textId="4812B05C" w:rsidR="00CB58FD" w:rsidRPr="00CB58FD" w:rsidRDefault="00CB58FD" w:rsidP="00CB58FD">
      <w:pPr>
        <w:jc w:val="center"/>
      </w:pPr>
      <w:r w:rsidRPr="00CB58FD">
        <w:t>2026 m. kovo 10 d. Nr. DV-116</w:t>
      </w:r>
    </w:p>
    <w:p w14:paraId="1D248566" w14:textId="1D1E5C72" w:rsidR="00CB58FD" w:rsidRPr="00CB58FD" w:rsidRDefault="00CB58FD" w:rsidP="00CB58FD">
      <w:pPr>
        <w:jc w:val="center"/>
      </w:pPr>
      <w:r w:rsidRPr="00CB58FD">
        <w:t>Varėna</w:t>
      </w:r>
    </w:p>
    <w:p w14:paraId="4B1124E6" w14:textId="77777777" w:rsidR="00CB58FD" w:rsidRDefault="00CB58FD" w:rsidP="00CF3C17">
      <w:pPr>
        <w:pStyle w:val="Pavadinimas"/>
        <w:spacing w:before="0" w:after="0" w:line="360" w:lineRule="auto"/>
        <w:ind w:firstLine="1247"/>
        <w:jc w:val="both"/>
        <w:rPr>
          <w:lang w:val="lt-LT"/>
        </w:rPr>
      </w:pPr>
    </w:p>
    <w:p w14:paraId="5DAA280E" w14:textId="30CD3258" w:rsidR="00CF3C17" w:rsidRPr="005D0BAB" w:rsidRDefault="00CF3C17" w:rsidP="00CF3C17">
      <w:pPr>
        <w:pStyle w:val="Pavadinimas"/>
        <w:spacing w:before="0" w:after="0" w:line="360" w:lineRule="auto"/>
        <w:ind w:firstLine="1247"/>
        <w:jc w:val="both"/>
        <w:rPr>
          <w:rStyle w:val="Grietas"/>
          <w:b w:val="0"/>
          <w:szCs w:val="20"/>
          <w:lang w:val="lt-LT" w:eastAsia="en-US"/>
        </w:rPr>
      </w:pPr>
      <w:r w:rsidRPr="005D0BAB">
        <w:rPr>
          <w:lang w:val="lt-LT"/>
        </w:rPr>
        <w:t>Vadovaudamasi Lietuvos Respublikos vietos savivaldos įstatymo 34 straipsnio 6 dalies 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5D0BAB">
        <w:rPr>
          <w:rStyle w:val="Grietas"/>
          <w:b w:val="0"/>
          <w:lang w:val="lt-LT"/>
        </w:rPr>
        <w:t xml:space="preserve"> </w:t>
      </w:r>
    </w:p>
    <w:p w14:paraId="63CF888F" w14:textId="77777777" w:rsidR="00CF3C17" w:rsidRPr="005D0BAB" w:rsidRDefault="00CF3C17" w:rsidP="00CF3C17">
      <w:pPr>
        <w:spacing w:line="360" w:lineRule="auto"/>
        <w:ind w:firstLine="1247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>Matuizų</w:t>
      </w:r>
      <w:r w:rsidRPr="005D0BAB">
        <w:rPr>
          <w:szCs w:val="24"/>
        </w:rPr>
        <w:t xml:space="preserve"> seniūnijos 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29C1EB6B" w14:textId="77777777" w:rsidR="00FF4C41" w:rsidRDefault="00FF4C41" w:rsidP="00FF4C41">
      <w:pPr>
        <w:jc w:val="both"/>
        <w:rPr>
          <w:sz w:val="20"/>
        </w:rPr>
      </w:pPr>
    </w:p>
    <w:p w14:paraId="251F3988" w14:textId="77777777" w:rsidR="00CF3C17" w:rsidRDefault="00CF3C17" w:rsidP="00CF3C17">
      <w:pPr>
        <w:pStyle w:val="Antrat2"/>
        <w:ind w:firstLine="0"/>
        <w:rPr>
          <w:b w:val="0"/>
        </w:rPr>
      </w:pPr>
      <w:r w:rsidRPr="003A5F4E">
        <w:rPr>
          <w:b w:val="0"/>
        </w:rPr>
        <w:t>Administracijos direktor</w:t>
      </w:r>
      <w:r>
        <w:rPr>
          <w:b w:val="0"/>
        </w:rPr>
        <w:t xml:space="preserve">iaus pavaduotoja, </w:t>
      </w:r>
    </w:p>
    <w:p w14:paraId="39EEE335" w14:textId="5918A0E9" w:rsidR="00CF3C17" w:rsidRPr="003A5F4E" w:rsidRDefault="00CB58FD" w:rsidP="00CB58FD">
      <w:pPr>
        <w:pStyle w:val="Antrat2"/>
        <w:tabs>
          <w:tab w:val="right" w:pos="9638"/>
        </w:tabs>
        <w:ind w:firstLine="0"/>
        <w:rPr>
          <w:b w:val="0"/>
        </w:rPr>
      </w:pPr>
      <w:r>
        <w:rPr>
          <w:b w:val="0"/>
        </w:rPr>
        <w:t>pavaduojanti administracijos direktorių</w:t>
      </w:r>
      <w:r>
        <w:rPr>
          <w:b w:val="0"/>
        </w:rPr>
        <w:tab/>
        <w:t xml:space="preserve">Stasė </w:t>
      </w:r>
      <w:proofErr w:type="spellStart"/>
      <w:r>
        <w:rPr>
          <w:b w:val="0"/>
        </w:rPr>
        <w:t>Bingelienė</w:t>
      </w:r>
      <w:proofErr w:type="spellEnd"/>
    </w:p>
    <w:p w14:paraId="40D04BC4" w14:textId="77777777" w:rsidR="00CF3C17" w:rsidRDefault="00CF3C17" w:rsidP="00EA5D7B">
      <w:pPr>
        <w:rPr>
          <w:sz w:val="20"/>
        </w:rPr>
      </w:pPr>
    </w:p>
    <w:p w14:paraId="5F2F3F5F" w14:textId="77777777" w:rsidR="00CF3C17" w:rsidRDefault="00CF3C17" w:rsidP="00EA5D7B">
      <w:pPr>
        <w:rPr>
          <w:sz w:val="20"/>
        </w:rPr>
      </w:pPr>
    </w:p>
    <w:p w14:paraId="1682A5DF" w14:textId="77777777" w:rsidR="00CF3C17" w:rsidRDefault="00CF3C17" w:rsidP="00EA5D7B">
      <w:pPr>
        <w:rPr>
          <w:sz w:val="20"/>
        </w:rPr>
        <w:sectPr w:rsidR="00CF3C17" w:rsidSect="001F79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4F29E5D5" w14:textId="77777777" w:rsidR="00CF3C17" w:rsidRDefault="00CF3C17" w:rsidP="00CF3C17">
      <w:pPr>
        <w:ind w:left="9356" w:hanging="284"/>
      </w:pPr>
      <w:r>
        <w:lastRenderedPageBreak/>
        <w:t>PATVIRTINTA</w:t>
      </w:r>
    </w:p>
    <w:p w14:paraId="1562FADE" w14:textId="77777777" w:rsidR="00CF3C17" w:rsidRDefault="00CF3C17" w:rsidP="00CF3C17">
      <w:pPr>
        <w:ind w:left="9356" w:hanging="284"/>
      </w:pPr>
      <w:r>
        <w:t>Varėnos rajono savivaldybės administracijos</w:t>
      </w:r>
    </w:p>
    <w:p w14:paraId="113ECC00" w14:textId="68DAC576" w:rsidR="00CF3C17" w:rsidRDefault="00CF3C17" w:rsidP="00CF3C17">
      <w:pPr>
        <w:ind w:left="9356" w:hanging="284"/>
      </w:pPr>
      <w:r>
        <w:t xml:space="preserve">direktoriaus 2026 m. kovo </w:t>
      </w:r>
      <w:r w:rsidR="00CB58FD">
        <w:t>10</w:t>
      </w:r>
      <w:r>
        <w:t xml:space="preserve"> d. įsakymu Nr. DV-</w:t>
      </w:r>
      <w:r w:rsidR="00CB58FD">
        <w:t>116</w:t>
      </w:r>
    </w:p>
    <w:p w14:paraId="3124DC11" w14:textId="77777777" w:rsidR="00CF3C17" w:rsidRDefault="00CF3C17" w:rsidP="00CF3C17">
      <w:pPr>
        <w:ind w:left="9356" w:hanging="284"/>
        <w:jc w:val="center"/>
        <w:rPr>
          <w:b/>
          <w:iCs/>
          <w:szCs w:val="24"/>
        </w:rPr>
      </w:pPr>
    </w:p>
    <w:p w14:paraId="6E1B3743" w14:textId="77777777" w:rsidR="00CF3C17" w:rsidRDefault="00CF3C17" w:rsidP="00CF3C17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MATUIZŲ SENIŪNIJOS</w:t>
      </w:r>
    </w:p>
    <w:p w14:paraId="2524034C" w14:textId="77777777" w:rsidR="00CF3C17" w:rsidRDefault="00CF3C17" w:rsidP="00CF3C17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719F3B1F" w14:textId="77777777" w:rsidR="00CF3C17" w:rsidRDefault="00CF3C17" w:rsidP="00CF3C17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26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544"/>
        <w:gridCol w:w="2268"/>
        <w:gridCol w:w="992"/>
        <w:gridCol w:w="1701"/>
        <w:gridCol w:w="1559"/>
        <w:gridCol w:w="1253"/>
        <w:gridCol w:w="23"/>
      </w:tblGrid>
      <w:tr w:rsidR="00CF3C17" w14:paraId="7D0BE023" w14:textId="77777777" w:rsidTr="00172413">
        <w:trPr>
          <w:gridAfter w:val="1"/>
          <w:wAfter w:w="23" w:type="dxa"/>
          <w:cantSplit/>
          <w:trHeight w:val="347"/>
          <w:tblHeader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BFD2A" w14:textId="77777777" w:rsidR="00CF3C17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BF31F" w14:textId="77777777" w:rsidR="00CF3C17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AD550" w14:textId="77777777" w:rsidR="00CF3C17" w:rsidRPr="005D0BAB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62ADD" w14:textId="77777777" w:rsidR="00CF3C17" w:rsidRPr="005D0BAB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74118" w14:textId="77777777" w:rsidR="00CF3C17" w:rsidRPr="005D0BAB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90345" w14:textId="77777777" w:rsidR="00CF3C17" w:rsidRPr="005D0BAB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60DF47D4" w14:textId="77777777" w:rsidR="00CF3C17" w:rsidRPr="005D0BAB" w:rsidRDefault="00CF3C17" w:rsidP="0017241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8114" w14:textId="77777777" w:rsidR="00CF3C17" w:rsidRPr="005D0BAB" w:rsidRDefault="00CF3C17" w:rsidP="00172413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CF3C17" w14:paraId="7B1A0B7C" w14:textId="77777777" w:rsidTr="00172413">
        <w:trPr>
          <w:gridAfter w:val="1"/>
          <w:wAfter w:w="23" w:type="dxa"/>
          <w:cantSplit/>
          <w:trHeight w:val="202"/>
          <w:tblHeader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292E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B83D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C83C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737A3" w14:textId="77777777" w:rsidR="00CF3C17" w:rsidRDefault="00CF3C17" w:rsidP="00172413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E4EB8" w14:textId="77777777" w:rsidR="00CF3C17" w:rsidRDefault="00CF3C17" w:rsidP="00172413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AEE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8A76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6824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3B7BB5CB" w14:textId="77777777" w:rsidTr="001724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23" w:type="dxa"/>
          <w:trHeight w:val="23"/>
          <w:jc w:val="center"/>
        </w:trPr>
        <w:tc>
          <w:tcPr>
            <w:tcW w:w="15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1378F28" w14:textId="77777777" w:rsidR="00CF3C17" w:rsidRDefault="00CF3C17" w:rsidP="00172413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357064">
              <w:rPr>
                <w:b/>
                <w:bCs/>
                <w:sz w:val="20"/>
              </w:rPr>
              <w:t>03. Socialinės apsaugos programa</w:t>
            </w:r>
          </w:p>
        </w:tc>
      </w:tr>
      <w:tr w:rsidR="00CF3C17" w:rsidRPr="0052215C" w14:paraId="3FE8DA8B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49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F9F26F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  <w:r w:rsidRPr="00357064">
              <w:rPr>
                <w:sz w:val="20"/>
              </w:rPr>
              <w:t>03.04.01.01.</w:t>
            </w:r>
          </w:p>
          <w:p w14:paraId="76D63CF3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</w:rPr>
            </w:pPr>
          </w:p>
          <w:p w14:paraId="13ED3210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</w:rPr>
            </w:pPr>
          </w:p>
          <w:p w14:paraId="0DA645FD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  <w:lang w:bidi="he-I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7BAE6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  <w:r w:rsidRPr="00357064">
              <w:rPr>
                <w:sz w:val="20"/>
              </w:rPr>
              <w:t>Socialinės paramos šeimoms (asmenims)  teikimas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E809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>
              <w:rPr>
                <w:sz w:val="20"/>
              </w:rPr>
              <w:t>P</w:t>
            </w:r>
            <w:r w:rsidRPr="003F141F">
              <w:rPr>
                <w:sz w:val="20"/>
              </w:rPr>
              <w:t>arama pagal 2021</w:t>
            </w:r>
            <w:r>
              <w:rPr>
                <w:sz w:val="20"/>
              </w:rPr>
              <w:t>–</w:t>
            </w:r>
            <w:r w:rsidRPr="003F141F">
              <w:rPr>
                <w:sz w:val="20"/>
              </w:rPr>
              <w:t>2027 metų materialinio nepritekliaus mažinimo programą teikiamą paramą į socialinę ar kitą jai lygiavertę kortelę.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358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Paramos gavėjų skaičius, vnt.</w:t>
            </w:r>
          </w:p>
          <w:p w14:paraId="17024D66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25" w14:textId="77777777" w:rsidR="00CF3C17" w:rsidRPr="00913E9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>450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8C008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Ona Verbickienė</w:t>
            </w:r>
            <w:r>
              <w:rPr>
                <w:sz w:val="20"/>
                <w:lang w:bidi="he-IL"/>
              </w:rPr>
              <w:t>,</w:t>
            </w:r>
          </w:p>
          <w:p w14:paraId="548BD9B5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 xml:space="preserve">Indrė </w:t>
            </w:r>
            <w:proofErr w:type="spellStart"/>
            <w:r>
              <w:rPr>
                <w:sz w:val="20"/>
                <w:lang w:bidi="he-IL"/>
              </w:rPr>
              <w:t>Parapinavičiūtė</w:t>
            </w:r>
            <w:proofErr w:type="spellEnd"/>
          </w:p>
          <w:p w14:paraId="142BD6B0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E0EC" w14:textId="77777777" w:rsidR="00CF3C17" w:rsidRPr="00357064" w:rsidRDefault="00CF3C17" w:rsidP="00172413">
            <w:pPr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I</w:t>
            </w:r>
            <w:r>
              <w:rPr>
                <w:sz w:val="20"/>
              </w:rPr>
              <w:t>–</w:t>
            </w:r>
            <w:r w:rsidRPr="00357064">
              <w:rPr>
                <w:sz w:val="20"/>
                <w:lang w:bidi="he-IL"/>
              </w:rPr>
              <w:t>IV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CA4BB" w14:textId="77777777" w:rsidR="00CF3C17" w:rsidRDefault="00CF3C17" w:rsidP="001724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 (SB)*</w:t>
            </w:r>
          </w:p>
          <w:p w14:paraId="3D0A0026" w14:textId="77777777" w:rsidR="00CF3C17" w:rsidRPr="00CF3C17" w:rsidRDefault="00CF3C17" w:rsidP="00CF3C17">
            <w:pPr>
              <w:rPr>
                <w:sz w:val="20"/>
              </w:rPr>
            </w:pPr>
          </w:p>
          <w:p w14:paraId="7F9D7346" w14:textId="77777777" w:rsidR="00CF3C17" w:rsidRPr="00CF3C17" w:rsidRDefault="00CF3C17" w:rsidP="00CF3C17">
            <w:pPr>
              <w:rPr>
                <w:sz w:val="20"/>
              </w:rPr>
            </w:pPr>
          </w:p>
          <w:p w14:paraId="2DD2E064" w14:textId="77777777" w:rsidR="00CF3C17" w:rsidRPr="00CF3C17" w:rsidRDefault="00CF3C17" w:rsidP="00CF3C17">
            <w:pPr>
              <w:rPr>
                <w:sz w:val="20"/>
              </w:rPr>
            </w:pPr>
          </w:p>
          <w:p w14:paraId="5AFDB9CF" w14:textId="77777777" w:rsidR="00CF3C17" w:rsidRPr="00CF3C17" w:rsidRDefault="00CF3C17" w:rsidP="00CF3C17">
            <w:pPr>
              <w:rPr>
                <w:sz w:val="20"/>
              </w:rPr>
            </w:pPr>
          </w:p>
          <w:p w14:paraId="467EF9D5" w14:textId="77777777" w:rsidR="00CF3C17" w:rsidRPr="00CF3C17" w:rsidRDefault="00CF3C17" w:rsidP="00CF3C17">
            <w:pPr>
              <w:rPr>
                <w:sz w:val="20"/>
              </w:rPr>
            </w:pPr>
          </w:p>
          <w:p w14:paraId="7CAA78B2" w14:textId="77777777" w:rsidR="00CF3C17" w:rsidRPr="00CF3C17" w:rsidRDefault="00CF3C17" w:rsidP="00CF3C17">
            <w:pPr>
              <w:rPr>
                <w:sz w:val="20"/>
              </w:rPr>
            </w:pPr>
          </w:p>
          <w:p w14:paraId="1FACB48A" w14:textId="77777777" w:rsidR="00CF3C17" w:rsidRPr="00CF3C17" w:rsidRDefault="00CF3C17" w:rsidP="00CF3C17">
            <w:pPr>
              <w:rPr>
                <w:sz w:val="20"/>
              </w:rPr>
            </w:pPr>
          </w:p>
          <w:p w14:paraId="18E243EC" w14:textId="77777777" w:rsidR="00CF3C17" w:rsidRPr="00CF3C17" w:rsidRDefault="00CF3C17" w:rsidP="00CF3C17">
            <w:pPr>
              <w:rPr>
                <w:sz w:val="20"/>
              </w:rPr>
            </w:pPr>
          </w:p>
          <w:p w14:paraId="2F8518EC" w14:textId="77777777" w:rsidR="00CF3C17" w:rsidRPr="00CF3C17" w:rsidRDefault="00CF3C17" w:rsidP="00CF3C17">
            <w:pPr>
              <w:rPr>
                <w:sz w:val="20"/>
              </w:rPr>
            </w:pPr>
          </w:p>
          <w:p w14:paraId="1A28F8B2" w14:textId="77777777" w:rsidR="00CF3C17" w:rsidRPr="00CF3C17" w:rsidRDefault="00CF3C17" w:rsidP="00CF3C17">
            <w:pPr>
              <w:rPr>
                <w:sz w:val="20"/>
              </w:rPr>
            </w:pPr>
          </w:p>
          <w:p w14:paraId="222AAB85" w14:textId="77777777" w:rsidR="00CF3C17" w:rsidRPr="00CF3C17" w:rsidRDefault="00CF3C17" w:rsidP="00CF3C17">
            <w:pPr>
              <w:rPr>
                <w:sz w:val="20"/>
              </w:rPr>
            </w:pPr>
          </w:p>
          <w:p w14:paraId="38688960" w14:textId="77777777" w:rsidR="00CF3C17" w:rsidRPr="00CF3C17" w:rsidRDefault="00CF3C17" w:rsidP="00CF3C17">
            <w:pPr>
              <w:rPr>
                <w:sz w:val="20"/>
              </w:rPr>
            </w:pPr>
          </w:p>
          <w:p w14:paraId="295F26FF" w14:textId="77777777" w:rsidR="00CF3C17" w:rsidRPr="00CF3C17" w:rsidRDefault="00CF3C17" w:rsidP="00CF3C17">
            <w:pPr>
              <w:rPr>
                <w:sz w:val="20"/>
              </w:rPr>
            </w:pPr>
          </w:p>
          <w:p w14:paraId="22620770" w14:textId="77777777" w:rsidR="00CF3C17" w:rsidRPr="00CF3C17" w:rsidRDefault="00CF3C17" w:rsidP="00CF3C17">
            <w:pPr>
              <w:rPr>
                <w:sz w:val="20"/>
              </w:rPr>
            </w:pPr>
          </w:p>
          <w:p w14:paraId="70A65623" w14:textId="77777777" w:rsidR="00CF3C17" w:rsidRPr="00CF3C17" w:rsidRDefault="00CF3C17" w:rsidP="00CF3C17">
            <w:pPr>
              <w:rPr>
                <w:sz w:val="20"/>
              </w:rPr>
            </w:pPr>
          </w:p>
          <w:p w14:paraId="0DFCCDA4" w14:textId="77777777" w:rsidR="00CF3C17" w:rsidRPr="00CF3C17" w:rsidRDefault="00CF3C17" w:rsidP="00CF3C17">
            <w:pPr>
              <w:rPr>
                <w:sz w:val="20"/>
              </w:rPr>
            </w:pPr>
          </w:p>
          <w:p w14:paraId="0FFCE1A7" w14:textId="77777777" w:rsidR="00CF3C17" w:rsidRPr="00CF3C17" w:rsidRDefault="00CF3C17" w:rsidP="00CF3C17">
            <w:pPr>
              <w:rPr>
                <w:sz w:val="20"/>
              </w:rPr>
            </w:pPr>
          </w:p>
          <w:p w14:paraId="300F77FC" w14:textId="77777777" w:rsidR="00CF3C17" w:rsidRPr="00CF3C17" w:rsidRDefault="00CF3C17" w:rsidP="00CF3C17">
            <w:pPr>
              <w:rPr>
                <w:sz w:val="20"/>
              </w:rPr>
            </w:pPr>
          </w:p>
          <w:p w14:paraId="6F1FA765" w14:textId="77777777" w:rsidR="00CF3C17" w:rsidRPr="00CF3C17" w:rsidRDefault="00CF3C17" w:rsidP="00CF3C17">
            <w:pPr>
              <w:rPr>
                <w:sz w:val="20"/>
              </w:rPr>
            </w:pPr>
          </w:p>
          <w:p w14:paraId="55570171" w14:textId="77777777" w:rsidR="00CF3C17" w:rsidRPr="00CF3C17" w:rsidRDefault="00CF3C17" w:rsidP="00CF3C17">
            <w:pPr>
              <w:rPr>
                <w:sz w:val="20"/>
              </w:rPr>
            </w:pPr>
          </w:p>
          <w:p w14:paraId="5E97B829" w14:textId="77777777" w:rsidR="00CF3C17" w:rsidRPr="00CF3C17" w:rsidRDefault="00CF3C17" w:rsidP="00CF3C17">
            <w:pPr>
              <w:rPr>
                <w:sz w:val="20"/>
              </w:rPr>
            </w:pPr>
          </w:p>
          <w:p w14:paraId="543ECA82" w14:textId="77777777" w:rsidR="00CF3C17" w:rsidRPr="00CF3C17" w:rsidRDefault="00CF3C17" w:rsidP="00CF3C17">
            <w:pPr>
              <w:rPr>
                <w:sz w:val="20"/>
              </w:rPr>
            </w:pPr>
          </w:p>
          <w:p w14:paraId="7BA97883" w14:textId="77777777" w:rsidR="00CF3C17" w:rsidRPr="00CF3C17" w:rsidRDefault="00CF3C17" w:rsidP="00CF3C17">
            <w:pPr>
              <w:rPr>
                <w:sz w:val="20"/>
              </w:rPr>
            </w:pPr>
          </w:p>
          <w:p w14:paraId="0C5669B4" w14:textId="77777777" w:rsidR="00CF3C17" w:rsidRPr="00CF3C17" w:rsidRDefault="00CF3C17" w:rsidP="00CF3C17">
            <w:pPr>
              <w:rPr>
                <w:sz w:val="20"/>
              </w:rPr>
            </w:pPr>
          </w:p>
          <w:p w14:paraId="2DB6AC3F" w14:textId="77777777" w:rsidR="00CF3C17" w:rsidRPr="00CF3C17" w:rsidRDefault="00CF3C17" w:rsidP="00CF3C17">
            <w:pPr>
              <w:rPr>
                <w:sz w:val="20"/>
              </w:rPr>
            </w:pPr>
          </w:p>
          <w:p w14:paraId="533426F2" w14:textId="77777777" w:rsidR="00CF3C17" w:rsidRPr="00CF3C17" w:rsidRDefault="00CF3C17" w:rsidP="00CF3C17">
            <w:pPr>
              <w:rPr>
                <w:sz w:val="20"/>
              </w:rPr>
            </w:pPr>
          </w:p>
          <w:p w14:paraId="24DCA669" w14:textId="77777777" w:rsidR="00CF3C17" w:rsidRPr="00CF3C17" w:rsidRDefault="00CF3C17" w:rsidP="00CF3C17">
            <w:pPr>
              <w:rPr>
                <w:sz w:val="20"/>
              </w:rPr>
            </w:pPr>
          </w:p>
        </w:tc>
      </w:tr>
      <w:tr w:rsidR="00CF3C17" w:rsidRPr="00357064" w14:paraId="68D8A2D2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4DC83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  <w:lang w:bidi="he-I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7B83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15FA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Prašymų ir dokumentų moksleivių socialinei paramai gauti priėmimas ir konsultavimas.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D2F0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>M</w:t>
            </w:r>
            <w:r w:rsidRPr="00357064">
              <w:rPr>
                <w:sz w:val="20"/>
                <w:lang w:bidi="he-IL"/>
              </w:rPr>
              <w:t>okinio reikmen</w:t>
            </w:r>
            <w:r>
              <w:rPr>
                <w:sz w:val="20"/>
                <w:lang w:bidi="he-IL"/>
              </w:rPr>
              <w:t>i</w:t>
            </w:r>
            <w:r w:rsidRPr="00357064">
              <w:rPr>
                <w:sz w:val="20"/>
                <w:lang w:bidi="he-IL"/>
              </w:rPr>
              <w:t>s gaunančių mokinių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717" w14:textId="77777777" w:rsidR="00CF3C17" w:rsidRPr="00913E9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>40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7865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88C4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III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AB61" w14:textId="77777777" w:rsidR="00CF3C17" w:rsidRPr="00357064" w:rsidRDefault="00CF3C17" w:rsidP="00172413">
            <w:pPr>
              <w:spacing w:line="254" w:lineRule="auto"/>
              <w:rPr>
                <w:sz w:val="20"/>
              </w:rPr>
            </w:pPr>
          </w:p>
        </w:tc>
      </w:tr>
      <w:tr w:rsidR="00CF3C17" w:rsidRPr="00357064" w14:paraId="3EDF5027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7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B326C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  <w:lang w:bidi="he-I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A34CC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4E99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147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Nemokamą maitinimą gaunančių mokinių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7A4" w14:textId="77777777" w:rsidR="00CF3C17" w:rsidRPr="00913E9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>40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FB2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472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I</w:t>
            </w:r>
            <w:r>
              <w:rPr>
                <w:sz w:val="20"/>
              </w:rPr>
              <w:t>–</w:t>
            </w:r>
            <w:r w:rsidRPr="00357064">
              <w:rPr>
                <w:sz w:val="20"/>
                <w:lang w:bidi="he-IL"/>
              </w:rPr>
              <w:t>IV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C444" w14:textId="77777777" w:rsidR="00CF3C17" w:rsidRPr="00357064" w:rsidRDefault="00CF3C17" w:rsidP="00172413">
            <w:pPr>
              <w:rPr>
                <w:sz w:val="20"/>
              </w:rPr>
            </w:pPr>
          </w:p>
        </w:tc>
      </w:tr>
      <w:tr w:rsidR="00CF3C17" w:rsidRPr="00357064" w14:paraId="19EB26E8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2ADC7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  <w:lang w:bidi="he-I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17B52" w14:textId="77777777" w:rsidR="00CF3C17" w:rsidRPr="00357064" w:rsidRDefault="00CF3C17" w:rsidP="00172413">
            <w:pPr>
              <w:rPr>
                <w:sz w:val="20"/>
                <w:lang w:bidi="he-I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ABF8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Socialinės paramos teikimo šeimoms (asmenims), kurioms (-</w:t>
            </w:r>
            <w:proofErr w:type="spellStart"/>
            <w:r w:rsidRPr="00357064">
              <w:rPr>
                <w:sz w:val="20"/>
                <w:lang w:bidi="he-IL"/>
              </w:rPr>
              <w:t>iems</w:t>
            </w:r>
            <w:proofErr w:type="spellEnd"/>
            <w:r w:rsidRPr="00357064">
              <w:rPr>
                <w:sz w:val="20"/>
                <w:lang w:bidi="he-IL"/>
              </w:rPr>
              <w:t>) paskirtos pašalpos, kompensacijos ir kitos išmokos mokamos ne grynaisiais pinigais, organizavimas.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FEE4" w14:textId="77777777" w:rsidR="00CF3C17" w:rsidRPr="00357064" w:rsidRDefault="00CF3C17" w:rsidP="00172413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Socialinės paramos išmokų ne grynaisiais pinigais gavėjų skaičius, vnt</w:t>
            </w:r>
            <w:r w:rsidRPr="00357064">
              <w:rPr>
                <w:color w:val="00B050"/>
                <w:sz w:val="20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AB4" w14:textId="77777777" w:rsidR="00CF3C17" w:rsidRPr="00913E9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47831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Ona Verbickienė</w:t>
            </w:r>
            <w:r>
              <w:rPr>
                <w:sz w:val="20"/>
                <w:lang w:bidi="he-IL"/>
              </w:rPr>
              <w:t>,</w:t>
            </w:r>
          </w:p>
          <w:p w14:paraId="5673D09B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 xml:space="preserve">Indrė </w:t>
            </w:r>
            <w:proofErr w:type="spellStart"/>
            <w:r>
              <w:rPr>
                <w:sz w:val="20"/>
                <w:lang w:bidi="he-IL"/>
              </w:rPr>
              <w:t>Parapinavičiūtė</w:t>
            </w:r>
            <w:proofErr w:type="spellEnd"/>
          </w:p>
          <w:p w14:paraId="3416BE39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8C6A78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I</w:t>
            </w:r>
            <w:r>
              <w:rPr>
                <w:sz w:val="20"/>
              </w:rPr>
              <w:t>–</w:t>
            </w:r>
            <w:r w:rsidRPr="00357064">
              <w:rPr>
                <w:sz w:val="20"/>
                <w:lang w:bidi="he-IL"/>
              </w:rPr>
              <w:t>IV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D6EAA" w14:textId="77777777" w:rsidR="00CF3C17" w:rsidRPr="00357064" w:rsidRDefault="00CF3C17" w:rsidP="00172413">
            <w:pPr>
              <w:spacing w:line="254" w:lineRule="auto"/>
              <w:rPr>
                <w:sz w:val="20"/>
              </w:rPr>
            </w:pPr>
          </w:p>
        </w:tc>
      </w:tr>
      <w:tr w:rsidR="00CF3C17" w:rsidRPr="00357064" w14:paraId="31E9B29E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6021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B4C7A0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5DC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  <w:r w:rsidRPr="00357064">
              <w:rPr>
                <w:sz w:val="20"/>
              </w:rPr>
              <w:t>Socialinės paramos organizavimas socialiai remtiniems gyventojams ir asmenims su negalia. Prašymų ir dokumentų  priėmimas, bei konsultacija</w:t>
            </w:r>
            <w:r w:rsidRPr="00357064">
              <w:rPr>
                <w:color w:val="FF0000"/>
                <w:sz w:val="20"/>
              </w:rPr>
              <w:t xml:space="preserve"> </w:t>
            </w:r>
            <w:r w:rsidRPr="00357064">
              <w:rPr>
                <w:sz w:val="20"/>
              </w:rPr>
              <w:t>išmokoms, pašalpoms, lengvatoms, kompensacijoms ir paslaugoms gauti.</w:t>
            </w:r>
          </w:p>
          <w:p w14:paraId="4EC82F81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345BF" w14:textId="77777777" w:rsidR="00CF3C17" w:rsidRPr="00357064" w:rsidRDefault="00CF3C17" w:rsidP="00172413">
            <w:pPr>
              <w:spacing w:line="276" w:lineRule="auto"/>
              <w:rPr>
                <w:color w:val="FF0000"/>
                <w:sz w:val="20"/>
              </w:rPr>
            </w:pPr>
            <w:r w:rsidRPr="00357064">
              <w:rPr>
                <w:sz w:val="20"/>
              </w:rPr>
              <w:t>Šeimų, gaunančių būsto šildymo,</w:t>
            </w:r>
          </w:p>
          <w:p w14:paraId="7427A113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  <w:r w:rsidRPr="00357064">
              <w:rPr>
                <w:sz w:val="20"/>
              </w:rPr>
              <w:t>karšto bei geriamojo vandens išlaidų kompensacijas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5D4D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70F23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Ona Verbickienė</w:t>
            </w:r>
            <w:r>
              <w:rPr>
                <w:sz w:val="20"/>
                <w:lang w:bidi="he-IL"/>
              </w:rPr>
              <w:t>,</w:t>
            </w:r>
          </w:p>
          <w:p w14:paraId="12ACAC73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 xml:space="preserve">Indrė </w:t>
            </w:r>
            <w:proofErr w:type="spellStart"/>
            <w:r>
              <w:rPr>
                <w:sz w:val="20"/>
                <w:lang w:bidi="he-IL"/>
              </w:rPr>
              <w:t>Parapinavičiūtė</w:t>
            </w:r>
            <w:proofErr w:type="spellEnd"/>
          </w:p>
          <w:p w14:paraId="05607F7D" w14:textId="77777777" w:rsidR="00CF3C17" w:rsidRPr="0035706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78B5E" w14:textId="77777777" w:rsidR="00CF3C17" w:rsidRPr="00357064" w:rsidRDefault="00CF3C17" w:rsidP="00172413">
            <w:pPr>
              <w:spacing w:after="160" w:line="276" w:lineRule="auto"/>
              <w:jc w:val="center"/>
              <w:rPr>
                <w:sz w:val="20"/>
                <w:highlight w:val="yellow"/>
              </w:rPr>
            </w:pPr>
            <w:r w:rsidRPr="001D1A28">
              <w:rPr>
                <w:sz w:val="20"/>
              </w:rPr>
              <w:t>I</w:t>
            </w:r>
            <w:r>
              <w:rPr>
                <w:sz w:val="20"/>
              </w:rPr>
              <w:t>–</w:t>
            </w:r>
            <w:r w:rsidRPr="001D1A28">
              <w:rPr>
                <w:sz w:val="20"/>
              </w:rPr>
              <w:t>IV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6E63" w14:textId="77777777" w:rsidR="00CF3C17" w:rsidRPr="00357064" w:rsidRDefault="00CF3C17" w:rsidP="00172413">
            <w:pPr>
              <w:spacing w:after="160" w:line="254" w:lineRule="auto"/>
              <w:rPr>
                <w:sz w:val="20"/>
              </w:rPr>
            </w:pPr>
          </w:p>
        </w:tc>
      </w:tr>
      <w:tr w:rsidR="00CF3C17" w:rsidRPr="00357064" w14:paraId="13D22F8F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5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62B64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B8CEB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FB4C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A69FA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 w:rsidRPr="00357064">
              <w:rPr>
                <w:sz w:val="20"/>
              </w:rPr>
              <w:t>Socialinių pašalpų gavėjų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06DB9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DF3C6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DDB28" w14:textId="77777777" w:rsidR="00CF3C17" w:rsidRPr="001D1A28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D5A68" w14:textId="77777777" w:rsidR="00CF3C17" w:rsidRPr="00357064" w:rsidRDefault="00CF3C17" w:rsidP="00172413">
            <w:pPr>
              <w:spacing w:after="160" w:line="254" w:lineRule="auto"/>
              <w:jc w:val="center"/>
              <w:rPr>
                <w:sz w:val="20"/>
              </w:rPr>
            </w:pPr>
          </w:p>
        </w:tc>
      </w:tr>
      <w:tr w:rsidR="00CF3C17" w:rsidRPr="00357064" w14:paraId="0FD6632A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74A62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D4560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616B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409B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 w:rsidRPr="00357064">
              <w:rPr>
                <w:sz w:val="20"/>
              </w:rPr>
              <w:t>Kieto kuro kompensacijų gavėjų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C422A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32683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966F3" w14:textId="77777777" w:rsidR="00CF3C17" w:rsidRPr="001D1A28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F5FAD" w14:textId="77777777" w:rsidR="00CF3C17" w:rsidRPr="00357064" w:rsidRDefault="00CF3C17" w:rsidP="00172413">
            <w:pPr>
              <w:spacing w:after="160" w:line="254" w:lineRule="auto"/>
              <w:rPr>
                <w:sz w:val="20"/>
              </w:rPr>
            </w:pPr>
          </w:p>
        </w:tc>
      </w:tr>
      <w:tr w:rsidR="00CF3C17" w:rsidRPr="00357064" w14:paraId="6A9D389F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8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0AA4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FAE3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B0FA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50D9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 w:rsidRPr="00357064">
              <w:rPr>
                <w:sz w:val="20"/>
              </w:rPr>
              <w:t>Dėl vietinės rinkliavos už komunalinių  atliekų surinkimą iš atliekų turėtojų ir atliekų tvarkymą mokesčio patirtų išlaidų kompensacijų gavėjų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C4935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14ED1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99C96" w14:textId="77777777" w:rsidR="00CF3C17" w:rsidRPr="001D1A28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1F93" w14:textId="77777777" w:rsidR="00CF3C17" w:rsidRPr="00357064" w:rsidRDefault="00CF3C17" w:rsidP="00172413">
            <w:pPr>
              <w:spacing w:after="160" w:line="254" w:lineRule="auto"/>
              <w:rPr>
                <w:sz w:val="20"/>
              </w:rPr>
            </w:pPr>
          </w:p>
        </w:tc>
      </w:tr>
      <w:tr w:rsidR="00CF3C17" w:rsidRPr="00357064" w14:paraId="0FDA00B6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0D18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D29AE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01DA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4FBF5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 w:rsidRPr="00357064">
              <w:rPr>
                <w:sz w:val="20"/>
              </w:rPr>
              <w:t>Išmokos vaikui gavėjų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2D832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CC91B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C13EE" w14:textId="77777777" w:rsidR="00CF3C17" w:rsidRPr="001D1A28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CDE" w14:textId="77777777" w:rsidR="00CF3C17" w:rsidRPr="00357064" w:rsidRDefault="00CF3C17" w:rsidP="00172413">
            <w:pPr>
              <w:spacing w:after="160" w:line="254" w:lineRule="auto"/>
              <w:rPr>
                <w:sz w:val="20"/>
              </w:rPr>
            </w:pPr>
          </w:p>
        </w:tc>
      </w:tr>
      <w:tr w:rsidR="00CF3C17" w:rsidRPr="00357064" w14:paraId="6FFDABC4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0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F459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FD6F1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8DF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  <w:r w:rsidRPr="00357064">
              <w:rPr>
                <w:sz w:val="20"/>
              </w:rPr>
              <w:t>Seniūnijos gyventojų, kurie kreipėsi dėl socialinės paramos, buities, gyvenimo, gydymo, reabilitacijos sąlygų,</w:t>
            </w:r>
            <w:r w:rsidRPr="00357064">
              <w:rPr>
                <w:color w:val="FF0000"/>
                <w:sz w:val="20"/>
              </w:rPr>
              <w:t xml:space="preserve"> </w:t>
            </w:r>
            <w:r w:rsidRPr="00357064">
              <w:rPr>
                <w:sz w:val="20"/>
              </w:rPr>
              <w:t>tyrimo aktų</w:t>
            </w:r>
            <w:r>
              <w:rPr>
                <w:sz w:val="20"/>
              </w:rPr>
              <w:t xml:space="preserve"> </w:t>
            </w:r>
            <w:r w:rsidRPr="00357064">
              <w:rPr>
                <w:sz w:val="20"/>
              </w:rPr>
              <w:t>surašymas.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ED60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 w:rsidRPr="00357064">
              <w:rPr>
                <w:sz w:val="20"/>
              </w:rPr>
              <w:t>Surašytų buities tyrimo aktų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A57F7" w14:textId="77777777" w:rsidR="00CF3C17" w:rsidRPr="00913E94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D5B45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Ona Verbickienė</w:t>
            </w:r>
            <w:r>
              <w:rPr>
                <w:sz w:val="20"/>
                <w:lang w:bidi="he-IL"/>
              </w:rPr>
              <w:t>,</w:t>
            </w:r>
          </w:p>
          <w:p w14:paraId="04B35D48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 xml:space="preserve">Indrė </w:t>
            </w:r>
            <w:proofErr w:type="spellStart"/>
            <w:r>
              <w:rPr>
                <w:sz w:val="20"/>
                <w:lang w:bidi="he-IL"/>
              </w:rPr>
              <w:t>Parapinavičiūtė</w:t>
            </w:r>
            <w:proofErr w:type="spellEnd"/>
          </w:p>
          <w:p w14:paraId="700E4654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D070A" w14:textId="77777777" w:rsidR="00CF3C17" w:rsidRPr="001D1A28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F4A7" w14:textId="77777777" w:rsidR="00CF3C17" w:rsidRPr="00357064" w:rsidRDefault="00CF3C17" w:rsidP="00172413">
            <w:pPr>
              <w:spacing w:after="160" w:line="254" w:lineRule="auto"/>
              <w:rPr>
                <w:sz w:val="20"/>
              </w:rPr>
            </w:pPr>
          </w:p>
        </w:tc>
      </w:tr>
      <w:tr w:rsidR="00CF3C17" w:rsidRPr="00357064" w14:paraId="0F020C0F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07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B37D34" w14:textId="77777777" w:rsidR="00CF3C17" w:rsidRPr="00357064" w:rsidRDefault="00CF3C17" w:rsidP="00172413">
            <w:pPr>
              <w:spacing w:after="160" w:line="276" w:lineRule="auto"/>
              <w:ind w:right="-69"/>
              <w:jc w:val="center"/>
              <w:rPr>
                <w:sz w:val="20"/>
              </w:rPr>
            </w:pPr>
            <w:r>
              <w:rPr>
                <w:sz w:val="20"/>
              </w:rPr>
              <w:t>03.05.03.05.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D72F9A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>
              <w:rPr>
                <w:sz w:val="20"/>
              </w:rPr>
              <w:t>Tikslinių kompensacijų administravimas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63A" w14:textId="77777777" w:rsidR="00CF3C17" w:rsidRPr="00357064" w:rsidRDefault="00CF3C17" w:rsidP="0017241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Prašymų tikslinei kompensacijai gauti priėmimas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3A27" w14:textId="77777777" w:rsidR="00CF3C17" w:rsidRPr="00357064" w:rsidRDefault="00CF3C17" w:rsidP="00172413">
            <w:pPr>
              <w:spacing w:after="160" w:line="276" w:lineRule="auto"/>
              <w:rPr>
                <w:sz w:val="20"/>
              </w:rPr>
            </w:pPr>
            <w:r>
              <w:rPr>
                <w:sz w:val="20"/>
              </w:rPr>
              <w:t xml:space="preserve">Priimta prašymų skirti individualius pagalbos teikimo išlaidų kompensacijų skaičius, </w:t>
            </w:r>
            <w:proofErr w:type="spellStart"/>
            <w:r>
              <w:rPr>
                <w:sz w:val="20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F9DCA" w14:textId="77777777" w:rsidR="00CF3C17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5545B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Ona Verbickienė</w:t>
            </w:r>
            <w:r>
              <w:rPr>
                <w:sz w:val="20"/>
                <w:lang w:bidi="he-IL"/>
              </w:rPr>
              <w:t>,</w:t>
            </w:r>
          </w:p>
          <w:p w14:paraId="46D1F835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  <w:r>
              <w:rPr>
                <w:sz w:val="20"/>
                <w:lang w:bidi="he-IL"/>
              </w:rPr>
              <w:t xml:space="preserve">Indrė </w:t>
            </w:r>
            <w:proofErr w:type="spellStart"/>
            <w:r>
              <w:rPr>
                <w:sz w:val="20"/>
                <w:lang w:bidi="he-IL"/>
              </w:rPr>
              <w:t>Parapinavičiūtė</w:t>
            </w:r>
            <w:proofErr w:type="spellEnd"/>
          </w:p>
          <w:p w14:paraId="002BD83C" w14:textId="77777777" w:rsidR="00CF3C17" w:rsidRPr="00357064" w:rsidRDefault="00CF3C17" w:rsidP="00172413">
            <w:pPr>
              <w:spacing w:line="276" w:lineRule="auto"/>
              <w:jc w:val="center"/>
              <w:rPr>
                <w:sz w:val="20"/>
                <w:lang w:bidi="he-I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31425" w14:textId="77777777" w:rsidR="00CF3C17" w:rsidRDefault="00CF3C17" w:rsidP="00172413">
            <w:pPr>
              <w:spacing w:after="16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89892" w14:textId="77777777" w:rsidR="00CF3C17" w:rsidRPr="00357064" w:rsidRDefault="00CF3C17" w:rsidP="00172413">
            <w:pPr>
              <w:spacing w:after="160" w:line="254" w:lineRule="auto"/>
              <w:jc w:val="center"/>
              <w:rPr>
                <w:sz w:val="20"/>
              </w:rPr>
            </w:pPr>
            <w:r w:rsidRPr="008A6902">
              <w:rPr>
                <w:sz w:val="20"/>
              </w:rPr>
              <w:t>2,9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Kt</w:t>
            </w:r>
            <w:proofErr w:type="spellEnd"/>
            <w:r>
              <w:rPr>
                <w:sz w:val="20"/>
              </w:rPr>
              <w:t>)**</w:t>
            </w:r>
          </w:p>
        </w:tc>
      </w:tr>
      <w:tr w:rsidR="00CF3C17" w:rsidRPr="00357064" w14:paraId="65F657CB" w14:textId="77777777" w:rsidTr="0017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  <w:jc w:val="center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547F5" w14:textId="77777777" w:rsidR="00CF3C17" w:rsidRPr="00357064" w:rsidRDefault="00CF3C17" w:rsidP="00172413">
            <w:pPr>
              <w:spacing w:line="276" w:lineRule="auto"/>
              <w:jc w:val="center"/>
              <w:rPr>
                <w:b/>
                <w:sz w:val="20"/>
              </w:rPr>
            </w:pPr>
            <w:r w:rsidRPr="00357064">
              <w:rPr>
                <w:b/>
                <w:sz w:val="20"/>
              </w:rPr>
              <w:t>08. Viešosios infrastruktūros plėtros bei priežiūros programa</w:t>
            </w:r>
          </w:p>
        </w:tc>
      </w:tr>
      <w:tr w:rsidR="00CF3C17" w14:paraId="7BAE7B00" w14:textId="77777777" w:rsidTr="00172413">
        <w:trPr>
          <w:gridAfter w:val="1"/>
          <w:wAfter w:w="23" w:type="dxa"/>
          <w:trHeight w:val="393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930620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08.02.02.02.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5ECB5F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 xml:space="preserve">Kelių </w:t>
            </w:r>
            <w:r>
              <w:rPr>
                <w:sz w:val="20"/>
                <w:lang w:val="fr-FR"/>
              </w:rPr>
              <w:t>ir takų paprastasis remontas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ACDBDE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Kelių ir takų remonto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7BC41E" w14:textId="77777777" w:rsidR="00CF3C17" w:rsidRPr="00957476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Suremontuota kelių  žvyro danga, 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1F7F1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5BD7D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754E2B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49E63" w14:textId="77777777" w:rsidR="00CF3C17" w:rsidRPr="00AF59B8" w:rsidRDefault="00CF3C17" w:rsidP="00172413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AF59B8">
              <w:rPr>
                <w:bCs/>
                <w:sz w:val="20"/>
                <w:lang w:val="en-US"/>
              </w:rPr>
              <w:t>52,0 (SB)*</w:t>
            </w:r>
          </w:p>
          <w:p w14:paraId="207D22D8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CF3C17" w14:paraId="18406137" w14:textId="77777777" w:rsidTr="00172413">
        <w:trPr>
          <w:gridAfter w:val="1"/>
          <w:wAfter w:w="23" w:type="dxa"/>
          <w:trHeight w:val="413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B1BA97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501BFC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4E4007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FB3033" w14:textId="77777777" w:rsidR="00CF3C17" w:rsidRPr="00957476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Suremontuota kelių asfalto danga,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74DE7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87F93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7169DC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E874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CF3C17" w14:paraId="3611D87A" w14:textId="77777777" w:rsidTr="00172413">
        <w:trPr>
          <w:gridAfter w:val="1"/>
          <w:wAfter w:w="23" w:type="dxa"/>
          <w:trHeight w:val="28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E41DC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lastRenderedPageBreak/>
              <w:t>08.02.04.01.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8EAF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Kelių priežiūra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897E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Kelių priežiūros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9046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Prižiūrimų kelių ir gatvių  ilgis, 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9A924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B080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2A51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D2A" w14:textId="77777777" w:rsidR="00CF3C17" w:rsidRPr="00CB17BE" w:rsidRDefault="00CF3C17" w:rsidP="00172413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150,1</w:t>
            </w:r>
            <w:r w:rsidRPr="00CB17BE">
              <w:rPr>
                <w:bCs/>
                <w:sz w:val="20"/>
                <w:lang w:val="en-US"/>
              </w:rPr>
              <w:t xml:space="preserve"> (SB)*</w:t>
            </w:r>
          </w:p>
          <w:p w14:paraId="51DD68FF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CF3C17" w14:paraId="0147314A" w14:textId="77777777" w:rsidTr="00172413">
        <w:trPr>
          <w:gridAfter w:val="1"/>
          <w:wAfter w:w="23" w:type="dxa"/>
          <w:trHeight w:val="54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91FD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08.02.04.02.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96A9" w14:textId="77777777" w:rsidR="00CF3C17" w:rsidRPr="005D0BAB" w:rsidRDefault="00CF3C17" w:rsidP="00172413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C5FB" w14:textId="77777777" w:rsidR="00CF3C17" w:rsidRDefault="00CF3C17" w:rsidP="00172413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Remonto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F204D" w14:textId="77777777" w:rsidR="00CF3C17" w:rsidRDefault="00CF3C17" w:rsidP="00172413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Užtaisytų dangų plotas, kv.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F607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2C08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AFF4F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II–IV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295B" w14:textId="77777777" w:rsidR="00CF3C17" w:rsidRPr="00911EAE" w:rsidRDefault="00CF3C17" w:rsidP="00172413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911EAE">
              <w:rPr>
                <w:bCs/>
                <w:sz w:val="20"/>
                <w:lang w:val="en-US"/>
              </w:rPr>
              <w:t>7,</w:t>
            </w:r>
            <w:r>
              <w:rPr>
                <w:bCs/>
                <w:sz w:val="20"/>
                <w:lang w:val="en-US"/>
              </w:rPr>
              <w:t>6</w:t>
            </w:r>
            <w:r w:rsidRPr="00911EAE">
              <w:rPr>
                <w:bCs/>
                <w:sz w:val="20"/>
                <w:lang w:val="en-US"/>
              </w:rPr>
              <w:t xml:space="preserve"> (SB)*</w:t>
            </w:r>
          </w:p>
          <w:p w14:paraId="06BC4F9F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CF3C17" w14:paraId="2BB0415D" w14:textId="77777777" w:rsidTr="00172413">
        <w:trPr>
          <w:gridAfter w:val="1"/>
          <w:wAfter w:w="23" w:type="dxa"/>
          <w:trHeight w:val="54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874A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fr-FR"/>
              </w:rPr>
              <w:t>08.02.05.02.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E1D7" w14:textId="77777777" w:rsidR="00CF3C17" w:rsidRPr="005D0BAB" w:rsidRDefault="00CF3C17" w:rsidP="00172413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Tiltų ir lieptų priežiūra ir remontas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A211" w14:textId="77777777" w:rsidR="00CF3C17" w:rsidRPr="00957476" w:rsidRDefault="00CF3C17" w:rsidP="0017241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Tiltų ir lieptų priežiūros ir remonto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E190D" w14:textId="77777777" w:rsidR="00CF3C17" w:rsidRDefault="00CF3C17" w:rsidP="00172413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Suremontuotų tiltų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EE60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ACDE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0B23E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II–IV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617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</w:t>
            </w:r>
            <w:r w:rsidRPr="00234996">
              <w:rPr>
                <w:bCs/>
                <w:sz w:val="20"/>
                <w:lang w:val="en-US"/>
              </w:rPr>
              <w:t>,0 (SB)*</w:t>
            </w:r>
          </w:p>
        </w:tc>
      </w:tr>
      <w:tr w:rsidR="00CF3C17" w14:paraId="552636D7" w14:textId="77777777" w:rsidTr="00172413">
        <w:trPr>
          <w:gridAfter w:val="1"/>
          <w:wAfter w:w="23" w:type="dxa"/>
          <w:trHeight w:val="54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84F51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A882" w14:textId="77777777" w:rsidR="00CF3C17" w:rsidRPr="005D0BAB" w:rsidRDefault="00CF3C17" w:rsidP="00172413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6FC3" w14:textId="77777777" w:rsidR="00CF3C17" w:rsidRPr="00957476" w:rsidRDefault="00CF3C17" w:rsidP="00172413">
            <w:pPr>
              <w:snapToGrid w:val="0"/>
              <w:spacing w:line="276" w:lineRule="auto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Naminių gyvūnų registracijos ir beglobių gyvūnų gaudymo bei kitų su tuo susijusių paslaugų teikimo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569F" w14:textId="77777777" w:rsidR="00CF3C17" w:rsidRDefault="00CF3C17" w:rsidP="00172413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Paslaugą teikiančios įmonės iškvietimų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CFE0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B477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2F3D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AA8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  <w:r w:rsidRPr="00234996">
              <w:rPr>
                <w:bCs/>
                <w:sz w:val="20"/>
                <w:lang w:val="en-US"/>
              </w:rPr>
              <w:t>4,0 (SB)*</w:t>
            </w:r>
          </w:p>
        </w:tc>
      </w:tr>
      <w:tr w:rsidR="00CF3C17" w14:paraId="47C15FBA" w14:textId="77777777" w:rsidTr="00172413">
        <w:trPr>
          <w:gridAfter w:val="1"/>
          <w:wAfter w:w="23" w:type="dxa"/>
          <w:trHeight w:val="54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12C0F4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812B3C" w14:textId="77777777" w:rsidR="00CF3C17" w:rsidRPr="005D0BAB" w:rsidRDefault="00CF3C17" w:rsidP="00172413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4110" w14:textId="77777777" w:rsidR="00CF3C17" w:rsidRPr="00957476" w:rsidRDefault="00CF3C17" w:rsidP="00172413">
            <w:pPr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Gatvių pavadinimų bei namų numerių lentelių pagaminimo ir pakabinimo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95B" w14:textId="77777777" w:rsidR="00CF3C17" w:rsidRDefault="00CF3C17" w:rsidP="00172413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Pagamintų ir išdalintų (pakabintų) lentelių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4A08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E3CE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B39F2" w14:textId="77777777" w:rsidR="00CF3C17" w:rsidRDefault="00CF3C17" w:rsidP="00172413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A9FCD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  <w:r w:rsidRPr="00234996">
              <w:rPr>
                <w:bCs/>
                <w:sz w:val="20"/>
                <w:lang w:val="en-US"/>
              </w:rPr>
              <w:t>1,0 (SB)*</w:t>
            </w:r>
          </w:p>
        </w:tc>
      </w:tr>
      <w:tr w:rsidR="00CF3C17" w14:paraId="6FF5E708" w14:textId="77777777" w:rsidTr="00172413">
        <w:trPr>
          <w:gridAfter w:val="1"/>
          <w:wAfter w:w="23" w:type="dxa"/>
          <w:trHeight w:val="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3DC2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08.07.01.03.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177C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F9F259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Gazonų, vejų, žaliųjų plotų pjovimo darbų gyvenvietėse organizavimas</w:t>
            </w:r>
          </w:p>
          <w:p w14:paraId="69D31560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E7E3EE" w14:textId="77777777" w:rsidR="00CF3C17" w:rsidRDefault="00CF3C17" w:rsidP="00172413">
            <w:pPr>
              <w:snapToGrid w:val="0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Pjaunamų gazonų, vejų  plotas, 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201C6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EF117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7E890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II–IV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C5BA" w14:textId="77777777" w:rsidR="00CF3C17" w:rsidRPr="00234996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65,8</w:t>
            </w:r>
            <w:r w:rsidRPr="00234996">
              <w:rPr>
                <w:bCs/>
                <w:sz w:val="20"/>
                <w:lang w:val="fr-FR"/>
              </w:rPr>
              <w:t xml:space="preserve"> (SB)*</w:t>
            </w:r>
          </w:p>
          <w:p w14:paraId="6A604CA8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</w:p>
          <w:p w14:paraId="0B69ABF1" w14:textId="77777777" w:rsidR="00CF3C17" w:rsidRPr="00B61F79" w:rsidRDefault="00CF3C17" w:rsidP="00172413">
            <w:pPr>
              <w:snapToGrid w:val="0"/>
              <w:rPr>
                <w:bCs/>
                <w:color w:val="FF0000"/>
                <w:sz w:val="20"/>
                <w:lang w:val="fr-FR"/>
              </w:rPr>
            </w:pPr>
          </w:p>
        </w:tc>
      </w:tr>
      <w:tr w:rsidR="00CF3C17" w14:paraId="0B5D30F8" w14:textId="77777777" w:rsidTr="00172413">
        <w:trPr>
          <w:gridAfter w:val="1"/>
          <w:wAfter w:w="23" w:type="dxa"/>
          <w:trHeight w:val="67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1DB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8AA4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7858B25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Gėlių sodinimo ir priežiūros darbų gyvenvietėse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37F4EA" w14:textId="77777777" w:rsidR="00CF3C17" w:rsidRDefault="00CF3C17" w:rsidP="00172413">
            <w:pPr>
              <w:snapToGrid w:val="0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Pasodintų gėlių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BB931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1107C523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227E05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696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CF3C17" w14:paraId="57A45B33" w14:textId="77777777" w:rsidTr="00172413">
        <w:trPr>
          <w:gridAfter w:val="1"/>
          <w:wAfter w:w="23" w:type="dxa"/>
          <w:trHeight w:val="67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557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7E21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BB1AD06" w14:textId="77777777" w:rsidR="00CF3C17" w:rsidRPr="00B5149B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Šaligatvių, pėsčiųjų takų ir aikštelių tvarkymo bei priežiūros darbų gyvenvietėse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47B4E4" w14:textId="77777777" w:rsidR="00CF3C17" w:rsidRDefault="00CF3C17" w:rsidP="00172413">
            <w:pPr>
              <w:snapToGrid w:val="0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Prižiūrimų šaligatvių, pėsčiųjų takų ir aikštelių plotas, kv.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F37674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26142200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691604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E843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CF3C17" w14:paraId="553D839A" w14:textId="77777777" w:rsidTr="00172413">
        <w:trPr>
          <w:gridAfter w:val="1"/>
          <w:wAfter w:w="23" w:type="dxa"/>
          <w:trHeight w:val="67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862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2D3D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C3F3C2D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Kalėdinių eglučių papuošimo darbų gyvenvietėse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F45AF9" w14:textId="77777777" w:rsidR="00CF3C17" w:rsidRDefault="00CF3C17" w:rsidP="00172413">
            <w:pPr>
              <w:snapToGrid w:val="0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Papuoštų kalėdinių eglučių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52C70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77A9C602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1E27B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AF5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CF3C17" w14:paraId="5C4C4388" w14:textId="77777777" w:rsidTr="00172413">
        <w:trPr>
          <w:gridAfter w:val="1"/>
          <w:wAfter w:w="23" w:type="dxa"/>
          <w:trHeight w:val="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862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E7B" w14:textId="77777777" w:rsidR="00CF3C17" w:rsidRPr="005D0BAB" w:rsidRDefault="00CF3C17" w:rsidP="00172413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E71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Paplūdimių Matuizų ir Krūminių kaimuose bei prie </w:t>
            </w:r>
            <w:proofErr w:type="spellStart"/>
            <w:r>
              <w:rPr>
                <w:sz w:val="20"/>
              </w:rPr>
              <w:t>Šarkiškių</w:t>
            </w:r>
            <w:proofErr w:type="spellEnd"/>
            <w:r>
              <w:rPr>
                <w:sz w:val="20"/>
              </w:rPr>
              <w:t xml:space="preserve"> (Molių) tvenkinio priežiūros darbų organizavimas</w:t>
            </w:r>
          </w:p>
          <w:p w14:paraId="2D8CE543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783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Prižiūrimų pakrančių teritorijų plotas, 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A9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74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54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II–IV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500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</w:t>
            </w:r>
            <w:r w:rsidRPr="009209E3">
              <w:rPr>
                <w:bCs/>
                <w:sz w:val="20"/>
                <w:lang w:val="fr-FR"/>
              </w:rPr>
              <w:t>,0 (SB)*</w:t>
            </w:r>
          </w:p>
        </w:tc>
      </w:tr>
      <w:tr w:rsidR="00CF3C17" w14:paraId="44711EF5" w14:textId="77777777" w:rsidTr="00172413">
        <w:trPr>
          <w:gridAfter w:val="1"/>
          <w:wAfter w:w="23" w:type="dxa"/>
          <w:trHeight w:val="37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C78CC6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6707600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36BB165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Krūmų genėjimo pakelėse bei teritorijos sutvarkymo po avarinių medžių išpjovimo darbų organizavimas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814FE7" w14:textId="77777777" w:rsidR="00CF3C17" w:rsidRPr="00BF0B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Išgenėta krūmų pakelėse,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E30D1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D79D95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6948C7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DE9119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9209E3">
              <w:rPr>
                <w:bCs/>
                <w:sz w:val="20"/>
              </w:rPr>
              <w:t>,0 (SB)*</w:t>
            </w:r>
          </w:p>
        </w:tc>
      </w:tr>
      <w:tr w:rsidR="00CF3C17" w14:paraId="0936E21B" w14:textId="77777777" w:rsidTr="00172413">
        <w:trPr>
          <w:gridAfter w:val="1"/>
          <w:wAfter w:w="23" w:type="dxa"/>
          <w:trHeight w:val="329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BD83A8" w14:textId="77777777" w:rsidR="00CF3C17" w:rsidRDefault="00CF3C17" w:rsidP="00172413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709806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850FC6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BAE07D" w14:textId="77777777" w:rsidR="00CF3C17" w:rsidRPr="00BF0B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Išpjautų avarinių medžių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431924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284C20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FD3D7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AC2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</w:rPr>
            </w:pPr>
          </w:p>
        </w:tc>
      </w:tr>
      <w:tr w:rsidR="00CF3C17" w14:paraId="79B898BB" w14:textId="77777777" w:rsidTr="00172413">
        <w:trPr>
          <w:gridAfter w:val="1"/>
          <w:wAfter w:w="23" w:type="dxa"/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8CE02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08.08.01.01.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810B4B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Kapinių teritorijų plėtra, tvarkymas, priežiūra, </w:t>
            </w:r>
            <w:r>
              <w:rPr>
                <w:sz w:val="20"/>
              </w:rPr>
              <w:lastRenderedPageBreak/>
              <w:t>kapinių tvorų ir vartų įrengimas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9B1A22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lastRenderedPageBreak/>
              <w:t>Kapinių teritorijų tvarkymo ir priežiūros darbų bei kapinių tvorų įrengimo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4654AF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Sutvarkytų kapinių teritorijų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2B783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B0C4FB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819E95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II–IV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DAC52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 w:rsidRPr="00260DEB">
              <w:rPr>
                <w:bCs/>
                <w:sz w:val="20"/>
                <w:lang w:val="fr-FR"/>
              </w:rPr>
              <w:t>1,3 (SB)*</w:t>
            </w:r>
          </w:p>
        </w:tc>
      </w:tr>
      <w:tr w:rsidR="00CF3C17" w14:paraId="5CD8BC66" w14:textId="77777777" w:rsidTr="00172413">
        <w:trPr>
          <w:gridAfter w:val="1"/>
          <w:wAfter w:w="23" w:type="dxa"/>
          <w:trHeight w:val="409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C8410F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74B17E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CA0ED4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A7D5FA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 xml:space="preserve">Naujos įrengtos tvoros </w:t>
            </w:r>
            <w:proofErr w:type="spellStart"/>
            <w:r>
              <w:rPr>
                <w:sz w:val="20"/>
              </w:rPr>
              <w:t>Pamerkių</w:t>
            </w:r>
            <w:proofErr w:type="spellEnd"/>
            <w:r>
              <w:rPr>
                <w:sz w:val="20"/>
              </w:rPr>
              <w:t xml:space="preserve"> kaimo kapinėse ilgis,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C88E1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FF0F80" w14:textId="77777777" w:rsidR="00CF3C17" w:rsidRDefault="00CF3C17" w:rsidP="00172413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02558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EB9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CF3C17" w14:paraId="4F28D054" w14:textId="77777777" w:rsidTr="00172413">
        <w:trPr>
          <w:gridAfter w:val="1"/>
          <w:wAfter w:w="23" w:type="dxa"/>
          <w:trHeight w:val="264"/>
          <w:jc w:val="center"/>
        </w:trPr>
        <w:tc>
          <w:tcPr>
            <w:tcW w:w="15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C073D8" w14:textId="77777777" w:rsidR="00CF3C17" w:rsidRPr="00BB19FF" w:rsidRDefault="00CF3C17" w:rsidP="00172413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BB19FF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CF3C17" w14:paraId="62EA37B7" w14:textId="77777777" w:rsidTr="00172413">
        <w:trPr>
          <w:gridAfter w:val="1"/>
          <w:wAfter w:w="23" w:type="dxa"/>
          <w:trHeight w:val="71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FC75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1276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Atliekų išvežimas iš kapinių ir bendrojo naudojimo teritorijų.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6F961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Atliekų išvežimo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E723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Išvežtų atliekų kiekis, 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0EF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B1C99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0CB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DC31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6,8</w:t>
            </w:r>
            <w:r w:rsidRPr="00260DEB">
              <w:rPr>
                <w:bCs/>
                <w:sz w:val="20"/>
                <w:lang w:val="fr-FR"/>
              </w:rPr>
              <w:t xml:space="preserve"> (SB)*</w:t>
            </w:r>
          </w:p>
        </w:tc>
      </w:tr>
      <w:tr w:rsidR="00CF3C17" w14:paraId="467C8358" w14:textId="77777777" w:rsidTr="00172413">
        <w:trPr>
          <w:gridAfter w:val="1"/>
          <w:wAfter w:w="23" w:type="dxa"/>
          <w:trHeight w:val="670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68413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09.02.02.06.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9BD898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D0F65E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Bešeimininkių padangų surinkimo  ir transportavimo į rūšiavimo centrą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8841FF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Surinktų ir išvežtų padangų kiekis,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58C94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2E6329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9F08D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2FE24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 w:rsidRPr="00260DEB">
              <w:rPr>
                <w:bCs/>
                <w:sz w:val="20"/>
                <w:lang w:val="fr-FR"/>
              </w:rPr>
              <w:t>0,5 (SB)*</w:t>
            </w:r>
          </w:p>
        </w:tc>
      </w:tr>
      <w:tr w:rsidR="00CF3C17" w14:paraId="502ADD62" w14:textId="77777777" w:rsidTr="00172413">
        <w:trPr>
          <w:gridAfter w:val="1"/>
          <w:wAfter w:w="23" w:type="dxa"/>
          <w:trHeight w:val="555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C79FC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48B8AE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E1D7EE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Plastiko, metalo ir kitų atliekų surinkimo  ir transportavimo į rūšiavimo centrą darbų organizavimas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25B4CE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Surinktų ir išvežtų atliekų kiekis,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961988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5E2FF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626A4B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CA89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</w:p>
        </w:tc>
      </w:tr>
      <w:tr w:rsidR="00CF3C17" w14:paraId="57902130" w14:textId="77777777" w:rsidTr="00172413">
        <w:trPr>
          <w:gridAfter w:val="1"/>
          <w:wAfter w:w="23" w:type="dxa"/>
          <w:trHeight w:val="71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BDCEF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789F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1D4A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Asbesto turinčių gaminių atliekų, surinkimo, transportavimo darbų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F7C33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Surinktų ir išvežtų atliekų kiekis, 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C5B9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5A85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47AE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E0E9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 w:rsidRPr="00260DEB">
              <w:rPr>
                <w:bCs/>
                <w:sz w:val="20"/>
                <w:lang w:val="fr-FR"/>
              </w:rPr>
              <w:t>1</w:t>
            </w:r>
            <w:r>
              <w:rPr>
                <w:bCs/>
                <w:sz w:val="20"/>
                <w:lang w:val="fr-FR"/>
              </w:rPr>
              <w:t>2</w:t>
            </w:r>
            <w:r w:rsidRPr="00260DEB">
              <w:rPr>
                <w:bCs/>
                <w:sz w:val="20"/>
                <w:lang w:val="fr-FR"/>
              </w:rPr>
              <w:t>,0 (SB)*</w:t>
            </w:r>
          </w:p>
        </w:tc>
      </w:tr>
      <w:tr w:rsidR="00CF3C17" w14:paraId="6C5A578B" w14:textId="77777777" w:rsidTr="00172413">
        <w:trPr>
          <w:gridAfter w:val="1"/>
          <w:wAfter w:w="23" w:type="dxa"/>
          <w:trHeight w:val="71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0069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09.02.03.01.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8B0C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919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Bendro naudojimo teritorijų tvarkymo darbų bei transporto paslaugų organizavimas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F7B2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Sutvarkytų teritorijų, suteiktų paslaugų skaičius, vnt.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D4BF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316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A20DB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795" w14:textId="77777777" w:rsidR="00CF3C17" w:rsidRPr="00B61F79" w:rsidRDefault="00CF3C17" w:rsidP="00172413">
            <w:pPr>
              <w:snapToGrid w:val="0"/>
              <w:jc w:val="center"/>
              <w:rPr>
                <w:bCs/>
                <w:color w:val="FF0000"/>
                <w:sz w:val="20"/>
                <w:lang w:val="fr-FR"/>
              </w:rPr>
            </w:pPr>
            <w:r w:rsidRPr="00312AF3">
              <w:rPr>
                <w:bCs/>
                <w:sz w:val="20"/>
                <w:lang w:val="fr-FR"/>
              </w:rPr>
              <w:t>5,0 (SB)*</w:t>
            </w:r>
          </w:p>
        </w:tc>
      </w:tr>
      <w:tr w:rsidR="00CF3C17" w14:paraId="2641A3BF" w14:textId="77777777" w:rsidTr="001724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23" w:type="dxa"/>
          <w:trHeight w:val="23"/>
          <w:jc w:val="center"/>
        </w:trPr>
        <w:tc>
          <w:tcPr>
            <w:tcW w:w="15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D5639" w14:textId="77777777" w:rsidR="00CF3C17" w:rsidRDefault="00CF3C17" w:rsidP="001724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 Savivaldybės valdymo programa</w:t>
            </w:r>
          </w:p>
        </w:tc>
      </w:tr>
      <w:tr w:rsidR="00CF3C17" w14:paraId="236E9AA5" w14:textId="77777777" w:rsidTr="00172413">
        <w:trPr>
          <w:gridAfter w:val="1"/>
          <w:wAfter w:w="23" w:type="dxa"/>
          <w:cantSplit/>
          <w:trHeight w:val="945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33A47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10.01.01.02.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39270C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Seniūnijų darbo organizavimas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</w:tcPr>
          <w:p w14:paraId="1A9BCB95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2025 m. seniūnijos veiklos ataskaitos rengimas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65DDCCE6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Parengta 2025 m. ataskaita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14:paraId="090A6F1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7055AA6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7685A9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27B3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85,2</w:t>
            </w:r>
            <w:r w:rsidRPr="00312AF3">
              <w:rPr>
                <w:bCs/>
                <w:sz w:val="20"/>
              </w:rPr>
              <w:t xml:space="preserve"> (SB)*</w:t>
            </w:r>
          </w:p>
        </w:tc>
      </w:tr>
      <w:tr w:rsidR="00CF3C17" w14:paraId="1CC7CBF1" w14:textId="77777777" w:rsidTr="00172413">
        <w:trPr>
          <w:gridAfter w:val="1"/>
          <w:wAfter w:w="23" w:type="dxa"/>
          <w:cantSplit/>
          <w:trHeight w:val="973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652F6A5B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67100AA9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5DAEB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Seniūnijos 2026 m. veiklos plano 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C6E4B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 xml:space="preserve">Parengtas ir patvirtintas 2026 m. veiklos planas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001614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5BC72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F3B40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455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067A4D4B" w14:textId="77777777" w:rsidTr="00172413">
        <w:trPr>
          <w:gridAfter w:val="1"/>
          <w:wAfter w:w="23" w:type="dxa"/>
          <w:cantSplit/>
          <w:trHeight w:val="773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37E79738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4AA121CD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9A82E0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 xml:space="preserve">Seniūnijos piniginės socialinės paramos teikimo tarybos darbo organizavimas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9B9734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Organizuotų tarybos posėdžių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0478D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9C868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E0D7C2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FFA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7EC306B1" w14:textId="77777777" w:rsidTr="00172413">
        <w:trPr>
          <w:gridAfter w:val="1"/>
          <w:wAfter w:w="23" w:type="dxa"/>
          <w:cantSplit/>
          <w:trHeight w:val="225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CF3E7A0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5409B380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380F31" w14:textId="77777777" w:rsidR="00CF3C17" w:rsidRDefault="00CF3C17" w:rsidP="0017241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Gyventojų telkimas visuomenei naudingai veiklai</w:t>
            </w:r>
          </w:p>
          <w:p w14:paraId="68AB8E89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87FF67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Įdarbintų socialinės paramos gavėjų, atliekančių visuomenei naudingą veiklą,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5DDFE5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326F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Mindaugas Matuiza</w:t>
            </w:r>
          </w:p>
          <w:p w14:paraId="46DB86BC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Aurelija Baublienė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CB76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5EEB2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17E4632E" w14:textId="77777777" w:rsidTr="00172413">
        <w:trPr>
          <w:gridAfter w:val="1"/>
          <w:wAfter w:w="23" w:type="dxa"/>
          <w:cantSplit/>
          <w:trHeight w:val="176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AE4A0F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4FFF4C70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0244D71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Dokumentų valdymo organizavimas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BB98FA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Įregistruotų (įformintų) gautų ir siunčiamų dokumentų informacinėje DVS „Kontora” skaičius, vnt.</w:t>
            </w:r>
          </w:p>
          <w:p w14:paraId="46E8A01D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534496" w14:textId="77777777" w:rsidR="00CF3C17" w:rsidRPr="004E2E0B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7B165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4FE5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F322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74F106FF" w14:textId="77777777" w:rsidTr="00172413">
        <w:trPr>
          <w:gridAfter w:val="1"/>
          <w:wAfter w:w="23" w:type="dxa"/>
          <w:cantSplit/>
          <w:trHeight w:val="21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FBDA12C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18DCD713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6B33AF51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D9B834" w14:textId="77777777" w:rsidR="00CF3C17" w:rsidRDefault="00CF3C17" w:rsidP="0017241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Parengtas 2027 metų dokumentacijos planas,</w:t>
            </w:r>
          </w:p>
          <w:p w14:paraId="137C6D73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2026 metų dokumentacijos plano papildymų sąrašas, vnt.</w:t>
            </w:r>
          </w:p>
          <w:p w14:paraId="277F7DFD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112900" w14:textId="77777777" w:rsidR="00CF3C17" w:rsidRPr="00BB2C5E" w:rsidRDefault="00CF3C17" w:rsidP="00172413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 w:rsidRPr="00BB2C5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5ED9E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D9C11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1713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6192D8B4" w14:textId="77777777" w:rsidTr="00172413">
        <w:trPr>
          <w:gridAfter w:val="1"/>
          <w:wAfter w:w="23" w:type="dxa"/>
          <w:cantSplit/>
          <w:trHeight w:val="7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5DA6516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508EDF46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14185301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350749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Surašyti ir įregistruoti DVS „Kontora“ seniūnaičių sueigų protokolai, vnt.</w:t>
            </w:r>
          </w:p>
          <w:p w14:paraId="01653EA9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218348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 w:rsidRPr="00537E42">
              <w:rPr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6293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58E476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62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2B8880C0" w14:textId="77777777" w:rsidTr="00172413">
        <w:trPr>
          <w:gridAfter w:val="1"/>
          <w:wAfter w:w="23" w:type="dxa"/>
          <w:cantSplit/>
          <w:trHeight w:val="15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5990569E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1157D473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7E0C93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B56A94" w14:textId="77777777" w:rsidR="00CF3C17" w:rsidRPr="004549C4" w:rsidRDefault="00CF3C17" w:rsidP="00172413">
            <w:pPr>
              <w:snapToGrid w:val="0"/>
              <w:rPr>
                <w:sz w:val="20"/>
              </w:rPr>
            </w:pPr>
            <w:r w:rsidRPr="004549C4">
              <w:rPr>
                <w:sz w:val="20"/>
              </w:rPr>
              <w:t xml:space="preserve">Surašyti ir įregistruoti  DVS „Kontora“ piniginės socialinės paramos teikimo tarybos protokolai, vnt. </w:t>
            </w:r>
          </w:p>
          <w:p w14:paraId="49C656F4" w14:textId="77777777" w:rsidR="00CF3C17" w:rsidRPr="004549C4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02A867" w14:textId="77777777" w:rsidR="00CF3C17" w:rsidRPr="004549C4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03687C" w14:textId="77777777" w:rsidR="00CF3C17" w:rsidRPr="004549C4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 w:rsidRPr="004549C4"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C3A8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F4DC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0AE23BB6" w14:textId="77777777" w:rsidTr="00172413">
        <w:trPr>
          <w:gridAfter w:val="1"/>
          <w:wAfter w:w="23" w:type="dxa"/>
          <w:cantSplit/>
          <w:trHeight w:val="27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EBFFFF8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16CBAC1B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64793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Bylų (dokumentų) tvarkymas, jų priežiūra, apskaita, naudojimas ir saugojimas.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449BFC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Perduotų dokumentų tolesniam saugojimui. Sudarytų  bylų apyrašų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20D443" w14:textId="77777777" w:rsidR="00CF3C17" w:rsidRPr="00BB2C5E" w:rsidRDefault="00CF3C17" w:rsidP="00172413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 w:rsidRPr="00BB2C5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7BCD4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F0CD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B503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11C9E6ED" w14:textId="77777777" w:rsidTr="00172413">
        <w:trPr>
          <w:gridAfter w:val="1"/>
          <w:wAfter w:w="23" w:type="dxa"/>
          <w:cantSplit/>
          <w:trHeight w:val="315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41958C9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7B6FDC2D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5E9D4B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Pažymų rengimas gyventojams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C4EBF0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Išduotų  įvairaus turinio pažymų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C17AC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5183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015E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54A22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2CEE8DF2" w14:textId="77777777" w:rsidTr="00172413">
        <w:trPr>
          <w:gridAfter w:val="1"/>
          <w:wAfter w:w="23" w:type="dxa"/>
          <w:cantSplit/>
          <w:trHeight w:val="285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9ACCD38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45499CE2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146524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Leidimų prekiauti ar teikti paslaugas ir leidimų laidoti išdavimas</w:t>
            </w:r>
          </w:p>
          <w:p w14:paraId="0D78E428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D59058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Išduotų  leidimų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0F7A8E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DD535B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D3A59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9D4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196CBFCA" w14:textId="77777777" w:rsidTr="00172413">
        <w:trPr>
          <w:gridAfter w:val="1"/>
          <w:wAfter w:w="23" w:type="dxa"/>
          <w:cantSplit/>
          <w:trHeight w:val="219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56C853C1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5E4200F5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2B9BC9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Leidimų važiuoti sunkiasvorėmis transporto priemonėmis bei leidimų atlikti kasinėjimo darbus viešose erdvėse ir bendro naudojimo teritorijose</w:t>
            </w:r>
          </w:p>
          <w:p w14:paraId="15042D43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492281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Išduotų  leidimų skaičius,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BD8D6B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537E42">
              <w:rPr>
                <w:bCs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E74AEB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31D56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23C3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367A3B99" w14:textId="77777777" w:rsidTr="00172413">
        <w:trPr>
          <w:gridAfter w:val="1"/>
          <w:wAfter w:w="23" w:type="dxa"/>
          <w:cantSplit/>
          <w:trHeight w:val="26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067AF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A7C2ED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EDC150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Notarinių veiksmų atlikimas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1DCAEB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Atliktų notarinių veiksmų skaičius, vnt.</w:t>
            </w:r>
          </w:p>
          <w:p w14:paraId="26FE5D56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4F6D0F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17908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Mindaugas Matuiza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F2CE1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sz w:val="20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9E49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3800AC8F" w14:textId="77777777" w:rsidTr="00172413">
        <w:trPr>
          <w:gridAfter w:val="1"/>
          <w:wAfter w:w="23" w:type="dxa"/>
          <w:trHeight w:val="362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4D37B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10.01.02.10.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5E7CB5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E30BCF" w14:textId="77777777" w:rsidR="00CF3C17" w:rsidRDefault="00CF3C17" w:rsidP="0017241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Gyvenamosios vietos deklaracijų pildymas, pažymų apie deklaruotą gyvenamąją vietą rengimas, gyvenamosios vietos neturinčių asmenų apskaitos tvarkymas,  gyvenamosios vietos pakeitimas, naikinimas</w:t>
            </w:r>
          </w:p>
          <w:p w14:paraId="7F48FF27" w14:textId="77777777" w:rsidR="00CF3C17" w:rsidRDefault="00CF3C17" w:rsidP="00172413">
            <w:pPr>
              <w:snapToGrid w:val="0"/>
              <w:jc w:val="both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717E38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Užpildytų atvykimo deklaracijų skaičius, vnt.</w:t>
            </w:r>
          </w:p>
          <w:p w14:paraId="5303F858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5B252E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AE2E0C" w14:textId="77777777" w:rsidR="00CF3C17" w:rsidRDefault="00CF3C17" w:rsidP="00172413">
            <w:pPr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Rimutė Taraškevičienė,</w:t>
            </w:r>
          </w:p>
          <w:p w14:paraId="3629887B" w14:textId="77777777" w:rsidR="00CF3C17" w:rsidRDefault="00CF3C17" w:rsidP="00172413">
            <w:pPr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Mindaugas Matuiza</w:t>
            </w:r>
          </w:p>
          <w:p w14:paraId="7265B5E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00CD0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I–IV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6DC5E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3E3C4416" w14:textId="77777777" w:rsidTr="00172413">
        <w:trPr>
          <w:gridAfter w:val="1"/>
          <w:wAfter w:w="23" w:type="dxa"/>
          <w:trHeight w:val="7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CE8BC73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57923ABA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1FE3DF31" w14:textId="77777777" w:rsidR="00CF3C17" w:rsidRDefault="00CF3C17" w:rsidP="00172413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F62AAE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Išduotų  pažymų gyvenamosios patalpos savininkui (bendraturčiams) ir apie asmens deklaruotą gyvenamąją vietą skaičius, vnt.</w:t>
            </w:r>
          </w:p>
          <w:p w14:paraId="15CFFA74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C7F22E" w14:textId="77777777" w:rsidR="00CF3C17" w:rsidRPr="00537E42" w:rsidRDefault="00CF3C17" w:rsidP="00172413">
            <w:pPr>
              <w:spacing w:line="276" w:lineRule="auto"/>
              <w:jc w:val="center"/>
              <w:rPr>
                <w:bCs/>
                <w:sz w:val="20"/>
              </w:rPr>
            </w:pPr>
          </w:p>
          <w:p w14:paraId="1FA2B7D6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40736083" w14:textId="77777777" w:rsidR="00CF3C17" w:rsidRDefault="00CF3C17" w:rsidP="00172413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4A5E4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7B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5B30BD3B" w14:textId="77777777" w:rsidTr="00172413">
        <w:trPr>
          <w:gridAfter w:val="1"/>
          <w:wAfter w:w="23" w:type="dxa"/>
          <w:trHeight w:val="525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90CDC75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6D722D86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50495049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99DBDC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Užpildytų išvykimo iš LR deklaracijų skaičius, vnt.</w:t>
            </w:r>
          </w:p>
          <w:p w14:paraId="54944A82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FB30EC" w14:textId="77777777" w:rsidR="00CF3C17" w:rsidRPr="00537E42" w:rsidRDefault="00CF3C17" w:rsidP="00172413">
            <w:pPr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  <w:p w14:paraId="5A90A373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79DB6B2F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ABE64D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F1E77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CF3C17" w14:paraId="20528D70" w14:textId="77777777" w:rsidTr="00172413">
        <w:trPr>
          <w:gridAfter w:val="1"/>
          <w:wAfter w:w="23" w:type="dxa"/>
          <w:trHeight w:val="5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D85FE4" w14:textId="77777777" w:rsidR="00CF3C17" w:rsidRDefault="00CF3C17" w:rsidP="0017241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E39767" w14:textId="77777777" w:rsidR="00CF3C17" w:rsidRDefault="00CF3C17" w:rsidP="00172413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3421B6" w14:textId="77777777" w:rsidR="00CF3C17" w:rsidRDefault="00CF3C17" w:rsidP="00172413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FE0E0B" w14:textId="77777777" w:rsidR="00CF3C17" w:rsidRDefault="00CF3C17" w:rsidP="0017241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Priimtų prašymų ir sprendimų apie  gyvenamosios vietos pakeitimą ir panaikinimą skaičius, vnt.</w:t>
            </w:r>
          </w:p>
          <w:p w14:paraId="5F6DAE69" w14:textId="77777777" w:rsidR="00CF3C17" w:rsidRDefault="00CF3C17" w:rsidP="00172413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8DA00" w14:textId="77777777" w:rsidR="00CF3C17" w:rsidRPr="00537E42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  <w:r w:rsidRPr="00537E42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5FDC08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891B4A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D70" w14:textId="77777777" w:rsidR="00CF3C17" w:rsidRDefault="00CF3C17" w:rsidP="00172413">
            <w:pPr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1A08BCCF" w14:textId="77777777" w:rsidR="00CF3C17" w:rsidRDefault="00CF3C17" w:rsidP="00CF3C17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* Savivaldybės biudžetas (SB)</w:t>
      </w:r>
    </w:p>
    <w:p w14:paraId="5C4010BD" w14:textId="77777777" w:rsidR="00CF3C17" w:rsidRDefault="00CF3C17" w:rsidP="00CF3C17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** </w:t>
      </w:r>
      <w:r w:rsidRPr="005D0BAB">
        <w:rPr>
          <w:color w:val="000000"/>
          <w:sz w:val="20"/>
          <w:lang w:eastAsia="lt-LT"/>
        </w:rPr>
        <w:t>Kiti šaltiniai</w:t>
      </w:r>
      <w:r>
        <w:rPr>
          <w:color w:val="000000"/>
          <w:sz w:val="20"/>
          <w:lang w:eastAsia="lt-LT"/>
        </w:rPr>
        <w:t xml:space="preserve"> (</w:t>
      </w:r>
      <w:proofErr w:type="spellStart"/>
      <w:r>
        <w:rPr>
          <w:color w:val="000000"/>
          <w:sz w:val="20"/>
          <w:lang w:eastAsia="lt-LT"/>
        </w:rPr>
        <w:t>Kt</w:t>
      </w:r>
      <w:proofErr w:type="spellEnd"/>
      <w:r>
        <w:rPr>
          <w:color w:val="000000"/>
          <w:sz w:val="20"/>
          <w:lang w:eastAsia="lt-LT"/>
        </w:rPr>
        <w:t>)</w:t>
      </w:r>
    </w:p>
    <w:p w14:paraId="3FE78A1A" w14:textId="77777777" w:rsidR="00CF3C17" w:rsidRDefault="00CF3C17" w:rsidP="00CF3C17">
      <w:pPr>
        <w:jc w:val="center"/>
        <w:rPr>
          <w:b/>
        </w:rPr>
      </w:pPr>
      <w:r>
        <w:rPr>
          <w:lang w:val="fr-FR"/>
        </w:rPr>
        <w:t>______________________</w:t>
      </w:r>
    </w:p>
    <w:sectPr w:rsidR="00CF3C17" w:rsidSect="00CF3C17">
      <w:type w:val="continuous"/>
      <w:pgSz w:w="16838" w:h="11906" w:orient="landscape" w:code="9"/>
      <w:pgMar w:top="1135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2EE7" w14:textId="77777777" w:rsidR="00951F23" w:rsidRDefault="00951F23">
      <w:r>
        <w:separator/>
      </w:r>
    </w:p>
  </w:endnote>
  <w:endnote w:type="continuationSeparator" w:id="0">
    <w:p w14:paraId="5337CC26" w14:textId="77777777" w:rsidR="00951F23" w:rsidRDefault="0095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3FD21E43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5065" w14:textId="77777777" w:rsidR="00951F23" w:rsidRDefault="00951F23">
      <w:r>
        <w:separator/>
      </w:r>
    </w:p>
  </w:footnote>
  <w:footnote w:type="continuationSeparator" w:id="0">
    <w:p w14:paraId="07E79653" w14:textId="77777777" w:rsidR="00951F23" w:rsidRDefault="0095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EE3"/>
    <w:rsid w:val="00051DCC"/>
    <w:rsid w:val="00052F56"/>
    <w:rsid w:val="00065091"/>
    <w:rsid w:val="000719CC"/>
    <w:rsid w:val="00073C70"/>
    <w:rsid w:val="0007625B"/>
    <w:rsid w:val="00095516"/>
    <w:rsid w:val="000A36E3"/>
    <w:rsid w:val="000A3DE5"/>
    <w:rsid w:val="000A47F6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38E3"/>
    <w:rsid w:val="00236015"/>
    <w:rsid w:val="00265765"/>
    <w:rsid w:val="00277AFA"/>
    <w:rsid w:val="0028248B"/>
    <w:rsid w:val="00286B1D"/>
    <w:rsid w:val="002A45BB"/>
    <w:rsid w:val="002B5C87"/>
    <w:rsid w:val="002C07A2"/>
    <w:rsid w:val="002C16AF"/>
    <w:rsid w:val="002C75DF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475CE"/>
    <w:rsid w:val="00951F23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07C75"/>
    <w:rsid w:val="00A16732"/>
    <w:rsid w:val="00A2339F"/>
    <w:rsid w:val="00A249B7"/>
    <w:rsid w:val="00A33474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5DF2"/>
    <w:rsid w:val="00B140D2"/>
    <w:rsid w:val="00B30C81"/>
    <w:rsid w:val="00B33A31"/>
    <w:rsid w:val="00B349E6"/>
    <w:rsid w:val="00B4167C"/>
    <w:rsid w:val="00B47F8D"/>
    <w:rsid w:val="00B52DBE"/>
    <w:rsid w:val="00B63439"/>
    <w:rsid w:val="00B640DC"/>
    <w:rsid w:val="00B725BA"/>
    <w:rsid w:val="00B809AB"/>
    <w:rsid w:val="00B847C8"/>
    <w:rsid w:val="00B8600D"/>
    <w:rsid w:val="00BC1B5B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A7206"/>
    <w:rsid w:val="00CB51B3"/>
    <w:rsid w:val="00CB58FD"/>
    <w:rsid w:val="00CB7DE5"/>
    <w:rsid w:val="00CC33B2"/>
    <w:rsid w:val="00CD3723"/>
    <w:rsid w:val="00CD6DFE"/>
    <w:rsid w:val="00CD72E7"/>
    <w:rsid w:val="00CD7BD4"/>
    <w:rsid w:val="00CE3AC6"/>
    <w:rsid w:val="00CF0999"/>
    <w:rsid w:val="00CF3C17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CF3C17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CF3C17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CF3C17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816cabf086ff41079f41d985b788a3a5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816cabf086ff41079f41d985b788a3a5</Template>
  <TotalTime>0</TotalTime>
  <Pages>7</Pages>
  <Words>6286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2026-03-10</Manager>
  <Company>Druskininku savivaldybe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VARĖNOS RAJONO SAVIVALDYBĖS ADMINISTRACIJOS MATUIZŲ SENIŪNIJOS 2026 METŲ VEIKLOS PLANO PATVIRTINIMO</dc:title>
  <dc:subject>DV-116</dc:subject>
  <dc:creator>VARĖNOS RAJONO SAVIVALDYBĖS ADMINISTRACIJOS DIREKTORIUS</dc:creator>
  <cp:lastModifiedBy>Rimutė</cp:lastModifiedBy>
  <cp:revision>2</cp:revision>
  <cp:lastPrinted>2024-12-10T07:11:00Z</cp:lastPrinted>
  <dcterms:created xsi:type="dcterms:W3CDTF">2026-05-11T10:27:00Z</dcterms:created>
  <dcterms:modified xsi:type="dcterms:W3CDTF">2026-05-11T10:27:00Z</dcterms:modified>
  <cp:category>ĮSAKYMAS</cp:category>
</cp:coreProperties>
</file>