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DE16C" w14:textId="77777777" w:rsidR="003170F7" w:rsidRDefault="008E6595">
      <w:pPr>
        <w:jc w:val="center"/>
      </w:pPr>
      <w:r>
        <w:rPr>
          <w:noProof/>
          <w:lang w:eastAsia="lt-LT"/>
        </w:rPr>
        <w:drawing>
          <wp:inline distT="0" distB="0" distL="0" distR="0" wp14:anchorId="43811C95" wp14:editId="4B324C08">
            <wp:extent cx="685800" cy="866775"/>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srcRect/>
                    <a:stretch>
                      <a:fillRect/>
                    </a:stretch>
                  </pic:blipFill>
                  <pic:spPr bwMode="auto">
                    <a:xfrm>
                      <a:off x="0" y="0"/>
                      <a:ext cx="685800" cy="866775"/>
                    </a:xfrm>
                    <a:prstGeom prst="rect">
                      <a:avLst/>
                    </a:prstGeom>
                    <a:noFill/>
                    <a:ln w="9525">
                      <a:noFill/>
                      <a:miter lim="800000"/>
                      <a:headEnd/>
                      <a:tailEnd/>
                    </a:ln>
                  </pic:spPr>
                </pic:pic>
              </a:graphicData>
            </a:graphic>
          </wp:inline>
        </w:drawing>
      </w:r>
    </w:p>
    <w:p w14:paraId="106DBA3D" w14:textId="77777777" w:rsidR="003170F7" w:rsidRDefault="003170F7">
      <w:pPr>
        <w:jc w:val="center"/>
        <w:rPr>
          <w:b/>
        </w:rPr>
      </w:pPr>
      <w:bookmarkStart w:id="0" w:name="Institucija"/>
      <w:r>
        <w:rPr>
          <w:b/>
        </w:rPr>
        <w:t xml:space="preserve">VARĖNOS RAJONO SAVIVALDYBĖS ADMINISTRACIJOS </w:t>
      </w:r>
    </w:p>
    <w:p w14:paraId="5C8E6D02" w14:textId="77777777" w:rsidR="003170F7" w:rsidRDefault="003170F7">
      <w:pPr>
        <w:jc w:val="center"/>
        <w:rPr>
          <w:b/>
        </w:rPr>
      </w:pPr>
      <w:r>
        <w:rPr>
          <w:b/>
        </w:rPr>
        <w:t>DIREKTORIUS</w:t>
      </w:r>
      <w:bookmarkEnd w:id="0"/>
    </w:p>
    <w:p w14:paraId="5EF8BE11" w14:textId="77777777" w:rsidR="003170F7" w:rsidRDefault="003170F7">
      <w:pPr>
        <w:jc w:val="center"/>
        <w:rPr>
          <w:b/>
        </w:rPr>
      </w:pPr>
    </w:p>
    <w:p w14:paraId="07A071F0" w14:textId="77777777" w:rsidR="003170F7" w:rsidRDefault="003170F7">
      <w:pPr>
        <w:jc w:val="center"/>
        <w:rPr>
          <w:b/>
        </w:rPr>
      </w:pPr>
      <w:bookmarkStart w:id="1" w:name="Forma"/>
      <w:r>
        <w:rPr>
          <w:b/>
        </w:rPr>
        <w:t>ĮSAKYMAS</w:t>
      </w:r>
      <w:bookmarkEnd w:id="1"/>
    </w:p>
    <w:p w14:paraId="313FBCE9" w14:textId="343AC21D" w:rsidR="003170F7" w:rsidRDefault="000974A5">
      <w:pPr>
        <w:jc w:val="center"/>
      </w:pPr>
      <w:r>
        <w:rPr>
          <w:b/>
        </w:rPr>
        <w:fldChar w:fldCharType="begin">
          <w:ffData>
            <w:name w:val="Pavadinimas"/>
            <w:enabled/>
            <w:calcOnExit w:val="0"/>
            <w:textInput>
              <w:default w:val="DĖL VARĖNOS RAJONO SAVIVALDYBĖS SOCIALINIŲ PASLAUGŲ TEIKIMO ALGORITMO ASMENIMS, PATYRUSIEMS  SMURTĄ ARTIMOJE APLINKOJE AR KRIZĖS ATVEJAIS, KURIE DĖL NEGALIOS AR SVEIKATOS BŪKLĖS NEGALI LIKTI NAMUOSE BE ARTIMŲJŲ PAGALBOS, TVARKOS APRAŠO PATVIRTINIMO"/>
            </w:textInput>
          </w:ffData>
        </w:fldChar>
      </w:r>
      <w:bookmarkStart w:id="2" w:name="Pavadinimas"/>
      <w:r>
        <w:rPr>
          <w:b/>
        </w:rPr>
        <w:instrText xml:space="preserve"> FORMTEXT </w:instrText>
      </w:r>
      <w:r>
        <w:rPr>
          <w:b/>
        </w:rPr>
      </w:r>
      <w:r>
        <w:rPr>
          <w:b/>
        </w:rPr>
        <w:fldChar w:fldCharType="separate"/>
      </w:r>
      <w:r>
        <w:rPr>
          <w:b/>
          <w:noProof/>
        </w:rPr>
        <w:t>DĖL VARĖNOS RAJONO SAVIVALDYBĖS SOCIALINIŲ PASLAUGŲ TEIKIMO ALGORITMO ASMENIMS, PATYRUSIEMS  SMURTĄ ARTIMOJE APLINKOJE AR KRIZĖS ATVEJAIS, KURIE DĖL NEGALIOS AR SVEIKATOS BŪKLĖS NEGALI LIKTI NAMUOSE BE ARTIMŲJŲ PAGALBOS, TVARKOS APRAŠO PATVIRTINIMO</w:t>
      </w:r>
      <w:r>
        <w:rPr>
          <w:b/>
        </w:rPr>
        <w:fldChar w:fldCharType="end"/>
      </w:r>
      <w:bookmarkEnd w:id="2"/>
    </w:p>
    <w:p w14:paraId="753EFD60" w14:textId="77777777" w:rsidR="003170F7" w:rsidRDefault="003170F7">
      <w:pPr>
        <w:jc w:val="center"/>
      </w:pPr>
    </w:p>
    <w:p w14:paraId="0C8B37B3" w14:textId="5D64BA95" w:rsidR="003170F7" w:rsidRDefault="003170F7">
      <w:pPr>
        <w:jc w:val="center"/>
      </w:pPr>
      <w:bookmarkStart w:id="3" w:name="Data"/>
      <w:r>
        <w:t>20</w:t>
      </w:r>
      <w:r w:rsidR="00400E53">
        <w:t>2</w:t>
      </w:r>
      <w:r w:rsidR="000A47F6">
        <w:fldChar w:fldCharType="begin">
          <w:ffData>
            <w:name w:val=""/>
            <w:enabled/>
            <w:calcOnExit w:val="0"/>
            <w:textInput>
              <w:default w:val="6"/>
              <w:maxLength w:val="1"/>
            </w:textInput>
          </w:ffData>
        </w:fldChar>
      </w:r>
      <w:r w:rsidR="000A47F6">
        <w:instrText xml:space="preserve"> FORMTEXT </w:instrText>
      </w:r>
      <w:r w:rsidR="000A47F6">
        <w:fldChar w:fldCharType="separate"/>
      </w:r>
      <w:r w:rsidR="000A47F6">
        <w:rPr>
          <w:noProof/>
        </w:rPr>
        <w:t>6</w:t>
      </w:r>
      <w:r w:rsidR="000A47F6">
        <w:fldChar w:fldCharType="end"/>
      </w:r>
      <w:r>
        <w:t xml:space="preserve"> m. </w:t>
      </w:r>
      <w:r w:rsidR="000A47F6">
        <w:fldChar w:fldCharType="begin">
          <w:ffData>
            <w:name w:val=""/>
            <w:enabled/>
            <w:calcOnExit w:val="0"/>
            <w:textInput>
              <w:default w:val="sausio"/>
            </w:textInput>
          </w:ffData>
        </w:fldChar>
      </w:r>
      <w:r w:rsidR="000A47F6">
        <w:instrText xml:space="preserve"> FORMTEXT </w:instrText>
      </w:r>
      <w:r w:rsidR="000A47F6">
        <w:fldChar w:fldCharType="separate"/>
      </w:r>
      <w:r w:rsidR="000A47F6">
        <w:rPr>
          <w:noProof/>
        </w:rPr>
        <w:t>sausio</w:t>
      </w:r>
      <w:r w:rsidR="000A47F6">
        <w:fldChar w:fldCharType="end"/>
      </w:r>
      <w:r>
        <w:t xml:space="preserve"> </w:t>
      </w:r>
      <w:r w:rsidR="009C24E8">
        <w:t>16</w:t>
      </w:r>
      <w:r>
        <w:t xml:space="preserve"> d.</w:t>
      </w:r>
      <w:bookmarkEnd w:id="3"/>
      <w:r>
        <w:t xml:space="preserve"> Nr. </w:t>
      </w:r>
      <w:r w:rsidR="00441A0E">
        <w:fldChar w:fldCharType="begin">
          <w:ffData>
            <w:name w:val="Nr"/>
            <w:enabled/>
            <w:calcOnExit w:val="0"/>
            <w:textInput>
              <w:default w:val="DV-"/>
            </w:textInput>
          </w:ffData>
        </w:fldChar>
      </w:r>
      <w:bookmarkStart w:id="4" w:name="Nr"/>
      <w:r w:rsidR="00441A0E">
        <w:instrText xml:space="preserve"> FORMTEXT </w:instrText>
      </w:r>
      <w:r w:rsidR="00441A0E">
        <w:fldChar w:fldCharType="separate"/>
      </w:r>
      <w:r w:rsidR="00441A0E">
        <w:rPr>
          <w:noProof/>
        </w:rPr>
        <w:t>DV-</w:t>
      </w:r>
      <w:r w:rsidR="00441A0E">
        <w:fldChar w:fldCharType="end"/>
      </w:r>
      <w:bookmarkEnd w:id="4"/>
      <w:r w:rsidR="009C24E8">
        <w:t>30</w:t>
      </w:r>
    </w:p>
    <w:p w14:paraId="53E49030" w14:textId="77777777" w:rsidR="003170F7" w:rsidRDefault="003170F7">
      <w:pPr>
        <w:jc w:val="center"/>
        <w:sectPr w:rsidR="003170F7">
          <w:footerReference w:type="default" r:id="rId9"/>
          <w:pgSz w:w="11906" w:h="16838" w:code="9"/>
          <w:pgMar w:top="1134" w:right="567" w:bottom="1134" w:left="1701" w:header="567" w:footer="567" w:gutter="0"/>
          <w:cols w:space="1296"/>
        </w:sectPr>
      </w:pPr>
      <w:r>
        <w:t>Varėna</w:t>
      </w:r>
    </w:p>
    <w:p w14:paraId="027C6A31" w14:textId="77777777" w:rsidR="00724128" w:rsidRDefault="00724128" w:rsidP="001F7969">
      <w:pPr>
        <w:tabs>
          <w:tab w:val="left" w:pos="5220"/>
        </w:tabs>
        <w:rPr>
          <w:bCs/>
        </w:rPr>
      </w:pPr>
    </w:p>
    <w:p w14:paraId="7A028ABA" w14:textId="77777777" w:rsidR="00DF31F4" w:rsidRDefault="00DF31F4" w:rsidP="000974A5">
      <w:pPr>
        <w:spacing w:line="360" w:lineRule="auto"/>
      </w:pPr>
    </w:p>
    <w:p w14:paraId="4EB178C0" w14:textId="77777777" w:rsidR="000974A5" w:rsidRDefault="000974A5" w:rsidP="000974A5">
      <w:pPr>
        <w:widowControl w:val="0"/>
        <w:spacing w:line="360" w:lineRule="auto"/>
        <w:ind w:firstLine="1298"/>
        <w:jc w:val="both"/>
        <w:rPr>
          <w:szCs w:val="24"/>
        </w:rPr>
      </w:pPr>
      <w:r>
        <w:rPr>
          <w:szCs w:val="24"/>
        </w:rPr>
        <w:t>Vadovaudamasi Lietuvos Respublikos vietos savivaldos įstatymo 6 straipsnio 12 punktu, Asmens (šeimos) socialinių paslaugų poreikio nustatymo, skyrimo ir organizavimo tvarkos aprašo, patvirtinto Lietuvos Respublikos socialinės apsaugos ir darbo ministro 2006 m. balandžio 5 d. įsakymu Nr. A1-94 „Dėl Asmens (šeimos) socialinių paslaugų poreikio nustatymo, skyrimo ir organizavimo tvarkos aprašo, Senyvo amžiaus asmens bei suaugusio asmens su negalia socialinės globos poreikio nustatymo metodikos ir Socialinės globos poreikio vaikui su negalia nustatymo metodikos patvirtinimo“, 37</w:t>
      </w:r>
      <w:r>
        <w:rPr>
          <w:szCs w:val="24"/>
          <w:vertAlign w:val="superscript"/>
        </w:rPr>
        <w:t xml:space="preserve">1 </w:t>
      </w:r>
      <w:r>
        <w:rPr>
          <w:szCs w:val="24"/>
        </w:rPr>
        <w:t>punktu:</w:t>
      </w:r>
    </w:p>
    <w:p w14:paraId="09723A84" w14:textId="77777777" w:rsidR="000974A5" w:rsidRDefault="000974A5" w:rsidP="000974A5">
      <w:pPr>
        <w:widowControl w:val="0"/>
        <w:spacing w:line="360" w:lineRule="auto"/>
        <w:ind w:firstLine="1298"/>
        <w:jc w:val="both"/>
        <w:rPr>
          <w:szCs w:val="24"/>
        </w:rPr>
      </w:pPr>
      <w:r>
        <w:rPr>
          <w:szCs w:val="24"/>
        </w:rPr>
        <w:t xml:space="preserve">1. </w:t>
      </w:r>
      <w:r>
        <w:rPr>
          <w:spacing w:val="20"/>
          <w:szCs w:val="24"/>
        </w:rPr>
        <w:t xml:space="preserve">Tvirtinu Varėnos rajono </w:t>
      </w:r>
      <w:r>
        <w:rPr>
          <w:szCs w:val="24"/>
          <w:lang w:eastAsia="lt-LT"/>
        </w:rPr>
        <w:t>savivaldybės socialinių paslaugų teikimo algoritmo asmenims, patyrusiems smurtą artimoje aplinkoje ar krizės atvejais, kurie dėl negalios ar sveikatos būklės negali likti namuose be artimųjų pagalbos, tvarkos aprašą</w:t>
      </w:r>
      <w:r>
        <w:rPr>
          <w:szCs w:val="24"/>
        </w:rPr>
        <w:t xml:space="preserve"> (pridedama).</w:t>
      </w:r>
    </w:p>
    <w:p w14:paraId="7E3B887B" w14:textId="77777777" w:rsidR="000974A5" w:rsidRDefault="000974A5" w:rsidP="000974A5">
      <w:pPr>
        <w:widowControl w:val="0"/>
        <w:spacing w:line="360" w:lineRule="auto"/>
        <w:ind w:firstLine="1298"/>
        <w:jc w:val="both"/>
        <w:rPr>
          <w:szCs w:val="24"/>
        </w:rPr>
      </w:pPr>
      <w:r>
        <w:rPr>
          <w:szCs w:val="24"/>
        </w:rPr>
        <w:t xml:space="preserve">2. </w:t>
      </w:r>
      <w:r>
        <w:rPr>
          <w:spacing w:val="20"/>
          <w:szCs w:val="24"/>
        </w:rPr>
        <w:t xml:space="preserve">Nurodau </w:t>
      </w:r>
      <w:r>
        <w:rPr>
          <w:szCs w:val="24"/>
        </w:rPr>
        <w:t>šį įsakymą paskelbti Teisės aktų registre ir Varėnos rajono savivaldybės interneto svetainėje.</w:t>
      </w:r>
    </w:p>
    <w:p w14:paraId="4E90F2DD" w14:textId="77777777" w:rsidR="00E94F9F" w:rsidRDefault="00E94F9F" w:rsidP="00DF31F4"/>
    <w:p w14:paraId="29C1EB6B" w14:textId="77777777" w:rsidR="00FF4C41" w:rsidRDefault="00FF4C41" w:rsidP="00FF4C41">
      <w:pPr>
        <w:jc w:val="both"/>
        <w:rPr>
          <w:sz w:val="20"/>
        </w:rPr>
      </w:pPr>
    </w:p>
    <w:p w14:paraId="67426F80" w14:textId="318764ED" w:rsidR="00C240C6" w:rsidRDefault="00073C70" w:rsidP="00817D97">
      <w:pPr>
        <w:pStyle w:val="Antrat2"/>
        <w:ind w:firstLine="0"/>
        <w:rPr>
          <w:b w:val="0"/>
        </w:rPr>
      </w:pPr>
      <w:r>
        <w:rPr>
          <w:b w:val="0"/>
        </w:rPr>
        <w:t>Administracijos</w:t>
      </w:r>
      <w:r w:rsidR="000974A5">
        <w:rPr>
          <w:b w:val="0"/>
        </w:rPr>
        <w:t xml:space="preserve"> direktoriaus pavaduotoja,</w:t>
      </w:r>
    </w:p>
    <w:p w14:paraId="1BD20B76" w14:textId="4C58F16B" w:rsidR="000974A5" w:rsidRPr="000974A5" w:rsidRDefault="000974A5" w:rsidP="000974A5">
      <w:r>
        <w:t>pavaduojanti administracijos direktorių</w:t>
      </w:r>
      <w:r>
        <w:tab/>
      </w:r>
      <w:r>
        <w:tab/>
      </w:r>
      <w:r>
        <w:tab/>
      </w:r>
      <w:r>
        <w:tab/>
      </w:r>
      <w:r>
        <w:tab/>
      </w:r>
      <w:r>
        <w:tab/>
        <w:t xml:space="preserve">Stasė </w:t>
      </w:r>
      <w:proofErr w:type="spellStart"/>
      <w:r>
        <w:t>Bingelienė</w:t>
      </w:r>
      <w:proofErr w:type="spellEnd"/>
    </w:p>
    <w:p w14:paraId="02FC0272" w14:textId="77777777" w:rsidR="00CD3723" w:rsidRDefault="00CD3723" w:rsidP="00EA5D7B"/>
    <w:p w14:paraId="18F67F5F" w14:textId="77777777" w:rsidR="00CD3723" w:rsidRDefault="00CD3723" w:rsidP="00EA5D7B">
      <w:pPr>
        <w:rPr>
          <w:sz w:val="20"/>
        </w:rPr>
      </w:pPr>
    </w:p>
    <w:p w14:paraId="3F288993" w14:textId="77777777" w:rsidR="000974A5" w:rsidRDefault="000974A5" w:rsidP="00EA5D7B">
      <w:pPr>
        <w:rPr>
          <w:sz w:val="20"/>
        </w:rPr>
      </w:pPr>
    </w:p>
    <w:p w14:paraId="6128B2C9" w14:textId="77777777" w:rsidR="000974A5" w:rsidRDefault="000974A5" w:rsidP="00EA5D7B">
      <w:pPr>
        <w:rPr>
          <w:sz w:val="20"/>
        </w:rPr>
      </w:pPr>
    </w:p>
    <w:p w14:paraId="00199F84" w14:textId="77777777" w:rsidR="000974A5" w:rsidRDefault="000974A5" w:rsidP="00EA5D7B">
      <w:pPr>
        <w:rPr>
          <w:sz w:val="20"/>
        </w:rPr>
      </w:pPr>
    </w:p>
    <w:p w14:paraId="67C99257" w14:textId="77777777" w:rsidR="000974A5" w:rsidRDefault="000974A5" w:rsidP="00EA5D7B">
      <w:pPr>
        <w:rPr>
          <w:sz w:val="20"/>
        </w:rPr>
      </w:pPr>
    </w:p>
    <w:p w14:paraId="08D76DFC" w14:textId="77777777" w:rsidR="000974A5" w:rsidRDefault="000974A5" w:rsidP="00EA5D7B">
      <w:pPr>
        <w:rPr>
          <w:sz w:val="20"/>
        </w:rPr>
      </w:pPr>
    </w:p>
    <w:p w14:paraId="495FCB37" w14:textId="77777777" w:rsidR="000974A5" w:rsidRDefault="000974A5" w:rsidP="00EA5D7B">
      <w:pPr>
        <w:rPr>
          <w:sz w:val="20"/>
        </w:rPr>
      </w:pPr>
    </w:p>
    <w:p w14:paraId="5C131672" w14:textId="77777777" w:rsidR="000974A5" w:rsidRDefault="000974A5" w:rsidP="00EA5D7B">
      <w:pPr>
        <w:rPr>
          <w:sz w:val="20"/>
        </w:rPr>
      </w:pPr>
    </w:p>
    <w:p w14:paraId="32CD26BC" w14:textId="77777777" w:rsidR="000974A5" w:rsidRDefault="000974A5" w:rsidP="00EA5D7B">
      <w:pPr>
        <w:rPr>
          <w:sz w:val="20"/>
        </w:rPr>
      </w:pPr>
    </w:p>
    <w:p w14:paraId="4043684E" w14:textId="77777777" w:rsidR="000974A5" w:rsidRDefault="000974A5" w:rsidP="00EA5D7B">
      <w:pPr>
        <w:rPr>
          <w:sz w:val="20"/>
        </w:rPr>
      </w:pPr>
    </w:p>
    <w:p w14:paraId="657C900F" w14:textId="77777777" w:rsidR="000974A5" w:rsidRDefault="000974A5" w:rsidP="00EA5D7B">
      <w:pPr>
        <w:rPr>
          <w:sz w:val="20"/>
        </w:rPr>
      </w:pPr>
    </w:p>
    <w:p w14:paraId="457AAA1F" w14:textId="77777777" w:rsidR="000974A5" w:rsidRDefault="000974A5" w:rsidP="00EA5D7B">
      <w:pPr>
        <w:rPr>
          <w:sz w:val="20"/>
        </w:rPr>
      </w:pPr>
    </w:p>
    <w:p w14:paraId="7987F19A" w14:textId="77777777" w:rsidR="000974A5" w:rsidRDefault="000974A5" w:rsidP="00EA5D7B">
      <w:pPr>
        <w:rPr>
          <w:sz w:val="20"/>
        </w:rPr>
      </w:pPr>
    </w:p>
    <w:p w14:paraId="302AFABE" w14:textId="77777777" w:rsidR="000974A5" w:rsidRDefault="000974A5" w:rsidP="000974A5">
      <w:pPr>
        <w:widowControl w:val="0"/>
        <w:ind w:left="1235" w:firstLine="5245"/>
        <w:jc w:val="both"/>
        <w:rPr>
          <w:bCs/>
          <w:szCs w:val="24"/>
        </w:rPr>
      </w:pPr>
      <w:r>
        <w:rPr>
          <w:bCs/>
          <w:szCs w:val="24"/>
        </w:rPr>
        <w:lastRenderedPageBreak/>
        <w:t>PATVIRTINTA</w:t>
      </w:r>
    </w:p>
    <w:p w14:paraId="7BE2052A" w14:textId="77777777" w:rsidR="000974A5" w:rsidRDefault="000974A5" w:rsidP="000974A5">
      <w:pPr>
        <w:widowControl w:val="0"/>
        <w:ind w:left="1235" w:firstLine="5245"/>
        <w:jc w:val="both"/>
        <w:rPr>
          <w:bCs/>
          <w:szCs w:val="24"/>
        </w:rPr>
      </w:pPr>
      <w:r>
        <w:rPr>
          <w:bCs/>
          <w:szCs w:val="24"/>
        </w:rPr>
        <w:t xml:space="preserve">Varėnos rajono savivaldybės </w:t>
      </w:r>
    </w:p>
    <w:p w14:paraId="28ED1AAA" w14:textId="77777777" w:rsidR="000974A5" w:rsidRDefault="000974A5" w:rsidP="000974A5">
      <w:pPr>
        <w:widowControl w:val="0"/>
        <w:ind w:left="1235" w:firstLine="5245"/>
        <w:jc w:val="both"/>
        <w:rPr>
          <w:bCs/>
          <w:szCs w:val="24"/>
        </w:rPr>
      </w:pPr>
      <w:r>
        <w:rPr>
          <w:bCs/>
          <w:szCs w:val="24"/>
        </w:rPr>
        <w:t xml:space="preserve">administracijos direktoriaus </w:t>
      </w:r>
    </w:p>
    <w:p w14:paraId="2B24AFB8" w14:textId="038C7044" w:rsidR="000974A5" w:rsidRDefault="000974A5" w:rsidP="000974A5">
      <w:pPr>
        <w:widowControl w:val="0"/>
        <w:ind w:left="1235" w:firstLine="5245"/>
        <w:jc w:val="both"/>
        <w:rPr>
          <w:bCs/>
          <w:szCs w:val="24"/>
        </w:rPr>
      </w:pPr>
      <w:r>
        <w:rPr>
          <w:bCs/>
          <w:szCs w:val="24"/>
        </w:rPr>
        <w:t xml:space="preserve">2026 m. sausio </w:t>
      </w:r>
      <w:r w:rsidR="009C24E8">
        <w:rPr>
          <w:bCs/>
          <w:szCs w:val="24"/>
        </w:rPr>
        <w:t>16</w:t>
      </w:r>
      <w:r>
        <w:rPr>
          <w:bCs/>
          <w:szCs w:val="24"/>
        </w:rPr>
        <w:t xml:space="preserve"> d. </w:t>
      </w:r>
    </w:p>
    <w:p w14:paraId="3975F605" w14:textId="2B4B0E03" w:rsidR="000974A5" w:rsidRDefault="000974A5" w:rsidP="000974A5">
      <w:pPr>
        <w:widowControl w:val="0"/>
        <w:ind w:left="1235" w:firstLine="5245"/>
        <w:jc w:val="both"/>
        <w:rPr>
          <w:bCs/>
          <w:szCs w:val="24"/>
        </w:rPr>
      </w:pPr>
      <w:r>
        <w:rPr>
          <w:bCs/>
          <w:szCs w:val="24"/>
        </w:rPr>
        <w:t>įsakymu Nr. DV-</w:t>
      </w:r>
      <w:r w:rsidR="009C24E8">
        <w:rPr>
          <w:bCs/>
          <w:szCs w:val="24"/>
        </w:rPr>
        <w:t>30</w:t>
      </w:r>
    </w:p>
    <w:p w14:paraId="7D6BDEED" w14:textId="77777777" w:rsidR="000974A5" w:rsidRDefault="000974A5" w:rsidP="000974A5">
      <w:pPr>
        <w:widowControl w:val="0"/>
        <w:jc w:val="center"/>
        <w:rPr>
          <w:b/>
          <w:szCs w:val="24"/>
          <w:lang w:eastAsia="lt-LT"/>
        </w:rPr>
      </w:pPr>
    </w:p>
    <w:p w14:paraId="2E542462" w14:textId="77777777" w:rsidR="000974A5" w:rsidRDefault="000974A5" w:rsidP="000974A5">
      <w:pPr>
        <w:widowControl w:val="0"/>
        <w:jc w:val="center"/>
        <w:rPr>
          <w:b/>
          <w:szCs w:val="24"/>
          <w:lang w:eastAsia="lt-LT"/>
        </w:rPr>
      </w:pPr>
      <w:r>
        <w:rPr>
          <w:b/>
          <w:bCs/>
          <w:caps/>
        </w:rPr>
        <w:t xml:space="preserve">VARĖNOS RAJONO </w:t>
      </w:r>
      <w:r>
        <w:rPr>
          <w:b/>
          <w:szCs w:val="24"/>
          <w:lang w:eastAsia="lt-LT"/>
        </w:rPr>
        <w:t>SAVIVALDYBĖS SOCIALINIŲ PASLAUGŲ TEIKIMO ALGORITMO ASMENIMS, PATYRUSIEMS  SMURTĄ ARTIMOJE APLINKOJE AR KRIZĖS ATVEJAIS, KURIE DĖL NEGALIOS AR SVEIKATOS BŪKLĖS NEGALI LIKTI NAMUOSE BE ARTIMŲJŲ PAGALBOS, TVARKOS APRAŠAS</w:t>
      </w:r>
    </w:p>
    <w:p w14:paraId="6D0487DC" w14:textId="77777777" w:rsidR="000974A5" w:rsidRDefault="000974A5" w:rsidP="000974A5">
      <w:pPr>
        <w:widowControl w:val="0"/>
        <w:jc w:val="center"/>
        <w:rPr>
          <w:b/>
          <w:szCs w:val="24"/>
          <w:lang w:eastAsia="lt-LT"/>
        </w:rPr>
      </w:pPr>
    </w:p>
    <w:p w14:paraId="61DCEEF7" w14:textId="77777777" w:rsidR="000974A5" w:rsidRDefault="000974A5" w:rsidP="000974A5">
      <w:pPr>
        <w:widowControl w:val="0"/>
        <w:jc w:val="center"/>
        <w:rPr>
          <w:b/>
          <w:szCs w:val="24"/>
          <w:lang w:eastAsia="lt-LT"/>
        </w:rPr>
      </w:pPr>
    </w:p>
    <w:p w14:paraId="73C8773C" w14:textId="77777777" w:rsidR="000974A5" w:rsidRDefault="000974A5" w:rsidP="000974A5">
      <w:pPr>
        <w:widowControl w:val="0"/>
        <w:jc w:val="center"/>
        <w:rPr>
          <w:b/>
          <w:szCs w:val="24"/>
          <w:lang w:eastAsia="lt-LT"/>
        </w:rPr>
      </w:pPr>
      <w:r>
        <w:rPr>
          <w:b/>
          <w:szCs w:val="24"/>
          <w:lang w:eastAsia="lt-LT"/>
        </w:rPr>
        <w:t>I SKYRIUS</w:t>
      </w:r>
    </w:p>
    <w:p w14:paraId="6C931C26" w14:textId="77777777" w:rsidR="000974A5" w:rsidRDefault="000974A5" w:rsidP="000974A5">
      <w:pPr>
        <w:widowControl w:val="0"/>
        <w:jc w:val="center"/>
        <w:rPr>
          <w:b/>
          <w:szCs w:val="24"/>
          <w:lang w:eastAsia="lt-LT"/>
        </w:rPr>
      </w:pPr>
      <w:r>
        <w:rPr>
          <w:b/>
          <w:szCs w:val="24"/>
          <w:lang w:eastAsia="lt-LT"/>
        </w:rPr>
        <w:t>BENDROSIOS NUOSTATOS</w:t>
      </w:r>
    </w:p>
    <w:p w14:paraId="62ABD89C" w14:textId="77777777" w:rsidR="000974A5" w:rsidRDefault="000974A5" w:rsidP="000974A5">
      <w:pPr>
        <w:widowControl w:val="0"/>
        <w:jc w:val="both"/>
        <w:rPr>
          <w:szCs w:val="24"/>
          <w:lang w:eastAsia="lt-LT"/>
        </w:rPr>
      </w:pPr>
    </w:p>
    <w:p w14:paraId="75A1CDC8" w14:textId="77777777" w:rsidR="000974A5" w:rsidRDefault="000974A5" w:rsidP="000974A5">
      <w:pPr>
        <w:widowControl w:val="0"/>
        <w:ind w:firstLine="1298"/>
        <w:jc w:val="both"/>
        <w:rPr>
          <w:szCs w:val="24"/>
          <w:lang w:eastAsia="lt-LT"/>
        </w:rPr>
      </w:pPr>
      <w:r>
        <w:rPr>
          <w:szCs w:val="24"/>
          <w:lang w:eastAsia="lt-LT"/>
        </w:rPr>
        <w:t xml:space="preserve">1. Varėnos rajono </w:t>
      </w:r>
      <w:r>
        <w:rPr>
          <w:szCs w:val="24"/>
        </w:rPr>
        <w:t xml:space="preserve">savivaldybės (toliau – Savivaldybė) </w:t>
      </w:r>
      <w:r>
        <w:rPr>
          <w:rFonts w:eastAsia="Arial"/>
          <w:bCs/>
          <w:szCs w:val="24"/>
        </w:rPr>
        <w:t xml:space="preserve">socialinių paslaugų teikimo algoritmo asmenims, patyrusiems smurtą artimoje aplinkoje ar </w:t>
      </w:r>
      <w:bookmarkStart w:id="5" w:name="_Hlk219385412"/>
      <w:r>
        <w:rPr>
          <w:rFonts w:eastAsia="Arial"/>
          <w:bCs/>
          <w:szCs w:val="24"/>
        </w:rPr>
        <w:t>krizės atvejais, kurie dėl negalios ar sveikatos būklės negali likti namuose be artimųjų pagalbos</w:t>
      </w:r>
      <w:bookmarkEnd w:id="5"/>
      <w:r>
        <w:rPr>
          <w:rFonts w:eastAsia="Arial"/>
          <w:bCs/>
          <w:szCs w:val="24"/>
        </w:rPr>
        <w:t>, tvarkos aprašo</w:t>
      </w:r>
      <w:r>
        <w:rPr>
          <w:szCs w:val="24"/>
        </w:rPr>
        <w:t xml:space="preserve"> (toliau – Aprašas) </w:t>
      </w:r>
      <w:r>
        <w:rPr>
          <w:rFonts w:eastAsia="Arial"/>
          <w:bCs/>
          <w:szCs w:val="24"/>
        </w:rPr>
        <w:t>paskirtis</w:t>
      </w:r>
      <w:r>
        <w:rPr>
          <w:szCs w:val="24"/>
        </w:rPr>
        <w:t xml:space="preserve"> – reglamentuoti socialinių paslaugų organizavimą Savivaldybėje tais atvejais, kai dėl smurto ar krizinės situacijos asmuo su negalia, ar dėl sveikatos būklės negali likti be priežiūros, taip pat nustatyti Savivaldybėje veikiančių suinteresuotų institucijų, organizacijų ir įstaigų veiksmų seką, tarpinstitucinio bendradarbiavimo ir koordinavimo nuostatas, užtikrinant kiekvieno asmens, įskaitant vaikus, apsaugą nuo smurto artimoje aplinkoje.</w:t>
      </w:r>
    </w:p>
    <w:p w14:paraId="5B606E30" w14:textId="77777777" w:rsidR="000974A5" w:rsidRDefault="000974A5" w:rsidP="000974A5">
      <w:pPr>
        <w:ind w:firstLine="1298"/>
        <w:jc w:val="both"/>
        <w:rPr>
          <w:szCs w:val="24"/>
          <w:lang w:eastAsia="lt-LT"/>
        </w:rPr>
      </w:pPr>
      <w:r>
        <w:rPr>
          <w:rFonts w:eastAsia="Arial"/>
          <w:bCs/>
          <w:szCs w:val="24"/>
          <w:lang w:eastAsia="lt-LT"/>
        </w:rPr>
        <w:t>2. Aprašo tikslas</w:t>
      </w:r>
      <w:r>
        <w:rPr>
          <w:b/>
          <w:szCs w:val="24"/>
          <w:lang w:eastAsia="lt-LT"/>
        </w:rPr>
        <w:t xml:space="preserve"> </w:t>
      </w:r>
      <w:r>
        <w:rPr>
          <w:bCs/>
          <w:szCs w:val="24"/>
          <w:lang w:eastAsia="lt-LT"/>
        </w:rPr>
        <w:t>–</w:t>
      </w:r>
      <w:r>
        <w:rPr>
          <w:szCs w:val="24"/>
          <w:lang w:eastAsia="lt-LT"/>
        </w:rPr>
        <w:t xml:space="preserve"> užtikrinti pagalbą asmenims, kurie dėl negalios ar sunkios sveikatos būklės išskirtiniais, kriziniais atvejais negali likti namuose be artimųjų pagalbos, kai artimieji ar kiti asmenys, teikiantys nuolatinę neformalią priežiūrą ar slaugą, dėl krizinės situacijos (pavyzdžiui, </w:t>
      </w:r>
      <w:proofErr w:type="spellStart"/>
      <w:r>
        <w:rPr>
          <w:szCs w:val="24"/>
          <w:lang w:eastAsia="lt-LT"/>
        </w:rPr>
        <w:t>stacionarizavimo</w:t>
      </w:r>
      <w:proofErr w:type="spellEnd"/>
      <w:r>
        <w:rPr>
          <w:szCs w:val="24"/>
          <w:lang w:eastAsia="lt-LT"/>
        </w:rPr>
        <w:t xml:space="preserve"> sveikatos priežiūros įstaigoje) tam tikrą laiką negali jais pasirūpinti, ir asmenims, kurie dėl negalios ar sunkios sveikatos būklės negali likti namuose be pagalbos, kai juos prižiūrintis asmuo kelia smurto artimoje aplinkoje pavojų ir jam skirtas apsaugos nuo smurto artimoje aplinkoje orderis arba kai smurto artimoje aplinkoje pavojų kelia asmuo, kuris pats turi negalią ir (ar) jam reikalinga nuolatinė priežiūra ar slauga. Aprašu siekiama sudaryti teisines prielaidas </w:t>
      </w:r>
      <w:r>
        <w:rPr>
          <w:rFonts w:eastAsia="Arial"/>
          <w:bCs/>
          <w:szCs w:val="24"/>
          <w:lang w:eastAsia="lt-LT"/>
        </w:rPr>
        <w:t>nedelsiant reaguoti į grėsmę</w:t>
      </w:r>
      <w:r>
        <w:rPr>
          <w:szCs w:val="24"/>
          <w:lang w:eastAsia="lt-LT"/>
        </w:rPr>
        <w:t>, kylančią</w:t>
      </w:r>
      <w:r>
        <w:rPr>
          <w:b/>
          <w:bCs/>
          <w:szCs w:val="24"/>
          <w:lang w:eastAsia="lt-LT"/>
        </w:rPr>
        <w:t xml:space="preserve"> </w:t>
      </w:r>
      <w:r>
        <w:rPr>
          <w:szCs w:val="24"/>
          <w:lang w:eastAsia="lt-LT"/>
        </w:rPr>
        <w:t>dėl smurto artimoje aplinkoje ar krizinės situacijos ir</w:t>
      </w:r>
      <w:r>
        <w:rPr>
          <w:b/>
          <w:bCs/>
          <w:szCs w:val="24"/>
          <w:lang w:eastAsia="lt-LT"/>
        </w:rPr>
        <w:t xml:space="preserve"> </w:t>
      </w:r>
      <w:r>
        <w:rPr>
          <w:rFonts w:eastAsia="Arial"/>
          <w:bCs/>
          <w:szCs w:val="24"/>
          <w:lang w:eastAsia="lt-LT"/>
        </w:rPr>
        <w:t>teikti specializuotą kompleksinę pagalbą</w:t>
      </w:r>
      <w:r>
        <w:rPr>
          <w:szCs w:val="24"/>
          <w:lang w:eastAsia="lt-LT"/>
        </w:rPr>
        <w:t xml:space="preserve"> šiems asmenims, kartu apibrėžiant institucijų, įstaigų ir kitų suinteresuotų organizacijų kompetenciją socialinių paslaugų teikimo procese.</w:t>
      </w:r>
    </w:p>
    <w:p w14:paraId="1D6FFD15" w14:textId="77777777" w:rsidR="000974A5" w:rsidRDefault="000974A5" w:rsidP="000974A5">
      <w:pPr>
        <w:widowControl w:val="0"/>
        <w:pBdr>
          <w:top w:val="nil"/>
          <w:left w:val="nil"/>
          <w:bottom w:val="nil"/>
          <w:right w:val="nil"/>
          <w:between w:val="nil"/>
        </w:pBdr>
        <w:ind w:firstLine="1298"/>
        <w:jc w:val="both"/>
        <w:rPr>
          <w:szCs w:val="24"/>
          <w:lang w:eastAsia="lt-LT"/>
        </w:rPr>
      </w:pPr>
      <w:r>
        <w:rPr>
          <w:szCs w:val="24"/>
          <w:lang w:eastAsia="lt-LT"/>
        </w:rPr>
        <w:t>3. Apraše vartojamos sąvokos:</w:t>
      </w:r>
    </w:p>
    <w:p w14:paraId="6C4CD9B4" w14:textId="77777777" w:rsidR="000974A5" w:rsidRDefault="000974A5" w:rsidP="000974A5">
      <w:pPr>
        <w:widowControl w:val="0"/>
        <w:pBdr>
          <w:top w:val="nil"/>
          <w:left w:val="nil"/>
          <w:bottom w:val="nil"/>
          <w:right w:val="nil"/>
          <w:between w:val="nil"/>
        </w:pBdr>
        <w:ind w:firstLine="1298"/>
        <w:jc w:val="both"/>
        <w:rPr>
          <w:szCs w:val="24"/>
          <w:lang w:eastAsia="lt-LT"/>
        </w:rPr>
      </w:pPr>
      <w:r>
        <w:rPr>
          <w:szCs w:val="24"/>
          <w:lang w:eastAsia="lt-LT"/>
        </w:rPr>
        <w:t xml:space="preserve">3.1. </w:t>
      </w:r>
      <w:r>
        <w:rPr>
          <w:b/>
          <w:bCs/>
          <w:szCs w:val="24"/>
          <w:lang w:eastAsia="en-GB"/>
        </w:rPr>
        <w:t>Smurtas artimoje aplinkoje (SAA)</w:t>
      </w:r>
      <w:r>
        <w:rPr>
          <w:szCs w:val="24"/>
          <w:lang w:eastAsia="en-GB"/>
        </w:rPr>
        <w:t xml:space="preserve"> – taip, kaip apibrėžta Lietuvos Respublikos apsaugos nuo smurto artimoje aplinkoje įstatyme.</w:t>
      </w:r>
    </w:p>
    <w:p w14:paraId="5B48CEBE" w14:textId="77777777" w:rsidR="000974A5" w:rsidRDefault="000974A5" w:rsidP="000974A5">
      <w:pPr>
        <w:widowControl w:val="0"/>
        <w:pBdr>
          <w:top w:val="nil"/>
          <w:left w:val="nil"/>
          <w:bottom w:val="nil"/>
          <w:right w:val="nil"/>
          <w:between w:val="nil"/>
        </w:pBdr>
        <w:ind w:firstLine="1298"/>
        <w:jc w:val="both"/>
        <w:rPr>
          <w:szCs w:val="24"/>
        </w:rPr>
      </w:pPr>
      <w:r>
        <w:rPr>
          <w:szCs w:val="24"/>
          <w:lang w:eastAsia="lt-LT"/>
        </w:rPr>
        <w:t xml:space="preserve">3.2. </w:t>
      </w:r>
      <w:r>
        <w:rPr>
          <w:b/>
          <w:szCs w:val="24"/>
          <w:lang w:eastAsia="lt-LT"/>
        </w:rPr>
        <w:t xml:space="preserve">Krizė </w:t>
      </w:r>
      <w:r>
        <w:rPr>
          <w:bCs/>
          <w:szCs w:val="24"/>
          <w:lang w:eastAsia="lt-LT"/>
        </w:rPr>
        <w:t xml:space="preserve">– </w:t>
      </w:r>
      <w:r>
        <w:rPr>
          <w:szCs w:val="24"/>
        </w:rPr>
        <w:t>tai staiga atsiradusi, netikėta, trumpalaikė, tačiau reikšmingai gyvenimo kokybę veikianti situacija, kai asmeniui ar šeimai tampa neįmanoma užtikrinti esminių poreikių savarankiškai, o parama reikalinga nedelsiant.</w:t>
      </w:r>
    </w:p>
    <w:p w14:paraId="13302EB6" w14:textId="77777777" w:rsidR="000974A5" w:rsidRDefault="000974A5" w:rsidP="000974A5">
      <w:pPr>
        <w:widowControl w:val="0"/>
        <w:pBdr>
          <w:top w:val="nil"/>
          <w:left w:val="nil"/>
          <w:bottom w:val="nil"/>
          <w:right w:val="nil"/>
          <w:between w:val="nil"/>
        </w:pBdr>
        <w:ind w:firstLine="1298"/>
        <w:jc w:val="both"/>
        <w:rPr>
          <w:szCs w:val="24"/>
          <w:lang w:eastAsia="lt-LT"/>
        </w:rPr>
      </w:pPr>
      <w:r>
        <w:rPr>
          <w:szCs w:val="24"/>
          <w:lang w:eastAsia="lt-LT"/>
        </w:rPr>
        <w:t xml:space="preserve">3.3. </w:t>
      </w:r>
      <w:r>
        <w:rPr>
          <w:b/>
          <w:szCs w:val="24"/>
          <w:lang w:eastAsia="lt-LT"/>
        </w:rPr>
        <w:t>Krizinė situacija</w:t>
      </w:r>
      <w:r>
        <w:rPr>
          <w:szCs w:val="24"/>
          <w:lang w:eastAsia="lt-LT"/>
        </w:rPr>
        <w:t xml:space="preserve"> – </w:t>
      </w:r>
      <w:r>
        <w:rPr>
          <w:szCs w:val="24"/>
        </w:rPr>
        <w:t>tai konkretus atvejis, kai dėl objektyvių, nenumatytų aplinkybių (ligos, mirties, suėmimo, stichinės nelaimės, nelaimingo atsitikimo, smurto, artimųjų išvykimo ir pan.) asmuo su negalia ar sunkios sveikatos būklės asmuo lieka be būtinos priežiūros ar paramos, dėl to kyla realus pavojus jo sveikatai ar gyvybei.</w:t>
      </w:r>
    </w:p>
    <w:p w14:paraId="3A7CADDF" w14:textId="77777777" w:rsidR="000974A5" w:rsidRDefault="000974A5" w:rsidP="000974A5">
      <w:pPr>
        <w:widowControl w:val="0"/>
        <w:suppressAutoHyphens/>
        <w:ind w:firstLine="1298"/>
        <w:jc w:val="both"/>
        <w:rPr>
          <w:szCs w:val="24"/>
          <w:lang w:eastAsia="lt-LT"/>
        </w:rPr>
      </w:pPr>
      <w:r>
        <w:rPr>
          <w:color w:val="000000"/>
          <w:szCs w:val="24"/>
          <w:lang w:eastAsia="lt-LT"/>
        </w:rPr>
        <w:t xml:space="preserve">3.4. </w:t>
      </w:r>
      <w:r>
        <w:rPr>
          <w:b/>
          <w:bCs/>
          <w:szCs w:val="24"/>
          <w:lang w:eastAsia="lt-LT"/>
        </w:rPr>
        <w:t>Negalia</w:t>
      </w:r>
      <w:r>
        <w:rPr>
          <w:szCs w:val="24"/>
          <w:lang w:eastAsia="lt-LT"/>
        </w:rPr>
        <w:t xml:space="preserve"> – kai asmuo, turintis fizinių, psichikos (psichosocialinės) sveikatos, intelekto, jutimo ar kitų kompleksinių sutrikimų ar ypatybių, susiduria su fizinėmis, informacinėmis ar požiūrio kliūtimis, kurios trukdo jam visapusiškai ir veiksmingai dalyvauti visuomenėje. Negalios samprata šiuo Aprašu grindžiama žmogaus teisėmis ir remiasi Jungtinių Tautų Neįgaliųjų teisių konvencijos nuostatomis;</w:t>
      </w:r>
    </w:p>
    <w:p w14:paraId="5C270EDD" w14:textId="77777777" w:rsidR="000974A5" w:rsidRDefault="000974A5" w:rsidP="000974A5">
      <w:pPr>
        <w:widowControl w:val="0"/>
        <w:pBdr>
          <w:top w:val="nil"/>
          <w:left w:val="nil"/>
          <w:bottom w:val="nil"/>
          <w:right w:val="nil"/>
          <w:between w:val="nil"/>
        </w:pBdr>
        <w:ind w:firstLine="1298"/>
        <w:jc w:val="both"/>
        <w:rPr>
          <w:szCs w:val="24"/>
          <w:lang w:eastAsia="lt-LT"/>
        </w:rPr>
      </w:pPr>
      <w:r>
        <w:rPr>
          <w:szCs w:val="24"/>
          <w:lang w:eastAsia="lt-LT"/>
        </w:rPr>
        <w:t xml:space="preserve">3.5. </w:t>
      </w:r>
      <w:r>
        <w:rPr>
          <w:b/>
          <w:szCs w:val="24"/>
          <w:lang w:eastAsia="lt-LT"/>
        </w:rPr>
        <w:t>Algoritmas</w:t>
      </w:r>
      <w:r>
        <w:rPr>
          <w:szCs w:val="24"/>
          <w:lang w:eastAsia="lt-LT"/>
        </w:rPr>
        <w:t xml:space="preserve"> – Savivaldybėje veikiančių institucijų, organizacijų, įstaigų prevencijos ir intervencijos veiksmų seka, kurios metu suderinami skirtingų subjektų veiksmai, siekiant užtikrinti asmens saugumą.</w:t>
      </w:r>
    </w:p>
    <w:p w14:paraId="61721FBB" w14:textId="77777777" w:rsidR="000974A5" w:rsidRDefault="000974A5" w:rsidP="000974A5">
      <w:pPr>
        <w:widowControl w:val="0"/>
        <w:pBdr>
          <w:top w:val="nil"/>
          <w:left w:val="nil"/>
          <w:bottom w:val="nil"/>
          <w:right w:val="nil"/>
          <w:between w:val="nil"/>
        </w:pBdr>
        <w:ind w:firstLine="1134"/>
        <w:jc w:val="both"/>
        <w:rPr>
          <w:color w:val="000000"/>
          <w:szCs w:val="24"/>
          <w:lang w:eastAsia="lt-LT"/>
        </w:rPr>
      </w:pPr>
      <w:r>
        <w:rPr>
          <w:szCs w:val="24"/>
          <w:lang w:eastAsia="lt-LT"/>
        </w:rPr>
        <w:lastRenderedPageBreak/>
        <w:t xml:space="preserve">4. Kitos Apraše vartojamos sąvokos </w:t>
      </w:r>
      <w:r>
        <w:rPr>
          <w:color w:val="000000"/>
          <w:szCs w:val="24"/>
          <w:lang w:eastAsia="lt-LT"/>
        </w:rPr>
        <w:t>suprantamos taip, kaip jos apibrėžtos Lietuvos Respublikos įstatymuose ir kituose teisės aktuose.</w:t>
      </w:r>
    </w:p>
    <w:p w14:paraId="723834E7" w14:textId="77777777" w:rsidR="000974A5" w:rsidRDefault="000974A5" w:rsidP="000974A5">
      <w:pPr>
        <w:widowControl w:val="0"/>
        <w:pBdr>
          <w:top w:val="nil"/>
          <w:left w:val="nil"/>
          <w:bottom w:val="nil"/>
          <w:right w:val="nil"/>
          <w:between w:val="nil"/>
        </w:pBdr>
        <w:ind w:firstLine="1298"/>
        <w:jc w:val="both"/>
        <w:rPr>
          <w:color w:val="000000"/>
          <w:szCs w:val="24"/>
          <w:lang w:eastAsia="lt-LT"/>
        </w:rPr>
      </w:pPr>
    </w:p>
    <w:p w14:paraId="7152784D" w14:textId="77777777" w:rsidR="000974A5" w:rsidRDefault="000974A5" w:rsidP="000974A5">
      <w:pPr>
        <w:widowControl w:val="0"/>
        <w:jc w:val="center"/>
        <w:rPr>
          <w:b/>
          <w:bCs/>
          <w:szCs w:val="24"/>
          <w:lang w:eastAsia="lt-LT"/>
        </w:rPr>
      </w:pPr>
    </w:p>
    <w:p w14:paraId="03DE21E1" w14:textId="77777777" w:rsidR="000974A5" w:rsidRDefault="000974A5" w:rsidP="000974A5">
      <w:pPr>
        <w:widowControl w:val="0"/>
        <w:jc w:val="center"/>
        <w:rPr>
          <w:b/>
          <w:bCs/>
          <w:szCs w:val="24"/>
          <w:lang w:eastAsia="lt-LT"/>
        </w:rPr>
      </w:pPr>
      <w:r>
        <w:rPr>
          <w:b/>
          <w:bCs/>
          <w:szCs w:val="24"/>
          <w:lang w:eastAsia="lt-LT"/>
        </w:rPr>
        <w:t>II SKYRIUS</w:t>
      </w:r>
    </w:p>
    <w:p w14:paraId="7BC66A9C" w14:textId="77777777" w:rsidR="000974A5" w:rsidRDefault="000974A5" w:rsidP="000974A5">
      <w:pPr>
        <w:widowControl w:val="0"/>
        <w:jc w:val="center"/>
        <w:rPr>
          <w:b/>
          <w:bCs/>
          <w:szCs w:val="24"/>
          <w:lang w:eastAsia="lt-LT"/>
        </w:rPr>
      </w:pPr>
      <w:r>
        <w:rPr>
          <w:b/>
          <w:bCs/>
          <w:szCs w:val="24"/>
          <w:lang w:eastAsia="lt-LT"/>
        </w:rPr>
        <w:t>TEISINIS PAGRINDAS</w:t>
      </w:r>
    </w:p>
    <w:p w14:paraId="05F4D385" w14:textId="77777777" w:rsidR="000974A5" w:rsidRDefault="000974A5" w:rsidP="000974A5">
      <w:pPr>
        <w:widowControl w:val="0"/>
        <w:jc w:val="both"/>
        <w:rPr>
          <w:szCs w:val="24"/>
          <w:lang w:eastAsia="lt-LT"/>
        </w:rPr>
      </w:pPr>
    </w:p>
    <w:p w14:paraId="1C6337B6" w14:textId="77777777" w:rsidR="000974A5" w:rsidRDefault="000974A5" w:rsidP="000974A5">
      <w:pPr>
        <w:widowControl w:val="0"/>
        <w:ind w:firstLine="1134"/>
        <w:jc w:val="both"/>
        <w:rPr>
          <w:b/>
          <w:bCs/>
          <w:szCs w:val="24"/>
          <w:lang w:eastAsia="lt-LT"/>
        </w:rPr>
      </w:pPr>
      <w:r>
        <w:rPr>
          <w:szCs w:val="24"/>
          <w:lang w:eastAsia="lt-LT"/>
        </w:rPr>
        <w:t xml:space="preserve">5. Aprašas parengtas vadovaujantis Lietuvos Respublikos socialinių paslaugų įstatymu, Lietuvos Respublikos asmens su negalia teisių apsaugos pagrindų įstatymu, </w:t>
      </w:r>
      <w:r>
        <w:rPr>
          <w:szCs w:val="24"/>
          <w:lang w:eastAsia="en-GB"/>
        </w:rPr>
        <w:t>Apsaugos nuo smurto artimoje aplinkoje įstatymu</w:t>
      </w:r>
      <w:r>
        <w:rPr>
          <w:szCs w:val="24"/>
          <w:lang w:eastAsia="lt-LT"/>
        </w:rPr>
        <w:t>, Jungtinių Tautų asmenų su negalia teisių konvencija, Bendruoju duomenų apsaugos reglamentu (BDAR) (ES) 2016/679 ir Lietuvos Respublikos asmens duomenų teisinės apsaugos įstatymu.</w:t>
      </w:r>
    </w:p>
    <w:p w14:paraId="255D02E8" w14:textId="77777777" w:rsidR="000974A5" w:rsidRDefault="000974A5" w:rsidP="000974A5">
      <w:pPr>
        <w:widowControl w:val="0"/>
        <w:ind w:firstLine="709"/>
        <w:jc w:val="both"/>
        <w:rPr>
          <w:b/>
          <w:bCs/>
          <w:szCs w:val="24"/>
          <w:lang w:eastAsia="lt-LT"/>
        </w:rPr>
      </w:pPr>
    </w:p>
    <w:p w14:paraId="7C454430" w14:textId="77777777" w:rsidR="000974A5" w:rsidRDefault="000974A5" w:rsidP="000974A5">
      <w:pPr>
        <w:widowControl w:val="0"/>
        <w:jc w:val="center"/>
        <w:rPr>
          <w:b/>
          <w:bCs/>
          <w:szCs w:val="24"/>
          <w:lang w:eastAsia="lt-LT"/>
        </w:rPr>
      </w:pPr>
      <w:r>
        <w:rPr>
          <w:b/>
          <w:bCs/>
          <w:szCs w:val="24"/>
          <w:lang w:eastAsia="lt-LT"/>
        </w:rPr>
        <w:t>III SKYRIUS</w:t>
      </w:r>
    </w:p>
    <w:p w14:paraId="0855D157" w14:textId="77777777" w:rsidR="000974A5" w:rsidRDefault="000974A5" w:rsidP="000974A5">
      <w:pPr>
        <w:widowControl w:val="0"/>
        <w:jc w:val="center"/>
        <w:rPr>
          <w:b/>
          <w:bCs/>
          <w:szCs w:val="24"/>
          <w:lang w:eastAsia="en-GB"/>
        </w:rPr>
      </w:pPr>
      <w:r>
        <w:rPr>
          <w:b/>
          <w:bCs/>
          <w:szCs w:val="24"/>
          <w:lang w:eastAsia="en-GB"/>
        </w:rPr>
        <w:t>PAGRINDINIAI PRINCIPAI</w:t>
      </w:r>
    </w:p>
    <w:p w14:paraId="5F4C994C" w14:textId="77777777" w:rsidR="000974A5" w:rsidRDefault="000974A5" w:rsidP="000974A5">
      <w:pPr>
        <w:widowControl w:val="0"/>
        <w:jc w:val="both"/>
        <w:rPr>
          <w:b/>
          <w:bCs/>
          <w:szCs w:val="24"/>
          <w:lang w:eastAsia="en-GB"/>
        </w:rPr>
      </w:pPr>
    </w:p>
    <w:p w14:paraId="18A1D646" w14:textId="77777777" w:rsidR="000974A5" w:rsidRDefault="000974A5" w:rsidP="000974A5">
      <w:pPr>
        <w:ind w:firstLine="1298"/>
        <w:jc w:val="both"/>
        <w:rPr>
          <w:szCs w:val="24"/>
          <w:lang w:eastAsia="en-GB"/>
        </w:rPr>
      </w:pPr>
      <w:r>
        <w:rPr>
          <w:bCs/>
          <w:szCs w:val="24"/>
          <w:lang w:eastAsia="lt-LT"/>
        </w:rPr>
        <w:t xml:space="preserve">6. </w:t>
      </w:r>
      <w:r>
        <w:rPr>
          <w:szCs w:val="24"/>
          <w:lang w:eastAsia="en-GB"/>
        </w:rPr>
        <w:t>Aprašo įgyvendinimo pagrindiniai principai:</w:t>
      </w:r>
    </w:p>
    <w:p w14:paraId="13A5F0DB" w14:textId="77777777" w:rsidR="000974A5" w:rsidRDefault="000974A5" w:rsidP="000974A5">
      <w:pPr>
        <w:ind w:firstLine="1298"/>
        <w:jc w:val="both"/>
        <w:rPr>
          <w:szCs w:val="24"/>
          <w:lang w:eastAsia="en-GB"/>
        </w:rPr>
      </w:pPr>
      <w:r>
        <w:rPr>
          <w:szCs w:val="24"/>
          <w:lang w:eastAsia="en-GB"/>
        </w:rPr>
        <w:t>6.1. Žmogaus teisės ir saugumas – pirmenybė teikiama nukentėjusių ir krizinėse situacijose esančių asmenų teisėms ir saugumui.</w:t>
      </w:r>
    </w:p>
    <w:p w14:paraId="6015C897" w14:textId="77777777" w:rsidR="000974A5" w:rsidRDefault="000974A5" w:rsidP="000974A5">
      <w:pPr>
        <w:ind w:firstLine="1298"/>
        <w:jc w:val="both"/>
        <w:rPr>
          <w:szCs w:val="24"/>
          <w:lang w:eastAsia="en-GB"/>
        </w:rPr>
      </w:pPr>
      <w:r>
        <w:rPr>
          <w:bCs/>
          <w:szCs w:val="24"/>
          <w:lang w:eastAsia="en-GB"/>
        </w:rPr>
        <w:t>6.2.</w:t>
      </w:r>
      <w:r>
        <w:rPr>
          <w:b/>
          <w:bCs/>
          <w:szCs w:val="24"/>
          <w:lang w:eastAsia="en-GB"/>
        </w:rPr>
        <w:t xml:space="preserve"> </w:t>
      </w:r>
      <w:r>
        <w:rPr>
          <w:szCs w:val="24"/>
          <w:lang w:eastAsia="en-GB"/>
        </w:rPr>
        <w:t xml:space="preserve">Konfidencialumas – asmens duomenys tvarkomi laikantis BDAR ir Lietuvos Respublikos teisės aktų. </w:t>
      </w:r>
      <w:r>
        <w:rPr>
          <w:szCs w:val="24"/>
        </w:rPr>
        <w:t>Informacijos ir duomenų apsikeitimas tarp institucijų vykdomas tik tiek, kiek būtina pagalbai suteikti ir vadovaujantis BDAR bei kitais teisės aktais.</w:t>
      </w:r>
    </w:p>
    <w:p w14:paraId="3EBD2A30" w14:textId="77777777" w:rsidR="000974A5" w:rsidRDefault="000974A5" w:rsidP="000974A5">
      <w:pPr>
        <w:ind w:firstLine="1298"/>
        <w:jc w:val="both"/>
        <w:rPr>
          <w:szCs w:val="24"/>
          <w:lang w:eastAsia="en-GB"/>
        </w:rPr>
      </w:pPr>
      <w:r>
        <w:rPr>
          <w:bCs/>
          <w:szCs w:val="24"/>
          <w:lang w:eastAsia="en-GB"/>
        </w:rPr>
        <w:t>6.3.</w:t>
      </w:r>
      <w:r>
        <w:rPr>
          <w:b/>
          <w:bCs/>
          <w:szCs w:val="24"/>
          <w:lang w:eastAsia="en-GB"/>
        </w:rPr>
        <w:t xml:space="preserve"> </w:t>
      </w:r>
      <w:r>
        <w:rPr>
          <w:szCs w:val="24"/>
          <w:lang w:eastAsia="en-GB"/>
        </w:rPr>
        <w:t xml:space="preserve">Tarpinstitucinis bendradarbiavimas – sklandi informavimo ir pagalbos grandinė tarp policijos, sveikatos priežiūros, socialinių paslaugų, </w:t>
      </w:r>
      <w:r>
        <w:rPr>
          <w:szCs w:val="24"/>
        </w:rPr>
        <w:t xml:space="preserve">Specializuotos kompleksinės pagalbos centro (SKPC), Valstybės vaiko teisių apsaugos ir įvaikinimo tarnybos </w:t>
      </w:r>
      <w:r>
        <w:rPr>
          <w:szCs w:val="24"/>
          <w:lang w:eastAsia="en-GB"/>
        </w:rPr>
        <w:t>ir kitų partnerių.</w:t>
      </w:r>
    </w:p>
    <w:p w14:paraId="7A084B66" w14:textId="77777777" w:rsidR="000974A5" w:rsidRDefault="000974A5" w:rsidP="000974A5">
      <w:pPr>
        <w:ind w:firstLine="1298"/>
        <w:jc w:val="both"/>
        <w:rPr>
          <w:szCs w:val="24"/>
          <w:lang w:eastAsia="en-GB"/>
        </w:rPr>
      </w:pPr>
      <w:r>
        <w:rPr>
          <w:bCs/>
          <w:szCs w:val="24"/>
          <w:lang w:eastAsia="en-GB"/>
        </w:rPr>
        <w:t>6.4.</w:t>
      </w:r>
      <w:r>
        <w:rPr>
          <w:b/>
          <w:bCs/>
          <w:szCs w:val="24"/>
          <w:lang w:eastAsia="en-GB"/>
        </w:rPr>
        <w:t xml:space="preserve"> </w:t>
      </w:r>
      <w:r>
        <w:rPr>
          <w:szCs w:val="24"/>
          <w:lang w:eastAsia="en-GB"/>
        </w:rPr>
        <w:t>Prieinamumas – paslaugos ir pagalba turi būti prieinamos 24/7, kai tai būtina.</w:t>
      </w:r>
    </w:p>
    <w:p w14:paraId="2B4191B3" w14:textId="77777777" w:rsidR="000974A5" w:rsidRDefault="000974A5" w:rsidP="000974A5">
      <w:pPr>
        <w:ind w:firstLine="360"/>
        <w:jc w:val="both"/>
        <w:rPr>
          <w:szCs w:val="24"/>
          <w:lang w:eastAsia="en-GB"/>
        </w:rPr>
      </w:pPr>
    </w:p>
    <w:p w14:paraId="0D7F4D6F" w14:textId="77777777" w:rsidR="000974A5" w:rsidRDefault="000974A5" w:rsidP="000974A5">
      <w:pPr>
        <w:widowControl w:val="0"/>
        <w:jc w:val="center"/>
        <w:rPr>
          <w:b/>
          <w:bCs/>
          <w:szCs w:val="24"/>
          <w:lang w:eastAsia="lt-LT"/>
        </w:rPr>
      </w:pPr>
      <w:r>
        <w:rPr>
          <w:b/>
          <w:bCs/>
          <w:szCs w:val="24"/>
          <w:lang w:eastAsia="lt-LT"/>
        </w:rPr>
        <w:t>IV SKYRIUS</w:t>
      </w:r>
    </w:p>
    <w:p w14:paraId="67CA40C9" w14:textId="77777777" w:rsidR="000974A5" w:rsidRDefault="000974A5" w:rsidP="000974A5">
      <w:pPr>
        <w:jc w:val="center"/>
        <w:rPr>
          <w:b/>
          <w:bCs/>
          <w:szCs w:val="24"/>
          <w:lang w:eastAsia="lt-LT"/>
        </w:rPr>
      </w:pPr>
      <w:r>
        <w:rPr>
          <w:b/>
          <w:bCs/>
          <w:szCs w:val="24"/>
          <w:lang w:eastAsia="en-GB"/>
        </w:rPr>
        <w:t>PRANEŠIMAS APIE BE PAGALBOS LIKUSĮ ASMENĮ IR PIRMINIS REAGAVIMAS</w:t>
      </w:r>
    </w:p>
    <w:p w14:paraId="55245854" w14:textId="77777777" w:rsidR="000974A5" w:rsidRDefault="000974A5" w:rsidP="000974A5">
      <w:pPr>
        <w:widowControl w:val="0"/>
        <w:jc w:val="both"/>
        <w:rPr>
          <w:szCs w:val="24"/>
          <w:lang w:eastAsia="lt-LT"/>
        </w:rPr>
      </w:pPr>
    </w:p>
    <w:p w14:paraId="6E5D6B46" w14:textId="77777777" w:rsidR="000974A5" w:rsidRDefault="000974A5" w:rsidP="000974A5">
      <w:pPr>
        <w:widowControl w:val="0"/>
        <w:ind w:firstLine="1298"/>
        <w:jc w:val="both"/>
        <w:rPr>
          <w:szCs w:val="24"/>
        </w:rPr>
      </w:pPr>
      <w:r>
        <w:rPr>
          <w:szCs w:val="24"/>
        </w:rPr>
        <w:t xml:space="preserve">7. Apie asmenį su negalia ar asmenį, esantį </w:t>
      </w:r>
      <w:r>
        <w:rPr>
          <w:bCs/>
          <w:szCs w:val="24"/>
        </w:rPr>
        <w:t>krizinėje situacijoje</w:t>
      </w:r>
      <w:r>
        <w:rPr>
          <w:szCs w:val="24"/>
        </w:rPr>
        <w:t xml:space="preserve">, </w:t>
      </w:r>
      <w:r>
        <w:rPr>
          <w:rFonts w:eastAsia="Arial"/>
          <w:bCs/>
          <w:szCs w:val="24"/>
        </w:rPr>
        <w:t>kuris dėl negalios ar sveikatos būklės negali likti namuose be artimųjų pagalbos</w:t>
      </w:r>
      <w:r>
        <w:rPr>
          <w:szCs w:val="24"/>
        </w:rPr>
        <w:t xml:space="preserve">, gali </w:t>
      </w:r>
      <w:r>
        <w:rPr>
          <w:bCs/>
          <w:szCs w:val="24"/>
        </w:rPr>
        <w:t>pranešti bet kuris asmuo ar institucija</w:t>
      </w:r>
      <w:r>
        <w:rPr>
          <w:szCs w:val="24"/>
        </w:rPr>
        <w:t>, pastebėję krizės požymius ar gavę informaciją apie situaciją.</w:t>
      </w:r>
    </w:p>
    <w:p w14:paraId="10E957B1" w14:textId="77777777" w:rsidR="000974A5" w:rsidRDefault="000974A5" w:rsidP="000974A5">
      <w:pPr>
        <w:widowControl w:val="0"/>
        <w:ind w:firstLine="1298"/>
        <w:jc w:val="both"/>
        <w:rPr>
          <w:szCs w:val="24"/>
          <w:lang w:eastAsia="en-GB"/>
        </w:rPr>
      </w:pPr>
      <w:r>
        <w:rPr>
          <w:szCs w:val="24"/>
        </w:rPr>
        <w:t xml:space="preserve">8. </w:t>
      </w:r>
      <w:r>
        <w:rPr>
          <w:szCs w:val="24"/>
          <w:lang w:eastAsia="en-GB"/>
        </w:rPr>
        <w:t>Pranešėjas, teikdamas informaciją, kiek tai įmanoma pateikia šiuos duomenis:</w:t>
      </w:r>
    </w:p>
    <w:p w14:paraId="62D5CD22" w14:textId="77777777" w:rsidR="000974A5" w:rsidRDefault="000974A5" w:rsidP="000974A5">
      <w:pPr>
        <w:widowControl w:val="0"/>
        <w:ind w:firstLine="1298"/>
        <w:jc w:val="both"/>
        <w:rPr>
          <w:szCs w:val="24"/>
          <w:lang w:eastAsia="en-GB"/>
        </w:rPr>
      </w:pPr>
      <w:r>
        <w:rPr>
          <w:szCs w:val="24"/>
          <w:lang w:eastAsia="en-GB"/>
        </w:rPr>
        <w:t>8.1. asmens vardą, pavardę;</w:t>
      </w:r>
    </w:p>
    <w:p w14:paraId="3F2B7528" w14:textId="77777777" w:rsidR="000974A5" w:rsidRDefault="000974A5" w:rsidP="000974A5">
      <w:pPr>
        <w:widowControl w:val="0"/>
        <w:ind w:firstLine="1298"/>
        <w:jc w:val="both"/>
        <w:rPr>
          <w:szCs w:val="24"/>
          <w:lang w:eastAsia="en-GB"/>
        </w:rPr>
      </w:pPr>
      <w:r>
        <w:rPr>
          <w:szCs w:val="24"/>
          <w:lang w:eastAsia="en-GB"/>
        </w:rPr>
        <w:t>8.2. tikslų asmens buvimo adresą;</w:t>
      </w:r>
    </w:p>
    <w:p w14:paraId="013A5747" w14:textId="77777777" w:rsidR="000974A5" w:rsidRDefault="000974A5" w:rsidP="000974A5">
      <w:pPr>
        <w:widowControl w:val="0"/>
        <w:ind w:firstLine="1298"/>
        <w:jc w:val="both"/>
        <w:rPr>
          <w:szCs w:val="24"/>
          <w:lang w:eastAsia="en-GB"/>
        </w:rPr>
      </w:pPr>
      <w:r>
        <w:rPr>
          <w:szCs w:val="24"/>
          <w:lang w:eastAsia="en-GB"/>
        </w:rPr>
        <w:t>8.3. situacijos apibūdinimą;</w:t>
      </w:r>
    </w:p>
    <w:p w14:paraId="3632E6CE" w14:textId="77777777" w:rsidR="000974A5" w:rsidRDefault="000974A5" w:rsidP="000974A5">
      <w:pPr>
        <w:widowControl w:val="0"/>
        <w:ind w:firstLine="1298"/>
        <w:jc w:val="both"/>
        <w:rPr>
          <w:szCs w:val="24"/>
          <w:lang w:eastAsia="en-GB"/>
        </w:rPr>
      </w:pPr>
      <w:r>
        <w:rPr>
          <w:szCs w:val="24"/>
          <w:lang w:eastAsia="en-GB"/>
        </w:rPr>
        <w:t>8.4. pagalbos poreikio pobūdį;</w:t>
      </w:r>
    </w:p>
    <w:p w14:paraId="59CD4686" w14:textId="77777777" w:rsidR="000974A5" w:rsidRDefault="000974A5" w:rsidP="000974A5">
      <w:pPr>
        <w:widowControl w:val="0"/>
        <w:ind w:firstLine="1298"/>
        <w:jc w:val="both"/>
        <w:rPr>
          <w:szCs w:val="24"/>
          <w:lang w:eastAsia="en-GB"/>
        </w:rPr>
      </w:pPr>
      <w:r>
        <w:rPr>
          <w:szCs w:val="24"/>
          <w:lang w:eastAsia="en-GB"/>
        </w:rPr>
        <w:t>8.5. asmens artimųjų duomenis ir (ar) kontaktus, jei yra žinoma.</w:t>
      </w:r>
    </w:p>
    <w:p w14:paraId="3317783E" w14:textId="77777777" w:rsidR="000974A5" w:rsidRDefault="000974A5" w:rsidP="000974A5">
      <w:pPr>
        <w:widowControl w:val="0"/>
        <w:ind w:firstLine="1298"/>
        <w:jc w:val="both"/>
        <w:rPr>
          <w:szCs w:val="24"/>
        </w:rPr>
      </w:pPr>
    </w:p>
    <w:p w14:paraId="266CBC24" w14:textId="77777777" w:rsidR="000974A5" w:rsidRDefault="000974A5" w:rsidP="000974A5">
      <w:pPr>
        <w:widowControl w:val="0"/>
        <w:jc w:val="center"/>
        <w:rPr>
          <w:b/>
          <w:bCs/>
          <w:szCs w:val="24"/>
        </w:rPr>
      </w:pPr>
      <w:r>
        <w:rPr>
          <w:b/>
          <w:bCs/>
          <w:szCs w:val="24"/>
        </w:rPr>
        <w:t>Pranešimo priėmimo ir reagavimo tvarka darbo valandomis ir dienomis</w:t>
      </w:r>
    </w:p>
    <w:p w14:paraId="347A6DD9" w14:textId="77777777" w:rsidR="000974A5" w:rsidRDefault="000974A5" w:rsidP="000974A5">
      <w:pPr>
        <w:widowControl w:val="0"/>
        <w:jc w:val="center"/>
        <w:rPr>
          <w:b/>
          <w:bCs/>
          <w:szCs w:val="24"/>
        </w:rPr>
      </w:pPr>
    </w:p>
    <w:p w14:paraId="57D4DD38" w14:textId="77777777" w:rsidR="000974A5" w:rsidRDefault="000974A5" w:rsidP="000974A5">
      <w:pPr>
        <w:widowControl w:val="0"/>
        <w:ind w:firstLine="1298"/>
        <w:jc w:val="both"/>
        <w:rPr>
          <w:szCs w:val="24"/>
          <w:lang w:eastAsia="en-GB"/>
        </w:rPr>
      </w:pPr>
      <w:r>
        <w:rPr>
          <w:szCs w:val="24"/>
        </w:rPr>
        <w:t>9.</w:t>
      </w:r>
      <w:r>
        <w:rPr>
          <w:b/>
          <w:bCs/>
          <w:szCs w:val="24"/>
        </w:rPr>
        <w:t xml:space="preserve"> </w:t>
      </w:r>
      <w:r>
        <w:rPr>
          <w:szCs w:val="24"/>
        </w:rPr>
        <w:t>Darbo dienomis ir darbo valandomis p</w:t>
      </w:r>
      <w:r>
        <w:rPr>
          <w:szCs w:val="24"/>
          <w:lang w:eastAsia="en-GB"/>
        </w:rPr>
        <w:t>ranešimą priima Savivaldybės administracijos Socialinių paslaugų skyriaus (toliau – Socialinių paslaugų skyrius) darbuotojas, atsakingas už socialinių paslaugų teikimo organizavimą (toliau – Socialinių paslaugų skyriaus darbuotojas).</w:t>
      </w:r>
    </w:p>
    <w:p w14:paraId="1C37A0D0" w14:textId="77777777" w:rsidR="000974A5" w:rsidRDefault="000974A5" w:rsidP="000974A5">
      <w:pPr>
        <w:widowControl w:val="0"/>
        <w:ind w:firstLine="1298"/>
        <w:jc w:val="both"/>
        <w:rPr>
          <w:szCs w:val="24"/>
          <w:lang w:eastAsia="en-GB"/>
        </w:rPr>
      </w:pPr>
      <w:r>
        <w:rPr>
          <w:szCs w:val="24"/>
          <w:lang w:eastAsia="en-GB"/>
        </w:rPr>
        <w:t xml:space="preserve">10. Gavęs pranešimą, Socialinių paslaugų skyriaus darbuotojas </w:t>
      </w:r>
      <w:r>
        <w:rPr>
          <w:bCs/>
          <w:szCs w:val="24"/>
          <w:lang w:eastAsia="en-GB"/>
        </w:rPr>
        <w:t>nedelsdamas apie asmenį informuoja to asmens faktinės buvimo vietos seniūnijos socialinio darbo organizatorių, kuris nedelsdamas vyksta į asmens buvimo vietą</w:t>
      </w:r>
      <w:r>
        <w:rPr>
          <w:szCs w:val="24"/>
          <w:lang w:eastAsia="en-GB"/>
        </w:rPr>
        <w:t xml:space="preserve"> atlikti </w:t>
      </w:r>
      <w:r>
        <w:rPr>
          <w:bCs/>
          <w:szCs w:val="24"/>
          <w:lang w:eastAsia="en-GB"/>
        </w:rPr>
        <w:t>pirminį situacijos įvertinimą</w:t>
      </w:r>
      <w:r>
        <w:rPr>
          <w:szCs w:val="24"/>
          <w:lang w:eastAsia="en-GB"/>
        </w:rPr>
        <w:t xml:space="preserve"> ir apie įvertinimo rezultatus informuoja Socialinių paslaugų skyriaus darbuotoją.</w:t>
      </w:r>
    </w:p>
    <w:p w14:paraId="1D20FB85" w14:textId="77777777" w:rsidR="000974A5" w:rsidRDefault="000974A5" w:rsidP="000974A5">
      <w:pPr>
        <w:widowControl w:val="0"/>
        <w:ind w:firstLine="1298"/>
        <w:jc w:val="both"/>
        <w:rPr>
          <w:szCs w:val="24"/>
          <w:lang w:eastAsia="en-GB"/>
        </w:rPr>
      </w:pPr>
      <w:r>
        <w:rPr>
          <w:szCs w:val="24"/>
          <w:lang w:eastAsia="en-GB"/>
        </w:rPr>
        <w:t>11. Pirminio įvertinimo metu seniūnijos socialinio darbo organizatorius nustato vieną iš šių situacijų:</w:t>
      </w:r>
    </w:p>
    <w:p w14:paraId="155DDA63" w14:textId="77777777" w:rsidR="000974A5" w:rsidRDefault="000974A5" w:rsidP="000974A5">
      <w:pPr>
        <w:widowControl w:val="0"/>
        <w:ind w:firstLine="1298"/>
        <w:jc w:val="both"/>
        <w:rPr>
          <w:bCs/>
          <w:szCs w:val="24"/>
          <w:lang w:eastAsia="en-GB"/>
        </w:rPr>
      </w:pPr>
      <w:r>
        <w:rPr>
          <w:szCs w:val="24"/>
        </w:rPr>
        <w:t xml:space="preserve">11.1. </w:t>
      </w:r>
      <w:r>
        <w:rPr>
          <w:bCs/>
          <w:szCs w:val="24"/>
          <w:lang w:eastAsia="en-GB"/>
        </w:rPr>
        <w:t>Paslaugos reikalingos, tačiau asmuo gali likti namuose:</w:t>
      </w:r>
    </w:p>
    <w:p w14:paraId="4C8FBCDD" w14:textId="77777777" w:rsidR="000974A5" w:rsidRDefault="000974A5" w:rsidP="000974A5">
      <w:pPr>
        <w:widowControl w:val="0"/>
        <w:ind w:firstLine="1298"/>
        <w:jc w:val="both"/>
        <w:rPr>
          <w:szCs w:val="24"/>
          <w:lang w:eastAsia="en-GB"/>
        </w:rPr>
      </w:pPr>
      <w:r>
        <w:rPr>
          <w:szCs w:val="24"/>
        </w:rPr>
        <w:lastRenderedPageBreak/>
        <w:t>11.1.1. Socialinių paslaugų s</w:t>
      </w:r>
      <w:r>
        <w:rPr>
          <w:szCs w:val="24"/>
          <w:lang w:eastAsia="en-GB"/>
        </w:rPr>
        <w:t>kyriaus darbuotojas nedelsdamas susisiekia su socialinių paslaugų įstaiga, galinčia pradėti teikti paslaugas tą pačią dieną ar artimiausiu metu;</w:t>
      </w:r>
    </w:p>
    <w:p w14:paraId="414D4D44" w14:textId="77777777" w:rsidR="000974A5" w:rsidRDefault="000974A5" w:rsidP="000974A5">
      <w:pPr>
        <w:widowControl w:val="0"/>
        <w:ind w:firstLine="1298"/>
        <w:jc w:val="both"/>
        <w:rPr>
          <w:szCs w:val="24"/>
          <w:lang w:eastAsia="en-GB"/>
        </w:rPr>
      </w:pPr>
      <w:r>
        <w:rPr>
          <w:szCs w:val="24"/>
        </w:rPr>
        <w:t>11.1.2. Socialinių paslaugų s</w:t>
      </w:r>
      <w:r>
        <w:rPr>
          <w:szCs w:val="24"/>
          <w:lang w:eastAsia="en-GB"/>
        </w:rPr>
        <w:t xml:space="preserve">kyriaus vedėjas priima sprendimą skirti paslaugas </w:t>
      </w:r>
      <w:r>
        <w:rPr>
          <w:bCs/>
          <w:szCs w:val="24"/>
          <w:lang w:eastAsia="en-GB"/>
        </w:rPr>
        <w:t>skubos arba išimties tvarka</w:t>
      </w:r>
      <w:r>
        <w:rPr>
          <w:szCs w:val="24"/>
          <w:lang w:eastAsia="en-GB"/>
        </w:rPr>
        <w:t>, paslaugos pradedamos teikti nedelsiant;</w:t>
      </w:r>
    </w:p>
    <w:p w14:paraId="4D9A0185" w14:textId="77777777" w:rsidR="000974A5" w:rsidRDefault="000974A5" w:rsidP="000974A5">
      <w:pPr>
        <w:widowControl w:val="0"/>
        <w:ind w:firstLine="1298"/>
        <w:jc w:val="both"/>
        <w:rPr>
          <w:szCs w:val="24"/>
          <w:lang w:eastAsia="en-GB"/>
        </w:rPr>
      </w:pPr>
      <w:r>
        <w:rPr>
          <w:szCs w:val="24"/>
        </w:rPr>
        <w:t xml:space="preserve">11.1.3. seniūnijos socialinio darbo organizatorius per 10 kalendorinių dienų atlieka </w:t>
      </w:r>
      <w:r>
        <w:rPr>
          <w:bCs/>
          <w:szCs w:val="24"/>
          <w:lang w:eastAsia="en-GB"/>
        </w:rPr>
        <w:t>socialinių paslaugų poreikio vertinimą</w:t>
      </w:r>
      <w:r>
        <w:rPr>
          <w:szCs w:val="24"/>
          <w:lang w:eastAsia="en-GB"/>
        </w:rPr>
        <w:t xml:space="preserve"> teisės aktų nustatyta tvarka, surenka dokumentus paslaugų gavimui;</w:t>
      </w:r>
    </w:p>
    <w:p w14:paraId="283920A9" w14:textId="77777777" w:rsidR="000974A5" w:rsidRDefault="000974A5" w:rsidP="000974A5">
      <w:pPr>
        <w:widowControl w:val="0"/>
        <w:ind w:firstLine="1298"/>
        <w:jc w:val="both"/>
        <w:rPr>
          <w:bCs/>
          <w:szCs w:val="24"/>
          <w:lang w:eastAsia="en-GB"/>
        </w:rPr>
      </w:pPr>
      <w:r>
        <w:rPr>
          <w:szCs w:val="24"/>
        </w:rPr>
        <w:t xml:space="preserve">11.2. </w:t>
      </w:r>
      <w:r>
        <w:rPr>
          <w:bCs/>
          <w:szCs w:val="24"/>
          <w:lang w:eastAsia="en-GB"/>
        </w:rPr>
        <w:t>Paslaugos reikalingos, tačiau asmens negalima palikti namuose:</w:t>
      </w:r>
    </w:p>
    <w:p w14:paraId="32A6C8F7" w14:textId="77777777" w:rsidR="000974A5" w:rsidRDefault="000974A5" w:rsidP="000974A5">
      <w:pPr>
        <w:ind w:firstLine="1298"/>
        <w:rPr>
          <w:szCs w:val="24"/>
          <w:lang w:eastAsia="en-GB"/>
        </w:rPr>
      </w:pPr>
      <w:r>
        <w:rPr>
          <w:szCs w:val="24"/>
        </w:rPr>
        <w:t xml:space="preserve">11.2.1. socialinio darbo organizatorius apie situaciją informuoja </w:t>
      </w:r>
      <w:r>
        <w:rPr>
          <w:szCs w:val="24"/>
          <w:lang w:eastAsia="en-GB"/>
        </w:rPr>
        <w:t>Socialinių paslaugų skyriaus darbuotoją, kuris nedelsdamas susisiekia su Merkinės globos namais dėl asmens transportavimo į socialinių paslaugų įstaigą;</w:t>
      </w:r>
    </w:p>
    <w:p w14:paraId="43786FD7" w14:textId="77777777" w:rsidR="000974A5" w:rsidRDefault="000974A5" w:rsidP="000974A5">
      <w:pPr>
        <w:ind w:firstLine="1298"/>
        <w:rPr>
          <w:szCs w:val="24"/>
          <w:lang w:eastAsia="en-GB"/>
        </w:rPr>
      </w:pPr>
      <w:r>
        <w:rPr>
          <w:szCs w:val="24"/>
        </w:rPr>
        <w:t xml:space="preserve">11.2.2. Merkinės globos namai </w:t>
      </w:r>
      <w:r>
        <w:rPr>
          <w:szCs w:val="24"/>
          <w:lang w:eastAsia="en-GB"/>
        </w:rPr>
        <w:t>organizuoja asmens atvežimą į Merkinės globos namus;</w:t>
      </w:r>
    </w:p>
    <w:p w14:paraId="7E676936" w14:textId="77777777" w:rsidR="000974A5" w:rsidRDefault="000974A5" w:rsidP="000974A5">
      <w:pPr>
        <w:ind w:firstLine="1298"/>
        <w:rPr>
          <w:szCs w:val="24"/>
          <w:lang w:eastAsia="en-GB"/>
        </w:rPr>
      </w:pPr>
      <w:r>
        <w:rPr>
          <w:szCs w:val="24"/>
        </w:rPr>
        <w:t xml:space="preserve">11.2.3. Merkinės globos namų </w:t>
      </w:r>
      <w:r>
        <w:rPr>
          <w:szCs w:val="24"/>
          <w:lang w:eastAsia="en-GB"/>
        </w:rPr>
        <w:t>atsakingas darbuotojas atlieka socialinių paslaugų poreikio vertinimą teisės aktų nustatyta tvarka, surenka paslaugos skyrimui reikalingus dokumentus ir informaciją pateikia Socialinių paslaugų skyriui.</w:t>
      </w:r>
    </w:p>
    <w:p w14:paraId="603C4236" w14:textId="77777777" w:rsidR="000974A5" w:rsidRDefault="000974A5" w:rsidP="000974A5">
      <w:pPr>
        <w:widowControl w:val="0"/>
        <w:ind w:firstLine="1298"/>
        <w:jc w:val="both"/>
        <w:rPr>
          <w:szCs w:val="24"/>
          <w:lang w:eastAsia="en-GB"/>
        </w:rPr>
      </w:pPr>
      <w:r>
        <w:rPr>
          <w:bCs/>
          <w:szCs w:val="24"/>
          <w:lang w:eastAsia="en-GB"/>
        </w:rPr>
        <w:t xml:space="preserve">11.3. Jei asmuo atsisako paslaugų, tačiau pirminio įvertinimo metu nustatoma, kad jo palikti vieno namuose be pagalbos negalima (dėl sveikatos būklės, orientacijos sutrikimų, negalios, krizės ar smurto rizikos), Socialinio darbo organizatorius inicijuoja papildomų specialistų įtraukimą – </w:t>
      </w:r>
      <w:r>
        <w:rPr>
          <w:szCs w:val="24"/>
          <w:lang w:eastAsia="en-GB"/>
        </w:rPr>
        <w:t>kviečiami kiti specialistai ar tarnybos (pvz., greitoji medicinos pagalba (toliau – GMP), policija).</w:t>
      </w:r>
    </w:p>
    <w:p w14:paraId="02C50CBA" w14:textId="77777777" w:rsidR="000974A5" w:rsidRDefault="000974A5" w:rsidP="000974A5">
      <w:pPr>
        <w:widowControl w:val="0"/>
        <w:ind w:firstLine="1298"/>
        <w:jc w:val="both"/>
        <w:rPr>
          <w:szCs w:val="24"/>
          <w:lang w:eastAsia="en-GB"/>
        </w:rPr>
      </w:pPr>
    </w:p>
    <w:p w14:paraId="5C85FFC1" w14:textId="77777777" w:rsidR="000974A5" w:rsidRPr="00DA1ED4" w:rsidRDefault="000974A5" w:rsidP="000974A5">
      <w:pPr>
        <w:widowControl w:val="0"/>
        <w:jc w:val="center"/>
        <w:rPr>
          <w:szCs w:val="24"/>
        </w:rPr>
      </w:pPr>
      <w:r>
        <w:rPr>
          <w:b/>
          <w:bCs/>
          <w:szCs w:val="24"/>
        </w:rPr>
        <w:t xml:space="preserve">Pranešimo priėmimo ir reagavimo tvarka ne darbo valandomis, </w:t>
      </w:r>
      <w:r w:rsidRPr="00626D24">
        <w:rPr>
          <w:b/>
          <w:bCs/>
          <w:color w:val="000000"/>
        </w:rPr>
        <w:t>savaitgaliais ar švenčių dienomis</w:t>
      </w:r>
      <w:r w:rsidRPr="00626D24">
        <w:rPr>
          <w:szCs w:val="24"/>
        </w:rPr>
        <w:t xml:space="preserve">   </w:t>
      </w:r>
    </w:p>
    <w:p w14:paraId="1BB17432" w14:textId="77777777" w:rsidR="000974A5" w:rsidRDefault="000974A5" w:rsidP="000974A5">
      <w:pPr>
        <w:widowControl w:val="0"/>
        <w:ind w:firstLine="1298"/>
        <w:jc w:val="both"/>
        <w:rPr>
          <w:szCs w:val="24"/>
        </w:rPr>
      </w:pPr>
    </w:p>
    <w:p w14:paraId="01C36DEC" w14:textId="77777777" w:rsidR="000974A5" w:rsidRDefault="000974A5" w:rsidP="000974A5">
      <w:pPr>
        <w:widowControl w:val="0"/>
        <w:ind w:firstLine="1298"/>
        <w:jc w:val="both"/>
        <w:rPr>
          <w:szCs w:val="24"/>
          <w:lang w:eastAsia="en-GB"/>
        </w:rPr>
      </w:pPr>
      <w:r>
        <w:rPr>
          <w:szCs w:val="24"/>
          <w:lang w:eastAsia="en-GB"/>
        </w:rPr>
        <w:t xml:space="preserve">12. Ne darbo valandomis, </w:t>
      </w:r>
      <w:r>
        <w:rPr>
          <w:color w:val="000000"/>
        </w:rPr>
        <w:t xml:space="preserve">savaitgaliais ar švenčių dienomis </w:t>
      </w:r>
      <w:r>
        <w:rPr>
          <w:szCs w:val="24"/>
          <w:lang w:eastAsia="en-GB"/>
        </w:rPr>
        <w:t>pranešimus priima Merkinės globos namų budintys atsakingi darbuotojai.</w:t>
      </w:r>
    </w:p>
    <w:p w14:paraId="415C9C59" w14:textId="77777777" w:rsidR="000974A5" w:rsidRDefault="000974A5" w:rsidP="000974A5">
      <w:pPr>
        <w:widowControl w:val="0"/>
        <w:ind w:firstLine="1298"/>
        <w:jc w:val="both"/>
        <w:rPr>
          <w:szCs w:val="24"/>
          <w:lang w:eastAsia="en-GB"/>
        </w:rPr>
      </w:pPr>
      <w:r>
        <w:rPr>
          <w:szCs w:val="24"/>
          <w:lang w:eastAsia="en-GB"/>
        </w:rPr>
        <w:t xml:space="preserve">13. Merkinės globos namų darbuotojas nedelsiant organizuoja asmens atvežimą ir apgyvendinimą Merkinės globos namuose. </w:t>
      </w:r>
    </w:p>
    <w:p w14:paraId="18E6E338" w14:textId="77777777" w:rsidR="000974A5" w:rsidRDefault="000974A5" w:rsidP="000974A5">
      <w:pPr>
        <w:widowControl w:val="0"/>
        <w:ind w:firstLine="1298"/>
        <w:jc w:val="both"/>
        <w:rPr>
          <w:szCs w:val="24"/>
          <w:lang w:eastAsia="en-GB"/>
        </w:rPr>
      </w:pPr>
      <w:r>
        <w:rPr>
          <w:szCs w:val="24"/>
          <w:lang w:eastAsia="en-GB"/>
        </w:rPr>
        <w:t xml:space="preserve">14. Kitą artimiausią darbo dieną Merkinės globos namų atsakingas darbuotojas atlieka situacijos vertinimą ir nustačius, kad </w:t>
      </w:r>
      <w:r>
        <w:rPr>
          <w:bCs/>
          <w:szCs w:val="24"/>
          <w:lang w:eastAsia="en-GB"/>
        </w:rPr>
        <w:t>paslaugos asmeniui reikalingos, tačiau jis gali likti namuose:</w:t>
      </w:r>
    </w:p>
    <w:p w14:paraId="6CA7A080" w14:textId="77777777" w:rsidR="000974A5" w:rsidRDefault="000974A5" w:rsidP="000974A5">
      <w:pPr>
        <w:widowControl w:val="0"/>
        <w:ind w:firstLine="1298"/>
        <w:jc w:val="both"/>
        <w:rPr>
          <w:szCs w:val="24"/>
          <w:lang w:eastAsia="en-GB"/>
        </w:rPr>
      </w:pPr>
      <w:r>
        <w:rPr>
          <w:szCs w:val="24"/>
          <w:lang w:eastAsia="en-GB"/>
        </w:rPr>
        <w:t>14.1. nedelsdamas informuoja Socialinių paslaugų skyriaus darbuotoją, kuris susisiekia su socialinių paslaugų įstaiga, galinčia pradėti teikti paslaugas tą pačią dieną ar artimiausiu metu;</w:t>
      </w:r>
    </w:p>
    <w:p w14:paraId="75C54170" w14:textId="77777777" w:rsidR="000974A5" w:rsidRDefault="000974A5" w:rsidP="000974A5">
      <w:pPr>
        <w:widowControl w:val="0"/>
        <w:ind w:firstLine="1298"/>
        <w:jc w:val="both"/>
        <w:rPr>
          <w:szCs w:val="24"/>
          <w:lang w:eastAsia="en-GB"/>
        </w:rPr>
      </w:pPr>
      <w:r>
        <w:rPr>
          <w:szCs w:val="24"/>
        </w:rPr>
        <w:t>14.2. Socialinių paslaugų s</w:t>
      </w:r>
      <w:r>
        <w:rPr>
          <w:szCs w:val="24"/>
          <w:lang w:eastAsia="en-GB"/>
        </w:rPr>
        <w:t xml:space="preserve">kyriaus vedėjas priima sprendimą skirti paslaugas </w:t>
      </w:r>
      <w:r>
        <w:rPr>
          <w:bCs/>
          <w:szCs w:val="24"/>
          <w:lang w:eastAsia="en-GB"/>
        </w:rPr>
        <w:t>skubos arba išimties tvarka</w:t>
      </w:r>
      <w:r>
        <w:rPr>
          <w:szCs w:val="24"/>
          <w:lang w:eastAsia="en-GB"/>
        </w:rPr>
        <w:t>, paslaugos pradedamos teikti nedelsiant, informaciją pateikia seniūnijos socialinio darbo organizatoriui;</w:t>
      </w:r>
    </w:p>
    <w:p w14:paraId="2B6C581B" w14:textId="77777777" w:rsidR="000974A5" w:rsidRDefault="000974A5" w:rsidP="000974A5">
      <w:pPr>
        <w:widowControl w:val="0"/>
        <w:ind w:firstLine="1298"/>
        <w:jc w:val="both"/>
        <w:rPr>
          <w:szCs w:val="24"/>
          <w:lang w:eastAsia="en-GB"/>
        </w:rPr>
      </w:pPr>
      <w:r>
        <w:rPr>
          <w:szCs w:val="24"/>
          <w:lang w:eastAsia="en-GB"/>
        </w:rPr>
        <w:t>14.3. Merkinės globos namai organizuoja asmens atvežimą į jo namus. Socialines paslaugas teikianti įstaiga  paslaugas asmeniui pradeda teikti nedelsiant ar artimiausiu metu;</w:t>
      </w:r>
    </w:p>
    <w:p w14:paraId="767CC55E" w14:textId="77777777" w:rsidR="000974A5" w:rsidRDefault="000974A5" w:rsidP="000974A5">
      <w:pPr>
        <w:widowControl w:val="0"/>
        <w:ind w:firstLine="1298"/>
        <w:jc w:val="both"/>
        <w:rPr>
          <w:szCs w:val="24"/>
          <w:lang w:eastAsia="en-GB"/>
        </w:rPr>
      </w:pPr>
      <w:r>
        <w:rPr>
          <w:szCs w:val="24"/>
          <w:lang w:eastAsia="en-GB"/>
        </w:rPr>
        <w:t xml:space="preserve">14.4. asmens gyvenamosios vietos seniūnijos socialinio darbo organizatorius per 10 kalendorinių dienų atlieka asmens socialinių paslaugų poreikio vertinimą teisės aktų nustatyta tvarka ir surenka reikalingus dokumentus paslaugos skyrimui. </w:t>
      </w:r>
    </w:p>
    <w:p w14:paraId="2BACA4E1" w14:textId="77777777" w:rsidR="000974A5" w:rsidRDefault="000974A5" w:rsidP="000974A5">
      <w:pPr>
        <w:widowControl w:val="0"/>
        <w:ind w:firstLine="1298"/>
        <w:jc w:val="both"/>
        <w:rPr>
          <w:bCs/>
          <w:szCs w:val="24"/>
          <w:lang w:eastAsia="en-GB"/>
        </w:rPr>
      </w:pPr>
      <w:r>
        <w:rPr>
          <w:szCs w:val="24"/>
        </w:rPr>
        <w:t xml:space="preserve">15. Nustačius, kad </w:t>
      </w:r>
      <w:r>
        <w:rPr>
          <w:bCs/>
          <w:szCs w:val="24"/>
          <w:lang w:eastAsia="en-GB"/>
        </w:rPr>
        <w:t>paslaugos reikalingos, tačiau asmens negalima palikti namuose:</w:t>
      </w:r>
    </w:p>
    <w:p w14:paraId="193E1DCA" w14:textId="77777777" w:rsidR="000974A5" w:rsidRDefault="000974A5" w:rsidP="000974A5">
      <w:pPr>
        <w:ind w:firstLine="1298"/>
        <w:jc w:val="both"/>
        <w:rPr>
          <w:szCs w:val="24"/>
          <w:lang w:eastAsia="en-GB"/>
        </w:rPr>
      </w:pPr>
      <w:r>
        <w:rPr>
          <w:szCs w:val="24"/>
          <w:lang w:eastAsia="en-GB"/>
        </w:rPr>
        <w:t>15.1. Merkinės globos namų atsakingas darbuotojas per 10 kalendorinių dienų atlieka socialinių paslaugų poreikio vertinimą, surenka reikalingus dokumentus paslaugų skyrimui ir pateikia juos Socialinių paslaugų skyriui;</w:t>
      </w:r>
    </w:p>
    <w:p w14:paraId="7F097DE2" w14:textId="77777777" w:rsidR="000974A5" w:rsidRDefault="000974A5" w:rsidP="000974A5">
      <w:pPr>
        <w:ind w:firstLine="1298"/>
        <w:jc w:val="both"/>
        <w:rPr>
          <w:szCs w:val="24"/>
          <w:lang w:eastAsia="en-GB"/>
        </w:rPr>
      </w:pPr>
      <w:r>
        <w:rPr>
          <w:szCs w:val="24"/>
          <w:lang w:eastAsia="en-GB"/>
        </w:rPr>
        <w:t xml:space="preserve">15.2. </w:t>
      </w:r>
      <w:r>
        <w:rPr>
          <w:szCs w:val="24"/>
        </w:rPr>
        <w:t>Socialinių paslaugų s</w:t>
      </w:r>
      <w:r>
        <w:rPr>
          <w:szCs w:val="24"/>
          <w:lang w:eastAsia="en-GB"/>
        </w:rPr>
        <w:t xml:space="preserve">kyriaus vedėjas priima sprendimą skirti paslaugas </w:t>
      </w:r>
      <w:r>
        <w:rPr>
          <w:bCs/>
          <w:szCs w:val="24"/>
          <w:lang w:eastAsia="en-GB"/>
        </w:rPr>
        <w:t>skubos arba išimties tvarka</w:t>
      </w:r>
      <w:r>
        <w:rPr>
          <w:szCs w:val="24"/>
          <w:lang w:eastAsia="en-GB"/>
        </w:rPr>
        <w:t>, paslaugos pradedamos teikti nedelsiant.</w:t>
      </w:r>
    </w:p>
    <w:p w14:paraId="2A2F4D73" w14:textId="77777777" w:rsidR="000974A5" w:rsidRDefault="000974A5" w:rsidP="000974A5">
      <w:pPr>
        <w:widowControl w:val="0"/>
        <w:ind w:firstLine="1298"/>
        <w:jc w:val="both"/>
        <w:rPr>
          <w:szCs w:val="24"/>
          <w:lang w:eastAsia="lt-LT"/>
        </w:rPr>
      </w:pPr>
      <w:r>
        <w:rPr>
          <w:szCs w:val="24"/>
          <w:lang w:eastAsia="en-GB"/>
        </w:rPr>
        <w:t xml:space="preserve">16. </w:t>
      </w:r>
      <w:r>
        <w:rPr>
          <w:bCs/>
          <w:szCs w:val="24"/>
          <w:lang w:eastAsia="en-GB"/>
        </w:rPr>
        <w:t xml:space="preserve">Jei asmuo atsisako paslaugų, tačiau pirminio įvertinimo metu nustatoma, kad jo palikti vieno namuose be pagalbos negalima (dėl sveikatos būklės, orientacijos sutrikimų, negalios, krizės ar smurto rizikos), Merkinės globos namai inicijuoja papildomų specialistų įtraukimą – </w:t>
      </w:r>
      <w:r>
        <w:rPr>
          <w:szCs w:val="24"/>
          <w:lang w:eastAsia="en-GB"/>
        </w:rPr>
        <w:t>kviečiami kiti specialistai ar tarnybos (pvz., GMP, policija ir pan.).</w:t>
      </w:r>
      <w:r w:rsidRPr="00545898">
        <w:rPr>
          <w:szCs w:val="24"/>
          <w:lang w:eastAsia="lt-LT"/>
        </w:rPr>
        <w:t xml:space="preserve"> </w:t>
      </w:r>
    </w:p>
    <w:p w14:paraId="73BB027A" w14:textId="77777777" w:rsidR="000974A5" w:rsidRDefault="000974A5" w:rsidP="000974A5">
      <w:pPr>
        <w:widowControl w:val="0"/>
        <w:ind w:firstLine="1298"/>
        <w:jc w:val="both"/>
        <w:rPr>
          <w:szCs w:val="24"/>
          <w:lang w:eastAsia="en-GB"/>
        </w:rPr>
      </w:pPr>
      <w:r>
        <w:rPr>
          <w:szCs w:val="24"/>
          <w:lang w:eastAsia="lt-LT"/>
        </w:rPr>
        <w:t>17. Pagalbos išskirtiniais, kriziniais atvejais asmenims, kurie dėl negalios ar sveikatos būklės negali likti namuose be artimųjų pagalbos, organizavimo algoritmas pateikiamas Aprašo 1 priede</w:t>
      </w:r>
      <w:r>
        <w:rPr>
          <w:szCs w:val="24"/>
          <w:lang w:eastAsia="en-GB"/>
        </w:rPr>
        <w:t>.</w:t>
      </w:r>
    </w:p>
    <w:p w14:paraId="685AEA05" w14:textId="77777777" w:rsidR="000974A5" w:rsidRDefault="000974A5" w:rsidP="000974A5">
      <w:pPr>
        <w:widowControl w:val="0"/>
        <w:jc w:val="center"/>
        <w:rPr>
          <w:b/>
          <w:bCs/>
          <w:szCs w:val="24"/>
          <w:lang w:eastAsia="lt-LT"/>
        </w:rPr>
      </w:pPr>
    </w:p>
    <w:p w14:paraId="02D0AAA5" w14:textId="77777777" w:rsidR="000974A5" w:rsidRDefault="000974A5" w:rsidP="000974A5">
      <w:pPr>
        <w:widowControl w:val="0"/>
        <w:jc w:val="center"/>
        <w:rPr>
          <w:b/>
          <w:bCs/>
          <w:szCs w:val="24"/>
          <w:lang w:eastAsia="lt-LT"/>
        </w:rPr>
      </w:pPr>
      <w:r>
        <w:rPr>
          <w:b/>
          <w:bCs/>
          <w:szCs w:val="24"/>
          <w:lang w:eastAsia="lt-LT"/>
        </w:rPr>
        <w:t>V SKYRIUS</w:t>
      </w:r>
    </w:p>
    <w:p w14:paraId="1A2F33D7" w14:textId="77777777" w:rsidR="000974A5" w:rsidRDefault="000974A5" w:rsidP="000974A5">
      <w:pPr>
        <w:widowControl w:val="0"/>
        <w:jc w:val="center"/>
        <w:rPr>
          <w:b/>
          <w:bCs/>
          <w:szCs w:val="24"/>
          <w:lang w:eastAsia="en-GB"/>
        </w:rPr>
      </w:pPr>
      <w:r>
        <w:rPr>
          <w:b/>
          <w:bCs/>
          <w:szCs w:val="24"/>
          <w:lang w:eastAsia="en-GB"/>
        </w:rPr>
        <w:t>PAGALBOS ORGANIZAVIMAS SMURTO ARTIMOJE APLINKOJE PAVOJŲ PATIRIANTIEMS ASMENIMS, KURIE DĖL NEGALIOS AR SUNKIOS SVEIKATOS BŪKLĖS NEGALI LIKTI NAMUOSE BE KITO ASMENS PAGALBOS</w:t>
      </w:r>
    </w:p>
    <w:p w14:paraId="1FE485EB" w14:textId="77777777" w:rsidR="000974A5" w:rsidRDefault="000974A5" w:rsidP="000974A5">
      <w:pPr>
        <w:widowControl w:val="0"/>
        <w:ind w:firstLine="1298"/>
        <w:jc w:val="both"/>
        <w:rPr>
          <w:szCs w:val="24"/>
          <w:lang w:eastAsia="en-GB"/>
        </w:rPr>
      </w:pPr>
    </w:p>
    <w:p w14:paraId="1CF24571" w14:textId="77777777" w:rsidR="000974A5" w:rsidRDefault="000974A5" w:rsidP="000974A5">
      <w:pPr>
        <w:widowControl w:val="0"/>
        <w:ind w:firstLine="1298"/>
        <w:jc w:val="both"/>
        <w:rPr>
          <w:szCs w:val="24"/>
          <w:lang w:eastAsia="en-GB"/>
        </w:rPr>
      </w:pPr>
      <w:r>
        <w:rPr>
          <w:szCs w:val="24"/>
          <w:lang w:eastAsia="en-GB"/>
        </w:rPr>
        <w:t>18. Policija, asmeniui skyrusi smurto artimoje aplinkoje orderį ir nustačiusi, kad pavojų patiriantis asmuo (toliau – PPA), kuris dėl negalios ar sunkios sveikatos būklės negali likti be kito asmens priežiūros, išsiaiškina, ar yra PPA giminaitis ar kitas artimas asmuo, galintis juo pasirūpinti:</w:t>
      </w:r>
    </w:p>
    <w:p w14:paraId="155EB4F4" w14:textId="77777777" w:rsidR="000974A5" w:rsidRDefault="000974A5" w:rsidP="000974A5">
      <w:pPr>
        <w:widowControl w:val="0"/>
        <w:ind w:firstLine="1298"/>
        <w:jc w:val="both"/>
        <w:rPr>
          <w:szCs w:val="24"/>
          <w:lang w:eastAsia="en-GB"/>
        </w:rPr>
      </w:pPr>
      <w:r>
        <w:rPr>
          <w:szCs w:val="24"/>
          <w:lang w:eastAsia="en-GB"/>
        </w:rPr>
        <w:t>18.1. jeigu PPA turi giminaitį ar kitą artimą asmenį, galintį juo pasirūpinti, policija nedelsiant informuoja PPA giminaitį ar kitą artimą asmenį, galintį pasirūpinti PPA;</w:t>
      </w:r>
    </w:p>
    <w:p w14:paraId="6D50B141" w14:textId="77777777" w:rsidR="000974A5" w:rsidRDefault="000974A5" w:rsidP="000974A5">
      <w:pPr>
        <w:widowControl w:val="0"/>
        <w:ind w:firstLine="1298"/>
        <w:jc w:val="both"/>
        <w:rPr>
          <w:szCs w:val="24"/>
          <w:lang w:eastAsia="en-GB"/>
        </w:rPr>
      </w:pPr>
      <w:r>
        <w:rPr>
          <w:szCs w:val="24"/>
          <w:lang w:eastAsia="en-GB"/>
        </w:rPr>
        <w:t>18.2. jeigu PPA neturi giminaičio ar artimo asmens, galinčio juo pasirūpinti, policija nedelsiant perduoda informaciją apie PPA (vardą, pavardę, buvo vietą, trumpą informaciją apie situaciją, sveikatos būklę):</w:t>
      </w:r>
    </w:p>
    <w:p w14:paraId="4BAD08CB" w14:textId="77777777" w:rsidR="000974A5" w:rsidRDefault="000974A5" w:rsidP="000974A5">
      <w:pPr>
        <w:widowControl w:val="0"/>
        <w:ind w:firstLine="1298"/>
        <w:jc w:val="both"/>
        <w:rPr>
          <w:szCs w:val="24"/>
          <w:lang w:eastAsia="en-GB"/>
        </w:rPr>
      </w:pPr>
      <w:r>
        <w:rPr>
          <w:szCs w:val="24"/>
          <w:lang w:eastAsia="en-GB"/>
        </w:rPr>
        <w:t>18.2.1. darbo valandomis ir dienomis – Socialinių paslaugų skyriui;</w:t>
      </w:r>
    </w:p>
    <w:p w14:paraId="48372917" w14:textId="77777777" w:rsidR="000974A5" w:rsidRDefault="000974A5" w:rsidP="000974A5">
      <w:pPr>
        <w:widowControl w:val="0"/>
        <w:ind w:firstLine="1298"/>
        <w:jc w:val="both"/>
        <w:rPr>
          <w:szCs w:val="24"/>
          <w:lang w:eastAsia="en-GB"/>
        </w:rPr>
      </w:pPr>
      <w:r>
        <w:rPr>
          <w:szCs w:val="24"/>
          <w:lang w:eastAsia="en-GB"/>
        </w:rPr>
        <w:t>18.2.2. ne darbo valandomis ir dienomis – Merkinės globos namams.</w:t>
      </w:r>
    </w:p>
    <w:p w14:paraId="07302CED" w14:textId="77777777" w:rsidR="000974A5" w:rsidRDefault="000974A5" w:rsidP="000974A5">
      <w:pPr>
        <w:widowControl w:val="0"/>
        <w:ind w:firstLine="1298"/>
        <w:jc w:val="both"/>
        <w:rPr>
          <w:szCs w:val="24"/>
          <w:lang w:eastAsia="en-GB"/>
        </w:rPr>
      </w:pPr>
      <w:r>
        <w:rPr>
          <w:szCs w:val="24"/>
          <w:lang w:eastAsia="en-GB"/>
        </w:rPr>
        <w:t>19. Policija, pastebėjusi, kad PPA galimai sutriko sveikata, kviečia greitąją medicinos pagalbą (toliau – GMP).</w:t>
      </w:r>
    </w:p>
    <w:p w14:paraId="5E384435" w14:textId="77777777" w:rsidR="000974A5" w:rsidRDefault="000974A5" w:rsidP="000974A5">
      <w:pPr>
        <w:widowControl w:val="0"/>
        <w:ind w:firstLine="1298"/>
        <w:jc w:val="both"/>
        <w:rPr>
          <w:szCs w:val="24"/>
          <w:lang w:eastAsia="en-GB"/>
        </w:rPr>
      </w:pPr>
      <w:r>
        <w:rPr>
          <w:szCs w:val="24"/>
          <w:lang w:eastAsia="en-GB"/>
        </w:rPr>
        <w:t>20. Policija teisės aktų nustatyta tvarka informaciją apie PPA perduoda Alytaus miesto moterų krizių centrui, atliekančiam SKPC funkcijas.</w:t>
      </w:r>
    </w:p>
    <w:p w14:paraId="2F9D835D" w14:textId="77777777" w:rsidR="000974A5" w:rsidRDefault="000974A5" w:rsidP="000974A5">
      <w:pPr>
        <w:widowControl w:val="0"/>
        <w:ind w:firstLine="1298"/>
        <w:jc w:val="both"/>
        <w:rPr>
          <w:szCs w:val="24"/>
          <w:lang w:eastAsia="en-GB"/>
        </w:rPr>
      </w:pPr>
      <w:r>
        <w:rPr>
          <w:szCs w:val="24"/>
          <w:lang w:eastAsia="en-GB"/>
        </w:rPr>
        <w:t xml:space="preserve">21. Socialinių paslaugų skyrius, Varėnos socialinių paslaugų centras, seniūnijų socialinio darbo organizatoriai, Merkinės globos namai, gavę informaciją apie PPA, kuris dėl negalios ar sunkios sveikatos būklės negali likti be kito asmens priežiūros, atlieka veiksmus, numatytus šio Aprašo IV skyriuje.  </w:t>
      </w:r>
    </w:p>
    <w:p w14:paraId="48C56605" w14:textId="77777777" w:rsidR="000974A5" w:rsidRDefault="000974A5" w:rsidP="000974A5">
      <w:pPr>
        <w:widowControl w:val="0"/>
        <w:ind w:firstLine="1298"/>
        <w:jc w:val="both"/>
        <w:rPr>
          <w:szCs w:val="24"/>
        </w:rPr>
      </w:pPr>
      <w:r>
        <w:rPr>
          <w:szCs w:val="24"/>
          <w:lang w:eastAsia="en-GB"/>
        </w:rPr>
        <w:t xml:space="preserve">22. </w:t>
      </w:r>
      <w:r>
        <w:rPr>
          <w:szCs w:val="24"/>
        </w:rPr>
        <w:t>SAA situacijose, kai pavojų kelia asmuo, kuris pats turi negalią ir (ar) jam reikalinga nuolatinė priežiūra ar slauga, situacija vertinama kompleksiškai – ne tik kaip smurto atvejis, bet ir kaip socialinių paslaugų ir (ar) slaugos poreikį turinčio asmens situacija. Tokiu atveju, bendradarbiaujant su policija, Varėnos socialinių paslaugų centru ir sveikatos priežiūros įstaigomis, organizuojama būtinoji priežiūra, slauga ir kitos reikalingos paslaugos, siekiant užtikrinti aplinkinių ir paties asmens saugumą.</w:t>
      </w:r>
    </w:p>
    <w:p w14:paraId="57E7A27C" w14:textId="77777777" w:rsidR="000974A5" w:rsidRDefault="000974A5" w:rsidP="000974A5">
      <w:pPr>
        <w:widowControl w:val="0"/>
        <w:pBdr>
          <w:top w:val="nil"/>
          <w:left w:val="nil"/>
          <w:bottom w:val="nil"/>
          <w:right w:val="nil"/>
          <w:between w:val="nil"/>
        </w:pBdr>
        <w:ind w:firstLine="1298"/>
        <w:jc w:val="both"/>
        <w:rPr>
          <w:szCs w:val="24"/>
          <w:lang w:eastAsia="lt-LT"/>
        </w:rPr>
      </w:pPr>
      <w:r>
        <w:rPr>
          <w:szCs w:val="24"/>
          <w:lang w:eastAsia="lt-LT"/>
        </w:rPr>
        <w:t>23. Pagalbos SAA atvejais asmenims, kurie dėl negalios ar sveikatos būklės negali likti namuose be artimųjų pagalbos, organizavimo algoritmas pateikiamas Aprašo 2 priede.</w:t>
      </w:r>
    </w:p>
    <w:p w14:paraId="6C5152A0" w14:textId="77777777" w:rsidR="000974A5" w:rsidRDefault="000974A5" w:rsidP="000974A5">
      <w:pPr>
        <w:widowControl w:val="0"/>
        <w:pBdr>
          <w:top w:val="nil"/>
          <w:left w:val="nil"/>
          <w:bottom w:val="nil"/>
          <w:right w:val="nil"/>
          <w:between w:val="nil"/>
        </w:pBdr>
        <w:ind w:firstLine="1298"/>
        <w:jc w:val="both"/>
        <w:rPr>
          <w:szCs w:val="24"/>
          <w:lang w:eastAsia="en-GB"/>
        </w:rPr>
      </w:pPr>
      <w:r>
        <w:rPr>
          <w:szCs w:val="24"/>
          <w:lang w:eastAsia="lt-LT"/>
        </w:rPr>
        <w:t xml:space="preserve">24. Apie patvirtintą Aprašą informuojamos įstaigos: Alytaus apskrities vyriausiasis policijos komisariatas, GMP, Varėnos sveikatos centras, Varėnos medicinos centras, Varėnos socialinių paslaugų centras, Varėnos rajono savivaldybės seniūnai, Merkinės globos namai. </w:t>
      </w:r>
    </w:p>
    <w:p w14:paraId="06DBAD54" w14:textId="77777777" w:rsidR="000974A5" w:rsidRDefault="000974A5" w:rsidP="000974A5">
      <w:pPr>
        <w:widowControl w:val="0"/>
        <w:jc w:val="center"/>
        <w:rPr>
          <w:b/>
          <w:bCs/>
          <w:szCs w:val="24"/>
          <w:lang w:eastAsia="lt-LT"/>
        </w:rPr>
      </w:pPr>
    </w:p>
    <w:p w14:paraId="349523E4" w14:textId="77777777" w:rsidR="000974A5" w:rsidRDefault="000974A5" w:rsidP="000974A5">
      <w:pPr>
        <w:widowControl w:val="0"/>
        <w:jc w:val="center"/>
        <w:rPr>
          <w:b/>
          <w:bCs/>
          <w:szCs w:val="24"/>
          <w:lang w:eastAsia="lt-LT"/>
        </w:rPr>
      </w:pPr>
      <w:r>
        <w:rPr>
          <w:b/>
          <w:bCs/>
          <w:szCs w:val="24"/>
          <w:lang w:eastAsia="lt-LT"/>
        </w:rPr>
        <w:t>VI SKYRIUS</w:t>
      </w:r>
    </w:p>
    <w:p w14:paraId="588EBA64" w14:textId="77777777" w:rsidR="000974A5" w:rsidRDefault="000974A5" w:rsidP="000974A5">
      <w:pPr>
        <w:widowControl w:val="0"/>
        <w:jc w:val="center"/>
        <w:rPr>
          <w:b/>
          <w:bCs/>
          <w:szCs w:val="24"/>
          <w:lang w:eastAsia="en-GB"/>
        </w:rPr>
      </w:pPr>
      <w:r>
        <w:rPr>
          <w:b/>
          <w:bCs/>
          <w:szCs w:val="24"/>
          <w:lang w:eastAsia="en-GB"/>
        </w:rPr>
        <w:t>PAGALBOS ORGANIZAVIMAS</w:t>
      </w:r>
    </w:p>
    <w:p w14:paraId="769182FD" w14:textId="77777777" w:rsidR="000974A5" w:rsidRDefault="000974A5" w:rsidP="000974A5">
      <w:pPr>
        <w:widowControl w:val="0"/>
        <w:jc w:val="both"/>
        <w:rPr>
          <w:b/>
          <w:bCs/>
          <w:szCs w:val="24"/>
          <w:lang w:eastAsia="lt-LT"/>
        </w:rPr>
      </w:pPr>
    </w:p>
    <w:p w14:paraId="475B1CFF" w14:textId="77777777" w:rsidR="000974A5" w:rsidRDefault="000974A5" w:rsidP="000974A5">
      <w:pPr>
        <w:ind w:firstLine="1298"/>
        <w:jc w:val="both"/>
        <w:rPr>
          <w:szCs w:val="24"/>
          <w:lang w:eastAsia="en-GB"/>
        </w:rPr>
      </w:pPr>
      <w:r>
        <w:rPr>
          <w:szCs w:val="24"/>
          <w:lang w:eastAsia="en-GB"/>
        </w:rPr>
        <w:t xml:space="preserve">25. </w:t>
      </w:r>
      <w:r>
        <w:rPr>
          <w:szCs w:val="24"/>
        </w:rPr>
        <w:t>Jei pirminio įvertinimo metu nustatoma, kad asmuo negali likti vienas:</w:t>
      </w:r>
    </w:p>
    <w:p w14:paraId="0D742A7F" w14:textId="77777777" w:rsidR="000974A5" w:rsidRDefault="000974A5" w:rsidP="000974A5">
      <w:pPr>
        <w:widowControl w:val="0"/>
        <w:ind w:firstLine="1298"/>
        <w:jc w:val="both"/>
        <w:rPr>
          <w:szCs w:val="24"/>
          <w:lang w:eastAsia="en-GB"/>
        </w:rPr>
      </w:pPr>
      <w:r>
        <w:rPr>
          <w:szCs w:val="24"/>
          <w:lang w:eastAsia="en-GB"/>
        </w:rPr>
        <w:t>25.1. Merkinės globos namai</w:t>
      </w:r>
      <w:r>
        <w:rPr>
          <w:szCs w:val="24"/>
        </w:rPr>
        <w:t xml:space="preserve"> darbo valandomis organizuoja asmens transportavimą į saugią aplinką (Merkinės globos namus, kitą laikiną apgyvendinimo vietą);</w:t>
      </w:r>
    </w:p>
    <w:p w14:paraId="3C8F0508" w14:textId="77777777" w:rsidR="000974A5" w:rsidRDefault="000974A5" w:rsidP="000974A5">
      <w:pPr>
        <w:widowControl w:val="0"/>
        <w:ind w:firstLine="1298"/>
        <w:jc w:val="both"/>
        <w:rPr>
          <w:szCs w:val="24"/>
          <w:lang w:eastAsia="en-GB"/>
        </w:rPr>
      </w:pPr>
      <w:r>
        <w:rPr>
          <w:szCs w:val="24"/>
          <w:lang w:eastAsia="en-GB"/>
        </w:rPr>
        <w:t>25.2. Merkinės globos namai ne darbo valandomis ne darbo dienomis</w:t>
      </w:r>
      <w:r w:rsidRPr="00FF07F6">
        <w:rPr>
          <w:szCs w:val="24"/>
        </w:rPr>
        <w:t xml:space="preserve"> </w:t>
      </w:r>
      <w:r>
        <w:rPr>
          <w:szCs w:val="24"/>
        </w:rPr>
        <w:t>organizuoja asmens transportavimą į saugią aplinką (Merkinės globos namus, kitą laikiną apgyvendinimo vietą).</w:t>
      </w:r>
    </w:p>
    <w:p w14:paraId="55C0D4E7" w14:textId="77777777" w:rsidR="000974A5" w:rsidRDefault="000974A5" w:rsidP="000974A5">
      <w:pPr>
        <w:widowControl w:val="0"/>
        <w:ind w:firstLine="1298"/>
        <w:jc w:val="both"/>
        <w:rPr>
          <w:szCs w:val="24"/>
        </w:rPr>
      </w:pPr>
      <w:r>
        <w:rPr>
          <w:szCs w:val="24"/>
          <w:lang w:eastAsia="en-GB"/>
        </w:rPr>
        <w:t xml:space="preserve">26. </w:t>
      </w:r>
      <w:r>
        <w:rPr>
          <w:szCs w:val="24"/>
        </w:rPr>
        <w:t>GMP arba Priešgaisrinės gelbėjimo tarnybos pajėgos gali būti pasitelkiamos ypatingais atvejais, kai reikalinga speciali techninė ar medicininė pagalba.</w:t>
      </w:r>
    </w:p>
    <w:p w14:paraId="61B48951" w14:textId="77777777" w:rsidR="000974A5" w:rsidRDefault="000974A5" w:rsidP="000974A5">
      <w:pPr>
        <w:widowControl w:val="0"/>
        <w:ind w:firstLine="1298"/>
        <w:jc w:val="both"/>
        <w:rPr>
          <w:szCs w:val="24"/>
        </w:rPr>
      </w:pPr>
      <w:r>
        <w:rPr>
          <w:szCs w:val="24"/>
        </w:rPr>
        <w:t xml:space="preserve">27. </w:t>
      </w:r>
      <w:r>
        <w:rPr>
          <w:szCs w:val="24"/>
          <w:lang w:eastAsia="en-GB"/>
        </w:rPr>
        <w:t>Jei asmuo gali likti vienas – organizuojamos paslaugos namuose pagal įvertintą poreikį (bendrosios ir socialinės priežiūros paslaugos, ambulatorinė slauga, integrali pagalba, dienos socialinė globa ir pan.).</w:t>
      </w:r>
    </w:p>
    <w:p w14:paraId="6604DBBD" w14:textId="77777777" w:rsidR="000974A5" w:rsidRDefault="000974A5" w:rsidP="000974A5">
      <w:pPr>
        <w:ind w:firstLine="1298"/>
        <w:jc w:val="both"/>
        <w:rPr>
          <w:szCs w:val="24"/>
          <w:lang w:eastAsia="en-GB"/>
        </w:rPr>
      </w:pPr>
      <w:r>
        <w:rPr>
          <w:szCs w:val="24"/>
          <w:lang w:eastAsia="en-GB"/>
        </w:rPr>
        <w:t>28. Socialinių paslaugų skyriaus vedėjas priima sprendimus dėl skubaus paslaugų skyrimo arba tokie sprendimai priimami jau pradėjus teikti (suteikus) paslaugas.</w:t>
      </w:r>
    </w:p>
    <w:p w14:paraId="636ED067" w14:textId="77777777" w:rsidR="000974A5" w:rsidRDefault="000974A5" w:rsidP="000974A5">
      <w:pPr>
        <w:widowControl w:val="0"/>
        <w:pBdr>
          <w:top w:val="nil"/>
          <w:left w:val="nil"/>
          <w:bottom w:val="nil"/>
          <w:right w:val="nil"/>
          <w:between w:val="nil"/>
        </w:pBdr>
        <w:jc w:val="center"/>
        <w:rPr>
          <w:b/>
          <w:szCs w:val="24"/>
          <w:lang w:eastAsia="lt-LT"/>
        </w:rPr>
      </w:pPr>
      <w:r>
        <w:rPr>
          <w:b/>
          <w:szCs w:val="24"/>
          <w:lang w:eastAsia="lt-LT"/>
        </w:rPr>
        <w:t>VII SKYRIUS</w:t>
      </w:r>
    </w:p>
    <w:p w14:paraId="2D3DEB17" w14:textId="77777777" w:rsidR="000974A5" w:rsidRDefault="000974A5" w:rsidP="000974A5">
      <w:pPr>
        <w:widowControl w:val="0"/>
        <w:pBdr>
          <w:top w:val="nil"/>
          <w:left w:val="nil"/>
          <w:bottom w:val="nil"/>
          <w:right w:val="nil"/>
          <w:between w:val="nil"/>
        </w:pBdr>
        <w:jc w:val="center"/>
        <w:rPr>
          <w:b/>
          <w:szCs w:val="24"/>
          <w:lang w:eastAsia="lt-LT"/>
        </w:rPr>
      </w:pPr>
      <w:r>
        <w:rPr>
          <w:b/>
          <w:szCs w:val="24"/>
          <w:lang w:eastAsia="lt-LT"/>
        </w:rPr>
        <w:lastRenderedPageBreak/>
        <w:t>BAIGIAMOSIOS NUOSTATOS</w:t>
      </w:r>
    </w:p>
    <w:p w14:paraId="3B70ABDF" w14:textId="77777777" w:rsidR="000974A5" w:rsidRDefault="000974A5" w:rsidP="000974A5">
      <w:pPr>
        <w:widowControl w:val="0"/>
        <w:pBdr>
          <w:top w:val="nil"/>
          <w:left w:val="nil"/>
          <w:bottom w:val="nil"/>
          <w:right w:val="nil"/>
          <w:between w:val="nil"/>
        </w:pBdr>
        <w:jc w:val="both"/>
        <w:rPr>
          <w:b/>
          <w:szCs w:val="24"/>
          <w:lang w:eastAsia="lt-LT"/>
        </w:rPr>
      </w:pPr>
    </w:p>
    <w:p w14:paraId="6C7E4DAB" w14:textId="77777777" w:rsidR="000974A5" w:rsidRDefault="000974A5" w:rsidP="000974A5">
      <w:pPr>
        <w:widowControl w:val="0"/>
        <w:ind w:firstLine="1298"/>
        <w:jc w:val="both"/>
        <w:rPr>
          <w:szCs w:val="24"/>
          <w:lang w:eastAsia="lt-LT"/>
        </w:rPr>
      </w:pPr>
      <w:r>
        <w:rPr>
          <w:szCs w:val="24"/>
          <w:lang w:eastAsia="lt-LT"/>
        </w:rPr>
        <w:t>29. Aprašo įgyvendinimą koordinuoja Socialinių paslaugų  skyrius.</w:t>
      </w:r>
    </w:p>
    <w:p w14:paraId="44769A26" w14:textId="77777777" w:rsidR="000974A5" w:rsidRDefault="000974A5" w:rsidP="000974A5">
      <w:pPr>
        <w:widowControl w:val="0"/>
        <w:ind w:firstLine="1298"/>
        <w:jc w:val="both"/>
        <w:rPr>
          <w:szCs w:val="24"/>
          <w:lang w:eastAsia="lt-LT"/>
        </w:rPr>
      </w:pPr>
      <w:r>
        <w:rPr>
          <w:szCs w:val="24"/>
          <w:lang w:eastAsia="lt-LT"/>
        </w:rPr>
        <w:t>30. Už Aprašo nuostatų laikymąsi atsakingos visos Apraše nurodytos institucijos pagal savo kompetenciją.</w:t>
      </w:r>
    </w:p>
    <w:p w14:paraId="1504758E" w14:textId="77777777" w:rsidR="000974A5" w:rsidRDefault="000974A5" w:rsidP="000974A5">
      <w:pPr>
        <w:widowControl w:val="0"/>
        <w:ind w:firstLine="1298"/>
        <w:jc w:val="both"/>
        <w:rPr>
          <w:szCs w:val="24"/>
          <w:lang w:eastAsia="lt-LT"/>
        </w:rPr>
      </w:pPr>
      <w:r>
        <w:rPr>
          <w:szCs w:val="24"/>
          <w:lang w:eastAsia="lt-LT"/>
        </w:rPr>
        <w:t>31. Aprašas peržiūrimas ir atnaujinamas pagal poreikį arba pasikeitus teisės aktų nuostatoms.</w:t>
      </w:r>
    </w:p>
    <w:p w14:paraId="671E8294" w14:textId="77777777" w:rsidR="000974A5" w:rsidRDefault="000974A5" w:rsidP="000974A5">
      <w:pPr>
        <w:widowControl w:val="0"/>
        <w:ind w:firstLine="1298"/>
        <w:jc w:val="both"/>
        <w:rPr>
          <w:szCs w:val="24"/>
          <w:lang w:eastAsia="lt-LT"/>
        </w:rPr>
      </w:pPr>
      <w:r>
        <w:rPr>
          <w:szCs w:val="24"/>
          <w:lang w:eastAsia="lt-LT"/>
        </w:rPr>
        <w:t>32. Aprašo nuostatos taikomos kartu su kitais galiojančiais Lietuvos Respublikos teisės aktais ir Savivaldybės tvarkomaisiais dokumentais.</w:t>
      </w:r>
    </w:p>
    <w:p w14:paraId="1884583C" w14:textId="77777777" w:rsidR="000974A5" w:rsidRDefault="000974A5" w:rsidP="000974A5">
      <w:pPr>
        <w:widowControl w:val="0"/>
        <w:ind w:firstLine="1298"/>
        <w:jc w:val="both"/>
        <w:rPr>
          <w:szCs w:val="24"/>
          <w:lang w:eastAsia="lt-LT"/>
        </w:rPr>
      </w:pPr>
      <w:r>
        <w:rPr>
          <w:szCs w:val="24"/>
          <w:lang w:eastAsia="lt-LT"/>
        </w:rPr>
        <w:t>33. Savivaldybės administracija užtikrina informacijos apie smurto ar krizinių situacijų valdymo tvarkos viešinimą.</w:t>
      </w:r>
      <w:r>
        <w:rPr>
          <w:szCs w:val="24"/>
        </w:rPr>
        <w:t xml:space="preserve"> Informacija apie pagalbos teikimo tvarką ir kontaktus viešinama Savivaldybės interneto svetainėje. Informacija pateikiama lengvai suprantama kalba ir lietuvių gestų kalba.</w:t>
      </w:r>
    </w:p>
    <w:p w14:paraId="2839C1ED" w14:textId="77777777" w:rsidR="000974A5" w:rsidRDefault="000974A5" w:rsidP="000974A5">
      <w:pPr>
        <w:widowControl w:val="0"/>
        <w:ind w:firstLine="1298"/>
        <w:jc w:val="both"/>
        <w:rPr>
          <w:szCs w:val="24"/>
          <w:lang w:eastAsia="lt-LT"/>
        </w:rPr>
      </w:pPr>
      <w:r>
        <w:rPr>
          <w:szCs w:val="24"/>
          <w:lang w:eastAsia="lt-LT"/>
        </w:rPr>
        <w:t>34. Visi Aprašo įgyvendinimo metu surinkti asmens duomenys tvarkomi laikantis BDAR ir Lietuvos Respublikos asmens duomenų teisinės apsaugos įstatymo nuostatų. Už teisėtą duomenų tvarkymą atsako institucijos, kurių darbuotojai duomenis surenka ir naudoja paslaugoms teikti.</w:t>
      </w:r>
    </w:p>
    <w:p w14:paraId="4AD1698E" w14:textId="77777777" w:rsidR="000974A5" w:rsidRDefault="000974A5" w:rsidP="000974A5">
      <w:pPr>
        <w:widowControl w:val="0"/>
        <w:tabs>
          <w:tab w:val="right" w:pos="9638"/>
        </w:tabs>
        <w:jc w:val="center"/>
        <w:rPr>
          <w:sz w:val="22"/>
          <w:szCs w:val="22"/>
        </w:rPr>
      </w:pPr>
      <w:r>
        <w:rPr>
          <w:szCs w:val="24"/>
          <w:lang w:eastAsia="lt-LT"/>
        </w:rPr>
        <w:t>___________________________</w:t>
      </w:r>
    </w:p>
    <w:p w14:paraId="5ECB38DD" w14:textId="77777777" w:rsidR="000974A5" w:rsidRDefault="000974A5" w:rsidP="000974A5">
      <w:pPr>
        <w:widowControl w:val="0"/>
        <w:tabs>
          <w:tab w:val="center" w:pos="4819"/>
          <w:tab w:val="right" w:pos="9638"/>
        </w:tabs>
        <w:rPr>
          <w:sz w:val="22"/>
          <w:szCs w:val="22"/>
        </w:rPr>
      </w:pPr>
    </w:p>
    <w:p w14:paraId="35514CAE" w14:textId="77777777" w:rsidR="000974A5" w:rsidRDefault="000974A5" w:rsidP="000974A5">
      <w:pPr>
        <w:rPr>
          <w:bCs/>
          <w:szCs w:val="24"/>
        </w:rPr>
      </w:pPr>
    </w:p>
    <w:p w14:paraId="0AF77340" w14:textId="77777777" w:rsidR="000974A5" w:rsidRDefault="000974A5" w:rsidP="000974A5">
      <w:pPr>
        <w:rPr>
          <w:bCs/>
          <w:szCs w:val="24"/>
        </w:rPr>
      </w:pPr>
    </w:p>
    <w:p w14:paraId="66D262F3" w14:textId="77777777" w:rsidR="000974A5" w:rsidRDefault="000974A5" w:rsidP="00EA5D7B">
      <w:pPr>
        <w:rPr>
          <w:sz w:val="20"/>
        </w:rPr>
      </w:pPr>
    </w:p>
    <w:p w14:paraId="3C7B9C0F" w14:textId="77777777" w:rsidR="000974A5" w:rsidRDefault="000974A5" w:rsidP="00EA5D7B">
      <w:pPr>
        <w:rPr>
          <w:sz w:val="20"/>
        </w:rPr>
      </w:pPr>
    </w:p>
    <w:p w14:paraId="4CEBA2F0" w14:textId="77777777" w:rsidR="000974A5" w:rsidRDefault="000974A5" w:rsidP="00EA5D7B">
      <w:pPr>
        <w:rPr>
          <w:sz w:val="20"/>
        </w:rPr>
      </w:pPr>
    </w:p>
    <w:p w14:paraId="768864E6" w14:textId="77777777" w:rsidR="000974A5" w:rsidRDefault="000974A5" w:rsidP="00EA5D7B">
      <w:pPr>
        <w:rPr>
          <w:sz w:val="20"/>
        </w:rPr>
      </w:pPr>
    </w:p>
    <w:p w14:paraId="64CBF0EE" w14:textId="77777777" w:rsidR="000974A5" w:rsidRDefault="000974A5" w:rsidP="00EA5D7B">
      <w:pPr>
        <w:rPr>
          <w:sz w:val="20"/>
        </w:rPr>
      </w:pPr>
    </w:p>
    <w:p w14:paraId="76D2FAC9" w14:textId="77777777" w:rsidR="000974A5" w:rsidRDefault="000974A5" w:rsidP="00EA5D7B">
      <w:pPr>
        <w:rPr>
          <w:sz w:val="20"/>
        </w:rPr>
      </w:pPr>
    </w:p>
    <w:p w14:paraId="70FA12D6" w14:textId="77777777" w:rsidR="000974A5" w:rsidRDefault="000974A5" w:rsidP="00EA5D7B">
      <w:pPr>
        <w:rPr>
          <w:sz w:val="20"/>
        </w:rPr>
      </w:pPr>
    </w:p>
    <w:p w14:paraId="6A1AA2DE" w14:textId="77777777" w:rsidR="000974A5" w:rsidRDefault="000974A5" w:rsidP="00EA5D7B">
      <w:pPr>
        <w:rPr>
          <w:sz w:val="20"/>
        </w:rPr>
      </w:pPr>
    </w:p>
    <w:p w14:paraId="2C082BDD" w14:textId="77777777" w:rsidR="000974A5" w:rsidRDefault="000974A5" w:rsidP="00EA5D7B">
      <w:pPr>
        <w:rPr>
          <w:sz w:val="20"/>
        </w:rPr>
      </w:pPr>
    </w:p>
    <w:p w14:paraId="7CF9D594" w14:textId="77777777" w:rsidR="000974A5" w:rsidRDefault="000974A5" w:rsidP="00EA5D7B">
      <w:pPr>
        <w:rPr>
          <w:sz w:val="20"/>
        </w:rPr>
      </w:pPr>
    </w:p>
    <w:p w14:paraId="2B86C3A2" w14:textId="77777777" w:rsidR="000974A5" w:rsidRDefault="000974A5" w:rsidP="00EA5D7B">
      <w:pPr>
        <w:rPr>
          <w:sz w:val="20"/>
        </w:rPr>
      </w:pPr>
    </w:p>
    <w:p w14:paraId="228EAE73" w14:textId="77777777" w:rsidR="000974A5" w:rsidRDefault="000974A5" w:rsidP="00EA5D7B">
      <w:pPr>
        <w:rPr>
          <w:sz w:val="20"/>
        </w:rPr>
      </w:pPr>
    </w:p>
    <w:p w14:paraId="32403107" w14:textId="77777777" w:rsidR="000974A5" w:rsidRDefault="000974A5" w:rsidP="00EA5D7B">
      <w:pPr>
        <w:rPr>
          <w:sz w:val="20"/>
        </w:rPr>
      </w:pPr>
    </w:p>
    <w:p w14:paraId="62EBB5CB" w14:textId="77777777" w:rsidR="000974A5" w:rsidRDefault="000974A5" w:rsidP="00EA5D7B">
      <w:pPr>
        <w:rPr>
          <w:sz w:val="20"/>
        </w:rPr>
      </w:pPr>
    </w:p>
    <w:p w14:paraId="25660524" w14:textId="77777777" w:rsidR="000974A5" w:rsidRDefault="000974A5" w:rsidP="00EA5D7B">
      <w:pPr>
        <w:rPr>
          <w:sz w:val="20"/>
        </w:rPr>
      </w:pPr>
    </w:p>
    <w:p w14:paraId="0F7EFFAB" w14:textId="77777777" w:rsidR="000974A5" w:rsidRDefault="000974A5" w:rsidP="00EA5D7B">
      <w:pPr>
        <w:rPr>
          <w:sz w:val="20"/>
        </w:rPr>
      </w:pPr>
    </w:p>
    <w:p w14:paraId="56555D83" w14:textId="77777777" w:rsidR="000974A5" w:rsidRDefault="000974A5" w:rsidP="00EA5D7B">
      <w:pPr>
        <w:rPr>
          <w:sz w:val="20"/>
        </w:rPr>
      </w:pPr>
    </w:p>
    <w:p w14:paraId="7B05F42E" w14:textId="77777777" w:rsidR="000974A5" w:rsidRDefault="000974A5" w:rsidP="00EA5D7B">
      <w:pPr>
        <w:rPr>
          <w:sz w:val="20"/>
        </w:rPr>
      </w:pPr>
    </w:p>
    <w:p w14:paraId="6D0416E9" w14:textId="77777777" w:rsidR="000974A5" w:rsidRDefault="000974A5" w:rsidP="00EA5D7B">
      <w:pPr>
        <w:rPr>
          <w:sz w:val="20"/>
        </w:rPr>
      </w:pPr>
    </w:p>
    <w:p w14:paraId="1A8EAF01" w14:textId="77777777" w:rsidR="000974A5" w:rsidRDefault="000974A5" w:rsidP="00EA5D7B">
      <w:pPr>
        <w:rPr>
          <w:sz w:val="20"/>
        </w:rPr>
      </w:pPr>
    </w:p>
    <w:p w14:paraId="1AD7D3CE" w14:textId="77777777" w:rsidR="000974A5" w:rsidRDefault="000974A5" w:rsidP="00EA5D7B">
      <w:pPr>
        <w:rPr>
          <w:sz w:val="20"/>
        </w:rPr>
      </w:pPr>
    </w:p>
    <w:p w14:paraId="492ABFDB" w14:textId="77777777" w:rsidR="000974A5" w:rsidRDefault="000974A5" w:rsidP="00EA5D7B">
      <w:pPr>
        <w:rPr>
          <w:sz w:val="20"/>
        </w:rPr>
      </w:pPr>
    </w:p>
    <w:p w14:paraId="434F403F" w14:textId="77777777" w:rsidR="000974A5" w:rsidRDefault="000974A5" w:rsidP="00EA5D7B">
      <w:pPr>
        <w:rPr>
          <w:sz w:val="20"/>
        </w:rPr>
      </w:pPr>
    </w:p>
    <w:p w14:paraId="5C049B42" w14:textId="77777777" w:rsidR="000974A5" w:rsidRDefault="000974A5" w:rsidP="00EA5D7B">
      <w:pPr>
        <w:rPr>
          <w:sz w:val="20"/>
        </w:rPr>
      </w:pPr>
    </w:p>
    <w:p w14:paraId="2143D4AA" w14:textId="77777777" w:rsidR="000974A5" w:rsidRDefault="000974A5" w:rsidP="00EA5D7B">
      <w:pPr>
        <w:rPr>
          <w:sz w:val="20"/>
        </w:rPr>
      </w:pPr>
    </w:p>
    <w:p w14:paraId="0244C701" w14:textId="77777777" w:rsidR="000974A5" w:rsidRDefault="000974A5" w:rsidP="00EA5D7B">
      <w:pPr>
        <w:rPr>
          <w:sz w:val="20"/>
        </w:rPr>
      </w:pPr>
    </w:p>
    <w:p w14:paraId="5FDF136F" w14:textId="77777777" w:rsidR="000974A5" w:rsidRDefault="000974A5" w:rsidP="00EA5D7B">
      <w:pPr>
        <w:rPr>
          <w:sz w:val="20"/>
        </w:rPr>
      </w:pPr>
    </w:p>
    <w:p w14:paraId="79557451" w14:textId="77777777" w:rsidR="000974A5" w:rsidRDefault="000974A5" w:rsidP="00EA5D7B">
      <w:pPr>
        <w:rPr>
          <w:sz w:val="20"/>
        </w:rPr>
      </w:pPr>
    </w:p>
    <w:p w14:paraId="113E0AF7" w14:textId="77777777" w:rsidR="000974A5" w:rsidRDefault="000974A5" w:rsidP="00EA5D7B">
      <w:pPr>
        <w:rPr>
          <w:sz w:val="20"/>
        </w:rPr>
      </w:pPr>
    </w:p>
    <w:p w14:paraId="2BF5A5F3" w14:textId="77777777" w:rsidR="000974A5" w:rsidRDefault="000974A5" w:rsidP="00EA5D7B">
      <w:pPr>
        <w:rPr>
          <w:sz w:val="20"/>
        </w:rPr>
      </w:pPr>
    </w:p>
    <w:p w14:paraId="4611EDD2" w14:textId="77777777" w:rsidR="000974A5" w:rsidRDefault="000974A5" w:rsidP="00EA5D7B">
      <w:pPr>
        <w:rPr>
          <w:sz w:val="20"/>
        </w:rPr>
      </w:pPr>
    </w:p>
    <w:p w14:paraId="20A8CB12" w14:textId="77777777" w:rsidR="000974A5" w:rsidRDefault="000974A5" w:rsidP="00EA5D7B">
      <w:pPr>
        <w:rPr>
          <w:sz w:val="20"/>
        </w:rPr>
      </w:pPr>
    </w:p>
    <w:p w14:paraId="7004BE10" w14:textId="77777777" w:rsidR="000974A5" w:rsidRDefault="000974A5" w:rsidP="00EA5D7B">
      <w:pPr>
        <w:rPr>
          <w:sz w:val="20"/>
        </w:rPr>
      </w:pPr>
    </w:p>
    <w:p w14:paraId="6C7B61C9" w14:textId="77777777" w:rsidR="000974A5" w:rsidRDefault="000974A5" w:rsidP="00EA5D7B">
      <w:pPr>
        <w:rPr>
          <w:sz w:val="20"/>
        </w:rPr>
      </w:pPr>
    </w:p>
    <w:p w14:paraId="7F3B1D6E" w14:textId="77777777" w:rsidR="000974A5" w:rsidRDefault="000974A5" w:rsidP="00EA5D7B">
      <w:pPr>
        <w:rPr>
          <w:sz w:val="20"/>
        </w:rPr>
      </w:pPr>
    </w:p>
    <w:p w14:paraId="7ED0B2EF" w14:textId="77777777" w:rsidR="000974A5" w:rsidRDefault="000974A5" w:rsidP="00EA5D7B">
      <w:pPr>
        <w:rPr>
          <w:sz w:val="20"/>
        </w:rPr>
      </w:pPr>
    </w:p>
    <w:p w14:paraId="2DE4AF91" w14:textId="77777777" w:rsidR="000974A5" w:rsidRDefault="000974A5" w:rsidP="00EA5D7B">
      <w:pPr>
        <w:rPr>
          <w:sz w:val="20"/>
        </w:rPr>
      </w:pPr>
    </w:p>
    <w:p w14:paraId="3B2CCF78" w14:textId="77777777" w:rsidR="000974A5" w:rsidRDefault="000974A5" w:rsidP="00EA5D7B">
      <w:pPr>
        <w:rPr>
          <w:sz w:val="20"/>
        </w:rPr>
        <w:sectPr w:rsidR="000974A5" w:rsidSect="001F7969">
          <w:headerReference w:type="even" r:id="rId10"/>
          <w:headerReference w:type="default" r:id="rId11"/>
          <w:footerReference w:type="even" r:id="rId12"/>
          <w:footerReference w:type="default" r:id="rId13"/>
          <w:headerReference w:type="first" r:id="rId14"/>
          <w:footerReference w:type="first" r:id="rId15"/>
          <w:type w:val="continuous"/>
          <w:pgSz w:w="11906" w:h="16838"/>
          <w:pgMar w:top="992" w:right="709" w:bottom="1418" w:left="1418" w:header="567" w:footer="567" w:gutter="0"/>
          <w:pgNumType w:start="1"/>
          <w:cols w:space="720"/>
          <w:titlePg/>
          <w:docGrid w:linePitch="360"/>
        </w:sectPr>
      </w:pPr>
    </w:p>
    <w:p w14:paraId="5678DBB7" w14:textId="77777777" w:rsidR="000974A5" w:rsidRPr="003A5622" w:rsidRDefault="000974A5" w:rsidP="000974A5">
      <w:pPr>
        <w:widowControl w:val="0"/>
        <w:ind w:left="11664" w:right="-95"/>
        <w:rPr>
          <w:rFonts w:eastAsia="Open Sans"/>
          <w:b/>
          <w:bCs/>
          <w:color w:val="1A1A1A"/>
          <w:w w:val="105"/>
          <w:sz w:val="16"/>
          <w:szCs w:val="16"/>
        </w:rPr>
      </w:pPr>
      <w:r>
        <w:rPr>
          <w:rStyle w:val="cf01"/>
          <w:sz w:val="16"/>
          <w:szCs w:val="16"/>
        </w:rPr>
        <w:lastRenderedPageBreak/>
        <w:t>V</w:t>
      </w:r>
      <w:r w:rsidRPr="003A5622">
        <w:rPr>
          <w:rStyle w:val="cf01"/>
          <w:sz w:val="16"/>
          <w:szCs w:val="16"/>
        </w:rPr>
        <w:t xml:space="preserve">arėnos rajono savivaldybės socialinių paslaugų teikimo algoritmo asmenims, patyrusiems smurtą </w:t>
      </w:r>
      <w:r>
        <w:rPr>
          <w:rStyle w:val="cf01"/>
          <w:sz w:val="16"/>
          <w:szCs w:val="16"/>
        </w:rPr>
        <w:t xml:space="preserve">   </w:t>
      </w:r>
      <w:r w:rsidRPr="003A5622">
        <w:rPr>
          <w:rStyle w:val="cf01"/>
          <w:sz w:val="16"/>
          <w:szCs w:val="16"/>
        </w:rPr>
        <w:t xml:space="preserve">artimoje aplinkoje ar krizės atvejais, kurie dėl negalios ar sveikatos būklės negali likti namuose be artimųjų pagalbos, tvarkos aprašo </w:t>
      </w:r>
      <w:r>
        <w:rPr>
          <w:rStyle w:val="cf01"/>
          <w:sz w:val="16"/>
          <w:szCs w:val="16"/>
        </w:rPr>
        <w:t>1</w:t>
      </w:r>
      <w:r w:rsidRPr="003A5622">
        <w:rPr>
          <w:rStyle w:val="cf01"/>
          <w:sz w:val="16"/>
          <w:szCs w:val="16"/>
        </w:rPr>
        <w:t xml:space="preserve"> priedas</w:t>
      </w:r>
    </w:p>
    <w:p w14:paraId="7591DEE8" w14:textId="77777777" w:rsidR="000974A5" w:rsidRDefault="000974A5" w:rsidP="000974A5"/>
    <w:p w14:paraId="78216BE7" w14:textId="77777777" w:rsidR="000974A5" w:rsidRDefault="000974A5" w:rsidP="000974A5">
      <w:pPr>
        <w:rPr>
          <w:sz w:val="14"/>
          <w:szCs w:val="14"/>
        </w:rPr>
      </w:pPr>
      <w:r>
        <w:rPr>
          <w:noProof/>
        </w:rPr>
        <w:drawing>
          <wp:inline distT="0" distB="0" distL="0" distR="0" wp14:anchorId="0E32243B" wp14:editId="34A4A8F3">
            <wp:extent cx="9165590" cy="399570"/>
            <wp:effectExtent l="0" t="0" r="0" b="635"/>
            <wp:docPr id="4155994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09517" cy="405844"/>
                    </a:xfrm>
                    <a:prstGeom prst="rect">
                      <a:avLst/>
                    </a:prstGeom>
                    <a:noFill/>
                  </pic:spPr>
                </pic:pic>
              </a:graphicData>
            </a:graphic>
          </wp:inline>
        </w:drawing>
      </w:r>
    </w:p>
    <w:p w14:paraId="3535866A" w14:textId="39DCE55D" w:rsidR="000974A5" w:rsidRDefault="000974A5" w:rsidP="000974A5">
      <w:pPr>
        <w:widowControl w:val="0"/>
        <w:ind w:right="-95"/>
        <w:jc w:val="center"/>
        <w:rPr>
          <w:rFonts w:eastAsia="Open Sans"/>
          <w:b/>
          <w:bCs/>
          <w:color w:val="1A1A1A"/>
          <w:w w:val="105"/>
          <w:sz w:val="18"/>
          <w:szCs w:val="18"/>
        </w:rPr>
      </w:pPr>
      <w:r>
        <w:rPr>
          <w:noProof/>
        </w:rPr>
        <mc:AlternateContent>
          <mc:Choice Requires="wpc">
            <w:drawing>
              <wp:anchor distT="0" distB="0" distL="114300" distR="114300" simplePos="0" relativeHeight="251757568" behindDoc="0" locked="0" layoutInCell="1" allowOverlap="1" wp14:anchorId="4246F753" wp14:editId="41998700">
                <wp:simplePos x="0" y="0"/>
                <wp:positionH relativeFrom="column">
                  <wp:posOffset>-20955</wp:posOffset>
                </wp:positionH>
                <wp:positionV relativeFrom="paragraph">
                  <wp:posOffset>42545</wp:posOffset>
                </wp:positionV>
                <wp:extent cx="10939145" cy="5895975"/>
                <wp:effectExtent l="0" t="38100" r="0" b="0"/>
                <wp:wrapNone/>
                <wp:docPr id="98" name="Drobė 19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g:wgp>
                        <wpg:cNvPr id="310223420" name="Group 206"/>
                        <wpg:cNvGrpSpPr>
                          <a:grpSpLocks/>
                        </wpg:cNvGrpSpPr>
                        <wpg:grpSpPr bwMode="auto">
                          <a:xfrm>
                            <a:off x="222836" y="0"/>
                            <a:ext cx="9227185" cy="5805805"/>
                            <a:chOff x="-1" y="-239"/>
                            <a:chExt cx="14531" cy="9143"/>
                          </a:xfrm>
                        </wpg:grpSpPr>
                        <wps:wsp>
                          <wps:cNvPr id="1552303133" name="Rectangle 6"/>
                          <wps:cNvSpPr>
                            <a:spLocks noChangeArrowheads="1"/>
                          </wps:cNvSpPr>
                          <wps:spPr bwMode="auto">
                            <a:xfrm>
                              <a:off x="7153" y="-239"/>
                              <a:ext cx="56" cy="276"/>
                            </a:xfrm>
                            <a:prstGeom prst="rect">
                              <a:avLst/>
                            </a:prstGeom>
                            <a:noFill/>
                            <a:ln>
                              <a:noFill/>
                            </a:ln>
                          </wps:spPr>
                          <wps:txbx>
                            <w:txbxContent>
                              <w:p w14:paraId="16612C1F" w14:textId="77777777" w:rsidR="000974A5" w:rsidRDefault="000974A5" w:rsidP="000974A5">
                                <w:r>
                                  <w:rPr>
                                    <w:color w:val="000000"/>
                                    <w:sz w:val="22"/>
                                    <w:szCs w:val="22"/>
                                    <w:lang w:val="en-US"/>
                                  </w:rPr>
                                  <w:t xml:space="preserve"> </w:t>
                                </w:r>
                              </w:p>
                            </w:txbxContent>
                          </wps:txbx>
                          <wps:bodyPr rot="0" vert="horz" wrap="none" lIns="0" tIns="0" rIns="0" bIns="0" anchor="t" anchorCtr="0">
                            <a:spAutoFit/>
                          </wps:bodyPr>
                        </wps:wsp>
                        <wps:wsp>
                          <wps:cNvPr id="521128082" name="Rectangle 7"/>
                          <wps:cNvSpPr>
                            <a:spLocks noChangeArrowheads="1"/>
                          </wps:cNvSpPr>
                          <wps:spPr bwMode="auto">
                            <a:xfrm>
                              <a:off x="784" y="4"/>
                              <a:ext cx="41" cy="276"/>
                            </a:xfrm>
                            <a:prstGeom prst="rect">
                              <a:avLst/>
                            </a:prstGeom>
                            <a:noFill/>
                            <a:ln>
                              <a:noFill/>
                            </a:ln>
                          </wps:spPr>
                          <wps:txbx>
                            <w:txbxContent>
                              <w:p w14:paraId="298C8E78" w14:textId="77777777" w:rsidR="000974A5" w:rsidRDefault="000974A5" w:rsidP="000974A5">
                                <w:r>
                                  <w:rPr>
                                    <w:b/>
                                    <w:bCs/>
                                    <w:color w:val="000000"/>
                                    <w:sz w:val="16"/>
                                    <w:szCs w:val="16"/>
                                    <w:lang w:val="en-US"/>
                                  </w:rPr>
                                  <w:t xml:space="preserve"> </w:t>
                                </w:r>
                              </w:p>
                            </w:txbxContent>
                          </wps:txbx>
                          <wps:bodyPr rot="0" vert="horz" wrap="none" lIns="0" tIns="0" rIns="0" bIns="0" anchor="t" anchorCtr="0">
                            <a:spAutoFit/>
                          </wps:bodyPr>
                        </wps:wsp>
                        <wps:wsp>
                          <wps:cNvPr id="1497664994" name="Rectangle 8"/>
                          <wps:cNvSpPr>
                            <a:spLocks noChangeArrowheads="1"/>
                          </wps:cNvSpPr>
                          <wps:spPr bwMode="auto">
                            <a:xfrm>
                              <a:off x="784" y="188"/>
                              <a:ext cx="31" cy="276"/>
                            </a:xfrm>
                            <a:prstGeom prst="rect">
                              <a:avLst/>
                            </a:prstGeom>
                            <a:noFill/>
                            <a:ln>
                              <a:noFill/>
                            </a:ln>
                          </wps:spPr>
                          <wps:txbx>
                            <w:txbxContent>
                              <w:p w14:paraId="5C4633D8" w14:textId="77777777" w:rsidR="000974A5" w:rsidRDefault="000974A5" w:rsidP="000974A5">
                                <w:r>
                                  <w:rPr>
                                    <w:color w:val="000000"/>
                                    <w:sz w:val="12"/>
                                    <w:szCs w:val="12"/>
                                    <w:lang w:val="en-US"/>
                                  </w:rPr>
                                  <w:t xml:space="preserve"> </w:t>
                                </w:r>
                              </w:p>
                            </w:txbxContent>
                          </wps:txbx>
                          <wps:bodyPr rot="0" vert="horz" wrap="none" lIns="0" tIns="0" rIns="0" bIns="0" anchor="t" anchorCtr="0">
                            <a:spAutoFit/>
                          </wps:bodyPr>
                        </wps:wsp>
                        <wps:wsp>
                          <wps:cNvPr id="1020213198" name="Rectangle 9"/>
                          <wps:cNvSpPr>
                            <a:spLocks noChangeArrowheads="1"/>
                          </wps:cNvSpPr>
                          <wps:spPr bwMode="auto">
                            <a:xfrm>
                              <a:off x="784" y="331"/>
                              <a:ext cx="41" cy="276"/>
                            </a:xfrm>
                            <a:prstGeom prst="rect">
                              <a:avLst/>
                            </a:prstGeom>
                            <a:noFill/>
                            <a:ln>
                              <a:noFill/>
                            </a:ln>
                          </wps:spPr>
                          <wps:txbx>
                            <w:txbxContent>
                              <w:p w14:paraId="062D7945" w14:textId="77777777" w:rsidR="000974A5" w:rsidRDefault="000974A5" w:rsidP="000974A5">
                                <w:r>
                                  <w:rPr>
                                    <w:b/>
                                    <w:bCs/>
                                    <w:color w:val="000000"/>
                                    <w:sz w:val="16"/>
                                    <w:szCs w:val="16"/>
                                    <w:lang w:val="en-US"/>
                                  </w:rPr>
                                  <w:t xml:space="preserve"> </w:t>
                                </w:r>
                              </w:p>
                            </w:txbxContent>
                          </wps:txbx>
                          <wps:bodyPr rot="0" vert="horz" wrap="none" lIns="0" tIns="0" rIns="0" bIns="0" anchor="t" anchorCtr="0">
                            <a:spAutoFit/>
                          </wps:bodyPr>
                        </wps:wsp>
                        <wps:wsp>
                          <wps:cNvPr id="2051592836" name="Rectangle 10"/>
                          <wps:cNvSpPr>
                            <a:spLocks noChangeArrowheads="1"/>
                          </wps:cNvSpPr>
                          <wps:spPr bwMode="auto">
                            <a:xfrm>
                              <a:off x="784" y="533"/>
                              <a:ext cx="41" cy="276"/>
                            </a:xfrm>
                            <a:prstGeom prst="rect">
                              <a:avLst/>
                            </a:prstGeom>
                            <a:noFill/>
                            <a:ln>
                              <a:noFill/>
                            </a:ln>
                          </wps:spPr>
                          <wps:txbx>
                            <w:txbxContent>
                              <w:p w14:paraId="10BA8C89" w14:textId="77777777" w:rsidR="000974A5" w:rsidRDefault="000974A5" w:rsidP="000974A5">
                                <w:r>
                                  <w:rPr>
                                    <w:color w:val="000000"/>
                                    <w:sz w:val="16"/>
                                    <w:szCs w:val="16"/>
                                    <w:lang w:val="en-US"/>
                                  </w:rPr>
                                  <w:t xml:space="preserve"> </w:t>
                                </w:r>
                              </w:p>
                            </w:txbxContent>
                          </wps:txbx>
                          <wps:bodyPr rot="0" vert="horz" wrap="none" lIns="0" tIns="0" rIns="0" bIns="0" anchor="t" anchorCtr="0">
                            <a:spAutoFit/>
                          </wps:bodyPr>
                        </wps:wsp>
                        <wps:wsp>
                          <wps:cNvPr id="1134734798" name="Rectangle 11"/>
                          <wps:cNvSpPr>
                            <a:spLocks noChangeArrowheads="1"/>
                          </wps:cNvSpPr>
                          <wps:spPr bwMode="auto">
                            <a:xfrm>
                              <a:off x="12398" y="518"/>
                              <a:ext cx="46" cy="276"/>
                            </a:xfrm>
                            <a:prstGeom prst="rect">
                              <a:avLst/>
                            </a:prstGeom>
                            <a:noFill/>
                            <a:ln>
                              <a:noFill/>
                            </a:ln>
                          </wps:spPr>
                          <wps:txbx>
                            <w:txbxContent>
                              <w:p w14:paraId="337CAC0B" w14:textId="77777777" w:rsidR="000974A5" w:rsidRDefault="000974A5" w:rsidP="000974A5">
                                <w:r>
                                  <w:rPr>
                                    <w:color w:val="000000"/>
                                    <w:sz w:val="18"/>
                                    <w:szCs w:val="18"/>
                                    <w:lang w:val="en-US"/>
                                  </w:rPr>
                                  <w:t xml:space="preserve"> </w:t>
                                </w:r>
                              </w:p>
                            </w:txbxContent>
                          </wps:txbx>
                          <wps:bodyPr rot="0" vert="horz" wrap="none" lIns="0" tIns="0" rIns="0" bIns="0" anchor="t" anchorCtr="0">
                            <a:spAutoFit/>
                          </wps:bodyPr>
                        </wps:wsp>
                        <wps:wsp>
                          <wps:cNvPr id="1972769997" name="Freeform 12"/>
                          <wps:cNvSpPr>
                            <a:spLocks/>
                          </wps:cNvSpPr>
                          <wps:spPr bwMode="auto">
                            <a:xfrm>
                              <a:off x="4565" y="934"/>
                              <a:ext cx="350" cy="351"/>
                            </a:xfrm>
                            <a:custGeom>
                              <a:avLst/>
                              <a:gdLst>
                                <a:gd name="T0" fmla="*/ 5 w 350"/>
                                <a:gd name="T1" fmla="*/ 299 h 351"/>
                                <a:gd name="T2" fmla="*/ 91 w 350"/>
                                <a:gd name="T3" fmla="*/ 247 h 351"/>
                                <a:gd name="T4" fmla="*/ 0 w 350"/>
                                <a:gd name="T5" fmla="*/ 105 h 351"/>
                                <a:gd name="T6" fmla="*/ 173 w 350"/>
                                <a:gd name="T7" fmla="*/ 0 h 351"/>
                                <a:gd name="T8" fmla="*/ 264 w 350"/>
                                <a:gd name="T9" fmla="*/ 142 h 351"/>
                                <a:gd name="T10" fmla="*/ 350 w 350"/>
                                <a:gd name="T11" fmla="*/ 90 h 351"/>
                                <a:gd name="T12" fmla="*/ 276 w 350"/>
                                <a:gd name="T13" fmla="*/ 351 h 351"/>
                                <a:gd name="T14" fmla="*/ 5 w 350"/>
                                <a:gd name="T15" fmla="*/ 299 h 3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50" h="351">
                                  <a:moveTo>
                                    <a:pt x="5" y="299"/>
                                  </a:moveTo>
                                  <a:lnTo>
                                    <a:pt x="91" y="247"/>
                                  </a:lnTo>
                                  <a:lnTo>
                                    <a:pt x="0" y="105"/>
                                  </a:lnTo>
                                  <a:lnTo>
                                    <a:pt x="173" y="0"/>
                                  </a:lnTo>
                                  <a:lnTo>
                                    <a:pt x="264" y="142"/>
                                  </a:lnTo>
                                  <a:lnTo>
                                    <a:pt x="350" y="90"/>
                                  </a:lnTo>
                                  <a:lnTo>
                                    <a:pt x="276" y="351"/>
                                  </a:lnTo>
                                  <a:lnTo>
                                    <a:pt x="5" y="299"/>
                                  </a:lnTo>
                                  <a:close/>
                                </a:path>
                              </a:pathLst>
                            </a:custGeom>
                            <a:solidFill>
                              <a:srgbClr val="276F8B"/>
                            </a:solidFill>
                            <a:ln>
                              <a:noFill/>
                            </a:ln>
                          </wps:spPr>
                          <wps:bodyPr rot="0" vert="horz" wrap="square" lIns="91440" tIns="45720" rIns="91440" bIns="45720" anchor="t" anchorCtr="0" upright="1">
                            <a:noAutofit/>
                          </wps:bodyPr>
                        </wps:wsp>
                        <wps:wsp>
                          <wps:cNvPr id="442315945" name="Freeform 13"/>
                          <wps:cNvSpPr>
                            <a:spLocks/>
                          </wps:cNvSpPr>
                          <wps:spPr bwMode="auto">
                            <a:xfrm>
                              <a:off x="4565" y="934"/>
                              <a:ext cx="350" cy="351"/>
                            </a:xfrm>
                            <a:custGeom>
                              <a:avLst/>
                              <a:gdLst>
                                <a:gd name="T0" fmla="*/ 5 w 350"/>
                                <a:gd name="T1" fmla="*/ 299 h 351"/>
                                <a:gd name="T2" fmla="*/ 91 w 350"/>
                                <a:gd name="T3" fmla="*/ 247 h 351"/>
                                <a:gd name="T4" fmla="*/ 0 w 350"/>
                                <a:gd name="T5" fmla="*/ 105 h 351"/>
                                <a:gd name="T6" fmla="*/ 173 w 350"/>
                                <a:gd name="T7" fmla="*/ 0 h 351"/>
                                <a:gd name="T8" fmla="*/ 264 w 350"/>
                                <a:gd name="T9" fmla="*/ 142 h 351"/>
                                <a:gd name="T10" fmla="*/ 350 w 350"/>
                                <a:gd name="T11" fmla="*/ 90 h 351"/>
                                <a:gd name="T12" fmla="*/ 276 w 350"/>
                                <a:gd name="T13" fmla="*/ 351 h 351"/>
                                <a:gd name="T14" fmla="*/ 5 w 350"/>
                                <a:gd name="T15" fmla="*/ 299 h 35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50" h="351">
                                  <a:moveTo>
                                    <a:pt x="5" y="299"/>
                                  </a:moveTo>
                                  <a:lnTo>
                                    <a:pt x="91" y="247"/>
                                  </a:lnTo>
                                  <a:lnTo>
                                    <a:pt x="0" y="105"/>
                                  </a:lnTo>
                                  <a:lnTo>
                                    <a:pt x="173" y="0"/>
                                  </a:lnTo>
                                  <a:lnTo>
                                    <a:pt x="264" y="142"/>
                                  </a:lnTo>
                                  <a:lnTo>
                                    <a:pt x="350" y="90"/>
                                  </a:lnTo>
                                  <a:lnTo>
                                    <a:pt x="276" y="351"/>
                                  </a:lnTo>
                                  <a:lnTo>
                                    <a:pt x="5" y="299"/>
                                  </a:lnTo>
                                  <a:close/>
                                </a:path>
                              </a:pathLst>
                            </a:custGeom>
                            <a:noFill/>
                            <a:ln w="11430" cap="flat">
                              <a:solidFill>
                                <a:srgbClr val="236B88"/>
                              </a:solidFill>
                              <a:prstDash val="solid"/>
                              <a:miter lim="800000"/>
                              <a:headEnd/>
                              <a:tailEnd/>
                            </a:ln>
                          </wps:spPr>
                          <wps:bodyPr rot="0" vert="horz" wrap="square" lIns="91440" tIns="45720" rIns="91440" bIns="45720" anchor="t" anchorCtr="0" upright="1">
                            <a:noAutofit/>
                          </wps:bodyPr>
                        </wps:wsp>
                        <wps:wsp>
                          <wps:cNvPr id="2042191991" name="Oval 14"/>
                          <wps:cNvSpPr>
                            <a:spLocks noChangeArrowheads="1"/>
                          </wps:cNvSpPr>
                          <wps:spPr bwMode="auto">
                            <a:xfrm>
                              <a:off x="9362" y="997"/>
                              <a:ext cx="2919" cy="1067"/>
                            </a:xfrm>
                            <a:prstGeom prst="ellipse">
                              <a:avLst/>
                            </a:prstGeom>
                            <a:solidFill>
                              <a:schemeClr val="accent1">
                                <a:lumMod val="40000"/>
                                <a:lumOff val="60000"/>
                              </a:schemeClr>
                            </a:solidFill>
                            <a:ln w="0">
                              <a:solidFill>
                                <a:srgbClr val="000000"/>
                              </a:solidFill>
                              <a:prstDash val="solid"/>
                              <a:round/>
                              <a:headEnd/>
                              <a:tailEnd/>
                            </a:ln>
                          </wps:spPr>
                          <wps:bodyPr rot="0" vert="horz" wrap="square" lIns="91440" tIns="45720" rIns="91440" bIns="45720" anchor="t" anchorCtr="0" upright="1">
                            <a:noAutofit/>
                          </wps:bodyPr>
                        </wps:wsp>
                        <wps:wsp>
                          <wps:cNvPr id="689875757" name="Freeform 15"/>
                          <wps:cNvSpPr>
                            <a:spLocks/>
                          </wps:cNvSpPr>
                          <wps:spPr bwMode="auto">
                            <a:xfrm>
                              <a:off x="9362" y="997"/>
                              <a:ext cx="2919" cy="1067"/>
                            </a:xfrm>
                            <a:custGeom>
                              <a:avLst/>
                              <a:gdLst>
                                <a:gd name="T0" fmla="*/ 0 w 2919"/>
                                <a:gd name="T1" fmla="*/ 533 h 1067"/>
                                <a:gd name="T2" fmla="*/ 1459 w 2919"/>
                                <a:gd name="T3" fmla="*/ 0 h 1067"/>
                                <a:gd name="T4" fmla="*/ 2919 w 2919"/>
                                <a:gd name="T5" fmla="*/ 533 h 1067"/>
                                <a:gd name="T6" fmla="*/ 1459 w 2919"/>
                                <a:gd name="T7" fmla="*/ 1067 h 1067"/>
                                <a:gd name="T8" fmla="*/ 0 w 2919"/>
                                <a:gd name="T9" fmla="*/ 533 h 1067"/>
                              </a:gdLst>
                              <a:ahLst/>
                              <a:cxnLst>
                                <a:cxn ang="0">
                                  <a:pos x="T0" y="T1"/>
                                </a:cxn>
                                <a:cxn ang="0">
                                  <a:pos x="T2" y="T3"/>
                                </a:cxn>
                                <a:cxn ang="0">
                                  <a:pos x="T4" y="T5"/>
                                </a:cxn>
                                <a:cxn ang="0">
                                  <a:pos x="T6" y="T7"/>
                                </a:cxn>
                                <a:cxn ang="0">
                                  <a:pos x="T8" y="T9"/>
                                </a:cxn>
                              </a:cxnLst>
                              <a:rect l="0" t="0" r="r" b="b"/>
                              <a:pathLst>
                                <a:path w="2919" h="1067">
                                  <a:moveTo>
                                    <a:pt x="0" y="533"/>
                                  </a:moveTo>
                                  <a:cubicBezTo>
                                    <a:pt x="0" y="239"/>
                                    <a:pt x="654" y="0"/>
                                    <a:pt x="1459" y="0"/>
                                  </a:cubicBezTo>
                                  <a:cubicBezTo>
                                    <a:pt x="2266" y="0"/>
                                    <a:pt x="2919" y="239"/>
                                    <a:pt x="2919" y="533"/>
                                  </a:cubicBezTo>
                                  <a:cubicBezTo>
                                    <a:pt x="2919" y="828"/>
                                    <a:pt x="2266" y="1067"/>
                                    <a:pt x="1459" y="1067"/>
                                  </a:cubicBezTo>
                                  <a:cubicBezTo>
                                    <a:pt x="654" y="1067"/>
                                    <a:pt x="0" y="828"/>
                                    <a:pt x="0" y="533"/>
                                  </a:cubicBezTo>
                                </a:path>
                              </a:pathLst>
                            </a:custGeom>
                            <a:noFill/>
                            <a:ln w="11430" cap="flat">
                              <a:solidFill>
                                <a:srgbClr val="236B88"/>
                              </a:solidFill>
                              <a:prstDash val="solid"/>
                              <a:miter lim="800000"/>
                              <a:headEnd/>
                              <a:tailEnd/>
                            </a:ln>
                          </wps:spPr>
                          <wps:bodyPr rot="0" vert="horz" wrap="square" lIns="91440" tIns="45720" rIns="91440" bIns="45720" anchor="t" anchorCtr="0" upright="1">
                            <a:noAutofit/>
                          </wps:bodyPr>
                        </wps:wsp>
                        <wps:wsp>
                          <wps:cNvPr id="1890021023" name="Rectangle 16"/>
                          <wps:cNvSpPr>
                            <a:spLocks noChangeArrowheads="1"/>
                          </wps:cNvSpPr>
                          <wps:spPr bwMode="auto">
                            <a:xfrm>
                              <a:off x="9972" y="1231"/>
                              <a:ext cx="1663" cy="184"/>
                            </a:xfrm>
                            <a:prstGeom prst="rect">
                              <a:avLst/>
                            </a:prstGeom>
                            <a:noFill/>
                            <a:ln>
                              <a:noFill/>
                            </a:ln>
                          </wps:spPr>
                          <wps:txbx>
                            <w:txbxContent>
                              <w:p w14:paraId="6246D11E" w14:textId="77777777" w:rsidR="000974A5" w:rsidRDefault="000974A5" w:rsidP="000974A5">
                                <w:r>
                                  <w:rPr>
                                    <w:b/>
                                    <w:bCs/>
                                    <w:color w:val="000000"/>
                                    <w:sz w:val="16"/>
                                    <w:szCs w:val="16"/>
                                    <w:lang w:val="en-US"/>
                                  </w:rPr>
                                  <w:t xml:space="preserve">Bendruomenės nariai ar </w:t>
                                </w:r>
                              </w:p>
                            </w:txbxContent>
                          </wps:txbx>
                          <wps:bodyPr rot="0" vert="horz" wrap="none" lIns="0" tIns="0" rIns="0" bIns="0" anchor="t" anchorCtr="0">
                            <a:spAutoFit/>
                          </wps:bodyPr>
                        </wps:wsp>
                        <wps:wsp>
                          <wps:cNvPr id="1466492572" name="Rectangle 17"/>
                          <wps:cNvSpPr>
                            <a:spLocks noChangeArrowheads="1"/>
                          </wps:cNvSpPr>
                          <wps:spPr bwMode="auto">
                            <a:xfrm>
                              <a:off x="10234" y="1429"/>
                              <a:ext cx="1152" cy="184"/>
                            </a:xfrm>
                            <a:prstGeom prst="rect">
                              <a:avLst/>
                            </a:prstGeom>
                            <a:noFill/>
                            <a:ln>
                              <a:noFill/>
                            </a:ln>
                          </wps:spPr>
                          <wps:txbx>
                            <w:txbxContent>
                              <w:p w14:paraId="69AE78CE" w14:textId="77777777" w:rsidR="000974A5" w:rsidRDefault="000974A5" w:rsidP="000974A5">
                                <w:r>
                                  <w:rPr>
                                    <w:b/>
                                    <w:bCs/>
                                    <w:color w:val="000000"/>
                                    <w:sz w:val="16"/>
                                    <w:szCs w:val="16"/>
                                    <w:lang w:val="en-US"/>
                                  </w:rPr>
                                  <w:t xml:space="preserve">kiti suinteresuoti </w:t>
                                </w:r>
                              </w:p>
                            </w:txbxContent>
                          </wps:txbx>
                          <wps:bodyPr rot="0" vert="horz" wrap="none" lIns="0" tIns="0" rIns="0" bIns="0" anchor="t" anchorCtr="0">
                            <a:spAutoFit/>
                          </wps:bodyPr>
                        </wps:wsp>
                        <wps:wsp>
                          <wps:cNvPr id="998674418" name="Rectangle 18"/>
                          <wps:cNvSpPr>
                            <a:spLocks noChangeArrowheads="1"/>
                          </wps:cNvSpPr>
                          <wps:spPr bwMode="auto">
                            <a:xfrm>
                              <a:off x="10527" y="1628"/>
                              <a:ext cx="578" cy="184"/>
                            </a:xfrm>
                            <a:prstGeom prst="rect">
                              <a:avLst/>
                            </a:prstGeom>
                            <a:noFill/>
                            <a:ln>
                              <a:noFill/>
                            </a:ln>
                          </wps:spPr>
                          <wps:txbx>
                            <w:txbxContent>
                              <w:p w14:paraId="4C08DF30" w14:textId="77777777" w:rsidR="000974A5" w:rsidRDefault="000974A5" w:rsidP="000974A5">
                                <w:r>
                                  <w:rPr>
                                    <w:b/>
                                    <w:bCs/>
                                    <w:color w:val="000000"/>
                                    <w:sz w:val="16"/>
                                    <w:szCs w:val="16"/>
                                    <w:lang w:val="en-US"/>
                                  </w:rPr>
                                  <w:t>asmenys</w:t>
                                </w:r>
                              </w:p>
                            </w:txbxContent>
                          </wps:txbx>
                          <wps:bodyPr rot="0" vert="horz" wrap="none" lIns="0" tIns="0" rIns="0" bIns="0" anchor="t" anchorCtr="0">
                            <a:spAutoFit/>
                          </wps:bodyPr>
                        </wps:wsp>
                        <wps:wsp>
                          <wps:cNvPr id="1669565723" name="Rectangle 19"/>
                          <wps:cNvSpPr>
                            <a:spLocks noChangeArrowheads="1"/>
                          </wps:cNvSpPr>
                          <wps:spPr bwMode="auto">
                            <a:xfrm>
                              <a:off x="11118" y="1628"/>
                              <a:ext cx="41" cy="276"/>
                            </a:xfrm>
                            <a:prstGeom prst="rect">
                              <a:avLst/>
                            </a:prstGeom>
                            <a:noFill/>
                            <a:ln>
                              <a:noFill/>
                            </a:ln>
                          </wps:spPr>
                          <wps:txbx>
                            <w:txbxContent>
                              <w:p w14:paraId="09B8A132" w14:textId="77777777" w:rsidR="000974A5" w:rsidRDefault="000974A5" w:rsidP="000974A5">
                                <w:r>
                                  <w:rPr>
                                    <w:b/>
                                    <w:bCs/>
                                    <w:color w:val="000000"/>
                                    <w:sz w:val="16"/>
                                    <w:szCs w:val="16"/>
                                    <w:lang w:val="en-US"/>
                                  </w:rPr>
                                  <w:t xml:space="preserve"> </w:t>
                                </w:r>
                              </w:p>
                            </w:txbxContent>
                          </wps:txbx>
                          <wps:bodyPr rot="0" vert="horz" wrap="none" lIns="0" tIns="0" rIns="0" bIns="0" anchor="t" anchorCtr="0">
                            <a:spAutoFit/>
                          </wps:bodyPr>
                        </wps:wsp>
                        <wps:wsp>
                          <wps:cNvPr id="1672546767" name="Rectangle 20"/>
                          <wps:cNvSpPr>
                            <a:spLocks noChangeArrowheads="1"/>
                          </wps:cNvSpPr>
                          <wps:spPr bwMode="auto">
                            <a:xfrm>
                              <a:off x="9931" y="1826"/>
                              <a:ext cx="31" cy="276"/>
                            </a:xfrm>
                            <a:prstGeom prst="rect">
                              <a:avLst/>
                            </a:prstGeom>
                            <a:noFill/>
                            <a:ln>
                              <a:noFill/>
                            </a:ln>
                          </wps:spPr>
                          <wps:txbx>
                            <w:txbxContent>
                              <w:p w14:paraId="00C858ED" w14:textId="77777777" w:rsidR="000974A5" w:rsidRDefault="000974A5" w:rsidP="000974A5">
                                <w:r>
                                  <w:rPr>
                                    <w:color w:val="FFFFFF"/>
                                    <w:sz w:val="12"/>
                                    <w:szCs w:val="12"/>
                                    <w:lang w:val="en-US"/>
                                  </w:rPr>
                                  <w:t xml:space="preserve"> </w:t>
                                </w:r>
                              </w:p>
                            </w:txbxContent>
                          </wps:txbx>
                          <wps:bodyPr rot="0" vert="horz" wrap="none" lIns="0" tIns="0" rIns="0" bIns="0" anchor="t" anchorCtr="0">
                            <a:spAutoFit/>
                          </wps:bodyPr>
                        </wps:wsp>
                        <wps:wsp>
                          <wps:cNvPr id="1883460304" name="Rectangle 21"/>
                          <wps:cNvSpPr>
                            <a:spLocks noChangeArrowheads="1"/>
                          </wps:cNvSpPr>
                          <wps:spPr bwMode="auto">
                            <a:xfrm>
                              <a:off x="10824" y="1967"/>
                              <a:ext cx="45" cy="276"/>
                            </a:xfrm>
                            <a:prstGeom prst="rect">
                              <a:avLst/>
                            </a:prstGeom>
                            <a:noFill/>
                            <a:ln>
                              <a:noFill/>
                            </a:ln>
                          </wps:spPr>
                          <wps:txbx>
                            <w:txbxContent>
                              <w:p w14:paraId="52666874" w14:textId="77777777" w:rsidR="000974A5" w:rsidRDefault="000974A5" w:rsidP="000974A5">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1330720379" name="Oval 22"/>
                          <wps:cNvSpPr>
                            <a:spLocks noChangeArrowheads="1"/>
                          </wps:cNvSpPr>
                          <wps:spPr bwMode="auto">
                            <a:xfrm>
                              <a:off x="1361" y="1059"/>
                              <a:ext cx="2472" cy="1784"/>
                            </a:xfrm>
                            <a:prstGeom prst="ellipse">
                              <a:avLst/>
                            </a:prstGeom>
                            <a:solidFill>
                              <a:schemeClr val="accent1">
                                <a:lumMod val="40000"/>
                                <a:lumOff val="60000"/>
                              </a:schemeClr>
                            </a:solidFill>
                            <a:ln w="0">
                              <a:solidFill>
                                <a:srgbClr val="000000"/>
                              </a:solidFill>
                              <a:prstDash val="solid"/>
                              <a:round/>
                              <a:headEnd/>
                              <a:tailEnd/>
                            </a:ln>
                          </wps:spPr>
                          <wps:txbx>
                            <w:txbxContent>
                              <w:p w14:paraId="58BC0355" w14:textId="77777777" w:rsidR="000974A5" w:rsidRDefault="000974A5" w:rsidP="000974A5">
                                <w:pPr>
                                  <w:jc w:val="center"/>
                                </w:pPr>
                              </w:p>
                            </w:txbxContent>
                          </wps:txbx>
                          <wps:bodyPr rot="0" vert="horz" wrap="square" lIns="91440" tIns="45720" rIns="91440" bIns="45720" anchor="t" anchorCtr="0" upright="1">
                            <a:noAutofit/>
                          </wps:bodyPr>
                        </wps:wsp>
                        <wps:wsp>
                          <wps:cNvPr id="218462721" name="Oval 23"/>
                          <wps:cNvSpPr>
                            <a:spLocks noChangeArrowheads="1"/>
                          </wps:cNvSpPr>
                          <wps:spPr bwMode="auto">
                            <a:xfrm>
                              <a:off x="1349" y="1072"/>
                              <a:ext cx="2472" cy="1760"/>
                            </a:xfrm>
                            <a:prstGeom prst="ellipse">
                              <a:avLst/>
                            </a:prstGeom>
                            <a:noFill/>
                            <a:ln w="11430" cap="flat">
                              <a:solidFill>
                                <a:srgbClr val="236B88"/>
                              </a:solidFill>
                              <a:prstDash val="solid"/>
                              <a:miter lim="800000"/>
                              <a:headEnd/>
                              <a:tailEnd/>
                            </a:ln>
                          </wps:spPr>
                          <wps:bodyPr rot="0" vert="horz" wrap="square" lIns="91440" tIns="45720" rIns="91440" bIns="45720" anchor="t" anchorCtr="0" upright="1">
                            <a:noAutofit/>
                          </wps:bodyPr>
                        </wps:wsp>
                        <wps:wsp>
                          <wps:cNvPr id="135500178" name="Rectangle 24"/>
                          <wps:cNvSpPr>
                            <a:spLocks noChangeArrowheads="1"/>
                          </wps:cNvSpPr>
                          <wps:spPr bwMode="auto">
                            <a:xfrm>
                              <a:off x="1865" y="1408"/>
                              <a:ext cx="31" cy="276"/>
                            </a:xfrm>
                            <a:prstGeom prst="rect">
                              <a:avLst/>
                            </a:prstGeom>
                            <a:noFill/>
                            <a:ln>
                              <a:noFill/>
                            </a:ln>
                          </wps:spPr>
                          <wps:txbx>
                            <w:txbxContent>
                              <w:p w14:paraId="7A5E918B" w14:textId="77777777" w:rsidR="000974A5" w:rsidRDefault="000974A5" w:rsidP="000974A5">
                                <w:r>
                                  <w:rPr>
                                    <w:color w:val="FFFFFF"/>
                                    <w:sz w:val="12"/>
                                    <w:szCs w:val="12"/>
                                    <w:lang w:val="en-US"/>
                                  </w:rPr>
                                  <w:t xml:space="preserve"> </w:t>
                                </w:r>
                              </w:p>
                            </w:txbxContent>
                          </wps:txbx>
                          <wps:bodyPr rot="0" vert="horz" wrap="none" lIns="0" tIns="0" rIns="0" bIns="0" anchor="t" anchorCtr="0">
                            <a:spAutoFit/>
                          </wps:bodyPr>
                        </wps:wsp>
                        <wps:wsp>
                          <wps:cNvPr id="1397940560" name="Rectangle 25"/>
                          <wps:cNvSpPr>
                            <a:spLocks noChangeArrowheads="1"/>
                          </wps:cNvSpPr>
                          <wps:spPr bwMode="auto">
                            <a:xfrm>
                              <a:off x="1956" y="1551"/>
                              <a:ext cx="1253" cy="184"/>
                            </a:xfrm>
                            <a:prstGeom prst="rect">
                              <a:avLst/>
                            </a:prstGeom>
                            <a:noFill/>
                            <a:ln>
                              <a:noFill/>
                            </a:ln>
                          </wps:spPr>
                          <wps:txbx>
                            <w:txbxContent>
                              <w:p w14:paraId="0D22E536" w14:textId="77777777" w:rsidR="000974A5" w:rsidRDefault="000974A5" w:rsidP="000974A5">
                                <w:r>
                                  <w:rPr>
                                    <w:b/>
                                    <w:bCs/>
                                    <w:color w:val="000000"/>
                                    <w:sz w:val="16"/>
                                    <w:szCs w:val="16"/>
                                    <w:lang w:val="en-US"/>
                                  </w:rPr>
                                  <w:t xml:space="preserve">Artimieji, globėjai </w:t>
                                </w:r>
                              </w:p>
                            </w:txbxContent>
                          </wps:txbx>
                          <wps:bodyPr rot="0" vert="horz" wrap="none" lIns="0" tIns="0" rIns="0" bIns="0" anchor="t" anchorCtr="0">
                            <a:spAutoFit/>
                          </wps:bodyPr>
                        </wps:wsp>
                        <wps:wsp>
                          <wps:cNvPr id="95961705" name="Rectangle 26"/>
                          <wps:cNvSpPr>
                            <a:spLocks noChangeArrowheads="1"/>
                          </wps:cNvSpPr>
                          <wps:spPr bwMode="auto">
                            <a:xfrm>
                              <a:off x="2166" y="1734"/>
                              <a:ext cx="841" cy="184"/>
                            </a:xfrm>
                            <a:prstGeom prst="rect">
                              <a:avLst/>
                            </a:prstGeom>
                            <a:noFill/>
                            <a:ln>
                              <a:noFill/>
                            </a:ln>
                          </wps:spPr>
                          <wps:txbx>
                            <w:txbxContent>
                              <w:p w14:paraId="79AF2E6D" w14:textId="77777777" w:rsidR="000974A5" w:rsidRDefault="000974A5" w:rsidP="000974A5">
                                <w:r>
                                  <w:rPr>
                                    <w:b/>
                                    <w:bCs/>
                                    <w:color w:val="000000"/>
                                    <w:sz w:val="16"/>
                                    <w:szCs w:val="16"/>
                                    <w:lang w:val="en-US"/>
                                  </w:rPr>
                                  <w:t xml:space="preserve">(rūpintojai), </w:t>
                                </w:r>
                              </w:p>
                            </w:txbxContent>
                          </wps:txbx>
                          <wps:bodyPr rot="0" vert="horz" wrap="none" lIns="0" tIns="0" rIns="0" bIns="0" anchor="t" anchorCtr="0">
                            <a:spAutoFit/>
                          </wps:bodyPr>
                        </wps:wsp>
                        <wps:wsp>
                          <wps:cNvPr id="599697917" name="Rectangle 27"/>
                          <wps:cNvSpPr>
                            <a:spLocks noChangeArrowheads="1"/>
                          </wps:cNvSpPr>
                          <wps:spPr bwMode="auto">
                            <a:xfrm>
                              <a:off x="1996" y="1920"/>
                              <a:ext cx="1174" cy="184"/>
                            </a:xfrm>
                            <a:prstGeom prst="rect">
                              <a:avLst/>
                            </a:prstGeom>
                            <a:noFill/>
                            <a:ln>
                              <a:noFill/>
                            </a:ln>
                          </wps:spPr>
                          <wps:txbx>
                            <w:txbxContent>
                              <w:p w14:paraId="7FC4B6DF" w14:textId="77777777" w:rsidR="000974A5" w:rsidRDefault="000974A5" w:rsidP="000974A5">
                                <w:r>
                                  <w:rPr>
                                    <w:b/>
                                    <w:bCs/>
                                    <w:color w:val="000000"/>
                                    <w:sz w:val="16"/>
                                    <w:szCs w:val="16"/>
                                    <w:lang w:val="en-US"/>
                                  </w:rPr>
                                  <w:t xml:space="preserve">aprūpintojai, kiti </w:t>
                                </w:r>
                              </w:p>
                            </w:txbxContent>
                          </wps:txbx>
                          <wps:bodyPr rot="0" vert="horz" wrap="none" lIns="0" tIns="0" rIns="0" bIns="0" anchor="t" anchorCtr="0">
                            <a:spAutoFit/>
                          </wps:bodyPr>
                        </wps:wsp>
                        <wps:wsp>
                          <wps:cNvPr id="370506445" name="Rectangle 28"/>
                          <wps:cNvSpPr>
                            <a:spLocks noChangeArrowheads="1"/>
                          </wps:cNvSpPr>
                          <wps:spPr bwMode="auto">
                            <a:xfrm>
                              <a:off x="1919" y="2103"/>
                              <a:ext cx="1325" cy="184"/>
                            </a:xfrm>
                            <a:prstGeom prst="rect">
                              <a:avLst/>
                            </a:prstGeom>
                            <a:noFill/>
                            <a:ln>
                              <a:noFill/>
                            </a:ln>
                          </wps:spPr>
                          <wps:txbx>
                            <w:txbxContent>
                              <w:p w14:paraId="32858D3F" w14:textId="77777777" w:rsidR="000974A5" w:rsidRDefault="000974A5" w:rsidP="000974A5">
                                <w:r>
                                  <w:rPr>
                                    <w:b/>
                                    <w:bCs/>
                                    <w:color w:val="000000"/>
                                    <w:sz w:val="16"/>
                                    <w:szCs w:val="16"/>
                                    <w:lang w:val="en-US"/>
                                  </w:rPr>
                                  <w:t xml:space="preserve">asmenys, teikiantys </w:t>
                                </w:r>
                              </w:p>
                            </w:txbxContent>
                          </wps:txbx>
                          <wps:bodyPr rot="0" vert="horz" wrap="none" lIns="0" tIns="0" rIns="0" bIns="0" anchor="t" anchorCtr="0">
                            <a:spAutoFit/>
                          </wps:bodyPr>
                        </wps:wsp>
                        <wps:wsp>
                          <wps:cNvPr id="1180094417" name="Rectangle 29"/>
                          <wps:cNvSpPr>
                            <a:spLocks noChangeArrowheads="1"/>
                          </wps:cNvSpPr>
                          <wps:spPr bwMode="auto">
                            <a:xfrm>
                              <a:off x="1867" y="2287"/>
                              <a:ext cx="1427" cy="184"/>
                            </a:xfrm>
                            <a:prstGeom prst="rect">
                              <a:avLst/>
                            </a:prstGeom>
                            <a:noFill/>
                            <a:ln>
                              <a:noFill/>
                            </a:ln>
                          </wps:spPr>
                          <wps:txbx>
                            <w:txbxContent>
                              <w:p w14:paraId="36357F22" w14:textId="77777777" w:rsidR="000974A5" w:rsidRDefault="000974A5" w:rsidP="000974A5">
                                <w:r>
                                  <w:rPr>
                                    <w:b/>
                                    <w:bCs/>
                                    <w:color w:val="000000"/>
                                    <w:sz w:val="16"/>
                                    <w:szCs w:val="16"/>
                                    <w:lang w:val="en-US"/>
                                  </w:rPr>
                                  <w:t xml:space="preserve">nuolatinę neformalią </w:t>
                                </w:r>
                              </w:p>
                            </w:txbxContent>
                          </wps:txbx>
                          <wps:bodyPr rot="0" vert="horz" wrap="none" lIns="0" tIns="0" rIns="0" bIns="0" anchor="t" anchorCtr="0">
                            <a:spAutoFit/>
                          </wps:bodyPr>
                        </wps:wsp>
                        <wps:wsp>
                          <wps:cNvPr id="1904971500" name="Rectangle 30"/>
                          <wps:cNvSpPr>
                            <a:spLocks noChangeArrowheads="1"/>
                          </wps:cNvSpPr>
                          <wps:spPr bwMode="auto">
                            <a:xfrm>
                              <a:off x="1935" y="2470"/>
                              <a:ext cx="1298" cy="184"/>
                            </a:xfrm>
                            <a:prstGeom prst="rect">
                              <a:avLst/>
                            </a:prstGeom>
                            <a:noFill/>
                            <a:ln>
                              <a:noFill/>
                            </a:ln>
                          </wps:spPr>
                          <wps:txbx>
                            <w:txbxContent>
                              <w:p w14:paraId="6A4BAA57" w14:textId="77777777" w:rsidR="000974A5" w:rsidRDefault="000974A5" w:rsidP="000974A5">
                                <w:r>
                                  <w:rPr>
                                    <w:b/>
                                    <w:bCs/>
                                    <w:color w:val="000000"/>
                                    <w:sz w:val="16"/>
                                    <w:szCs w:val="16"/>
                                    <w:lang w:val="en-US"/>
                                  </w:rPr>
                                  <w:t>priežiūrą ar slaugą</w:t>
                                </w:r>
                              </w:p>
                            </w:txbxContent>
                          </wps:txbx>
                          <wps:bodyPr rot="0" vert="horz" wrap="none" lIns="0" tIns="0" rIns="0" bIns="0" anchor="t" anchorCtr="0">
                            <a:spAutoFit/>
                          </wps:bodyPr>
                        </wps:wsp>
                        <wps:wsp>
                          <wps:cNvPr id="1885617213" name="Rectangle 31"/>
                          <wps:cNvSpPr>
                            <a:spLocks noChangeArrowheads="1"/>
                          </wps:cNvSpPr>
                          <wps:spPr bwMode="auto">
                            <a:xfrm>
                              <a:off x="3262" y="2470"/>
                              <a:ext cx="41" cy="276"/>
                            </a:xfrm>
                            <a:prstGeom prst="rect">
                              <a:avLst/>
                            </a:prstGeom>
                            <a:noFill/>
                            <a:ln>
                              <a:noFill/>
                            </a:ln>
                          </wps:spPr>
                          <wps:txbx>
                            <w:txbxContent>
                              <w:p w14:paraId="78323DC2" w14:textId="77777777" w:rsidR="000974A5" w:rsidRDefault="000974A5" w:rsidP="000974A5">
                                <w:r>
                                  <w:rPr>
                                    <w:b/>
                                    <w:bCs/>
                                    <w:color w:val="000000"/>
                                    <w:sz w:val="16"/>
                                    <w:szCs w:val="16"/>
                                    <w:lang w:val="en-US"/>
                                  </w:rPr>
                                  <w:t xml:space="preserve"> </w:t>
                                </w:r>
                              </w:p>
                            </w:txbxContent>
                          </wps:txbx>
                          <wps:bodyPr rot="0" vert="horz" wrap="none" lIns="0" tIns="0" rIns="0" bIns="0" anchor="t" anchorCtr="0">
                            <a:spAutoFit/>
                          </wps:bodyPr>
                        </wps:wsp>
                        <wps:wsp>
                          <wps:cNvPr id="902306398" name="Freeform 32"/>
                          <wps:cNvSpPr>
                            <a:spLocks/>
                          </wps:cNvSpPr>
                          <wps:spPr bwMode="auto">
                            <a:xfrm>
                              <a:off x="3955" y="1825"/>
                              <a:ext cx="409" cy="416"/>
                            </a:xfrm>
                            <a:custGeom>
                              <a:avLst/>
                              <a:gdLst>
                                <a:gd name="T0" fmla="*/ 195 w 409"/>
                                <a:gd name="T1" fmla="*/ 416 h 416"/>
                                <a:gd name="T2" fmla="*/ 195 w 409"/>
                                <a:gd name="T3" fmla="*/ 312 h 416"/>
                                <a:gd name="T4" fmla="*/ 0 w 409"/>
                                <a:gd name="T5" fmla="*/ 312 h 416"/>
                                <a:gd name="T6" fmla="*/ 0 w 409"/>
                                <a:gd name="T7" fmla="*/ 104 h 416"/>
                                <a:gd name="T8" fmla="*/ 195 w 409"/>
                                <a:gd name="T9" fmla="*/ 104 h 416"/>
                                <a:gd name="T10" fmla="*/ 195 w 409"/>
                                <a:gd name="T11" fmla="*/ 0 h 416"/>
                                <a:gd name="T12" fmla="*/ 409 w 409"/>
                                <a:gd name="T13" fmla="*/ 208 h 416"/>
                                <a:gd name="T14" fmla="*/ 195 w 409"/>
                                <a:gd name="T15" fmla="*/ 416 h 4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9" h="416">
                                  <a:moveTo>
                                    <a:pt x="195" y="416"/>
                                  </a:moveTo>
                                  <a:lnTo>
                                    <a:pt x="195" y="312"/>
                                  </a:lnTo>
                                  <a:lnTo>
                                    <a:pt x="0" y="312"/>
                                  </a:lnTo>
                                  <a:lnTo>
                                    <a:pt x="0" y="104"/>
                                  </a:lnTo>
                                  <a:lnTo>
                                    <a:pt x="195" y="104"/>
                                  </a:lnTo>
                                  <a:lnTo>
                                    <a:pt x="195" y="0"/>
                                  </a:lnTo>
                                  <a:lnTo>
                                    <a:pt x="409" y="208"/>
                                  </a:lnTo>
                                  <a:lnTo>
                                    <a:pt x="195" y="416"/>
                                  </a:lnTo>
                                  <a:close/>
                                </a:path>
                              </a:pathLst>
                            </a:custGeom>
                            <a:solidFill>
                              <a:srgbClr val="276F8B"/>
                            </a:solidFill>
                            <a:ln>
                              <a:noFill/>
                            </a:ln>
                          </wps:spPr>
                          <wps:bodyPr rot="0" vert="horz" wrap="square" lIns="91440" tIns="45720" rIns="91440" bIns="45720" anchor="t" anchorCtr="0" upright="1">
                            <a:noAutofit/>
                          </wps:bodyPr>
                        </wps:wsp>
                        <wps:wsp>
                          <wps:cNvPr id="1132061614" name="Freeform 33"/>
                          <wps:cNvSpPr>
                            <a:spLocks/>
                          </wps:cNvSpPr>
                          <wps:spPr bwMode="auto">
                            <a:xfrm>
                              <a:off x="3955" y="1825"/>
                              <a:ext cx="409" cy="416"/>
                            </a:xfrm>
                            <a:custGeom>
                              <a:avLst/>
                              <a:gdLst>
                                <a:gd name="T0" fmla="*/ 195 w 409"/>
                                <a:gd name="T1" fmla="*/ 416 h 416"/>
                                <a:gd name="T2" fmla="*/ 195 w 409"/>
                                <a:gd name="T3" fmla="*/ 312 h 416"/>
                                <a:gd name="T4" fmla="*/ 0 w 409"/>
                                <a:gd name="T5" fmla="*/ 312 h 416"/>
                                <a:gd name="T6" fmla="*/ 0 w 409"/>
                                <a:gd name="T7" fmla="*/ 104 h 416"/>
                                <a:gd name="T8" fmla="*/ 195 w 409"/>
                                <a:gd name="T9" fmla="*/ 104 h 416"/>
                                <a:gd name="T10" fmla="*/ 195 w 409"/>
                                <a:gd name="T11" fmla="*/ 0 h 416"/>
                                <a:gd name="T12" fmla="*/ 409 w 409"/>
                                <a:gd name="T13" fmla="*/ 208 h 416"/>
                                <a:gd name="T14" fmla="*/ 195 w 409"/>
                                <a:gd name="T15" fmla="*/ 416 h 4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9" h="416">
                                  <a:moveTo>
                                    <a:pt x="195" y="416"/>
                                  </a:moveTo>
                                  <a:lnTo>
                                    <a:pt x="195" y="312"/>
                                  </a:lnTo>
                                  <a:lnTo>
                                    <a:pt x="0" y="312"/>
                                  </a:lnTo>
                                  <a:lnTo>
                                    <a:pt x="0" y="104"/>
                                  </a:lnTo>
                                  <a:lnTo>
                                    <a:pt x="195" y="104"/>
                                  </a:lnTo>
                                  <a:lnTo>
                                    <a:pt x="195" y="0"/>
                                  </a:lnTo>
                                  <a:lnTo>
                                    <a:pt x="409" y="208"/>
                                  </a:lnTo>
                                  <a:lnTo>
                                    <a:pt x="195" y="416"/>
                                  </a:lnTo>
                                  <a:close/>
                                </a:path>
                              </a:pathLst>
                            </a:custGeom>
                            <a:noFill/>
                            <a:ln w="11430" cap="flat">
                              <a:solidFill>
                                <a:srgbClr val="236B88"/>
                              </a:solidFill>
                              <a:prstDash val="solid"/>
                              <a:miter lim="800000"/>
                              <a:headEnd/>
                              <a:tailEnd/>
                            </a:ln>
                          </wps:spPr>
                          <wps:bodyPr rot="0" vert="horz" wrap="square" lIns="91440" tIns="45720" rIns="91440" bIns="45720" anchor="t" anchorCtr="0" upright="1">
                            <a:noAutofit/>
                          </wps:bodyPr>
                        </wps:wsp>
                        <wps:wsp>
                          <wps:cNvPr id="704700949" name="Freeform 34"/>
                          <wps:cNvSpPr>
                            <a:spLocks/>
                          </wps:cNvSpPr>
                          <wps:spPr bwMode="auto">
                            <a:xfrm>
                              <a:off x="8535" y="1519"/>
                              <a:ext cx="726" cy="420"/>
                            </a:xfrm>
                            <a:custGeom>
                              <a:avLst/>
                              <a:gdLst>
                                <a:gd name="T0" fmla="*/ 146 w 726"/>
                                <a:gd name="T1" fmla="*/ 44 h 420"/>
                                <a:gd name="T2" fmla="*/ 173 w 726"/>
                                <a:gd name="T3" fmla="*/ 138 h 420"/>
                                <a:gd name="T4" fmla="*/ 672 w 726"/>
                                <a:gd name="T5" fmla="*/ 0 h 420"/>
                                <a:gd name="T6" fmla="*/ 726 w 726"/>
                                <a:gd name="T7" fmla="*/ 188 h 420"/>
                                <a:gd name="T8" fmla="*/ 228 w 726"/>
                                <a:gd name="T9" fmla="*/ 326 h 420"/>
                                <a:gd name="T10" fmla="*/ 255 w 726"/>
                                <a:gd name="T11" fmla="*/ 420 h 420"/>
                                <a:gd name="T12" fmla="*/ 0 w 726"/>
                                <a:gd name="T13" fmla="*/ 288 h 420"/>
                                <a:gd name="T14" fmla="*/ 146 w 726"/>
                                <a:gd name="T15" fmla="*/ 44 h 4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26" h="420">
                                  <a:moveTo>
                                    <a:pt x="146" y="44"/>
                                  </a:moveTo>
                                  <a:lnTo>
                                    <a:pt x="173" y="138"/>
                                  </a:lnTo>
                                  <a:lnTo>
                                    <a:pt x="672" y="0"/>
                                  </a:lnTo>
                                  <a:lnTo>
                                    <a:pt x="726" y="188"/>
                                  </a:lnTo>
                                  <a:lnTo>
                                    <a:pt x="228" y="326"/>
                                  </a:lnTo>
                                  <a:lnTo>
                                    <a:pt x="255" y="420"/>
                                  </a:lnTo>
                                  <a:lnTo>
                                    <a:pt x="0" y="288"/>
                                  </a:lnTo>
                                  <a:lnTo>
                                    <a:pt x="146" y="44"/>
                                  </a:lnTo>
                                  <a:close/>
                                </a:path>
                              </a:pathLst>
                            </a:custGeom>
                            <a:solidFill>
                              <a:srgbClr val="276F8B"/>
                            </a:solidFill>
                            <a:ln>
                              <a:noFill/>
                            </a:ln>
                          </wps:spPr>
                          <wps:bodyPr rot="0" vert="horz" wrap="square" lIns="91440" tIns="45720" rIns="91440" bIns="45720" anchor="t" anchorCtr="0" upright="1">
                            <a:noAutofit/>
                          </wps:bodyPr>
                        </wps:wsp>
                        <wps:wsp>
                          <wps:cNvPr id="2089895136" name="Freeform 35"/>
                          <wps:cNvSpPr>
                            <a:spLocks/>
                          </wps:cNvSpPr>
                          <wps:spPr bwMode="auto">
                            <a:xfrm>
                              <a:off x="8535" y="1519"/>
                              <a:ext cx="726" cy="420"/>
                            </a:xfrm>
                            <a:custGeom>
                              <a:avLst/>
                              <a:gdLst>
                                <a:gd name="T0" fmla="*/ 146 w 726"/>
                                <a:gd name="T1" fmla="*/ 44 h 420"/>
                                <a:gd name="T2" fmla="*/ 173 w 726"/>
                                <a:gd name="T3" fmla="*/ 138 h 420"/>
                                <a:gd name="T4" fmla="*/ 672 w 726"/>
                                <a:gd name="T5" fmla="*/ 0 h 420"/>
                                <a:gd name="T6" fmla="*/ 726 w 726"/>
                                <a:gd name="T7" fmla="*/ 188 h 420"/>
                                <a:gd name="T8" fmla="*/ 228 w 726"/>
                                <a:gd name="T9" fmla="*/ 326 h 420"/>
                                <a:gd name="T10" fmla="*/ 255 w 726"/>
                                <a:gd name="T11" fmla="*/ 420 h 420"/>
                                <a:gd name="T12" fmla="*/ 0 w 726"/>
                                <a:gd name="T13" fmla="*/ 288 h 420"/>
                                <a:gd name="T14" fmla="*/ 146 w 726"/>
                                <a:gd name="T15" fmla="*/ 44 h 4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26" h="420">
                                  <a:moveTo>
                                    <a:pt x="146" y="44"/>
                                  </a:moveTo>
                                  <a:lnTo>
                                    <a:pt x="173" y="138"/>
                                  </a:lnTo>
                                  <a:lnTo>
                                    <a:pt x="672" y="0"/>
                                  </a:lnTo>
                                  <a:lnTo>
                                    <a:pt x="726" y="188"/>
                                  </a:lnTo>
                                  <a:lnTo>
                                    <a:pt x="228" y="326"/>
                                  </a:lnTo>
                                  <a:lnTo>
                                    <a:pt x="255" y="420"/>
                                  </a:lnTo>
                                  <a:lnTo>
                                    <a:pt x="0" y="288"/>
                                  </a:lnTo>
                                  <a:lnTo>
                                    <a:pt x="146" y="44"/>
                                  </a:lnTo>
                                  <a:close/>
                                </a:path>
                              </a:pathLst>
                            </a:custGeom>
                            <a:noFill/>
                            <a:ln w="11430" cap="flat">
                              <a:solidFill>
                                <a:srgbClr val="236B88"/>
                              </a:solidFill>
                              <a:prstDash val="solid"/>
                              <a:miter lim="800000"/>
                              <a:headEnd/>
                              <a:tailEnd/>
                            </a:ln>
                          </wps:spPr>
                          <wps:bodyPr rot="0" vert="horz" wrap="square" lIns="91440" tIns="45720" rIns="91440" bIns="45720" anchor="t" anchorCtr="0" upright="1">
                            <a:noAutofit/>
                          </wps:bodyPr>
                        </wps:wsp>
                        <wps:wsp>
                          <wps:cNvPr id="578553400" name="Freeform 36"/>
                          <wps:cNvSpPr>
                            <a:spLocks/>
                          </wps:cNvSpPr>
                          <wps:spPr bwMode="auto">
                            <a:xfrm>
                              <a:off x="7896" y="944"/>
                              <a:ext cx="388" cy="388"/>
                            </a:xfrm>
                            <a:custGeom>
                              <a:avLst/>
                              <a:gdLst>
                                <a:gd name="T0" fmla="*/ 0 w 388"/>
                                <a:gd name="T1" fmla="*/ 93 h 388"/>
                                <a:gd name="T2" fmla="*/ 93 w 388"/>
                                <a:gd name="T3" fmla="*/ 155 h 388"/>
                                <a:gd name="T4" fmla="*/ 202 w 388"/>
                                <a:gd name="T5" fmla="*/ 0 h 388"/>
                                <a:gd name="T6" fmla="*/ 388 w 388"/>
                                <a:gd name="T7" fmla="*/ 125 h 388"/>
                                <a:gd name="T8" fmla="*/ 279 w 388"/>
                                <a:gd name="T9" fmla="*/ 280 h 388"/>
                                <a:gd name="T10" fmla="*/ 371 w 388"/>
                                <a:gd name="T11" fmla="*/ 342 h 388"/>
                                <a:gd name="T12" fmla="*/ 66 w 388"/>
                                <a:gd name="T13" fmla="*/ 388 h 388"/>
                                <a:gd name="T14" fmla="*/ 0 w 388"/>
                                <a:gd name="T15" fmla="*/ 93 h 38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88" h="388">
                                  <a:moveTo>
                                    <a:pt x="0" y="93"/>
                                  </a:moveTo>
                                  <a:lnTo>
                                    <a:pt x="93" y="155"/>
                                  </a:lnTo>
                                  <a:lnTo>
                                    <a:pt x="202" y="0"/>
                                  </a:lnTo>
                                  <a:lnTo>
                                    <a:pt x="388" y="125"/>
                                  </a:lnTo>
                                  <a:lnTo>
                                    <a:pt x="279" y="280"/>
                                  </a:lnTo>
                                  <a:lnTo>
                                    <a:pt x="371" y="342"/>
                                  </a:lnTo>
                                  <a:lnTo>
                                    <a:pt x="66" y="388"/>
                                  </a:lnTo>
                                  <a:lnTo>
                                    <a:pt x="0" y="93"/>
                                  </a:lnTo>
                                  <a:close/>
                                </a:path>
                              </a:pathLst>
                            </a:custGeom>
                            <a:solidFill>
                              <a:srgbClr val="276F8B"/>
                            </a:solidFill>
                            <a:ln>
                              <a:noFill/>
                            </a:ln>
                          </wps:spPr>
                          <wps:bodyPr rot="0" vert="horz" wrap="square" lIns="91440" tIns="45720" rIns="91440" bIns="45720" anchor="t" anchorCtr="0" upright="1">
                            <a:noAutofit/>
                          </wps:bodyPr>
                        </wps:wsp>
                        <wps:wsp>
                          <wps:cNvPr id="478144559" name="Freeform 37"/>
                          <wps:cNvSpPr>
                            <a:spLocks/>
                          </wps:cNvSpPr>
                          <wps:spPr bwMode="auto">
                            <a:xfrm>
                              <a:off x="7896" y="944"/>
                              <a:ext cx="388" cy="388"/>
                            </a:xfrm>
                            <a:custGeom>
                              <a:avLst/>
                              <a:gdLst>
                                <a:gd name="T0" fmla="*/ 0 w 388"/>
                                <a:gd name="T1" fmla="*/ 93 h 388"/>
                                <a:gd name="T2" fmla="*/ 93 w 388"/>
                                <a:gd name="T3" fmla="*/ 155 h 388"/>
                                <a:gd name="T4" fmla="*/ 202 w 388"/>
                                <a:gd name="T5" fmla="*/ 0 h 388"/>
                                <a:gd name="T6" fmla="*/ 388 w 388"/>
                                <a:gd name="T7" fmla="*/ 125 h 388"/>
                                <a:gd name="T8" fmla="*/ 279 w 388"/>
                                <a:gd name="T9" fmla="*/ 280 h 388"/>
                                <a:gd name="T10" fmla="*/ 371 w 388"/>
                                <a:gd name="T11" fmla="*/ 342 h 388"/>
                                <a:gd name="T12" fmla="*/ 66 w 388"/>
                                <a:gd name="T13" fmla="*/ 388 h 388"/>
                                <a:gd name="T14" fmla="*/ 0 w 388"/>
                                <a:gd name="T15" fmla="*/ 93 h 38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88" h="388">
                                  <a:moveTo>
                                    <a:pt x="0" y="93"/>
                                  </a:moveTo>
                                  <a:lnTo>
                                    <a:pt x="93" y="155"/>
                                  </a:lnTo>
                                  <a:lnTo>
                                    <a:pt x="202" y="0"/>
                                  </a:lnTo>
                                  <a:lnTo>
                                    <a:pt x="388" y="125"/>
                                  </a:lnTo>
                                  <a:lnTo>
                                    <a:pt x="279" y="280"/>
                                  </a:lnTo>
                                  <a:lnTo>
                                    <a:pt x="371" y="342"/>
                                  </a:lnTo>
                                  <a:lnTo>
                                    <a:pt x="66" y="388"/>
                                  </a:lnTo>
                                  <a:lnTo>
                                    <a:pt x="0" y="93"/>
                                  </a:lnTo>
                                  <a:close/>
                                </a:path>
                              </a:pathLst>
                            </a:custGeom>
                            <a:noFill/>
                            <a:ln w="11430" cap="flat">
                              <a:solidFill>
                                <a:srgbClr val="236B88"/>
                              </a:solidFill>
                              <a:prstDash val="solid"/>
                              <a:miter lim="800000"/>
                              <a:headEnd/>
                              <a:tailEnd/>
                            </a:ln>
                          </wps:spPr>
                          <wps:bodyPr rot="0" vert="horz" wrap="square" lIns="91440" tIns="45720" rIns="91440" bIns="45720" anchor="t" anchorCtr="0" upright="1">
                            <a:noAutofit/>
                          </wps:bodyPr>
                        </wps:wsp>
                        <wps:wsp>
                          <wps:cNvPr id="1219116405" name="Freeform 38"/>
                          <wps:cNvSpPr>
                            <a:spLocks/>
                          </wps:cNvSpPr>
                          <wps:spPr bwMode="auto">
                            <a:xfrm>
                              <a:off x="6399" y="1019"/>
                              <a:ext cx="408" cy="360"/>
                            </a:xfrm>
                            <a:custGeom>
                              <a:avLst/>
                              <a:gdLst>
                                <a:gd name="T0" fmla="*/ 0 w 408"/>
                                <a:gd name="T1" fmla="*/ 171 h 360"/>
                                <a:gd name="T2" fmla="*/ 102 w 408"/>
                                <a:gd name="T3" fmla="*/ 171 h 360"/>
                                <a:gd name="T4" fmla="*/ 102 w 408"/>
                                <a:gd name="T5" fmla="*/ 0 h 360"/>
                                <a:gd name="T6" fmla="*/ 306 w 408"/>
                                <a:gd name="T7" fmla="*/ 0 h 360"/>
                                <a:gd name="T8" fmla="*/ 306 w 408"/>
                                <a:gd name="T9" fmla="*/ 171 h 360"/>
                                <a:gd name="T10" fmla="*/ 408 w 408"/>
                                <a:gd name="T11" fmla="*/ 171 h 360"/>
                                <a:gd name="T12" fmla="*/ 204 w 408"/>
                                <a:gd name="T13" fmla="*/ 360 h 360"/>
                                <a:gd name="T14" fmla="*/ 0 w 408"/>
                                <a:gd name="T15" fmla="*/ 171 h 36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8" h="360">
                                  <a:moveTo>
                                    <a:pt x="0" y="171"/>
                                  </a:moveTo>
                                  <a:lnTo>
                                    <a:pt x="102" y="171"/>
                                  </a:lnTo>
                                  <a:lnTo>
                                    <a:pt x="102" y="0"/>
                                  </a:lnTo>
                                  <a:lnTo>
                                    <a:pt x="306" y="0"/>
                                  </a:lnTo>
                                  <a:lnTo>
                                    <a:pt x="306" y="171"/>
                                  </a:lnTo>
                                  <a:lnTo>
                                    <a:pt x="408" y="171"/>
                                  </a:lnTo>
                                  <a:lnTo>
                                    <a:pt x="204" y="360"/>
                                  </a:lnTo>
                                  <a:lnTo>
                                    <a:pt x="0" y="171"/>
                                  </a:lnTo>
                                  <a:close/>
                                </a:path>
                              </a:pathLst>
                            </a:custGeom>
                            <a:solidFill>
                              <a:srgbClr val="276F8B"/>
                            </a:solidFill>
                            <a:ln>
                              <a:noFill/>
                            </a:ln>
                          </wps:spPr>
                          <wps:bodyPr rot="0" vert="horz" wrap="square" lIns="91440" tIns="45720" rIns="91440" bIns="45720" anchor="t" anchorCtr="0" upright="1">
                            <a:noAutofit/>
                          </wps:bodyPr>
                        </wps:wsp>
                        <wps:wsp>
                          <wps:cNvPr id="1261491836" name="Freeform 39"/>
                          <wps:cNvSpPr>
                            <a:spLocks/>
                          </wps:cNvSpPr>
                          <wps:spPr bwMode="auto">
                            <a:xfrm>
                              <a:off x="6399" y="1019"/>
                              <a:ext cx="408" cy="360"/>
                            </a:xfrm>
                            <a:custGeom>
                              <a:avLst/>
                              <a:gdLst>
                                <a:gd name="T0" fmla="*/ 0 w 408"/>
                                <a:gd name="T1" fmla="*/ 171 h 360"/>
                                <a:gd name="T2" fmla="*/ 102 w 408"/>
                                <a:gd name="T3" fmla="*/ 171 h 360"/>
                                <a:gd name="T4" fmla="*/ 102 w 408"/>
                                <a:gd name="T5" fmla="*/ 0 h 360"/>
                                <a:gd name="T6" fmla="*/ 306 w 408"/>
                                <a:gd name="T7" fmla="*/ 0 h 360"/>
                                <a:gd name="T8" fmla="*/ 306 w 408"/>
                                <a:gd name="T9" fmla="*/ 171 h 360"/>
                                <a:gd name="T10" fmla="*/ 408 w 408"/>
                                <a:gd name="T11" fmla="*/ 171 h 360"/>
                                <a:gd name="T12" fmla="*/ 204 w 408"/>
                                <a:gd name="T13" fmla="*/ 360 h 360"/>
                                <a:gd name="T14" fmla="*/ 0 w 408"/>
                                <a:gd name="T15" fmla="*/ 171 h 36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8" h="360">
                                  <a:moveTo>
                                    <a:pt x="0" y="171"/>
                                  </a:moveTo>
                                  <a:lnTo>
                                    <a:pt x="102" y="171"/>
                                  </a:lnTo>
                                  <a:lnTo>
                                    <a:pt x="102" y="0"/>
                                  </a:lnTo>
                                  <a:lnTo>
                                    <a:pt x="306" y="0"/>
                                  </a:lnTo>
                                  <a:lnTo>
                                    <a:pt x="306" y="171"/>
                                  </a:lnTo>
                                  <a:lnTo>
                                    <a:pt x="408" y="171"/>
                                  </a:lnTo>
                                  <a:lnTo>
                                    <a:pt x="204" y="360"/>
                                  </a:lnTo>
                                  <a:lnTo>
                                    <a:pt x="0" y="171"/>
                                  </a:lnTo>
                                  <a:close/>
                                </a:path>
                              </a:pathLst>
                            </a:custGeom>
                            <a:noFill/>
                            <a:ln w="11430" cap="flat">
                              <a:solidFill>
                                <a:srgbClr val="236B88"/>
                              </a:solidFill>
                              <a:prstDash val="solid"/>
                              <a:miter lim="800000"/>
                              <a:headEnd/>
                              <a:tailEnd/>
                            </a:ln>
                          </wps:spPr>
                          <wps:bodyPr rot="0" vert="horz" wrap="square" lIns="91440" tIns="45720" rIns="91440" bIns="45720" anchor="t" anchorCtr="0" upright="1">
                            <a:noAutofit/>
                          </wps:bodyPr>
                        </wps:wsp>
                        <wps:wsp>
                          <wps:cNvPr id="1294806411" name="Freeform 40"/>
                          <wps:cNvSpPr>
                            <a:spLocks/>
                          </wps:cNvSpPr>
                          <wps:spPr bwMode="auto">
                            <a:xfrm>
                              <a:off x="4477" y="1426"/>
                              <a:ext cx="4014" cy="1147"/>
                            </a:xfrm>
                            <a:custGeom>
                              <a:avLst/>
                              <a:gdLst>
                                <a:gd name="T0" fmla="*/ 0 w 14704"/>
                                <a:gd name="T1" fmla="*/ 718 h 4304"/>
                                <a:gd name="T2" fmla="*/ 718 w 14704"/>
                                <a:gd name="T3" fmla="*/ 0 h 4304"/>
                                <a:gd name="T4" fmla="*/ 13987 w 14704"/>
                                <a:gd name="T5" fmla="*/ 0 h 4304"/>
                                <a:gd name="T6" fmla="*/ 14704 w 14704"/>
                                <a:gd name="T7" fmla="*/ 718 h 4304"/>
                                <a:gd name="T8" fmla="*/ 14704 w 14704"/>
                                <a:gd name="T9" fmla="*/ 3587 h 4304"/>
                                <a:gd name="T10" fmla="*/ 13987 w 14704"/>
                                <a:gd name="T11" fmla="*/ 4304 h 4304"/>
                                <a:gd name="T12" fmla="*/ 718 w 14704"/>
                                <a:gd name="T13" fmla="*/ 4304 h 4304"/>
                                <a:gd name="T14" fmla="*/ 0 w 14704"/>
                                <a:gd name="T15" fmla="*/ 3587 h 4304"/>
                                <a:gd name="T16" fmla="*/ 0 w 14704"/>
                                <a:gd name="T17" fmla="*/ 718 h 43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704" h="4304">
                                  <a:moveTo>
                                    <a:pt x="0" y="718"/>
                                  </a:moveTo>
                                  <a:cubicBezTo>
                                    <a:pt x="0" y="322"/>
                                    <a:pt x="322" y="0"/>
                                    <a:pt x="718" y="0"/>
                                  </a:cubicBezTo>
                                  <a:lnTo>
                                    <a:pt x="13987" y="0"/>
                                  </a:lnTo>
                                  <a:cubicBezTo>
                                    <a:pt x="14383" y="0"/>
                                    <a:pt x="14704" y="322"/>
                                    <a:pt x="14704" y="718"/>
                                  </a:cubicBezTo>
                                  <a:lnTo>
                                    <a:pt x="14704" y="3587"/>
                                  </a:lnTo>
                                  <a:cubicBezTo>
                                    <a:pt x="14704" y="3983"/>
                                    <a:pt x="14383" y="4304"/>
                                    <a:pt x="13987" y="4304"/>
                                  </a:cubicBezTo>
                                  <a:lnTo>
                                    <a:pt x="718" y="4304"/>
                                  </a:lnTo>
                                  <a:cubicBezTo>
                                    <a:pt x="322" y="4304"/>
                                    <a:pt x="0" y="3983"/>
                                    <a:pt x="0" y="3587"/>
                                  </a:cubicBezTo>
                                  <a:lnTo>
                                    <a:pt x="0" y="718"/>
                                  </a:lnTo>
                                  <a:close/>
                                </a:path>
                              </a:pathLst>
                            </a:custGeom>
                            <a:solidFill>
                              <a:srgbClr val="C8E5DC"/>
                            </a:solidFill>
                            <a:ln w="0">
                              <a:solidFill>
                                <a:srgbClr val="000000"/>
                              </a:solidFill>
                              <a:prstDash val="solid"/>
                              <a:round/>
                              <a:headEnd/>
                              <a:tailEnd/>
                            </a:ln>
                          </wps:spPr>
                          <wps:bodyPr rot="0" vert="horz" wrap="square" lIns="91440" tIns="45720" rIns="91440" bIns="45720" anchor="t" anchorCtr="0" upright="1">
                            <a:noAutofit/>
                          </wps:bodyPr>
                        </wps:wsp>
                        <wps:wsp>
                          <wps:cNvPr id="1147817172" name="Freeform 41"/>
                          <wps:cNvSpPr>
                            <a:spLocks/>
                          </wps:cNvSpPr>
                          <wps:spPr bwMode="auto">
                            <a:xfrm>
                              <a:off x="4477" y="1426"/>
                              <a:ext cx="4014" cy="1147"/>
                            </a:xfrm>
                            <a:custGeom>
                              <a:avLst/>
                              <a:gdLst>
                                <a:gd name="T0" fmla="*/ 0 w 14704"/>
                                <a:gd name="T1" fmla="*/ 718 h 4304"/>
                                <a:gd name="T2" fmla="*/ 718 w 14704"/>
                                <a:gd name="T3" fmla="*/ 0 h 4304"/>
                                <a:gd name="T4" fmla="*/ 13987 w 14704"/>
                                <a:gd name="T5" fmla="*/ 0 h 4304"/>
                                <a:gd name="T6" fmla="*/ 14704 w 14704"/>
                                <a:gd name="T7" fmla="*/ 718 h 4304"/>
                                <a:gd name="T8" fmla="*/ 14704 w 14704"/>
                                <a:gd name="T9" fmla="*/ 3587 h 4304"/>
                                <a:gd name="T10" fmla="*/ 13987 w 14704"/>
                                <a:gd name="T11" fmla="*/ 4304 h 4304"/>
                                <a:gd name="T12" fmla="*/ 718 w 14704"/>
                                <a:gd name="T13" fmla="*/ 4304 h 4304"/>
                                <a:gd name="T14" fmla="*/ 0 w 14704"/>
                                <a:gd name="T15" fmla="*/ 3587 h 4304"/>
                                <a:gd name="T16" fmla="*/ 0 w 14704"/>
                                <a:gd name="T17" fmla="*/ 718 h 43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4704" h="4304">
                                  <a:moveTo>
                                    <a:pt x="0" y="718"/>
                                  </a:moveTo>
                                  <a:cubicBezTo>
                                    <a:pt x="0" y="322"/>
                                    <a:pt x="322" y="0"/>
                                    <a:pt x="718" y="0"/>
                                  </a:cubicBezTo>
                                  <a:lnTo>
                                    <a:pt x="13987" y="0"/>
                                  </a:lnTo>
                                  <a:cubicBezTo>
                                    <a:pt x="14383" y="0"/>
                                    <a:pt x="14704" y="322"/>
                                    <a:pt x="14704" y="718"/>
                                  </a:cubicBezTo>
                                  <a:lnTo>
                                    <a:pt x="14704" y="3587"/>
                                  </a:lnTo>
                                  <a:cubicBezTo>
                                    <a:pt x="14704" y="3983"/>
                                    <a:pt x="14383" y="4304"/>
                                    <a:pt x="13987" y="4304"/>
                                  </a:cubicBezTo>
                                  <a:lnTo>
                                    <a:pt x="718" y="4304"/>
                                  </a:lnTo>
                                  <a:cubicBezTo>
                                    <a:pt x="322" y="4304"/>
                                    <a:pt x="0" y="3983"/>
                                    <a:pt x="0" y="3587"/>
                                  </a:cubicBezTo>
                                  <a:lnTo>
                                    <a:pt x="0" y="718"/>
                                  </a:lnTo>
                                  <a:close/>
                                </a:path>
                              </a:pathLst>
                            </a:custGeom>
                            <a:noFill/>
                            <a:ln w="11430" cap="flat">
                              <a:solidFill>
                                <a:srgbClr val="236B88"/>
                              </a:solidFill>
                              <a:prstDash val="solid"/>
                              <a:miter lim="800000"/>
                              <a:headEnd/>
                              <a:tailEnd/>
                            </a:ln>
                          </wps:spPr>
                          <wps:bodyPr rot="0" vert="horz" wrap="square" lIns="91440" tIns="45720" rIns="91440" bIns="45720" anchor="t" anchorCtr="0" upright="1">
                            <a:noAutofit/>
                          </wps:bodyPr>
                        </wps:wsp>
                        <wps:wsp>
                          <wps:cNvPr id="1901979790" name="Rectangle 42"/>
                          <wps:cNvSpPr>
                            <a:spLocks noChangeArrowheads="1"/>
                          </wps:cNvSpPr>
                          <wps:spPr bwMode="auto">
                            <a:xfrm>
                              <a:off x="4784" y="1561"/>
                              <a:ext cx="3366" cy="207"/>
                            </a:xfrm>
                            <a:prstGeom prst="rect">
                              <a:avLst/>
                            </a:prstGeom>
                            <a:noFill/>
                            <a:ln>
                              <a:noFill/>
                            </a:ln>
                          </wps:spPr>
                          <wps:txbx>
                            <w:txbxContent>
                              <w:p w14:paraId="2EF5B239" w14:textId="77777777" w:rsidR="000974A5" w:rsidRDefault="000974A5" w:rsidP="000974A5">
                                <w:r>
                                  <w:rPr>
                                    <w:b/>
                                    <w:bCs/>
                                    <w:color w:val="000000"/>
                                    <w:sz w:val="18"/>
                                    <w:szCs w:val="18"/>
                                    <w:lang w:val="en-US"/>
                                  </w:rPr>
                                  <w:t xml:space="preserve">Dėl pagalbos išskirtiniais, kriziniais atvejais </w:t>
                                </w:r>
                              </w:p>
                            </w:txbxContent>
                          </wps:txbx>
                          <wps:bodyPr rot="0" vert="horz" wrap="none" lIns="0" tIns="0" rIns="0" bIns="0" anchor="t" anchorCtr="0">
                            <a:spAutoFit/>
                          </wps:bodyPr>
                        </wps:wsp>
                        <wps:wsp>
                          <wps:cNvPr id="1801643085" name="Rectangle 43"/>
                          <wps:cNvSpPr>
                            <a:spLocks noChangeArrowheads="1"/>
                          </wps:cNvSpPr>
                          <wps:spPr bwMode="auto">
                            <a:xfrm>
                              <a:off x="4948" y="1781"/>
                              <a:ext cx="3041" cy="207"/>
                            </a:xfrm>
                            <a:prstGeom prst="rect">
                              <a:avLst/>
                            </a:prstGeom>
                            <a:noFill/>
                            <a:ln>
                              <a:noFill/>
                            </a:ln>
                          </wps:spPr>
                          <wps:txbx>
                            <w:txbxContent>
                              <w:p w14:paraId="2C157072" w14:textId="77777777" w:rsidR="000974A5" w:rsidRDefault="000974A5" w:rsidP="000974A5">
                                <w:r>
                                  <w:rPr>
                                    <w:b/>
                                    <w:bCs/>
                                    <w:color w:val="000000"/>
                                    <w:sz w:val="18"/>
                                    <w:szCs w:val="18"/>
                                    <w:lang w:val="en-US"/>
                                  </w:rPr>
                                  <w:t xml:space="preserve">asmenims, kurie dėl negalios ar sunkios </w:t>
                                </w:r>
                              </w:p>
                            </w:txbxContent>
                          </wps:txbx>
                          <wps:bodyPr rot="0" vert="horz" wrap="none" lIns="0" tIns="0" rIns="0" bIns="0" anchor="t" anchorCtr="0">
                            <a:spAutoFit/>
                          </wps:bodyPr>
                        </wps:wsp>
                        <wps:wsp>
                          <wps:cNvPr id="106317930" name="Rectangle 44"/>
                          <wps:cNvSpPr>
                            <a:spLocks noChangeArrowheads="1"/>
                          </wps:cNvSpPr>
                          <wps:spPr bwMode="auto">
                            <a:xfrm>
                              <a:off x="4941" y="2003"/>
                              <a:ext cx="3036" cy="207"/>
                            </a:xfrm>
                            <a:prstGeom prst="rect">
                              <a:avLst/>
                            </a:prstGeom>
                            <a:noFill/>
                            <a:ln>
                              <a:noFill/>
                            </a:ln>
                          </wps:spPr>
                          <wps:txbx>
                            <w:txbxContent>
                              <w:p w14:paraId="61EAAC5A" w14:textId="77777777" w:rsidR="000974A5" w:rsidRDefault="000974A5" w:rsidP="000974A5">
                                <w:r>
                                  <w:rPr>
                                    <w:b/>
                                    <w:bCs/>
                                    <w:color w:val="000000"/>
                                    <w:sz w:val="18"/>
                                    <w:szCs w:val="18"/>
                                    <w:lang w:val="en-US"/>
                                  </w:rPr>
                                  <w:t xml:space="preserve">sveikatos bėklės negali likti namuose be </w:t>
                                </w:r>
                              </w:p>
                            </w:txbxContent>
                          </wps:txbx>
                          <wps:bodyPr rot="0" vert="horz" wrap="none" lIns="0" tIns="0" rIns="0" bIns="0" anchor="t" anchorCtr="0">
                            <a:spAutoFit/>
                          </wps:bodyPr>
                        </wps:wsp>
                        <wps:wsp>
                          <wps:cNvPr id="811473546" name="Rectangle 45"/>
                          <wps:cNvSpPr>
                            <a:spLocks noChangeArrowheads="1"/>
                          </wps:cNvSpPr>
                          <wps:spPr bwMode="auto">
                            <a:xfrm>
                              <a:off x="5771" y="2223"/>
                              <a:ext cx="1416" cy="207"/>
                            </a:xfrm>
                            <a:prstGeom prst="rect">
                              <a:avLst/>
                            </a:prstGeom>
                            <a:noFill/>
                            <a:ln>
                              <a:noFill/>
                            </a:ln>
                          </wps:spPr>
                          <wps:txbx>
                            <w:txbxContent>
                              <w:p w14:paraId="53F874D4" w14:textId="77777777" w:rsidR="000974A5" w:rsidRDefault="000974A5" w:rsidP="000974A5">
                                <w:r>
                                  <w:rPr>
                                    <w:b/>
                                    <w:bCs/>
                                    <w:color w:val="000000"/>
                                    <w:sz w:val="18"/>
                                    <w:szCs w:val="18"/>
                                    <w:lang w:val="en-US"/>
                                  </w:rPr>
                                  <w:t>artimųjų pagalbos</w:t>
                                </w:r>
                              </w:p>
                            </w:txbxContent>
                          </wps:txbx>
                          <wps:bodyPr rot="0" vert="horz" wrap="none" lIns="0" tIns="0" rIns="0" bIns="0" anchor="t" anchorCtr="0">
                            <a:spAutoFit/>
                          </wps:bodyPr>
                        </wps:wsp>
                        <wps:wsp>
                          <wps:cNvPr id="1747479646" name="Rectangle 46"/>
                          <wps:cNvSpPr>
                            <a:spLocks noChangeArrowheads="1"/>
                          </wps:cNvSpPr>
                          <wps:spPr bwMode="auto">
                            <a:xfrm>
                              <a:off x="7201" y="2223"/>
                              <a:ext cx="46" cy="276"/>
                            </a:xfrm>
                            <a:prstGeom prst="rect">
                              <a:avLst/>
                            </a:prstGeom>
                            <a:noFill/>
                            <a:ln>
                              <a:noFill/>
                            </a:ln>
                          </wps:spPr>
                          <wps:txbx>
                            <w:txbxContent>
                              <w:p w14:paraId="00B0DE32" w14:textId="77777777" w:rsidR="000974A5" w:rsidRDefault="000974A5" w:rsidP="000974A5">
                                <w:r>
                                  <w:rPr>
                                    <w:b/>
                                    <w:bCs/>
                                    <w:color w:val="000000"/>
                                    <w:sz w:val="18"/>
                                    <w:szCs w:val="18"/>
                                    <w:lang w:val="en-US"/>
                                  </w:rPr>
                                  <w:t xml:space="preserve"> </w:t>
                                </w:r>
                              </w:p>
                            </w:txbxContent>
                          </wps:txbx>
                          <wps:bodyPr rot="0" vert="horz" wrap="none" lIns="0" tIns="0" rIns="0" bIns="0" anchor="t" anchorCtr="0">
                            <a:spAutoFit/>
                          </wps:bodyPr>
                        </wps:wsp>
                        <wps:wsp>
                          <wps:cNvPr id="386891021" name="Rectangle 47"/>
                          <wps:cNvSpPr>
                            <a:spLocks noChangeArrowheads="1"/>
                          </wps:cNvSpPr>
                          <wps:spPr bwMode="auto">
                            <a:xfrm>
                              <a:off x="4677" y="2442"/>
                              <a:ext cx="31" cy="276"/>
                            </a:xfrm>
                            <a:prstGeom prst="rect">
                              <a:avLst/>
                            </a:prstGeom>
                            <a:noFill/>
                            <a:ln>
                              <a:noFill/>
                            </a:ln>
                          </wps:spPr>
                          <wps:txbx>
                            <w:txbxContent>
                              <w:p w14:paraId="31A7FEB3" w14:textId="77777777" w:rsidR="000974A5" w:rsidRDefault="000974A5" w:rsidP="000974A5">
                                <w:r>
                                  <w:rPr>
                                    <w:color w:val="FFFFFF"/>
                                    <w:sz w:val="12"/>
                                    <w:szCs w:val="12"/>
                                    <w:lang w:val="en-US"/>
                                  </w:rPr>
                                  <w:t xml:space="preserve"> </w:t>
                                </w:r>
                              </w:p>
                            </w:txbxContent>
                          </wps:txbx>
                          <wps:bodyPr rot="0" vert="horz" wrap="none" lIns="0" tIns="0" rIns="0" bIns="0" anchor="t" anchorCtr="0">
                            <a:spAutoFit/>
                          </wps:bodyPr>
                        </wps:wsp>
                        <wps:wsp>
                          <wps:cNvPr id="1143334298" name="Rectangle 48"/>
                          <wps:cNvSpPr>
                            <a:spLocks noChangeArrowheads="1"/>
                          </wps:cNvSpPr>
                          <wps:spPr bwMode="auto">
                            <a:xfrm>
                              <a:off x="6485" y="2589"/>
                              <a:ext cx="51" cy="276"/>
                            </a:xfrm>
                            <a:prstGeom prst="rect">
                              <a:avLst/>
                            </a:prstGeom>
                            <a:noFill/>
                            <a:ln>
                              <a:noFill/>
                            </a:ln>
                          </wps:spPr>
                          <wps:txbx>
                            <w:txbxContent>
                              <w:p w14:paraId="618A9062" w14:textId="77777777" w:rsidR="000974A5" w:rsidRDefault="000974A5" w:rsidP="000974A5">
                                <w:r>
                                  <w:rPr>
                                    <w:rFonts w:ascii="Arial" w:hAnsi="Arial" w:cs="Arial"/>
                                    <w:color w:val="FFFFFF"/>
                                    <w:sz w:val="18"/>
                                    <w:szCs w:val="18"/>
                                    <w:lang w:val="en-US"/>
                                  </w:rPr>
                                  <w:t xml:space="preserve"> </w:t>
                                </w:r>
                              </w:p>
                            </w:txbxContent>
                          </wps:txbx>
                          <wps:bodyPr rot="0" vert="horz" wrap="none" lIns="0" tIns="0" rIns="0" bIns="0" anchor="t" anchorCtr="0">
                            <a:spAutoFit/>
                          </wps:bodyPr>
                        </wps:wsp>
                        <wps:wsp>
                          <wps:cNvPr id="2048900044" name="Freeform 49"/>
                          <wps:cNvSpPr>
                            <a:spLocks/>
                          </wps:cNvSpPr>
                          <wps:spPr bwMode="auto">
                            <a:xfrm>
                              <a:off x="1486" y="3126"/>
                              <a:ext cx="6319" cy="706"/>
                            </a:xfrm>
                            <a:custGeom>
                              <a:avLst/>
                              <a:gdLst>
                                <a:gd name="T0" fmla="*/ 0 w 6319"/>
                                <a:gd name="T1" fmla="*/ 353 h 706"/>
                                <a:gd name="T2" fmla="*/ 181 w 6319"/>
                                <a:gd name="T3" fmla="*/ 0 h 706"/>
                                <a:gd name="T4" fmla="*/ 6138 w 6319"/>
                                <a:gd name="T5" fmla="*/ 0 h 706"/>
                                <a:gd name="T6" fmla="*/ 6319 w 6319"/>
                                <a:gd name="T7" fmla="*/ 353 h 706"/>
                                <a:gd name="T8" fmla="*/ 6138 w 6319"/>
                                <a:gd name="T9" fmla="*/ 706 h 706"/>
                                <a:gd name="T10" fmla="*/ 181 w 6319"/>
                                <a:gd name="T11" fmla="*/ 706 h 706"/>
                                <a:gd name="T12" fmla="*/ 0 w 6319"/>
                                <a:gd name="T13" fmla="*/ 353 h 706"/>
                              </a:gdLst>
                              <a:ahLst/>
                              <a:cxnLst>
                                <a:cxn ang="0">
                                  <a:pos x="T0" y="T1"/>
                                </a:cxn>
                                <a:cxn ang="0">
                                  <a:pos x="T2" y="T3"/>
                                </a:cxn>
                                <a:cxn ang="0">
                                  <a:pos x="T4" y="T5"/>
                                </a:cxn>
                                <a:cxn ang="0">
                                  <a:pos x="T6" y="T7"/>
                                </a:cxn>
                                <a:cxn ang="0">
                                  <a:pos x="T8" y="T9"/>
                                </a:cxn>
                                <a:cxn ang="0">
                                  <a:pos x="T10" y="T11"/>
                                </a:cxn>
                                <a:cxn ang="0">
                                  <a:pos x="T12" y="T13"/>
                                </a:cxn>
                              </a:cxnLst>
                              <a:rect l="0" t="0" r="r" b="b"/>
                              <a:pathLst>
                                <a:path w="6319" h="706">
                                  <a:moveTo>
                                    <a:pt x="0" y="353"/>
                                  </a:moveTo>
                                  <a:lnTo>
                                    <a:pt x="181" y="0"/>
                                  </a:lnTo>
                                  <a:lnTo>
                                    <a:pt x="6138" y="0"/>
                                  </a:lnTo>
                                  <a:lnTo>
                                    <a:pt x="6319" y="353"/>
                                  </a:lnTo>
                                  <a:lnTo>
                                    <a:pt x="6138" y="706"/>
                                  </a:lnTo>
                                  <a:lnTo>
                                    <a:pt x="181" y="706"/>
                                  </a:lnTo>
                                  <a:lnTo>
                                    <a:pt x="0" y="353"/>
                                  </a:lnTo>
                                  <a:close/>
                                </a:path>
                              </a:pathLst>
                            </a:custGeom>
                            <a:solidFill>
                              <a:srgbClr val="7FC1DB"/>
                            </a:solidFill>
                            <a:ln>
                              <a:noFill/>
                            </a:ln>
                          </wps:spPr>
                          <wps:bodyPr rot="0" vert="horz" wrap="square" lIns="91440" tIns="45720" rIns="91440" bIns="45720" anchor="t" anchorCtr="0" upright="1">
                            <a:noAutofit/>
                          </wps:bodyPr>
                        </wps:wsp>
                        <wps:wsp>
                          <wps:cNvPr id="1141917911" name="Freeform 50"/>
                          <wps:cNvSpPr>
                            <a:spLocks/>
                          </wps:cNvSpPr>
                          <wps:spPr bwMode="auto">
                            <a:xfrm>
                              <a:off x="1486" y="3126"/>
                              <a:ext cx="6319" cy="706"/>
                            </a:xfrm>
                            <a:custGeom>
                              <a:avLst/>
                              <a:gdLst>
                                <a:gd name="T0" fmla="*/ 0 w 6319"/>
                                <a:gd name="T1" fmla="*/ 353 h 706"/>
                                <a:gd name="T2" fmla="*/ 181 w 6319"/>
                                <a:gd name="T3" fmla="*/ 0 h 706"/>
                                <a:gd name="T4" fmla="*/ 6138 w 6319"/>
                                <a:gd name="T5" fmla="*/ 0 h 706"/>
                                <a:gd name="T6" fmla="*/ 6319 w 6319"/>
                                <a:gd name="T7" fmla="*/ 353 h 706"/>
                                <a:gd name="T8" fmla="*/ 6138 w 6319"/>
                                <a:gd name="T9" fmla="*/ 706 h 706"/>
                                <a:gd name="T10" fmla="*/ 181 w 6319"/>
                                <a:gd name="T11" fmla="*/ 706 h 706"/>
                                <a:gd name="T12" fmla="*/ 0 w 6319"/>
                                <a:gd name="T13" fmla="*/ 353 h 706"/>
                              </a:gdLst>
                              <a:ahLst/>
                              <a:cxnLst>
                                <a:cxn ang="0">
                                  <a:pos x="T0" y="T1"/>
                                </a:cxn>
                                <a:cxn ang="0">
                                  <a:pos x="T2" y="T3"/>
                                </a:cxn>
                                <a:cxn ang="0">
                                  <a:pos x="T4" y="T5"/>
                                </a:cxn>
                                <a:cxn ang="0">
                                  <a:pos x="T6" y="T7"/>
                                </a:cxn>
                                <a:cxn ang="0">
                                  <a:pos x="T8" y="T9"/>
                                </a:cxn>
                                <a:cxn ang="0">
                                  <a:pos x="T10" y="T11"/>
                                </a:cxn>
                                <a:cxn ang="0">
                                  <a:pos x="T12" y="T13"/>
                                </a:cxn>
                              </a:cxnLst>
                              <a:rect l="0" t="0" r="r" b="b"/>
                              <a:pathLst>
                                <a:path w="6319" h="706">
                                  <a:moveTo>
                                    <a:pt x="0" y="353"/>
                                  </a:moveTo>
                                  <a:lnTo>
                                    <a:pt x="181" y="0"/>
                                  </a:lnTo>
                                  <a:lnTo>
                                    <a:pt x="6138" y="0"/>
                                  </a:lnTo>
                                  <a:lnTo>
                                    <a:pt x="6319" y="353"/>
                                  </a:lnTo>
                                  <a:lnTo>
                                    <a:pt x="6138" y="706"/>
                                  </a:lnTo>
                                  <a:lnTo>
                                    <a:pt x="181" y="706"/>
                                  </a:lnTo>
                                  <a:lnTo>
                                    <a:pt x="0" y="353"/>
                                  </a:lnTo>
                                  <a:close/>
                                </a:path>
                              </a:pathLst>
                            </a:custGeom>
                            <a:noFill/>
                            <a:ln w="11430" cap="flat">
                              <a:solidFill>
                                <a:srgbClr val="AAA7BC"/>
                              </a:solidFill>
                              <a:prstDash val="solid"/>
                              <a:miter lim="800000"/>
                              <a:headEnd/>
                              <a:tailEnd/>
                            </a:ln>
                          </wps:spPr>
                          <wps:bodyPr rot="0" vert="horz" wrap="square" lIns="91440" tIns="45720" rIns="91440" bIns="45720" anchor="t" anchorCtr="0" upright="1">
                            <a:noAutofit/>
                          </wps:bodyPr>
                        </wps:wsp>
                        <wps:wsp>
                          <wps:cNvPr id="2106063643" name="Rectangle 51"/>
                          <wps:cNvSpPr>
                            <a:spLocks noChangeArrowheads="1"/>
                          </wps:cNvSpPr>
                          <wps:spPr bwMode="auto">
                            <a:xfrm>
                              <a:off x="3753" y="3270"/>
                              <a:ext cx="1798" cy="253"/>
                            </a:xfrm>
                            <a:prstGeom prst="rect">
                              <a:avLst/>
                            </a:prstGeom>
                            <a:noFill/>
                            <a:ln>
                              <a:noFill/>
                            </a:ln>
                          </wps:spPr>
                          <wps:txbx>
                            <w:txbxContent>
                              <w:p w14:paraId="5FAD41DF" w14:textId="77777777" w:rsidR="000974A5" w:rsidRDefault="000974A5" w:rsidP="000974A5">
                                <w:r>
                                  <w:rPr>
                                    <w:rFonts w:ascii="Arial" w:hAnsi="Arial" w:cs="Arial"/>
                                    <w:b/>
                                    <w:bCs/>
                                    <w:color w:val="000000"/>
                                    <w:sz w:val="22"/>
                                    <w:szCs w:val="22"/>
                                    <w:lang w:val="en-US"/>
                                  </w:rPr>
                                  <w:t>SKAMBINA 24 / 7</w:t>
                                </w:r>
                              </w:p>
                            </w:txbxContent>
                          </wps:txbx>
                          <wps:bodyPr rot="0" vert="horz" wrap="none" lIns="0" tIns="0" rIns="0" bIns="0" anchor="t" anchorCtr="0">
                            <a:spAutoFit/>
                          </wps:bodyPr>
                        </wps:wsp>
                        <wps:wsp>
                          <wps:cNvPr id="850277935" name="Rectangle 52"/>
                          <wps:cNvSpPr>
                            <a:spLocks noChangeArrowheads="1"/>
                          </wps:cNvSpPr>
                          <wps:spPr bwMode="auto">
                            <a:xfrm>
                              <a:off x="5537" y="3270"/>
                              <a:ext cx="62" cy="276"/>
                            </a:xfrm>
                            <a:prstGeom prst="rect">
                              <a:avLst/>
                            </a:prstGeom>
                            <a:noFill/>
                            <a:ln>
                              <a:noFill/>
                            </a:ln>
                          </wps:spPr>
                          <wps:txbx>
                            <w:txbxContent>
                              <w:p w14:paraId="61A5E805" w14:textId="77777777" w:rsidR="000974A5" w:rsidRDefault="000974A5" w:rsidP="000974A5">
                                <w:r>
                                  <w:rPr>
                                    <w:rFonts w:ascii="Arial" w:hAnsi="Arial" w:cs="Arial"/>
                                    <w:b/>
                                    <w:bCs/>
                                    <w:color w:val="000000"/>
                                    <w:sz w:val="22"/>
                                    <w:szCs w:val="22"/>
                                    <w:lang w:val="en-US"/>
                                  </w:rPr>
                                  <w:t xml:space="preserve"> </w:t>
                                </w:r>
                              </w:p>
                            </w:txbxContent>
                          </wps:txbx>
                          <wps:bodyPr rot="0" vert="horz" wrap="none" lIns="0" tIns="0" rIns="0" bIns="0" anchor="t" anchorCtr="0">
                            <a:spAutoFit/>
                          </wps:bodyPr>
                        </wps:wsp>
                        <wps:wsp>
                          <wps:cNvPr id="1902808464" name="Rectangle 53"/>
                          <wps:cNvSpPr>
                            <a:spLocks noChangeArrowheads="1"/>
                          </wps:cNvSpPr>
                          <wps:spPr bwMode="auto">
                            <a:xfrm>
                              <a:off x="4647" y="3743"/>
                              <a:ext cx="56" cy="276"/>
                            </a:xfrm>
                            <a:prstGeom prst="rect">
                              <a:avLst/>
                            </a:prstGeom>
                            <a:noFill/>
                            <a:ln>
                              <a:noFill/>
                            </a:ln>
                          </wps:spPr>
                          <wps:txbx>
                            <w:txbxContent>
                              <w:p w14:paraId="344930D7" w14:textId="77777777" w:rsidR="000974A5" w:rsidRDefault="000974A5" w:rsidP="000974A5">
                                <w:r>
                                  <w:rPr>
                                    <w:rFonts w:ascii="Arial" w:hAnsi="Arial" w:cs="Arial"/>
                                    <w:color w:val="000000"/>
                                    <w:sz w:val="20"/>
                                    <w:lang w:val="en-US"/>
                                  </w:rPr>
                                  <w:t xml:space="preserve"> </w:t>
                                </w:r>
                              </w:p>
                            </w:txbxContent>
                          </wps:txbx>
                          <wps:bodyPr rot="0" vert="horz" wrap="none" lIns="0" tIns="0" rIns="0" bIns="0" anchor="t" anchorCtr="0">
                            <a:spAutoFit/>
                          </wps:bodyPr>
                        </wps:wsp>
                        <wps:wsp>
                          <wps:cNvPr id="1395348251" name="Freeform 54"/>
                          <wps:cNvSpPr>
                            <a:spLocks/>
                          </wps:cNvSpPr>
                          <wps:spPr bwMode="auto">
                            <a:xfrm>
                              <a:off x="8554" y="3386"/>
                              <a:ext cx="2443" cy="521"/>
                            </a:xfrm>
                            <a:custGeom>
                              <a:avLst/>
                              <a:gdLst>
                                <a:gd name="T0" fmla="*/ 0 w 4476"/>
                                <a:gd name="T1" fmla="*/ 163 h 976"/>
                                <a:gd name="T2" fmla="*/ 163 w 4476"/>
                                <a:gd name="T3" fmla="*/ 0 h 976"/>
                                <a:gd name="T4" fmla="*/ 4314 w 4476"/>
                                <a:gd name="T5" fmla="*/ 0 h 976"/>
                                <a:gd name="T6" fmla="*/ 4476 w 4476"/>
                                <a:gd name="T7" fmla="*/ 163 h 976"/>
                                <a:gd name="T8" fmla="*/ 4476 w 4476"/>
                                <a:gd name="T9" fmla="*/ 814 h 976"/>
                                <a:gd name="T10" fmla="*/ 4314 w 4476"/>
                                <a:gd name="T11" fmla="*/ 976 h 976"/>
                                <a:gd name="T12" fmla="*/ 163 w 4476"/>
                                <a:gd name="T13" fmla="*/ 976 h 976"/>
                                <a:gd name="T14" fmla="*/ 0 w 4476"/>
                                <a:gd name="T15" fmla="*/ 814 h 976"/>
                                <a:gd name="T16" fmla="*/ 0 w 4476"/>
                                <a:gd name="T17" fmla="*/ 163 h 9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476" h="976">
                                  <a:moveTo>
                                    <a:pt x="0" y="163"/>
                                  </a:moveTo>
                                  <a:cubicBezTo>
                                    <a:pt x="0" y="73"/>
                                    <a:pt x="73" y="0"/>
                                    <a:pt x="163" y="0"/>
                                  </a:cubicBezTo>
                                  <a:lnTo>
                                    <a:pt x="4314" y="0"/>
                                  </a:lnTo>
                                  <a:cubicBezTo>
                                    <a:pt x="4404" y="0"/>
                                    <a:pt x="4476" y="73"/>
                                    <a:pt x="4476" y="163"/>
                                  </a:cubicBezTo>
                                  <a:lnTo>
                                    <a:pt x="4476" y="814"/>
                                  </a:lnTo>
                                  <a:cubicBezTo>
                                    <a:pt x="4476" y="904"/>
                                    <a:pt x="4404" y="976"/>
                                    <a:pt x="4314" y="976"/>
                                  </a:cubicBezTo>
                                  <a:lnTo>
                                    <a:pt x="163" y="976"/>
                                  </a:lnTo>
                                  <a:cubicBezTo>
                                    <a:pt x="73" y="976"/>
                                    <a:pt x="0" y="904"/>
                                    <a:pt x="0" y="814"/>
                                  </a:cubicBezTo>
                                  <a:lnTo>
                                    <a:pt x="0" y="163"/>
                                  </a:lnTo>
                                  <a:close/>
                                </a:path>
                              </a:pathLst>
                            </a:custGeom>
                            <a:solidFill>
                              <a:srgbClr val="7FC1DB"/>
                            </a:solidFill>
                            <a:ln w="0">
                              <a:solidFill>
                                <a:srgbClr val="000000"/>
                              </a:solidFill>
                              <a:prstDash val="solid"/>
                              <a:round/>
                              <a:headEnd/>
                              <a:tailEnd/>
                            </a:ln>
                          </wps:spPr>
                          <wps:bodyPr rot="0" vert="horz" wrap="square" lIns="91440" tIns="45720" rIns="91440" bIns="45720" anchor="t" anchorCtr="0" upright="1">
                            <a:noAutofit/>
                          </wps:bodyPr>
                        </wps:wsp>
                        <wps:wsp>
                          <wps:cNvPr id="1508158428" name="Freeform 55"/>
                          <wps:cNvSpPr>
                            <a:spLocks/>
                          </wps:cNvSpPr>
                          <wps:spPr bwMode="auto">
                            <a:xfrm>
                              <a:off x="8554" y="3386"/>
                              <a:ext cx="2443" cy="521"/>
                            </a:xfrm>
                            <a:custGeom>
                              <a:avLst/>
                              <a:gdLst>
                                <a:gd name="T0" fmla="*/ 0 w 4476"/>
                                <a:gd name="T1" fmla="*/ 163 h 976"/>
                                <a:gd name="T2" fmla="*/ 163 w 4476"/>
                                <a:gd name="T3" fmla="*/ 0 h 976"/>
                                <a:gd name="T4" fmla="*/ 4314 w 4476"/>
                                <a:gd name="T5" fmla="*/ 0 h 976"/>
                                <a:gd name="T6" fmla="*/ 4476 w 4476"/>
                                <a:gd name="T7" fmla="*/ 163 h 976"/>
                                <a:gd name="T8" fmla="*/ 4476 w 4476"/>
                                <a:gd name="T9" fmla="*/ 814 h 976"/>
                                <a:gd name="T10" fmla="*/ 4314 w 4476"/>
                                <a:gd name="T11" fmla="*/ 976 h 976"/>
                                <a:gd name="T12" fmla="*/ 163 w 4476"/>
                                <a:gd name="T13" fmla="*/ 976 h 976"/>
                                <a:gd name="T14" fmla="*/ 0 w 4476"/>
                                <a:gd name="T15" fmla="*/ 814 h 976"/>
                                <a:gd name="T16" fmla="*/ 0 w 4476"/>
                                <a:gd name="T17" fmla="*/ 163 h 9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476" h="976">
                                  <a:moveTo>
                                    <a:pt x="0" y="163"/>
                                  </a:moveTo>
                                  <a:cubicBezTo>
                                    <a:pt x="0" y="73"/>
                                    <a:pt x="73" y="0"/>
                                    <a:pt x="163" y="0"/>
                                  </a:cubicBezTo>
                                  <a:lnTo>
                                    <a:pt x="4314" y="0"/>
                                  </a:lnTo>
                                  <a:cubicBezTo>
                                    <a:pt x="4404" y="0"/>
                                    <a:pt x="4476" y="73"/>
                                    <a:pt x="4476" y="163"/>
                                  </a:cubicBezTo>
                                  <a:lnTo>
                                    <a:pt x="4476" y="814"/>
                                  </a:lnTo>
                                  <a:cubicBezTo>
                                    <a:pt x="4476" y="904"/>
                                    <a:pt x="4404" y="976"/>
                                    <a:pt x="4314" y="976"/>
                                  </a:cubicBezTo>
                                  <a:lnTo>
                                    <a:pt x="163" y="976"/>
                                  </a:lnTo>
                                  <a:cubicBezTo>
                                    <a:pt x="73" y="976"/>
                                    <a:pt x="0" y="904"/>
                                    <a:pt x="0" y="814"/>
                                  </a:cubicBezTo>
                                  <a:lnTo>
                                    <a:pt x="0" y="163"/>
                                  </a:lnTo>
                                  <a:close/>
                                </a:path>
                              </a:pathLst>
                            </a:custGeom>
                            <a:noFill/>
                            <a:ln w="11430" cap="flat">
                              <a:solidFill>
                                <a:srgbClr val="236B88"/>
                              </a:solidFill>
                              <a:prstDash val="solid"/>
                              <a:miter lim="800000"/>
                              <a:headEnd/>
                              <a:tailEnd/>
                            </a:ln>
                          </wps:spPr>
                          <wps:bodyPr rot="0" vert="horz" wrap="square" lIns="91440" tIns="45720" rIns="91440" bIns="45720" anchor="t" anchorCtr="0" upright="1">
                            <a:noAutofit/>
                          </wps:bodyPr>
                        </wps:wsp>
                        <wps:wsp>
                          <wps:cNvPr id="340139179" name="Rectangle 56"/>
                          <wps:cNvSpPr>
                            <a:spLocks noChangeArrowheads="1"/>
                          </wps:cNvSpPr>
                          <wps:spPr bwMode="auto">
                            <a:xfrm>
                              <a:off x="8721" y="3492"/>
                              <a:ext cx="31" cy="276"/>
                            </a:xfrm>
                            <a:prstGeom prst="rect">
                              <a:avLst/>
                            </a:prstGeom>
                            <a:noFill/>
                            <a:ln>
                              <a:noFill/>
                            </a:ln>
                          </wps:spPr>
                          <wps:txbx>
                            <w:txbxContent>
                              <w:p w14:paraId="10C934EB" w14:textId="77777777" w:rsidR="000974A5" w:rsidRDefault="000974A5" w:rsidP="000974A5">
                                <w:r>
                                  <w:rPr>
                                    <w:color w:val="FFFFFF"/>
                                    <w:sz w:val="12"/>
                                    <w:szCs w:val="12"/>
                                    <w:lang w:val="en-US"/>
                                  </w:rPr>
                                  <w:t xml:space="preserve"> </w:t>
                                </w:r>
                              </w:p>
                            </w:txbxContent>
                          </wps:txbx>
                          <wps:bodyPr rot="0" vert="horz" wrap="none" lIns="0" tIns="0" rIns="0" bIns="0" anchor="t" anchorCtr="0">
                            <a:spAutoFit/>
                          </wps:bodyPr>
                        </wps:wsp>
                        <wps:wsp>
                          <wps:cNvPr id="39511462" name="Rectangle 57"/>
                          <wps:cNvSpPr>
                            <a:spLocks noChangeArrowheads="1"/>
                          </wps:cNvSpPr>
                          <wps:spPr bwMode="auto">
                            <a:xfrm>
                              <a:off x="8840" y="3546"/>
                              <a:ext cx="1911" cy="222"/>
                            </a:xfrm>
                            <a:prstGeom prst="rect">
                              <a:avLst/>
                            </a:prstGeom>
                            <a:noFill/>
                            <a:ln>
                              <a:noFill/>
                            </a:ln>
                          </wps:spPr>
                          <wps:txbx>
                            <w:txbxContent>
                              <w:p w14:paraId="1D3C31AE" w14:textId="77777777" w:rsidR="000974A5" w:rsidRDefault="000974A5" w:rsidP="000974A5">
                                <w:r>
                                  <w:rPr>
                                    <w:b/>
                                    <w:bCs/>
                                    <w:color w:val="000000"/>
                                    <w:sz w:val="16"/>
                                    <w:szCs w:val="16"/>
                                    <w:lang w:val="en-US"/>
                                  </w:rPr>
                                  <w:t>Pateikia turimą informaciją</w:t>
                                </w:r>
                              </w:p>
                            </w:txbxContent>
                          </wps:txbx>
                          <wps:bodyPr rot="0" vert="horz" wrap="none" lIns="0" tIns="0" rIns="0" bIns="0" anchor="t" anchorCtr="0">
                            <a:noAutofit/>
                          </wps:bodyPr>
                        </wps:wsp>
                        <wps:wsp>
                          <wps:cNvPr id="937785841" name="Rectangle 58"/>
                          <wps:cNvSpPr>
                            <a:spLocks noChangeArrowheads="1"/>
                          </wps:cNvSpPr>
                          <wps:spPr bwMode="auto">
                            <a:xfrm>
                              <a:off x="10780" y="3635"/>
                              <a:ext cx="41" cy="276"/>
                            </a:xfrm>
                            <a:prstGeom prst="rect">
                              <a:avLst/>
                            </a:prstGeom>
                            <a:noFill/>
                            <a:ln>
                              <a:noFill/>
                            </a:ln>
                          </wps:spPr>
                          <wps:txbx>
                            <w:txbxContent>
                              <w:p w14:paraId="2EB445BB" w14:textId="77777777" w:rsidR="000974A5" w:rsidRDefault="000974A5" w:rsidP="000974A5">
                                <w:r>
                                  <w:rPr>
                                    <w:b/>
                                    <w:bCs/>
                                    <w:color w:val="000000"/>
                                    <w:sz w:val="16"/>
                                    <w:szCs w:val="16"/>
                                    <w:lang w:val="en-US"/>
                                  </w:rPr>
                                  <w:t xml:space="preserve"> </w:t>
                                </w:r>
                              </w:p>
                            </w:txbxContent>
                          </wps:txbx>
                          <wps:bodyPr rot="0" vert="horz" wrap="none" lIns="0" tIns="0" rIns="0" bIns="0" anchor="t" anchorCtr="0">
                            <a:spAutoFit/>
                          </wps:bodyPr>
                        </wps:wsp>
                        <wps:wsp>
                          <wps:cNvPr id="186649099" name="Rectangle 59"/>
                          <wps:cNvSpPr>
                            <a:spLocks noChangeArrowheads="1"/>
                          </wps:cNvSpPr>
                          <wps:spPr bwMode="auto">
                            <a:xfrm>
                              <a:off x="8721" y="3820"/>
                              <a:ext cx="41" cy="276"/>
                            </a:xfrm>
                            <a:prstGeom prst="rect">
                              <a:avLst/>
                            </a:prstGeom>
                            <a:noFill/>
                            <a:ln>
                              <a:noFill/>
                            </a:ln>
                          </wps:spPr>
                          <wps:txbx>
                            <w:txbxContent>
                              <w:p w14:paraId="43995BA4" w14:textId="77777777" w:rsidR="000974A5" w:rsidRDefault="000974A5" w:rsidP="000974A5">
                                <w:r>
                                  <w:rPr>
                                    <w:color w:val="FFFFFF"/>
                                    <w:sz w:val="16"/>
                                    <w:szCs w:val="16"/>
                                    <w:lang w:val="en-US"/>
                                  </w:rPr>
                                  <w:t xml:space="preserve"> </w:t>
                                </w:r>
                              </w:p>
                            </w:txbxContent>
                          </wps:txbx>
                          <wps:bodyPr rot="0" vert="horz" wrap="none" lIns="0" tIns="0" rIns="0" bIns="0" anchor="t" anchorCtr="0">
                            <a:spAutoFit/>
                          </wps:bodyPr>
                        </wps:wsp>
                        <wps:wsp>
                          <wps:cNvPr id="1473211123" name="Freeform 60"/>
                          <wps:cNvSpPr>
                            <a:spLocks/>
                          </wps:cNvSpPr>
                          <wps:spPr bwMode="auto">
                            <a:xfrm>
                              <a:off x="7897" y="3348"/>
                              <a:ext cx="478" cy="339"/>
                            </a:xfrm>
                            <a:custGeom>
                              <a:avLst/>
                              <a:gdLst>
                                <a:gd name="T0" fmla="*/ 296 w 478"/>
                                <a:gd name="T1" fmla="*/ 339 h 339"/>
                                <a:gd name="T2" fmla="*/ 296 w 478"/>
                                <a:gd name="T3" fmla="*/ 254 h 339"/>
                                <a:gd name="T4" fmla="*/ 0 w 478"/>
                                <a:gd name="T5" fmla="*/ 254 h 339"/>
                                <a:gd name="T6" fmla="*/ 0 w 478"/>
                                <a:gd name="T7" fmla="*/ 85 h 339"/>
                                <a:gd name="T8" fmla="*/ 296 w 478"/>
                                <a:gd name="T9" fmla="*/ 85 h 339"/>
                                <a:gd name="T10" fmla="*/ 296 w 478"/>
                                <a:gd name="T11" fmla="*/ 0 h 339"/>
                                <a:gd name="T12" fmla="*/ 478 w 478"/>
                                <a:gd name="T13" fmla="*/ 169 h 339"/>
                                <a:gd name="T14" fmla="*/ 296 w 478"/>
                                <a:gd name="T15" fmla="*/ 339 h 33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78" h="339">
                                  <a:moveTo>
                                    <a:pt x="296" y="339"/>
                                  </a:moveTo>
                                  <a:lnTo>
                                    <a:pt x="296" y="254"/>
                                  </a:lnTo>
                                  <a:lnTo>
                                    <a:pt x="0" y="254"/>
                                  </a:lnTo>
                                  <a:lnTo>
                                    <a:pt x="0" y="85"/>
                                  </a:lnTo>
                                  <a:lnTo>
                                    <a:pt x="296" y="85"/>
                                  </a:lnTo>
                                  <a:lnTo>
                                    <a:pt x="296" y="0"/>
                                  </a:lnTo>
                                  <a:lnTo>
                                    <a:pt x="478" y="169"/>
                                  </a:lnTo>
                                  <a:lnTo>
                                    <a:pt x="296" y="339"/>
                                  </a:lnTo>
                                  <a:close/>
                                </a:path>
                              </a:pathLst>
                            </a:custGeom>
                            <a:solidFill>
                              <a:srgbClr val="276F8B"/>
                            </a:solidFill>
                            <a:ln>
                              <a:noFill/>
                            </a:ln>
                          </wps:spPr>
                          <wps:bodyPr rot="0" vert="horz" wrap="square" lIns="91440" tIns="45720" rIns="91440" bIns="45720" anchor="t" anchorCtr="0" upright="1">
                            <a:noAutofit/>
                          </wps:bodyPr>
                        </wps:wsp>
                        <wps:wsp>
                          <wps:cNvPr id="1736724293" name="Freeform 61"/>
                          <wps:cNvSpPr>
                            <a:spLocks/>
                          </wps:cNvSpPr>
                          <wps:spPr bwMode="auto">
                            <a:xfrm>
                              <a:off x="7897" y="3348"/>
                              <a:ext cx="478" cy="339"/>
                            </a:xfrm>
                            <a:custGeom>
                              <a:avLst/>
                              <a:gdLst>
                                <a:gd name="T0" fmla="*/ 296 w 478"/>
                                <a:gd name="T1" fmla="*/ 339 h 339"/>
                                <a:gd name="T2" fmla="*/ 296 w 478"/>
                                <a:gd name="T3" fmla="*/ 254 h 339"/>
                                <a:gd name="T4" fmla="*/ 0 w 478"/>
                                <a:gd name="T5" fmla="*/ 254 h 339"/>
                                <a:gd name="T6" fmla="*/ 0 w 478"/>
                                <a:gd name="T7" fmla="*/ 85 h 339"/>
                                <a:gd name="T8" fmla="*/ 296 w 478"/>
                                <a:gd name="T9" fmla="*/ 85 h 339"/>
                                <a:gd name="T10" fmla="*/ 296 w 478"/>
                                <a:gd name="T11" fmla="*/ 0 h 339"/>
                                <a:gd name="T12" fmla="*/ 478 w 478"/>
                                <a:gd name="T13" fmla="*/ 169 h 339"/>
                                <a:gd name="T14" fmla="*/ 296 w 478"/>
                                <a:gd name="T15" fmla="*/ 339 h 33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78" h="339">
                                  <a:moveTo>
                                    <a:pt x="296" y="339"/>
                                  </a:moveTo>
                                  <a:lnTo>
                                    <a:pt x="296" y="254"/>
                                  </a:lnTo>
                                  <a:lnTo>
                                    <a:pt x="0" y="254"/>
                                  </a:lnTo>
                                  <a:lnTo>
                                    <a:pt x="0" y="85"/>
                                  </a:lnTo>
                                  <a:lnTo>
                                    <a:pt x="296" y="85"/>
                                  </a:lnTo>
                                  <a:lnTo>
                                    <a:pt x="296" y="0"/>
                                  </a:lnTo>
                                  <a:lnTo>
                                    <a:pt x="478" y="169"/>
                                  </a:lnTo>
                                  <a:lnTo>
                                    <a:pt x="296" y="339"/>
                                  </a:lnTo>
                                  <a:close/>
                                </a:path>
                              </a:pathLst>
                            </a:custGeom>
                            <a:noFill/>
                            <a:ln w="11430" cap="flat">
                              <a:solidFill>
                                <a:srgbClr val="236B88"/>
                              </a:solidFill>
                              <a:prstDash val="solid"/>
                              <a:miter lim="800000"/>
                              <a:headEnd/>
                              <a:tailEnd/>
                            </a:ln>
                          </wps:spPr>
                          <wps:bodyPr rot="0" vert="horz" wrap="square" lIns="91440" tIns="45720" rIns="91440" bIns="45720" anchor="t" anchorCtr="0" upright="1">
                            <a:noAutofit/>
                          </wps:bodyPr>
                        </wps:wsp>
                        <wps:wsp>
                          <wps:cNvPr id="639966672" name="Freeform 62"/>
                          <wps:cNvSpPr>
                            <a:spLocks/>
                          </wps:cNvSpPr>
                          <wps:spPr bwMode="auto">
                            <a:xfrm>
                              <a:off x="11748" y="3373"/>
                              <a:ext cx="2743" cy="973"/>
                            </a:xfrm>
                            <a:custGeom>
                              <a:avLst/>
                              <a:gdLst>
                                <a:gd name="T0" fmla="*/ 0 w 5024"/>
                                <a:gd name="T1" fmla="*/ 304 h 1824"/>
                                <a:gd name="T2" fmla="*/ 304 w 5024"/>
                                <a:gd name="T3" fmla="*/ 0 h 1824"/>
                                <a:gd name="T4" fmla="*/ 4720 w 5024"/>
                                <a:gd name="T5" fmla="*/ 0 h 1824"/>
                                <a:gd name="T6" fmla="*/ 5024 w 5024"/>
                                <a:gd name="T7" fmla="*/ 304 h 1824"/>
                                <a:gd name="T8" fmla="*/ 5024 w 5024"/>
                                <a:gd name="T9" fmla="*/ 1520 h 1824"/>
                                <a:gd name="T10" fmla="*/ 4720 w 5024"/>
                                <a:gd name="T11" fmla="*/ 1824 h 1824"/>
                                <a:gd name="T12" fmla="*/ 304 w 5024"/>
                                <a:gd name="T13" fmla="*/ 1824 h 1824"/>
                                <a:gd name="T14" fmla="*/ 0 w 5024"/>
                                <a:gd name="T15" fmla="*/ 1520 h 1824"/>
                                <a:gd name="T16" fmla="*/ 0 w 5024"/>
                                <a:gd name="T17" fmla="*/ 304 h 1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24" h="1824">
                                  <a:moveTo>
                                    <a:pt x="0" y="304"/>
                                  </a:moveTo>
                                  <a:cubicBezTo>
                                    <a:pt x="0" y="137"/>
                                    <a:pt x="137" y="0"/>
                                    <a:pt x="304" y="0"/>
                                  </a:cubicBezTo>
                                  <a:lnTo>
                                    <a:pt x="4720" y="0"/>
                                  </a:lnTo>
                                  <a:cubicBezTo>
                                    <a:pt x="4888" y="0"/>
                                    <a:pt x="5024" y="137"/>
                                    <a:pt x="5024" y="304"/>
                                  </a:cubicBezTo>
                                  <a:lnTo>
                                    <a:pt x="5024" y="1520"/>
                                  </a:lnTo>
                                  <a:cubicBezTo>
                                    <a:pt x="5024" y="1688"/>
                                    <a:pt x="4888" y="1824"/>
                                    <a:pt x="4720" y="1824"/>
                                  </a:cubicBezTo>
                                  <a:lnTo>
                                    <a:pt x="304" y="1824"/>
                                  </a:lnTo>
                                  <a:cubicBezTo>
                                    <a:pt x="137" y="1824"/>
                                    <a:pt x="0" y="1688"/>
                                    <a:pt x="0" y="1520"/>
                                  </a:cubicBezTo>
                                  <a:lnTo>
                                    <a:pt x="0" y="304"/>
                                  </a:lnTo>
                                  <a:close/>
                                </a:path>
                              </a:pathLst>
                            </a:custGeom>
                            <a:solidFill>
                              <a:srgbClr val="7FC1DB"/>
                            </a:solidFill>
                            <a:ln w="0">
                              <a:solidFill>
                                <a:srgbClr val="000000"/>
                              </a:solidFill>
                              <a:prstDash val="solid"/>
                              <a:round/>
                              <a:headEnd/>
                              <a:tailEnd/>
                            </a:ln>
                          </wps:spPr>
                          <wps:bodyPr rot="0" vert="horz" wrap="square" lIns="91440" tIns="45720" rIns="91440" bIns="45720" anchor="t" anchorCtr="0" upright="1">
                            <a:noAutofit/>
                          </wps:bodyPr>
                        </wps:wsp>
                        <wps:wsp>
                          <wps:cNvPr id="467602833" name="Freeform 63"/>
                          <wps:cNvSpPr>
                            <a:spLocks/>
                          </wps:cNvSpPr>
                          <wps:spPr bwMode="auto">
                            <a:xfrm>
                              <a:off x="11748" y="3373"/>
                              <a:ext cx="2743" cy="973"/>
                            </a:xfrm>
                            <a:custGeom>
                              <a:avLst/>
                              <a:gdLst>
                                <a:gd name="T0" fmla="*/ 0 w 5024"/>
                                <a:gd name="T1" fmla="*/ 304 h 1824"/>
                                <a:gd name="T2" fmla="*/ 304 w 5024"/>
                                <a:gd name="T3" fmla="*/ 0 h 1824"/>
                                <a:gd name="T4" fmla="*/ 4720 w 5024"/>
                                <a:gd name="T5" fmla="*/ 0 h 1824"/>
                                <a:gd name="T6" fmla="*/ 5024 w 5024"/>
                                <a:gd name="T7" fmla="*/ 304 h 1824"/>
                                <a:gd name="T8" fmla="*/ 5024 w 5024"/>
                                <a:gd name="T9" fmla="*/ 1520 h 1824"/>
                                <a:gd name="T10" fmla="*/ 4720 w 5024"/>
                                <a:gd name="T11" fmla="*/ 1824 h 1824"/>
                                <a:gd name="T12" fmla="*/ 304 w 5024"/>
                                <a:gd name="T13" fmla="*/ 1824 h 1824"/>
                                <a:gd name="T14" fmla="*/ 0 w 5024"/>
                                <a:gd name="T15" fmla="*/ 1520 h 1824"/>
                                <a:gd name="T16" fmla="*/ 0 w 5024"/>
                                <a:gd name="T17" fmla="*/ 304 h 1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024" h="1824">
                                  <a:moveTo>
                                    <a:pt x="0" y="304"/>
                                  </a:moveTo>
                                  <a:cubicBezTo>
                                    <a:pt x="0" y="137"/>
                                    <a:pt x="137" y="0"/>
                                    <a:pt x="304" y="0"/>
                                  </a:cubicBezTo>
                                  <a:lnTo>
                                    <a:pt x="4720" y="0"/>
                                  </a:lnTo>
                                  <a:cubicBezTo>
                                    <a:pt x="4888" y="0"/>
                                    <a:pt x="5024" y="137"/>
                                    <a:pt x="5024" y="304"/>
                                  </a:cubicBezTo>
                                  <a:lnTo>
                                    <a:pt x="5024" y="1520"/>
                                  </a:lnTo>
                                  <a:cubicBezTo>
                                    <a:pt x="5024" y="1688"/>
                                    <a:pt x="4888" y="1824"/>
                                    <a:pt x="4720" y="1824"/>
                                  </a:cubicBezTo>
                                  <a:lnTo>
                                    <a:pt x="304" y="1824"/>
                                  </a:lnTo>
                                  <a:cubicBezTo>
                                    <a:pt x="137" y="1824"/>
                                    <a:pt x="0" y="1688"/>
                                    <a:pt x="0" y="1520"/>
                                  </a:cubicBezTo>
                                  <a:lnTo>
                                    <a:pt x="0" y="304"/>
                                  </a:lnTo>
                                  <a:close/>
                                </a:path>
                              </a:pathLst>
                            </a:custGeom>
                            <a:noFill/>
                            <a:ln w="11430" cap="flat">
                              <a:solidFill>
                                <a:srgbClr val="236B88"/>
                              </a:solidFill>
                              <a:prstDash val="solid"/>
                              <a:miter lim="800000"/>
                              <a:headEnd/>
                              <a:tailEnd/>
                            </a:ln>
                          </wps:spPr>
                          <wps:bodyPr rot="0" vert="horz" wrap="square" lIns="91440" tIns="45720" rIns="91440" bIns="45720" anchor="t" anchorCtr="0" upright="1">
                            <a:noAutofit/>
                          </wps:bodyPr>
                        </wps:wsp>
                        <wps:wsp>
                          <wps:cNvPr id="992368691" name="Rectangle 64"/>
                          <wps:cNvSpPr>
                            <a:spLocks noChangeArrowheads="1"/>
                          </wps:cNvSpPr>
                          <wps:spPr bwMode="auto">
                            <a:xfrm>
                              <a:off x="11937" y="3500"/>
                              <a:ext cx="31" cy="276"/>
                            </a:xfrm>
                            <a:prstGeom prst="rect">
                              <a:avLst/>
                            </a:prstGeom>
                            <a:noFill/>
                            <a:ln>
                              <a:noFill/>
                            </a:ln>
                          </wps:spPr>
                          <wps:txbx>
                            <w:txbxContent>
                              <w:p w14:paraId="37CE1749" w14:textId="77777777" w:rsidR="000974A5" w:rsidRDefault="000974A5" w:rsidP="000974A5">
                                <w:r>
                                  <w:rPr>
                                    <w:color w:val="FFFFFF"/>
                                    <w:sz w:val="12"/>
                                    <w:szCs w:val="12"/>
                                    <w:lang w:val="en-US"/>
                                  </w:rPr>
                                  <w:t xml:space="preserve"> </w:t>
                                </w:r>
                              </w:p>
                            </w:txbxContent>
                          </wps:txbx>
                          <wps:bodyPr rot="0" vert="horz" wrap="none" lIns="0" tIns="0" rIns="0" bIns="0" anchor="t" anchorCtr="0">
                            <a:spAutoFit/>
                          </wps:bodyPr>
                        </wps:wsp>
                        <wps:wsp>
                          <wps:cNvPr id="826827259" name="Rectangle 65"/>
                          <wps:cNvSpPr>
                            <a:spLocks noChangeArrowheads="1"/>
                          </wps:cNvSpPr>
                          <wps:spPr bwMode="auto">
                            <a:xfrm>
                              <a:off x="11937" y="3643"/>
                              <a:ext cx="83" cy="200"/>
                            </a:xfrm>
                            <a:prstGeom prst="rect">
                              <a:avLst/>
                            </a:prstGeom>
                            <a:noFill/>
                            <a:ln>
                              <a:noFill/>
                            </a:ln>
                          </wps:spPr>
                          <wps:txbx>
                            <w:txbxContent>
                              <w:p w14:paraId="1792399F" w14:textId="77777777" w:rsidR="000974A5" w:rsidRDefault="000974A5" w:rsidP="000974A5">
                                <w:r>
                                  <w:rPr>
                                    <w:rFonts w:ascii="Wingdings" w:hAnsi="Wingdings" w:cs="Wingdings"/>
                                    <w:color w:val="000000"/>
                                    <w:sz w:val="18"/>
                                    <w:szCs w:val="18"/>
                                    <w:lang w:val="en-US"/>
                                  </w:rPr>
                                  <w:t>§</w:t>
                                </w:r>
                              </w:p>
                            </w:txbxContent>
                          </wps:txbx>
                          <wps:bodyPr rot="0" vert="horz" wrap="none" lIns="0" tIns="0" rIns="0" bIns="0" anchor="t" anchorCtr="0">
                            <a:spAutoFit/>
                          </wps:bodyPr>
                        </wps:wsp>
                        <wps:wsp>
                          <wps:cNvPr id="12189709" name="Rectangle 66"/>
                          <wps:cNvSpPr>
                            <a:spLocks noChangeArrowheads="1"/>
                          </wps:cNvSpPr>
                          <wps:spPr bwMode="auto">
                            <a:xfrm>
                              <a:off x="12020" y="3643"/>
                              <a:ext cx="181" cy="200"/>
                            </a:xfrm>
                            <a:prstGeom prst="rect">
                              <a:avLst/>
                            </a:prstGeom>
                            <a:noFill/>
                            <a:ln>
                              <a:noFill/>
                            </a:ln>
                          </wps:spPr>
                          <wps:txbx>
                            <w:txbxContent>
                              <w:p w14:paraId="5F294EC3" w14:textId="77777777" w:rsidR="000974A5" w:rsidRDefault="000974A5" w:rsidP="000974A5">
                                <w:r>
                                  <w:rPr>
                                    <w:rFonts w:ascii="Wingdings" w:hAnsi="Wingdings" w:cs="Wingdings"/>
                                    <w:color w:val="000000"/>
                                    <w:sz w:val="18"/>
                                    <w:szCs w:val="18"/>
                                    <w:lang w:val="en-US"/>
                                  </w:rPr>
                                  <w:t xml:space="preserve"> </w:t>
                                </w:r>
                              </w:p>
                            </w:txbxContent>
                          </wps:txbx>
                          <wps:bodyPr rot="0" vert="horz" wrap="none" lIns="0" tIns="0" rIns="0" bIns="0" anchor="t" anchorCtr="0">
                            <a:spAutoFit/>
                          </wps:bodyPr>
                        </wps:wsp>
                        <wps:wsp>
                          <wps:cNvPr id="1135588949" name="Rectangle 67"/>
                          <wps:cNvSpPr>
                            <a:spLocks noChangeArrowheads="1"/>
                          </wps:cNvSpPr>
                          <wps:spPr bwMode="auto">
                            <a:xfrm>
                              <a:off x="12201" y="3645"/>
                              <a:ext cx="1970" cy="207"/>
                            </a:xfrm>
                            <a:prstGeom prst="rect">
                              <a:avLst/>
                            </a:prstGeom>
                            <a:noFill/>
                            <a:ln>
                              <a:noFill/>
                            </a:ln>
                          </wps:spPr>
                          <wps:txbx>
                            <w:txbxContent>
                              <w:p w14:paraId="2452BC84" w14:textId="77777777" w:rsidR="000974A5" w:rsidRDefault="000974A5" w:rsidP="000974A5">
                                <w:r>
                                  <w:rPr>
                                    <w:color w:val="000000"/>
                                    <w:sz w:val="18"/>
                                    <w:szCs w:val="18"/>
                                    <w:lang w:val="en-US"/>
                                  </w:rPr>
                                  <w:t xml:space="preserve">Asmens, negalinčio likti be </w:t>
                                </w:r>
                              </w:p>
                            </w:txbxContent>
                          </wps:txbx>
                          <wps:bodyPr rot="0" vert="horz" wrap="none" lIns="0" tIns="0" rIns="0" bIns="0" anchor="t" anchorCtr="0">
                            <a:spAutoFit/>
                          </wps:bodyPr>
                        </wps:wsp>
                        <wps:wsp>
                          <wps:cNvPr id="347332580" name="Rectangle 68"/>
                          <wps:cNvSpPr>
                            <a:spLocks noChangeArrowheads="1"/>
                          </wps:cNvSpPr>
                          <wps:spPr bwMode="auto">
                            <a:xfrm>
                              <a:off x="12040" y="3850"/>
                              <a:ext cx="1960" cy="207"/>
                            </a:xfrm>
                            <a:prstGeom prst="rect">
                              <a:avLst/>
                            </a:prstGeom>
                            <a:noFill/>
                            <a:ln>
                              <a:noFill/>
                            </a:ln>
                          </wps:spPr>
                          <wps:txbx>
                            <w:txbxContent>
                              <w:p w14:paraId="2A9962D6" w14:textId="77777777" w:rsidR="000974A5" w:rsidRDefault="000974A5" w:rsidP="000974A5">
                                <w:r>
                                  <w:rPr>
                                    <w:color w:val="000000"/>
                                    <w:sz w:val="18"/>
                                    <w:szCs w:val="18"/>
                                    <w:lang w:val="en-US"/>
                                  </w:rPr>
                                  <w:t xml:space="preserve">pagalbos duomenis (vardas </w:t>
                                </w:r>
                              </w:p>
                            </w:txbxContent>
                          </wps:txbx>
                          <wps:bodyPr rot="0" vert="horz" wrap="none" lIns="0" tIns="0" rIns="0" bIns="0" anchor="t" anchorCtr="0">
                            <a:spAutoFit/>
                          </wps:bodyPr>
                        </wps:wsp>
                        <wps:wsp>
                          <wps:cNvPr id="9617815" name="Rectangle 69"/>
                          <wps:cNvSpPr>
                            <a:spLocks noChangeArrowheads="1"/>
                          </wps:cNvSpPr>
                          <wps:spPr bwMode="auto">
                            <a:xfrm>
                              <a:off x="12040" y="4055"/>
                              <a:ext cx="1250" cy="207"/>
                            </a:xfrm>
                            <a:prstGeom prst="rect">
                              <a:avLst/>
                            </a:prstGeom>
                            <a:noFill/>
                            <a:ln>
                              <a:noFill/>
                            </a:ln>
                          </wps:spPr>
                          <wps:txbx>
                            <w:txbxContent>
                              <w:p w14:paraId="6F196519" w14:textId="77777777" w:rsidR="000974A5" w:rsidRDefault="000974A5" w:rsidP="000974A5">
                                <w:r>
                                  <w:rPr>
                                    <w:color w:val="000000"/>
                                    <w:sz w:val="18"/>
                                    <w:szCs w:val="18"/>
                                    <w:lang w:val="en-US"/>
                                  </w:rPr>
                                  <w:t>pavardė, adresas)</w:t>
                                </w:r>
                              </w:p>
                            </w:txbxContent>
                          </wps:txbx>
                          <wps:bodyPr rot="0" vert="horz" wrap="none" lIns="0" tIns="0" rIns="0" bIns="0" anchor="t" anchorCtr="0">
                            <a:spAutoFit/>
                          </wps:bodyPr>
                        </wps:wsp>
                        <wps:wsp>
                          <wps:cNvPr id="1744496369" name="Rectangle 70"/>
                          <wps:cNvSpPr>
                            <a:spLocks noChangeArrowheads="1"/>
                          </wps:cNvSpPr>
                          <wps:spPr bwMode="auto">
                            <a:xfrm>
                              <a:off x="13302" y="4055"/>
                              <a:ext cx="46" cy="276"/>
                            </a:xfrm>
                            <a:prstGeom prst="rect">
                              <a:avLst/>
                            </a:prstGeom>
                            <a:noFill/>
                            <a:ln>
                              <a:noFill/>
                            </a:ln>
                          </wps:spPr>
                          <wps:txbx>
                            <w:txbxContent>
                              <w:p w14:paraId="3ED816FF" w14:textId="77777777" w:rsidR="000974A5" w:rsidRDefault="000974A5" w:rsidP="000974A5">
                                <w:r>
                                  <w:rPr>
                                    <w:color w:val="000000"/>
                                    <w:sz w:val="18"/>
                                    <w:szCs w:val="18"/>
                                    <w:lang w:val="en-US"/>
                                  </w:rPr>
                                  <w:t xml:space="preserve"> </w:t>
                                </w:r>
                              </w:p>
                            </w:txbxContent>
                          </wps:txbx>
                          <wps:bodyPr rot="0" vert="horz" wrap="none" lIns="0" tIns="0" rIns="0" bIns="0" anchor="t" anchorCtr="0">
                            <a:spAutoFit/>
                          </wps:bodyPr>
                        </wps:wsp>
                        <wps:wsp>
                          <wps:cNvPr id="1051634099" name="Freeform 71"/>
                          <wps:cNvSpPr>
                            <a:spLocks/>
                          </wps:cNvSpPr>
                          <wps:spPr bwMode="auto">
                            <a:xfrm>
                              <a:off x="11761" y="4401"/>
                              <a:ext cx="2704" cy="1519"/>
                            </a:xfrm>
                            <a:custGeom>
                              <a:avLst/>
                              <a:gdLst>
                                <a:gd name="T0" fmla="*/ 0 w 4952"/>
                                <a:gd name="T1" fmla="*/ 475 h 2848"/>
                                <a:gd name="T2" fmla="*/ 475 w 4952"/>
                                <a:gd name="T3" fmla="*/ 0 h 2848"/>
                                <a:gd name="T4" fmla="*/ 4478 w 4952"/>
                                <a:gd name="T5" fmla="*/ 0 h 2848"/>
                                <a:gd name="T6" fmla="*/ 4952 w 4952"/>
                                <a:gd name="T7" fmla="*/ 475 h 2848"/>
                                <a:gd name="T8" fmla="*/ 4952 w 4952"/>
                                <a:gd name="T9" fmla="*/ 2374 h 2848"/>
                                <a:gd name="T10" fmla="*/ 4478 w 4952"/>
                                <a:gd name="T11" fmla="*/ 2848 h 2848"/>
                                <a:gd name="T12" fmla="*/ 475 w 4952"/>
                                <a:gd name="T13" fmla="*/ 2848 h 2848"/>
                                <a:gd name="T14" fmla="*/ 0 w 4952"/>
                                <a:gd name="T15" fmla="*/ 2374 h 2848"/>
                                <a:gd name="T16" fmla="*/ 0 w 4952"/>
                                <a:gd name="T17" fmla="*/ 475 h 28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952" h="2848">
                                  <a:moveTo>
                                    <a:pt x="0" y="475"/>
                                  </a:moveTo>
                                  <a:cubicBezTo>
                                    <a:pt x="0" y="213"/>
                                    <a:pt x="213" y="0"/>
                                    <a:pt x="475" y="0"/>
                                  </a:cubicBezTo>
                                  <a:lnTo>
                                    <a:pt x="4478" y="0"/>
                                  </a:lnTo>
                                  <a:cubicBezTo>
                                    <a:pt x="4740" y="0"/>
                                    <a:pt x="4952" y="213"/>
                                    <a:pt x="4952" y="475"/>
                                  </a:cubicBezTo>
                                  <a:lnTo>
                                    <a:pt x="4952" y="2374"/>
                                  </a:lnTo>
                                  <a:cubicBezTo>
                                    <a:pt x="4952" y="2636"/>
                                    <a:pt x="4740" y="2848"/>
                                    <a:pt x="4478" y="2848"/>
                                  </a:cubicBezTo>
                                  <a:lnTo>
                                    <a:pt x="475" y="2848"/>
                                  </a:lnTo>
                                  <a:cubicBezTo>
                                    <a:pt x="213" y="2848"/>
                                    <a:pt x="0" y="2636"/>
                                    <a:pt x="0" y="2374"/>
                                  </a:cubicBezTo>
                                  <a:lnTo>
                                    <a:pt x="0" y="475"/>
                                  </a:lnTo>
                                  <a:close/>
                                </a:path>
                              </a:pathLst>
                            </a:custGeom>
                            <a:solidFill>
                              <a:srgbClr val="7FC1DB"/>
                            </a:solidFill>
                            <a:ln w="0">
                              <a:solidFill>
                                <a:srgbClr val="000000"/>
                              </a:solidFill>
                              <a:prstDash val="solid"/>
                              <a:round/>
                              <a:headEnd/>
                              <a:tailEnd/>
                            </a:ln>
                          </wps:spPr>
                          <wps:bodyPr rot="0" vert="horz" wrap="square" lIns="91440" tIns="45720" rIns="91440" bIns="45720" anchor="t" anchorCtr="0" upright="1">
                            <a:noAutofit/>
                          </wps:bodyPr>
                        </wps:wsp>
                        <wps:wsp>
                          <wps:cNvPr id="709517626" name="Freeform 72"/>
                          <wps:cNvSpPr>
                            <a:spLocks/>
                          </wps:cNvSpPr>
                          <wps:spPr bwMode="auto">
                            <a:xfrm>
                              <a:off x="11761" y="4401"/>
                              <a:ext cx="2704" cy="1519"/>
                            </a:xfrm>
                            <a:custGeom>
                              <a:avLst/>
                              <a:gdLst>
                                <a:gd name="T0" fmla="*/ 0 w 4952"/>
                                <a:gd name="T1" fmla="*/ 475 h 2848"/>
                                <a:gd name="T2" fmla="*/ 475 w 4952"/>
                                <a:gd name="T3" fmla="*/ 0 h 2848"/>
                                <a:gd name="T4" fmla="*/ 4478 w 4952"/>
                                <a:gd name="T5" fmla="*/ 0 h 2848"/>
                                <a:gd name="T6" fmla="*/ 4952 w 4952"/>
                                <a:gd name="T7" fmla="*/ 475 h 2848"/>
                                <a:gd name="T8" fmla="*/ 4952 w 4952"/>
                                <a:gd name="T9" fmla="*/ 2374 h 2848"/>
                                <a:gd name="T10" fmla="*/ 4478 w 4952"/>
                                <a:gd name="T11" fmla="*/ 2848 h 2848"/>
                                <a:gd name="T12" fmla="*/ 475 w 4952"/>
                                <a:gd name="T13" fmla="*/ 2848 h 2848"/>
                                <a:gd name="T14" fmla="*/ 0 w 4952"/>
                                <a:gd name="T15" fmla="*/ 2374 h 2848"/>
                                <a:gd name="T16" fmla="*/ 0 w 4952"/>
                                <a:gd name="T17" fmla="*/ 475 h 28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952" h="2848">
                                  <a:moveTo>
                                    <a:pt x="0" y="475"/>
                                  </a:moveTo>
                                  <a:cubicBezTo>
                                    <a:pt x="0" y="213"/>
                                    <a:pt x="213" y="0"/>
                                    <a:pt x="475" y="0"/>
                                  </a:cubicBezTo>
                                  <a:lnTo>
                                    <a:pt x="4478" y="0"/>
                                  </a:lnTo>
                                  <a:cubicBezTo>
                                    <a:pt x="4740" y="0"/>
                                    <a:pt x="4952" y="213"/>
                                    <a:pt x="4952" y="475"/>
                                  </a:cubicBezTo>
                                  <a:lnTo>
                                    <a:pt x="4952" y="2374"/>
                                  </a:lnTo>
                                  <a:cubicBezTo>
                                    <a:pt x="4952" y="2636"/>
                                    <a:pt x="4740" y="2848"/>
                                    <a:pt x="4478" y="2848"/>
                                  </a:cubicBezTo>
                                  <a:lnTo>
                                    <a:pt x="475" y="2848"/>
                                  </a:lnTo>
                                  <a:cubicBezTo>
                                    <a:pt x="213" y="2848"/>
                                    <a:pt x="0" y="2636"/>
                                    <a:pt x="0" y="2374"/>
                                  </a:cubicBezTo>
                                  <a:lnTo>
                                    <a:pt x="0" y="475"/>
                                  </a:lnTo>
                                  <a:close/>
                                </a:path>
                              </a:pathLst>
                            </a:custGeom>
                            <a:noFill/>
                            <a:ln w="11430" cap="flat">
                              <a:solidFill>
                                <a:srgbClr val="236B88"/>
                              </a:solidFill>
                              <a:prstDash val="solid"/>
                              <a:miter lim="800000"/>
                              <a:headEnd/>
                              <a:tailEnd/>
                            </a:ln>
                          </wps:spPr>
                          <wps:bodyPr rot="0" vert="horz" wrap="square" lIns="91440" tIns="45720" rIns="91440" bIns="45720" anchor="t" anchorCtr="0" upright="1">
                            <a:noAutofit/>
                          </wps:bodyPr>
                        </wps:wsp>
                        <wps:wsp>
                          <wps:cNvPr id="1990374772" name="Rectangle 73"/>
                          <wps:cNvSpPr>
                            <a:spLocks noChangeArrowheads="1"/>
                          </wps:cNvSpPr>
                          <wps:spPr bwMode="auto">
                            <a:xfrm>
                              <a:off x="11979" y="4556"/>
                              <a:ext cx="83" cy="200"/>
                            </a:xfrm>
                            <a:prstGeom prst="rect">
                              <a:avLst/>
                            </a:prstGeom>
                            <a:noFill/>
                            <a:ln>
                              <a:noFill/>
                            </a:ln>
                          </wps:spPr>
                          <wps:txbx>
                            <w:txbxContent>
                              <w:p w14:paraId="5918E554" w14:textId="77777777" w:rsidR="000974A5" w:rsidRDefault="000974A5" w:rsidP="000974A5">
                                <w:r>
                                  <w:rPr>
                                    <w:rFonts w:ascii="Wingdings" w:hAnsi="Wingdings" w:cs="Wingdings"/>
                                    <w:color w:val="000000"/>
                                    <w:sz w:val="18"/>
                                    <w:szCs w:val="18"/>
                                    <w:lang w:val="en-US"/>
                                  </w:rPr>
                                  <w:t>§</w:t>
                                </w:r>
                              </w:p>
                            </w:txbxContent>
                          </wps:txbx>
                          <wps:bodyPr rot="0" vert="horz" wrap="none" lIns="0" tIns="0" rIns="0" bIns="0" anchor="t" anchorCtr="0">
                            <a:spAutoFit/>
                          </wps:bodyPr>
                        </wps:wsp>
                        <wps:wsp>
                          <wps:cNvPr id="1085920550" name="Rectangle 74"/>
                          <wps:cNvSpPr>
                            <a:spLocks noChangeArrowheads="1"/>
                          </wps:cNvSpPr>
                          <wps:spPr bwMode="auto">
                            <a:xfrm>
                              <a:off x="12062" y="4556"/>
                              <a:ext cx="181" cy="200"/>
                            </a:xfrm>
                            <a:prstGeom prst="rect">
                              <a:avLst/>
                            </a:prstGeom>
                            <a:noFill/>
                            <a:ln>
                              <a:noFill/>
                            </a:ln>
                          </wps:spPr>
                          <wps:txbx>
                            <w:txbxContent>
                              <w:p w14:paraId="6EAE3987" w14:textId="77777777" w:rsidR="000974A5" w:rsidRDefault="000974A5" w:rsidP="000974A5">
                                <w:r>
                                  <w:rPr>
                                    <w:rFonts w:ascii="Wingdings" w:hAnsi="Wingdings" w:cs="Wingdings"/>
                                    <w:color w:val="000000"/>
                                    <w:sz w:val="18"/>
                                    <w:szCs w:val="18"/>
                                    <w:lang w:val="en-US"/>
                                  </w:rPr>
                                  <w:t xml:space="preserve"> </w:t>
                                </w:r>
                              </w:p>
                            </w:txbxContent>
                          </wps:txbx>
                          <wps:bodyPr rot="0" vert="horz" wrap="none" lIns="0" tIns="0" rIns="0" bIns="0" anchor="t" anchorCtr="0">
                            <a:spAutoFit/>
                          </wps:bodyPr>
                        </wps:wsp>
                        <wps:wsp>
                          <wps:cNvPr id="70953409" name="Rectangle 75"/>
                          <wps:cNvSpPr>
                            <a:spLocks noChangeArrowheads="1"/>
                          </wps:cNvSpPr>
                          <wps:spPr bwMode="auto">
                            <a:xfrm>
                              <a:off x="12243" y="4558"/>
                              <a:ext cx="1970" cy="207"/>
                            </a:xfrm>
                            <a:prstGeom prst="rect">
                              <a:avLst/>
                            </a:prstGeom>
                            <a:noFill/>
                            <a:ln>
                              <a:noFill/>
                            </a:ln>
                          </wps:spPr>
                          <wps:txbx>
                            <w:txbxContent>
                              <w:p w14:paraId="7029D0E5" w14:textId="77777777" w:rsidR="000974A5" w:rsidRDefault="000974A5" w:rsidP="000974A5">
                                <w:r>
                                  <w:rPr>
                                    <w:color w:val="000000"/>
                                    <w:sz w:val="18"/>
                                    <w:szCs w:val="18"/>
                                    <w:lang w:val="en-US"/>
                                  </w:rPr>
                                  <w:t xml:space="preserve">Asmens, negalinčio likti be </w:t>
                                </w:r>
                              </w:p>
                            </w:txbxContent>
                          </wps:txbx>
                          <wps:bodyPr rot="0" vert="horz" wrap="none" lIns="0" tIns="0" rIns="0" bIns="0" anchor="t" anchorCtr="0">
                            <a:spAutoFit/>
                          </wps:bodyPr>
                        </wps:wsp>
                        <wps:wsp>
                          <wps:cNvPr id="1855921930" name="Rectangle 76"/>
                          <wps:cNvSpPr>
                            <a:spLocks noChangeArrowheads="1"/>
                          </wps:cNvSpPr>
                          <wps:spPr bwMode="auto">
                            <a:xfrm>
                              <a:off x="12081" y="4761"/>
                              <a:ext cx="1905" cy="207"/>
                            </a:xfrm>
                            <a:prstGeom prst="rect">
                              <a:avLst/>
                            </a:prstGeom>
                            <a:noFill/>
                            <a:ln>
                              <a:noFill/>
                            </a:ln>
                          </wps:spPr>
                          <wps:txbx>
                            <w:txbxContent>
                              <w:p w14:paraId="1CBA3F47" w14:textId="77777777" w:rsidR="000974A5" w:rsidRDefault="000974A5" w:rsidP="000974A5">
                                <w:r>
                                  <w:rPr>
                                    <w:color w:val="000000"/>
                                    <w:sz w:val="18"/>
                                    <w:szCs w:val="18"/>
                                    <w:lang w:val="en-US"/>
                                  </w:rPr>
                                  <w:t xml:space="preserve">pagalbos artimojo (kuris jį </w:t>
                                </w:r>
                              </w:p>
                            </w:txbxContent>
                          </wps:txbx>
                          <wps:bodyPr rot="0" vert="horz" wrap="none" lIns="0" tIns="0" rIns="0" bIns="0" anchor="t" anchorCtr="0">
                            <a:spAutoFit/>
                          </wps:bodyPr>
                        </wps:wsp>
                        <wps:wsp>
                          <wps:cNvPr id="773418749" name="Rectangle 77"/>
                          <wps:cNvSpPr>
                            <a:spLocks noChangeArrowheads="1"/>
                          </wps:cNvSpPr>
                          <wps:spPr bwMode="auto">
                            <a:xfrm>
                              <a:off x="12081" y="4965"/>
                              <a:ext cx="1890" cy="207"/>
                            </a:xfrm>
                            <a:prstGeom prst="rect">
                              <a:avLst/>
                            </a:prstGeom>
                            <a:noFill/>
                            <a:ln>
                              <a:noFill/>
                            </a:ln>
                          </wps:spPr>
                          <wps:txbx>
                            <w:txbxContent>
                              <w:p w14:paraId="79EF5296" w14:textId="77777777" w:rsidR="000974A5" w:rsidRDefault="000974A5" w:rsidP="000974A5">
                                <w:r>
                                  <w:rPr>
                                    <w:color w:val="000000"/>
                                    <w:sz w:val="18"/>
                                    <w:szCs w:val="18"/>
                                    <w:lang w:val="en-US"/>
                                  </w:rPr>
                                  <w:t xml:space="preserve">prižiūrėjo) ar kito asmens, </w:t>
                                </w:r>
                              </w:p>
                            </w:txbxContent>
                          </wps:txbx>
                          <wps:bodyPr rot="0" vert="horz" wrap="none" lIns="0" tIns="0" rIns="0" bIns="0" anchor="t" anchorCtr="0">
                            <a:spAutoFit/>
                          </wps:bodyPr>
                        </wps:wsp>
                        <wps:wsp>
                          <wps:cNvPr id="1489105185" name="Rectangle 78"/>
                          <wps:cNvSpPr>
                            <a:spLocks noChangeArrowheads="1"/>
                          </wps:cNvSpPr>
                          <wps:spPr bwMode="auto">
                            <a:xfrm>
                              <a:off x="12081" y="5170"/>
                              <a:ext cx="1960" cy="207"/>
                            </a:xfrm>
                            <a:prstGeom prst="rect">
                              <a:avLst/>
                            </a:prstGeom>
                            <a:noFill/>
                            <a:ln>
                              <a:noFill/>
                            </a:ln>
                          </wps:spPr>
                          <wps:txbx>
                            <w:txbxContent>
                              <w:p w14:paraId="56DD03B9" w14:textId="77777777" w:rsidR="000974A5" w:rsidRDefault="000974A5" w:rsidP="000974A5">
                                <w:r>
                                  <w:rPr>
                                    <w:color w:val="000000"/>
                                    <w:sz w:val="18"/>
                                    <w:szCs w:val="18"/>
                                    <w:lang w:val="en-US"/>
                                  </w:rPr>
                                  <w:t xml:space="preserve">galinčio teikti informaciją,, </w:t>
                                </w:r>
                              </w:p>
                            </w:txbxContent>
                          </wps:txbx>
                          <wps:bodyPr rot="0" vert="horz" wrap="none" lIns="0" tIns="0" rIns="0" bIns="0" anchor="t" anchorCtr="0">
                            <a:spAutoFit/>
                          </wps:bodyPr>
                        </wps:wsp>
                        <wps:wsp>
                          <wps:cNvPr id="962342925" name="Rectangle 79"/>
                          <wps:cNvSpPr>
                            <a:spLocks noChangeArrowheads="1"/>
                          </wps:cNvSpPr>
                          <wps:spPr bwMode="auto">
                            <a:xfrm>
                              <a:off x="12081" y="5375"/>
                              <a:ext cx="700" cy="207"/>
                            </a:xfrm>
                            <a:prstGeom prst="rect">
                              <a:avLst/>
                            </a:prstGeom>
                            <a:noFill/>
                            <a:ln>
                              <a:noFill/>
                            </a:ln>
                          </wps:spPr>
                          <wps:txbx>
                            <w:txbxContent>
                              <w:p w14:paraId="1981E9DD" w14:textId="77777777" w:rsidR="000974A5" w:rsidRDefault="000974A5" w:rsidP="000974A5">
                                <w:r>
                                  <w:rPr>
                                    <w:color w:val="000000"/>
                                    <w:sz w:val="18"/>
                                    <w:szCs w:val="18"/>
                                    <w:lang w:val="en-US"/>
                                  </w:rPr>
                                  <w:t>duomenis</w:t>
                                </w:r>
                              </w:p>
                            </w:txbxContent>
                          </wps:txbx>
                          <wps:bodyPr rot="0" vert="horz" wrap="none" lIns="0" tIns="0" rIns="0" bIns="0" anchor="t" anchorCtr="0">
                            <a:spAutoFit/>
                          </wps:bodyPr>
                        </wps:wsp>
                        <wps:wsp>
                          <wps:cNvPr id="1310314138" name="Rectangle 80"/>
                          <wps:cNvSpPr>
                            <a:spLocks noChangeArrowheads="1"/>
                          </wps:cNvSpPr>
                          <wps:spPr bwMode="auto">
                            <a:xfrm>
                              <a:off x="12789" y="5356"/>
                              <a:ext cx="51" cy="276"/>
                            </a:xfrm>
                            <a:prstGeom prst="rect">
                              <a:avLst/>
                            </a:prstGeom>
                            <a:noFill/>
                            <a:ln>
                              <a:noFill/>
                            </a:ln>
                          </wps:spPr>
                          <wps:txbx>
                            <w:txbxContent>
                              <w:p w14:paraId="0FBFDE2B" w14:textId="77777777" w:rsidR="000974A5" w:rsidRDefault="000974A5" w:rsidP="000974A5">
                                <w:r>
                                  <w:rPr>
                                    <w:color w:val="000000"/>
                                    <w:sz w:val="20"/>
                                    <w:lang w:val="en-US"/>
                                  </w:rPr>
                                  <w:t xml:space="preserve"> </w:t>
                                </w:r>
                              </w:p>
                            </w:txbxContent>
                          </wps:txbx>
                          <wps:bodyPr rot="0" vert="horz" wrap="none" lIns="0" tIns="0" rIns="0" bIns="0" anchor="t" anchorCtr="0">
                            <a:spAutoFit/>
                          </wps:bodyPr>
                        </wps:wsp>
                        <wps:wsp>
                          <wps:cNvPr id="1099128676" name="Rectangle 81"/>
                          <wps:cNvSpPr>
                            <a:spLocks noChangeArrowheads="1"/>
                          </wps:cNvSpPr>
                          <wps:spPr bwMode="auto">
                            <a:xfrm>
                              <a:off x="12839" y="5375"/>
                              <a:ext cx="1190" cy="207"/>
                            </a:xfrm>
                            <a:prstGeom prst="rect">
                              <a:avLst/>
                            </a:prstGeom>
                            <a:noFill/>
                            <a:ln>
                              <a:noFill/>
                            </a:ln>
                          </wps:spPr>
                          <wps:txbx>
                            <w:txbxContent>
                              <w:p w14:paraId="7152F5A1" w14:textId="77777777" w:rsidR="000974A5" w:rsidRDefault="000974A5" w:rsidP="000974A5">
                                <w:r>
                                  <w:rPr>
                                    <w:color w:val="000000"/>
                                    <w:sz w:val="18"/>
                                    <w:szCs w:val="18"/>
                                    <w:lang w:val="en-US"/>
                                  </w:rPr>
                                  <w:t xml:space="preserve">(vardas pavardė, </w:t>
                                </w:r>
                              </w:p>
                            </w:txbxContent>
                          </wps:txbx>
                          <wps:bodyPr rot="0" vert="horz" wrap="none" lIns="0" tIns="0" rIns="0" bIns="0" anchor="t" anchorCtr="0">
                            <a:spAutoFit/>
                          </wps:bodyPr>
                        </wps:wsp>
                        <wps:wsp>
                          <wps:cNvPr id="332888037" name="Rectangle 82"/>
                          <wps:cNvSpPr>
                            <a:spLocks noChangeArrowheads="1"/>
                          </wps:cNvSpPr>
                          <wps:spPr bwMode="auto">
                            <a:xfrm>
                              <a:off x="12081" y="5580"/>
                              <a:ext cx="710" cy="207"/>
                            </a:xfrm>
                            <a:prstGeom prst="rect">
                              <a:avLst/>
                            </a:prstGeom>
                            <a:noFill/>
                            <a:ln>
                              <a:noFill/>
                            </a:ln>
                          </wps:spPr>
                          <wps:txbx>
                            <w:txbxContent>
                              <w:p w14:paraId="7A51041E" w14:textId="77777777" w:rsidR="000974A5" w:rsidRDefault="000974A5" w:rsidP="000974A5">
                                <w:r>
                                  <w:rPr>
                                    <w:color w:val="000000"/>
                                    <w:sz w:val="18"/>
                                    <w:szCs w:val="18"/>
                                    <w:lang w:val="en-US"/>
                                  </w:rPr>
                                  <w:t>telefonas)</w:t>
                                </w:r>
                              </w:p>
                            </w:txbxContent>
                          </wps:txbx>
                          <wps:bodyPr rot="0" vert="horz" wrap="none" lIns="0" tIns="0" rIns="0" bIns="0" anchor="t" anchorCtr="0">
                            <a:spAutoFit/>
                          </wps:bodyPr>
                        </wps:wsp>
                        <wps:wsp>
                          <wps:cNvPr id="1850613306" name="Rectangle 83"/>
                          <wps:cNvSpPr>
                            <a:spLocks noChangeArrowheads="1"/>
                          </wps:cNvSpPr>
                          <wps:spPr bwMode="auto">
                            <a:xfrm>
                              <a:off x="12800" y="5580"/>
                              <a:ext cx="46" cy="276"/>
                            </a:xfrm>
                            <a:prstGeom prst="rect">
                              <a:avLst/>
                            </a:prstGeom>
                            <a:noFill/>
                            <a:ln>
                              <a:noFill/>
                            </a:ln>
                          </wps:spPr>
                          <wps:txbx>
                            <w:txbxContent>
                              <w:p w14:paraId="60658C4A" w14:textId="77777777" w:rsidR="000974A5" w:rsidRDefault="000974A5" w:rsidP="000974A5">
                                <w:r>
                                  <w:rPr>
                                    <w:color w:val="000000"/>
                                    <w:sz w:val="18"/>
                                    <w:szCs w:val="18"/>
                                    <w:lang w:val="en-US"/>
                                  </w:rPr>
                                  <w:t xml:space="preserve"> </w:t>
                                </w:r>
                              </w:p>
                            </w:txbxContent>
                          </wps:txbx>
                          <wps:bodyPr rot="0" vert="horz" wrap="none" lIns="0" tIns="0" rIns="0" bIns="0" anchor="t" anchorCtr="0">
                            <a:spAutoFit/>
                          </wps:bodyPr>
                        </wps:wsp>
                        <wps:wsp>
                          <wps:cNvPr id="773152504" name="Freeform 84"/>
                          <wps:cNvSpPr>
                            <a:spLocks/>
                          </wps:cNvSpPr>
                          <wps:spPr bwMode="auto">
                            <a:xfrm>
                              <a:off x="8427" y="1971"/>
                              <a:ext cx="6103" cy="1351"/>
                            </a:xfrm>
                            <a:custGeom>
                              <a:avLst/>
                              <a:gdLst>
                                <a:gd name="T0" fmla="*/ 408 w 11180"/>
                                <a:gd name="T1" fmla="*/ 1054 h 2534"/>
                                <a:gd name="T2" fmla="*/ 704 w 11180"/>
                                <a:gd name="T3" fmla="*/ 758 h 2534"/>
                                <a:gd name="T4" fmla="*/ 2204 w 11180"/>
                                <a:gd name="T5" fmla="*/ 758 h 2534"/>
                                <a:gd name="T6" fmla="*/ 0 w 11180"/>
                                <a:gd name="T7" fmla="*/ 0 h 2534"/>
                                <a:gd name="T8" fmla="*/ 4897 w 11180"/>
                                <a:gd name="T9" fmla="*/ 758 h 2534"/>
                                <a:gd name="T10" fmla="*/ 10884 w 11180"/>
                                <a:gd name="T11" fmla="*/ 758 h 2534"/>
                                <a:gd name="T12" fmla="*/ 11180 w 11180"/>
                                <a:gd name="T13" fmla="*/ 1054 h 2534"/>
                                <a:gd name="T14" fmla="*/ 11180 w 11180"/>
                                <a:gd name="T15" fmla="*/ 1054 h 2534"/>
                                <a:gd name="T16" fmla="*/ 11180 w 11180"/>
                                <a:gd name="T17" fmla="*/ 1054 h 2534"/>
                                <a:gd name="T18" fmla="*/ 11180 w 11180"/>
                                <a:gd name="T19" fmla="*/ 1498 h 2534"/>
                                <a:gd name="T20" fmla="*/ 11180 w 11180"/>
                                <a:gd name="T21" fmla="*/ 2238 h 2534"/>
                                <a:gd name="T22" fmla="*/ 10884 w 11180"/>
                                <a:gd name="T23" fmla="*/ 2534 h 2534"/>
                                <a:gd name="T24" fmla="*/ 4897 w 11180"/>
                                <a:gd name="T25" fmla="*/ 2534 h 2534"/>
                                <a:gd name="T26" fmla="*/ 2204 w 11180"/>
                                <a:gd name="T27" fmla="*/ 2534 h 2534"/>
                                <a:gd name="T28" fmla="*/ 2204 w 11180"/>
                                <a:gd name="T29" fmla="*/ 2534 h 2534"/>
                                <a:gd name="T30" fmla="*/ 704 w 11180"/>
                                <a:gd name="T31" fmla="*/ 2534 h 2534"/>
                                <a:gd name="T32" fmla="*/ 408 w 11180"/>
                                <a:gd name="T33" fmla="*/ 2238 h 2534"/>
                                <a:gd name="T34" fmla="*/ 408 w 11180"/>
                                <a:gd name="T35" fmla="*/ 1498 h 2534"/>
                                <a:gd name="T36" fmla="*/ 408 w 11180"/>
                                <a:gd name="T37" fmla="*/ 1054 h 2534"/>
                                <a:gd name="T38" fmla="*/ 408 w 11180"/>
                                <a:gd name="T39" fmla="*/ 1054 h 25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1180" h="2534">
                                  <a:moveTo>
                                    <a:pt x="408" y="1054"/>
                                  </a:moveTo>
                                  <a:cubicBezTo>
                                    <a:pt x="408" y="891"/>
                                    <a:pt x="541" y="758"/>
                                    <a:pt x="704" y="758"/>
                                  </a:cubicBezTo>
                                  <a:lnTo>
                                    <a:pt x="2204" y="758"/>
                                  </a:lnTo>
                                  <a:lnTo>
                                    <a:pt x="0" y="0"/>
                                  </a:lnTo>
                                  <a:lnTo>
                                    <a:pt x="4897" y="758"/>
                                  </a:lnTo>
                                  <a:lnTo>
                                    <a:pt x="10884" y="758"/>
                                  </a:lnTo>
                                  <a:cubicBezTo>
                                    <a:pt x="11048" y="758"/>
                                    <a:pt x="11180" y="891"/>
                                    <a:pt x="11180" y="1054"/>
                                  </a:cubicBezTo>
                                  <a:lnTo>
                                    <a:pt x="11180" y="1054"/>
                                  </a:lnTo>
                                  <a:lnTo>
                                    <a:pt x="11180" y="1054"/>
                                  </a:lnTo>
                                  <a:lnTo>
                                    <a:pt x="11180" y="1498"/>
                                  </a:lnTo>
                                  <a:lnTo>
                                    <a:pt x="11180" y="2238"/>
                                  </a:lnTo>
                                  <a:cubicBezTo>
                                    <a:pt x="11180" y="2402"/>
                                    <a:pt x="11048" y="2534"/>
                                    <a:pt x="10884" y="2534"/>
                                  </a:cubicBezTo>
                                  <a:lnTo>
                                    <a:pt x="4897" y="2534"/>
                                  </a:lnTo>
                                  <a:lnTo>
                                    <a:pt x="2204" y="2534"/>
                                  </a:lnTo>
                                  <a:lnTo>
                                    <a:pt x="2204" y="2534"/>
                                  </a:lnTo>
                                  <a:lnTo>
                                    <a:pt x="704" y="2534"/>
                                  </a:lnTo>
                                  <a:cubicBezTo>
                                    <a:pt x="541" y="2534"/>
                                    <a:pt x="408" y="2402"/>
                                    <a:pt x="408" y="2238"/>
                                  </a:cubicBezTo>
                                  <a:lnTo>
                                    <a:pt x="408" y="1498"/>
                                  </a:lnTo>
                                  <a:lnTo>
                                    <a:pt x="408" y="1054"/>
                                  </a:lnTo>
                                  <a:lnTo>
                                    <a:pt x="408" y="1054"/>
                                  </a:lnTo>
                                  <a:close/>
                                </a:path>
                              </a:pathLst>
                            </a:custGeom>
                            <a:noFill/>
                            <a:ln w="11430" cap="flat">
                              <a:solidFill>
                                <a:srgbClr val="236B88"/>
                              </a:solidFill>
                              <a:prstDash val="solid"/>
                              <a:miter lim="800000"/>
                              <a:headEnd/>
                              <a:tailEnd/>
                            </a:ln>
                          </wps:spPr>
                          <wps:bodyPr rot="0" vert="horz" wrap="square" lIns="91440" tIns="45720" rIns="91440" bIns="45720" anchor="t" anchorCtr="0" upright="1">
                            <a:noAutofit/>
                          </wps:bodyPr>
                        </wps:wsp>
                        <wps:wsp>
                          <wps:cNvPr id="1330031979" name="Rectangle 85"/>
                          <wps:cNvSpPr>
                            <a:spLocks noChangeArrowheads="1"/>
                          </wps:cNvSpPr>
                          <wps:spPr bwMode="auto">
                            <a:xfrm>
                              <a:off x="8839" y="2500"/>
                              <a:ext cx="31" cy="276"/>
                            </a:xfrm>
                            <a:prstGeom prst="rect">
                              <a:avLst/>
                            </a:prstGeom>
                            <a:noFill/>
                            <a:ln>
                              <a:noFill/>
                            </a:ln>
                          </wps:spPr>
                          <wps:txbx>
                            <w:txbxContent>
                              <w:p w14:paraId="1EFBAB13" w14:textId="77777777" w:rsidR="000974A5" w:rsidRDefault="000974A5" w:rsidP="000974A5">
                                <w:r>
                                  <w:rPr>
                                    <w:color w:val="FFFFFF"/>
                                    <w:sz w:val="12"/>
                                    <w:szCs w:val="12"/>
                                    <w:lang w:val="en-US"/>
                                  </w:rPr>
                                  <w:t xml:space="preserve"> </w:t>
                                </w:r>
                              </w:p>
                            </w:txbxContent>
                          </wps:txbx>
                          <wps:bodyPr rot="0" vert="horz" wrap="none" lIns="0" tIns="0" rIns="0" bIns="0" anchor="t" anchorCtr="0">
                            <a:spAutoFit/>
                          </wps:bodyPr>
                        </wps:wsp>
                        <wps:wsp>
                          <wps:cNvPr id="304227148" name="Rectangle 86"/>
                          <wps:cNvSpPr>
                            <a:spLocks noChangeArrowheads="1"/>
                          </wps:cNvSpPr>
                          <wps:spPr bwMode="auto">
                            <a:xfrm>
                              <a:off x="8941" y="2645"/>
                              <a:ext cx="5177" cy="184"/>
                            </a:xfrm>
                            <a:prstGeom prst="rect">
                              <a:avLst/>
                            </a:prstGeom>
                            <a:noFill/>
                            <a:ln>
                              <a:noFill/>
                            </a:ln>
                          </wps:spPr>
                          <wps:txbx>
                            <w:txbxContent>
                              <w:p w14:paraId="79831ECE" w14:textId="77777777" w:rsidR="000974A5" w:rsidRDefault="000974A5" w:rsidP="000974A5">
                                <w:r>
                                  <w:rPr>
                                    <w:color w:val="000000"/>
                                    <w:sz w:val="16"/>
                                    <w:szCs w:val="16"/>
                                    <w:lang w:val="en-US"/>
                                  </w:rPr>
                                  <w:t xml:space="preserve">Kai artimieji, kiti asmenys, teikiantys neformalią priežiūrą ar slaugą, dėl krizinės </w:t>
                                </w:r>
                              </w:p>
                            </w:txbxContent>
                          </wps:txbx>
                          <wps:bodyPr rot="0" vert="horz" wrap="none" lIns="0" tIns="0" rIns="0" bIns="0" anchor="t" anchorCtr="0">
                            <a:spAutoFit/>
                          </wps:bodyPr>
                        </wps:wsp>
                        <wps:wsp>
                          <wps:cNvPr id="345674588" name="Rectangle 87"/>
                          <wps:cNvSpPr>
                            <a:spLocks noChangeArrowheads="1"/>
                          </wps:cNvSpPr>
                          <wps:spPr bwMode="auto">
                            <a:xfrm>
                              <a:off x="8941" y="2843"/>
                              <a:ext cx="605" cy="184"/>
                            </a:xfrm>
                            <a:prstGeom prst="rect">
                              <a:avLst/>
                            </a:prstGeom>
                            <a:noFill/>
                            <a:ln>
                              <a:noFill/>
                            </a:ln>
                          </wps:spPr>
                          <wps:txbx>
                            <w:txbxContent>
                              <w:p w14:paraId="13988950" w14:textId="77777777" w:rsidR="000974A5" w:rsidRDefault="000974A5" w:rsidP="000974A5">
                                <w:r>
                                  <w:rPr>
                                    <w:color w:val="000000"/>
                                    <w:sz w:val="16"/>
                                    <w:szCs w:val="16"/>
                                    <w:lang w:val="en-US"/>
                                  </w:rPr>
                                  <w:t xml:space="preserve">situacijos </w:t>
                                </w:r>
                              </w:p>
                            </w:txbxContent>
                          </wps:txbx>
                          <wps:bodyPr rot="0" vert="horz" wrap="none" lIns="0" tIns="0" rIns="0" bIns="0" anchor="t" anchorCtr="0">
                            <a:spAutoFit/>
                          </wps:bodyPr>
                        </wps:wsp>
                        <wps:wsp>
                          <wps:cNvPr id="942814571" name="Rectangle 89"/>
                          <wps:cNvSpPr>
                            <a:spLocks noChangeArrowheads="1"/>
                          </wps:cNvSpPr>
                          <wps:spPr bwMode="auto">
                            <a:xfrm>
                              <a:off x="9578" y="2832"/>
                              <a:ext cx="4590" cy="368"/>
                            </a:xfrm>
                            <a:prstGeom prst="rect">
                              <a:avLst/>
                            </a:prstGeom>
                            <a:noFill/>
                            <a:ln>
                              <a:noFill/>
                            </a:ln>
                          </wps:spPr>
                          <wps:txbx>
                            <w:txbxContent>
                              <w:p w14:paraId="54641DD4" w14:textId="77777777" w:rsidR="000974A5" w:rsidRDefault="000974A5" w:rsidP="000974A5">
                                <w:pPr>
                                  <w:rPr>
                                    <w:color w:val="000000"/>
                                    <w:sz w:val="16"/>
                                    <w:szCs w:val="16"/>
                                    <w:lang w:val="en-US"/>
                                  </w:rPr>
                                </w:pPr>
                                <w:r>
                                  <w:rPr>
                                    <w:color w:val="000000"/>
                                    <w:sz w:val="16"/>
                                    <w:szCs w:val="16"/>
                                    <w:lang w:val="en-US"/>
                                  </w:rPr>
                                  <w:t xml:space="preserve">  (stacionarizavimo sveikatos priežiūros įstaigoje ar dėl kitų aplinkybių)</w:t>
                                </w:r>
                              </w:p>
                              <w:p w14:paraId="1FD93BB7" w14:textId="77777777" w:rsidR="000974A5" w:rsidRDefault="000974A5" w:rsidP="000974A5">
                                <w:r>
                                  <w:rPr>
                                    <w:color w:val="000000"/>
                                    <w:sz w:val="16"/>
                                    <w:szCs w:val="16"/>
                                    <w:lang w:val="en-US"/>
                                  </w:rPr>
                                  <w:t>negali pasirūpinti pagalbos reikalingu asmeniu</w:t>
                                </w:r>
                              </w:p>
                            </w:txbxContent>
                          </wps:txbx>
                          <wps:bodyPr rot="0" vert="horz" wrap="none" lIns="0" tIns="0" rIns="0" bIns="0" anchor="t" anchorCtr="0">
                            <a:spAutoFit/>
                          </wps:bodyPr>
                        </wps:wsp>
                        <wps:wsp>
                          <wps:cNvPr id="361356230" name="Rectangle 90"/>
                          <wps:cNvSpPr>
                            <a:spLocks noChangeArrowheads="1"/>
                          </wps:cNvSpPr>
                          <wps:spPr bwMode="auto">
                            <a:xfrm>
                              <a:off x="13119" y="3042"/>
                              <a:ext cx="41" cy="276"/>
                            </a:xfrm>
                            <a:prstGeom prst="rect">
                              <a:avLst/>
                            </a:prstGeom>
                            <a:noFill/>
                            <a:ln>
                              <a:noFill/>
                            </a:ln>
                          </wps:spPr>
                          <wps:txbx>
                            <w:txbxContent>
                              <w:p w14:paraId="540A23D9" w14:textId="77777777" w:rsidR="000974A5" w:rsidRDefault="000974A5" w:rsidP="000974A5">
                                <w:r>
                                  <w:rPr>
                                    <w:color w:val="000000"/>
                                    <w:sz w:val="16"/>
                                    <w:szCs w:val="16"/>
                                    <w:lang w:val="en-US"/>
                                  </w:rPr>
                                  <w:t xml:space="preserve"> </w:t>
                                </w:r>
                              </w:p>
                            </w:txbxContent>
                          </wps:txbx>
                          <wps:bodyPr rot="0" vert="horz" wrap="none" lIns="0" tIns="0" rIns="0" bIns="0" anchor="t" anchorCtr="0">
                            <a:spAutoFit/>
                          </wps:bodyPr>
                        </wps:wsp>
                        <wps:wsp>
                          <wps:cNvPr id="2115804161" name="Freeform 91"/>
                          <wps:cNvSpPr>
                            <a:spLocks/>
                          </wps:cNvSpPr>
                          <wps:spPr bwMode="auto">
                            <a:xfrm>
                              <a:off x="11775" y="6001"/>
                              <a:ext cx="2685" cy="1269"/>
                            </a:xfrm>
                            <a:custGeom>
                              <a:avLst/>
                              <a:gdLst>
                                <a:gd name="T0" fmla="*/ 0 w 4920"/>
                                <a:gd name="T1" fmla="*/ 397 h 2380"/>
                                <a:gd name="T2" fmla="*/ 397 w 4920"/>
                                <a:gd name="T3" fmla="*/ 0 h 2380"/>
                                <a:gd name="T4" fmla="*/ 4524 w 4920"/>
                                <a:gd name="T5" fmla="*/ 0 h 2380"/>
                                <a:gd name="T6" fmla="*/ 4920 w 4920"/>
                                <a:gd name="T7" fmla="*/ 397 h 2380"/>
                                <a:gd name="T8" fmla="*/ 4920 w 4920"/>
                                <a:gd name="T9" fmla="*/ 1984 h 2380"/>
                                <a:gd name="T10" fmla="*/ 4524 w 4920"/>
                                <a:gd name="T11" fmla="*/ 2380 h 2380"/>
                                <a:gd name="T12" fmla="*/ 397 w 4920"/>
                                <a:gd name="T13" fmla="*/ 2380 h 2380"/>
                                <a:gd name="T14" fmla="*/ 0 w 4920"/>
                                <a:gd name="T15" fmla="*/ 1984 h 2380"/>
                                <a:gd name="T16" fmla="*/ 0 w 4920"/>
                                <a:gd name="T17" fmla="*/ 397 h 23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920" h="2380">
                                  <a:moveTo>
                                    <a:pt x="0" y="397"/>
                                  </a:moveTo>
                                  <a:cubicBezTo>
                                    <a:pt x="0" y="178"/>
                                    <a:pt x="178" y="0"/>
                                    <a:pt x="397" y="0"/>
                                  </a:cubicBezTo>
                                  <a:lnTo>
                                    <a:pt x="4524" y="0"/>
                                  </a:lnTo>
                                  <a:cubicBezTo>
                                    <a:pt x="4743" y="0"/>
                                    <a:pt x="4920" y="178"/>
                                    <a:pt x="4920" y="397"/>
                                  </a:cubicBezTo>
                                  <a:lnTo>
                                    <a:pt x="4920" y="1984"/>
                                  </a:lnTo>
                                  <a:cubicBezTo>
                                    <a:pt x="4920" y="2203"/>
                                    <a:pt x="4743" y="2380"/>
                                    <a:pt x="4524" y="2380"/>
                                  </a:cubicBezTo>
                                  <a:lnTo>
                                    <a:pt x="397" y="2380"/>
                                  </a:lnTo>
                                  <a:cubicBezTo>
                                    <a:pt x="178" y="2380"/>
                                    <a:pt x="0" y="2203"/>
                                    <a:pt x="0" y="1984"/>
                                  </a:cubicBezTo>
                                  <a:lnTo>
                                    <a:pt x="0" y="397"/>
                                  </a:lnTo>
                                  <a:close/>
                                </a:path>
                              </a:pathLst>
                            </a:custGeom>
                            <a:solidFill>
                              <a:srgbClr val="7FC1DB"/>
                            </a:solidFill>
                            <a:ln w="0">
                              <a:solidFill>
                                <a:srgbClr val="000000"/>
                              </a:solidFill>
                              <a:prstDash val="solid"/>
                              <a:round/>
                              <a:headEnd/>
                              <a:tailEnd/>
                            </a:ln>
                          </wps:spPr>
                          <wps:bodyPr rot="0" vert="horz" wrap="square" lIns="91440" tIns="45720" rIns="91440" bIns="45720" anchor="t" anchorCtr="0" upright="1">
                            <a:noAutofit/>
                          </wps:bodyPr>
                        </wps:wsp>
                        <wps:wsp>
                          <wps:cNvPr id="534928745" name="Freeform 92"/>
                          <wps:cNvSpPr>
                            <a:spLocks/>
                          </wps:cNvSpPr>
                          <wps:spPr bwMode="auto">
                            <a:xfrm>
                              <a:off x="11775" y="6001"/>
                              <a:ext cx="2685" cy="1269"/>
                            </a:xfrm>
                            <a:custGeom>
                              <a:avLst/>
                              <a:gdLst>
                                <a:gd name="T0" fmla="*/ 0 w 4920"/>
                                <a:gd name="T1" fmla="*/ 397 h 2380"/>
                                <a:gd name="T2" fmla="*/ 397 w 4920"/>
                                <a:gd name="T3" fmla="*/ 0 h 2380"/>
                                <a:gd name="T4" fmla="*/ 4524 w 4920"/>
                                <a:gd name="T5" fmla="*/ 0 h 2380"/>
                                <a:gd name="T6" fmla="*/ 4920 w 4920"/>
                                <a:gd name="T7" fmla="*/ 397 h 2380"/>
                                <a:gd name="T8" fmla="*/ 4920 w 4920"/>
                                <a:gd name="T9" fmla="*/ 1984 h 2380"/>
                                <a:gd name="T10" fmla="*/ 4524 w 4920"/>
                                <a:gd name="T11" fmla="*/ 2380 h 2380"/>
                                <a:gd name="T12" fmla="*/ 397 w 4920"/>
                                <a:gd name="T13" fmla="*/ 2380 h 2380"/>
                                <a:gd name="T14" fmla="*/ 0 w 4920"/>
                                <a:gd name="T15" fmla="*/ 1984 h 2380"/>
                                <a:gd name="T16" fmla="*/ 0 w 4920"/>
                                <a:gd name="T17" fmla="*/ 397 h 23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920" h="2380">
                                  <a:moveTo>
                                    <a:pt x="0" y="397"/>
                                  </a:moveTo>
                                  <a:cubicBezTo>
                                    <a:pt x="0" y="178"/>
                                    <a:pt x="178" y="0"/>
                                    <a:pt x="397" y="0"/>
                                  </a:cubicBezTo>
                                  <a:lnTo>
                                    <a:pt x="4524" y="0"/>
                                  </a:lnTo>
                                  <a:cubicBezTo>
                                    <a:pt x="4743" y="0"/>
                                    <a:pt x="4920" y="178"/>
                                    <a:pt x="4920" y="397"/>
                                  </a:cubicBezTo>
                                  <a:lnTo>
                                    <a:pt x="4920" y="1984"/>
                                  </a:lnTo>
                                  <a:cubicBezTo>
                                    <a:pt x="4920" y="2203"/>
                                    <a:pt x="4743" y="2380"/>
                                    <a:pt x="4524" y="2380"/>
                                  </a:cubicBezTo>
                                  <a:lnTo>
                                    <a:pt x="397" y="2380"/>
                                  </a:lnTo>
                                  <a:cubicBezTo>
                                    <a:pt x="178" y="2380"/>
                                    <a:pt x="0" y="2203"/>
                                    <a:pt x="0" y="1984"/>
                                  </a:cubicBezTo>
                                  <a:lnTo>
                                    <a:pt x="0" y="397"/>
                                  </a:lnTo>
                                  <a:close/>
                                </a:path>
                              </a:pathLst>
                            </a:custGeom>
                            <a:noFill/>
                            <a:ln w="11430" cap="flat">
                              <a:solidFill>
                                <a:srgbClr val="236B88"/>
                              </a:solidFill>
                              <a:prstDash val="solid"/>
                              <a:miter lim="800000"/>
                              <a:headEnd/>
                              <a:tailEnd/>
                            </a:ln>
                          </wps:spPr>
                          <wps:bodyPr rot="0" vert="horz" wrap="square" lIns="91440" tIns="45720" rIns="91440" bIns="45720" anchor="t" anchorCtr="0" upright="1">
                            <a:noAutofit/>
                          </wps:bodyPr>
                        </wps:wsp>
                        <wps:wsp>
                          <wps:cNvPr id="1853509749" name="Rectangle 93"/>
                          <wps:cNvSpPr>
                            <a:spLocks noChangeArrowheads="1"/>
                          </wps:cNvSpPr>
                          <wps:spPr bwMode="auto">
                            <a:xfrm>
                              <a:off x="11981" y="6160"/>
                              <a:ext cx="31" cy="276"/>
                            </a:xfrm>
                            <a:prstGeom prst="rect">
                              <a:avLst/>
                            </a:prstGeom>
                            <a:noFill/>
                            <a:ln>
                              <a:noFill/>
                            </a:ln>
                          </wps:spPr>
                          <wps:txbx>
                            <w:txbxContent>
                              <w:p w14:paraId="4D0BA604" w14:textId="77777777" w:rsidR="000974A5" w:rsidRDefault="000974A5" w:rsidP="000974A5">
                                <w:r>
                                  <w:rPr>
                                    <w:color w:val="FFFFFF"/>
                                    <w:sz w:val="12"/>
                                    <w:szCs w:val="12"/>
                                    <w:lang w:val="en-US"/>
                                  </w:rPr>
                                  <w:t xml:space="preserve"> </w:t>
                                </w:r>
                              </w:p>
                            </w:txbxContent>
                          </wps:txbx>
                          <wps:bodyPr rot="0" vert="horz" wrap="none" lIns="0" tIns="0" rIns="0" bIns="0" anchor="t" anchorCtr="0">
                            <a:spAutoFit/>
                          </wps:bodyPr>
                        </wps:wsp>
                        <wps:wsp>
                          <wps:cNvPr id="171860840" name="Rectangle 94"/>
                          <wps:cNvSpPr>
                            <a:spLocks noChangeArrowheads="1"/>
                          </wps:cNvSpPr>
                          <wps:spPr bwMode="auto">
                            <a:xfrm>
                              <a:off x="11981" y="6305"/>
                              <a:ext cx="83" cy="200"/>
                            </a:xfrm>
                            <a:prstGeom prst="rect">
                              <a:avLst/>
                            </a:prstGeom>
                            <a:noFill/>
                            <a:ln>
                              <a:noFill/>
                            </a:ln>
                          </wps:spPr>
                          <wps:txbx>
                            <w:txbxContent>
                              <w:p w14:paraId="604465F8" w14:textId="77777777" w:rsidR="000974A5" w:rsidRDefault="000974A5" w:rsidP="000974A5">
                                <w:r>
                                  <w:rPr>
                                    <w:rFonts w:ascii="Wingdings" w:hAnsi="Wingdings" w:cs="Wingdings"/>
                                    <w:color w:val="000000"/>
                                    <w:sz w:val="18"/>
                                    <w:szCs w:val="18"/>
                                    <w:lang w:val="en-US"/>
                                  </w:rPr>
                                  <w:t>§</w:t>
                                </w:r>
                              </w:p>
                            </w:txbxContent>
                          </wps:txbx>
                          <wps:bodyPr rot="0" vert="horz" wrap="none" lIns="0" tIns="0" rIns="0" bIns="0" anchor="t" anchorCtr="0">
                            <a:spAutoFit/>
                          </wps:bodyPr>
                        </wps:wsp>
                        <wps:wsp>
                          <wps:cNvPr id="2012479471" name="Rectangle 95"/>
                          <wps:cNvSpPr>
                            <a:spLocks noChangeArrowheads="1"/>
                          </wps:cNvSpPr>
                          <wps:spPr bwMode="auto">
                            <a:xfrm>
                              <a:off x="12064" y="6305"/>
                              <a:ext cx="181" cy="200"/>
                            </a:xfrm>
                            <a:prstGeom prst="rect">
                              <a:avLst/>
                            </a:prstGeom>
                            <a:noFill/>
                            <a:ln>
                              <a:noFill/>
                            </a:ln>
                          </wps:spPr>
                          <wps:txbx>
                            <w:txbxContent>
                              <w:p w14:paraId="58570364" w14:textId="77777777" w:rsidR="000974A5" w:rsidRDefault="000974A5" w:rsidP="000974A5">
                                <w:r>
                                  <w:rPr>
                                    <w:rFonts w:ascii="Wingdings" w:hAnsi="Wingdings" w:cs="Wingdings"/>
                                    <w:color w:val="000000"/>
                                    <w:sz w:val="18"/>
                                    <w:szCs w:val="18"/>
                                    <w:lang w:val="en-US"/>
                                  </w:rPr>
                                  <w:t xml:space="preserve"> </w:t>
                                </w:r>
                              </w:p>
                            </w:txbxContent>
                          </wps:txbx>
                          <wps:bodyPr rot="0" vert="horz" wrap="none" lIns="0" tIns="0" rIns="0" bIns="0" anchor="t" anchorCtr="0">
                            <a:spAutoFit/>
                          </wps:bodyPr>
                        </wps:wsp>
                        <wps:wsp>
                          <wps:cNvPr id="1912875841" name="Rectangle 96"/>
                          <wps:cNvSpPr>
                            <a:spLocks noChangeArrowheads="1"/>
                          </wps:cNvSpPr>
                          <wps:spPr bwMode="auto">
                            <a:xfrm>
                              <a:off x="12245" y="6307"/>
                              <a:ext cx="1445" cy="207"/>
                            </a:xfrm>
                            <a:prstGeom prst="rect">
                              <a:avLst/>
                            </a:prstGeom>
                            <a:noFill/>
                            <a:ln>
                              <a:noFill/>
                            </a:ln>
                          </wps:spPr>
                          <wps:txbx>
                            <w:txbxContent>
                              <w:p w14:paraId="6ED80122" w14:textId="77777777" w:rsidR="000974A5" w:rsidRDefault="000974A5" w:rsidP="000974A5">
                                <w:r>
                                  <w:rPr>
                                    <w:color w:val="000000"/>
                                    <w:sz w:val="18"/>
                                    <w:szCs w:val="18"/>
                                    <w:lang w:val="en-US"/>
                                  </w:rPr>
                                  <w:t xml:space="preserve">Trumpą informaciją </w:t>
                                </w:r>
                              </w:p>
                            </w:txbxContent>
                          </wps:txbx>
                          <wps:bodyPr rot="0" vert="horz" wrap="none" lIns="0" tIns="0" rIns="0" bIns="0" anchor="t" anchorCtr="0">
                            <a:spAutoFit/>
                          </wps:bodyPr>
                        </wps:wsp>
                        <wps:wsp>
                          <wps:cNvPr id="1699536962" name="Rectangle 97"/>
                          <wps:cNvSpPr>
                            <a:spLocks noChangeArrowheads="1"/>
                          </wps:cNvSpPr>
                          <wps:spPr bwMode="auto">
                            <a:xfrm>
                              <a:off x="13754" y="6307"/>
                              <a:ext cx="470" cy="207"/>
                            </a:xfrm>
                            <a:prstGeom prst="rect">
                              <a:avLst/>
                            </a:prstGeom>
                            <a:noFill/>
                            <a:ln>
                              <a:noFill/>
                            </a:ln>
                          </wps:spPr>
                          <wps:txbx>
                            <w:txbxContent>
                              <w:p w14:paraId="5C534018" w14:textId="77777777" w:rsidR="000974A5" w:rsidRDefault="000974A5" w:rsidP="000974A5">
                                <w:r>
                                  <w:rPr>
                                    <w:i/>
                                    <w:iCs/>
                                    <w:color w:val="000000"/>
                                    <w:sz w:val="18"/>
                                    <w:szCs w:val="18"/>
                                    <w:lang w:val="en-US"/>
                                  </w:rPr>
                                  <w:t xml:space="preserve">(pagal </w:t>
                                </w:r>
                              </w:p>
                            </w:txbxContent>
                          </wps:txbx>
                          <wps:bodyPr rot="0" vert="horz" wrap="none" lIns="0" tIns="0" rIns="0" bIns="0" anchor="t" anchorCtr="0">
                            <a:spAutoFit/>
                          </wps:bodyPr>
                        </wps:wsp>
                        <wps:wsp>
                          <wps:cNvPr id="949719057" name="Rectangle 98"/>
                          <wps:cNvSpPr>
                            <a:spLocks noChangeArrowheads="1"/>
                          </wps:cNvSpPr>
                          <wps:spPr bwMode="auto">
                            <a:xfrm>
                              <a:off x="12084" y="6512"/>
                              <a:ext cx="790" cy="207"/>
                            </a:xfrm>
                            <a:prstGeom prst="rect">
                              <a:avLst/>
                            </a:prstGeom>
                            <a:noFill/>
                            <a:ln>
                              <a:noFill/>
                            </a:ln>
                          </wps:spPr>
                          <wps:txbx>
                            <w:txbxContent>
                              <w:p w14:paraId="17BE45EE" w14:textId="77777777" w:rsidR="000974A5" w:rsidRDefault="000974A5" w:rsidP="000974A5">
                                <w:r>
                                  <w:rPr>
                                    <w:i/>
                                    <w:iCs/>
                                    <w:color w:val="000000"/>
                                    <w:sz w:val="18"/>
                                    <w:szCs w:val="18"/>
                                    <w:lang w:val="en-US"/>
                                  </w:rPr>
                                  <w:t>galimybes)</w:t>
                                </w:r>
                              </w:p>
                            </w:txbxContent>
                          </wps:txbx>
                          <wps:bodyPr rot="0" vert="horz" wrap="none" lIns="0" tIns="0" rIns="0" bIns="0" anchor="t" anchorCtr="0">
                            <a:spAutoFit/>
                          </wps:bodyPr>
                        </wps:wsp>
                        <wps:wsp>
                          <wps:cNvPr id="471659182" name="Rectangle 99"/>
                          <wps:cNvSpPr>
                            <a:spLocks noChangeArrowheads="1"/>
                          </wps:cNvSpPr>
                          <wps:spPr bwMode="auto">
                            <a:xfrm>
                              <a:off x="12883" y="6512"/>
                              <a:ext cx="46" cy="276"/>
                            </a:xfrm>
                            <a:prstGeom prst="rect">
                              <a:avLst/>
                            </a:prstGeom>
                            <a:noFill/>
                            <a:ln>
                              <a:noFill/>
                            </a:ln>
                          </wps:spPr>
                          <wps:txbx>
                            <w:txbxContent>
                              <w:p w14:paraId="43D9F3DC" w14:textId="77777777" w:rsidR="000974A5" w:rsidRDefault="000974A5" w:rsidP="000974A5">
                                <w:r>
                                  <w:rPr>
                                    <w:color w:val="000000"/>
                                    <w:sz w:val="18"/>
                                    <w:szCs w:val="18"/>
                                    <w:lang w:val="en-US"/>
                                  </w:rPr>
                                  <w:t xml:space="preserve"> </w:t>
                                </w:r>
                              </w:p>
                            </w:txbxContent>
                          </wps:txbx>
                          <wps:bodyPr rot="0" vert="horz" wrap="none" lIns="0" tIns="0" rIns="0" bIns="0" anchor="t" anchorCtr="0">
                            <a:spAutoFit/>
                          </wps:bodyPr>
                        </wps:wsp>
                        <wps:wsp>
                          <wps:cNvPr id="508184308" name="Rectangle 100"/>
                          <wps:cNvSpPr>
                            <a:spLocks noChangeArrowheads="1"/>
                          </wps:cNvSpPr>
                          <wps:spPr bwMode="auto">
                            <a:xfrm>
                              <a:off x="12929" y="6512"/>
                              <a:ext cx="920" cy="207"/>
                            </a:xfrm>
                            <a:prstGeom prst="rect">
                              <a:avLst/>
                            </a:prstGeom>
                            <a:noFill/>
                            <a:ln>
                              <a:noFill/>
                            </a:ln>
                          </wps:spPr>
                          <wps:txbx>
                            <w:txbxContent>
                              <w:p w14:paraId="418457B9" w14:textId="77777777" w:rsidR="000974A5" w:rsidRDefault="000974A5" w:rsidP="000974A5">
                                <w:r>
                                  <w:rPr>
                                    <w:color w:val="000000"/>
                                    <w:sz w:val="18"/>
                                    <w:szCs w:val="18"/>
                                    <w:lang w:val="en-US"/>
                                  </w:rPr>
                                  <w:t xml:space="preserve">apie asmens, </w:t>
                                </w:r>
                              </w:p>
                            </w:txbxContent>
                          </wps:txbx>
                          <wps:bodyPr rot="0" vert="horz" wrap="none" lIns="0" tIns="0" rIns="0" bIns="0" anchor="t" anchorCtr="0">
                            <a:spAutoFit/>
                          </wps:bodyPr>
                        </wps:wsp>
                        <wps:wsp>
                          <wps:cNvPr id="1819964114" name="Rectangle 101"/>
                          <wps:cNvSpPr>
                            <a:spLocks noChangeArrowheads="1"/>
                          </wps:cNvSpPr>
                          <wps:spPr bwMode="auto">
                            <a:xfrm>
                              <a:off x="12084" y="6717"/>
                              <a:ext cx="2030" cy="207"/>
                            </a:xfrm>
                            <a:prstGeom prst="rect">
                              <a:avLst/>
                            </a:prstGeom>
                            <a:noFill/>
                            <a:ln>
                              <a:noFill/>
                            </a:ln>
                          </wps:spPr>
                          <wps:txbx>
                            <w:txbxContent>
                              <w:p w14:paraId="0A7CAE29" w14:textId="77777777" w:rsidR="000974A5" w:rsidRDefault="000974A5" w:rsidP="000974A5">
                                <w:r>
                                  <w:rPr>
                                    <w:color w:val="000000"/>
                                    <w:sz w:val="18"/>
                                    <w:szCs w:val="18"/>
                                    <w:lang w:val="en-US"/>
                                  </w:rPr>
                                  <w:t xml:space="preserve">negalinčio likti be pagalbos, </w:t>
                                </w:r>
                              </w:p>
                            </w:txbxContent>
                          </wps:txbx>
                          <wps:bodyPr rot="0" vert="horz" wrap="none" lIns="0" tIns="0" rIns="0" bIns="0" anchor="t" anchorCtr="0">
                            <a:spAutoFit/>
                          </wps:bodyPr>
                        </wps:wsp>
                        <wps:wsp>
                          <wps:cNvPr id="1855535584" name="Rectangle 102"/>
                          <wps:cNvSpPr>
                            <a:spLocks noChangeArrowheads="1"/>
                          </wps:cNvSpPr>
                          <wps:spPr bwMode="auto">
                            <a:xfrm>
                              <a:off x="12084" y="6921"/>
                              <a:ext cx="1090" cy="207"/>
                            </a:xfrm>
                            <a:prstGeom prst="rect">
                              <a:avLst/>
                            </a:prstGeom>
                            <a:noFill/>
                            <a:ln>
                              <a:noFill/>
                            </a:ln>
                          </wps:spPr>
                          <wps:txbx>
                            <w:txbxContent>
                              <w:p w14:paraId="559238E0" w14:textId="77777777" w:rsidR="000974A5" w:rsidRDefault="000974A5" w:rsidP="000974A5">
                                <w:r>
                                  <w:rPr>
                                    <w:color w:val="000000"/>
                                    <w:sz w:val="18"/>
                                    <w:szCs w:val="18"/>
                                    <w:lang w:val="en-US"/>
                                  </w:rPr>
                                  <w:t xml:space="preserve">situaciją, būklę </w:t>
                                </w:r>
                              </w:p>
                            </w:txbxContent>
                          </wps:txbx>
                          <wps:bodyPr rot="0" vert="horz" wrap="none" lIns="0" tIns="0" rIns="0" bIns="0" anchor="t" anchorCtr="0">
                            <a:spAutoFit/>
                          </wps:bodyPr>
                        </wps:wsp>
                        <wps:wsp>
                          <wps:cNvPr id="2017693928" name="Rectangle 103"/>
                          <wps:cNvSpPr>
                            <a:spLocks noChangeArrowheads="1"/>
                          </wps:cNvSpPr>
                          <wps:spPr bwMode="auto">
                            <a:xfrm>
                              <a:off x="13230" y="6921"/>
                              <a:ext cx="46" cy="276"/>
                            </a:xfrm>
                            <a:prstGeom prst="rect">
                              <a:avLst/>
                            </a:prstGeom>
                            <a:noFill/>
                            <a:ln>
                              <a:noFill/>
                            </a:ln>
                          </wps:spPr>
                          <wps:txbx>
                            <w:txbxContent>
                              <w:p w14:paraId="4B025AC1" w14:textId="77777777" w:rsidR="000974A5" w:rsidRDefault="000974A5" w:rsidP="000974A5">
                                <w:r>
                                  <w:rPr>
                                    <w:color w:val="000000"/>
                                    <w:sz w:val="18"/>
                                    <w:szCs w:val="18"/>
                                    <w:lang w:val="en-US"/>
                                  </w:rPr>
                                  <w:t xml:space="preserve"> </w:t>
                                </w:r>
                              </w:p>
                            </w:txbxContent>
                          </wps:txbx>
                          <wps:bodyPr rot="0" vert="horz" wrap="none" lIns="0" tIns="0" rIns="0" bIns="0" anchor="t" anchorCtr="0">
                            <a:spAutoFit/>
                          </wps:bodyPr>
                        </wps:wsp>
                        <wps:wsp>
                          <wps:cNvPr id="1900075100" name="Freeform 104"/>
                          <wps:cNvSpPr>
                            <a:spLocks/>
                          </wps:cNvSpPr>
                          <wps:spPr bwMode="auto">
                            <a:xfrm>
                              <a:off x="4966" y="4267"/>
                              <a:ext cx="3780" cy="1000"/>
                            </a:xfrm>
                            <a:custGeom>
                              <a:avLst/>
                              <a:gdLst>
                                <a:gd name="T0" fmla="*/ 0 w 13848"/>
                                <a:gd name="T1" fmla="*/ 626 h 3752"/>
                                <a:gd name="T2" fmla="*/ 626 w 13848"/>
                                <a:gd name="T3" fmla="*/ 0 h 3752"/>
                                <a:gd name="T4" fmla="*/ 13223 w 13848"/>
                                <a:gd name="T5" fmla="*/ 0 h 3752"/>
                                <a:gd name="T6" fmla="*/ 13848 w 13848"/>
                                <a:gd name="T7" fmla="*/ 626 h 3752"/>
                                <a:gd name="T8" fmla="*/ 13848 w 13848"/>
                                <a:gd name="T9" fmla="*/ 3127 h 3752"/>
                                <a:gd name="T10" fmla="*/ 13223 w 13848"/>
                                <a:gd name="T11" fmla="*/ 3752 h 3752"/>
                                <a:gd name="T12" fmla="*/ 626 w 13848"/>
                                <a:gd name="T13" fmla="*/ 3752 h 3752"/>
                                <a:gd name="T14" fmla="*/ 0 w 13848"/>
                                <a:gd name="T15" fmla="*/ 3127 h 3752"/>
                                <a:gd name="T16" fmla="*/ 0 w 13848"/>
                                <a:gd name="T17" fmla="*/ 626 h 37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848" h="3752">
                                  <a:moveTo>
                                    <a:pt x="0" y="626"/>
                                  </a:moveTo>
                                  <a:cubicBezTo>
                                    <a:pt x="0" y="280"/>
                                    <a:pt x="280" y="0"/>
                                    <a:pt x="626" y="0"/>
                                  </a:cubicBezTo>
                                  <a:lnTo>
                                    <a:pt x="13223" y="0"/>
                                  </a:lnTo>
                                  <a:cubicBezTo>
                                    <a:pt x="13568" y="0"/>
                                    <a:pt x="13848" y="280"/>
                                    <a:pt x="13848" y="626"/>
                                  </a:cubicBezTo>
                                  <a:lnTo>
                                    <a:pt x="13848" y="3127"/>
                                  </a:lnTo>
                                  <a:cubicBezTo>
                                    <a:pt x="13848" y="3472"/>
                                    <a:pt x="13568" y="3752"/>
                                    <a:pt x="13223" y="3752"/>
                                  </a:cubicBezTo>
                                  <a:lnTo>
                                    <a:pt x="626" y="3752"/>
                                  </a:lnTo>
                                  <a:cubicBezTo>
                                    <a:pt x="280" y="3752"/>
                                    <a:pt x="0" y="3472"/>
                                    <a:pt x="0" y="3127"/>
                                  </a:cubicBezTo>
                                  <a:lnTo>
                                    <a:pt x="0" y="626"/>
                                  </a:lnTo>
                                  <a:close/>
                                </a:path>
                              </a:pathLst>
                            </a:custGeom>
                            <a:solidFill>
                              <a:srgbClr val="D9D9D9"/>
                            </a:solidFill>
                            <a:ln w="0">
                              <a:solidFill>
                                <a:srgbClr val="000000"/>
                              </a:solidFill>
                              <a:prstDash val="solid"/>
                              <a:round/>
                              <a:headEnd/>
                              <a:tailEnd/>
                            </a:ln>
                          </wps:spPr>
                          <wps:bodyPr rot="0" vert="horz" wrap="square" lIns="91440" tIns="45720" rIns="91440" bIns="45720" anchor="t" anchorCtr="0" upright="1">
                            <a:noAutofit/>
                          </wps:bodyPr>
                        </wps:wsp>
                        <wps:wsp>
                          <wps:cNvPr id="1333197713" name="Freeform 105"/>
                          <wps:cNvSpPr>
                            <a:spLocks/>
                          </wps:cNvSpPr>
                          <wps:spPr bwMode="auto">
                            <a:xfrm>
                              <a:off x="4966" y="4267"/>
                              <a:ext cx="3780" cy="1000"/>
                            </a:xfrm>
                            <a:custGeom>
                              <a:avLst/>
                              <a:gdLst>
                                <a:gd name="T0" fmla="*/ 0 w 13848"/>
                                <a:gd name="T1" fmla="*/ 626 h 3752"/>
                                <a:gd name="T2" fmla="*/ 626 w 13848"/>
                                <a:gd name="T3" fmla="*/ 0 h 3752"/>
                                <a:gd name="T4" fmla="*/ 13223 w 13848"/>
                                <a:gd name="T5" fmla="*/ 0 h 3752"/>
                                <a:gd name="T6" fmla="*/ 13848 w 13848"/>
                                <a:gd name="T7" fmla="*/ 626 h 3752"/>
                                <a:gd name="T8" fmla="*/ 13848 w 13848"/>
                                <a:gd name="T9" fmla="*/ 3127 h 3752"/>
                                <a:gd name="T10" fmla="*/ 13223 w 13848"/>
                                <a:gd name="T11" fmla="*/ 3752 h 3752"/>
                                <a:gd name="T12" fmla="*/ 626 w 13848"/>
                                <a:gd name="T13" fmla="*/ 3752 h 3752"/>
                                <a:gd name="T14" fmla="*/ 0 w 13848"/>
                                <a:gd name="T15" fmla="*/ 3127 h 3752"/>
                                <a:gd name="T16" fmla="*/ 0 w 13848"/>
                                <a:gd name="T17" fmla="*/ 626 h 37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848" h="3752">
                                  <a:moveTo>
                                    <a:pt x="0" y="626"/>
                                  </a:moveTo>
                                  <a:cubicBezTo>
                                    <a:pt x="0" y="280"/>
                                    <a:pt x="280" y="0"/>
                                    <a:pt x="626" y="0"/>
                                  </a:cubicBezTo>
                                  <a:lnTo>
                                    <a:pt x="13223" y="0"/>
                                  </a:lnTo>
                                  <a:cubicBezTo>
                                    <a:pt x="13568" y="0"/>
                                    <a:pt x="13848" y="280"/>
                                    <a:pt x="13848" y="626"/>
                                  </a:cubicBezTo>
                                  <a:lnTo>
                                    <a:pt x="13848" y="3127"/>
                                  </a:lnTo>
                                  <a:cubicBezTo>
                                    <a:pt x="13848" y="3472"/>
                                    <a:pt x="13568" y="3752"/>
                                    <a:pt x="13223" y="3752"/>
                                  </a:cubicBezTo>
                                  <a:lnTo>
                                    <a:pt x="626" y="3752"/>
                                  </a:lnTo>
                                  <a:cubicBezTo>
                                    <a:pt x="280" y="3752"/>
                                    <a:pt x="0" y="3472"/>
                                    <a:pt x="0" y="3127"/>
                                  </a:cubicBezTo>
                                  <a:lnTo>
                                    <a:pt x="0" y="626"/>
                                  </a:lnTo>
                                  <a:close/>
                                </a:path>
                              </a:pathLst>
                            </a:custGeom>
                            <a:noFill/>
                            <a:ln w="11430" cap="flat">
                              <a:solidFill>
                                <a:srgbClr val="236B88"/>
                              </a:solidFill>
                              <a:prstDash val="solid"/>
                              <a:miter lim="800000"/>
                              <a:headEnd/>
                              <a:tailEnd/>
                            </a:ln>
                          </wps:spPr>
                          <wps:bodyPr rot="0" vert="horz" wrap="square" lIns="91440" tIns="45720" rIns="91440" bIns="45720" anchor="t" anchorCtr="0" upright="1">
                            <a:noAutofit/>
                          </wps:bodyPr>
                        </wps:wsp>
                        <wps:wsp>
                          <wps:cNvPr id="749312768" name="Rectangle 106"/>
                          <wps:cNvSpPr>
                            <a:spLocks noChangeArrowheads="1"/>
                          </wps:cNvSpPr>
                          <wps:spPr bwMode="auto">
                            <a:xfrm>
                              <a:off x="5561" y="4396"/>
                              <a:ext cx="1915" cy="184"/>
                            </a:xfrm>
                            <a:prstGeom prst="rect">
                              <a:avLst/>
                            </a:prstGeom>
                            <a:noFill/>
                            <a:ln>
                              <a:noFill/>
                            </a:ln>
                          </wps:spPr>
                          <wps:txbx>
                            <w:txbxContent>
                              <w:p w14:paraId="7481D653" w14:textId="77777777" w:rsidR="000974A5" w:rsidRDefault="000974A5" w:rsidP="000974A5">
                                <w:r>
                                  <w:rPr>
                                    <w:color w:val="000000"/>
                                    <w:sz w:val="16"/>
                                    <w:szCs w:val="16"/>
                                    <w:lang w:val="en-US"/>
                                  </w:rPr>
                                  <w:t xml:space="preserve">Jeigu informacija apie asmenį </w:t>
                                </w:r>
                              </w:p>
                            </w:txbxContent>
                          </wps:txbx>
                          <wps:bodyPr rot="0" vert="horz" wrap="none" lIns="0" tIns="0" rIns="0" bIns="0" anchor="t" anchorCtr="0">
                            <a:spAutoFit/>
                          </wps:bodyPr>
                        </wps:wsp>
                        <wps:wsp>
                          <wps:cNvPr id="1748200128" name="Rectangle 107"/>
                          <wps:cNvSpPr>
                            <a:spLocks noChangeArrowheads="1"/>
                          </wps:cNvSpPr>
                          <wps:spPr bwMode="auto">
                            <a:xfrm>
                              <a:off x="7564" y="4396"/>
                              <a:ext cx="578" cy="184"/>
                            </a:xfrm>
                            <a:prstGeom prst="rect">
                              <a:avLst/>
                            </a:prstGeom>
                            <a:noFill/>
                            <a:ln>
                              <a:noFill/>
                            </a:ln>
                          </wps:spPr>
                          <wps:txbx>
                            <w:txbxContent>
                              <w:p w14:paraId="39FB1E64" w14:textId="77777777" w:rsidR="000974A5" w:rsidRDefault="000974A5" w:rsidP="000974A5">
                                <w:r>
                                  <w:rPr>
                                    <w:color w:val="000000"/>
                                    <w:sz w:val="16"/>
                                    <w:szCs w:val="16"/>
                                    <w:lang w:val="en-US"/>
                                  </w:rPr>
                                  <w:t>gaunama</w:t>
                                </w:r>
                              </w:p>
                            </w:txbxContent>
                          </wps:txbx>
                          <wps:bodyPr rot="0" vert="horz" wrap="none" lIns="0" tIns="0" rIns="0" bIns="0" anchor="t" anchorCtr="0">
                            <a:spAutoFit/>
                          </wps:bodyPr>
                        </wps:wsp>
                        <wps:wsp>
                          <wps:cNvPr id="61404305" name="Rectangle 108"/>
                          <wps:cNvSpPr>
                            <a:spLocks noChangeArrowheads="1"/>
                          </wps:cNvSpPr>
                          <wps:spPr bwMode="auto">
                            <a:xfrm>
                              <a:off x="8153" y="4396"/>
                              <a:ext cx="41" cy="276"/>
                            </a:xfrm>
                            <a:prstGeom prst="rect">
                              <a:avLst/>
                            </a:prstGeom>
                            <a:noFill/>
                            <a:ln>
                              <a:noFill/>
                            </a:ln>
                          </wps:spPr>
                          <wps:txbx>
                            <w:txbxContent>
                              <w:p w14:paraId="6272B8BB" w14:textId="77777777" w:rsidR="000974A5" w:rsidRDefault="000974A5" w:rsidP="000974A5">
                                <w:r>
                                  <w:rPr>
                                    <w:color w:val="000000"/>
                                    <w:sz w:val="16"/>
                                    <w:szCs w:val="16"/>
                                    <w:lang w:val="en-US"/>
                                  </w:rPr>
                                  <w:t xml:space="preserve"> </w:t>
                                </w:r>
                              </w:p>
                            </w:txbxContent>
                          </wps:txbx>
                          <wps:bodyPr rot="0" vert="horz" wrap="none" lIns="0" tIns="0" rIns="0" bIns="0" anchor="t" anchorCtr="0">
                            <a:spAutoFit/>
                          </wps:bodyPr>
                        </wps:wsp>
                        <wps:wsp>
                          <wps:cNvPr id="1024406744" name="Rectangle 109"/>
                          <wps:cNvSpPr>
                            <a:spLocks noChangeArrowheads="1"/>
                          </wps:cNvSpPr>
                          <wps:spPr bwMode="auto">
                            <a:xfrm>
                              <a:off x="5972" y="4594"/>
                              <a:ext cx="1729" cy="184"/>
                            </a:xfrm>
                            <a:prstGeom prst="rect">
                              <a:avLst/>
                            </a:prstGeom>
                            <a:noFill/>
                            <a:ln>
                              <a:noFill/>
                            </a:ln>
                          </wps:spPr>
                          <wps:txbx>
                            <w:txbxContent>
                              <w:p w14:paraId="54D08182" w14:textId="77777777" w:rsidR="000974A5" w:rsidRDefault="000974A5" w:rsidP="000974A5">
                                <w:r>
                                  <w:rPr>
                                    <w:b/>
                                    <w:bCs/>
                                    <w:color w:val="000000"/>
                                    <w:sz w:val="16"/>
                                    <w:szCs w:val="16"/>
                                    <w:lang w:val="en-US"/>
                                  </w:rPr>
                                  <w:t>DARBO VALANDOMIS</w:t>
                                </w:r>
                              </w:p>
                            </w:txbxContent>
                          </wps:txbx>
                          <wps:bodyPr rot="0" vert="horz" wrap="none" lIns="0" tIns="0" rIns="0" bIns="0" anchor="t" anchorCtr="0">
                            <a:spAutoFit/>
                          </wps:bodyPr>
                        </wps:wsp>
                        <wps:wsp>
                          <wps:cNvPr id="284108605" name="Rectangle 110"/>
                          <wps:cNvSpPr>
                            <a:spLocks noChangeArrowheads="1"/>
                          </wps:cNvSpPr>
                          <wps:spPr bwMode="auto">
                            <a:xfrm>
                              <a:off x="7743" y="4594"/>
                              <a:ext cx="41" cy="276"/>
                            </a:xfrm>
                            <a:prstGeom prst="rect">
                              <a:avLst/>
                            </a:prstGeom>
                            <a:noFill/>
                            <a:ln>
                              <a:noFill/>
                            </a:ln>
                          </wps:spPr>
                          <wps:txbx>
                            <w:txbxContent>
                              <w:p w14:paraId="09ABF8D9" w14:textId="77777777" w:rsidR="000974A5" w:rsidRDefault="000974A5" w:rsidP="000974A5">
                                <w:r>
                                  <w:rPr>
                                    <w:b/>
                                    <w:bCs/>
                                    <w:color w:val="000000"/>
                                    <w:sz w:val="16"/>
                                    <w:szCs w:val="16"/>
                                    <w:lang w:val="en-US"/>
                                  </w:rPr>
                                  <w:t xml:space="preserve"> </w:t>
                                </w:r>
                              </w:p>
                            </w:txbxContent>
                          </wps:txbx>
                          <wps:bodyPr rot="0" vert="horz" wrap="none" lIns="0" tIns="0" rIns="0" bIns="0" anchor="t" anchorCtr="0">
                            <a:spAutoFit/>
                          </wps:bodyPr>
                        </wps:wsp>
                        <wps:wsp>
                          <wps:cNvPr id="57979428" name="Rectangle 111"/>
                          <wps:cNvSpPr>
                            <a:spLocks noChangeArrowheads="1"/>
                          </wps:cNvSpPr>
                          <wps:spPr bwMode="auto">
                            <a:xfrm>
                              <a:off x="5902" y="4778"/>
                              <a:ext cx="1868" cy="184"/>
                            </a:xfrm>
                            <a:prstGeom prst="rect">
                              <a:avLst/>
                            </a:prstGeom>
                            <a:noFill/>
                            <a:ln>
                              <a:noFill/>
                            </a:ln>
                          </wps:spPr>
                          <wps:txbx>
                            <w:txbxContent>
                              <w:p w14:paraId="49FBD574" w14:textId="77777777" w:rsidR="000974A5" w:rsidRDefault="000974A5" w:rsidP="000974A5">
                                <w:r>
                                  <w:rPr>
                                    <w:b/>
                                    <w:bCs/>
                                    <w:color w:val="000000"/>
                                    <w:sz w:val="16"/>
                                    <w:szCs w:val="16"/>
                                    <w:lang w:val="en-US"/>
                                  </w:rPr>
                                  <w:t>Socialinių paslaugų skyrius</w:t>
                                </w:r>
                              </w:p>
                            </w:txbxContent>
                          </wps:txbx>
                          <wps:bodyPr rot="0" vert="horz" wrap="none" lIns="0" tIns="0" rIns="0" bIns="0" anchor="t" anchorCtr="0">
                            <a:spAutoFit/>
                          </wps:bodyPr>
                        </wps:wsp>
                        <wps:wsp>
                          <wps:cNvPr id="356057527" name="Rectangle 112"/>
                          <wps:cNvSpPr>
                            <a:spLocks noChangeArrowheads="1"/>
                          </wps:cNvSpPr>
                          <wps:spPr bwMode="auto">
                            <a:xfrm>
                              <a:off x="7813" y="4778"/>
                              <a:ext cx="41" cy="276"/>
                            </a:xfrm>
                            <a:prstGeom prst="rect">
                              <a:avLst/>
                            </a:prstGeom>
                            <a:noFill/>
                            <a:ln>
                              <a:noFill/>
                            </a:ln>
                          </wps:spPr>
                          <wps:txbx>
                            <w:txbxContent>
                              <w:p w14:paraId="5FD41BE3" w14:textId="77777777" w:rsidR="000974A5" w:rsidRDefault="000974A5" w:rsidP="000974A5">
                                <w:r>
                                  <w:rPr>
                                    <w:b/>
                                    <w:bCs/>
                                    <w:color w:val="000000"/>
                                    <w:sz w:val="16"/>
                                    <w:szCs w:val="16"/>
                                    <w:lang w:val="en-US"/>
                                  </w:rPr>
                                  <w:t xml:space="preserve"> </w:t>
                                </w:r>
                              </w:p>
                            </w:txbxContent>
                          </wps:txbx>
                          <wps:bodyPr rot="0" vert="horz" wrap="none" lIns="0" tIns="0" rIns="0" bIns="0" anchor="t" anchorCtr="0">
                            <a:spAutoFit/>
                          </wps:bodyPr>
                        </wps:wsp>
                        <wps:wsp>
                          <wps:cNvPr id="763536569" name="Rectangle 113"/>
                          <wps:cNvSpPr>
                            <a:spLocks noChangeArrowheads="1"/>
                          </wps:cNvSpPr>
                          <wps:spPr bwMode="auto">
                            <a:xfrm>
                              <a:off x="6044" y="4961"/>
                              <a:ext cx="725" cy="230"/>
                            </a:xfrm>
                            <a:prstGeom prst="rect">
                              <a:avLst/>
                            </a:prstGeom>
                            <a:noFill/>
                            <a:ln>
                              <a:noFill/>
                            </a:ln>
                          </wps:spPr>
                          <wps:txbx>
                            <w:txbxContent>
                              <w:p w14:paraId="6F6AE2E1" w14:textId="77777777" w:rsidR="000974A5" w:rsidRDefault="000974A5" w:rsidP="000974A5">
                                <w:r>
                                  <w:rPr>
                                    <w:b/>
                                    <w:bCs/>
                                    <w:color w:val="000000"/>
                                    <w:sz w:val="20"/>
                                    <w:lang w:val="en-US"/>
                                  </w:rPr>
                                  <w:t>tel. +370</w:t>
                                </w:r>
                              </w:p>
                            </w:txbxContent>
                          </wps:txbx>
                          <wps:bodyPr rot="0" vert="horz" wrap="none" lIns="0" tIns="0" rIns="0" bIns="0" anchor="t" anchorCtr="0">
                            <a:spAutoFit/>
                          </wps:bodyPr>
                        </wps:wsp>
                        <wps:wsp>
                          <wps:cNvPr id="1384006999" name="Rectangle 114"/>
                          <wps:cNvSpPr>
                            <a:spLocks noChangeArrowheads="1"/>
                          </wps:cNvSpPr>
                          <wps:spPr bwMode="auto">
                            <a:xfrm>
                              <a:off x="6771" y="4961"/>
                              <a:ext cx="51" cy="276"/>
                            </a:xfrm>
                            <a:prstGeom prst="rect">
                              <a:avLst/>
                            </a:prstGeom>
                            <a:noFill/>
                            <a:ln>
                              <a:noFill/>
                            </a:ln>
                          </wps:spPr>
                          <wps:txbx>
                            <w:txbxContent>
                              <w:p w14:paraId="68758632" w14:textId="77777777" w:rsidR="000974A5" w:rsidRDefault="000974A5" w:rsidP="000974A5">
                                <w:r>
                                  <w:rPr>
                                    <w:b/>
                                    <w:bCs/>
                                    <w:color w:val="000000"/>
                                    <w:sz w:val="20"/>
                                    <w:lang w:val="en-US"/>
                                  </w:rPr>
                                  <w:t xml:space="preserve"> </w:t>
                                </w:r>
                              </w:p>
                            </w:txbxContent>
                          </wps:txbx>
                          <wps:bodyPr rot="0" vert="horz" wrap="none" lIns="0" tIns="0" rIns="0" bIns="0" anchor="t" anchorCtr="0">
                            <a:spAutoFit/>
                          </wps:bodyPr>
                        </wps:wsp>
                        <wps:wsp>
                          <wps:cNvPr id="1669057536" name="Rectangle 115"/>
                          <wps:cNvSpPr>
                            <a:spLocks noChangeArrowheads="1"/>
                          </wps:cNvSpPr>
                          <wps:spPr bwMode="auto">
                            <a:xfrm>
                              <a:off x="6821" y="4961"/>
                              <a:ext cx="851" cy="230"/>
                            </a:xfrm>
                            <a:prstGeom prst="rect">
                              <a:avLst/>
                            </a:prstGeom>
                            <a:noFill/>
                            <a:ln>
                              <a:noFill/>
                            </a:ln>
                          </wps:spPr>
                          <wps:txbx>
                            <w:txbxContent>
                              <w:p w14:paraId="3E52655F" w14:textId="77777777" w:rsidR="000974A5" w:rsidRDefault="000974A5" w:rsidP="000974A5">
                                <w:r>
                                  <w:rPr>
                                    <w:b/>
                                    <w:bCs/>
                                    <w:color w:val="000000"/>
                                    <w:sz w:val="20"/>
                                    <w:lang w:val="en-US"/>
                                  </w:rPr>
                                  <w:t>310 31990</w:t>
                                </w:r>
                              </w:p>
                            </w:txbxContent>
                          </wps:txbx>
                          <wps:bodyPr rot="0" vert="horz" wrap="none" lIns="0" tIns="0" rIns="0" bIns="0" anchor="t" anchorCtr="0">
                            <a:spAutoFit/>
                          </wps:bodyPr>
                        </wps:wsp>
                        <wps:wsp>
                          <wps:cNvPr id="1768412207" name="Rectangle 116"/>
                          <wps:cNvSpPr>
                            <a:spLocks noChangeArrowheads="1"/>
                          </wps:cNvSpPr>
                          <wps:spPr bwMode="auto">
                            <a:xfrm>
                              <a:off x="7671" y="4961"/>
                              <a:ext cx="51" cy="276"/>
                            </a:xfrm>
                            <a:prstGeom prst="rect">
                              <a:avLst/>
                            </a:prstGeom>
                            <a:noFill/>
                            <a:ln>
                              <a:noFill/>
                            </a:ln>
                          </wps:spPr>
                          <wps:txbx>
                            <w:txbxContent>
                              <w:p w14:paraId="191586BF" w14:textId="77777777" w:rsidR="000974A5" w:rsidRDefault="000974A5" w:rsidP="000974A5">
                                <w:r>
                                  <w:rPr>
                                    <w:b/>
                                    <w:bCs/>
                                    <w:color w:val="000000"/>
                                    <w:sz w:val="20"/>
                                    <w:lang w:val="en-US"/>
                                  </w:rPr>
                                  <w:t xml:space="preserve"> </w:t>
                                </w:r>
                              </w:p>
                            </w:txbxContent>
                          </wps:txbx>
                          <wps:bodyPr rot="0" vert="horz" wrap="none" lIns="0" tIns="0" rIns="0" bIns="0" anchor="t" anchorCtr="0">
                            <a:spAutoFit/>
                          </wps:bodyPr>
                        </wps:wsp>
                        <wps:wsp>
                          <wps:cNvPr id="175625023" name="Rectangle 117"/>
                          <wps:cNvSpPr>
                            <a:spLocks noChangeArrowheads="1"/>
                          </wps:cNvSpPr>
                          <wps:spPr bwMode="auto">
                            <a:xfrm>
                              <a:off x="6856" y="5296"/>
                              <a:ext cx="45" cy="276"/>
                            </a:xfrm>
                            <a:prstGeom prst="rect">
                              <a:avLst/>
                            </a:prstGeom>
                            <a:noFill/>
                            <a:ln>
                              <a:noFill/>
                            </a:ln>
                          </wps:spPr>
                          <wps:txbx>
                            <w:txbxContent>
                              <w:p w14:paraId="2E334D4D" w14:textId="77777777" w:rsidR="000974A5" w:rsidRDefault="000974A5" w:rsidP="000974A5">
                                <w:r>
                                  <w:rPr>
                                    <w:rFonts w:ascii="Arial" w:hAnsi="Arial" w:cs="Arial"/>
                                    <w:b/>
                                    <w:bCs/>
                                    <w:color w:val="FFFFFF"/>
                                    <w:sz w:val="16"/>
                                    <w:szCs w:val="16"/>
                                    <w:lang w:val="en-US"/>
                                  </w:rPr>
                                  <w:t xml:space="preserve"> </w:t>
                                </w:r>
                              </w:p>
                            </w:txbxContent>
                          </wps:txbx>
                          <wps:bodyPr rot="0" vert="horz" wrap="none" lIns="0" tIns="0" rIns="0" bIns="0" anchor="t" anchorCtr="0">
                            <a:spAutoFit/>
                          </wps:bodyPr>
                        </wps:wsp>
                        <wps:wsp>
                          <wps:cNvPr id="492218046" name="Rectangle 118"/>
                          <wps:cNvSpPr>
                            <a:spLocks noChangeArrowheads="1"/>
                          </wps:cNvSpPr>
                          <wps:spPr bwMode="auto">
                            <a:xfrm>
                              <a:off x="6856" y="5486"/>
                              <a:ext cx="51" cy="276"/>
                            </a:xfrm>
                            <a:prstGeom prst="rect">
                              <a:avLst/>
                            </a:prstGeom>
                            <a:noFill/>
                            <a:ln>
                              <a:noFill/>
                            </a:ln>
                          </wps:spPr>
                          <wps:txbx>
                            <w:txbxContent>
                              <w:p w14:paraId="263FDE43" w14:textId="77777777" w:rsidR="000974A5" w:rsidRDefault="000974A5" w:rsidP="000974A5">
                                <w:r>
                                  <w:rPr>
                                    <w:rFonts w:ascii="Arial" w:hAnsi="Arial" w:cs="Arial"/>
                                    <w:color w:val="FFFFFF"/>
                                    <w:sz w:val="18"/>
                                    <w:szCs w:val="18"/>
                                    <w:lang w:val="en-US"/>
                                  </w:rPr>
                                  <w:t xml:space="preserve"> </w:t>
                                </w:r>
                              </w:p>
                            </w:txbxContent>
                          </wps:txbx>
                          <wps:bodyPr rot="0" vert="horz" wrap="none" lIns="0" tIns="0" rIns="0" bIns="0" anchor="t" anchorCtr="0">
                            <a:spAutoFit/>
                          </wps:bodyPr>
                        </wps:wsp>
                        <wps:wsp>
                          <wps:cNvPr id="1115139172" name="Freeform 119"/>
                          <wps:cNvSpPr>
                            <a:spLocks/>
                          </wps:cNvSpPr>
                          <wps:spPr bwMode="auto">
                            <a:xfrm>
                              <a:off x="189" y="4282"/>
                              <a:ext cx="3644" cy="1066"/>
                            </a:xfrm>
                            <a:custGeom>
                              <a:avLst/>
                              <a:gdLst>
                                <a:gd name="T0" fmla="*/ 0 w 13352"/>
                                <a:gd name="T1" fmla="*/ 667 h 4000"/>
                                <a:gd name="T2" fmla="*/ 667 w 13352"/>
                                <a:gd name="T3" fmla="*/ 0 h 4000"/>
                                <a:gd name="T4" fmla="*/ 12686 w 13352"/>
                                <a:gd name="T5" fmla="*/ 0 h 4000"/>
                                <a:gd name="T6" fmla="*/ 13352 w 13352"/>
                                <a:gd name="T7" fmla="*/ 667 h 4000"/>
                                <a:gd name="T8" fmla="*/ 13352 w 13352"/>
                                <a:gd name="T9" fmla="*/ 3334 h 4000"/>
                                <a:gd name="T10" fmla="*/ 12686 w 13352"/>
                                <a:gd name="T11" fmla="*/ 4000 h 4000"/>
                                <a:gd name="T12" fmla="*/ 667 w 13352"/>
                                <a:gd name="T13" fmla="*/ 4000 h 4000"/>
                                <a:gd name="T14" fmla="*/ 0 w 13352"/>
                                <a:gd name="T15" fmla="*/ 3334 h 4000"/>
                                <a:gd name="T16" fmla="*/ 0 w 13352"/>
                                <a:gd name="T17" fmla="*/ 667 h 4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352" h="4000">
                                  <a:moveTo>
                                    <a:pt x="0" y="667"/>
                                  </a:moveTo>
                                  <a:cubicBezTo>
                                    <a:pt x="0" y="299"/>
                                    <a:pt x="299" y="0"/>
                                    <a:pt x="667" y="0"/>
                                  </a:cubicBezTo>
                                  <a:lnTo>
                                    <a:pt x="12686" y="0"/>
                                  </a:lnTo>
                                  <a:cubicBezTo>
                                    <a:pt x="13054" y="0"/>
                                    <a:pt x="13352" y="299"/>
                                    <a:pt x="13352" y="667"/>
                                  </a:cubicBezTo>
                                  <a:lnTo>
                                    <a:pt x="13352" y="3334"/>
                                  </a:lnTo>
                                  <a:cubicBezTo>
                                    <a:pt x="13352" y="3702"/>
                                    <a:pt x="13054" y="4000"/>
                                    <a:pt x="12686" y="4000"/>
                                  </a:cubicBezTo>
                                  <a:lnTo>
                                    <a:pt x="667" y="4000"/>
                                  </a:lnTo>
                                  <a:cubicBezTo>
                                    <a:pt x="299" y="4000"/>
                                    <a:pt x="0" y="3702"/>
                                    <a:pt x="0" y="3334"/>
                                  </a:cubicBezTo>
                                  <a:lnTo>
                                    <a:pt x="0" y="667"/>
                                  </a:lnTo>
                                  <a:close/>
                                </a:path>
                              </a:pathLst>
                            </a:custGeom>
                            <a:solidFill>
                              <a:srgbClr val="D9D9D9"/>
                            </a:solidFill>
                            <a:ln w="0">
                              <a:solidFill>
                                <a:srgbClr val="000000"/>
                              </a:solidFill>
                              <a:prstDash val="solid"/>
                              <a:round/>
                              <a:headEnd/>
                              <a:tailEnd/>
                            </a:ln>
                          </wps:spPr>
                          <wps:bodyPr rot="0" vert="horz" wrap="square" lIns="91440" tIns="45720" rIns="91440" bIns="45720" anchor="t" anchorCtr="0" upright="1">
                            <a:noAutofit/>
                          </wps:bodyPr>
                        </wps:wsp>
                        <wps:wsp>
                          <wps:cNvPr id="786254886" name="Freeform 120"/>
                          <wps:cNvSpPr>
                            <a:spLocks/>
                          </wps:cNvSpPr>
                          <wps:spPr bwMode="auto">
                            <a:xfrm>
                              <a:off x="189" y="4282"/>
                              <a:ext cx="3644" cy="1066"/>
                            </a:xfrm>
                            <a:custGeom>
                              <a:avLst/>
                              <a:gdLst>
                                <a:gd name="T0" fmla="*/ 0 w 13352"/>
                                <a:gd name="T1" fmla="*/ 667 h 4000"/>
                                <a:gd name="T2" fmla="*/ 667 w 13352"/>
                                <a:gd name="T3" fmla="*/ 0 h 4000"/>
                                <a:gd name="T4" fmla="*/ 12686 w 13352"/>
                                <a:gd name="T5" fmla="*/ 0 h 4000"/>
                                <a:gd name="T6" fmla="*/ 13352 w 13352"/>
                                <a:gd name="T7" fmla="*/ 667 h 4000"/>
                                <a:gd name="T8" fmla="*/ 13352 w 13352"/>
                                <a:gd name="T9" fmla="*/ 3334 h 4000"/>
                                <a:gd name="T10" fmla="*/ 12686 w 13352"/>
                                <a:gd name="T11" fmla="*/ 4000 h 4000"/>
                                <a:gd name="T12" fmla="*/ 667 w 13352"/>
                                <a:gd name="T13" fmla="*/ 4000 h 4000"/>
                                <a:gd name="T14" fmla="*/ 0 w 13352"/>
                                <a:gd name="T15" fmla="*/ 3334 h 4000"/>
                                <a:gd name="T16" fmla="*/ 0 w 13352"/>
                                <a:gd name="T17" fmla="*/ 667 h 4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352" h="4000">
                                  <a:moveTo>
                                    <a:pt x="0" y="667"/>
                                  </a:moveTo>
                                  <a:cubicBezTo>
                                    <a:pt x="0" y="299"/>
                                    <a:pt x="299" y="0"/>
                                    <a:pt x="667" y="0"/>
                                  </a:cubicBezTo>
                                  <a:lnTo>
                                    <a:pt x="12686" y="0"/>
                                  </a:lnTo>
                                  <a:cubicBezTo>
                                    <a:pt x="13054" y="0"/>
                                    <a:pt x="13352" y="299"/>
                                    <a:pt x="13352" y="667"/>
                                  </a:cubicBezTo>
                                  <a:lnTo>
                                    <a:pt x="13352" y="3334"/>
                                  </a:lnTo>
                                  <a:cubicBezTo>
                                    <a:pt x="13352" y="3702"/>
                                    <a:pt x="13054" y="4000"/>
                                    <a:pt x="12686" y="4000"/>
                                  </a:cubicBezTo>
                                  <a:lnTo>
                                    <a:pt x="667" y="4000"/>
                                  </a:lnTo>
                                  <a:cubicBezTo>
                                    <a:pt x="299" y="4000"/>
                                    <a:pt x="0" y="3702"/>
                                    <a:pt x="0" y="3334"/>
                                  </a:cubicBezTo>
                                  <a:lnTo>
                                    <a:pt x="0" y="667"/>
                                  </a:lnTo>
                                  <a:close/>
                                </a:path>
                              </a:pathLst>
                            </a:custGeom>
                            <a:noFill/>
                            <a:ln w="11430" cap="flat">
                              <a:solidFill>
                                <a:srgbClr val="236B88"/>
                              </a:solidFill>
                              <a:prstDash val="solid"/>
                              <a:miter lim="800000"/>
                              <a:headEnd/>
                              <a:tailEnd/>
                            </a:ln>
                          </wps:spPr>
                          <wps:bodyPr rot="0" vert="horz" wrap="square" lIns="91440" tIns="45720" rIns="91440" bIns="45720" anchor="t" anchorCtr="0" upright="1">
                            <a:noAutofit/>
                          </wps:bodyPr>
                        </wps:wsp>
                        <wps:wsp>
                          <wps:cNvPr id="1603892511" name="Rectangle 121"/>
                          <wps:cNvSpPr>
                            <a:spLocks noChangeArrowheads="1"/>
                          </wps:cNvSpPr>
                          <wps:spPr bwMode="auto">
                            <a:xfrm>
                              <a:off x="716" y="4413"/>
                              <a:ext cx="1915" cy="184"/>
                            </a:xfrm>
                            <a:prstGeom prst="rect">
                              <a:avLst/>
                            </a:prstGeom>
                            <a:noFill/>
                            <a:ln>
                              <a:noFill/>
                            </a:ln>
                          </wps:spPr>
                          <wps:txbx>
                            <w:txbxContent>
                              <w:p w14:paraId="23B62408" w14:textId="77777777" w:rsidR="000974A5" w:rsidRDefault="000974A5" w:rsidP="000974A5">
                                <w:r>
                                  <w:rPr>
                                    <w:color w:val="000000"/>
                                    <w:sz w:val="16"/>
                                    <w:szCs w:val="16"/>
                                    <w:lang w:val="en-US"/>
                                  </w:rPr>
                                  <w:t xml:space="preserve">Jeigu informacija apie asmenį </w:t>
                                </w:r>
                              </w:p>
                            </w:txbxContent>
                          </wps:txbx>
                          <wps:bodyPr rot="0" vert="horz" wrap="none" lIns="0" tIns="0" rIns="0" bIns="0" anchor="t" anchorCtr="0">
                            <a:spAutoFit/>
                          </wps:bodyPr>
                        </wps:wsp>
                        <wps:wsp>
                          <wps:cNvPr id="1938395204" name="Rectangle 122"/>
                          <wps:cNvSpPr>
                            <a:spLocks noChangeArrowheads="1"/>
                          </wps:cNvSpPr>
                          <wps:spPr bwMode="auto">
                            <a:xfrm>
                              <a:off x="2718" y="4413"/>
                              <a:ext cx="578" cy="184"/>
                            </a:xfrm>
                            <a:prstGeom prst="rect">
                              <a:avLst/>
                            </a:prstGeom>
                            <a:noFill/>
                            <a:ln>
                              <a:noFill/>
                            </a:ln>
                          </wps:spPr>
                          <wps:txbx>
                            <w:txbxContent>
                              <w:p w14:paraId="61A26814" w14:textId="77777777" w:rsidR="000974A5" w:rsidRDefault="000974A5" w:rsidP="000974A5">
                                <w:r>
                                  <w:rPr>
                                    <w:color w:val="000000"/>
                                    <w:sz w:val="16"/>
                                    <w:szCs w:val="16"/>
                                    <w:lang w:val="en-US"/>
                                  </w:rPr>
                                  <w:t>gaunama</w:t>
                                </w:r>
                              </w:p>
                            </w:txbxContent>
                          </wps:txbx>
                          <wps:bodyPr rot="0" vert="horz" wrap="none" lIns="0" tIns="0" rIns="0" bIns="0" anchor="t" anchorCtr="0">
                            <a:spAutoFit/>
                          </wps:bodyPr>
                        </wps:wsp>
                        <wps:wsp>
                          <wps:cNvPr id="579172388" name="Rectangle 123"/>
                          <wps:cNvSpPr>
                            <a:spLocks noChangeArrowheads="1"/>
                          </wps:cNvSpPr>
                          <wps:spPr bwMode="auto">
                            <a:xfrm>
                              <a:off x="3308" y="4413"/>
                              <a:ext cx="41" cy="276"/>
                            </a:xfrm>
                            <a:prstGeom prst="rect">
                              <a:avLst/>
                            </a:prstGeom>
                            <a:noFill/>
                            <a:ln>
                              <a:noFill/>
                            </a:ln>
                          </wps:spPr>
                          <wps:txbx>
                            <w:txbxContent>
                              <w:p w14:paraId="71F5533C" w14:textId="77777777" w:rsidR="000974A5" w:rsidRDefault="000974A5" w:rsidP="000974A5">
                                <w:r>
                                  <w:rPr>
                                    <w:color w:val="000000"/>
                                    <w:sz w:val="16"/>
                                    <w:szCs w:val="16"/>
                                    <w:lang w:val="en-US"/>
                                  </w:rPr>
                                  <w:t xml:space="preserve"> </w:t>
                                </w:r>
                              </w:p>
                            </w:txbxContent>
                          </wps:txbx>
                          <wps:bodyPr rot="0" vert="horz" wrap="none" lIns="0" tIns="0" rIns="0" bIns="0" anchor="t" anchorCtr="0">
                            <a:spAutoFit/>
                          </wps:bodyPr>
                        </wps:wsp>
                        <wps:wsp>
                          <wps:cNvPr id="700936911" name="Rectangle 124"/>
                          <wps:cNvSpPr>
                            <a:spLocks noChangeArrowheads="1"/>
                          </wps:cNvSpPr>
                          <wps:spPr bwMode="auto">
                            <a:xfrm>
                              <a:off x="994" y="4609"/>
                              <a:ext cx="1992" cy="184"/>
                            </a:xfrm>
                            <a:prstGeom prst="rect">
                              <a:avLst/>
                            </a:prstGeom>
                            <a:noFill/>
                            <a:ln>
                              <a:noFill/>
                            </a:ln>
                          </wps:spPr>
                          <wps:txbx>
                            <w:txbxContent>
                              <w:p w14:paraId="3A7B048F" w14:textId="77777777" w:rsidR="000974A5" w:rsidRDefault="000974A5" w:rsidP="000974A5">
                                <w:r>
                                  <w:rPr>
                                    <w:b/>
                                    <w:bCs/>
                                    <w:color w:val="000000"/>
                                    <w:sz w:val="16"/>
                                    <w:szCs w:val="16"/>
                                    <w:lang w:val="en-US"/>
                                  </w:rPr>
                                  <w:t>NE DARBO VALANDOMIS</w:t>
                                </w:r>
                              </w:p>
                            </w:txbxContent>
                          </wps:txbx>
                          <wps:bodyPr rot="0" vert="horz" wrap="none" lIns="0" tIns="0" rIns="0" bIns="0" anchor="t" anchorCtr="0">
                            <a:spAutoFit/>
                          </wps:bodyPr>
                        </wps:wsp>
                        <wps:wsp>
                          <wps:cNvPr id="851623236" name="Rectangle 125"/>
                          <wps:cNvSpPr>
                            <a:spLocks noChangeArrowheads="1"/>
                          </wps:cNvSpPr>
                          <wps:spPr bwMode="auto">
                            <a:xfrm>
                              <a:off x="3031" y="4609"/>
                              <a:ext cx="41" cy="276"/>
                            </a:xfrm>
                            <a:prstGeom prst="rect">
                              <a:avLst/>
                            </a:prstGeom>
                            <a:noFill/>
                            <a:ln>
                              <a:noFill/>
                            </a:ln>
                          </wps:spPr>
                          <wps:txbx>
                            <w:txbxContent>
                              <w:p w14:paraId="43D5DB86" w14:textId="77777777" w:rsidR="000974A5" w:rsidRDefault="000974A5" w:rsidP="000974A5">
                                <w:r>
                                  <w:rPr>
                                    <w:b/>
                                    <w:bCs/>
                                    <w:color w:val="000000"/>
                                    <w:sz w:val="16"/>
                                    <w:szCs w:val="16"/>
                                    <w:lang w:val="en-US"/>
                                  </w:rPr>
                                  <w:t xml:space="preserve"> </w:t>
                                </w:r>
                              </w:p>
                            </w:txbxContent>
                          </wps:txbx>
                          <wps:bodyPr rot="0" vert="horz" wrap="none" lIns="0" tIns="0" rIns="0" bIns="0" anchor="t" anchorCtr="0">
                            <a:spAutoFit/>
                          </wps:bodyPr>
                        </wps:wsp>
                        <wps:wsp>
                          <wps:cNvPr id="1533273057" name="Rectangle 126"/>
                          <wps:cNvSpPr>
                            <a:spLocks noChangeArrowheads="1"/>
                          </wps:cNvSpPr>
                          <wps:spPr bwMode="auto">
                            <a:xfrm>
                              <a:off x="1197" y="4795"/>
                              <a:ext cx="1592" cy="184"/>
                            </a:xfrm>
                            <a:prstGeom prst="rect">
                              <a:avLst/>
                            </a:prstGeom>
                            <a:noFill/>
                            <a:ln>
                              <a:noFill/>
                            </a:ln>
                          </wps:spPr>
                          <wps:txbx>
                            <w:txbxContent>
                              <w:p w14:paraId="62FAB4E2" w14:textId="77777777" w:rsidR="000974A5" w:rsidRDefault="000974A5" w:rsidP="000974A5">
                                <w:r>
                                  <w:rPr>
                                    <w:b/>
                                    <w:bCs/>
                                    <w:color w:val="000000"/>
                                    <w:sz w:val="16"/>
                                    <w:szCs w:val="16"/>
                                    <w:lang w:val="en-US"/>
                                  </w:rPr>
                                  <w:t>Merkinės globos namai</w:t>
                                </w:r>
                              </w:p>
                            </w:txbxContent>
                          </wps:txbx>
                          <wps:bodyPr rot="0" vert="horz" wrap="none" lIns="0" tIns="0" rIns="0" bIns="0" anchor="t" anchorCtr="0">
                            <a:spAutoFit/>
                          </wps:bodyPr>
                        </wps:wsp>
                        <wps:wsp>
                          <wps:cNvPr id="1454236681" name="Rectangle 127"/>
                          <wps:cNvSpPr>
                            <a:spLocks noChangeArrowheads="1"/>
                          </wps:cNvSpPr>
                          <wps:spPr bwMode="auto">
                            <a:xfrm>
                              <a:off x="2825" y="4795"/>
                              <a:ext cx="41" cy="276"/>
                            </a:xfrm>
                            <a:prstGeom prst="rect">
                              <a:avLst/>
                            </a:prstGeom>
                            <a:noFill/>
                            <a:ln>
                              <a:noFill/>
                            </a:ln>
                          </wps:spPr>
                          <wps:txbx>
                            <w:txbxContent>
                              <w:p w14:paraId="0916844A" w14:textId="77777777" w:rsidR="000974A5" w:rsidRDefault="000974A5" w:rsidP="000974A5">
                                <w:r>
                                  <w:rPr>
                                    <w:b/>
                                    <w:bCs/>
                                    <w:color w:val="000000"/>
                                    <w:sz w:val="16"/>
                                    <w:szCs w:val="16"/>
                                    <w:lang w:val="en-US"/>
                                  </w:rPr>
                                  <w:t xml:space="preserve"> </w:t>
                                </w:r>
                              </w:p>
                            </w:txbxContent>
                          </wps:txbx>
                          <wps:bodyPr rot="0" vert="horz" wrap="none" lIns="0" tIns="0" rIns="0" bIns="0" anchor="t" anchorCtr="0">
                            <a:spAutoFit/>
                          </wps:bodyPr>
                        </wps:wsp>
                        <wps:wsp>
                          <wps:cNvPr id="273316256" name="Rectangle 128"/>
                          <wps:cNvSpPr>
                            <a:spLocks noChangeArrowheads="1"/>
                          </wps:cNvSpPr>
                          <wps:spPr bwMode="auto">
                            <a:xfrm>
                              <a:off x="1173" y="4979"/>
                              <a:ext cx="775" cy="230"/>
                            </a:xfrm>
                            <a:prstGeom prst="rect">
                              <a:avLst/>
                            </a:prstGeom>
                            <a:noFill/>
                            <a:ln>
                              <a:noFill/>
                            </a:ln>
                          </wps:spPr>
                          <wps:txbx>
                            <w:txbxContent>
                              <w:p w14:paraId="38136A26" w14:textId="77777777" w:rsidR="000974A5" w:rsidRDefault="000974A5" w:rsidP="000974A5">
                                <w:r>
                                  <w:rPr>
                                    <w:b/>
                                    <w:bCs/>
                                    <w:color w:val="000000"/>
                                    <w:sz w:val="20"/>
                                    <w:lang w:val="en-US"/>
                                  </w:rPr>
                                  <w:t>tel. + 370</w:t>
                                </w:r>
                              </w:p>
                            </w:txbxContent>
                          </wps:txbx>
                          <wps:bodyPr rot="0" vert="horz" wrap="none" lIns="0" tIns="0" rIns="0" bIns="0" anchor="t" anchorCtr="0">
                            <a:spAutoFit/>
                          </wps:bodyPr>
                        </wps:wsp>
                        <wps:wsp>
                          <wps:cNvPr id="109198887" name="Rectangle 129"/>
                          <wps:cNvSpPr>
                            <a:spLocks noChangeArrowheads="1"/>
                          </wps:cNvSpPr>
                          <wps:spPr bwMode="auto">
                            <a:xfrm>
                              <a:off x="1950" y="4979"/>
                              <a:ext cx="51" cy="276"/>
                            </a:xfrm>
                            <a:prstGeom prst="rect">
                              <a:avLst/>
                            </a:prstGeom>
                            <a:noFill/>
                            <a:ln>
                              <a:noFill/>
                            </a:ln>
                          </wps:spPr>
                          <wps:txbx>
                            <w:txbxContent>
                              <w:p w14:paraId="212FE535" w14:textId="77777777" w:rsidR="000974A5" w:rsidRDefault="000974A5" w:rsidP="000974A5">
                                <w:r>
                                  <w:rPr>
                                    <w:b/>
                                    <w:bCs/>
                                    <w:color w:val="000000"/>
                                    <w:sz w:val="20"/>
                                    <w:lang w:val="en-US"/>
                                  </w:rPr>
                                  <w:t xml:space="preserve"> </w:t>
                                </w:r>
                              </w:p>
                            </w:txbxContent>
                          </wps:txbx>
                          <wps:bodyPr rot="0" vert="horz" wrap="none" lIns="0" tIns="0" rIns="0" bIns="0" anchor="t" anchorCtr="0">
                            <a:spAutoFit/>
                          </wps:bodyPr>
                        </wps:wsp>
                        <wps:wsp>
                          <wps:cNvPr id="2056186805" name="Rectangle 130"/>
                          <wps:cNvSpPr>
                            <a:spLocks noChangeArrowheads="1"/>
                          </wps:cNvSpPr>
                          <wps:spPr bwMode="auto">
                            <a:xfrm>
                              <a:off x="2000" y="4979"/>
                              <a:ext cx="721" cy="207"/>
                            </a:xfrm>
                            <a:prstGeom prst="rect">
                              <a:avLst/>
                            </a:prstGeom>
                            <a:noFill/>
                            <a:ln>
                              <a:noFill/>
                            </a:ln>
                          </wps:spPr>
                          <wps:txbx>
                            <w:txbxContent>
                              <w:p w14:paraId="480274BA" w14:textId="77777777" w:rsidR="000974A5" w:rsidRDefault="000974A5" w:rsidP="000974A5">
                                <w:r w:rsidRPr="00874F44">
                                  <w:rPr>
                                    <w:b/>
                                    <w:bCs/>
                                    <w:sz w:val="18"/>
                                    <w:szCs w:val="18"/>
                                  </w:rPr>
                                  <w:t>64058025</w:t>
                                </w:r>
                              </w:p>
                            </w:txbxContent>
                          </wps:txbx>
                          <wps:bodyPr rot="0" vert="horz" wrap="none" lIns="0" tIns="0" rIns="0" bIns="0" anchor="t" anchorCtr="0">
                            <a:spAutoFit/>
                          </wps:bodyPr>
                        </wps:wsp>
                        <wps:wsp>
                          <wps:cNvPr id="859184299" name="Rectangle 131"/>
                          <wps:cNvSpPr>
                            <a:spLocks noChangeArrowheads="1"/>
                          </wps:cNvSpPr>
                          <wps:spPr bwMode="auto">
                            <a:xfrm>
                              <a:off x="2850" y="4981"/>
                              <a:ext cx="51" cy="276"/>
                            </a:xfrm>
                            <a:prstGeom prst="rect">
                              <a:avLst/>
                            </a:prstGeom>
                            <a:noFill/>
                            <a:ln>
                              <a:noFill/>
                            </a:ln>
                          </wps:spPr>
                          <wps:txbx>
                            <w:txbxContent>
                              <w:p w14:paraId="6895E655" w14:textId="77777777" w:rsidR="000974A5" w:rsidRDefault="000974A5" w:rsidP="000974A5">
                                <w:r>
                                  <w:rPr>
                                    <w:color w:val="000000"/>
                                    <w:sz w:val="20"/>
                                    <w:lang w:val="en-US"/>
                                  </w:rPr>
                                  <w:t xml:space="preserve"> </w:t>
                                </w:r>
                              </w:p>
                            </w:txbxContent>
                          </wps:txbx>
                          <wps:bodyPr rot="0" vert="horz" wrap="none" lIns="0" tIns="0" rIns="0" bIns="0" anchor="t" anchorCtr="0">
                            <a:spAutoFit/>
                          </wps:bodyPr>
                        </wps:wsp>
                        <wps:wsp>
                          <wps:cNvPr id="1168690058" name="Rectangle 132"/>
                          <wps:cNvSpPr>
                            <a:spLocks noChangeArrowheads="1"/>
                          </wps:cNvSpPr>
                          <wps:spPr bwMode="auto">
                            <a:xfrm>
                              <a:off x="2011" y="5313"/>
                              <a:ext cx="45" cy="276"/>
                            </a:xfrm>
                            <a:prstGeom prst="rect">
                              <a:avLst/>
                            </a:prstGeom>
                            <a:noFill/>
                            <a:ln>
                              <a:noFill/>
                            </a:ln>
                          </wps:spPr>
                          <wps:txbx>
                            <w:txbxContent>
                              <w:p w14:paraId="2744FE52" w14:textId="77777777" w:rsidR="000974A5" w:rsidRDefault="000974A5" w:rsidP="000974A5">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375349788" name="Rectangle 133"/>
                          <wps:cNvSpPr>
                            <a:spLocks noChangeArrowheads="1"/>
                          </wps:cNvSpPr>
                          <wps:spPr bwMode="auto">
                            <a:xfrm>
                              <a:off x="2011" y="5497"/>
                              <a:ext cx="45" cy="276"/>
                            </a:xfrm>
                            <a:prstGeom prst="rect">
                              <a:avLst/>
                            </a:prstGeom>
                            <a:noFill/>
                            <a:ln>
                              <a:noFill/>
                            </a:ln>
                          </wps:spPr>
                          <wps:txbx>
                            <w:txbxContent>
                              <w:p w14:paraId="7324AE70" w14:textId="77777777" w:rsidR="000974A5" w:rsidRDefault="000974A5" w:rsidP="000974A5">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907971290" name="Rectangle 134"/>
                          <wps:cNvSpPr>
                            <a:spLocks noChangeArrowheads="1"/>
                          </wps:cNvSpPr>
                          <wps:spPr bwMode="auto">
                            <a:xfrm>
                              <a:off x="712" y="5684"/>
                              <a:ext cx="45" cy="276"/>
                            </a:xfrm>
                            <a:prstGeom prst="rect">
                              <a:avLst/>
                            </a:prstGeom>
                            <a:noFill/>
                            <a:ln>
                              <a:noFill/>
                            </a:ln>
                          </wps:spPr>
                          <wps:txbx>
                            <w:txbxContent>
                              <w:p w14:paraId="2B10AF53" w14:textId="77777777" w:rsidR="000974A5" w:rsidRDefault="000974A5" w:rsidP="000974A5">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399134043" name="Freeform 135"/>
                          <wps:cNvSpPr>
                            <a:spLocks/>
                          </wps:cNvSpPr>
                          <wps:spPr bwMode="auto">
                            <a:xfrm>
                              <a:off x="5403" y="5523"/>
                              <a:ext cx="2743" cy="572"/>
                            </a:xfrm>
                            <a:custGeom>
                              <a:avLst/>
                              <a:gdLst>
                                <a:gd name="T0" fmla="*/ 0 w 10048"/>
                                <a:gd name="T1" fmla="*/ 358 h 2144"/>
                                <a:gd name="T2" fmla="*/ 358 w 10048"/>
                                <a:gd name="T3" fmla="*/ 0 h 2144"/>
                                <a:gd name="T4" fmla="*/ 9691 w 10048"/>
                                <a:gd name="T5" fmla="*/ 0 h 2144"/>
                                <a:gd name="T6" fmla="*/ 10048 w 10048"/>
                                <a:gd name="T7" fmla="*/ 358 h 2144"/>
                                <a:gd name="T8" fmla="*/ 10048 w 10048"/>
                                <a:gd name="T9" fmla="*/ 1787 h 2144"/>
                                <a:gd name="T10" fmla="*/ 9691 w 10048"/>
                                <a:gd name="T11" fmla="*/ 2144 h 2144"/>
                                <a:gd name="T12" fmla="*/ 358 w 10048"/>
                                <a:gd name="T13" fmla="*/ 2144 h 2144"/>
                                <a:gd name="T14" fmla="*/ 0 w 10048"/>
                                <a:gd name="T15" fmla="*/ 1787 h 2144"/>
                                <a:gd name="T16" fmla="*/ 0 w 10048"/>
                                <a:gd name="T17" fmla="*/ 358 h 2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048" h="2144">
                                  <a:moveTo>
                                    <a:pt x="0" y="358"/>
                                  </a:moveTo>
                                  <a:cubicBezTo>
                                    <a:pt x="0" y="160"/>
                                    <a:pt x="160" y="0"/>
                                    <a:pt x="358" y="0"/>
                                  </a:cubicBezTo>
                                  <a:lnTo>
                                    <a:pt x="9691" y="0"/>
                                  </a:lnTo>
                                  <a:cubicBezTo>
                                    <a:pt x="9888" y="0"/>
                                    <a:pt x="10048" y="160"/>
                                    <a:pt x="10048" y="358"/>
                                  </a:cubicBezTo>
                                  <a:lnTo>
                                    <a:pt x="10048" y="1787"/>
                                  </a:lnTo>
                                  <a:cubicBezTo>
                                    <a:pt x="10048" y="1984"/>
                                    <a:pt x="9888" y="2144"/>
                                    <a:pt x="9691" y="2144"/>
                                  </a:cubicBezTo>
                                  <a:lnTo>
                                    <a:pt x="358" y="2144"/>
                                  </a:lnTo>
                                  <a:cubicBezTo>
                                    <a:pt x="160" y="2144"/>
                                    <a:pt x="0" y="1984"/>
                                    <a:pt x="0" y="1787"/>
                                  </a:cubicBezTo>
                                  <a:lnTo>
                                    <a:pt x="0" y="358"/>
                                  </a:lnTo>
                                  <a:close/>
                                </a:path>
                              </a:pathLst>
                            </a:custGeom>
                            <a:solidFill>
                              <a:srgbClr val="D4EAF3"/>
                            </a:solidFill>
                            <a:ln w="0">
                              <a:solidFill>
                                <a:srgbClr val="000000"/>
                              </a:solidFill>
                              <a:prstDash val="solid"/>
                              <a:round/>
                              <a:headEnd/>
                              <a:tailEnd/>
                            </a:ln>
                          </wps:spPr>
                          <wps:bodyPr rot="0" vert="horz" wrap="square" lIns="91440" tIns="45720" rIns="91440" bIns="45720" anchor="t" anchorCtr="0" upright="1">
                            <a:noAutofit/>
                          </wps:bodyPr>
                        </wps:wsp>
                        <wps:wsp>
                          <wps:cNvPr id="1483611907" name="Freeform 136"/>
                          <wps:cNvSpPr>
                            <a:spLocks/>
                          </wps:cNvSpPr>
                          <wps:spPr bwMode="auto">
                            <a:xfrm>
                              <a:off x="5403" y="5523"/>
                              <a:ext cx="2743" cy="572"/>
                            </a:xfrm>
                            <a:custGeom>
                              <a:avLst/>
                              <a:gdLst>
                                <a:gd name="T0" fmla="*/ 0 w 10048"/>
                                <a:gd name="T1" fmla="*/ 358 h 2144"/>
                                <a:gd name="T2" fmla="*/ 358 w 10048"/>
                                <a:gd name="T3" fmla="*/ 0 h 2144"/>
                                <a:gd name="T4" fmla="*/ 9691 w 10048"/>
                                <a:gd name="T5" fmla="*/ 0 h 2144"/>
                                <a:gd name="T6" fmla="*/ 10048 w 10048"/>
                                <a:gd name="T7" fmla="*/ 358 h 2144"/>
                                <a:gd name="T8" fmla="*/ 10048 w 10048"/>
                                <a:gd name="T9" fmla="*/ 1787 h 2144"/>
                                <a:gd name="T10" fmla="*/ 9691 w 10048"/>
                                <a:gd name="T11" fmla="*/ 2144 h 2144"/>
                                <a:gd name="T12" fmla="*/ 358 w 10048"/>
                                <a:gd name="T13" fmla="*/ 2144 h 2144"/>
                                <a:gd name="T14" fmla="*/ 0 w 10048"/>
                                <a:gd name="T15" fmla="*/ 1787 h 2144"/>
                                <a:gd name="T16" fmla="*/ 0 w 10048"/>
                                <a:gd name="T17" fmla="*/ 358 h 2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048" h="2144">
                                  <a:moveTo>
                                    <a:pt x="0" y="358"/>
                                  </a:moveTo>
                                  <a:cubicBezTo>
                                    <a:pt x="0" y="160"/>
                                    <a:pt x="160" y="0"/>
                                    <a:pt x="358" y="0"/>
                                  </a:cubicBezTo>
                                  <a:lnTo>
                                    <a:pt x="9691" y="0"/>
                                  </a:lnTo>
                                  <a:cubicBezTo>
                                    <a:pt x="9888" y="0"/>
                                    <a:pt x="10048" y="160"/>
                                    <a:pt x="10048" y="358"/>
                                  </a:cubicBezTo>
                                  <a:lnTo>
                                    <a:pt x="10048" y="1787"/>
                                  </a:lnTo>
                                  <a:cubicBezTo>
                                    <a:pt x="10048" y="1984"/>
                                    <a:pt x="9888" y="2144"/>
                                    <a:pt x="9691" y="2144"/>
                                  </a:cubicBezTo>
                                  <a:lnTo>
                                    <a:pt x="358" y="2144"/>
                                  </a:lnTo>
                                  <a:cubicBezTo>
                                    <a:pt x="160" y="2144"/>
                                    <a:pt x="0" y="1984"/>
                                    <a:pt x="0" y="1787"/>
                                  </a:cubicBezTo>
                                  <a:lnTo>
                                    <a:pt x="0" y="358"/>
                                  </a:lnTo>
                                  <a:close/>
                                </a:path>
                              </a:pathLst>
                            </a:custGeom>
                            <a:noFill/>
                            <a:ln w="11430" cap="flat">
                              <a:solidFill>
                                <a:srgbClr val="236B88"/>
                              </a:solidFill>
                              <a:prstDash val="solid"/>
                              <a:miter lim="800000"/>
                              <a:headEnd/>
                              <a:tailEnd/>
                            </a:ln>
                          </wps:spPr>
                          <wps:bodyPr rot="0" vert="horz" wrap="square" lIns="91440" tIns="45720" rIns="91440" bIns="45720" anchor="t" anchorCtr="0" upright="1">
                            <a:noAutofit/>
                          </wps:bodyPr>
                        </wps:wsp>
                        <wps:wsp>
                          <wps:cNvPr id="377484440" name="Rectangle 137"/>
                          <wps:cNvSpPr>
                            <a:spLocks noChangeArrowheads="1"/>
                          </wps:cNvSpPr>
                          <wps:spPr bwMode="auto">
                            <a:xfrm>
                              <a:off x="5736" y="5633"/>
                              <a:ext cx="2027" cy="184"/>
                            </a:xfrm>
                            <a:prstGeom prst="rect">
                              <a:avLst/>
                            </a:prstGeom>
                            <a:noFill/>
                            <a:ln>
                              <a:noFill/>
                            </a:ln>
                          </wps:spPr>
                          <wps:txbx>
                            <w:txbxContent>
                              <w:p w14:paraId="62B659C9" w14:textId="77777777" w:rsidR="000974A5" w:rsidRDefault="000974A5" w:rsidP="000974A5">
                                <w:r>
                                  <w:rPr>
                                    <w:color w:val="000000"/>
                                    <w:sz w:val="16"/>
                                    <w:szCs w:val="16"/>
                                    <w:lang w:val="en-US"/>
                                  </w:rPr>
                                  <w:t xml:space="preserve">Gavus informacijos, kad asmuo </w:t>
                                </w:r>
                              </w:p>
                            </w:txbxContent>
                          </wps:txbx>
                          <wps:bodyPr rot="0" vert="horz" wrap="none" lIns="0" tIns="0" rIns="0" bIns="0" anchor="t" anchorCtr="0">
                            <a:spAutoFit/>
                          </wps:bodyPr>
                        </wps:wsp>
                        <wps:wsp>
                          <wps:cNvPr id="1912664449" name="Rectangle 138"/>
                          <wps:cNvSpPr>
                            <a:spLocks noChangeArrowheads="1"/>
                          </wps:cNvSpPr>
                          <wps:spPr bwMode="auto">
                            <a:xfrm>
                              <a:off x="6046" y="5817"/>
                              <a:ext cx="1422" cy="184"/>
                            </a:xfrm>
                            <a:prstGeom prst="rect">
                              <a:avLst/>
                            </a:prstGeom>
                            <a:noFill/>
                            <a:ln>
                              <a:noFill/>
                            </a:ln>
                          </wps:spPr>
                          <wps:txbx>
                            <w:txbxContent>
                              <w:p w14:paraId="64CDC7D2" w14:textId="77777777" w:rsidR="000974A5" w:rsidRDefault="000974A5" w:rsidP="000974A5">
                                <w:r>
                                  <w:rPr>
                                    <w:color w:val="000000"/>
                                    <w:sz w:val="16"/>
                                    <w:szCs w:val="16"/>
                                    <w:lang w:val="en-US"/>
                                  </w:rPr>
                                  <w:t>pagal sveikatos būklę:</w:t>
                                </w:r>
                              </w:p>
                            </w:txbxContent>
                          </wps:txbx>
                          <wps:bodyPr rot="0" vert="horz" wrap="none" lIns="0" tIns="0" rIns="0" bIns="0" anchor="t" anchorCtr="0">
                            <a:spAutoFit/>
                          </wps:bodyPr>
                        </wps:wsp>
                        <wps:wsp>
                          <wps:cNvPr id="780278115" name="Rectangle 139"/>
                          <wps:cNvSpPr>
                            <a:spLocks noChangeArrowheads="1"/>
                          </wps:cNvSpPr>
                          <wps:spPr bwMode="auto">
                            <a:xfrm>
                              <a:off x="7503" y="5817"/>
                              <a:ext cx="41" cy="276"/>
                            </a:xfrm>
                            <a:prstGeom prst="rect">
                              <a:avLst/>
                            </a:prstGeom>
                            <a:noFill/>
                            <a:ln>
                              <a:noFill/>
                            </a:ln>
                          </wps:spPr>
                          <wps:txbx>
                            <w:txbxContent>
                              <w:p w14:paraId="1D267ADF" w14:textId="77777777" w:rsidR="000974A5" w:rsidRDefault="000974A5" w:rsidP="000974A5">
                                <w:r>
                                  <w:rPr>
                                    <w:color w:val="000000"/>
                                    <w:sz w:val="16"/>
                                    <w:szCs w:val="16"/>
                                    <w:lang w:val="en-US"/>
                                  </w:rPr>
                                  <w:t xml:space="preserve"> </w:t>
                                </w:r>
                              </w:p>
                            </w:txbxContent>
                          </wps:txbx>
                          <wps:bodyPr rot="0" vert="horz" wrap="none" lIns="0" tIns="0" rIns="0" bIns="0" anchor="t" anchorCtr="0">
                            <a:spAutoFit/>
                          </wps:bodyPr>
                        </wps:wsp>
                        <wps:wsp>
                          <wps:cNvPr id="1353906573" name="Freeform 140"/>
                          <wps:cNvSpPr>
                            <a:spLocks/>
                          </wps:cNvSpPr>
                          <wps:spPr bwMode="auto">
                            <a:xfrm>
                              <a:off x="137" y="5515"/>
                              <a:ext cx="3644" cy="627"/>
                            </a:xfrm>
                            <a:custGeom>
                              <a:avLst/>
                              <a:gdLst>
                                <a:gd name="T0" fmla="*/ 0 w 13352"/>
                                <a:gd name="T1" fmla="*/ 392 h 2352"/>
                                <a:gd name="T2" fmla="*/ 392 w 13352"/>
                                <a:gd name="T3" fmla="*/ 0 h 2352"/>
                                <a:gd name="T4" fmla="*/ 12960 w 13352"/>
                                <a:gd name="T5" fmla="*/ 0 h 2352"/>
                                <a:gd name="T6" fmla="*/ 13352 w 13352"/>
                                <a:gd name="T7" fmla="*/ 392 h 2352"/>
                                <a:gd name="T8" fmla="*/ 13352 w 13352"/>
                                <a:gd name="T9" fmla="*/ 1960 h 2352"/>
                                <a:gd name="T10" fmla="*/ 12960 w 13352"/>
                                <a:gd name="T11" fmla="*/ 2352 h 2352"/>
                                <a:gd name="T12" fmla="*/ 392 w 13352"/>
                                <a:gd name="T13" fmla="*/ 2352 h 2352"/>
                                <a:gd name="T14" fmla="*/ 0 w 13352"/>
                                <a:gd name="T15" fmla="*/ 1960 h 2352"/>
                                <a:gd name="T16" fmla="*/ 0 w 13352"/>
                                <a:gd name="T17" fmla="*/ 392 h 2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352" h="2352">
                                  <a:moveTo>
                                    <a:pt x="0" y="392"/>
                                  </a:moveTo>
                                  <a:cubicBezTo>
                                    <a:pt x="0" y="176"/>
                                    <a:pt x="176" y="0"/>
                                    <a:pt x="392" y="0"/>
                                  </a:cubicBezTo>
                                  <a:lnTo>
                                    <a:pt x="12960" y="0"/>
                                  </a:lnTo>
                                  <a:cubicBezTo>
                                    <a:pt x="13177" y="0"/>
                                    <a:pt x="13352" y="176"/>
                                    <a:pt x="13352" y="392"/>
                                  </a:cubicBezTo>
                                  <a:lnTo>
                                    <a:pt x="13352" y="1960"/>
                                  </a:lnTo>
                                  <a:cubicBezTo>
                                    <a:pt x="13352" y="2177"/>
                                    <a:pt x="13177" y="2352"/>
                                    <a:pt x="12960" y="2352"/>
                                  </a:cubicBezTo>
                                  <a:lnTo>
                                    <a:pt x="392" y="2352"/>
                                  </a:lnTo>
                                  <a:cubicBezTo>
                                    <a:pt x="176" y="2352"/>
                                    <a:pt x="0" y="2177"/>
                                    <a:pt x="0" y="1960"/>
                                  </a:cubicBezTo>
                                  <a:lnTo>
                                    <a:pt x="0" y="392"/>
                                  </a:lnTo>
                                  <a:close/>
                                </a:path>
                              </a:pathLst>
                            </a:custGeom>
                            <a:solidFill>
                              <a:srgbClr val="D4EAF3"/>
                            </a:solidFill>
                            <a:ln w="0">
                              <a:solidFill>
                                <a:srgbClr val="000000"/>
                              </a:solidFill>
                              <a:prstDash val="solid"/>
                              <a:round/>
                              <a:headEnd/>
                              <a:tailEnd/>
                            </a:ln>
                          </wps:spPr>
                          <wps:bodyPr rot="0" vert="horz" wrap="square" lIns="91440" tIns="45720" rIns="91440" bIns="45720" anchor="t" anchorCtr="0" upright="1">
                            <a:noAutofit/>
                          </wps:bodyPr>
                        </wps:wsp>
                        <wps:wsp>
                          <wps:cNvPr id="874443731" name="Freeform 141"/>
                          <wps:cNvSpPr>
                            <a:spLocks/>
                          </wps:cNvSpPr>
                          <wps:spPr bwMode="auto">
                            <a:xfrm>
                              <a:off x="137" y="5515"/>
                              <a:ext cx="3644" cy="627"/>
                            </a:xfrm>
                            <a:custGeom>
                              <a:avLst/>
                              <a:gdLst>
                                <a:gd name="T0" fmla="*/ 0 w 13352"/>
                                <a:gd name="T1" fmla="*/ 392 h 2352"/>
                                <a:gd name="T2" fmla="*/ 392 w 13352"/>
                                <a:gd name="T3" fmla="*/ 0 h 2352"/>
                                <a:gd name="T4" fmla="*/ 12960 w 13352"/>
                                <a:gd name="T5" fmla="*/ 0 h 2352"/>
                                <a:gd name="T6" fmla="*/ 13352 w 13352"/>
                                <a:gd name="T7" fmla="*/ 392 h 2352"/>
                                <a:gd name="T8" fmla="*/ 13352 w 13352"/>
                                <a:gd name="T9" fmla="*/ 1960 h 2352"/>
                                <a:gd name="T10" fmla="*/ 12960 w 13352"/>
                                <a:gd name="T11" fmla="*/ 2352 h 2352"/>
                                <a:gd name="T12" fmla="*/ 392 w 13352"/>
                                <a:gd name="T13" fmla="*/ 2352 h 2352"/>
                                <a:gd name="T14" fmla="*/ 0 w 13352"/>
                                <a:gd name="T15" fmla="*/ 1960 h 2352"/>
                                <a:gd name="T16" fmla="*/ 0 w 13352"/>
                                <a:gd name="T17" fmla="*/ 392 h 2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352" h="2352">
                                  <a:moveTo>
                                    <a:pt x="0" y="392"/>
                                  </a:moveTo>
                                  <a:cubicBezTo>
                                    <a:pt x="0" y="176"/>
                                    <a:pt x="176" y="0"/>
                                    <a:pt x="392" y="0"/>
                                  </a:cubicBezTo>
                                  <a:lnTo>
                                    <a:pt x="12960" y="0"/>
                                  </a:lnTo>
                                  <a:cubicBezTo>
                                    <a:pt x="13177" y="0"/>
                                    <a:pt x="13352" y="176"/>
                                    <a:pt x="13352" y="392"/>
                                  </a:cubicBezTo>
                                  <a:lnTo>
                                    <a:pt x="13352" y="1960"/>
                                  </a:lnTo>
                                  <a:cubicBezTo>
                                    <a:pt x="13352" y="2177"/>
                                    <a:pt x="13177" y="2352"/>
                                    <a:pt x="12960" y="2352"/>
                                  </a:cubicBezTo>
                                  <a:lnTo>
                                    <a:pt x="392" y="2352"/>
                                  </a:lnTo>
                                  <a:cubicBezTo>
                                    <a:pt x="176" y="2352"/>
                                    <a:pt x="0" y="2177"/>
                                    <a:pt x="0" y="1960"/>
                                  </a:cubicBezTo>
                                  <a:lnTo>
                                    <a:pt x="0" y="392"/>
                                  </a:lnTo>
                                  <a:close/>
                                </a:path>
                              </a:pathLst>
                            </a:custGeom>
                            <a:noFill/>
                            <a:ln w="11430" cap="flat">
                              <a:solidFill>
                                <a:srgbClr val="236B88"/>
                              </a:solidFill>
                              <a:prstDash val="solid"/>
                              <a:miter lim="800000"/>
                              <a:headEnd/>
                              <a:tailEnd/>
                            </a:ln>
                          </wps:spPr>
                          <wps:bodyPr rot="0" vert="horz" wrap="square" lIns="91440" tIns="45720" rIns="91440" bIns="45720" anchor="t" anchorCtr="0" upright="1">
                            <a:noAutofit/>
                          </wps:bodyPr>
                        </wps:wsp>
                        <wps:wsp>
                          <wps:cNvPr id="439635196" name="Rectangle 142"/>
                          <wps:cNvSpPr>
                            <a:spLocks noChangeArrowheads="1"/>
                          </wps:cNvSpPr>
                          <wps:spPr bwMode="auto">
                            <a:xfrm>
                              <a:off x="400" y="5652"/>
                              <a:ext cx="3089" cy="368"/>
                            </a:xfrm>
                            <a:prstGeom prst="rect">
                              <a:avLst/>
                            </a:prstGeom>
                            <a:noFill/>
                            <a:ln>
                              <a:noFill/>
                            </a:ln>
                          </wps:spPr>
                          <wps:txbx>
                            <w:txbxContent>
                              <w:p w14:paraId="283CB350" w14:textId="77777777" w:rsidR="000974A5" w:rsidRDefault="000974A5" w:rsidP="000974A5">
                                <w:pPr>
                                  <w:rPr>
                                    <w:color w:val="000000"/>
                                    <w:sz w:val="16"/>
                                    <w:szCs w:val="16"/>
                                    <w:lang w:val="en-US"/>
                                  </w:rPr>
                                </w:pPr>
                                <w:r>
                                  <w:rPr>
                                    <w:color w:val="000000"/>
                                    <w:sz w:val="16"/>
                                    <w:szCs w:val="16"/>
                                    <w:lang w:val="en-US"/>
                                  </w:rPr>
                                  <w:t>Organizuoja asmens transportavimą į  socialinių</w:t>
                                </w:r>
                              </w:p>
                              <w:p w14:paraId="3BB7C2B4" w14:textId="77777777" w:rsidR="000974A5" w:rsidRDefault="000974A5" w:rsidP="000974A5">
                                <w:pPr>
                                  <w:jc w:val="center"/>
                                </w:pPr>
                                <w:r>
                                  <w:rPr>
                                    <w:color w:val="000000"/>
                                    <w:sz w:val="16"/>
                                    <w:szCs w:val="16"/>
                                    <w:lang w:val="en-US"/>
                                  </w:rPr>
                                  <w:t>paslaugų įstaigą</w:t>
                                </w:r>
                              </w:p>
                            </w:txbxContent>
                          </wps:txbx>
                          <wps:bodyPr rot="0" vert="horz" wrap="none" lIns="0" tIns="0" rIns="0" bIns="0" anchor="t" anchorCtr="0">
                            <a:spAutoFit/>
                          </wps:bodyPr>
                        </wps:wsp>
                        <wps:wsp>
                          <wps:cNvPr id="424055018" name="Rectangle 143"/>
                          <wps:cNvSpPr>
                            <a:spLocks noChangeArrowheads="1"/>
                          </wps:cNvSpPr>
                          <wps:spPr bwMode="auto">
                            <a:xfrm>
                              <a:off x="1459" y="5836"/>
                              <a:ext cx="109" cy="276"/>
                            </a:xfrm>
                            <a:prstGeom prst="rect">
                              <a:avLst/>
                            </a:prstGeom>
                            <a:noFill/>
                            <a:ln>
                              <a:noFill/>
                            </a:ln>
                          </wps:spPr>
                          <wps:txbx>
                            <w:txbxContent>
                              <w:p w14:paraId="2C862BF0" w14:textId="77777777" w:rsidR="000974A5" w:rsidRDefault="000974A5" w:rsidP="000974A5"/>
                            </w:txbxContent>
                          </wps:txbx>
                          <wps:bodyPr rot="0" vert="horz" wrap="none" lIns="0" tIns="0" rIns="0" bIns="0" anchor="t" anchorCtr="0">
                            <a:spAutoFit/>
                          </wps:bodyPr>
                        </wps:wsp>
                        <wps:wsp>
                          <wps:cNvPr id="316820325" name="Rectangle 144"/>
                          <wps:cNvSpPr>
                            <a:spLocks noChangeArrowheads="1"/>
                          </wps:cNvSpPr>
                          <wps:spPr bwMode="auto">
                            <a:xfrm>
                              <a:off x="2485" y="5836"/>
                              <a:ext cx="41" cy="276"/>
                            </a:xfrm>
                            <a:prstGeom prst="rect">
                              <a:avLst/>
                            </a:prstGeom>
                            <a:noFill/>
                            <a:ln>
                              <a:noFill/>
                            </a:ln>
                          </wps:spPr>
                          <wps:txbx>
                            <w:txbxContent>
                              <w:p w14:paraId="4E070657" w14:textId="77777777" w:rsidR="000974A5" w:rsidRDefault="000974A5" w:rsidP="000974A5">
                                <w:r>
                                  <w:rPr>
                                    <w:color w:val="000000"/>
                                    <w:sz w:val="16"/>
                                    <w:szCs w:val="16"/>
                                    <w:lang w:val="en-US"/>
                                  </w:rPr>
                                  <w:t xml:space="preserve"> </w:t>
                                </w:r>
                              </w:p>
                            </w:txbxContent>
                          </wps:txbx>
                          <wps:bodyPr rot="0" vert="horz" wrap="none" lIns="0" tIns="0" rIns="0" bIns="0" anchor="t" anchorCtr="0">
                            <a:spAutoFit/>
                          </wps:bodyPr>
                        </wps:wsp>
                        <wps:wsp>
                          <wps:cNvPr id="26511495" name="Freeform 145"/>
                          <wps:cNvSpPr>
                            <a:spLocks/>
                          </wps:cNvSpPr>
                          <wps:spPr bwMode="auto">
                            <a:xfrm>
                              <a:off x="158" y="6365"/>
                              <a:ext cx="3592" cy="832"/>
                            </a:xfrm>
                            <a:custGeom>
                              <a:avLst/>
                              <a:gdLst>
                                <a:gd name="T0" fmla="*/ 0 w 13160"/>
                                <a:gd name="T1" fmla="*/ 520 h 3120"/>
                                <a:gd name="T2" fmla="*/ 520 w 13160"/>
                                <a:gd name="T3" fmla="*/ 0 h 3120"/>
                                <a:gd name="T4" fmla="*/ 12640 w 13160"/>
                                <a:gd name="T5" fmla="*/ 0 h 3120"/>
                                <a:gd name="T6" fmla="*/ 13160 w 13160"/>
                                <a:gd name="T7" fmla="*/ 520 h 3120"/>
                                <a:gd name="T8" fmla="*/ 13160 w 13160"/>
                                <a:gd name="T9" fmla="*/ 2600 h 3120"/>
                                <a:gd name="T10" fmla="*/ 12640 w 13160"/>
                                <a:gd name="T11" fmla="*/ 3120 h 3120"/>
                                <a:gd name="T12" fmla="*/ 520 w 13160"/>
                                <a:gd name="T13" fmla="*/ 3120 h 3120"/>
                                <a:gd name="T14" fmla="*/ 0 w 13160"/>
                                <a:gd name="T15" fmla="*/ 2600 h 3120"/>
                                <a:gd name="T16" fmla="*/ 0 w 13160"/>
                                <a:gd name="T17" fmla="*/ 5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160" h="3120">
                                  <a:moveTo>
                                    <a:pt x="0" y="520"/>
                                  </a:moveTo>
                                  <a:cubicBezTo>
                                    <a:pt x="0" y="233"/>
                                    <a:pt x="233" y="0"/>
                                    <a:pt x="520" y="0"/>
                                  </a:cubicBezTo>
                                  <a:lnTo>
                                    <a:pt x="12640" y="0"/>
                                  </a:lnTo>
                                  <a:cubicBezTo>
                                    <a:pt x="12928" y="0"/>
                                    <a:pt x="13160" y="233"/>
                                    <a:pt x="13160" y="520"/>
                                  </a:cubicBezTo>
                                  <a:lnTo>
                                    <a:pt x="13160" y="2600"/>
                                  </a:lnTo>
                                  <a:cubicBezTo>
                                    <a:pt x="13160" y="2888"/>
                                    <a:pt x="12928" y="3120"/>
                                    <a:pt x="12640" y="3120"/>
                                  </a:cubicBezTo>
                                  <a:lnTo>
                                    <a:pt x="520" y="3120"/>
                                  </a:lnTo>
                                  <a:cubicBezTo>
                                    <a:pt x="233" y="3120"/>
                                    <a:pt x="0" y="2888"/>
                                    <a:pt x="0" y="2600"/>
                                  </a:cubicBezTo>
                                  <a:lnTo>
                                    <a:pt x="0" y="520"/>
                                  </a:lnTo>
                                  <a:close/>
                                </a:path>
                              </a:pathLst>
                            </a:custGeom>
                            <a:solidFill>
                              <a:srgbClr val="D4EAF3"/>
                            </a:solidFill>
                            <a:ln w="0">
                              <a:solidFill>
                                <a:srgbClr val="000000"/>
                              </a:solidFill>
                              <a:prstDash val="solid"/>
                              <a:round/>
                              <a:headEnd/>
                              <a:tailEnd/>
                            </a:ln>
                          </wps:spPr>
                          <wps:bodyPr rot="0" vert="horz" wrap="square" lIns="91440" tIns="45720" rIns="91440" bIns="45720" anchor="t" anchorCtr="0" upright="1">
                            <a:noAutofit/>
                          </wps:bodyPr>
                        </wps:wsp>
                        <wps:wsp>
                          <wps:cNvPr id="1690525495" name="Freeform 146"/>
                          <wps:cNvSpPr>
                            <a:spLocks/>
                          </wps:cNvSpPr>
                          <wps:spPr bwMode="auto">
                            <a:xfrm>
                              <a:off x="158" y="6368"/>
                              <a:ext cx="3592" cy="832"/>
                            </a:xfrm>
                            <a:custGeom>
                              <a:avLst/>
                              <a:gdLst>
                                <a:gd name="T0" fmla="*/ 0 w 13160"/>
                                <a:gd name="T1" fmla="*/ 520 h 3120"/>
                                <a:gd name="T2" fmla="*/ 520 w 13160"/>
                                <a:gd name="T3" fmla="*/ 0 h 3120"/>
                                <a:gd name="T4" fmla="*/ 12640 w 13160"/>
                                <a:gd name="T5" fmla="*/ 0 h 3120"/>
                                <a:gd name="T6" fmla="*/ 13160 w 13160"/>
                                <a:gd name="T7" fmla="*/ 520 h 3120"/>
                                <a:gd name="T8" fmla="*/ 13160 w 13160"/>
                                <a:gd name="T9" fmla="*/ 2600 h 3120"/>
                                <a:gd name="T10" fmla="*/ 12640 w 13160"/>
                                <a:gd name="T11" fmla="*/ 3120 h 3120"/>
                                <a:gd name="T12" fmla="*/ 520 w 13160"/>
                                <a:gd name="T13" fmla="*/ 3120 h 3120"/>
                                <a:gd name="T14" fmla="*/ 0 w 13160"/>
                                <a:gd name="T15" fmla="*/ 2600 h 3120"/>
                                <a:gd name="T16" fmla="*/ 0 w 13160"/>
                                <a:gd name="T17" fmla="*/ 520 h 3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160" h="3120">
                                  <a:moveTo>
                                    <a:pt x="0" y="520"/>
                                  </a:moveTo>
                                  <a:cubicBezTo>
                                    <a:pt x="0" y="233"/>
                                    <a:pt x="233" y="0"/>
                                    <a:pt x="520" y="0"/>
                                  </a:cubicBezTo>
                                  <a:lnTo>
                                    <a:pt x="12640" y="0"/>
                                  </a:lnTo>
                                  <a:cubicBezTo>
                                    <a:pt x="12928" y="0"/>
                                    <a:pt x="13160" y="233"/>
                                    <a:pt x="13160" y="520"/>
                                  </a:cubicBezTo>
                                  <a:lnTo>
                                    <a:pt x="13160" y="2600"/>
                                  </a:lnTo>
                                  <a:cubicBezTo>
                                    <a:pt x="13160" y="2888"/>
                                    <a:pt x="12928" y="3120"/>
                                    <a:pt x="12640" y="3120"/>
                                  </a:cubicBezTo>
                                  <a:lnTo>
                                    <a:pt x="520" y="3120"/>
                                  </a:lnTo>
                                  <a:cubicBezTo>
                                    <a:pt x="233" y="3120"/>
                                    <a:pt x="0" y="2888"/>
                                    <a:pt x="0" y="2600"/>
                                  </a:cubicBezTo>
                                  <a:lnTo>
                                    <a:pt x="0" y="520"/>
                                  </a:lnTo>
                                  <a:close/>
                                </a:path>
                              </a:pathLst>
                            </a:custGeom>
                            <a:noFill/>
                            <a:ln w="11430" cap="flat">
                              <a:solidFill>
                                <a:srgbClr val="236B88"/>
                              </a:solidFill>
                              <a:prstDash val="solid"/>
                              <a:miter lim="800000"/>
                              <a:headEnd/>
                              <a:tailEnd/>
                            </a:ln>
                          </wps:spPr>
                          <wps:bodyPr rot="0" vert="horz" wrap="square" lIns="91440" tIns="45720" rIns="91440" bIns="45720" anchor="t" anchorCtr="0" upright="1">
                            <a:noAutofit/>
                          </wps:bodyPr>
                        </wps:wsp>
                        <wps:wsp>
                          <wps:cNvPr id="411621336" name="Rectangle 147"/>
                          <wps:cNvSpPr>
                            <a:spLocks noChangeArrowheads="1"/>
                          </wps:cNvSpPr>
                          <wps:spPr bwMode="auto">
                            <a:xfrm>
                              <a:off x="441" y="6516"/>
                              <a:ext cx="2960" cy="184"/>
                            </a:xfrm>
                            <a:prstGeom prst="rect">
                              <a:avLst/>
                            </a:prstGeom>
                            <a:noFill/>
                            <a:ln>
                              <a:noFill/>
                            </a:ln>
                          </wps:spPr>
                          <wps:txbx>
                            <w:txbxContent>
                              <w:p w14:paraId="3BA9EBBD" w14:textId="77777777" w:rsidR="000974A5" w:rsidRDefault="000974A5" w:rsidP="000974A5">
                                <w:r>
                                  <w:rPr>
                                    <w:color w:val="000000"/>
                                    <w:sz w:val="16"/>
                                    <w:szCs w:val="16"/>
                                    <w:lang w:val="en-US"/>
                                  </w:rPr>
                                  <w:t xml:space="preserve">Organizuoja trumpalaik?s socialin?s globos ar </w:t>
                                </w:r>
                              </w:p>
                            </w:txbxContent>
                          </wps:txbx>
                          <wps:bodyPr rot="0" vert="horz" wrap="none" lIns="0" tIns="0" rIns="0" bIns="0" anchor="t" anchorCtr="0">
                            <a:spAutoFit/>
                          </wps:bodyPr>
                        </wps:wsp>
                        <wps:wsp>
                          <wps:cNvPr id="1037883062" name="Rectangle 148"/>
                          <wps:cNvSpPr>
                            <a:spLocks noChangeArrowheads="1"/>
                          </wps:cNvSpPr>
                          <wps:spPr bwMode="auto">
                            <a:xfrm>
                              <a:off x="559" y="6700"/>
                              <a:ext cx="2702" cy="184"/>
                            </a:xfrm>
                            <a:prstGeom prst="rect">
                              <a:avLst/>
                            </a:prstGeom>
                            <a:noFill/>
                            <a:ln>
                              <a:noFill/>
                            </a:ln>
                          </wps:spPr>
                          <wps:txbx>
                            <w:txbxContent>
                              <w:p w14:paraId="328321D5" w14:textId="77777777" w:rsidR="000974A5" w:rsidRDefault="000974A5" w:rsidP="000974A5">
                                <w:r>
                                  <w:rPr>
                                    <w:color w:val="000000"/>
                                    <w:sz w:val="16"/>
                                    <w:szCs w:val="16"/>
                                    <w:lang w:val="en-US"/>
                                  </w:rPr>
                                  <w:t xml:space="preserve">kit? su apgyvendinimu susijusi? socialini? </w:t>
                                </w:r>
                              </w:p>
                            </w:txbxContent>
                          </wps:txbx>
                          <wps:bodyPr rot="0" vert="horz" wrap="none" lIns="0" tIns="0" rIns="0" bIns="0" anchor="t" anchorCtr="0">
                            <a:spAutoFit/>
                          </wps:bodyPr>
                        </wps:wsp>
                        <wps:wsp>
                          <wps:cNvPr id="488474903" name="Rectangle 149"/>
                          <wps:cNvSpPr>
                            <a:spLocks noChangeArrowheads="1"/>
                          </wps:cNvSpPr>
                          <wps:spPr bwMode="auto">
                            <a:xfrm>
                              <a:off x="1400" y="6885"/>
                              <a:ext cx="1080" cy="184"/>
                            </a:xfrm>
                            <a:prstGeom prst="rect">
                              <a:avLst/>
                            </a:prstGeom>
                            <a:noFill/>
                            <a:ln>
                              <a:noFill/>
                            </a:ln>
                          </wps:spPr>
                          <wps:txbx>
                            <w:txbxContent>
                              <w:p w14:paraId="35A10A43" w14:textId="77777777" w:rsidR="000974A5" w:rsidRDefault="000974A5" w:rsidP="000974A5">
                                <w:r>
                                  <w:rPr>
                                    <w:color w:val="000000"/>
                                    <w:sz w:val="16"/>
                                    <w:szCs w:val="16"/>
                                    <w:lang w:val="en-US"/>
                                  </w:rPr>
                                  <w:t>paslaug? teikim?</w:t>
                                </w:r>
                              </w:p>
                            </w:txbxContent>
                          </wps:txbx>
                          <wps:bodyPr rot="0" vert="horz" wrap="none" lIns="0" tIns="0" rIns="0" bIns="0" anchor="t" anchorCtr="0">
                            <a:spAutoFit/>
                          </wps:bodyPr>
                        </wps:wsp>
                        <wps:wsp>
                          <wps:cNvPr id="53848824" name="Rectangle 150"/>
                          <wps:cNvSpPr>
                            <a:spLocks noChangeArrowheads="1"/>
                          </wps:cNvSpPr>
                          <wps:spPr bwMode="auto">
                            <a:xfrm>
                              <a:off x="2513" y="6885"/>
                              <a:ext cx="41" cy="276"/>
                            </a:xfrm>
                            <a:prstGeom prst="rect">
                              <a:avLst/>
                            </a:prstGeom>
                            <a:noFill/>
                            <a:ln>
                              <a:noFill/>
                            </a:ln>
                          </wps:spPr>
                          <wps:txbx>
                            <w:txbxContent>
                              <w:p w14:paraId="4BDBFDBB" w14:textId="77777777" w:rsidR="000974A5" w:rsidRDefault="000974A5" w:rsidP="000974A5">
                                <w:r>
                                  <w:rPr>
                                    <w:color w:val="000000"/>
                                    <w:sz w:val="16"/>
                                    <w:szCs w:val="16"/>
                                    <w:lang w:val="en-US"/>
                                  </w:rPr>
                                  <w:t xml:space="preserve"> </w:t>
                                </w:r>
                              </w:p>
                            </w:txbxContent>
                          </wps:txbx>
                          <wps:bodyPr rot="0" vert="horz" wrap="none" lIns="0" tIns="0" rIns="0" bIns="0" anchor="t" anchorCtr="0">
                            <a:spAutoFit/>
                          </wps:bodyPr>
                        </wps:wsp>
                        <wps:wsp>
                          <wps:cNvPr id="1397194784" name="Freeform 151"/>
                          <wps:cNvSpPr>
                            <a:spLocks/>
                          </wps:cNvSpPr>
                          <wps:spPr bwMode="auto">
                            <a:xfrm>
                              <a:off x="4052" y="6524"/>
                              <a:ext cx="2707" cy="989"/>
                            </a:xfrm>
                            <a:custGeom>
                              <a:avLst/>
                              <a:gdLst>
                                <a:gd name="T0" fmla="*/ 0 w 9920"/>
                                <a:gd name="T1" fmla="*/ 619 h 3712"/>
                                <a:gd name="T2" fmla="*/ 619 w 9920"/>
                                <a:gd name="T3" fmla="*/ 0 h 3712"/>
                                <a:gd name="T4" fmla="*/ 9302 w 9920"/>
                                <a:gd name="T5" fmla="*/ 0 h 3712"/>
                                <a:gd name="T6" fmla="*/ 9920 w 9920"/>
                                <a:gd name="T7" fmla="*/ 619 h 3712"/>
                                <a:gd name="T8" fmla="*/ 9920 w 9920"/>
                                <a:gd name="T9" fmla="*/ 3094 h 3712"/>
                                <a:gd name="T10" fmla="*/ 9302 w 9920"/>
                                <a:gd name="T11" fmla="*/ 3712 h 3712"/>
                                <a:gd name="T12" fmla="*/ 619 w 9920"/>
                                <a:gd name="T13" fmla="*/ 3712 h 3712"/>
                                <a:gd name="T14" fmla="*/ 0 w 9920"/>
                                <a:gd name="T15" fmla="*/ 3094 h 3712"/>
                                <a:gd name="T16" fmla="*/ 0 w 9920"/>
                                <a:gd name="T17" fmla="*/ 619 h 3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920" h="3712">
                                  <a:moveTo>
                                    <a:pt x="0" y="619"/>
                                  </a:moveTo>
                                  <a:cubicBezTo>
                                    <a:pt x="0" y="277"/>
                                    <a:pt x="277" y="0"/>
                                    <a:pt x="619" y="0"/>
                                  </a:cubicBezTo>
                                  <a:lnTo>
                                    <a:pt x="9302" y="0"/>
                                  </a:lnTo>
                                  <a:cubicBezTo>
                                    <a:pt x="9643" y="0"/>
                                    <a:pt x="9920" y="277"/>
                                    <a:pt x="9920" y="619"/>
                                  </a:cubicBezTo>
                                  <a:lnTo>
                                    <a:pt x="9920" y="3094"/>
                                  </a:lnTo>
                                  <a:cubicBezTo>
                                    <a:pt x="9920" y="3435"/>
                                    <a:pt x="9643" y="3712"/>
                                    <a:pt x="9302" y="3712"/>
                                  </a:cubicBezTo>
                                  <a:lnTo>
                                    <a:pt x="619" y="3712"/>
                                  </a:lnTo>
                                  <a:cubicBezTo>
                                    <a:pt x="277" y="3712"/>
                                    <a:pt x="0" y="3435"/>
                                    <a:pt x="0" y="3094"/>
                                  </a:cubicBezTo>
                                  <a:lnTo>
                                    <a:pt x="0" y="619"/>
                                  </a:lnTo>
                                  <a:close/>
                                </a:path>
                              </a:pathLst>
                            </a:custGeom>
                            <a:solidFill>
                              <a:srgbClr val="D4EAF3"/>
                            </a:solidFill>
                            <a:ln w="0">
                              <a:solidFill>
                                <a:srgbClr val="000000"/>
                              </a:solidFill>
                              <a:prstDash val="solid"/>
                              <a:round/>
                              <a:headEnd/>
                              <a:tailEnd/>
                            </a:ln>
                          </wps:spPr>
                          <wps:bodyPr rot="0" vert="horz" wrap="square" lIns="91440" tIns="45720" rIns="91440" bIns="45720" anchor="t" anchorCtr="0" upright="1">
                            <a:noAutofit/>
                          </wps:bodyPr>
                        </wps:wsp>
                        <wps:wsp>
                          <wps:cNvPr id="1594491502" name="Freeform 152"/>
                          <wps:cNvSpPr>
                            <a:spLocks/>
                          </wps:cNvSpPr>
                          <wps:spPr bwMode="auto">
                            <a:xfrm>
                              <a:off x="4052" y="6524"/>
                              <a:ext cx="2707" cy="989"/>
                            </a:xfrm>
                            <a:custGeom>
                              <a:avLst/>
                              <a:gdLst>
                                <a:gd name="T0" fmla="*/ 0 w 9920"/>
                                <a:gd name="T1" fmla="*/ 619 h 3712"/>
                                <a:gd name="T2" fmla="*/ 619 w 9920"/>
                                <a:gd name="T3" fmla="*/ 0 h 3712"/>
                                <a:gd name="T4" fmla="*/ 9302 w 9920"/>
                                <a:gd name="T5" fmla="*/ 0 h 3712"/>
                                <a:gd name="T6" fmla="*/ 9920 w 9920"/>
                                <a:gd name="T7" fmla="*/ 619 h 3712"/>
                                <a:gd name="T8" fmla="*/ 9920 w 9920"/>
                                <a:gd name="T9" fmla="*/ 3094 h 3712"/>
                                <a:gd name="T10" fmla="*/ 9302 w 9920"/>
                                <a:gd name="T11" fmla="*/ 3712 h 3712"/>
                                <a:gd name="T12" fmla="*/ 619 w 9920"/>
                                <a:gd name="T13" fmla="*/ 3712 h 3712"/>
                                <a:gd name="T14" fmla="*/ 0 w 9920"/>
                                <a:gd name="T15" fmla="*/ 3094 h 3712"/>
                                <a:gd name="T16" fmla="*/ 0 w 9920"/>
                                <a:gd name="T17" fmla="*/ 619 h 3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920" h="3712">
                                  <a:moveTo>
                                    <a:pt x="0" y="619"/>
                                  </a:moveTo>
                                  <a:cubicBezTo>
                                    <a:pt x="0" y="277"/>
                                    <a:pt x="277" y="0"/>
                                    <a:pt x="619" y="0"/>
                                  </a:cubicBezTo>
                                  <a:lnTo>
                                    <a:pt x="9302" y="0"/>
                                  </a:lnTo>
                                  <a:cubicBezTo>
                                    <a:pt x="9643" y="0"/>
                                    <a:pt x="9920" y="277"/>
                                    <a:pt x="9920" y="619"/>
                                  </a:cubicBezTo>
                                  <a:lnTo>
                                    <a:pt x="9920" y="3094"/>
                                  </a:lnTo>
                                  <a:cubicBezTo>
                                    <a:pt x="9920" y="3435"/>
                                    <a:pt x="9643" y="3712"/>
                                    <a:pt x="9302" y="3712"/>
                                  </a:cubicBezTo>
                                  <a:lnTo>
                                    <a:pt x="619" y="3712"/>
                                  </a:lnTo>
                                  <a:cubicBezTo>
                                    <a:pt x="277" y="3712"/>
                                    <a:pt x="0" y="3435"/>
                                    <a:pt x="0" y="3094"/>
                                  </a:cubicBezTo>
                                  <a:lnTo>
                                    <a:pt x="0" y="619"/>
                                  </a:lnTo>
                                  <a:close/>
                                </a:path>
                              </a:pathLst>
                            </a:custGeom>
                            <a:noFill/>
                            <a:ln w="11430" cap="flat">
                              <a:solidFill>
                                <a:srgbClr val="236B88"/>
                              </a:solidFill>
                              <a:prstDash val="solid"/>
                              <a:miter lim="800000"/>
                              <a:headEnd/>
                              <a:tailEnd/>
                            </a:ln>
                          </wps:spPr>
                          <wps:bodyPr rot="0" vert="horz" wrap="square" lIns="91440" tIns="45720" rIns="91440" bIns="45720" anchor="t" anchorCtr="0" upright="1">
                            <a:noAutofit/>
                          </wps:bodyPr>
                        </wps:wsp>
                        <wps:wsp>
                          <wps:cNvPr id="479821829" name="Rectangle 153"/>
                          <wps:cNvSpPr>
                            <a:spLocks noChangeArrowheads="1"/>
                          </wps:cNvSpPr>
                          <wps:spPr bwMode="auto">
                            <a:xfrm>
                              <a:off x="4470" y="6749"/>
                              <a:ext cx="1827" cy="184"/>
                            </a:xfrm>
                            <a:prstGeom prst="rect">
                              <a:avLst/>
                            </a:prstGeom>
                            <a:noFill/>
                            <a:ln>
                              <a:noFill/>
                            </a:ln>
                          </wps:spPr>
                          <wps:txbx>
                            <w:txbxContent>
                              <w:p w14:paraId="46E5227F" w14:textId="77777777" w:rsidR="000974A5" w:rsidRDefault="000974A5" w:rsidP="000974A5">
                                <w:r>
                                  <w:rPr>
                                    <w:color w:val="000000"/>
                                    <w:sz w:val="16"/>
                                    <w:szCs w:val="16"/>
                                    <w:lang w:val="en-US"/>
                                  </w:rPr>
                                  <w:t>Negali likti vienas namuose:</w:t>
                                </w:r>
                              </w:p>
                            </w:txbxContent>
                          </wps:txbx>
                          <wps:bodyPr rot="0" vert="horz" wrap="none" lIns="0" tIns="0" rIns="0" bIns="0" anchor="t" anchorCtr="0">
                            <a:spAutoFit/>
                          </wps:bodyPr>
                        </wps:wsp>
                        <wps:wsp>
                          <wps:cNvPr id="1441167002" name="Rectangle 154"/>
                          <wps:cNvSpPr>
                            <a:spLocks noChangeArrowheads="1"/>
                          </wps:cNvSpPr>
                          <wps:spPr bwMode="auto">
                            <a:xfrm>
                              <a:off x="6339" y="6749"/>
                              <a:ext cx="41" cy="276"/>
                            </a:xfrm>
                            <a:prstGeom prst="rect">
                              <a:avLst/>
                            </a:prstGeom>
                            <a:noFill/>
                            <a:ln>
                              <a:noFill/>
                            </a:ln>
                          </wps:spPr>
                          <wps:txbx>
                            <w:txbxContent>
                              <w:p w14:paraId="658A5C55" w14:textId="77777777" w:rsidR="000974A5" w:rsidRDefault="000974A5" w:rsidP="000974A5">
                                <w:r>
                                  <w:rPr>
                                    <w:color w:val="000000"/>
                                    <w:sz w:val="16"/>
                                    <w:szCs w:val="16"/>
                                    <w:lang w:val="en-US"/>
                                  </w:rPr>
                                  <w:t xml:space="preserve"> </w:t>
                                </w:r>
                              </w:p>
                            </w:txbxContent>
                          </wps:txbx>
                          <wps:bodyPr rot="0" vert="horz" wrap="none" lIns="0" tIns="0" rIns="0" bIns="0" anchor="t" anchorCtr="0">
                            <a:spAutoFit/>
                          </wps:bodyPr>
                        </wps:wsp>
                        <wps:wsp>
                          <wps:cNvPr id="2092378088" name="Rectangle 155"/>
                          <wps:cNvSpPr>
                            <a:spLocks noChangeArrowheads="1"/>
                          </wps:cNvSpPr>
                          <wps:spPr bwMode="auto">
                            <a:xfrm>
                              <a:off x="4470" y="6909"/>
                              <a:ext cx="1869" cy="8"/>
                            </a:xfrm>
                            <a:prstGeom prst="rect">
                              <a:avLst/>
                            </a:prstGeom>
                            <a:solidFill>
                              <a:srgbClr val="000000"/>
                            </a:solidFill>
                            <a:ln>
                              <a:noFill/>
                            </a:ln>
                          </wps:spPr>
                          <wps:bodyPr rot="0" vert="horz" wrap="square" lIns="91440" tIns="45720" rIns="91440" bIns="45720" anchor="t" anchorCtr="0" upright="1">
                            <a:noAutofit/>
                          </wps:bodyPr>
                        </wps:wsp>
                        <wps:wsp>
                          <wps:cNvPr id="1437278686" name="Rectangle 156"/>
                          <wps:cNvSpPr>
                            <a:spLocks noChangeArrowheads="1"/>
                          </wps:cNvSpPr>
                          <wps:spPr bwMode="auto">
                            <a:xfrm>
                              <a:off x="4245" y="6934"/>
                              <a:ext cx="2266" cy="184"/>
                            </a:xfrm>
                            <a:prstGeom prst="rect">
                              <a:avLst/>
                            </a:prstGeom>
                            <a:noFill/>
                            <a:ln>
                              <a:noFill/>
                            </a:ln>
                          </wps:spPr>
                          <wps:txbx>
                            <w:txbxContent>
                              <w:p w14:paraId="45BE8210" w14:textId="77777777" w:rsidR="000974A5" w:rsidRDefault="000974A5" w:rsidP="000974A5">
                                <w:r>
                                  <w:rPr>
                                    <w:color w:val="000000"/>
                                    <w:sz w:val="16"/>
                                    <w:szCs w:val="16"/>
                                    <w:lang w:val="en-US"/>
                                  </w:rPr>
                                  <w:t xml:space="preserve">organizuoja asmens transportavimą </w:t>
                                </w:r>
                              </w:p>
                            </w:txbxContent>
                          </wps:txbx>
                          <wps:bodyPr rot="0" vert="horz" wrap="none" lIns="0" tIns="0" rIns="0" bIns="0" anchor="t" anchorCtr="0">
                            <a:spAutoFit/>
                          </wps:bodyPr>
                        </wps:wsp>
                        <wps:wsp>
                          <wps:cNvPr id="1750835239" name="Rectangle 157"/>
                          <wps:cNvSpPr>
                            <a:spLocks noChangeArrowheads="1"/>
                          </wps:cNvSpPr>
                          <wps:spPr bwMode="auto">
                            <a:xfrm>
                              <a:off x="4498" y="7118"/>
                              <a:ext cx="1693" cy="184"/>
                            </a:xfrm>
                            <a:prstGeom prst="rect">
                              <a:avLst/>
                            </a:prstGeom>
                            <a:noFill/>
                            <a:ln>
                              <a:noFill/>
                            </a:ln>
                          </wps:spPr>
                          <wps:txbx>
                            <w:txbxContent>
                              <w:p w14:paraId="1BA2F5CE" w14:textId="77777777" w:rsidR="000974A5" w:rsidRDefault="000974A5" w:rsidP="000974A5">
                                <w:r>
                                  <w:rPr>
                                    <w:color w:val="000000"/>
                                    <w:sz w:val="16"/>
                                    <w:szCs w:val="16"/>
                                    <w:lang w:val="en-US"/>
                                  </w:rPr>
                                  <w:t>į socialini paslaugų įstaigą</w:t>
                                </w:r>
                              </w:p>
                            </w:txbxContent>
                          </wps:txbx>
                          <wps:bodyPr rot="0" vert="horz" wrap="none" lIns="0" tIns="0" rIns="0" bIns="0" anchor="t" anchorCtr="0">
                            <a:spAutoFit/>
                          </wps:bodyPr>
                        </wps:wsp>
                        <wps:wsp>
                          <wps:cNvPr id="1108528807" name="Rectangle 158"/>
                          <wps:cNvSpPr>
                            <a:spLocks noChangeArrowheads="1"/>
                          </wps:cNvSpPr>
                          <wps:spPr bwMode="auto">
                            <a:xfrm>
                              <a:off x="6313" y="7118"/>
                              <a:ext cx="41" cy="276"/>
                            </a:xfrm>
                            <a:prstGeom prst="rect">
                              <a:avLst/>
                            </a:prstGeom>
                            <a:noFill/>
                            <a:ln>
                              <a:noFill/>
                            </a:ln>
                          </wps:spPr>
                          <wps:txbx>
                            <w:txbxContent>
                              <w:p w14:paraId="40F018C4" w14:textId="77777777" w:rsidR="000974A5" w:rsidRDefault="000974A5" w:rsidP="000974A5">
                                <w:r>
                                  <w:rPr>
                                    <w:color w:val="000000"/>
                                    <w:sz w:val="16"/>
                                    <w:szCs w:val="16"/>
                                    <w:lang w:val="en-US"/>
                                  </w:rPr>
                                  <w:t xml:space="preserve"> </w:t>
                                </w:r>
                              </w:p>
                            </w:txbxContent>
                          </wps:txbx>
                          <wps:bodyPr rot="0" vert="horz" wrap="none" lIns="0" tIns="0" rIns="0" bIns="0" anchor="t" anchorCtr="0">
                            <a:spAutoFit/>
                          </wps:bodyPr>
                        </wps:wsp>
                        <wps:wsp>
                          <wps:cNvPr id="769072241" name="Freeform 159"/>
                          <wps:cNvSpPr>
                            <a:spLocks/>
                          </wps:cNvSpPr>
                          <wps:spPr bwMode="auto">
                            <a:xfrm>
                              <a:off x="2554" y="4008"/>
                              <a:ext cx="335" cy="233"/>
                            </a:xfrm>
                            <a:custGeom>
                              <a:avLst/>
                              <a:gdLst>
                                <a:gd name="T0" fmla="*/ 0 w 335"/>
                                <a:gd name="T1" fmla="*/ 17 h 233"/>
                                <a:gd name="T2" fmla="*/ 84 w 335"/>
                                <a:gd name="T3" fmla="*/ 71 h 233"/>
                                <a:gd name="T4" fmla="*/ 132 w 335"/>
                                <a:gd name="T5" fmla="*/ 0 h 233"/>
                                <a:gd name="T6" fmla="*/ 299 w 335"/>
                                <a:gd name="T7" fmla="*/ 108 h 233"/>
                                <a:gd name="T8" fmla="*/ 252 w 335"/>
                                <a:gd name="T9" fmla="*/ 179 h 233"/>
                                <a:gd name="T10" fmla="*/ 335 w 335"/>
                                <a:gd name="T11" fmla="*/ 233 h 233"/>
                                <a:gd name="T12" fmla="*/ 115 w 335"/>
                                <a:gd name="T13" fmla="*/ 203 h 233"/>
                                <a:gd name="T14" fmla="*/ 0 w 335"/>
                                <a:gd name="T15" fmla="*/ 17 h 23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5" h="233">
                                  <a:moveTo>
                                    <a:pt x="0" y="17"/>
                                  </a:moveTo>
                                  <a:lnTo>
                                    <a:pt x="84" y="71"/>
                                  </a:lnTo>
                                  <a:lnTo>
                                    <a:pt x="132" y="0"/>
                                  </a:lnTo>
                                  <a:lnTo>
                                    <a:pt x="299" y="108"/>
                                  </a:lnTo>
                                  <a:lnTo>
                                    <a:pt x="252" y="179"/>
                                  </a:lnTo>
                                  <a:lnTo>
                                    <a:pt x="335" y="233"/>
                                  </a:lnTo>
                                  <a:lnTo>
                                    <a:pt x="115" y="203"/>
                                  </a:lnTo>
                                  <a:lnTo>
                                    <a:pt x="0" y="17"/>
                                  </a:lnTo>
                                  <a:close/>
                                </a:path>
                              </a:pathLst>
                            </a:custGeom>
                            <a:solidFill>
                              <a:srgbClr val="276F8B"/>
                            </a:solidFill>
                            <a:ln>
                              <a:noFill/>
                            </a:ln>
                          </wps:spPr>
                          <wps:bodyPr rot="0" vert="horz" wrap="square" lIns="91440" tIns="45720" rIns="91440" bIns="45720" anchor="t" anchorCtr="0" upright="1">
                            <a:noAutofit/>
                          </wps:bodyPr>
                        </wps:wsp>
                        <wps:wsp>
                          <wps:cNvPr id="1616931426" name="Freeform 160"/>
                          <wps:cNvSpPr>
                            <a:spLocks/>
                          </wps:cNvSpPr>
                          <wps:spPr bwMode="auto">
                            <a:xfrm>
                              <a:off x="2554" y="4008"/>
                              <a:ext cx="336" cy="233"/>
                            </a:xfrm>
                            <a:custGeom>
                              <a:avLst/>
                              <a:gdLst>
                                <a:gd name="T0" fmla="*/ 0 w 336"/>
                                <a:gd name="T1" fmla="*/ 17 h 233"/>
                                <a:gd name="T2" fmla="*/ 84 w 336"/>
                                <a:gd name="T3" fmla="*/ 71 h 233"/>
                                <a:gd name="T4" fmla="*/ 132 w 336"/>
                                <a:gd name="T5" fmla="*/ 0 h 233"/>
                                <a:gd name="T6" fmla="*/ 299 w 336"/>
                                <a:gd name="T7" fmla="*/ 108 h 233"/>
                                <a:gd name="T8" fmla="*/ 252 w 336"/>
                                <a:gd name="T9" fmla="*/ 179 h 233"/>
                                <a:gd name="T10" fmla="*/ 336 w 336"/>
                                <a:gd name="T11" fmla="*/ 233 h 233"/>
                                <a:gd name="T12" fmla="*/ 116 w 336"/>
                                <a:gd name="T13" fmla="*/ 203 h 233"/>
                                <a:gd name="T14" fmla="*/ 0 w 336"/>
                                <a:gd name="T15" fmla="*/ 17 h 23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6" h="233">
                                  <a:moveTo>
                                    <a:pt x="0" y="17"/>
                                  </a:moveTo>
                                  <a:lnTo>
                                    <a:pt x="84" y="71"/>
                                  </a:lnTo>
                                  <a:lnTo>
                                    <a:pt x="132" y="0"/>
                                  </a:lnTo>
                                  <a:lnTo>
                                    <a:pt x="299" y="108"/>
                                  </a:lnTo>
                                  <a:lnTo>
                                    <a:pt x="252" y="179"/>
                                  </a:lnTo>
                                  <a:lnTo>
                                    <a:pt x="336" y="233"/>
                                  </a:lnTo>
                                  <a:lnTo>
                                    <a:pt x="116" y="203"/>
                                  </a:lnTo>
                                  <a:lnTo>
                                    <a:pt x="0" y="17"/>
                                  </a:lnTo>
                                  <a:close/>
                                </a:path>
                              </a:pathLst>
                            </a:custGeom>
                            <a:noFill/>
                            <a:ln w="11430" cap="flat">
                              <a:solidFill>
                                <a:srgbClr val="236B88"/>
                              </a:solidFill>
                              <a:prstDash val="solid"/>
                              <a:miter lim="800000"/>
                              <a:headEnd/>
                              <a:tailEnd/>
                            </a:ln>
                          </wps:spPr>
                          <wps:bodyPr rot="0" vert="horz" wrap="square" lIns="91440" tIns="45720" rIns="91440" bIns="45720" anchor="t" anchorCtr="0" upright="1">
                            <a:noAutofit/>
                          </wps:bodyPr>
                        </wps:wsp>
                        <wps:wsp>
                          <wps:cNvPr id="291369559" name="Freeform 161"/>
                          <wps:cNvSpPr>
                            <a:spLocks/>
                          </wps:cNvSpPr>
                          <wps:spPr bwMode="auto">
                            <a:xfrm>
                              <a:off x="5222" y="2688"/>
                              <a:ext cx="296" cy="312"/>
                            </a:xfrm>
                            <a:custGeom>
                              <a:avLst/>
                              <a:gdLst>
                                <a:gd name="T0" fmla="*/ 0 w 296"/>
                                <a:gd name="T1" fmla="*/ 78 h 312"/>
                                <a:gd name="T2" fmla="*/ 67 w 296"/>
                                <a:gd name="T3" fmla="*/ 126 h 312"/>
                                <a:gd name="T4" fmla="*/ 160 w 296"/>
                                <a:gd name="T5" fmla="*/ 0 h 312"/>
                                <a:gd name="T6" fmla="*/ 296 w 296"/>
                                <a:gd name="T7" fmla="*/ 95 h 312"/>
                                <a:gd name="T8" fmla="*/ 203 w 296"/>
                                <a:gd name="T9" fmla="*/ 221 h 312"/>
                                <a:gd name="T10" fmla="*/ 271 w 296"/>
                                <a:gd name="T11" fmla="*/ 269 h 312"/>
                                <a:gd name="T12" fmla="*/ 33 w 296"/>
                                <a:gd name="T13" fmla="*/ 312 h 312"/>
                                <a:gd name="T14" fmla="*/ 0 w 296"/>
                                <a:gd name="T15" fmla="*/ 78 h 31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6" h="312">
                                  <a:moveTo>
                                    <a:pt x="0" y="78"/>
                                  </a:moveTo>
                                  <a:lnTo>
                                    <a:pt x="67" y="126"/>
                                  </a:lnTo>
                                  <a:lnTo>
                                    <a:pt x="160" y="0"/>
                                  </a:lnTo>
                                  <a:lnTo>
                                    <a:pt x="296" y="95"/>
                                  </a:lnTo>
                                  <a:lnTo>
                                    <a:pt x="203" y="221"/>
                                  </a:lnTo>
                                  <a:lnTo>
                                    <a:pt x="271" y="269"/>
                                  </a:lnTo>
                                  <a:lnTo>
                                    <a:pt x="33" y="312"/>
                                  </a:lnTo>
                                  <a:lnTo>
                                    <a:pt x="0" y="78"/>
                                  </a:lnTo>
                                  <a:close/>
                                </a:path>
                              </a:pathLst>
                            </a:custGeom>
                            <a:solidFill>
                              <a:srgbClr val="276F8B"/>
                            </a:solidFill>
                            <a:ln>
                              <a:noFill/>
                            </a:ln>
                          </wps:spPr>
                          <wps:bodyPr rot="0" vert="horz" wrap="square" lIns="91440" tIns="45720" rIns="91440" bIns="45720" anchor="t" anchorCtr="0" upright="1">
                            <a:noAutofit/>
                          </wps:bodyPr>
                        </wps:wsp>
                        <wps:wsp>
                          <wps:cNvPr id="995286950" name="Freeform 162"/>
                          <wps:cNvSpPr>
                            <a:spLocks/>
                          </wps:cNvSpPr>
                          <wps:spPr bwMode="auto">
                            <a:xfrm>
                              <a:off x="5222" y="2688"/>
                              <a:ext cx="296" cy="312"/>
                            </a:xfrm>
                            <a:custGeom>
                              <a:avLst/>
                              <a:gdLst>
                                <a:gd name="T0" fmla="*/ 0 w 296"/>
                                <a:gd name="T1" fmla="*/ 78 h 312"/>
                                <a:gd name="T2" fmla="*/ 67 w 296"/>
                                <a:gd name="T3" fmla="*/ 126 h 312"/>
                                <a:gd name="T4" fmla="*/ 160 w 296"/>
                                <a:gd name="T5" fmla="*/ 0 h 312"/>
                                <a:gd name="T6" fmla="*/ 296 w 296"/>
                                <a:gd name="T7" fmla="*/ 95 h 312"/>
                                <a:gd name="T8" fmla="*/ 203 w 296"/>
                                <a:gd name="T9" fmla="*/ 221 h 312"/>
                                <a:gd name="T10" fmla="*/ 271 w 296"/>
                                <a:gd name="T11" fmla="*/ 269 h 312"/>
                                <a:gd name="T12" fmla="*/ 33 w 296"/>
                                <a:gd name="T13" fmla="*/ 312 h 312"/>
                                <a:gd name="T14" fmla="*/ 0 w 296"/>
                                <a:gd name="T15" fmla="*/ 78 h 31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6" h="312">
                                  <a:moveTo>
                                    <a:pt x="0" y="78"/>
                                  </a:moveTo>
                                  <a:lnTo>
                                    <a:pt x="67" y="126"/>
                                  </a:lnTo>
                                  <a:lnTo>
                                    <a:pt x="160" y="0"/>
                                  </a:lnTo>
                                  <a:lnTo>
                                    <a:pt x="296" y="95"/>
                                  </a:lnTo>
                                  <a:lnTo>
                                    <a:pt x="203" y="221"/>
                                  </a:lnTo>
                                  <a:lnTo>
                                    <a:pt x="271" y="269"/>
                                  </a:lnTo>
                                  <a:lnTo>
                                    <a:pt x="33" y="312"/>
                                  </a:lnTo>
                                  <a:lnTo>
                                    <a:pt x="0" y="78"/>
                                  </a:lnTo>
                                  <a:close/>
                                </a:path>
                              </a:pathLst>
                            </a:custGeom>
                            <a:noFill/>
                            <a:ln w="11430" cap="flat">
                              <a:solidFill>
                                <a:srgbClr val="236B88"/>
                              </a:solidFill>
                              <a:prstDash val="solid"/>
                              <a:miter lim="800000"/>
                              <a:headEnd/>
                              <a:tailEnd/>
                            </a:ln>
                          </wps:spPr>
                          <wps:bodyPr rot="0" vert="horz" wrap="square" lIns="91440" tIns="45720" rIns="91440" bIns="45720" anchor="t" anchorCtr="0" upright="1">
                            <a:noAutofit/>
                          </wps:bodyPr>
                        </wps:wsp>
                        <wps:wsp>
                          <wps:cNvPr id="537607361" name="Freeform 163"/>
                          <wps:cNvSpPr>
                            <a:spLocks/>
                          </wps:cNvSpPr>
                          <wps:spPr bwMode="auto">
                            <a:xfrm>
                              <a:off x="6890" y="6537"/>
                              <a:ext cx="4040" cy="972"/>
                            </a:xfrm>
                            <a:custGeom>
                              <a:avLst/>
                              <a:gdLst>
                                <a:gd name="T0" fmla="*/ 0 w 7400"/>
                                <a:gd name="T1" fmla="*/ 304 h 1824"/>
                                <a:gd name="T2" fmla="*/ 304 w 7400"/>
                                <a:gd name="T3" fmla="*/ 0 h 1824"/>
                                <a:gd name="T4" fmla="*/ 7096 w 7400"/>
                                <a:gd name="T5" fmla="*/ 0 h 1824"/>
                                <a:gd name="T6" fmla="*/ 7400 w 7400"/>
                                <a:gd name="T7" fmla="*/ 304 h 1824"/>
                                <a:gd name="T8" fmla="*/ 7400 w 7400"/>
                                <a:gd name="T9" fmla="*/ 1520 h 1824"/>
                                <a:gd name="T10" fmla="*/ 7096 w 7400"/>
                                <a:gd name="T11" fmla="*/ 1824 h 1824"/>
                                <a:gd name="T12" fmla="*/ 304 w 7400"/>
                                <a:gd name="T13" fmla="*/ 1824 h 1824"/>
                                <a:gd name="T14" fmla="*/ 0 w 7400"/>
                                <a:gd name="T15" fmla="*/ 1520 h 1824"/>
                                <a:gd name="T16" fmla="*/ 0 w 7400"/>
                                <a:gd name="T17" fmla="*/ 304 h 1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400" h="1824">
                                  <a:moveTo>
                                    <a:pt x="0" y="304"/>
                                  </a:moveTo>
                                  <a:cubicBezTo>
                                    <a:pt x="0" y="137"/>
                                    <a:pt x="137" y="0"/>
                                    <a:pt x="304" y="0"/>
                                  </a:cubicBezTo>
                                  <a:lnTo>
                                    <a:pt x="7096" y="0"/>
                                  </a:lnTo>
                                  <a:cubicBezTo>
                                    <a:pt x="7264" y="0"/>
                                    <a:pt x="7400" y="137"/>
                                    <a:pt x="7400" y="304"/>
                                  </a:cubicBezTo>
                                  <a:lnTo>
                                    <a:pt x="7400" y="1520"/>
                                  </a:lnTo>
                                  <a:cubicBezTo>
                                    <a:pt x="7400" y="1688"/>
                                    <a:pt x="7264" y="1824"/>
                                    <a:pt x="7096" y="1824"/>
                                  </a:cubicBezTo>
                                  <a:lnTo>
                                    <a:pt x="304" y="1824"/>
                                  </a:lnTo>
                                  <a:cubicBezTo>
                                    <a:pt x="137" y="1824"/>
                                    <a:pt x="0" y="1688"/>
                                    <a:pt x="0" y="1520"/>
                                  </a:cubicBezTo>
                                  <a:lnTo>
                                    <a:pt x="0" y="304"/>
                                  </a:lnTo>
                                  <a:close/>
                                </a:path>
                              </a:pathLst>
                            </a:custGeom>
                            <a:solidFill>
                              <a:srgbClr val="D4EAF3"/>
                            </a:solidFill>
                            <a:ln w="0">
                              <a:solidFill>
                                <a:srgbClr val="000000"/>
                              </a:solidFill>
                              <a:prstDash val="solid"/>
                              <a:round/>
                              <a:headEnd/>
                              <a:tailEnd/>
                            </a:ln>
                          </wps:spPr>
                          <wps:bodyPr rot="0" vert="horz" wrap="square" lIns="91440" tIns="45720" rIns="91440" bIns="45720" anchor="t" anchorCtr="0" upright="1">
                            <a:noAutofit/>
                          </wps:bodyPr>
                        </wps:wsp>
                        <wps:wsp>
                          <wps:cNvPr id="1505363085" name="Freeform 164"/>
                          <wps:cNvSpPr>
                            <a:spLocks/>
                          </wps:cNvSpPr>
                          <wps:spPr bwMode="auto">
                            <a:xfrm>
                              <a:off x="6890" y="6537"/>
                              <a:ext cx="4040" cy="972"/>
                            </a:xfrm>
                            <a:custGeom>
                              <a:avLst/>
                              <a:gdLst>
                                <a:gd name="T0" fmla="*/ 0 w 7400"/>
                                <a:gd name="T1" fmla="*/ 304 h 1824"/>
                                <a:gd name="T2" fmla="*/ 304 w 7400"/>
                                <a:gd name="T3" fmla="*/ 0 h 1824"/>
                                <a:gd name="T4" fmla="*/ 7096 w 7400"/>
                                <a:gd name="T5" fmla="*/ 0 h 1824"/>
                                <a:gd name="T6" fmla="*/ 7400 w 7400"/>
                                <a:gd name="T7" fmla="*/ 304 h 1824"/>
                                <a:gd name="T8" fmla="*/ 7400 w 7400"/>
                                <a:gd name="T9" fmla="*/ 1520 h 1824"/>
                                <a:gd name="T10" fmla="*/ 7096 w 7400"/>
                                <a:gd name="T11" fmla="*/ 1824 h 1824"/>
                                <a:gd name="T12" fmla="*/ 304 w 7400"/>
                                <a:gd name="T13" fmla="*/ 1824 h 1824"/>
                                <a:gd name="T14" fmla="*/ 0 w 7400"/>
                                <a:gd name="T15" fmla="*/ 1520 h 1824"/>
                                <a:gd name="T16" fmla="*/ 0 w 7400"/>
                                <a:gd name="T17" fmla="*/ 304 h 18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400" h="1824">
                                  <a:moveTo>
                                    <a:pt x="0" y="304"/>
                                  </a:moveTo>
                                  <a:cubicBezTo>
                                    <a:pt x="0" y="137"/>
                                    <a:pt x="137" y="0"/>
                                    <a:pt x="304" y="0"/>
                                  </a:cubicBezTo>
                                  <a:lnTo>
                                    <a:pt x="7096" y="0"/>
                                  </a:lnTo>
                                  <a:cubicBezTo>
                                    <a:pt x="7264" y="0"/>
                                    <a:pt x="7400" y="137"/>
                                    <a:pt x="7400" y="304"/>
                                  </a:cubicBezTo>
                                  <a:lnTo>
                                    <a:pt x="7400" y="1520"/>
                                  </a:lnTo>
                                  <a:cubicBezTo>
                                    <a:pt x="7400" y="1688"/>
                                    <a:pt x="7264" y="1824"/>
                                    <a:pt x="7096" y="1824"/>
                                  </a:cubicBezTo>
                                  <a:lnTo>
                                    <a:pt x="304" y="1824"/>
                                  </a:lnTo>
                                  <a:cubicBezTo>
                                    <a:pt x="137" y="1824"/>
                                    <a:pt x="0" y="1688"/>
                                    <a:pt x="0" y="1520"/>
                                  </a:cubicBezTo>
                                  <a:lnTo>
                                    <a:pt x="0" y="304"/>
                                  </a:lnTo>
                                  <a:close/>
                                </a:path>
                              </a:pathLst>
                            </a:custGeom>
                            <a:noFill/>
                            <a:ln w="11430" cap="flat">
                              <a:solidFill>
                                <a:srgbClr val="236B88"/>
                              </a:solidFill>
                              <a:prstDash val="solid"/>
                              <a:miter lim="800000"/>
                              <a:headEnd/>
                              <a:tailEnd/>
                            </a:ln>
                          </wps:spPr>
                          <wps:bodyPr rot="0" vert="horz" wrap="square" lIns="91440" tIns="45720" rIns="91440" bIns="45720" anchor="t" anchorCtr="0" upright="1">
                            <a:noAutofit/>
                          </wps:bodyPr>
                        </wps:wsp>
                        <wps:wsp>
                          <wps:cNvPr id="1192434763" name="Rectangle 165"/>
                          <wps:cNvSpPr>
                            <a:spLocks noChangeArrowheads="1"/>
                          </wps:cNvSpPr>
                          <wps:spPr bwMode="auto">
                            <a:xfrm>
                              <a:off x="7291" y="6755"/>
                              <a:ext cx="3164" cy="184"/>
                            </a:xfrm>
                            <a:prstGeom prst="rect">
                              <a:avLst/>
                            </a:prstGeom>
                            <a:noFill/>
                            <a:ln>
                              <a:noFill/>
                            </a:ln>
                          </wps:spPr>
                          <wps:txbx>
                            <w:txbxContent>
                              <w:p w14:paraId="63A8C995" w14:textId="77777777" w:rsidR="000974A5" w:rsidRDefault="000974A5" w:rsidP="000974A5">
                                <w:r>
                                  <w:rPr>
                                    <w:color w:val="000000"/>
                                    <w:sz w:val="16"/>
                                    <w:szCs w:val="16"/>
                                    <w:lang w:val="en-US"/>
                                  </w:rPr>
                                  <w:t>Gali be nuolatinės pagalbos būti vienas namuose:</w:t>
                                </w:r>
                              </w:p>
                            </w:txbxContent>
                          </wps:txbx>
                          <wps:bodyPr rot="0" vert="horz" wrap="none" lIns="0" tIns="0" rIns="0" bIns="0" anchor="t" anchorCtr="0">
                            <a:spAutoFit/>
                          </wps:bodyPr>
                        </wps:wsp>
                        <wps:wsp>
                          <wps:cNvPr id="1675863687" name="Rectangle 166"/>
                          <wps:cNvSpPr>
                            <a:spLocks noChangeArrowheads="1"/>
                          </wps:cNvSpPr>
                          <wps:spPr bwMode="auto">
                            <a:xfrm>
                              <a:off x="10529" y="6755"/>
                              <a:ext cx="41" cy="276"/>
                            </a:xfrm>
                            <a:prstGeom prst="rect">
                              <a:avLst/>
                            </a:prstGeom>
                            <a:noFill/>
                            <a:ln>
                              <a:noFill/>
                            </a:ln>
                          </wps:spPr>
                          <wps:txbx>
                            <w:txbxContent>
                              <w:p w14:paraId="02F9A11D" w14:textId="77777777" w:rsidR="000974A5" w:rsidRDefault="000974A5" w:rsidP="000974A5">
                                <w:r>
                                  <w:rPr>
                                    <w:color w:val="000000"/>
                                    <w:sz w:val="16"/>
                                    <w:szCs w:val="16"/>
                                    <w:lang w:val="en-US"/>
                                  </w:rPr>
                                  <w:t xml:space="preserve"> </w:t>
                                </w:r>
                              </w:p>
                            </w:txbxContent>
                          </wps:txbx>
                          <wps:bodyPr rot="0" vert="horz" wrap="none" lIns="0" tIns="0" rIns="0" bIns="0" anchor="t" anchorCtr="0">
                            <a:spAutoFit/>
                          </wps:bodyPr>
                        </wps:wsp>
                        <wps:wsp>
                          <wps:cNvPr id="938985905" name="Rectangle 167"/>
                          <wps:cNvSpPr>
                            <a:spLocks noChangeArrowheads="1"/>
                          </wps:cNvSpPr>
                          <wps:spPr bwMode="auto">
                            <a:xfrm>
                              <a:off x="7291" y="6915"/>
                              <a:ext cx="3238" cy="9"/>
                            </a:xfrm>
                            <a:prstGeom prst="rect">
                              <a:avLst/>
                            </a:prstGeom>
                            <a:solidFill>
                              <a:srgbClr val="000000"/>
                            </a:solidFill>
                            <a:ln>
                              <a:noFill/>
                            </a:ln>
                          </wps:spPr>
                          <wps:bodyPr rot="0" vert="horz" wrap="square" lIns="91440" tIns="45720" rIns="91440" bIns="45720" anchor="t" anchorCtr="0" upright="1">
                            <a:noAutofit/>
                          </wps:bodyPr>
                        </wps:wsp>
                        <wps:wsp>
                          <wps:cNvPr id="1630657571" name="Rectangle 168"/>
                          <wps:cNvSpPr>
                            <a:spLocks noChangeArrowheads="1"/>
                          </wps:cNvSpPr>
                          <wps:spPr bwMode="auto">
                            <a:xfrm>
                              <a:off x="7164" y="6938"/>
                              <a:ext cx="1640" cy="184"/>
                            </a:xfrm>
                            <a:prstGeom prst="rect">
                              <a:avLst/>
                            </a:prstGeom>
                            <a:noFill/>
                            <a:ln>
                              <a:noFill/>
                            </a:ln>
                          </wps:spPr>
                          <wps:txbx>
                            <w:txbxContent>
                              <w:p w14:paraId="399541BF" w14:textId="77777777" w:rsidR="000974A5" w:rsidRDefault="000974A5" w:rsidP="000974A5">
                                <w:r>
                                  <w:rPr>
                                    <w:color w:val="000000"/>
                                    <w:sz w:val="16"/>
                                    <w:szCs w:val="16"/>
                                    <w:lang w:val="en-US"/>
                                  </w:rPr>
                                  <w:t xml:space="preserve">Soc. darbo organizatorius </w:t>
                                </w:r>
                              </w:p>
                            </w:txbxContent>
                          </wps:txbx>
                          <wps:bodyPr rot="0" vert="horz" wrap="none" lIns="0" tIns="0" rIns="0" bIns="0" anchor="t" anchorCtr="0">
                            <a:spAutoFit/>
                          </wps:bodyPr>
                        </wps:wsp>
                        <wps:wsp>
                          <wps:cNvPr id="192555646" name="Rectangle 169"/>
                          <wps:cNvSpPr>
                            <a:spLocks noChangeArrowheads="1"/>
                          </wps:cNvSpPr>
                          <wps:spPr bwMode="auto">
                            <a:xfrm>
                              <a:off x="8885" y="6938"/>
                              <a:ext cx="1165" cy="184"/>
                            </a:xfrm>
                            <a:prstGeom prst="rect">
                              <a:avLst/>
                            </a:prstGeom>
                            <a:noFill/>
                            <a:ln>
                              <a:noFill/>
                            </a:ln>
                          </wps:spPr>
                          <wps:txbx>
                            <w:txbxContent>
                              <w:p w14:paraId="06DF2588" w14:textId="77777777" w:rsidR="000974A5" w:rsidRDefault="000974A5" w:rsidP="000974A5">
                                <w:r>
                                  <w:rPr>
                                    <w:color w:val="000000"/>
                                    <w:sz w:val="16"/>
                                    <w:szCs w:val="16"/>
                                    <w:lang w:val="en-US"/>
                                  </w:rPr>
                                  <w:t>vyksta pas asmenį</w:t>
                                </w:r>
                              </w:p>
                            </w:txbxContent>
                          </wps:txbx>
                          <wps:bodyPr rot="0" vert="horz" wrap="none" lIns="0" tIns="0" rIns="0" bIns="0" anchor="t" anchorCtr="0">
                            <a:spAutoFit/>
                          </wps:bodyPr>
                        </wps:wsp>
                        <wps:wsp>
                          <wps:cNvPr id="1890351333" name="Rectangle 170"/>
                          <wps:cNvSpPr>
                            <a:spLocks noChangeArrowheads="1"/>
                          </wps:cNvSpPr>
                          <wps:spPr bwMode="auto">
                            <a:xfrm>
                              <a:off x="10075" y="6938"/>
                              <a:ext cx="41" cy="184"/>
                            </a:xfrm>
                            <a:prstGeom prst="rect">
                              <a:avLst/>
                            </a:prstGeom>
                            <a:noFill/>
                            <a:ln>
                              <a:noFill/>
                            </a:ln>
                          </wps:spPr>
                          <wps:txbx>
                            <w:txbxContent>
                              <w:p w14:paraId="1D79633C" w14:textId="77777777" w:rsidR="000974A5" w:rsidRDefault="000974A5" w:rsidP="000974A5">
                                <w:r>
                                  <w:rPr>
                                    <w:color w:val="000000"/>
                                    <w:sz w:val="16"/>
                                    <w:szCs w:val="16"/>
                                    <w:lang w:val="en-US"/>
                                  </w:rPr>
                                  <w:t xml:space="preserve">, </w:t>
                                </w:r>
                              </w:p>
                            </w:txbxContent>
                          </wps:txbx>
                          <wps:bodyPr rot="0" vert="horz" wrap="none" lIns="0" tIns="0" rIns="0" bIns="0" anchor="t" anchorCtr="0">
                            <a:spAutoFit/>
                          </wps:bodyPr>
                        </wps:wsp>
                        <wps:wsp>
                          <wps:cNvPr id="172250539" name="Rectangle 171"/>
                          <wps:cNvSpPr>
                            <a:spLocks noChangeArrowheads="1"/>
                          </wps:cNvSpPr>
                          <wps:spPr bwMode="auto">
                            <a:xfrm>
                              <a:off x="10158" y="6938"/>
                              <a:ext cx="489" cy="184"/>
                            </a:xfrm>
                            <a:prstGeom prst="rect">
                              <a:avLst/>
                            </a:prstGeom>
                            <a:noFill/>
                            <a:ln>
                              <a:noFill/>
                            </a:ln>
                          </wps:spPr>
                          <wps:txbx>
                            <w:txbxContent>
                              <w:p w14:paraId="49CF7529" w14:textId="77777777" w:rsidR="000974A5" w:rsidRDefault="000974A5" w:rsidP="000974A5">
                                <w:r>
                                  <w:rPr>
                                    <w:color w:val="000000"/>
                                    <w:sz w:val="16"/>
                                    <w:szCs w:val="16"/>
                                    <w:lang w:val="en-US"/>
                                  </w:rPr>
                                  <w:t xml:space="preserve">įvertina </w:t>
                                </w:r>
                              </w:p>
                            </w:txbxContent>
                          </wps:txbx>
                          <wps:bodyPr rot="0" vert="horz" wrap="none" lIns="0" tIns="0" rIns="0" bIns="0" anchor="t" anchorCtr="0">
                            <a:spAutoFit/>
                          </wps:bodyPr>
                        </wps:wsp>
                        <wps:wsp>
                          <wps:cNvPr id="216720764" name="Rectangle 172"/>
                          <wps:cNvSpPr>
                            <a:spLocks noChangeArrowheads="1"/>
                          </wps:cNvSpPr>
                          <wps:spPr bwMode="auto">
                            <a:xfrm>
                              <a:off x="7863" y="7122"/>
                              <a:ext cx="2045" cy="184"/>
                            </a:xfrm>
                            <a:prstGeom prst="rect">
                              <a:avLst/>
                            </a:prstGeom>
                            <a:noFill/>
                            <a:ln>
                              <a:noFill/>
                            </a:ln>
                          </wps:spPr>
                          <wps:txbx>
                            <w:txbxContent>
                              <w:p w14:paraId="2D31E803" w14:textId="77777777" w:rsidR="000974A5" w:rsidRDefault="000974A5" w:rsidP="000974A5">
                                <w:r>
                                  <w:rPr>
                                    <w:color w:val="000000"/>
                                    <w:sz w:val="16"/>
                                    <w:szCs w:val="16"/>
                                    <w:lang w:val="en-US"/>
                                  </w:rPr>
                                  <w:t>poreikį socialinėms paslaugoms</w:t>
                                </w:r>
                              </w:p>
                            </w:txbxContent>
                          </wps:txbx>
                          <wps:bodyPr rot="0" vert="horz" wrap="none" lIns="0" tIns="0" rIns="0" bIns="0" anchor="t" anchorCtr="0">
                            <a:spAutoFit/>
                          </wps:bodyPr>
                        </wps:wsp>
                        <wps:wsp>
                          <wps:cNvPr id="1457061752" name="Rectangle 173"/>
                          <wps:cNvSpPr>
                            <a:spLocks noChangeArrowheads="1"/>
                          </wps:cNvSpPr>
                          <wps:spPr bwMode="auto">
                            <a:xfrm>
                              <a:off x="9957" y="7122"/>
                              <a:ext cx="41" cy="276"/>
                            </a:xfrm>
                            <a:prstGeom prst="rect">
                              <a:avLst/>
                            </a:prstGeom>
                            <a:noFill/>
                            <a:ln>
                              <a:noFill/>
                            </a:ln>
                          </wps:spPr>
                          <wps:txbx>
                            <w:txbxContent>
                              <w:p w14:paraId="507D1168" w14:textId="77777777" w:rsidR="000974A5" w:rsidRDefault="000974A5" w:rsidP="000974A5">
                                <w:r>
                                  <w:rPr>
                                    <w:color w:val="000000"/>
                                    <w:sz w:val="16"/>
                                    <w:szCs w:val="16"/>
                                    <w:lang w:val="en-US"/>
                                  </w:rPr>
                                  <w:t xml:space="preserve"> </w:t>
                                </w:r>
                              </w:p>
                            </w:txbxContent>
                          </wps:txbx>
                          <wps:bodyPr rot="0" vert="horz" wrap="none" lIns="0" tIns="0" rIns="0" bIns="0" anchor="t" anchorCtr="0">
                            <a:spAutoFit/>
                          </wps:bodyPr>
                        </wps:wsp>
                        <wps:wsp>
                          <wps:cNvPr id="2073952370" name="Rectangle 174"/>
                          <wps:cNvSpPr>
                            <a:spLocks noChangeArrowheads="1"/>
                          </wps:cNvSpPr>
                          <wps:spPr bwMode="auto">
                            <a:xfrm>
                              <a:off x="9996" y="7122"/>
                              <a:ext cx="41" cy="276"/>
                            </a:xfrm>
                            <a:prstGeom prst="rect">
                              <a:avLst/>
                            </a:prstGeom>
                            <a:noFill/>
                            <a:ln>
                              <a:noFill/>
                            </a:ln>
                          </wps:spPr>
                          <wps:txbx>
                            <w:txbxContent>
                              <w:p w14:paraId="633996DD" w14:textId="77777777" w:rsidR="000974A5" w:rsidRDefault="000974A5" w:rsidP="000974A5">
                                <w:r>
                                  <w:rPr>
                                    <w:color w:val="000000"/>
                                    <w:sz w:val="16"/>
                                    <w:szCs w:val="16"/>
                                    <w:lang w:val="en-US"/>
                                  </w:rPr>
                                  <w:t xml:space="preserve"> </w:t>
                                </w:r>
                              </w:p>
                            </w:txbxContent>
                          </wps:txbx>
                          <wps:bodyPr rot="0" vert="horz" wrap="none" lIns="0" tIns="0" rIns="0" bIns="0" anchor="t" anchorCtr="0">
                            <a:spAutoFit/>
                          </wps:bodyPr>
                        </wps:wsp>
                        <wps:wsp>
                          <wps:cNvPr id="818509378" name="Freeform 175"/>
                          <wps:cNvSpPr>
                            <a:spLocks/>
                          </wps:cNvSpPr>
                          <wps:spPr bwMode="auto">
                            <a:xfrm>
                              <a:off x="3997" y="7763"/>
                              <a:ext cx="2707" cy="1015"/>
                            </a:xfrm>
                            <a:custGeom>
                              <a:avLst/>
                              <a:gdLst>
                                <a:gd name="T0" fmla="*/ 0 w 4960"/>
                                <a:gd name="T1" fmla="*/ 318 h 1904"/>
                                <a:gd name="T2" fmla="*/ 318 w 4960"/>
                                <a:gd name="T3" fmla="*/ 0 h 1904"/>
                                <a:gd name="T4" fmla="*/ 4643 w 4960"/>
                                <a:gd name="T5" fmla="*/ 0 h 1904"/>
                                <a:gd name="T6" fmla="*/ 4960 w 4960"/>
                                <a:gd name="T7" fmla="*/ 318 h 1904"/>
                                <a:gd name="T8" fmla="*/ 4960 w 4960"/>
                                <a:gd name="T9" fmla="*/ 1587 h 1904"/>
                                <a:gd name="T10" fmla="*/ 4643 w 4960"/>
                                <a:gd name="T11" fmla="*/ 1904 h 1904"/>
                                <a:gd name="T12" fmla="*/ 318 w 4960"/>
                                <a:gd name="T13" fmla="*/ 1904 h 1904"/>
                                <a:gd name="T14" fmla="*/ 0 w 4960"/>
                                <a:gd name="T15" fmla="*/ 1587 h 1904"/>
                                <a:gd name="T16" fmla="*/ 0 w 4960"/>
                                <a:gd name="T17" fmla="*/ 318 h 1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960" h="1904">
                                  <a:moveTo>
                                    <a:pt x="0" y="318"/>
                                  </a:moveTo>
                                  <a:cubicBezTo>
                                    <a:pt x="0" y="143"/>
                                    <a:pt x="143" y="0"/>
                                    <a:pt x="318" y="0"/>
                                  </a:cubicBezTo>
                                  <a:lnTo>
                                    <a:pt x="4643" y="0"/>
                                  </a:lnTo>
                                  <a:cubicBezTo>
                                    <a:pt x="4818" y="0"/>
                                    <a:pt x="4960" y="143"/>
                                    <a:pt x="4960" y="318"/>
                                  </a:cubicBezTo>
                                  <a:lnTo>
                                    <a:pt x="4960" y="1587"/>
                                  </a:lnTo>
                                  <a:cubicBezTo>
                                    <a:pt x="4960" y="1762"/>
                                    <a:pt x="4818" y="1904"/>
                                    <a:pt x="4643" y="1904"/>
                                  </a:cubicBezTo>
                                  <a:lnTo>
                                    <a:pt x="318" y="1904"/>
                                  </a:lnTo>
                                  <a:cubicBezTo>
                                    <a:pt x="143" y="1904"/>
                                    <a:pt x="0" y="1762"/>
                                    <a:pt x="0" y="1587"/>
                                  </a:cubicBezTo>
                                  <a:lnTo>
                                    <a:pt x="0" y="318"/>
                                  </a:lnTo>
                                  <a:close/>
                                </a:path>
                              </a:pathLst>
                            </a:custGeom>
                            <a:solidFill>
                              <a:srgbClr val="D4EAF3"/>
                            </a:solidFill>
                            <a:ln w="0">
                              <a:solidFill>
                                <a:srgbClr val="000000"/>
                              </a:solidFill>
                              <a:prstDash val="solid"/>
                              <a:round/>
                              <a:headEnd/>
                              <a:tailEnd/>
                            </a:ln>
                          </wps:spPr>
                          <wps:txbx>
                            <w:txbxContent>
                              <w:p w14:paraId="26695A31" w14:textId="77777777" w:rsidR="000974A5" w:rsidRDefault="000974A5" w:rsidP="000974A5">
                                <w:pPr>
                                  <w:jc w:val="center"/>
                                </w:pPr>
                              </w:p>
                            </w:txbxContent>
                          </wps:txbx>
                          <wps:bodyPr rot="0" vert="horz" wrap="square" lIns="91440" tIns="45720" rIns="91440" bIns="45720" anchor="t" anchorCtr="0" upright="1">
                            <a:noAutofit/>
                          </wps:bodyPr>
                        </wps:wsp>
                        <wps:wsp>
                          <wps:cNvPr id="479549145" name="Freeform 176"/>
                          <wps:cNvSpPr>
                            <a:spLocks/>
                          </wps:cNvSpPr>
                          <wps:spPr bwMode="auto">
                            <a:xfrm>
                              <a:off x="3997" y="7763"/>
                              <a:ext cx="2707" cy="1015"/>
                            </a:xfrm>
                            <a:custGeom>
                              <a:avLst/>
                              <a:gdLst>
                                <a:gd name="T0" fmla="*/ 0 w 4960"/>
                                <a:gd name="T1" fmla="*/ 318 h 1904"/>
                                <a:gd name="T2" fmla="*/ 318 w 4960"/>
                                <a:gd name="T3" fmla="*/ 0 h 1904"/>
                                <a:gd name="T4" fmla="*/ 4643 w 4960"/>
                                <a:gd name="T5" fmla="*/ 0 h 1904"/>
                                <a:gd name="T6" fmla="*/ 4960 w 4960"/>
                                <a:gd name="T7" fmla="*/ 318 h 1904"/>
                                <a:gd name="T8" fmla="*/ 4960 w 4960"/>
                                <a:gd name="T9" fmla="*/ 1587 h 1904"/>
                                <a:gd name="T10" fmla="*/ 4643 w 4960"/>
                                <a:gd name="T11" fmla="*/ 1904 h 1904"/>
                                <a:gd name="T12" fmla="*/ 318 w 4960"/>
                                <a:gd name="T13" fmla="*/ 1904 h 1904"/>
                                <a:gd name="T14" fmla="*/ 0 w 4960"/>
                                <a:gd name="T15" fmla="*/ 1587 h 1904"/>
                                <a:gd name="T16" fmla="*/ 0 w 4960"/>
                                <a:gd name="T17" fmla="*/ 318 h 1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960" h="1904">
                                  <a:moveTo>
                                    <a:pt x="0" y="318"/>
                                  </a:moveTo>
                                  <a:cubicBezTo>
                                    <a:pt x="0" y="143"/>
                                    <a:pt x="143" y="0"/>
                                    <a:pt x="318" y="0"/>
                                  </a:cubicBezTo>
                                  <a:lnTo>
                                    <a:pt x="4643" y="0"/>
                                  </a:lnTo>
                                  <a:cubicBezTo>
                                    <a:pt x="4818" y="0"/>
                                    <a:pt x="4960" y="143"/>
                                    <a:pt x="4960" y="318"/>
                                  </a:cubicBezTo>
                                  <a:lnTo>
                                    <a:pt x="4960" y="1587"/>
                                  </a:lnTo>
                                  <a:cubicBezTo>
                                    <a:pt x="4960" y="1762"/>
                                    <a:pt x="4818" y="1904"/>
                                    <a:pt x="4643" y="1904"/>
                                  </a:cubicBezTo>
                                  <a:lnTo>
                                    <a:pt x="318" y="1904"/>
                                  </a:lnTo>
                                  <a:cubicBezTo>
                                    <a:pt x="143" y="1904"/>
                                    <a:pt x="0" y="1762"/>
                                    <a:pt x="0" y="1587"/>
                                  </a:cubicBezTo>
                                  <a:lnTo>
                                    <a:pt x="0" y="318"/>
                                  </a:lnTo>
                                  <a:close/>
                                </a:path>
                              </a:pathLst>
                            </a:custGeom>
                            <a:noFill/>
                            <a:ln w="11430" cap="flat">
                              <a:solidFill>
                                <a:srgbClr val="236B88"/>
                              </a:solidFill>
                              <a:prstDash val="solid"/>
                              <a:miter lim="800000"/>
                              <a:headEnd/>
                              <a:tailEnd/>
                            </a:ln>
                          </wps:spPr>
                          <wps:bodyPr rot="0" vert="horz" wrap="square" lIns="91440" tIns="45720" rIns="91440" bIns="45720" anchor="t" anchorCtr="0" upright="1">
                            <a:noAutofit/>
                          </wps:bodyPr>
                        </wps:wsp>
                        <wps:wsp>
                          <wps:cNvPr id="1776261683" name="Rectangle 177"/>
                          <wps:cNvSpPr>
                            <a:spLocks noChangeArrowheads="1"/>
                          </wps:cNvSpPr>
                          <wps:spPr bwMode="auto">
                            <a:xfrm>
                              <a:off x="4120" y="-239"/>
                              <a:ext cx="109" cy="276"/>
                            </a:xfrm>
                            <a:prstGeom prst="rect">
                              <a:avLst/>
                            </a:prstGeom>
                            <a:noFill/>
                            <a:ln>
                              <a:noFill/>
                            </a:ln>
                          </wps:spPr>
                          <wps:txbx>
                            <w:txbxContent>
                              <w:p w14:paraId="03F9BE23" w14:textId="77777777" w:rsidR="000974A5" w:rsidRDefault="000974A5" w:rsidP="000974A5"/>
                            </w:txbxContent>
                          </wps:txbx>
                          <wps:bodyPr rot="0" vert="horz" wrap="none" lIns="0" tIns="0" rIns="0" bIns="0" anchor="t" anchorCtr="0">
                            <a:spAutoFit/>
                          </wps:bodyPr>
                        </wps:wsp>
                        <wps:wsp>
                          <wps:cNvPr id="1846535087" name="Rectangle 178"/>
                          <wps:cNvSpPr>
                            <a:spLocks noChangeArrowheads="1"/>
                          </wps:cNvSpPr>
                          <wps:spPr bwMode="auto">
                            <a:xfrm>
                              <a:off x="4120" y="7944"/>
                              <a:ext cx="2329" cy="368"/>
                            </a:xfrm>
                            <a:prstGeom prst="rect">
                              <a:avLst/>
                            </a:prstGeom>
                            <a:noFill/>
                            <a:ln>
                              <a:noFill/>
                            </a:ln>
                          </wps:spPr>
                          <wps:txbx>
                            <w:txbxContent>
                              <w:p w14:paraId="5DA4B8AD" w14:textId="77777777" w:rsidR="000974A5" w:rsidRDefault="000974A5" w:rsidP="000974A5">
                                <w:pPr>
                                  <w:rPr>
                                    <w:color w:val="000000"/>
                                    <w:sz w:val="16"/>
                                    <w:szCs w:val="16"/>
                                    <w:lang w:val="en-US"/>
                                  </w:rPr>
                                </w:pPr>
                                <w:r>
                                  <w:rPr>
                                    <w:color w:val="000000"/>
                                    <w:sz w:val="16"/>
                                    <w:szCs w:val="16"/>
                                    <w:lang w:val="en-US"/>
                                  </w:rPr>
                                  <w:t>Organizuoja trumpalaikės socialinės</w:t>
                                </w:r>
                              </w:p>
                              <w:p w14:paraId="134DB8EA" w14:textId="77777777" w:rsidR="000974A5" w:rsidRDefault="000974A5" w:rsidP="000974A5">
                                <w:r>
                                  <w:rPr>
                                    <w:color w:val="000000"/>
                                    <w:sz w:val="16"/>
                                    <w:szCs w:val="16"/>
                                    <w:lang w:val="en-US"/>
                                  </w:rPr>
                                  <w:t xml:space="preserve"> globos paslaugų teikimą</w:t>
                                </w:r>
                              </w:p>
                            </w:txbxContent>
                          </wps:txbx>
                          <wps:bodyPr rot="0" vert="horz" wrap="none" lIns="0" tIns="0" rIns="0" bIns="0" anchor="t" anchorCtr="0">
                            <a:spAutoFit/>
                          </wps:bodyPr>
                        </wps:wsp>
                        <wps:wsp>
                          <wps:cNvPr id="1930251984" name="Rectangle 179"/>
                          <wps:cNvSpPr>
                            <a:spLocks noChangeArrowheads="1"/>
                          </wps:cNvSpPr>
                          <wps:spPr bwMode="auto">
                            <a:xfrm>
                              <a:off x="4195" y="8261"/>
                              <a:ext cx="72" cy="184"/>
                            </a:xfrm>
                            <a:prstGeom prst="rect">
                              <a:avLst/>
                            </a:prstGeom>
                            <a:noFill/>
                            <a:ln>
                              <a:noFill/>
                            </a:ln>
                          </wps:spPr>
                          <wps:txbx>
                            <w:txbxContent>
                              <w:p w14:paraId="6582DACB" w14:textId="77777777" w:rsidR="000974A5" w:rsidRDefault="000974A5" w:rsidP="000974A5">
                                <w:r>
                                  <w:rPr>
                                    <w:color w:val="000000"/>
                                    <w:sz w:val="16"/>
                                    <w:szCs w:val="16"/>
                                    <w:lang w:val="en-US"/>
                                  </w:rPr>
                                  <w:t xml:space="preserve">? </w:t>
                                </w:r>
                              </w:p>
                            </w:txbxContent>
                          </wps:txbx>
                          <wps:bodyPr rot="0" vert="horz" wrap="none" lIns="0" tIns="0" rIns="0" bIns="0" anchor="t" anchorCtr="0">
                            <a:spAutoFit/>
                          </wps:bodyPr>
                        </wps:wsp>
                        <wps:wsp>
                          <wps:cNvPr id="481379779" name="Rectangle 180"/>
                          <wps:cNvSpPr>
                            <a:spLocks noChangeArrowheads="1"/>
                          </wps:cNvSpPr>
                          <wps:spPr bwMode="auto">
                            <a:xfrm>
                              <a:off x="4793" y="8444"/>
                              <a:ext cx="109" cy="276"/>
                            </a:xfrm>
                            <a:prstGeom prst="rect">
                              <a:avLst/>
                            </a:prstGeom>
                            <a:noFill/>
                            <a:ln>
                              <a:noFill/>
                            </a:ln>
                          </wps:spPr>
                          <wps:txbx>
                            <w:txbxContent>
                              <w:p w14:paraId="5B721F88" w14:textId="77777777" w:rsidR="000974A5" w:rsidRDefault="000974A5" w:rsidP="000974A5"/>
                            </w:txbxContent>
                          </wps:txbx>
                          <wps:bodyPr rot="0" vert="horz" wrap="none" lIns="0" tIns="0" rIns="0" bIns="0" anchor="t" anchorCtr="0">
                            <a:spAutoFit/>
                          </wps:bodyPr>
                        </wps:wsp>
                        <wps:wsp>
                          <wps:cNvPr id="1105400395" name="Rectangle 181"/>
                          <wps:cNvSpPr>
                            <a:spLocks noChangeArrowheads="1"/>
                          </wps:cNvSpPr>
                          <wps:spPr bwMode="auto">
                            <a:xfrm>
                              <a:off x="5906" y="8444"/>
                              <a:ext cx="41" cy="276"/>
                            </a:xfrm>
                            <a:prstGeom prst="rect">
                              <a:avLst/>
                            </a:prstGeom>
                            <a:noFill/>
                            <a:ln>
                              <a:noFill/>
                            </a:ln>
                          </wps:spPr>
                          <wps:txbx>
                            <w:txbxContent>
                              <w:p w14:paraId="17253D7F" w14:textId="77777777" w:rsidR="000974A5" w:rsidRDefault="000974A5" w:rsidP="000974A5">
                                <w:r>
                                  <w:rPr>
                                    <w:color w:val="000000"/>
                                    <w:sz w:val="16"/>
                                    <w:szCs w:val="16"/>
                                    <w:lang w:val="en-US"/>
                                  </w:rPr>
                                  <w:t xml:space="preserve"> </w:t>
                                </w:r>
                              </w:p>
                            </w:txbxContent>
                          </wps:txbx>
                          <wps:bodyPr rot="0" vert="horz" wrap="none" lIns="0" tIns="0" rIns="0" bIns="0" anchor="t" anchorCtr="0">
                            <a:spAutoFit/>
                          </wps:bodyPr>
                        </wps:wsp>
                        <wps:wsp>
                          <wps:cNvPr id="1967788592" name="Rectangle 182"/>
                          <wps:cNvSpPr>
                            <a:spLocks noChangeArrowheads="1"/>
                          </wps:cNvSpPr>
                          <wps:spPr bwMode="auto">
                            <a:xfrm>
                              <a:off x="4516" y="8628"/>
                              <a:ext cx="45" cy="276"/>
                            </a:xfrm>
                            <a:prstGeom prst="rect">
                              <a:avLst/>
                            </a:prstGeom>
                            <a:noFill/>
                            <a:ln>
                              <a:noFill/>
                            </a:ln>
                          </wps:spPr>
                          <wps:txbx>
                            <w:txbxContent>
                              <w:p w14:paraId="59F23E5A" w14:textId="77777777" w:rsidR="000974A5" w:rsidRDefault="000974A5" w:rsidP="000974A5">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1792111811" name="Freeform 183"/>
                          <wps:cNvSpPr>
                            <a:spLocks/>
                          </wps:cNvSpPr>
                          <wps:spPr bwMode="auto">
                            <a:xfrm>
                              <a:off x="6945" y="7750"/>
                              <a:ext cx="3712" cy="1015"/>
                            </a:xfrm>
                            <a:custGeom>
                              <a:avLst/>
                              <a:gdLst>
                                <a:gd name="T0" fmla="*/ 0 w 6800"/>
                                <a:gd name="T1" fmla="*/ 318 h 1904"/>
                                <a:gd name="T2" fmla="*/ 318 w 6800"/>
                                <a:gd name="T3" fmla="*/ 0 h 1904"/>
                                <a:gd name="T4" fmla="*/ 6483 w 6800"/>
                                <a:gd name="T5" fmla="*/ 0 h 1904"/>
                                <a:gd name="T6" fmla="*/ 6800 w 6800"/>
                                <a:gd name="T7" fmla="*/ 318 h 1904"/>
                                <a:gd name="T8" fmla="*/ 6800 w 6800"/>
                                <a:gd name="T9" fmla="*/ 1587 h 1904"/>
                                <a:gd name="T10" fmla="*/ 6483 w 6800"/>
                                <a:gd name="T11" fmla="*/ 1904 h 1904"/>
                                <a:gd name="T12" fmla="*/ 318 w 6800"/>
                                <a:gd name="T13" fmla="*/ 1904 h 1904"/>
                                <a:gd name="T14" fmla="*/ 0 w 6800"/>
                                <a:gd name="T15" fmla="*/ 1587 h 1904"/>
                                <a:gd name="T16" fmla="*/ 0 w 6800"/>
                                <a:gd name="T17" fmla="*/ 318 h 1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800" h="1904">
                                  <a:moveTo>
                                    <a:pt x="0" y="318"/>
                                  </a:moveTo>
                                  <a:cubicBezTo>
                                    <a:pt x="0" y="143"/>
                                    <a:pt x="143" y="0"/>
                                    <a:pt x="318" y="0"/>
                                  </a:cubicBezTo>
                                  <a:lnTo>
                                    <a:pt x="6483" y="0"/>
                                  </a:lnTo>
                                  <a:cubicBezTo>
                                    <a:pt x="6658" y="0"/>
                                    <a:pt x="6800" y="143"/>
                                    <a:pt x="6800" y="318"/>
                                  </a:cubicBezTo>
                                  <a:lnTo>
                                    <a:pt x="6800" y="1587"/>
                                  </a:lnTo>
                                  <a:cubicBezTo>
                                    <a:pt x="6800" y="1762"/>
                                    <a:pt x="6658" y="1904"/>
                                    <a:pt x="6483" y="1904"/>
                                  </a:cubicBezTo>
                                  <a:lnTo>
                                    <a:pt x="318" y="1904"/>
                                  </a:lnTo>
                                  <a:cubicBezTo>
                                    <a:pt x="143" y="1904"/>
                                    <a:pt x="0" y="1762"/>
                                    <a:pt x="0" y="1587"/>
                                  </a:cubicBezTo>
                                  <a:lnTo>
                                    <a:pt x="0" y="318"/>
                                  </a:lnTo>
                                  <a:close/>
                                </a:path>
                              </a:pathLst>
                            </a:custGeom>
                            <a:solidFill>
                              <a:srgbClr val="D4EAF3"/>
                            </a:solidFill>
                            <a:ln w="0">
                              <a:solidFill>
                                <a:srgbClr val="000000"/>
                              </a:solidFill>
                              <a:prstDash val="solid"/>
                              <a:round/>
                              <a:headEnd/>
                              <a:tailEnd/>
                            </a:ln>
                          </wps:spPr>
                          <wps:bodyPr rot="0" vert="horz" wrap="square" lIns="91440" tIns="45720" rIns="91440" bIns="45720" anchor="t" anchorCtr="0" upright="1">
                            <a:noAutofit/>
                          </wps:bodyPr>
                        </wps:wsp>
                        <wps:wsp>
                          <wps:cNvPr id="1309325836" name="Freeform 184"/>
                          <wps:cNvSpPr>
                            <a:spLocks/>
                          </wps:cNvSpPr>
                          <wps:spPr bwMode="auto">
                            <a:xfrm>
                              <a:off x="6945" y="7750"/>
                              <a:ext cx="3712" cy="1015"/>
                            </a:xfrm>
                            <a:custGeom>
                              <a:avLst/>
                              <a:gdLst>
                                <a:gd name="T0" fmla="*/ 0 w 6800"/>
                                <a:gd name="T1" fmla="*/ 318 h 1904"/>
                                <a:gd name="T2" fmla="*/ 318 w 6800"/>
                                <a:gd name="T3" fmla="*/ 0 h 1904"/>
                                <a:gd name="T4" fmla="*/ 6483 w 6800"/>
                                <a:gd name="T5" fmla="*/ 0 h 1904"/>
                                <a:gd name="T6" fmla="*/ 6800 w 6800"/>
                                <a:gd name="T7" fmla="*/ 318 h 1904"/>
                                <a:gd name="T8" fmla="*/ 6800 w 6800"/>
                                <a:gd name="T9" fmla="*/ 1587 h 1904"/>
                                <a:gd name="T10" fmla="*/ 6483 w 6800"/>
                                <a:gd name="T11" fmla="*/ 1904 h 1904"/>
                                <a:gd name="T12" fmla="*/ 318 w 6800"/>
                                <a:gd name="T13" fmla="*/ 1904 h 1904"/>
                                <a:gd name="T14" fmla="*/ 0 w 6800"/>
                                <a:gd name="T15" fmla="*/ 1587 h 1904"/>
                                <a:gd name="T16" fmla="*/ 0 w 6800"/>
                                <a:gd name="T17" fmla="*/ 318 h 19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800" h="1904">
                                  <a:moveTo>
                                    <a:pt x="0" y="318"/>
                                  </a:moveTo>
                                  <a:cubicBezTo>
                                    <a:pt x="0" y="143"/>
                                    <a:pt x="143" y="0"/>
                                    <a:pt x="318" y="0"/>
                                  </a:cubicBezTo>
                                  <a:lnTo>
                                    <a:pt x="6483" y="0"/>
                                  </a:lnTo>
                                  <a:cubicBezTo>
                                    <a:pt x="6658" y="0"/>
                                    <a:pt x="6800" y="143"/>
                                    <a:pt x="6800" y="318"/>
                                  </a:cubicBezTo>
                                  <a:lnTo>
                                    <a:pt x="6800" y="1587"/>
                                  </a:lnTo>
                                  <a:cubicBezTo>
                                    <a:pt x="6800" y="1762"/>
                                    <a:pt x="6658" y="1904"/>
                                    <a:pt x="6483" y="1904"/>
                                  </a:cubicBezTo>
                                  <a:lnTo>
                                    <a:pt x="318" y="1904"/>
                                  </a:lnTo>
                                  <a:cubicBezTo>
                                    <a:pt x="143" y="1904"/>
                                    <a:pt x="0" y="1762"/>
                                    <a:pt x="0" y="1587"/>
                                  </a:cubicBezTo>
                                  <a:lnTo>
                                    <a:pt x="0" y="318"/>
                                  </a:lnTo>
                                  <a:close/>
                                </a:path>
                              </a:pathLst>
                            </a:custGeom>
                            <a:noFill/>
                            <a:ln w="11430" cap="flat">
                              <a:solidFill>
                                <a:srgbClr val="236B88"/>
                              </a:solidFill>
                              <a:prstDash val="solid"/>
                              <a:miter lim="800000"/>
                              <a:headEnd/>
                              <a:tailEnd/>
                            </a:ln>
                          </wps:spPr>
                          <wps:bodyPr rot="0" vert="horz" wrap="square" lIns="91440" tIns="45720" rIns="91440" bIns="45720" anchor="t" anchorCtr="0" upright="1">
                            <a:noAutofit/>
                          </wps:bodyPr>
                        </wps:wsp>
                        <wps:wsp>
                          <wps:cNvPr id="1881800805" name="Rectangle 185"/>
                          <wps:cNvSpPr>
                            <a:spLocks noChangeArrowheads="1"/>
                          </wps:cNvSpPr>
                          <wps:spPr bwMode="auto">
                            <a:xfrm>
                              <a:off x="7372" y="7898"/>
                              <a:ext cx="2791" cy="184"/>
                            </a:xfrm>
                            <a:prstGeom prst="rect">
                              <a:avLst/>
                            </a:prstGeom>
                            <a:noFill/>
                            <a:ln>
                              <a:noFill/>
                            </a:ln>
                          </wps:spPr>
                          <wps:txbx>
                            <w:txbxContent>
                              <w:p w14:paraId="15CE212D" w14:textId="77777777" w:rsidR="000974A5" w:rsidRDefault="000974A5" w:rsidP="000974A5">
                                <w:r>
                                  <w:rPr>
                                    <w:color w:val="000000"/>
                                    <w:sz w:val="16"/>
                                    <w:szCs w:val="16"/>
                                    <w:lang w:val="en-US"/>
                                  </w:rPr>
                                  <w:t xml:space="preserve">Organizuoja reikalingų socialinių  paslaugų </w:t>
                                </w:r>
                              </w:p>
                            </w:txbxContent>
                          </wps:txbx>
                          <wps:bodyPr rot="0" vert="horz" wrap="none" lIns="0" tIns="0" rIns="0" bIns="0" anchor="t" anchorCtr="0">
                            <a:spAutoFit/>
                          </wps:bodyPr>
                        </wps:wsp>
                        <wps:wsp>
                          <wps:cNvPr id="1755831210" name="Rectangle 186"/>
                          <wps:cNvSpPr>
                            <a:spLocks noChangeArrowheads="1"/>
                          </wps:cNvSpPr>
                          <wps:spPr bwMode="auto">
                            <a:xfrm>
                              <a:off x="7260" y="8082"/>
                              <a:ext cx="3009" cy="184"/>
                            </a:xfrm>
                            <a:prstGeom prst="rect">
                              <a:avLst/>
                            </a:prstGeom>
                            <a:noFill/>
                            <a:ln>
                              <a:noFill/>
                            </a:ln>
                          </wps:spPr>
                          <wps:txbx>
                            <w:txbxContent>
                              <w:p w14:paraId="42C3E8F8" w14:textId="77777777" w:rsidR="000974A5" w:rsidRDefault="000974A5" w:rsidP="000974A5">
                                <w:r>
                                  <w:rPr>
                                    <w:color w:val="000000"/>
                                    <w:sz w:val="16"/>
                                    <w:szCs w:val="16"/>
                                    <w:lang w:val="en-US"/>
                                  </w:rPr>
                                  <w:t xml:space="preserve">teikimą asmens namuose, o jeigu jos neatliepia </w:t>
                                </w:r>
                              </w:p>
                            </w:txbxContent>
                          </wps:txbx>
                          <wps:bodyPr rot="0" vert="horz" wrap="none" lIns="0" tIns="0" rIns="0" bIns="0" anchor="t" anchorCtr="0">
                            <a:spAutoFit/>
                          </wps:bodyPr>
                        </wps:wsp>
                        <wps:wsp>
                          <wps:cNvPr id="1405781076" name="Rectangle 187"/>
                          <wps:cNvSpPr>
                            <a:spLocks noChangeArrowheads="1"/>
                          </wps:cNvSpPr>
                          <wps:spPr bwMode="auto">
                            <a:xfrm>
                              <a:off x="7158" y="8265"/>
                              <a:ext cx="1085" cy="184"/>
                            </a:xfrm>
                            <a:prstGeom prst="rect">
                              <a:avLst/>
                            </a:prstGeom>
                            <a:noFill/>
                            <a:ln>
                              <a:noFill/>
                            </a:ln>
                          </wps:spPr>
                          <wps:txbx>
                            <w:txbxContent>
                              <w:p w14:paraId="0C9F5BC1" w14:textId="77777777" w:rsidR="000974A5" w:rsidRDefault="000974A5" w:rsidP="000974A5">
                                <w:r>
                                  <w:rPr>
                                    <w:color w:val="000000"/>
                                    <w:sz w:val="16"/>
                                    <w:szCs w:val="16"/>
                                    <w:lang w:val="en-US"/>
                                  </w:rPr>
                                  <w:t xml:space="preserve">asmens poreikių, </w:t>
                                </w:r>
                              </w:p>
                            </w:txbxContent>
                          </wps:txbx>
                          <wps:bodyPr rot="0" vert="horz" wrap="none" lIns="0" tIns="0" rIns="0" bIns="0" anchor="t" anchorCtr="0">
                            <a:spAutoFit/>
                          </wps:bodyPr>
                        </wps:wsp>
                        <wps:wsp>
                          <wps:cNvPr id="678479899" name="Rectangle 188"/>
                          <wps:cNvSpPr>
                            <a:spLocks noChangeArrowheads="1"/>
                          </wps:cNvSpPr>
                          <wps:spPr bwMode="auto">
                            <a:xfrm>
                              <a:off x="8310" y="8265"/>
                              <a:ext cx="54" cy="184"/>
                            </a:xfrm>
                            <a:prstGeom prst="rect">
                              <a:avLst/>
                            </a:prstGeom>
                            <a:noFill/>
                            <a:ln>
                              <a:noFill/>
                            </a:ln>
                          </wps:spPr>
                          <wps:txbx>
                            <w:txbxContent>
                              <w:p w14:paraId="19FEB5FB" w14:textId="77777777" w:rsidR="000974A5" w:rsidRDefault="000974A5" w:rsidP="000974A5">
                                <w:r>
                                  <w:rPr>
                                    <w:color w:val="000000"/>
                                    <w:sz w:val="16"/>
                                    <w:szCs w:val="16"/>
                                    <w:lang w:val="en-US"/>
                                  </w:rPr>
                                  <w:t>-</w:t>
                                </w:r>
                              </w:p>
                            </w:txbxContent>
                          </wps:txbx>
                          <wps:bodyPr rot="0" vert="horz" wrap="none" lIns="0" tIns="0" rIns="0" bIns="0" anchor="t" anchorCtr="0">
                            <a:spAutoFit/>
                          </wps:bodyPr>
                        </wps:wsp>
                        <wps:wsp>
                          <wps:cNvPr id="738040231" name="Rectangle 189"/>
                          <wps:cNvSpPr>
                            <a:spLocks noChangeArrowheads="1"/>
                          </wps:cNvSpPr>
                          <wps:spPr bwMode="auto">
                            <a:xfrm>
                              <a:off x="8365" y="8265"/>
                              <a:ext cx="41" cy="276"/>
                            </a:xfrm>
                            <a:prstGeom prst="rect">
                              <a:avLst/>
                            </a:prstGeom>
                            <a:noFill/>
                            <a:ln>
                              <a:noFill/>
                            </a:ln>
                          </wps:spPr>
                          <wps:txbx>
                            <w:txbxContent>
                              <w:p w14:paraId="74D60775" w14:textId="77777777" w:rsidR="000974A5" w:rsidRDefault="000974A5" w:rsidP="000974A5">
                                <w:r>
                                  <w:rPr>
                                    <w:color w:val="000000"/>
                                    <w:sz w:val="16"/>
                                    <w:szCs w:val="16"/>
                                    <w:lang w:val="en-US"/>
                                  </w:rPr>
                                  <w:t xml:space="preserve">  </w:t>
                                </w:r>
                              </w:p>
                            </w:txbxContent>
                          </wps:txbx>
                          <wps:bodyPr rot="0" vert="horz" wrap="none" lIns="0" tIns="0" rIns="0" bIns="0" anchor="t" anchorCtr="0">
                            <a:spAutoFit/>
                          </wps:bodyPr>
                        </wps:wsp>
                        <wps:wsp>
                          <wps:cNvPr id="253646732" name="Rectangle 190"/>
                          <wps:cNvSpPr>
                            <a:spLocks noChangeArrowheads="1"/>
                          </wps:cNvSpPr>
                          <wps:spPr bwMode="auto">
                            <a:xfrm>
                              <a:off x="8446" y="8265"/>
                              <a:ext cx="1951" cy="184"/>
                            </a:xfrm>
                            <a:prstGeom prst="rect">
                              <a:avLst/>
                            </a:prstGeom>
                            <a:noFill/>
                            <a:ln>
                              <a:noFill/>
                            </a:ln>
                          </wps:spPr>
                          <wps:txbx>
                            <w:txbxContent>
                              <w:p w14:paraId="76AE4C9A" w14:textId="77777777" w:rsidR="000974A5" w:rsidRDefault="000974A5" w:rsidP="000974A5">
                                <w:r>
                                  <w:rPr>
                                    <w:color w:val="000000"/>
                                    <w:sz w:val="16"/>
                                    <w:szCs w:val="16"/>
                                    <w:lang w:val="en-US"/>
                                  </w:rPr>
                                  <w:t>socialinę priežiūrą ar socialinę</w:t>
                                </w:r>
                              </w:p>
                            </w:txbxContent>
                          </wps:txbx>
                          <wps:bodyPr rot="0" vert="horz" wrap="none" lIns="0" tIns="0" rIns="0" bIns="0" anchor="t" anchorCtr="0">
                            <a:spAutoFit/>
                          </wps:bodyPr>
                        </wps:wsp>
                        <wps:wsp>
                          <wps:cNvPr id="1293054804" name="Rectangle 191"/>
                          <wps:cNvSpPr>
                            <a:spLocks noChangeArrowheads="1"/>
                          </wps:cNvSpPr>
                          <wps:spPr bwMode="auto">
                            <a:xfrm>
                              <a:off x="7881" y="8451"/>
                              <a:ext cx="1724" cy="184"/>
                            </a:xfrm>
                            <a:prstGeom prst="rect">
                              <a:avLst/>
                            </a:prstGeom>
                            <a:noFill/>
                            <a:ln>
                              <a:noFill/>
                            </a:ln>
                          </wps:spPr>
                          <wps:txbx>
                            <w:txbxContent>
                              <w:p w14:paraId="5F0242D4" w14:textId="77777777" w:rsidR="000974A5" w:rsidRDefault="000974A5" w:rsidP="000974A5">
                                <w:r>
                                  <w:rPr>
                                    <w:color w:val="000000"/>
                                    <w:sz w:val="16"/>
                                    <w:szCs w:val="16"/>
                                    <w:lang w:val="en-US"/>
                                  </w:rPr>
                                  <w:t>globą teikiančioje įstaigoje</w:t>
                                </w:r>
                              </w:p>
                            </w:txbxContent>
                          </wps:txbx>
                          <wps:bodyPr rot="0" vert="horz" wrap="none" lIns="0" tIns="0" rIns="0" bIns="0" anchor="t" anchorCtr="0">
                            <a:spAutoFit/>
                          </wps:bodyPr>
                        </wps:wsp>
                        <wps:wsp>
                          <wps:cNvPr id="1842738907" name="Rectangle 192"/>
                          <wps:cNvSpPr>
                            <a:spLocks noChangeArrowheads="1"/>
                          </wps:cNvSpPr>
                          <wps:spPr bwMode="auto">
                            <a:xfrm>
                              <a:off x="9682" y="8451"/>
                              <a:ext cx="41" cy="276"/>
                            </a:xfrm>
                            <a:prstGeom prst="rect">
                              <a:avLst/>
                            </a:prstGeom>
                            <a:noFill/>
                            <a:ln>
                              <a:noFill/>
                            </a:ln>
                          </wps:spPr>
                          <wps:txbx>
                            <w:txbxContent>
                              <w:p w14:paraId="1E8FD61E" w14:textId="77777777" w:rsidR="000974A5" w:rsidRDefault="000974A5" w:rsidP="000974A5">
                                <w:r>
                                  <w:rPr>
                                    <w:color w:val="000000"/>
                                    <w:sz w:val="16"/>
                                    <w:szCs w:val="16"/>
                                    <w:lang w:val="en-US"/>
                                  </w:rPr>
                                  <w:t xml:space="preserve"> </w:t>
                                </w:r>
                              </w:p>
                            </w:txbxContent>
                          </wps:txbx>
                          <wps:bodyPr rot="0" vert="horz" wrap="none" lIns="0" tIns="0" rIns="0" bIns="0" anchor="t" anchorCtr="0">
                            <a:spAutoFit/>
                          </wps:bodyPr>
                        </wps:wsp>
                        <wps:wsp>
                          <wps:cNvPr id="1479760637" name="Freeform 193"/>
                          <wps:cNvSpPr>
                            <a:spLocks/>
                          </wps:cNvSpPr>
                          <wps:spPr bwMode="auto">
                            <a:xfrm>
                              <a:off x="11144" y="3459"/>
                              <a:ext cx="563" cy="360"/>
                            </a:xfrm>
                            <a:custGeom>
                              <a:avLst/>
                              <a:gdLst>
                                <a:gd name="T0" fmla="*/ 370 w 563"/>
                                <a:gd name="T1" fmla="*/ 360 h 360"/>
                                <a:gd name="T2" fmla="*/ 370 w 563"/>
                                <a:gd name="T3" fmla="*/ 270 h 360"/>
                                <a:gd name="T4" fmla="*/ 0 w 563"/>
                                <a:gd name="T5" fmla="*/ 270 h 360"/>
                                <a:gd name="T6" fmla="*/ 0 w 563"/>
                                <a:gd name="T7" fmla="*/ 90 h 360"/>
                                <a:gd name="T8" fmla="*/ 370 w 563"/>
                                <a:gd name="T9" fmla="*/ 90 h 360"/>
                                <a:gd name="T10" fmla="*/ 370 w 563"/>
                                <a:gd name="T11" fmla="*/ 0 h 360"/>
                                <a:gd name="T12" fmla="*/ 563 w 563"/>
                                <a:gd name="T13" fmla="*/ 180 h 360"/>
                                <a:gd name="T14" fmla="*/ 370 w 563"/>
                                <a:gd name="T15" fmla="*/ 360 h 36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63" h="360">
                                  <a:moveTo>
                                    <a:pt x="370" y="360"/>
                                  </a:moveTo>
                                  <a:lnTo>
                                    <a:pt x="370" y="270"/>
                                  </a:lnTo>
                                  <a:lnTo>
                                    <a:pt x="0" y="270"/>
                                  </a:lnTo>
                                  <a:lnTo>
                                    <a:pt x="0" y="90"/>
                                  </a:lnTo>
                                  <a:lnTo>
                                    <a:pt x="370" y="90"/>
                                  </a:lnTo>
                                  <a:lnTo>
                                    <a:pt x="370" y="0"/>
                                  </a:lnTo>
                                  <a:lnTo>
                                    <a:pt x="563" y="180"/>
                                  </a:lnTo>
                                  <a:lnTo>
                                    <a:pt x="370" y="360"/>
                                  </a:lnTo>
                                  <a:close/>
                                </a:path>
                              </a:pathLst>
                            </a:custGeom>
                            <a:solidFill>
                              <a:srgbClr val="276F8B"/>
                            </a:solidFill>
                            <a:ln>
                              <a:noFill/>
                            </a:ln>
                          </wps:spPr>
                          <wps:bodyPr rot="0" vert="horz" wrap="square" lIns="91440" tIns="45720" rIns="91440" bIns="45720" anchor="t" anchorCtr="0" upright="1">
                            <a:noAutofit/>
                          </wps:bodyPr>
                        </wps:wsp>
                        <wps:wsp>
                          <wps:cNvPr id="1837054120" name="Freeform 194"/>
                          <wps:cNvSpPr>
                            <a:spLocks/>
                          </wps:cNvSpPr>
                          <wps:spPr bwMode="auto">
                            <a:xfrm>
                              <a:off x="11144" y="3459"/>
                              <a:ext cx="563" cy="360"/>
                            </a:xfrm>
                            <a:custGeom>
                              <a:avLst/>
                              <a:gdLst>
                                <a:gd name="T0" fmla="*/ 370 w 563"/>
                                <a:gd name="T1" fmla="*/ 360 h 360"/>
                                <a:gd name="T2" fmla="*/ 370 w 563"/>
                                <a:gd name="T3" fmla="*/ 270 h 360"/>
                                <a:gd name="T4" fmla="*/ 0 w 563"/>
                                <a:gd name="T5" fmla="*/ 270 h 360"/>
                                <a:gd name="T6" fmla="*/ 0 w 563"/>
                                <a:gd name="T7" fmla="*/ 90 h 360"/>
                                <a:gd name="T8" fmla="*/ 370 w 563"/>
                                <a:gd name="T9" fmla="*/ 90 h 360"/>
                                <a:gd name="T10" fmla="*/ 370 w 563"/>
                                <a:gd name="T11" fmla="*/ 0 h 360"/>
                                <a:gd name="T12" fmla="*/ 563 w 563"/>
                                <a:gd name="T13" fmla="*/ 180 h 360"/>
                                <a:gd name="T14" fmla="*/ 370 w 563"/>
                                <a:gd name="T15" fmla="*/ 360 h 36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63" h="360">
                                  <a:moveTo>
                                    <a:pt x="370" y="360"/>
                                  </a:moveTo>
                                  <a:lnTo>
                                    <a:pt x="370" y="270"/>
                                  </a:lnTo>
                                  <a:lnTo>
                                    <a:pt x="0" y="270"/>
                                  </a:lnTo>
                                  <a:lnTo>
                                    <a:pt x="0" y="90"/>
                                  </a:lnTo>
                                  <a:lnTo>
                                    <a:pt x="370" y="90"/>
                                  </a:lnTo>
                                  <a:lnTo>
                                    <a:pt x="370" y="0"/>
                                  </a:lnTo>
                                  <a:lnTo>
                                    <a:pt x="563" y="180"/>
                                  </a:lnTo>
                                  <a:lnTo>
                                    <a:pt x="370" y="360"/>
                                  </a:lnTo>
                                  <a:close/>
                                </a:path>
                              </a:pathLst>
                            </a:custGeom>
                            <a:noFill/>
                            <a:ln w="11430" cap="flat">
                              <a:solidFill>
                                <a:srgbClr val="236B88"/>
                              </a:solidFill>
                              <a:prstDash val="solid"/>
                              <a:miter lim="800000"/>
                              <a:headEnd/>
                              <a:tailEnd/>
                            </a:ln>
                          </wps:spPr>
                          <wps:bodyPr rot="0" vert="horz" wrap="square" lIns="91440" tIns="45720" rIns="91440" bIns="45720" anchor="t" anchorCtr="0" upright="1">
                            <a:noAutofit/>
                          </wps:bodyPr>
                        </wps:wsp>
                        <wps:wsp>
                          <wps:cNvPr id="1206709885" name="Freeform 195"/>
                          <wps:cNvSpPr>
                            <a:spLocks noEditPoints="1"/>
                          </wps:cNvSpPr>
                          <wps:spPr bwMode="auto">
                            <a:xfrm>
                              <a:off x="5370" y="6177"/>
                              <a:ext cx="212" cy="272"/>
                            </a:xfrm>
                            <a:custGeom>
                              <a:avLst/>
                              <a:gdLst>
                                <a:gd name="T0" fmla="*/ 198 w 212"/>
                                <a:gd name="T1" fmla="*/ 0 h 272"/>
                                <a:gd name="T2" fmla="*/ 48 w 212"/>
                                <a:gd name="T3" fmla="*/ 196 h 272"/>
                                <a:gd name="T4" fmla="*/ 62 w 212"/>
                                <a:gd name="T5" fmla="*/ 206 h 272"/>
                                <a:gd name="T6" fmla="*/ 212 w 212"/>
                                <a:gd name="T7" fmla="*/ 11 h 272"/>
                                <a:gd name="T8" fmla="*/ 198 w 212"/>
                                <a:gd name="T9" fmla="*/ 0 h 272"/>
                                <a:gd name="T10" fmla="*/ 22 w 212"/>
                                <a:gd name="T11" fmla="*/ 155 h 272"/>
                                <a:gd name="T12" fmla="*/ 0 w 212"/>
                                <a:gd name="T13" fmla="*/ 272 h 272"/>
                                <a:gd name="T14" fmla="*/ 110 w 212"/>
                                <a:gd name="T15" fmla="*/ 219 h 272"/>
                                <a:gd name="T16" fmla="*/ 22 w 212"/>
                                <a:gd name="T17" fmla="*/ 155 h 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2" h="272">
                                  <a:moveTo>
                                    <a:pt x="198" y="0"/>
                                  </a:moveTo>
                                  <a:lnTo>
                                    <a:pt x="48" y="196"/>
                                  </a:lnTo>
                                  <a:lnTo>
                                    <a:pt x="62" y="206"/>
                                  </a:lnTo>
                                  <a:lnTo>
                                    <a:pt x="212" y="11"/>
                                  </a:lnTo>
                                  <a:lnTo>
                                    <a:pt x="198" y="0"/>
                                  </a:lnTo>
                                  <a:close/>
                                  <a:moveTo>
                                    <a:pt x="22" y="155"/>
                                  </a:moveTo>
                                  <a:lnTo>
                                    <a:pt x="0" y="272"/>
                                  </a:lnTo>
                                  <a:lnTo>
                                    <a:pt x="110" y="219"/>
                                  </a:lnTo>
                                  <a:lnTo>
                                    <a:pt x="22" y="155"/>
                                  </a:lnTo>
                                  <a:close/>
                                </a:path>
                              </a:pathLst>
                            </a:custGeom>
                            <a:solidFill>
                              <a:srgbClr val="3494BA"/>
                            </a:solidFill>
                            <a:ln w="0" cap="flat">
                              <a:solidFill>
                                <a:srgbClr val="3494BA"/>
                              </a:solidFill>
                              <a:prstDash val="solid"/>
                              <a:round/>
                              <a:headEnd/>
                              <a:tailEnd/>
                            </a:ln>
                          </wps:spPr>
                          <wps:bodyPr rot="0" vert="horz" wrap="square" lIns="91440" tIns="45720" rIns="91440" bIns="45720" anchor="t" anchorCtr="0" upright="1">
                            <a:noAutofit/>
                          </wps:bodyPr>
                        </wps:wsp>
                        <wps:wsp>
                          <wps:cNvPr id="67673655" name="Freeform 196"/>
                          <wps:cNvSpPr>
                            <a:spLocks noEditPoints="1"/>
                          </wps:cNvSpPr>
                          <wps:spPr bwMode="auto">
                            <a:xfrm>
                              <a:off x="7702" y="6165"/>
                              <a:ext cx="198" cy="271"/>
                            </a:xfrm>
                            <a:custGeom>
                              <a:avLst/>
                              <a:gdLst>
                                <a:gd name="T0" fmla="*/ 15 w 198"/>
                                <a:gd name="T1" fmla="*/ 0 h 271"/>
                                <a:gd name="T2" fmla="*/ 153 w 198"/>
                                <a:gd name="T3" fmla="*/ 193 h 271"/>
                                <a:gd name="T4" fmla="*/ 138 w 198"/>
                                <a:gd name="T5" fmla="*/ 204 h 271"/>
                                <a:gd name="T6" fmla="*/ 0 w 198"/>
                                <a:gd name="T7" fmla="*/ 10 h 271"/>
                                <a:gd name="T8" fmla="*/ 15 w 198"/>
                                <a:gd name="T9" fmla="*/ 0 h 271"/>
                                <a:gd name="T10" fmla="*/ 180 w 198"/>
                                <a:gd name="T11" fmla="*/ 153 h 271"/>
                                <a:gd name="T12" fmla="*/ 198 w 198"/>
                                <a:gd name="T13" fmla="*/ 271 h 271"/>
                                <a:gd name="T14" fmla="*/ 91 w 198"/>
                                <a:gd name="T15" fmla="*/ 214 h 271"/>
                                <a:gd name="T16" fmla="*/ 180 w 198"/>
                                <a:gd name="T17" fmla="*/ 153 h 2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8" h="271">
                                  <a:moveTo>
                                    <a:pt x="15" y="0"/>
                                  </a:moveTo>
                                  <a:lnTo>
                                    <a:pt x="153" y="193"/>
                                  </a:lnTo>
                                  <a:lnTo>
                                    <a:pt x="138" y="204"/>
                                  </a:lnTo>
                                  <a:lnTo>
                                    <a:pt x="0" y="10"/>
                                  </a:lnTo>
                                  <a:lnTo>
                                    <a:pt x="15" y="0"/>
                                  </a:lnTo>
                                  <a:close/>
                                  <a:moveTo>
                                    <a:pt x="180" y="153"/>
                                  </a:moveTo>
                                  <a:lnTo>
                                    <a:pt x="198" y="271"/>
                                  </a:lnTo>
                                  <a:lnTo>
                                    <a:pt x="91" y="214"/>
                                  </a:lnTo>
                                  <a:lnTo>
                                    <a:pt x="180" y="153"/>
                                  </a:lnTo>
                                  <a:close/>
                                </a:path>
                              </a:pathLst>
                            </a:custGeom>
                            <a:solidFill>
                              <a:srgbClr val="3494BA"/>
                            </a:solidFill>
                            <a:ln w="0" cap="flat">
                              <a:solidFill>
                                <a:srgbClr val="3494BA"/>
                              </a:solidFill>
                              <a:prstDash val="solid"/>
                              <a:round/>
                              <a:headEnd/>
                              <a:tailEnd/>
                            </a:ln>
                          </wps:spPr>
                          <wps:bodyPr rot="0" vert="horz" wrap="square" lIns="91440" tIns="45720" rIns="91440" bIns="45720" anchor="t" anchorCtr="0" upright="1">
                            <a:noAutofit/>
                          </wps:bodyPr>
                        </wps:wsp>
                        <wps:wsp>
                          <wps:cNvPr id="148645714" name="Freeform 197"/>
                          <wps:cNvSpPr>
                            <a:spLocks/>
                          </wps:cNvSpPr>
                          <wps:spPr bwMode="auto">
                            <a:xfrm>
                              <a:off x="-1" y="7405"/>
                              <a:ext cx="3782" cy="1418"/>
                            </a:xfrm>
                            <a:custGeom>
                              <a:avLst/>
                              <a:gdLst>
                                <a:gd name="T0" fmla="*/ 0 w 6928"/>
                                <a:gd name="T1" fmla="*/ 444 h 2660"/>
                                <a:gd name="T2" fmla="*/ 444 w 6928"/>
                                <a:gd name="T3" fmla="*/ 0 h 2660"/>
                                <a:gd name="T4" fmla="*/ 6485 w 6928"/>
                                <a:gd name="T5" fmla="*/ 0 h 2660"/>
                                <a:gd name="T6" fmla="*/ 6928 w 6928"/>
                                <a:gd name="T7" fmla="*/ 444 h 2660"/>
                                <a:gd name="T8" fmla="*/ 6928 w 6928"/>
                                <a:gd name="T9" fmla="*/ 2217 h 2660"/>
                                <a:gd name="T10" fmla="*/ 6485 w 6928"/>
                                <a:gd name="T11" fmla="*/ 2660 h 2660"/>
                                <a:gd name="T12" fmla="*/ 444 w 6928"/>
                                <a:gd name="T13" fmla="*/ 2660 h 2660"/>
                                <a:gd name="T14" fmla="*/ 0 w 6928"/>
                                <a:gd name="T15" fmla="*/ 2217 h 2660"/>
                                <a:gd name="T16" fmla="*/ 0 w 6928"/>
                                <a:gd name="T17" fmla="*/ 444 h 2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928" h="2660">
                                  <a:moveTo>
                                    <a:pt x="0" y="444"/>
                                  </a:moveTo>
                                  <a:cubicBezTo>
                                    <a:pt x="0" y="199"/>
                                    <a:pt x="199" y="0"/>
                                    <a:pt x="444" y="0"/>
                                  </a:cubicBezTo>
                                  <a:lnTo>
                                    <a:pt x="6485" y="0"/>
                                  </a:lnTo>
                                  <a:cubicBezTo>
                                    <a:pt x="6730" y="0"/>
                                    <a:pt x="6928" y="199"/>
                                    <a:pt x="6928" y="444"/>
                                  </a:cubicBezTo>
                                  <a:lnTo>
                                    <a:pt x="6928" y="2217"/>
                                  </a:lnTo>
                                  <a:cubicBezTo>
                                    <a:pt x="6928" y="2462"/>
                                    <a:pt x="6730" y="2660"/>
                                    <a:pt x="6485" y="2660"/>
                                  </a:cubicBezTo>
                                  <a:lnTo>
                                    <a:pt x="444" y="2660"/>
                                  </a:lnTo>
                                  <a:cubicBezTo>
                                    <a:pt x="199" y="2660"/>
                                    <a:pt x="0" y="2462"/>
                                    <a:pt x="0" y="2217"/>
                                  </a:cubicBezTo>
                                  <a:lnTo>
                                    <a:pt x="0" y="444"/>
                                  </a:lnTo>
                                  <a:close/>
                                </a:path>
                              </a:pathLst>
                            </a:custGeom>
                            <a:solidFill>
                              <a:srgbClr val="D4EAF3"/>
                            </a:solidFill>
                            <a:ln w="0">
                              <a:solidFill>
                                <a:srgbClr val="000000"/>
                              </a:solidFill>
                              <a:prstDash val="solid"/>
                              <a:round/>
                              <a:headEnd/>
                              <a:tailEnd/>
                            </a:ln>
                          </wps:spPr>
                          <wps:bodyPr rot="0" vert="horz" wrap="square" lIns="91440" tIns="45720" rIns="91440" bIns="45720" anchor="t" anchorCtr="0" upright="1">
                            <a:noAutofit/>
                          </wps:bodyPr>
                        </wps:wsp>
                        <wps:wsp>
                          <wps:cNvPr id="28294978" name="Freeform 198"/>
                          <wps:cNvSpPr>
                            <a:spLocks/>
                          </wps:cNvSpPr>
                          <wps:spPr bwMode="auto">
                            <a:xfrm>
                              <a:off x="-1" y="7405"/>
                              <a:ext cx="3782" cy="1418"/>
                            </a:xfrm>
                            <a:custGeom>
                              <a:avLst/>
                              <a:gdLst>
                                <a:gd name="T0" fmla="*/ 0 w 6928"/>
                                <a:gd name="T1" fmla="*/ 444 h 2660"/>
                                <a:gd name="T2" fmla="*/ 444 w 6928"/>
                                <a:gd name="T3" fmla="*/ 0 h 2660"/>
                                <a:gd name="T4" fmla="*/ 6485 w 6928"/>
                                <a:gd name="T5" fmla="*/ 0 h 2660"/>
                                <a:gd name="T6" fmla="*/ 6928 w 6928"/>
                                <a:gd name="T7" fmla="*/ 444 h 2660"/>
                                <a:gd name="T8" fmla="*/ 6928 w 6928"/>
                                <a:gd name="T9" fmla="*/ 2217 h 2660"/>
                                <a:gd name="T10" fmla="*/ 6485 w 6928"/>
                                <a:gd name="T11" fmla="*/ 2660 h 2660"/>
                                <a:gd name="T12" fmla="*/ 444 w 6928"/>
                                <a:gd name="T13" fmla="*/ 2660 h 2660"/>
                                <a:gd name="T14" fmla="*/ 0 w 6928"/>
                                <a:gd name="T15" fmla="*/ 2217 h 2660"/>
                                <a:gd name="T16" fmla="*/ 0 w 6928"/>
                                <a:gd name="T17" fmla="*/ 444 h 2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928" h="2660">
                                  <a:moveTo>
                                    <a:pt x="0" y="444"/>
                                  </a:moveTo>
                                  <a:cubicBezTo>
                                    <a:pt x="0" y="199"/>
                                    <a:pt x="199" y="0"/>
                                    <a:pt x="444" y="0"/>
                                  </a:cubicBezTo>
                                  <a:lnTo>
                                    <a:pt x="6485" y="0"/>
                                  </a:lnTo>
                                  <a:cubicBezTo>
                                    <a:pt x="6730" y="0"/>
                                    <a:pt x="6928" y="199"/>
                                    <a:pt x="6928" y="444"/>
                                  </a:cubicBezTo>
                                  <a:lnTo>
                                    <a:pt x="6928" y="2217"/>
                                  </a:lnTo>
                                  <a:cubicBezTo>
                                    <a:pt x="6928" y="2462"/>
                                    <a:pt x="6730" y="2660"/>
                                    <a:pt x="6485" y="2660"/>
                                  </a:cubicBezTo>
                                  <a:lnTo>
                                    <a:pt x="444" y="2660"/>
                                  </a:lnTo>
                                  <a:cubicBezTo>
                                    <a:pt x="199" y="2660"/>
                                    <a:pt x="0" y="2462"/>
                                    <a:pt x="0" y="2217"/>
                                  </a:cubicBezTo>
                                  <a:lnTo>
                                    <a:pt x="0" y="444"/>
                                  </a:lnTo>
                                  <a:close/>
                                </a:path>
                              </a:pathLst>
                            </a:custGeom>
                            <a:noFill/>
                            <a:ln w="11430" cap="flat">
                              <a:solidFill>
                                <a:srgbClr val="236B88"/>
                              </a:solidFill>
                              <a:prstDash val="solid"/>
                              <a:miter lim="800000"/>
                              <a:headEnd/>
                              <a:tailEnd/>
                            </a:ln>
                          </wps:spPr>
                          <wps:bodyPr rot="0" vert="horz" wrap="square" lIns="91440" tIns="45720" rIns="91440" bIns="45720" anchor="t" anchorCtr="0" upright="1">
                            <a:noAutofit/>
                          </wps:bodyPr>
                        </wps:wsp>
                        <wps:wsp>
                          <wps:cNvPr id="1731021159" name="Rectangle 199"/>
                          <wps:cNvSpPr>
                            <a:spLocks noChangeArrowheads="1"/>
                          </wps:cNvSpPr>
                          <wps:spPr bwMode="auto">
                            <a:xfrm>
                              <a:off x="212" y="7555"/>
                              <a:ext cx="3279" cy="184"/>
                            </a:xfrm>
                            <a:prstGeom prst="rect">
                              <a:avLst/>
                            </a:prstGeom>
                            <a:noFill/>
                            <a:ln>
                              <a:noFill/>
                            </a:ln>
                          </wps:spPr>
                          <wps:txbx>
                            <w:txbxContent>
                              <w:p w14:paraId="589F19F1" w14:textId="77777777" w:rsidR="000974A5" w:rsidRDefault="000974A5" w:rsidP="000974A5">
                                <w:r>
                                  <w:rPr>
                                    <w:color w:val="000000"/>
                                    <w:sz w:val="16"/>
                                    <w:szCs w:val="16"/>
                                    <w:lang w:val="en-US"/>
                                  </w:rPr>
                                  <w:t xml:space="preserve">Jei paaišk?ja, kad asmeniui trumpalaik?s socialin?s </w:t>
                                </w:r>
                              </w:p>
                            </w:txbxContent>
                          </wps:txbx>
                          <wps:bodyPr rot="0" vert="horz" wrap="none" lIns="0" tIns="0" rIns="0" bIns="0" anchor="t" anchorCtr="0">
                            <a:spAutoFit/>
                          </wps:bodyPr>
                        </wps:wsp>
                        <wps:wsp>
                          <wps:cNvPr id="1546879220" name="Rectangle 200"/>
                          <wps:cNvSpPr>
                            <a:spLocks noChangeArrowheads="1"/>
                          </wps:cNvSpPr>
                          <wps:spPr bwMode="auto">
                            <a:xfrm>
                              <a:off x="509" y="7738"/>
                              <a:ext cx="2680" cy="184"/>
                            </a:xfrm>
                            <a:prstGeom prst="rect">
                              <a:avLst/>
                            </a:prstGeom>
                            <a:noFill/>
                            <a:ln>
                              <a:noFill/>
                            </a:ln>
                          </wps:spPr>
                          <wps:txbx>
                            <w:txbxContent>
                              <w:p w14:paraId="72F79E19" w14:textId="77777777" w:rsidR="000974A5" w:rsidRDefault="000974A5" w:rsidP="000974A5">
                                <w:r>
                                  <w:rPr>
                                    <w:color w:val="000000"/>
                                    <w:sz w:val="16"/>
                                    <w:szCs w:val="16"/>
                                    <w:lang w:val="en-US"/>
                                  </w:rPr>
                                  <w:t xml:space="preserve">globos ar kit? su apgyvendinimu susijusi? </w:t>
                                </w:r>
                              </w:p>
                            </w:txbxContent>
                          </wps:txbx>
                          <wps:bodyPr rot="0" vert="horz" wrap="none" lIns="0" tIns="0" rIns="0" bIns="0" anchor="t" anchorCtr="0">
                            <a:spAutoFit/>
                          </wps:bodyPr>
                        </wps:wsp>
                        <wps:wsp>
                          <wps:cNvPr id="1693164647" name="Rectangle 201"/>
                          <wps:cNvSpPr>
                            <a:spLocks noChangeArrowheads="1"/>
                          </wps:cNvSpPr>
                          <wps:spPr bwMode="auto">
                            <a:xfrm>
                              <a:off x="417" y="7922"/>
                              <a:ext cx="2866" cy="184"/>
                            </a:xfrm>
                            <a:prstGeom prst="rect">
                              <a:avLst/>
                            </a:prstGeom>
                            <a:noFill/>
                            <a:ln>
                              <a:noFill/>
                            </a:ln>
                          </wps:spPr>
                          <wps:txbx>
                            <w:txbxContent>
                              <w:p w14:paraId="63336C48" w14:textId="77777777" w:rsidR="000974A5" w:rsidRDefault="000974A5" w:rsidP="000974A5">
                                <w:r>
                                  <w:rPr>
                                    <w:color w:val="000000"/>
                                    <w:sz w:val="16"/>
                                    <w:szCs w:val="16"/>
                                    <w:lang w:val="en-US"/>
                                  </w:rPr>
                                  <w:t xml:space="preserve">socialini? nereikia arba jam reikalingos kitos </w:t>
                                </w:r>
                              </w:p>
                            </w:txbxContent>
                          </wps:txbx>
                          <wps:bodyPr rot="0" vert="horz" wrap="none" lIns="0" tIns="0" rIns="0" bIns="0" anchor="t" anchorCtr="0">
                            <a:spAutoFit/>
                          </wps:bodyPr>
                        </wps:wsp>
                        <wps:wsp>
                          <wps:cNvPr id="969169638" name="Rectangle 202"/>
                          <wps:cNvSpPr>
                            <a:spLocks noChangeArrowheads="1"/>
                          </wps:cNvSpPr>
                          <wps:spPr bwMode="auto">
                            <a:xfrm>
                              <a:off x="229" y="8105"/>
                              <a:ext cx="3244" cy="184"/>
                            </a:xfrm>
                            <a:prstGeom prst="rect">
                              <a:avLst/>
                            </a:prstGeom>
                            <a:noFill/>
                            <a:ln>
                              <a:noFill/>
                            </a:ln>
                          </wps:spPr>
                          <wps:txbx>
                            <w:txbxContent>
                              <w:p w14:paraId="653652DD" w14:textId="77777777" w:rsidR="000974A5" w:rsidRDefault="000974A5" w:rsidP="000974A5">
                                <w:r>
                                  <w:rPr>
                                    <w:color w:val="000000"/>
                                    <w:sz w:val="16"/>
                                    <w:szCs w:val="16"/>
                                    <w:lang w:val="en-US"/>
                                  </w:rPr>
                                  <w:t xml:space="preserve">socialin?s paslaugos, nedelsiant, bet ne v?liau kaip </w:t>
                                </w:r>
                              </w:p>
                            </w:txbxContent>
                          </wps:txbx>
                          <wps:bodyPr rot="0" vert="horz" wrap="none" lIns="0" tIns="0" rIns="0" bIns="0" anchor="t" anchorCtr="0">
                            <a:spAutoFit/>
                          </wps:bodyPr>
                        </wps:wsp>
                        <wps:wsp>
                          <wps:cNvPr id="1824073375" name="Rectangle 203"/>
                          <wps:cNvSpPr>
                            <a:spLocks noChangeArrowheads="1"/>
                          </wps:cNvSpPr>
                          <wps:spPr bwMode="auto">
                            <a:xfrm>
                              <a:off x="533" y="8289"/>
                              <a:ext cx="2649" cy="184"/>
                            </a:xfrm>
                            <a:prstGeom prst="rect">
                              <a:avLst/>
                            </a:prstGeom>
                            <a:noFill/>
                            <a:ln>
                              <a:noFill/>
                            </a:ln>
                          </wps:spPr>
                          <wps:txbx>
                            <w:txbxContent>
                              <w:p w14:paraId="11B609E8" w14:textId="77777777" w:rsidR="000974A5" w:rsidRDefault="000974A5" w:rsidP="000974A5">
                                <w:r>
                                  <w:rPr>
                                    <w:color w:val="000000"/>
                                    <w:sz w:val="16"/>
                                    <w:szCs w:val="16"/>
                                    <w:lang w:val="en-US"/>
                                  </w:rPr>
                                  <w:t xml:space="preserve">artimiausi? darbo dien? organizuoja kitos </w:t>
                                </w:r>
                              </w:p>
                            </w:txbxContent>
                          </wps:txbx>
                          <wps:bodyPr rot="0" vert="horz" wrap="none" lIns="0" tIns="0" rIns="0" bIns="0" anchor="t" anchorCtr="0">
                            <a:spAutoFit/>
                          </wps:bodyPr>
                        </wps:wsp>
                        <wps:wsp>
                          <wps:cNvPr id="1470832644" name="Rectangle 204"/>
                          <wps:cNvSpPr>
                            <a:spLocks noChangeArrowheads="1"/>
                          </wps:cNvSpPr>
                          <wps:spPr bwMode="auto">
                            <a:xfrm>
                              <a:off x="989" y="8474"/>
                              <a:ext cx="1240" cy="184"/>
                            </a:xfrm>
                            <a:prstGeom prst="rect">
                              <a:avLst/>
                            </a:prstGeom>
                            <a:noFill/>
                            <a:ln>
                              <a:noFill/>
                            </a:ln>
                          </wps:spPr>
                          <wps:txbx>
                            <w:txbxContent>
                              <w:p w14:paraId="0C47DD45" w14:textId="77777777" w:rsidR="000974A5" w:rsidRDefault="000974A5" w:rsidP="000974A5">
                                <w:r>
                                  <w:rPr>
                                    <w:color w:val="000000"/>
                                    <w:sz w:val="16"/>
                                    <w:szCs w:val="16"/>
                                    <w:lang w:val="en-US"/>
                                  </w:rPr>
                                  <w:t xml:space="preserve">socialin?s pagalbos </w:t>
                                </w:r>
                              </w:p>
                            </w:txbxContent>
                          </wps:txbx>
                          <wps:bodyPr rot="0" vert="horz" wrap="none" lIns="0" tIns="0" rIns="0" bIns="0" anchor="t" anchorCtr="0">
                            <a:spAutoFit/>
                          </wps:bodyPr>
                        </wps:wsp>
                        <wps:wsp>
                          <wps:cNvPr id="1725780635" name="Rectangle 205"/>
                          <wps:cNvSpPr>
                            <a:spLocks noChangeArrowheads="1"/>
                          </wps:cNvSpPr>
                          <wps:spPr bwMode="auto">
                            <a:xfrm>
                              <a:off x="2301" y="8474"/>
                              <a:ext cx="480" cy="184"/>
                            </a:xfrm>
                            <a:prstGeom prst="rect">
                              <a:avLst/>
                            </a:prstGeom>
                            <a:noFill/>
                            <a:ln>
                              <a:noFill/>
                            </a:ln>
                          </wps:spPr>
                          <wps:txbx>
                            <w:txbxContent>
                              <w:p w14:paraId="755238FD" w14:textId="77777777" w:rsidR="000974A5" w:rsidRDefault="000974A5" w:rsidP="000974A5">
                                <w:r>
                                  <w:rPr>
                                    <w:color w:val="000000"/>
                                    <w:sz w:val="16"/>
                                    <w:szCs w:val="16"/>
                                    <w:lang w:val="en-US"/>
                                  </w:rPr>
                                  <w:t>teikim?</w:t>
                                </w:r>
                              </w:p>
                            </w:txbxContent>
                          </wps:txbx>
                          <wps:bodyPr rot="0" vert="horz" wrap="none" lIns="0" tIns="0" rIns="0" bIns="0" anchor="t" anchorCtr="0">
                            <a:spAutoFit/>
                          </wps:bodyPr>
                        </wps:wsp>
                      </wpg:wgp>
                      <wps:wsp>
                        <wps:cNvPr id="763415595" name="Rectangle 207"/>
                        <wps:cNvSpPr>
                          <a:spLocks noChangeArrowheads="1"/>
                        </wps:cNvSpPr>
                        <wps:spPr bwMode="auto">
                          <a:xfrm>
                            <a:off x="1819024" y="5605244"/>
                            <a:ext cx="26035" cy="175260"/>
                          </a:xfrm>
                          <a:prstGeom prst="rect">
                            <a:avLst/>
                          </a:prstGeom>
                          <a:noFill/>
                          <a:ln>
                            <a:noFill/>
                          </a:ln>
                        </wps:spPr>
                        <wps:txbx>
                          <w:txbxContent>
                            <w:p w14:paraId="25855506" w14:textId="77777777" w:rsidR="000974A5" w:rsidRDefault="000974A5" w:rsidP="000974A5">
                              <w:r>
                                <w:rPr>
                                  <w:color w:val="000000"/>
                                  <w:sz w:val="16"/>
                                  <w:szCs w:val="16"/>
                                  <w:lang w:val="en-US"/>
                                </w:rPr>
                                <w:t xml:space="preserve"> </w:t>
                              </w:r>
                            </w:p>
                          </w:txbxContent>
                        </wps:txbx>
                        <wps:bodyPr rot="0" vert="horz" wrap="none" lIns="0" tIns="0" rIns="0" bIns="0" anchor="t" anchorCtr="0">
                          <a:spAutoFit/>
                        </wps:bodyPr>
                      </wps:wsp>
                      <wps:wsp>
                        <wps:cNvPr id="1918030383" name="Rectangle 208"/>
                        <wps:cNvSpPr>
                          <a:spLocks noChangeArrowheads="1"/>
                        </wps:cNvSpPr>
                        <wps:spPr bwMode="auto">
                          <a:xfrm>
                            <a:off x="1246254" y="5722084"/>
                            <a:ext cx="26035" cy="175260"/>
                          </a:xfrm>
                          <a:prstGeom prst="rect">
                            <a:avLst/>
                          </a:prstGeom>
                          <a:noFill/>
                          <a:ln>
                            <a:noFill/>
                          </a:ln>
                        </wps:spPr>
                        <wps:txbx>
                          <w:txbxContent>
                            <w:p w14:paraId="47176FDB" w14:textId="77777777" w:rsidR="000974A5" w:rsidRDefault="000974A5" w:rsidP="000974A5">
                              <w:r>
                                <w:rPr>
                                  <w:color w:val="000000"/>
                                  <w:sz w:val="16"/>
                                  <w:szCs w:val="16"/>
                                  <w:lang w:val="en-US"/>
                                </w:rPr>
                                <w:t xml:space="preserve"> </w:t>
                              </w:r>
                            </w:p>
                          </w:txbxContent>
                        </wps:txbx>
                        <wps:bodyPr rot="0" vert="horz" wrap="none" lIns="0" tIns="0" rIns="0" bIns="0" anchor="t" anchorCtr="0">
                          <a:spAutoFit/>
                        </wps:bodyPr>
                      </wps:wsp>
                      <wps:wsp>
                        <wps:cNvPr id="1797534735" name="Freeform 209"/>
                        <wps:cNvSpPr>
                          <a:spLocks/>
                        </wps:cNvSpPr>
                        <wps:spPr bwMode="auto">
                          <a:xfrm>
                            <a:off x="3955164" y="2663091"/>
                            <a:ext cx="193040" cy="150495"/>
                          </a:xfrm>
                          <a:custGeom>
                            <a:avLst/>
                            <a:gdLst>
                              <a:gd name="T0" fmla="*/ 0 w 304"/>
                              <a:gd name="T1" fmla="*/ 211 h 237"/>
                              <a:gd name="T2" fmla="*/ 76 w 304"/>
                              <a:gd name="T3" fmla="*/ 174 h 237"/>
                              <a:gd name="T4" fmla="*/ 25 w 304"/>
                              <a:gd name="T5" fmla="*/ 75 h 237"/>
                              <a:gd name="T6" fmla="*/ 177 w 304"/>
                              <a:gd name="T7" fmla="*/ 0 h 237"/>
                              <a:gd name="T8" fmla="*/ 229 w 304"/>
                              <a:gd name="T9" fmla="*/ 100 h 237"/>
                              <a:gd name="T10" fmla="*/ 304 w 304"/>
                              <a:gd name="T11" fmla="*/ 63 h 237"/>
                              <a:gd name="T12" fmla="*/ 203 w 304"/>
                              <a:gd name="T13" fmla="*/ 237 h 237"/>
                              <a:gd name="T14" fmla="*/ 0 w 304"/>
                              <a:gd name="T15" fmla="*/ 211 h 2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4" h="237">
                                <a:moveTo>
                                  <a:pt x="0" y="211"/>
                                </a:moveTo>
                                <a:lnTo>
                                  <a:pt x="76" y="174"/>
                                </a:lnTo>
                                <a:lnTo>
                                  <a:pt x="25" y="75"/>
                                </a:lnTo>
                                <a:lnTo>
                                  <a:pt x="177" y="0"/>
                                </a:lnTo>
                                <a:lnTo>
                                  <a:pt x="229" y="100"/>
                                </a:lnTo>
                                <a:lnTo>
                                  <a:pt x="304" y="63"/>
                                </a:lnTo>
                                <a:lnTo>
                                  <a:pt x="203" y="237"/>
                                </a:lnTo>
                                <a:lnTo>
                                  <a:pt x="0" y="211"/>
                                </a:lnTo>
                                <a:close/>
                              </a:path>
                            </a:pathLst>
                          </a:custGeom>
                          <a:solidFill>
                            <a:srgbClr val="276F8B"/>
                          </a:solidFill>
                          <a:ln>
                            <a:noFill/>
                          </a:ln>
                        </wps:spPr>
                        <wps:bodyPr rot="0" vert="horz" wrap="square" lIns="91440" tIns="45720" rIns="91440" bIns="45720" anchor="t" anchorCtr="0" upright="1">
                          <a:noAutofit/>
                        </wps:bodyPr>
                      </wps:wsp>
                      <wps:wsp>
                        <wps:cNvPr id="813771249" name="Freeform 211"/>
                        <wps:cNvSpPr>
                          <a:spLocks noEditPoints="1"/>
                        </wps:cNvSpPr>
                        <wps:spPr bwMode="auto">
                          <a:xfrm>
                            <a:off x="1180214" y="3577054"/>
                            <a:ext cx="69215" cy="160655"/>
                          </a:xfrm>
                          <a:custGeom>
                            <a:avLst/>
                            <a:gdLst>
                              <a:gd name="T0" fmla="*/ 64 w 109"/>
                              <a:gd name="T1" fmla="*/ 0 h 253"/>
                              <a:gd name="T2" fmla="*/ 64 w 109"/>
                              <a:gd name="T3" fmla="*/ 165 h 253"/>
                              <a:gd name="T4" fmla="*/ 46 w 109"/>
                              <a:gd name="T5" fmla="*/ 165 h 253"/>
                              <a:gd name="T6" fmla="*/ 46 w 109"/>
                              <a:gd name="T7" fmla="*/ 0 h 253"/>
                              <a:gd name="T8" fmla="*/ 64 w 109"/>
                              <a:gd name="T9" fmla="*/ 0 h 253"/>
                              <a:gd name="T10" fmla="*/ 109 w 109"/>
                              <a:gd name="T11" fmla="*/ 147 h 253"/>
                              <a:gd name="T12" fmla="*/ 55 w 109"/>
                              <a:gd name="T13" fmla="*/ 253 h 253"/>
                              <a:gd name="T14" fmla="*/ 0 w 109"/>
                              <a:gd name="T15" fmla="*/ 147 h 253"/>
                              <a:gd name="T16" fmla="*/ 109 w 109"/>
                              <a:gd name="T17" fmla="*/ 147 h 2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9" h="253">
                                <a:moveTo>
                                  <a:pt x="64" y="0"/>
                                </a:moveTo>
                                <a:lnTo>
                                  <a:pt x="64" y="165"/>
                                </a:lnTo>
                                <a:lnTo>
                                  <a:pt x="46" y="165"/>
                                </a:lnTo>
                                <a:lnTo>
                                  <a:pt x="46" y="0"/>
                                </a:lnTo>
                                <a:lnTo>
                                  <a:pt x="64" y="0"/>
                                </a:lnTo>
                                <a:close/>
                                <a:moveTo>
                                  <a:pt x="109" y="147"/>
                                </a:moveTo>
                                <a:lnTo>
                                  <a:pt x="55" y="253"/>
                                </a:lnTo>
                                <a:lnTo>
                                  <a:pt x="0" y="147"/>
                                </a:lnTo>
                                <a:lnTo>
                                  <a:pt x="109" y="147"/>
                                </a:lnTo>
                                <a:close/>
                              </a:path>
                            </a:pathLst>
                          </a:custGeom>
                          <a:solidFill>
                            <a:srgbClr val="3494BA"/>
                          </a:solidFill>
                          <a:ln w="0" cap="flat">
                            <a:solidFill>
                              <a:srgbClr val="3494BA"/>
                            </a:solidFill>
                            <a:prstDash val="solid"/>
                            <a:round/>
                            <a:headEnd/>
                            <a:tailEnd/>
                          </a:ln>
                        </wps:spPr>
                        <wps:bodyPr rot="0" vert="horz" wrap="square" lIns="91440" tIns="45720" rIns="91440" bIns="45720" anchor="t" anchorCtr="0" upright="1">
                          <a:noAutofit/>
                        </wps:bodyPr>
                      </wps:wsp>
                      <wps:wsp>
                        <wps:cNvPr id="458088156" name="Freeform 212"/>
                        <wps:cNvSpPr>
                          <a:spLocks noEditPoints="1"/>
                        </wps:cNvSpPr>
                        <wps:spPr bwMode="auto">
                          <a:xfrm>
                            <a:off x="1163069" y="4097526"/>
                            <a:ext cx="69215" cy="127635"/>
                          </a:xfrm>
                          <a:custGeom>
                            <a:avLst/>
                            <a:gdLst>
                              <a:gd name="T0" fmla="*/ 52 w 109"/>
                              <a:gd name="T1" fmla="*/ 0 h 201"/>
                              <a:gd name="T2" fmla="*/ 44 w 109"/>
                              <a:gd name="T3" fmla="*/ 112 h 201"/>
                              <a:gd name="T4" fmla="*/ 62 w 109"/>
                              <a:gd name="T5" fmla="*/ 113 h 201"/>
                              <a:gd name="T6" fmla="*/ 70 w 109"/>
                              <a:gd name="T7" fmla="*/ 2 h 201"/>
                              <a:gd name="T8" fmla="*/ 52 w 109"/>
                              <a:gd name="T9" fmla="*/ 0 h 201"/>
                              <a:gd name="T10" fmla="*/ 0 w 109"/>
                              <a:gd name="T11" fmla="*/ 91 h 201"/>
                              <a:gd name="T12" fmla="*/ 47 w 109"/>
                              <a:gd name="T13" fmla="*/ 201 h 201"/>
                              <a:gd name="T14" fmla="*/ 109 w 109"/>
                              <a:gd name="T15" fmla="*/ 98 h 201"/>
                              <a:gd name="T16" fmla="*/ 0 w 109"/>
                              <a:gd name="T17" fmla="*/ 91 h 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9" h="201">
                                <a:moveTo>
                                  <a:pt x="52" y="0"/>
                                </a:moveTo>
                                <a:lnTo>
                                  <a:pt x="44" y="112"/>
                                </a:lnTo>
                                <a:lnTo>
                                  <a:pt x="62" y="113"/>
                                </a:lnTo>
                                <a:lnTo>
                                  <a:pt x="70" y="2"/>
                                </a:lnTo>
                                <a:lnTo>
                                  <a:pt x="52" y="0"/>
                                </a:lnTo>
                                <a:close/>
                                <a:moveTo>
                                  <a:pt x="0" y="91"/>
                                </a:moveTo>
                                <a:lnTo>
                                  <a:pt x="47" y="201"/>
                                </a:lnTo>
                                <a:lnTo>
                                  <a:pt x="109" y="98"/>
                                </a:lnTo>
                                <a:lnTo>
                                  <a:pt x="0" y="91"/>
                                </a:lnTo>
                                <a:close/>
                              </a:path>
                            </a:pathLst>
                          </a:custGeom>
                          <a:solidFill>
                            <a:srgbClr val="3494BA"/>
                          </a:solidFill>
                          <a:ln w="0" cap="flat">
                            <a:solidFill>
                              <a:srgbClr val="3494BA"/>
                            </a:solidFill>
                            <a:prstDash val="solid"/>
                            <a:round/>
                            <a:headEnd/>
                            <a:tailEnd/>
                          </a:ln>
                        </wps:spPr>
                        <wps:bodyPr rot="0" vert="horz" wrap="square" lIns="91440" tIns="45720" rIns="91440" bIns="45720" anchor="t" anchorCtr="0" upright="1">
                          <a:noAutofit/>
                        </wps:bodyPr>
                      </wps:wsp>
                      <wps:wsp>
                        <wps:cNvPr id="1258481862" name="Freeform 213"/>
                        <wps:cNvSpPr>
                          <a:spLocks noEditPoints="1"/>
                        </wps:cNvSpPr>
                        <wps:spPr bwMode="auto">
                          <a:xfrm>
                            <a:off x="4507816" y="3526347"/>
                            <a:ext cx="69215" cy="144145"/>
                          </a:xfrm>
                          <a:custGeom>
                            <a:avLst/>
                            <a:gdLst>
                              <a:gd name="T0" fmla="*/ 64 w 109"/>
                              <a:gd name="T1" fmla="*/ 0 h 227"/>
                              <a:gd name="T2" fmla="*/ 64 w 109"/>
                              <a:gd name="T3" fmla="*/ 138 h 227"/>
                              <a:gd name="T4" fmla="*/ 45 w 109"/>
                              <a:gd name="T5" fmla="*/ 138 h 227"/>
                              <a:gd name="T6" fmla="*/ 45 w 109"/>
                              <a:gd name="T7" fmla="*/ 0 h 227"/>
                              <a:gd name="T8" fmla="*/ 64 w 109"/>
                              <a:gd name="T9" fmla="*/ 0 h 227"/>
                              <a:gd name="T10" fmla="*/ 109 w 109"/>
                              <a:gd name="T11" fmla="*/ 120 h 227"/>
                              <a:gd name="T12" fmla="*/ 54 w 109"/>
                              <a:gd name="T13" fmla="*/ 227 h 227"/>
                              <a:gd name="T14" fmla="*/ 0 w 109"/>
                              <a:gd name="T15" fmla="*/ 120 h 227"/>
                              <a:gd name="T16" fmla="*/ 109 w 109"/>
                              <a:gd name="T17" fmla="*/ 120 h 2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9" h="227">
                                <a:moveTo>
                                  <a:pt x="64" y="0"/>
                                </a:moveTo>
                                <a:lnTo>
                                  <a:pt x="64" y="138"/>
                                </a:lnTo>
                                <a:lnTo>
                                  <a:pt x="45" y="138"/>
                                </a:lnTo>
                                <a:lnTo>
                                  <a:pt x="45" y="0"/>
                                </a:lnTo>
                                <a:lnTo>
                                  <a:pt x="64" y="0"/>
                                </a:lnTo>
                                <a:close/>
                                <a:moveTo>
                                  <a:pt x="109" y="120"/>
                                </a:moveTo>
                                <a:lnTo>
                                  <a:pt x="54" y="227"/>
                                </a:lnTo>
                                <a:lnTo>
                                  <a:pt x="0" y="120"/>
                                </a:lnTo>
                                <a:lnTo>
                                  <a:pt x="109" y="120"/>
                                </a:lnTo>
                                <a:close/>
                              </a:path>
                            </a:pathLst>
                          </a:custGeom>
                          <a:solidFill>
                            <a:srgbClr val="3494BA"/>
                          </a:solidFill>
                          <a:ln w="0" cap="flat">
                            <a:solidFill>
                              <a:srgbClr val="3494BA"/>
                            </a:solidFill>
                            <a:prstDash val="solid"/>
                            <a:round/>
                            <a:headEnd/>
                            <a:tailEnd/>
                          </a:ln>
                        </wps:spPr>
                        <wps:bodyPr rot="0" vert="horz" wrap="square" lIns="91440" tIns="45720" rIns="91440" bIns="45720" anchor="t" anchorCtr="0" upright="1">
                          <a:noAutofit/>
                        </wps:bodyPr>
                      </wps:wsp>
                      <wps:wsp>
                        <wps:cNvPr id="617287273" name="Freeform 214"/>
                        <wps:cNvSpPr>
                          <a:spLocks noEditPoints="1"/>
                        </wps:cNvSpPr>
                        <wps:spPr bwMode="auto">
                          <a:xfrm>
                            <a:off x="3554938" y="4924073"/>
                            <a:ext cx="45719" cy="125268"/>
                          </a:xfrm>
                          <a:custGeom>
                            <a:avLst/>
                            <a:gdLst>
                              <a:gd name="T0" fmla="*/ 64 w 109"/>
                              <a:gd name="T1" fmla="*/ 0 h 277"/>
                              <a:gd name="T2" fmla="*/ 64 w 109"/>
                              <a:gd name="T3" fmla="*/ 189 h 277"/>
                              <a:gd name="T4" fmla="*/ 45 w 109"/>
                              <a:gd name="T5" fmla="*/ 189 h 277"/>
                              <a:gd name="T6" fmla="*/ 45 w 109"/>
                              <a:gd name="T7" fmla="*/ 0 h 277"/>
                              <a:gd name="T8" fmla="*/ 64 w 109"/>
                              <a:gd name="T9" fmla="*/ 0 h 277"/>
                              <a:gd name="T10" fmla="*/ 109 w 109"/>
                              <a:gd name="T11" fmla="*/ 171 h 277"/>
                              <a:gd name="T12" fmla="*/ 54 w 109"/>
                              <a:gd name="T13" fmla="*/ 277 h 277"/>
                              <a:gd name="T14" fmla="*/ 0 w 109"/>
                              <a:gd name="T15" fmla="*/ 171 h 277"/>
                              <a:gd name="T16" fmla="*/ 109 w 109"/>
                              <a:gd name="T17" fmla="*/ 171 h 2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9" h="277">
                                <a:moveTo>
                                  <a:pt x="64" y="0"/>
                                </a:moveTo>
                                <a:lnTo>
                                  <a:pt x="64" y="189"/>
                                </a:lnTo>
                                <a:lnTo>
                                  <a:pt x="45" y="189"/>
                                </a:lnTo>
                                <a:lnTo>
                                  <a:pt x="45" y="0"/>
                                </a:lnTo>
                                <a:lnTo>
                                  <a:pt x="64" y="0"/>
                                </a:lnTo>
                                <a:close/>
                                <a:moveTo>
                                  <a:pt x="109" y="171"/>
                                </a:moveTo>
                                <a:lnTo>
                                  <a:pt x="54" y="277"/>
                                </a:lnTo>
                                <a:lnTo>
                                  <a:pt x="0" y="171"/>
                                </a:lnTo>
                                <a:lnTo>
                                  <a:pt x="109" y="171"/>
                                </a:lnTo>
                                <a:close/>
                              </a:path>
                            </a:pathLst>
                          </a:custGeom>
                          <a:solidFill>
                            <a:srgbClr val="3494BA"/>
                          </a:solidFill>
                          <a:ln w="0" cap="flat">
                            <a:solidFill>
                              <a:srgbClr val="3494BA"/>
                            </a:solidFill>
                            <a:prstDash val="solid"/>
                            <a:round/>
                            <a:headEnd/>
                            <a:tailEnd/>
                          </a:ln>
                        </wps:spPr>
                        <wps:bodyPr rot="0" vert="horz" wrap="square" lIns="91440" tIns="45720" rIns="91440" bIns="45720" anchor="t" anchorCtr="0" upright="1">
                          <a:noAutofit/>
                        </wps:bodyPr>
                      </wps:wsp>
                      <wps:wsp>
                        <wps:cNvPr id="520832793" name="Freeform 215"/>
                        <wps:cNvSpPr>
                          <a:spLocks noEditPoints="1"/>
                        </wps:cNvSpPr>
                        <wps:spPr bwMode="auto">
                          <a:xfrm>
                            <a:off x="5691456" y="4919980"/>
                            <a:ext cx="69850" cy="125095"/>
                          </a:xfrm>
                          <a:custGeom>
                            <a:avLst/>
                            <a:gdLst>
                              <a:gd name="T0" fmla="*/ 64 w 110"/>
                              <a:gd name="T1" fmla="*/ 0 h 197"/>
                              <a:gd name="T2" fmla="*/ 64 w 110"/>
                              <a:gd name="T3" fmla="*/ 108 h 197"/>
                              <a:gd name="T4" fmla="*/ 46 w 110"/>
                              <a:gd name="T5" fmla="*/ 108 h 197"/>
                              <a:gd name="T6" fmla="*/ 46 w 110"/>
                              <a:gd name="T7" fmla="*/ 0 h 197"/>
                              <a:gd name="T8" fmla="*/ 64 w 110"/>
                              <a:gd name="T9" fmla="*/ 0 h 197"/>
                              <a:gd name="T10" fmla="*/ 110 w 110"/>
                              <a:gd name="T11" fmla="*/ 91 h 197"/>
                              <a:gd name="T12" fmla="*/ 55 w 110"/>
                              <a:gd name="T13" fmla="*/ 197 h 197"/>
                              <a:gd name="T14" fmla="*/ 0 w 110"/>
                              <a:gd name="T15" fmla="*/ 91 h 197"/>
                              <a:gd name="T16" fmla="*/ 110 w 110"/>
                              <a:gd name="T17" fmla="*/ 91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0" h="197">
                                <a:moveTo>
                                  <a:pt x="64" y="0"/>
                                </a:moveTo>
                                <a:lnTo>
                                  <a:pt x="64" y="108"/>
                                </a:lnTo>
                                <a:lnTo>
                                  <a:pt x="46" y="108"/>
                                </a:lnTo>
                                <a:lnTo>
                                  <a:pt x="46" y="0"/>
                                </a:lnTo>
                                <a:lnTo>
                                  <a:pt x="64" y="0"/>
                                </a:lnTo>
                                <a:close/>
                                <a:moveTo>
                                  <a:pt x="110" y="91"/>
                                </a:moveTo>
                                <a:lnTo>
                                  <a:pt x="55" y="197"/>
                                </a:lnTo>
                                <a:lnTo>
                                  <a:pt x="0" y="91"/>
                                </a:lnTo>
                                <a:lnTo>
                                  <a:pt x="110" y="91"/>
                                </a:lnTo>
                                <a:close/>
                              </a:path>
                            </a:pathLst>
                          </a:custGeom>
                          <a:solidFill>
                            <a:srgbClr val="3494BA"/>
                          </a:solidFill>
                          <a:ln w="0" cap="flat">
                            <a:solidFill>
                              <a:srgbClr val="3494BA"/>
                            </a:solidFill>
                            <a:prstDash val="solid"/>
                            <a:round/>
                            <a:headEnd/>
                            <a:tailEnd/>
                          </a:ln>
                        </wps:spPr>
                        <wps:bodyPr rot="0" vert="horz" wrap="square" lIns="91440" tIns="45720" rIns="91440" bIns="45720" anchor="t" anchorCtr="0" upright="1">
                          <a:noAutofit/>
                        </wps:bodyPr>
                      </wps:wsp>
                      <wps:wsp>
                        <wps:cNvPr id="1083848730" name="Ovalas 1083848730"/>
                        <wps:cNvSpPr/>
                        <wps:spPr>
                          <a:xfrm>
                            <a:off x="1782696" y="0"/>
                            <a:ext cx="1452282" cy="914400"/>
                          </a:xfrm>
                          <a:prstGeom prst="ellipse">
                            <a:avLst/>
                          </a:prstGeom>
                        </wps:spPr>
                        <wps:style>
                          <a:lnRef idx="1">
                            <a:schemeClr val="accent5"/>
                          </a:lnRef>
                          <a:fillRef idx="2">
                            <a:schemeClr val="accent5"/>
                          </a:fillRef>
                          <a:effectRef idx="1">
                            <a:schemeClr val="accent5"/>
                          </a:effectRef>
                          <a:fontRef idx="minor">
                            <a:schemeClr val="dk1"/>
                          </a:fontRef>
                        </wps:style>
                        <wps:txbx>
                          <w:txbxContent>
                            <w:p w14:paraId="2FB97463" w14:textId="77777777" w:rsidR="000974A5" w:rsidRPr="00874F44" w:rsidRDefault="000974A5" w:rsidP="000974A5">
                              <w:pPr>
                                <w:jc w:val="center"/>
                                <w:rPr>
                                  <w:b/>
                                  <w:bCs/>
                                  <w:sz w:val="16"/>
                                  <w:szCs w:val="16"/>
                                </w:rPr>
                              </w:pPr>
                              <w:r w:rsidRPr="00874F44">
                                <w:rPr>
                                  <w:b/>
                                  <w:bCs/>
                                  <w:sz w:val="16"/>
                                  <w:szCs w:val="16"/>
                                </w:rPr>
                                <w:t>Sveikatos priežiūros,  įstaiga (GMP, kt.)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894999" name="Ovalas 162894999"/>
                        <wps:cNvSpPr/>
                        <wps:spPr>
                          <a:xfrm>
                            <a:off x="3477644" y="0"/>
                            <a:ext cx="1543509" cy="821327"/>
                          </a:xfrm>
                          <a:prstGeom prst="ellipse">
                            <a:avLst/>
                          </a:prstGeom>
                        </wps:spPr>
                        <wps:style>
                          <a:lnRef idx="1">
                            <a:schemeClr val="accent5"/>
                          </a:lnRef>
                          <a:fillRef idx="2">
                            <a:schemeClr val="accent5"/>
                          </a:fillRef>
                          <a:effectRef idx="1">
                            <a:schemeClr val="accent5"/>
                          </a:effectRef>
                          <a:fontRef idx="minor">
                            <a:schemeClr val="dk1"/>
                          </a:fontRef>
                        </wps:style>
                        <wps:txbx>
                          <w:txbxContent>
                            <w:p w14:paraId="7B8644C5" w14:textId="77777777" w:rsidR="000974A5" w:rsidRPr="00874F44" w:rsidRDefault="000974A5" w:rsidP="000974A5">
                              <w:pPr>
                                <w:jc w:val="center"/>
                                <w:rPr>
                                  <w:b/>
                                  <w:bCs/>
                                  <w:sz w:val="18"/>
                                  <w:szCs w:val="18"/>
                                </w:rPr>
                              </w:pPr>
                              <w:r w:rsidRPr="00874F44">
                                <w:rPr>
                                  <w:b/>
                                  <w:bCs/>
                                  <w:sz w:val="18"/>
                                  <w:szCs w:val="18"/>
                                </w:rPr>
                                <w:t>Policija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7727667" name="Ovalas 497727667"/>
                        <wps:cNvSpPr/>
                        <wps:spPr>
                          <a:xfrm>
                            <a:off x="5063239" y="55517"/>
                            <a:ext cx="1438852" cy="914400"/>
                          </a:xfrm>
                          <a:prstGeom prst="ellipse">
                            <a:avLst/>
                          </a:prstGeom>
                        </wps:spPr>
                        <wps:style>
                          <a:lnRef idx="1">
                            <a:schemeClr val="accent5"/>
                          </a:lnRef>
                          <a:fillRef idx="2">
                            <a:schemeClr val="accent5"/>
                          </a:fillRef>
                          <a:effectRef idx="1">
                            <a:schemeClr val="accent5"/>
                          </a:effectRef>
                          <a:fontRef idx="minor">
                            <a:schemeClr val="dk1"/>
                          </a:fontRef>
                        </wps:style>
                        <wps:txbx>
                          <w:txbxContent>
                            <w:p w14:paraId="1F98A7BC" w14:textId="77777777" w:rsidR="000974A5" w:rsidRPr="00874F44" w:rsidRDefault="000974A5" w:rsidP="000974A5">
                              <w:pPr>
                                <w:jc w:val="center"/>
                                <w:rPr>
                                  <w:b/>
                                  <w:bCs/>
                                  <w:sz w:val="18"/>
                                  <w:szCs w:val="18"/>
                                </w:rPr>
                              </w:pPr>
                              <w:r w:rsidRPr="00874F44">
                                <w:rPr>
                                  <w:b/>
                                  <w:bCs/>
                                  <w:sz w:val="18"/>
                                  <w:szCs w:val="18"/>
                                </w:rPr>
                                <w:t>Kitų institucijų darbuotojai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14:sizeRelH relativeFrom="page">
                  <wp14:pctWidth>0</wp14:pctWidth>
                </wp14:sizeRelH>
                <wp14:sizeRelV relativeFrom="page">
                  <wp14:pctHeight>0</wp14:pctHeight>
                </wp14:sizeRelV>
              </wp:anchor>
            </w:drawing>
          </mc:Choice>
          <mc:Fallback>
            <w:pict>
              <v:group w14:anchorId="4246F753" id="Drobė 192" o:spid="_x0000_s1026" editas="canvas" style="position:absolute;left:0;text-align:left;margin-left:-1.65pt;margin-top:3.35pt;width:861.35pt;height:464.25pt;z-index:251757568" coordsize="109391,58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09391;height:58959;visibility:visible;mso-wrap-style:square">
                  <v:fill o:detectmouseclick="t"/>
                  <v:path o:connecttype="none"/>
                </v:shape>
                <v:group id="Group 206" o:spid="_x0000_s1028" style="position:absolute;left:2228;width:92272;height:58058" coordorigin="-1,-239" coordsize="14531,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">
                  <v:rect id="Rectangle 6" o:spid="_x0000_s1029" style="position:absolute;left:7153;top:-239;width:56;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" filled="f" stroked="f">
                    <v:textbox style="mso-fit-shape-to-text:t" inset="0,0,0,0">
                      <w:txbxContent>
                        <w:p w14:paraId="16612C1F" w14:textId="77777777" w:rsidR="000974A5" w:rsidRDefault="000974A5" w:rsidP="000974A5">
                          <w:r>
                            <w:rPr>
                              <w:color w:val="000000"/>
                              <w:sz w:val="22"/>
                              <w:szCs w:val="22"/>
                              <w:lang w:val="en-US"/>
                            </w:rPr>
                            <w:t xml:space="preserve"> </w:t>
                          </w:r>
                        </w:p>
                      </w:txbxContent>
                    </v:textbox>
                  </v:rect>
                  <v:rect id="Rectangle 7" o:spid="_x0000_s1030" style="position:absolute;left:784;top:4;width:41;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" filled="f" stroked="f">
                    <v:textbox style="mso-fit-shape-to-text:t" inset="0,0,0,0">
                      <w:txbxContent>
                        <w:p w14:paraId="298C8E78" w14:textId="77777777" w:rsidR="000974A5" w:rsidRDefault="000974A5" w:rsidP="000974A5">
                          <w:r>
                            <w:rPr>
                              <w:b/>
                              <w:bCs/>
                              <w:color w:val="000000"/>
                              <w:sz w:val="16"/>
                              <w:szCs w:val="16"/>
                              <w:lang w:val="en-US"/>
                            </w:rPr>
                            <w:t xml:space="preserve"> </w:t>
                          </w:r>
                        </w:p>
                      </w:txbxContent>
                    </v:textbox>
                  </v:rect>
                  <v:rect id="Rectangle 8" o:spid="_x0000_s1031" style="position:absolute;left:784;top:188;width:31;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" filled="f" stroked="f">
                    <v:textbox style="mso-fit-shape-to-text:t" inset="0,0,0,0">
                      <w:txbxContent>
                        <w:p w14:paraId="5C4633D8" w14:textId="77777777" w:rsidR="000974A5" w:rsidRDefault="000974A5" w:rsidP="000974A5">
                          <w:r>
                            <w:rPr>
                              <w:color w:val="000000"/>
                              <w:sz w:val="12"/>
                              <w:szCs w:val="12"/>
                              <w:lang w:val="en-US"/>
                            </w:rPr>
                            <w:t xml:space="preserve"> </w:t>
                          </w:r>
                        </w:p>
                      </w:txbxContent>
                    </v:textbox>
                  </v:rect>
                  <v:rect id="Rectangle 9" o:spid="_x0000_s1032" style="position:absolute;left:784;top:331;width:41;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" filled="f" stroked="f">
                    <v:textbox style="mso-fit-shape-to-text:t" inset="0,0,0,0">
                      <w:txbxContent>
                        <w:p w14:paraId="062D7945" w14:textId="77777777" w:rsidR="000974A5" w:rsidRDefault="000974A5" w:rsidP="000974A5">
                          <w:r>
                            <w:rPr>
                              <w:b/>
                              <w:bCs/>
                              <w:color w:val="000000"/>
                              <w:sz w:val="16"/>
                              <w:szCs w:val="16"/>
                              <w:lang w:val="en-US"/>
                            </w:rPr>
                            <w:t xml:space="preserve"> </w:t>
                          </w:r>
                        </w:p>
                      </w:txbxContent>
                    </v:textbox>
                  </v:rect>
                  <v:rect id="Rectangle 10" o:spid="_x0000_s1033" style="position:absolute;left:784;top:533;width:41;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" filled="f" stroked="f">
                    <v:textbox style="mso-fit-shape-to-text:t" inset="0,0,0,0">
                      <w:txbxContent>
                        <w:p w14:paraId="10BA8C89" w14:textId="77777777" w:rsidR="000974A5" w:rsidRDefault="000974A5" w:rsidP="000974A5">
                          <w:r>
                            <w:rPr>
                              <w:color w:val="000000"/>
                              <w:sz w:val="16"/>
                              <w:szCs w:val="16"/>
                              <w:lang w:val="en-US"/>
                            </w:rPr>
                            <w:t xml:space="preserve"> </w:t>
                          </w:r>
                        </w:p>
                      </w:txbxContent>
                    </v:textbox>
                  </v:rect>
                  <v:rect id="Rectangle 11" o:spid="_x0000_s1034" style="position:absolute;left:12398;top:518;width:46;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" filled="f" stroked="f">
                    <v:textbox style="mso-fit-shape-to-text:t" inset="0,0,0,0">
                      <w:txbxContent>
                        <w:p w14:paraId="337CAC0B" w14:textId="77777777" w:rsidR="000974A5" w:rsidRDefault="000974A5" w:rsidP="000974A5">
                          <w:r>
                            <w:rPr>
                              <w:color w:val="000000"/>
                              <w:sz w:val="18"/>
                              <w:szCs w:val="18"/>
                              <w:lang w:val="en-US"/>
                            </w:rPr>
                            <w:t xml:space="preserve"> </w:t>
                          </w:r>
                        </w:p>
                      </w:txbxContent>
                    </v:textbox>
                  </v:rect>
                  <v:shape id="Freeform 12" o:spid="_x0000_s1035" style="position:absolute;left:4565;top:934;width:350;height:351;visibility:visible;mso-wrap-style:square;v-text-anchor:top" coordsize="35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" path="m5,299l91,247,,105,173,r91,142l350,90,276,351,5,299xe" fillcolor="#276f8b" stroked="f">
                    <v:path arrowok="t" o:connecttype="custom" o:connectlocs="5,299;91,247;0,105;173,0;264,142;350,90;276,351;5,299" o:connectangles="0,0,0,0,0,0,0,0"/>
                  </v:shape>
                  <v:shape id="Freeform 13" o:spid="_x0000_s1036" style="position:absolute;left:4565;top:934;width:350;height:351;visibility:visible;mso-wrap-style:square;v-text-anchor:top" coordsize="35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" path="m5,299l91,247,,105,173,r91,142l350,90,276,351,5,299xe" filled="f" strokecolor="#236b88" strokeweight=".9pt">
                    <v:stroke joinstyle="miter"/>
                    <v:path arrowok="t" o:connecttype="custom" o:connectlocs="5,299;91,247;0,105;173,0;264,142;350,90;276,351;5,299" o:connectangles="0,0,0,0,0,0,0,0"/>
                  </v:shape>
                  <v:oval id="Oval 14" o:spid="_x0000_s1037" style="position:absolute;left:9362;top:997;width:2919;height:1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" fillcolor="#b8cce4 [1300]" strokeweight="0"/>
                  <v:shape id="Freeform 15" o:spid="_x0000_s1038" style="position:absolute;left:9362;top:997;width:2919;height:1067;visibility:visible;mso-wrap-style:square;v-text-anchor:top" coordsize="2919,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" path="m,533c,239,654,,1459,v807,,1460,239,1460,533c2919,828,2266,1067,1459,1067,654,1067,,828,,533e" filled="f" strokecolor="#236b88" strokeweight=".9pt">
                    <v:stroke joinstyle="miter"/>
                    <v:path arrowok="t" o:connecttype="custom" o:connectlocs="0,533;1459,0;2919,533;1459,1067;0,533" o:connectangles="0,0,0,0,0"/>
                  </v:shape>
                  <v:rect id="Rectangle 16" o:spid="_x0000_s1039" style="position:absolute;left:9972;top:1231;width:166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" filled="f" stroked="f">
                    <v:textbox style="mso-fit-shape-to-text:t" inset="0,0,0,0">
                      <w:txbxContent>
                        <w:p w14:paraId="6246D11E" w14:textId="77777777" w:rsidR="000974A5" w:rsidRDefault="000974A5" w:rsidP="000974A5">
                          <w:r>
                            <w:rPr>
                              <w:b/>
                              <w:bCs/>
                              <w:color w:val="000000"/>
                              <w:sz w:val="16"/>
                              <w:szCs w:val="16"/>
                              <w:lang w:val="en-US"/>
                            </w:rPr>
                            <w:t xml:space="preserve">Bendruomenės nariai ar </w:t>
                          </w:r>
                        </w:p>
                      </w:txbxContent>
                    </v:textbox>
                  </v:rect>
                  <v:rect id="Rectangle 17" o:spid="_x0000_s1040" style="position:absolute;left:10234;top:1429;width:115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" filled="f" stroked="f">
                    <v:textbox style="mso-fit-shape-to-text:t" inset="0,0,0,0">
                      <w:txbxContent>
                        <w:p w14:paraId="69AE78CE" w14:textId="77777777" w:rsidR="000974A5" w:rsidRDefault="000974A5" w:rsidP="000974A5">
                          <w:r>
                            <w:rPr>
                              <w:b/>
                              <w:bCs/>
                              <w:color w:val="000000"/>
                              <w:sz w:val="16"/>
                              <w:szCs w:val="16"/>
                              <w:lang w:val="en-US"/>
                            </w:rPr>
                            <w:t xml:space="preserve">kiti suinteresuoti </w:t>
                          </w:r>
                        </w:p>
                      </w:txbxContent>
                    </v:textbox>
                  </v:rect>
                  <v:rect id="Rectangle 18" o:spid="_x0000_s1041" style="position:absolute;left:10527;top:1628;width:57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" filled="f" stroked="f">
                    <v:textbox style="mso-fit-shape-to-text:t" inset="0,0,0,0">
                      <w:txbxContent>
                        <w:p w14:paraId="4C08DF30" w14:textId="77777777" w:rsidR="000974A5" w:rsidRDefault="000974A5" w:rsidP="000974A5">
                          <w:r>
                            <w:rPr>
                              <w:b/>
                              <w:bCs/>
                              <w:color w:val="000000"/>
                              <w:sz w:val="16"/>
                              <w:szCs w:val="16"/>
                              <w:lang w:val="en-US"/>
                            </w:rPr>
                            <w:t>asmenys</w:t>
                          </w:r>
                        </w:p>
                      </w:txbxContent>
                    </v:textbox>
                  </v:rect>
                  <v:rect id="Rectangle 19" o:spid="_x0000_s1042" style="position:absolute;left:11118;top:1628;width:41;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" filled="f" stroked="f">
                    <v:textbox style="mso-fit-shape-to-text:t" inset="0,0,0,0">
                      <w:txbxContent>
                        <w:p w14:paraId="09B8A132" w14:textId="77777777" w:rsidR="000974A5" w:rsidRDefault="000974A5" w:rsidP="000974A5">
                          <w:r>
                            <w:rPr>
                              <w:b/>
                              <w:bCs/>
                              <w:color w:val="000000"/>
                              <w:sz w:val="16"/>
                              <w:szCs w:val="16"/>
                              <w:lang w:val="en-US"/>
                            </w:rPr>
                            <w:t xml:space="preserve"> </w:t>
                          </w:r>
                        </w:p>
                      </w:txbxContent>
                    </v:textbox>
                  </v:rect>
                  <v:rect id="Rectangle 20" o:spid="_x0000_s1043" style="position:absolute;left:9931;top:1826;width:31;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" filled="f" stroked="f">
                    <v:textbox style="mso-fit-shape-to-text:t" inset="0,0,0,0">
                      <w:txbxContent>
                        <w:p w14:paraId="00C858ED" w14:textId="77777777" w:rsidR="000974A5" w:rsidRDefault="000974A5" w:rsidP="000974A5">
                          <w:r>
                            <w:rPr>
                              <w:color w:val="FFFFFF"/>
                              <w:sz w:val="12"/>
                              <w:szCs w:val="12"/>
                              <w:lang w:val="en-US"/>
                            </w:rPr>
                            <w:t xml:space="preserve"> </w:t>
                          </w:r>
                        </w:p>
                      </w:txbxContent>
                    </v:textbox>
                  </v:rect>
                  <v:rect id="Rectangle 21" o:spid="_x0000_s1044" style="position:absolute;left:10824;top:1967;width:45;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" filled="f" stroked="f">
                    <v:textbox style="mso-fit-shape-to-text:t" inset="0,0,0,0">
                      <w:txbxContent>
                        <w:p w14:paraId="52666874" w14:textId="77777777" w:rsidR="000974A5" w:rsidRDefault="000974A5" w:rsidP="000974A5">
                          <w:r>
                            <w:rPr>
                              <w:rFonts w:ascii="Arial" w:hAnsi="Arial" w:cs="Arial"/>
                              <w:b/>
                              <w:bCs/>
                              <w:color w:val="000000"/>
                              <w:sz w:val="16"/>
                              <w:szCs w:val="16"/>
                              <w:lang w:val="en-US"/>
                            </w:rPr>
                            <w:t xml:space="preserve"> </w:t>
                          </w:r>
                        </w:p>
                      </w:txbxContent>
                    </v:textbox>
                  </v:rect>
                  <v:oval id="Oval 22" o:spid="_x0000_s1045" style="position:absolute;left:1361;top:1059;width:2472;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" fillcolor="#b8cce4 [1300]" strokeweight="0">
                    <v:textbox>
                      <w:txbxContent>
                        <w:p w14:paraId="58BC0355" w14:textId="77777777" w:rsidR="000974A5" w:rsidRDefault="000974A5" w:rsidP="000974A5">
                          <w:pPr>
                            <w:jc w:val="center"/>
                          </w:pPr>
                        </w:p>
                      </w:txbxContent>
                    </v:textbox>
                  </v:oval>
                  <v:oval id="Oval 23" o:spid="_x0000_s1046" style="position:absolute;left:1349;top:1072;width:2472;height:1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" filled="f" strokecolor="#236b88" strokeweight=".9pt">
                    <v:stroke joinstyle="miter"/>
                  </v:oval>
                  <v:rect id="Rectangle 24" o:spid="_x0000_s1047" style="position:absolute;left:1865;top:1408;width:31;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" filled="f" stroked="f">
                    <v:textbox style="mso-fit-shape-to-text:t" inset="0,0,0,0">
                      <w:txbxContent>
                        <w:p w14:paraId="7A5E918B" w14:textId="77777777" w:rsidR="000974A5" w:rsidRDefault="000974A5" w:rsidP="000974A5">
                          <w:r>
                            <w:rPr>
                              <w:color w:val="FFFFFF"/>
                              <w:sz w:val="12"/>
                              <w:szCs w:val="12"/>
                              <w:lang w:val="en-US"/>
                            </w:rPr>
                            <w:t xml:space="preserve"> </w:t>
                          </w:r>
                        </w:p>
                      </w:txbxContent>
                    </v:textbox>
                  </v:rect>
                  <v:rect id="Rectangle 25" o:spid="_x0000_s1048" style="position:absolute;left:1956;top:1551;width:125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" filled="f" stroked="f">
                    <v:textbox style="mso-fit-shape-to-text:t" inset="0,0,0,0">
                      <w:txbxContent>
                        <w:p w14:paraId="0D22E536" w14:textId="77777777" w:rsidR="000974A5" w:rsidRDefault="000974A5" w:rsidP="000974A5">
                          <w:r>
                            <w:rPr>
                              <w:b/>
                              <w:bCs/>
                              <w:color w:val="000000"/>
                              <w:sz w:val="16"/>
                              <w:szCs w:val="16"/>
                              <w:lang w:val="en-US"/>
                            </w:rPr>
                            <w:t xml:space="preserve">Artimieji, globėjai </w:t>
                          </w:r>
                        </w:p>
                      </w:txbxContent>
                    </v:textbox>
                  </v:rect>
                  <v:rect id="Rectangle 26" o:spid="_x0000_s1049" style="position:absolute;left:2166;top:1734;width:84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" filled="f" stroked="f">
                    <v:textbox style="mso-fit-shape-to-text:t" inset="0,0,0,0">
                      <w:txbxContent>
                        <w:p w14:paraId="79AF2E6D" w14:textId="77777777" w:rsidR="000974A5" w:rsidRDefault="000974A5" w:rsidP="000974A5">
                          <w:r>
                            <w:rPr>
                              <w:b/>
                              <w:bCs/>
                              <w:color w:val="000000"/>
                              <w:sz w:val="16"/>
                              <w:szCs w:val="16"/>
                              <w:lang w:val="en-US"/>
                            </w:rPr>
                            <w:t xml:space="preserve">(rūpintojai), </w:t>
                          </w:r>
                        </w:p>
                      </w:txbxContent>
                    </v:textbox>
                  </v:rect>
                  <v:rect id="Rectangle 27" o:spid="_x0000_s1050" style="position:absolute;left:1996;top:1920;width:11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" filled="f" stroked="f">
                    <v:textbox style="mso-fit-shape-to-text:t" inset="0,0,0,0">
                      <w:txbxContent>
                        <w:p w14:paraId="7FC4B6DF" w14:textId="77777777" w:rsidR="000974A5" w:rsidRDefault="000974A5" w:rsidP="000974A5">
                          <w:r>
                            <w:rPr>
                              <w:b/>
                              <w:bCs/>
                              <w:color w:val="000000"/>
                              <w:sz w:val="16"/>
                              <w:szCs w:val="16"/>
                              <w:lang w:val="en-US"/>
                            </w:rPr>
                            <w:t xml:space="preserve">aprūpintojai, kiti </w:t>
                          </w:r>
                        </w:p>
                      </w:txbxContent>
                    </v:textbox>
                  </v:rect>
                  <v:rect id="Rectangle 28" o:spid="_x0000_s1051" style="position:absolute;left:1919;top:2103;width:132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" filled="f" stroked="f">
                    <v:textbox style="mso-fit-shape-to-text:t" inset="0,0,0,0">
                      <w:txbxContent>
                        <w:p w14:paraId="32858D3F" w14:textId="77777777" w:rsidR="000974A5" w:rsidRDefault="000974A5" w:rsidP="000974A5">
                          <w:r>
                            <w:rPr>
                              <w:b/>
                              <w:bCs/>
                              <w:color w:val="000000"/>
                              <w:sz w:val="16"/>
                              <w:szCs w:val="16"/>
                              <w:lang w:val="en-US"/>
                            </w:rPr>
                            <w:t xml:space="preserve">asmenys, teikiantys </w:t>
                          </w:r>
                        </w:p>
                      </w:txbxContent>
                    </v:textbox>
                  </v:rect>
                  <v:rect id="Rectangle 29" o:spid="_x0000_s1052" style="position:absolute;left:1867;top:2287;width:142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" filled="f" stroked="f">
                    <v:textbox style="mso-fit-shape-to-text:t" inset="0,0,0,0">
                      <w:txbxContent>
                        <w:p w14:paraId="36357F22" w14:textId="77777777" w:rsidR="000974A5" w:rsidRDefault="000974A5" w:rsidP="000974A5">
                          <w:r>
                            <w:rPr>
                              <w:b/>
                              <w:bCs/>
                              <w:color w:val="000000"/>
                              <w:sz w:val="16"/>
                              <w:szCs w:val="16"/>
                              <w:lang w:val="en-US"/>
                            </w:rPr>
                            <w:t xml:space="preserve">nuolatinę neformalią </w:t>
                          </w:r>
                        </w:p>
                      </w:txbxContent>
                    </v:textbox>
                  </v:rect>
                  <v:rect id="Rectangle 30" o:spid="_x0000_s1053" style="position:absolute;left:1935;top:2470;width:12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" filled="f" stroked="f">
                    <v:textbox style="mso-fit-shape-to-text:t" inset="0,0,0,0">
                      <w:txbxContent>
                        <w:p w14:paraId="6A4BAA57" w14:textId="77777777" w:rsidR="000974A5" w:rsidRDefault="000974A5" w:rsidP="000974A5">
                          <w:r>
                            <w:rPr>
                              <w:b/>
                              <w:bCs/>
                              <w:color w:val="000000"/>
                              <w:sz w:val="16"/>
                              <w:szCs w:val="16"/>
                              <w:lang w:val="en-US"/>
                            </w:rPr>
                            <w:t>priežiūrą ar slaugą</w:t>
                          </w:r>
                        </w:p>
                      </w:txbxContent>
                    </v:textbox>
                  </v:rect>
                  <v:rect id="Rectangle 31" o:spid="_x0000_s1054" style="position:absolute;left:3262;top:2470;width:41;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" filled="f" stroked="f">
                    <v:textbox style="mso-fit-shape-to-text:t" inset="0,0,0,0">
                      <w:txbxContent>
                        <w:p w14:paraId="78323DC2" w14:textId="77777777" w:rsidR="000974A5" w:rsidRDefault="000974A5" w:rsidP="000974A5">
                          <w:r>
                            <w:rPr>
                              <w:b/>
                              <w:bCs/>
                              <w:color w:val="000000"/>
                              <w:sz w:val="16"/>
                              <w:szCs w:val="16"/>
                              <w:lang w:val="en-US"/>
                            </w:rPr>
                            <w:t xml:space="preserve"> </w:t>
                          </w:r>
                        </w:p>
                      </w:txbxContent>
                    </v:textbox>
                  </v:rect>
                  <v:shape id="Freeform 32" o:spid="_x0000_s1055" style="position:absolute;left:3955;top:1825;width:409;height:416;visibility:visible;mso-wrap-style:square;v-text-anchor:top" coordsize="409,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" path="m195,416r,-104l,312,,104r195,l195,,409,208,195,416xe" fillcolor="#276f8b" stroked="f">
                    <v:path arrowok="t" o:connecttype="custom" o:connectlocs="195,416;195,312;0,312;0,104;195,104;195,0;409,208;195,416" o:connectangles="0,0,0,0,0,0,0,0"/>
                  </v:shape>
                  <v:shape id="Freeform 33" o:spid="_x0000_s1056" style="position:absolute;left:3955;top:1825;width:409;height:416;visibility:visible;mso-wrap-style:square;v-text-anchor:top" coordsize="409,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" path="m195,416r,-104l,312,,104r195,l195,,409,208,195,416xe" filled="f" strokecolor="#236b88" strokeweight=".9pt">
                    <v:stroke joinstyle="miter"/>
                    <v:path arrowok="t" o:connecttype="custom" o:connectlocs="195,416;195,312;0,312;0,104;195,104;195,0;409,208;195,416" o:connectangles="0,0,0,0,0,0,0,0"/>
                  </v:shape>
                  <v:shape id="Freeform 34" o:spid="_x0000_s1057" style="position:absolute;left:8535;top:1519;width:726;height:420;visibility:visible;mso-wrap-style:square;v-text-anchor:top" coordsize="72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" path="m146,44r27,94l672,r54,188l228,326r27,94l,288,146,44xe" fillcolor="#276f8b" stroked="f">
                    <v:path arrowok="t" o:connecttype="custom" o:connectlocs="146,44;173,138;672,0;726,188;228,326;255,420;0,288;146,44" o:connectangles="0,0,0,0,0,0,0,0"/>
                  </v:shape>
                  <v:shape id="Freeform 35" o:spid="_x0000_s1058" style="position:absolute;left:8535;top:1519;width:726;height:420;visibility:visible;mso-wrap-style:square;v-text-anchor:top" coordsize="72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" path="m146,44r27,94l672,r54,188l228,326r27,94l,288,146,44xe" filled="f" strokecolor="#236b88" strokeweight=".9pt">
                    <v:stroke joinstyle="miter"/>
                    <v:path arrowok="t" o:connecttype="custom" o:connectlocs="146,44;173,138;672,0;726,188;228,326;255,420;0,288;146,44" o:connectangles="0,0,0,0,0,0,0,0"/>
                  </v:shape>
                  <v:shape id="Freeform 36" o:spid="_x0000_s1059" style="position:absolute;left:7896;top:944;width:388;height:388;visibility:visible;mso-wrap-style:square;v-text-anchor:top" coordsize="388,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" path="m,93r93,62l202,,388,125,279,280r92,62l66,388,,93xe" fillcolor="#276f8b" stroked="f">
                    <v:path arrowok="t" o:connecttype="custom" o:connectlocs="0,93;93,155;202,0;388,125;279,280;371,342;66,388;0,93" o:connectangles="0,0,0,0,0,0,0,0"/>
                  </v:shape>
                  <v:shape id="Freeform 37" o:spid="_x0000_s1060" style="position:absolute;left:7896;top:944;width:388;height:388;visibility:visible;mso-wrap-style:square;v-text-anchor:top" coordsize="388,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" path="m,93r93,62l202,,388,125,279,280r92,62l66,388,,93xe" filled="f" strokecolor="#236b88" strokeweight=".9pt">
                    <v:stroke joinstyle="miter"/>
                    <v:path arrowok="t" o:connecttype="custom" o:connectlocs="0,93;93,155;202,0;388,125;279,280;371,342;66,388;0,93" o:connectangles="0,0,0,0,0,0,0,0"/>
                  </v:shape>
                  <v:shape id="Freeform 38" o:spid="_x0000_s1061" style="position:absolute;left:6399;top:1019;width:408;height:360;visibility:visible;mso-wrap-style:square;v-text-anchor:top" coordsize="40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" path="m,171r102,l102,,306,r,171l408,171,204,360,,171xe" fillcolor="#276f8b" stroked="f">
                    <v:path arrowok="t" o:connecttype="custom" o:connectlocs="0,171;102,171;102,0;306,0;306,171;408,171;204,360;0,171" o:connectangles="0,0,0,0,0,0,0,0"/>
                  </v:shape>
                  <v:shape id="Freeform 39" o:spid="_x0000_s1062" style="position:absolute;left:6399;top:1019;width:408;height:360;visibility:visible;mso-wrap-style:square;v-text-anchor:top" coordsize="40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" path="m,171r102,l102,,306,r,171l408,171,204,360,,171xe" filled="f" strokecolor="#236b88" strokeweight=".9pt">
                    <v:stroke joinstyle="miter"/>
                    <v:path arrowok="t" o:connecttype="custom" o:connectlocs="0,171;102,171;102,0;306,0;306,171;408,171;204,360;0,171" o:connectangles="0,0,0,0,0,0,0,0"/>
                  </v:shape>
                  <v:shape id="Freeform 40" o:spid="_x0000_s1063" style="position:absolute;left:4477;top:1426;width:4014;height:1147;visibility:visible;mso-wrap-style:square;v-text-anchor:top" coordsize="14704,4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" path="m,718c,322,322,,718,l13987,v396,,717,322,717,718l14704,3587v,396,-321,717,-717,717l718,4304c322,4304,,3983,,3587l,718xe" fillcolor="#c8e5dc" strokeweight="0">
                    <v:path arrowok="t" o:connecttype="custom" o:connectlocs="0,191;196,0;3818,0;4014,191;4014,956;3818,1147;196,1147;0,956;0,191" o:connectangles="0,0,0,0,0,0,0,0,0"/>
                  </v:shape>
                  <v:shape id="Freeform 41" o:spid="_x0000_s1064" style="position:absolute;left:4477;top:1426;width:4014;height:1147;visibility:visible;mso-wrap-style:square;v-text-anchor:top" coordsize="14704,4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" path="m,718c,322,322,,718,l13987,v396,,717,322,717,718l14704,3587v,396,-321,717,-717,717l718,4304c322,4304,,3983,,3587l,718xe" filled="f" strokecolor="#236b88" strokeweight=".9pt">
                    <v:stroke joinstyle="miter"/>
                    <v:path arrowok="t" o:connecttype="custom" o:connectlocs="0,191;196,0;3818,0;4014,191;4014,956;3818,1147;196,1147;0,956;0,191" o:connectangles="0,0,0,0,0,0,0,0,0"/>
                  </v:shape>
                  <v:rect id="Rectangle 42" o:spid="_x0000_s1065" style="position:absolute;left:4784;top:1561;width:336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" filled="f" stroked="f">
                    <v:textbox style="mso-fit-shape-to-text:t" inset="0,0,0,0">
                      <w:txbxContent>
                        <w:p w14:paraId="2EF5B239" w14:textId="77777777" w:rsidR="000974A5" w:rsidRDefault="000974A5" w:rsidP="000974A5">
                          <w:r>
                            <w:rPr>
                              <w:b/>
                              <w:bCs/>
                              <w:color w:val="000000"/>
                              <w:sz w:val="18"/>
                              <w:szCs w:val="18"/>
                              <w:lang w:val="en-US"/>
                            </w:rPr>
                            <w:t xml:space="preserve">Dėl pagalbos išskirtiniais, kriziniais atvejais </w:t>
                          </w:r>
                        </w:p>
                      </w:txbxContent>
                    </v:textbox>
                  </v:rect>
                  <v:rect id="Rectangle 43" o:spid="_x0000_s1066" style="position:absolute;left:4948;top:1781;width:304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" filled="f" stroked="f">
                    <v:textbox style="mso-fit-shape-to-text:t" inset="0,0,0,0">
                      <w:txbxContent>
                        <w:p w14:paraId="2C157072" w14:textId="77777777" w:rsidR="000974A5" w:rsidRDefault="000974A5" w:rsidP="000974A5">
                          <w:r>
                            <w:rPr>
                              <w:b/>
                              <w:bCs/>
                              <w:color w:val="000000"/>
                              <w:sz w:val="18"/>
                              <w:szCs w:val="18"/>
                              <w:lang w:val="en-US"/>
                            </w:rPr>
                            <w:t xml:space="preserve">asmenims, kurie dėl negalios ar sunkios </w:t>
                          </w:r>
                        </w:p>
                      </w:txbxContent>
                    </v:textbox>
                  </v:rect>
                  <v:rect id="Rectangle 44" o:spid="_x0000_s1067" style="position:absolute;left:4941;top:2003;width:303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" filled="f" stroked="f">
                    <v:textbox style="mso-fit-shape-to-text:t" inset="0,0,0,0">
                      <w:txbxContent>
                        <w:p w14:paraId="61EAAC5A" w14:textId="77777777" w:rsidR="000974A5" w:rsidRDefault="000974A5" w:rsidP="000974A5">
                          <w:r>
                            <w:rPr>
                              <w:b/>
                              <w:bCs/>
                              <w:color w:val="000000"/>
                              <w:sz w:val="18"/>
                              <w:szCs w:val="18"/>
                              <w:lang w:val="en-US"/>
                            </w:rPr>
                            <w:t xml:space="preserve">sveikatos bėklės negali likti namuose be </w:t>
                          </w:r>
                        </w:p>
                      </w:txbxContent>
                    </v:textbox>
                  </v:rect>
                  <v:rect id="Rectangle 45" o:spid="_x0000_s1068" style="position:absolute;left:5771;top:2223;width:141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" filled="f" stroked="f">
                    <v:textbox style="mso-fit-shape-to-text:t" inset="0,0,0,0">
                      <w:txbxContent>
                        <w:p w14:paraId="53F874D4" w14:textId="77777777" w:rsidR="000974A5" w:rsidRDefault="000974A5" w:rsidP="000974A5">
                          <w:r>
                            <w:rPr>
                              <w:b/>
                              <w:bCs/>
                              <w:color w:val="000000"/>
                              <w:sz w:val="18"/>
                              <w:szCs w:val="18"/>
                              <w:lang w:val="en-US"/>
                            </w:rPr>
                            <w:t>artimųjų pagalbos</w:t>
                          </w:r>
                        </w:p>
                      </w:txbxContent>
                    </v:textbox>
                  </v:rect>
                  <v:rect id="Rectangle 46" o:spid="_x0000_s1069" style="position:absolute;left:7201;top:2223;width:46;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" filled="f" stroked="f">
                    <v:textbox style="mso-fit-shape-to-text:t" inset="0,0,0,0">
                      <w:txbxContent>
                        <w:p w14:paraId="00B0DE32" w14:textId="77777777" w:rsidR="000974A5" w:rsidRDefault="000974A5" w:rsidP="000974A5">
                          <w:r>
                            <w:rPr>
                              <w:b/>
                              <w:bCs/>
                              <w:color w:val="000000"/>
                              <w:sz w:val="18"/>
                              <w:szCs w:val="18"/>
                              <w:lang w:val="en-US"/>
                            </w:rPr>
                            <w:t xml:space="preserve"> </w:t>
                          </w:r>
                        </w:p>
                      </w:txbxContent>
                    </v:textbox>
                  </v:rect>
                  <v:rect id="Rectangle 47" o:spid="_x0000_s1070" style="position:absolute;left:4677;top:2442;width:31;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" filled="f" stroked="f">
                    <v:textbox style="mso-fit-shape-to-text:t" inset="0,0,0,0">
                      <w:txbxContent>
                        <w:p w14:paraId="31A7FEB3" w14:textId="77777777" w:rsidR="000974A5" w:rsidRDefault="000974A5" w:rsidP="000974A5">
                          <w:r>
                            <w:rPr>
                              <w:color w:val="FFFFFF"/>
                              <w:sz w:val="12"/>
                              <w:szCs w:val="12"/>
                              <w:lang w:val="en-US"/>
                            </w:rPr>
                            <w:t xml:space="preserve"> </w:t>
                          </w:r>
                        </w:p>
                      </w:txbxContent>
                    </v:textbox>
                  </v:rect>
                  <v:rect id="Rectangle 48" o:spid="_x0000_s1071" style="position:absolute;left:6485;top:2589;width:51;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" filled="f" stroked="f">
                    <v:textbox style="mso-fit-shape-to-text:t" inset="0,0,0,0">
                      <w:txbxContent>
                        <w:p w14:paraId="618A9062" w14:textId="77777777" w:rsidR="000974A5" w:rsidRDefault="000974A5" w:rsidP="000974A5">
                          <w:r>
                            <w:rPr>
                              <w:rFonts w:ascii="Arial" w:hAnsi="Arial" w:cs="Arial"/>
                              <w:color w:val="FFFFFF"/>
                              <w:sz w:val="18"/>
                              <w:szCs w:val="18"/>
                              <w:lang w:val="en-US"/>
                            </w:rPr>
                            <w:t xml:space="preserve"> </w:t>
                          </w:r>
                        </w:p>
                      </w:txbxContent>
                    </v:textbox>
                  </v:rect>
                  <v:shape id="Freeform 49" o:spid="_x0000_s1072" style="position:absolute;left:1486;top:3126;width:6319;height:706;visibility:visible;mso-wrap-style:square;v-text-anchor:top" coordsize="6319,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" path="m,353l181,,6138,r181,353l6138,706r-5957,l,353xe" fillcolor="#7fc1db" stroked="f">
                    <v:path arrowok="t" o:connecttype="custom" o:connectlocs="0,353;181,0;6138,0;6319,353;6138,706;181,706;0,353" o:connectangles="0,0,0,0,0,0,0"/>
                  </v:shape>
                  <v:shape id="Freeform 50" o:spid="_x0000_s1073" style="position:absolute;left:1486;top:3126;width:6319;height:706;visibility:visible;mso-wrap-style:square;v-text-anchor:top" coordsize="6319,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" path="m,353l181,,6138,r181,353l6138,706r-5957,l,353xe" filled="f" strokecolor="#aaa7bc" strokeweight=".9pt">
                    <v:stroke joinstyle="miter"/>
                    <v:path arrowok="t" o:connecttype="custom" o:connectlocs="0,353;181,0;6138,0;6319,353;6138,706;181,706;0,353" o:connectangles="0,0,0,0,0,0,0"/>
                  </v:shape>
                  <v:rect id="Rectangle 51" o:spid="_x0000_s1074" style="position:absolute;left:3753;top:3270;width:1798;height:2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" filled="f" stroked="f">
                    <v:textbox style="mso-fit-shape-to-text:t" inset="0,0,0,0">
                      <w:txbxContent>
                        <w:p w14:paraId="5FAD41DF" w14:textId="77777777" w:rsidR="000974A5" w:rsidRDefault="000974A5" w:rsidP="000974A5">
                          <w:r>
                            <w:rPr>
                              <w:rFonts w:ascii="Arial" w:hAnsi="Arial" w:cs="Arial"/>
                              <w:b/>
                              <w:bCs/>
                              <w:color w:val="000000"/>
                              <w:sz w:val="22"/>
                              <w:szCs w:val="22"/>
                              <w:lang w:val="en-US"/>
                            </w:rPr>
                            <w:t>SKAMBINA 24 / 7</w:t>
                          </w:r>
                        </w:p>
                      </w:txbxContent>
                    </v:textbox>
                  </v:rect>
                  <v:rect id="Rectangle 52" o:spid="_x0000_s1075" style="position:absolute;left:5537;top:3270;width:62;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" filled="f" stroked="f">
                    <v:textbox style="mso-fit-shape-to-text:t" inset="0,0,0,0">
                      <w:txbxContent>
                        <w:p w14:paraId="61A5E805" w14:textId="77777777" w:rsidR="000974A5" w:rsidRDefault="000974A5" w:rsidP="000974A5">
                          <w:r>
                            <w:rPr>
                              <w:rFonts w:ascii="Arial" w:hAnsi="Arial" w:cs="Arial"/>
                              <w:b/>
                              <w:bCs/>
                              <w:color w:val="000000"/>
                              <w:sz w:val="22"/>
                              <w:szCs w:val="22"/>
                              <w:lang w:val="en-US"/>
                            </w:rPr>
                            <w:t xml:space="preserve"> </w:t>
                          </w:r>
                        </w:p>
                      </w:txbxContent>
                    </v:textbox>
                  </v:rect>
                  <v:rect id="Rectangle 53" o:spid="_x0000_s1076" style="position:absolute;left:4647;top:3743;width:56;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" filled="f" stroked="f">
                    <v:textbox style="mso-fit-shape-to-text:t" inset="0,0,0,0">
                      <w:txbxContent>
                        <w:p w14:paraId="344930D7" w14:textId="77777777" w:rsidR="000974A5" w:rsidRDefault="000974A5" w:rsidP="000974A5">
                          <w:r>
                            <w:rPr>
                              <w:rFonts w:ascii="Arial" w:hAnsi="Arial" w:cs="Arial"/>
                              <w:color w:val="000000"/>
                              <w:sz w:val="20"/>
                              <w:lang w:val="en-US"/>
                            </w:rPr>
                            <w:t xml:space="preserve"> </w:t>
                          </w:r>
                        </w:p>
                      </w:txbxContent>
                    </v:textbox>
                  </v:rect>
                  <v:shape id="Freeform 54" o:spid="_x0000_s1077" style="position:absolute;left:8554;top:3386;width:2443;height:521;visibility:visible;mso-wrap-style:square;v-text-anchor:top" coordsize="4476,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" path="m,163c,73,73,,163,l4314,v90,,162,73,162,163l4476,814v,90,-72,162,-162,162l163,976c73,976,,904,,814l,163xe" fillcolor="#7fc1db" strokeweight="0">
                    <v:path arrowok="t" o:connecttype="custom" o:connectlocs="0,87;89,0;2355,0;2443,87;2443,435;2355,521;89,521;0,435;0,87" o:connectangles="0,0,0,0,0,0,0,0,0"/>
                  </v:shape>
                  <v:shape id="Freeform 55" o:spid="_x0000_s1078" style="position:absolute;left:8554;top:3386;width:2443;height:521;visibility:visible;mso-wrap-style:square;v-text-anchor:top" coordsize="4476,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" path="m,163c,73,73,,163,l4314,v90,,162,73,162,163l4476,814v,90,-72,162,-162,162l163,976c73,976,,904,,814l,163xe" filled="f" strokecolor="#236b88" strokeweight=".9pt">
                    <v:stroke joinstyle="miter"/>
                    <v:path arrowok="t" o:connecttype="custom" o:connectlocs="0,87;89,0;2355,0;2443,87;2443,435;2355,521;89,521;0,435;0,87" o:connectangles="0,0,0,0,0,0,0,0,0"/>
                  </v:shape>
                  <v:rect id="Rectangle 56" o:spid="_x0000_s1079" style="position:absolute;left:8721;top:3492;width:31;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" filled="f" stroked="f">
                    <v:textbox style="mso-fit-shape-to-text:t" inset="0,0,0,0">
                      <w:txbxContent>
                        <w:p w14:paraId="10C934EB" w14:textId="77777777" w:rsidR="000974A5" w:rsidRDefault="000974A5" w:rsidP="000974A5">
                          <w:r>
                            <w:rPr>
                              <w:color w:val="FFFFFF"/>
                              <w:sz w:val="12"/>
                              <w:szCs w:val="12"/>
                              <w:lang w:val="en-US"/>
                            </w:rPr>
                            <w:t xml:space="preserve"> </w:t>
                          </w:r>
                        </w:p>
                      </w:txbxContent>
                    </v:textbox>
                  </v:rect>
                  <v:rect id="Rectangle 57" o:spid="_x0000_s1080" style="position:absolute;left:8840;top:3546;width:1911;height:2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" filled="f" stroked="f">
                    <v:textbox inset="0,0,0,0">
                      <w:txbxContent>
                        <w:p w14:paraId="1D3C31AE" w14:textId="77777777" w:rsidR="000974A5" w:rsidRDefault="000974A5" w:rsidP="000974A5">
                          <w:r>
                            <w:rPr>
                              <w:b/>
                              <w:bCs/>
                              <w:color w:val="000000"/>
                              <w:sz w:val="16"/>
                              <w:szCs w:val="16"/>
                              <w:lang w:val="en-US"/>
                            </w:rPr>
                            <w:t>Pateikia turimą informaciją</w:t>
                          </w:r>
                        </w:p>
                      </w:txbxContent>
                    </v:textbox>
                  </v:rect>
                  <v:rect id="Rectangle 58" o:spid="_x0000_s1081" style="position:absolute;left:10780;top:3635;width:41;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" filled="f" stroked="f">
                    <v:textbox style="mso-fit-shape-to-text:t" inset="0,0,0,0">
                      <w:txbxContent>
                        <w:p w14:paraId="2EB445BB" w14:textId="77777777" w:rsidR="000974A5" w:rsidRDefault="000974A5" w:rsidP="000974A5">
                          <w:r>
                            <w:rPr>
                              <w:b/>
                              <w:bCs/>
                              <w:color w:val="000000"/>
                              <w:sz w:val="16"/>
                              <w:szCs w:val="16"/>
                              <w:lang w:val="en-US"/>
                            </w:rPr>
                            <w:t xml:space="preserve"> </w:t>
                          </w:r>
                        </w:p>
                      </w:txbxContent>
                    </v:textbox>
                  </v:rect>
                  <v:rect id="Rectangle 59" o:spid="_x0000_s1082" style="position:absolute;left:8721;top:3820;width:41;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" filled="f" stroked="f">
                    <v:textbox style="mso-fit-shape-to-text:t" inset="0,0,0,0">
                      <w:txbxContent>
                        <w:p w14:paraId="43995BA4" w14:textId="77777777" w:rsidR="000974A5" w:rsidRDefault="000974A5" w:rsidP="000974A5">
                          <w:r>
                            <w:rPr>
                              <w:color w:val="FFFFFF"/>
                              <w:sz w:val="16"/>
                              <w:szCs w:val="16"/>
                              <w:lang w:val="en-US"/>
                            </w:rPr>
                            <w:t xml:space="preserve"> </w:t>
                          </w:r>
                        </w:p>
                      </w:txbxContent>
                    </v:textbox>
                  </v:rect>
                  <v:shape id="Freeform 60" o:spid="_x0000_s1083" style="position:absolute;left:7897;top:3348;width:478;height:339;visibility:visible;mso-wrap-style:square;v-text-anchor:top" coordsize="478,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" path="m296,339r,-85l,254,,85r296,l296,,478,169,296,339xe" fillcolor="#276f8b" stroked="f">
                    <v:path arrowok="t" o:connecttype="custom" o:connectlocs="296,339;296,254;0,254;0,85;296,85;296,0;478,169;296,339" o:connectangles="0,0,0,0,0,0,0,0"/>
                  </v:shape>
                  <v:shape id="Freeform 61" o:spid="_x0000_s1084" style="position:absolute;left:7897;top:3348;width:478;height:339;visibility:visible;mso-wrap-style:square;v-text-anchor:top" coordsize="478,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" path="m296,339r,-85l,254,,85r296,l296,,478,169,296,339xe" filled="f" strokecolor="#236b88" strokeweight=".9pt">
                    <v:stroke joinstyle="miter"/>
                    <v:path arrowok="t" o:connecttype="custom" o:connectlocs="296,339;296,254;0,254;0,85;296,85;296,0;478,169;296,339" o:connectangles="0,0,0,0,0,0,0,0"/>
                  </v:shape>
                  <v:shape id="Freeform 62" o:spid="_x0000_s1085" style="position:absolute;left:11748;top:3373;width:2743;height:973;visibility:visible;mso-wrap-style:square;v-text-anchor:top" coordsize="5024,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" path="m,304c,137,137,,304,l4720,v168,,304,137,304,304l5024,1520v,168,-136,304,-304,304l304,1824c137,1824,,1688,,1520l,304xe" fillcolor="#7fc1db" strokeweight="0">
                    <v:path arrowok="t" o:connecttype="custom" o:connectlocs="0,162;166,0;2577,0;2743,162;2743,811;2577,973;166,973;0,811;0,162" o:connectangles="0,0,0,0,0,0,0,0,0"/>
                  </v:shape>
                  <v:shape id="Freeform 63" o:spid="_x0000_s1086" style="position:absolute;left:11748;top:3373;width:2743;height:973;visibility:visible;mso-wrap-style:square;v-text-anchor:top" coordsize="5024,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" path="m,304c,137,137,,304,l4720,v168,,304,137,304,304l5024,1520v,168,-136,304,-304,304l304,1824c137,1824,,1688,,1520l,304xe" filled="f" strokecolor="#236b88" strokeweight=".9pt">
                    <v:stroke joinstyle="miter"/>
                    <v:path arrowok="t" o:connecttype="custom" o:connectlocs="0,162;166,0;2577,0;2743,162;2743,811;2577,973;166,973;0,811;0,162" o:connectangles="0,0,0,0,0,0,0,0,0"/>
                  </v:shape>
                  <v:rect id="Rectangle 64" o:spid="_x0000_s1087" style="position:absolute;left:11937;top:3500;width:31;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" filled="f" stroked="f">
                    <v:textbox style="mso-fit-shape-to-text:t" inset="0,0,0,0">
                      <w:txbxContent>
                        <w:p w14:paraId="37CE1749" w14:textId="77777777" w:rsidR="000974A5" w:rsidRDefault="000974A5" w:rsidP="000974A5">
                          <w:r>
                            <w:rPr>
                              <w:color w:val="FFFFFF"/>
                              <w:sz w:val="12"/>
                              <w:szCs w:val="12"/>
                              <w:lang w:val="en-US"/>
                            </w:rPr>
                            <w:t xml:space="preserve"> </w:t>
                          </w:r>
                        </w:p>
                      </w:txbxContent>
                    </v:textbox>
                  </v:rect>
                  <v:rect id="Rectangle 65" o:spid="_x0000_s1088" style="position:absolute;left:11937;top:3643;width:83;height: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" filled="f" stroked="f">
                    <v:textbox style="mso-fit-shape-to-text:t" inset="0,0,0,0">
                      <w:txbxContent>
                        <w:p w14:paraId="1792399F" w14:textId="77777777" w:rsidR="000974A5" w:rsidRDefault="000974A5" w:rsidP="000974A5">
                          <w:r>
                            <w:rPr>
                              <w:rFonts w:ascii="Wingdings" w:hAnsi="Wingdings" w:cs="Wingdings"/>
                              <w:color w:val="000000"/>
                              <w:sz w:val="18"/>
                              <w:szCs w:val="18"/>
                              <w:lang w:val="en-US"/>
                            </w:rPr>
                            <w:t>§</w:t>
                          </w:r>
                        </w:p>
                      </w:txbxContent>
                    </v:textbox>
                  </v:rect>
                  <v:rect id="Rectangle 66" o:spid="_x0000_s1089" style="position:absolute;left:12020;top:3643;width:181;height: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" filled="f" stroked="f">
                    <v:textbox style="mso-fit-shape-to-text:t" inset="0,0,0,0">
                      <w:txbxContent>
                        <w:p w14:paraId="5F294EC3" w14:textId="77777777" w:rsidR="000974A5" w:rsidRDefault="000974A5" w:rsidP="000974A5">
                          <w:r>
                            <w:rPr>
                              <w:rFonts w:ascii="Wingdings" w:hAnsi="Wingdings" w:cs="Wingdings"/>
                              <w:color w:val="000000"/>
                              <w:sz w:val="18"/>
                              <w:szCs w:val="18"/>
                              <w:lang w:val="en-US"/>
                            </w:rPr>
                            <w:t xml:space="preserve"> </w:t>
                          </w:r>
                        </w:p>
                      </w:txbxContent>
                    </v:textbox>
                  </v:rect>
                  <v:rect id="Rectangle 67" o:spid="_x0000_s1090" style="position:absolute;left:12201;top:3645;width:197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" filled="f" stroked="f">
                    <v:textbox style="mso-fit-shape-to-text:t" inset="0,0,0,0">
                      <w:txbxContent>
                        <w:p w14:paraId="2452BC84" w14:textId="77777777" w:rsidR="000974A5" w:rsidRDefault="000974A5" w:rsidP="000974A5">
                          <w:r>
                            <w:rPr>
                              <w:color w:val="000000"/>
                              <w:sz w:val="18"/>
                              <w:szCs w:val="18"/>
                              <w:lang w:val="en-US"/>
                            </w:rPr>
                            <w:t xml:space="preserve">Asmens, negalinčio likti be </w:t>
                          </w:r>
                        </w:p>
                      </w:txbxContent>
                    </v:textbox>
                  </v:rect>
                  <v:rect id="Rectangle 68" o:spid="_x0000_s1091" style="position:absolute;left:12040;top:3850;width:196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" filled="f" stroked="f">
                    <v:textbox style="mso-fit-shape-to-text:t" inset="0,0,0,0">
                      <w:txbxContent>
                        <w:p w14:paraId="2A9962D6" w14:textId="77777777" w:rsidR="000974A5" w:rsidRDefault="000974A5" w:rsidP="000974A5">
                          <w:r>
                            <w:rPr>
                              <w:color w:val="000000"/>
                              <w:sz w:val="18"/>
                              <w:szCs w:val="18"/>
                              <w:lang w:val="en-US"/>
                            </w:rPr>
                            <w:t xml:space="preserve">pagalbos duomenis (vardas </w:t>
                          </w:r>
                        </w:p>
                      </w:txbxContent>
                    </v:textbox>
                  </v:rect>
                  <v:rect id="Rectangle 69" o:spid="_x0000_s1092" style="position:absolute;left:12040;top:4055;width:125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" filled="f" stroked="f">
                    <v:textbox style="mso-fit-shape-to-text:t" inset="0,0,0,0">
                      <w:txbxContent>
                        <w:p w14:paraId="6F196519" w14:textId="77777777" w:rsidR="000974A5" w:rsidRDefault="000974A5" w:rsidP="000974A5">
                          <w:r>
                            <w:rPr>
                              <w:color w:val="000000"/>
                              <w:sz w:val="18"/>
                              <w:szCs w:val="18"/>
                              <w:lang w:val="en-US"/>
                            </w:rPr>
                            <w:t>pavardė, adresas)</w:t>
                          </w:r>
                        </w:p>
                      </w:txbxContent>
                    </v:textbox>
                  </v:rect>
                  <v:rect id="Rectangle 70" o:spid="_x0000_s1093" style="position:absolute;left:13302;top:4055;width:46;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" filled="f" stroked="f">
                    <v:textbox style="mso-fit-shape-to-text:t" inset="0,0,0,0">
                      <w:txbxContent>
                        <w:p w14:paraId="3ED816FF" w14:textId="77777777" w:rsidR="000974A5" w:rsidRDefault="000974A5" w:rsidP="000974A5">
                          <w:r>
                            <w:rPr>
                              <w:color w:val="000000"/>
                              <w:sz w:val="18"/>
                              <w:szCs w:val="18"/>
                              <w:lang w:val="en-US"/>
                            </w:rPr>
                            <w:t xml:space="preserve"> </w:t>
                          </w:r>
                        </w:p>
                      </w:txbxContent>
                    </v:textbox>
                  </v:rect>
                  <v:shape id="Freeform 71" o:spid="_x0000_s1094" style="position:absolute;left:11761;top:4401;width:2704;height:1519;visibility:visible;mso-wrap-style:square;v-text-anchor:top" coordsize="4952,2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" path="m,475c,213,213,,475,l4478,v262,,474,213,474,475l4952,2374v,262,-212,474,-474,474l475,2848c213,2848,,2636,,2374l,475xe" fillcolor="#7fc1db" strokeweight="0">
                    <v:path arrowok="t" o:connecttype="custom" o:connectlocs="0,253;259,0;2445,0;2704,253;2704,1266;2445,1519;259,1519;0,1266;0,253" o:connectangles="0,0,0,0,0,0,0,0,0"/>
                  </v:shape>
                  <v:shape id="Freeform 72" o:spid="_x0000_s1095" style="position:absolute;left:11761;top:4401;width:2704;height:1519;visibility:visible;mso-wrap-style:square;v-text-anchor:top" coordsize="4952,2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" path="m,475c,213,213,,475,l4478,v262,,474,213,474,475l4952,2374v,262,-212,474,-474,474l475,2848c213,2848,,2636,,2374l,475xe" filled="f" strokecolor="#236b88" strokeweight=".9pt">
                    <v:stroke joinstyle="miter"/>
                    <v:path arrowok="t" o:connecttype="custom" o:connectlocs="0,253;259,0;2445,0;2704,253;2704,1266;2445,1519;259,1519;0,1266;0,253" o:connectangles="0,0,0,0,0,0,0,0,0"/>
                  </v:shape>
                  <v:rect id="Rectangle 73" o:spid="_x0000_s1096" style="position:absolute;left:11979;top:4556;width:83;height: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" filled="f" stroked="f">
                    <v:textbox style="mso-fit-shape-to-text:t" inset="0,0,0,0">
                      <w:txbxContent>
                        <w:p w14:paraId="5918E554" w14:textId="77777777" w:rsidR="000974A5" w:rsidRDefault="000974A5" w:rsidP="000974A5">
                          <w:r>
                            <w:rPr>
                              <w:rFonts w:ascii="Wingdings" w:hAnsi="Wingdings" w:cs="Wingdings"/>
                              <w:color w:val="000000"/>
                              <w:sz w:val="18"/>
                              <w:szCs w:val="18"/>
                              <w:lang w:val="en-US"/>
                            </w:rPr>
                            <w:t>§</w:t>
                          </w:r>
                        </w:p>
                      </w:txbxContent>
                    </v:textbox>
                  </v:rect>
                  <v:rect id="Rectangle 74" o:spid="_x0000_s1097" style="position:absolute;left:12062;top:4556;width:181;height: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" filled="f" stroked="f">
                    <v:textbox style="mso-fit-shape-to-text:t" inset="0,0,0,0">
                      <w:txbxContent>
                        <w:p w14:paraId="6EAE3987" w14:textId="77777777" w:rsidR="000974A5" w:rsidRDefault="000974A5" w:rsidP="000974A5">
                          <w:r>
                            <w:rPr>
                              <w:rFonts w:ascii="Wingdings" w:hAnsi="Wingdings" w:cs="Wingdings"/>
                              <w:color w:val="000000"/>
                              <w:sz w:val="18"/>
                              <w:szCs w:val="18"/>
                              <w:lang w:val="en-US"/>
                            </w:rPr>
                            <w:t xml:space="preserve"> </w:t>
                          </w:r>
                        </w:p>
                      </w:txbxContent>
                    </v:textbox>
                  </v:rect>
                  <v:rect id="Rectangle 75" o:spid="_x0000_s1098" style="position:absolute;left:12243;top:4558;width:197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" filled="f" stroked="f">
                    <v:textbox style="mso-fit-shape-to-text:t" inset="0,0,0,0">
                      <w:txbxContent>
                        <w:p w14:paraId="7029D0E5" w14:textId="77777777" w:rsidR="000974A5" w:rsidRDefault="000974A5" w:rsidP="000974A5">
                          <w:r>
                            <w:rPr>
                              <w:color w:val="000000"/>
                              <w:sz w:val="18"/>
                              <w:szCs w:val="18"/>
                              <w:lang w:val="en-US"/>
                            </w:rPr>
                            <w:t xml:space="preserve">Asmens, negalinčio likti be </w:t>
                          </w:r>
                        </w:p>
                      </w:txbxContent>
                    </v:textbox>
                  </v:rect>
                  <v:rect id="Rectangle 76" o:spid="_x0000_s1099" style="position:absolute;left:12081;top:4761;width:190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" filled="f" stroked="f">
                    <v:textbox style="mso-fit-shape-to-text:t" inset="0,0,0,0">
                      <w:txbxContent>
                        <w:p w14:paraId="1CBA3F47" w14:textId="77777777" w:rsidR="000974A5" w:rsidRDefault="000974A5" w:rsidP="000974A5">
                          <w:r>
                            <w:rPr>
                              <w:color w:val="000000"/>
                              <w:sz w:val="18"/>
                              <w:szCs w:val="18"/>
                              <w:lang w:val="en-US"/>
                            </w:rPr>
                            <w:t xml:space="preserve">pagalbos artimojo (kuris jį </w:t>
                          </w:r>
                        </w:p>
                      </w:txbxContent>
                    </v:textbox>
                  </v:rect>
                  <v:rect id="Rectangle 77" o:spid="_x0000_s1100" style="position:absolute;left:12081;top:4965;width:189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" filled="f" stroked="f">
                    <v:textbox style="mso-fit-shape-to-text:t" inset="0,0,0,0">
                      <w:txbxContent>
                        <w:p w14:paraId="79EF5296" w14:textId="77777777" w:rsidR="000974A5" w:rsidRDefault="000974A5" w:rsidP="000974A5">
                          <w:r>
                            <w:rPr>
                              <w:color w:val="000000"/>
                              <w:sz w:val="18"/>
                              <w:szCs w:val="18"/>
                              <w:lang w:val="en-US"/>
                            </w:rPr>
                            <w:t xml:space="preserve">prižiūrėjo) ar kito asmens, </w:t>
                          </w:r>
                        </w:p>
                      </w:txbxContent>
                    </v:textbox>
                  </v:rect>
                  <v:rect id="Rectangle 78" o:spid="_x0000_s1101" style="position:absolute;left:12081;top:5170;width:196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" filled="f" stroked="f">
                    <v:textbox style="mso-fit-shape-to-text:t" inset="0,0,0,0">
                      <w:txbxContent>
                        <w:p w14:paraId="56DD03B9" w14:textId="77777777" w:rsidR="000974A5" w:rsidRDefault="000974A5" w:rsidP="000974A5">
                          <w:r>
                            <w:rPr>
                              <w:color w:val="000000"/>
                              <w:sz w:val="18"/>
                              <w:szCs w:val="18"/>
                              <w:lang w:val="en-US"/>
                            </w:rPr>
                            <w:t xml:space="preserve">galinčio teikti informaciją,, </w:t>
                          </w:r>
                        </w:p>
                      </w:txbxContent>
                    </v:textbox>
                  </v:rect>
                  <v:rect id="Rectangle 79" o:spid="_x0000_s1102" style="position:absolute;left:12081;top:5375;width:70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" filled="f" stroked="f">
                    <v:textbox style="mso-fit-shape-to-text:t" inset="0,0,0,0">
                      <w:txbxContent>
                        <w:p w14:paraId="1981E9DD" w14:textId="77777777" w:rsidR="000974A5" w:rsidRDefault="000974A5" w:rsidP="000974A5">
                          <w:r>
                            <w:rPr>
                              <w:color w:val="000000"/>
                              <w:sz w:val="18"/>
                              <w:szCs w:val="18"/>
                              <w:lang w:val="en-US"/>
                            </w:rPr>
                            <w:t>duomenis</w:t>
                          </w:r>
                        </w:p>
                      </w:txbxContent>
                    </v:textbox>
                  </v:rect>
                  <v:rect id="Rectangle 80" o:spid="_x0000_s1103" style="position:absolute;left:12789;top:5356;width:51;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" filled="f" stroked="f">
                    <v:textbox style="mso-fit-shape-to-text:t" inset="0,0,0,0">
                      <w:txbxContent>
                        <w:p w14:paraId="0FBFDE2B" w14:textId="77777777" w:rsidR="000974A5" w:rsidRDefault="000974A5" w:rsidP="000974A5">
                          <w:r>
                            <w:rPr>
                              <w:color w:val="000000"/>
                              <w:sz w:val="20"/>
                              <w:lang w:val="en-US"/>
                            </w:rPr>
                            <w:t xml:space="preserve"> </w:t>
                          </w:r>
                        </w:p>
                      </w:txbxContent>
                    </v:textbox>
                  </v:rect>
                  <v:rect id="Rectangle 81" o:spid="_x0000_s1104" style="position:absolute;left:12839;top:5375;width:119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" filled="f" stroked="f">
                    <v:textbox style="mso-fit-shape-to-text:t" inset="0,0,0,0">
                      <w:txbxContent>
                        <w:p w14:paraId="7152F5A1" w14:textId="77777777" w:rsidR="000974A5" w:rsidRDefault="000974A5" w:rsidP="000974A5">
                          <w:r>
                            <w:rPr>
                              <w:color w:val="000000"/>
                              <w:sz w:val="18"/>
                              <w:szCs w:val="18"/>
                              <w:lang w:val="en-US"/>
                            </w:rPr>
                            <w:t xml:space="preserve">(vardas pavardė, </w:t>
                          </w:r>
                        </w:p>
                      </w:txbxContent>
                    </v:textbox>
                  </v:rect>
                  <v:rect id="Rectangle 82" o:spid="_x0000_s1105" style="position:absolute;left:12081;top:5580;width:71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" filled="f" stroked="f">
                    <v:textbox style="mso-fit-shape-to-text:t" inset="0,0,0,0">
                      <w:txbxContent>
                        <w:p w14:paraId="7A51041E" w14:textId="77777777" w:rsidR="000974A5" w:rsidRDefault="000974A5" w:rsidP="000974A5">
                          <w:r>
                            <w:rPr>
                              <w:color w:val="000000"/>
                              <w:sz w:val="18"/>
                              <w:szCs w:val="18"/>
                              <w:lang w:val="en-US"/>
                            </w:rPr>
                            <w:t>telefonas)</w:t>
                          </w:r>
                        </w:p>
                      </w:txbxContent>
                    </v:textbox>
                  </v:rect>
                  <v:rect id="Rectangle 83" o:spid="_x0000_s1106" style="position:absolute;left:12800;top:5580;width:46;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" filled="f" stroked="f">
                    <v:textbox style="mso-fit-shape-to-text:t" inset="0,0,0,0">
                      <w:txbxContent>
                        <w:p w14:paraId="60658C4A" w14:textId="77777777" w:rsidR="000974A5" w:rsidRDefault="000974A5" w:rsidP="000974A5">
                          <w:r>
                            <w:rPr>
                              <w:color w:val="000000"/>
                              <w:sz w:val="18"/>
                              <w:szCs w:val="18"/>
                              <w:lang w:val="en-US"/>
                            </w:rPr>
                            <w:t xml:space="preserve"> </w:t>
                          </w:r>
                        </w:p>
                      </w:txbxContent>
                    </v:textbox>
                  </v:rect>
                  <v:shape id="Freeform 84" o:spid="_x0000_s1107" style="position:absolute;left:8427;top:1971;width:6103;height:1351;visibility:visible;mso-wrap-style:square;v-text-anchor:top" coordsize="11180,2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" path="m408,1054c408,891,541,758,704,758r1500,l,,4897,758r5987,c11048,758,11180,891,11180,1054r,l11180,1054r,444l11180,2238v,164,-132,296,-296,296l4897,2534r-2693,l2204,2534r-1500,c541,2534,408,2402,408,2238r,-740l408,1054r,xe" filled="f" strokecolor="#236b88" strokeweight=".9pt">
                    <v:stroke joinstyle="miter"/>
                    <v:path arrowok="t" o:connecttype="custom" o:connectlocs="223,562;384,404;1203,404;0,0;2673,404;5941,404;6103,562;6103,562;6103,562;6103,799;6103,1193;5941,1351;2673,1351;1203,1351;1203,1351;384,1351;223,1193;223,799;223,562;223,562" o:connectangles="0,0,0,0,0,0,0,0,0,0,0,0,0,0,0,0,0,0,0,0"/>
                  </v:shape>
                  <v:rect id="Rectangle 85" o:spid="_x0000_s1108" style="position:absolute;left:8839;top:2500;width:31;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" filled="f" stroked="f">
                    <v:textbox style="mso-fit-shape-to-text:t" inset="0,0,0,0">
                      <w:txbxContent>
                        <w:p w14:paraId="1EFBAB13" w14:textId="77777777" w:rsidR="000974A5" w:rsidRDefault="000974A5" w:rsidP="000974A5">
                          <w:r>
                            <w:rPr>
                              <w:color w:val="FFFFFF"/>
                              <w:sz w:val="12"/>
                              <w:szCs w:val="12"/>
                              <w:lang w:val="en-US"/>
                            </w:rPr>
                            <w:t xml:space="preserve"> </w:t>
                          </w:r>
                        </w:p>
                      </w:txbxContent>
                    </v:textbox>
                  </v:rect>
                  <v:rect id="Rectangle 86" o:spid="_x0000_s1109" style="position:absolute;left:8941;top:2645;width:517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" filled="f" stroked="f">
                    <v:textbox style="mso-fit-shape-to-text:t" inset="0,0,0,0">
                      <w:txbxContent>
                        <w:p w14:paraId="79831ECE" w14:textId="77777777" w:rsidR="000974A5" w:rsidRDefault="000974A5" w:rsidP="000974A5">
                          <w:r>
                            <w:rPr>
                              <w:color w:val="000000"/>
                              <w:sz w:val="16"/>
                              <w:szCs w:val="16"/>
                              <w:lang w:val="en-US"/>
                            </w:rPr>
                            <w:t xml:space="preserve">Kai artimieji, kiti asmenys, teikiantys neformalią priežiūrą ar slaugą, dėl krizinės </w:t>
                          </w:r>
                        </w:p>
                      </w:txbxContent>
                    </v:textbox>
                  </v:rect>
                  <v:rect id="Rectangle 87" o:spid="_x0000_s1110" style="position:absolute;left:8941;top:2843;width:60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" filled="f" stroked="f">
                    <v:textbox style="mso-fit-shape-to-text:t" inset="0,0,0,0">
                      <w:txbxContent>
                        <w:p w14:paraId="13988950" w14:textId="77777777" w:rsidR="000974A5" w:rsidRDefault="000974A5" w:rsidP="000974A5">
                          <w:r>
                            <w:rPr>
                              <w:color w:val="000000"/>
                              <w:sz w:val="16"/>
                              <w:szCs w:val="16"/>
                              <w:lang w:val="en-US"/>
                            </w:rPr>
                            <w:t xml:space="preserve">situacijos </w:t>
                          </w:r>
                        </w:p>
                      </w:txbxContent>
                    </v:textbox>
                  </v:rect>
                  <v:rect id="Rectangle 89" o:spid="_x0000_s1111" style="position:absolute;left:9578;top:2832;width:4590;height:3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" filled="f" stroked="f">
                    <v:textbox style="mso-fit-shape-to-text:t" inset="0,0,0,0">
                      <w:txbxContent>
                        <w:p w14:paraId="54641DD4" w14:textId="77777777" w:rsidR="000974A5" w:rsidRDefault="000974A5" w:rsidP="000974A5">
                          <w:pPr>
                            <w:rPr>
                              <w:color w:val="000000"/>
                              <w:sz w:val="16"/>
                              <w:szCs w:val="16"/>
                              <w:lang w:val="en-US"/>
                            </w:rPr>
                          </w:pPr>
                          <w:r>
                            <w:rPr>
                              <w:color w:val="000000"/>
                              <w:sz w:val="16"/>
                              <w:szCs w:val="16"/>
                              <w:lang w:val="en-US"/>
                            </w:rPr>
                            <w:t xml:space="preserve">  (stacionarizavimo sveikatos priežiūros įstaigoje ar dėl kitų aplinkybių)</w:t>
                          </w:r>
                        </w:p>
                        <w:p w14:paraId="1FD93BB7" w14:textId="77777777" w:rsidR="000974A5" w:rsidRDefault="000974A5" w:rsidP="000974A5">
                          <w:r>
                            <w:rPr>
                              <w:color w:val="000000"/>
                              <w:sz w:val="16"/>
                              <w:szCs w:val="16"/>
                              <w:lang w:val="en-US"/>
                            </w:rPr>
                            <w:t>negali pasirūpinti pagalbos reikalingu asmeniu</w:t>
                          </w:r>
                        </w:p>
                      </w:txbxContent>
                    </v:textbox>
                  </v:rect>
                  <v:rect id="Rectangle 90" o:spid="_x0000_s1112" style="position:absolute;left:13119;top:3042;width:41;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" filled="f" stroked="f">
                    <v:textbox style="mso-fit-shape-to-text:t" inset="0,0,0,0">
                      <w:txbxContent>
                        <w:p w14:paraId="540A23D9" w14:textId="77777777" w:rsidR="000974A5" w:rsidRDefault="000974A5" w:rsidP="000974A5">
                          <w:r>
                            <w:rPr>
                              <w:color w:val="000000"/>
                              <w:sz w:val="16"/>
                              <w:szCs w:val="16"/>
                              <w:lang w:val="en-US"/>
                            </w:rPr>
                            <w:t xml:space="preserve"> </w:t>
                          </w:r>
                        </w:p>
                      </w:txbxContent>
                    </v:textbox>
                  </v:rect>
                  <v:shape id="Freeform 91" o:spid="_x0000_s1113" style="position:absolute;left:11775;top:6001;width:2685;height:1269;visibility:visible;mso-wrap-style:square;v-text-anchor:top" coordsize="4920,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" path="m,397c,178,178,,397,l4524,v219,,396,178,396,397l4920,1984v,219,-177,396,-396,396l397,2380c178,2380,,2203,,1984l,397xe" fillcolor="#7fc1db" strokeweight="0">
                    <v:path arrowok="t" o:connecttype="custom" o:connectlocs="0,212;217,0;2469,0;2685,212;2685,1058;2469,1269;217,1269;0,1058;0,212" o:connectangles="0,0,0,0,0,0,0,0,0"/>
                  </v:shape>
                  <v:shape id="Freeform 92" o:spid="_x0000_s1114" style="position:absolute;left:11775;top:6001;width:2685;height:1269;visibility:visible;mso-wrap-style:square;v-text-anchor:top" coordsize="4920,2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" path="m,397c,178,178,,397,l4524,v219,,396,178,396,397l4920,1984v,219,-177,396,-396,396l397,2380c178,2380,,2203,,1984l,397xe" filled="f" strokecolor="#236b88" strokeweight=".9pt">
                    <v:stroke joinstyle="miter"/>
                    <v:path arrowok="t" o:connecttype="custom" o:connectlocs="0,212;217,0;2469,0;2685,212;2685,1058;2469,1269;217,1269;0,1058;0,212" o:connectangles="0,0,0,0,0,0,0,0,0"/>
                  </v:shape>
                  <v:rect id="Rectangle 93" o:spid="_x0000_s1115" style="position:absolute;left:11981;top:6160;width:31;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" filled="f" stroked="f">
                    <v:textbox style="mso-fit-shape-to-text:t" inset="0,0,0,0">
                      <w:txbxContent>
                        <w:p w14:paraId="4D0BA604" w14:textId="77777777" w:rsidR="000974A5" w:rsidRDefault="000974A5" w:rsidP="000974A5">
                          <w:r>
                            <w:rPr>
                              <w:color w:val="FFFFFF"/>
                              <w:sz w:val="12"/>
                              <w:szCs w:val="12"/>
                              <w:lang w:val="en-US"/>
                            </w:rPr>
                            <w:t xml:space="preserve"> </w:t>
                          </w:r>
                        </w:p>
                      </w:txbxContent>
                    </v:textbox>
                  </v:rect>
                  <v:rect id="Rectangle 94" o:spid="_x0000_s1116" style="position:absolute;left:11981;top:6305;width:83;height: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" filled="f" stroked="f">
                    <v:textbox style="mso-fit-shape-to-text:t" inset="0,0,0,0">
                      <w:txbxContent>
                        <w:p w14:paraId="604465F8" w14:textId="77777777" w:rsidR="000974A5" w:rsidRDefault="000974A5" w:rsidP="000974A5">
                          <w:r>
                            <w:rPr>
                              <w:rFonts w:ascii="Wingdings" w:hAnsi="Wingdings" w:cs="Wingdings"/>
                              <w:color w:val="000000"/>
                              <w:sz w:val="18"/>
                              <w:szCs w:val="18"/>
                              <w:lang w:val="en-US"/>
                            </w:rPr>
                            <w:t>§</w:t>
                          </w:r>
                        </w:p>
                      </w:txbxContent>
                    </v:textbox>
                  </v:rect>
                  <v:rect id="Rectangle 95" o:spid="_x0000_s1117" style="position:absolute;left:12064;top:6305;width:181;height: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" filled="f" stroked="f">
                    <v:textbox style="mso-fit-shape-to-text:t" inset="0,0,0,0">
                      <w:txbxContent>
                        <w:p w14:paraId="58570364" w14:textId="77777777" w:rsidR="000974A5" w:rsidRDefault="000974A5" w:rsidP="000974A5">
                          <w:r>
                            <w:rPr>
                              <w:rFonts w:ascii="Wingdings" w:hAnsi="Wingdings" w:cs="Wingdings"/>
                              <w:color w:val="000000"/>
                              <w:sz w:val="18"/>
                              <w:szCs w:val="18"/>
                              <w:lang w:val="en-US"/>
                            </w:rPr>
                            <w:t xml:space="preserve"> </w:t>
                          </w:r>
                        </w:p>
                      </w:txbxContent>
                    </v:textbox>
                  </v:rect>
                  <v:rect id="Rectangle 96" o:spid="_x0000_s1118" style="position:absolute;left:12245;top:6307;width:1445;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" filled="f" stroked="f">
                    <v:textbox style="mso-fit-shape-to-text:t" inset="0,0,0,0">
                      <w:txbxContent>
                        <w:p w14:paraId="6ED80122" w14:textId="77777777" w:rsidR="000974A5" w:rsidRDefault="000974A5" w:rsidP="000974A5">
                          <w:r>
                            <w:rPr>
                              <w:color w:val="000000"/>
                              <w:sz w:val="18"/>
                              <w:szCs w:val="18"/>
                              <w:lang w:val="en-US"/>
                            </w:rPr>
                            <w:t xml:space="preserve">Trumpą informaciją </w:t>
                          </w:r>
                        </w:p>
                      </w:txbxContent>
                    </v:textbox>
                  </v:rect>
                  <v:rect id="Rectangle 97" o:spid="_x0000_s1119" style="position:absolute;left:13754;top:6307;width:47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" filled="f" stroked="f">
                    <v:textbox style="mso-fit-shape-to-text:t" inset="0,0,0,0">
                      <w:txbxContent>
                        <w:p w14:paraId="5C534018" w14:textId="77777777" w:rsidR="000974A5" w:rsidRDefault="000974A5" w:rsidP="000974A5">
                          <w:r>
                            <w:rPr>
                              <w:i/>
                              <w:iCs/>
                              <w:color w:val="000000"/>
                              <w:sz w:val="18"/>
                              <w:szCs w:val="18"/>
                              <w:lang w:val="en-US"/>
                            </w:rPr>
                            <w:t xml:space="preserve">(pagal </w:t>
                          </w:r>
                        </w:p>
                      </w:txbxContent>
                    </v:textbox>
                  </v:rect>
                  <v:rect id="Rectangle 98" o:spid="_x0000_s1120" style="position:absolute;left:12084;top:6512;width:79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" filled="f" stroked="f">
                    <v:textbox style="mso-fit-shape-to-text:t" inset="0,0,0,0">
                      <w:txbxContent>
                        <w:p w14:paraId="17BE45EE" w14:textId="77777777" w:rsidR="000974A5" w:rsidRDefault="000974A5" w:rsidP="000974A5">
                          <w:r>
                            <w:rPr>
                              <w:i/>
                              <w:iCs/>
                              <w:color w:val="000000"/>
                              <w:sz w:val="18"/>
                              <w:szCs w:val="18"/>
                              <w:lang w:val="en-US"/>
                            </w:rPr>
                            <w:t>galimybes)</w:t>
                          </w:r>
                        </w:p>
                      </w:txbxContent>
                    </v:textbox>
                  </v:rect>
                  <v:rect id="Rectangle 99" o:spid="_x0000_s1121" style="position:absolute;left:12883;top:6512;width:46;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" filled="f" stroked="f">
                    <v:textbox style="mso-fit-shape-to-text:t" inset="0,0,0,0">
                      <w:txbxContent>
                        <w:p w14:paraId="43D9F3DC" w14:textId="77777777" w:rsidR="000974A5" w:rsidRDefault="000974A5" w:rsidP="000974A5">
                          <w:r>
                            <w:rPr>
                              <w:color w:val="000000"/>
                              <w:sz w:val="18"/>
                              <w:szCs w:val="18"/>
                              <w:lang w:val="en-US"/>
                            </w:rPr>
                            <w:t xml:space="preserve"> </w:t>
                          </w:r>
                        </w:p>
                      </w:txbxContent>
                    </v:textbox>
                  </v:rect>
                  <v:rect id="Rectangle 100" o:spid="_x0000_s1122" style="position:absolute;left:12929;top:6512;width:92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" filled="f" stroked="f">
                    <v:textbox style="mso-fit-shape-to-text:t" inset="0,0,0,0">
                      <w:txbxContent>
                        <w:p w14:paraId="418457B9" w14:textId="77777777" w:rsidR="000974A5" w:rsidRDefault="000974A5" w:rsidP="000974A5">
                          <w:r>
                            <w:rPr>
                              <w:color w:val="000000"/>
                              <w:sz w:val="18"/>
                              <w:szCs w:val="18"/>
                              <w:lang w:val="en-US"/>
                            </w:rPr>
                            <w:t xml:space="preserve">apie asmens, </w:t>
                          </w:r>
                        </w:p>
                      </w:txbxContent>
                    </v:textbox>
                  </v:rect>
                  <v:rect id="Rectangle 101" o:spid="_x0000_s1123" style="position:absolute;left:12084;top:6717;width:203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" filled="f" stroked="f">
                    <v:textbox style="mso-fit-shape-to-text:t" inset="0,0,0,0">
                      <w:txbxContent>
                        <w:p w14:paraId="0A7CAE29" w14:textId="77777777" w:rsidR="000974A5" w:rsidRDefault="000974A5" w:rsidP="000974A5">
                          <w:r>
                            <w:rPr>
                              <w:color w:val="000000"/>
                              <w:sz w:val="18"/>
                              <w:szCs w:val="18"/>
                              <w:lang w:val="en-US"/>
                            </w:rPr>
                            <w:t xml:space="preserve">negalinčio likti be pagalbos, </w:t>
                          </w:r>
                        </w:p>
                      </w:txbxContent>
                    </v:textbox>
                  </v:rect>
                  <v:rect id="Rectangle 102" o:spid="_x0000_s1124" style="position:absolute;left:12084;top:6921;width:109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" filled="f" stroked="f">
                    <v:textbox style="mso-fit-shape-to-text:t" inset="0,0,0,0">
                      <w:txbxContent>
                        <w:p w14:paraId="559238E0" w14:textId="77777777" w:rsidR="000974A5" w:rsidRDefault="000974A5" w:rsidP="000974A5">
                          <w:r>
                            <w:rPr>
                              <w:color w:val="000000"/>
                              <w:sz w:val="18"/>
                              <w:szCs w:val="18"/>
                              <w:lang w:val="en-US"/>
                            </w:rPr>
                            <w:t xml:space="preserve">situaciją, būklę </w:t>
                          </w:r>
                        </w:p>
                      </w:txbxContent>
                    </v:textbox>
                  </v:rect>
                  <v:rect id="Rectangle 103" o:spid="_x0000_s1125" style="position:absolute;left:13230;top:6921;width:46;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" filled="f" stroked="f">
                    <v:textbox style="mso-fit-shape-to-text:t" inset="0,0,0,0">
                      <w:txbxContent>
                        <w:p w14:paraId="4B025AC1" w14:textId="77777777" w:rsidR="000974A5" w:rsidRDefault="000974A5" w:rsidP="000974A5">
                          <w:r>
                            <w:rPr>
                              <w:color w:val="000000"/>
                              <w:sz w:val="18"/>
                              <w:szCs w:val="18"/>
                              <w:lang w:val="en-US"/>
                            </w:rPr>
                            <w:t xml:space="preserve"> </w:t>
                          </w:r>
                        </w:p>
                      </w:txbxContent>
                    </v:textbox>
                  </v:rect>
                  <v:shape id="Freeform 104" o:spid="_x0000_s1126" style="position:absolute;left:4966;top:4267;width:3780;height:1000;visibility:visible;mso-wrap-style:square;v-text-anchor:top" coordsize="13848,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" path="m,626c,280,280,,626,l13223,v345,,625,280,625,626l13848,3127v,345,-280,625,-625,625l626,3752c280,3752,,3472,,3127l,626xe" fillcolor="#d9d9d9" strokeweight="0">
                    <v:path arrowok="t" o:connecttype="custom" o:connectlocs="0,167;171,0;3609,0;3780,167;3780,833;3609,1000;171,1000;0,833;0,167" o:connectangles="0,0,0,0,0,0,0,0,0"/>
                  </v:shape>
                  <v:shape id="Freeform 105" o:spid="_x0000_s1127" style="position:absolute;left:4966;top:4267;width:3780;height:1000;visibility:visible;mso-wrap-style:square;v-text-anchor:top" coordsize="13848,3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" path="m,626c,280,280,,626,l13223,v345,,625,280,625,626l13848,3127v,345,-280,625,-625,625l626,3752c280,3752,,3472,,3127l,626xe" filled="f" strokecolor="#236b88" strokeweight=".9pt">
                    <v:stroke joinstyle="miter"/>
                    <v:path arrowok="t" o:connecttype="custom" o:connectlocs="0,167;171,0;3609,0;3780,167;3780,833;3609,1000;171,1000;0,833;0,167" o:connectangles="0,0,0,0,0,0,0,0,0"/>
                  </v:shape>
                  <v:rect id="Rectangle 106" o:spid="_x0000_s1128" style="position:absolute;left:5561;top:4396;width:191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" filled="f" stroked="f">
                    <v:textbox style="mso-fit-shape-to-text:t" inset="0,0,0,0">
                      <w:txbxContent>
                        <w:p w14:paraId="7481D653" w14:textId="77777777" w:rsidR="000974A5" w:rsidRDefault="000974A5" w:rsidP="000974A5">
                          <w:r>
                            <w:rPr>
                              <w:color w:val="000000"/>
                              <w:sz w:val="16"/>
                              <w:szCs w:val="16"/>
                              <w:lang w:val="en-US"/>
                            </w:rPr>
                            <w:t xml:space="preserve">Jeigu informacija apie asmenį </w:t>
                          </w:r>
                        </w:p>
                      </w:txbxContent>
                    </v:textbox>
                  </v:rect>
                  <v:rect id="Rectangle 107" o:spid="_x0000_s1129" style="position:absolute;left:7564;top:4396;width:57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" filled="f" stroked="f">
                    <v:textbox style="mso-fit-shape-to-text:t" inset="0,0,0,0">
                      <w:txbxContent>
                        <w:p w14:paraId="39FB1E64" w14:textId="77777777" w:rsidR="000974A5" w:rsidRDefault="000974A5" w:rsidP="000974A5">
                          <w:r>
                            <w:rPr>
                              <w:color w:val="000000"/>
                              <w:sz w:val="16"/>
                              <w:szCs w:val="16"/>
                              <w:lang w:val="en-US"/>
                            </w:rPr>
                            <w:t>gaunama</w:t>
                          </w:r>
                        </w:p>
                      </w:txbxContent>
                    </v:textbox>
                  </v:rect>
                  <v:rect id="Rectangle 108" o:spid="_x0000_s1130" style="position:absolute;left:8153;top:4396;width:41;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" filled="f" stroked="f">
                    <v:textbox style="mso-fit-shape-to-text:t" inset="0,0,0,0">
                      <w:txbxContent>
                        <w:p w14:paraId="6272B8BB" w14:textId="77777777" w:rsidR="000974A5" w:rsidRDefault="000974A5" w:rsidP="000974A5">
                          <w:r>
                            <w:rPr>
                              <w:color w:val="000000"/>
                              <w:sz w:val="16"/>
                              <w:szCs w:val="16"/>
                              <w:lang w:val="en-US"/>
                            </w:rPr>
                            <w:t xml:space="preserve"> </w:t>
                          </w:r>
                        </w:p>
                      </w:txbxContent>
                    </v:textbox>
                  </v:rect>
                  <v:rect id="Rectangle 109" o:spid="_x0000_s1131" style="position:absolute;left:5972;top:4594;width:172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" filled="f" stroked="f">
                    <v:textbox style="mso-fit-shape-to-text:t" inset="0,0,0,0">
                      <w:txbxContent>
                        <w:p w14:paraId="54D08182" w14:textId="77777777" w:rsidR="000974A5" w:rsidRDefault="000974A5" w:rsidP="000974A5">
                          <w:r>
                            <w:rPr>
                              <w:b/>
                              <w:bCs/>
                              <w:color w:val="000000"/>
                              <w:sz w:val="16"/>
                              <w:szCs w:val="16"/>
                              <w:lang w:val="en-US"/>
                            </w:rPr>
                            <w:t>DARBO VALANDOMIS</w:t>
                          </w:r>
                        </w:p>
                      </w:txbxContent>
                    </v:textbox>
                  </v:rect>
                  <v:rect id="Rectangle 110" o:spid="_x0000_s1132" style="position:absolute;left:7743;top:4594;width:41;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" filled="f" stroked="f">
                    <v:textbox style="mso-fit-shape-to-text:t" inset="0,0,0,0">
                      <w:txbxContent>
                        <w:p w14:paraId="09ABF8D9" w14:textId="77777777" w:rsidR="000974A5" w:rsidRDefault="000974A5" w:rsidP="000974A5">
                          <w:r>
                            <w:rPr>
                              <w:b/>
                              <w:bCs/>
                              <w:color w:val="000000"/>
                              <w:sz w:val="16"/>
                              <w:szCs w:val="16"/>
                              <w:lang w:val="en-US"/>
                            </w:rPr>
                            <w:t xml:space="preserve"> </w:t>
                          </w:r>
                        </w:p>
                      </w:txbxContent>
                    </v:textbox>
                  </v:rect>
                  <v:rect id="Rectangle 111" o:spid="_x0000_s1133" style="position:absolute;left:5902;top:4778;width:186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" filled="f" stroked="f">
                    <v:textbox style="mso-fit-shape-to-text:t" inset="0,0,0,0">
                      <w:txbxContent>
                        <w:p w14:paraId="49FBD574" w14:textId="77777777" w:rsidR="000974A5" w:rsidRDefault="000974A5" w:rsidP="000974A5">
                          <w:r>
                            <w:rPr>
                              <w:b/>
                              <w:bCs/>
                              <w:color w:val="000000"/>
                              <w:sz w:val="16"/>
                              <w:szCs w:val="16"/>
                              <w:lang w:val="en-US"/>
                            </w:rPr>
                            <w:t>Socialinių paslaugų skyrius</w:t>
                          </w:r>
                        </w:p>
                      </w:txbxContent>
                    </v:textbox>
                  </v:rect>
                  <v:rect id="Rectangle 112" o:spid="_x0000_s1134" style="position:absolute;left:7813;top:4778;width:41;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" filled="f" stroked="f">
                    <v:textbox style="mso-fit-shape-to-text:t" inset="0,0,0,0">
                      <w:txbxContent>
                        <w:p w14:paraId="5FD41BE3" w14:textId="77777777" w:rsidR="000974A5" w:rsidRDefault="000974A5" w:rsidP="000974A5">
                          <w:r>
                            <w:rPr>
                              <w:b/>
                              <w:bCs/>
                              <w:color w:val="000000"/>
                              <w:sz w:val="16"/>
                              <w:szCs w:val="16"/>
                              <w:lang w:val="en-US"/>
                            </w:rPr>
                            <w:t xml:space="preserve"> </w:t>
                          </w:r>
                        </w:p>
                      </w:txbxContent>
                    </v:textbox>
                  </v:rect>
                  <v:rect id="Rectangle 113" o:spid="_x0000_s1135" style="position:absolute;left:6044;top:4961;width:72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" filled="f" stroked="f">
                    <v:textbox style="mso-fit-shape-to-text:t" inset="0,0,0,0">
                      <w:txbxContent>
                        <w:p w14:paraId="6F6AE2E1" w14:textId="77777777" w:rsidR="000974A5" w:rsidRDefault="000974A5" w:rsidP="000974A5">
                          <w:r>
                            <w:rPr>
                              <w:b/>
                              <w:bCs/>
                              <w:color w:val="000000"/>
                              <w:sz w:val="20"/>
                              <w:lang w:val="en-US"/>
                            </w:rPr>
                            <w:t>tel. +370</w:t>
                          </w:r>
                        </w:p>
                      </w:txbxContent>
                    </v:textbox>
                  </v:rect>
                  <v:rect id="Rectangle 114" o:spid="_x0000_s1136" style="position:absolute;left:6771;top:4961;width:51;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" filled="f" stroked="f">
                    <v:textbox style="mso-fit-shape-to-text:t" inset="0,0,0,0">
                      <w:txbxContent>
                        <w:p w14:paraId="68758632" w14:textId="77777777" w:rsidR="000974A5" w:rsidRDefault="000974A5" w:rsidP="000974A5">
                          <w:r>
                            <w:rPr>
                              <w:b/>
                              <w:bCs/>
                              <w:color w:val="000000"/>
                              <w:sz w:val="20"/>
                              <w:lang w:val="en-US"/>
                            </w:rPr>
                            <w:t xml:space="preserve"> </w:t>
                          </w:r>
                        </w:p>
                      </w:txbxContent>
                    </v:textbox>
                  </v:rect>
                  <v:rect id="Rectangle 115" o:spid="_x0000_s1137" style="position:absolute;left:6821;top:4961;width:85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" filled="f" stroked="f">
                    <v:textbox style="mso-fit-shape-to-text:t" inset="0,0,0,0">
                      <w:txbxContent>
                        <w:p w14:paraId="3E52655F" w14:textId="77777777" w:rsidR="000974A5" w:rsidRDefault="000974A5" w:rsidP="000974A5">
                          <w:r>
                            <w:rPr>
                              <w:b/>
                              <w:bCs/>
                              <w:color w:val="000000"/>
                              <w:sz w:val="20"/>
                              <w:lang w:val="en-US"/>
                            </w:rPr>
                            <w:t>310 31990</w:t>
                          </w:r>
                        </w:p>
                      </w:txbxContent>
                    </v:textbox>
                  </v:rect>
                  <v:rect id="Rectangle 116" o:spid="_x0000_s1138" style="position:absolute;left:7671;top:4961;width:51;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" filled="f" stroked="f">
                    <v:textbox style="mso-fit-shape-to-text:t" inset="0,0,0,0">
                      <w:txbxContent>
                        <w:p w14:paraId="191586BF" w14:textId="77777777" w:rsidR="000974A5" w:rsidRDefault="000974A5" w:rsidP="000974A5">
                          <w:r>
                            <w:rPr>
                              <w:b/>
                              <w:bCs/>
                              <w:color w:val="000000"/>
                              <w:sz w:val="20"/>
                              <w:lang w:val="en-US"/>
                            </w:rPr>
                            <w:t xml:space="preserve"> </w:t>
                          </w:r>
                        </w:p>
                      </w:txbxContent>
                    </v:textbox>
                  </v:rect>
                  <v:rect id="Rectangle 117" o:spid="_x0000_s1139" style="position:absolute;left:6856;top:5296;width:45;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" filled="f" stroked="f">
                    <v:textbox style="mso-fit-shape-to-text:t" inset="0,0,0,0">
                      <w:txbxContent>
                        <w:p w14:paraId="2E334D4D" w14:textId="77777777" w:rsidR="000974A5" w:rsidRDefault="000974A5" w:rsidP="000974A5">
                          <w:r>
                            <w:rPr>
                              <w:rFonts w:ascii="Arial" w:hAnsi="Arial" w:cs="Arial"/>
                              <w:b/>
                              <w:bCs/>
                              <w:color w:val="FFFFFF"/>
                              <w:sz w:val="16"/>
                              <w:szCs w:val="16"/>
                              <w:lang w:val="en-US"/>
                            </w:rPr>
                            <w:t xml:space="preserve"> </w:t>
                          </w:r>
                        </w:p>
                      </w:txbxContent>
                    </v:textbox>
                  </v:rect>
                  <v:rect id="Rectangle 118" o:spid="_x0000_s1140" style="position:absolute;left:6856;top:5486;width:51;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" filled="f" stroked="f">
                    <v:textbox style="mso-fit-shape-to-text:t" inset="0,0,0,0">
                      <w:txbxContent>
                        <w:p w14:paraId="263FDE43" w14:textId="77777777" w:rsidR="000974A5" w:rsidRDefault="000974A5" w:rsidP="000974A5">
                          <w:r>
                            <w:rPr>
                              <w:rFonts w:ascii="Arial" w:hAnsi="Arial" w:cs="Arial"/>
                              <w:color w:val="FFFFFF"/>
                              <w:sz w:val="18"/>
                              <w:szCs w:val="18"/>
                              <w:lang w:val="en-US"/>
                            </w:rPr>
                            <w:t xml:space="preserve"> </w:t>
                          </w:r>
                        </w:p>
                      </w:txbxContent>
                    </v:textbox>
                  </v:rect>
                  <v:shape id="Freeform 119" o:spid="_x0000_s1141" style="position:absolute;left:189;top:4282;width:3644;height:1066;visibility:visible;mso-wrap-style:square;v-text-anchor:top" coordsize="1335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" path="m,667c,299,299,,667,l12686,v368,,666,299,666,667l13352,3334v,368,-298,666,-666,666l667,4000c299,4000,,3702,,3334l,667xe" fillcolor="#d9d9d9" strokeweight="0">
                    <v:path arrowok="t" o:connecttype="custom" o:connectlocs="0,178;182,0;3462,0;3644,178;3644,889;3462,1066;182,1066;0,889;0,178" o:connectangles="0,0,0,0,0,0,0,0,0"/>
                  </v:shape>
                  <v:shape id="Freeform 120" o:spid="_x0000_s1142" style="position:absolute;left:189;top:4282;width:3644;height:1066;visibility:visible;mso-wrap-style:square;v-text-anchor:top" coordsize="1335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" path="m,667c,299,299,,667,l12686,v368,,666,299,666,667l13352,3334v,368,-298,666,-666,666l667,4000c299,4000,,3702,,3334l,667xe" filled="f" strokecolor="#236b88" strokeweight=".9pt">
                    <v:stroke joinstyle="miter"/>
                    <v:path arrowok="t" o:connecttype="custom" o:connectlocs="0,178;182,0;3462,0;3644,178;3644,889;3462,1066;182,1066;0,889;0,178" o:connectangles="0,0,0,0,0,0,0,0,0"/>
                  </v:shape>
                  <v:rect id="Rectangle 121" o:spid="_x0000_s1143" style="position:absolute;left:716;top:4413;width:191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" filled="f" stroked="f">
                    <v:textbox style="mso-fit-shape-to-text:t" inset="0,0,0,0">
                      <w:txbxContent>
                        <w:p w14:paraId="23B62408" w14:textId="77777777" w:rsidR="000974A5" w:rsidRDefault="000974A5" w:rsidP="000974A5">
                          <w:r>
                            <w:rPr>
                              <w:color w:val="000000"/>
                              <w:sz w:val="16"/>
                              <w:szCs w:val="16"/>
                              <w:lang w:val="en-US"/>
                            </w:rPr>
                            <w:t xml:space="preserve">Jeigu informacija apie asmenį </w:t>
                          </w:r>
                        </w:p>
                      </w:txbxContent>
                    </v:textbox>
                  </v:rect>
                  <v:rect id="Rectangle 122" o:spid="_x0000_s1144" style="position:absolute;left:2718;top:4413;width:57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" filled="f" stroked="f">
                    <v:textbox style="mso-fit-shape-to-text:t" inset="0,0,0,0">
                      <w:txbxContent>
                        <w:p w14:paraId="61A26814" w14:textId="77777777" w:rsidR="000974A5" w:rsidRDefault="000974A5" w:rsidP="000974A5">
                          <w:r>
                            <w:rPr>
                              <w:color w:val="000000"/>
                              <w:sz w:val="16"/>
                              <w:szCs w:val="16"/>
                              <w:lang w:val="en-US"/>
                            </w:rPr>
                            <w:t>gaunama</w:t>
                          </w:r>
                        </w:p>
                      </w:txbxContent>
                    </v:textbox>
                  </v:rect>
                  <v:rect id="Rectangle 123" o:spid="_x0000_s1145" style="position:absolute;left:3308;top:4413;width:41;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" filled="f" stroked="f">
                    <v:textbox style="mso-fit-shape-to-text:t" inset="0,0,0,0">
                      <w:txbxContent>
                        <w:p w14:paraId="71F5533C" w14:textId="77777777" w:rsidR="000974A5" w:rsidRDefault="000974A5" w:rsidP="000974A5">
                          <w:r>
                            <w:rPr>
                              <w:color w:val="000000"/>
                              <w:sz w:val="16"/>
                              <w:szCs w:val="16"/>
                              <w:lang w:val="en-US"/>
                            </w:rPr>
                            <w:t xml:space="preserve"> </w:t>
                          </w:r>
                        </w:p>
                      </w:txbxContent>
                    </v:textbox>
                  </v:rect>
                  <v:rect id="Rectangle 124" o:spid="_x0000_s1146" style="position:absolute;left:994;top:4609;width:19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" filled="f" stroked="f">
                    <v:textbox style="mso-fit-shape-to-text:t" inset="0,0,0,0">
                      <w:txbxContent>
                        <w:p w14:paraId="3A7B048F" w14:textId="77777777" w:rsidR="000974A5" w:rsidRDefault="000974A5" w:rsidP="000974A5">
                          <w:r>
                            <w:rPr>
                              <w:b/>
                              <w:bCs/>
                              <w:color w:val="000000"/>
                              <w:sz w:val="16"/>
                              <w:szCs w:val="16"/>
                              <w:lang w:val="en-US"/>
                            </w:rPr>
                            <w:t>NE DARBO VALANDOMIS</w:t>
                          </w:r>
                        </w:p>
                      </w:txbxContent>
                    </v:textbox>
                  </v:rect>
                  <v:rect id="Rectangle 125" o:spid="_x0000_s1147" style="position:absolute;left:3031;top:4609;width:41;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" filled="f" stroked="f">
                    <v:textbox style="mso-fit-shape-to-text:t" inset="0,0,0,0">
                      <w:txbxContent>
                        <w:p w14:paraId="43D5DB86" w14:textId="77777777" w:rsidR="000974A5" w:rsidRDefault="000974A5" w:rsidP="000974A5">
                          <w:r>
                            <w:rPr>
                              <w:b/>
                              <w:bCs/>
                              <w:color w:val="000000"/>
                              <w:sz w:val="16"/>
                              <w:szCs w:val="16"/>
                              <w:lang w:val="en-US"/>
                            </w:rPr>
                            <w:t xml:space="preserve"> </w:t>
                          </w:r>
                        </w:p>
                      </w:txbxContent>
                    </v:textbox>
                  </v:rect>
                  <v:rect id="Rectangle 126" o:spid="_x0000_s1148" style="position:absolute;left:1197;top:4795;width:15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" filled="f" stroked="f">
                    <v:textbox style="mso-fit-shape-to-text:t" inset="0,0,0,0">
                      <w:txbxContent>
                        <w:p w14:paraId="62FAB4E2" w14:textId="77777777" w:rsidR="000974A5" w:rsidRDefault="000974A5" w:rsidP="000974A5">
                          <w:r>
                            <w:rPr>
                              <w:b/>
                              <w:bCs/>
                              <w:color w:val="000000"/>
                              <w:sz w:val="16"/>
                              <w:szCs w:val="16"/>
                              <w:lang w:val="en-US"/>
                            </w:rPr>
                            <w:t>Merkinės globos namai</w:t>
                          </w:r>
                        </w:p>
                      </w:txbxContent>
                    </v:textbox>
                  </v:rect>
                  <v:rect id="Rectangle 127" o:spid="_x0000_s1149" style="position:absolute;left:2825;top:4795;width:41;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" filled="f" stroked="f">
                    <v:textbox style="mso-fit-shape-to-text:t" inset="0,0,0,0">
                      <w:txbxContent>
                        <w:p w14:paraId="0916844A" w14:textId="77777777" w:rsidR="000974A5" w:rsidRDefault="000974A5" w:rsidP="000974A5">
                          <w:r>
                            <w:rPr>
                              <w:b/>
                              <w:bCs/>
                              <w:color w:val="000000"/>
                              <w:sz w:val="16"/>
                              <w:szCs w:val="16"/>
                              <w:lang w:val="en-US"/>
                            </w:rPr>
                            <w:t xml:space="preserve"> </w:t>
                          </w:r>
                        </w:p>
                      </w:txbxContent>
                    </v:textbox>
                  </v:rect>
                  <v:rect id="Rectangle 128" o:spid="_x0000_s1150" style="position:absolute;left:1173;top:4979;width:77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" filled="f" stroked="f">
                    <v:textbox style="mso-fit-shape-to-text:t" inset="0,0,0,0">
                      <w:txbxContent>
                        <w:p w14:paraId="38136A26" w14:textId="77777777" w:rsidR="000974A5" w:rsidRDefault="000974A5" w:rsidP="000974A5">
                          <w:r>
                            <w:rPr>
                              <w:b/>
                              <w:bCs/>
                              <w:color w:val="000000"/>
                              <w:sz w:val="20"/>
                              <w:lang w:val="en-US"/>
                            </w:rPr>
                            <w:t>tel. + 370</w:t>
                          </w:r>
                        </w:p>
                      </w:txbxContent>
                    </v:textbox>
                  </v:rect>
                  <v:rect id="Rectangle 129" o:spid="_x0000_s1151" style="position:absolute;left:1950;top:4979;width:51;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" filled="f" stroked="f">
                    <v:textbox style="mso-fit-shape-to-text:t" inset="0,0,0,0">
                      <w:txbxContent>
                        <w:p w14:paraId="212FE535" w14:textId="77777777" w:rsidR="000974A5" w:rsidRDefault="000974A5" w:rsidP="000974A5">
                          <w:r>
                            <w:rPr>
                              <w:b/>
                              <w:bCs/>
                              <w:color w:val="000000"/>
                              <w:sz w:val="20"/>
                              <w:lang w:val="en-US"/>
                            </w:rPr>
                            <w:t xml:space="preserve"> </w:t>
                          </w:r>
                        </w:p>
                      </w:txbxContent>
                    </v:textbox>
                  </v:rect>
                  <v:rect id="Rectangle 130" o:spid="_x0000_s1152" style="position:absolute;left:2000;top:4979;width:72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" filled="f" stroked="f">
                    <v:textbox style="mso-fit-shape-to-text:t" inset="0,0,0,0">
                      <w:txbxContent>
                        <w:p w14:paraId="480274BA" w14:textId="77777777" w:rsidR="000974A5" w:rsidRDefault="000974A5" w:rsidP="000974A5">
                          <w:r w:rsidRPr="00874F44">
                            <w:rPr>
                              <w:b/>
                              <w:bCs/>
                              <w:sz w:val="18"/>
                              <w:szCs w:val="18"/>
                            </w:rPr>
                            <w:t>64058025</w:t>
                          </w:r>
                        </w:p>
                      </w:txbxContent>
                    </v:textbox>
                  </v:rect>
                  <v:rect id="Rectangle 131" o:spid="_x0000_s1153" style="position:absolute;left:2850;top:4981;width:51;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" filled="f" stroked="f">
                    <v:textbox style="mso-fit-shape-to-text:t" inset="0,0,0,0">
                      <w:txbxContent>
                        <w:p w14:paraId="6895E655" w14:textId="77777777" w:rsidR="000974A5" w:rsidRDefault="000974A5" w:rsidP="000974A5">
                          <w:r>
                            <w:rPr>
                              <w:color w:val="000000"/>
                              <w:sz w:val="20"/>
                              <w:lang w:val="en-US"/>
                            </w:rPr>
                            <w:t xml:space="preserve"> </w:t>
                          </w:r>
                        </w:p>
                      </w:txbxContent>
                    </v:textbox>
                  </v:rect>
                  <v:rect id="Rectangle 132" o:spid="_x0000_s1154" style="position:absolute;left:2011;top:5313;width:45;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" filled="f" stroked="f">
                    <v:textbox style="mso-fit-shape-to-text:t" inset="0,0,0,0">
                      <w:txbxContent>
                        <w:p w14:paraId="2744FE52" w14:textId="77777777" w:rsidR="000974A5" w:rsidRDefault="000974A5" w:rsidP="000974A5">
                          <w:r>
                            <w:rPr>
                              <w:rFonts w:ascii="Arial" w:hAnsi="Arial" w:cs="Arial"/>
                              <w:b/>
                              <w:bCs/>
                              <w:color w:val="000000"/>
                              <w:sz w:val="16"/>
                              <w:szCs w:val="16"/>
                              <w:lang w:val="en-US"/>
                            </w:rPr>
                            <w:t xml:space="preserve"> </w:t>
                          </w:r>
                        </w:p>
                      </w:txbxContent>
                    </v:textbox>
                  </v:rect>
                  <v:rect id="Rectangle 133" o:spid="_x0000_s1155" style="position:absolute;left:2011;top:5497;width:45;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" filled="f" stroked="f">
                    <v:textbox style="mso-fit-shape-to-text:t" inset="0,0,0,0">
                      <w:txbxContent>
                        <w:p w14:paraId="7324AE70" w14:textId="77777777" w:rsidR="000974A5" w:rsidRDefault="000974A5" w:rsidP="000974A5">
                          <w:r>
                            <w:rPr>
                              <w:rFonts w:ascii="Arial" w:hAnsi="Arial" w:cs="Arial"/>
                              <w:b/>
                              <w:bCs/>
                              <w:color w:val="000000"/>
                              <w:sz w:val="16"/>
                              <w:szCs w:val="16"/>
                              <w:lang w:val="en-US"/>
                            </w:rPr>
                            <w:t xml:space="preserve"> </w:t>
                          </w:r>
                        </w:p>
                      </w:txbxContent>
                    </v:textbox>
                  </v:rect>
                  <v:rect id="Rectangle 134" o:spid="_x0000_s1156" style="position:absolute;left:712;top:5684;width:45;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" filled="f" stroked="f">
                    <v:textbox style="mso-fit-shape-to-text:t" inset="0,0,0,0">
                      <w:txbxContent>
                        <w:p w14:paraId="2B10AF53" w14:textId="77777777" w:rsidR="000974A5" w:rsidRDefault="000974A5" w:rsidP="000974A5">
                          <w:r>
                            <w:rPr>
                              <w:rFonts w:ascii="Arial" w:hAnsi="Arial" w:cs="Arial"/>
                              <w:color w:val="000000"/>
                              <w:sz w:val="16"/>
                              <w:szCs w:val="16"/>
                              <w:lang w:val="en-US"/>
                            </w:rPr>
                            <w:t xml:space="preserve"> </w:t>
                          </w:r>
                        </w:p>
                      </w:txbxContent>
                    </v:textbox>
                  </v:rect>
                  <v:shape id="Freeform 135" o:spid="_x0000_s1157" style="position:absolute;left:5403;top:5523;width:2743;height:572;visibility:visible;mso-wrap-style:square;v-text-anchor:top" coordsize="10048,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" path="m,358c,160,160,,358,l9691,v197,,357,160,357,358l10048,1787v,197,-160,357,-357,357l358,2144c160,2144,,1984,,1787l,358xe" fillcolor="#d4eaf3" strokeweight="0">
                    <v:path arrowok="t" o:connecttype="custom" o:connectlocs="0,96;98,0;2646,0;2743,96;2743,477;2646,572;98,572;0,477;0,96" o:connectangles="0,0,0,0,0,0,0,0,0"/>
                  </v:shape>
                  <v:shape id="Freeform 136" o:spid="_x0000_s1158" style="position:absolute;left:5403;top:5523;width:2743;height:572;visibility:visible;mso-wrap-style:square;v-text-anchor:top" coordsize="10048,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" path="m,358c,160,160,,358,l9691,v197,,357,160,357,358l10048,1787v,197,-160,357,-357,357l358,2144c160,2144,,1984,,1787l,358xe" filled="f" strokecolor="#236b88" strokeweight=".9pt">
                    <v:stroke joinstyle="miter"/>
                    <v:path arrowok="t" o:connecttype="custom" o:connectlocs="0,96;98,0;2646,0;2743,96;2743,477;2646,572;98,572;0,477;0,96" o:connectangles="0,0,0,0,0,0,0,0,0"/>
                  </v:shape>
                  <v:rect id="Rectangle 137" o:spid="_x0000_s1159" style="position:absolute;left:5736;top:5633;width:202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" filled="f" stroked="f">
                    <v:textbox style="mso-fit-shape-to-text:t" inset="0,0,0,0">
                      <w:txbxContent>
                        <w:p w14:paraId="62B659C9" w14:textId="77777777" w:rsidR="000974A5" w:rsidRDefault="000974A5" w:rsidP="000974A5">
                          <w:r>
                            <w:rPr>
                              <w:color w:val="000000"/>
                              <w:sz w:val="16"/>
                              <w:szCs w:val="16"/>
                              <w:lang w:val="en-US"/>
                            </w:rPr>
                            <w:t xml:space="preserve">Gavus informacijos, kad asmuo </w:t>
                          </w:r>
                        </w:p>
                      </w:txbxContent>
                    </v:textbox>
                  </v:rect>
                  <v:rect id="Rectangle 138" o:spid="_x0000_s1160" style="position:absolute;left:6046;top:5817;width:142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" filled="f" stroked="f">
                    <v:textbox style="mso-fit-shape-to-text:t" inset="0,0,0,0">
                      <w:txbxContent>
                        <w:p w14:paraId="64CDC7D2" w14:textId="77777777" w:rsidR="000974A5" w:rsidRDefault="000974A5" w:rsidP="000974A5">
                          <w:r>
                            <w:rPr>
                              <w:color w:val="000000"/>
                              <w:sz w:val="16"/>
                              <w:szCs w:val="16"/>
                              <w:lang w:val="en-US"/>
                            </w:rPr>
                            <w:t>pagal sveikatos būklę:</w:t>
                          </w:r>
                        </w:p>
                      </w:txbxContent>
                    </v:textbox>
                  </v:rect>
                  <v:rect id="Rectangle 139" o:spid="_x0000_s1161" style="position:absolute;left:7503;top:5817;width:41;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" filled="f" stroked="f">
                    <v:textbox style="mso-fit-shape-to-text:t" inset="0,0,0,0">
                      <w:txbxContent>
                        <w:p w14:paraId="1D267ADF" w14:textId="77777777" w:rsidR="000974A5" w:rsidRDefault="000974A5" w:rsidP="000974A5">
                          <w:r>
                            <w:rPr>
                              <w:color w:val="000000"/>
                              <w:sz w:val="16"/>
                              <w:szCs w:val="16"/>
                              <w:lang w:val="en-US"/>
                            </w:rPr>
                            <w:t xml:space="preserve"> </w:t>
                          </w:r>
                        </w:p>
                      </w:txbxContent>
                    </v:textbox>
                  </v:rect>
                  <v:shape id="Freeform 140" o:spid="_x0000_s1162" style="position:absolute;left:137;top:5515;width:3644;height:627;visibility:visible;mso-wrap-style:square;v-text-anchor:top" coordsize="13352,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" path="m,392c,176,176,,392,l12960,v217,,392,176,392,392l13352,1960v,217,-175,392,-392,392l392,2352c176,2352,,2177,,1960l,392xe" fillcolor="#d4eaf3" strokeweight="0">
                    <v:path arrowok="t" o:connecttype="custom" o:connectlocs="0,105;107,0;3537,0;3644,105;3644,523;3537,627;107,627;0,523;0,105" o:connectangles="0,0,0,0,0,0,0,0,0"/>
                  </v:shape>
                  <v:shape id="Freeform 141" o:spid="_x0000_s1163" style="position:absolute;left:137;top:5515;width:3644;height:627;visibility:visible;mso-wrap-style:square;v-text-anchor:top" coordsize="13352,2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" path="m,392c,176,176,,392,l12960,v217,,392,176,392,392l13352,1960v,217,-175,392,-392,392l392,2352c176,2352,,2177,,1960l,392xe" filled="f" strokecolor="#236b88" strokeweight=".9pt">
                    <v:stroke joinstyle="miter"/>
                    <v:path arrowok="t" o:connecttype="custom" o:connectlocs="0,105;107,0;3537,0;3644,105;3644,523;3537,627;107,627;0,523;0,105" o:connectangles="0,0,0,0,0,0,0,0,0"/>
                  </v:shape>
                  <v:rect id="Rectangle 142" o:spid="_x0000_s1164" style="position:absolute;left:400;top:5652;width:3089;height:3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" filled="f" stroked="f">
                    <v:textbox style="mso-fit-shape-to-text:t" inset="0,0,0,0">
                      <w:txbxContent>
                        <w:p w14:paraId="283CB350" w14:textId="77777777" w:rsidR="000974A5" w:rsidRDefault="000974A5" w:rsidP="000974A5">
                          <w:pPr>
                            <w:rPr>
                              <w:color w:val="000000"/>
                              <w:sz w:val="16"/>
                              <w:szCs w:val="16"/>
                              <w:lang w:val="en-US"/>
                            </w:rPr>
                          </w:pPr>
                          <w:r>
                            <w:rPr>
                              <w:color w:val="000000"/>
                              <w:sz w:val="16"/>
                              <w:szCs w:val="16"/>
                              <w:lang w:val="en-US"/>
                            </w:rPr>
                            <w:t>Organizuoja asmens transportavimą į  socialinių</w:t>
                          </w:r>
                        </w:p>
                        <w:p w14:paraId="3BB7C2B4" w14:textId="77777777" w:rsidR="000974A5" w:rsidRDefault="000974A5" w:rsidP="000974A5">
                          <w:pPr>
                            <w:jc w:val="center"/>
                          </w:pPr>
                          <w:r>
                            <w:rPr>
                              <w:color w:val="000000"/>
                              <w:sz w:val="16"/>
                              <w:szCs w:val="16"/>
                              <w:lang w:val="en-US"/>
                            </w:rPr>
                            <w:t>paslaugų įstaigą</w:t>
                          </w:r>
                        </w:p>
                      </w:txbxContent>
                    </v:textbox>
                  </v:rect>
                  <v:rect id="Rectangle 143" o:spid="_x0000_s1165" style="position:absolute;left:1459;top:5836;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" filled="f" stroked="f">
                    <v:textbox style="mso-fit-shape-to-text:t" inset="0,0,0,0">
                      <w:txbxContent>
                        <w:p w14:paraId="2C862BF0" w14:textId="77777777" w:rsidR="000974A5" w:rsidRDefault="000974A5" w:rsidP="000974A5"/>
                      </w:txbxContent>
                    </v:textbox>
                  </v:rect>
                  <v:rect id="Rectangle 144" o:spid="_x0000_s1166" style="position:absolute;left:2485;top:5836;width:41;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" filled="f" stroked="f">
                    <v:textbox style="mso-fit-shape-to-text:t" inset="0,0,0,0">
                      <w:txbxContent>
                        <w:p w14:paraId="4E070657" w14:textId="77777777" w:rsidR="000974A5" w:rsidRDefault="000974A5" w:rsidP="000974A5">
                          <w:r>
                            <w:rPr>
                              <w:color w:val="000000"/>
                              <w:sz w:val="16"/>
                              <w:szCs w:val="16"/>
                              <w:lang w:val="en-US"/>
                            </w:rPr>
                            <w:t xml:space="preserve"> </w:t>
                          </w:r>
                        </w:p>
                      </w:txbxContent>
                    </v:textbox>
                  </v:rect>
                  <v:shape id="Freeform 145" o:spid="_x0000_s1167" style="position:absolute;left:158;top:6365;width:3592;height:832;visibility:visible;mso-wrap-style:square;v-text-anchor:top" coordsize="1316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" path="m,520c,233,233,,520,l12640,v288,,520,233,520,520l13160,2600v,288,-232,520,-520,520l520,3120c233,3120,,2888,,2600l,520xe" fillcolor="#d4eaf3" strokeweight="0">
                    <v:path arrowok="t" o:connecttype="custom" o:connectlocs="0,139;142,0;3450,0;3592,139;3592,693;3450,832;142,832;0,693;0,139" o:connectangles="0,0,0,0,0,0,0,0,0"/>
                  </v:shape>
                  <v:shape id="Freeform 146" o:spid="_x0000_s1168" style="position:absolute;left:158;top:6368;width:3592;height:832;visibility:visible;mso-wrap-style:square;v-text-anchor:top" coordsize="1316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" path="m,520c,233,233,,520,l12640,v288,,520,233,520,520l13160,2600v,288,-232,520,-520,520l520,3120c233,3120,,2888,,2600l,520xe" filled="f" strokecolor="#236b88" strokeweight=".9pt">
                    <v:stroke joinstyle="miter"/>
                    <v:path arrowok="t" o:connecttype="custom" o:connectlocs="0,139;142,0;3450,0;3592,139;3592,693;3450,832;142,832;0,693;0,139" o:connectangles="0,0,0,0,0,0,0,0,0"/>
                  </v:shape>
                  <v:rect id="Rectangle 147" o:spid="_x0000_s1169" style="position:absolute;left:441;top:6516;width:296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" filled="f" stroked="f">
                    <v:textbox style="mso-fit-shape-to-text:t" inset="0,0,0,0">
                      <w:txbxContent>
                        <w:p w14:paraId="3BA9EBBD" w14:textId="77777777" w:rsidR="000974A5" w:rsidRDefault="000974A5" w:rsidP="000974A5">
                          <w:r>
                            <w:rPr>
                              <w:color w:val="000000"/>
                              <w:sz w:val="16"/>
                              <w:szCs w:val="16"/>
                              <w:lang w:val="en-US"/>
                            </w:rPr>
                            <w:t xml:space="preserve">Organizuoja trumpalaik?s socialin?s globos ar </w:t>
                          </w:r>
                        </w:p>
                      </w:txbxContent>
                    </v:textbox>
                  </v:rect>
                  <v:rect id="Rectangle 148" o:spid="_x0000_s1170" style="position:absolute;left:559;top:6700;width:270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" filled="f" stroked="f">
                    <v:textbox style="mso-fit-shape-to-text:t" inset="0,0,0,0">
                      <w:txbxContent>
                        <w:p w14:paraId="328321D5" w14:textId="77777777" w:rsidR="000974A5" w:rsidRDefault="000974A5" w:rsidP="000974A5">
                          <w:r>
                            <w:rPr>
                              <w:color w:val="000000"/>
                              <w:sz w:val="16"/>
                              <w:szCs w:val="16"/>
                              <w:lang w:val="en-US"/>
                            </w:rPr>
                            <w:t xml:space="preserve">kit? su apgyvendinimu susijusi? socialini? </w:t>
                          </w:r>
                        </w:p>
                      </w:txbxContent>
                    </v:textbox>
                  </v:rect>
                  <v:rect id="Rectangle 149" o:spid="_x0000_s1171" style="position:absolute;left:1400;top:6885;width:108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" filled="f" stroked="f">
                    <v:textbox style="mso-fit-shape-to-text:t" inset="0,0,0,0">
                      <w:txbxContent>
                        <w:p w14:paraId="35A10A43" w14:textId="77777777" w:rsidR="000974A5" w:rsidRDefault="000974A5" w:rsidP="000974A5">
                          <w:r>
                            <w:rPr>
                              <w:color w:val="000000"/>
                              <w:sz w:val="16"/>
                              <w:szCs w:val="16"/>
                              <w:lang w:val="en-US"/>
                            </w:rPr>
                            <w:t>paslaug? teikim?</w:t>
                          </w:r>
                        </w:p>
                      </w:txbxContent>
                    </v:textbox>
                  </v:rect>
                  <v:rect id="Rectangle 150" o:spid="_x0000_s1172" style="position:absolute;left:2513;top:6885;width:41;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" filled="f" stroked="f">
                    <v:textbox style="mso-fit-shape-to-text:t" inset="0,0,0,0">
                      <w:txbxContent>
                        <w:p w14:paraId="4BDBFDBB" w14:textId="77777777" w:rsidR="000974A5" w:rsidRDefault="000974A5" w:rsidP="000974A5">
                          <w:r>
                            <w:rPr>
                              <w:color w:val="000000"/>
                              <w:sz w:val="16"/>
                              <w:szCs w:val="16"/>
                              <w:lang w:val="en-US"/>
                            </w:rPr>
                            <w:t xml:space="preserve"> </w:t>
                          </w:r>
                        </w:p>
                      </w:txbxContent>
                    </v:textbox>
                  </v:rect>
                  <v:shape id="Freeform 151" o:spid="_x0000_s1173" style="position:absolute;left:4052;top:6524;width:2707;height:989;visibility:visible;mso-wrap-style:square;v-text-anchor:top" coordsize="9920,3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" path="m,619c,277,277,,619,l9302,v341,,618,277,618,619l9920,3094v,341,-277,618,-618,618l619,3712c277,3712,,3435,,3094l,619xe" fillcolor="#d4eaf3" strokeweight="0">
                    <v:path arrowok="t" o:connecttype="custom" o:connectlocs="0,165;169,0;2538,0;2707,165;2707,824;2538,989;169,989;0,824;0,165" o:connectangles="0,0,0,0,0,0,0,0,0"/>
                  </v:shape>
                  <v:shape id="Freeform 152" o:spid="_x0000_s1174" style="position:absolute;left:4052;top:6524;width:2707;height:989;visibility:visible;mso-wrap-style:square;v-text-anchor:top" coordsize="9920,3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" path="m,619c,277,277,,619,l9302,v341,,618,277,618,619l9920,3094v,341,-277,618,-618,618l619,3712c277,3712,,3435,,3094l,619xe" filled="f" strokecolor="#236b88" strokeweight=".9pt">
                    <v:stroke joinstyle="miter"/>
                    <v:path arrowok="t" o:connecttype="custom" o:connectlocs="0,165;169,0;2538,0;2707,165;2707,824;2538,989;169,989;0,824;0,165" o:connectangles="0,0,0,0,0,0,0,0,0"/>
                  </v:shape>
                  <v:rect id="Rectangle 153" o:spid="_x0000_s1175" style="position:absolute;left:4470;top:6749;width:182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" filled="f" stroked="f">
                    <v:textbox style="mso-fit-shape-to-text:t" inset="0,0,0,0">
                      <w:txbxContent>
                        <w:p w14:paraId="46E5227F" w14:textId="77777777" w:rsidR="000974A5" w:rsidRDefault="000974A5" w:rsidP="000974A5">
                          <w:r>
                            <w:rPr>
                              <w:color w:val="000000"/>
                              <w:sz w:val="16"/>
                              <w:szCs w:val="16"/>
                              <w:lang w:val="en-US"/>
                            </w:rPr>
                            <w:t>Negali likti vienas namuose:</w:t>
                          </w:r>
                        </w:p>
                      </w:txbxContent>
                    </v:textbox>
                  </v:rect>
                  <v:rect id="Rectangle 154" o:spid="_x0000_s1176" style="position:absolute;left:6339;top:6749;width:41;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" filled="f" stroked="f">
                    <v:textbox style="mso-fit-shape-to-text:t" inset="0,0,0,0">
                      <w:txbxContent>
                        <w:p w14:paraId="658A5C55" w14:textId="77777777" w:rsidR="000974A5" w:rsidRDefault="000974A5" w:rsidP="000974A5">
                          <w:r>
                            <w:rPr>
                              <w:color w:val="000000"/>
                              <w:sz w:val="16"/>
                              <w:szCs w:val="16"/>
                              <w:lang w:val="en-US"/>
                            </w:rPr>
                            <w:t xml:space="preserve"> </w:t>
                          </w:r>
                        </w:p>
                      </w:txbxContent>
                    </v:textbox>
                  </v:rect>
                  <v:rect id="Rectangle 155" o:spid="_x0000_s1177" style="position:absolute;left:4470;top:6909;width:186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" fillcolor="black" stroked="f"/>
                  <v:rect id="Rectangle 156" o:spid="_x0000_s1178" style="position:absolute;left:4245;top:6934;width:226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" filled="f" stroked="f">
                    <v:textbox style="mso-fit-shape-to-text:t" inset="0,0,0,0">
                      <w:txbxContent>
                        <w:p w14:paraId="45BE8210" w14:textId="77777777" w:rsidR="000974A5" w:rsidRDefault="000974A5" w:rsidP="000974A5">
                          <w:r>
                            <w:rPr>
                              <w:color w:val="000000"/>
                              <w:sz w:val="16"/>
                              <w:szCs w:val="16"/>
                              <w:lang w:val="en-US"/>
                            </w:rPr>
                            <w:t xml:space="preserve">organizuoja asmens transportavimą </w:t>
                          </w:r>
                        </w:p>
                      </w:txbxContent>
                    </v:textbox>
                  </v:rect>
                  <v:rect id="Rectangle 157" o:spid="_x0000_s1179" style="position:absolute;left:4498;top:7118;width:169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" filled="f" stroked="f">
                    <v:textbox style="mso-fit-shape-to-text:t" inset="0,0,0,0">
                      <w:txbxContent>
                        <w:p w14:paraId="1BA2F5CE" w14:textId="77777777" w:rsidR="000974A5" w:rsidRDefault="000974A5" w:rsidP="000974A5">
                          <w:r>
                            <w:rPr>
                              <w:color w:val="000000"/>
                              <w:sz w:val="16"/>
                              <w:szCs w:val="16"/>
                              <w:lang w:val="en-US"/>
                            </w:rPr>
                            <w:t>į socialini paslaugų įstaigą</w:t>
                          </w:r>
                        </w:p>
                      </w:txbxContent>
                    </v:textbox>
                  </v:rect>
                  <v:rect id="Rectangle 158" o:spid="_x0000_s1180" style="position:absolute;left:6313;top:7118;width:41;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" filled="f" stroked="f">
                    <v:textbox style="mso-fit-shape-to-text:t" inset="0,0,0,0">
                      <w:txbxContent>
                        <w:p w14:paraId="40F018C4" w14:textId="77777777" w:rsidR="000974A5" w:rsidRDefault="000974A5" w:rsidP="000974A5">
                          <w:r>
                            <w:rPr>
                              <w:color w:val="000000"/>
                              <w:sz w:val="16"/>
                              <w:szCs w:val="16"/>
                              <w:lang w:val="en-US"/>
                            </w:rPr>
                            <w:t xml:space="preserve"> </w:t>
                          </w:r>
                        </w:p>
                      </w:txbxContent>
                    </v:textbox>
                  </v:rect>
                  <v:shape id="Freeform 159" o:spid="_x0000_s1181" style="position:absolute;left:2554;top:4008;width:335;height:233;visibility:visible;mso-wrap-style:square;v-text-anchor:top" coordsize="335,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" path="m,17l84,71,132,,299,108r-47,71l335,233,115,203,,17xe" fillcolor="#276f8b" stroked="f">
                    <v:path arrowok="t" o:connecttype="custom" o:connectlocs="0,17;84,71;132,0;299,108;252,179;335,233;115,203;0,17" o:connectangles="0,0,0,0,0,0,0,0"/>
                  </v:shape>
                  <v:shape id="Freeform 160" o:spid="_x0000_s1182" style="position:absolute;left:2554;top:4008;width:336;height:233;visibility:visible;mso-wrap-style:square;v-text-anchor:top" coordsize="336,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" path="m,17l84,71,132,,299,108r-47,71l336,233,116,203,,17xe" filled="f" strokecolor="#236b88" strokeweight=".9pt">
                    <v:stroke joinstyle="miter"/>
                    <v:path arrowok="t" o:connecttype="custom" o:connectlocs="0,17;84,71;132,0;299,108;252,179;336,233;116,203;0,17" o:connectangles="0,0,0,0,0,0,0,0"/>
                  </v:shape>
                  <v:shape id="Freeform 161" o:spid="_x0000_s1183" style="position:absolute;left:5222;top:2688;width:296;height:312;visibility:visible;mso-wrap-style:square;v-text-anchor:top" coordsize="29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" path="m,78r67,48l160,,296,95,203,221r68,48l33,312,,78xe" fillcolor="#276f8b" stroked="f">
                    <v:path arrowok="t" o:connecttype="custom" o:connectlocs="0,78;67,126;160,0;296,95;203,221;271,269;33,312;0,78" o:connectangles="0,0,0,0,0,0,0,0"/>
                  </v:shape>
                  <v:shape id="Freeform 162" o:spid="_x0000_s1184" style="position:absolute;left:5222;top:2688;width:296;height:312;visibility:visible;mso-wrap-style:square;v-text-anchor:top" coordsize="29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" path="m,78r67,48l160,,296,95,203,221r68,48l33,312,,78xe" filled="f" strokecolor="#236b88" strokeweight=".9pt">
                    <v:stroke joinstyle="miter"/>
                    <v:path arrowok="t" o:connecttype="custom" o:connectlocs="0,78;67,126;160,0;296,95;203,221;271,269;33,312;0,78" o:connectangles="0,0,0,0,0,0,0,0"/>
                  </v:shape>
                  <v:shape id="Freeform 163" o:spid="_x0000_s1185" style="position:absolute;left:6890;top:6537;width:4040;height:972;visibility:visible;mso-wrap-style:square;v-text-anchor:top" coordsize="7400,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" path="m,304c,137,137,,304,l7096,v168,,304,137,304,304l7400,1520v,168,-136,304,-304,304l304,1824c137,1824,,1688,,1520l,304xe" fillcolor="#d4eaf3" strokeweight="0">
                    <v:path arrowok="t" o:connecttype="custom" o:connectlocs="0,162;166,0;3874,0;4040,162;4040,810;3874,972;166,972;0,810;0,162" o:connectangles="0,0,0,0,0,0,0,0,0"/>
                  </v:shape>
                  <v:shape id="Freeform 164" o:spid="_x0000_s1186" style="position:absolute;left:6890;top:6537;width:4040;height:972;visibility:visible;mso-wrap-style:square;v-text-anchor:top" coordsize="7400,1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" path="m,304c,137,137,,304,l7096,v168,,304,137,304,304l7400,1520v,168,-136,304,-304,304l304,1824c137,1824,,1688,,1520l,304xe" filled="f" strokecolor="#236b88" strokeweight=".9pt">
                    <v:stroke joinstyle="miter"/>
                    <v:path arrowok="t" o:connecttype="custom" o:connectlocs="0,162;166,0;3874,0;4040,162;4040,810;3874,972;166,972;0,810;0,162" o:connectangles="0,0,0,0,0,0,0,0,0"/>
                  </v:shape>
                  <v:rect id="Rectangle 165" o:spid="_x0000_s1187" style="position:absolute;left:7291;top:6755;width:316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" filled="f" stroked="f">
                    <v:textbox style="mso-fit-shape-to-text:t" inset="0,0,0,0">
                      <w:txbxContent>
                        <w:p w14:paraId="63A8C995" w14:textId="77777777" w:rsidR="000974A5" w:rsidRDefault="000974A5" w:rsidP="000974A5">
                          <w:r>
                            <w:rPr>
                              <w:color w:val="000000"/>
                              <w:sz w:val="16"/>
                              <w:szCs w:val="16"/>
                              <w:lang w:val="en-US"/>
                            </w:rPr>
                            <w:t>Gali be nuolatinės pagalbos būti vienas namuose:</w:t>
                          </w:r>
                        </w:p>
                      </w:txbxContent>
                    </v:textbox>
                  </v:rect>
                  <v:rect id="Rectangle 166" o:spid="_x0000_s1188" style="position:absolute;left:10529;top:6755;width:41;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" filled="f" stroked="f">
                    <v:textbox style="mso-fit-shape-to-text:t" inset="0,0,0,0">
                      <w:txbxContent>
                        <w:p w14:paraId="02F9A11D" w14:textId="77777777" w:rsidR="000974A5" w:rsidRDefault="000974A5" w:rsidP="000974A5">
                          <w:r>
                            <w:rPr>
                              <w:color w:val="000000"/>
                              <w:sz w:val="16"/>
                              <w:szCs w:val="16"/>
                              <w:lang w:val="en-US"/>
                            </w:rPr>
                            <w:t xml:space="preserve"> </w:t>
                          </w:r>
                        </w:p>
                      </w:txbxContent>
                    </v:textbox>
                  </v:rect>
                  <v:rect id="Rectangle 167" o:spid="_x0000_s1189" style="position:absolute;left:7291;top:6915;width:323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" fillcolor="black" stroked="f"/>
                  <v:rect id="Rectangle 168" o:spid="_x0000_s1190" style="position:absolute;left:7164;top:6938;width:164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" filled="f" stroked="f">
                    <v:textbox style="mso-fit-shape-to-text:t" inset="0,0,0,0">
                      <w:txbxContent>
                        <w:p w14:paraId="399541BF" w14:textId="77777777" w:rsidR="000974A5" w:rsidRDefault="000974A5" w:rsidP="000974A5">
                          <w:r>
                            <w:rPr>
                              <w:color w:val="000000"/>
                              <w:sz w:val="16"/>
                              <w:szCs w:val="16"/>
                              <w:lang w:val="en-US"/>
                            </w:rPr>
                            <w:t xml:space="preserve">Soc. darbo organizatorius </w:t>
                          </w:r>
                        </w:p>
                      </w:txbxContent>
                    </v:textbox>
                  </v:rect>
                  <v:rect id="Rectangle 169" o:spid="_x0000_s1191" style="position:absolute;left:8885;top:6938;width:11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" filled="f" stroked="f">
                    <v:textbox style="mso-fit-shape-to-text:t" inset="0,0,0,0">
                      <w:txbxContent>
                        <w:p w14:paraId="06DF2588" w14:textId="77777777" w:rsidR="000974A5" w:rsidRDefault="000974A5" w:rsidP="000974A5">
                          <w:r>
                            <w:rPr>
                              <w:color w:val="000000"/>
                              <w:sz w:val="16"/>
                              <w:szCs w:val="16"/>
                              <w:lang w:val="en-US"/>
                            </w:rPr>
                            <w:t>vyksta pas asmenį</w:t>
                          </w:r>
                        </w:p>
                      </w:txbxContent>
                    </v:textbox>
                  </v:rect>
                  <v:rect id="Rectangle 170" o:spid="_x0000_s1192" style="position:absolute;left:10075;top:6938;width:4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" filled="f" stroked="f">
                    <v:textbox style="mso-fit-shape-to-text:t" inset="0,0,0,0">
                      <w:txbxContent>
                        <w:p w14:paraId="1D79633C" w14:textId="77777777" w:rsidR="000974A5" w:rsidRDefault="000974A5" w:rsidP="000974A5">
                          <w:r>
                            <w:rPr>
                              <w:color w:val="000000"/>
                              <w:sz w:val="16"/>
                              <w:szCs w:val="16"/>
                              <w:lang w:val="en-US"/>
                            </w:rPr>
                            <w:t xml:space="preserve">, </w:t>
                          </w:r>
                        </w:p>
                      </w:txbxContent>
                    </v:textbox>
                  </v:rect>
                  <v:rect id="Rectangle 171" o:spid="_x0000_s1193" style="position:absolute;left:10158;top:6938;width:48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" filled="f" stroked="f">
                    <v:textbox style="mso-fit-shape-to-text:t" inset="0,0,0,0">
                      <w:txbxContent>
                        <w:p w14:paraId="49CF7529" w14:textId="77777777" w:rsidR="000974A5" w:rsidRDefault="000974A5" w:rsidP="000974A5">
                          <w:r>
                            <w:rPr>
                              <w:color w:val="000000"/>
                              <w:sz w:val="16"/>
                              <w:szCs w:val="16"/>
                              <w:lang w:val="en-US"/>
                            </w:rPr>
                            <w:t xml:space="preserve">įvertina </w:t>
                          </w:r>
                        </w:p>
                      </w:txbxContent>
                    </v:textbox>
                  </v:rect>
                  <v:rect id="Rectangle 172" o:spid="_x0000_s1194" style="position:absolute;left:7863;top:7122;width:204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" filled="f" stroked="f">
                    <v:textbox style="mso-fit-shape-to-text:t" inset="0,0,0,0">
                      <w:txbxContent>
                        <w:p w14:paraId="2D31E803" w14:textId="77777777" w:rsidR="000974A5" w:rsidRDefault="000974A5" w:rsidP="000974A5">
                          <w:r>
                            <w:rPr>
                              <w:color w:val="000000"/>
                              <w:sz w:val="16"/>
                              <w:szCs w:val="16"/>
                              <w:lang w:val="en-US"/>
                            </w:rPr>
                            <w:t>poreikį socialinėms paslaugoms</w:t>
                          </w:r>
                        </w:p>
                      </w:txbxContent>
                    </v:textbox>
                  </v:rect>
                  <v:rect id="Rectangle 173" o:spid="_x0000_s1195" style="position:absolute;left:9957;top:7122;width:41;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" filled="f" stroked="f">
                    <v:textbox style="mso-fit-shape-to-text:t" inset="0,0,0,0">
                      <w:txbxContent>
                        <w:p w14:paraId="507D1168" w14:textId="77777777" w:rsidR="000974A5" w:rsidRDefault="000974A5" w:rsidP="000974A5">
                          <w:r>
                            <w:rPr>
                              <w:color w:val="000000"/>
                              <w:sz w:val="16"/>
                              <w:szCs w:val="16"/>
                              <w:lang w:val="en-US"/>
                            </w:rPr>
                            <w:t xml:space="preserve"> </w:t>
                          </w:r>
                        </w:p>
                      </w:txbxContent>
                    </v:textbox>
                  </v:rect>
                  <v:rect id="Rectangle 174" o:spid="_x0000_s1196" style="position:absolute;left:9996;top:7122;width:41;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" filled="f" stroked="f">
                    <v:textbox style="mso-fit-shape-to-text:t" inset="0,0,0,0">
                      <w:txbxContent>
                        <w:p w14:paraId="633996DD" w14:textId="77777777" w:rsidR="000974A5" w:rsidRDefault="000974A5" w:rsidP="000974A5">
                          <w:r>
                            <w:rPr>
                              <w:color w:val="000000"/>
                              <w:sz w:val="16"/>
                              <w:szCs w:val="16"/>
                              <w:lang w:val="en-US"/>
                            </w:rPr>
                            <w:t xml:space="preserve"> </w:t>
                          </w:r>
                        </w:p>
                      </w:txbxContent>
                    </v:textbox>
                  </v:rect>
                  <v:shape id="Freeform 175" o:spid="_x0000_s1197" style="position:absolute;left:3997;top:7763;width:2707;height:1015;visibility:visible;mso-wrap-style:square;v-text-anchor:top" coordsize="4960,19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" adj="-11796480,,5400" path="m,318c,143,143,,318,l4643,v175,,317,143,317,318l4960,1587v,175,-142,317,-317,317l318,1904c143,1904,,1762,,1587l,318xe" fillcolor="#d4eaf3" strokeweight="0">
                    <v:stroke joinstyle="round"/>
                    <v:formulas/>
                    <v:path arrowok="t" o:connecttype="custom" o:connectlocs="0,170;174,0;2534,0;2707,170;2707,846;2534,1015;174,1015;0,846;0,170" o:connectangles="0,0,0,0,0,0,0,0,0" textboxrect="0,0,4960,1904"/>
                    <v:textbox>
                      <w:txbxContent>
                        <w:p w14:paraId="26695A31" w14:textId="77777777" w:rsidR="000974A5" w:rsidRDefault="000974A5" w:rsidP="000974A5">
                          <w:pPr>
                            <w:jc w:val="center"/>
                          </w:pPr>
                        </w:p>
                      </w:txbxContent>
                    </v:textbox>
                  </v:shape>
                  <v:shape id="Freeform 176" o:spid="_x0000_s1198" style="position:absolute;left:3997;top:7763;width:2707;height:1015;visibility:visible;mso-wrap-style:square;v-text-anchor:top" coordsize="4960,1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" path="m,318c,143,143,,318,l4643,v175,,317,143,317,318l4960,1587v,175,-142,317,-317,317l318,1904c143,1904,,1762,,1587l,318xe" filled="f" strokecolor="#236b88" strokeweight=".9pt">
                    <v:stroke joinstyle="miter"/>
                    <v:path arrowok="t" o:connecttype="custom" o:connectlocs="0,170;174,0;2534,0;2707,170;2707,846;2534,1015;174,1015;0,846;0,170" o:connectangles="0,0,0,0,0,0,0,0,0"/>
                  </v:shape>
                  <v:rect id="Rectangle 177" o:spid="_x0000_s1199" style="position:absolute;left:4120;top:-239;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" filled="f" stroked="f">
                    <v:textbox style="mso-fit-shape-to-text:t" inset="0,0,0,0">
                      <w:txbxContent>
                        <w:p w14:paraId="03F9BE23" w14:textId="77777777" w:rsidR="000974A5" w:rsidRDefault="000974A5" w:rsidP="000974A5"/>
                      </w:txbxContent>
                    </v:textbox>
                  </v:rect>
                  <v:rect id="Rectangle 178" o:spid="_x0000_s1200" style="position:absolute;left:4120;top:7944;width:2329;height:3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" filled="f" stroked="f">
                    <v:textbox style="mso-fit-shape-to-text:t" inset="0,0,0,0">
                      <w:txbxContent>
                        <w:p w14:paraId="5DA4B8AD" w14:textId="77777777" w:rsidR="000974A5" w:rsidRDefault="000974A5" w:rsidP="000974A5">
                          <w:pPr>
                            <w:rPr>
                              <w:color w:val="000000"/>
                              <w:sz w:val="16"/>
                              <w:szCs w:val="16"/>
                              <w:lang w:val="en-US"/>
                            </w:rPr>
                          </w:pPr>
                          <w:r>
                            <w:rPr>
                              <w:color w:val="000000"/>
                              <w:sz w:val="16"/>
                              <w:szCs w:val="16"/>
                              <w:lang w:val="en-US"/>
                            </w:rPr>
                            <w:t>Organizuoja trumpalaikės socialinės</w:t>
                          </w:r>
                        </w:p>
                        <w:p w14:paraId="134DB8EA" w14:textId="77777777" w:rsidR="000974A5" w:rsidRDefault="000974A5" w:rsidP="000974A5">
                          <w:r>
                            <w:rPr>
                              <w:color w:val="000000"/>
                              <w:sz w:val="16"/>
                              <w:szCs w:val="16"/>
                              <w:lang w:val="en-US"/>
                            </w:rPr>
                            <w:t xml:space="preserve"> globos paslaugų teikimą</w:t>
                          </w:r>
                        </w:p>
                      </w:txbxContent>
                    </v:textbox>
                  </v:rect>
                  <v:rect id="Rectangle 179" o:spid="_x0000_s1201" style="position:absolute;left:4195;top:8261;width:7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" filled="f" stroked="f">
                    <v:textbox style="mso-fit-shape-to-text:t" inset="0,0,0,0">
                      <w:txbxContent>
                        <w:p w14:paraId="6582DACB" w14:textId="77777777" w:rsidR="000974A5" w:rsidRDefault="000974A5" w:rsidP="000974A5">
                          <w:r>
                            <w:rPr>
                              <w:color w:val="000000"/>
                              <w:sz w:val="16"/>
                              <w:szCs w:val="16"/>
                              <w:lang w:val="en-US"/>
                            </w:rPr>
                            <w:t xml:space="preserve">? </w:t>
                          </w:r>
                        </w:p>
                      </w:txbxContent>
                    </v:textbox>
                  </v:rect>
                  <v:rect id="Rectangle 180" o:spid="_x0000_s1202" style="position:absolute;left:4793;top:8444;width:109;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" filled="f" stroked="f">
                    <v:textbox style="mso-fit-shape-to-text:t" inset="0,0,0,0">
                      <w:txbxContent>
                        <w:p w14:paraId="5B721F88" w14:textId="77777777" w:rsidR="000974A5" w:rsidRDefault="000974A5" w:rsidP="000974A5"/>
                      </w:txbxContent>
                    </v:textbox>
                  </v:rect>
                  <v:rect id="Rectangle 181" o:spid="_x0000_s1203" style="position:absolute;left:5906;top:8444;width:41;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" filled="f" stroked="f">
                    <v:textbox style="mso-fit-shape-to-text:t" inset="0,0,0,0">
                      <w:txbxContent>
                        <w:p w14:paraId="17253D7F" w14:textId="77777777" w:rsidR="000974A5" w:rsidRDefault="000974A5" w:rsidP="000974A5">
                          <w:r>
                            <w:rPr>
                              <w:color w:val="000000"/>
                              <w:sz w:val="16"/>
                              <w:szCs w:val="16"/>
                              <w:lang w:val="en-US"/>
                            </w:rPr>
                            <w:t xml:space="preserve"> </w:t>
                          </w:r>
                        </w:p>
                      </w:txbxContent>
                    </v:textbox>
                  </v:rect>
                  <v:rect id="Rectangle 182" o:spid="_x0000_s1204" style="position:absolute;left:4516;top:8628;width:45;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" filled="f" stroked="f">
                    <v:textbox style="mso-fit-shape-to-text:t" inset="0,0,0,0">
                      <w:txbxContent>
                        <w:p w14:paraId="59F23E5A" w14:textId="77777777" w:rsidR="000974A5" w:rsidRDefault="000974A5" w:rsidP="000974A5">
                          <w:r>
                            <w:rPr>
                              <w:rFonts w:ascii="Arial" w:hAnsi="Arial" w:cs="Arial"/>
                              <w:color w:val="000000"/>
                              <w:sz w:val="16"/>
                              <w:szCs w:val="16"/>
                              <w:lang w:val="en-US"/>
                            </w:rPr>
                            <w:t xml:space="preserve"> </w:t>
                          </w:r>
                        </w:p>
                      </w:txbxContent>
                    </v:textbox>
                  </v:rect>
                  <v:shape id="Freeform 183" o:spid="_x0000_s1205" style="position:absolute;left:6945;top:7750;width:3712;height:1015;visibility:visible;mso-wrap-style:square;v-text-anchor:top" coordsize="6800,1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" path="m,318c,143,143,,318,l6483,v175,,317,143,317,318l6800,1587v,175,-142,317,-317,317l318,1904c143,1904,,1762,,1587l,318xe" fillcolor="#d4eaf3" strokeweight="0">
                    <v:path arrowok="t" o:connecttype="custom" o:connectlocs="0,170;174,0;3539,0;3712,170;3712,846;3539,1015;174,1015;0,846;0,170" o:connectangles="0,0,0,0,0,0,0,0,0"/>
                  </v:shape>
                  <v:shape id="Freeform 184" o:spid="_x0000_s1206" style="position:absolute;left:6945;top:7750;width:3712;height:1015;visibility:visible;mso-wrap-style:square;v-text-anchor:top" coordsize="6800,1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" path="m,318c,143,143,,318,l6483,v175,,317,143,317,318l6800,1587v,175,-142,317,-317,317l318,1904c143,1904,,1762,,1587l,318xe" filled="f" strokecolor="#236b88" strokeweight=".9pt">
                    <v:stroke joinstyle="miter"/>
                    <v:path arrowok="t" o:connecttype="custom" o:connectlocs="0,170;174,0;3539,0;3712,170;3712,846;3539,1015;174,1015;0,846;0,170" o:connectangles="0,0,0,0,0,0,0,0,0"/>
                  </v:shape>
                  <v:rect id="Rectangle 185" o:spid="_x0000_s1207" style="position:absolute;left:7372;top:7898;width:279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" filled="f" stroked="f">
                    <v:textbox style="mso-fit-shape-to-text:t" inset="0,0,0,0">
                      <w:txbxContent>
                        <w:p w14:paraId="15CE212D" w14:textId="77777777" w:rsidR="000974A5" w:rsidRDefault="000974A5" w:rsidP="000974A5">
                          <w:r>
                            <w:rPr>
                              <w:color w:val="000000"/>
                              <w:sz w:val="16"/>
                              <w:szCs w:val="16"/>
                              <w:lang w:val="en-US"/>
                            </w:rPr>
                            <w:t xml:space="preserve">Organizuoja reikalingų socialinių  paslaugų </w:t>
                          </w:r>
                        </w:p>
                      </w:txbxContent>
                    </v:textbox>
                  </v:rect>
                  <v:rect id="Rectangle 186" o:spid="_x0000_s1208" style="position:absolute;left:7260;top:8082;width:300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" filled="f" stroked="f">
                    <v:textbox style="mso-fit-shape-to-text:t" inset="0,0,0,0">
                      <w:txbxContent>
                        <w:p w14:paraId="42C3E8F8" w14:textId="77777777" w:rsidR="000974A5" w:rsidRDefault="000974A5" w:rsidP="000974A5">
                          <w:r>
                            <w:rPr>
                              <w:color w:val="000000"/>
                              <w:sz w:val="16"/>
                              <w:szCs w:val="16"/>
                              <w:lang w:val="en-US"/>
                            </w:rPr>
                            <w:t xml:space="preserve">teikimą asmens namuose, o jeigu jos neatliepia </w:t>
                          </w:r>
                        </w:p>
                      </w:txbxContent>
                    </v:textbox>
                  </v:rect>
                  <v:rect id="Rectangle 187" o:spid="_x0000_s1209" style="position:absolute;left:7158;top:8265;width:108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" filled="f" stroked="f">
                    <v:textbox style="mso-fit-shape-to-text:t" inset="0,0,0,0">
                      <w:txbxContent>
                        <w:p w14:paraId="0C9F5BC1" w14:textId="77777777" w:rsidR="000974A5" w:rsidRDefault="000974A5" w:rsidP="000974A5">
                          <w:r>
                            <w:rPr>
                              <w:color w:val="000000"/>
                              <w:sz w:val="16"/>
                              <w:szCs w:val="16"/>
                              <w:lang w:val="en-US"/>
                            </w:rPr>
                            <w:t xml:space="preserve">asmens poreikių, </w:t>
                          </w:r>
                        </w:p>
                      </w:txbxContent>
                    </v:textbox>
                  </v:rect>
                  <v:rect id="Rectangle 188" o:spid="_x0000_s1210" style="position:absolute;left:8310;top:8265;width: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" filled="f" stroked="f">
                    <v:textbox style="mso-fit-shape-to-text:t" inset="0,0,0,0">
                      <w:txbxContent>
                        <w:p w14:paraId="19FEB5FB" w14:textId="77777777" w:rsidR="000974A5" w:rsidRDefault="000974A5" w:rsidP="000974A5">
                          <w:r>
                            <w:rPr>
                              <w:color w:val="000000"/>
                              <w:sz w:val="16"/>
                              <w:szCs w:val="16"/>
                              <w:lang w:val="en-US"/>
                            </w:rPr>
                            <w:t>-</w:t>
                          </w:r>
                        </w:p>
                      </w:txbxContent>
                    </v:textbox>
                  </v:rect>
                  <v:rect id="Rectangle 189" o:spid="_x0000_s1211" style="position:absolute;left:8365;top:8265;width:41;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" filled="f" stroked="f">
                    <v:textbox style="mso-fit-shape-to-text:t" inset="0,0,0,0">
                      <w:txbxContent>
                        <w:p w14:paraId="74D60775" w14:textId="77777777" w:rsidR="000974A5" w:rsidRDefault="000974A5" w:rsidP="000974A5">
                          <w:r>
                            <w:rPr>
                              <w:color w:val="000000"/>
                              <w:sz w:val="16"/>
                              <w:szCs w:val="16"/>
                              <w:lang w:val="en-US"/>
                            </w:rPr>
                            <w:t xml:space="preserve">  </w:t>
                          </w:r>
                        </w:p>
                      </w:txbxContent>
                    </v:textbox>
                  </v:rect>
                  <v:rect id="Rectangle 190" o:spid="_x0000_s1212" style="position:absolute;left:8446;top:8265;width:1951;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" filled="f" stroked="f">
                    <v:textbox style="mso-fit-shape-to-text:t" inset="0,0,0,0">
                      <w:txbxContent>
                        <w:p w14:paraId="76AE4C9A" w14:textId="77777777" w:rsidR="000974A5" w:rsidRDefault="000974A5" w:rsidP="000974A5">
                          <w:r>
                            <w:rPr>
                              <w:color w:val="000000"/>
                              <w:sz w:val="16"/>
                              <w:szCs w:val="16"/>
                              <w:lang w:val="en-US"/>
                            </w:rPr>
                            <w:t>socialinę priežiūrą ar socialinę</w:t>
                          </w:r>
                        </w:p>
                      </w:txbxContent>
                    </v:textbox>
                  </v:rect>
                  <v:rect id="Rectangle 191" o:spid="_x0000_s1213" style="position:absolute;left:7881;top:8451;width:172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" filled="f" stroked="f">
                    <v:textbox style="mso-fit-shape-to-text:t" inset="0,0,0,0">
                      <w:txbxContent>
                        <w:p w14:paraId="5F0242D4" w14:textId="77777777" w:rsidR="000974A5" w:rsidRDefault="000974A5" w:rsidP="000974A5">
                          <w:r>
                            <w:rPr>
                              <w:color w:val="000000"/>
                              <w:sz w:val="16"/>
                              <w:szCs w:val="16"/>
                              <w:lang w:val="en-US"/>
                            </w:rPr>
                            <w:t>globą teikiančioje įstaigoje</w:t>
                          </w:r>
                        </w:p>
                      </w:txbxContent>
                    </v:textbox>
                  </v:rect>
                  <v:rect id="Rectangle 192" o:spid="_x0000_s1214" style="position:absolute;left:9682;top:8451;width:41;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" filled="f" stroked="f">
                    <v:textbox style="mso-fit-shape-to-text:t" inset="0,0,0,0">
                      <w:txbxContent>
                        <w:p w14:paraId="1E8FD61E" w14:textId="77777777" w:rsidR="000974A5" w:rsidRDefault="000974A5" w:rsidP="000974A5">
                          <w:r>
                            <w:rPr>
                              <w:color w:val="000000"/>
                              <w:sz w:val="16"/>
                              <w:szCs w:val="16"/>
                              <w:lang w:val="en-US"/>
                            </w:rPr>
                            <w:t xml:space="preserve"> </w:t>
                          </w:r>
                        </w:p>
                      </w:txbxContent>
                    </v:textbox>
                  </v:rect>
                  <v:shape id="Freeform 193" o:spid="_x0000_s1215" style="position:absolute;left:11144;top:3459;width:563;height:360;visibility:visible;mso-wrap-style:square;v-text-anchor:top" coordsize="56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" path="m370,360r,-90l,270,,90r370,l370,,563,180,370,360xe" fillcolor="#276f8b" stroked="f">
                    <v:path arrowok="t" o:connecttype="custom" o:connectlocs="370,360;370,270;0,270;0,90;370,90;370,0;563,180;370,360" o:connectangles="0,0,0,0,0,0,0,0"/>
                  </v:shape>
                  <v:shape id="Freeform 194" o:spid="_x0000_s1216" style="position:absolute;left:11144;top:3459;width:563;height:360;visibility:visible;mso-wrap-style:square;v-text-anchor:top" coordsize="56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" path="m370,360r,-90l,270,,90r370,l370,,563,180,370,360xe" filled="f" strokecolor="#236b88" strokeweight=".9pt">
                    <v:stroke joinstyle="miter"/>
                    <v:path arrowok="t" o:connecttype="custom" o:connectlocs="370,360;370,270;0,270;0,90;370,90;370,0;563,180;370,360" o:connectangles="0,0,0,0,0,0,0,0"/>
                  </v:shape>
                  <v:shape id="Freeform 195" o:spid="_x0000_s1217" style="position:absolute;left:5370;top:6177;width:212;height:272;visibility:visible;mso-wrap-style:square;v-text-anchor:top" coordsize="21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" path="m198,l48,196r14,10l212,11,198,xm22,155l,272,110,219,22,155xe" fillcolor="#3494ba" strokecolor="#3494ba" strokeweight="0">
                    <v:path arrowok="t" o:connecttype="custom" o:connectlocs="198,0;48,196;62,206;212,11;198,0;22,155;0,272;110,219;22,155" o:connectangles="0,0,0,0,0,0,0,0,0"/>
                    <o:lock v:ext="edit" verticies="t"/>
                  </v:shape>
                  <v:shape id="Freeform 196" o:spid="_x0000_s1218" style="position:absolute;left:7702;top:6165;width:198;height:271;visibility:visible;mso-wrap-style:square;v-text-anchor:top" coordsize="198,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" path="m15,l153,193r-15,11l,10,15,xm180,153r18,118l91,214r89,-61xe" fillcolor="#3494ba" strokecolor="#3494ba" strokeweight="0">
                    <v:path arrowok="t" o:connecttype="custom" o:connectlocs="15,0;153,193;138,204;0,10;15,0;180,153;198,271;91,214;180,153" o:connectangles="0,0,0,0,0,0,0,0,0"/>
                    <o:lock v:ext="edit" verticies="t"/>
                  </v:shape>
                  <v:shape id="Freeform 197" o:spid="_x0000_s1219" style="position:absolute;left:-1;top:7405;width:3782;height:1418;visibility:visible;mso-wrap-style:square;v-text-anchor:top" coordsize="6928,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" path="m,444c,199,199,,444,l6485,v245,,443,199,443,444l6928,2217v,245,-198,443,-443,443l444,2660c199,2660,,2462,,2217l,444xe" fillcolor="#d4eaf3" strokeweight="0">
                    <v:path arrowok="t" o:connecttype="custom" o:connectlocs="0,237;242,0;3540,0;3782,237;3782,1182;3540,1418;242,1418;0,1182;0,237" o:connectangles="0,0,0,0,0,0,0,0,0"/>
                  </v:shape>
                  <v:shape id="Freeform 198" o:spid="_x0000_s1220" style="position:absolute;left:-1;top:7405;width:3782;height:1418;visibility:visible;mso-wrap-style:square;v-text-anchor:top" coordsize="6928,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" path="m,444c,199,199,,444,l6485,v245,,443,199,443,444l6928,2217v,245,-198,443,-443,443l444,2660c199,2660,,2462,,2217l,444xe" filled="f" strokecolor="#236b88" strokeweight=".9pt">
                    <v:stroke joinstyle="miter"/>
                    <v:path arrowok="t" o:connecttype="custom" o:connectlocs="0,237;242,0;3540,0;3782,237;3782,1182;3540,1418;242,1418;0,1182;0,237" o:connectangles="0,0,0,0,0,0,0,0,0"/>
                  </v:shape>
                  <v:rect id="Rectangle 199" o:spid="_x0000_s1221" style="position:absolute;left:212;top:7555;width:327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" filled="f" stroked="f">
                    <v:textbox style="mso-fit-shape-to-text:t" inset="0,0,0,0">
                      <w:txbxContent>
                        <w:p w14:paraId="589F19F1" w14:textId="77777777" w:rsidR="000974A5" w:rsidRDefault="000974A5" w:rsidP="000974A5">
                          <w:r>
                            <w:rPr>
                              <w:color w:val="000000"/>
                              <w:sz w:val="16"/>
                              <w:szCs w:val="16"/>
                              <w:lang w:val="en-US"/>
                            </w:rPr>
                            <w:t xml:space="preserve">Jei paaišk?ja, kad asmeniui trumpalaik?s socialin?s </w:t>
                          </w:r>
                        </w:p>
                      </w:txbxContent>
                    </v:textbox>
                  </v:rect>
                  <v:rect id="Rectangle 200" o:spid="_x0000_s1222" style="position:absolute;left:509;top:7738;width:268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" filled="f" stroked="f">
                    <v:textbox style="mso-fit-shape-to-text:t" inset="0,0,0,0">
                      <w:txbxContent>
                        <w:p w14:paraId="72F79E19" w14:textId="77777777" w:rsidR="000974A5" w:rsidRDefault="000974A5" w:rsidP="000974A5">
                          <w:r>
                            <w:rPr>
                              <w:color w:val="000000"/>
                              <w:sz w:val="16"/>
                              <w:szCs w:val="16"/>
                              <w:lang w:val="en-US"/>
                            </w:rPr>
                            <w:t xml:space="preserve">globos ar kit? su apgyvendinimu susijusi? </w:t>
                          </w:r>
                        </w:p>
                      </w:txbxContent>
                    </v:textbox>
                  </v:rect>
                  <v:rect id="Rectangle 201" o:spid="_x0000_s1223" style="position:absolute;left:417;top:7922;width:286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" filled="f" stroked="f">
                    <v:textbox style="mso-fit-shape-to-text:t" inset="0,0,0,0">
                      <w:txbxContent>
                        <w:p w14:paraId="63336C48" w14:textId="77777777" w:rsidR="000974A5" w:rsidRDefault="000974A5" w:rsidP="000974A5">
                          <w:r>
                            <w:rPr>
                              <w:color w:val="000000"/>
                              <w:sz w:val="16"/>
                              <w:szCs w:val="16"/>
                              <w:lang w:val="en-US"/>
                            </w:rPr>
                            <w:t xml:space="preserve">socialini? nereikia arba jam reikalingos kitos </w:t>
                          </w:r>
                        </w:p>
                      </w:txbxContent>
                    </v:textbox>
                  </v:rect>
                  <v:rect id="Rectangle 202" o:spid="_x0000_s1224" style="position:absolute;left:229;top:8105;width:324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" filled="f" stroked="f">
                    <v:textbox style="mso-fit-shape-to-text:t" inset="0,0,0,0">
                      <w:txbxContent>
                        <w:p w14:paraId="653652DD" w14:textId="77777777" w:rsidR="000974A5" w:rsidRDefault="000974A5" w:rsidP="000974A5">
                          <w:r>
                            <w:rPr>
                              <w:color w:val="000000"/>
                              <w:sz w:val="16"/>
                              <w:szCs w:val="16"/>
                              <w:lang w:val="en-US"/>
                            </w:rPr>
                            <w:t xml:space="preserve">socialin?s paslaugos, nedelsiant, bet ne v?liau kaip </w:t>
                          </w:r>
                        </w:p>
                      </w:txbxContent>
                    </v:textbox>
                  </v:rect>
                  <v:rect id="Rectangle 203" o:spid="_x0000_s1225" style="position:absolute;left:533;top:8289;width:2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" filled="f" stroked="f">
                    <v:textbox style="mso-fit-shape-to-text:t" inset="0,0,0,0">
                      <w:txbxContent>
                        <w:p w14:paraId="11B609E8" w14:textId="77777777" w:rsidR="000974A5" w:rsidRDefault="000974A5" w:rsidP="000974A5">
                          <w:r>
                            <w:rPr>
                              <w:color w:val="000000"/>
                              <w:sz w:val="16"/>
                              <w:szCs w:val="16"/>
                              <w:lang w:val="en-US"/>
                            </w:rPr>
                            <w:t xml:space="preserve">artimiausi? darbo dien? organizuoja kitos </w:t>
                          </w:r>
                        </w:p>
                      </w:txbxContent>
                    </v:textbox>
                  </v:rect>
                  <v:rect id="Rectangle 204" o:spid="_x0000_s1226" style="position:absolute;left:989;top:8474;width:124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" filled="f" stroked="f">
                    <v:textbox style="mso-fit-shape-to-text:t" inset="0,0,0,0">
                      <w:txbxContent>
                        <w:p w14:paraId="0C47DD45" w14:textId="77777777" w:rsidR="000974A5" w:rsidRDefault="000974A5" w:rsidP="000974A5">
                          <w:r>
                            <w:rPr>
                              <w:color w:val="000000"/>
                              <w:sz w:val="16"/>
                              <w:szCs w:val="16"/>
                              <w:lang w:val="en-US"/>
                            </w:rPr>
                            <w:t xml:space="preserve">socialin?s pagalbos </w:t>
                          </w:r>
                        </w:p>
                      </w:txbxContent>
                    </v:textbox>
                  </v:rect>
                  <v:rect id="Rectangle 205" o:spid="_x0000_s1227" style="position:absolute;left:2301;top:8474;width:48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" filled="f" stroked="f">
                    <v:textbox style="mso-fit-shape-to-text:t" inset="0,0,0,0">
                      <w:txbxContent>
                        <w:p w14:paraId="755238FD" w14:textId="77777777" w:rsidR="000974A5" w:rsidRDefault="000974A5" w:rsidP="000974A5">
                          <w:r>
                            <w:rPr>
                              <w:color w:val="000000"/>
                              <w:sz w:val="16"/>
                              <w:szCs w:val="16"/>
                              <w:lang w:val="en-US"/>
                            </w:rPr>
                            <w:t>teikim?</w:t>
                          </w:r>
                        </w:p>
                      </w:txbxContent>
                    </v:textbox>
                  </v:rect>
                </v:group>
                <v:rect id="Rectangle 207" o:spid="_x0000_s1228" style="position:absolute;left:18190;top:56052;width:260;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" filled="f" stroked="f">
                  <v:textbox style="mso-fit-shape-to-text:t" inset="0,0,0,0">
                    <w:txbxContent>
                      <w:p w14:paraId="25855506" w14:textId="77777777" w:rsidR="000974A5" w:rsidRDefault="000974A5" w:rsidP="000974A5">
                        <w:r>
                          <w:rPr>
                            <w:color w:val="000000"/>
                            <w:sz w:val="16"/>
                            <w:szCs w:val="16"/>
                            <w:lang w:val="en-US"/>
                          </w:rPr>
                          <w:t xml:space="preserve"> </w:t>
                        </w:r>
                      </w:p>
                    </w:txbxContent>
                  </v:textbox>
                </v:rect>
                <v:rect id="Rectangle 208" o:spid="_x0000_s1229" style="position:absolute;left:12462;top:57220;width:260;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" filled="f" stroked="f">
                  <v:textbox style="mso-fit-shape-to-text:t" inset="0,0,0,0">
                    <w:txbxContent>
                      <w:p w14:paraId="47176FDB" w14:textId="77777777" w:rsidR="000974A5" w:rsidRDefault="000974A5" w:rsidP="000974A5">
                        <w:r>
                          <w:rPr>
                            <w:color w:val="000000"/>
                            <w:sz w:val="16"/>
                            <w:szCs w:val="16"/>
                            <w:lang w:val="en-US"/>
                          </w:rPr>
                          <w:t xml:space="preserve"> </w:t>
                        </w:r>
                      </w:p>
                    </w:txbxContent>
                  </v:textbox>
                </v:rect>
                <v:shape id="Freeform 209" o:spid="_x0000_s1230" style="position:absolute;left:39551;top:26630;width:1931;height:1505;visibility:visible;mso-wrap-style:square;v-text-anchor:top" coordsize="304,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" path="m,211l76,174,25,75,177,r52,100l304,63,203,237,,211xe" fillcolor="#276f8b" stroked="f">
                  <v:path arrowok="t" o:connecttype="custom" o:connectlocs="0,133985;48260,110490;15875,47625;112395,0;145415,63500;193040,40005;128905,150495;0,133985" o:connectangles="0,0,0,0,0,0,0,0"/>
                </v:shape>
                <v:shape id="Freeform 211" o:spid="_x0000_s1231" style="position:absolute;left:11802;top:35770;width:692;height:1607;visibility:visible;mso-wrap-style:square;v-text-anchor:top" coordsize="109,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" path="m64,r,165l46,165,46,,64,xm109,147l55,253,,147r109,xe" fillcolor="#3494ba" strokecolor="#3494ba" strokeweight="0">
                  <v:path arrowok="t" o:connecttype="custom" o:connectlocs="40640,0;40640,104775;29210,104775;29210,0;40640,0;69215,93345;34925,160655;0,93345;69215,93345" o:connectangles="0,0,0,0,0,0,0,0,0"/>
                  <o:lock v:ext="edit" verticies="t"/>
                </v:shape>
                <v:shape id="Freeform 212" o:spid="_x0000_s1232" style="position:absolute;left:11630;top:40975;width:692;height:1276;visibility:visible;mso-wrap-style:square;v-text-anchor:top" coordsize="109,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" path="m52,l44,112r18,1l70,2,52,xm,91l47,201,109,98,,91xe" fillcolor="#3494ba" strokecolor="#3494ba" strokeweight="0">
                  <v:path arrowok="t" o:connecttype="custom" o:connectlocs="33020,0;27940,71120;39370,71755;44450,1270;33020,0;0,57785;29845,127635;69215,62230;0,57785" o:connectangles="0,0,0,0,0,0,0,0,0"/>
                  <o:lock v:ext="edit" verticies="t"/>
                </v:shape>
                <v:shape id="Freeform 213" o:spid="_x0000_s1233" style="position:absolute;left:45078;top:35263;width:692;height:1441;visibility:visible;mso-wrap-style:square;v-text-anchor:top" coordsize="109,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" path="m64,r,138l45,138,45,,64,xm109,120l54,227,,120r109,xe" fillcolor="#3494ba" strokecolor="#3494ba" strokeweight="0">
                  <v:path arrowok="t" o:connecttype="custom" o:connectlocs="40640,0;40640,87630;28575,87630;28575,0;40640,0;69215,76200;34290,144145;0,76200;69215,76200" o:connectangles="0,0,0,0,0,0,0,0,0"/>
                  <o:lock v:ext="edit" verticies="t"/>
                </v:shape>
                <v:shape id="Freeform 214" o:spid="_x0000_s1234" style="position:absolute;left:35549;top:49240;width:457;height:1253;visibility:visible;mso-wrap-style:square;v-text-anchor:top" coordsize="109,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" path="m64,r,189l45,189,45,,64,xm109,171l54,277,,171r109,xe" fillcolor="#3494ba" strokecolor="#3494ba" strokeweight="0">
                  <v:path arrowok="t" o:connecttype="custom" o:connectlocs="26844,0;26844,85472;18875,85472;18875,0;26844,0;45719,77332;22650,125268;0,77332;45719,77332" o:connectangles="0,0,0,0,0,0,0,0,0"/>
                  <o:lock v:ext="edit" verticies="t"/>
                </v:shape>
                <v:shape id="Freeform 215" o:spid="_x0000_s1235" style="position:absolute;left:56914;top:49199;width:699;height:1251;visibility:visible;mso-wrap-style:square;v-text-anchor:top" coordsize="110,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" path="m64,r,108l46,108,46,,64,xm110,91l55,197,,91r110,xe" fillcolor="#3494ba" strokecolor="#3494ba" strokeweight="0">
                  <v:path arrowok="t" o:connecttype="custom" o:connectlocs="40640,0;40640,68580;29210,68580;29210,0;40640,0;69850,57785;34925,125095;0,57785;69850,57785" o:connectangles="0,0,0,0,0,0,0,0,0"/>
                  <o:lock v:ext="edit" verticies="t"/>
                </v:shape>
                <v:oval id="Ovalas 1083848730" o:spid="_x0000_s1236" style="position:absolute;left:17826;width:14523;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" fillcolor="#a5d5e2 [1624]" strokecolor="#40a7c2 [3048]">
                  <v:fill color2="#e4f2f6 [504]" rotate="t" angle="180" colors="0 #9eeaff;22938f #bbefff;1 #e4f9ff" focus="100%" type="gradient"/>
                  <v:shadow on="t" color="black" opacity="24903f" origin=",.5" offset="0,.55556mm"/>
                  <v:textbox>
                    <w:txbxContent>
                      <w:p w14:paraId="2FB97463" w14:textId="77777777" w:rsidR="000974A5" w:rsidRPr="00874F44" w:rsidRDefault="000974A5" w:rsidP="000974A5">
                        <w:pPr>
                          <w:jc w:val="center"/>
                          <w:rPr>
                            <w:b/>
                            <w:bCs/>
                            <w:sz w:val="16"/>
                            <w:szCs w:val="16"/>
                          </w:rPr>
                        </w:pPr>
                        <w:r w:rsidRPr="00874F44">
                          <w:rPr>
                            <w:b/>
                            <w:bCs/>
                            <w:sz w:val="16"/>
                            <w:szCs w:val="16"/>
                          </w:rPr>
                          <w:t>Sveikatos priežiūros,  įstaiga (GMP, kt.)</w:t>
                        </w:r>
                      </w:p>
                    </w:txbxContent>
                  </v:textbox>
                </v:oval>
                <v:oval id="Ovalas 162894999" o:spid="_x0000_s1237" style="position:absolute;left:34776;width:15435;height:8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" fillcolor="#a5d5e2 [1624]" strokecolor="#40a7c2 [3048]">
                  <v:fill color2="#e4f2f6 [504]" rotate="t" angle="180" colors="0 #9eeaff;22938f #bbefff;1 #e4f9ff" focus="100%" type="gradient"/>
                  <v:shadow on="t" color="black" opacity="24903f" origin=",.5" offset="0,.55556mm"/>
                  <v:textbox>
                    <w:txbxContent>
                      <w:p w14:paraId="7B8644C5" w14:textId="77777777" w:rsidR="000974A5" w:rsidRPr="00874F44" w:rsidRDefault="000974A5" w:rsidP="000974A5">
                        <w:pPr>
                          <w:jc w:val="center"/>
                          <w:rPr>
                            <w:b/>
                            <w:bCs/>
                            <w:sz w:val="18"/>
                            <w:szCs w:val="18"/>
                          </w:rPr>
                        </w:pPr>
                        <w:r w:rsidRPr="00874F44">
                          <w:rPr>
                            <w:b/>
                            <w:bCs/>
                            <w:sz w:val="18"/>
                            <w:szCs w:val="18"/>
                          </w:rPr>
                          <w:t>Policija</w:t>
                        </w:r>
                      </w:p>
                    </w:txbxContent>
                  </v:textbox>
                </v:oval>
                <v:oval id="Ovalas 497727667" o:spid="_x0000_s1238" style="position:absolute;left:50632;top:555;width:14388;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" fillcolor="#a5d5e2 [1624]" strokecolor="#40a7c2 [3048]">
                  <v:fill color2="#e4f2f6 [504]" rotate="t" angle="180" colors="0 #9eeaff;22938f #bbefff;1 #e4f9ff" focus="100%" type="gradient"/>
                  <v:shadow on="t" color="black" opacity="24903f" origin=",.5" offset="0,.55556mm"/>
                  <v:textbox>
                    <w:txbxContent>
                      <w:p w14:paraId="1F98A7BC" w14:textId="77777777" w:rsidR="000974A5" w:rsidRPr="00874F44" w:rsidRDefault="000974A5" w:rsidP="000974A5">
                        <w:pPr>
                          <w:jc w:val="center"/>
                          <w:rPr>
                            <w:b/>
                            <w:bCs/>
                            <w:sz w:val="18"/>
                            <w:szCs w:val="18"/>
                          </w:rPr>
                        </w:pPr>
                        <w:r w:rsidRPr="00874F44">
                          <w:rPr>
                            <w:b/>
                            <w:bCs/>
                            <w:sz w:val="18"/>
                            <w:szCs w:val="18"/>
                          </w:rPr>
                          <w:t>Kitų institucijų darbuotojai</w:t>
                        </w:r>
                      </w:p>
                    </w:txbxContent>
                  </v:textbox>
                </v:oval>
              </v:group>
            </w:pict>
          </mc:Fallback>
        </mc:AlternateContent>
      </w:r>
    </w:p>
    <w:p w14:paraId="61724FF8" w14:textId="77777777" w:rsidR="000974A5" w:rsidRDefault="000974A5" w:rsidP="000974A5">
      <w:pPr>
        <w:widowControl w:val="0"/>
        <w:ind w:right="-95"/>
        <w:jc w:val="center"/>
        <w:rPr>
          <w:rFonts w:eastAsia="Open Sans"/>
          <w:b/>
          <w:bCs/>
          <w:color w:val="1A1A1A"/>
          <w:w w:val="105"/>
          <w:sz w:val="18"/>
          <w:szCs w:val="18"/>
        </w:rPr>
      </w:pPr>
    </w:p>
    <w:p w14:paraId="7972D786" w14:textId="77777777" w:rsidR="000974A5" w:rsidRDefault="000974A5" w:rsidP="000974A5">
      <w:pPr>
        <w:widowControl w:val="0"/>
        <w:ind w:right="-95"/>
        <w:jc w:val="center"/>
        <w:rPr>
          <w:rFonts w:eastAsia="Open Sans"/>
          <w:b/>
          <w:bCs/>
          <w:color w:val="1A1A1A"/>
          <w:w w:val="105"/>
          <w:sz w:val="18"/>
          <w:szCs w:val="18"/>
        </w:rPr>
      </w:pPr>
    </w:p>
    <w:p w14:paraId="45C3283D" w14:textId="77777777" w:rsidR="000974A5" w:rsidRDefault="000974A5" w:rsidP="000974A5">
      <w:pPr>
        <w:widowControl w:val="0"/>
        <w:ind w:right="-95"/>
        <w:jc w:val="center"/>
        <w:rPr>
          <w:rFonts w:eastAsia="Open Sans"/>
          <w:b/>
          <w:bCs/>
          <w:color w:val="1A1A1A"/>
          <w:w w:val="105"/>
          <w:sz w:val="18"/>
          <w:szCs w:val="18"/>
        </w:rPr>
      </w:pPr>
    </w:p>
    <w:p w14:paraId="6AEB900A" w14:textId="77777777" w:rsidR="000974A5" w:rsidRDefault="000974A5" w:rsidP="000974A5">
      <w:pPr>
        <w:widowControl w:val="0"/>
        <w:ind w:right="-95"/>
        <w:jc w:val="center"/>
        <w:rPr>
          <w:rFonts w:eastAsia="Open Sans"/>
          <w:b/>
          <w:bCs/>
          <w:color w:val="1A1A1A"/>
          <w:w w:val="105"/>
          <w:sz w:val="18"/>
          <w:szCs w:val="18"/>
        </w:rPr>
      </w:pPr>
    </w:p>
    <w:p w14:paraId="6A01AE57" w14:textId="77777777" w:rsidR="000974A5" w:rsidRDefault="000974A5" w:rsidP="000974A5">
      <w:pPr>
        <w:widowControl w:val="0"/>
        <w:ind w:right="-95"/>
        <w:jc w:val="center"/>
        <w:rPr>
          <w:rFonts w:eastAsia="Open Sans"/>
          <w:b/>
          <w:bCs/>
          <w:color w:val="1A1A1A"/>
          <w:w w:val="105"/>
          <w:sz w:val="18"/>
          <w:szCs w:val="18"/>
        </w:rPr>
      </w:pPr>
    </w:p>
    <w:p w14:paraId="5D8A3039" w14:textId="77777777" w:rsidR="000974A5" w:rsidRDefault="000974A5" w:rsidP="000974A5">
      <w:pPr>
        <w:widowControl w:val="0"/>
        <w:ind w:right="-95"/>
        <w:jc w:val="center"/>
        <w:rPr>
          <w:rFonts w:eastAsia="Open Sans"/>
          <w:b/>
          <w:bCs/>
          <w:color w:val="1A1A1A"/>
          <w:w w:val="105"/>
          <w:sz w:val="18"/>
          <w:szCs w:val="18"/>
        </w:rPr>
      </w:pPr>
    </w:p>
    <w:p w14:paraId="1968D4C6" w14:textId="77777777" w:rsidR="000974A5" w:rsidRDefault="000974A5" w:rsidP="000974A5">
      <w:pPr>
        <w:widowControl w:val="0"/>
        <w:ind w:right="-95"/>
        <w:jc w:val="center"/>
        <w:rPr>
          <w:rFonts w:eastAsia="Open Sans"/>
          <w:b/>
          <w:bCs/>
          <w:color w:val="1A1A1A"/>
          <w:w w:val="105"/>
          <w:sz w:val="18"/>
          <w:szCs w:val="18"/>
        </w:rPr>
      </w:pPr>
    </w:p>
    <w:p w14:paraId="65B77024" w14:textId="77777777" w:rsidR="000974A5" w:rsidRDefault="000974A5" w:rsidP="000974A5">
      <w:pPr>
        <w:widowControl w:val="0"/>
        <w:ind w:right="-95"/>
        <w:jc w:val="center"/>
        <w:rPr>
          <w:rFonts w:eastAsia="Open Sans"/>
          <w:b/>
          <w:bCs/>
          <w:color w:val="1A1A1A"/>
          <w:w w:val="105"/>
          <w:sz w:val="18"/>
          <w:szCs w:val="18"/>
        </w:rPr>
      </w:pPr>
    </w:p>
    <w:p w14:paraId="49560878" w14:textId="77777777" w:rsidR="000974A5" w:rsidRDefault="000974A5" w:rsidP="000974A5">
      <w:pPr>
        <w:widowControl w:val="0"/>
        <w:ind w:right="-95"/>
        <w:jc w:val="center"/>
        <w:rPr>
          <w:rFonts w:eastAsia="Open Sans"/>
          <w:b/>
          <w:bCs/>
          <w:color w:val="1A1A1A"/>
          <w:w w:val="105"/>
          <w:sz w:val="18"/>
          <w:szCs w:val="18"/>
        </w:rPr>
      </w:pPr>
    </w:p>
    <w:p w14:paraId="048FB2F2" w14:textId="77777777" w:rsidR="000974A5" w:rsidRDefault="000974A5" w:rsidP="000974A5">
      <w:pPr>
        <w:widowControl w:val="0"/>
        <w:ind w:right="-95"/>
        <w:jc w:val="center"/>
        <w:rPr>
          <w:rFonts w:eastAsia="Open Sans"/>
          <w:b/>
          <w:bCs/>
          <w:color w:val="1A1A1A"/>
          <w:w w:val="105"/>
          <w:sz w:val="18"/>
          <w:szCs w:val="18"/>
        </w:rPr>
      </w:pPr>
    </w:p>
    <w:p w14:paraId="17D0AF1B" w14:textId="77777777" w:rsidR="000974A5" w:rsidRDefault="000974A5" w:rsidP="000974A5">
      <w:pPr>
        <w:widowControl w:val="0"/>
        <w:ind w:right="-95"/>
        <w:jc w:val="center"/>
        <w:rPr>
          <w:rFonts w:eastAsia="Open Sans"/>
          <w:b/>
          <w:bCs/>
          <w:color w:val="1A1A1A"/>
          <w:w w:val="105"/>
          <w:sz w:val="18"/>
          <w:szCs w:val="18"/>
        </w:rPr>
      </w:pPr>
    </w:p>
    <w:p w14:paraId="3BDA5355" w14:textId="77777777" w:rsidR="000974A5" w:rsidRDefault="000974A5" w:rsidP="000974A5">
      <w:pPr>
        <w:widowControl w:val="0"/>
        <w:ind w:right="-95"/>
        <w:jc w:val="center"/>
        <w:rPr>
          <w:rFonts w:eastAsia="Open Sans"/>
          <w:b/>
          <w:bCs/>
          <w:color w:val="1A1A1A"/>
          <w:w w:val="105"/>
          <w:sz w:val="18"/>
          <w:szCs w:val="18"/>
        </w:rPr>
      </w:pPr>
    </w:p>
    <w:p w14:paraId="41BBCA62" w14:textId="77777777" w:rsidR="000974A5" w:rsidRDefault="000974A5" w:rsidP="000974A5">
      <w:pPr>
        <w:widowControl w:val="0"/>
        <w:ind w:right="-95"/>
        <w:jc w:val="center"/>
        <w:rPr>
          <w:rFonts w:eastAsia="Open Sans"/>
          <w:b/>
          <w:bCs/>
          <w:color w:val="1A1A1A"/>
          <w:w w:val="105"/>
          <w:sz w:val="18"/>
          <w:szCs w:val="18"/>
        </w:rPr>
      </w:pPr>
    </w:p>
    <w:p w14:paraId="5C4FD7A8" w14:textId="77777777" w:rsidR="000974A5" w:rsidRDefault="000974A5" w:rsidP="000974A5">
      <w:pPr>
        <w:widowControl w:val="0"/>
        <w:ind w:right="-95"/>
        <w:jc w:val="center"/>
        <w:rPr>
          <w:rFonts w:eastAsia="Open Sans"/>
          <w:b/>
          <w:bCs/>
          <w:color w:val="1A1A1A"/>
          <w:w w:val="105"/>
          <w:sz w:val="18"/>
          <w:szCs w:val="18"/>
        </w:rPr>
      </w:pPr>
    </w:p>
    <w:p w14:paraId="7E1141DC" w14:textId="77777777" w:rsidR="000974A5" w:rsidRDefault="000974A5" w:rsidP="000974A5">
      <w:pPr>
        <w:widowControl w:val="0"/>
        <w:ind w:right="-95"/>
        <w:jc w:val="center"/>
        <w:rPr>
          <w:rFonts w:eastAsia="Open Sans"/>
          <w:b/>
          <w:bCs/>
          <w:color w:val="1A1A1A"/>
          <w:w w:val="105"/>
          <w:sz w:val="18"/>
          <w:szCs w:val="18"/>
        </w:rPr>
      </w:pPr>
    </w:p>
    <w:p w14:paraId="7718A275" w14:textId="77777777" w:rsidR="000974A5" w:rsidRDefault="000974A5" w:rsidP="000974A5">
      <w:pPr>
        <w:widowControl w:val="0"/>
        <w:ind w:right="-95"/>
        <w:jc w:val="center"/>
        <w:rPr>
          <w:rFonts w:eastAsia="Open Sans"/>
          <w:b/>
          <w:bCs/>
          <w:color w:val="1A1A1A"/>
          <w:w w:val="105"/>
          <w:sz w:val="18"/>
          <w:szCs w:val="18"/>
        </w:rPr>
      </w:pPr>
    </w:p>
    <w:p w14:paraId="071D675B" w14:textId="77777777" w:rsidR="000974A5" w:rsidRDefault="000974A5" w:rsidP="000974A5">
      <w:pPr>
        <w:widowControl w:val="0"/>
        <w:ind w:right="-95"/>
        <w:jc w:val="center"/>
        <w:rPr>
          <w:rFonts w:eastAsia="Open Sans"/>
          <w:b/>
          <w:bCs/>
          <w:color w:val="1A1A1A"/>
          <w:w w:val="105"/>
          <w:sz w:val="18"/>
          <w:szCs w:val="18"/>
        </w:rPr>
      </w:pPr>
    </w:p>
    <w:p w14:paraId="0E12C37C" w14:textId="77777777" w:rsidR="000974A5" w:rsidRDefault="000974A5" w:rsidP="000974A5">
      <w:pPr>
        <w:widowControl w:val="0"/>
        <w:ind w:right="-95"/>
        <w:jc w:val="center"/>
        <w:rPr>
          <w:rFonts w:eastAsia="Open Sans"/>
          <w:b/>
          <w:bCs/>
          <w:color w:val="1A1A1A"/>
          <w:w w:val="105"/>
          <w:sz w:val="18"/>
          <w:szCs w:val="18"/>
        </w:rPr>
      </w:pPr>
    </w:p>
    <w:p w14:paraId="00E23315" w14:textId="77777777" w:rsidR="000974A5" w:rsidRDefault="000974A5" w:rsidP="000974A5">
      <w:pPr>
        <w:widowControl w:val="0"/>
        <w:ind w:right="-95"/>
        <w:jc w:val="center"/>
        <w:rPr>
          <w:rFonts w:eastAsia="Open Sans"/>
          <w:b/>
          <w:bCs/>
          <w:color w:val="1A1A1A"/>
          <w:w w:val="105"/>
          <w:sz w:val="18"/>
          <w:szCs w:val="18"/>
        </w:rPr>
      </w:pPr>
    </w:p>
    <w:p w14:paraId="00CE679A" w14:textId="77777777" w:rsidR="000974A5" w:rsidRDefault="000974A5" w:rsidP="000974A5">
      <w:pPr>
        <w:widowControl w:val="0"/>
        <w:ind w:right="-95"/>
        <w:jc w:val="center"/>
        <w:rPr>
          <w:rFonts w:eastAsia="Open Sans"/>
          <w:b/>
          <w:bCs/>
          <w:color w:val="1A1A1A"/>
          <w:w w:val="105"/>
          <w:sz w:val="18"/>
          <w:szCs w:val="18"/>
        </w:rPr>
      </w:pPr>
    </w:p>
    <w:p w14:paraId="0969308D" w14:textId="77777777" w:rsidR="000974A5" w:rsidRDefault="000974A5" w:rsidP="000974A5">
      <w:pPr>
        <w:widowControl w:val="0"/>
        <w:ind w:right="-95"/>
        <w:jc w:val="center"/>
        <w:rPr>
          <w:rFonts w:eastAsia="Open Sans"/>
          <w:b/>
          <w:bCs/>
          <w:color w:val="1A1A1A"/>
          <w:w w:val="105"/>
          <w:sz w:val="18"/>
          <w:szCs w:val="18"/>
        </w:rPr>
      </w:pPr>
    </w:p>
    <w:p w14:paraId="237859A4" w14:textId="77777777" w:rsidR="000974A5" w:rsidRDefault="000974A5" w:rsidP="000974A5">
      <w:pPr>
        <w:widowControl w:val="0"/>
        <w:ind w:right="-95"/>
        <w:jc w:val="center"/>
        <w:rPr>
          <w:rFonts w:eastAsia="Open Sans"/>
          <w:b/>
          <w:bCs/>
          <w:color w:val="1A1A1A"/>
          <w:w w:val="105"/>
          <w:sz w:val="18"/>
          <w:szCs w:val="18"/>
        </w:rPr>
      </w:pPr>
    </w:p>
    <w:p w14:paraId="5B13AD8F" w14:textId="77777777" w:rsidR="000974A5" w:rsidRDefault="000974A5" w:rsidP="000974A5">
      <w:pPr>
        <w:widowControl w:val="0"/>
        <w:ind w:right="-95"/>
        <w:jc w:val="center"/>
        <w:rPr>
          <w:rFonts w:eastAsia="Open Sans"/>
          <w:b/>
          <w:bCs/>
          <w:color w:val="1A1A1A"/>
          <w:w w:val="105"/>
          <w:sz w:val="18"/>
          <w:szCs w:val="18"/>
        </w:rPr>
      </w:pPr>
    </w:p>
    <w:p w14:paraId="1CF6248A" w14:textId="77777777" w:rsidR="000974A5" w:rsidRDefault="000974A5" w:rsidP="000974A5">
      <w:pPr>
        <w:widowControl w:val="0"/>
        <w:ind w:right="-95"/>
        <w:jc w:val="center"/>
        <w:rPr>
          <w:rFonts w:eastAsia="Open Sans"/>
          <w:b/>
          <w:bCs/>
          <w:color w:val="1A1A1A"/>
          <w:w w:val="105"/>
          <w:sz w:val="18"/>
          <w:szCs w:val="18"/>
        </w:rPr>
      </w:pPr>
    </w:p>
    <w:p w14:paraId="29E47097" w14:textId="77777777" w:rsidR="000974A5" w:rsidRDefault="000974A5" w:rsidP="000974A5">
      <w:pPr>
        <w:widowControl w:val="0"/>
        <w:ind w:right="-95"/>
        <w:jc w:val="center"/>
        <w:rPr>
          <w:rFonts w:eastAsia="Open Sans"/>
          <w:b/>
          <w:bCs/>
          <w:color w:val="1A1A1A"/>
          <w:w w:val="105"/>
          <w:sz w:val="18"/>
          <w:szCs w:val="18"/>
        </w:rPr>
      </w:pPr>
    </w:p>
    <w:p w14:paraId="3BC01C02" w14:textId="77777777" w:rsidR="000974A5" w:rsidRDefault="000974A5" w:rsidP="000974A5">
      <w:pPr>
        <w:widowControl w:val="0"/>
        <w:ind w:right="-95"/>
        <w:jc w:val="center"/>
        <w:rPr>
          <w:rFonts w:eastAsia="Open Sans"/>
          <w:b/>
          <w:bCs/>
          <w:color w:val="1A1A1A"/>
          <w:w w:val="105"/>
          <w:sz w:val="18"/>
          <w:szCs w:val="18"/>
        </w:rPr>
      </w:pPr>
    </w:p>
    <w:p w14:paraId="53FF59AF" w14:textId="77777777" w:rsidR="000974A5" w:rsidRDefault="000974A5" w:rsidP="000974A5">
      <w:pPr>
        <w:widowControl w:val="0"/>
        <w:ind w:right="-95"/>
        <w:jc w:val="center"/>
        <w:rPr>
          <w:rFonts w:eastAsia="Open Sans"/>
          <w:b/>
          <w:bCs/>
          <w:color w:val="1A1A1A"/>
          <w:w w:val="105"/>
          <w:sz w:val="18"/>
          <w:szCs w:val="18"/>
        </w:rPr>
      </w:pPr>
    </w:p>
    <w:p w14:paraId="06206A11" w14:textId="77777777" w:rsidR="000974A5" w:rsidRDefault="000974A5" w:rsidP="000974A5">
      <w:pPr>
        <w:widowControl w:val="0"/>
        <w:ind w:right="-95"/>
        <w:jc w:val="center"/>
        <w:rPr>
          <w:rFonts w:eastAsia="Open Sans"/>
          <w:b/>
          <w:bCs/>
          <w:color w:val="1A1A1A"/>
          <w:w w:val="105"/>
          <w:sz w:val="18"/>
          <w:szCs w:val="18"/>
        </w:rPr>
      </w:pPr>
    </w:p>
    <w:p w14:paraId="2491B956" w14:textId="77777777" w:rsidR="000974A5" w:rsidRDefault="000974A5" w:rsidP="000974A5">
      <w:pPr>
        <w:widowControl w:val="0"/>
        <w:ind w:right="-95"/>
        <w:jc w:val="center"/>
        <w:rPr>
          <w:rFonts w:eastAsia="Open Sans"/>
          <w:b/>
          <w:bCs/>
          <w:color w:val="1A1A1A"/>
          <w:w w:val="105"/>
          <w:sz w:val="18"/>
          <w:szCs w:val="18"/>
        </w:rPr>
      </w:pPr>
    </w:p>
    <w:p w14:paraId="057FE3B3" w14:textId="77777777" w:rsidR="000974A5" w:rsidRDefault="000974A5" w:rsidP="000974A5">
      <w:pPr>
        <w:widowControl w:val="0"/>
        <w:ind w:right="-95"/>
        <w:jc w:val="center"/>
        <w:rPr>
          <w:rFonts w:eastAsia="Open Sans"/>
          <w:b/>
          <w:bCs/>
          <w:color w:val="1A1A1A"/>
          <w:w w:val="105"/>
          <w:sz w:val="18"/>
          <w:szCs w:val="18"/>
        </w:rPr>
      </w:pPr>
    </w:p>
    <w:p w14:paraId="164EFA22" w14:textId="77777777" w:rsidR="000974A5" w:rsidRDefault="000974A5" w:rsidP="000974A5">
      <w:pPr>
        <w:widowControl w:val="0"/>
        <w:ind w:right="-95"/>
        <w:jc w:val="center"/>
        <w:rPr>
          <w:rFonts w:eastAsia="Open Sans"/>
          <w:b/>
          <w:bCs/>
          <w:color w:val="1A1A1A"/>
          <w:w w:val="105"/>
          <w:sz w:val="18"/>
          <w:szCs w:val="18"/>
        </w:rPr>
      </w:pPr>
    </w:p>
    <w:p w14:paraId="6EDEB55A" w14:textId="77777777" w:rsidR="000974A5" w:rsidRDefault="000974A5" w:rsidP="000974A5">
      <w:pPr>
        <w:widowControl w:val="0"/>
        <w:ind w:right="-95"/>
        <w:jc w:val="center"/>
        <w:rPr>
          <w:rFonts w:eastAsia="Open Sans"/>
          <w:b/>
          <w:bCs/>
          <w:color w:val="1A1A1A"/>
          <w:w w:val="105"/>
          <w:sz w:val="18"/>
          <w:szCs w:val="18"/>
        </w:rPr>
      </w:pPr>
    </w:p>
    <w:p w14:paraId="70E03714" w14:textId="77777777" w:rsidR="000974A5" w:rsidRDefault="000974A5" w:rsidP="000974A5">
      <w:pPr>
        <w:widowControl w:val="0"/>
        <w:ind w:right="-95"/>
        <w:jc w:val="center"/>
        <w:rPr>
          <w:rFonts w:eastAsia="Open Sans"/>
          <w:b/>
          <w:bCs/>
          <w:color w:val="1A1A1A"/>
          <w:w w:val="105"/>
          <w:sz w:val="18"/>
          <w:szCs w:val="18"/>
        </w:rPr>
      </w:pPr>
    </w:p>
    <w:p w14:paraId="64ADDDFE" w14:textId="77777777" w:rsidR="000974A5" w:rsidRDefault="000974A5" w:rsidP="000974A5">
      <w:pPr>
        <w:widowControl w:val="0"/>
        <w:ind w:right="-95"/>
        <w:jc w:val="center"/>
        <w:rPr>
          <w:rFonts w:eastAsia="Open Sans"/>
          <w:b/>
          <w:bCs/>
          <w:color w:val="1A1A1A"/>
          <w:w w:val="105"/>
          <w:sz w:val="18"/>
          <w:szCs w:val="18"/>
        </w:rPr>
      </w:pPr>
    </w:p>
    <w:p w14:paraId="7D2A507B" w14:textId="77777777" w:rsidR="000974A5" w:rsidRDefault="000974A5" w:rsidP="000974A5">
      <w:pPr>
        <w:widowControl w:val="0"/>
        <w:ind w:right="-95"/>
        <w:jc w:val="center"/>
        <w:rPr>
          <w:rFonts w:eastAsia="Open Sans"/>
          <w:b/>
          <w:bCs/>
          <w:color w:val="1A1A1A"/>
          <w:w w:val="105"/>
          <w:sz w:val="18"/>
          <w:szCs w:val="18"/>
        </w:rPr>
      </w:pPr>
    </w:p>
    <w:p w14:paraId="5B5E7E83" w14:textId="77777777" w:rsidR="000974A5" w:rsidRDefault="000974A5" w:rsidP="000974A5">
      <w:pPr>
        <w:widowControl w:val="0"/>
        <w:ind w:right="-95"/>
        <w:jc w:val="center"/>
        <w:rPr>
          <w:rFonts w:eastAsia="Open Sans"/>
          <w:b/>
          <w:bCs/>
          <w:color w:val="1A1A1A"/>
          <w:w w:val="105"/>
          <w:sz w:val="18"/>
          <w:szCs w:val="18"/>
        </w:rPr>
      </w:pPr>
    </w:p>
    <w:p w14:paraId="53283CEF" w14:textId="77777777" w:rsidR="000974A5" w:rsidRDefault="000974A5" w:rsidP="000974A5">
      <w:pPr>
        <w:widowControl w:val="0"/>
        <w:ind w:right="-95"/>
        <w:jc w:val="center"/>
        <w:rPr>
          <w:rFonts w:eastAsia="Open Sans"/>
          <w:b/>
          <w:bCs/>
          <w:color w:val="1A1A1A"/>
          <w:w w:val="105"/>
          <w:sz w:val="18"/>
          <w:szCs w:val="18"/>
        </w:rPr>
      </w:pPr>
    </w:p>
    <w:p w14:paraId="49B67264" w14:textId="77777777" w:rsidR="000974A5" w:rsidRDefault="000974A5" w:rsidP="000974A5">
      <w:pPr>
        <w:widowControl w:val="0"/>
        <w:ind w:right="-95"/>
        <w:jc w:val="center"/>
        <w:rPr>
          <w:rFonts w:eastAsia="Open Sans"/>
          <w:b/>
          <w:bCs/>
          <w:color w:val="1A1A1A"/>
          <w:w w:val="105"/>
          <w:sz w:val="18"/>
          <w:szCs w:val="18"/>
        </w:rPr>
      </w:pPr>
    </w:p>
    <w:p w14:paraId="774F50CC" w14:textId="77777777" w:rsidR="000974A5" w:rsidRDefault="000974A5" w:rsidP="000974A5">
      <w:pPr>
        <w:widowControl w:val="0"/>
        <w:ind w:right="-95"/>
        <w:jc w:val="center"/>
        <w:rPr>
          <w:rStyle w:val="cf01"/>
          <w:sz w:val="6"/>
          <w:szCs w:val="6"/>
        </w:rPr>
      </w:pPr>
    </w:p>
    <w:p w14:paraId="38DBA695" w14:textId="77777777" w:rsidR="000974A5" w:rsidRPr="003A5622" w:rsidRDefault="000974A5" w:rsidP="000974A5">
      <w:pPr>
        <w:widowControl w:val="0"/>
        <w:ind w:left="11664" w:right="-95"/>
        <w:rPr>
          <w:rFonts w:eastAsia="Open Sans"/>
          <w:b/>
          <w:bCs/>
          <w:color w:val="1A1A1A"/>
          <w:w w:val="105"/>
          <w:sz w:val="16"/>
          <w:szCs w:val="16"/>
        </w:rPr>
      </w:pPr>
      <w:bookmarkStart w:id="6" w:name="_Hlk219378120"/>
      <w:r>
        <w:rPr>
          <w:rStyle w:val="cf01"/>
          <w:sz w:val="16"/>
          <w:szCs w:val="16"/>
        </w:rPr>
        <w:lastRenderedPageBreak/>
        <w:t>V</w:t>
      </w:r>
      <w:r w:rsidRPr="003A5622">
        <w:rPr>
          <w:rStyle w:val="cf01"/>
          <w:sz w:val="16"/>
          <w:szCs w:val="16"/>
        </w:rPr>
        <w:t xml:space="preserve">arėnos rajono savivaldybės socialinių paslaugų teikimo algoritmo asmenims, patyrusiems smurtą </w:t>
      </w:r>
      <w:r>
        <w:rPr>
          <w:rStyle w:val="cf01"/>
          <w:sz w:val="16"/>
          <w:szCs w:val="16"/>
        </w:rPr>
        <w:t xml:space="preserve">   </w:t>
      </w:r>
      <w:r w:rsidRPr="003A5622">
        <w:rPr>
          <w:rStyle w:val="cf01"/>
          <w:sz w:val="16"/>
          <w:szCs w:val="16"/>
        </w:rPr>
        <w:t xml:space="preserve">artimoje aplinkoje ar krizės atvejais, kurie dėl negalios ar sveikatos būklės negali likti namuose be artimųjų pagalbos, tvarkos aprašo </w:t>
      </w:r>
      <w:r>
        <w:rPr>
          <w:rStyle w:val="cf01"/>
          <w:sz w:val="16"/>
          <w:szCs w:val="16"/>
        </w:rPr>
        <w:t>2</w:t>
      </w:r>
      <w:r w:rsidRPr="003A5622">
        <w:rPr>
          <w:rStyle w:val="cf01"/>
          <w:sz w:val="16"/>
          <w:szCs w:val="16"/>
        </w:rPr>
        <w:t xml:space="preserve"> priedas</w:t>
      </w:r>
    </w:p>
    <w:bookmarkEnd w:id="6"/>
    <w:p w14:paraId="5D92815C" w14:textId="77777777" w:rsidR="000974A5" w:rsidRDefault="000974A5" w:rsidP="000974A5">
      <w:pPr>
        <w:widowControl w:val="0"/>
        <w:ind w:right="-95"/>
        <w:jc w:val="center"/>
        <w:rPr>
          <w:rFonts w:eastAsia="Open Sans"/>
          <w:b/>
          <w:bCs/>
          <w:color w:val="1A1A1A"/>
          <w:spacing w:val="-10"/>
          <w:w w:val="105"/>
          <w:sz w:val="18"/>
          <w:szCs w:val="18"/>
        </w:rPr>
      </w:pPr>
      <w:r>
        <w:rPr>
          <w:rFonts w:eastAsia="Open Sans"/>
          <w:b/>
          <w:bCs/>
          <w:color w:val="1A1A1A"/>
          <w:w w:val="105"/>
          <w:sz w:val="18"/>
          <w:szCs w:val="18"/>
        </w:rPr>
        <w:t>ALGORITMA</w:t>
      </w:r>
      <w:r>
        <w:rPr>
          <w:rFonts w:eastAsia="Open Sans"/>
          <w:b/>
          <w:bCs/>
          <w:color w:val="1A1A1A"/>
          <w:spacing w:val="-10"/>
          <w:w w:val="105"/>
          <w:sz w:val="18"/>
          <w:szCs w:val="18"/>
        </w:rPr>
        <w:t xml:space="preserve">S </w:t>
      </w:r>
    </w:p>
    <w:p w14:paraId="5879A174" w14:textId="77777777" w:rsidR="000974A5" w:rsidRDefault="000974A5" w:rsidP="000974A5">
      <w:pPr>
        <w:widowControl w:val="0"/>
        <w:ind w:right="-95"/>
        <w:jc w:val="center"/>
        <w:rPr>
          <w:rFonts w:eastAsia="Open Sans"/>
          <w:b/>
          <w:bCs/>
          <w:caps/>
          <w:color w:val="1A1A1A"/>
          <w:w w:val="105"/>
          <w:sz w:val="18"/>
          <w:szCs w:val="18"/>
        </w:rPr>
      </w:pPr>
      <w:r>
        <w:rPr>
          <w:rFonts w:eastAsia="Open Sans"/>
          <w:b/>
          <w:bCs/>
          <w:caps/>
          <w:color w:val="1A1A1A"/>
          <w:w w:val="105"/>
          <w:sz w:val="18"/>
          <w:szCs w:val="18"/>
        </w:rPr>
        <w:t>dėl</w:t>
      </w:r>
      <w:r>
        <w:rPr>
          <w:rFonts w:eastAsia="Open Sans"/>
          <w:b/>
          <w:bCs/>
          <w:caps/>
          <w:color w:val="1A1A1A"/>
          <w:spacing w:val="-1"/>
          <w:w w:val="105"/>
          <w:sz w:val="18"/>
          <w:szCs w:val="18"/>
        </w:rPr>
        <w:t xml:space="preserve"> </w:t>
      </w:r>
      <w:r>
        <w:rPr>
          <w:rFonts w:eastAsia="Open Sans"/>
          <w:b/>
          <w:bCs/>
          <w:caps/>
          <w:color w:val="1A1A1A"/>
          <w:w w:val="105"/>
          <w:sz w:val="18"/>
          <w:szCs w:val="18"/>
        </w:rPr>
        <w:t>pagalbos</w:t>
      </w:r>
      <w:r>
        <w:rPr>
          <w:rFonts w:eastAsia="Open Sans"/>
          <w:b/>
          <w:bCs/>
          <w:caps/>
          <w:color w:val="1A1A1A"/>
          <w:spacing w:val="-1"/>
          <w:w w:val="105"/>
          <w:sz w:val="18"/>
          <w:szCs w:val="18"/>
        </w:rPr>
        <w:t xml:space="preserve"> </w:t>
      </w:r>
      <w:r>
        <w:rPr>
          <w:rFonts w:eastAsia="Open Sans"/>
          <w:b/>
          <w:bCs/>
          <w:caps/>
          <w:color w:val="1A1A1A"/>
          <w:w w:val="105"/>
          <w:sz w:val="18"/>
          <w:szCs w:val="18"/>
        </w:rPr>
        <w:t>organizavimo</w:t>
      </w:r>
      <w:r>
        <w:rPr>
          <w:rFonts w:eastAsia="Open Sans"/>
          <w:b/>
          <w:bCs/>
          <w:caps/>
          <w:color w:val="1A1A1A"/>
          <w:spacing w:val="-1"/>
          <w:w w:val="105"/>
          <w:sz w:val="18"/>
          <w:szCs w:val="18"/>
        </w:rPr>
        <w:t xml:space="preserve"> </w:t>
      </w:r>
      <w:r>
        <w:rPr>
          <w:rFonts w:eastAsia="Open Sans"/>
          <w:b/>
          <w:bCs/>
          <w:caps/>
          <w:color w:val="1A1A1A"/>
          <w:w w:val="105"/>
          <w:sz w:val="18"/>
          <w:szCs w:val="18"/>
        </w:rPr>
        <w:t>smurto</w:t>
      </w:r>
      <w:r>
        <w:rPr>
          <w:rFonts w:eastAsia="Open Sans"/>
          <w:b/>
          <w:bCs/>
          <w:caps/>
          <w:color w:val="1A1A1A"/>
          <w:spacing w:val="-1"/>
          <w:w w:val="105"/>
          <w:sz w:val="18"/>
          <w:szCs w:val="18"/>
        </w:rPr>
        <w:t xml:space="preserve"> </w:t>
      </w:r>
      <w:r>
        <w:rPr>
          <w:rFonts w:eastAsia="Open Sans"/>
          <w:b/>
          <w:bCs/>
          <w:caps/>
          <w:color w:val="1A1A1A"/>
          <w:w w:val="105"/>
          <w:sz w:val="18"/>
          <w:szCs w:val="18"/>
        </w:rPr>
        <w:t>artimoje</w:t>
      </w:r>
      <w:r>
        <w:rPr>
          <w:rFonts w:eastAsia="Open Sans"/>
          <w:b/>
          <w:bCs/>
          <w:caps/>
          <w:color w:val="1A1A1A"/>
          <w:spacing w:val="-1"/>
          <w:w w:val="105"/>
          <w:sz w:val="18"/>
          <w:szCs w:val="18"/>
        </w:rPr>
        <w:t xml:space="preserve"> </w:t>
      </w:r>
      <w:r>
        <w:rPr>
          <w:rFonts w:eastAsia="Open Sans"/>
          <w:b/>
          <w:bCs/>
          <w:caps/>
          <w:color w:val="1A1A1A"/>
          <w:w w:val="105"/>
          <w:sz w:val="18"/>
          <w:szCs w:val="18"/>
        </w:rPr>
        <w:t>aplinkoje</w:t>
      </w:r>
      <w:r>
        <w:rPr>
          <w:rFonts w:eastAsia="Open Sans"/>
          <w:b/>
          <w:bCs/>
          <w:caps/>
          <w:color w:val="1A1A1A"/>
          <w:spacing w:val="-1"/>
          <w:w w:val="105"/>
          <w:sz w:val="18"/>
          <w:szCs w:val="18"/>
        </w:rPr>
        <w:t xml:space="preserve"> </w:t>
      </w:r>
      <w:r>
        <w:rPr>
          <w:rFonts w:eastAsia="Open Sans"/>
          <w:b/>
          <w:bCs/>
          <w:caps/>
          <w:color w:val="1A1A1A"/>
          <w:w w:val="105"/>
          <w:sz w:val="18"/>
          <w:szCs w:val="18"/>
        </w:rPr>
        <w:t>pavojų</w:t>
      </w:r>
      <w:r>
        <w:rPr>
          <w:rFonts w:eastAsia="Open Sans"/>
          <w:b/>
          <w:bCs/>
          <w:caps/>
          <w:color w:val="1A1A1A"/>
          <w:spacing w:val="-1"/>
          <w:w w:val="105"/>
          <w:sz w:val="18"/>
          <w:szCs w:val="18"/>
        </w:rPr>
        <w:t xml:space="preserve"> </w:t>
      </w:r>
      <w:r>
        <w:rPr>
          <w:rFonts w:eastAsia="Open Sans"/>
          <w:b/>
          <w:bCs/>
          <w:caps/>
          <w:color w:val="1A1A1A"/>
          <w:w w:val="105"/>
          <w:sz w:val="18"/>
          <w:szCs w:val="18"/>
        </w:rPr>
        <w:t>patiriantiems</w:t>
      </w:r>
      <w:r>
        <w:rPr>
          <w:rFonts w:eastAsia="Open Sans"/>
          <w:b/>
          <w:bCs/>
          <w:caps/>
          <w:color w:val="1A1A1A"/>
          <w:spacing w:val="-1"/>
          <w:w w:val="105"/>
          <w:sz w:val="18"/>
          <w:szCs w:val="18"/>
        </w:rPr>
        <w:t xml:space="preserve"> </w:t>
      </w:r>
      <w:r>
        <w:rPr>
          <w:rFonts w:eastAsia="Open Sans"/>
          <w:b/>
          <w:bCs/>
          <w:caps/>
          <w:color w:val="1A1A1A"/>
          <w:w w:val="105"/>
          <w:sz w:val="18"/>
          <w:szCs w:val="18"/>
        </w:rPr>
        <w:t>asmenims,</w:t>
      </w:r>
      <w:r>
        <w:rPr>
          <w:rFonts w:eastAsia="Open Sans"/>
          <w:b/>
          <w:bCs/>
          <w:caps/>
          <w:color w:val="1A1A1A"/>
          <w:spacing w:val="-1"/>
          <w:w w:val="105"/>
          <w:sz w:val="18"/>
          <w:szCs w:val="18"/>
        </w:rPr>
        <w:t xml:space="preserve"> </w:t>
      </w:r>
      <w:r>
        <w:rPr>
          <w:rFonts w:eastAsia="Open Sans"/>
          <w:b/>
          <w:bCs/>
          <w:caps/>
          <w:color w:val="1A1A1A"/>
          <w:w w:val="105"/>
          <w:sz w:val="18"/>
          <w:szCs w:val="18"/>
        </w:rPr>
        <w:t>kurie</w:t>
      </w:r>
      <w:r>
        <w:rPr>
          <w:rFonts w:eastAsia="Open Sans"/>
          <w:b/>
          <w:bCs/>
          <w:caps/>
          <w:color w:val="1A1A1A"/>
          <w:spacing w:val="-1"/>
          <w:w w:val="105"/>
          <w:sz w:val="18"/>
          <w:szCs w:val="18"/>
        </w:rPr>
        <w:t xml:space="preserve"> </w:t>
      </w:r>
      <w:r>
        <w:rPr>
          <w:rFonts w:eastAsia="Open Sans"/>
          <w:b/>
          <w:bCs/>
          <w:caps/>
          <w:color w:val="1A1A1A"/>
          <w:w w:val="105"/>
          <w:sz w:val="18"/>
          <w:szCs w:val="18"/>
        </w:rPr>
        <w:t>dėl</w:t>
      </w:r>
      <w:r>
        <w:rPr>
          <w:rFonts w:eastAsia="Open Sans"/>
          <w:b/>
          <w:bCs/>
          <w:caps/>
          <w:color w:val="1A1A1A"/>
          <w:spacing w:val="-1"/>
          <w:w w:val="105"/>
          <w:sz w:val="18"/>
          <w:szCs w:val="18"/>
        </w:rPr>
        <w:t xml:space="preserve"> </w:t>
      </w:r>
      <w:r>
        <w:rPr>
          <w:rFonts w:eastAsia="Open Sans"/>
          <w:b/>
          <w:bCs/>
          <w:caps/>
          <w:color w:val="1A1A1A"/>
          <w:w w:val="105"/>
          <w:sz w:val="18"/>
          <w:szCs w:val="18"/>
        </w:rPr>
        <w:t>negalios</w:t>
      </w:r>
      <w:r>
        <w:rPr>
          <w:rFonts w:eastAsia="Open Sans"/>
          <w:b/>
          <w:bCs/>
          <w:caps/>
          <w:color w:val="1A1A1A"/>
          <w:spacing w:val="-1"/>
          <w:w w:val="105"/>
          <w:sz w:val="18"/>
          <w:szCs w:val="18"/>
        </w:rPr>
        <w:t xml:space="preserve"> </w:t>
      </w:r>
      <w:r>
        <w:rPr>
          <w:rFonts w:eastAsia="Open Sans"/>
          <w:b/>
          <w:bCs/>
          <w:caps/>
          <w:color w:val="1A1A1A"/>
          <w:w w:val="105"/>
          <w:sz w:val="18"/>
          <w:szCs w:val="18"/>
        </w:rPr>
        <w:t>ar</w:t>
      </w:r>
      <w:r>
        <w:rPr>
          <w:rFonts w:eastAsia="Open Sans"/>
          <w:b/>
          <w:bCs/>
          <w:caps/>
          <w:color w:val="1A1A1A"/>
          <w:spacing w:val="-1"/>
          <w:w w:val="105"/>
          <w:sz w:val="18"/>
          <w:szCs w:val="18"/>
        </w:rPr>
        <w:t xml:space="preserve"> </w:t>
      </w:r>
      <w:r>
        <w:rPr>
          <w:rFonts w:eastAsia="Open Sans"/>
          <w:b/>
          <w:bCs/>
          <w:caps/>
          <w:color w:val="1A1A1A"/>
          <w:w w:val="105"/>
          <w:sz w:val="18"/>
          <w:szCs w:val="18"/>
        </w:rPr>
        <w:t>sunkios</w:t>
      </w:r>
      <w:r>
        <w:rPr>
          <w:rFonts w:eastAsia="Open Sans"/>
          <w:b/>
          <w:bCs/>
          <w:caps/>
          <w:color w:val="1A1A1A"/>
          <w:spacing w:val="-1"/>
          <w:w w:val="105"/>
          <w:sz w:val="18"/>
          <w:szCs w:val="18"/>
        </w:rPr>
        <w:t xml:space="preserve"> </w:t>
      </w:r>
      <w:r>
        <w:rPr>
          <w:rFonts w:eastAsia="Open Sans"/>
          <w:b/>
          <w:bCs/>
          <w:caps/>
          <w:color w:val="1A1A1A"/>
          <w:w w:val="105"/>
          <w:sz w:val="18"/>
          <w:szCs w:val="18"/>
        </w:rPr>
        <w:t>sveikatos būklės negali likti namuose be pagalbos</w:t>
      </w:r>
    </w:p>
    <w:bookmarkStart w:id="7" w:name="_Hlk218514858"/>
    <w:p w14:paraId="4D33C2B8" w14:textId="1B586230" w:rsidR="000974A5" w:rsidRDefault="000974A5" w:rsidP="000974A5">
      <w:pPr>
        <w:widowControl w:val="0"/>
        <w:rPr>
          <w:rFonts w:ascii="Arial" w:eastAsia="Arial" w:hAnsi="Arial" w:cs="Arial"/>
          <w:sz w:val="22"/>
          <w:szCs w:val="22"/>
        </w:rPr>
      </w:pPr>
      <w:r>
        <w:rPr>
          <w:noProof/>
        </w:rPr>
        <mc:AlternateContent>
          <mc:Choice Requires="wps">
            <w:drawing>
              <wp:anchor distT="0" distB="0" distL="114300" distR="114300" simplePos="0" relativeHeight="251695104" behindDoc="0" locked="0" layoutInCell="1" allowOverlap="1" wp14:anchorId="3F6C62E9" wp14:editId="39CA2774">
                <wp:simplePos x="0" y="0"/>
                <wp:positionH relativeFrom="column">
                  <wp:posOffset>7766050</wp:posOffset>
                </wp:positionH>
                <wp:positionV relativeFrom="paragraph">
                  <wp:posOffset>3768725</wp:posOffset>
                </wp:positionV>
                <wp:extent cx="45720" cy="457200"/>
                <wp:effectExtent l="19050" t="0" r="11430" b="19050"/>
                <wp:wrapNone/>
                <wp:docPr id="174378216" name="Rodyklė: žemyn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4572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AD499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Rodyklė: žemyn 191" o:spid="_x0000_s1026" type="#_x0000_t67" style="position:absolute;margin-left:611.5pt;margin-top:296.75pt;width:3.6pt;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" adj="20520" fillcolor="#4f81bd [3204]" strokecolor="#0a121c [484]" strokeweight="2pt">
                <v:path arrowok="t"/>
              </v:shape>
            </w:pict>
          </mc:Fallback>
        </mc:AlternateContent>
      </w:r>
      <w:r>
        <w:rPr>
          <w:noProof/>
        </w:rPr>
        <mc:AlternateContent>
          <mc:Choice Requires="wps">
            <w:drawing>
              <wp:anchor distT="0" distB="0" distL="114300" distR="114300" simplePos="0" relativeHeight="251712512" behindDoc="0" locked="0" layoutInCell="1" allowOverlap="1" wp14:anchorId="0452799F" wp14:editId="457BE598">
                <wp:simplePos x="0" y="0"/>
                <wp:positionH relativeFrom="column">
                  <wp:posOffset>7317105</wp:posOffset>
                </wp:positionH>
                <wp:positionV relativeFrom="paragraph">
                  <wp:posOffset>4232910</wp:posOffset>
                </wp:positionV>
                <wp:extent cx="990600" cy="467995"/>
                <wp:effectExtent l="0" t="0" r="0" b="8255"/>
                <wp:wrapNone/>
                <wp:docPr id="1673808775" name="Stačiakampis: suapvalinti kampai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467995"/>
                        </a:xfrm>
                        <a:prstGeom prst="roundRect">
                          <a:avLst/>
                        </a:prstGeom>
                        <a:solidFill>
                          <a:srgbClr val="FFC000"/>
                        </a:solidFill>
                        <a:ln w="12700" cap="flat" cmpd="sng" algn="ctr">
                          <a:solidFill>
                            <a:srgbClr val="5B9BD5">
                              <a:shade val="15000"/>
                            </a:srgbClr>
                          </a:solidFill>
                          <a:prstDash val="solid"/>
                          <a:miter lim="800000"/>
                        </a:ln>
                        <a:effectLst/>
                      </wps:spPr>
                      <wps:txbx>
                        <w:txbxContent>
                          <w:p w14:paraId="24F0435B" w14:textId="77777777" w:rsidR="000974A5" w:rsidRPr="00A73896" w:rsidRDefault="000974A5" w:rsidP="000974A5">
                            <w:pPr>
                              <w:jc w:val="center"/>
                              <w:rPr>
                                <w:rFonts w:ascii="Arial" w:hAnsi="Arial" w:cs="Arial"/>
                                <w:color w:val="000000" w:themeColor="text1"/>
                                <w:sz w:val="10"/>
                                <w:szCs w:val="10"/>
                              </w:rPr>
                            </w:pPr>
                            <w:r w:rsidRPr="00A73896">
                              <w:rPr>
                                <w:rFonts w:ascii="Arial" w:hAnsi="Arial" w:cs="Arial"/>
                                <w:color w:val="000000" w:themeColor="text1"/>
                                <w:sz w:val="10"/>
                                <w:szCs w:val="10"/>
                              </w:rPr>
                              <w:t>Organizuoja asmens nugabenimą į Merkinės globos namus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52799F" id="Stačiakampis: suapvalinti kampai 189" o:spid="_x0000_s1239" style="position:absolute;margin-left:576.15pt;margin-top:333.3pt;width:78pt;height:36.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" fillcolor="#ffc000" strokecolor="#223f59" strokeweight="1pt">
                <v:stroke joinstyle="miter"/>
                <v:path arrowok="t"/>
                <v:textbox>
                  <w:txbxContent>
                    <w:p w14:paraId="24F0435B" w14:textId="77777777" w:rsidR="000974A5" w:rsidRPr="00A73896" w:rsidRDefault="000974A5" w:rsidP="000974A5">
                      <w:pPr>
                        <w:jc w:val="center"/>
                        <w:rPr>
                          <w:rFonts w:ascii="Arial" w:hAnsi="Arial" w:cs="Arial"/>
                          <w:color w:val="000000" w:themeColor="text1"/>
                          <w:sz w:val="10"/>
                          <w:szCs w:val="10"/>
                        </w:rPr>
                      </w:pPr>
                      <w:r w:rsidRPr="00A73896">
                        <w:rPr>
                          <w:rFonts w:ascii="Arial" w:hAnsi="Arial" w:cs="Arial"/>
                          <w:color w:val="000000" w:themeColor="text1"/>
                          <w:sz w:val="10"/>
                          <w:szCs w:val="10"/>
                        </w:rPr>
                        <w:t>Organizuoja asmens nugabenimą į Merkinės globos namus</w:t>
                      </w:r>
                    </w:p>
                  </w:txbxContent>
                </v:textbox>
              </v:roundrect>
            </w:pict>
          </mc:Fallback>
        </mc:AlternateContent>
      </w:r>
      <w:r>
        <w:rPr>
          <w:noProof/>
        </w:rPr>
        <mc:AlternateContent>
          <mc:Choice Requires="wps">
            <w:drawing>
              <wp:anchor distT="0" distB="0" distL="114300" distR="114300" simplePos="0" relativeHeight="251699200" behindDoc="0" locked="0" layoutInCell="1" allowOverlap="1" wp14:anchorId="5655C9F8" wp14:editId="28E5BC84">
                <wp:simplePos x="0" y="0"/>
                <wp:positionH relativeFrom="column">
                  <wp:posOffset>6976110</wp:posOffset>
                </wp:positionH>
                <wp:positionV relativeFrom="paragraph">
                  <wp:posOffset>2301875</wp:posOffset>
                </wp:positionV>
                <wp:extent cx="66675" cy="571500"/>
                <wp:effectExtent l="19050" t="0" r="28575" b="19050"/>
                <wp:wrapNone/>
                <wp:docPr id="1512932510" name="Rodyklė: žemyn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 cy="5715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D54EE" id="Rodyklė: žemyn 187" o:spid="_x0000_s1026" type="#_x0000_t67" style="position:absolute;margin-left:549.3pt;margin-top:181.25pt;width:5.25pt;height: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" adj="20340" fillcolor="#4f81bd [3204]" strokecolor="#0a121c [484]" strokeweight="2pt">
                <v:path arrowok="t"/>
              </v:shape>
            </w:pict>
          </mc:Fallback>
        </mc:AlternateContent>
      </w:r>
      <w:r>
        <w:rPr>
          <w:noProof/>
        </w:rPr>
        <mc:AlternateContent>
          <mc:Choice Requires="wps">
            <w:drawing>
              <wp:anchor distT="0" distB="0" distL="114300" distR="114300" simplePos="0" relativeHeight="251738112" behindDoc="0" locked="0" layoutInCell="1" allowOverlap="1" wp14:anchorId="312D5E1E" wp14:editId="65B4EE46">
                <wp:simplePos x="0" y="0"/>
                <wp:positionH relativeFrom="column">
                  <wp:posOffset>6975475</wp:posOffset>
                </wp:positionH>
                <wp:positionV relativeFrom="paragraph">
                  <wp:posOffset>2254250</wp:posOffset>
                </wp:positionV>
                <wp:extent cx="66675" cy="571500"/>
                <wp:effectExtent l="19050" t="0" r="28575" b="19050"/>
                <wp:wrapNone/>
                <wp:docPr id="981029567" name="Rodyklė: žemyn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 cy="571500"/>
                        </a:xfrm>
                        <a:prstGeom prst="down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EF32B" id="Rodyklė: žemyn 185" o:spid="_x0000_s1026" type="#_x0000_t67" style="position:absolute;margin-left:549.25pt;margin-top:177.5pt;width:5.25pt;height:4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" adj="20340" fillcolor="#5b9bd5" strokecolor="#223f59" strokeweight="1pt">
                <v:path arrowok="t"/>
              </v:shape>
            </w:pict>
          </mc:Fallback>
        </mc:AlternateContent>
      </w:r>
      <w:r>
        <w:rPr>
          <w:noProof/>
        </w:rPr>
        <mc:AlternateContent>
          <mc:Choice Requires="wps">
            <w:drawing>
              <wp:anchor distT="0" distB="0" distL="114300" distR="114300" simplePos="0" relativeHeight="251700224" behindDoc="0" locked="0" layoutInCell="1" allowOverlap="1" wp14:anchorId="041E8EA6" wp14:editId="2D6FCE3E">
                <wp:simplePos x="0" y="0"/>
                <wp:positionH relativeFrom="column">
                  <wp:posOffset>6390640</wp:posOffset>
                </wp:positionH>
                <wp:positionV relativeFrom="paragraph">
                  <wp:posOffset>1196975</wp:posOffset>
                </wp:positionV>
                <wp:extent cx="1191260" cy="1027430"/>
                <wp:effectExtent l="0" t="0" r="8890" b="1270"/>
                <wp:wrapNone/>
                <wp:docPr id="2078389748" name="Struktūrinė schema: jungtis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1260" cy="1027430"/>
                        </a:xfrm>
                        <a:prstGeom prst="flowChartConnector">
                          <a:avLst/>
                        </a:prstGeom>
                        <a:solidFill>
                          <a:srgbClr val="5B9BD5"/>
                        </a:solidFill>
                        <a:ln w="12700" cap="flat" cmpd="sng" algn="ctr">
                          <a:solidFill>
                            <a:srgbClr val="5B9BD5">
                              <a:shade val="15000"/>
                            </a:srgbClr>
                          </a:solidFill>
                          <a:prstDash val="solid"/>
                          <a:miter lim="800000"/>
                        </a:ln>
                        <a:effectLst/>
                      </wps:spPr>
                      <wps:txbx>
                        <w:txbxContent>
                          <w:p w14:paraId="3C2A8B96" w14:textId="77777777" w:rsidR="000974A5" w:rsidRPr="00052DC8" w:rsidRDefault="000974A5" w:rsidP="000974A5">
                            <w:pPr>
                              <w:jc w:val="center"/>
                              <w:rPr>
                                <w:sz w:val="18"/>
                                <w:szCs w:val="18"/>
                              </w:rPr>
                            </w:pPr>
                            <w:r w:rsidRPr="00052DC8">
                              <w:rPr>
                                <w:sz w:val="18"/>
                                <w:szCs w:val="18"/>
                              </w:rPr>
                              <w:t>Merkinės globos namai</w:t>
                            </w:r>
                          </w:p>
                          <w:p w14:paraId="4739DEA5" w14:textId="77777777" w:rsidR="000974A5" w:rsidRPr="00052DC8" w:rsidRDefault="000974A5" w:rsidP="000974A5">
                            <w:pP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1E8EA6" id="_x0000_t120" coordsize="21600,21600" o:spt="120" path="m10800,qx,10800,10800,21600,21600,10800,10800,xe">
                <v:path gradientshapeok="t" o:connecttype="custom" o:connectlocs="10800,0;3163,3163;0,10800;3163,18437;10800,21600;18437,18437;21600,10800;18437,3163" textboxrect="3163,3163,18437,18437"/>
              </v:shapetype>
              <v:shape id="Struktūrinė schema: jungtis 183" o:spid="_x0000_s1240" type="#_x0000_t120" style="position:absolute;margin-left:503.2pt;margin-top:94.25pt;width:93.8pt;height:80.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" fillcolor="#5b9bd5" strokecolor="#223f59" strokeweight="1pt">
                <v:stroke joinstyle="miter"/>
                <v:path arrowok="t"/>
                <v:textbox>
                  <w:txbxContent>
                    <w:p w14:paraId="3C2A8B96" w14:textId="77777777" w:rsidR="000974A5" w:rsidRPr="00052DC8" w:rsidRDefault="000974A5" w:rsidP="000974A5">
                      <w:pPr>
                        <w:jc w:val="center"/>
                        <w:rPr>
                          <w:sz w:val="18"/>
                          <w:szCs w:val="18"/>
                        </w:rPr>
                      </w:pPr>
                      <w:r w:rsidRPr="00052DC8">
                        <w:rPr>
                          <w:sz w:val="18"/>
                          <w:szCs w:val="18"/>
                        </w:rPr>
                        <w:t>Merkinės globos namai</w:t>
                      </w:r>
                    </w:p>
                    <w:p w14:paraId="4739DEA5" w14:textId="77777777" w:rsidR="000974A5" w:rsidRPr="00052DC8" w:rsidRDefault="000974A5" w:rsidP="000974A5">
                      <w:pPr>
                        <w:rPr>
                          <w:sz w:val="18"/>
                          <w:szCs w:val="18"/>
                        </w:rPr>
                      </w:pP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7524E3E4" wp14:editId="7B1D340B">
                <wp:simplePos x="0" y="0"/>
                <wp:positionH relativeFrom="column">
                  <wp:posOffset>4937760</wp:posOffset>
                </wp:positionH>
                <wp:positionV relativeFrom="paragraph">
                  <wp:posOffset>873125</wp:posOffset>
                </wp:positionV>
                <wp:extent cx="1057275" cy="975360"/>
                <wp:effectExtent l="0" t="0" r="9525" b="0"/>
                <wp:wrapNone/>
                <wp:docPr id="1579259474" name="Stačiakampis: suapvalinti kampai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7275" cy="975360"/>
                        </a:xfrm>
                        <a:prstGeom prst="roundRect">
                          <a:avLst/>
                        </a:prstGeom>
                        <a:solidFill>
                          <a:srgbClr val="FFC000"/>
                        </a:solidFill>
                        <a:ln w="12700" cap="flat" cmpd="sng" algn="ctr">
                          <a:solidFill>
                            <a:srgbClr val="FFC000">
                              <a:shade val="15000"/>
                            </a:srgbClr>
                          </a:solidFill>
                          <a:prstDash val="solid"/>
                          <a:miter lim="800000"/>
                        </a:ln>
                        <a:effectLst/>
                      </wps:spPr>
                      <wps:txbx>
                        <w:txbxContent>
                          <w:p w14:paraId="5434B11A" w14:textId="77777777" w:rsidR="000974A5" w:rsidRPr="00A73896" w:rsidRDefault="000974A5" w:rsidP="000974A5">
                            <w:pPr>
                              <w:jc w:val="center"/>
                              <w:rPr>
                                <w:b/>
                                <w:bCs/>
                                <w:color w:val="000000" w:themeColor="text1"/>
                                <w:sz w:val="12"/>
                                <w:szCs w:val="12"/>
                                <w:u w:val="single"/>
                              </w:rPr>
                            </w:pPr>
                            <w:r w:rsidRPr="00A73896">
                              <w:rPr>
                                <w:b/>
                                <w:bCs/>
                                <w:color w:val="000000" w:themeColor="text1"/>
                                <w:sz w:val="12"/>
                                <w:szCs w:val="12"/>
                                <w:u w:val="single"/>
                              </w:rPr>
                              <w:t xml:space="preserve">SKAMBINA 24/7 </w:t>
                            </w:r>
                          </w:p>
                          <w:p w14:paraId="047B12E2" w14:textId="77777777" w:rsidR="000974A5" w:rsidRPr="00421267" w:rsidRDefault="000974A5" w:rsidP="000974A5">
                            <w:pPr>
                              <w:jc w:val="center"/>
                              <w:rPr>
                                <w:color w:val="000000" w:themeColor="text1"/>
                                <w:sz w:val="12"/>
                                <w:szCs w:val="12"/>
                              </w:rPr>
                            </w:pPr>
                            <w:r>
                              <w:rPr>
                                <w:b/>
                                <w:bCs/>
                                <w:color w:val="000000" w:themeColor="text1"/>
                                <w:sz w:val="12"/>
                                <w:szCs w:val="12"/>
                              </w:rPr>
                              <w:t xml:space="preserve">Darbo valandomis: </w:t>
                            </w:r>
                            <w:r w:rsidRPr="00421267">
                              <w:rPr>
                                <w:color w:val="000000" w:themeColor="text1"/>
                                <w:sz w:val="12"/>
                                <w:szCs w:val="12"/>
                              </w:rPr>
                              <w:t>Socialinių paslaugų skyriui tel. +370 310 31990</w:t>
                            </w:r>
                          </w:p>
                          <w:p w14:paraId="009012D1" w14:textId="77777777" w:rsidR="000974A5" w:rsidRPr="00421267" w:rsidRDefault="000974A5" w:rsidP="000974A5">
                            <w:pPr>
                              <w:jc w:val="center"/>
                              <w:rPr>
                                <w:color w:val="000000" w:themeColor="text1"/>
                                <w:sz w:val="12"/>
                                <w:szCs w:val="12"/>
                              </w:rPr>
                            </w:pPr>
                            <w:r>
                              <w:rPr>
                                <w:b/>
                                <w:bCs/>
                                <w:color w:val="000000" w:themeColor="text1"/>
                                <w:sz w:val="12"/>
                                <w:szCs w:val="12"/>
                              </w:rPr>
                              <w:t xml:space="preserve">Ne darbo valandomis: </w:t>
                            </w:r>
                            <w:r w:rsidRPr="00421267">
                              <w:rPr>
                                <w:color w:val="000000" w:themeColor="text1"/>
                                <w:sz w:val="12"/>
                                <w:szCs w:val="12"/>
                              </w:rPr>
                              <w:t>Merkinės globos  namams tel. +37064058025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24E3E4" id="Stačiakampis: suapvalinti kampai 181" o:spid="_x0000_s1241" style="position:absolute;margin-left:388.8pt;margin-top:68.75pt;width:83.25pt;height:76.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" fillcolor="#ffc000" strokecolor="#6c4f00" strokeweight="1pt">
                <v:stroke joinstyle="miter"/>
                <v:path arrowok="t"/>
                <v:textbox>
                  <w:txbxContent>
                    <w:p w14:paraId="5434B11A" w14:textId="77777777" w:rsidR="000974A5" w:rsidRPr="00A73896" w:rsidRDefault="000974A5" w:rsidP="000974A5">
                      <w:pPr>
                        <w:jc w:val="center"/>
                        <w:rPr>
                          <w:b/>
                          <w:bCs/>
                          <w:color w:val="000000" w:themeColor="text1"/>
                          <w:sz w:val="12"/>
                          <w:szCs w:val="12"/>
                          <w:u w:val="single"/>
                        </w:rPr>
                      </w:pPr>
                      <w:r w:rsidRPr="00A73896">
                        <w:rPr>
                          <w:b/>
                          <w:bCs/>
                          <w:color w:val="000000" w:themeColor="text1"/>
                          <w:sz w:val="12"/>
                          <w:szCs w:val="12"/>
                          <w:u w:val="single"/>
                        </w:rPr>
                        <w:t xml:space="preserve">SKAMBINA 24/7 </w:t>
                      </w:r>
                    </w:p>
                    <w:p w14:paraId="047B12E2" w14:textId="77777777" w:rsidR="000974A5" w:rsidRPr="00421267" w:rsidRDefault="000974A5" w:rsidP="000974A5">
                      <w:pPr>
                        <w:jc w:val="center"/>
                        <w:rPr>
                          <w:color w:val="000000" w:themeColor="text1"/>
                          <w:sz w:val="12"/>
                          <w:szCs w:val="12"/>
                        </w:rPr>
                      </w:pPr>
                      <w:r>
                        <w:rPr>
                          <w:b/>
                          <w:bCs/>
                          <w:color w:val="000000" w:themeColor="text1"/>
                          <w:sz w:val="12"/>
                          <w:szCs w:val="12"/>
                        </w:rPr>
                        <w:t xml:space="preserve">Darbo valandomis: </w:t>
                      </w:r>
                      <w:r w:rsidRPr="00421267">
                        <w:rPr>
                          <w:color w:val="000000" w:themeColor="text1"/>
                          <w:sz w:val="12"/>
                          <w:szCs w:val="12"/>
                        </w:rPr>
                        <w:t>Socialinių paslaugų skyriui tel. +370 310 31990</w:t>
                      </w:r>
                    </w:p>
                    <w:p w14:paraId="009012D1" w14:textId="77777777" w:rsidR="000974A5" w:rsidRPr="00421267" w:rsidRDefault="000974A5" w:rsidP="000974A5">
                      <w:pPr>
                        <w:jc w:val="center"/>
                        <w:rPr>
                          <w:color w:val="000000" w:themeColor="text1"/>
                          <w:sz w:val="12"/>
                          <w:szCs w:val="12"/>
                        </w:rPr>
                      </w:pPr>
                      <w:r>
                        <w:rPr>
                          <w:b/>
                          <w:bCs/>
                          <w:color w:val="000000" w:themeColor="text1"/>
                          <w:sz w:val="12"/>
                          <w:szCs w:val="12"/>
                        </w:rPr>
                        <w:t xml:space="preserve">Ne darbo valandomis: </w:t>
                      </w:r>
                      <w:r w:rsidRPr="00421267">
                        <w:rPr>
                          <w:color w:val="000000" w:themeColor="text1"/>
                          <w:sz w:val="12"/>
                          <w:szCs w:val="12"/>
                        </w:rPr>
                        <w:t>Merkinės globos  namams tel. +37064058025</w:t>
                      </w:r>
                    </w:p>
                  </w:txbxContent>
                </v:textbox>
              </v:roundrect>
            </w:pict>
          </mc:Fallback>
        </mc:AlternateContent>
      </w:r>
      <w:r>
        <w:rPr>
          <w:noProof/>
        </w:rPr>
        <mc:AlternateContent>
          <mc:Choice Requires="wps">
            <w:drawing>
              <wp:anchor distT="0" distB="0" distL="114300" distR="114300" simplePos="0" relativeHeight="251698176" behindDoc="0" locked="0" layoutInCell="1" allowOverlap="1" wp14:anchorId="6060A7BD" wp14:editId="60519358">
                <wp:simplePos x="0" y="0"/>
                <wp:positionH relativeFrom="column">
                  <wp:posOffset>7814310</wp:posOffset>
                </wp:positionH>
                <wp:positionV relativeFrom="paragraph">
                  <wp:posOffset>4702175</wp:posOffset>
                </wp:positionV>
                <wp:extent cx="45720" cy="390525"/>
                <wp:effectExtent l="19050" t="0" r="11430" b="28575"/>
                <wp:wrapNone/>
                <wp:docPr id="953018863" name="Rodyklė: žemyn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3905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0077B" id="Rodyklė: žemyn 179" o:spid="_x0000_s1026" type="#_x0000_t67" style="position:absolute;margin-left:615.3pt;margin-top:370.25pt;width:3.6pt;height:30.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" adj="20336" fillcolor="#4f81bd [3204]" strokecolor="#0a121c [484]" strokeweight="2pt">
                <v:path arrowok="t"/>
              </v:shape>
            </w:pict>
          </mc:Fallback>
        </mc:AlternateContent>
      </w:r>
      <w:r>
        <w:rPr>
          <w:noProof/>
        </w:rPr>
        <mc:AlternateContent>
          <mc:Choice Requires="wps">
            <w:drawing>
              <wp:anchor distT="0" distB="0" distL="114300" distR="114300" simplePos="0" relativeHeight="251696128" behindDoc="0" locked="0" layoutInCell="1" allowOverlap="1" wp14:anchorId="3DBB4398" wp14:editId="375C6E49">
                <wp:simplePos x="0" y="0"/>
                <wp:positionH relativeFrom="column">
                  <wp:posOffset>4852035</wp:posOffset>
                </wp:positionH>
                <wp:positionV relativeFrom="paragraph">
                  <wp:posOffset>4730750</wp:posOffset>
                </wp:positionV>
                <wp:extent cx="66675" cy="333375"/>
                <wp:effectExtent l="19050" t="0" r="28575" b="28575"/>
                <wp:wrapNone/>
                <wp:docPr id="660402376" name="Rodyklė: žemyn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 cy="33337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CE34F" id="Rodyklė: žemyn 177" o:spid="_x0000_s1026" type="#_x0000_t67" style="position:absolute;margin-left:382.05pt;margin-top:372.5pt;width:5.25pt;height:26.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" adj="19440" fillcolor="#4f81bd [3204]" strokecolor="#0a121c [484]" strokeweight="2pt">
                <v:path arrowok="t"/>
              </v:shape>
            </w:pict>
          </mc:Fallback>
        </mc:AlternateContent>
      </w:r>
      <w:r>
        <w:rPr>
          <w:noProof/>
        </w:rPr>
        <mc:AlternateContent>
          <mc:Choice Requires="wps">
            <w:drawing>
              <wp:anchor distT="0" distB="0" distL="114300" distR="114300" simplePos="0" relativeHeight="251697152" behindDoc="0" locked="0" layoutInCell="1" allowOverlap="1" wp14:anchorId="2203A417" wp14:editId="65836B7D">
                <wp:simplePos x="0" y="0"/>
                <wp:positionH relativeFrom="column">
                  <wp:posOffset>6376035</wp:posOffset>
                </wp:positionH>
                <wp:positionV relativeFrom="paragraph">
                  <wp:posOffset>4702175</wp:posOffset>
                </wp:positionV>
                <wp:extent cx="57150" cy="371475"/>
                <wp:effectExtent l="19050" t="0" r="19050" b="28575"/>
                <wp:wrapNone/>
                <wp:docPr id="1131506403" name="Rodyklė: žemyn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37147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CE878" id="Rodyklė: žemyn 175" o:spid="_x0000_s1026" type="#_x0000_t67" style="position:absolute;margin-left:502.05pt;margin-top:370.25pt;width:4.5pt;height:29.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" adj="19938" fillcolor="#4f81bd [3204]" strokecolor="#0a121c [484]" strokeweight="2pt">
                <v:path arrowok="t"/>
              </v:shape>
            </w:pict>
          </mc:Fallback>
        </mc:AlternateContent>
      </w:r>
      <w:r>
        <w:rPr>
          <w:noProof/>
        </w:rPr>
        <mc:AlternateContent>
          <mc:Choice Requires="wps">
            <w:drawing>
              <wp:anchor distT="0" distB="0" distL="114300" distR="114300" simplePos="0" relativeHeight="251662336" behindDoc="0" locked="0" layoutInCell="1" allowOverlap="1" wp14:anchorId="386194EB" wp14:editId="287C2B29">
                <wp:simplePos x="0" y="0"/>
                <wp:positionH relativeFrom="column">
                  <wp:posOffset>7179310</wp:posOffset>
                </wp:positionH>
                <wp:positionV relativeFrom="paragraph">
                  <wp:posOffset>5109845</wp:posOffset>
                </wp:positionV>
                <wp:extent cx="1221740" cy="622300"/>
                <wp:effectExtent l="0" t="0" r="0" b="6350"/>
                <wp:wrapNone/>
                <wp:docPr id="27636595" name="Struktūrinė schema: dokumentas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1740" cy="622300"/>
                        </a:xfrm>
                        <a:prstGeom prst="flowChartDocumen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14:paraId="3C9412DF" w14:textId="77777777" w:rsidR="000974A5" w:rsidRPr="004E6D7F" w:rsidRDefault="000974A5" w:rsidP="000974A5">
                            <w:pPr>
                              <w:jc w:val="center"/>
                              <w:rPr>
                                <w:rFonts w:ascii="Arial" w:hAnsi="Arial" w:cs="Arial"/>
                                <w:sz w:val="12"/>
                                <w:szCs w:val="12"/>
                              </w:rPr>
                            </w:pPr>
                            <w:r w:rsidRPr="004E6D7F">
                              <w:rPr>
                                <w:rFonts w:ascii="Arial" w:hAnsi="Arial" w:cs="Arial"/>
                                <w:color w:val="000000" w:themeColor="text1"/>
                                <w:sz w:val="12"/>
                                <w:szCs w:val="12"/>
                              </w:rPr>
                              <w:t>Organizuoja trumpalaikės socialinės globos paslaugų teikimą</w:t>
                            </w:r>
                          </w:p>
                          <w:p w14:paraId="17A4C945" w14:textId="77777777" w:rsidR="000974A5" w:rsidRDefault="000974A5" w:rsidP="000974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6194EB"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Struktūrinė schema: dokumentas 173" o:spid="_x0000_s1242" type="#_x0000_t114" style="position:absolute;margin-left:565.3pt;margin-top:402.35pt;width:96.2pt;height: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" fillcolor="#eeece1 [3214]" strokecolor="#0a121c [484]" strokeweight="2pt">
                <v:path arrowok="t"/>
                <v:textbox>
                  <w:txbxContent>
                    <w:p w14:paraId="3C9412DF" w14:textId="77777777" w:rsidR="000974A5" w:rsidRPr="004E6D7F" w:rsidRDefault="000974A5" w:rsidP="000974A5">
                      <w:pPr>
                        <w:jc w:val="center"/>
                        <w:rPr>
                          <w:rFonts w:ascii="Arial" w:hAnsi="Arial" w:cs="Arial"/>
                          <w:sz w:val="12"/>
                          <w:szCs w:val="12"/>
                        </w:rPr>
                      </w:pPr>
                      <w:r w:rsidRPr="004E6D7F">
                        <w:rPr>
                          <w:rFonts w:ascii="Arial" w:hAnsi="Arial" w:cs="Arial"/>
                          <w:color w:val="000000" w:themeColor="text1"/>
                          <w:sz w:val="12"/>
                          <w:szCs w:val="12"/>
                        </w:rPr>
                        <w:t>Organizuoja trumpalaikės socialinės globos paslaugų teikimą</w:t>
                      </w:r>
                    </w:p>
                    <w:p w14:paraId="17A4C945" w14:textId="77777777" w:rsidR="000974A5" w:rsidRDefault="000974A5" w:rsidP="000974A5">
                      <w:pPr>
                        <w:jc w:val="center"/>
                      </w:pP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293DD15" wp14:editId="2AAE9736">
                <wp:simplePos x="0" y="0"/>
                <wp:positionH relativeFrom="column">
                  <wp:posOffset>5823585</wp:posOffset>
                </wp:positionH>
                <wp:positionV relativeFrom="paragraph">
                  <wp:posOffset>5092700</wp:posOffset>
                </wp:positionV>
                <wp:extent cx="1113790" cy="600075"/>
                <wp:effectExtent l="0" t="0" r="0" b="9525"/>
                <wp:wrapNone/>
                <wp:docPr id="192350917" name="Struktūrinė schema: dokumentas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3790" cy="600075"/>
                        </a:xfrm>
                        <a:prstGeom prst="flowChartDocumen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14:paraId="121B871F" w14:textId="77777777" w:rsidR="000974A5" w:rsidRPr="00A73896" w:rsidRDefault="000974A5" w:rsidP="000974A5">
                            <w:pPr>
                              <w:jc w:val="center"/>
                              <w:rPr>
                                <w:rFonts w:ascii="Arial" w:hAnsi="Arial" w:cs="Arial"/>
                                <w:sz w:val="12"/>
                                <w:szCs w:val="12"/>
                              </w:rPr>
                            </w:pPr>
                            <w:r w:rsidRPr="00A73896">
                              <w:rPr>
                                <w:rFonts w:ascii="Arial" w:hAnsi="Arial" w:cs="Arial"/>
                                <w:color w:val="000000" w:themeColor="text1"/>
                                <w:sz w:val="12"/>
                                <w:szCs w:val="12"/>
                              </w:rPr>
                              <w:t>Organizuoja trumpalaik</w:t>
                            </w:r>
                            <w:r>
                              <w:rPr>
                                <w:rFonts w:ascii="Arial" w:hAnsi="Arial" w:cs="Arial"/>
                                <w:color w:val="000000" w:themeColor="text1"/>
                                <w:sz w:val="12"/>
                                <w:szCs w:val="12"/>
                              </w:rPr>
                              <w:t>ės</w:t>
                            </w:r>
                            <w:r w:rsidRPr="00A73896">
                              <w:rPr>
                                <w:rFonts w:ascii="Arial" w:hAnsi="Arial" w:cs="Arial"/>
                                <w:color w:val="000000" w:themeColor="text1"/>
                                <w:sz w:val="12"/>
                                <w:szCs w:val="12"/>
                              </w:rPr>
                              <w:t xml:space="preserve"> socialin</w:t>
                            </w:r>
                            <w:r>
                              <w:rPr>
                                <w:rFonts w:ascii="Arial" w:hAnsi="Arial" w:cs="Arial"/>
                                <w:color w:val="000000" w:themeColor="text1"/>
                                <w:sz w:val="12"/>
                                <w:szCs w:val="12"/>
                              </w:rPr>
                              <w:t>ės globos</w:t>
                            </w:r>
                            <w:r w:rsidRPr="00A73896">
                              <w:rPr>
                                <w:rFonts w:ascii="Arial" w:hAnsi="Arial" w:cs="Arial"/>
                                <w:color w:val="000000" w:themeColor="text1"/>
                                <w:sz w:val="12"/>
                                <w:szCs w:val="12"/>
                              </w:rPr>
                              <w:t xml:space="preserve"> paslaugų teikimą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93DD15" id="Struktūrinė schema: dokumentas 171" o:spid="_x0000_s1243" type="#_x0000_t114" style="position:absolute;margin-left:458.55pt;margin-top:401pt;width:87.7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" fillcolor="#eeece1 [3214]" strokecolor="#0a121c [484]" strokeweight="2pt">
                <v:path arrowok="t"/>
                <v:textbox>
                  <w:txbxContent>
                    <w:p w14:paraId="121B871F" w14:textId="77777777" w:rsidR="000974A5" w:rsidRPr="00A73896" w:rsidRDefault="000974A5" w:rsidP="000974A5">
                      <w:pPr>
                        <w:jc w:val="center"/>
                        <w:rPr>
                          <w:rFonts w:ascii="Arial" w:hAnsi="Arial" w:cs="Arial"/>
                          <w:sz w:val="12"/>
                          <w:szCs w:val="12"/>
                        </w:rPr>
                      </w:pPr>
                      <w:r w:rsidRPr="00A73896">
                        <w:rPr>
                          <w:rFonts w:ascii="Arial" w:hAnsi="Arial" w:cs="Arial"/>
                          <w:color w:val="000000" w:themeColor="text1"/>
                          <w:sz w:val="12"/>
                          <w:szCs w:val="12"/>
                        </w:rPr>
                        <w:t>Organizuoja trumpalaik</w:t>
                      </w:r>
                      <w:r>
                        <w:rPr>
                          <w:rFonts w:ascii="Arial" w:hAnsi="Arial" w:cs="Arial"/>
                          <w:color w:val="000000" w:themeColor="text1"/>
                          <w:sz w:val="12"/>
                          <w:szCs w:val="12"/>
                        </w:rPr>
                        <w:t>ės</w:t>
                      </w:r>
                      <w:r w:rsidRPr="00A73896">
                        <w:rPr>
                          <w:rFonts w:ascii="Arial" w:hAnsi="Arial" w:cs="Arial"/>
                          <w:color w:val="000000" w:themeColor="text1"/>
                          <w:sz w:val="12"/>
                          <w:szCs w:val="12"/>
                        </w:rPr>
                        <w:t xml:space="preserve"> socialin</w:t>
                      </w:r>
                      <w:r>
                        <w:rPr>
                          <w:rFonts w:ascii="Arial" w:hAnsi="Arial" w:cs="Arial"/>
                          <w:color w:val="000000" w:themeColor="text1"/>
                          <w:sz w:val="12"/>
                          <w:szCs w:val="12"/>
                        </w:rPr>
                        <w:t>ės globos</w:t>
                      </w:r>
                      <w:r w:rsidRPr="00A73896">
                        <w:rPr>
                          <w:rFonts w:ascii="Arial" w:hAnsi="Arial" w:cs="Arial"/>
                          <w:color w:val="000000" w:themeColor="text1"/>
                          <w:sz w:val="12"/>
                          <w:szCs w:val="12"/>
                        </w:rPr>
                        <w:t xml:space="preserve"> paslaugų teikimą</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CB9F6E6" wp14:editId="01253530">
                <wp:simplePos x="0" y="0"/>
                <wp:positionH relativeFrom="margin">
                  <wp:posOffset>4070350</wp:posOffset>
                </wp:positionH>
                <wp:positionV relativeFrom="paragraph">
                  <wp:posOffset>5075555</wp:posOffset>
                </wp:positionV>
                <wp:extent cx="1497330" cy="837565"/>
                <wp:effectExtent l="0" t="0" r="7620" b="635"/>
                <wp:wrapNone/>
                <wp:docPr id="511880711" name="Struktūrinė schema: dokumentas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7330" cy="837565"/>
                        </a:xfrm>
                        <a:prstGeom prst="flowChartDocumen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14:paraId="49325FC9" w14:textId="77777777" w:rsidR="000974A5" w:rsidRPr="00A73896" w:rsidRDefault="000974A5" w:rsidP="000974A5">
                            <w:pPr>
                              <w:jc w:val="center"/>
                              <w:rPr>
                                <w:rFonts w:ascii="Arial" w:hAnsi="Arial" w:cs="Arial"/>
                                <w:color w:val="000000" w:themeColor="text1"/>
                                <w:sz w:val="12"/>
                                <w:szCs w:val="12"/>
                              </w:rPr>
                            </w:pPr>
                            <w:r w:rsidRPr="00A73896">
                              <w:rPr>
                                <w:rFonts w:ascii="Arial" w:hAnsi="Arial" w:cs="Arial"/>
                                <w:color w:val="000000" w:themeColor="text1"/>
                                <w:sz w:val="12"/>
                                <w:szCs w:val="12"/>
                              </w:rPr>
                              <w:t>Organizuoja reikalingų socialinių paslaugų teikimą asmens namuose, o jeigu jos neatliepia asmens poreikių, socialinę priežiūrą ar socialinę globą teikiančioje įstaigoje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9F6E6" id="Struktūrinė schema: dokumentas 169" o:spid="_x0000_s1244" type="#_x0000_t114" style="position:absolute;margin-left:320.5pt;margin-top:399.65pt;width:117.9pt;height:65.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" fillcolor="#eeece1 [3214]" strokecolor="#0a121c [484]" strokeweight="2pt">
                <v:path arrowok="t"/>
                <v:textbox>
                  <w:txbxContent>
                    <w:p w14:paraId="49325FC9" w14:textId="77777777" w:rsidR="000974A5" w:rsidRPr="00A73896" w:rsidRDefault="000974A5" w:rsidP="000974A5">
                      <w:pPr>
                        <w:jc w:val="center"/>
                        <w:rPr>
                          <w:rFonts w:ascii="Arial" w:hAnsi="Arial" w:cs="Arial"/>
                          <w:color w:val="000000" w:themeColor="text1"/>
                          <w:sz w:val="12"/>
                          <w:szCs w:val="12"/>
                        </w:rPr>
                      </w:pPr>
                      <w:r w:rsidRPr="00A73896">
                        <w:rPr>
                          <w:rFonts w:ascii="Arial" w:hAnsi="Arial" w:cs="Arial"/>
                          <w:color w:val="000000" w:themeColor="text1"/>
                          <w:sz w:val="12"/>
                          <w:szCs w:val="12"/>
                        </w:rPr>
                        <w:t>Organizuoja reikalingų socialinių paslaugų teikimą asmens namuose, o jeigu jos neatliepia asmens poreikių, socialinę priežiūrą ar socialinę globą teikiančioje įstaigoje</w:t>
                      </w:r>
                    </w:p>
                  </w:txbxContent>
                </v:textbox>
                <w10:wrap anchorx="margin"/>
              </v:shape>
            </w:pict>
          </mc:Fallback>
        </mc:AlternateContent>
      </w:r>
      <w:r>
        <w:rPr>
          <w:noProof/>
        </w:rPr>
        <mc:AlternateContent>
          <mc:Choice Requires="wps">
            <w:drawing>
              <wp:anchor distT="0" distB="0" distL="114300" distR="114300" simplePos="0" relativeHeight="251694080" behindDoc="0" locked="0" layoutInCell="1" allowOverlap="1" wp14:anchorId="1D1FEB2B" wp14:editId="3EF5162C">
                <wp:simplePos x="0" y="0"/>
                <wp:positionH relativeFrom="column">
                  <wp:posOffset>7757160</wp:posOffset>
                </wp:positionH>
                <wp:positionV relativeFrom="paragraph">
                  <wp:posOffset>3730625</wp:posOffset>
                </wp:positionV>
                <wp:extent cx="400050" cy="104775"/>
                <wp:effectExtent l="0" t="0" r="0" b="0"/>
                <wp:wrapNone/>
                <wp:docPr id="371837171" name="Minuso ženklas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0" cy="104775"/>
                        </a:xfrm>
                        <a:prstGeom prst="mathMinus">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B6683F" id="Minuso ženklas 167" o:spid="_x0000_s1026" style="position:absolute;margin-left:610.8pt;margin-top:293.75pt;width:31.5pt;height:8.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" path="m53027,40066r293996,l347023,64709r-293996,l53027,40066xe" fillcolor="#4f81bd [3204]" strokecolor="#0a121c [484]" strokeweight="2pt">
                <v:path arrowok="t" o:connecttype="custom" o:connectlocs="53027,40066;347023,40066;347023,64709;53027,64709;53027,40066" o:connectangles="0,0,0,0,0"/>
              </v:shape>
            </w:pict>
          </mc:Fallback>
        </mc:AlternateContent>
      </w:r>
      <w:r>
        <w:rPr>
          <w:noProof/>
        </w:rPr>
        <mc:AlternateContent>
          <mc:Choice Requires="wps">
            <w:drawing>
              <wp:anchor distT="0" distB="0" distL="114300" distR="114300" simplePos="0" relativeHeight="251693056" behindDoc="0" locked="0" layoutInCell="1" allowOverlap="1" wp14:anchorId="68754776" wp14:editId="23172B05">
                <wp:simplePos x="0" y="0"/>
                <wp:positionH relativeFrom="column">
                  <wp:posOffset>8481060</wp:posOffset>
                </wp:positionH>
                <wp:positionV relativeFrom="paragraph">
                  <wp:posOffset>3111500</wp:posOffset>
                </wp:positionV>
                <wp:extent cx="45720" cy="333375"/>
                <wp:effectExtent l="19050" t="0" r="11430" b="28575"/>
                <wp:wrapNone/>
                <wp:docPr id="338358123" name="Rodyklė: žemyn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33337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3B485" id="Rodyklė: žemyn 165" o:spid="_x0000_s1026" type="#_x0000_t67" style="position:absolute;margin-left:667.8pt;margin-top:245pt;width:3.6pt;height:2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" adj="20119" fillcolor="#4f81bd [3204]" strokecolor="#0a121c [484]" strokeweight="2pt">
                <v:path arrowok="t"/>
              </v:shape>
            </w:pict>
          </mc:Fallback>
        </mc:AlternateContent>
      </w:r>
      <w:r>
        <w:rPr>
          <w:noProof/>
        </w:rPr>
        <mc:AlternateContent>
          <mc:Choice Requires="wps">
            <w:drawing>
              <wp:anchor distT="0" distB="0" distL="114300" distR="114300" simplePos="0" relativeHeight="251689984" behindDoc="0" locked="0" layoutInCell="1" allowOverlap="1" wp14:anchorId="548A6677" wp14:editId="20111D47">
                <wp:simplePos x="0" y="0"/>
                <wp:positionH relativeFrom="column">
                  <wp:posOffset>5549265</wp:posOffset>
                </wp:positionH>
                <wp:positionV relativeFrom="paragraph">
                  <wp:posOffset>3101975</wp:posOffset>
                </wp:positionV>
                <wp:extent cx="1123950" cy="104775"/>
                <wp:effectExtent l="0" t="0" r="0" b="0"/>
                <wp:wrapNone/>
                <wp:docPr id="1166077576" name="Minuso ženklas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0" cy="104775"/>
                        </a:xfrm>
                        <a:prstGeom prst="mathMinus">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FBF9C" id="Minuso ženklas 163" o:spid="_x0000_s1026" style="position:absolute;margin-left:436.95pt;margin-top:244.25pt;width:88.5pt;height:8.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2395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" path="m148980,40066r825990,l974970,64709r-825990,l148980,40066xe" fillcolor="#4f81bd [3204]" strokecolor="#0a121c [484]" strokeweight="2pt">
                <v:path arrowok="t" o:connecttype="custom" o:connectlocs="148980,40066;974970,40066;974970,64709;148980,64709;148980,40066" o:connectangles="0,0,0,0,0"/>
              </v:shape>
            </w:pict>
          </mc:Fallback>
        </mc:AlternateContent>
      </w:r>
      <w:r>
        <w:rPr>
          <w:noProof/>
        </w:rPr>
        <mc:AlternateContent>
          <mc:Choice Requires="wps">
            <w:drawing>
              <wp:anchor distT="0" distB="0" distL="114300" distR="114300" simplePos="0" relativeHeight="251692032" behindDoc="0" locked="0" layoutInCell="1" allowOverlap="1" wp14:anchorId="1A492AEA" wp14:editId="00BCB556">
                <wp:simplePos x="0" y="0"/>
                <wp:positionH relativeFrom="column">
                  <wp:posOffset>5680075</wp:posOffset>
                </wp:positionH>
                <wp:positionV relativeFrom="paragraph">
                  <wp:posOffset>3168650</wp:posOffset>
                </wp:positionV>
                <wp:extent cx="45720" cy="361950"/>
                <wp:effectExtent l="19050" t="0" r="11430" b="19050"/>
                <wp:wrapNone/>
                <wp:docPr id="1414450538" name="Rodyklė: žemyn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45720" cy="36195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A2C40" id="Rodyklė: žemyn 161" o:spid="_x0000_s1026" type="#_x0000_t67" style="position:absolute;margin-left:447.25pt;margin-top:249.5pt;width:3.6pt;height:28.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" adj="20236" fillcolor="#4f81bd [3204]" strokecolor="#0a121c [484]" strokeweight="2pt">
                <v:path arrowok="t"/>
              </v:shape>
            </w:pict>
          </mc:Fallback>
        </mc:AlternateContent>
      </w:r>
      <w:r>
        <w:rPr>
          <w:noProof/>
        </w:rPr>
        <mc:AlternateContent>
          <mc:Choice Requires="wps">
            <w:drawing>
              <wp:anchor distT="0" distB="0" distL="114300" distR="114300" simplePos="0" relativeHeight="251688960" behindDoc="0" locked="0" layoutInCell="1" allowOverlap="1" wp14:anchorId="741F75D6" wp14:editId="7A088BED">
                <wp:simplePos x="0" y="0"/>
                <wp:positionH relativeFrom="column">
                  <wp:posOffset>6403975</wp:posOffset>
                </wp:positionH>
                <wp:positionV relativeFrom="paragraph">
                  <wp:posOffset>3778250</wp:posOffset>
                </wp:positionV>
                <wp:extent cx="45720" cy="371475"/>
                <wp:effectExtent l="19050" t="0" r="11430" b="28575"/>
                <wp:wrapNone/>
                <wp:docPr id="1930547259" name="Rodyklė: žemyn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45720" cy="371475"/>
                        </a:xfrm>
                        <a:prstGeom prst="down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81711" id="Rodyklė: žemyn 159" o:spid="_x0000_s1026" type="#_x0000_t67" style="position:absolute;margin-left:504.25pt;margin-top:297.5pt;width:3.6pt;height:29.25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" adj="20271" fillcolor="#5b9bd5" strokecolor="#223f59" strokeweight="1pt">
                <v:path arrowok="t"/>
              </v:shape>
            </w:pict>
          </mc:Fallback>
        </mc:AlternateContent>
      </w:r>
      <w:r>
        <w:rPr>
          <w:noProof/>
        </w:rPr>
        <mc:AlternateContent>
          <mc:Choice Requires="wps">
            <w:drawing>
              <wp:anchor distT="0" distB="0" distL="114300" distR="114300" simplePos="0" relativeHeight="251687936" behindDoc="0" locked="0" layoutInCell="1" allowOverlap="1" wp14:anchorId="684FBEB5" wp14:editId="0D2F8C57">
                <wp:simplePos x="0" y="0"/>
                <wp:positionH relativeFrom="column">
                  <wp:posOffset>6023610</wp:posOffset>
                </wp:positionH>
                <wp:positionV relativeFrom="paragraph">
                  <wp:posOffset>3721100</wp:posOffset>
                </wp:positionV>
                <wp:extent cx="476250" cy="104775"/>
                <wp:effectExtent l="0" t="0" r="0" b="0"/>
                <wp:wrapNone/>
                <wp:docPr id="2143176527" name="Minuso ženklas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104775"/>
                        </a:xfrm>
                        <a:prstGeom prst="mathMinus">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5191B" id="Minuso ženklas 157" o:spid="_x0000_s1026" style="position:absolute;margin-left:474.3pt;margin-top:293pt;width:37.5pt;height: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7625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" path="m63127,40066r349996,l413123,64709r-349996,l63127,40066xe" fillcolor="#4f81bd [3204]" strokecolor="#0a121c [484]" strokeweight="2pt">
                <v:path arrowok="t" o:connecttype="custom" o:connectlocs="63127,40066;413123,40066;413123,64709;63127,64709;63127,40066" o:connectangles="0,0,0,0,0"/>
              </v:shape>
            </w:pict>
          </mc:Fallback>
        </mc:AlternateContent>
      </w:r>
      <w:r>
        <w:rPr>
          <w:noProof/>
        </w:rPr>
        <mc:AlternateContent>
          <mc:Choice Requires="wps">
            <w:drawing>
              <wp:anchor distT="0" distB="0" distL="114300" distR="114300" simplePos="0" relativeHeight="251686912" behindDoc="0" locked="0" layoutInCell="1" allowOverlap="1" wp14:anchorId="6CDBAF1C" wp14:editId="739096AB">
                <wp:simplePos x="0" y="0"/>
                <wp:positionH relativeFrom="column">
                  <wp:posOffset>4860925</wp:posOffset>
                </wp:positionH>
                <wp:positionV relativeFrom="paragraph">
                  <wp:posOffset>3797300</wp:posOffset>
                </wp:positionV>
                <wp:extent cx="45720" cy="342900"/>
                <wp:effectExtent l="19050" t="0" r="11430" b="19050"/>
                <wp:wrapNone/>
                <wp:docPr id="1951388911" name="Rodyklė: žemyn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45720" cy="342900"/>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D1B45" id="Rodyklė: žemyn 155" o:spid="_x0000_s1026" type="#_x0000_t67" style="position:absolute;margin-left:382.75pt;margin-top:299pt;width:3.6pt;height:27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" adj="20160" fillcolor="#4f81bd [3204]" strokecolor="#0a121c [484]" strokeweight="2pt">
                <v:path arrowok="t"/>
              </v:shape>
            </w:pict>
          </mc:Fallback>
        </mc:AlternateContent>
      </w:r>
      <w:r>
        <w:rPr>
          <w:noProof/>
        </w:rPr>
        <mc:AlternateContent>
          <mc:Choice Requires="wps">
            <w:drawing>
              <wp:anchor distT="0" distB="0" distL="114300" distR="114300" simplePos="0" relativeHeight="251685888" behindDoc="0" locked="0" layoutInCell="1" allowOverlap="1" wp14:anchorId="1ED8D425" wp14:editId="27AD6A9B">
                <wp:simplePos x="0" y="0"/>
                <wp:positionH relativeFrom="column">
                  <wp:posOffset>4804410</wp:posOffset>
                </wp:positionH>
                <wp:positionV relativeFrom="paragraph">
                  <wp:posOffset>3692525</wp:posOffset>
                </wp:positionV>
                <wp:extent cx="495300" cy="152400"/>
                <wp:effectExtent l="0" t="0" r="0" b="0"/>
                <wp:wrapNone/>
                <wp:docPr id="1368212994" name="Minuso ženklas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 cy="152400"/>
                        </a:xfrm>
                        <a:prstGeom prst="mathMinus">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7F64B" id="Minuso ženklas 153" o:spid="_x0000_s1026" style="position:absolute;margin-left:378.3pt;margin-top:290.75pt;width:39pt;height:1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9530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" path="m65652,58278r363996,l429648,94122r-363996,l65652,58278xe" fillcolor="#4f81bd [3204]" strokecolor="#0a121c [484]" strokeweight="2pt">
                <v:path arrowok="t" o:connecttype="custom" o:connectlocs="65652,58278;429648,58278;429648,94122;65652,94122;65652,58278" o:connectangles="0,0,0,0,0"/>
              </v:shape>
            </w:pict>
          </mc:Fallback>
        </mc:AlternateContent>
      </w:r>
      <w:r>
        <w:rPr>
          <w:noProof/>
        </w:rPr>
        <mc:AlternateContent>
          <mc:Choice Requires="wps">
            <w:drawing>
              <wp:anchor distT="0" distB="0" distL="114300" distR="114300" simplePos="0" relativeHeight="251681792" behindDoc="0" locked="0" layoutInCell="1" allowOverlap="1" wp14:anchorId="6E17BEFF" wp14:editId="385CF131">
                <wp:simplePos x="0" y="0"/>
                <wp:positionH relativeFrom="column">
                  <wp:posOffset>4528185</wp:posOffset>
                </wp:positionH>
                <wp:positionV relativeFrom="paragraph">
                  <wp:posOffset>1682750</wp:posOffset>
                </wp:positionV>
                <wp:extent cx="428625" cy="54610"/>
                <wp:effectExtent l="0" t="19050" r="28575" b="21590"/>
                <wp:wrapNone/>
                <wp:docPr id="807652192" name="Rodyklė: dešinėn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 cy="5461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41F0C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odyklė: dešinėn 151" o:spid="_x0000_s1026" type="#_x0000_t13" style="position:absolute;margin-left:356.55pt;margin-top:132.5pt;width:33.75pt;height:4.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" adj="20224" fillcolor="#4f81bd [3204]" strokecolor="#0a121c [484]" strokeweight="2pt">
                <v:path arrowok="t"/>
              </v:shape>
            </w:pict>
          </mc:Fallback>
        </mc:AlternateContent>
      </w:r>
      <w:r>
        <w:rPr>
          <w:noProof/>
        </w:rPr>
        <mc:AlternateContent>
          <mc:Choice Requires="wps">
            <w:drawing>
              <wp:anchor distT="0" distB="0" distL="114300" distR="114300" simplePos="0" relativeHeight="251671552" behindDoc="0" locked="0" layoutInCell="1" allowOverlap="1" wp14:anchorId="55355550" wp14:editId="1643B986">
                <wp:simplePos x="0" y="0"/>
                <wp:positionH relativeFrom="column">
                  <wp:posOffset>2081530</wp:posOffset>
                </wp:positionH>
                <wp:positionV relativeFrom="paragraph">
                  <wp:posOffset>150495</wp:posOffset>
                </wp:positionV>
                <wp:extent cx="1352550" cy="868045"/>
                <wp:effectExtent l="0" t="0" r="0" b="8255"/>
                <wp:wrapNone/>
                <wp:docPr id="1848919998" name="Struktūrinė schema: dokumentas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0" cy="868045"/>
                        </a:xfrm>
                        <a:prstGeom prst="flowChartDocument">
                          <a:avLst/>
                        </a:prstGeom>
                      </wps:spPr>
                      <wps:style>
                        <a:lnRef idx="2">
                          <a:schemeClr val="dk1"/>
                        </a:lnRef>
                        <a:fillRef idx="1">
                          <a:schemeClr val="lt1"/>
                        </a:fillRef>
                        <a:effectRef idx="0">
                          <a:schemeClr val="dk1"/>
                        </a:effectRef>
                        <a:fontRef idx="minor">
                          <a:schemeClr val="dk1"/>
                        </a:fontRef>
                      </wps:style>
                      <wps:txbx>
                        <w:txbxContent>
                          <w:p w14:paraId="64E7917B" w14:textId="77777777" w:rsidR="000974A5" w:rsidRPr="000974A5" w:rsidRDefault="000974A5" w:rsidP="000974A5">
                            <w:pPr>
                              <w:jc w:val="center"/>
                              <w:rPr>
                                <w:rFonts w:ascii="Arial" w:hAnsi="Arial" w:cs="Arial"/>
                                <w:color w:val="000000" w:themeColor="text1"/>
                                <w:sz w:val="10"/>
                                <w:szCs w:val="10"/>
                              </w:rPr>
                            </w:pPr>
                            <w:r w:rsidRPr="000974A5">
                              <w:rPr>
                                <w:rFonts w:ascii="Arial" w:hAnsi="Arial" w:cs="Arial"/>
                                <w:b/>
                                <w:bCs/>
                                <w:color w:val="000000" w:themeColor="text1"/>
                                <w:sz w:val="10"/>
                                <w:szCs w:val="10"/>
                              </w:rPr>
                              <w:t>Policijos pareigūnai</w:t>
                            </w:r>
                            <w:r w:rsidRPr="000974A5">
                              <w:rPr>
                                <w:rFonts w:ascii="Arial" w:hAnsi="Arial" w:cs="Arial"/>
                                <w:color w:val="000000" w:themeColor="text1"/>
                                <w:sz w:val="10"/>
                                <w:szCs w:val="10"/>
                              </w:rPr>
                              <w:t xml:space="preserve"> nedelsiant el. ryšių ar kitomis priemonėmis informuoja šio asmens giminaitį ar kitą artimą asmenį, galintį pasirūpinti be priežiūros likusiu asmenius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355550" id="Struktūrinė schema: dokumentas 149" o:spid="_x0000_s1245" type="#_x0000_t114" style="position:absolute;margin-left:163.9pt;margin-top:11.85pt;width:106.5pt;height:68.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" fillcolor="white [3201]" strokecolor="black [3200]" strokeweight="2pt">
                <v:path arrowok="t"/>
                <v:textbox>
                  <w:txbxContent>
                    <w:p w14:paraId="64E7917B" w14:textId="77777777" w:rsidR="000974A5" w:rsidRPr="000974A5" w:rsidRDefault="000974A5" w:rsidP="000974A5">
                      <w:pPr>
                        <w:jc w:val="center"/>
                        <w:rPr>
                          <w:rFonts w:ascii="Arial" w:hAnsi="Arial" w:cs="Arial"/>
                          <w:color w:val="000000" w:themeColor="text1"/>
                          <w:sz w:val="10"/>
                          <w:szCs w:val="10"/>
                        </w:rPr>
                      </w:pPr>
                      <w:r w:rsidRPr="000974A5">
                        <w:rPr>
                          <w:rFonts w:ascii="Arial" w:hAnsi="Arial" w:cs="Arial"/>
                          <w:b/>
                          <w:bCs/>
                          <w:color w:val="000000" w:themeColor="text1"/>
                          <w:sz w:val="10"/>
                          <w:szCs w:val="10"/>
                        </w:rPr>
                        <w:t>Policijos pareigūnai</w:t>
                      </w:r>
                      <w:r w:rsidRPr="000974A5">
                        <w:rPr>
                          <w:rFonts w:ascii="Arial" w:hAnsi="Arial" w:cs="Arial"/>
                          <w:color w:val="000000" w:themeColor="text1"/>
                          <w:sz w:val="10"/>
                          <w:szCs w:val="10"/>
                        </w:rPr>
                        <w:t xml:space="preserve"> nedelsiant el. ryšių ar kitomis priemonėmis informuoja šio asmens giminaitį ar kitą artimą asmenį, galintį pasirūpinti be priežiūros likusiu asmenius</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5455E3B8" wp14:editId="76B6F38A">
                <wp:simplePos x="0" y="0"/>
                <wp:positionH relativeFrom="column">
                  <wp:posOffset>8592820</wp:posOffset>
                </wp:positionH>
                <wp:positionV relativeFrom="paragraph">
                  <wp:posOffset>4519295</wp:posOffset>
                </wp:positionV>
                <wp:extent cx="1275715" cy="868045"/>
                <wp:effectExtent l="0" t="0" r="635" b="8255"/>
                <wp:wrapNone/>
                <wp:docPr id="225782558" name="Struktūrinė schema: dokumentas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5715" cy="868045"/>
                        </a:xfrm>
                        <a:prstGeom prst="flowChartDocument">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14:paraId="7981C20C" w14:textId="77777777" w:rsidR="000974A5" w:rsidRPr="00052DC8" w:rsidRDefault="000974A5" w:rsidP="000974A5">
                            <w:pPr>
                              <w:jc w:val="center"/>
                              <w:rPr>
                                <w:color w:val="000000" w:themeColor="text1"/>
                                <w:sz w:val="16"/>
                                <w:szCs w:val="16"/>
                              </w:rPr>
                            </w:pPr>
                            <w:r>
                              <w:rPr>
                                <w:color w:val="000000" w:themeColor="text1"/>
                                <w:sz w:val="16"/>
                                <w:szCs w:val="16"/>
                              </w:rPr>
                              <w:t>Nedelsdama, bet ne vėliau kaip artimiausią darbo dieną, organizuoja kitos socialinės pagalbos teikimą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55E3B8" id="Struktūrinė schema: dokumentas 147" o:spid="_x0000_s1246" type="#_x0000_t114" style="position:absolute;margin-left:676.6pt;margin-top:355.85pt;width:100.45pt;height:68.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" fillcolor="#eeece1 [3214]" strokecolor="#0a121c [484]" strokeweight="2pt">
                <v:path arrowok="t"/>
                <v:textbox>
                  <w:txbxContent>
                    <w:p w14:paraId="7981C20C" w14:textId="77777777" w:rsidR="000974A5" w:rsidRPr="00052DC8" w:rsidRDefault="000974A5" w:rsidP="000974A5">
                      <w:pPr>
                        <w:jc w:val="center"/>
                        <w:rPr>
                          <w:color w:val="000000" w:themeColor="text1"/>
                          <w:sz w:val="16"/>
                          <w:szCs w:val="16"/>
                        </w:rPr>
                      </w:pPr>
                      <w:r>
                        <w:rPr>
                          <w:color w:val="000000" w:themeColor="text1"/>
                          <w:sz w:val="16"/>
                          <w:szCs w:val="16"/>
                        </w:rPr>
                        <w:t>Nedelsdama, bet ne vėliau kaip artimiausią darbo dieną, organizuoja kitos socialinės pagalbos teikimą</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3CEBEE1" wp14:editId="2D19AA91">
                <wp:simplePos x="0" y="0"/>
                <wp:positionH relativeFrom="column">
                  <wp:posOffset>3759835</wp:posOffset>
                </wp:positionH>
                <wp:positionV relativeFrom="paragraph">
                  <wp:posOffset>738505</wp:posOffset>
                </wp:positionV>
                <wp:extent cx="737870" cy="683260"/>
                <wp:effectExtent l="0" t="0" r="5080" b="2540"/>
                <wp:wrapNone/>
                <wp:docPr id="1008515888" name="Struktūrinė schema: jungtis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7870" cy="683260"/>
                        </a:xfrm>
                        <a:prstGeom prst="flowChartConnector">
                          <a:avLst/>
                        </a:prstGeom>
                        <a:solidFill>
                          <a:schemeClr val="bg2"/>
                        </a:solidFill>
                      </wps:spPr>
                      <wps:style>
                        <a:lnRef idx="2">
                          <a:schemeClr val="accent1">
                            <a:shade val="15000"/>
                          </a:schemeClr>
                        </a:lnRef>
                        <a:fillRef idx="1">
                          <a:schemeClr val="accent1"/>
                        </a:fillRef>
                        <a:effectRef idx="0">
                          <a:schemeClr val="accent1"/>
                        </a:effectRef>
                        <a:fontRef idx="minor">
                          <a:schemeClr val="lt1"/>
                        </a:fontRef>
                      </wps:style>
                      <wps:txbx>
                        <w:txbxContent>
                          <w:p w14:paraId="10818FAF" w14:textId="77777777" w:rsidR="000974A5" w:rsidRPr="00052DC8" w:rsidRDefault="000974A5" w:rsidP="000974A5">
                            <w:pPr>
                              <w:ind w:left="-142" w:right="-201"/>
                              <w:jc w:val="center"/>
                              <w:rPr>
                                <w:rFonts w:ascii="Arial" w:hAnsi="Arial" w:cs="Arial"/>
                                <w:sz w:val="8"/>
                                <w:szCs w:val="8"/>
                              </w:rPr>
                            </w:pPr>
                            <w:r w:rsidRPr="000974A5">
                              <w:rPr>
                                <w:rFonts w:ascii="Arial" w:hAnsi="Arial" w:cs="Arial"/>
                                <w:color w:val="000000" w:themeColor="text1"/>
                                <w:sz w:val="8"/>
                                <w:szCs w:val="8"/>
                              </w:rPr>
                              <w:t>Bendruomenės nariai ar kiti suinteresuoti asmenys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CEBEE1" id="Struktūrinė schema: jungtis 145" o:spid="_x0000_s1247" type="#_x0000_t120" style="position:absolute;margin-left:296.05pt;margin-top:58.15pt;width:58.1pt;height:5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" fillcolor="#eeece1 [3214]" strokecolor="#0a121c [484]" strokeweight="2pt">
                <v:path arrowok="t"/>
                <v:textbox>
                  <w:txbxContent>
                    <w:p w14:paraId="10818FAF" w14:textId="77777777" w:rsidR="000974A5" w:rsidRPr="00052DC8" w:rsidRDefault="000974A5" w:rsidP="000974A5">
                      <w:pPr>
                        <w:ind w:left="-142" w:right="-201"/>
                        <w:jc w:val="center"/>
                        <w:rPr>
                          <w:rFonts w:ascii="Arial" w:hAnsi="Arial" w:cs="Arial"/>
                          <w:sz w:val="8"/>
                          <w:szCs w:val="8"/>
                        </w:rPr>
                      </w:pPr>
                      <w:r w:rsidRPr="000974A5">
                        <w:rPr>
                          <w:rFonts w:ascii="Arial" w:hAnsi="Arial" w:cs="Arial"/>
                          <w:color w:val="000000" w:themeColor="text1"/>
                          <w:sz w:val="8"/>
                          <w:szCs w:val="8"/>
                        </w:rPr>
                        <w:t>Bendruomenės nariai ar kiti suinteresuoti asmenys</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670A1C1B" wp14:editId="7818484F">
                <wp:simplePos x="0" y="0"/>
                <wp:positionH relativeFrom="column">
                  <wp:posOffset>4958080</wp:posOffset>
                </wp:positionH>
                <wp:positionV relativeFrom="paragraph">
                  <wp:posOffset>861060</wp:posOffset>
                </wp:positionV>
                <wp:extent cx="998855" cy="975360"/>
                <wp:effectExtent l="0" t="0" r="0" b="0"/>
                <wp:wrapNone/>
                <wp:docPr id="1232265919" name="Stačiakampis: suapvalinti kampai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8855" cy="975360"/>
                        </a:xfrm>
                        <a:prstGeom prst="roundRect">
                          <a:avLst/>
                        </a:prstGeom>
                      </wps:spPr>
                      <wps:style>
                        <a:lnRef idx="2">
                          <a:schemeClr val="accent4">
                            <a:shade val="15000"/>
                          </a:schemeClr>
                        </a:lnRef>
                        <a:fillRef idx="1">
                          <a:schemeClr val="accent4"/>
                        </a:fillRef>
                        <a:effectRef idx="0">
                          <a:schemeClr val="accent4"/>
                        </a:effectRef>
                        <a:fontRef idx="minor">
                          <a:schemeClr val="lt1"/>
                        </a:fontRef>
                      </wps:style>
                      <wps:txbx>
                        <w:txbxContent>
                          <w:p w14:paraId="0E034C03" w14:textId="77777777" w:rsidR="000974A5" w:rsidRPr="00A73896" w:rsidRDefault="000974A5" w:rsidP="000974A5">
                            <w:pPr>
                              <w:jc w:val="center"/>
                              <w:rPr>
                                <w:b/>
                                <w:bCs/>
                                <w:color w:val="000000" w:themeColor="text1"/>
                                <w:sz w:val="12"/>
                                <w:szCs w:val="12"/>
                                <w:u w:val="single"/>
                              </w:rPr>
                            </w:pPr>
                            <w:r w:rsidRPr="00A73896">
                              <w:rPr>
                                <w:b/>
                                <w:bCs/>
                                <w:color w:val="000000" w:themeColor="text1"/>
                                <w:sz w:val="12"/>
                                <w:szCs w:val="12"/>
                                <w:u w:val="single"/>
                              </w:rPr>
                              <w:t xml:space="preserve">SKAMBINA 24/7 </w:t>
                            </w:r>
                          </w:p>
                          <w:p w14:paraId="2F87C15E" w14:textId="77777777" w:rsidR="000974A5" w:rsidRPr="00421267" w:rsidRDefault="000974A5" w:rsidP="000974A5">
                            <w:pPr>
                              <w:jc w:val="center"/>
                              <w:rPr>
                                <w:color w:val="000000" w:themeColor="text1"/>
                                <w:sz w:val="12"/>
                                <w:szCs w:val="12"/>
                              </w:rPr>
                            </w:pPr>
                            <w:r>
                              <w:rPr>
                                <w:b/>
                                <w:bCs/>
                                <w:color w:val="000000" w:themeColor="text1"/>
                                <w:sz w:val="12"/>
                                <w:szCs w:val="12"/>
                              </w:rPr>
                              <w:t xml:space="preserve">Darbo valandomis: </w:t>
                            </w:r>
                            <w:r w:rsidRPr="00421267">
                              <w:rPr>
                                <w:color w:val="000000" w:themeColor="text1"/>
                                <w:sz w:val="12"/>
                                <w:szCs w:val="12"/>
                              </w:rPr>
                              <w:t>Socialinių paslaugų skyriui tel. +370 310 31990</w:t>
                            </w:r>
                          </w:p>
                          <w:p w14:paraId="0612086C" w14:textId="77777777" w:rsidR="000974A5" w:rsidRPr="00421267" w:rsidRDefault="000974A5" w:rsidP="000974A5">
                            <w:pPr>
                              <w:jc w:val="center"/>
                              <w:rPr>
                                <w:color w:val="000000" w:themeColor="text1"/>
                                <w:sz w:val="12"/>
                                <w:szCs w:val="12"/>
                              </w:rPr>
                            </w:pPr>
                            <w:r>
                              <w:rPr>
                                <w:b/>
                                <w:bCs/>
                                <w:color w:val="000000" w:themeColor="text1"/>
                                <w:sz w:val="12"/>
                                <w:szCs w:val="12"/>
                              </w:rPr>
                              <w:t xml:space="preserve">Ne darbo valandomis: </w:t>
                            </w:r>
                            <w:r w:rsidRPr="00421267">
                              <w:rPr>
                                <w:color w:val="000000" w:themeColor="text1"/>
                                <w:sz w:val="12"/>
                                <w:szCs w:val="12"/>
                              </w:rPr>
                              <w:t>Merkinės globos  namams tel. +37064058025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0A1C1B" id="Stačiakampis: suapvalinti kampai 143" o:spid="_x0000_s1248" style="position:absolute;margin-left:390.4pt;margin-top:67.8pt;width:78.65pt;height:7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" fillcolor="#8064a2 [3207]" strokecolor="#130e18 [487]" strokeweight="2pt">
                <v:path arrowok="t"/>
                <v:textbox>
                  <w:txbxContent>
                    <w:p w14:paraId="0E034C03" w14:textId="77777777" w:rsidR="000974A5" w:rsidRPr="00A73896" w:rsidRDefault="000974A5" w:rsidP="000974A5">
                      <w:pPr>
                        <w:jc w:val="center"/>
                        <w:rPr>
                          <w:b/>
                          <w:bCs/>
                          <w:color w:val="000000" w:themeColor="text1"/>
                          <w:sz w:val="12"/>
                          <w:szCs w:val="12"/>
                          <w:u w:val="single"/>
                        </w:rPr>
                      </w:pPr>
                      <w:r w:rsidRPr="00A73896">
                        <w:rPr>
                          <w:b/>
                          <w:bCs/>
                          <w:color w:val="000000" w:themeColor="text1"/>
                          <w:sz w:val="12"/>
                          <w:szCs w:val="12"/>
                          <w:u w:val="single"/>
                        </w:rPr>
                        <w:t xml:space="preserve">SKAMBINA 24/7 </w:t>
                      </w:r>
                    </w:p>
                    <w:p w14:paraId="2F87C15E" w14:textId="77777777" w:rsidR="000974A5" w:rsidRPr="00421267" w:rsidRDefault="000974A5" w:rsidP="000974A5">
                      <w:pPr>
                        <w:jc w:val="center"/>
                        <w:rPr>
                          <w:color w:val="000000" w:themeColor="text1"/>
                          <w:sz w:val="12"/>
                          <w:szCs w:val="12"/>
                        </w:rPr>
                      </w:pPr>
                      <w:r>
                        <w:rPr>
                          <w:b/>
                          <w:bCs/>
                          <w:color w:val="000000" w:themeColor="text1"/>
                          <w:sz w:val="12"/>
                          <w:szCs w:val="12"/>
                        </w:rPr>
                        <w:t xml:space="preserve">Darbo valandomis: </w:t>
                      </w:r>
                      <w:r w:rsidRPr="00421267">
                        <w:rPr>
                          <w:color w:val="000000" w:themeColor="text1"/>
                          <w:sz w:val="12"/>
                          <w:szCs w:val="12"/>
                        </w:rPr>
                        <w:t>Socialinių paslaugų skyriui tel. +370 310 31990</w:t>
                      </w:r>
                    </w:p>
                    <w:p w14:paraId="0612086C" w14:textId="77777777" w:rsidR="000974A5" w:rsidRPr="00421267" w:rsidRDefault="000974A5" w:rsidP="000974A5">
                      <w:pPr>
                        <w:jc w:val="center"/>
                        <w:rPr>
                          <w:color w:val="000000" w:themeColor="text1"/>
                          <w:sz w:val="12"/>
                          <w:szCs w:val="12"/>
                        </w:rPr>
                      </w:pPr>
                      <w:r>
                        <w:rPr>
                          <w:b/>
                          <w:bCs/>
                          <w:color w:val="000000" w:themeColor="text1"/>
                          <w:sz w:val="12"/>
                          <w:szCs w:val="12"/>
                        </w:rPr>
                        <w:t xml:space="preserve">Ne darbo valandomis: </w:t>
                      </w:r>
                      <w:r w:rsidRPr="00421267">
                        <w:rPr>
                          <w:color w:val="000000" w:themeColor="text1"/>
                          <w:sz w:val="12"/>
                          <w:szCs w:val="12"/>
                        </w:rPr>
                        <w:t>Merkinės globos  namams tel. +37064058025</w:t>
                      </w:r>
                    </w:p>
                  </w:txbxContent>
                </v:textbox>
              </v:roundrect>
            </w:pict>
          </mc:Fallback>
        </mc:AlternateContent>
      </w:r>
      <w:r>
        <w:rPr>
          <w:noProof/>
        </w:rPr>
        <mc:AlternateContent>
          <mc:Choice Requires="wps">
            <w:drawing>
              <wp:anchor distT="0" distB="0" distL="114300" distR="114300" simplePos="0" relativeHeight="251680768" behindDoc="0" locked="0" layoutInCell="1" allowOverlap="1" wp14:anchorId="53669737" wp14:editId="6095A6E9">
                <wp:simplePos x="0" y="0"/>
                <wp:positionH relativeFrom="column">
                  <wp:posOffset>3767455</wp:posOffset>
                </wp:positionH>
                <wp:positionV relativeFrom="paragraph">
                  <wp:posOffset>2788920</wp:posOffset>
                </wp:positionV>
                <wp:extent cx="736600" cy="676910"/>
                <wp:effectExtent l="0" t="0" r="6350" b="8890"/>
                <wp:wrapNone/>
                <wp:docPr id="259035007" name="Struktūrinė schema: jungtis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0" cy="676910"/>
                        </a:xfrm>
                        <a:prstGeom prst="flowChartConnector">
                          <a:avLst/>
                        </a:prstGeom>
                      </wps:spPr>
                      <wps:style>
                        <a:lnRef idx="2">
                          <a:schemeClr val="dk1"/>
                        </a:lnRef>
                        <a:fillRef idx="1">
                          <a:schemeClr val="lt1"/>
                        </a:fillRef>
                        <a:effectRef idx="0">
                          <a:schemeClr val="dk1"/>
                        </a:effectRef>
                        <a:fontRef idx="minor">
                          <a:schemeClr val="dk1"/>
                        </a:fontRef>
                      </wps:style>
                      <wps:txbx>
                        <w:txbxContent>
                          <w:p w14:paraId="48934D30" w14:textId="77777777" w:rsidR="000974A5" w:rsidRDefault="000974A5" w:rsidP="000974A5">
                            <w:pPr>
                              <w:jc w:val="center"/>
                            </w:pPr>
                            <w:r>
                              <w:rPr>
                                <w:rFonts w:ascii="Arial" w:hAnsi="Arial" w:cs="Arial"/>
                                <w:sz w:val="10"/>
                                <w:szCs w:val="10"/>
                              </w:rPr>
                              <w:t>Kitų institucijų darbuotojai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669737" id="Struktūrinė schema: jungtis 141" o:spid="_x0000_s1249" type="#_x0000_t120" style="position:absolute;margin-left:296.65pt;margin-top:219.6pt;width:58pt;height:53.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" fillcolor="white [3201]" strokecolor="black [3200]" strokeweight="2pt">
                <v:path arrowok="t"/>
                <v:textbox>
                  <w:txbxContent>
                    <w:p w14:paraId="48934D30" w14:textId="77777777" w:rsidR="000974A5" w:rsidRDefault="000974A5" w:rsidP="000974A5">
                      <w:pPr>
                        <w:jc w:val="center"/>
                      </w:pPr>
                      <w:r>
                        <w:rPr>
                          <w:rFonts w:ascii="Arial" w:hAnsi="Arial" w:cs="Arial"/>
                          <w:sz w:val="10"/>
                          <w:szCs w:val="10"/>
                        </w:rPr>
                        <w:t>Kitų institucijų darbuotojai</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0804D50D" wp14:editId="6CF663C3">
                <wp:simplePos x="0" y="0"/>
                <wp:positionH relativeFrom="column">
                  <wp:posOffset>3775075</wp:posOffset>
                </wp:positionH>
                <wp:positionV relativeFrom="paragraph">
                  <wp:posOffset>2105660</wp:posOffset>
                </wp:positionV>
                <wp:extent cx="751840" cy="683895"/>
                <wp:effectExtent l="0" t="0" r="0" b="1905"/>
                <wp:wrapNone/>
                <wp:docPr id="905072086" name="Struktūrinė schema: jungtis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1840" cy="683895"/>
                        </a:xfrm>
                        <a:prstGeom prst="flowChartConnector">
                          <a:avLst/>
                        </a:prstGeom>
                      </wps:spPr>
                      <wps:style>
                        <a:lnRef idx="2">
                          <a:schemeClr val="dk1"/>
                        </a:lnRef>
                        <a:fillRef idx="1">
                          <a:schemeClr val="lt1"/>
                        </a:fillRef>
                        <a:effectRef idx="0">
                          <a:schemeClr val="dk1"/>
                        </a:effectRef>
                        <a:fontRef idx="minor">
                          <a:schemeClr val="dk1"/>
                        </a:fontRef>
                      </wps:style>
                      <wps:txbx>
                        <w:txbxContent>
                          <w:p w14:paraId="1A1762BE" w14:textId="77777777" w:rsidR="000974A5" w:rsidRPr="00C95038" w:rsidRDefault="000974A5" w:rsidP="000974A5">
                            <w:pPr>
                              <w:jc w:val="center"/>
                              <w:rPr>
                                <w:rFonts w:ascii="Arial" w:hAnsi="Arial" w:cs="Arial"/>
                                <w:color w:val="000000" w:themeColor="text1"/>
                                <w:sz w:val="10"/>
                                <w:szCs w:val="10"/>
                              </w:rPr>
                            </w:pPr>
                            <w:r w:rsidRPr="00C95038">
                              <w:rPr>
                                <w:rFonts w:ascii="Arial" w:hAnsi="Arial" w:cs="Arial"/>
                                <w:color w:val="000000" w:themeColor="text1"/>
                                <w:sz w:val="10"/>
                                <w:szCs w:val="10"/>
                              </w:rPr>
                              <w:t>Sveikatos priežiūros įstaigos (GMP ir kt.</w:t>
                            </w:r>
                          </w:p>
                          <w:p w14:paraId="0E33D5F0" w14:textId="77777777" w:rsidR="000974A5" w:rsidRDefault="000974A5" w:rsidP="000974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4D50D" id="Struktūrinė schema: jungtis 139" o:spid="_x0000_s1250" type="#_x0000_t120" style="position:absolute;margin-left:297.25pt;margin-top:165.8pt;width:59.2pt;height:53.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" fillcolor="white [3201]" strokecolor="black [3200]" strokeweight="2pt">
                <v:path arrowok="t"/>
                <v:textbox>
                  <w:txbxContent>
                    <w:p w14:paraId="1A1762BE" w14:textId="77777777" w:rsidR="000974A5" w:rsidRPr="00C95038" w:rsidRDefault="000974A5" w:rsidP="000974A5">
                      <w:pPr>
                        <w:jc w:val="center"/>
                        <w:rPr>
                          <w:rFonts w:ascii="Arial" w:hAnsi="Arial" w:cs="Arial"/>
                          <w:color w:val="000000" w:themeColor="text1"/>
                          <w:sz w:val="10"/>
                          <w:szCs w:val="10"/>
                        </w:rPr>
                      </w:pPr>
                      <w:r w:rsidRPr="00C95038">
                        <w:rPr>
                          <w:rFonts w:ascii="Arial" w:hAnsi="Arial" w:cs="Arial"/>
                          <w:color w:val="000000" w:themeColor="text1"/>
                          <w:sz w:val="10"/>
                          <w:szCs w:val="10"/>
                        </w:rPr>
                        <w:t>Sveikatos priežiūros įstaigos (GMP ir kt.</w:t>
                      </w:r>
                    </w:p>
                    <w:p w14:paraId="0E33D5F0" w14:textId="77777777" w:rsidR="000974A5" w:rsidRDefault="000974A5" w:rsidP="000974A5">
                      <w:pPr>
                        <w:jc w:val="center"/>
                      </w:pP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6D266D86" wp14:editId="27972E0F">
                <wp:simplePos x="0" y="0"/>
                <wp:positionH relativeFrom="column">
                  <wp:posOffset>3759835</wp:posOffset>
                </wp:positionH>
                <wp:positionV relativeFrom="paragraph">
                  <wp:posOffset>1421765</wp:posOffset>
                </wp:positionV>
                <wp:extent cx="775970" cy="683895"/>
                <wp:effectExtent l="0" t="0" r="5080" b="1905"/>
                <wp:wrapNone/>
                <wp:docPr id="100258538" name="Struktūrinė schema: jungtis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5970" cy="683895"/>
                        </a:xfrm>
                        <a:prstGeom prst="flowChartConnector">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0C311CDB" w14:textId="77777777" w:rsidR="000974A5" w:rsidRPr="00C95038" w:rsidRDefault="000974A5" w:rsidP="000974A5">
                            <w:pPr>
                              <w:jc w:val="center"/>
                              <w:rPr>
                                <w:rFonts w:ascii="Arial" w:hAnsi="Arial" w:cs="Arial"/>
                                <w:sz w:val="10"/>
                                <w:szCs w:val="10"/>
                              </w:rPr>
                            </w:pPr>
                            <w:r w:rsidRPr="00C95038">
                              <w:rPr>
                                <w:rFonts w:ascii="Arial" w:hAnsi="Arial" w:cs="Arial"/>
                                <w:color w:val="000000" w:themeColor="text1"/>
                                <w:sz w:val="10"/>
                                <w:szCs w:val="10"/>
                              </w:rPr>
                              <w:t>PPA artimieji, globėjai (rūpintijai) aprūpintojai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66D86" id="Struktūrinė schema: jungtis 137" o:spid="_x0000_s1251" type="#_x0000_t120" style="position:absolute;margin-left:296.05pt;margin-top:111.95pt;width:61.1pt;height:53.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" fillcolor="white [3212]" strokecolor="#0a121c [484]" strokeweight="2pt">
                <v:path arrowok="t"/>
                <v:textbox>
                  <w:txbxContent>
                    <w:p w14:paraId="0C311CDB" w14:textId="77777777" w:rsidR="000974A5" w:rsidRPr="00C95038" w:rsidRDefault="000974A5" w:rsidP="000974A5">
                      <w:pPr>
                        <w:jc w:val="center"/>
                        <w:rPr>
                          <w:rFonts w:ascii="Arial" w:hAnsi="Arial" w:cs="Arial"/>
                          <w:sz w:val="10"/>
                          <w:szCs w:val="10"/>
                        </w:rPr>
                      </w:pPr>
                      <w:r w:rsidRPr="00C95038">
                        <w:rPr>
                          <w:rFonts w:ascii="Arial" w:hAnsi="Arial" w:cs="Arial"/>
                          <w:color w:val="000000" w:themeColor="text1"/>
                          <w:sz w:val="10"/>
                          <w:szCs w:val="10"/>
                        </w:rPr>
                        <w:t>PPA artimieji, globėjai (rūpintijai) aprūpintojai</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1B82945F" wp14:editId="49381474">
                <wp:simplePos x="0" y="0"/>
                <wp:positionH relativeFrom="column">
                  <wp:posOffset>3790315</wp:posOffset>
                </wp:positionH>
                <wp:positionV relativeFrom="paragraph">
                  <wp:posOffset>46355</wp:posOffset>
                </wp:positionV>
                <wp:extent cx="730250" cy="683895"/>
                <wp:effectExtent l="0" t="0" r="0" b="1905"/>
                <wp:wrapNone/>
                <wp:docPr id="1880256755" name="Struktūrinė schema: jungtis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0250" cy="683895"/>
                        </a:xfrm>
                        <a:prstGeom prst="flowChartConnector">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2E70B14" w14:textId="77777777" w:rsidR="000974A5" w:rsidRPr="00C95038" w:rsidRDefault="000974A5" w:rsidP="000974A5">
                            <w:pPr>
                              <w:jc w:val="center"/>
                              <w:rPr>
                                <w:rFonts w:ascii="Arial" w:hAnsi="Arial" w:cs="Arial"/>
                                <w:color w:val="000000" w:themeColor="text1"/>
                                <w:sz w:val="12"/>
                                <w:szCs w:val="12"/>
                              </w:rPr>
                            </w:pPr>
                            <w:r w:rsidRPr="00C95038">
                              <w:rPr>
                                <w:rFonts w:ascii="Arial" w:hAnsi="Arial" w:cs="Arial"/>
                                <w:color w:val="000000" w:themeColor="text1"/>
                                <w:sz w:val="12"/>
                                <w:szCs w:val="12"/>
                              </w:rPr>
                              <w:t>Policija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2945F" id="Struktūrinė schema: jungtis 135" o:spid="_x0000_s1252" type="#_x0000_t120" style="position:absolute;margin-left:298.45pt;margin-top:3.65pt;width:57.5pt;height:53.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" fillcolor="#e5dfec [663]" strokecolor="#0a121c [484]" strokeweight="2pt">
                <v:path arrowok="t"/>
                <v:textbox>
                  <w:txbxContent>
                    <w:p w14:paraId="72E70B14" w14:textId="77777777" w:rsidR="000974A5" w:rsidRPr="00C95038" w:rsidRDefault="000974A5" w:rsidP="000974A5">
                      <w:pPr>
                        <w:jc w:val="center"/>
                        <w:rPr>
                          <w:rFonts w:ascii="Arial" w:hAnsi="Arial" w:cs="Arial"/>
                          <w:color w:val="000000" w:themeColor="text1"/>
                          <w:sz w:val="12"/>
                          <w:szCs w:val="12"/>
                        </w:rPr>
                      </w:pPr>
                      <w:r w:rsidRPr="00C95038">
                        <w:rPr>
                          <w:rFonts w:ascii="Arial" w:hAnsi="Arial" w:cs="Arial"/>
                          <w:color w:val="000000" w:themeColor="text1"/>
                          <w:sz w:val="12"/>
                          <w:szCs w:val="12"/>
                        </w:rPr>
                        <w:t>Policija</w:t>
                      </w:r>
                    </w:p>
                  </w:txbxContent>
                </v:textbox>
              </v:shape>
            </w:pict>
          </mc:Fallback>
        </mc:AlternateContent>
      </w:r>
      <w:r>
        <w:rPr>
          <w:noProof/>
        </w:rPr>
        <mc:AlternateContent>
          <mc:Choice Requires="wps">
            <w:drawing>
              <wp:anchor distT="0" distB="0" distL="114300" distR="114300" simplePos="0" relativeHeight="251676672" behindDoc="0" locked="0" layoutInCell="1" allowOverlap="1" wp14:anchorId="3742B7EE" wp14:editId="4C03B816">
                <wp:simplePos x="0" y="0"/>
                <wp:positionH relativeFrom="column">
                  <wp:posOffset>86995</wp:posOffset>
                </wp:positionH>
                <wp:positionV relativeFrom="paragraph">
                  <wp:posOffset>1437640</wp:posOffset>
                </wp:positionV>
                <wp:extent cx="998220" cy="591820"/>
                <wp:effectExtent l="0" t="0" r="0" b="0"/>
                <wp:wrapNone/>
                <wp:docPr id="1079723040" name="Struktūrinė schema: atidėjimas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8220" cy="591820"/>
                        </a:xfrm>
                        <a:prstGeom prst="flowChartDelay">
                          <a:avLst/>
                        </a:prstGeom>
                      </wps:spPr>
                      <wps:style>
                        <a:lnRef idx="2">
                          <a:schemeClr val="accent4">
                            <a:shade val="15000"/>
                          </a:schemeClr>
                        </a:lnRef>
                        <a:fillRef idx="1">
                          <a:schemeClr val="accent4"/>
                        </a:fillRef>
                        <a:effectRef idx="0">
                          <a:schemeClr val="accent4"/>
                        </a:effectRef>
                        <a:fontRef idx="minor">
                          <a:schemeClr val="lt1"/>
                        </a:fontRef>
                      </wps:style>
                      <wps:txbx>
                        <w:txbxContent>
                          <w:p w14:paraId="4EA85AD7" w14:textId="77777777" w:rsidR="000974A5" w:rsidRPr="00C95038" w:rsidRDefault="000974A5" w:rsidP="000974A5">
                            <w:pPr>
                              <w:jc w:val="center"/>
                              <w:rPr>
                                <w:rFonts w:ascii="Arial" w:hAnsi="Arial" w:cs="Arial"/>
                                <w:sz w:val="10"/>
                                <w:szCs w:val="10"/>
                              </w:rPr>
                            </w:pPr>
                            <w:r w:rsidRPr="00C95038">
                              <w:rPr>
                                <w:rFonts w:ascii="Arial" w:hAnsi="Arial" w:cs="Arial"/>
                                <w:b/>
                                <w:bCs/>
                                <w:color w:val="000000" w:themeColor="text1"/>
                                <w:sz w:val="10"/>
                                <w:szCs w:val="10"/>
                              </w:rPr>
                              <w:t>PPA pasilieka</w:t>
                            </w:r>
                            <w:r w:rsidRPr="00C95038">
                              <w:rPr>
                                <w:b/>
                                <w:bCs/>
                                <w:color w:val="000000" w:themeColor="text1"/>
                                <w:sz w:val="10"/>
                                <w:szCs w:val="10"/>
                              </w:rPr>
                              <w:t xml:space="preserve"> </w:t>
                            </w:r>
                            <w:r w:rsidRPr="00C95038">
                              <w:rPr>
                                <w:rFonts w:ascii="Arial" w:hAnsi="Arial" w:cs="Arial"/>
                                <w:b/>
                                <w:bCs/>
                                <w:color w:val="000000" w:themeColor="text1"/>
                                <w:sz w:val="10"/>
                                <w:szCs w:val="10"/>
                              </w:rPr>
                              <w:t>be pagalbos</w:t>
                            </w:r>
                            <w:r w:rsidRPr="00C95038">
                              <w:rPr>
                                <w:rFonts w:ascii="Arial" w:hAnsi="Arial" w:cs="Arial"/>
                                <w:color w:val="000000" w:themeColor="text1"/>
                                <w:sz w:val="10"/>
                                <w:szCs w:val="10"/>
                              </w:rPr>
                              <w:t>, nes jį prižiūrinčiam asmeniui skirtas ANSSS orderis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42B7EE" id="_x0000_t135" coordsize="21600,21600" o:spt="135" path="m10800,qx21600,10800,10800,21600l,21600,,xe">
                <v:stroke joinstyle="miter"/>
                <v:path gradientshapeok="t" o:connecttype="rect" textboxrect="0,3163,18437,18437"/>
              </v:shapetype>
              <v:shape id="Struktūrinė schema: atidėjimas 133" o:spid="_x0000_s1253" type="#_x0000_t135" style="position:absolute;margin-left:6.85pt;margin-top:113.2pt;width:78.6pt;height:46.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" fillcolor="#8064a2 [3207]" strokecolor="#130e18 [487]" strokeweight="2pt">
                <v:path arrowok="t"/>
                <v:textbox>
                  <w:txbxContent>
                    <w:p w14:paraId="4EA85AD7" w14:textId="77777777" w:rsidR="000974A5" w:rsidRPr="00C95038" w:rsidRDefault="000974A5" w:rsidP="000974A5">
                      <w:pPr>
                        <w:jc w:val="center"/>
                        <w:rPr>
                          <w:rFonts w:ascii="Arial" w:hAnsi="Arial" w:cs="Arial"/>
                          <w:sz w:val="10"/>
                          <w:szCs w:val="10"/>
                        </w:rPr>
                      </w:pPr>
                      <w:r w:rsidRPr="00C95038">
                        <w:rPr>
                          <w:rFonts w:ascii="Arial" w:hAnsi="Arial" w:cs="Arial"/>
                          <w:b/>
                          <w:bCs/>
                          <w:color w:val="000000" w:themeColor="text1"/>
                          <w:sz w:val="10"/>
                          <w:szCs w:val="10"/>
                        </w:rPr>
                        <w:t>PPA pasilieka</w:t>
                      </w:r>
                      <w:r w:rsidRPr="00C95038">
                        <w:rPr>
                          <w:b/>
                          <w:bCs/>
                          <w:color w:val="000000" w:themeColor="text1"/>
                          <w:sz w:val="10"/>
                          <w:szCs w:val="10"/>
                        </w:rPr>
                        <w:t xml:space="preserve"> </w:t>
                      </w:r>
                      <w:r w:rsidRPr="00C95038">
                        <w:rPr>
                          <w:rFonts w:ascii="Arial" w:hAnsi="Arial" w:cs="Arial"/>
                          <w:b/>
                          <w:bCs/>
                          <w:color w:val="000000" w:themeColor="text1"/>
                          <w:sz w:val="10"/>
                          <w:szCs w:val="10"/>
                        </w:rPr>
                        <w:t>be pagalbos</w:t>
                      </w:r>
                      <w:r w:rsidRPr="00C95038">
                        <w:rPr>
                          <w:rFonts w:ascii="Arial" w:hAnsi="Arial" w:cs="Arial"/>
                          <w:color w:val="000000" w:themeColor="text1"/>
                          <w:sz w:val="10"/>
                          <w:szCs w:val="10"/>
                        </w:rPr>
                        <w:t>, nes jį prižiūrinčiam asmeniui skirtas ANSSS orderis</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53750BED" wp14:editId="23597AAF">
                <wp:simplePos x="0" y="0"/>
                <wp:positionH relativeFrom="column">
                  <wp:posOffset>8124190</wp:posOffset>
                </wp:positionH>
                <wp:positionV relativeFrom="paragraph">
                  <wp:posOffset>3450590</wp:posOffset>
                </wp:positionV>
                <wp:extent cx="914400" cy="645160"/>
                <wp:effectExtent l="0" t="0" r="0" b="2540"/>
                <wp:wrapNone/>
                <wp:docPr id="982007700" name="Stačiakampis: suapvalinti kampai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645160"/>
                        </a:xfrm>
                        <a:prstGeom prst="roundRect">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60043213" w14:textId="77777777" w:rsidR="000974A5" w:rsidRPr="001016B9" w:rsidRDefault="000974A5" w:rsidP="000974A5">
                            <w:pPr>
                              <w:jc w:val="center"/>
                              <w:rPr>
                                <w:rFonts w:ascii="Arial" w:hAnsi="Arial" w:cs="Arial"/>
                                <w:color w:val="000000" w:themeColor="text1"/>
                                <w:sz w:val="12"/>
                                <w:szCs w:val="12"/>
                              </w:rPr>
                            </w:pPr>
                            <w:r w:rsidRPr="001016B9">
                              <w:rPr>
                                <w:rFonts w:ascii="Arial" w:hAnsi="Arial" w:cs="Arial"/>
                                <w:color w:val="000000" w:themeColor="text1"/>
                                <w:sz w:val="12"/>
                                <w:szCs w:val="12"/>
                              </w:rPr>
                              <w:t>Ar asmeniui reikia trumpalaik</w:t>
                            </w:r>
                            <w:r>
                              <w:rPr>
                                <w:rFonts w:ascii="Arial" w:hAnsi="Arial" w:cs="Arial"/>
                                <w:color w:val="000000" w:themeColor="text1"/>
                                <w:sz w:val="12"/>
                                <w:szCs w:val="12"/>
                              </w:rPr>
                              <w:t>ės socialinės globos?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3750BED" id="Stačiakampis: suapvalinti kampai 131" o:spid="_x0000_s1254" style="position:absolute;margin-left:639.7pt;margin-top:271.7pt;width:1in;height:50.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" fillcolor="#f79646 [3209]" strokecolor="#2d1502 [489]" strokeweight="2pt">
                <v:path arrowok="t"/>
                <v:textbox>
                  <w:txbxContent>
                    <w:p w14:paraId="60043213" w14:textId="77777777" w:rsidR="000974A5" w:rsidRPr="001016B9" w:rsidRDefault="000974A5" w:rsidP="000974A5">
                      <w:pPr>
                        <w:jc w:val="center"/>
                        <w:rPr>
                          <w:rFonts w:ascii="Arial" w:hAnsi="Arial" w:cs="Arial"/>
                          <w:color w:val="000000" w:themeColor="text1"/>
                          <w:sz w:val="12"/>
                          <w:szCs w:val="12"/>
                        </w:rPr>
                      </w:pPr>
                      <w:r w:rsidRPr="001016B9">
                        <w:rPr>
                          <w:rFonts w:ascii="Arial" w:hAnsi="Arial" w:cs="Arial"/>
                          <w:color w:val="000000" w:themeColor="text1"/>
                          <w:sz w:val="12"/>
                          <w:szCs w:val="12"/>
                        </w:rPr>
                        <w:t>Ar asmeniui reikia trumpalaik</w:t>
                      </w:r>
                      <w:r>
                        <w:rPr>
                          <w:rFonts w:ascii="Arial" w:hAnsi="Arial" w:cs="Arial"/>
                          <w:color w:val="000000" w:themeColor="text1"/>
                          <w:sz w:val="12"/>
                          <w:szCs w:val="12"/>
                        </w:rPr>
                        <w:t>ės socialinės globos?</w:t>
                      </w:r>
                    </w:p>
                  </w:txbxContent>
                </v:textbox>
              </v:roundrect>
            </w:pict>
          </mc:Fallback>
        </mc:AlternateContent>
      </w:r>
      <w:r>
        <w:rPr>
          <w:noProof/>
        </w:rPr>
        <mc:AlternateContent>
          <mc:Choice Requires="wps">
            <w:drawing>
              <wp:anchor distT="0" distB="0" distL="114300" distR="114300" simplePos="0" relativeHeight="251673600" behindDoc="0" locked="0" layoutInCell="1" allowOverlap="1" wp14:anchorId="363BAEBB" wp14:editId="0271AC7E">
                <wp:simplePos x="0" y="0"/>
                <wp:positionH relativeFrom="column">
                  <wp:posOffset>5234940</wp:posOffset>
                </wp:positionH>
                <wp:positionV relativeFrom="paragraph">
                  <wp:posOffset>3512185</wp:posOffset>
                </wp:positionV>
                <wp:extent cx="868045" cy="607060"/>
                <wp:effectExtent l="0" t="0" r="8255" b="2540"/>
                <wp:wrapNone/>
                <wp:docPr id="238006465" name="Stačiakampis: suapvalinti kampai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8045" cy="607060"/>
                        </a:xfrm>
                        <a:prstGeom prst="roundRect">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0E4D58E6" w14:textId="77777777" w:rsidR="000974A5" w:rsidRPr="001016B9" w:rsidRDefault="000974A5" w:rsidP="000974A5">
                            <w:pPr>
                              <w:jc w:val="center"/>
                              <w:rPr>
                                <w:rFonts w:ascii="Arial" w:hAnsi="Arial" w:cs="Arial"/>
                                <w:color w:val="000000" w:themeColor="text1"/>
                                <w:sz w:val="12"/>
                                <w:szCs w:val="12"/>
                              </w:rPr>
                            </w:pPr>
                            <w:r w:rsidRPr="001016B9">
                              <w:rPr>
                                <w:rFonts w:ascii="Arial" w:hAnsi="Arial" w:cs="Arial"/>
                                <w:color w:val="000000" w:themeColor="text1"/>
                                <w:sz w:val="12"/>
                                <w:szCs w:val="12"/>
                              </w:rPr>
                              <w:t>Ar asmuo</w:t>
                            </w:r>
                            <w:r>
                              <w:rPr>
                                <w:rFonts w:ascii="Arial" w:hAnsi="Arial" w:cs="Arial"/>
                                <w:color w:val="000000" w:themeColor="text1"/>
                                <w:sz w:val="12"/>
                                <w:szCs w:val="12"/>
                              </w:rPr>
                              <w:t xml:space="preserve"> gali likti vienas namuose?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3BAEBB" id="Stačiakampis: suapvalinti kampai 129" o:spid="_x0000_s1255" style="position:absolute;margin-left:412.2pt;margin-top:276.55pt;width:68.35pt;height:47.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" fillcolor="#f79646 [3209]" strokecolor="#2d1502 [489]" strokeweight="2pt">
                <v:path arrowok="t"/>
                <v:textbox>
                  <w:txbxContent>
                    <w:p w14:paraId="0E4D58E6" w14:textId="77777777" w:rsidR="000974A5" w:rsidRPr="001016B9" w:rsidRDefault="000974A5" w:rsidP="000974A5">
                      <w:pPr>
                        <w:jc w:val="center"/>
                        <w:rPr>
                          <w:rFonts w:ascii="Arial" w:hAnsi="Arial" w:cs="Arial"/>
                          <w:color w:val="000000" w:themeColor="text1"/>
                          <w:sz w:val="12"/>
                          <w:szCs w:val="12"/>
                        </w:rPr>
                      </w:pPr>
                      <w:r w:rsidRPr="001016B9">
                        <w:rPr>
                          <w:rFonts w:ascii="Arial" w:hAnsi="Arial" w:cs="Arial"/>
                          <w:color w:val="000000" w:themeColor="text1"/>
                          <w:sz w:val="12"/>
                          <w:szCs w:val="12"/>
                        </w:rPr>
                        <w:t>Ar asmuo</w:t>
                      </w:r>
                      <w:r>
                        <w:rPr>
                          <w:rFonts w:ascii="Arial" w:hAnsi="Arial" w:cs="Arial"/>
                          <w:color w:val="000000" w:themeColor="text1"/>
                          <w:sz w:val="12"/>
                          <w:szCs w:val="12"/>
                        </w:rPr>
                        <w:t xml:space="preserve"> gali likti vienas namuose?</w:t>
                      </w:r>
                    </w:p>
                  </w:txbxContent>
                </v:textbox>
              </v:roundrect>
            </w:pict>
          </mc:Fallback>
        </mc:AlternateContent>
      </w:r>
      <w:r>
        <w:rPr>
          <w:noProof/>
        </w:rPr>
        <mc:AlternateContent>
          <mc:Choice Requires="wps">
            <w:drawing>
              <wp:anchor distT="0" distB="0" distL="114300" distR="114300" simplePos="0" relativeHeight="251674624" behindDoc="0" locked="0" layoutInCell="1" allowOverlap="1" wp14:anchorId="75BA54F1" wp14:editId="751EC831">
                <wp:simplePos x="0" y="0"/>
                <wp:positionH relativeFrom="column">
                  <wp:posOffset>6533515</wp:posOffset>
                </wp:positionH>
                <wp:positionV relativeFrom="paragraph">
                  <wp:posOffset>2828290</wp:posOffset>
                </wp:positionV>
                <wp:extent cx="914400" cy="607060"/>
                <wp:effectExtent l="0" t="0" r="0" b="2540"/>
                <wp:wrapNone/>
                <wp:docPr id="927632463" name="Stačiakampis: suapvalinti kampai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607060"/>
                        </a:xfrm>
                        <a:prstGeom prst="roundRect">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7733A7DC" w14:textId="77777777" w:rsidR="000974A5" w:rsidRPr="001016B9" w:rsidRDefault="000974A5" w:rsidP="000974A5">
                            <w:pPr>
                              <w:jc w:val="center"/>
                              <w:rPr>
                                <w:rFonts w:ascii="Arial" w:hAnsi="Arial" w:cs="Arial"/>
                                <w:color w:val="000000" w:themeColor="text1"/>
                                <w:sz w:val="12"/>
                                <w:szCs w:val="12"/>
                              </w:rPr>
                            </w:pPr>
                            <w:r w:rsidRPr="001016B9">
                              <w:rPr>
                                <w:rFonts w:ascii="Arial" w:hAnsi="Arial" w:cs="Arial"/>
                                <w:color w:val="000000" w:themeColor="text1"/>
                                <w:sz w:val="12"/>
                                <w:szCs w:val="12"/>
                              </w:rPr>
                              <w:t xml:space="preserve">Ar informacija apie asmenį </w:t>
                            </w:r>
                            <w:r>
                              <w:rPr>
                                <w:rFonts w:ascii="Arial" w:hAnsi="Arial" w:cs="Arial"/>
                                <w:color w:val="000000" w:themeColor="text1"/>
                                <w:sz w:val="12"/>
                                <w:szCs w:val="12"/>
                              </w:rPr>
                              <w:t>gaunama darbo valandomis?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5BA54F1" id="Stačiakampis: suapvalinti kampai 127" o:spid="_x0000_s1256" style="position:absolute;margin-left:514.45pt;margin-top:222.7pt;width:1in;height:47.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" fillcolor="#f79646 [3209]" strokecolor="#2d1502 [489]" strokeweight="2pt">
                <v:path arrowok="t"/>
                <v:textbox>
                  <w:txbxContent>
                    <w:p w14:paraId="7733A7DC" w14:textId="77777777" w:rsidR="000974A5" w:rsidRPr="001016B9" w:rsidRDefault="000974A5" w:rsidP="000974A5">
                      <w:pPr>
                        <w:jc w:val="center"/>
                        <w:rPr>
                          <w:rFonts w:ascii="Arial" w:hAnsi="Arial" w:cs="Arial"/>
                          <w:color w:val="000000" w:themeColor="text1"/>
                          <w:sz w:val="12"/>
                          <w:szCs w:val="12"/>
                        </w:rPr>
                      </w:pPr>
                      <w:r w:rsidRPr="001016B9">
                        <w:rPr>
                          <w:rFonts w:ascii="Arial" w:hAnsi="Arial" w:cs="Arial"/>
                          <w:color w:val="000000" w:themeColor="text1"/>
                          <w:sz w:val="12"/>
                          <w:szCs w:val="12"/>
                        </w:rPr>
                        <w:t xml:space="preserve">Ar informacija apie asmenį </w:t>
                      </w:r>
                      <w:r>
                        <w:rPr>
                          <w:rFonts w:ascii="Arial" w:hAnsi="Arial" w:cs="Arial"/>
                          <w:color w:val="000000" w:themeColor="text1"/>
                          <w:sz w:val="12"/>
                          <w:szCs w:val="12"/>
                        </w:rPr>
                        <w:t>gaunama darbo valandomis?</w:t>
                      </w:r>
                    </w:p>
                  </w:txbxContent>
                </v:textbox>
              </v:roundrect>
            </w:pict>
          </mc:Fallback>
        </mc:AlternateContent>
      </w:r>
      <w:r>
        <w:rPr>
          <w:noProof/>
        </w:rPr>
        <mc:AlternateContent>
          <mc:Choice Requires="wps">
            <w:drawing>
              <wp:anchor distT="0" distB="0" distL="114300" distR="114300" simplePos="0" relativeHeight="251664384" behindDoc="0" locked="0" layoutInCell="1" allowOverlap="1" wp14:anchorId="332DE44F" wp14:editId="20373438">
                <wp:simplePos x="0" y="0"/>
                <wp:positionH relativeFrom="column">
                  <wp:posOffset>1301115</wp:posOffset>
                </wp:positionH>
                <wp:positionV relativeFrom="paragraph">
                  <wp:posOffset>1437640</wp:posOffset>
                </wp:positionV>
                <wp:extent cx="875665" cy="514985"/>
                <wp:effectExtent l="0" t="0" r="635" b="0"/>
                <wp:wrapNone/>
                <wp:docPr id="201063405" name="Stačiakampis: suapvalinti kampai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5665" cy="514985"/>
                        </a:xfrm>
                        <a:prstGeom prst="roundRect">
                          <a:avLst/>
                        </a:prstGeom>
                      </wps:spPr>
                      <wps:style>
                        <a:lnRef idx="2">
                          <a:schemeClr val="accent4">
                            <a:shade val="15000"/>
                          </a:schemeClr>
                        </a:lnRef>
                        <a:fillRef idx="1">
                          <a:schemeClr val="accent4"/>
                        </a:fillRef>
                        <a:effectRef idx="0">
                          <a:schemeClr val="accent4"/>
                        </a:effectRef>
                        <a:fontRef idx="minor">
                          <a:schemeClr val="lt1"/>
                        </a:fontRef>
                      </wps:style>
                      <wps:txbx>
                        <w:txbxContent>
                          <w:p w14:paraId="218A67A5" w14:textId="77777777" w:rsidR="000974A5" w:rsidRPr="002215C6" w:rsidRDefault="000974A5" w:rsidP="000974A5">
                            <w:pPr>
                              <w:jc w:val="center"/>
                              <w:rPr>
                                <w:color w:val="000000" w:themeColor="text1"/>
                                <w:sz w:val="16"/>
                                <w:szCs w:val="16"/>
                              </w:rPr>
                            </w:pPr>
                            <w:r w:rsidRPr="002215C6">
                              <w:rPr>
                                <w:b/>
                                <w:bCs/>
                                <w:color w:val="000000" w:themeColor="text1"/>
                                <w:sz w:val="10"/>
                                <w:szCs w:val="10"/>
                              </w:rPr>
                              <w:t>Policijos pareigūnai</w:t>
                            </w:r>
                            <w:r w:rsidRPr="002215C6">
                              <w:rPr>
                                <w:color w:val="000000" w:themeColor="text1"/>
                                <w:sz w:val="10"/>
                                <w:szCs w:val="10"/>
                              </w:rPr>
                              <w:t xml:space="preserve"> perduoda informaciją apie PPA</w:t>
                            </w:r>
                            <w:r w:rsidRPr="002215C6">
                              <w:rPr>
                                <w:color w:val="000000" w:themeColor="text1"/>
                                <w:sz w:val="16"/>
                                <w:szCs w:val="16"/>
                              </w:rPr>
                              <w:t xml:space="preserve"> </w:t>
                            </w:r>
                            <w:r w:rsidRPr="002215C6">
                              <w:rPr>
                                <w:b/>
                                <w:bCs/>
                                <w:color w:val="000000" w:themeColor="text1"/>
                                <w:sz w:val="16"/>
                                <w:szCs w:val="16"/>
                              </w:rPr>
                              <w:t>SKPC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2DE44F" id="Stačiakampis: suapvalinti kampai 125" o:spid="_x0000_s1257" style="position:absolute;margin-left:102.45pt;margin-top:113.2pt;width:68.95pt;height:40.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" fillcolor="#8064a2 [3207]" strokecolor="#130e18 [487]" strokeweight="2pt">
                <v:path arrowok="t"/>
                <v:textbox>
                  <w:txbxContent>
                    <w:p w14:paraId="218A67A5" w14:textId="77777777" w:rsidR="000974A5" w:rsidRPr="002215C6" w:rsidRDefault="000974A5" w:rsidP="000974A5">
                      <w:pPr>
                        <w:jc w:val="center"/>
                        <w:rPr>
                          <w:color w:val="000000" w:themeColor="text1"/>
                          <w:sz w:val="16"/>
                          <w:szCs w:val="16"/>
                        </w:rPr>
                      </w:pPr>
                      <w:r w:rsidRPr="002215C6">
                        <w:rPr>
                          <w:b/>
                          <w:bCs/>
                          <w:color w:val="000000" w:themeColor="text1"/>
                          <w:sz w:val="10"/>
                          <w:szCs w:val="10"/>
                        </w:rPr>
                        <w:t>Policijos pareigūnai</w:t>
                      </w:r>
                      <w:r w:rsidRPr="002215C6">
                        <w:rPr>
                          <w:color w:val="000000" w:themeColor="text1"/>
                          <w:sz w:val="10"/>
                          <w:szCs w:val="10"/>
                        </w:rPr>
                        <w:t xml:space="preserve"> perduoda informaciją apie PPA</w:t>
                      </w:r>
                      <w:r w:rsidRPr="002215C6">
                        <w:rPr>
                          <w:color w:val="000000" w:themeColor="text1"/>
                          <w:sz w:val="16"/>
                          <w:szCs w:val="16"/>
                        </w:rPr>
                        <w:t xml:space="preserve"> </w:t>
                      </w:r>
                      <w:r w:rsidRPr="002215C6">
                        <w:rPr>
                          <w:b/>
                          <w:bCs/>
                          <w:color w:val="000000" w:themeColor="text1"/>
                          <w:sz w:val="16"/>
                          <w:szCs w:val="16"/>
                        </w:rPr>
                        <w:t>SKPC</w:t>
                      </w:r>
                    </w:p>
                  </w:txbxContent>
                </v:textbox>
              </v:roundrect>
            </w:pict>
          </mc:Fallback>
        </mc:AlternateContent>
      </w:r>
      <w:r>
        <w:rPr>
          <w:noProof/>
        </w:rPr>
        <mc:AlternateContent>
          <mc:Choice Requires="wps">
            <w:drawing>
              <wp:anchor distT="0" distB="0" distL="114300" distR="114300" simplePos="0" relativeHeight="251670528" behindDoc="0" locked="0" layoutInCell="1" allowOverlap="1" wp14:anchorId="2626C174" wp14:editId="5EDF51E9">
                <wp:simplePos x="0" y="0"/>
                <wp:positionH relativeFrom="column">
                  <wp:posOffset>7317105</wp:posOffset>
                </wp:positionH>
                <wp:positionV relativeFrom="paragraph">
                  <wp:posOffset>4234180</wp:posOffset>
                </wp:positionV>
                <wp:extent cx="990600" cy="467995"/>
                <wp:effectExtent l="0" t="0" r="0" b="8255"/>
                <wp:wrapNone/>
                <wp:docPr id="990506739" name="Stačiakampis: suapvalinti kampai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467995"/>
                        </a:xfrm>
                        <a:prstGeom prst="roundRect">
                          <a:avLst/>
                        </a:prstGeom>
                        <a:solidFill>
                          <a:schemeClr val="accent4"/>
                        </a:solidFill>
                      </wps:spPr>
                      <wps:style>
                        <a:lnRef idx="2">
                          <a:schemeClr val="accent1">
                            <a:shade val="15000"/>
                          </a:schemeClr>
                        </a:lnRef>
                        <a:fillRef idx="1">
                          <a:schemeClr val="accent1"/>
                        </a:fillRef>
                        <a:effectRef idx="0">
                          <a:schemeClr val="accent1"/>
                        </a:effectRef>
                        <a:fontRef idx="minor">
                          <a:schemeClr val="lt1"/>
                        </a:fontRef>
                      </wps:style>
                      <wps:txbx>
                        <w:txbxContent>
                          <w:p w14:paraId="66B84314" w14:textId="77777777" w:rsidR="000974A5" w:rsidRPr="00A73896" w:rsidRDefault="000974A5" w:rsidP="000974A5">
                            <w:pPr>
                              <w:jc w:val="center"/>
                              <w:rPr>
                                <w:rFonts w:ascii="Arial" w:hAnsi="Arial" w:cs="Arial"/>
                                <w:color w:val="000000" w:themeColor="text1"/>
                                <w:sz w:val="10"/>
                                <w:szCs w:val="10"/>
                              </w:rPr>
                            </w:pPr>
                            <w:r w:rsidRPr="00A73896">
                              <w:rPr>
                                <w:rFonts w:ascii="Arial" w:hAnsi="Arial" w:cs="Arial"/>
                                <w:color w:val="000000" w:themeColor="text1"/>
                                <w:sz w:val="10"/>
                                <w:szCs w:val="10"/>
                              </w:rPr>
                              <w:t>Organizuoja asmens nugabenimą į Merkinės globos namus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26C174" id="Stačiakampis: suapvalinti kampai 123" o:spid="_x0000_s1258" style="position:absolute;margin-left:576.15pt;margin-top:333.4pt;width:78pt;height:36.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" fillcolor="#8064a2 [3207]" strokecolor="#0a121c [484]" strokeweight="2pt">
                <v:path arrowok="t"/>
                <v:textbox>
                  <w:txbxContent>
                    <w:p w14:paraId="66B84314" w14:textId="77777777" w:rsidR="000974A5" w:rsidRPr="00A73896" w:rsidRDefault="000974A5" w:rsidP="000974A5">
                      <w:pPr>
                        <w:jc w:val="center"/>
                        <w:rPr>
                          <w:rFonts w:ascii="Arial" w:hAnsi="Arial" w:cs="Arial"/>
                          <w:color w:val="000000" w:themeColor="text1"/>
                          <w:sz w:val="10"/>
                          <w:szCs w:val="10"/>
                        </w:rPr>
                      </w:pPr>
                      <w:r w:rsidRPr="00A73896">
                        <w:rPr>
                          <w:rFonts w:ascii="Arial" w:hAnsi="Arial" w:cs="Arial"/>
                          <w:color w:val="000000" w:themeColor="text1"/>
                          <w:sz w:val="10"/>
                          <w:szCs w:val="10"/>
                        </w:rPr>
                        <w:t>Organizuoja asmens nugabenimą į Merkinės globos namus</w:t>
                      </w:r>
                    </w:p>
                  </w:txbxContent>
                </v:textbox>
              </v:roundrect>
            </w:pict>
          </mc:Fallback>
        </mc:AlternateContent>
      </w:r>
      <w:r>
        <w:rPr>
          <w:noProof/>
        </w:rPr>
        <mc:AlternateContent>
          <mc:Choice Requires="wps">
            <w:drawing>
              <wp:anchor distT="0" distB="0" distL="114300" distR="114300" simplePos="0" relativeHeight="251669504" behindDoc="0" locked="0" layoutInCell="1" allowOverlap="1" wp14:anchorId="0E12B67D" wp14:editId="18C5F8CC">
                <wp:simplePos x="0" y="0"/>
                <wp:positionH relativeFrom="column">
                  <wp:posOffset>5957570</wp:posOffset>
                </wp:positionH>
                <wp:positionV relativeFrom="paragraph">
                  <wp:posOffset>4164965</wp:posOffset>
                </wp:positionV>
                <wp:extent cx="914400" cy="514350"/>
                <wp:effectExtent l="0" t="0" r="0" b="0"/>
                <wp:wrapNone/>
                <wp:docPr id="491742409" name="Stačiakampis: suapvalinti kampai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514350"/>
                        </a:xfrm>
                        <a:prstGeom prst="roundRect">
                          <a:avLst/>
                        </a:prstGeom>
                      </wps:spPr>
                      <wps:style>
                        <a:lnRef idx="2">
                          <a:schemeClr val="accent4">
                            <a:shade val="15000"/>
                          </a:schemeClr>
                        </a:lnRef>
                        <a:fillRef idx="1">
                          <a:schemeClr val="accent4"/>
                        </a:fillRef>
                        <a:effectRef idx="0">
                          <a:schemeClr val="accent4"/>
                        </a:effectRef>
                        <a:fontRef idx="minor">
                          <a:schemeClr val="lt1"/>
                        </a:fontRef>
                      </wps:style>
                      <wps:txbx>
                        <w:txbxContent>
                          <w:p w14:paraId="7A6B081A" w14:textId="77777777" w:rsidR="000974A5" w:rsidRPr="000974A5" w:rsidRDefault="000974A5" w:rsidP="000974A5">
                            <w:pPr>
                              <w:jc w:val="center"/>
                              <w:rPr>
                                <w:rFonts w:ascii="Arial" w:hAnsi="Arial" w:cs="Arial"/>
                                <w:color w:val="000000" w:themeColor="text1"/>
                                <w:sz w:val="10"/>
                                <w:szCs w:val="10"/>
                              </w:rPr>
                            </w:pPr>
                            <w:r w:rsidRPr="000974A5">
                              <w:rPr>
                                <w:rFonts w:ascii="Arial" w:hAnsi="Arial" w:cs="Arial"/>
                                <w:color w:val="000000" w:themeColor="text1"/>
                                <w:sz w:val="10"/>
                                <w:szCs w:val="10"/>
                              </w:rPr>
                              <w:t>Organizuoja asmens nugabenimą į Merkinės globos namus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0E12B67D" id="Stačiakampis: suapvalinti kampai 121" o:spid="_x0000_s1259" style="position:absolute;margin-left:469.1pt;margin-top:327.95pt;width:1in;height:4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" fillcolor="#8064a2 [3207]" strokecolor="#130e18 [487]" strokeweight="2pt">
                <v:path arrowok="t"/>
                <v:textbox>
                  <w:txbxContent>
                    <w:p w14:paraId="7A6B081A" w14:textId="77777777" w:rsidR="000974A5" w:rsidRPr="000974A5" w:rsidRDefault="000974A5" w:rsidP="000974A5">
                      <w:pPr>
                        <w:jc w:val="center"/>
                        <w:rPr>
                          <w:rFonts w:ascii="Arial" w:hAnsi="Arial" w:cs="Arial"/>
                          <w:color w:val="000000" w:themeColor="text1"/>
                          <w:sz w:val="10"/>
                          <w:szCs w:val="10"/>
                        </w:rPr>
                      </w:pPr>
                      <w:r w:rsidRPr="000974A5">
                        <w:rPr>
                          <w:rFonts w:ascii="Arial" w:hAnsi="Arial" w:cs="Arial"/>
                          <w:color w:val="000000" w:themeColor="text1"/>
                          <w:sz w:val="10"/>
                          <w:szCs w:val="10"/>
                        </w:rPr>
                        <w:t>Organizuoja asmens nugabenimą į Merkinės globos namus</w:t>
                      </w:r>
                    </w:p>
                  </w:txbxContent>
                </v:textbox>
              </v:roundrect>
            </w:pict>
          </mc:Fallback>
        </mc:AlternateContent>
      </w:r>
      <w:r>
        <w:rPr>
          <w:noProof/>
        </w:rPr>
        <mc:AlternateContent>
          <mc:Choice Requires="wps">
            <w:drawing>
              <wp:anchor distT="0" distB="0" distL="114300" distR="114300" simplePos="0" relativeHeight="251668480" behindDoc="0" locked="0" layoutInCell="1" allowOverlap="1" wp14:anchorId="06EE600B" wp14:editId="59B6DE40">
                <wp:simplePos x="0" y="0"/>
                <wp:positionH relativeFrom="column">
                  <wp:posOffset>4450715</wp:posOffset>
                </wp:positionH>
                <wp:positionV relativeFrom="paragraph">
                  <wp:posOffset>4164330</wp:posOffset>
                </wp:positionV>
                <wp:extent cx="960755" cy="545465"/>
                <wp:effectExtent l="0" t="0" r="0" b="6985"/>
                <wp:wrapNone/>
                <wp:docPr id="997145273" name="Stačiakampis: suapvalinti kampai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0755" cy="545465"/>
                        </a:xfrm>
                        <a:prstGeom prst="roundRect">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0CE4CEE1" w14:textId="77777777" w:rsidR="000974A5" w:rsidRPr="00421267" w:rsidRDefault="000974A5" w:rsidP="000974A5">
                            <w:pPr>
                              <w:jc w:val="center"/>
                              <w:rPr>
                                <w:rFonts w:ascii="Arial" w:hAnsi="Arial" w:cs="Arial"/>
                                <w:color w:val="000000" w:themeColor="text1"/>
                                <w:sz w:val="10"/>
                                <w:szCs w:val="10"/>
                              </w:rPr>
                            </w:pPr>
                            <w:r w:rsidRPr="00421267">
                              <w:rPr>
                                <w:rFonts w:ascii="Arial" w:hAnsi="Arial" w:cs="Arial"/>
                                <w:color w:val="000000" w:themeColor="text1"/>
                                <w:sz w:val="10"/>
                                <w:szCs w:val="10"/>
                              </w:rPr>
                              <w:t>Seniūnijos socialinio darbo organizatorius vyksta pas asmenį ir įvertina socialinių paslaugų poreikį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EE600B" id="Stačiakampis: suapvalinti kampai 119" o:spid="_x0000_s1260" style="position:absolute;margin-left:350.45pt;margin-top:327.9pt;width:75.65pt;height:42.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" fillcolor="#ffc000" strokecolor="#0a121c [484]" strokeweight="2pt">
                <v:path arrowok="t"/>
                <v:textbox>
                  <w:txbxContent>
                    <w:p w14:paraId="0CE4CEE1" w14:textId="77777777" w:rsidR="000974A5" w:rsidRPr="00421267" w:rsidRDefault="000974A5" w:rsidP="000974A5">
                      <w:pPr>
                        <w:jc w:val="center"/>
                        <w:rPr>
                          <w:rFonts w:ascii="Arial" w:hAnsi="Arial" w:cs="Arial"/>
                          <w:color w:val="000000" w:themeColor="text1"/>
                          <w:sz w:val="10"/>
                          <w:szCs w:val="10"/>
                        </w:rPr>
                      </w:pPr>
                      <w:r w:rsidRPr="00421267">
                        <w:rPr>
                          <w:rFonts w:ascii="Arial" w:hAnsi="Arial" w:cs="Arial"/>
                          <w:color w:val="000000" w:themeColor="text1"/>
                          <w:sz w:val="10"/>
                          <w:szCs w:val="10"/>
                        </w:rPr>
                        <w:t>Seniūnijos socialinio darbo organizatorius vyksta pas asmenį ir įvertina socialinių paslaugų poreikį</w:t>
                      </w:r>
                    </w:p>
                  </w:txbxContent>
                </v:textbox>
              </v:roundrect>
            </w:pict>
          </mc:Fallback>
        </mc:AlternateContent>
      </w:r>
      <w:r>
        <w:rPr>
          <w:noProof/>
        </w:rPr>
        <mc:AlternateContent>
          <mc:Choice Requires="wps">
            <w:drawing>
              <wp:anchor distT="0" distB="0" distL="114300" distR="114300" simplePos="0" relativeHeight="251667456" behindDoc="0" locked="0" layoutInCell="1" allowOverlap="1" wp14:anchorId="1CBC910A" wp14:editId="57165C2D">
                <wp:simplePos x="0" y="0"/>
                <wp:positionH relativeFrom="column">
                  <wp:posOffset>5003800</wp:posOffset>
                </wp:positionH>
                <wp:positionV relativeFrom="paragraph">
                  <wp:posOffset>2466340</wp:posOffset>
                </wp:positionV>
                <wp:extent cx="914400" cy="507365"/>
                <wp:effectExtent l="0" t="0" r="0" b="6985"/>
                <wp:wrapNone/>
                <wp:docPr id="156555811" name="Stačiakampis: suapvalinti kampai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507365"/>
                        </a:xfrm>
                        <a:prstGeom prst="roundRect">
                          <a:avLst/>
                        </a:prstGeom>
                      </wps:spPr>
                      <wps:style>
                        <a:lnRef idx="2">
                          <a:schemeClr val="accent4">
                            <a:shade val="15000"/>
                          </a:schemeClr>
                        </a:lnRef>
                        <a:fillRef idx="1">
                          <a:schemeClr val="accent4"/>
                        </a:fillRef>
                        <a:effectRef idx="0">
                          <a:schemeClr val="accent4"/>
                        </a:effectRef>
                        <a:fontRef idx="minor">
                          <a:schemeClr val="lt1"/>
                        </a:fontRef>
                      </wps:style>
                      <wps:txbx>
                        <w:txbxContent>
                          <w:p w14:paraId="1F418D9E" w14:textId="77777777" w:rsidR="000974A5" w:rsidRPr="00421267" w:rsidRDefault="000974A5" w:rsidP="000974A5">
                            <w:pPr>
                              <w:jc w:val="center"/>
                              <w:rPr>
                                <w:sz w:val="10"/>
                                <w:szCs w:val="10"/>
                              </w:rPr>
                            </w:pPr>
                            <w:r w:rsidRPr="00421267">
                              <w:rPr>
                                <w:rFonts w:ascii="Arial" w:hAnsi="Arial" w:cs="Arial"/>
                                <w:color w:val="000000" w:themeColor="text1"/>
                                <w:sz w:val="10"/>
                                <w:szCs w:val="10"/>
                              </w:rPr>
                              <w:t>Trumpą informaciją (pagal galimybes) apie asmens, negalinčio likti be pagalbos, situaciją, būklę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CBC910A" id="Stačiakampis: suapvalinti kampai 117" o:spid="_x0000_s1261" style="position:absolute;margin-left:394pt;margin-top:194.2pt;width:1in;height:39.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" fillcolor="#8064a2 [3207]" strokecolor="#130e18 [487]" strokeweight="2pt">
                <v:path arrowok="t"/>
                <v:textbox>
                  <w:txbxContent>
                    <w:p w14:paraId="1F418D9E" w14:textId="77777777" w:rsidR="000974A5" w:rsidRPr="00421267" w:rsidRDefault="000974A5" w:rsidP="000974A5">
                      <w:pPr>
                        <w:jc w:val="center"/>
                        <w:rPr>
                          <w:sz w:val="10"/>
                          <w:szCs w:val="10"/>
                        </w:rPr>
                      </w:pPr>
                      <w:r w:rsidRPr="00421267">
                        <w:rPr>
                          <w:rFonts w:ascii="Arial" w:hAnsi="Arial" w:cs="Arial"/>
                          <w:color w:val="000000" w:themeColor="text1"/>
                          <w:sz w:val="10"/>
                          <w:szCs w:val="10"/>
                        </w:rPr>
                        <w:t>Trumpą informaciją (pagal galimybes) apie asmens, negalinčio likti be pagalbos, situaciją, būklę</w:t>
                      </w:r>
                    </w:p>
                  </w:txbxContent>
                </v:textbox>
              </v:roundrect>
            </w:pict>
          </mc:Fallback>
        </mc:AlternateContent>
      </w:r>
      <w:r>
        <w:rPr>
          <w:noProof/>
        </w:rPr>
        <mc:AlternateContent>
          <mc:Choice Requires="wps">
            <w:drawing>
              <wp:anchor distT="0" distB="0" distL="114300" distR="114300" simplePos="0" relativeHeight="251666432" behindDoc="0" locked="0" layoutInCell="1" allowOverlap="1" wp14:anchorId="0FDA40FF" wp14:editId="6BF03863">
                <wp:simplePos x="0" y="0"/>
                <wp:positionH relativeFrom="column">
                  <wp:posOffset>5003800</wp:posOffset>
                </wp:positionH>
                <wp:positionV relativeFrom="paragraph">
                  <wp:posOffset>1967230</wp:posOffset>
                </wp:positionV>
                <wp:extent cx="914400" cy="453390"/>
                <wp:effectExtent l="0" t="0" r="0" b="3810"/>
                <wp:wrapNone/>
                <wp:docPr id="114487414" name="Stačiakampis: suapvalinti kampai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453390"/>
                        </a:xfrm>
                        <a:prstGeom prst="roundRect">
                          <a:avLst/>
                        </a:prstGeom>
                      </wps:spPr>
                      <wps:style>
                        <a:lnRef idx="2">
                          <a:schemeClr val="accent4">
                            <a:shade val="15000"/>
                          </a:schemeClr>
                        </a:lnRef>
                        <a:fillRef idx="1">
                          <a:schemeClr val="accent4"/>
                        </a:fillRef>
                        <a:effectRef idx="0">
                          <a:schemeClr val="accent4"/>
                        </a:effectRef>
                        <a:fontRef idx="minor">
                          <a:schemeClr val="lt1"/>
                        </a:fontRef>
                      </wps:style>
                      <wps:txbx>
                        <w:txbxContent>
                          <w:p w14:paraId="0166AA58" w14:textId="77777777" w:rsidR="000974A5" w:rsidRPr="00421267" w:rsidRDefault="000974A5" w:rsidP="000974A5">
                            <w:pPr>
                              <w:jc w:val="center"/>
                              <w:rPr>
                                <w:rFonts w:ascii="Arial" w:hAnsi="Arial" w:cs="Arial"/>
                                <w:color w:val="000000" w:themeColor="text1"/>
                                <w:sz w:val="10"/>
                                <w:szCs w:val="10"/>
                              </w:rPr>
                            </w:pPr>
                            <w:r w:rsidRPr="00421267">
                              <w:rPr>
                                <w:rFonts w:ascii="Arial" w:hAnsi="Arial" w:cs="Arial"/>
                                <w:color w:val="000000" w:themeColor="text1"/>
                                <w:sz w:val="10"/>
                                <w:szCs w:val="10"/>
                              </w:rPr>
                              <w:t>Asmens, negalinčio likti be pagalbos, duomenis (vardas, pavardė, adresas)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0FDA40FF" id="Stačiakampis: suapvalinti kampai 115" o:spid="_x0000_s1262" style="position:absolute;margin-left:394pt;margin-top:154.9pt;width:1in;height:3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" fillcolor="#8064a2 [3207]" strokecolor="#130e18 [487]" strokeweight="2pt">
                <v:path arrowok="t"/>
                <v:textbox>
                  <w:txbxContent>
                    <w:p w14:paraId="0166AA58" w14:textId="77777777" w:rsidR="000974A5" w:rsidRPr="00421267" w:rsidRDefault="000974A5" w:rsidP="000974A5">
                      <w:pPr>
                        <w:jc w:val="center"/>
                        <w:rPr>
                          <w:rFonts w:ascii="Arial" w:hAnsi="Arial" w:cs="Arial"/>
                          <w:color w:val="000000" w:themeColor="text1"/>
                          <w:sz w:val="10"/>
                          <w:szCs w:val="10"/>
                        </w:rPr>
                      </w:pPr>
                      <w:r w:rsidRPr="00421267">
                        <w:rPr>
                          <w:rFonts w:ascii="Arial" w:hAnsi="Arial" w:cs="Arial"/>
                          <w:color w:val="000000" w:themeColor="text1"/>
                          <w:sz w:val="10"/>
                          <w:szCs w:val="10"/>
                        </w:rPr>
                        <w:t>Asmens, negalinčio likti be pagalbos, duomenis (vardas, pavardė, adresas)</w:t>
                      </w:r>
                    </w:p>
                  </w:txbxContent>
                </v:textbox>
              </v:roundrect>
            </w:pict>
          </mc:Fallback>
        </mc:AlternateContent>
      </w:r>
      <w:bookmarkEnd w:id="7"/>
      <w:r>
        <w:rPr>
          <w:noProof/>
        </w:rPr>
        <mc:AlternateContent>
          <mc:Choice Requires="wps">
            <w:drawing>
              <wp:anchor distT="0" distB="0" distL="114300" distR="114300" simplePos="0" relativeHeight="251737088" behindDoc="0" locked="0" layoutInCell="1" allowOverlap="1" wp14:anchorId="6E86E7FE" wp14:editId="18656934">
                <wp:simplePos x="0" y="0"/>
                <wp:positionH relativeFrom="column">
                  <wp:posOffset>7814310</wp:posOffset>
                </wp:positionH>
                <wp:positionV relativeFrom="paragraph">
                  <wp:posOffset>4702175</wp:posOffset>
                </wp:positionV>
                <wp:extent cx="45720" cy="390525"/>
                <wp:effectExtent l="19050" t="0" r="11430" b="28575"/>
                <wp:wrapNone/>
                <wp:docPr id="1332499003" name="Rodyklė: žemyn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390525"/>
                        </a:xfrm>
                        <a:prstGeom prst="down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0D7C2" id="Rodyklė: žemyn 113" o:spid="_x0000_s1026" type="#_x0000_t67" style="position:absolute;margin-left:615.3pt;margin-top:370.25pt;width:3.6pt;height:30.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" adj="20336" fillcolor="#5b9bd5" strokecolor="#223f59" strokeweight="1pt">
                <v:path arrowok="t"/>
              </v:shape>
            </w:pict>
          </mc:Fallback>
        </mc:AlternateContent>
      </w:r>
      <w:r>
        <w:rPr>
          <w:noProof/>
        </w:rPr>
        <mc:AlternateContent>
          <mc:Choice Requires="wps">
            <w:drawing>
              <wp:anchor distT="0" distB="0" distL="114300" distR="114300" simplePos="0" relativeHeight="251735040" behindDoc="0" locked="0" layoutInCell="1" allowOverlap="1" wp14:anchorId="7A8E6A52" wp14:editId="07E7A78D">
                <wp:simplePos x="0" y="0"/>
                <wp:positionH relativeFrom="column">
                  <wp:posOffset>4852035</wp:posOffset>
                </wp:positionH>
                <wp:positionV relativeFrom="paragraph">
                  <wp:posOffset>4730750</wp:posOffset>
                </wp:positionV>
                <wp:extent cx="66675" cy="333375"/>
                <wp:effectExtent l="19050" t="0" r="28575" b="28575"/>
                <wp:wrapNone/>
                <wp:docPr id="247342419" name="Rodyklė: žemyn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75" cy="333375"/>
                        </a:xfrm>
                        <a:prstGeom prst="down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DB381" id="Rodyklė: žemyn 111" o:spid="_x0000_s1026" type="#_x0000_t67" style="position:absolute;margin-left:382.05pt;margin-top:372.5pt;width:5.25pt;height:26.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" adj="19440" fillcolor="#5b9bd5" strokecolor="#223f59" strokeweight="1pt">
                <v:path arrowok="t"/>
              </v:shape>
            </w:pict>
          </mc:Fallback>
        </mc:AlternateContent>
      </w:r>
      <w:r>
        <w:rPr>
          <w:noProof/>
        </w:rPr>
        <mc:AlternateContent>
          <mc:Choice Requires="wps">
            <w:drawing>
              <wp:anchor distT="0" distB="0" distL="114300" distR="114300" simplePos="0" relativeHeight="251736064" behindDoc="0" locked="0" layoutInCell="1" allowOverlap="1" wp14:anchorId="75182180" wp14:editId="7CDB61C8">
                <wp:simplePos x="0" y="0"/>
                <wp:positionH relativeFrom="column">
                  <wp:posOffset>6376035</wp:posOffset>
                </wp:positionH>
                <wp:positionV relativeFrom="paragraph">
                  <wp:posOffset>4702175</wp:posOffset>
                </wp:positionV>
                <wp:extent cx="57150" cy="371475"/>
                <wp:effectExtent l="19050" t="0" r="19050" b="28575"/>
                <wp:wrapNone/>
                <wp:docPr id="914088182" name="Rodyklė: žemyn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371475"/>
                        </a:xfrm>
                        <a:prstGeom prst="down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AE9A2" id="Rodyklė: žemyn 109" o:spid="_x0000_s1026" type="#_x0000_t67" style="position:absolute;margin-left:502.05pt;margin-top:370.25pt;width:4.5pt;height:29.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" adj="19938" fillcolor="#5b9bd5" strokecolor="#223f59" strokeweight="1pt">
                <v:path arrowok="t"/>
              </v:shape>
            </w:pict>
          </mc:Fallback>
        </mc:AlternateContent>
      </w:r>
      <w:r>
        <w:rPr>
          <w:noProof/>
        </w:rPr>
        <mc:AlternateContent>
          <mc:Choice Requires="wps">
            <w:drawing>
              <wp:anchor distT="0" distB="0" distL="114300" distR="114300" simplePos="0" relativeHeight="251704320" behindDoc="0" locked="0" layoutInCell="1" allowOverlap="1" wp14:anchorId="78BF641C" wp14:editId="2C68C034">
                <wp:simplePos x="0" y="0"/>
                <wp:positionH relativeFrom="column">
                  <wp:posOffset>7179310</wp:posOffset>
                </wp:positionH>
                <wp:positionV relativeFrom="paragraph">
                  <wp:posOffset>5109845</wp:posOffset>
                </wp:positionV>
                <wp:extent cx="1221740" cy="622300"/>
                <wp:effectExtent l="0" t="0" r="0" b="6350"/>
                <wp:wrapNone/>
                <wp:docPr id="926816053" name="Struktūrinė schema: dokumentas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1740" cy="622300"/>
                        </a:xfrm>
                        <a:prstGeom prst="flowChartDocument">
                          <a:avLst/>
                        </a:prstGeom>
                        <a:solidFill>
                          <a:srgbClr val="E7E6E6"/>
                        </a:solidFill>
                        <a:ln w="12700" cap="flat" cmpd="sng" algn="ctr">
                          <a:solidFill>
                            <a:srgbClr val="5B9BD5">
                              <a:shade val="15000"/>
                            </a:srgbClr>
                          </a:solidFill>
                          <a:prstDash val="solid"/>
                          <a:miter lim="800000"/>
                        </a:ln>
                        <a:effectLst/>
                      </wps:spPr>
                      <wps:txbx>
                        <w:txbxContent>
                          <w:p w14:paraId="040A7279" w14:textId="77777777" w:rsidR="000974A5" w:rsidRPr="004E6D7F" w:rsidRDefault="000974A5" w:rsidP="000974A5">
                            <w:pPr>
                              <w:jc w:val="center"/>
                              <w:rPr>
                                <w:rFonts w:ascii="Arial" w:hAnsi="Arial" w:cs="Arial"/>
                                <w:sz w:val="12"/>
                                <w:szCs w:val="12"/>
                              </w:rPr>
                            </w:pPr>
                            <w:r w:rsidRPr="004E6D7F">
                              <w:rPr>
                                <w:rFonts w:ascii="Arial" w:hAnsi="Arial" w:cs="Arial"/>
                                <w:color w:val="000000" w:themeColor="text1"/>
                                <w:sz w:val="12"/>
                                <w:szCs w:val="12"/>
                              </w:rPr>
                              <w:t>Organizuoja trumpalaikės socialinės globos paslaugų teikimą</w:t>
                            </w:r>
                          </w:p>
                          <w:p w14:paraId="1FD64727" w14:textId="77777777" w:rsidR="000974A5" w:rsidRDefault="000974A5" w:rsidP="000974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BF641C" id="Struktūrinė schema: dokumentas 107" o:spid="_x0000_s1263" type="#_x0000_t114" style="position:absolute;margin-left:565.3pt;margin-top:402.35pt;width:96.2pt;height:4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" fillcolor="#e7e6e6" strokecolor="#223f59" strokeweight="1pt">
                <v:path arrowok="t"/>
                <v:textbox>
                  <w:txbxContent>
                    <w:p w14:paraId="040A7279" w14:textId="77777777" w:rsidR="000974A5" w:rsidRPr="004E6D7F" w:rsidRDefault="000974A5" w:rsidP="000974A5">
                      <w:pPr>
                        <w:jc w:val="center"/>
                        <w:rPr>
                          <w:rFonts w:ascii="Arial" w:hAnsi="Arial" w:cs="Arial"/>
                          <w:sz w:val="12"/>
                          <w:szCs w:val="12"/>
                        </w:rPr>
                      </w:pPr>
                      <w:r w:rsidRPr="004E6D7F">
                        <w:rPr>
                          <w:rFonts w:ascii="Arial" w:hAnsi="Arial" w:cs="Arial"/>
                          <w:color w:val="000000" w:themeColor="text1"/>
                          <w:sz w:val="12"/>
                          <w:szCs w:val="12"/>
                        </w:rPr>
                        <w:t>Organizuoja trumpalaikės socialinės globos paslaugų teikimą</w:t>
                      </w:r>
                    </w:p>
                    <w:p w14:paraId="1FD64727" w14:textId="77777777" w:rsidR="000974A5" w:rsidRDefault="000974A5" w:rsidP="000974A5">
                      <w:pPr>
                        <w:jc w:val="center"/>
                      </w:pP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77D78D91" wp14:editId="19A20D77">
                <wp:simplePos x="0" y="0"/>
                <wp:positionH relativeFrom="column">
                  <wp:posOffset>5823585</wp:posOffset>
                </wp:positionH>
                <wp:positionV relativeFrom="paragraph">
                  <wp:posOffset>5092700</wp:posOffset>
                </wp:positionV>
                <wp:extent cx="1113790" cy="600075"/>
                <wp:effectExtent l="0" t="0" r="0" b="9525"/>
                <wp:wrapNone/>
                <wp:docPr id="1648924946" name="Struktūrinė schema: dokumentas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3790" cy="600075"/>
                        </a:xfrm>
                        <a:prstGeom prst="flowChartDocument">
                          <a:avLst/>
                        </a:prstGeom>
                        <a:solidFill>
                          <a:srgbClr val="E7E6E6"/>
                        </a:solidFill>
                        <a:ln w="12700" cap="flat" cmpd="sng" algn="ctr">
                          <a:solidFill>
                            <a:srgbClr val="5B9BD5">
                              <a:shade val="15000"/>
                            </a:srgbClr>
                          </a:solidFill>
                          <a:prstDash val="solid"/>
                          <a:miter lim="800000"/>
                        </a:ln>
                        <a:effectLst/>
                      </wps:spPr>
                      <wps:txbx>
                        <w:txbxContent>
                          <w:p w14:paraId="5F06E8C3" w14:textId="77777777" w:rsidR="000974A5" w:rsidRPr="00A73896" w:rsidRDefault="000974A5" w:rsidP="000974A5">
                            <w:pPr>
                              <w:jc w:val="center"/>
                              <w:rPr>
                                <w:rFonts w:ascii="Arial" w:hAnsi="Arial" w:cs="Arial"/>
                                <w:sz w:val="12"/>
                                <w:szCs w:val="12"/>
                              </w:rPr>
                            </w:pPr>
                            <w:r w:rsidRPr="00A73896">
                              <w:rPr>
                                <w:rFonts w:ascii="Arial" w:hAnsi="Arial" w:cs="Arial"/>
                                <w:color w:val="000000" w:themeColor="text1"/>
                                <w:sz w:val="12"/>
                                <w:szCs w:val="12"/>
                              </w:rPr>
                              <w:t>Organizuoja trumpalaik</w:t>
                            </w:r>
                            <w:r>
                              <w:rPr>
                                <w:rFonts w:ascii="Arial" w:hAnsi="Arial" w:cs="Arial"/>
                                <w:color w:val="000000" w:themeColor="text1"/>
                                <w:sz w:val="12"/>
                                <w:szCs w:val="12"/>
                              </w:rPr>
                              <w:t>ės</w:t>
                            </w:r>
                            <w:r w:rsidRPr="00A73896">
                              <w:rPr>
                                <w:rFonts w:ascii="Arial" w:hAnsi="Arial" w:cs="Arial"/>
                                <w:color w:val="000000" w:themeColor="text1"/>
                                <w:sz w:val="12"/>
                                <w:szCs w:val="12"/>
                              </w:rPr>
                              <w:t xml:space="preserve"> socialin</w:t>
                            </w:r>
                            <w:r>
                              <w:rPr>
                                <w:rFonts w:ascii="Arial" w:hAnsi="Arial" w:cs="Arial"/>
                                <w:color w:val="000000" w:themeColor="text1"/>
                                <w:sz w:val="12"/>
                                <w:szCs w:val="12"/>
                              </w:rPr>
                              <w:t>ės globos</w:t>
                            </w:r>
                            <w:r w:rsidRPr="00A73896">
                              <w:rPr>
                                <w:rFonts w:ascii="Arial" w:hAnsi="Arial" w:cs="Arial"/>
                                <w:color w:val="000000" w:themeColor="text1"/>
                                <w:sz w:val="12"/>
                                <w:szCs w:val="12"/>
                              </w:rPr>
                              <w:t xml:space="preserve"> paslaugų teikimą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78D91" id="Struktūrinė schema: dokumentas 105" o:spid="_x0000_s1264" type="#_x0000_t114" style="position:absolute;margin-left:458.55pt;margin-top:401pt;width:87.7pt;height:47.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" fillcolor="#e7e6e6" strokecolor="#223f59" strokeweight="1pt">
                <v:path arrowok="t"/>
                <v:textbox>
                  <w:txbxContent>
                    <w:p w14:paraId="5F06E8C3" w14:textId="77777777" w:rsidR="000974A5" w:rsidRPr="00A73896" w:rsidRDefault="000974A5" w:rsidP="000974A5">
                      <w:pPr>
                        <w:jc w:val="center"/>
                        <w:rPr>
                          <w:rFonts w:ascii="Arial" w:hAnsi="Arial" w:cs="Arial"/>
                          <w:sz w:val="12"/>
                          <w:szCs w:val="12"/>
                        </w:rPr>
                      </w:pPr>
                      <w:r w:rsidRPr="00A73896">
                        <w:rPr>
                          <w:rFonts w:ascii="Arial" w:hAnsi="Arial" w:cs="Arial"/>
                          <w:color w:val="000000" w:themeColor="text1"/>
                          <w:sz w:val="12"/>
                          <w:szCs w:val="12"/>
                        </w:rPr>
                        <w:t>Organizuoja trumpalaik</w:t>
                      </w:r>
                      <w:r>
                        <w:rPr>
                          <w:rFonts w:ascii="Arial" w:hAnsi="Arial" w:cs="Arial"/>
                          <w:color w:val="000000" w:themeColor="text1"/>
                          <w:sz w:val="12"/>
                          <w:szCs w:val="12"/>
                        </w:rPr>
                        <w:t>ės</w:t>
                      </w:r>
                      <w:r w:rsidRPr="00A73896">
                        <w:rPr>
                          <w:rFonts w:ascii="Arial" w:hAnsi="Arial" w:cs="Arial"/>
                          <w:color w:val="000000" w:themeColor="text1"/>
                          <w:sz w:val="12"/>
                          <w:szCs w:val="12"/>
                        </w:rPr>
                        <w:t xml:space="preserve"> socialin</w:t>
                      </w:r>
                      <w:r>
                        <w:rPr>
                          <w:rFonts w:ascii="Arial" w:hAnsi="Arial" w:cs="Arial"/>
                          <w:color w:val="000000" w:themeColor="text1"/>
                          <w:sz w:val="12"/>
                          <w:szCs w:val="12"/>
                        </w:rPr>
                        <w:t>ės globos</w:t>
                      </w:r>
                      <w:r w:rsidRPr="00A73896">
                        <w:rPr>
                          <w:rFonts w:ascii="Arial" w:hAnsi="Arial" w:cs="Arial"/>
                          <w:color w:val="000000" w:themeColor="text1"/>
                          <w:sz w:val="12"/>
                          <w:szCs w:val="12"/>
                        </w:rPr>
                        <w:t xml:space="preserve"> paslaugų teikimą</w:t>
                      </w:r>
                    </w:p>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4C982115" wp14:editId="216764E4">
                <wp:simplePos x="0" y="0"/>
                <wp:positionH relativeFrom="margin">
                  <wp:posOffset>4070350</wp:posOffset>
                </wp:positionH>
                <wp:positionV relativeFrom="paragraph">
                  <wp:posOffset>5075555</wp:posOffset>
                </wp:positionV>
                <wp:extent cx="1497330" cy="837565"/>
                <wp:effectExtent l="0" t="0" r="7620" b="635"/>
                <wp:wrapNone/>
                <wp:docPr id="1887348006" name="Struktūrinė schema: dokumentas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7330" cy="837565"/>
                        </a:xfrm>
                        <a:prstGeom prst="flowChartDocument">
                          <a:avLst/>
                        </a:prstGeom>
                        <a:solidFill>
                          <a:srgbClr val="E7E6E6"/>
                        </a:solidFill>
                        <a:ln w="12700" cap="flat" cmpd="sng" algn="ctr">
                          <a:solidFill>
                            <a:srgbClr val="5B9BD5">
                              <a:shade val="15000"/>
                            </a:srgbClr>
                          </a:solidFill>
                          <a:prstDash val="solid"/>
                          <a:miter lim="800000"/>
                        </a:ln>
                        <a:effectLst/>
                      </wps:spPr>
                      <wps:txbx>
                        <w:txbxContent>
                          <w:p w14:paraId="09DA6854" w14:textId="77777777" w:rsidR="000974A5" w:rsidRPr="00A73896" w:rsidRDefault="000974A5" w:rsidP="000974A5">
                            <w:pPr>
                              <w:jc w:val="center"/>
                              <w:rPr>
                                <w:rFonts w:ascii="Arial" w:hAnsi="Arial" w:cs="Arial"/>
                                <w:color w:val="000000" w:themeColor="text1"/>
                                <w:sz w:val="12"/>
                                <w:szCs w:val="12"/>
                              </w:rPr>
                            </w:pPr>
                            <w:r w:rsidRPr="00A73896">
                              <w:rPr>
                                <w:rFonts w:ascii="Arial" w:hAnsi="Arial" w:cs="Arial"/>
                                <w:color w:val="000000" w:themeColor="text1"/>
                                <w:sz w:val="12"/>
                                <w:szCs w:val="12"/>
                              </w:rPr>
                              <w:t>Organizuoja reikalingų socialinių paslaugų teikimą asmens namuose, o jeigu jos neatliepia asmens poreikių, socialinę priežiūrą ar socialinę globą teikiančioje įstaigoje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82115" id="Struktūrinė schema: dokumentas 103" o:spid="_x0000_s1265" type="#_x0000_t114" style="position:absolute;margin-left:320.5pt;margin-top:399.65pt;width:117.9pt;height:65.9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" fillcolor="#e7e6e6" strokecolor="#223f59" strokeweight="1pt">
                <v:path arrowok="t"/>
                <v:textbox>
                  <w:txbxContent>
                    <w:p w14:paraId="09DA6854" w14:textId="77777777" w:rsidR="000974A5" w:rsidRPr="00A73896" w:rsidRDefault="000974A5" w:rsidP="000974A5">
                      <w:pPr>
                        <w:jc w:val="center"/>
                        <w:rPr>
                          <w:rFonts w:ascii="Arial" w:hAnsi="Arial" w:cs="Arial"/>
                          <w:color w:val="000000" w:themeColor="text1"/>
                          <w:sz w:val="12"/>
                          <w:szCs w:val="12"/>
                        </w:rPr>
                      </w:pPr>
                      <w:r w:rsidRPr="00A73896">
                        <w:rPr>
                          <w:rFonts w:ascii="Arial" w:hAnsi="Arial" w:cs="Arial"/>
                          <w:color w:val="000000" w:themeColor="text1"/>
                          <w:sz w:val="12"/>
                          <w:szCs w:val="12"/>
                        </w:rPr>
                        <w:t>Organizuoja reikalingų socialinių paslaugų teikimą asmens namuose, o jeigu jos neatliepia asmens poreikių, socialinę priežiūrą ar socialinę globą teikiančioje įstaigoje</w:t>
                      </w:r>
                    </w:p>
                  </w:txbxContent>
                </v:textbox>
                <w10:wrap anchorx="margin"/>
              </v:shape>
            </w:pict>
          </mc:Fallback>
        </mc:AlternateContent>
      </w:r>
      <w:r>
        <w:rPr>
          <w:noProof/>
        </w:rPr>
        <mc:AlternateContent>
          <mc:Choice Requires="wps">
            <w:drawing>
              <wp:anchor distT="0" distB="0" distL="114300" distR="114300" simplePos="0" relativeHeight="251731968" behindDoc="0" locked="0" layoutInCell="1" allowOverlap="1" wp14:anchorId="33FE37B1" wp14:editId="62FAAB55">
                <wp:simplePos x="0" y="0"/>
                <wp:positionH relativeFrom="column">
                  <wp:posOffset>7757160</wp:posOffset>
                </wp:positionH>
                <wp:positionV relativeFrom="paragraph">
                  <wp:posOffset>3730625</wp:posOffset>
                </wp:positionV>
                <wp:extent cx="400050" cy="104775"/>
                <wp:effectExtent l="0" t="0" r="0" b="0"/>
                <wp:wrapNone/>
                <wp:docPr id="1251574074" name="Minuso ženklas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0" cy="104775"/>
                        </a:xfrm>
                        <a:prstGeom prst="mathMinus">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7D2DA" id="Minuso ženklas 101" o:spid="_x0000_s1026" style="position:absolute;margin-left:610.8pt;margin-top:293.75pt;width:31.5pt;height:8.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" path="m53027,40066r293996,l347023,64709r-293996,l53027,40066xe" fillcolor="#5b9bd5" strokecolor="#223f59" strokeweight="1pt">
                <v:stroke joinstyle="miter"/>
                <v:path arrowok="t" o:connecttype="custom" o:connectlocs="53027,40066;347023,40066;347023,64709;53027,64709;53027,40066" o:connectangles="0,0,0,0,0"/>
              </v:shape>
            </w:pict>
          </mc:Fallback>
        </mc:AlternateContent>
      </w:r>
      <w:r>
        <w:rPr>
          <w:noProof/>
        </w:rPr>
        <mc:AlternateContent>
          <mc:Choice Requires="wps">
            <w:drawing>
              <wp:anchor distT="0" distB="0" distL="114300" distR="114300" simplePos="0" relativeHeight="251730944" behindDoc="0" locked="0" layoutInCell="1" allowOverlap="1" wp14:anchorId="258E3D99" wp14:editId="0B18DF4A">
                <wp:simplePos x="0" y="0"/>
                <wp:positionH relativeFrom="column">
                  <wp:posOffset>8481060</wp:posOffset>
                </wp:positionH>
                <wp:positionV relativeFrom="paragraph">
                  <wp:posOffset>3111500</wp:posOffset>
                </wp:positionV>
                <wp:extent cx="45720" cy="333375"/>
                <wp:effectExtent l="19050" t="0" r="11430" b="28575"/>
                <wp:wrapNone/>
                <wp:docPr id="88694042" name="Rodyklė: žemyn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333375"/>
                        </a:xfrm>
                        <a:prstGeom prst="down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FDBCC" id="Rodyklė: žemyn 99" o:spid="_x0000_s1026" type="#_x0000_t67" style="position:absolute;margin-left:667.8pt;margin-top:245pt;width:3.6pt;height:26.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" adj="20119" fillcolor="#5b9bd5" strokecolor="#223f59" strokeweight="1pt">
                <v:path arrowok="t"/>
              </v:shape>
            </w:pict>
          </mc:Fallback>
        </mc:AlternateContent>
      </w:r>
      <w:r>
        <w:rPr>
          <w:noProof/>
        </w:rPr>
        <mc:AlternateContent>
          <mc:Choice Requires="wps">
            <w:drawing>
              <wp:anchor distT="0" distB="0" distL="114300" distR="114300" simplePos="0" relativeHeight="251728896" behindDoc="0" locked="0" layoutInCell="1" allowOverlap="1" wp14:anchorId="1E3C681F" wp14:editId="7CA277CE">
                <wp:simplePos x="0" y="0"/>
                <wp:positionH relativeFrom="column">
                  <wp:posOffset>5549265</wp:posOffset>
                </wp:positionH>
                <wp:positionV relativeFrom="paragraph">
                  <wp:posOffset>3101975</wp:posOffset>
                </wp:positionV>
                <wp:extent cx="1123950" cy="104775"/>
                <wp:effectExtent l="0" t="0" r="0" b="0"/>
                <wp:wrapNone/>
                <wp:docPr id="572823434" name="Minuso ženklas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0" cy="104775"/>
                        </a:xfrm>
                        <a:prstGeom prst="mathMinus">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C6601" id="Minuso ženklas 97" o:spid="_x0000_s1026" style="position:absolute;margin-left:436.95pt;margin-top:244.25pt;width:88.5pt;height:8.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2395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" path="m148980,40066r825990,l974970,64709r-825990,l148980,40066xe" fillcolor="#5b9bd5" strokecolor="#223f59" strokeweight="1pt">
                <v:stroke joinstyle="miter"/>
                <v:path arrowok="t" o:connecttype="custom" o:connectlocs="148980,40066;974970,40066;974970,64709;148980,64709;148980,40066" o:connectangles="0,0,0,0,0"/>
              </v:shape>
            </w:pict>
          </mc:Fallback>
        </mc:AlternateContent>
      </w:r>
      <w:r>
        <w:rPr>
          <w:noProof/>
        </w:rPr>
        <mc:AlternateContent>
          <mc:Choice Requires="wps">
            <w:drawing>
              <wp:anchor distT="0" distB="0" distL="114300" distR="114300" simplePos="0" relativeHeight="251729920" behindDoc="0" locked="0" layoutInCell="1" allowOverlap="1" wp14:anchorId="1DDE1F69" wp14:editId="144FE2A9">
                <wp:simplePos x="0" y="0"/>
                <wp:positionH relativeFrom="column">
                  <wp:posOffset>5680075</wp:posOffset>
                </wp:positionH>
                <wp:positionV relativeFrom="paragraph">
                  <wp:posOffset>3168650</wp:posOffset>
                </wp:positionV>
                <wp:extent cx="45720" cy="361950"/>
                <wp:effectExtent l="19050" t="0" r="11430" b="19050"/>
                <wp:wrapNone/>
                <wp:docPr id="1892918648" name="Rodyklė: žemyn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45720" cy="361950"/>
                        </a:xfrm>
                        <a:prstGeom prst="down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73AF30" id="Rodyklė: žemyn 95" o:spid="_x0000_s1026" type="#_x0000_t67" style="position:absolute;margin-left:447.25pt;margin-top:249.5pt;width:3.6pt;height:28.5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" adj="20236" fillcolor="#5b9bd5" strokecolor="#223f59" strokeweight="1pt">
                <v:path arrowok="t"/>
              </v:shape>
            </w:pict>
          </mc:Fallback>
        </mc:AlternateContent>
      </w:r>
      <w:r>
        <w:rPr>
          <w:noProof/>
        </w:rPr>
        <mc:AlternateContent>
          <mc:Choice Requires="wps">
            <w:drawing>
              <wp:anchor distT="0" distB="0" distL="114300" distR="114300" simplePos="0" relativeHeight="251727872" behindDoc="0" locked="0" layoutInCell="1" allowOverlap="1" wp14:anchorId="214F9BF4" wp14:editId="74056F1F">
                <wp:simplePos x="0" y="0"/>
                <wp:positionH relativeFrom="column">
                  <wp:posOffset>6403975</wp:posOffset>
                </wp:positionH>
                <wp:positionV relativeFrom="paragraph">
                  <wp:posOffset>3778250</wp:posOffset>
                </wp:positionV>
                <wp:extent cx="45720" cy="371475"/>
                <wp:effectExtent l="19050" t="0" r="11430" b="28575"/>
                <wp:wrapNone/>
                <wp:docPr id="1633965646" name="Rodyklė: žemyn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45720" cy="371475"/>
                        </a:xfrm>
                        <a:prstGeom prst="down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CCE66" id="Rodyklė: žemyn 93" o:spid="_x0000_s1026" type="#_x0000_t67" style="position:absolute;margin-left:504.25pt;margin-top:297.5pt;width:3.6pt;height:29.25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" adj="20271" fillcolor="#5b9bd5" strokecolor="#223f59" strokeweight="1pt">
                <v:path arrowok="t"/>
              </v:shape>
            </w:pict>
          </mc:Fallback>
        </mc:AlternateContent>
      </w:r>
      <w:r>
        <w:rPr>
          <w:noProof/>
        </w:rPr>
        <mc:AlternateContent>
          <mc:Choice Requires="wps">
            <w:drawing>
              <wp:anchor distT="0" distB="0" distL="114300" distR="114300" simplePos="0" relativeHeight="251726848" behindDoc="0" locked="0" layoutInCell="1" allowOverlap="1" wp14:anchorId="2931DADC" wp14:editId="7B5C1E61">
                <wp:simplePos x="0" y="0"/>
                <wp:positionH relativeFrom="column">
                  <wp:posOffset>6023610</wp:posOffset>
                </wp:positionH>
                <wp:positionV relativeFrom="paragraph">
                  <wp:posOffset>3721100</wp:posOffset>
                </wp:positionV>
                <wp:extent cx="476250" cy="104775"/>
                <wp:effectExtent l="0" t="0" r="0" b="0"/>
                <wp:wrapNone/>
                <wp:docPr id="8530842" name="Minuso ženklas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6250" cy="104775"/>
                        </a:xfrm>
                        <a:prstGeom prst="mathMinus">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7770" id="Minuso ženklas 91" o:spid="_x0000_s1026" style="position:absolute;margin-left:474.3pt;margin-top:293pt;width:37.5pt;height:8.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76250,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" path="m63127,40066r349996,l413123,64709r-349996,l63127,40066xe" fillcolor="#5b9bd5" strokecolor="#223f59" strokeweight="1pt">
                <v:stroke joinstyle="miter"/>
                <v:path arrowok="t" o:connecttype="custom" o:connectlocs="63127,40066;413123,40066;413123,64709;63127,64709;63127,40066" o:connectangles="0,0,0,0,0"/>
              </v:shape>
            </w:pict>
          </mc:Fallback>
        </mc:AlternateContent>
      </w:r>
      <w:r>
        <w:rPr>
          <w:noProof/>
        </w:rPr>
        <mc:AlternateContent>
          <mc:Choice Requires="wps">
            <w:drawing>
              <wp:anchor distT="0" distB="0" distL="114300" distR="114300" simplePos="0" relativeHeight="251725824" behindDoc="0" locked="0" layoutInCell="1" allowOverlap="1" wp14:anchorId="63421DD5" wp14:editId="779E0CE5">
                <wp:simplePos x="0" y="0"/>
                <wp:positionH relativeFrom="column">
                  <wp:posOffset>4860925</wp:posOffset>
                </wp:positionH>
                <wp:positionV relativeFrom="paragraph">
                  <wp:posOffset>3797300</wp:posOffset>
                </wp:positionV>
                <wp:extent cx="45720" cy="342900"/>
                <wp:effectExtent l="19050" t="0" r="11430" b="19050"/>
                <wp:wrapNone/>
                <wp:docPr id="1496244461" name="Rodyklė: žemyn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45720" cy="342900"/>
                        </a:xfrm>
                        <a:prstGeom prst="down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2B3AE" id="Rodyklė: žemyn 89" o:spid="_x0000_s1026" type="#_x0000_t67" style="position:absolute;margin-left:382.75pt;margin-top:299pt;width:3.6pt;height:27p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" adj="20160" fillcolor="#5b9bd5" strokecolor="#223f59" strokeweight="1pt">
                <v:path arrowok="t"/>
              </v:shape>
            </w:pict>
          </mc:Fallback>
        </mc:AlternateContent>
      </w:r>
      <w:r>
        <w:rPr>
          <w:noProof/>
        </w:rPr>
        <mc:AlternateContent>
          <mc:Choice Requires="wps">
            <w:drawing>
              <wp:anchor distT="0" distB="0" distL="114300" distR="114300" simplePos="0" relativeHeight="251713536" behindDoc="0" locked="0" layoutInCell="1" allowOverlap="1" wp14:anchorId="4A1225B5" wp14:editId="1890AAAF">
                <wp:simplePos x="0" y="0"/>
                <wp:positionH relativeFrom="column">
                  <wp:posOffset>2081530</wp:posOffset>
                </wp:positionH>
                <wp:positionV relativeFrom="paragraph">
                  <wp:posOffset>150495</wp:posOffset>
                </wp:positionV>
                <wp:extent cx="1352550" cy="868045"/>
                <wp:effectExtent l="0" t="0" r="0" b="8255"/>
                <wp:wrapNone/>
                <wp:docPr id="475028474" name="Struktūrinė schema: dokumentas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2550" cy="868045"/>
                        </a:xfrm>
                        <a:prstGeom prst="flowChartDocument">
                          <a:avLst/>
                        </a:prstGeom>
                        <a:solidFill>
                          <a:sysClr val="window" lastClr="FFFFFF"/>
                        </a:solidFill>
                        <a:ln w="12700" cap="flat" cmpd="sng" algn="ctr">
                          <a:solidFill>
                            <a:sysClr val="windowText" lastClr="000000"/>
                          </a:solidFill>
                          <a:prstDash val="solid"/>
                          <a:miter lim="800000"/>
                        </a:ln>
                        <a:effectLst/>
                      </wps:spPr>
                      <wps:txbx>
                        <w:txbxContent>
                          <w:p w14:paraId="494DB9FF" w14:textId="77777777" w:rsidR="000974A5" w:rsidRPr="000974A5" w:rsidRDefault="000974A5" w:rsidP="000974A5">
                            <w:pPr>
                              <w:jc w:val="center"/>
                              <w:rPr>
                                <w:rFonts w:ascii="Arial" w:hAnsi="Arial" w:cs="Arial"/>
                                <w:color w:val="000000" w:themeColor="text1"/>
                                <w:sz w:val="10"/>
                                <w:szCs w:val="10"/>
                              </w:rPr>
                            </w:pPr>
                            <w:r w:rsidRPr="000974A5">
                              <w:rPr>
                                <w:rFonts w:ascii="Arial" w:hAnsi="Arial" w:cs="Arial"/>
                                <w:b/>
                                <w:bCs/>
                                <w:color w:val="000000" w:themeColor="text1"/>
                                <w:sz w:val="10"/>
                                <w:szCs w:val="10"/>
                              </w:rPr>
                              <w:t>Policijos pareigūnai</w:t>
                            </w:r>
                            <w:r w:rsidRPr="000974A5">
                              <w:rPr>
                                <w:rFonts w:ascii="Arial" w:hAnsi="Arial" w:cs="Arial"/>
                                <w:color w:val="000000" w:themeColor="text1"/>
                                <w:sz w:val="10"/>
                                <w:szCs w:val="10"/>
                              </w:rPr>
                              <w:t xml:space="preserve"> nedelsiant el. ryšių ar kitomis priemonėmis informuoja šio asmens giminaitį ar kitą artimą asmenį, galintį pasirūpinti be priežiūros likusiu asmenius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225B5" id="Struktūrinė schema: dokumentas 87" o:spid="_x0000_s1266" type="#_x0000_t114" style="position:absolute;margin-left:163.9pt;margin-top:11.85pt;width:106.5pt;height:68.3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" fillcolor="window" strokecolor="windowText" strokeweight="1pt">
                <v:path arrowok="t"/>
                <v:textbox>
                  <w:txbxContent>
                    <w:p w14:paraId="494DB9FF" w14:textId="77777777" w:rsidR="000974A5" w:rsidRPr="000974A5" w:rsidRDefault="000974A5" w:rsidP="000974A5">
                      <w:pPr>
                        <w:jc w:val="center"/>
                        <w:rPr>
                          <w:rFonts w:ascii="Arial" w:hAnsi="Arial" w:cs="Arial"/>
                          <w:color w:val="000000" w:themeColor="text1"/>
                          <w:sz w:val="10"/>
                          <w:szCs w:val="10"/>
                        </w:rPr>
                      </w:pPr>
                      <w:r w:rsidRPr="000974A5">
                        <w:rPr>
                          <w:rFonts w:ascii="Arial" w:hAnsi="Arial" w:cs="Arial"/>
                          <w:b/>
                          <w:bCs/>
                          <w:color w:val="000000" w:themeColor="text1"/>
                          <w:sz w:val="10"/>
                          <w:szCs w:val="10"/>
                        </w:rPr>
                        <w:t>Policijos pareigūnai</w:t>
                      </w:r>
                      <w:r w:rsidRPr="000974A5">
                        <w:rPr>
                          <w:rFonts w:ascii="Arial" w:hAnsi="Arial" w:cs="Arial"/>
                          <w:color w:val="000000" w:themeColor="text1"/>
                          <w:sz w:val="10"/>
                          <w:szCs w:val="10"/>
                        </w:rPr>
                        <w:t xml:space="preserve"> nedelsiant el. ryšių ar kitomis priemonėmis informuoja šio asmens giminaitį ar kitą artimą asmenį, galintį pasirūpinti be priežiūros likusiu asmenius</w:t>
                      </w:r>
                    </w:p>
                  </w:txbxContent>
                </v:textbox>
              </v:shape>
            </w:pict>
          </mc:Fallback>
        </mc:AlternateContent>
      </w:r>
      <w:r>
        <w:rPr>
          <w:noProof/>
        </w:rPr>
        <mc:AlternateContent>
          <mc:Choice Requires="wps">
            <w:drawing>
              <wp:anchor distT="0" distB="0" distL="114300" distR="114300" simplePos="0" relativeHeight="251705344" behindDoc="0" locked="0" layoutInCell="1" allowOverlap="1" wp14:anchorId="2DBE4CFF" wp14:editId="2E1671B6">
                <wp:simplePos x="0" y="0"/>
                <wp:positionH relativeFrom="column">
                  <wp:posOffset>8592820</wp:posOffset>
                </wp:positionH>
                <wp:positionV relativeFrom="paragraph">
                  <wp:posOffset>4519295</wp:posOffset>
                </wp:positionV>
                <wp:extent cx="1275715" cy="868045"/>
                <wp:effectExtent l="0" t="0" r="635" b="8255"/>
                <wp:wrapNone/>
                <wp:docPr id="1030428117" name="Struktūrinė schema: dokumentas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5715" cy="868045"/>
                        </a:xfrm>
                        <a:prstGeom prst="flowChartDocument">
                          <a:avLst/>
                        </a:prstGeom>
                        <a:solidFill>
                          <a:srgbClr val="E7E6E6"/>
                        </a:solidFill>
                        <a:ln w="12700" cap="flat" cmpd="sng" algn="ctr">
                          <a:solidFill>
                            <a:srgbClr val="5B9BD5">
                              <a:shade val="15000"/>
                            </a:srgbClr>
                          </a:solidFill>
                          <a:prstDash val="solid"/>
                          <a:miter lim="800000"/>
                        </a:ln>
                        <a:effectLst/>
                      </wps:spPr>
                      <wps:txbx>
                        <w:txbxContent>
                          <w:p w14:paraId="0545C66A" w14:textId="77777777" w:rsidR="000974A5" w:rsidRPr="00052DC8" w:rsidRDefault="000974A5" w:rsidP="000974A5">
                            <w:pPr>
                              <w:jc w:val="center"/>
                              <w:rPr>
                                <w:color w:val="000000" w:themeColor="text1"/>
                                <w:sz w:val="16"/>
                                <w:szCs w:val="16"/>
                              </w:rPr>
                            </w:pPr>
                            <w:r>
                              <w:rPr>
                                <w:color w:val="000000" w:themeColor="text1"/>
                                <w:sz w:val="16"/>
                                <w:szCs w:val="16"/>
                              </w:rPr>
                              <w:t>Nedelsdama, bet ne vėliau kaip artimiausią darbo dieną, organizuoja kitos socialinės pagalbos teikimą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E4CFF" id="Struktūrinė schema: dokumentas 85" o:spid="_x0000_s1267" type="#_x0000_t114" style="position:absolute;margin-left:676.6pt;margin-top:355.85pt;width:100.45pt;height:68.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" fillcolor="#e7e6e6" strokecolor="#223f59" strokeweight="1pt">
                <v:path arrowok="t"/>
                <v:textbox>
                  <w:txbxContent>
                    <w:p w14:paraId="0545C66A" w14:textId="77777777" w:rsidR="000974A5" w:rsidRPr="00052DC8" w:rsidRDefault="000974A5" w:rsidP="000974A5">
                      <w:pPr>
                        <w:jc w:val="center"/>
                        <w:rPr>
                          <w:color w:val="000000" w:themeColor="text1"/>
                          <w:sz w:val="16"/>
                          <w:szCs w:val="16"/>
                        </w:rPr>
                      </w:pPr>
                      <w:r>
                        <w:rPr>
                          <w:color w:val="000000" w:themeColor="text1"/>
                          <w:sz w:val="16"/>
                          <w:szCs w:val="16"/>
                        </w:rPr>
                        <w:t>Nedelsdama, bet ne vėliau kaip artimiausią darbo dieną, organizuoja kitos socialinės pagalbos teikimą</w:t>
                      </w:r>
                    </w:p>
                  </w:txbxContent>
                </v:textbox>
              </v:shape>
            </w:pict>
          </mc:Fallback>
        </mc:AlternateContent>
      </w:r>
      <w:r>
        <w:rPr>
          <w:noProof/>
        </w:rPr>
        <mc:AlternateContent>
          <mc:Choice Requires="wps">
            <w:drawing>
              <wp:anchor distT="0" distB="0" distL="114300" distR="114300" simplePos="0" relativeHeight="251701248" behindDoc="0" locked="0" layoutInCell="1" allowOverlap="1" wp14:anchorId="185DF474" wp14:editId="2C58125D">
                <wp:simplePos x="0" y="0"/>
                <wp:positionH relativeFrom="column">
                  <wp:posOffset>3759835</wp:posOffset>
                </wp:positionH>
                <wp:positionV relativeFrom="paragraph">
                  <wp:posOffset>738505</wp:posOffset>
                </wp:positionV>
                <wp:extent cx="737870" cy="683260"/>
                <wp:effectExtent l="0" t="0" r="5080" b="2540"/>
                <wp:wrapNone/>
                <wp:docPr id="2093855721" name="Struktūrinė schema: jungtis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7870" cy="683260"/>
                        </a:xfrm>
                        <a:prstGeom prst="flowChartConnector">
                          <a:avLst/>
                        </a:prstGeom>
                        <a:solidFill>
                          <a:srgbClr val="E7E6E6"/>
                        </a:solidFill>
                        <a:ln w="12700" cap="flat" cmpd="sng" algn="ctr">
                          <a:solidFill>
                            <a:srgbClr val="5B9BD5">
                              <a:shade val="15000"/>
                            </a:srgbClr>
                          </a:solidFill>
                          <a:prstDash val="solid"/>
                          <a:miter lim="800000"/>
                        </a:ln>
                        <a:effectLst/>
                      </wps:spPr>
                      <wps:txbx>
                        <w:txbxContent>
                          <w:p w14:paraId="124A7C00" w14:textId="77777777" w:rsidR="000974A5" w:rsidRPr="00052DC8" w:rsidRDefault="000974A5" w:rsidP="000974A5">
                            <w:pPr>
                              <w:ind w:left="-142" w:right="-201"/>
                              <w:jc w:val="center"/>
                              <w:rPr>
                                <w:rFonts w:ascii="Arial" w:hAnsi="Arial" w:cs="Arial"/>
                                <w:sz w:val="8"/>
                                <w:szCs w:val="8"/>
                              </w:rPr>
                            </w:pPr>
                            <w:r w:rsidRPr="000974A5">
                              <w:rPr>
                                <w:rFonts w:ascii="Arial" w:hAnsi="Arial" w:cs="Arial"/>
                                <w:color w:val="000000" w:themeColor="text1"/>
                                <w:sz w:val="8"/>
                                <w:szCs w:val="8"/>
                              </w:rPr>
                              <w:t>Bendruomenės nariai ar kiti suinteresuoti asmenys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5DF474" id="Struktūrinė schema: jungtis 83" o:spid="_x0000_s1268" type="#_x0000_t120" style="position:absolute;margin-left:296.05pt;margin-top:58.15pt;width:58.1pt;height:53.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" fillcolor="#e7e6e6" strokecolor="#223f59" strokeweight="1pt">
                <v:stroke joinstyle="miter"/>
                <v:path arrowok="t"/>
                <v:textbox>
                  <w:txbxContent>
                    <w:p w14:paraId="124A7C00" w14:textId="77777777" w:rsidR="000974A5" w:rsidRPr="00052DC8" w:rsidRDefault="000974A5" w:rsidP="000974A5">
                      <w:pPr>
                        <w:ind w:left="-142" w:right="-201"/>
                        <w:jc w:val="center"/>
                        <w:rPr>
                          <w:rFonts w:ascii="Arial" w:hAnsi="Arial" w:cs="Arial"/>
                          <w:sz w:val="8"/>
                          <w:szCs w:val="8"/>
                        </w:rPr>
                      </w:pPr>
                      <w:r w:rsidRPr="000974A5">
                        <w:rPr>
                          <w:rFonts w:ascii="Arial" w:hAnsi="Arial" w:cs="Arial"/>
                          <w:color w:val="000000" w:themeColor="text1"/>
                          <w:sz w:val="8"/>
                          <w:szCs w:val="8"/>
                        </w:rPr>
                        <w:t>Bendruomenės nariai ar kiti suinteresuoti asmenys</w:t>
                      </w:r>
                    </w:p>
                  </w:txbxContent>
                </v:textbox>
              </v:shape>
            </w:pict>
          </mc:Fallback>
        </mc:AlternateContent>
      </w:r>
      <w:r>
        <w:rPr>
          <w:noProof/>
        </w:rPr>
        <mc:AlternateContent>
          <mc:Choice Requires="wps">
            <w:drawing>
              <wp:anchor distT="0" distB="0" distL="114300" distR="114300" simplePos="0" relativeHeight="251721728" behindDoc="0" locked="0" layoutInCell="1" allowOverlap="1" wp14:anchorId="2EB7EB59" wp14:editId="6687F4FD">
                <wp:simplePos x="0" y="0"/>
                <wp:positionH relativeFrom="column">
                  <wp:posOffset>3767455</wp:posOffset>
                </wp:positionH>
                <wp:positionV relativeFrom="paragraph">
                  <wp:posOffset>2788920</wp:posOffset>
                </wp:positionV>
                <wp:extent cx="736600" cy="676910"/>
                <wp:effectExtent l="0" t="0" r="6350" b="8890"/>
                <wp:wrapNone/>
                <wp:docPr id="1960948776" name="Struktūrinė schema: jungtis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0" cy="676910"/>
                        </a:xfrm>
                        <a:prstGeom prst="flowChartConnector">
                          <a:avLst/>
                        </a:prstGeom>
                        <a:solidFill>
                          <a:sysClr val="window" lastClr="FFFFFF"/>
                        </a:solidFill>
                        <a:ln w="12700" cap="flat" cmpd="sng" algn="ctr">
                          <a:solidFill>
                            <a:sysClr val="windowText" lastClr="000000"/>
                          </a:solidFill>
                          <a:prstDash val="solid"/>
                          <a:miter lim="800000"/>
                        </a:ln>
                        <a:effectLst/>
                      </wps:spPr>
                      <wps:txbx>
                        <w:txbxContent>
                          <w:p w14:paraId="2FDF76C9" w14:textId="77777777" w:rsidR="000974A5" w:rsidRDefault="000974A5" w:rsidP="000974A5">
                            <w:pPr>
                              <w:jc w:val="center"/>
                            </w:pPr>
                            <w:r>
                              <w:rPr>
                                <w:rFonts w:ascii="Arial" w:hAnsi="Arial" w:cs="Arial"/>
                                <w:sz w:val="10"/>
                                <w:szCs w:val="10"/>
                              </w:rPr>
                              <w:t>Kitų institucijų darbuotojai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7EB59" id="Struktūrinė schema: jungtis 81" o:spid="_x0000_s1269" type="#_x0000_t120" style="position:absolute;margin-left:296.65pt;margin-top:219.6pt;width:58pt;height:53.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" fillcolor="window" strokecolor="windowText" strokeweight="1pt">
                <v:stroke joinstyle="miter"/>
                <v:path arrowok="t"/>
                <v:textbox>
                  <w:txbxContent>
                    <w:p w14:paraId="2FDF76C9" w14:textId="77777777" w:rsidR="000974A5" w:rsidRDefault="000974A5" w:rsidP="000974A5">
                      <w:pPr>
                        <w:jc w:val="center"/>
                      </w:pPr>
                      <w:r>
                        <w:rPr>
                          <w:rFonts w:ascii="Arial" w:hAnsi="Arial" w:cs="Arial"/>
                          <w:sz w:val="10"/>
                          <w:szCs w:val="10"/>
                        </w:rPr>
                        <w:t>Kitų institucijų darbuotojai</w:t>
                      </w:r>
                    </w:p>
                  </w:txbxContent>
                </v:textbox>
              </v:shape>
            </w:pict>
          </mc:Fallback>
        </mc:AlternateContent>
      </w:r>
      <w:r>
        <w:rPr>
          <w:noProof/>
        </w:rPr>
        <mc:AlternateContent>
          <mc:Choice Requires="wps">
            <w:drawing>
              <wp:anchor distT="0" distB="0" distL="114300" distR="114300" simplePos="0" relativeHeight="251720704" behindDoc="0" locked="0" layoutInCell="1" allowOverlap="1" wp14:anchorId="6A3F0B44" wp14:editId="2B62DE82">
                <wp:simplePos x="0" y="0"/>
                <wp:positionH relativeFrom="column">
                  <wp:posOffset>3775075</wp:posOffset>
                </wp:positionH>
                <wp:positionV relativeFrom="paragraph">
                  <wp:posOffset>2105660</wp:posOffset>
                </wp:positionV>
                <wp:extent cx="751840" cy="683895"/>
                <wp:effectExtent l="0" t="0" r="0" b="1905"/>
                <wp:wrapNone/>
                <wp:docPr id="1520575264" name="Struktūrinė schema: jungtis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1840" cy="683895"/>
                        </a:xfrm>
                        <a:prstGeom prst="flowChartConnector">
                          <a:avLst/>
                        </a:prstGeom>
                        <a:solidFill>
                          <a:sysClr val="window" lastClr="FFFFFF"/>
                        </a:solidFill>
                        <a:ln w="12700" cap="flat" cmpd="sng" algn="ctr">
                          <a:solidFill>
                            <a:sysClr val="windowText" lastClr="000000"/>
                          </a:solidFill>
                          <a:prstDash val="solid"/>
                          <a:miter lim="800000"/>
                        </a:ln>
                        <a:effectLst/>
                      </wps:spPr>
                      <wps:txbx>
                        <w:txbxContent>
                          <w:p w14:paraId="743452B6" w14:textId="77777777" w:rsidR="000974A5" w:rsidRPr="00C95038" w:rsidRDefault="000974A5" w:rsidP="000974A5">
                            <w:pPr>
                              <w:jc w:val="center"/>
                              <w:rPr>
                                <w:rFonts w:ascii="Arial" w:hAnsi="Arial" w:cs="Arial"/>
                                <w:color w:val="000000" w:themeColor="text1"/>
                                <w:sz w:val="10"/>
                                <w:szCs w:val="10"/>
                              </w:rPr>
                            </w:pPr>
                            <w:r w:rsidRPr="00C95038">
                              <w:rPr>
                                <w:rFonts w:ascii="Arial" w:hAnsi="Arial" w:cs="Arial"/>
                                <w:color w:val="000000" w:themeColor="text1"/>
                                <w:sz w:val="10"/>
                                <w:szCs w:val="10"/>
                              </w:rPr>
                              <w:t>Sveikatos priežiūros įstaigos (GMP ir kt.</w:t>
                            </w:r>
                          </w:p>
                          <w:p w14:paraId="16561904" w14:textId="77777777" w:rsidR="000974A5" w:rsidRDefault="000974A5" w:rsidP="000974A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F0B44" id="Struktūrinė schema: jungtis 79" o:spid="_x0000_s1270" type="#_x0000_t120" style="position:absolute;margin-left:297.25pt;margin-top:165.8pt;width:59.2pt;height:53.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" fillcolor="window" strokecolor="windowText" strokeweight="1pt">
                <v:stroke joinstyle="miter"/>
                <v:path arrowok="t"/>
                <v:textbox>
                  <w:txbxContent>
                    <w:p w14:paraId="743452B6" w14:textId="77777777" w:rsidR="000974A5" w:rsidRPr="00C95038" w:rsidRDefault="000974A5" w:rsidP="000974A5">
                      <w:pPr>
                        <w:jc w:val="center"/>
                        <w:rPr>
                          <w:rFonts w:ascii="Arial" w:hAnsi="Arial" w:cs="Arial"/>
                          <w:color w:val="000000" w:themeColor="text1"/>
                          <w:sz w:val="10"/>
                          <w:szCs w:val="10"/>
                        </w:rPr>
                      </w:pPr>
                      <w:r w:rsidRPr="00C95038">
                        <w:rPr>
                          <w:rFonts w:ascii="Arial" w:hAnsi="Arial" w:cs="Arial"/>
                          <w:color w:val="000000" w:themeColor="text1"/>
                          <w:sz w:val="10"/>
                          <w:szCs w:val="10"/>
                        </w:rPr>
                        <w:t>Sveikatos priežiūros įstaigos (GMP ir kt.</w:t>
                      </w:r>
                    </w:p>
                    <w:p w14:paraId="16561904" w14:textId="77777777" w:rsidR="000974A5" w:rsidRDefault="000974A5" w:rsidP="000974A5">
                      <w:pPr>
                        <w:jc w:val="center"/>
                      </w:pPr>
                    </w:p>
                  </w:txbxContent>
                </v:textbox>
              </v:shape>
            </w:pict>
          </mc:Fallback>
        </mc:AlternateContent>
      </w:r>
      <w:r>
        <w:rPr>
          <w:noProof/>
        </w:rPr>
        <mc:AlternateContent>
          <mc:Choice Requires="wps">
            <w:drawing>
              <wp:anchor distT="0" distB="0" distL="114300" distR="114300" simplePos="0" relativeHeight="251719680" behindDoc="0" locked="0" layoutInCell="1" allowOverlap="1" wp14:anchorId="71CD6A7D" wp14:editId="79898CB2">
                <wp:simplePos x="0" y="0"/>
                <wp:positionH relativeFrom="column">
                  <wp:posOffset>3759835</wp:posOffset>
                </wp:positionH>
                <wp:positionV relativeFrom="paragraph">
                  <wp:posOffset>1421765</wp:posOffset>
                </wp:positionV>
                <wp:extent cx="775970" cy="683895"/>
                <wp:effectExtent l="0" t="0" r="5080" b="1905"/>
                <wp:wrapNone/>
                <wp:docPr id="1522563883" name="Struktūrinė schema: jungtis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5970" cy="683895"/>
                        </a:xfrm>
                        <a:prstGeom prst="flowChartConnector">
                          <a:avLst/>
                        </a:prstGeom>
                        <a:solidFill>
                          <a:sysClr val="window" lastClr="FFFFFF"/>
                        </a:solidFill>
                        <a:ln w="12700" cap="flat" cmpd="sng" algn="ctr">
                          <a:solidFill>
                            <a:srgbClr val="5B9BD5">
                              <a:shade val="15000"/>
                            </a:srgbClr>
                          </a:solidFill>
                          <a:prstDash val="solid"/>
                          <a:miter lim="800000"/>
                        </a:ln>
                        <a:effectLst/>
                      </wps:spPr>
                      <wps:txbx>
                        <w:txbxContent>
                          <w:p w14:paraId="288CC272" w14:textId="77777777" w:rsidR="000974A5" w:rsidRPr="00C95038" w:rsidRDefault="000974A5" w:rsidP="000974A5">
                            <w:pPr>
                              <w:jc w:val="center"/>
                              <w:rPr>
                                <w:rFonts w:ascii="Arial" w:hAnsi="Arial" w:cs="Arial"/>
                                <w:sz w:val="10"/>
                                <w:szCs w:val="10"/>
                              </w:rPr>
                            </w:pPr>
                            <w:r w:rsidRPr="00C95038">
                              <w:rPr>
                                <w:rFonts w:ascii="Arial" w:hAnsi="Arial" w:cs="Arial"/>
                                <w:color w:val="000000" w:themeColor="text1"/>
                                <w:sz w:val="10"/>
                                <w:szCs w:val="10"/>
                              </w:rPr>
                              <w:t>PPA artimieji, globėjai (rūpintijai) aprūpintojai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CD6A7D" id="Struktūrinė schema: jungtis 77" o:spid="_x0000_s1271" type="#_x0000_t120" style="position:absolute;margin-left:296.05pt;margin-top:111.95pt;width:61.1pt;height:53.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" fillcolor="window" strokecolor="#223f59" strokeweight="1pt">
                <v:stroke joinstyle="miter"/>
                <v:path arrowok="t"/>
                <v:textbox>
                  <w:txbxContent>
                    <w:p w14:paraId="288CC272" w14:textId="77777777" w:rsidR="000974A5" w:rsidRPr="00C95038" w:rsidRDefault="000974A5" w:rsidP="000974A5">
                      <w:pPr>
                        <w:jc w:val="center"/>
                        <w:rPr>
                          <w:rFonts w:ascii="Arial" w:hAnsi="Arial" w:cs="Arial"/>
                          <w:sz w:val="10"/>
                          <w:szCs w:val="10"/>
                        </w:rPr>
                      </w:pPr>
                      <w:r w:rsidRPr="00C95038">
                        <w:rPr>
                          <w:rFonts w:ascii="Arial" w:hAnsi="Arial" w:cs="Arial"/>
                          <w:color w:val="000000" w:themeColor="text1"/>
                          <w:sz w:val="10"/>
                          <w:szCs w:val="10"/>
                        </w:rPr>
                        <w:t>PPA artimieji, globėjai (rūpintijai) aprūpintojai</w:t>
                      </w:r>
                    </w:p>
                  </w:txbxContent>
                </v:textbox>
              </v:shape>
            </w:pict>
          </mc:Fallback>
        </mc:AlternateContent>
      </w:r>
      <w:r>
        <w:rPr>
          <w:noProof/>
        </w:rPr>
        <mc:AlternateContent>
          <mc:Choice Requires="wps">
            <w:drawing>
              <wp:anchor distT="0" distB="0" distL="114300" distR="114300" simplePos="0" relativeHeight="251718656" behindDoc="0" locked="0" layoutInCell="1" allowOverlap="1" wp14:anchorId="1E0C0506" wp14:editId="311A27E2">
                <wp:simplePos x="0" y="0"/>
                <wp:positionH relativeFrom="column">
                  <wp:posOffset>3790315</wp:posOffset>
                </wp:positionH>
                <wp:positionV relativeFrom="paragraph">
                  <wp:posOffset>46355</wp:posOffset>
                </wp:positionV>
                <wp:extent cx="730250" cy="683895"/>
                <wp:effectExtent l="0" t="0" r="0" b="1905"/>
                <wp:wrapNone/>
                <wp:docPr id="1164388218" name="Struktūrinė schema: jungtis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0250" cy="683895"/>
                        </a:xfrm>
                        <a:prstGeom prst="flowChartConnector">
                          <a:avLst/>
                        </a:prstGeom>
                        <a:solidFill>
                          <a:srgbClr val="FFC000">
                            <a:lumMod val="20000"/>
                            <a:lumOff val="80000"/>
                          </a:srgbClr>
                        </a:solidFill>
                        <a:ln w="12700" cap="flat" cmpd="sng" algn="ctr">
                          <a:solidFill>
                            <a:srgbClr val="5B9BD5">
                              <a:shade val="15000"/>
                            </a:srgbClr>
                          </a:solidFill>
                          <a:prstDash val="solid"/>
                          <a:miter lim="800000"/>
                        </a:ln>
                        <a:effectLst/>
                      </wps:spPr>
                      <wps:txbx>
                        <w:txbxContent>
                          <w:p w14:paraId="64969449" w14:textId="77777777" w:rsidR="000974A5" w:rsidRPr="00C95038" w:rsidRDefault="000974A5" w:rsidP="000974A5">
                            <w:pPr>
                              <w:jc w:val="center"/>
                              <w:rPr>
                                <w:rFonts w:ascii="Arial" w:hAnsi="Arial" w:cs="Arial"/>
                                <w:color w:val="000000" w:themeColor="text1"/>
                                <w:sz w:val="12"/>
                                <w:szCs w:val="12"/>
                              </w:rPr>
                            </w:pPr>
                            <w:r w:rsidRPr="00C95038">
                              <w:rPr>
                                <w:rFonts w:ascii="Arial" w:hAnsi="Arial" w:cs="Arial"/>
                                <w:color w:val="000000" w:themeColor="text1"/>
                                <w:sz w:val="12"/>
                                <w:szCs w:val="12"/>
                              </w:rPr>
                              <w:t>Policija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C0506" id="Struktūrinė schema: jungtis 75" o:spid="_x0000_s1272" type="#_x0000_t120" style="position:absolute;margin-left:298.45pt;margin-top:3.65pt;width:57.5pt;height:53.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" fillcolor="#fff2cc" strokecolor="#223f59" strokeweight="1pt">
                <v:stroke joinstyle="miter"/>
                <v:path arrowok="t"/>
                <v:textbox>
                  <w:txbxContent>
                    <w:p w14:paraId="64969449" w14:textId="77777777" w:rsidR="000974A5" w:rsidRPr="00C95038" w:rsidRDefault="000974A5" w:rsidP="000974A5">
                      <w:pPr>
                        <w:jc w:val="center"/>
                        <w:rPr>
                          <w:rFonts w:ascii="Arial" w:hAnsi="Arial" w:cs="Arial"/>
                          <w:color w:val="000000" w:themeColor="text1"/>
                          <w:sz w:val="12"/>
                          <w:szCs w:val="12"/>
                        </w:rPr>
                      </w:pPr>
                      <w:r w:rsidRPr="00C95038">
                        <w:rPr>
                          <w:rFonts w:ascii="Arial" w:hAnsi="Arial" w:cs="Arial"/>
                          <w:color w:val="000000" w:themeColor="text1"/>
                          <w:sz w:val="12"/>
                          <w:szCs w:val="12"/>
                        </w:rPr>
                        <w:t>Policija</w:t>
                      </w:r>
                    </w:p>
                  </w:txbxContent>
                </v:textbox>
              </v:shape>
            </w:pict>
          </mc:Fallback>
        </mc:AlternateContent>
      </w:r>
      <w:r>
        <w:rPr>
          <w:noProof/>
        </w:rPr>
        <mc:AlternateContent>
          <mc:Choice Requires="wps">
            <w:drawing>
              <wp:anchor distT="0" distB="0" distL="114300" distR="114300" simplePos="0" relativeHeight="251716608" behindDoc="0" locked="0" layoutInCell="1" allowOverlap="1" wp14:anchorId="5946E5BD" wp14:editId="691D5DB6">
                <wp:simplePos x="0" y="0"/>
                <wp:positionH relativeFrom="column">
                  <wp:posOffset>8124190</wp:posOffset>
                </wp:positionH>
                <wp:positionV relativeFrom="paragraph">
                  <wp:posOffset>3450590</wp:posOffset>
                </wp:positionV>
                <wp:extent cx="914400" cy="645160"/>
                <wp:effectExtent l="0" t="0" r="0" b="2540"/>
                <wp:wrapNone/>
                <wp:docPr id="1114127793" name="Stačiakampis: suapvalinti kampai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645160"/>
                        </a:xfrm>
                        <a:prstGeom prst="roundRect">
                          <a:avLst/>
                        </a:prstGeom>
                        <a:solidFill>
                          <a:srgbClr val="70AD47"/>
                        </a:solidFill>
                        <a:ln w="12700" cap="flat" cmpd="sng" algn="ctr">
                          <a:solidFill>
                            <a:srgbClr val="70AD47">
                              <a:shade val="15000"/>
                            </a:srgbClr>
                          </a:solidFill>
                          <a:prstDash val="solid"/>
                          <a:miter lim="800000"/>
                        </a:ln>
                        <a:effectLst/>
                      </wps:spPr>
                      <wps:txbx>
                        <w:txbxContent>
                          <w:p w14:paraId="0DF3DD2E" w14:textId="77777777" w:rsidR="000974A5" w:rsidRPr="001016B9" w:rsidRDefault="000974A5" w:rsidP="000974A5">
                            <w:pPr>
                              <w:jc w:val="center"/>
                              <w:rPr>
                                <w:rFonts w:ascii="Arial" w:hAnsi="Arial" w:cs="Arial"/>
                                <w:color w:val="000000" w:themeColor="text1"/>
                                <w:sz w:val="12"/>
                                <w:szCs w:val="12"/>
                              </w:rPr>
                            </w:pPr>
                            <w:r w:rsidRPr="001016B9">
                              <w:rPr>
                                <w:rFonts w:ascii="Arial" w:hAnsi="Arial" w:cs="Arial"/>
                                <w:color w:val="000000" w:themeColor="text1"/>
                                <w:sz w:val="12"/>
                                <w:szCs w:val="12"/>
                              </w:rPr>
                              <w:t>Ar asmeniui reikia trumpalaik</w:t>
                            </w:r>
                            <w:r>
                              <w:rPr>
                                <w:rFonts w:ascii="Arial" w:hAnsi="Arial" w:cs="Arial"/>
                                <w:color w:val="000000" w:themeColor="text1"/>
                                <w:sz w:val="12"/>
                                <w:szCs w:val="12"/>
                              </w:rPr>
                              <w:t>ės socialinės globos?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946E5BD" id="Stačiakampis: suapvalinti kampai 73" o:spid="_x0000_s1273" style="position:absolute;margin-left:639.7pt;margin-top:271.7pt;width:1in;height:50.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" fillcolor="#70ad47" strokecolor="#2b4719" strokeweight="1pt">
                <v:stroke joinstyle="miter"/>
                <v:path arrowok="t"/>
                <v:textbox>
                  <w:txbxContent>
                    <w:p w14:paraId="0DF3DD2E" w14:textId="77777777" w:rsidR="000974A5" w:rsidRPr="001016B9" w:rsidRDefault="000974A5" w:rsidP="000974A5">
                      <w:pPr>
                        <w:jc w:val="center"/>
                        <w:rPr>
                          <w:rFonts w:ascii="Arial" w:hAnsi="Arial" w:cs="Arial"/>
                          <w:color w:val="000000" w:themeColor="text1"/>
                          <w:sz w:val="12"/>
                          <w:szCs w:val="12"/>
                        </w:rPr>
                      </w:pPr>
                      <w:r w:rsidRPr="001016B9">
                        <w:rPr>
                          <w:rFonts w:ascii="Arial" w:hAnsi="Arial" w:cs="Arial"/>
                          <w:color w:val="000000" w:themeColor="text1"/>
                          <w:sz w:val="12"/>
                          <w:szCs w:val="12"/>
                        </w:rPr>
                        <w:t>Ar asmeniui reikia trumpalaik</w:t>
                      </w:r>
                      <w:r>
                        <w:rPr>
                          <w:rFonts w:ascii="Arial" w:hAnsi="Arial" w:cs="Arial"/>
                          <w:color w:val="000000" w:themeColor="text1"/>
                          <w:sz w:val="12"/>
                          <w:szCs w:val="12"/>
                        </w:rPr>
                        <w:t>ės socialinės globos?</w:t>
                      </w:r>
                    </w:p>
                  </w:txbxContent>
                </v:textbox>
              </v:roundrect>
            </w:pict>
          </mc:Fallback>
        </mc:AlternateContent>
      </w:r>
      <w:r>
        <w:rPr>
          <w:noProof/>
        </w:rPr>
        <mc:AlternateContent>
          <mc:Choice Requires="wps">
            <w:drawing>
              <wp:anchor distT="0" distB="0" distL="114300" distR="114300" simplePos="0" relativeHeight="251714560" behindDoc="0" locked="0" layoutInCell="1" allowOverlap="1" wp14:anchorId="21C3E79E" wp14:editId="735F822B">
                <wp:simplePos x="0" y="0"/>
                <wp:positionH relativeFrom="column">
                  <wp:posOffset>5234940</wp:posOffset>
                </wp:positionH>
                <wp:positionV relativeFrom="paragraph">
                  <wp:posOffset>3512185</wp:posOffset>
                </wp:positionV>
                <wp:extent cx="868045" cy="607060"/>
                <wp:effectExtent l="0" t="0" r="8255" b="2540"/>
                <wp:wrapNone/>
                <wp:docPr id="305682663" name="Stačiakampis: suapvalinti kampai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8045" cy="607060"/>
                        </a:xfrm>
                        <a:prstGeom prst="roundRect">
                          <a:avLst/>
                        </a:prstGeom>
                        <a:solidFill>
                          <a:srgbClr val="70AD47"/>
                        </a:solidFill>
                        <a:ln w="12700" cap="flat" cmpd="sng" algn="ctr">
                          <a:solidFill>
                            <a:srgbClr val="70AD47">
                              <a:shade val="15000"/>
                            </a:srgbClr>
                          </a:solidFill>
                          <a:prstDash val="solid"/>
                          <a:miter lim="800000"/>
                        </a:ln>
                        <a:effectLst/>
                      </wps:spPr>
                      <wps:txbx>
                        <w:txbxContent>
                          <w:p w14:paraId="3DF322A0" w14:textId="77777777" w:rsidR="000974A5" w:rsidRPr="001016B9" w:rsidRDefault="000974A5" w:rsidP="000974A5">
                            <w:pPr>
                              <w:jc w:val="center"/>
                              <w:rPr>
                                <w:rFonts w:ascii="Arial" w:hAnsi="Arial" w:cs="Arial"/>
                                <w:color w:val="000000" w:themeColor="text1"/>
                                <w:sz w:val="12"/>
                                <w:szCs w:val="12"/>
                              </w:rPr>
                            </w:pPr>
                            <w:r w:rsidRPr="001016B9">
                              <w:rPr>
                                <w:rFonts w:ascii="Arial" w:hAnsi="Arial" w:cs="Arial"/>
                                <w:color w:val="000000" w:themeColor="text1"/>
                                <w:sz w:val="12"/>
                                <w:szCs w:val="12"/>
                              </w:rPr>
                              <w:t>Ar asmuo</w:t>
                            </w:r>
                            <w:r>
                              <w:rPr>
                                <w:rFonts w:ascii="Arial" w:hAnsi="Arial" w:cs="Arial"/>
                                <w:color w:val="000000" w:themeColor="text1"/>
                                <w:sz w:val="12"/>
                                <w:szCs w:val="12"/>
                              </w:rPr>
                              <w:t xml:space="preserve"> gali likti vienas namuose?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C3E79E" id="Stačiakampis: suapvalinti kampai 71" o:spid="_x0000_s1274" style="position:absolute;margin-left:412.2pt;margin-top:276.55pt;width:68.35pt;height:47.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" fillcolor="#70ad47" strokecolor="#2b4719" strokeweight="1pt">
                <v:stroke joinstyle="miter"/>
                <v:path arrowok="t"/>
                <v:textbox>
                  <w:txbxContent>
                    <w:p w14:paraId="3DF322A0" w14:textId="77777777" w:rsidR="000974A5" w:rsidRPr="001016B9" w:rsidRDefault="000974A5" w:rsidP="000974A5">
                      <w:pPr>
                        <w:jc w:val="center"/>
                        <w:rPr>
                          <w:rFonts w:ascii="Arial" w:hAnsi="Arial" w:cs="Arial"/>
                          <w:color w:val="000000" w:themeColor="text1"/>
                          <w:sz w:val="12"/>
                          <w:szCs w:val="12"/>
                        </w:rPr>
                      </w:pPr>
                      <w:r w:rsidRPr="001016B9">
                        <w:rPr>
                          <w:rFonts w:ascii="Arial" w:hAnsi="Arial" w:cs="Arial"/>
                          <w:color w:val="000000" w:themeColor="text1"/>
                          <w:sz w:val="12"/>
                          <w:szCs w:val="12"/>
                        </w:rPr>
                        <w:t>Ar asmuo</w:t>
                      </w:r>
                      <w:r>
                        <w:rPr>
                          <w:rFonts w:ascii="Arial" w:hAnsi="Arial" w:cs="Arial"/>
                          <w:color w:val="000000" w:themeColor="text1"/>
                          <w:sz w:val="12"/>
                          <w:szCs w:val="12"/>
                        </w:rPr>
                        <w:t xml:space="preserve"> gali likti vienas namuose?</w:t>
                      </w:r>
                    </w:p>
                  </w:txbxContent>
                </v:textbox>
              </v:roundrect>
            </w:pict>
          </mc:Fallback>
        </mc:AlternateContent>
      </w:r>
      <w:r>
        <w:rPr>
          <w:noProof/>
        </w:rPr>
        <mc:AlternateContent>
          <mc:Choice Requires="wps">
            <w:drawing>
              <wp:anchor distT="0" distB="0" distL="114300" distR="114300" simplePos="0" relativeHeight="251715584" behindDoc="0" locked="0" layoutInCell="1" allowOverlap="1" wp14:anchorId="4201860F" wp14:editId="7B5EDBE1">
                <wp:simplePos x="0" y="0"/>
                <wp:positionH relativeFrom="column">
                  <wp:posOffset>6533515</wp:posOffset>
                </wp:positionH>
                <wp:positionV relativeFrom="paragraph">
                  <wp:posOffset>2828290</wp:posOffset>
                </wp:positionV>
                <wp:extent cx="914400" cy="607060"/>
                <wp:effectExtent l="0" t="0" r="0" b="2540"/>
                <wp:wrapNone/>
                <wp:docPr id="2069280418" name="Stačiakampis: suapvalinti kampai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607060"/>
                        </a:xfrm>
                        <a:prstGeom prst="roundRect">
                          <a:avLst/>
                        </a:prstGeom>
                        <a:solidFill>
                          <a:srgbClr val="70AD47"/>
                        </a:solidFill>
                        <a:ln w="12700" cap="flat" cmpd="sng" algn="ctr">
                          <a:solidFill>
                            <a:srgbClr val="70AD47">
                              <a:shade val="15000"/>
                            </a:srgbClr>
                          </a:solidFill>
                          <a:prstDash val="solid"/>
                          <a:miter lim="800000"/>
                        </a:ln>
                        <a:effectLst/>
                      </wps:spPr>
                      <wps:txbx>
                        <w:txbxContent>
                          <w:p w14:paraId="6DFE8FC4" w14:textId="77777777" w:rsidR="000974A5" w:rsidRPr="001016B9" w:rsidRDefault="000974A5" w:rsidP="000974A5">
                            <w:pPr>
                              <w:jc w:val="center"/>
                              <w:rPr>
                                <w:rFonts w:ascii="Arial" w:hAnsi="Arial" w:cs="Arial"/>
                                <w:color w:val="000000" w:themeColor="text1"/>
                                <w:sz w:val="12"/>
                                <w:szCs w:val="12"/>
                              </w:rPr>
                            </w:pPr>
                            <w:r w:rsidRPr="001016B9">
                              <w:rPr>
                                <w:rFonts w:ascii="Arial" w:hAnsi="Arial" w:cs="Arial"/>
                                <w:color w:val="000000" w:themeColor="text1"/>
                                <w:sz w:val="12"/>
                                <w:szCs w:val="12"/>
                              </w:rPr>
                              <w:t xml:space="preserve">Ar informacija apie asmenį </w:t>
                            </w:r>
                            <w:r>
                              <w:rPr>
                                <w:rFonts w:ascii="Arial" w:hAnsi="Arial" w:cs="Arial"/>
                                <w:color w:val="000000" w:themeColor="text1"/>
                                <w:sz w:val="12"/>
                                <w:szCs w:val="12"/>
                              </w:rPr>
                              <w:t>gaunama darbo valandomis?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4201860F" id="Stačiakampis: suapvalinti kampai 69" o:spid="_x0000_s1275" style="position:absolute;margin-left:514.45pt;margin-top:222.7pt;width:1in;height:47.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" fillcolor="#70ad47" strokecolor="#2b4719" strokeweight="1pt">
                <v:stroke joinstyle="miter"/>
                <v:path arrowok="t"/>
                <v:textbox>
                  <w:txbxContent>
                    <w:p w14:paraId="6DFE8FC4" w14:textId="77777777" w:rsidR="000974A5" w:rsidRPr="001016B9" w:rsidRDefault="000974A5" w:rsidP="000974A5">
                      <w:pPr>
                        <w:jc w:val="center"/>
                        <w:rPr>
                          <w:rFonts w:ascii="Arial" w:hAnsi="Arial" w:cs="Arial"/>
                          <w:color w:val="000000" w:themeColor="text1"/>
                          <w:sz w:val="12"/>
                          <w:szCs w:val="12"/>
                        </w:rPr>
                      </w:pPr>
                      <w:r w:rsidRPr="001016B9">
                        <w:rPr>
                          <w:rFonts w:ascii="Arial" w:hAnsi="Arial" w:cs="Arial"/>
                          <w:color w:val="000000" w:themeColor="text1"/>
                          <w:sz w:val="12"/>
                          <w:szCs w:val="12"/>
                        </w:rPr>
                        <w:t xml:space="preserve">Ar informacija apie asmenį </w:t>
                      </w:r>
                      <w:r>
                        <w:rPr>
                          <w:rFonts w:ascii="Arial" w:hAnsi="Arial" w:cs="Arial"/>
                          <w:color w:val="000000" w:themeColor="text1"/>
                          <w:sz w:val="12"/>
                          <w:szCs w:val="12"/>
                        </w:rPr>
                        <w:t>gaunama darbo valandomis?</w:t>
                      </w:r>
                    </w:p>
                  </w:txbxContent>
                </v:textbox>
              </v:roundrect>
            </w:pict>
          </mc:Fallback>
        </mc:AlternateContent>
      </w:r>
      <w:r>
        <w:rPr>
          <w:noProof/>
        </w:rPr>
        <mc:AlternateContent>
          <mc:Choice Requires="wps">
            <w:drawing>
              <wp:anchor distT="0" distB="0" distL="114300" distR="114300" simplePos="0" relativeHeight="251706368" behindDoc="0" locked="0" layoutInCell="1" allowOverlap="1" wp14:anchorId="0C9BC476" wp14:editId="6D88C0B5">
                <wp:simplePos x="0" y="0"/>
                <wp:positionH relativeFrom="column">
                  <wp:posOffset>1301115</wp:posOffset>
                </wp:positionH>
                <wp:positionV relativeFrom="paragraph">
                  <wp:posOffset>1437640</wp:posOffset>
                </wp:positionV>
                <wp:extent cx="875665" cy="514985"/>
                <wp:effectExtent l="0" t="0" r="635" b="0"/>
                <wp:wrapNone/>
                <wp:docPr id="1559631961" name="Stačiakampis: suapvalinti kampai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5665" cy="514985"/>
                        </a:xfrm>
                        <a:prstGeom prst="roundRect">
                          <a:avLst/>
                        </a:prstGeom>
                        <a:solidFill>
                          <a:srgbClr val="FFC000"/>
                        </a:solidFill>
                        <a:ln w="12700" cap="flat" cmpd="sng" algn="ctr">
                          <a:solidFill>
                            <a:srgbClr val="FFC000">
                              <a:shade val="15000"/>
                            </a:srgbClr>
                          </a:solidFill>
                          <a:prstDash val="solid"/>
                          <a:miter lim="800000"/>
                        </a:ln>
                        <a:effectLst/>
                      </wps:spPr>
                      <wps:txbx>
                        <w:txbxContent>
                          <w:p w14:paraId="3F574530" w14:textId="77777777" w:rsidR="000974A5" w:rsidRPr="002215C6" w:rsidRDefault="000974A5" w:rsidP="000974A5">
                            <w:pPr>
                              <w:jc w:val="center"/>
                              <w:rPr>
                                <w:color w:val="000000" w:themeColor="text1"/>
                                <w:sz w:val="16"/>
                                <w:szCs w:val="16"/>
                              </w:rPr>
                            </w:pPr>
                            <w:r w:rsidRPr="002215C6">
                              <w:rPr>
                                <w:b/>
                                <w:bCs/>
                                <w:color w:val="000000" w:themeColor="text1"/>
                                <w:sz w:val="10"/>
                                <w:szCs w:val="10"/>
                              </w:rPr>
                              <w:t>Policijos pareigūnai</w:t>
                            </w:r>
                            <w:r w:rsidRPr="002215C6">
                              <w:rPr>
                                <w:color w:val="000000" w:themeColor="text1"/>
                                <w:sz w:val="10"/>
                                <w:szCs w:val="10"/>
                              </w:rPr>
                              <w:t xml:space="preserve"> perduoda informaciją apie PPA</w:t>
                            </w:r>
                            <w:r w:rsidRPr="002215C6">
                              <w:rPr>
                                <w:color w:val="000000" w:themeColor="text1"/>
                                <w:sz w:val="16"/>
                                <w:szCs w:val="16"/>
                              </w:rPr>
                              <w:t xml:space="preserve"> </w:t>
                            </w:r>
                            <w:r w:rsidRPr="002215C6">
                              <w:rPr>
                                <w:b/>
                                <w:bCs/>
                                <w:color w:val="000000" w:themeColor="text1"/>
                                <w:sz w:val="16"/>
                                <w:szCs w:val="16"/>
                              </w:rPr>
                              <w:t>SKPC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9BC476" id="Stačiakampis: suapvalinti kampai 67" o:spid="_x0000_s1276" style="position:absolute;margin-left:102.45pt;margin-top:113.2pt;width:68.95pt;height:40.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" fillcolor="#ffc000" strokecolor="#6c4f00" strokeweight="1pt">
                <v:stroke joinstyle="miter"/>
                <v:path arrowok="t"/>
                <v:textbox>
                  <w:txbxContent>
                    <w:p w14:paraId="3F574530" w14:textId="77777777" w:rsidR="000974A5" w:rsidRPr="002215C6" w:rsidRDefault="000974A5" w:rsidP="000974A5">
                      <w:pPr>
                        <w:jc w:val="center"/>
                        <w:rPr>
                          <w:color w:val="000000" w:themeColor="text1"/>
                          <w:sz w:val="16"/>
                          <w:szCs w:val="16"/>
                        </w:rPr>
                      </w:pPr>
                      <w:r w:rsidRPr="002215C6">
                        <w:rPr>
                          <w:b/>
                          <w:bCs/>
                          <w:color w:val="000000" w:themeColor="text1"/>
                          <w:sz w:val="10"/>
                          <w:szCs w:val="10"/>
                        </w:rPr>
                        <w:t>Policijos pareigūnai</w:t>
                      </w:r>
                      <w:r w:rsidRPr="002215C6">
                        <w:rPr>
                          <w:color w:val="000000" w:themeColor="text1"/>
                          <w:sz w:val="10"/>
                          <w:szCs w:val="10"/>
                        </w:rPr>
                        <w:t xml:space="preserve"> perduoda informaciją apie PPA</w:t>
                      </w:r>
                      <w:r w:rsidRPr="002215C6">
                        <w:rPr>
                          <w:color w:val="000000" w:themeColor="text1"/>
                          <w:sz w:val="16"/>
                          <w:szCs w:val="16"/>
                        </w:rPr>
                        <w:t xml:space="preserve"> </w:t>
                      </w:r>
                      <w:r w:rsidRPr="002215C6">
                        <w:rPr>
                          <w:b/>
                          <w:bCs/>
                          <w:color w:val="000000" w:themeColor="text1"/>
                          <w:sz w:val="16"/>
                          <w:szCs w:val="16"/>
                        </w:rPr>
                        <w:t>SKPC</w:t>
                      </w:r>
                    </w:p>
                  </w:txbxContent>
                </v:textbox>
              </v:roundrect>
            </w:pict>
          </mc:Fallback>
        </mc:AlternateContent>
      </w:r>
      <w:r>
        <w:rPr>
          <w:noProof/>
        </w:rPr>
        <mc:AlternateContent>
          <mc:Choice Requires="wps">
            <w:drawing>
              <wp:anchor distT="0" distB="0" distL="114300" distR="114300" simplePos="0" relativeHeight="251711488" behindDoc="0" locked="0" layoutInCell="1" allowOverlap="1" wp14:anchorId="3094688A" wp14:editId="701013A0">
                <wp:simplePos x="0" y="0"/>
                <wp:positionH relativeFrom="column">
                  <wp:posOffset>5957570</wp:posOffset>
                </wp:positionH>
                <wp:positionV relativeFrom="paragraph">
                  <wp:posOffset>4164965</wp:posOffset>
                </wp:positionV>
                <wp:extent cx="914400" cy="514350"/>
                <wp:effectExtent l="0" t="0" r="0" b="0"/>
                <wp:wrapNone/>
                <wp:docPr id="1069167360" name="Stačiakampis: suapvalinti kampai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514350"/>
                        </a:xfrm>
                        <a:prstGeom prst="roundRect">
                          <a:avLst/>
                        </a:prstGeom>
                        <a:solidFill>
                          <a:srgbClr val="FFC000"/>
                        </a:solidFill>
                        <a:ln w="12700" cap="flat" cmpd="sng" algn="ctr">
                          <a:solidFill>
                            <a:srgbClr val="FFC000">
                              <a:shade val="15000"/>
                            </a:srgbClr>
                          </a:solidFill>
                          <a:prstDash val="solid"/>
                          <a:miter lim="800000"/>
                        </a:ln>
                        <a:effectLst/>
                      </wps:spPr>
                      <wps:txbx>
                        <w:txbxContent>
                          <w:p w14:paraId="0C94E2B4" w14:textId="77777777" w:rsidR="000974A5" w:rsidRPr="000974A5" w:rsidRDefault="000974A5" w:rsidP="000974A5">
                            <w:pPr>
                              <w:jc w:val="center"/>
                              <w:rPr>
                                <w:rFonts w:ascii="Arial" w:hAnsi="Arial" w:cs="Arial"/>
                                <w:color w:val="000000" w:themeColor="text1"/>
                                <w:sz w:val="10"/>
                                <w:szCs w:val="10"/>
                              </w:rPr>
                            </w:pPr>
                            <w:r w:rsidRPr="000974A5">
                              <w:rPr>
                                <w:rFonts w:ascii="Arial" w:hAnsi="Arial" w:cs="Arial"/>
                                <w:color w:val="000000" w:themeColor="text1"/>
                                <w:sz w:val="10"/>
                                <w:szCs w:val="10"/>
                              </w:rPr>
                              <w:t>Organizuoja asmens nugabenimą į Merkinės globos namus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3094688A" id="Stačiakampis: suapvalinti kampai 65" o:spid="_x0000_s1277" style="position:absolute;margin-left:469.1pt;margin-top:327.95pt;width:1in;height:4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" fillcolor="#ffc000" strokecolor="#6c4f00" strokeweight="1pt">
                <v:stroke joinstyle="miter"/>
                <v:path arrowok="t"/>
                <v:textbox>
                  <w:txbxContent>
                    <w:p w14:paraId="0C94E2B4" w14:textId="77777777" w:rsidR="000974A5" w:rsidRPr="000974A5" w:rsidRDefault="000974A5" w:rsidP="000974A5">
                      <w:pPr>
                        <w:jc w:val="center"/>
                        <w:rPr>
                          <w:rFonts w:ascii="Arial" w:hAnsi="Arial" w:cs="Arial"/>
                          <w:color w:val="000000" w:themeColor="text1"/>
                          <w:sz w:val="10"/>
                          <w:szCs w:val="10"/>
                        </w:rPr>
                      </w:pPr>
                      <w:r w:rsidRPr="000974A5">
                        <w:rPr>
                          <w:rFonts w:ascii="Arial" w:hAnsi="Arial" w:cs="Arial"/>
                          <w:color w:val="000000" w:themeColor="text1"/>
                          <w:sz w:val="10"/>
                          <w:szCs w:val="10"/>
                        </w:rPr>
                        <w:t>Organizuoja asmens nugabenimą į Merkinės globos namus</w:t>
                      </w:r>
                    </w:p>
                  </w:txbxContent>
                </v:textbox>
              </v:roundrect>
            </w:pict>
          </mc:Fallback>
        </mc:AlternateContent>
      </w:r>
      <w:r>
        <w:rPr>
          <w:noProof/>
        </w:rPr>
        <mc:AlternateContent>
          <mc:Choice Requires="wps">
            <w:drawing>
              <wp:anchor distT="0" distB="0" distL="114300" distR="114300" simplePos="0" relativeHeight="251710464" behindDoc="0" locked="0" layoutInCell="1" allowOverlap="1" wp14:anchorId="6C09CA5A" wp14:editId="02065B99">
                <wp:simplePos x="0" y="0"/>
                <wp:positionH relativeFrom="column">
                  <wp:posOffset>4450715</wp:posOffset>
                </wp:positionH>
                <wp:positionV relativeFrom="paragraph">
                  <wp:posOffset>4164330</wp:posOffset>
                </wp:positionV>
                <wp:extent cx="960755" cy="545465"/>
                <wp:effectExtent l="0" t="0" r="0" b="6985"/>
                <wp:wrapNone/>
                <wp:docPr id="798889817" name="Stačiakampis: suapvalinti kampai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0755" cy="545465"/>
                        </a:xfrm>
                        <a:prstGeom prst="roundRect">
                          <a:avLst/>
                        </a:prstGeom>
                        <a:solidFill>
                          <a:srgbClr val="FFC000"/>
                        </a:solidFill>
                        <a:ln w="12700" cap="flat" cmpd="sng" algn="ctr">
                          <a:solidFill>
                            <a:srgbClr val="5B9BD5">
                              <a:shade val="15000"/>
                            </a:srgbClr>
                          </a:solidFill>
                          <a:prstDash val="solid"/>
                          <a:miter lim="800000"/>
                        </a:ln>
                        <a:effectLst/>
                      </wps:spPr>
                      <wps:txbx>
                        <w:txbxContent>
                          <w:p w14:paraId="494BBCE0" w14:textId="77777777" w:rsidR="000974A5" w:rsidRPr="00421267" w:rsidRDefault="000974A5" w:rsidP="000974A5">
                            <w:pPr>
                              <w:jc w:val="center"/>
                              <w:rPr>
                                <w:rFonts w:ascii="Arial" w:hAnsi="Arial" w:cs="Arial"/>
                                <w:color w:val="000000" w:themeColor="text1"/>
                                <w:sz w:val="10"/>
                                <w:szCs w:val="10"/>
                              </w:rPr>
                            </w:pPr>
                            <w:r w:rsidRPr="00421267">
                              <w:rPr>
                                <w:rFonts w:ascii="Arial" w:hAnsi="Arial" w:cs="Arial"/>
                                <w:color w:val="000000" w:themeColor="text1"/>
                                <w:sz w:val="10"/>
                                <w:szCs w:val="10"/>
                              </w:rPr>
                              <w:t>Seniūnijos socialinio darbo organizatorius vyksta pas asmenį ir įvertina socialinių paslaugų poreikį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09CA5A" id="Stačiakampis: suapvalinti kampai 63" o:spid="_x0000_s1278" style="position:absolute;margin-left:350.45pt;margin-top:327.9pt;width:75.65pt;height:42.9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" fillcolor="#ffc000" strokecolor="#223f59" strokeweight="1pt">
                <v:stroke joinstyle="miter"/>
                <v:path arrowok="t"/>
                <v:textbox>
                  <w:txbxContent>
                    <w:p w14:paraId="494BBCE0" w14:textId="77777777" w:rsidR="000974A5" w:rsidRPr="00421267" w:rsidRDefault="000974A5" w:rsidP="000974A5">
                      <w:pPr>
                        <w:jc w:val="center"/>
                        <w:rPr>
                          <w:rFonts w:ascii="Arial" w:hAnsi="Arial" w:cs="Arial"/>
                          <w:color w:val="000000" w:themeColor="text1"/>
                          <w:sz w:val="10"/>
                          <w:szCs w:val="10"/>
                        </w:rPr>
                      </w:pPr>
                      <w:r w:rsidRPr="00421267">
                        <w:rPr>
                          <w:rFonts w:ascii="Arial" w:hAnsi="Arial" w:cs="Arial"/>
                          <w:color w:val="000000" w:themeColor="text1"/>
                          <w:sz w:val="10"/>
                          <w:szCs w:val="10"/>
                        </w:rPr>
                        <w:t>Seniūnijos socialinio darbo organizatorius vyksta pas asmenį ir įvertina socialinių paslaugų poreikį</w:t>
                      </w:r>
                    </w:p>
                  </w:txbxContent>
                </v:textbox>
              </v:roundrect>
            </w:pict>
          </mc:Fallback>
        </mc:AlternateContent>
      </w:r>
      <w:r>
        <w:rPr>
          <w:noProof/>
        </w:rPr>
        <mc:AlternateContent>
          <mc:Choice Requires="wps">
            <w:drawing>
              <wp:anchor distT="0" distB="0" distL="114300" distR="114300" simplePos="0" relativeHeight="251709440" behindDoc="0" locked="0" layoutInCell="1" allowOverlap="1" wp14:anchorId="35BF0688" wp14:editId="6F3EBFAD">
                <wp:simplePos x="0" y="0"/>
                <wp:positionH relativeFrom="column">
                  <wp:posOffset>5003800</wp:posOffset>
                </wp:positionH>
                <wp:positionV relativeFrom="paragraph">
                  <wp:posOffset>2466340</wp:posOffset>
                </wp:positionV>
                <wp:extent cx="914400" cy="507365"/>
                <wp:effectExtent l="0" t="0" r="0" b="6985"/>
                <wp:wrapNone/>
                <wp:docPr id="1084052081" name="Stačiakampis: suapvalinti kampai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507365"/>
                        </a:xfrm>
                        <a:prstGeom prst="roundRect">
                          <a:avLst/>
                        </a:prstGeom>
                        <a:solidFill>
                          <a:srgbClr val="FFC000"/>
                        </a:solidFill>
                        <a:ln w="12700" cap="flat" cmpd="sng" algn="ctr">
                          <a:solidFill>
                            <a:srgbClr val="FFC000">
                              <a:shade val="15000"/>
                            </a:srgbClr>
                          </a:solidFill>
                          <a:prstDash val="solid"/>
                          <a:miter lim="800000"/>
                        </a:ln>
                        <a:effectLst/>
                      </wps:spPr>
                      <wps:txbx>
                        <w:txbxContent>
                          <w:p w14:paraId="1A611BC8" w14:textId="77777777" w:rsidR="000974A5" w:rsidRPr="00421267" w:rsidRDefault="000974A5" w:rsidP="000974A5">
                            <w:pPr>
                              <w:jc w:val="center"/>
                              <w:rPr>
                                <w:sz w:val="10"/>
                                <w:szCs w:val="10"/>
                              </w:rPr>
                            </w:pPr>
                            <w:r w:rsidRPr="00421267">
                              <w:rPr>
                                <w:rFonts w:ascii="Arial" w:hAnsi="Arial" w:cs="Arial"/>
                                <w:color w:val="000000" w:themeColor="text1"/>
                                <w:sz w:val="10"/>
                                <w:szCs w:val="10"/>
                              </w:rPr>
                              <w:t>Trumpą informaciją (pagal galimybes) apie asmens, negalinčio likti be pagalbos, situaciją, būklę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35BF0688" id="Stačiakampis: suapvalinti kampai 61" o:spid="_x0000_s1279" style="position:absolute;margin-left:394pt;margin-top:194.2pt;width:1in;height:39.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" fillcolor="#ffc000" strokecolor="#6c4f00" strokeweight="1pt">
                <v:stroke joinstyle="miter"/>
                <v:path arrowok="t"/>
                <v:textbox>
                  <w:txbxContent>
                    <w:p w14:paraId="1A611BC8" w14:textId="77777777" w:rsidR="000974A5" w:rsidRPr="00421267" w:rsidRDefault="000974A5" w:rsidP="000974A5">
                      <w:pPr>
                        <w:jc w:val="center"/>
                        <w:rPr>
                          <w:sz w:val="10"/>
                          <w:szCs w:val="10"/>
                        </w:rPr>
                      </w:pPr>
                      <w:r w:rsidRPr="00421267">
                        <w:rPr>
                          <w:rFonts w:ascii="Arial" w:hAnsi="Arial" w:cs="Arial"/>
                          <w:color w:val="000000" w:themeColor="text1"/>
                          <w:sz w:val="10"/>
                          <w:szCs w:val="10"/>
                        </w:rPr>
                        <w:t>Trumpą informaciją (pagal galimybes) apie asmens, negalinčio likti be pagalbos, situaciją, būklę</w:t>
                      </w:r>
                    </w:p>
                  </w:txbxContent>
                </v:textbox>
              </v:roundrect>
            </w:pict>
          </mc:Fallback>
        </mc:AlternateContent>
      </w:r>
      <w:r>
        <w:rPr>
          <w:noProof/>
        </w:rPr>
        <mc:AlternateContent>
          <mc:Choice Requires="wps">
            <w:drawing>
              <wp:anchor distT="0" distB="0" distL="114300" distR="114300" simplePos="0" relativeHeight="251708416" behindDoc="0" locked="0" layoutInCell="1" allowOverlap="1" wp14:anchorId="17C14BD0" wp14:editId="66AF4E53">
                <wp:simplePos x="0" y="0"/>
                <wp:positionH relativeFrom="column">
                  <wp:posOffset>5003800</wp:posOffset>
                </wp:positionH>
                <wp:positionV relativeFrom="paragraph">
                  <wp:posOffset>1967230</wp:posOffset>
                </wp:positionV>
                <wp:extent cx="914400" cy="453390"/>
                <wp:effectExtent l="0" t="0" r="0" b="3810"/>
                <wp:wrapNone/>
                <wp:docPr id="1534407664" name="Stačiakampis: suapvalinti kampai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453390"/>
                        </a:xfrm>
                        <a:prstGeom prst="roundRect">
                          <a:avLst/>
                        </a:prstGeom>
                        <a:solidFill>
                          <a:srgbClr val="FFC000"/>
                        </a:solidFill>
                        <a:ln w="12700" cap="flat" cmpd="sng" algn="ctr">
                          <a:solidFill>
                            <a:srgbClr val="FFC000">
                              <a:shade val="15000"/>
                            </a:srgbClr>
                          </a:solidFill>
                          <a:prstDash val="solid"/>
                          <a:miter lim="800000"/>
                        </a:ln>
                        <a:effectLst/>
                      </wps:spPr>
                      <wps:txbx>
                        <w:txbxContent>
                          <w:p w14:paraId="5EF0AEDD" w14:textId="77777777" w:rsidR="000974A5" w:rsidRPr="00421267" w:rsidRDefault="000974A5" w:rsidP="000974A5">
                            <w:pPr>
                              <w:jc w:val="center"/>
                              <w:rPr>
                                <w:rFonts w:ascii="Arial" w:hAnsi="Arial" w:cs="Arial"/>
                                <w:color w:val="000000" w:themeColor="text1"/>
                                <w:sz w:val="10"/>
                                <w:szCs w:val="10"/>
                              </w:rPr>
                            </w:pPr>
                            <w:r w:rsidRPr="00421267">
                              <w:rPr>
                                <w:rFonts w:ascii="Arial" w:hAnsi="Arial" w:cs="Arial"/>
                                <w:color w:val="000000" w:themeColor="text1"/>
                                <w:sz w:val="10"/>
                                <w:szCs w:val="10"/>
                              </w:rPr>
                              <w:t>Asmens, negalinčio likti be pagalbos, duomenis (vardas, pavardė, adresas)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7C14BD0" id="Stačiakampis: suapvalinti kampai 59" o:spid="_x0000_s1280" style="position:absolute;margin-left:394pt;margin-top:154.9pt;width:1in;height:35.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" fillcolor="#ffc000" strokecolor="#6c4f00" strokeweight="1pt">
                <v:stroke joinstyle="miter"/>
                <v:path arrowok="t"/>
                <v:textbox>
                  <w:txbxContent>
                    <w:p w14:paraId="5EF0AEDD" w14:textId="77777777" w:rsidR="000974A5" w:rsidRPr="00421267" w:rsidRDefault="000974A5" w:rsidP="000974A5">
                      <w:pPr>
                        <w:jc w:val="center"/>
                        <w:rPr>
                          <w:rFonts w:ascii="Arial" w:hAnsi="Arial" w:cs="Arial"/>
                          <w:color w:val="000000" w:themeColor="text1"/>
                          <w:sz w:val="10"/>
                          <w:szCs w:val="10"/>
                        </w:rPr>
                      </w:pPr>
                      <w:r w:rsidRPr="00421267">
                        <w:rPr>
                          <w:rFonts w:ascii="Arial" w:hAnsi="Arial" w:cs="Arial"/>
                          <w:color w:val="000000" w:themeColor="text1"/>
                          <w:sz w:val="10"/>
                          <w:szCs w:val="10"/>
                        </w:rPr>
                        <w:t>Asmens, negalinčio likti be pagalbos, duomenis (vardas, pavardė, adresas)</w:t>
                      </w:r>
                    </w:p>
                  </w:txbxContent>
                </v:textbox>
              </v:roundrect>
            </w:pict>
          </mc:Fallback>
        </mc:AlternateContent>
      </w:r>
    </w:p>
    <w:p w14:paraId="55C1F60B" w14:textId="09E409A7" w:rsidR="000974A5" w:rsidRPr="00665D57" w:rsidRDefault="000974A5" w:rsidP="000974A5">
      <w:pPr>
        <w:rPr>
          <w:rFonts w:ascii="Arial" w:eastAsia="Arial" w:hAnsi="Arial" w:cs="Arial"/>
          <w:sz w:val="22"/>
          <w:szCs w:val="22"/>
        </w:rPr>
      </w:pPr>
      <w:r>
        <w:rPr>
          <w:noProof/>
        </w:rPr>
        <mc:AlternateContent>
          <mc:Choice Requires="wps">
            <w:drawing>
              <wp:anchor distT="0" distB="0" distL="114300" distR="114300" simplePos="0" relativeHeight="251750400" behindDoc="0" locked="0" layoutInCell="1" allowOverlap="1" wp14:anchorId="67A6C4D0" wp14:editId="1D20AEF1">
                <wp:simplePos x="0" y="0"/>
                <wp:positionH relativeFrom="column">
                  <wp:posOffset>3556635</wp:posOffset>
                </wp:positionH>
                <wp:positionV relativeFrom="paragraph">
                  <wp:posOffset>131445</wp:posOffset>
                </wp:positionV>
                <wp:extent cx="276225" cy="66675"/>
                <wp:effectExtent l="0" t="0" r="0" b="0"/>
                <wp:wrapNone/>
                <wp:docPr id="235513020" name="Minuso ženklas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225" cy="66675"/>
                        </a:xfrm>
                        <a:prstGeom prst="mathMinus">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4F8F8" id="Minuso ženklas 57" o:spid="_x0000_s1026" style="position:absolute;margin-left:280.05pt;margin-top:10.35pt;width:21.75pt;height:5.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6225,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" path="m36614,25497r202997,l239611,41178r-202997,l36614,25497xe" fillcolor="#4f81bd [3204]" strokecolor="#0a121c [484]" strokeweight="2pt">
                <v:path arrowok="t" o:connecttype="custom" o:connectlocs="36614,25497;239611,25497;239611,41178;36614,41178;36614,25497" o:connectangles="0,0,0,0,0"/>
              </v:shape>
            </w:pict>
          </mc:Fallback>
        </mc:AlternateContent>
      </w:r>
      <w:r>
        <w:rPr>
          <w:noProof/>
        </w:rPr>
        <mc:AlternateContent>
          <mc:Choice Requires="wps">
            <w:drawing>
              <wp:anchor distT="0" distB="0" distL="114300" distR="114300" simplePos="0" relativeHeight="251747328" behindDoc="0" locked="0" layoutInCell="1" allowOverlap="1" wp14:anchorId="48F79762" wp14:editId="4B7D8730">
                <wp:simplePos x="0" y="0"/>
                <wp:positionH relativeFrom="column">
                  <wp:posOffset>4499610</wp:posOffset>
                </wp:positionH>
                <wp:positionV relativeFrom="paragraph">
                  <wp:posOffset>112395</wp:posOffset>
                </wp:positionV>
                <wp:extent cx="238125" cy="104775"/>
                <wp:effectExtent l="0" t="0" r="0" b="0"/>
                <wp:wrapNone/>
                <wp:docPr id="1710703605" name="Minuso ženklas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04775"/>
                        </a:xfrm>
                        <a:prstGeom prst="mathMinus">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EDDDDD" id="Minuso ženklas 55" o:spid="_x0000_s1026" style="position:absolute;margin-left:354.3pt;margin-top:8.85pt;width:18.75pt;height:8.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8125,10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" path="m31563,40066r174999,l206562,64709r-174999,l31563,40066xe" fillcolor="#4f81bd [3204]" strokecolor="#0a121c [484]" strokeweight="2pt">
                <v:path arrowok="t" o:connecttype="custom" o:connectlocs="31563,40066;206562,40066;206562,64709;31563,64709;31563,40066" o:connectangles="0,0,0,0,0"/>
              </v:shape>
            </w:pict>
          </mc:Fallback>
        </mc:AlternateContent>
      </w:r>
    </w:p>
    <w:p w14:paraId="0D08DEBD" w14:textId="77777777" w:rsidR="000974A5" w:rsidRPr="00665D57" w:rsidRDefault="000974A5" w:rsidP="000974A5">
      <w:pPr>
        <w:ind w:right="-1275"/>
        <w:rPr>
          <w:rFonts w:ascii="Arial" w:eastAsia="Arial" w:hAnsi="Arial" w:cs="Arial"/>
          <w:sz w:val="22"/>
          <w:szCs w:val="22"/>
        </w:rPr>
      </w:pPr>
    </w:p>
    <w:p w14:paraId="2855AADD" w14:textId="77777777" w:rsidR="000974A5" w:rsidRPr="00665D57" w:rsidRDefault="000974A5" w:rsidP="000974A5">
      <w:pPr>
        <w:rPr>
          <w:rFonts w:ascii="Arial" w:eastAsia="Arial" w:hAnsi="Arial" w:cs="Arial"/>
          <w:sz w:val="22"/>
          <w:szCs w:val="22"/>
        </w:rPr>
      </w:pPr>
    </w:p>
    <w:p w14:paraId="7988AE95" w14:textId="77777777" w:rsidR="000974A5" w:rsidRPr="00665D57" w:rsidRDefault="000974A5" w:rsidP="000974A5">
      <w:pPr>
        <w:rPr>
          <w:rFonts w:ascii="Arial" w:eastAsia="Arial" w:hAnsi="Arial" w:cs="Arial"/>
          <w:sz w:val="22"/>
          <w:szCs w:val="22"/>
        </w:rPr>
      </w:pPr>
    </w:p>
    <w:p w14:paraId="0B9E8337" w14:textId="537F621C" w:rsidR="000974A5" w:rsidRPr="00665D57" w:rsidRDefault="000974A5" w:rsidP="000974A5">
      <w:pPr>
        <w:rPr>
          <w:rFonts w:ascii="Arial" w:eastAsia="Arial" w:hAnsi="Arial" w:cs="Arial"/>
          <w:sz w:val="22"/>
          <w:szCs w:val="22"/>
        </w:rPr>
      </w:pPr>
      <w:r>
        <w:rPr>
          <w:noProof/>
        </w:rPr>
        <mc:AlternateContent>
          <mc:Choice Requires="wps">
            <w:drawing>
              <wp:anchor distT="0" distB="0" distL="114300" distR="114300" simplePos="0" relativeHeight="251724800" behindDoc="0" locked="0" layoutInCell="1" allowOverlap="1" wp14:anchorId="3062957D" wp14:editId="4501073C">
                <wp:simplePos x="0" y="0"/>
                <wp:positionH relativeFrom="column">
                  <wp:posOffset>2851785</wp:posOffset>
                </wp:positionH>
                <wp:positionV relativeFrom="paragraph">
                  <wp:posOffset>107950</wp:posOffset>
                </wp:positionV>
                <wp:extent cx="47625" cy="209550"/>
                <wp:effectExtent l="19050" t="19050" r="28575" b="0"/>
                <wp:wrapNone/>
                <wp:docPr id="2091448469" name="Rodyklė: į viršų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47625" cy="209550"/>
                        </a:xfrm>
                        <a:prstGeom prst="up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5AE6D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Rodyklė: į viršų 53" o:spid="_x0000_s1026" type="#_x0000_t68" style="position:absolute;margin-left:224.55pt;margin-top:8.5pt;width:3.75pt;height:16.5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" adj="2455" fillcolor="#5b9bd5" strokecolor="#223f59" strokeweight="1pt">
                <v:path arrowok="t"/>
              </v:shape>
            </w:pict>
          </mc:Fallback>
        </mc:AlternateContent>
      </w:r>
    </w:p>
    <w:p w14:paraId="5B1C9CD6" w14:textId="5179B190" w:rsidR="000974A5" w:rsidRPr="00665D57" w:rsidRDefault="000974A5" w:rsidP="000974A5">
      <w:pPr>
        <w:rPr>
          <w:rFonts w:ascii="Arial" w:eastAsia="Arial" w:hAnsi="Arial" w:cs="Arial"/>
          <w:sz w:val="22"/>
          <w:szCs w:val="22"/>
        </w:rPr>
      </w:pPr>
      <w:r>
        <w:rPr>
          <w:noProof/>
        </w:rPr>
        <mc:AlternateContent>
          <mc:Choice Requires="wps">
            <w:drawing>
              <wp:anchor distT="0" distB="0" distL="114300" distR="114300" simplePos="0" relativeHeight="251746304" behindDoc="0" locked="0" layoutInCell="1" allowOverlap="1" wp14:anchorId="68ECEF9D" wp14:editId="7EE92692">
                <wp:simplePos x="0" y="0"/>
                <wp:positionH relativeFrom="page">
                  <wp:posOffset>5200650</wp:posOffset>
                </wp:positionH>
                <wp:positionV relativeFrom="paragraph">
                  <wp:posOffset>42545</wp:posOffset>
                </wp:positionV>
                <wp:extent cx="247650" cy="57150"/>
                <wp:effectExtent l="0" t="0" r="0" b="0"/>
                <wp:wrapNone/>
                <wp:docPr id="132764534" name="Minuso ženklas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57150"/>
                        </a:xfrm>
                        <a:prstGeom prst="mathMinus">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28C1E" id="Minuso ženklas 51" o:spid="_x0000_s1026" style="position:absolute;margin-left:409.5pt;margin-top:3.35pt;width:19.5pt;height:4.5pt;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24765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" path="m32826,21854r181998,l214824,35296r-181998,l32826,21854xe" fillcolor="#4f81bd [3204]" strokecolor="#0a121c [484]" strokeweight="2pt">
                <v:path arrowok="t" o:connecttype="custom" o:connectlocs="32826,21854;214824,21854;214824,35296;32826,35296;32826,21854" o:connectangles="0,0,0,0,0"/>
                <w10:wrap anchorx="page"/>
              </v:shape>
            </w:pict>
          </mc:Fallback>
        </mc:AlternateContent>
      </w:r>
      <w:r>
        <w:rPr>
          <w:noProof/>
        </w:rPr>
        <mc:AlternateContent>
          <mc:Choice Requires="wps">
            <w:drawing>
              <wp:anchor distT="0" distB="0" distL="114300" distR="114300" simplePos="0" relativeHeight="251751424" behindDoc="0" locked="0" layoutInCell="1" allowOverlap="1" wp14:anchorId="3E0F4700" wp14:editId="56C6E1FD">
                <wp:simplePos x="0" y="0"/>
                <wp:positionH relativeFrom="column">
                  <wp:posOffset>3585210</wp:posOffset>
                </wp:positionH>
                <wp:positionV relativeFrom="paragraph">
                  <wp:posOffset>52070</wp:posOffset>
                </wp:positionV>
                <wp:extent cx="190500" cy="57150"/>
                <wp:effectExtent l="0" t="0" r="0" b="0"/>
                <wp:wrapNone/>
                <wp:docPr id="1932863031" name="Minuso ženklas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90500" cy="57150"/>
                        </a:xfrm>
                        <a:prstGeom prst="mathMinus">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44E1F" id="Minuso ženklas 49" o:spid="_x0000_s1026" style="position:absolute;margin-left:282.3pt;margin-top:4.1pt;width:15pt;height:4.5pt;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500,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" path="m25251,21854r139998,l165249,35296r-139998,l25251,21854xe" fillcolor="#4f81bd [3204]" strokecolor="#0a121c [484]" strokeweight="2pt">
                <v:path arrowok="t" o:connecttype="custom" o:connectlocs="25251,21854;165249,21854;165249,35296;25251,35296;25251,21854" o:connectangles="0,0,0,0,0"/>
              </v:shape>
            </w:pict>
          </mc:Fallback>
        </mc:AlternateContent>
      </w:r>
    </w:p>
    <w:p w14:paraId="73B99EFF" w14:textId="77777777" w:rsidR="000974A5" w:rsidRPr="004E2EAA" w:rsidRDefault="000974A5" w:rsidP="000974A5">
      <w:pPr>
        <w:rPr>
          <w:rFonts w:ascii="Arial" w:eastAsia="Arial" w:hAnsi="Arial" w:cs="Arial"/>
          <w:sz w:val="16"/>
          <w:szCs w:val="16"/>
        </w:rPr>
      </w:pPr>
      <w:r>
        <w:rPr>
          <w:rFonts w:ascii="Arial" w:eastAsia="Arial" w:hAnsi="Arial" w:cs="Arial"/>
          <w:sz w:val="16"/>
          <w:szCs w:val="16"/>
        </w:rPr>
        <w:t xml:space="preserve">                                                                                                   </w:t>
      </w:r>
      <w:r w:rsidRPr="004E2EAA">
        <w:rPr>
          <w:rFonts w:ascii="Arial" w:eastAsia="Arial" w:hAnsi="Arial" w:cs="Arial"/>
          <w:sz w:val="16"/>
          <w:szCs w:val="16"/>
        </w:rPr>
        <w:t>Taip</w:t>
      </w:r>
    </w:p>
    <w:p w14:paraId="33159400" w14:textId="55E2537A" w:rsidR="000974A5" w:rsidRPr="00665D57" w:rsidRDefault="000974A5" w:rsidP="000974A5">
      <w:pPr>
        <w:rPr>
          <w:rFonts w:ascii="Arial" w:eastAsia="Arial" w:hAnsi="Arial" w:cs="Arial"/>
          <w:sz w:val="22"/>
          <w:szCs w:val="22"/>
        </w:rPr>
      </w:pPr>
      <w:r>
        <w:rPr>
          <w:noProof/>
        </w:rPr>
        <mc:AlternateContent>
          <mc:Choice Requires="wps">
            <w:drawing>
              <wp:anchor distT="0" distB="0" distL="114300" distR="114300" simplePos="0" relativeHeight="251739136" behindDoc="0" locked="0" layoutInCell="1" allowOverlap="1" wp14:anchorId="416AB270" wp14:editId="61FA2ECD">
                <wp:simplePos x="0" y="0"/>
                <wp:positionH relativeFrom="column">
                  <wp:posOffset>2730500</wp:posOffset>
                </wp:positionH>
                <wp:positionV relativeFrom="paragraph">
                  <wp:posOffset>39370</wp:posOffset>
                </wp:positionV>
                <wp:extent cx="267970" cy="101600"/>
                <wp:effectExtent l="0" t="57150" r="0" b="69850"/>
                <wp:wrapNone/>
                <wp:docPr id="464502243" name="Minuso ženklas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267970" cy="101600"/>
                        </a:xfrm>
                        <a:prstGeom prst="mathMinus">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FCAAE" id="Minuso ženklas 47" o:spid="_x0000_s1026" style="position:absolute;margin-left:215pt;margin-top:3.1pt;width:21.1pt;height:8pt;rotation:9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7970,1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" path="m35519,38852r196932,l232451,62748r-196932,l35519,38852xe" fillcolor="#4f81bd [3204]" strokecolor="#0a121c [484]" strokeweight="2pt">
                <v:path arrowok="t" o:connecttype="custom" o:connectlocs="35519,38852;232451,38852;232451,62748;35519,62748;35519,38852" o:connectangles="0,0,0,0,0"/>
              </v:shape>
            </w:pict>
          </mc:Fallback>
        </mc:AlternateContent>
      </w:r>
    </w:p>
    <w:p w14:paraId="5DDB851C" w14:textId="58B1280E" w:rsidR="000974A5" w:rsidRPr="000214C0" w:rsidRDefault="000974A5" w:rsidP="000974A5">
      <w:pPr>
        <w:tabs>
          <w:tab w:val="left" w:pos="5340"/>
        </w:tabs>
        <w:rPr>
          <w:rFonts w:ascii="Arial" w:eastAsia="Arial" w:hAnsi="Arial" w:cs="Arial"/>
          <w:sz w:val="16"/>
          <w:szCs w:val="16"/>
        </w:rPr>
      </w:pPr>
      <w:r>
        <w:rPr>
          <w:noProof/>
        </w:rPr>
        <mc:AlternateContent>
          <mc:Choice Requires="wps">
            <w:drawing>
              <wp:anchor distT="0" distB="0" distL="114300" distR="114300" simplePos="0" relativeHeight="251672576" behindDoc="0" locked="0" layoutInCell="1" allowOverlap="1" wp14:anchorId="4E526335" wp14:editId="784A627C">
                <wp:simplePos x="0" y="0"/>
                <wp:positionH relativeFrom="column">
                  <wp:posOffset>2375535</wp:posOffset>
                </wp:positionH>
                <wp:positionV relativeFrom="paragraph">
                  <wp:posOffset>62230</wp:posOffset>
                </wp:positionV>
                <wp:extent cx="914400" cy="542925"/>
                <wp:effectExtent l="0" t="0" r="0" b="9525"/>
                <wp:wrapNone/>
                <wp:docPr id="565717211" name="Stačiakampis: suapvalinti kampai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542925"/>
                        </a:xfrm>
                        <a:prstGeom prst="roundRect">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5AD5555D" w14:textId="77777777" w:rsidR="000974A5" w:rsidRPr="001016B9" w:rsidRDefault="000974A5" w:rsidP="000974A5">
                            <w:pPr>
                              <w:jc w:val="center"/>
                              <w:rPr>
                                <w:color w:val="000000" w:themeColor="text1"/>
                                <w:sz w:val="10"/>
                                <w:szCs w:val="10"/>
                              </w:rPr>
                            </w:pPr>
                            <w:r w:rsidRPr="001016B9">
                              <w:rPr>
                                <w:rFonts w:ascii="Arial" w:hAnsi="Arial" w:cs="Arial"/>
                                <w:color w:val="000000" w:themeColor="text1"/>
                                <w:sz w:val="10"/>
                                <w:szCs w:val="10"/>
                              </w:rPr>
                              <w:t xml:space="preserve">Ar yra PPA giminaitis ar kitas </w:t>
                            </w:r>
                            <w:r w:rsidRPr="001016B9">
                              <w:rPr>
                                <w:rFonts w:ascii="Arial" w:hAnsi="Arial" w:cs="Arial"/>
                                <w:color w:val="000000" w:themeColor="text1"/>
                                <w:sz w:val="12"/>
                                <w:szCs w:val="12"/>
                              </w:rPr>
                              <w:t>artimas</w:t>
                            </w:r>
                            <w:r w:rsidRPr="001016B9">
                              <w:rPr>
                                <w:rFonts w:ascii="Arial" w:hAnsi="Arial" w:cs="Arial"/>
                                <w:color w:val="000000" w:themeColor="text1"/>
                                <w:sz w:val="10"/>
                                <w:szCs w:val="10"/>
                              </w:rPr>
                              <w:t xml:space="preserve"> asmuo galintis juo pasirūpinti</w:t>
                            </w:r>
                          </w:p>
                          <w:p w14:paraId="4538C5C0" w14:textId="77777777" w:rsidR="000974A5" w:rsidRPr="001016B9" w:rsidRDefault="000974A5" w:rsidP="000974A5">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4E526335" id="Stačiakampis: suapvalinti kampai 45" o:spid="_x0000_s1281" style="position:absolute;margin-left:187.05pt;margin-top:4.9pt;width:1in;height:4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" fillcolor="#f79646 [3209]" strokecolor="#2d1502 [489]" strokeweight="2pt">
                <v:path arrowok="t"/>
                <v:textbox>
                  <w:txbxContent>
                    <w:p w14:paraId="5AD5555D" w14:textId="77777777" w:rsidR="000974A5" w:rsidRPr="001016B9" w:rsidRDefault="000974A5" w:rsidP="000974A5">
                      <w:pPr>
                        <w:jc w:val="center"/>
                        <w:rPr>
                          <w:color w:val="000000" w:themeColor="text1"/>
                          <w:sz w:val="10"/>
                          <w:szCs w:val="10"/>
                        </w:rPr>
                      </w:pPr>
                      <w:r w:rsidRPr="001016B9">
                        <w:rPr>
                          <w:rFonts w:ascii="Arial" w:hAnsi="Arial" w:cs="Arial"/>
                          <w:color w:val="000000" w:themeColor="text1"/>
                          <w:sz w:val="10"/>
                          <w:szCs w:val="10"/>
                        </w:rPr>
                        <w:t xml:space="preserve">Ar yra PPA giminaitis ar kitas </w:t>
                      </w:r>
                      <w:r w:rsidRPr="001016B9">
                        <w:rPr>
                          <w:rFonts w:ascii="Arial" w:hAnsi="Arial" w:cs="Arial"/>
                          <w:color w:val="000000" w:themeColor="text1"/>
                          <w:sz w:val="12"/>
                          <w:szCs w:val="12"/>
                        </w:rPr>
                        <w:t>artimas</w:t>
                      </w:r>
                      <w:r w:rsidRPr="001016B9">
                        <w:rPr>
                          <w:rFonts w:ascii="Arial" w:hAnsi="Arial" w:cs="Arial"/>
                          <w:color w:val="000000" w:themeColor="text1"/>
                          <w:sz w:val="10"/>
                          <w:szCs w:val="10"/>
                        </w:rPr>
                        <w:t xml:space="preserve"> asmuo galintis juo pasirūpinti</w:t>
                      </w:r>
                    </w:p>
                    <w:p w14:paraId="4538C5C0" w14:textId="77777777" w:rsidR="000974A5" w:rsidRPr="001016B9" w:rsidRDefault="000974A5" w:rsidP="000974A5">
                      <w:pPr>
                        <w:jc w:val="center"/>
                        <w:rPr>
                          <w:color w:val="000000" w:themeColor="text1"/>
                        </w:rPr>
                      </w:pPr>
                    </w:p>
                  </w:txbxContent>
                </v:textbox>
              </v:roundrect>
            </w:pict>
          </mc:Fallback>
        </mc:AlternateContent>
      </w:r>
      <w:r>
        <w:rPr>
          <w:noProof/>
        </w:rPr>
        <mc:AlternateContent>
          <mc:Choice Requires="wps">
            <w:drawing>
              <wp:anchor distT="0" distB="0" distL="114300" distR="114300" simplePos="0" relativeHeight="251717632" behindDoc="0" locked="0" layoutInCell="1" allowOverlap="1" wp14:anchorId="73038336" wp14:editId="525E3A16">
                <wp:simplePos x="0" y="0"/>
                <wp:positionH relativeFrom="column">
                  <wp:posOffset>89535</wp:posOffset>
                </wp:positionH>
                <wp:positionV relativeFrom="paragraph">
                  <wp:posOffset>33020</wp:posOffset>
                </wp:positionV>
                <wp:extent cx="1009650" cy="591185"/>
                <wp:effectExtent l="0" t="0" r="0" b="0"/>
                <wp:wrapNone/>
                <wp:docPr id="1916282339" name="Struktūrinė schema: atidėjimas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9650" cy="591185"/>
                        </a:xfrm>
                        <a:prstGeom prst="flowChartDelay">
                          <a:avLst/>
                        </a:prstGeom>
                        <a:solidFill>
                          <a:srgbClr val="FFC000"/>
                        </a:solidFill>
                        <a:ln w="12700" cap="flat" cmpd="sng" algn="ctr">
                          <a:solidFill>
                            <a:srgbClr val="FFC000">
                              <a:shade val="15000"/>
                            </a:srgbClr>
                          </a:solidFill>
                          <a:prstDash val="solid"/>
                          <a:miter lim="800000"/>
                        </a:ln>
                        <a:effectLst/>
                      </wps:spPr>
                      <wps:txbx>
                        <w:txbxContent>
                          <w:p w14:paraId="623C60EB" w14:textId="77777777" w:rsidR="000974A5" w:rsidRPr="00C95038" w:rsidRDefault="000974A5" w:rsidP="000974A5">
                            <w:pPr>
                              <w:jc w:val="center"/>
                              <w:rPr>
                                <w:rFonts w:ascii="Arial" w:hAnsi="Arial" w:cs="Arial"/>
                                <w:sz w:val="10"/>
                                <w:szCs w:val="10"/>
                              </w:rPr>
                            </w:pPr>
                            <w:r w:rsidRPr="00C95038">
                              <w:rPr>
                                <w:rFonts w:ascii="Arial" w:hAnsi="Arial" w:cs="Arial"/>
                                <w:b/>
                                <w:bCs/>
                                <w:color w:val="000000" w:themeColor="text1"/>
                                <w:sz w:val="10"/>
                                <w:szCs w:val="10"/>
                              </w:rPr>
                              <w:t>PPA pasilieka</w:t>
                            </w:r>
                            <w:r w:rsidRPr="00C95038">
                              <w:rPr>
                                <w:b/>
                                <w:bCs/>
                                <w:color w:val="000000" w:themeColor="text1"/>
                                <w:sz w:val="10"/>
                                <w:szCs w:val="10"/>
                              </w:rPr>
                              <w:t xml:space="preserve"> </w:t>
                            </w:r>
                            <w:r w:rsidRPr="00C95038">
                              <w:rPr>
                                <w:rFonts w:ascii="Arial" w:hAnsi="Arial" w:cs="Arial"/>
                                <w:b/>
                                <w:bCs/>
                                <w:color w:val="000000" w:themeColor="text1"/>
                                <w:sz w:val="10"/>
                                <w:szCs w:val="10"/>
                              </w:rPr>
                              <w:t>be pagalbos</w:t>
                            </w:r>
                            <w:r w:rsidRPr="00C95038">
                              <w:rPr>
                                <w:rFonts w:ascii="Arial" w:hAnsi="Arial" w:cs="Arial"/>
                                <w:color w:val="000000" w:themeColor="text1"/>
                                <w:sz w:val="10"/>
                                <w:szCs w:val="10"/>
                              </w:rPr>
                              <w:t xml:space="preserve">, nes jį prižiūrinčiam asmeniui skirtas </w:t>
                            </w:r>
                            <w:r w:rsidRPr="003A5622">
                              <w:rPr>
                                <w:rFonts w:ascii="Arial" w:hAnsi="Arial" w:cs="Arial"/>
                                <w:b/>
                                <w:bCs/>
                                <w:color w:val="000000" w:themeColor="text1"/>
                                <w:sz w:val="10"/>
                                <w:szCs w:val="10"/>
                              </w:rPr>
                              <w:t>ANS</w:t>
                            </w:r>
                            <w:r>
                              <w:rPr>
                                <w:rFonts w:ascii="Arial" w:hAnsi="Arial" w:cs="Arial"/>
                                <w:b/>
                                <w:bCs/>
                                <w:color w:val="000000" w:themeColor="text1"/>
                                <w:sz w:val="10"/>
                                <w:szCs w:val="10"/>
                              </w:rPr>
                              <w:t>AA</w:t>
                            </w:r>
                            <w:r w:rsidRPr="00C95038">
                              <w:rPr>
                                <w:rFonts w:ascii="Arial" w:hAnsi="Arial" w:cs="Arial"/>
                                <w:color w:val="000000" w:themeColor="text1"/>
                                <w:sz w:val="10"/>
                                <w:szCs w:val="10"/>
                              </w:rPr>
                              <w:t xml:space="preserve"> orderis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38336" id="Struktūrinė schema: atidėjimas 43" o:spid="_x0000_s1282" type="#_x0000_t135" style="position:absolute;margin-left:7.05pt;margin-top:2.6pt;width:79.5pt;height:46.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" fillcolor="#ffc000" strokecolor="#6c4f00" strokeweight="1pt">
                <v:path arrowok="t"/>
                <v:textbox>
                  <w:txbxContent>
                    <w:p w14:paraId="623C60EB" w14:textId="77777777" w:rsidR="000974A5" w:rsidRPr="00C95038" w:rsidRDefault="000974A5" w:rsidP="000974A5">
                      <w:pPr>
                        <w:jc w:val="center"/>
                        <w:rPr>
                          <w:rFonts w:ascii="Arial" w:hAnsi="Arial" w:cs="Arial"/>
                          <w:sz w:val="10"/>
                          <w:szCs w:val="10"/>
                        </w:rPr>
                      </w:pPr>
                      <w:r w:rsidRPr="00C95038">
                        <w:rPr>
                          <w:rFonts w:ascii="Arial" w:hAnsi="Arial" w:cs="Arial"/>
                          <w:b/>
                          <w:bCs/>
                          <w:color w:val="000000" w:themeColor="text1"/>
                          <w:sz w:val="10"/>
                          <w:szCs w:val="10"/>
                        </w:rPr>
                        <w:t>PPA pasilieka</w:t>
                      </w:r>
                      <w:r w:rsidRPr="00C95038">
                        <w:rPr>
                          <w:b/>
                          <w:bCs/>
                          <w:color w:val="000000" w:themeColor="text1"/>
                          <w:sz w:val="10"/>
                          <w:szCs w:val="10"/>
                        </w:rPr>
                        <w:t xml:space="preserve"> </w:t>
                      </w:r>
                      <w:r w:rsidRPr="00C95038">
                        <w:rPr>
                          <w:rFonts w:ascii="Arial" w:hAnsi="Arial" w:cs="Arial"/>
                          <w:b/>
                          <w:bCs/>
                          <w:color w:val="000000" w:themeColor="text1"/>
                          <w:sz w:val="10"/>
                          <w:szCs w:val="10"/>
                        </w:rPr>
                        <w:t>be pagalbos</w:t>
                      </w:r>
                      <w:r w:rsidRPr="00C95038">
                        <w:rPr>
                          <w:rFonts w:ascii="Arial" w:hAnsi="Arial" w:cs="Arial"/>
                          <w:color w:val="000000" w:themeColor="text1"/>
                          <w:sz w:val="10"/>
                          <w:szCs w:val="10"/>
                        </w:rPr>
                        <w:t xml:space="preserve">, nes jį prižiūrinčiam asmeniui skirtas </w:t>
                      </w:r>
                      <w:r w:rsidRPr="003A5622">
                        <w:rPr>
                          <w:rFonts w:ascii="Arial" w:hAnsi="Arial" w:cs="Arial"/>
                          <w:b/>
                          <w:bCs/>
                          <w:color w:val="000000" w:themeColor="text1"/>
                          <w:sz w:val="10"/>
                          <w:szCs w:val="10"/>
                        </w:rPr>
                        <w:t>ANS</w:t>
                      </w:r>
                      <w:r>
                        <w:rPr>
                          <w:rFonts w:ascii="Arial" w:hAnsi="Arial" w:cs="Arial"/>
                          <w:b/>
                          <w:bCs/>
                          <w:color w:val="000000" w:themeColor="text1"/>
                          <w:sz w:val="10"/>
                          <w:szCs w:val="10"/>
                        </w:rPr>
                        <w:t>AA</w:t>
                      </w:r>
                      <w:r w:rsidRPr="00C95038">
                        <w:rPr>
                          <w:rFonts w:ascii="Arial" w:hAnsi="Arial" w:cs="Arial"/>
                          <w:color w:val="000000" w:themeColor="text1"/>
                          <w:sz w:val="10"/>
                          <w:szCs w:val="10"/>
                        </w:rPr>
                        <w:t xml:space="preserve"> orderis</w:t>
                      </w:r>
                    </w:p>
                  </w:txbxContent>
                </v:textbox>
              </v:shape>
            </w:pict>
          </mc:Fallback>
        </mc:AlternateContent>
      </w:r>
      <w:r>
        <w:rPr>
          <w:rFonts w:ascii="Arial" w:eastAsia="Arial" w:hAnsi="Arial" w:cs="Arial"/>
          <w:sz w:val="22"/>
          <w:szCs w:val="22"/>
        </w:rPr>
        <w:tab/>
      </w:r>
    </w:p>
    <w:p w14:paraId="498E7D74" w14:textId="2960B781" w:rsidR="000974A5" w:rsidRPr="00F57F84" w:rsidRDefault="000974A5" w:rsidP="000974A5">
      <w:pPr>
        <w:tabs>
          <w:tab w:val="left" w:pos="5340"/>
        </w:tabs>
        <w:rPr>
          <w:rFonts w:ascii="Arial" w:eastAsia="Arial" w:hAnsi="Arial" w:cs="Arial"/>
          <w:sz w:val="16"/>
          <w:szCs w:val="16"/>
        </w:rPr>
      </w:pPr>
      <w:r>
        <w:rPr>
          <w:noProof/>
        </w:rPr>
        <mc:AlternateContent>
          <mc:Choice Requires="wps">
            <w:drawing>
              <wp:anchor distT="0" distB="0" distL="114300" distR="114300" simplePos="0" relativeHeight="251684864" behindDoc="0" locked="0" layoutInCell="1" allowOverlap="1" wp14:anchorId="2E00F69C" wp14:editId="61A59C0E">
                <wp:simplePos x="0" y="0"/>
                <wp:positionH relativeFrom="column">
                  <wp:posOffset>5955030</wp:posOffset>
                </wp:positionH>
                <wp:positionV relativeFrom="paragraph">
                  <wp:posOffset>116205</wp:posOffset>
                </wp:positionV>
                <wp:extent cx="390525" cy="45720"/>
                <wp:effectExtent l="0" t="19050" r="28575" b="11430"/>
                <wp:wrapNone/>
                <wp:docPr id="749769242" name="Rodyklė: dešinėn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525" cy="4572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9C7B5" id="Rodyklė: dešinėn 41" o:spid="_x0000_s1026" type="#_x0000_t13" style="position:absolute;margin-left:468.9pt;margin-top:9.15pt;width:30.75pt;height:3.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" adj="20336" fillcolor="#4f81bd [3204]" strokecolor="#0a121c [484]" strokeweight="2pt">
                <v:path arrowok="t"/>
              </v:shape>
            </w:pict>
          </mc:Fallback>
        </mc:AlternateContent>
      </w:r>
      <w:r>
        <w:rPr>
          <w:noProof/>
        </w:rPr>
        <mc:AlternateContent>
          <mc:Choice Requires="wps">
            <w:drawing>
              <wp:anchor distT="0" distB="0" distL="114300" distR="114300" simplePos="0" relativeHeight="251755520" behindDoc="0" locked="0" layoutInCell="1" allowOverlap="1" wp14:anchorId="7676E1ED" wp14:editId="792A662B">
                <wp:simplePos x="0" y="0"/>
                <wp:positionH relativeFrom="column">
                  <wp:posOffset>2832735</wp:posOffset>
                </wp:positionH>
                <wp:positionV relativeFrom="paragraph">
                  <wp:posOffset>93980</wp:posOffset>
                </wp:positionV>
                <wp:extent cx="3705225" cy="160655"/>
                <wp:effectExtent l="0" t="1295400" r="0" b="1287145"/>
                <wp:wrapNone/>
                <wp:docPr id="1667962339" name="Minuso ženklas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705225" cy="160655"/>
                        </a:xfrm>
                        <a:prstGeom prst="mathMinus">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3087A" id="Minuso ženklas 39" o:spid="_x0000_s1026" style="position:absolute;margin-left:223.05pt;margin-top:7.4pt;width:291.75pt;height:12.65pt;rotation:90;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05225,160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" path="m491128,61434r2722969,l3214097,99221r-2722969,l491128,61434xe" fillcolor="#4f81bd [3204]" strokecolor="#0a121c [484]" strokeweight="2pt">
                <v:path arrowok="t" o:connecttype="custom" o:connectlocs="491128,61434;3214097,61434;3214097,99221;491128,99221;491128,61434" o:connectangles="0,0,0,0,0"/>
              </v:shape>
            </w:pict>
          </mc:Fallback>
        </mc:AlternateContent>
      </w:r>
      <w:r>
        <w:rPr>
          <w:noProof/>
        </w:rPr>
        <mc:AlternateContent>
          <mc:Choice Requires="wps">
            <w:drawing>
              <wp:anchor distT="0" distB="0" distL="114300" distR="114300" simplePos="0" relativeHeight="251683840" behindDoc="0" locked="0" layoutInCell="1" allowOverlap="1" wp14:anchorId="06533CFE" wp14:editId="47594B58">
                <wp:simplePos x="0" y="0"/>
                <wp:positionH relativeFrom="column">
                  <wp:posOffset>1061085</wp:posOffset>
                </wp:positionH>
                <wp:positionV relativeFrom="paragraph">
                  <wp:posOffset>137160</wp:posOffset>
                </wp:positionV>
                <wp:extent cx="247650" cy="45720"/>
                <wp:effectExtent l="0" t="19050" r="19050" b="11430"/>
                <wp:wrapNone/>
                <wp:docPr id="527586170" name="Rodyklė: dešinėn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4572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82858" id="Rodyklė: dešinėn 37" o:spid="_x0000_s1026" type="#_x0000_t13" style="position:absolute;margin-left:83.55pt;margin-top:10.8pt;width:19.5pt;height:3.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" adj="19606" fillcolor="#4f81bd [3204]" strokecolor="#0a121c [484]" strokeweight="2pt">
                <v:path arrowok="t"/>
              </v:shape>
            </w:pict>
          </mc:Fallback>
        </mc:AlternateContent>
      </w:r>
      <w:r>
        <w:rPr>
          <w:noProof/>
        </w:rPr>
        <mc:AlternateContent>
          <mc:Choice Requires="wps">
            <w:drawing>
              <wp:anchor distT="0" distB="0" distL="114300" distR="114300" simplePos="0" relativeHeight="251682816" behindDoc="0" locked="0" layoutInCell="1" allowOverlap="1" wp14:anchorId="31F4AC22" wp14:editId="25EE4AAB">
                <wp:simplePos x="0" y="0"/>
                <wp:positionH relativeFrom="column">
                  <wp:posOffset>2185035</wp:posOffset>
                </wp:positionH>
                <wp:positionV relativeFrom="paragraph">
                  <wp:posOffset>108585</wp:posOffset>
                </wp:positionV>
                <wp:extent cx="190500" cy="45720"/>
                <wp:effectExtent l="0" t="19050" r="19050" b="11430"/>
                <wp:wrapNone/>
                <wp:docPr id="1265075536" name="Rodyklė: dešinėn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90500" cy="4572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BD810" id="Rodyklė: dešinėn 35" o:spid="_x0000_s1026" type="#_x0000_t13" style="position:absolute;margin-left:172.05pt;margin-top:8.55pt;width:15pt;height:3.6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" adj="19008" fillcolor="#4f81bd [3204]" strokecolor="#0a121c [484]" strokeweight="2pt">
                <v:path arrowok="t"/>
              </v:shape>
            </w:pict>
          </mc:Fallback>
        </mc:AlternateContent>
      </w:r>
      <w:r>
        <w:rPr>
          <w:noProof/>
        </w:rPr>
        <mc:AlternateContent>
          <mc:Choice Requires="wps">
            <w:drawing>
              <wp:anchor distT="0" distB="0" distL="114300" distR="114300" simplePos="0" relativeHeight="251754496" behindDoc="0" locked="0" layoutInCell="1" allowOverlap="1" wp14:anchorId="0E365D05" wp14:editId="389F57FD">
                <wp:simplePos x="0" y="0"/>
                <wp:positionH relativeFrom="column">
                  <wp:posOffset>1707515</wp:posOffset>
                </wp:positionH>
                <wp:positionV relativeFrom="paragraph">
                  <wp:posOffset>109220</wp:posOffset>
                </wp:positionV>
                <wp:extent cx="3754755" cy="114300"/>
                <wp:effectExtent l="0" t="1333500" r="0" b="1333500"/>
                <wp:wrapNone/>
                <wp:docPr id="1325943231" name="Minuso ženklas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3754755" cy="114300"/>
                        </a:xfrm>
                        <a:prstGeom prst="mathMinus">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5AAEA" id="Minuso ženklas 33" o:spid="_x0000_s1026" style="position:absolute;margin-left:134.45pt;margin-top:8.6pt;width:295.65pt;height:9pt;rotation:-9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5475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" path="m497693,43708r2759369,l3257062,70592r-2759369,l497693,43708xe" fillcolor="#4f81bd [3204]" strokecolor="#0a121c [484]" strokeweight="2pt">
                <v:path arrowok="t" o:connecttype="custom" o:connectlocs="497693,43708;3257062,43708;3257062,70592;497693,70592;497693,43708" o:connectangles="0,0,0,0,0"/>
              </v:shape>
            </w:pict>
          </mc:Fallback>
        </mc:AlternateContent>
      </w:r>
      <w:r>
        <w:rPr>
          <w:rFonts w:ascii="Arial" w:eastAsia="Arial" w:hAnsi="Arial" w:cs="Arial"/>
          <w:sz w:val="22"/>
          <w:szCs w:val="22"/>
        </w:rPr>
        <w:tab/>
      </w:r>
      <w:r w:rsidRPr="00F57F84">
        <w:rPr>
          <w:rFonts w:ascii="Arial" w:eastAsia="Arial" w:hAnsi="Arial" w:cs="Arial"/>
          <w:sz w:val="16"/>
          <w:szCs w:val="16"/>
        </w:rPr>
        <w:t>Ne</w:t>
      </w:r>
    </w:p>
    <w:p w14:paraId="7A6FB5C3" w14:textId="0B7DD52C" w:rsidR="000974A5" w:rsidRPr="00665D57" w:rsidRDefault="000974A5" w:rsidP="000974A5">
      <w:pPr>
        <w:rPr>
          <w:rFonts w:ascii="Arial" w:eastAsia="Arial" w:hAnsi="Arial" w:cs="Arial"/>
          <w:sz w:val="22"/>
          <w:szCs w:val="22"/>
        </w:rPr>
      </w:pPr>
      <w:r>
        <w:rPr>
          <w:noProof/>
        </w:rPr>
        <mc:AlternateContent>
          <mc:Choice Requires="wps">
            <w:drawing>
              <wp:anchor distT="0" distB="0" distL="114300" distR="114300" simplePos="0" relativeHeight="251722752" behindDoc="0" locked="0" layoutInCell="1" allowOverlap="1" wp14:anchorId="27899967" wp14:editId="3630DC3D">
                <wp:simplePos x="0" y="0"/>
                <wp:positionH relativeFrom="column">
                  <wp:posOffset>4547235</wp:posOffset>
                </wp:positionH>
                <wp:positionV relativeFrom="paragraph">
                  <wp:posOffset>24765</wp:posOffset>
                </wp:positionV>
                <wp:extent cx="400050" cy="45720"/>
                <wp:effectExtent l="0" t="19050" r="19050" b="11430"/>
                <wp:wrapNone/>
                <wp:docPr id="199334240" name="Rodyklė: dešinėn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0" cy="45720"/>
                        </a:xfrm>
                        <a:prstGeom prst="right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98D5F" id="Rodyklė: dešinėn 31" o:spid="_x0000_s1026" type="#_x0000_t13" style="position:absolute;margin-left:358.05pt;margin-top:1.95pt;width:31.5pt;height:3.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" adj="20366" fillcolor="#5b9bd5" strokecolor="#223f59" strokeweight="1pt">
                <v:path arrowok="t"/>
              </v:shape>
            </w:pict>
          </mc:Fallback>
        </mc:AlternateContent>
      </w:r>
      <w:r>
        <w:rPr>
          <w:noProof/>
        </w:rPr>
        <mc:AlternateContent>
          <mc:Choice Requires="wps">
            <w:drawing>
              <wp:anchor distT="0" distB="0" distL="114300" distR="114300" simplePos="0" relativeHeight="251723776" behindDoc="0" locked="0" layoutInCell="1" allowOverlap="1" wp14:anchorId="56FD7C77" wp14:editId="267D98D7">
                <wp:simplePos x="0" y="0"/>
                <wp:positionH relativeFrom="column">
                  <wp:posOffset>3308985</wp:posOffset>
                </wp:positionH>
                <wp:positionV relativeFrom="paragraph">
                  <wp:posOffset>10160</wp:posOffset>
                </wp:positionV>
                <wp:extent cx="447675" cy="45720"/>
                <wp:effectExtent l="0" t="19050" r="28575" b="11430"/>
                <wp:wrapNone/>
                <wp:docPr id="962799679" name="Rodyklė: dešinėn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447675" cy="45720"/>
                        </a:xfrm>
                        <a:prstGeom prst="right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9163D" id="Rodyklė: dešinėn 29" o:spid="_x0000_s1026" type="#_x0000_t13" style="position:absolute;margin-left:260.55pt;margin-top:.8pt;width:35.25pt;height:3.6pt;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" adj="20497" fillcolor="#5b9bd5" strokecolor="#223f59" strokeweight="1pt">
                <v:path arrowok="t"/>
              </v:shape>
            </w:pict>
          </mc:Fallback>
        </mc:AlternateContent>
      </w:r>
    </w:p>
    <w:p w14:paraId="2A9CE5E3" w14:textId="77777777" w:rsidR="000974A5" w:rsidRPr="00665D57" w:rsidRDefault="000974A5" w:rsidP="000974A5">
      <w:pPr>
        <w:rPr>
          <w:rFonts w:ascii="Arial" w:eastAsia="Arial" w:hAnsi="Arial" w:cs="Arial"/>
          <w:sz w:val="22"/>
          <w:szCs w:val="22"/>
        </w:rPr>
      </w:pPr>
    </w:p>
    <w:p w14:paraId="602C0C9B" w14:textId="3F2AB309" w:rsidR="000974A5" w:rsidRPr="00665D57" w:rsidRDefault="000974A5" w:rsidP="000974A5">
      <w:pPr>
        <w:rPr>
          <w:rFonts w:ascii="Arial" w:eastAsia="Arial" w:hAnsi="Arial" w:cs="Arial"/>
          <w:sz w:val="22"/>
          <w:szCs w:val="22"/>
        </w:rPr>
      </w:pPr>
      <w:r>
        <w:rPr>
          <w:noProof/>
        </w:rPr>
        <mc:AlternateContent>
          <mc:Choice Requires="wps">
            <w:drawing>
              <wp:anchor distT="0" distB="0" distL="114300" distR="114300" simplePos="0" relativeHeight="251740160" behindDoc="0" locked="0" layoutInCell="1" allowOverlap="1" wp14:anchorId="1010DDEB" wp14:editId="22B970D7">
                <wp:simplePos x="0" y="0"/>
                <wp:positionH relativeFrom="column">
                  <wp:posOffset>5899785</wp:posOffset>
                </wp:positionH>
                <wp:positionV relativeFrom="paragraph">
                  <wp:posOffset>90805</wp:posOffset>
                </wp:positionV>
                <wp:extent cx="219075" cy="45720"/>
                <wp:effectExtent l="0" t="0" r="0" b="0"/>
                <wp:wrapNone/>
                <wp:docPr id="346753199" name="Minuso ženklas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19075" cy="45720"/>
                        </a:xfrm>
                        <a:prstGeom prst="mathMinus">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5EB6B" id="Minuso ženklas 27" o:spid="_x0000_s1026" style="position:absolute;margin-left:464.55pt;margin-top:7.15pt;width:17.25pt;height:3.6pt;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9075,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" path="m29038,17483r160999,l190037,28237r-160999,l29038,17483xe" fillcolor="#4f81bd [3204]" strokecolor="#0a121c [484]" strokeweight="2pt">
                <v:path arrowok="t" o:connecttype="custom" o:connectlocs="29038,17483;190037,17483;190037,28237;29038,28237;29038,17483" o:connectangles="0,0,0,0,0"/>
              </v:shape>
            </w:pict>
          </mc:Fallback>
        </mc:AlternateContent>
      </w:r>
      <w:r>
        <w:rPr>
          <w:noProof/>
        </w:rPr>
        <mc:AlternateContent>
          <mc:Choice Requires="wps">
            <w:drawing>
              <wp:anchor distT="0" distB="0" distL="114300" distR="114300" simplePos="0" relativeHeight="251743232" behindDoc="0" locked="0" layoutInCell="1" allowOverlap="1" wp14:anchorId="082F2CE4" wp14:editId="4C8B216B">
                <wp:simplePos x="0" y="0"/>
                <wp:positionH relativeFrom="column">
                  <wp:posOffset>4151630</wp:posOffset>
                </wp:positionH>
                <wp:positionV relativeFrom="paragraph">
                  <wp:posOffset>129540</wp:posOffset>
                </wp:positionV>
                <wp:extent cx="1323340" cy="95885"/>
                <wp:effectExtent l="0" t="438150" r="0" b="437515"/>
                <wp:wrapNone/>
                <wp:docPr id="1421499531" name="Minuso ženklas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1323340" cy="95885"/>
                        </a:xfrm>
                        <a:prstGeom prst="mathMinus">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7A9F5" id="Minuso ženklas 25" o:spid="_x0000_s1026" style="position:absolute;margin-left:326.9pt;margin-top:10.2pt;width:104.2pt;height:7.55pt;rotation:9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23340,9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" path="m175409,36666r972522,l1147931,59219r-972522,l175409,36666xe" fillcolor="#4f81bd [3204]" strokecolor="#0a121c [484]" strokeweight="2pt">
                <v:path arrowok="t" o:connecttype="custom" o:connectlocs="175409,36666;1147931,36666;1147931,59219;175409,59219;175409,36666" o:connectangles="0,0,0,0,0"/>
              </v:shape>
            </w:pict>
          </mc:Fallback>
        </mc:AlternateContent>
      </w:r>
      <w:r>
        <w:rPr>
          <w:noProof/>
        </w:rPr>
        <mc:AlternateContent>
          <mc:Choice Requires="wps">
            <w:drawing>
              <wp:anchor distT="0" distB="0" distL="114300" distR="114300" simplePos="0" relativeHeight="251745280" behindDoc="0" locked="0" layoutInCell="1" allowOverlap="1" wp14:anchorId="73BF27EF" wp14:editId="7E2CEF7C">
                <wp:simplePos x="0" y="0"/>
                <wp:positionH relativeFrom="column">
                  <wp:posOffset>5427980</wp:posOffset>
                </wp:positionH>
                <wp:positionV relativeFrom="paragraph">
                  <wp:posOffset>111760</wp:posOffset>
                </wp:positionV>
                <wp:extent cx="1371600" cy="124460"/>
                <wp:effectExtent l="0" t="457200" r="0" b="447040"/>
                <wp:wrapNone/>
                <wp:docPr id="1071028504" name="Minuso ženklas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flipV="1">
                          <a:off x="0" y="0"/>
                          <a:ext cx="1371600" cy="124460"/>
                        </a:xfrm>
                        <a:prstGeom prst="mathMinus">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25FE7" id="Minuso ženklas 23" o:spid="_x0000_s1026" style="position:absolute;margin-left:427.4pt;margin-top:8.8pt;width:108pt;height:9.8pt;rotation:-90;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71600,12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" path="m181806,47594r1007988,l1189794,76866r-1007988,l181806,47594xe" fillcolor="#4f81bd [3204]" strokecolor="#0a121c [484]" strokeweight="2pt">
                <v:path arrowok="t" o:connecttype="custom" o:connectlocs="181806,47594;1189794,47594;1189794,76866;181806,76866;181806,47594" o:connectangles="0,0,0,0,0"/>
              </v:shape>
            </w:pict>
          </mc:Fallback>
        </mc:AlternateContent>
      </w:r>
      <w:r>
        <w:rPr>
          <w:noProof/>
        </w:rPr>
        <mc:AlternateContent>
          <mc:Choice Requires="wps">
            <w:drawing>
              <wp:anchor distT="0" distB="0" distL="114300" distR="114300" simplePos="0" relativeHeight="251741184" behindDoc="0" locked="0" layoutInCell="1" allowOverlap="1" wp14:anchorId="7CC63B92" wp14:editId="5C6C041A">
                <wp:simplePos x="0" y="0"/>
                <wp:positionH relativeFrom="page">
                  <wp:posOffset>5486400</wp:posOffset>
                </wp:positionH>
                <wp:positionV relativeFrom="paragraph">
                  <wp:posOffset>142875</wp:posOffset>
                </wp:positionV>
                <wp:extent cx="247650" cy="45720"/>
                <wp:effectExtent l="0" t="0" r="0" b="0"/>
                <wp:wrapNone/>
                <wp:docPr id="448264677" name="Minuso ženklas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45720"/>
                        </a:xfrm>
                        <a:prstGeom prst="mathMinus">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49A6C" id="Minuso ženklas 21" o:spid="_x0000_s1026" style="position:absolute;margin-left:6in;margin-top:11.25pt;width:19.5pt;height:3.6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247650,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" path="m32826,17483r181998,l214824,28237r-181998,l32826,17483xe" fillcolor="#4f81bd [3204]" strokecolor="#0a121c [484]" strokeweight="2pt">
                <v:path arrowok="t" o:connecttype="custom" o:connectlocs="32826,17483;214824,17483;214824,28237;32826,28237;32826,17483" o:connectangles="0,0,0,0,0"/>
                <w10:wrap anchorx="page"/>
              </v:shape>
            </w:pict>
          </mc:Fallback>
        </mc:AlternateContent>
      </w:r>
    </w:p>
    <w:p w14:paraId="14EC79AB" w14:textId="77777777" w:rsidR="000974A5" w:rsidRPr="00665D57" w:rsidRDefault="000974A5" w:rsidP="000974A5">
      <w:pPr>
        <w:rPr>
          <w:rFonts w:ascii="Arial" w:eastAsia="Arial" w:hAnsi="Arial" w:cs="Arial"/>
          <w:sz w:val="22"/>
          <w:szCs w:val="22"/>
        </w:rPr>
      </w:pPr>
    </w:p>
    <w:p w14:paraId="4F04430D" w14:textId="12594373" w:rsidR="000974A5" w:rsidRPr="00665D57" w:rsidRDefault="000974A5" w:rsidP="000974A5">
      <w:pPr>
        <w:rPr>
          <w:rFonts w:ascii="Arial" w:eastAsia="Arial" w:hAnsi="Arial" w:cs="Arial"/>
          <w:sz w:val="22"/>
          <w:szCs w:val="22"/>
        </w:rPr>
      </w:pPr>
      <w:r>
        <w:rPr>
          <w:noProof/>
        </w:rPr>
        <mc:AlternateContent>
          <mc:Choice Requires="wps">
            <w:drawing>
              <wp:anchor distT="0" distB="0" distL="114300" distR="114300" simplePos="0" relativeHeight="251752448" behindDoc="0" locked="0" layoutInCell="1" allowOverlap="1" wp14:anchorId="106634A1" wp14:editId="5B4F7570">
                <wp:simplePos x="0" y="0"/>
                <wp:positionH relativeFrom="column">
                  <wp:posOffset>3575685</wp:posOffset>
                </wp:positionH>
                <wp:positionV relativeFrom="paragraph">
                  <wp:posOffset>12065</wp:posOffset>
                </wp:positionV>
                <wp:extent cx="247650" cy="85725"/>
                <wp:effectExtent l="0" t="0" r="0" b="0"/>
                <wp:wrapNone/>
                <wp:docPr id="1974570440" name="Minuso ženklas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47650" cy="85725"/>
                        </a:xfrm>
                        <a:prstGeom prst="mathMinus">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965E8" id="Minuso ženklas 19" o:spid="_x0000_s1026" style="position:absolute;margin-left:281.55pt;margin-top:.95pt;width:19.5pt;height:6.75pt;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7650,85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" path="m32826,32781r181998,l214824,52944r-181998,l32826,32781xe" fillcolor="#4f81bd [3204]" strokecolor="#0a121c [484]" strokeweight="2pt">
                <v:path arrowok="t" o:connecttype="custom" o:connectlocs="32826,32781;214824,32781;214824,52944;32826,52944;32826,32781" o:connectangles="0,0,0,0,0"/>
              </v:shape>
            </w:pict>
          </mc:Fallback>
        </mc:AlternateContent>
      </w:r>
      <w:r>
        <w:rPr>
          <w:noProof/>
        </w:rPr>
        <mc:AlternateContent>
          <mc:Choice Requires="wps">
            <w:drawing>
              <wp:anchor distT="0" distB="0" distL="114300" distR="114300" simplePos="0" relativeHeight="251748352" behindDoc="0" locked="0" layoutInCell="1" allowOverlap="1" wp14:anchorId="0F7DF35B" wp14:editId="4EDC01DF">
                <wp:simplePos x="0" y="0"/>
                <wp:positionH relativeFrom="page">
                  <wp:align>center</wp:align>
                </wp:positionH>
                <wp:positionV relativeFrom="paragraph">
                  <wp:posOffset>116840</wp:posOffset>
                </wp:positionV>
                <wp:extent cx="189865" cy="45720"/>
                <wp:effectExtent l="0" t="0" r="0" b="0"/>
                <wp:wrapNone/>
                <wp:docPr id="489252748" name="Minuso ženkla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865" cy="45720"/>
                        </a:xfrm>
                        <a:prstGeom prst="mathMinus">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F1081" id="Minuso ženklas 17" o:spid="_x0000_s1026" style="position:absolute;margin-left:0;margin-top:9.2pt;width:14.95pt;height:3.6pt;z-index:2517483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coordsize="189865,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" path="m25167,17483r139531,l164698,28237r-139531,l25167,17483xe" fillcolor="#4f81bd [3204]" strokecolor="#0a121c [484]" strokeweight="2pt">
                <v:path arrowok="t" o:connecttype="custom" o:connectlocs="25167,17483;164698,17483;164698,28237;25167,28237;25167,17483" o:connectangles="0,0,0,0,0"/>
                <w10:wrap anchorx="page"/>
              </v:shape>
            </w:pict>
          </mc:Fallback>
        </mc:AlternateContent>
      </w:r>
    </w:p>
    <w:p w14:paraId="718D30D2" w14:textId="21D45770" w:rsidR="000974A5" w:rsidRPr="00665D57" w:rsidRDefault="000974A5" w:rsidP="000974A5">
      <w:pPr>
        <w:rPr>
          <w:rFonts w:ascii="Arial" w:eastAsia="Arial" w:hAnsi="Arial" w:cs="Arial"/>
          <w:sz w:val="22"/>
          <w:szCs w:val="22"/>
        </w:rPr>
      </w:pPr>
      <w:r>
        <w:rPr>
          <w:noProof/>
        </w:rPr>
        <mc:AlternateContent>
          <mc:Choice Requires="wps">
            <w:drawing>
              <wp:anchor distT="0" distB="0" distL="114300" distR="114300" simplePos="0" relativeHeight="251742208" behindDoc="0" locked="0" layoutInCell="1" allowOverlap="1" wp14:anchorId="37F216DC" wp14:editId="69489DA3">
                <wp:simplePos x="0" y="0"/>
                <wp:positionH relativeFrom="column">
                  <wp:posOffset>4785360</wp:posOffset>
                </wp:positionH>
                <wp:positionV relativeFrom="paragraph">
                  <wp:posOffset>142875</wp:posOffset>
                </wp:positionV>
                <wp:extent cx="238125" cy="66675"/>
                <wp:effectExtent l="0" t="0" r="0" b="0"/>
                <wp:wrapNone/>
                <wp:docPr id="1588841317" name="Minuso ženkla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66675"/>
                        </a:xfrm>
                        <a:prstGeom prst="mathMinus">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C5C99" id="Minuso ženklas 15" o:spid="_x0000_s1026" style="position:absolute;margin-left:376.8pt;margin-top:11.25pt;width:18.75pt;height:5.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8125,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" path="m31563,25497r174999,l206562,41178r-174999,l31563,25497xe" fillcolor="#4f81bd [3204]" strokecolor="#0a121c [484]" strokeweight="2pt">
                <v:path arrowok="t" o:connecttype="custom" o:connectlocs="31563,25497;206562,25497;206562,41178;31563,41178;31563,25497" o:connectangles="0,0,0,0,0"/>
              </v:shape>
            </w:pict>
          </mc:Fallback>
        </mc:AlternateContent>
      </w:r>
    </w:p>
    <w:p w14:paraId="5096E618" w14:textId="737B01AF" w:rsidR="000974A5" w:rsidRPr="00665D57" w:rsidRDefault="000974A5" w:rsidP="000974A5">
      <w:pPr>
        <w:rPr>
          <w:rFonts w:ascii="Arial" w:eastAsia="Arial" w:hAnsi="Arial" w:cs="Arial"/>
          <w:sz w:val="22"/>
          <w:szCs w:val="22"/>
        </w:rPr>
      </w:pPr>
      <w:r>
        <w:rPr>
          <w:noProof/>
        </w:rPr>
        <mc:AlternateContent>
          <mc:Choice Requires="wps">
            <w:drawing>
              <wp:anchor distT="0" distB="0" distL="114300" distR="114300" simplePos="0" relativeHeight="251744256" behindDoc="0" locked="0" layoutInCell="1" allowOverlap="1" wp14:anchorId="528AABEB" wp14:editId="574B013A">
                <wp:simplePos x="0" y="0"/>
                <wp:positionH relativeFrom="column">
                  <wp:posOffset>5899785</wp:posOffset>
                </wp:positionH>
                <wp:positionV relativeFrom="paragraph">
                  <wp:posOffset>8255</wp:posOffset>
                </wp:positionV>
                <wp:extent cx="220345" cy="45720"/>
                <wp:effectExtent l="0" t="0" r="0" b="0"/>
                <wp:wrapNone/>
                <wp:docPr id="443511846" name="Minuso ženkla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20345" cy="45720"/>
                        </a:xfrm>
                        <a:prstGeom prst="mathMinus">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A4396" id="Minuso ženklas 13" o:spid="_x0000_s1026" style="position:absolute;margin-left:464.55pt;margin-top:.65pt;width:17.35pt;height:3.6pt;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0345,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" path="m29207,17483r161931,l191138,28237r-161931,l29207,17483xe" fillcolor="#4f81bd [3204]" strokecolor="#0a121c [484]" strokeweight="2pt">
                <v:path arrowok="t" o:connecttype="custom" o:connectlocs="29207,17483;191138,17483;191138,28237;29207,28237;29207,17483" o:connectangles="0,0,0,0,0"/>
              </v:shape>
            </w:pict>
          </mc:Fallback>
        </mc:AlternateContent>
      </w:r>
    </w:p>
    <w:p w14:paraId="4805FFA9" w14:textId="77777777" w:rsidR="000974A5" w:rsidRPr="00665D57" w:rsidRDefault="000974A5" w:rsidP="000974A5">
      <w:pPr>
        <w:rPr>
          <w:rFonts w:ascii="Arial" w:eastAsia="Arial" w:hAnsi="Arial" w:cs="Arial"/>
          <w:sz w:val="22"/>
          <w:szCs w:val="22"/>
        </w:rPr>
      </w:pPr>
    </w:p>
    <w:p w14:paraId="292DC12D" w14:textId="0ED4CCEA" w:rsidR="000974A5" w:rsidRPr="00665D57" w:rsidRDefault="000974A5" w:rsidP="000974A5">
      <w:pPr>
        <w:tabs>
          <w:tab w:val="left" w:pos="8820"/>
          <w:tab w:val="right" w:pos="14003"/>
        </w:tabs>
        <w:rPr>
          <w:rFonts w:ascii="Arial" w:eastAsia="Arial" w:hAnsi="Arial" w:cs="Arial"/>
          <w:sz w:val="22"/>
          <w:szCs w:val="22"/>
        </w:rPr>
      </w:pPr>
      <w:r>
        <w:rPr>
          <w:noProof/>
        </w:rPr>
        <mc:AlternateContent>
          <mc:Choice Requires="wps">
            <w:drawing>
              <wp:anchor distT="0" distB="0" distL="114300" distR="114300" simplePos="0" relativeHeight="251749376" behindDoc="0" locked="0" layoutInCell="1" allowOverlap="1" wp14:anchorId="7B1E10F2" wp14:editId="5B9C1B6B">
                <wp:simplePos x="0" y="0"/>
                <wp:positionH relativeFrom="column">
                  <wp:posOffset>4432935</wp:posOffset>
                </wp:positionH>
                <wp:positionV relativeFrom="paragraph">
                  <wp:posOffset>55245</wp:posOffset>
                </wp:positionV>
                <wp:extent cx="333375" cy="69215"/>
                <wp:effectExtent l="0" t="0" r="0" b="0"/>
                <wp:wrapNone/>
                <wp:docPr id="849485097" name="Minuso ženklas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3375" cy="69215"/>
                        </a:xfrm>
                        <a:prstGeom prst="mathMinus">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5B344C" id="Minuso ženklas 11" o:spid="_x0000_s1026" style="position:absolute;margin-left:349.05pt;margin-top:4.35pt;width:26.25pt;height:5.4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33375,69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" path="m44189,26468r244997,l289186,42747r-244997,l44189,26468xe" fillcolor="#4f81bd [3204]" strokecolor="#0a121c [484]" strokeweight="2pt">
                <v:path arrowok="t" o:connecttype="custom" o:connectlocs="44189,26468;289186,26468;289186,42747;44189,42747;44189,26468" o:connectangles="0,0,0,0,0"/>
              </v:shape>
            </w:pict>
          </mc:Fallback>
        </mc:AlternateContent>
      </w:r>
      <w:r>
        <w:rPr>
          <w:noProof/>
        </w:rPr>
        <mc:AlternateContent>
          <mc:Choice Requires="wps">
            <w:drawing>
              <wp:anchor distT="0" distB="0" distL="114300" distR="114300" simplePos="0" relativeHeight="251753472" behindDoc="0" locked="0" layoutInCell="1" allowOverlap="1" wp14:anchorId="3B90492F" wp14:editId="02606101">
                <wp:simplePos x="0" y="0"/>
                <wp:positionH relativeFrom="column">
                  <wp:posOffset>3566160</wp:posOffset>
                </wp:positionH>
                <wp:positionV relativeFrom="paragraph">
                  <wp:posOffset>74295</wp:posOffset>
                </wp:positionV>
                <wp:extent cx="257175" cy="66675"/>
                <wp:effectExtent l="0" t="0" r="0" b="0"/>
                <wp:wrapNone/>
                <wp:docPr id="860501177" name="Minuso ženklas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57175" cy="66675"/>
                        </a:xfrm>
                        <a:prstGeom prst="mathMinus">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FEF57" id="Minuso ženklas 9" o:spid="_x0000_s1026" style="position:absolute;margin-left:280.8pt;margin-top:5.85pt;width:20.25pt;height:5.25pt;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7175,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" path="m34089,25497r188997,l223086,41178r-188997,l34089,25497xe" fillcolor="#4f81bd [3204]" strokecolor="#0a121c [484]" strokeweight="2pt">
                <v:path arrowok="t" o:connecttype="custom" o:connectlocs="34089,25497;223086,25497;223086,41178;34089,41178;34089,25497" o:connectangles="0,0,0,0,0"/>
              </v:shape>
            </w:pict>
          </mc:Fallback>
        </mc:AlternateContent>
      </w:r>
      <w:r>
        <w:rPr>
          <w:rFonts w:ascii="Arial" w:eastAsia="Arial" w:hAnsi="Arial" w:cs="Arial"/>
          <w:sz w:val="22"/>
          <w:szCs w:val="22"/>
        </w:rPr>
        <w:t xml:space="preserve">                                                                                                                                                                                                                    </w:t>
      </w:r>
      <w:r w:rsidRPr="00665D57">
        <w:rPr>
          <w:rFonts w:ascii="Arial" w:eastAsia="Arial" w:hAnsi="Arial" w:cs="Arial"/>
          <w:sz w:val="16"/>
          <w:szCs w:val="16"/>
        </w:rPr>
        <w:t>Ne</w:t>
      </w:r>
    </w:p>
    <w:p w14:paraId="5B589976" w14:textId="77BFA082" w:rsidR="000974A5" w:rsidRPr="004E4EE7" w:rsidRDefault="000974A5" w:rsidP="000974A5">
      <w:pPr>
        <w:tabs>
          <w:tab w:val="left" w:pos="8820"/>
        </w:tabs>
        <w:rPr>
          <w:rFonts w:ascii="Arial" w:eastAsia="Arial" w:hAnsi="Arial" w:cs="Arial"/>
          <w:sz w:val="16"/>
          <w:szCs w:val="16"/>
        </w:rPr>
      </w:pPr>
      <w:r>
        <w:rPr>
          <w:noProof/>
        </w:rPr>
        <mc:AlternateContent>
          <mc:Choice Requires="wps">
            <w:drawing>
              <wp:anchor distT="0" distB="0" distL="114300" distR="114300" simplePos="0" relativeHeight="251691008" behindDoc="0" locked="0" layoutInCell="1" allowOverlap="1" wp14:anchorId="51B85957" wp14:editId="24D41894">
                <wp:simplePos x="0" y="0"/>
                <wp:positionH relativeFrom="column">
                  <wp:posOffset>7290435</wp:posOffset>
                </wp:positionH>
                <wp:positionV relativeFrom="paragraph">
                  <wp:posOffset>38735</wp:posOffset>
                </wp:positionV>
                <wp:extent cx="1400175" cy="66675"/>
                <wp:effectExtent l="0" t="0" r="0" b="0"/>
                <wp:wrapNone/>
                <wp:docPr id="1603359857" name="Minuso ženkla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400175" cy="66675"/>
                        </a:xfrm>
                        <a:prstGeom prst="mathMinus">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812D13" id="Minuso ženklas 7" o:spid="_x0000_s1026" style="position:absolute;margin-left:574.05pt;margin-top:3.05pt;width:110.25pt;height:5.2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00175,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" path="m185593,25497r1028989,l1214582,41178r-1028989,l185593,25497xe" fillcolor="#4f81bd [3204]" strokecolor="#0a121c [484]" strokeweight="2pt">
                <v:path arrowok="t" o:connecttype="custom" o:connectlocs="185593,25497;1214582,25497;1214582,41178;185593,41178;185593,25497" o:connectangles="0,0,0,0,0"/>
              </v:shape>
            </w:pict>
          </mc:Fallback>
        </mc:AlternateContent>
      </w:r>
      <w:r>
        <w:rPr>
          <w:rFonts w:ascii="Arial" w:eastAsia="Arial" w:hAnsi="Arial" w:cs="Arial"/>
          <w:sz w:val="22"/>
          <w:szCs w:val="22"/>
        </w:rPr>
        <w:t xml:space="preserve">                                                                                                                                          </w:t>
      </w:r>
      <w:r w:rsidRPr="004E4EE7">
        <w:rPr>
          <w:rFonts w:ascii="Arial" w:eastAsia="Arial" w:hAnsi="Arial" w:cs="Arial"/>
          <w:sz w:val="16"/>
          <w:szCs w:val="16"/>
        </w:rPr>
        <w:t>Taip</w:t>
      </w:r>
    </w:p>
    <w:p w14:paraId="710433F5" w14:textId="77777777" w:rsidR="000974A5" w:rsidRPr="00665D57" w:rsidRDefault="000974A5" w:rsidP="000974A5">
      <w:pPr>
        <w:rPr>
          <w:rFonts w:ascii="Arial" w:eastAsia="Arial" w:hAnsi="Arial" w:cs="Arial"/>
          <w:sz w:val="22"/>
          <w:szCs w:val="22"/>
        </w:rPr>
      </w:pPr>
    </w:p>
    <w:p w14:paraId="494A3404" w14:textId="77777777" w:rsidR="000974A5" w:rsidRDefault="000974A5" w:rsidP="000974A5">
      <w:pPr>
        <w:rPr>
          <w:rFonts w:ascii="Arial" w:eastAsia="Arial" w:hAnsi="Arial" w:cs="Arial"/>
          <w:sz w:val="22"/>
          <w:szCs w:val="22"/>
        </w:rPr>
      </w:pPr>
      <w:r>
        <w:rPr>
          <w:rFonts w:ascii="Arial" w:eastAsia="Arial" w:hAnsi="Arial" w:cs="Arial"/>
          <w:sz w:val="22"/>
          <w:szCs w:val="22"/>
        </w:rPr>
        <w:t xml:space="preserve">                                                                                                                                                                                                                                      </w:t>
      </w:r>
    </w:p>
    <w:p w14:paraId="3EBA5A97" w14:textId="6B5A66A8" w:rsidR="000974A5" w:rsidRDefault="000974A5" w:rsidP="000974A5">
      <w:pPr>
        <w:rPr>
          <w:sz w:val="14"/>
          <w:szCs w:val="14"/>
        </w:rPr>
      </w:pPr>
      <w:r>
        <w:rPr>
          <w:noProof/>
        </w:rPr>
        <mc:AlternateContent>
          <mc:Choice Requires="wps">
            <w:drawing>
              <wp:anchor distT="0" distB="0" distL="114300" distR="114300" simplePos="0" relativeHeight="251756544" behindDoc="0" locked="0" layoutInCell="1" allowOverlap="1" wp14:anchorId="3B4772E8" wp14:editId="572CC3A5">
                <wp:simplePos x="0" y="0"/>
                <wp:positionH relativeFrom="margin">
                  <wp:align>left</wp:align>
                </wp:positionH>
                <wp:positionV relativeFrom="paragraph">
                  <wp:posOffset>238125</wp:posOffset>
                </wp:positionV>
                <wp:extent cx="3157855" cy="1383030"/>
                <wp:effectExtent l="0" t="0" r="4445" b="7620"/>
                <wp:wrapNone/>
                <wp:docPr id="2062847010" name="Stačiakampi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57855" cy="1383030"/>
                        </a:xfrm>
                        <a:prstGeom prst="rect">
                          <a:avLst/>
                        </a:prstGeom>
                      </wps:spPr>
                      <wps:style>
                        <a:lnRef idx="2">
                          <a:schemeClr val="dk1"/>
                        </a:lnRef>
                        <a:fillRef idx="1">
                          <a:schemeClr val="lt1"/>
                        </a:fillRef>
                        <a:effectRef idx="0">
                          <a:schemeClr val="dk1"/>
                        </a:effectRef>
                        <a:fontRef idx="minor">
                          <a:schemeClr val="dk1"/>
                        </a:fontRef>
                      </wps:style>
                      <wps:txbx>
                        <w:txbxContent>
                          <w:p w14:paraId="73AE86E5" w14:textId="77777777" w:rsidR="000974A5" w:rsidRPr="003A5622" w:rsidRDefault="000974A5" w:rsidP="000974A5">
                            <w:pPr>
                              <w:rPr>
                                <w:b/>
                                <w:bCs/>
                                <w:sz w:val="16"/>
                                <w:szCs w:val="16"/>
                              </w:rPr>
                            </w:pPr>
                            <w:r w:rsidRPr="003A5622">
                              <w:rPr>
                                <w:b/>
                                <w:bCs/>
                                <w:sz w:val="16"/>
                                <w:szCs w:val="16"/>
                              </w:rPr>
                              <w:t xml:space="preserve">Vartojami trumpiniai: </w:t>
                            </w:r>
                          </w:p>
                          <w:p w14:paraId="097A0744" w14:textId="77777777" w:rsidR="000974A5" w:rsidRDefault="000974A5" w:rsidP="000974A5">
                            <w:pPr>
                              <w:rPr>
                                <w:sz w:val="16"/>
                                <w:szCs w:val="16"/>
                              </w:rPr>
                            </w:pPr>
                            <w:r>
                              <w:rPr>
                                <w:sz w:val="16"/>
                                <w:szCs w:val="16"/>
                              </w:rPr>
                              <w:t>PPA – pavojų patiriantis asmuo</w:t>
                            </w:r>
                          </w:p>
                          <w:p w14:paraId="297569C9" w14:textId="77777777" w:rsidR="000974A5" w:rsidRDefault="000974A5" w:rsidP="000974A5">
                            <w:pPr>
                              <w:rPr>
                                <w:sz w:val="16"/>
                                <w:szCs w:val="16"/>
                              </w:rPr>
                            </w:pPr>
                            <w:r>
                              <w:rPr>
                                <w:sz w:val="16"/>
                                <w:szCs w:val="16"/>
                              </w:rPr>
                              <w:t>ANSAA – apsaugos nuo smurto artimoje aplinkoje</w:t>
                            </w:r>
                          </w:p>
                          <w:p w14:paraId="186812B2" w14:textId="77777777" w:rsidR="000974A5" w:rsidRDefault="000974A5" w:rsidP="000974A5">
                            <w:pPr>
                              <w:rPr>
                                <w:sz w:val="16"/>
                                <w:szCs w:val="16"/>
                              </w:rPr>
                            </w:pPr>
                            <w:r>
                              <w:rPr>
                                <w:sz w:val="16"/>
                                <w:szCs w:val="16"/>
                              </w:rPr>
                              <w:t>SKPC – specializuotas kompleksinės pagalbos centras</w:t>
                            </w:r>
                          </w:p>
                          <w:p w14:paraId="6BA205DC" w14:textId="77777777" w:rsidR="000974A5" w:rsidRDefault="000974A5" w:rsidP="000974A5">
                            <w:pPr>
                              <w:rPr>
                                <w:sz w:val="16"/>
                                <w:szCs w:val="16"/>
                              </w:rPr>
                            </w:pPr>
                            <w:r>
                              <w:rPr>
                                <w:sz w:val="16"/>
                                <w:szCs w:val="16"/>
                              </w:rPr>
                              <w:t>GMP -greitoji medicininė pagalba</w:t>
                            </w:r>
                          </w:p>
                          <w:p w14:paraId="41C7C8E6" w14:textId="77777777" w:rsidR="000974A5" w:rsidRDefault="000974A5" w:rsidP="000974A5">
                            <w:pPr>
                              <w:rPr>
                                <w:sz w:val="16"/>
                                <w:szCs w:val="16"/>
                              </w:rPr>
                            </w:pPr>
                          </w:p>
                          <w:p w14:paraId="287302B0" w14:textId="77777777" w:rsidR="000974A5" w:rsidRDefault="000974A5" w:rsidP="000974A5">
                            <w:pPr>
                              <w:rPr>
                                <w:sz w:val="16"/>
                                <w:szCs w:val="16"/>
                              </w:rPr>
                            </w:pPr>
                            <w:r>
                              <w:rPr>
                                <w:sz w:val="16"/>
                                <w:szCs w:val="16"/>
                              </w:rPr>
                              <w:t>*savivaldybės administracija, nenustačiusi socialinių paslaugų poreikio, gali priimti sprendimą dėl socialinių paslaugų asmeniui (šeimai) skyrimo; socialinių paslaugų poreikis turi būti nustatytas ne vėliau kaip per 10 kalendorinių dienų pradėjus teikti (arba jau suteikus) socialines paslaugas.</w:t>
                            </w:r>
                          </w:p>
                          <w:p w14:paraId="5F3AD953" w14:textId="77777777" w:rsidR="000974A5" w:rsidRPr="003A5622" w:rsidRDefault="000974A5" w:rsidP="000974A5">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4772E8" id="Stačiakampis 5" o:spid="_x0000_s1283" style="position:absolute;margin-left:0;margin-top:18.75pt;width:248.65pt;height:108.9pt;z-index:251756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" fillcolor="white [3201]" strokecolor="black [3200]" strokeweight="2pt">
                <v:path arrowok="t"/>
                <v:textbox>
                  <w:txbxContent>
                    <w:p w14:paraId="73AE86E5" w14:textId="77777777" w:rsidR="000974A5" w:rsidRPr="003A5622" w:rsidRDefault="000974A5" w:rsidP="000974A5">
                      <w:pPr>
                        <w:rPr>
                          <w:b/>
                          <w:bCs/>
                          <w:sz w:val="16"/>
                          <w:szCs w:val="16"/>
                        </w:rPr>
                      </w:pPr>
                      <w:r w:rsidRPr="003A5622">
                        <w:rPr>
                          <w:b/>
                          <w:bCs/>
                          <w:sz w:val="16"/>
                          <w:szCs w:val="16"/>
                        </w:rPr>
                        <w:t xml:space="preserve">Vartojami trumpiniai: </w:t>
                      </w:r>
                    </w:p>
                    <w:p w14:paraId="097A0744" w14:textId="77777777" w:rsidR="000974A5" w:rsidRDefault="000974A5" w:rsidP="000974A5">
                      <w:pPr>
                        <w:rPr>
                          <w:sz w:val="16"/>
                          <w:szCs w:val="16"/>
                        </w:rPr>
                      </w:pPr>
                      <w:r>
                        <w:rPr>
                          <w:sz w:val="16"/>
                          <w:szCs w:val="16"/>
                        </w:rPr>
                        <w:t>PPA – pavojų patiriantis asmuo</w:t>
                      </w:r>
                    </w:p>
                    <w:p w14:paraId="297569C9" w14:textId="77777777" w:rsidR="000974A5" w:rsidRDefault="000974A5" w:rsidP="000974A5">
                      <w:pPr>
                        <w:rPr>
                          <w:sz w:val="16"/>
                          <w:szCs w:val="16"/>
                        </w:rPr>
                      </w:pPr>
                      <w:r>
                        <w:rPr>
                          <w:sz w:val="16"/>
                          <w:szCs w:val="16"/>
                        </w:rPr>
                        <w:t>ANSAA – apsaugos nuo smurto artimoje aplinkoje</w:t>
                      </w:r>
                    </w:p>
                    <w:p w14:paraId="186812B2" w14:textId="77777777" w:rsidR="000974A5" w:rsidRDefault="000974A5" w:rsidP="000974A5">
                      <w:pPr>
                        <w:rPr>
                          <w:sz w:val="16"/>
                          <w:szCs w:val="16"/>
                        </w:rPr>
                      </w:pPr>
                      <w:r>
                        <w:rPr>
                          <w:sz w:val="16"/>
                          <w:szCs w:val="16"/>
                        </w:rPr>
                        <w:t>SKPC – specializuotas kompleksinės pagalbos centras</w:t>
                      </w:r>
                    </w:p>
                    <w:p w14:paraId="6BA205DC" w14:textId="77777777" w:rsidR="000974A5" w:rsidRDefault="000974A5" w:rsidP="000974A5">
                      <w:pPr>
                        <w:rPr>
                          <w:sz w:val="16"/>
                          <w:szCs w:val="16"/>
                        </w:rPr>
                      </w:pPr>
                      <w:r>
                        <w:rPr>
                          <w:sz w:val="16"/>
                          <w:szCs w:val="16"/>
                        </w:rPr>
                        <w:t>GMP -greitoji medicininė pagalba</w:t>
                      </w:r>
                    </w:p>
                    <w:p w14:paraId="41C7C8E6" w14:textId="77777777" w:rsidR="000974A5" w:rsidRDefault="000974A5" w:rsidP="000974A5">
                      <w:pPr>
                        <w:rPr>
                          <w:sz w:val="16"/>
                          <w:szCs w:val="16"/>
                        </w:rPr>
                      </w:pPr>
                    </w:p>
                    <w:p w14:paraId="287302B0" w14:textId="77777777" w:rsidR="000974A5" w:rsidRDefault="000974A5" w:rsidP="000974A5">
                      <w:pPr>
                        <w:rPr>
                          <w:sz w:val="16"/>
                          <w:szCs w:val="16"/>
                        </w:rPr>
                      </w:pPr>
                      <w:r>
                        <w:rPr>
                          <w:sz w:val="16"/>
                          <w:szCs w:val="16"/>
                        </w:rPr>
                        <w:t>*savivaldybės administracija, nenustačiusi socialinių paslaugų poreikio, gali priimti sprendimą dėl socialinių paslaugų asmeniui (šeimai) skyrimo; socialinių paslaugų poreikis turi būti nustatytas ne vėliau kaip per 10 kalendorinių dienų pradėjus teikti (arba jau suteikus) socialines paslaugas.</w:t>
                      </w:r>
                    </w:p>
                    <w:p w14:paraId="5F3AD953" w14:textId="77777777" w:rsidR="000974A5" w:rsidRPr="003A5622" w:rsidRDefault="000974A5" w:rsidP="000974A5">
                      <w:pPr>
                        <w:jc w:val="center"/>
                        <w:rPr>
                          <w:sz w:val="16"/>
                          <w:szCs w:val="16"/>
                        </w:rPr>
                      </w:pPr>
                    </w:p>
                  </w:txbxContent>
                </v:textbox>
                <w10:wrap anchorx="margin"/>
              </v:rect>
            </w:pict>
          </mc:Fallback>
        </mc:AlternateContent>
      </w:r>
      <w:r>
        <w:rPr>
          <w:noProof/>
        </w:rPr>
        <mc:AlternateContent>
          <mc:Choice Requires="wps">
            <w:drawing>
              <wp:anchor distT="0" distB="0" distL="114300" distR="114300" simplePos="0" relativeHeight="251734016" behindDoc="0" locked="0" layoutInCell="1" allowOverlap="1" wp14:anchorId="12747062" wp14:editId="1BD21BF2">
                <wp:simplePos x="0" y="0"/>
                <wp:positionH relativeFrom="column">
                  <wp:posOffset>9236075</wp:posOffset>
                </wp:positionH>
                <wp:positionV relativeFrom="paragraph">
                  <wp:posOffset>207645</wp:posOffset>
                </wp:positionV>
                <wp:extent cx="45720" cy="685800"/>
                <wp:effectExtent l="19050" t="0" r="11430" b="19050"/>
                <wp:wrapNone/>
                <wp:docPr id="1072274776" name="Rodyklė: žemyn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685800"/>
                        </a:xfrm>
                        <a:prstGeom prst="downArrow">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8EF96" id="Rodyklė: žemyn 3" o:spid="_x0000_s1026" type="#_x0000_t67" style="position:absolute;margin-left:727.25pt;margin-top:16.35pt;width:3.6pt;height:5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" adj="20880" fillcolor="#5b9bd5" strokecolor="#223f59" strokeweight="1pt">
                <v:path arrowok="t"/>
              </v:shape>
            </w:pict>
          </mc:Fallback>
        </mc:AlternateContent>
      </w:r>
      <w:r>
        <w:rPr>
          <w:noProof/>
        </w:rPr>
        <mc:AlternateContent>
          <mc:Choice Requires="wps">
            <w:drawing>
              <wp:anchor distT="0" distB="0" distL="114300" distR="114300" simplePos="0" relativeHeight="251732992" behindDoc="0" locked="0" layoutInCell="1" allowOverlap="1" wp14:anchorId="697250E3" wp14:editId="24A761C5">
                <wp:simplePos x="0" y="0"/>
                <wp:positionH relativeFrom="rightMargin">
                  <wp:posOffset>-626745</wp:posOffset>
                </wp:positionH>
                <wp:positionV relativeFrom="paragraph">
                  <wp:posOffset>126365</wp:posOffset>
                </wp:positionV>
                <wp:extent cx="304800" cy="114300"/>
                <wp:effectExtent l="0" t="0" r="0" b="0"/>
                <wp:wrapNone/>
                <wp:docPr id="780149290" name="Minuso ženklas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304800" cy="114300"/>
                        </a:xfrm>
                        <a:prstGeom prst="mathMinus">
                          <a:avLst/>
                        </a:prstGeom>
                        <a:solidFill>
                          <a:srgbClr val="5B9BD5"/>
                        </a:solidFill>
                        <a:ln w="1270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06069" id="Minuso ženklas 1" o:spid="_x0000_s1026" style="position:absolute;margin-left:-49.35pt;margin-top:9.95pt;width:24pt;height:9pt;flip:x;z-index:2517329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coordsize="304800,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" path="m40401,43708r223998,l264399,70592r-223998,l40401,43708xe" fillcolor="#5b9bd5" strokecolor="#223f59" strokeweight="1pt">
                <v:stroke joinstyle="miter"/>
                <v:path arrowok="t" o:connecttype="custom" o:connectlocs="40401,43708;264399,43708;264399,70592;40401,70592;40401,43708" o:connectangles="0,0,0,0,0"/>
                <w10:wrap anchorx="margin"/>
              </v:shape>
            </w:pict>
          </mc:Fallback>
        </mc:AlternateContent>
      </w:r>
      <w:r>
        <w:rPr>
          <w:rFonts w:ascii="Arial" w:eastAsia="Arial" w:hAnsi="Arial" w:cs="Arial"/>
          <w:sz w:val="22"/>
          <w:szCs w:val="22"/>
        </w:rPr>
        <w:t xml:space="preserve">                                                                                                                       </w:t>
      </w:r>
      <w:r w:rsidRPr="00665D57">
        <w:rPr>
          <w:rFonts w:ascii="Arial" w:eastAsia="Arial" w:hAnsi="Arial" w:cs="Arial"/>
          <w:sz w:val="16"/>
          <w:szCs w:val="16"/>
        </w:rPr>
        <w:t>Taip</w:t>
      </w:r>
      <w:r>
        <w:rPr>
          <w:rFonts w:ascii="Arial" w:eastAsia="Arial" w:hAnsi="Arial" w:cs="Arial"/>
          <w:sz w:val="22"/>
          <w:szCs w:val="22"/>
        </w:rPr>
        <w:t xml:space="preserve">                                         </w:t>
      </w:r>
      <w:r w:rsidRPr="00665D57">
        <w:rPr>
          <w:rFonts w:ascii="Arial" w:eastAsia="Arial" w:hAnsi="Arial" w:cs="Arial"/>
          <w:sz w:val="16"/>
          <w:szCs w:val="16"/>
        </w:rPr>
        <w:t>Ne</w:t>
      </w:r>
      <w:r>
        <w:rPr>
          <w:rFonts w:ascii="Arial" w:eastAsia="Arial" w:hAnsi="Arial" w:cs="Arial"/>
          <w:sz w:val="22"/>
          <w:szCs w:val="22"/>
        </w:rPr>
        <w:t xml:space="preserve">                             </w:t>
      </w:r>
      <w:r w:rsidRPr="00665D57">
        <w:rPr>
          <w:rFonts w:ascii="Arial" w:eastAsia="Arial" w:hAnsi="Arial" w:cs="Arial"/>
          <w:sz w:val="16"/>
          <w:szCs w:val="16"/>
        </w:rPr>
        <w:t>Taip</w:t>
      </w:r>
      <w:r>
        <w:rPr>
          <w:rFonts w:ascii="Arial" w:eastAsia="Arial" w:hAnsi="Arial" w:cs="Arial"/>
          <w:sz w:val="22"/>
          <w:szCs w:val="22"/>
        </w:rPr>
        <w:t xml:space="preserve">                                     </w:t>
      </w:r>
      <w:r w:rsidRPr="00F57F84">
        <w:rPr>
          <w:rFonts w:ascii="Arial" w:eastAsia="Arial" w:hAnsi="Arial" w:cs="Arial"/>
          <w:sz w:val="16"/>
          <w:szCs w:val="16"/>
        </w:rPr>
        <w:t xml:space="preserve">Ne </w:t>
      </w:r>
    </w:p>
    <w:p w14:paraId="02AE9B13" w14:textId="77777777" w:rsidR="000974A5" w:rsidRPr="00CD3723" w:rsidRDefault="000974A5" w:rsidP="00EA5D7B">
      <w:pPr>
        <w:rPr>
          <w:sz w:val="20"/>
        </w:rPr>
      </w:pPr>
    </w:p>
    <w:sectPr w:rsidR="000974A5" w:rsidRPr="00CD3723" w:rsidSect="000974A5">
      <w:type w:val="continuous"/>
      <w:pgSz w:w="16838" w:h="11906" w:orient="landscape" w:code="9"/>
      <w:pgMar w:top="709" w:right="536" w:bottom="567" w:left="1134" w:header="567" w:footer="567" w:gutter="0"/>
      <w:cols w:space="1296"/>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AED97" w14:textId="77777777" w:rsidR="00704C1A" w:rsidRDefault="00704C1A">
      <w:r>
        <w:separator/>
      </w:r>
    </w:p>
  </w:endnote>
  <w:endnote w:type="continuationSeparator" w:id="0">
    <w:p w14:paraId="65988F89" w14:textId="77777777" w:rsidR="00704C1A" w:rsidRDefault="00704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E3E9E" w14:textId="2B8CC5DF" w:rsidR="008857F1" w:rsidRDefault="008857F1" w:rsidP="00674B5E">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CC8E4" w14:textId="77777777" w:rsidR="0018014B" w:rsidRDefault="0018014B">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1B5F" w14:textId="62915401" w:rsidR="0018014B" w:rsidRDefault="0018014B" w:rsidP="00CD3723">
    <w:pPr>
      <w:tabs>
        <w:tab w:val="center" w:pos="4986"/>
        <w:tab w:val="right" w:pos="9972"/>
      </w:tabs>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54258" w14:textId="77777777" w:rsidR="0018014B" w:rsidRDefault="0018014B">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40C1D" w14:textId="77777777" w:rsidR="00704C1A" w:rsidRDefault="00704C1A">
      <w:r>
        <w:separator/>
      </w:r>
    </w:p>
  </w:footnote>
  <w:footnote w:type="continuationSeparator" w:id="0">
    <w:p w14:paraId="71FC6E4B" w14:textId="77777777" w:rsidR="00704C1A" w:rsidRDefault="00704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482E" w14:textId="77777777" w:rsidR="0018014B" w:rsidRDefault="0018014B">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7BE0C" w14:textId="77777777" w:rsidR="0018014B" w:rsidRDefault="0018014B">
    <w:pPr>
      <w:tabs>
        <w:tab w:val="center" w:pos="4986"/>
        <w:tab w:val="right" w:pos="99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C2D86" w14:textId="77777777" w:rsidR="0018014B" w:rsidRDefault="0018014B">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80182"/>
    <w:multiLevelType w:val="multilevel"/>
    <w:tmpl w:val="1298C06E"/>
    <w:lvl w:ilvl="0">
      <w:start w:val="1"/>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 w15:restartNumberingAfterBreak="0">
    <w:nsid w:val="5740792D"/>
    <w:multiLevelType w:val="hybridMultilevel"/>
    <w:tmpl w:val="55E46236"/>
    <w:lvl w:ilvl="0" w:tplc="54CA4598">
      <w:start w:val="1"/>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num w:numId="1" w16cid:durableId="1406145039">
    <w:abstractNumId w:val="1"/>
  </w:num>
  <w:num w:numId="2" w16cid:durableId="680159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4FB"/>
    <w:rsid w:val="00022901"/>
    <w:rsid w:val="00036EE3"/>
    <w:rsid w:val="00051DCC"/>
    <w:rsid w:val="00052F56"/>
    <w:rsid w:val="00065091"/>
    <w:rsid w:val="000719CC"/>
    <w:rsid w:val="00073C70"/>
    <w:rsid w:val="0007625B"/>
    <w:rsid w:val="00095516"/>
    <w:rsid w:val="000974A5"/>
    <w:rsid w:val="000A36E3"/>
    <w:rsid w:val="000A3DE5"/>
    <w:rsid w:val="000A47F6"/>
    <w:rsid w:val="000C2939"/>
    <w:rsid w:val="000D114C"/>
    <w:rsid w:val="000D15E2"/>
    <w:rsid w:val="000D28C0"/>
    <w:rsid w:val="000D6BD2"/>
    <w:rsid w:val="000F13D2"/>
    <w:rsid w:val="000F3902"/>
    <w:rsid w:val="001161C8"/>
    <w:rsid w:val="00117B1F"/>
    <w:rsid w:val="00121D5D"/>
    <w:rsid w:val="00124691"/>
    <w:rsid w:val="00124D7D"/>
    <w:rsid w:val="00130C7B"/>
    <w:rsid w:val="00140D7D"/>
    <w:rsid w:val="001424C4"/>
    <w:rsid w:val="00142AED"/>
    <w:rsid w:val="00154A57"/>
    <w:rsid w:val="00155999"/>
    <w:rsid w:val="001578FA"/>
    <w:rsid w:val="00165164"/>
    <w:rsid w:val="0018014B"/>
    <w:rsid w:val="001845C2"/>
    <w:rsid w:val="001A2F51"/>
    <w:rsid w:val="001A34FB"/>
    <w:rsid w:val="001A67CC"/>
    <w:rsid w:val="001A6E67"/>
    <w:rsid w:val="001B68AC"/>
    <w:rsid w:val="001C1F92"/>
    <w:rsid w:val="001C22CA"/>
    <w:rsid w:val="001C34DB"/>
    <w:rsid w:val="001C47F1"/>
    <w:rsid w:val="001D06DB"/>
    <w:rsid w:val="001D16EC"/>
    <w:rsid w:val="001E6943"/>
    <w:rsid w:val="001F7969"/>
    <w:rsid w:val="00202339"/>
    <w:rsid w:val="0020310F"/>
    <w:rsid w:val="00204131"/>
    <w:rsid w:val="00204BEB"/>
    <w:rsid w:val="002058E3"/>
    <w:rsid w:val="00215210"/>
    <w:rsid w:val="002238E3"/>
    <w:rsid w:val="00236015"/>
    <w:rsid w:val="00265765"/>
    <w:rsid w:val="00277AFA"/>
    <w:rsid w:val="0028248B"/>
    <w:rsid w:val="00286B1D"/>
    <w:rsid w:val="00296B4C"/>
    <w:rsid w:val="002A45BB"/>
    <w:rsid w:val="002B5C87"/>
    <w:rsid w:val="002C07A2"/>
    <w:rsid w:val="002C16AF"/>
    <w:rsid w:val="002C75DF"/>
    <w:rsid w:val="002D6595"/>
    <w:rsid w:val="002E04DC"/>
    <w:rsid w:val="002E0C28"/>
    <w:rsid w:val="002E2B44"/>
    <w:rsid w:val="002F4147"/>
    <w:rsid w:val="002F42D1"/>
    <w:rsid w:val="002F7106"/>
    <w:rsid w:val="00315BA8"/>
    <w:rsid w:val="003170F7"/>
    <w:rsid w:val="003202CD"/>
    <w:rsid w:val="00323301"/>
    <w:rsid w:val="003427DD"/>
    <w:rsid w:val="00347B67"/>
    <w:rsid w:val="003541CE"/>
    <w:rsid w:val="003606AC"/>
    <w:rsid w:val="0036160A"/>
    <w:rsid w:val="00361F87"/>
    <w:rsid w:val="003662A2"/>
    <w:rsid w:val="00366820"/>
    <w:rsid w:val="003803D5"/>
    <w:rsid w:val="00390B9E"/>
    <w:rsid w:val="00392425"/>
    <w:rsid w:val="003B200B"/>
    <w:rsid w:val="003B38A8"/>
    <w:rsid w:val="003B4C88"/>
    <w:rsid w:val="003C25AD"/>
    <w:rsid w:val="003C3045"/>
    <w:rsid w:val="003C561E"/>
    <w:rsid w:val="003C776E"/>
    <w:rsid w:val="003D3AD2"/>
    <w:rsid w:val="003E0A7E"/>
    <w:rsid w:val="003E3D17"/>
    <w:rsid w:val="003E3DC7"/>
    <w:rsid w:val="00400E53"/>
    <w:rsid w:val="0041048C"/>
    <w:rsid w:val="00412695"/>
    <w:rsid w:val="00414798"/>
    <w:rsid w:val="00441A0E"/>
    <w:rsid w:val="00441B2D"/>
    <w:rsid w:val="004524F0"/>
    <w:rsid w:val="004577C0"/>
    <w:rsid w:val="00461B92"/>
    <w:rsid w:val="00484E55"/>
    <w:rsid w:val="00485732"/>
    <w:rsid w:val="0048790F"/>
    <w:rsid w:val="004A0F67"/>
    <w:rsid w:val="004A2A48"/>
    <w:rsid w:val="004C5512"/>
    <w:rsid w:val="004C5D67"/>
    <w:rsid w:val="004D6A65"/>
    <w:rsid w:val="004E067D"/>
    <w:rsid w:val="004E2982"/>
    <w:rsid w:val="004E353D"/>
    <w:rsid w:val="004E65D4"/>
    <w:rsid w:val="005015D1"/>
    <w:rsid w:val="00510F64"/>
    <w:rsid w:val="0051597B"/>
    <w:rsid w:val="00517F6A"/>
    <w:rsid w:val="00524EDE"/>
    <w:rsid w:val="0054469A"/>
    <w:rsid w:val="00546304"/>
    <w:rsid w:val="00551106"/>
    <w:rsid w:val="0055135E"/>
    <w:rsid w:val="00557342"/>
    <w:rsid w:val="005650C4"/>
    <w:rsid w:val="00584434"/>
    <w:rsid w:val="0058512B"/>
    <w:rsid w:val="0059684B"/>
    <w:rsid w:val="005B6BD3"/>
    <w:rsid w:val="005C3F86"/>
    <w:rsid w:val="005D28DE"/>
    <w:rsid w:val="005D30FA"/>
    <w:rsid w:val="005D3E2E"/>
    <w:rsid w:val="005E32FB"/>
    <w:rsid w:val="005F1555"/>
    <w:rsid w:val="005F3512"/>
    <w:rsid w:val="0061424B"/>
    <w:rsid w:val="0062116F"/>
    <w:rsid w:val="00623427"/>
    <w:rsid w:val="00654D56"/>
    <w:rsid w:val="006564A0"/>
    <w:rsid w:val="00670183"/>
    <w:rsid w:val="00674B5E"/>
    <w:rsid w:val="006767E1"/>
    <w:rsid w:val="006808E2"/>
    <w:rsid w:val="006A5392"/>
    <w:rsid w:val="006B4D41"/>
    <w:rsid w:val="006B51FF"/>
    <w:rsid w:val="006B7658"/>
    <w:rsid w:val="006C0C84"/>
    <w:rsid w:val="006C229E"/>
    <w:rsid w:val="006D68C3"/>
    <w:rsid w:val="006E5C14"/>
    <w:rsid w:val="006F12B3"/>
    <w:rsid w:val="007047FF"/>
    <w:rsid w:val="00704C1A"/>
    <w:rsid w:val="007072CE"/>
    <w:rsid w:val="0071179B"/>
    <w:rsid w:val="00724128"/>
    <w:rsid w:val="007550EF"/>
    <w:rsid w:val="00770871"/>
    <w:rsid w:val="0078259B"/>
    <w:rsid w:val="0079564B"/>
    <w:rsid w:val="00795EC3"/>
    <w:rsid w:val="007A0118"/>
    <w:rsid w:val="007A3990"/>
    <w:rsid w:val="007B2D90"/>
    <w:rsid w:val="007C1A54"/>
    <w:rsid w:val="007C48FA"/>
    <w:rsid w:val="007C569E"/>
    <w:rsid w:val="007E7994"/>
    <w:rsid w:val="007F258D"/>
    <w:rsid w:val="007F3385"/>
    <w:rsid w:val="0080099C"/>
    <w:rsid w:val="00800CA6"/>
    <w:rsid w:val="00807624"/>
    <w:rsid w:val="00812643"/>
    <w:rsid w:val="008152A3"/>
    <w:rsid w:val="00816544"/>
    <w:rsid w:val="00817D97"/>
    <w:rsid w:val="0083784D"/>
    <w:rsid w:val="00837D12"/>
    <w:rsid w:val="008474F6"/>
    <w:rsid w:val="00857C1A"/>
    <w:rsid w:val="00861B14"/>
    <w:rsid w:val="008803EF"/>
    <w:rsid w:val="0088049A"/>
    <w:rsid w:val="0088163D"/>
    <w:rsid w:val="00885224"/>
    <w:rsid w:val="008857F1"/>
    <w:rsid w:val="00887F8D"/>
    <w:rsid w:val="00891363"/>
    <w:rsid w:val="008A0329"/>
    <w:rsid w:val="008A62CE"/>
    <w:rsid w:val="008C1278"/>
    <w:rsid w:val="008D147D"/>
    <w:rsid w:val="008D6BA3"/>
    <w:rsid w:val="008D6D75"/>
    <w:rsid w:val="008E36D6"/>
    <w:rsid w:val="008E6595"/>
    <w:rsid w:val="0090101C"/>
    <w:rsid w:val="00901F38"/>
    <w:rsid w:val="00921C3F"/>
    <w:rsid w:val="00924F5D"/>
    <w:rsid w:val="009455E5"/>
    <w:rsid w:val="00961262"/>
    <w:rsid w:val="009649F9"/>
    <w:rsid w:val="009670D1"/>
    <w:rsid w:val="00970DC1"/>
    <w:rsid w:val="009774F8"/>
    <w:rsid w:val="00997B67"/>
    <w:rsid w:val="009A5356"/>
    <w:rsid w:val="009B04BB"/>
    <w:rsid w:val="009B3438"/>
    <w:rsid w:val="009B3452"/>
    <w:rsid w:val="009B35B8"/>
    <w:rsid w:val="009B4AF1"/>
    <w:rsid w:val="009C215F"/>
    <w:rsid w:val="009C24E8"/>
    <w:rsid w:val="009C2C9F"/>
    <w:rsid w:val="009C6360"/>
    <w:rsid w:val="009D022D"/>
    <w:rsid w:val="009D369A"/>
    <w:rsid w:val="009E354B"/>
    <w:rsid w:val="009F7953"/>
    <w:rsid w:val="00A01E3A"/>
    <w:rsid w:val="00A03007"/>
    <w:rsid w:val="00A03E19"/>
    <w:rsid w:val="00A05A26"/>
    <w:rsid w:val="00A16732"/>
    <w:rsid w:val="00A2339F"/>
    <w:rsid w:val="00A23ED4"/>
    <w:rsid w:val="00A33474"/>
    <w:rsid w:val="00A52761"/>
    <w:rsid w:val="00A56E59"/>
    <w:rsid w:val="00A63A7A"/>
    <w:rsid w:val="00A9005C"/>
    <w:rsid w:val="00A97D03"/>
    <w:rsid w:val="00AA3ABF"/>
    <w:rsid w:val="00AB102C"/>
    <w:rsid w:val="00AB426E"/>
    <w:rsid w:val="00AB5687"/>
    <w:rsid w:val="00AB7727"/>
    <w:rsid w:val="00AC04D8"/>
    <w:rsid w:val="00AC2090"/>
    <w:rsid w:val="00AC20E6"/>
    <w:rsid w:val="00AC4C04"/>
    <w:rsid w:val="00AC5760"/>
    <w:rsid w:val="00B013A1"/>
    <w:rsid w:val="00B02307"/>
    <w:rsid w:val="00B05DF2"/>
    <w:rsid w:val="00B140D2"/>
    <w:rsid w:val="00B21D06"/>
    <w:rsid w:val="00B30C81"/>
    <w:rsid w:val="00B33A31"/>
    <w:rsid w:val="00B349E6"/>
    <w:rsid w:val="00B4167C"/>
    <w:rsid w:val="00B47F8D"/>
    <w:rsid w:val="00B52DBE"/>
    <w:rsid w:val="00B63439"/>
    <w:rsid w:val="00B640DC"/>
    <w:rsid w:val="00B725BA"/>
    <w:rsid w:val="00B809AB"/>
    <w:rsid w:val="00B847C8"/>
    <w:rsid w:val="00B8600D"/>
    <w:rsid w:val="00BC1B5B"/>
    <w:rsid w:val="00BE57C6"/>
    <w:rsid w:val="00BF36E7"/>
    <w:rsid w:val="00C00372"/>
    <w:rsid w:val="00C10F4F"/>
    <w:rsid w:val="00C14CA0"/>
    <w:rsid w:val="00C15FFF"/>
    <w:rsid w:val="00C16305"/>
    <w:rsid w:val="00C23E07"/>
    <w:rsid w:val="00C240C6"/>
    <w:rsid w:val="00C27BB2"/>
    <w:rsid w:val="00C35C53"/>
    <w:rsid w:val="00C433D2"/>
    <w:rsid w:val="00C45FB1"/>
    <w:rsid w:val="00C53874"/>
    <w:rsid w:val="00C63974"/>
    <w:rsid w:val="00C674FB"/>
    <w:rsid w:val="00C731F0"/>
    <w:rsid w:val="00C81939"/>
    <w:rsid w:val="00C93A6B"/>
    <w:rsid w:val="00CA1360"/>
    <w:rsid w:val="00CB51B3"/>
    <w:rsid w:val="00CB7DE5"/>
    <w:rsid w:val="00CC33B2"/>
    <w:rsid w:val="00CD3723"/>
    <w:rsid w:val="00CD6DFE"/>
    <w:rsid w:val="00CD72E7"/>
    <w:rsid w:val="00CD7BD4"/>
    <w:rsid w:val="00CE3AC6"/>
    <w:rsid w:val="00CF0999"/>
    <w:rsid w:val="00CF47FA"/>
    <w:rsid w:val="00CF4D12"/>
    <w:rsid w:val="00CF55E0"/>
    <w:rsid w:val="00D00083"/>
    <w:rsid w:val="00D0127B"/>
    <w:rsid w:val="00D22682"/>
    <w:rsid w:val="00D338A6"/>
    <w:rsid w:val="00D34742"/>
    <w:rsid w:val="00D469B5"/>
    <w:rsid w:val="00D56E20"/>
    <w:rsid w:val="00D57302"/>
    <w:rsid w:val="00D631F9"/>
    <w:rsid w:val="00D64B4A"/>
    <w:rsid w:val="00D66A5E"/>
    <w:rsid w:val="00D6759F"/>
    <w:rsid w:val="00D67736"/>
    <w:rsid w:val="00D7015F"/>
    <w:rsid w:val="00D77008"/>
    <w:rsid w:val="00D80741"/>
    <w:rsid w:val="00D84DD7"/>
    <w:rsid w:val="00D87A64"/>
    <w:rsid w:val="00D92BCD"/>
    <w:rsid w:val="00DA3191"/>
    <w:rsid w:val="00DA45AD"/>
    <w:rsid w:val="00DA76BB"/>
    <w:rsid w:val="00DB0503"/>
    <w:rsid w:val="00DB5374"/>
    <w:rsid w:val="00DC316D"/>
    <w:rsid w:val="00DE178E"/>
    <w:rsid w:val="00DE29F1"/>
    <w:rsid w:val="00DE35C7"/>
    <w:rsid w:val="00DE4F88"/>
    <w:rsid w:val="00DE693E"/>
    <w:rsid w:val="00DF31F4"/>
    <w:rsid w:val="00DF3E52"/>
    <w:rsid w:val="00DF608E"/>
    <w:rsid w:val="00DF7F50"/>
    <w:rsid w:val="00E0569B"/>
    <w:rsid w:val="00E20071"/>
    <w:rsid w:val="00E3147A"/>
    <w:rsid w:val="00E33F1B"/>
    <w:rsid w:val="00E36385"/>
    <w:rsid w:val="00E366C2"/>
    <w:rsid w:val="00E41E40"/>
    <w:rsid w:val="00E44DA2"/>
    <w:rsid w:val="00E54DE9"/>
    <w:rsid w:val="00E5793F"/>
    <w:rsid w:val="00E640A0"/>
    <w:rsid w:val="00E654A0"/>
    <w:rsid w:val="00E86893"/>
    <w:rsid w:val="00E910D6"/>
    <w:rsid w:val="00E94F9F"/>
    <w:rsid w:val="00EA2D23"/>
    <w:rsid w:val="00EA3191"/>
    <w:rsid w:val="00EA4540"/>
    <w:rsid w:val="00EA5D7B"/>
    <w:rsid w:val="00EB576F"/>
    <w:rsid w:val="00ED0217"/>
    <w:rsid w:val="00EE1074"/>
    <w:rsid w:val="00EE47DA"/>
    <w:rsid w:val="00EE60D9"/>
    <w:rsid w:val="00EF53F2"/>
    <w:rsid w:val="00EF57B6"/>
    <w:rsid w:val="00EF66B1"/>
    <w:rsid w:val="00F1292D"/>
    <w:rsid w:val="00F2065E"/>
    <w:rsid w:val="00F2178E"/>
    <w:rsid w:val="00F3660F"/>
    <w:rsid w:val="00F37EF2"/>
    <w:rsid w:val="00F4113F"/>
    <w:rsid w:val="00F4202E"/>
    <w:rsid w:val="00F441C6"/>
    <w:rsid w:val="00F45A6E"/>
    <w:rsid w:val="00F463B4"/>
    <w:rsid w:val="00F92478"/>
    <w:rsid w:val="00F96D7C"/>
    <w:rsid w:val="00FB579A"/>
    <w:rsid w:val="00FC408F"/>
    <w:rsid w:val="00FD2E6F"/>
    <w:rsid w:val="00FD71C9"/>
    <w:rsid w:val="00FE01E7"/>
    <w:rsid w:val="00FE38E5"/>
    <w:rsid w:val="00FF4C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B0FB2D"/>
  <w15:docId w15:val="{B90112E3-65B3-494C-A494-D8BD7F468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71C9"/>
    <w:rPr>
      <w:sz w:val="24"/>
      <w:lang w:eastAsia="en-US"/>
    </w:rPr>
  </w:style>
  <w:style w:type="paragraph" w:styleId="Antrat1">
    <w:name w:val="heading 1"/>
    <w:basedOn w:val="prastasis"/>
    <w:next w:val="prastasis"/>
    <w:qFormat/>
    <w:rsid w:val="00FD71C9"/>
    <w:pPr>
      <w:keepNext/>
      <w:jc w:val="center"/>
      <w:outlineLvl w:val="0"/>
    </w:pPr>
    <w:rPr>
      <w:b/>
      <w:bCs/>
    </w:rPr>
  </w:style>
  <w:style w:type="paragraph" w:styleId="Antrat2">
    <w:name w:val="heading 2"/>
    <w:basedOn w:val="prastasis"/>
    <w:next w:val="prastasis"/>
    <w:link w:val="Antrat2Diagrama"/>
    <w:qFormat/>
    <w:rsid w:val="00FD71C9"/>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FD71C9"/>
    <w:pPr>
      <w:tabs>
        <w:tab w:val="center" w:pos="4153"/>
        <w:tab w:val="right" w:pos="8306"/>
      </w:tabs>
    </w:pPr>
  </w:style>
  <w:style w:type="paragraph" w:styleId="Porat">
    <w:name w:val="footer"/>
    <w:basedOn w:val="prastasis"/>
    <w:rsid w:val="00FD71C9"/>
    <w:pPr>
      <w:tabs>
        <w:tab w:val="center" w:pos="4153"/>
        <w:tab w:val="right" w:pos="8306"/>
      </w:tabs>
    </w:pPr>
  </w:style>
  <w:style w:type="paragraph" w:styleId="Sraopastraipa">
    <w:name w:val="List Paragraph"/>
    <w:basedOn w:val="prastasis"/>
    <w:uiPriority w:val="34"/>
    <w:qFormat/>
    <w:rsid w:val="008C1278"/>
    <w:pPr>
      <w:ind w:left="720"/>
      <w:contextualSpacing/>
    </w:pPr>
  </w:style>
  <w:style w:type="paragraph" w:styleId="Debesliotekstas">
    <w:name w:val="Balloon Text"/>
    <w:basedOn w:val="prastasis"/>
    <w:link w:val="DebesliotekstasDiagrama"/>
    <w:uiPriority w:val="99"/>
    <w:semiHidden/>
    <w:unhideWhenUsed/>
    <w:rsid w:val="008C127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278"/>
    <w:rPr>
      <w:rFonts w:ascii="Tahoma" w:hAnsi="Tahoma" w:cs="Tahoma"/>
      <w:sz w:val="16"/>
      <w:szCs w:val="16"/>
      <w:lang w:eastAsia="en-US"/>
    </w:rPr>
  </w:style>
  <w:style w:type="paragraph" w:styleId="Pagrindinistekstas">
    <w:name w:val="Body Text"/>
    <w:basedOn w:val="prastasis"/>
    <w:link w:val="PagrindinistekstasDiagrama"/>
    <w:rsid w:val="00F92478"/>
    <w:pPr>
      <w:jc w:val="both"/>
    </w:pPr>
    <w:rPr>
      <w:rFonts w:ascii="TimesLT" w:hAnsi="TimesLT"/>
    </w:rPr>
  </w:style>
  <w:style w:type="character" w:customStyle="1" w:styleId="PagrindinistekstasDiagrama">
    <w:name w:val="Pagrindinis tekstas Diagrama"/>
    <w:basedOn w:val="Numatytasispastraiposriftas"/>
    <w:link w:val="Pagrindinistekstas"/>
    <w:rsid w:val="00F92478"/>
    <w:rPr>
      <w:rFonts w:ascii="TimesLT" w:hAnsi="TimesLT"/>
      <w:sz w:val="24"/>
      <w:lang w:eastAsia="en-US"/>
    </w:rPr>
  </w:style>
  <w:style w:type="character" w:styleId="Hipersaitas">
    <w:name w:val="Hyperlink"/>
    <w:uiPriority w:val="99"/>
    <w:unhideWhenUsed/>
    <w:rsid w:val="000719CC"/>
    <w:rPr>
      <w:color w:val="0563C1"/>
      <w:u w:val="single"/>
    </w:rPr>
  </w:style>
  <w:style w:type="character" w:customStyle="1" w:styleId="Antrat2Diagrama">
    <w:name w:val="Antraštė 2 Diagrama"/>
    <w:link w:val="Antrat2"/>
    <w:rsid w:val="00DF31F4"/>
    <w:rPr>
      <w:b/>
      <w:bCs/>
      <w:sz w:val="24"/>
      <w:lang w:eastAsia="en-US"/>
    </w:rPr>
  </w:style>
  <w:style w:type="character" w:customStyle="1" w:styleId="cf01">
    <w:name w:val="cf01"/>
    <w:basedOn w:val="Numatytasispastraiposriftas"/>
    <w:rsid w:val="000974A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147550">
      <w:bodyDiv w:val="1"/>
      <w:marLeft w:val="0"/>
      <w:marRight w:val="0"/>
      <w:marTop w:val="0"/>
      <w:marBottom w:val="0"/>
      <w:divBdr>
        <w:top w:val="none" w:sz="0" w:space="0" w:color="auto"/>
        <w:left w:val="none" w:sz="0" w:space="0" w:color="auto"/>
        <w:bottom w:val="none" w:sz="0" w:space="0" w:color="auto"/>
        <w:right w:val="none" w:sz="0" w:space="0" w:color="auto"/>
      </w:divBdr>
    </w:div>
    <w:div w:id="166836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DOKUMENTAI\SABLONAI\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5E1B4-0207-4661-A9D9-8D6CF203F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Template>
  <TotalTime>1</TotalTime>
  <Pages>8</Pages>
  <Words>11444</Words>
  <Characters>6524</Characters>
  <Application>Microsoft Office Word</Application>
  <DocSecurity>0</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Druskininku savivaldybe</Company>
  <LinksUpToDate>false</LinksUpToDate>
  <CharactersWithSpaces>17933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Mulskienė</dc:creator>
  <cp:lastModifiedBy>User</cp:lastModifiedBy>
  <cp:revision>2</cp:revision>
  <cp:lastPrinted>2024-12-10T07:11:00Z</cp:lastPrinted>
  <dcterms:created xsi:type="dcterms:W3CDTF">2026-05-25T11:34:00Z</dcterms:created>
  <dcterms:modified xsi:type="dcterms:W3CDTF">2026-05-25T11:34:00Z</dcterms:modified>
</cp:coreProperties>
</file>