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E16C" w14:textId="77777777" w:rsidR="003170F7" w:rsidRDefault="008E6595">
      <w:pPr>
        <w:jc w:val="center"/>
      </w:pPr>
      <w:r>
        <w:rPr>
          <w:noProof/>
          <w:lang w:eastAsia="lt-LT"/>
        </w:rPr>
        <w:drawing>
          <wp:inline distT="0" distB="0" distL="0" distR="0" wp14:anchorId="43811C95" wp14:editId="4B324C08">
            <wp:extent cx="685800" cy="866775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6DBA3D" w14:textId="77777777" w:rsidR="003170F7" w:rsidRDefault="003170F7">
      <w:pPr>
        <w:jc w:val="center"/>
        <w:rPr>
          <w:b/>
        </w:rPr>
      </w:pPr>
      <w:bookmarkStart w:id="0" w:name="Institucija"/>
      <w:r>
        <w:rPr>
          <w:b/>
        </w:rPr>
        <w:t xml:space="preserve">VARĖNOS RAJONO SAVIVALDYBĖS ADMINISTRACIJOS </w:t>
      </w:r>
    </w:p>
    <w:p w14:paraId="5C8E6D02" w14:textId="77777777" w:rsidR="003170F7" w:rsidRDefault="003170F7">
      <w:pPr>
        <w:jc w:val="center"/>
        <w:rPr>
          <w:b/>
        </w:rPr>
      </w:pPr>
      <w:r>
        <w:rPr>
          <w:b/>
        </w:rPr>
        <w:t>DIREKTORIUS</w:t>
      </w:r>
      <w:bookmarkEnd w:id="0"/>
    </w:p>
    <w:p w14:paraId="5EF8BE11" w14:textId="77777777" w:rsidR="003170F7" w:rsidRDefault="003170F7">
      <w:pPr>
        <w:jc w:val="center"/>
        <w:rPr>
          <w:b/>
        </w:rPr>
      </w:pPr>
    </w:p>
    <w:p w14:paraId="07A071F0" w14:textId="77777777" w:rsidR="003170F7" w:rsidRDefault="003170F7">
      <w:pPr>
        <w:jc w:val="center"/>
        <w:rPr>
          <w:b/>
        </w:rPr>
      </w:pPr>
      <w:bookmarkStart w:id="1" w:name="Forma"/>
      <w:r>
        <w:rPr>
          <w:b/>
        </w:rPr>
        <w:t>ĮSAKYMAS</w:t>
      </w:r>
      <w:bookmarkEnd w:id="1"/>
    </w:p>
    <w:p w14:paraId="313FBCE9" w14:textId="61884906" w:rsidR="003170F7" w:rsidRDefault="00290D6E">
      <w:pPr>
        <w:jc w:val="center"/>
      </w:pPr>
      <w:r>
        <w:rPr>
          <w:b/>
        </w:rPr>
        <w:fldChar w:fldCharType="begin">
          <w:ffData>
            <w:name w:val="Pavadinimas"/>
            <w:enabled/>
            <w:calcOnExit w:val="0"/>
            <w:textInput>
              <w:default w:val="DĖL VARĖNOS RAJONO SAVIVALDYBĖS ADMINISTRACIJOS MERKINĖS SENIŪNIJOS 2026 METŲ VEIKLOS PLANO PATVIRTINIMO"/>
            </w:textInput>
          </w:ffData>
        </w:fldChar>
      </w:r>
      <w:bookmarkStart w:id="2" w:name="Pavadinimas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DĖL VARĖNOS RAJONO SAVIVALDYBĖS ADMINISTRACIJOS MERKINĖS SENIŪNIJOS 2026 METŲ VEIKLOS PLANO PATVIRTINIMO</w:t>
      </w:r>
      <w:r>
        <w:rPr>
          <w:b/>
        </w:rPr>
        <w:fldChar w:fldCharType="end"/>
      </w:r>
      <w:bookmarkEnd w:id="2"/>
    </w:p>
    <w:p w14:paraId="753EFD60" w14:textId="77777777" w:rsidR="003170F7" w:rsidRDefault="003170F7">
      <w:pPr>
        <w:jc w:val="center"/>
      </w:pPr>
    </w:p>
    <w:p w14:paraId="0C8B37B3" w14:textId="19F6C598" w:rsidR="003170F7" w:rsidRDefault="003170F7">
      <w:pPr>
        <w:jc w:val="center"/>
      </w:pPr>
      <w:bookmarkStart w:id="3" w:name="Data"/>
      <w:r>
        <w:t>20</w:t>
      </w:r>
      <w:r w:rsidR="00400E53">
        <w:t>2</w:t>
      </w:r>
      <w:r w:rsidR="000A47F6">
        <w:fldChar w:fldCharType="begin">
          <w:ffData>
            <w:name w:val=""/>
            <w:enabled/>
            <w:calcOnExit w:val="0"/>
            <w:textInput>
              <w:default w:val="6"/>
              <w:maxLength w:val="1"/>
            </w:textInput>
          </w:ffData>
        </w:fldChar>
      </w:r>
      <w:r w:rsidR="000A47F6">
        <w:instrText xml:space="preserve"> FORMTEXT </w:instrText>
      </w:r>
      <w:r w:rsidR="000A47F6">
        <w:fldChar w:fldCharType="separate"/>
      </w:r>
      <w:r w:rsidR="000A47F6">
        <w:rPr>
          <w:noProof/>
        </w:rPr>
        <w:t>6</w:t>
      </w:r>
      <w:r w:rsidR="000A47F6">
        <w:fldChar w:fldCharType="end"/>
      </w:r>
      <w:r>
        <w:t xml:space="preserve"> m. </w:t>
      </w:r>
      <w:r w:rsidR="004F52CA">
        <w:fldChar w:fldCharType="begin">
          <w:ffData>
            <w:name w:val=""/>
            <w:enabled/>
            <w:calcOnExit w:val="0"/>
            <w:textInput>
              <w:default w:val="kovo"/>
            </w:textInput>
          </w:ffData>
        </w:fldChar>
      </w:r>
      <w:r w:rsidR="004F52CA">
        <w:instrText xml:space="preserve"> FORMTEXT </w:instrText>
      </w:r>
      <w:r w:rsidR="004F52CA">
        <w:fldChar w:fldCharType="separate"/>
      </w:r>
      <w:r w:rsidR="004F52CA">
        <w:rPr>
          <w:noProof/>
        </w:rPr>
        <w:t>kovo</w:t>
      </w:r>
      <w:r w:rsidR="004F52CA">
        <w:fldChar w:fldCharType="end"/>
      </w:r>
      <w:r>
        <w:t xml:space="preserve"> </w:t>
      </w:r>
      <w:r w:rsidR="00441A0E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41A0E">
        <w:instrText xml:space="preserve"> FORMTEXT </w:instrText>
      </w:r>
      <w:r w:rsidR="00441A0E">
        <w:fldChar w:fldCharType="separate"/>
      </w:r>
      <w:r w:rsidR="00441A0E">
        <w:rPr>
          <w:noProof/>
        </w:rPr>
        <w:t> </w:t>
      </w:r>
      <w:r w:rsidR="00441A0E">
        <w:rPr>
          <w:noProof/>
        </w:rPr>
        <w:t> </w:t>
      </w:r>
      <w:r w:rsidR="00441A0E">
        <w:fldChar w:fldCharType="end"/>
      </w:r>
      <w:r>
        <w:t xml:space="preserve"> d.</w:t>
      </w:r>
      <w:bookmarkEnd w:id="3"/>
      <w:r>
        <w:t xml:space="preserve"> Nr. </w:t>
      </w:r>
      <w:r w:rsidR="00441A0E">
        <w:fldChar w:fldCharType="begin">
          <w:ffData>
            <w:name w:val="Nr"/>
            <w:enabled/>
            <w:calcOnExit w:val="0"/>
            <w:textInput>
              <w:default w:val="DV-"/>
            </w:textInput>
          </w:ffData>
        </w:fldChar>
      </w:r>
      <w:bookmarkStart w:id="4" w:name="Nr"/>
      <w:r w:rsidR="00441A0E">
        <w:instrText xml:space="preserve"> FORMTEXT </w:instrText>
      </w:r>
      <w:r w:rsidR="00441A0E">
        <w:fldChar w:fldCharType="separate"/>
      </w:r>
      <w:r w:rsidR="00441A0E">
        <w:rPr>
          <w:noProof/>
        </w:rPr>
        <w:t>DV-</w:t>
      </w:r>
      <w:r w:rsidR="00441A0E">
        <w:fldChar w:fldCharType="end"/>
      </w:r>
      <w:bookmarkEnd w:id="4"/>
    </w:p>
    <w:p w14:paraId="53E49030" w14:textId="77777777" w:rsidR="003170F7" w:rsidRDefault="003170F7">
      <w:pPr>
        <w:jc w:val="center"/>
        <w:sectPr w:rsidR="003170F7">
          <w:footerReference w:type="default" r:id="rId9"/>
          <w:pgSz w:w="11906" w:h="16838" w:code="9"/>
          <w:pgMar w:top="1134" w:right="567" w:bottom="1134" w:left="1701" w:header="567" w:footer="567" w:gutter="0"/>
          <w:cols w:space="1296"/>
        </w:sectPr>
      </w:pPr>
      <w:r>
        <w:t>Varėna</w:t>
      </w:r>
    </w:p>
    <w:p w14:paraId="027C6A31" w14:textId="77777777" w:rsidR="00724128" w:rsidRDefault="00724128" w:rsidP="001F7969">
      <w:pPr>
        <w:tabs>
          <w:tab w:val="left" w:pos="5220"/>
        </w:tabs>
        <w:rPr>
          <w:bCs/>
        </w:rPr>
      </w:pPr>
    </w:p>
    <w:p w14:paraId="7A028ABA" w14:textId="77777777" w:rsidR="00DF31F4" w:rsidRDefault="00DF31F4" w:rsidP="00DF31F4"/>
    <w:p w14:paraId="54104BE4" w14:textId="77777777" w:rsidR="00290D6E" w:rsidRPr="005D0BAB" w:rsidRDefault="00290D6E" w:rsidP="00290D6E">
      <w:pPr>
        <w:pStyle w:val="Pavadinimas"/>
        <w:spacing w:before="0" w:after="0" w:line="360" w:lineRule="auto"/>
        <w:ind w:firstLine="1134"/>
        <w:jc w:val="both"/>
        <w:rPr>
          <w:rStyle w:val="Grietas"/>
          <w:b w:val="0"/>
          <w:szCs w:val="20"/>
          <w:lang w:val="lt-LT" w:eastAsia="en-US"/>
        </w:rPr>
      </w:pPr>
      <w:r w:rsidRPr="005D0BAB">
        <w:rPr>
          <w:lang w:val="lt-LT"/>
        </w:rPr>
        <w:t>Vadovaudamasi Lietuvos Respublikos vietos savivaldos įstatymo 34 straipsnio 6 dalies 2 punktu, Lietuvos Respublikos strateginio valdymo įstatymo 25 straipsnio 2 dalimi ir Varėnos rajono savivaldybės strateginio planavimo organizavimo tvarkos aprašo, patvirtinto Varėnos rajono savivaldybės tarybos 2023 m. gegužės 30 d. sprendimu Nr. T-X-11 „Dėl Varėnos rajono savivaldybės strateginio planavimo organizavimo tvarkos aprašo patvirtinimo“, 55 punktu,</w:t>
      </w:r>
    </w:p>
    <w:p w14:paraId="103C5AAC" w14:textId="77777777" w:rsidR="00290D6E" w:rsidRPr="005D0BAB" w:rsidRDefault="00290D6E" w:rsidP="00290D6E">
      <w:pPr>
        <w:spacing w:line="360" w:lineRule="auto"/>
        <w:ind w:firstLine="1134"/>
        <w:jc w:val="both"/>
        <w:rPr>
          <w:szCs w:val="24"/>
        </w:rPr>
      </w:pPr>
      <w:r w:rsidRPr="005D0BAB">
        <w:rPr>
          <w:szCs w:val="24"/>
        </w:rPr>
        <w:t xml:space="preserve">t v i r t i n u Varėnos rajono savivaldybės administracijos </w:t>
      </w:r>
      <w:r>
        <w:rPr>
          <w:szCs w:val="24"/>
        </w:rPr>
        <w:t>Merkinės</w:t>
      </w:r>
      <w:r w:rsidRPr="005D0BAB">
        <w:rPr>
          <w:szCs w:val="24"/>
        </w:rPr>
        <w:t xml:space="preserve"> seniūnijos 202</w:t>
      </w:r>
      <w:r>
        <w:rPr>
          <w:szCs w:val="24"/>
        </w:rPr>
        <w:t>6</w:t>
      </w:r>
      <w:r w:rsidRPr="005D0BAB">
        <w:rPr>
          <w:szCs w:val="24"/>
        </w:rPr>
        <w:t xml:space="preserve"> metų veiklos planą (pridedama).</w:t>
      </w:r>
    </w:p>
    <w:p w14:paraId="4E90F2DD" w14:textId="77777777" w:rsidR="00E94F9F" w:rsidRDefault="00E94F9F" w:rsidP="00DF31F4"/>
    <w:p w14:paraId="29C1EB6B" w14:textId="77777777" w:rsidR="00FF4C41" w:rsidRDefault="00FF4C41" w:rsidP="00FF4C41">
      <w:pPr>
        <w:jc w:val="both"/>
        <w:rPr>
          <w:sz w:val="20"/>
        </w:rPr>
      </w:pPr>
    </w:p>
    <w:p w14:paraId="02FC0272" w14:textId="33D78A40" w:rsidR="00CD3723" w:rsidRDefault="00073C70" w:rsidP="00290D6E">
      <w:pPr>
        <w:pStyle w:val="Antrat2"/>
        <w:ind w:firstLine="0"/>
        <w:rPr>
          <w:b w:val="0"/>
        </w:rPr>
      </w:pPr>
      <w:r>
        <w:rPr>
          <w:b w:val="0"/>
        </w:rPr>
        <w:t>Administracijos dir</w:t>
      </w:r>
      <w:r w:rsidR="00290D6E">
        <w:rPr>
          <w:b w:val="0"/>
        </w:rPr>
        <w:t>ektoriaus pavaduotoja,</w:t>
      </w:r>
    </w:p>
    <w:p w14:paraId="59B473B8" w14:textId="5F434C6B" w:rsidR="00290D6E" w:rsidRPr="00290D6E" w:rsidRDefault="00290D6E" w:rsidP="00290D6E">
      <w:r>
        <w:t>pavaduojanti administracijos direktorių</w:t>
      </w:r>
      <w:r>
        <w:tab/>
      </w:r>
      <w:r>
        <w:tab/>
      </w:r>
      <w:r>
        <w:tab/>
      </w:r>
      <w:r>
        <w:tab/>
      </w:r>
      <w:r>
        <w:tab/>
      </w:r>
      <w:r>
        <w:tab/>
        <w:t>Stasė Bingelienė</w:t>
      </w:r>
    </w:p>
    <w:p w14:paraId="18F67F5F" w14:textId="77777777" w:rsidR="00CD3723" w:rsidRDefault="00CD3723" w:rsidP="00EA5D7B">
      <w:pPr>
        <w:rPr>
          <w:sz w:val="20"/>
        </w:rPr>
      </w:pPr>
    </w:p>
    <w:p w14:paraId="6007FA29" w14:textId="77777777" w:rsidR="00290D6E" w:rsidRDefault="00290D6E" w:rsidP="00EA5D7B">
      <w:pPr>
        <w:rPr>
          <w:sz w:val="20"/>
        </w:rPr>
      </w:pPr>
    </w:p>
    <w:p w14:paraId="173318F3" w14:textId="77777777" w:rsidR="00290D6E" w:rsidRDefault="00290D6E" w:rsidP="00EA5D7B">
      <w:pPr>
        <w:rPr>
          <w:sz w:val="20"/>
        </w:rPr>
      </w:pPr>
    </w:p>
    <w:p w14:paraId="1DD4A269" w14:textId="77777777" w:rsidR="00290D6E" w:rsidRDefault="00290D6E" w:rsidP="00EA5D7B">
      <w:pPr>
        <w:rPr>
          <w:sz w:val="20"/>
        </w:rPr>
      </w:pPr>
    </w:p>
    <w:p w14:paraId="727A6AB1" w14:textId="77777777" w:rsidR="00290D6E" w:rsidRDefault="00290D6E" w:rsidP="00EA5D7B">
      <w:pPr>
        <w:rPr>
          <w:sz w:val="20"/>
        </w:rPr>
      </w:pPr>
    </w:p>
    <w:p w14:paraId="2A2A4EEA" w14:textId="77777777" w:rsidR="00290D6E" w:rsidRDefault="00290D6E" w:rsidP="00EA5D7B">
      <w:pPr>
        <w:rPr>
          <w:sz w:val="20"/>
        </w:rPr>
      </w:pPr>
    </w:p>
    <w:p w14:paraId="20F37872" w14:textId="77777777" w:rsidR="00290D6E" w:rsidRDefault="00290D6E" w:rsidP="00EA5D7B">
      <w:pPr>
        <w:rPr>
          <w:sz w:val="20"/>
        </w:rPr>
      </w:pPr>
    </w:p>
    <w:p w14:paraId="0AE454CD" w14:textId="77777777" w:rsidR="00290D6E" w:rsidRDefault="00290D6E" w:rsidP="00EA5D7B">
      <w:pPr>
        <w:rPr>
          <w:sz w:val="20"/>
        </w:rPr>
      </w:pPr>
    </w:p>
    <w:p w14:paraId="37316E4E" w14:textId="77777777" w:rsidR="00290D6E" w:rsidRDefault="00290D6E" w:rsidP="00EA5D7B">
      <w:pPr>
        <w:rPr>
          <w:sz w:val="20"/>
        </w:rPr>
      </w:pPr>
    </w:p>
    <w:p w14:paraId="7A5A343A" w14:textId="77777777" w:rsidR="00290D6E" w:rsidRDefault="00290D6E" w:rsidP="00EA5D7B">
      <w:pPr>
        <w:rPr>
          <w:sz w:val="20"/>
        </w:rPr>
      </w:pPr>
    </w:p>
    <w:p w14:paraId="1FDCEB86" w14:textId="77777777" w:rsidR="00290D6E" w:rsidRDefault="00290D6E" w:rsidP="00EA5D7B">
      <w:pPr>
        <w:rPr>
          <w:sz w:val="20"/>
        </w:rPr>
      </w:pPr>
    </w:p>
    <w:p w14:paraId="485F6707" w14:textId="77777777" w:rsidR="00290D6E" w:rsidRDefault="00290D6E" w:rsidP="00EA5D7B">
      <w:pPr>
        <w:rPr>
          <w:sz w:val="20"/>
        </w:rPr>
      </w:pPr>
    </w:p>
    <w:p w14:paraId="1B97DEC2" w14:textId="77777777" w:rsidR="00290D6E" w:rsidRDefault="00290D6E" w:rsidP="00EA5D7B">
      <w:pPr>
        <w:rPr>
          <w:sz w:val="20"/>
        </w:rPr>
      </w:pPr>
    </w:p>
    <w:p w14:paraId="184EFAD9" w14:textId="77777777" w:rsidR="00290D6E" w:rsidRDefault="00290D6E" w:rsidP="00EA5D7B">
      <w:pPr>
        <w:rPr>
          <w:sz w:val="20"/>
        </w:rPr>
      </w:pPr>
    </w:p>
    <w:p w14:paraId="1EF6A182" w14:textId="77777777" w:rsidR="00290D6E" w:rsidRDefault="00290D6E" w:rsidP="00EA5D7B">
      <w:pPr>
        <w:rPr>
          <w:sz w:val="20"/>
        </w:rPr>
      </w:pPr>
    </w:p>
    <w:p w14:paraId="406D2738" w14:textId="77777777" w:rsidR="00290D6E" w:rsidRDefault="00290D6E" w:rsidP="00EA5D7B">
      <w:pPr>
        <w:rPr>
          <w:sz w:val="20"/>
        </w:rPr>
      </w:pPr>
    </w:p>
    <w:p w14:paraId="5B561A93" w14:textId="77777777" w:rsidR="00290D6E" w:rsidRDefault="00290D6E" w:rsidP="00EA5D7B">
      <w:pPr>
        <w:rPr>
          <w:sz w:val="20"/>
        </w:rPr>
      </w:pPr>
    </w:p>
    <w:p w14:paraId="557ADA96" w14:textId="77777777" w:rsidR="00290D6E" w:rsidRDefault="00290D6E" w:rsidP="00EA5D7B">
      <w:pPr>
        <w:rPr>
          <w:sz w:val="20"/>
        </w:rPr>
      </w:pPr>
    </w:p>
    <w:p w14:paraId="2D49AB7B" w14:textId="77777777" w:rsidR="00290D6E" w:rsidRDefault="00290D6E" w:rsidP="00EA5D7B">
      <w:pPr>
        <w:rPr>
          <w:sz w:val="20"/>
        </w:rPr>
      </w:pPr>
    </w:p>
    <w:p w14:paraId="202A9E07" w14:textId="77777777" w:rsidR="00290D6E" w:rsidRDefault="00290D6E" w:rsidP="00EA5D7B">
      <w:pPr>
        <w:rPr>
          <w:sz w:val="20"/>
        </w:rPr>
      </w:pPr>
    </w:p>
    <w:p w14:paraId="169F3D59" w14:textId="77777777" w:rsidR="00290D6E" w:rsidRDefault="00290D6E" w:rsidP="00EA5D7B">
      <w:pPr>
        <w:rPr>
          <w:sz w:val="20"/>
        </w:rPr>
      </w:pPr>
    </w:p>
    <w:p w14:paraId="2AA4973B" w14:textId="77777777" w:rsidR="00290D6E" w:rsidRDefault="00290D6E" w:rsidP="00EA5D7B">
      <w:pPr>
        <w:rPr>
          <w:sz w:val="20"/>
        </w:rPr>
      </w:pPr>
    </w:p>
    <w:p w14:paraId="4E7ED2EF" w14:textId="77777777" w:rsidR="00290D6E" w:rsidRDefault="00290D6E" w:rsidP="00EA5D7B">
      <w:pPr>
        <w:rPr>
          <w:sz w:val="20"/>
        </w:rPr>
      </w:pPr>
    </w:p>
    <w:p w14:paraId="261A2A84" w14:textId="77777777" w:rsidR="00290D6E" w:rsidRDefault="00290D6E" w:rsidP="00EA5D7B">
      <w:pPr>
        <w:rPr>
          <w:sz w:val="20"/>
        </w:rPr>
      </w:pPr>
    </w:p>
    <w:p w14:paraId="5EEEBAA0" w14:textId="77777777" w:rsidR="00290D6E" w:rsidRDefault="00290D6E" w:rsidP="00EA5D7B">
      <w:pPr>
        <w:rPr>
          <w:sz w:val="20"/>
        </w:rPr>
      </w:pPr>
    </w:p>
    <w:p w14:paraId="7E7B3CD4" w14:textId="77777777" w:rsidR="00290D6E" w:rsidRDefault="00290D6E" w:rsidP="00EA5D7B">
      <w:pPr>
        <w:rPr>
          <w:sz w:val="20"/>
        </w:rPr>
      </w:pPr>
    </w:p>
    <w:p w14:paraId="2DDE6081" w14:textId="77777777" w:rsidR="00290D6E" w:rsidRDefault="00290D6E" w:rsidP="00EA5D7B">
      <w:pPr>
        <w:rPr>
          <w:sz w:val="20"/>
        </w:rPr>
      </w:pPr>
    </w:p>
    <w:p w14:paraId="3E3E8900" w14:textId="77777777" w:rsidR="00290D6E" w:rsidRDefault="00290D6E" w:rsidP="00EA5D7B">
      <w:pPr>
        <w:rPr>
          <w:sz w:val="20"/>
        </w:rPr>
        <w:sectPr w:rsidR="00290D6E" w:rsidSect="001F796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92" w:right="709" w:bottom="1418" w:left="1418" w:header="567" w:footer="567" w:gutter="0"/>
          <w:pgNumType w:start="1"/>
          <w:cols w:space="720"/>
          <w:titlePg/>
          <w:docGrid w:linePitch="360"/>
        </w:sectPr>
      </w:pPr>
    </w:p>
    <w:p w14:paraId="001A975A" w14:textId="77777777" w:rsidR="00290D6E" w:rsidRDefault="00290D6E" w:rsidP="00290D6E">
      <w:pPr>
        <w:ind w:left="9356" w:hanging="284"/>
      </w:pPr>
      <w:r>
        <w:t>PATVIRTINTA</w:t>
      </w:r>
    </w:p>
    <w:p w14:paraId="172CFCB6" w14:textId="77777777" w:rsidR="00290D6E" w:rsidRDefault="00290D6E" w:rsidP="00290D6E">
      <w:pPr>
        <w:ind w:left="9356" w:hanging="284"/>
      </w:pPr>
      <w:r>
        <w:t>Varėnos rajono savivaldybės administracijos</w:t>
      </w:r>
    </w:p>
    <w:p w14:paraId="33E7A19E" w14:textId="77777777" w:rsidR="00290D6E" w:rsidRDefault="00290D6E" w:rsidP="00290D6E">
      <w:pPr>
        <w:ind w:left="9356" w:hanging="284"/>
      </w:pPr>
      <w:r>
        <w:t>direktoriaus 2026 m. kovo   d. įsakymu Nr. DV-</w:t>
      </w:r>
    </w:p>
    <w:p w14:paraId="583007E4" w14:textId="77777777" w:rsidR="00290D6E" w:rsidRDefault="00290D6E" w:rsidP="00290D6E">
      <w:pPr>
        <w:ind w:left="9356" w:hanging="284"/>
        <w:jc w:val="center"/>
        <w:rPr>
          <w:b/>
          <w:iCs/>
          <w:szCs w:val="24"/>
        </w:rPr>
      </w:pPr>
    </w:p>
    <w:p w14:paraId="45AB8B8C" w14:textId="77777777" w:rsidR="00290D6E" w:rsidRDefault="00290D6E" w:rsidP="00290D6E">
      <w:pPr>
        <w:pStyle w:val="Pavadinimas"/>
        <w:spacing w:before="0" w:after="0"/>
        <w:jc w:val="center"/>
        <w:rPr>
          <w:b/>
          <w:iCs/>
          <w:lang w:val="lt-LT"/>
        </w:rPr>
      </w:pPr>
      <w:r>
        <w:rPr>
          <w:b/>
          <w:iCs/>
          <w:lang w:val="lt-LT"/>
        </w:rPr>
        <w:t>VARĖNOS RAJONO SAVIVALDYBĖS ADMINISTRACIJOS MERKINĖS SENIŪNIJOS</w:t>
      </w:r>
    </w:p>
    <w:p w14:paraId="61154BE7" w14:textId="77777777" w:rsidR="00290D6E" w:rsidRDefault="00290D6E" w:rsidP="00290D6E">
      <w:pPr>
        <w:pStyle w:val="Pavadinimas"/>
        <w:spacing w:before="0" w:after="0"/>
        <w:ind w:left="3888" w:firstLine="1296"/>
        <w:rPr>
          <w:b/>
          <w:lang w:val="lt-LT"/>
        </w:rPr>
      </w:pPr>
      <w:r>
        <w:rPr>
          <w:b/>
          <w:caps/>
          <w:lang w:val="lt-LT"/>
        </w:rPr>
        <w:t xml:space="preserve">2026 </w:t>
      </w:r>
      <w:r>
        <w:rPr>
          <w:b/>
          <w:lang w:val="lt-LT"/>
        </w:rPr>
        <w:t>METŲ VEIKLOS PLANAS</w:t>
      </w:r>
    </w:p>
    <w:p w14:paraId="090DD927" w14:textId="77777777" w:rsidR="00290D6E" w:rsidRDefault="00290D6E" w:rsidP="00290D6E">
      <w:pPr>
        <w:tabs>
          <w:tab w:val="left" w:pos="2700"/>
        </w:tabs>
        <w:jc w:val="center"/>
        <w:rPr>
          <w:b/>
          <w:sz w:val="22"/>
          <w:szCs w:val="22"/>
        </w:rPr>
      </w:pPr>
    </w:p>
    <w:tbl>
      <w:tblPr>
        <w:tblW w:w="15000" w:type="dxa"/>
        <w:tblInd w:w="-144" w:type="dxa"/>
        <w:tblLayout w:type="fixed"/>
        <w:tblLook w:val="0000" w:firstRow="0" w:lastRow="0" w:firstColumn="0" w:lastColumn="0" w:noHBand="0" w:noVBand="0"/>
      </w:tblPr>
      <w:tblGrid>
        <w:gridCol w:w="1244"/>
        <w:gridCol w:w="2473"/>
        <w:gridCol w:w="32"/>
        <w:gridCol w:w="3543"/>
        <w:gridCol w:w="48"/>
        <w:gridCol w:w="2243"/>
        <w:gridCol w:w="25"/>
        <w:gridCol w:w="850"/>
        <w:gridCol w:w="19"/>
        <w:gridCol w:w="1682"/>
        <w:gridCol w:w="32"/>
        <w:gridCol w:w="1527"/>
        <w:gridCol w:w="1282"/>
      </w:tblGrid>
      <w:tr w:rsidR="00290D6E" w14:paraId="6FA7A285" w14:textId="77777777" w:rsidTr="009A1780">
        <w:trPr>
          <w:cantSplit/>
          <w:trHeight w:val="347"/>
          <w:tblHeader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066C9" w14:textId="77777777" w:rsidR="00290D6E" w:rsidRDefault="00290D6E" w:rsidP="009A1780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Priemonės kodas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42102" w14:textId="77777777" w:rsidR="00290D6E" w:rsidRDefault="00290D6E" w:rsidP="009A1780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Priemonės pavadinimas</w:t>
            </w: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32A75" w14:textId="77777777" w:rsidR="00290D6E" w:rsidRPr="005D0BAB" w:rsidRDefault="00290D6E" w:rsidP="009A1780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Veiksmo pavadinimas</w:t>
            </w:r>
          </w:p>
        </w:tc>
        <w:tc>
          <w:tcPr>
            <w:tcW w:w="3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0B786" w14:textId="77777777" w:rsidR="00290D6E" w:rsidRPr="005D0BAB" w:rsidRDefault="00290D6E" w:rsidP="009A1780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Rezultato vertinimo kriterijaus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D7489" w14:textId="77777777" w:rsidR="00290D6E" w:rsidRPr="005D0BAB" w:rsidRDefault="00290D6E" w:rsidP="009A1780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Atsakingi vykdytojai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C71FA" w14:textId="77777777" w:rsidR="00290D6E" w:rsidRPr="005D0BAB" w:rsidRDefault="00290D6E" w:rsidP="009A1780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Įvykdymo terminas</w:t>
            </w:r>
          </w:p>
          <w:p w14:paraId="5EDD653A" w14:textId="77777777" w:rsidR="00290D6E" w:rsidRPr="005D0BAB" w:rsidRDefault="00290D6E" w:rsidP="009A1780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(ketvirčiais)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4100" w14:textId="77777777" w:rsidR="00290D6E" w:rsidRPr="005D0BAB" w:rsidRDefault="00290D6E" w:rsidP="009A1780">
            <w:pPr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Planuojami skirti asignavimai (tūkst. Eur)</w:t>
            </w:r>
          </w:p>
        </w:tc>
      </w:tr>
      <w:tr w:rsidR="00290D6E" w14:paraId="62482556" w14:textId="77777777" w:rsidTr="009A1780">
        <w:trPr>
          <w:cantSplit/>
          <w:trHeight w:val="202"/>
          <w:tblHeader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2BC89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77CC2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35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9DFAA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657A6" w14:textId="77777777" w:rsidR="00290D6E" w:rsidRDefault="00290D6E" w:rsidP="009A1780">
            <w:pPr>
              <w:snapToGrid w:val="0"/>
              <w:spacing w:before="120" w:after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pavadinimas</w:t>
            </w: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D3B72" w14:textId="77777777" w:rsidR="00290D6E" w:rsidRDefault="00290D6E" w:rsidP="009A1780">
            <w:pPr>
              <w:snapToGrid w:val="0"/>
              <w:spacing w:before="120" w:after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reikšmė</w:t>
            </w:r>
          </w:p>
        </w:tc>
        <w:tc>
          <w:tcPr>
            <w:tcW w:w="17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E4A7A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BD76E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457C6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90D6E" w14:paraId="5369F3E1" w14:textId="77777777" w:rsidTr="009A178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"/>
        </w:trPr>
        <w:tc>
          <w:tcPr>
            <w:tcW w:w="15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4CD4F5A" w14:textId="77777777" w:rsidR="00290D6E" w:rsidRDefault="00290D6E" w:rsidP="009A1780">
            <w:pPr>
              <w:snapToGrid w:val="0"/>
              <w:jc w:val="center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03. Socialinės apsaugos programa</w:t>
            </w:r>
          </w:p>
        </w:tc>
      </w:tr>
      <w:tr w:rsidR="00290D6E" w14:paraId="118EC442" w14:textId="77777777" w:rsidTr="009A178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"/>
        </w:trPr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E3D2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  <w:r w:rsidRPr="004A278B">
              <w:rPr>
                <w:bCs/>
                <w:sz w:val="20"/>
                <w:lang w:val="fr-FR"/>
              </w:rPr>
              <w:t>03.04.01.01</w:t>
            </w:r>
            <w:r>
              <w:rPr>
                <w:bCs/>
                <w:sz w:val="20"/>
                <w:lang w:val="fr-FR"/>
              </w:rPr>
              <w:t>.</w:t>
            </w:r>
          </w:p>
        </w:tc>
        <w:tc>
          <w:tcPr>
            <w:tcW w:w="2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A409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Socialinės paramos šeimoms (asmenims) teikimas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E8AD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sz w:val="20"/>
                <w:lang w:bidi="he-IL"/>
              </w:rPr>
              <w:t>Materialinio nepritekliaus mažinimo programos paramos</w:t>
            </w:r>
            <w:r w:rsidRPr="00357064">
              <w:rPr>
                <w:sz w:val="20"/>
                <w:lang w:bidi="he-IL"/>
              </w:rPr>
              <w:t xml:space="preserve"> organizavimas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14E8" w14:textId="77777777" w:rsidR="00290D6E" w:rsidRPr="00DF1BF8" w:rsidRDefault="00290D6E" w:rsidP="009A1780">
            <w:pPr>
              <w:spacing w:line="276" w:lineRule="auto"/>
              <w:rPr>
                <w:sz w:val="20"/>
                <w:lang w:bidi="he-IL"/>
              </w:rPr>
            </w:pPr>
            <w:r w:rsidRPr="00357064">
              <w:rPr>
                <w:sz w:val="20"/>
                <w:lang w:bidi="he-IL"/>
              </w:rPr>
              <w:t>Paramos gavėjų skaičius,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DCDF" w14:textId="77777777" w:rsidR="00290D6E" w:rsidRPr="004A278B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  <w:lang w:bidi="he-IL"/>
              </w:rPr>
              <w:t>382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59FD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Ona Marcinkonienė,</w:t>
            </w:r>
          </w:p>
          <w:p w14:paraId="636205DE" w14:textId="77777777" w:rsidR="00290D6E" w:rsidRPr="004A278B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Silvestra Batulevičienė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F003" w14:textId="77777777" w:rsidR="00290D6E" w:rsidRPr="004A278B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en-US"/>
              </w:rPr>
              <w:t>I–IV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F7F2D" w14:textId="77777777" w:rsidR="00290D6E" w:rsidRPr="004A278B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58,2 (SB)*</w:t>
            </w:r>
          </w:p>
        </w:tc>
      </w:tr>
      <w:tr w:rsidR="00290D6E" w14:paraId="5058DD12" w14:textId="77777777" w:rsidTr="009A178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"/>
        </w:trPr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C276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2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0255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3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4C12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  <w:r w:rsidRPr="00357064">
              <w:rPr>
                <w:sz w:val="20"/>
                <w:lang w:bidi="he-IL"/>
              </w:rPr>
              <w:t>Prašymų ir dokumentų socialinei paramai</w:t>
            </w:r>
            <w:r>
              <w:rPr>
                <w:sz w:val="20"/>
                <w:lang w:bidi="he-IL"/>
              </w:rPr>
              <w:t xml:space="preserve"> mokiniams</w:t>
            </w:r>
            <w:r w:rsidRPr="00357064">
              <w:rPr>
                <w:sz w:val="20"/>
                <w:lang w:bidi="he-IL"/>
              </w:rPr>
              <w:t xml:space="preserve"> gauti priėmimas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3C8A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sz w:val="20"/>
                <w:lang w:bidi="he-IL"/>
              </w:rPr>
              <w:t>M</w:t>
            </w:r>
            <w:r w:rsidRPr="00357064">
              <w:rPr>
                <w:sz w:val="20"/>
                <w:lang w:bidi="he-IL"/>
              </w:rPr>
              <w:t>okinio reikmen</w:t>
            </w:r>
            <w:r>
              <w:rPr>
                <w:sz w:val="20"/>
                <w:lang w:bidi="he-IL"/>
              </w:rPr>
              <w:t>i</w:t>
            </w:r>
            <w:r w:rsidRPr="00357064">
              <w:rPr>
                <w:sz w:val="20"/>
                <w:lang w:bidi="he-IL"/>
              </w:rPr>
              <w:t>s gaunančių mokinių skaičius,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2020" w14:textId="77777777" w:rsidR="00290D6E" w:rsidRPr="004A278B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  <w:lang w:bidi="he-IL"/>
              </w:rPr>
              <w:t>37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22A1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2B0B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III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A1372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  <w:tr w:rsidR="00290D6E" w14:paraId="466239AD" w14:textId="77777777" w:rsidTr="009A178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"/>
        </w:trPr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E183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2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66F5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3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B553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EF58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  <w:r w:rsidRPr="00357064">
              <w:rPr>
                <w:sz w:val="20"/>
                <w:lang w:bidi="he-IL"/>
              </w:rPr>
              <w:t>Nemokamą maitinimą gaunančių mokinių skaičius,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D3AA" w14:textId="77777777" w:rsidR="00290D6E" w:rsidRPr="004A278B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  <w:lang w:bidi="he-IL"/>
              </w:rPr>
              <w:t>33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12A7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47BE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I–IV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F0AE7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  <w:tr w:rsidR="00290D6E" w14:paraId="31D0EA80" w14:textId="77777777" w:rsidTr="009A178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"/>
        </w:trPr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8221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2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157E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3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2CA9" w14:textId="77777777" w:rsidR="00290D6E" w:rsidRPr="00357064" w:rsidRDefault="00290D6E" w:rsidP="009A1780">
            <w:pPr>
              <w:spacing w:line="276" w:lineRule="auto"/>
              <w:rPr>
                <w:sz w:val="20"/>
              </w:rPr>
            </w:pPr>
            <w:r w:rsidRPr="00357064">
              <w:rPr>
                <w:sz w:val="20"/>
              </w:rPr>
              <w:t>Socialinės paramos organizavimas socialiai remtiniems gyventojams ir asmenims su negalia</w:t>
            </w:r>
            <w:r>
              <w:rPr>
                <w:sz w:val="20"/>
              </w:rPr>
              <w:t>,</w:t>
            </w:r>
            <w:r w:rsidRPr="00357064">
              <w:rPr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 w:rsidRPr="00357064">
              <w:rPr>
                <w:sz w:val="20"/>
              </w:rPr>
              <w:t>rašymų ir dokumentų  priėmimas bei konsulta</w:t>
            </w:r>
            <w:r>
              <w:rPr>
                <w:sz w:val="20"/>
              </w:rPr>
              <w:t>vimas</w:t>
            </w:r>
            <w:r w:rsidRPr="00357064">
              <w:rPr>
                <w:color w:val="FF0000"/>
                <w:sz w:val="20"/>
              </w:rPr>
              <w:t xml:space="preserve"> </w:t>
            </w:r>
            <w:r w:rsidRPr="00357064">
              <w:rPr>
                <w:sz w:val="20"/>
              </w:rPr>
              <w:t>išmokoms, pašalpoms, lengvatoms, kompensacijoms ir paslaugoms gauti</w:t>
            </w:r>
          </w:p>
          <w:p w14:paraId="62FB1779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731E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  <w:r w:rsidRPr="00357064">
              <w:rPr>
                <w:sz w:val="20"/>
              </w:rPr>
              <w:t>Šeimų, gaunančių būsto šildymo</w:t>
            </w:r>
            <w:r>
              <w:rPr>
                <w:sz w:val="20"/>
              </w:rPr>
              <w:t xml:space="preserve"> išlaidų</w:t>
            </w:r>
            <w:r w:rsidRPr="00357064">
              <w:rPr>
                <w:sz w:val="20"/>
              </w:rPr>
              <w:t xml:space="preserve"> kompensaci</w:t>
            </w:r>
            <w:r>
              <w:rPr>
                <w:sz w:val="20"/>
              </w:rPr>
              <w:t>ją,</w:t>
            </w:r>
            <w:r w:rsidRPr="00357064">
              <w:rPr>
                <w:sz w:val="20"/>
              </w:rPr>
              <w:t xml:space="preserve"> skaičius,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30E5" w14:textId="77777777" w:rsidR="00290D6E" w:rsidRPr="004A278B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A9B8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BA3B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I–IV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540BA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  <w:tr w:rsidR="00290D6E" w14:paraId="5FF1D28A" w14:textId="77777777" w:rsidTr="009A178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"/>
        </w:trPr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FC8E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2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9513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3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CA4C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C1FD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  <w:r w:rsidRPr="00357064">
              <w:rPr>
                <w:sz w:val="20"/>
              </w:rPr>
              <w:t>Socialinių pašalpų gavėjų skaičius,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F4D4" w14:textId="77777777" w:rsidR="00290D6E" w:rsidRPr="004A278B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54D6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7E32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8FF94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  <w:tr w:rsidR="00290D6E" w14:paraId="415AA6A9" w14:textId="77777777" w:rsidTr="009A178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"/>
        </w:trPr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E90C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2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674B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3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A4B4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5BFE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Lengvatą d</w:t>
            </w:r>
            <w:r w:rsidRPr="00357064">
              <w:rPr>
                <w:sz w:val="20"/>
              </w:rPr>
              <w:t>ėl vietinės rinkliavos už komunalinių  atliekų surinkimą iš atliekų turėtojų ir atliekų tvarkymą</w:t>
            </w:r>
            <w:r>
              <w:rPr>
                <w:sz w:val="20"/>
              </w:rPr>
              <w:t xml:space="preserve"> turinčių asmenų </w:t>
            </w:r>
            <w:r w:rsidRPr="00357064">
              <w:rPr>
                <w:sz w:val="20"/>
              </w:rPr>
              <w:t>skaičius,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E781" w14:textId="77777777" w:rsidR="00290D6E" w:rsidRPr="004A278B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1D99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5957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82185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  <w:tr w:rsidR="00290D6E" w14:paraId="3C92A31C" w14:textId="77777777" w:rsidTr="009A178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"/>
        </w:trPr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75D7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2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9EC9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3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4B27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F19C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  <w:r w:rsidRPr="00357064">
              <w:rPr>
                <w:sz w:val="20"/>
              </w:rPr>
              <w:t>Išmokos vaik</w:t>
            </w:r>
            <w:r>
              <w:rPr>
                <w:sz w:val="20"/>
              </w:rPr>
              <w:t>ams</w:t>
            </w:r>
            <w:r w:rsidRPr="00357064">
              <w:rPr>
                <w:sz w:val="20"/>
              </w:rPr>
              <w:t xml:space="preserve"> gavėjų skaičius,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AA5E" w14:textId="77777777" w:rsidR="00290D6E" w:rsidRPr="004A278B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9091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0243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39A48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  <w:tr w:rsidR="00290D6E" w14:paraId="0639A142" w14:textId="77777777" w:rsidTr="009A178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"/>
        </w:trPr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32AD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2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F7F4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3510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B</w:t>
            </w:r>
            <w:r w:rsidRPr="00357064">
              <w:rPr>
                <w:sz w:val="20"/>
              </w:rPr>
              <w:t>uities</w:t>
            </w:r>
            <w:r>
              <w:rPr>
                <w:sz w:val="20"/>
              </w:rPr>
              <w:t xml:space="preserve"> ir </w:t>
            </w:r>
            <w:r w:rsidRPr="00357064">
              <w:rPr>
                <w:sz w:val="20"/>
              </w:rPr>
              <w:t>gyvenimo</w:t>
            </w:r>
            <w:r w:rsidRPr="00357064"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 sąlygų patikrinimo </w:t>
            </w:r>
            <w:r w:rsidRPr="00357064">
              <w:rPr>
                <w:sz w:val="20"/>
              </w:rPr>
              <w:t>aktų</w:t>
            </w:r>
            <w:r>
              <w:rPr>
                <w:sz w:val="20"/>
              </w:rPr>
              <w:t xml:space="preserve"> </w:t>
            </w:r>
            <w:r w:rsidRPr="00357064">
              <w:rPr>
                <w:sz w:val="20"/>
              </w:rPr>
              <w:t>rašymas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9675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  <w:r w:rsidRPr="00357064">
              <w:rPr>
                <w:sz w:val="20"/>
              </w:rPr>
              <w:t>Surašytų buities tyrimo aktų skaičius,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2B5" w14:textId="77777777" w:rsidR="00290D6E" w:rsidRPr="004A278B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392D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61DE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587D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  <w:tr w:rsidR="00290D6E" w14:paraId="0BDFCEBB" w14:textId="77777777" w:rsidTr="009A178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"/>
        </w:trPr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1F64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2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24EE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A3FD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  <w:r w:rsidRPr="00357064">
              <w:rPr>
                <w:sz w:val="20"/>
              </w:rPr>
              <w:t xml:space="preserve">Piniginės socialinės paramos  teikimo  tarybos </w:t>
            </w:r>
            <w:r>
              <w:rPr>
                <w:sz w:val="20"/>
              </w:rPr>
              <w:t>veiklos</w:t>
            </w:r>
            <w:r w:rsidRPr="00357064">
              <w:rPr>
                <w:sz w:val="20"/>
              </w:rPr>
              <w:t xml:space="preserve"> organizavimas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FF79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  <w:r w:rsidRPr="00357064">
              <w:rPr>
                <w:sz w:val="20"/>
              </w:rPr>
              <w:t>Organizuotų posėdžių skaičius,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8147" w14:textId="77777777" w:rsidR="00290D6E" w:rsidRPr="00913E94" w:rsidRDefault="00290D6E" w:rsidP="009A178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14:paraId="4B1A3CBC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DE20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Gintautas Tebėra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45B2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FDD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  <w:tr w:rsidR="00290D6E" w14:paraId="39A555A2" w14:textId="77777777" w:rsidTr="009A178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"/>
        </w:trPr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A8D50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03.05.03.05.</w:t>
            </w:r>
          </w:p>
        </w:tc>
        <w:tc>
          <w:tcPr>
            <w:tcW w:w="2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C0470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Tikslinių kompensacijų administravimas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660" w14:textId="77777777" w:rsidR="00290D6E" w:rsidRPr="00DF1BF8" w:rsidRDefault="00290D6E" w:rsidP="009A178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Individualios pagalbos poreikio klausimynų pildymas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4AFA" w14:textId="77777777" w:rsidR="00290D6E" w:rsidRDefault="00290D6E" w:rsidP="009A1780">
            <w:pPr>
              <w:spacing w:after="160" w:line="276" w:lineRule="auto"/>
              <w:rPr>
                <w:sz w:val="20"/>
              </w:rPr>
            </w:pPr>
            <w:r>
              <w:rPr>
                <w:sz w:val="20"/>
              </w:rPr>
              <w:t>Klausimynų skaičius, vnt.</w:t>
            </w:r>
          </w:p>
          <w:p w14:paraId="0CAF1418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83D5" w14:textId="77777777" w:rsidR="00290D6E" w:rsidRPr="004A278B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70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8552C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Ona Marcinkonienė, Silvestra Batulevičienė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86E2C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I–IV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76B1E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3,4 (Kt)**</w:t>
            </w:r>
          </w:p>
        </w:tc>
      </w:tr>
      <w:tr w:rsidR="00290D6E" w14:paraId="259A0443" w14:textId="77777777" w:rsidTr="009A178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"/>
        </w:trPr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0BBC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2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E3A5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FB31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Individualios pagalbos išlaidų tikslinės kompensacijos organizavimas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873B" w14:textId="77777777" w:rsidR="00290D6E" w:rsidRPr="004A278B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Gavėjų skaičius,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A2CC" w14:textId="77777777" w:rsidR="00290D6E" w:rsidRPr="004A278B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70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4712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6B03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141A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  <w:tr w:rsidR="00290D6E" w14:paraId="0A3866C6" w14:textId="77777777" w:rsidTr="009A178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"/>
        </w:trPr>
        <w:tc>
          <w:tcPr>
            <w:tcW w:w="1500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A23783" w14:textId="77777777" w:rsidR="00290D6E" w:rsidRDefault="00290D6E" w:rsidP="009A1780">
            <w:pPr>
              <w:snapToGrid w:val="0"/>
              <w:jc w:val="center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08. Viešosios infrastruktūros plėtros bei priežiūros programa</w:t>
            </w:r>
          </w:p>
        </w:tc>
      </w:tr>
      <w:tr w:rsidR="00290D6E" w14:paraId="7E9F97F0" w14:textId="77777777" w:rsidTr="009A1780">
        <w:trPr>
          <w:trHeight w:val="393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0CB66AA" w14:textId="77777777" w:rsidR="00290D6E" w:rsidRDefault="00290D6E" w:rsidP="009A1780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08.02.02.02.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62E4C19" w14:textId="77777777" w:rsidR="00290D6E" w:rsidRPr="005D0BAB" w:rsidRDefault="00290D6E" w:rsidP="009A1780">
            <w:pPr>
              <w:snapToGrid w:val="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Kelių ir takų paprastasis remontas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A015F" w14:textId="77777777" w:rsidR="00290D6E" w:rsidRDefault="00290D6E" w:rsidP="009A1780">
            <w:pPr>
              <w:snapToGrid w:val="0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Kelių su asfalto danga remontas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36C63" w14:textId="77777777" w:rsidR="00290D6E" w:rsidRPr="0062645C" w:rsidRDefault="00290D6E" w:rsidP="009A1780">
            <w:pPr>
              <w:snapToGrid w:val="0"/>
              <w:spacing w:line="276" w:lineRule="auto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Suremontuota kelių su asfalto danga, km</w:t>
            </w: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1C166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0,5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EC518B5" w14:textId="77777777" w:rsidR="00290D6E" w:rsidRDefault="00290D6E" w:rsidP="009A1780">
            <w:pPr>
              <w:snapToGrid w:val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Gintautas Tebėra,</w:t>
            </w:r>
          </w:p>
          <w:p w14:paraId="2A51A981" w14:textId="77777777" w:rsidR="00290D6E" w:rsidRDefault="00290D6E" w:rsidP="009A1780">
            <w:pPr>
              <w:snapToGrid w:val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Emilis Bukota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9E073DC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I–IV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C98906" w14:textId="77777777" w:rsidR="00290D6E" w:rsidRPr="0062645C" w:rsidRDefault="00290D6E" w:rsidP="009A1780">
            <w:pPr>
              <w:snapToGrid w:val="0"/>
              <w:jc w:val="center"/>
              <w:rPr>
                <w:bCs/>
                <w:color w:val="0D0D0D"/>
                <w:sz w:val="20"/>
                <w:lang w:val="en-US"/>
              </w:rPr>
            </w:pPr>
            <w:r>
              <w:rPr>
                <w:bCs/>
                <w:color w:val="0D0D0D"/>
                <w:sz w:val="20"/>
                <w:lang w:val="en-US"/>
              </w:rPr>
              <w:t>93,8</w:t>
            </w:r>
            <w:r w:rsidRPr="0062645C">
              <w:rPr>
                <w:bCs/>
                <w:color w:val="0D0D0D"/>
                <w:sz w:val="20"/>
                <w:lang w:val="en-US"/>
              </w:rPr>
              <w:t xml:space="preserve"> (SB)*</w:t>
            </w:r>
          </w:p>
          <w:p w14:paraId="189A9DAC" w14:textId="77777777" w:rsidR="00290D6E" w:rsidRPr="0075517F" w:rsidRDefault="00290D6E" w:rsidP="009A1780">
            <w:pPr>
              <w:snapToGrid w:val="0"/>
              <w:jc w:val="center"/>
              <w:rPr>
                <w:bCs/>
                <w:color w:val="FF0000"/>
                <w:sz w:val="20"/>
                <w:lang w:val="en-US"/>
              </w:rPr>
            </w:pPr>
          </w:p>
        </w:tc>
      </w:tr>
      <w:tr w:rsidR="00290D6E" w14:paraId="766D57C8" w14:textId="77777777" w:rsidTr="009A1780">
        <w:trPr>
          <w:trHeight w:val="288"/>
        </w:trPr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B94C4D4" w14:textId="77777777" w:rsidR="00290D6E" w:rsidRDefault="00290D6E" w:rsidP="009A1780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54FCF8F" w14:textId="77777777" w:rsidR="00290D6E" w:rsidRDefault="00290D6E" w:rsidP="009A178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A72ED" w14:textId="77777777" w:rsidR="00290D6E" w:rsidRDefault="00290D6E" w:rsidP="009A1780">
            <w:pPr>
              <w:snapToGrid w:val="0"/>
              <w:spacing w:line="276" w:lineRule="auto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Kelių su žvyro danga remontas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796A3" w14:textId="77777777" w:rsidR="00290D6E" w:rsidRDefault="00290D6E" w:rsidP="009A1780">
            <w:pPr>
              <w:snapToGrid w:val="0"/>
              <w:spacing w:line="276" w:lineRule="auto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Suremontuota kelių su žvyro danga, km</w:t>
            </w: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AA8F5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1,6</w:t>
            </w: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190A342" w14:textId="77777777" w:rsidR="00290D6E" w:rsidRDefault="00290D6E" w:rsidP="009A1780">
            <w:pPr>
              <w:snapToGrid w:val="0"/>
              <w:rPr>
                <w:bCs/>
                <w:sz w:val="20"/>
                <w:lang w:val="en-US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4D3F651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4503" w14:textId="77777777" w:rsidR="00290D6E" w:rsidDel="0066420D" w:rsidRDefault="00290D6E" w:rsidP="009A1780">
            <w:pPr>
              <w:snapToGrid w:val="0"/>
              <w:jc w:val="center"/>
              <w:rPr>
                <w:bCs/>
                <w:color w:val="FF0000"/>
                <w:sz w:val="20"/>
                <w:lang w:val="en-US"/>
              </w:rPr>
            </w:pPr>
          </w:p>
        </w:tc>
      </w:tr>
      <w:tr w:rsidR="00290D6E" w14:paraId="6005FEA7" w14:textId="77777777" w:rsidTr="009A1780">
        <w:trPr>
          <w:trHeight w:val="28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D8FBC" w14:textId="77777777" w:rsidR="00290D6E" w:rsidRDefault="00290D6E" w:rsidP="009A1780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08.02.04.01.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017B4" w14:textId="77777777" w:rsidR="00290D6E" w:rsidRPr="005D0BAB" w:rsidRDefault="00290D6E" w:rsidP="009A1780">
            <w:pPr>
              <w:snapToGrid w:val="0"/>
              <w:rPr>
                <w:sz w:val="20"/>
                <w:lang w:val="fr-FR"/>
              </w:rPr>
            </w:pPr>
            <w:r w:rsidRPr="005D0BAB">
              <w:rPr>
                <w:sz w:val="20"/>
                <w:lang w:val="fr-FR"/>
              </w:rPr>
              <w:t>Kelių priežiūra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A50A0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Kelių, gatvių remonto ir priežiūros organizavimas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3C3E5" w14:textId="77777777" w:rsidR="00290D6E" w:rsidRDefault="00290D6E" w:rsidP="009A1780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Kelių ir gatvių ilgis, km</w:t>
            </w: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F03C0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333,984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FDB9A" w14:textId="77777777" w:rsidR="00290D6E" w:rsidRDefault="00290D6E" w:rsidP="009A1780">
            <w:pPr>
              <w:snapToGrid w:val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Gintautas Tebėra,</w:t>
            </w:r>
          </w:p>
          <w:p w14:paraId="617890A3" w14:textId="77777777" w:rsidR="00290D6E" w:rsidRDefault="00290D6E" w:rsidP="009A1780">
            <w:pPr>
              <w:snapToGrid w:val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Emilis Bukota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1BA6B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I–IV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88B6" w14:textId="77777777" w:rsidR="00290D6E" w:rsidRDefault="00290D6E" w:rsidP="009A1780">
            <w:pPr>
              <w:snapToGrid w:val="0"/>
              <w:jc w:val="center"/>
              <w:rPr>
                <w:bCs/>
                <w:color w:val="0D0D0D"/>
                <w:sz w:val="20"/>
                <w:lang w:val="en-US"/>
              </w:rPr>
            </w:pPr>
            <w:r>
              <w:rPr>
                <w:bCs/>
                <w:color w:val="0D0D0D"/>
                <w:sz w:val="20"/>
                <w:lang w:val="en-US"/>
              </w:rPr>
              <w:t>271,1 (SB)*</w:t>
            </w:r>
          </w:p>
          <w:p w14:paraId="0EAEB943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290D6E" w14:paraId="7B013FE6" w14:textId="77777777" w:rsidTr="009A1780">
        <w:trPr>
          <w:trHeight w:val="54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7392A" w14:textId="77777777" w:rsidR="00290D6E" w:rsidRDefault="00290D6E" w:rsidP="009A17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08.02.04.02.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8DAB2" w14:textId="77777777" w:rsidR="00290D6E" w:rsidRPr="005D0BAB" w:rsidRDefault="00290D6E" w:rsidP="009A1780">
            <w:pPr>
              <w:snapToGrid w:val="0"/>
              <w:spacing w:line="276" w:lineRule="auto"/>
              <w:rPr>
                <w:sz w:val="20"/>
              </w:rPr>
            </w:pPr>
            <w:r w:rsidRPr="005D0BAB">
              <w:rPr>
                <w:sz w:val="20"/>
              </w:rPr>
              <w:t>Kelių ir automobilių stovėjimo aikštelių asfalto dangų duobių taisymas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AC1B8" w14:textId="77777777" w:rsidR="00290D6E" w:rsidRDefault="00290D6E" w:rsidP="009A1780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Asfalto dangų duobių taisymo darbų organizavimas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68EC7" w14:textId="77777777" w:rsidR="00290D6E" w:rsidRDefault="00290D6E" w:rsidP="009A1780">
            <w:pPr>
              <w:snapToGrid w:val="0"/>
              <w:spacing w:line="276" w:lineRule="auto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Užtaisytų duobių plotas, kv. m</w:t>
            </w: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04773" w14:textId="77777777" w:rsidR="00290D6E" w:rsidRDefault="00290D6E" w:rsidP="009A17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1FAD7" w14:textId="77777777" w:rsidR="00290D6E" w:rsidRDefault="00290D6E" w:rsidP="009A17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Gintautas Tebėra,</w:t>
            </w:r>
          </w:p>
          <w:p w14:paraId="4C20F1E1" w14:textId="77777777" w:rsidR="00290D6E" w:rsidRDefault="00290D6E" w:rsidP="009A17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Emilis Bukota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C3488" w14:textId="77777777" w:rsidR="00290D6E" w:rsidRDefault="00290D6E" w:rsidP="009A17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II</w:t>
            </w:r>
            <w:r>
              <w:rPr>
                <w:bCs/>
                <w:sz w:val="20"/>
                <w:lang w:val="en-US"/>
              </w:rPr>
              <w:t>–</w:t>
            </w:r>
            <w:r>
              <w:rPr>
                <w:color w:val="000000"/>
                <w:sz w:val="20"/>
              </w:rPr>
              <w:t>III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1F8B" w14:textId="77777777" w:rsidR="00290D6E" w:rsidRPr="00E6420A" w:rsidRDefault="00290D6E" w:rsidP="009A1780">
            <w:pPr>
              <w:tabs>
                <w:tab w:val="center" w:pos="532"/>
              </w:tabs>
              <w:snapToGrid w:val="0"/>
              <w:rPr>
                <w:bCs/>
                <w:color w:val="0D0D0D"/>
                <w:sz w:val="20"/>
                <w:lang w:val="en-US"/>
              </w:rPr>
            </w:pPr>
            <w:r>
              <w:rPr>
                <w:bCs/>
                <w:color w:val="0D0D0D"/>
                <w:sz w:val="20"/>
                <w:lang w:val="en-US"/>
              </w:rPr>
              <w:tab/>
              <w:t>31,8</w:t>
            </w:r>
            <w:r w:rsidRPr="00E6420A">
              <w:rPr>
                <w:bCs/>
                <w:color w:val="0D0D0D"/>
                <w:sz w:val="20"/>
                <w:lang w:val="en-US"/>
              </w:rPr>
              <w:t xml:space="preserve"> (SB)*,</w:t>
            </w:r>
          </w:p>
          <w:p w14:paraId="22CF050B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290D6E" w14:paraId="6D831926" w14:textId="77777777" w:rsidTr="009A1780">
        <w:trPr>
          <w:trHeight w:val="54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D50A3" w14:textId="77777777" w:rsidR="00290D6E" w:rsidRDefault="00290D6E" w:rsidP="009A17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  <w:lang w:val="fr-FR"/>
              </w:rPr>
              <w:t>08.02.05.02.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B879C" w14:textId="77777777" w:rsidR="00290D6E" w:rsidRPr="005D0BAB" w:rsidRDefault="00290D6E" w:rsidP="009A1780">
            <w:pPr>
              <w:snapToGrid w:val="0"/>
              <w:spacing w:line="276" w:lineRule="auto"/>
              <w:rPr>
                <w:sz w:val="20"/>
              </w:rPr>
            </w:pPr>
            <w:r w:rsidRPr="005D0BAB">
              <w:rPr>
                <w:sz w:val="20"/>
                <w:lang w:val="fr-FR"/>
              </w:rPr>
              <w:t>Tiltų ir lieptų priežiūra ir remontas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E3209" w14:textId="77777777" w:rsidR="00290D6E" w:rsidRDefault="00290D6E" w:rsidP="009A1780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Pėsčiųjų tiltų per Merkio upę priežiūros darbai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225E3" w14:textId="77777777" w:rsidR="00290D6E" w:rsidRDefault="00290D6E" w:rsidP="009A1780">
            <w:pPr>
              <w:snapToGrid w:val="0"/>
              <w:spacing w:line="276" w:lineRule="auto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Tiltų skaičius, vnt.</w:t>
            </w: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44C29" w14:textId="77777777" w:rsidR="00290D6E" w:rsidRDefault="00290D6E" w:rsidP="009A17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A7A71" w14:textId="77777777" w:rsidR="00290D6E" w:rsidRDefault="00290D6E" w:rsidP="009A1780">
            <w:pPr>
              <w:snapToGrid w:val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Gintautas Tebėra,</w:t>
            </w:r>
          </w:p>
          <w:p w14:paraId="4CC807B6" w14:textId="77777777" w:rsidR="00290D6E" w:rsidRDefault="00290D6E" w:rsidP="009A17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sz w:val="20"/>
                <w:lang w:val="en-US"/>
              </w:rPr>
              <w:t>Emilis Bukota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C9DFF" w14:textId="77777777" w:rsidR="00290D6E" w:rsidRDefault="00290D6E" w:rsidP="009A17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sz w:val="20"/>
                <w:lang w:val="en-US"/>
              </w:rPr>
              <w:t>I–IV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010D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 xml:space="preserve">4,0 </w:t>
            </w:r>
            <w:r w:rsidRPr="00E6420A">
              <w:rPr>
                <w:bCs/>
                <w:color w:val="0D0D0D"/>
                <w:sz w:val="20"/>
                <w:lang w:val="en-US"/>
              </w:rPr>
              <w:t>(SB)*</w:t>
            </w:r>
          </w:p>
        </w:tc>
      </w:tr>
      <w:tr w:rsidR="00290D6E" w14:paraId="7B9190D9" w14:textId="77777777" w:rsidTr="009A1780">
        <w:trPr>
          <w:trHeight w:val="54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8C74E" w14:textId="77777777" w:rsidR="00290D6E" w:rsidRDefault="00290D6E" w:rsidP="009A17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08.07.01.01.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2E8F5" w14:textId="77777777" w:rsidR="00290D6E" w:rsidRPr="005D0BAB" w:rsidRDefault="00290D6E" w:rsidP="009A1780">
            <w:pPr>
              <w:snapToGrid w:val="0"/>
              <w:spacing w:line="276" w:lineRule="auto"/>
              <w:rPr>
                <w:sz w:val="20"/>
              </w:rPr>
            </w:pPr>
            <w:r w:rsidRPr="005D0BAB">
              <w:rPr>
                <w:sz w:val="20"/>
              </w:rPr>
              <w:t>Beglobių gyvūnų gaudymas ir su tuo susijusių paslaugų teikimas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FCEE1" w14:textId="77777777" w:rsidR="00290D6E" w:rsidRDefault="00290D6E" w:rsidP="009A1780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Beglobių gyvūnų gaudymo ir vežimo į prieglaudą organizavimas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05958" w14:textId="77777777" w:rsidR="00290D6E" w:rsidRDefault="00290D6E" w:rsidP="009A1780">
            <w:pPr>
              <w:snapToGrid w:val="0"/>
              <w:spacing w:line="276" w:lineRule="auto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Sugautų gyvūnų skaičius, vnt.</w:t>
            </w: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04302" w14:textId="77777777" w:rsidR="00290D6E" w:rsidRDefault="00290D6E" w:rsidP="009A17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78CDB" w14:textId="77777777" w:rsidR="00290D6E" w:rsidRDefault="00290D6E" w:rsidP="009A1780">
            <w:pPr>
              <w:snapToGrid w:val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Gintautas Tebėra,</w:t>
            </w:r>
          </w:p>
          <w:p w14:paraId="39835B0A" w14:textId="77777777" w:rsidR="00290D6E" w:rsidRDefault="00290D6E" w:rsidP="009A17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sz w:val="20"/>
                <w:lang w:val="en-US"/>
              </w:rPr>
              <w:t>Emilis Bukota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87249" w14:textId="77777777" w:rsidR="00290D6E" w:rsidRDefault="00290D6E" w:rsidP="009A17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sz w:val="20"/>
                <w:lang w:val="en-US"/>
              </w:rPr>
              <w:t>I–IV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61B1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 xml:space="preserve">4,0 </w:t>
            </w:r>
            <w:r w:rsidRPr="00E6420A">
              <w:rPr>
                <w:bCs/>
                <w:color w:val="0D0D0D"/>
                <w:sz w:val="20"/>
                <w:lang w:val="en-US"/>
              </w:rPr>
              <w:t>(SB)*</w:t>
            </w:r>
          </w:p>
        </w:tc>
      </w:tr>
      <w:tr w:rsidR="00290D6E" w14:paraId="60BAB130" w14:textId="77777777" w:rsidTr="009A1780">
        <w:trPr>
          <w:trHeight w:val="54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A6ED4F6" w14:textId="77777777" w:rsidR="00290D6E" w:rsidRDefault="00290D6E" w:rsidP="009A17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08.07.01.02.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8ECAC39" w14:textId="77777777" w:rsidR="00290D6E" w:rsidRPr="005D0BAB" w:rsidRDefault="00290D6E" w:rsidP="009A1780">
            <w:pPr>
              <w:snapToGrid w:val="0"/>
              <w:spacing w:line="276" w:lineRule="auto"/>
              <w:rPr>
                <w:sz w:val="20"/>
              </w:rPr>
            </w:pPr>
            <w:r w:rsidRPr="005D0BAB">
              <w:rPr>
                <w:sz w:val="20"/>
              </w:rPr>
              <w:t>Gatvių pavadinimų bei namų numerių lentelių gamyba, pakabinimas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7CBCB" w14:textId="77777777" w:rsidR="00290D6E" w:rsidRDefault="00290D6E" w:rsidP="009A1780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Gatvių pavadinimų lentelių montavimo organizavimas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1F05B" w14:textId="77777777" w:rsidR="00290D6E" w:rsidRDefault="00290D6E" w:rsidP="009A1780">
            <w:pPr>
              <w:snapToGrid w:val="0"/>
              <w:spacing w:line="276" w:lineRule="auto"/>
              <w:rPr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Išduotų gatvių pavadinimų ir numerių lentelių skaičius, vnt.</w:t>
            </w: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EA315" w14:textId="77777777" w:rsidR="00290D6E" w:rsidRDefault="00290D6E" w:rsidP="009A17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3362C" w14:textId="77777777" w:rsidR="00290D6E" w:rsidRDefault="00290D6E" w:rsidP="009A1780">
            <w:pPr>
              <w:snapToGrid w:val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Gintautas Tebėra,</w:t>
            </w:r>
          </w:p>
          <w:p w14:paraId="3D21EBC9" w14:textId="77777777" w:rsidR="00290D6E" w:rsidRDefault="00290D6E" w:rsidP="009A17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sz w:val="20"/>
                <w:lang w:val="en-US"/>
              </w:rPr>
              <w:t>Emilis Bukota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F4187" w14:textId="77777777" w:rsidR="00290D6E" w:rsidRDefault="00290D6E" w:rsidP="009A17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sz w:val="20"/>
                <w:lang w:val="en-US"/>
              </w:rPr>
              <w:t>I–IV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1CB22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 xml:space="preserve">1,0 </w:t>
            </w:r>
            <w:r w:rsidRPr="00E6420A">
              <w:rPr>
                <w:bCs/>
                <w:color w:val="0D0D0D"/>
                <w:sz w:val="20"/>
                <w:lang w:val="en-US"/>
              </w:rPr>
              <w:t>(SB)*</w:t>
            </w:r>
          </w:p>
        </w:tc>
      </w:tr>
      <w:tr w:rsidR="00290D6E" w14:paraId="4C3E2FF6" w14:textId="77777777" w:rsidTr="009A1780">
        <w:trPr>
          <w:trHeight w:val="420"/>
        </w:trPr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C7678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08.07.01.03.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9D959" w14:textId="77777777" w:rsidR="00290D6E" w:rsidRPr="005D0BAB" w:rsidRDefault="00290D6E" w:rsidP="009A1780">
            <w:pPr>
              <w:snapToGrid w:val="0"/>
              <w:rPr>
                <w:sz w:val="20"/>
                <w:lang w:val="fr-FR"/>
              </w:rPr>
            </w:pPr>
            <w:r w:rsidRPr="005D0BAB">
              <w:rPr>
                <w:sz w:val="20"/>
                <w:lang w:val="fr-FR"/>
              </w:rPr>
              <w:t>Komunalinių paslaugų teikimas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BA3F9A1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Bendro naudojimo teritorijų ir želdinių tvarkymo organizavimas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CAC8E93" w14:textId="77777777" w:rsidR="00290D6E" w:rsidRDefault="00290D6E" w:rsidP="009A1780">
            <w:pPr>
              <w:snapToGrid w:val="0"/>
              <w:jc w:val="both"/>
              <w:rPr>
                <w:color w:val="000000"/>
                <w:sz w:val="20"/>
                <w:lang w:val="fr-FR"/>
              </w:rPr>
            </w:pPr>
            <w:r>
              <w:rPr>
                <w:color w:val="000000"/>
                <w:sz w:val="20"/>
                <w:lang w:val="fr-FR"/>
              </w:rPr>
              <w:t>Šienaujamas plotas, ha</w:t>
            </w:r>
          </w:p>
          <w:p w14:paraId="52E66542" w14:textId="77777777" w:rsidR="00290D6E" w:rsidRDefault="00290D6E" w:rsidP="009A1780">
            <w:pPr>
              <w:snapToGrid w:val="0"/>
              <w:jc w:val="both"/>
              <w:rPr>
                <w:color w:val="000000"/>
                <w:sz w:val="20"/>
                <w:lang w:val="fr-FR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BC7763B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5,1</w:t>
            </w:r>
          </w:p>
          <w:p w14:paraId="5E0FACCB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A64CF3A" w14:textId="77777777" w:rsidR="00290D6E" w:rsidRDefault="00290D6E" w:rsidP="009A1780">
            <w:pPr>
              <w:snapToGrid w:val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Gintautas Tebėra,</w:t>
            </w:r>
          </w:p>
          <w:p w14:paraId="286E91A1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en-US"/>
              </w:rPr>
              <w:t>Emilis Bukota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4D591C0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I–IV</w:t>
            </w:r>
          </w:p>
          <w:p w14:paraId="00453870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  <w:p w14:paraId="7A92D150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en-US"/>
              </w:rPr>
              <w:t>IV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4E5D8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 xml:space="preserve">95,6 </w:t>
            </w:r>
            <w:r w:rsidRPr="00E6420A">
              <w:rPr>
                <w:bCs/>
                <w:color w:val="0D0D0D"/>
                <w:sz w:val="20"/>
                <w:lang w:val="en-US"/>
              </w:rPr>
              <w:t>(SB)*</w:t>
            </w:r>
            <w:r>
              <w:rPr>
                <w:bCs/>
                <w:sz w:val="20"/>
                <w:lang w:val="fr-FR"/>
              </w:rPr>
              <w:t xml:space="preserve"> </w:t>
            </w:r>
          </w:p>
          <w:p w14:paraId="38A27A64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  <w:tr w:rsidR="00290D6E" w14:paraId="261918FA" w14:textId="77777777" w:rsidTr="009A1780">
        <w:trPr>
          <w:trHeight w:val="258"/>
        </w:trPr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BDD9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DA44" w14:textId="77777777" w:rsidR="00290D6E" w:rsidRPr="005D0BAB" w:rsidRDefault="00290D6E" w:rsidP="009A178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73187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Kalėdinės eglės puošimas</w:t>
            </w:r>
          </w:p>
          <w:p w14:paraId="3573E52E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Prekyvietės Merkinėje atnaujinimas</w:t>
            </w:r>
          </w:p>
          <w:p w14:paraId="3A2BE715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Smėlio-druskos konteinerių įsigijimas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4CF482" w14:textId="77777777" w:rsidR="00290D6E" w:rsidRDefault="00290D6E" w:rsidP="009A1780">
            <w:pPr>
              <w:snapToGrid w:val="0"/>
              <w:jc w:val="both"/>
              <w:rPr>
                <w:color w:val="000000"/>
                <w:sz w:val="20"/>
                <w:lang w:val="fr-FR"/>
              </w:rPr>
            </w:pPr>
            <w:r>
              <w:rPr>
                <w:color w:val="000000"/>
                <w:sz w:val="20"/>
                <w:lang w:val="fr-FR"/>
              </w:rPr>
              <w:t>Papuoštų eglių skaičius</w:t>
            </w:r>
          </w:p>
          <w:p w14:paraId="404CFDF0" w14:textId="77777777" w:rsidR="00290D6E" w:rsidRDefault="00290D6E" w:rsidP="009A1780">
            <w:pPr>
              <w:snapToGrid w:val="0"/>
              <w:jc w:val="both"/>
              <w:rPr>
                <w:color w:val="000000"/>
                <w:sz w:val="20"/>
                <w:lang w:val="fr-FR"/>
              </w:rPr>
            </w:pPr>
            <w:r>
              <w:rPr>
                <w:color w:val="000000"/>
                <w:sz w:val="20"/>
                <w:lang w:val="fr-FR"/>
              </w:rPr>
              <w:t>Prekyviečių skaičius</w:t>
            </w:r>
          </w:p>
          <w:p w14:paraId="64B6AA71" w14:textId="77777777" w:rsidR="00290D6E" w:rsidRDefault="00290D6E" w:rsidP="009A1780">
            <w:pPr>
              <w:snapToGrid w:val="0"/>
              <w:jc w:val="both"/>
              <w:rPr>
                <w:color w:val="000000"/>
                <w:sz w:val="20"/>
                <w:lang w:val="fr-FR"/>
              </w:rPr>
            </w:pPr>
            <w:r>
              <w:rPr>
                <w:color w:val="000000"/>
                <w:sz w:val="20"/>
                <w:lang w:val="fr-FR"/>
              </w:rPr>
              <w:t>Konteinerių skaičius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B58B1D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1</w:t>
            </w:r>
          </w:p>
          <w:p w14:paraId="25A6BE1D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1</w:t>
            </w:r>
          </w:p>
          <w:p w14:paraId="08D82B91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7</w:t>
            </w: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80C02A9" w14:textId="77777777" w:rsidR="00290D6E" w:rsidRDefault="00290D6E" w:rsidP="009A1780">
            <w:pPr>
              <w:snapToGrid w:val="0"/>
              <w:rPr>
                <w:bCs/>
                <w:sz w:val="20"/>
                <w:lang w:val="en-US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CEF4F2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C2CE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  <w:tr w:rsidR="00290D6E" w14:paraId="0D425BB7" w14:textId="77777777" w:rsidTr="009A1780">
        <w:trPr>
          <w:trHeight w:val="58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FF4E1" w14:textId="77777777" w:rsidR="00290D6E" w:rsidRDefault="00290D6E" w:rsidP="009A1780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08.07.01.06.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22F35" w14:textId="77777777" w:rsidR="00290D6E" w:rsidRPr="005D0BAB" w:rsidRDefault="00290D6E" w:rsidP="009A1780">
            <w:pPr>
              <w:snapToGrid w:val="0"/>
              <w:rPr>
                <w:sz w:val="20"/>
                <w:lang w:val="fr-FR"/>
              </w:rPr>
            </w:pPr>
            <w:r w:rsidRPr="005D0BAB">
              <w:rPr>
                <w:sz w:val="20"/>
                <w:lang w:val="fr-FR"/>
              </w:rPr>
              <w:t>Rekreacinių teritorijų ir infrastruktūros įrengimas ir priežiūra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EB6E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Paplūdimių ir rekreacinių teritorijų priežiūros organizavimas</w:t>
            </w:r>
          </w:p>
          <w:p w14:paraId="60E9B95E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4642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Prižiūrimų paplūdimių ir rekreacinių teritorijų skaičius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162A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6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407FA" w14:textId="77777777" w:rsidR="00290D6E" w:rsidRDefault="00290D6E" w:rsidP="009A1780">
            <w:pPr>
              <w:snapToGrid w:val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Gintautas Tebėra,</w:t>
            </w:r>
          </w:p>
          <w:p w14:paraId="1352C213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en-US"/>
              </w:rPr>
              <w:t>Emilis Bukota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C1031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en-US"/>
              </w:rPr>
              <w:t>I–IV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617F8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 xml:space="preserve">4,0 </w:t>
            </w:r>
            <w:r w:rsidRPr="00E51341">
              <w:rPr>
                <w:bCs/>
                <w:color w:val="0D0D0D"/>
                <w:sz w:val="20"/>
                <w:lang w:val="en-US"/>
              </w:rPr>
              <w:t>(SB)*</w:t>
            </w:r>
          </w:p>
        </w:tc>
      </w:tr>
      <w:tr w:rsidR="00290D6E" w14:paraId="65EC0922" w14:textId="77777777" w:rsidTr="009A1780">
        <w:trPr>
          <w:trHeight w:val="627"/>
        </w:trPr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45C52E0F" w14:textId="77777777" w:rsidR="00290D6E" w:rsidRDefault="00290D6E" w:rsidP="009A1780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08.07.01.07.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3884C03A" w14:textId="77777777" w:rsidR="00290D6E" w:rsidRDefault="00290D6E" w:rsidP="009A1780">
            <w:pPr>
              <w:snapToGrid w:val="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Kraštovaizdžio tvarkymas, želdynų ir želdinių priežiūra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7CF558C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Avarinių medžių išpjovimo ir medžių genėjimo organizavimas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811CBF4" w14:textId="77777777" w:rsidR="00290D6E" w:rsidRPr="00BF0B17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Išpjautų ir nugenėtų medžių skaičius, vnt.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DCA1F49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</w:t>
            </w:r>
          </w:p>
          <w:p w14:paraId="7E1F36F1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  <w:p w14:paraId="0E8BAC79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1F64473F" w14:textId="77777777" w:rsidR="00290D6E" w:rsidRDefault="00290D6E" w:rsidP="009A1780">
            <w:pPr>
              <w:snapToGrid w:val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Gintautas Tebėra,</w:t>
            </w:r>
          </w:p>
          <w:p w14:paraId="650DF295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Emilis Bukota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3202EE5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I–IV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4B3EF31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13,0 </w:t>
            </w:r>
            <w:r w:rsidRPr="00E51341">
              <w:rPr>
                <w:bCs/>
                <w:color w:val="0D0D0D"/>
                <w:sz w:val="20"/>
                <w:lang w:val="en-US"/>
              </w:rPr>
              <w:t>(SB)*</w:t>
            </w:r>
          </w:p>
        </w:tc>
      </w:tr>
      <w:tr w:rsidR="00290D6E" w14:paraId="2013315A" w14:textId="77777777" w:rsidTr="009A1780">
        <w:trPr>
          <w:trHeight w:val="70"/>
        </w:trPr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B27517E" w14:textId="77777777" w:rsidR="00290D6E" w:rsidRDefault="00290D6E" w:rsidP="009A1780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E6E1715" w14:textId="77777777" w:rsidR="00290D6E" w:rsidRDefault="00290D6E" w:rsidP="009A178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0783EF9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Merkinės piliakalnio priežiūra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148EBB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Prižiūrimas plotas, ha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B45F38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1,2</w:t>
            </w: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5B5D107" w14:textId="77777777" w:rsidR="00290D6E" w:rsidRDefault="00290D6E" w:rsidP="009A1780">
            <w:pPr>
              <w:snapToGrid w:val="0"/>
              <w:rPr>
                <w:bCs/>
                <w:sz w:val="20"/>
                <w:lang w:val="en-US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20EE6F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D995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90D6E" w14:paraId="1C696916" w14:textId="77777777" w:rsidTr="009A1780">
        <w:trPr>
          <w:trHeight w:val="67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905DE" w14:textId="77777777" w:rsidR="00290D6E" w:rsidRDefault="00290D6E" w:rsidP="009A178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08.08.01.01.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2C3A8" w14:textId="77777777" w:rsidR="00290D6E" w:rsidRDefault="00290D6E" w:rsidP="009A1780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Kapinių teritorijų plėtra, tvarkymas, priežiūra, kapinių tvorų ir vartų įrengimas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8CBBD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Kapinių tvorų remonto darbų organizavimas</w:t>
            </w:r>
          </w:p>
          <w:p w14:paraId="1E8CE4FC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Liškiavos kapinių tako sutvirtinimas skalda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94A6D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Suremontuotos tvoros ilgis, m</w:t>
            </w:r>
          </w:p>
          <w:p w14:paraId="16E8F7E4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Tako ilgis, m</w:t>
            </w: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A9377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160</w:t>
            </w:r>
          </w:p>
          <w:p w14:paraId="3377E119" w14:textId="77777777" w:rsidR="00290D6E" w:rsidRDefault="00290D6E" w:rsidP="009A1780">
            <w:pPr>
              <w:rPr>
                <w:bCs/>
                <w:sz w:val="20"/>
                <w:lang w:val="fr-FR"/>
              </w:rPr>
            </w:pPr>
          </w:p>
          <w:p w14:paraId="19033DA6" w14:textId="77777777" w:rsidR="00290D6E" w:rsidRPr="00B355C9" w:rsidRDefault="00290D6E" w:rsidP="009A1780">
            <w:pPr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130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0D150" w14:textId="77777777" w:rsidR="00290D6E" w:rsidRDefault="00290D6E" w:rsidP="009A1780">
            <w:pPr>
              <w:snapToGrid w:val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Gintautas Tebėra,</w:t>
            </w:r>
          </w:p>
          <w:p w14:paraId="194AB2E5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en-US"/>
              </w:rPr>
              <w:t>Emilis Bukota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DC3F2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en-US"/>
              </w:rPr>
              <w:t>II–IV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0310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 xml:space="preserve">8,5 </w:t>
            </w:r>
            <w:r w:rsidRPr="00E51341">
              <w:rPr>
                <w:bCs/>
                <w:color w:val="0D0D0D"/>
                <w:sz w:val="20"/>
                <w:lang w:val="en-US"/>
              </w:rPr>
              <w:t>(SB)*</w:t>
            </w:r>
          </w:p>
        </w:tc>
      </w:tr>
      <w:tr w:rsidR="00290D6E" w14:paraId="4AC5A219" w14:textId="77777777" w:rsidTr="009A1780">
        <w:trPr>
          <w:trHeight w:val="264"/>
        </w:trPr>
        <w:tc>
          <w:tcPr>
            <w:tcW w:w="15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F13687" w14:textId="77777777" w:rsidR="00290D6E" w:rsidRPr="00BB19FF" w:rsidRDefault="00290D6E" w:rsidP="009A1780">
            <w:pPr>
              <w:snapToGrid w:val="0"/>
              <w:jc w:val="center"/>
              <w:rPr>
                <w:b/>
                <w:sz w:val="20"/>
                <w:lang w:val="fr-FR"/>
              </w:rPr>
            </w:pPr>
            <w:r w:rsidRPr="00BB19FF">
              <w:rPr>
                <w:b/>
                <w:sz w:val="20"/>
                <w:lang w:val="fr-FR"/>
              </w:rPr>
              <w:t>09. Aplinkos apsaugos programa</w:t>
            </w:r>
          </w:p>
        </w:tc>
      </w:tr>
      <w:tr w:rsidR="00290D6E" w14:paraId="27CB2E08" w14:textId="77777777" w:rsidTr="009A1780">
        <w:trPr>
          <w:trHeight w:val="71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876BF" w14:textId="77777777" w:rsidR="00290D6E" w:rsidRDefault="00290D6E" w:rsidP="009A178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09.02.02.03.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032CF" w14:textId="77777777" w:rsidR="00290D6E" w:rsidRDefault="00290D6E" w:rsidP="009A1780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Atliekų išvežimas iš kapinių ir bendrojo naudojimo teritorijų.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A1C98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Kapinių konteinerių ištuštinimo ir žaliųjų atliekų išvežimo organizavimas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7D48C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Konteinerių skaičius, vnt.</w:t>
            </w: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1FD30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48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AFDB7" w14:textId="77777777" w:rsidR="00290D6E" w:rsidRDefault="00290D6E" w:rsidP="009A1780">
            <w:pPr>
              <w:snapToGrid w:val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Gintautas Tebėra,</w:t>
            </w:r>
          </w:p>
          <w:p w14:paraId="73A4492B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en-US"/>
              </w:rPr>
              <w:t>Emilis Bukota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7E1D9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en-US"/>
              </w:rPr>
              <w:t>I–IV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F29C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 xml:space="preserve">17,1 </w:t>
            </w:r>
            <w:r w:rsidRPr="00E51341">
              <w:rPr>
                <w:bCs/>
                <w:color w:val="0D0D0D"/>
                <w:sz w:val="20"/>
                <w:lang w:val="en-US"/>
              </w:rPr>
              <w:t>(SB)*</w:t>
            </w:r>
          </w:p>
        </w:tc>
      </w:tr>
      <w:tr w:rsidR="00290D6E" w14:paraId="363BFA16" w14:textId="77777777" w:rsidTr="009A1780">
        <w:trPr>
          <w:trHeight w:val="71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1A24D" w14:textId="31F8E24A" w:rsidR="00290D6E" w:rsidRDefault="00290D6E" w:rsidP="009A1780">
            <w:pPr>
              <w:snapToGrid w:val="0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309DEC07" wp14:editId="7A29D5B8">
                      <wp:simplePos x="0" y="0"/>
                      <wp:positionH relativeFrom="column">
                        <wp:posOffset>-1524635</wp:posOffset>
                      </wp:positionH>
                      <wp:positionV relativeFrom="paragraph">
                        <wp:posOffset>48260</wp:posOffset>
                      </wp:positionV>
                      <wp:extent cx="466725" cy="466725"/>
                      <wp:effectExtent l="56515" t="50800" r="38735" b="44450"/>
                      <wp:wrapNone/>
                      <wp:docPr id="552025635" name="Rankraštį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466725" cy="46672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9B54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Rankraštį 5" o:spid="_x0000_s1026" type="#_x0000_t75" style="position:absolute;margin-left:-744.8pt;margin-top:-620.95pt;width:1286.25pt;height:12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">
                      <v:imagedata r:id="rId17" o:title=""/>
                      <o:lock v:ext="edit" rotation="t" verticies="t" shapetype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15ACE84" wp14:editId="76F29DEB">
                      <wp:simplePos x="0" y="0"/>
                      <wp:positionH relativeFrom="column">
                        <wp:posOffset>-1365250</wp:posOffset>
                      </wp:positionH>
                      <wp:positionV relativeFrom="paragraph">
                        <wp:posOffset>238125</wp:posOffset>
                      </wp:positionV>
                      <wp:extent cx="58420" cy="353695"/>
                      <wp:effectExtent l="53975" t="50165" r="40005" b="43815"/>
                      <wp:wrapNone/>
                      <wp:docPr id="1038032479" name="Rankraštį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58420" cy="35369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253E8" id="Rankraštį 4" o:spid="_x0000_s1026" type="#_x0000_t75" style="position:absolute;margin-left:-108.1pt;margin-top:18.25pt;width:5.8pt;height:2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">
                      <v:imagedata r:id="rId19" o:title=""/>
                      <o:lock v:ext="edit" rotation="t" verticies="t" shapetype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7C2917F7" wp14:editId="138CA552">
                      <wp:simplePos x="0" y="0"/>
                      <wp:positionH relativeFrom="column">
                        <wp:posOffset>-1386205</wp:posOffset>
                      </wp:positionH>
                      <wp:positionV relativeFrom="paragraph">
                        <wp:posOffset>123825</wp:posOffset>
                      </wp:positionV>
                      <wp:extent cx="31750" cy="74930"/>
                      <wp:effectExtent l="52070" t="50165" r="40005" b="46355"/>
                      <wp:wrapNone/>
                      <wp:docPr id="1406045889" name="Rankraštį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31750" cy="7493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B7D8F" id="Rankraštį 3" o:spid="_x0000_s1026" type="#_x0000_t75" style="position:absolute;margin-left:-109.65pt;margin-top:9.25pt;width:3.45pt;height: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">
                      <v:imagedata r:id="rId21" o:title=""/>
                      <o:lock v:ext="edit" rotation="t" verticies="t" shapetype="t"/>
                    </v:shape>
                  </w:pict>
                </mc:Fallback>
              </mc:AlternateContent>
            </w:r>
            <w:r>
              <w:rPr>
                <w:sz w:val="20"/>
              </w:rPr>
              <w:t>09.02.02.06.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C430F" w14:textId="77777777" w:rsidR="00290D6E" w:rsidRDefault="00290D6E" w:rsidP="009A1780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Užterštų teritorijų ir bešeimininkių atliekų tvarkymas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55D2F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Bešeimininkių atliekų pašalinimo iš užterštos teritorijos organizavimas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49989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Tvarkomos teritorijos plotas, ha</w:t>
            </w: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2DEDB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0,1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C5957" w14:textId="77777777" w:rsidR="00290D6E" w:rsidRDefault="00290D6E" w:rsidP="009A1780">
            <w:pPr>
              <w:snapToGrid w:val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Gintautas Tebėra,</w:t>
            </w:r>
          </w:p>
          <w:p w14:paraId="568C3A04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en-US"/>
              </w:rPr>
              <w:t>Emilis Bukota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A9C5E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en-US"/>
              </w:rPr>
              <w:t>I–IV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B816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 xml:space="preserve">1,0 </w:t>
            </w:r>
            <w:r w:rsidRPr="00E51341">
              <w:rPr>
                <w:bCs/>
                <w:color w:val="0D0D0D"/>
                <w:sz w:val="20"/>
                <w:lang w:val="en-US"/>
              </w:rPr>
              <w:t>(SB)*</w:t>
            </w:r>
          </w:p>
        </w:tc>
      </w:tr>
      <w:tr w:rsidR="00290D6E" w14:paraId="5EA033E4" w14:textId="77777777" w:rsidTr="009A1780">
        <w:trPr>
          <w:trHeight w:val="71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5EC85" w14:textId="77777777" w:rsidR="00290D6E" w:rsidRDefault="00290D6E" w:rsidP="009A178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09.02.02.07.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F6B94" w14:textId="77777777" w:rsidR="00290D6E" w:rsidRDefault="00290D6E" w:rsidP="009A1780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Asbesto turinčių gaminių atliekų surinkimas, transportavimas ir šalinimas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EEE9F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Seniūnijos gyventojų, norinčių pasinaudoti asbesto gaminių išvežimo paslauga, sąrašų sudarymas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52C24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Išvežimo paslauga pasinaudojusių asmenų skaičius, vnt.</w:t>
            </w: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B4DE0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40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75A53" w14:textId="77777777" w:rsidR="00290D6E" w:rsidRDefault="00290D6E" w:rsidP="009A1780">
            <w:pPr>
              <w:snapToGrid w:val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Gintautas Tebėra,</w:t>
            </w:r>
          </w:p>
          <w:p w14:paraId="2EA0F4BA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en-US"/>
              </w:rPr>
              <w:t>Emilis Bukota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93D7D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en-US"/>
              </w:rPr>
              <w:t>I–IV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CDE8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 xml:space="preserve">15,0 </w:t>
            </w:r>
            <w:r w:rsidRPr="00E51341">
              <w:rPr>
                <w:bCs/>
                <w:color w:val="0D0D0D"/>
                <w:sz w:val="20"/>
                <w:lang w:val="en-US"/>
              </w:rPr>
              <w:t>(SB)*</w:t>
            </w:r>
          </w:p>
        </w:tc>
      </w:tr>
      <w:tr w:rsidR="00290D6E" w14:paraId="76888262" w14:textId="77777777" w:rsidTr="009A1780">
        <w:trPr>
          <w:trHeight w:val="71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3A059" w14:textId="77777777" w:rsidR="00290D6E" w:rsidRDefault="00290D6E" w:rsidP="009A178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09.02.03.01.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B4D1A" w14:textId="77777777" w:rsidR="00290D6E" w:rsidRDefault="00290D6E" w:rsidP="009A1780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Rajono bendrojo naudojimo teritorijų tvarkymo, valymo, kitų sanitarinių ir transporto paslaugų teikimas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99EF6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Žaliųjų atliekų sankaupų išvežimo organizavimas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405E8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Suorganizuoti išvežimai, kartai</w:t>
            </w: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35426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2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FF87E" w14:textId="77777777" w:rsidR="00290D6E" w:rsidRDefault="00290D6E" w:rsidP="009A1780">
            <w:pPr>
              <w:snapToGrid w:val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Gintautas Tebėra,</w:t>
            </w:r>
          </w:p>
          <w:p w14:paraId="1D4CC694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en-US"/>
              </w:rPr>
              <w:t>Emilis Bukota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AD636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en-US"/>
              </w:rPr>
              <w:t>I–IV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A32C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 xml:space="preserve">5,0 </w:t>
            </w:r>
            <w:r w:rsidRPr="00E51341">
              <w:rPr>
                <w:bCs/>
                <w:color w:val="0D0D0D"/>
                <w:sz w:val="20"/>
                <w:lang w:val="en-US"/>
              </w:rPr>
              <w:t>(SB)*</w:t>
            </w:r>
          </w:p>
        </w:tc>
      </w:tr>
      <w:tr w:rsidR="00290D6E" w14:paraId="6517AFB4" w14:textId="77777777" w:rsidTr="009A178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"/>
        </w:trPr>
        <w:tc>
          <w:tcPr>
            <w:tcW w:w="15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FEDAAA" w14:textId="77777777" w:rsidR="00290D6E" w:rsidRDefault="00290D6E" w:rsidP="009A178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 Savivaldybės valdymo programa</w:t>
            </w:r>
          </w:p>
        </w:tc>
      </w:tr>
      <w:tr w:rsidR="00290D6E" w14:paraId="0BE6FF45" w14:textId="77777777" w:rsidTr="009A1780">
        <w:trPr>
          <w:cantSplit/>
          <w:trHeight w:val="479"/>
        </w:trPr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87A5" w14:textId="77777777" w:rsidR="00290D6E" w:rsidRDefault="00290D6E" w:rsidP="009A178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10.01.01.02.</w:t>
            </w:r>
          </w:p>
          <w:p w14:paraId="53ACBD6D" w14:textId="77777777" w:rsidR="00290D6E" w:rsidRDefault="00290D6E" w:rsidP="009A1780">
            <w:pPr>
              <w:rPr>
                <w:sz w:val="20"/>
              </w:rPr>
            </w:pPr>
          </w:p>
          <w:p w14:paraId="24EBDB70" w14:textId="77777777" w:rsidR="00290D6E" w:rsidRPr="00203023" w:rsidRDefault="00290D6E" w:rsidP="009A1780">
            <w:pPr>
              <w:rPr>
                <w:sz w:val="20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0D31" w14:textId="77777777" w:rsidR="00290D6E" w:rsidRDefault="00290D6E" w:rsidP="009A1780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Seniūnijų darbo organizavimas</w:t>
            </w:r>
          </w:p>
          <w:p w14:paraId="585CB870" w14:textId="77777777" w:rsidR="00290D6E" w:rsidRDefault="00290D6E" w:rsidP="009A17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5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1C7DE5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Seniūnaičių sueigos organizavimas ir seniūnijos veiklos ataskaitos už 2025 metus pristatymas</w:t>
            </w:r>
          </w:p>
        </w:tc>
        <w:tc>
          <w:tcPr>
            <w:tcW w:w="229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7816B8E4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Sueigų skaičius, vnt.</w:t>
            </w:r>
          </w:p>
        </w:tc>
        <w:tc>
          <w:tcPr>
            <w:tcW w:w="894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14:paraId="1AC00907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171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27114E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Gintautas Tebėra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CD47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I–IV</w:t>
            </w:r>
            <w:r w:rsidDel="00B43FB2">
              <w:rPr>
                <w:bCs/>
                <w:sz w:val="20"/>
              </w:rPr>
              <w:t xml:space="preserve"> </w:t>
            </w:r>
          </w:p>
          <w:p w14:paraId="340304DF" w14:textId="77777777" w:rsidR="00290D6E" w:rsidRPr="00203023" w:rsidRDefault="00290D6E" w:rsidP="009A1780">
            <w:pPr>
              <w:rPr>
                <w:sz w:val="20"/>
              </w:rPr>
            </w:pPr>
          </w:p>
          <w:p w14:paraId="72DE9E06" w14:textId="77777777" w:rsidR="00290D6E" w:rsidRPr="00203023" w:rsidRDefault="00290D6E" w:rsidP="009A1780">
            <w:pPr>
              <w:jc w:val="center"/>
              <w:rPr>
                <w:sz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432A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109,5 </w:t>
            </w:r>
            <w:r w:rsidRPr="00E51341">
              <w:rPr>
                <w:bCs/>
                <w:color w:val="0D0D0D"/>
                <w:sz w:val="20"/>
                <w:lang w:val="en-US"/>
              </w:rPr>
              <w:t>(SB)*</w:t>
            </w:r>
          </w:p>
          <w:p w14:paraId="1A974210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  <w:p w14:paraId="76F7D8DD" w14:textId="77777777" w:rsidR="00290D6E" w:rsidRPr="00290D6E" w:rsidRDefault="00290D6E" w:rsidP="00290D6E">
            <w:pPr>
              <w:rPr>
                <w:sz w:val="20"/>
              </w:rPr>
            </w:pPr>
          </w:p>
          <w:p w14:paraId="5CCCDD85" w14:textId="77777777" w:rsidR="00290D6E" w:rsidRPr="00290D6E" w:rsidRDefault="00290D6E" w:rsidP="00290D6E">
            <w:pPr>
              <w:rPr>
                <w:sz w:val="20"/>
              </w:rPr>
            </w:pPr>
          </w:p>
          <w:p w14:paraId="551DC123" w14:textId="77777777" w:rsidR="00290D6E" w:rsidRPr="00290D6E" w:rsidRDefault="00290D6E" w:rsidP="00290D6E">
            <w:pPr>
              <w:rPr>
                <w:sz w:val="20"/>
              </w:rPr>
            </w:pPr>
          </w:p>
          <w:p w14:paraId="6F03CD61" w14:textId="77777777" w:rsidR="00290D6E" w:rsidRPr="00290D6E" w:rsidRDefault="00290D6E" w:rsidP="00290D6E">
            <w:pPr>
              <w:rPr>
                <w:sz w:val="20"/>
              </w:rPr>
            </w:pPr>
          </w:p>
          <w:p w14:paraId="7425CDAD" w14:textId="77777777" w:rsidR="00290D6E" w:rsidRPr="00290D6E" w:rsidRDefault="00290D6E" w:rsidP="00290D6E">
            <w:pPr>
              <w:rPr>
                <w:sz w:val="20"/>
              </w:rPr>
            </w:pPr>
          </w:p>
          <w:p w14:paraId="4B931C0A" w14:textId="77777777" w:rsidR="00290D6E" w:rsidRPr="00290D6E" w:rsidRDefault="00290D6E" w:rsidP="00290D6E">
            <w:pPr>
              <w:rPr>
                <w:sz w:val="20"/>
              </w:rPr>
            </w:pPr>
          </w:p>
          <w:p w14:paraId="67679CBD" w14:textId="77777777" w:rsidR="00290D6E" w:rsidRPr="00290D6E" w:rsidRDefault="00290D6E" w:rsidP="00290D6E">
            <w:pPr>
              <w:rPr>
                <w:sz w:val="20"/>
              </w:rPr>
            </w:pPr>
          </w:p>
          <w:p w14:paraId="6B5A8D2E" w14:textId="77777777" w:rsidR="00290D6E" w:rsidRPr="00290D6E" w:rsidRDefault="00290D6E" w:rsidP="00290D6E">
            <w:pPr>
              <w:rPr>
                <w:sz w:val="20"/>
              </w:rPr>
            </w:pPr>
          </w:p>
        </w:tc>
      </w:tr>
      <w:tr w:rsidR="00290D6E" w14:paraId="66596B92" w14:textId="77777777" w:rsidTr="009A1780">
        <w:trPr>
          <w:cantSplit/>
          <w:trHeight w:val="525"/>
        </w:trPr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C0BA" w14:textId="77777777" w:rsidR="00290D6E" w:rsidRDefault="00290D6E" w:rsidP="009A17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5E11" w14:textId="77777777" w:rsidR="00290D6E" w:rsidRDefault="00290D6E" w:rsidP="009A178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E5205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Prašymų, skundų nagrinėjimas, konsultacijos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6ED6B39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Priimtų prašymų ir skundų skaičius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3748A4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EA9ABE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Gintautas Tebėra,</w:t>
            </w:r>
          </w:p>
          <w:p w14:paraId="1F3F125D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Emilis Bukota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3B1F" w14:textId="77777777" w:rsidR="00290D6E" w:rsidRPr="00203023" w:rsidRDefault="00290D6E" w:rsidP="009A17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I-IV</w:t>
            </w:r>
          </w:p>
          <w:p w14:paraId="70D8FD15" w14:textId="77777777" w:rsidR="00290D6E" w:rsidRDefault="00290D6E" w:rsidP="009A178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1340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90D6E" w14:paraId="35C5F000" w14:textId="77777777" w:rsidTr="009A1780">
        <w:trPr>
          <w:cantSplit/>
          <w:trHeight w:val="85"/>
        </w:trPr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9A68" w14:textId="77777777" w:rsidR="00290D6E" w:rsidRDefault="00290D6E" w:rsidP="009A17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3D81" w14:textId="77777777" w:rsidR="00290D6E" w:rsidRDefault="00290D6E" w:rsidP="009A178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460C5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Notarinių veiksmų atlikimas</w:t>
            </w:r>
          </w:p>
          <w:p w14:paraId="1371366B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94159F8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Notariniai veiksmai, vnt.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257AA6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DF2060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Gintautas Tebėra</w:t>
            </w:r>
          </w:p>
          <w:p w14:paraId="55E9D632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1568" w14:textId="77777777" w:rsidR="00290D6E" w:rsidRPr="00203023" w:rsidRDefault="00290D6E" w:rsidP="009A17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I-IV</w:t>
            </w:r>
          </w:p>
          <w:p w14:paraId="3800F712" w14:textId="77777777" w:rsidR="00290D6E" w:rsidRDefault="00290D6E" w:rsidP="009A178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4189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90D6E" w14:paraId="0634D9A2" w14:textId="77777777" w:rsidTr="009A1780">
        <w:trPr>
          <w:cantSplit/>
          <w:trHeight w:val="375"/>
        </w:trPr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F191" w14:textId="77777777" w:rsidR="00290D6E" w:rsidRDefault="00290D6E" w:rsidP="009A17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F8AE" w14:textId="77777777" w:rsidR="00290D6E" w:rsidRDefault="00290D6E" w:rsidP="009A178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FD1C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Leidimų laidoti išdavimas</w:t>
            </w:r>
          </w:p>
          <w:p w14:paraId="6565E31A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644AC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Išduotų leidimų skaičius, vnt.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45475D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90</w:t>
            </w:r>
          </w:p>
          <w:p w14:paraId="79CF7C32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DC79F5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Vilma Sinkevičienė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8624" w14:textId="77777777" w:rsidR="00290D6E" w:rsidRDefault="00290D6E" w:rsidP="009A1780">
            <w:pPr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I-IV</w:t>
            </w:r>
          </w:p>
          <w:p w14:paraId="300A00A0" w14:textId="77777777" w:rsidR="00290D6E" w:rsidRDefault="00290D6E" w:rsidP="009A178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C309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90D6E" w14:paraId="7FC438FE" w14:textId="77777777" w:rsidTr="009A1780">
        <w:trPr>
          <w:cantSplit/>
          <w:trHeight w:val="58"/>
        </w:trPr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D985" w14:textId="77777777" w:rsidR="00290D6E" w:rsidRDefault="00290D6E" w:rsidP="009A17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8999" w14:textId="77777777" w:rsidR="00290D6E" w:rsidRDefault="00290D6E" w:rsidP="009A178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34519AF5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Leidimų prekiauti  rengimas</w:t>
            </w:r>
          </w:p>
          <w:p w14:paraId="39B283D1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077C876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Parengtų leidimų skaičius, vnt.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52210B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9C75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Vilma Sinkevičienė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F8D6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I–IV</w:t>
            </w:r>
            <w:r w:rsidDel="00B43FB2">
              <w:rPr>
                <w:bCs/>
                <w:sz w:val="20"/>
              </w:rPr>
              <w:t xml:space="preserve"> </w:t>
            </w:r>
          </w:p>
          <w:p w14:paraId="53B71CC2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116C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90D6E" w14:paraId="230D6369" w14:textId="77777777" w:rsidTr="009A1780">
        <w:trPr>
          <w:trHeight w:val="509"/>
        </w:trPr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6388" w14:textId="77777777" w:rsidR="00290D6E" w:rsidRDefault="00290D6E" w:rsidP="009A17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2A9B" w14:textId="77777777" w:rsidR="00290D6E" w:rsidRDefault="00290D6E" w:rsidP="009A178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D39C1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Pažymų rengimas gyventojams ir juridiniams asmenims</w:t>
            </w:r>
          </w:p>
          <w:p w14:paraId="65ED527D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  <w:lang w:val="fr-FR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827A26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Parengtų pažymų skaičius, vnt.</w:t>
            </w:r>
          </w:p>
          <w:p w14:paraId="1494DD7F" w14:textId="77777777" w:rsidR="00290D6E" w:rsidRDefault="00290D6E" w:rsidP="009A1780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0214E0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300</w:t>
            </w:r>
          </w:p>
          <w:p w14:paraId="20E790A5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  <w:p w14:paraId="6EA4D76A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E8F6AB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Vilma Sinkevičienė</w:t>
            </w:r>
          </w:p>
          <w:p w14:paraId="384BCD05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F051CEC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  <w:r>
              <w:rPr>
                <w:bCs/>
                <w:sz w:val="20"/>
                <w:lang w:val="en-US"/>
              </w:rPr>
              <w:t>–</w:t>
            </w:r>
            <w:r>
              <w:rPr>
                <w:bCs/>
                <w:sz w:val="20"/>
              </w:rPr>
              <w:t>IV</w:t>
            </w:r>
          </w:p>
          <w:p w14:paraId="123356FD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  <w:p w14:paraId="569CE5CD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28C4A9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90D6E" w14:paraId="634186AA" w14:textId="77777777" w:rsidTr="009A1780">
        <w:trPr>
          <w:trHeight w:val="792"/>
        </w:trPr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68B8" w14:textId="77777777" w:rsidR="00290D6E" w:rsidRDefault="00290D6E" w:rsidP="009A17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FCF" w14:textId="77777777" w:rsidR="00290D6E" w:rsidRDefault="00290D6E" w:rsidP="009A178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017A7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Siunčiamų ir gautų dokumentų registravimas, kitų seniūnijos dokumentų registravimas</w:t>
            </w:r>
          </w:p>
          <w:p w14:paraId="46183A75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877DB6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Įregistruotų dokumentų skaičius, vnt.</w:t>
            </w:r>
          </w:p>
          <w:p w14:paraId="2AEE757A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</w:p>
          <w:p w14:paraId="191D924E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826AAB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700</w:t>
            </w:r>
          </w:p>
          <w:p w14:paraId="0C42DBAB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  <w:p w14:paraId="7BF1F5C6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  <w:p w14:paraId="0C6EB826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9B502A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Vilma Sinkevičienė</w:t>
            </w:r>
          </w:p>
          <w:p w14:paraId="775F243C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</w:p>
          <w:p w14:paraId="17FE0EDB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8CA12F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  <w:r>
              <w:rPr>
                <w:bCs/>
                <w:sz w:val="20"/>
                <w:lang w:val="en-US"/>
              </w:rPr>
              <w:t>–</w:t>
            </w:r>
            <w:r>
              <w:rPr>
                <w:bCs/>
                <w:sz w:val="20"/>
              </w:rPr>
              <w:t>IV</w:t>
            </w:r>
          </w:p>
          <w:p w14:paraId="16102F57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  <w:p w14:paraId="05F4D6FA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  <w:p w14:paraId="1CE7FB68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A47C4F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90D6E" w14:paraId="27FE6871" w14:textId="77777777" w:rsidTr="009A1780">
        <w:trPr>
          <w:trHeight w:val="564"/>
        </w:trPr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08CA" w14:textId="77777777" w:rsidR="00290D6E" w:rsidRDefault="00290D6E" w:rsidP="009A17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0FD6" w14:textId="77777777" w:rsidR="00290D6E" w:rsidRDefault="00290D6E" w:rsidP="009A178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A7882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Valstybinės žemės nuomos mokesčio deklaracijų įteikimas</w:t>
            </w:r>
          </w:p>
          <w:p w14:paraId="445DDF21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45CEE7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Deklaracijų skaičius, vnt.</w:t>
            </w:r>
          </w:p>
          <w:p w14:paraId="711F4C8E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</w:p>
          <w:p w14:paraId="58C8DF37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283618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150</w:t>
            </w:r>
          </w:p>
          <w:p w14:paraId="7AB00CE2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  <w:p w14:paraId="4EEB35F5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81DB96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Vilma Sinkevičienė</w:t>
            </w:r>
          </w:p>
          <w:p w14:paraId="00D1CC55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B988D42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IV</w:t>
            </w:r>
          </w:p>
          <w:p w14:paraId="766FCF2D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  <w:p w14:paraId="3A6BF183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1D1012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90D6E" w14:paraId="5A48D428" w14:textId="77777777" w:rsidTr="009A1780">
        <w:trPr>
          <w:trHeight w:val="600"/>
        </w:trPr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9216" w14:textId="77777777" w:rsidR="00290D6E" w:rsidRDefault="00290D6E" w:rsidP="009A17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4A6F" w14:textId="77777777" w:rsidR="00290D6E" w:rsidRDefault="00290D6E" w:rsidP="009A178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24225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Archyvinių dokumentų tvarkymas, archyvinių pažymų rengimas</w:t>
            </w:r>
          </w:p>
          <w:p w14:paraId="1DF0334D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ECCABF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Parengtų archyvinių pažymų skaičius, vnt.</w:t>
            </w:r>
          </w:p>
          <w:p w14:paraId="712AB695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AB70FC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  <w:p w14:paraId="621A3AF4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  <w:p w14:paraId="23548074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D0A57F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Vilma Sinkevičienė</w:t>
            </w:r>
          </w:p>
          <w:p w14:paraId="0E6A04A8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415CE7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  <w:r>
              <w:rPr>
                <w:bCs/>
                <w:sz w:val="20"/>
                <w:lang w:val="en-US"/>
              </w:rPr>
              <w:t>–</w:t>
            </w:r>
            <w:r>
              <w:rPr>
                <w:bCs/>
                <w:sz w:val="20"/>
              </w:rPr>
              <w:t>IV</w:t>
            </w:r>
          </w:p>
          <w:p w14:paraId="2A95C26A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  <w:p w14:paraId="4E5034B3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288D9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90D6E" w14:paraId="4F9A499D" w14:textId="77777777" w:rsidTr="009A1780">
        <w:trPr>
          <w:trHeight w:val="624"/>
        </w:trPr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EEF4" w14:textId="77777777" w:rsidR="00290D6E" w:rsidRDefault="00290D6E" w:rsidP="009A17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DA1D" w14:textId="77777777" w:rsidR="00290D6E" w:rsidRDefault="00290D6E" w:rsidP="009A178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24B5A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Darbo laiko apskaitos žiniaraščių sudarymas</w:t>
            </w:r>
          </w:p>
          <w:p w14:paraId="159173BF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</w:p>
          <w:p w14:paraId="081214C5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8B38DC0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Parengtų žiniaraščių skaičius, vnt.</w:t>
            </w:r>
          </w:p>
          <w:p w14:paraId="5B51E3D4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9E1720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</w:t>
            </w:r>
          </w:p>
          <w:p w14:paraId="1EEA2209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  <w:p w14:paraId="17286D0B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EBF433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Vilma Sinkevičienė</w:t>
            </w:r>
          </w:p>
          <w:p w14:paraId="6B03FAA7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B3C65E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  <w:r>
              <w:rPr>
                <w:bCs/>
                <w:sz w:val="20"/>
                <w:lang w:val="en-US"/>
              </w:rPr>
              <w:t>–</w:t>
            </w:r>
            <w:r>
              <w:rPr>
                <w:bCs/>
                <w:sz w:val="20"/>
              </w:rPr>
              <w:t>IV</w:t>
            </w:r>
          </w:p>
          <w:p w14:paraId="15CDB4A1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  <w:p w14:paraId="0F974BF9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4A4DDF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90D6E" w14:paraId="2F37EB31" w14:textId="77777777" w:rsidTr="009A1780">
        <w:trPr>
          <w:trHeight w:val="612"/>
        </w:trPr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F190" w14:textId="77777777" w:rsidR="00290D6E" w:rsidRDefault="00290D6E" w:rsidP="009A17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FFDF" w14:textId="77777777" w:rsidR="00290D6E" w:rsidRDefault="00290D6E" w:rsidP="009A178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DF0D8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Visuomenei naudingų darbų organizavimas</w:t>
            </w:r>
          </w:p>
          <w:p w14:paraId="550D5859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032BEA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Išdirbtų valandų skaičius, vnt.</w:t>
            </w:r>
          </w:p>
          <w:p w14:paraId="20B8AB31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8C41F4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8 000</w:t>
            </w:r>
          </w:p>
          <w:p w14:paraId="0ACB0E9A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  <w:p w14:paraId="2AFBDF12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A98710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Gintautas Tebėra,</w:t>
            </w:r>
          </w:p>
          <w:p w14:paraId="51AF3C44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Emilis Bukota</w:t>
            </w:r>
          </w:p>
          <w:p w14:paraId="4AA7D32C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5D09FD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  <w:r>
              <w:rPr>
                <w:bCs/>
                <w:sz w:val="20"/>
                <w:lang w:val="en-US"/>
              </w:rPr>
              <w:t>–</w:t>
            </w:r>
            <w:r>
              <w:rPr>
                <w:bCs/>
                <w:sz w:val="20"/>
              </w:rPr>
              <w:t>IV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5501EE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90D6E" w14:paraId="72F03112" w14:textId="77777777" w:rsidTr="009A1780">
        <w:trPr>
          <w:trHeight w:val="564"/>
        </w:trPr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8794" w14:textId="77777777" w:rsidR="00290D6E" w:rsidRDefault="00290D6E" w:rsidP="009A17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E4E7" w14:textId="77777777" w:rsidR="00290D6E" w:rsidRDefault="00290D6E" w:rsidP="009A178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924DE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Viešųjų pirkimų organizavimas ir vykdymas</w:t>
            </w:r>
          </w:p>
          <w:p w14:paraId="1BA84645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9C9504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Įvykdytų viešųjų pirkimų apklausų skaičius, vnt.</w:t>
            </w:r>
          </w:p>
          <w:p w14:paraId="0F0D8D07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E7FF77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</w:p>
          <w:p w14:paraId="00403B5F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  <w:p w14:paraId="3B325566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02F224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Gintautas Tebėra,</w:t>
            </w:r>
          </w:p>
          <w:p w14:paraId="2D1006E7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Emilis Bukota</w:t>
            </w:r>
          </w:p>
          <w:p w14:paraId="5AE58BC1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2F6207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  <w:r>
              <w:rPr>
                <w:bCs/>
                <w:sz w:val="20"/>
                <w:lang w:val="en-US"/>
              </w:rPr>
              <w:t>–</w:t>
            </w:r>
            <w:r>
              <w:rPr>
                <w:bCs/>
                <w:sz w:val="20"/>
              </w:rPr>
              <w:t>IV</w:t>
            </w:r>
          </w:p>
          <w:p w14:paraId="3BD06422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  <w:p w14:paraId="449E5208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BDC30B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90D6E" w14:paraId="1EEAA8AE" w14:textId="77777777" w:rsidTr="009A1780">
        <w:trPr>
          <w:trHeight w:val="459"/>
        </w:trPr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6299" w14:textId="77777777" w:rsidR="00290D6E" w:rsidRDefault="00290D6E" w:rsidP="009A17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4027" w14:textId="77777777" w:rsidR="00290D6E" w:rsidRDefault="00290D6E" w:rsidP="009A178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FF753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Aplinkos tvarkymo darbų organizavimas</w:t>
            </w:r>
          </w:p>
          <w:p w14:paraId="4F201F37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</w:p>
          <w:p w14:paraId="1E5A68C2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71A3E9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Dirbusių asmenų skaičius, vnt.</w:t>
            </w:r>
          </w:p>
          <w:p w14:paraId="5BA9D56B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6D576B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  <w:p w14:paraId="06BF6CC8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  <w:p w14:paraId="78BCDE03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9E237D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Gintautas Tebėra,</w:t>
            </w:r>
          </w:p>
          <w:p w14:paraId="4DC41267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Emilis Bukota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02E8C2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  <w:r>
              <w:rPr>
                <w:bCs/>
                <w:sz w:val="20"/>
                <w:lang w:val="en-US"/>
              </w:rPr>
              <w:t>–</w:t>
            </w:r>
            <w:r>
              <w:rPr>
                <w:bCs/>
                <w:sz w:val="20"/>
              </w:rPr>
              <w:t>IV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A862FE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90D6E" w14:paraId="0C54ACBB" w14:textId="77777777" w:rsidTr="009A1780">
        <w:trPr>
          <w:trHeight w:val="484"/>
        </w:trPr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DF19" w14:textId="77777777" w:rsidR="00290D6E" w:rsidRDefault="00290D6E" w:rsidP="009A17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8B4A" w14:textId="77777777" w:rsidR="00290D6E" w:rsidRDefault="00290D6E" w:rsidP="009A178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85B1E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Leidimų vežti medieną išdavimas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5AC6172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Išduotų leidimų skaičius, vnt.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1231A32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B0CA75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Gintautas Tebėra,</w:t>
            </w:r>
          </w:p>
          <w:p w14:paraId="0B539943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Emilis Bukota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2B6001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  <w:r>
              <w:rPr>
                <w:bCs/>
                <w:sz w:val="20"/>
                <w:lang w:val="en-US"/>
              </w:rPr>
              <w:t>–</w:t>
            </w:r>
            <w:r>
              <w:rPr>
                <w:bCs/>
                <w:sz w:val="20"/>
              </w:rPr>
              <w:t>IV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ED6D7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90D6E" w14:paraId="6EA2906F" w14:textId="77777777" w:rsidTr="009A1780">
        <w:trPr>
          <w:trHeight w:val="23"/>
        </w:trPr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73455F" w14:textId="77777777" w:rsidR="00290D6E" w:rsidRDefault="00290D6E" w:rsidP="009A178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10.01.02.10.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391346" w14:textId="77777777" w:rsidR="00290D6E" w:rsidRDefault="00290D6E" w:rsidP="009A1780">
            <w:pPr>
              <w:snapToGrid w:val="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Gyvenamosios vietos deklaravimas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4A51C08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Gyvenamosios vietos deklaravimo duomenų tvarkymas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109D7" w14:textId="77777777" w:rsidR="00290D6E" w:rsidRDefault="00290D6E" w:rsidP="009A1780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Gyventojų, pasinaudojusių deklaravimo paslaugomis, skaičius, vnt.</w:t>
            </w: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35A04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12E49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Vilma Sinkevičienė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497079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  <w:r>
              <w:rPr>
                <w:bCs/>
                <w:sz w:val="20"/>
                <w:lang w:val="en-US"/>
              </w:rPr>
              <w:t>–</w:t>
            </w:r>
            <w:r>
              <w:rPr>
                <w:bCs/>
                <w:sz w:val="20"/>
              </w:rPr>
              <w:t>IV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CB683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90D6E" w14:paraId="1F5417E5" w14:textId="77777777" w:rsidTr="009A1780">
        <w:trPr>
          <w:cantSplit/>
          <w:trHeight w:val="896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D8BF226" w14:textId="77777777" w:rsidR="00290D6E" w:rsidRDefault="00290D6E" w:rsidP="009A178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10.01.02.15.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D59783" w14:textId="77777777" w:rsidR="00290D6E" w:rsidRDefault="00290D6E" w:rsidP="009A1780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Žemės ūkio funkcijų vykdymas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922523C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Paraiškų ir kitų dokumentų dėl tiesioginių išmokų už žemės ūkio naudmenų ir pasėlių plotus priėmimas</w:t>
            </w:r>
          </w:p>
          <w:p w14:paraId="54B992E0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E44755D" w14:textId="77777777" w:rsidR="00290D6E" w:rsidRDefault="00290D6E" w:rsidP="009A178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Parengtų ir pateiktų paraiškų skaičius, vnt.</w:t>
            </w:r>
          </w:p>
          <w:p w14:paraId="53575065" w14:textId="77777777" w:rsidR="00290D6E" w:rsidRDefault="00290D6E" w:rsidP="009A1780">
            <w:pPr>
              <w:rPr>
                <w:bCs/>
                <w:sz w:val="20"/>
              </w:rPr>
            </w:pPr>
          </w:p>
          <w:p w14:paraId="57B403D6" w14:textId="77777777" w:rsidR="00290D6E" w:rsidRDefault="00290D6E" w:rsidP="009A1780">
            <w:pPr>
              <w:jc w:val="both"/>
              <w:rPr>
                <w:bCs/>
                <w:sz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041E15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300</w:t>
            </w:r>
          </w:p>
          <w:p w14:paraId="2902D057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  <w:p w14:paraId="6BFF62BC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  <w:p w14:paraId="3F7BAAED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591DD8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Roma Sinkevičienė</w:t>
            </w:r>
          </w:p>
          <w:p w14:paraId="23DA8F7C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  <w:lang w:val="fr-FR"/>
              </w:rPr>
            </w:pPr>
          </w:p>
          <w:p w14:paraId="12BF3B60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55959C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II</w:t>
            </w:r>
            <w:r>
              <w:rPr>
                <w:bCs/>
                <w:sz w:val="20"/>
                <w:lang w:val="en-US"/>
              </w:rPr>
              <w:t>–</w:t>
            </w:r>
            <w:r>
              <w:rPr>
                <w:bCs/>
                <w:sz w:val="20"/>
                <w:lang w:val="fr-FR"/>
              </w:rPr>
              <w:t>III</w:t>
            </w:r>
          </w:p>
          <w:p w14:paraId="6759634D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  <w:p w14:paraId="6B4374CF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225C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 xml:space="preserve">15,5 </w:t>
            </w:r>
            <w:r w:rsidRPr="00E51341">
              <w:rPr>
                <w:bCs/>
                <w:color w:val="0D0D0D"/>
                <w:sz w:val="20"/>
                <w:lang w:val="en-US"/>
              </w:rPr>
              <w:t>(SB)*</w:t>
            </w:r>
          </w:p>
          <w:p w14:paraId="1263F253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</w:tr>
      <w:tr w:rsidR="00290D6E" w14:paraId="0B898690" w14:textId="77777777" w:rsidTr="009A1780">
        <w:trPr>
          <w:cantSplit/>
          <w:trHeight w:val="588"/>
        </w:trPr>
        <w:tc>
          <w:tcPr>
            <w:tcW w:w="1244" w:type="dxa"/>
            <w:vMerge/>
            <w:tcBorders>
              <w:left w:val="single" w:sz="4" w:space="0" w:color="000000"/>
            </w:tcBorders>
          </w:tcPr>
          <w:p w14:paraId="78257970" w14:textId="77777777" w:rsidR="00290D6E" w:rsidRDefault="00290D6E" w:rsidP="009A17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0B0C84E" w14:textId="77777777" w:rsidR="00290D6E" w:rsidRDefault="00290D6E" w:rsidP="009A178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133AD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Pirminių pieno gamybos kvotų paraiškų ir deklaracijų tvarkymas ir priėmimas</w:t>
            </w:r>
          </w:p>
          <w:p w14:paraId="2E28376F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E37105" w14:textId="77777777" w:rsidR="00290D6E" w:rsidRDefault="00290D6E" w:rsidP="009A1780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Parengtų ir pateiktų paraiškų skaičius, vnt.</w:t>
            </w:r>
          </w:p>
          <w:p w14:paraId="4B73A289" w14:textId="77777777" w:rsidR="00290D6E" w:rsidRDefault="00290D6E" w:rsidP="009A1780">
            <w:pPr>
              <w:jc w:val="both"/>
              <w:rPr>
                <w:bCs/>
                <w:sz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2F33D1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3</w:t>
            </w:r>
          </w:p>
          <w:p w14:paraId="63E3AECB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  <w:p w14:paraId="30B581BB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3EB08F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Roma Sinkevičienė</w:t>
            </w:r>
          </w:p>
          <w:p w14:paraId="06083EAF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598629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II</w:t>
            </w:r>
          </w:p>
          <w:p w14:paraId="567C8A6A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F534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</w:tr>
      <w:tr w:rsidR="00290D6E" w14:paraId="099F55D5" w14:textId="77777777" w:rsidTr="009A1780">
        <w:trPr>
          <w:cantSplit/>
          <w:trHeight w:val="900"/>
        </w:trPr>
        <w:tc>
          <w:tcPr>
            <w:tcW w:w="1244" w:type="dxa"/>
            <w:vMerge/>
            <w:tcBorders>
              <w:left w:val="single" w:sz="4" w:space="0" w:color="000000"/>
            </w:tcBorders>
          </w:tcPr>
          <w:p w14:paraId="35FBFE69" w14:textId="77777777" w:rsidR="00290D6E" w:rsidRDefault="00290D6E" w:rsidP="009A17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F5BC02E" w14:textId="77777777" w:rsidR="00290D6E" w:rsidRDefault="00290D6E" w:rsidP="009A178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85830" w14:textId="77777777" w:rsidR="00290D6E" w:rsidRDefault="00290D6E" w:rsidP="009A17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Duomenų į Paramos už papildomą bičių maitinimą informacinę sistemą įvedimas ir paramos paraiškų priėmimas</w:t>
            </w:r>
          </w:p>
          <w:p w14:paraId="758BFB1B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2D3A90" w14:textId="77777777" w:rsidR="00290D6E" w:rsidRDefault="00290D6E" w:rsidP="009A178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Parengtų ir pateiktų paraiškų skaičius, vnt.</w:t>
            </w:r>
          </w:p>
          <w:p w14:paraId="602C749C" w14:textId="77777777" w:rsidR="00290D6E" w:rsidRDefault="00290D6E" w:rsidP="009A1780">
            <w:pPr>
              <w:rPr>
                <w:bCs/>
                <w:sz w:val="20"/>
              </w:rPr>
            </w:pPr>
          </w:p>
          <w:p w14:paraId="24827DC2" w14:textId="77777777" w:rsidR="00290D6E" w:rsidRDefault="00290D6E" w:rsidP="009A1780">
            <w:pPr>
              <w:jc w:val="both"/>
              <w:rPr>
                <w:bCs/>
                <w:sz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1F4355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17</w:t>
            </w:r>
          </w:p>
          <w:p w14:paraId="7366F522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  <w:p w14:paraId="4FD710B6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  <w:p w14:paraId="08A8FD99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158423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Roma Sinkevičienė</w:t>
            </w:r>
          </w:p>
          <w:p w14:paraId="127B1D57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  <w:lang w:val="fr-FR"/>
              </w:rPr>
            </w:pPr>
          </w:p>
          <w:p w14:paraId="1821584B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44E5E0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III</w:t>
            </w:r>
          </w:p>
          <w:p w14:paraId="383397CB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  <w:p w14:paraId="2E532349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  <w:p w14:paraId="467D6782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C4B6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</w:tr>
      <w:tr w:rsidR="00290D6E" w14:paraId="7E3621EA" w14:textId="77777777" w:rsidTr="009A1780">
        <w:trPr>
          <w:cantSplit/>
          <w:trHeight w:val="1260"/>
        </w:trPr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AC8C71" w14:textId="77777777" w:rsidR="00290D6E" w:rsidRDefault="00290D6E" w:rsidP="009A17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94B081" w14:textId="77777777" w:rsidR="00290D6E" w:rsidRDefault="00290D6E" w:rsidP="009A178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01441C75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Prašymų dėl žemės ūkio ir kaimo valdų įregistravimo arba duomenų atnaujinimo Žemės ūkio ir kaimo verslo registre priėmimas, duomenų įvedimas į kompiuterinę duomenų bazę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D0474F2" w14:textId="77777777" w:rsidR="00290D6E" w:rsidRDefault="00290D6E" w:rsidP="009A1780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Priimtų prašymų skaičius, vnt.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F07237C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400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E91A88" w14:textId="77777777" w:rsidR="00290D6E" w:rsidRDefault="00290D6E" w:rsidP="009A1780">
            <w:pPr>
              <w:snapToGrid w:val="0"/>
              <w:jc w:val="both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Roma Sinkevičienė</w:t>
            </w:r>
          </w:p>
          <w:p w14:paraId="5CABCABA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8D38C8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I</w:t>
            </w:r>
            <w:r>
              <w:rPr>
                <w:bCs/>
                <w:sz w:val="20"/>
                <w:lang w:val="en-US"/>
              </w:rPr>
              <w:t>–</w:t>
            </w:r>
            <w:r>
              <w:rPr>
                <w:bCs/>
                <w:sz w:val="20"/>
                <w:lang w:val="fr-FR"/>
              </w:rPr>
              <w:t>IV</w:t>
            </w:r>
          </w:p>
          <w:p w14:paraId="55C82A1F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  <w:p w14:paraId="7B04BC74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  <w:p w14:paraId="7FBE9C22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  <w:p w14:paraId="4E78B711" w14:textId="77777777" w:rsidR="00290D6E" w:rsidRDefault="00290D6E" w:rsidP="009A17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E49D" w14:textId="77777777" w:rsidR="00290D6E" w:rsidRDefault="00290D6E" w:rsidP="009A1780">
            <w:pPr>
              <w:snapToGrid w:val="0"/>
              <w:rPr>
                <w:bCs/>
                <w:sz w:val="20"/>
                <w:lang w:val="fr-FR"/>
              </w:rPr>
            </w:pPr>
          </w:p>
        </w:tc>
      </w:tr>
    </w:tbl>
    <w:p w14:paraId="7DC007C3" w14:textId="77777777" w:rsidR="00290D6E" w:rsidRDefault="00290D6E" w:rsidP="00290D6E">
      <w:pPr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* Savivaldybės biudžetas (SB)</w:t>
      </w:r>
    </w:p>
    <w:p w14:paraId="4AF6CA7C" w14:textId="77777777" w:rsidR="00290D6E" w:rsidRDefault="00290D6E" w:rsidP="00290D6E">
      <w:pPr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** </w:t>
      </w:r>
      <w:r w:rsidRPr="005D0BAB">
        <w:rPr>
          <w:color w:val="000000"/>
          <w:sz w:val="20"/>
          <w:lang w:eastAsia="lt-LT"/>
        </w:rPr>
        <w:t>Kiti šaltiniai</w:t>
      </w:r>
      <w:r>
        <w:rPr>
          <w:color w:val="000000"/>
          <w:sz w:val="20"/>
          <w:lang w:eastAsia="lt-LT"/>
        </w:rPr>
        <w:t xml:space="preserve"> (Kt)</w:t>
      </w:r>
    </w:p>
    <w:p w14:paraId="78C2E09E" w14:textId="77777777" w:rsidR="00290D6E" w:rsidRDefault="00290D6E" w:rsidP="00290D6E"/>
    <w:p w14:paraId="67300AFA" w14:textId="77777777" w:rsidR="00290D6E" w:rsidRDefault="00290D6E" w:rsidP="00290D6E">
      <w:pPr>
        <w:jc w:val="center"/>
        <w:rPr>
          <w:b/>
        </w:rPr>
      </w:pPr>
      <w:r>
        <w:rPr>
          <w:lang w:val="fr-FR"/>
        </w:rPr>
        <w:t>______________________</w:t>
      </w:r>
    </w:p>
    <w:p w14:paraId="39220325" w14:textId="77777777" w:rsidR="00290D6E" w:rsidRDefault="00290D6E" w:rsidP="00290D6E">
      <w:pPr>
        <w:rPr>
          <w:b/>
        </w:rPr>
      </w:pPr>
    </w:p>
    <w:p w14:paraId="0D457FA5" w14:textId="77777777" w:rsidR="00290D6E" w:rsidRPr="00CD3723" w:rsidRDefault="00290D6E" w:rsidP="00EA5D7B">
      <w:pPr>
        <w:rPr>
          <w:sz w:val="20"/>
        </w:rPr>
      </w:pPr>
    </w:p>
    <w:sectPr w:rsidR="00290D6E" w:rsidRPr="00CD3723" w:rsidSect="00290D6E">
      <w:type w:val="continuous"/>
      <w:pgSz w:w="16838" w:h="11906" w:orient="landscape" w:code="9"/>
      <w:pgMar w:top="1701" w:right="1134" w:bottom="567" w:left="1134" w:header="567" w:footer="567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E590" w14:textId="77777777" w:rsidR="004664DF" w:rsidRDefault="004664DF">
      <w:r>
        <w:separator/>
      </w:r>
    </w:p>
  </w:endnote>
  <w:endnote w:type="continuationSeparator" w:id="0">
    <w:p w14:paraId="510F12B0" w14:textId="77777777" w:rsidR="004664DF" w:rsidRDefault="0046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3E9E" w14:textId="2B8CC5DF" w:rsidR="008857F1" w:rsidRDefault="008857F1" w:rsidP="00674B5E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C8E4" w14:textId="77777777" w:rsidR="0018014B" w:rsidRDefault="0018014B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1B5F" w14:textId="484C1FB5" w:rsidR="0018014B" w:rsidRDefault="0018014B" w:rsidP="00CD3723">
    <w:pPr>
      <w:tabs>
        <w:tab w:val="center" w:pos="4986"/>
        <w:tab w:val="right" w:pos="9972"/>
      </w:tabs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4258" w14:textId="77777777" w:rsidR="0018014B" w:rsidRDefault="0018014B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E2DCA" w14:textId="77777777" w:rsidR="004664DF" w:rsidRDefault="004664DF">
      <w:r>
        <w:separator/>
      </w:r>
    </w:p>
  </w:footnote>
  <w:footnote w:type="continuationSeparator" w:id="0">
    <w:p w14:paraId="4F76178E" w14:textId="77777777" w:rsidR="004664DF" w:rsidRDefault="00466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482E" w14:textId="77777777" w:rsidR="0018014B" w:rsidRDefault="0018014B">
    <w:pPr>
      <w:tabs>
        <w:tab w:val="center" w:pos="4986"/>
        <w:tab w:val="right" w:pos="99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BE0C" w14:textId="77777777" w:rsidR="0018014B" w:rsidRDefault="0018014B">
    <w:pPr>
      <w:tabs>
        <w:tab w:val="center" w:pos="4986"/>
        <w:tab w:val="right" w:pos="99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2D86" w14:textId="77777777" w:rsidR="0018014B" w:rsidRDefault="0018014B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80182"/>
    <w:multiLevelType w:val="multilevel"/>
    <w:tmpl w:val="1298C0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" w15:restartNumberingAfterBreak="0">
    <w:nsid w:val="5740792D"/>
    <w:multiLevelType w:val="hybridMultilevel"/>
    <w:tmpl w:val="55E46236"/>
    <w:lvl w:ilvl="0" w:tplc="54CA4598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406145039">
    <w:abstractNumId w:val="1"/>
  </w:num>
  <w:num w:numId="2" w16cid:durableId="68015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FB"/>
    <w:rsid w:val="00022901"/>
    <w:rsid w:val="00036EE3"/>
    <w:rsid w:val="00051DCC"/>
    <w:rsid w:val="00052F56"/>
    <w:rsid w:val="00065091"/>
    <w:rsid w:val="000719CC"/>
    <w:rsid w:val="00073C70"/>
    <w:rsid w:val="0007625B"/>
    <w:rsid w:val="00095516"/>
    <w:rsid w:val="000A36E3"/>
    <w:rsid w:val="000A3DE5"/>
    <w:rsid w:val="000A47F6"/>
    <w:rsid w:val="000C2939"/>
    <w:rsid w:val="000D114C"/>
    <w:rsid w:val="000D15E2"/>
    <w:rsid w:val="000D28C0"/>
    <w:rsid w:val="000D6BD2"/>
    <w:rsid w:val="000F13D2"/>
    <w:rsid w:val="000F3902"/>
    <w:rsid w:val="001161C8"/>
    <w:rsid w:val="00117B1F"/>
    <w:rsid w:val="00121D5D"/>
    <w:rsid w:val="00124691"/>
    <w:rsid w:val="00124D7D"/>
    <w:rsid w:val="00130C7B"/>
    <w:rsid w:val="00140D7D"/>
    <w:rsid w:val="001424C4"/>
    <w:rsid w:val="00142AED"/>
    <w:rsid w:val="00154A57"/>
    <w:rsid w:val="00155999"/>
    <w:rsid w:val="001578FA"/>
    <w:rsid w:val="00165164"/>
    <w:rsid w:val="0018014B"/>
    <w:rsid w:val="001A2F51"/>
    <w:rsid w:val="001A34FB"/>
    <w:rsid w:val="001A6E67"/>
    <w:rsid w:val="001B68AC"/>
    <w:rsid w:val="001C1F92"/>
    <w:rsid w:val="001C22CA"/>
    <w:rsid w:val="001C34DB"/>
    <w:rsid w:val="001C47F1"/>
    <w:rsid w:val="001D06DB"/>
    <w:rsid w:val="001D16EC"/>
    <w:rsid w:val="001E6943"/>
    <w:rsid w:val="001F7969"/>
    <w:rsid w:val="00202339"/>
    <w:rsid w:val="0020310F"/>
    <w:rsid w:val="00204131"/>
    <w:rsid w:val="00204BEB"/>
    <w:rsid w:val="002058E3"/>
    <w:rsid w:val="00215210"/>
    <w:rsid w:val="002238E3"/>
    <w:rsid w:val="00236015"/>
    <w:rsid w:val="00265765"/>
    <w:rsid w:val="00277AFA"/>
    <w:rsid w:val="0028248B"/>
    <w:rsid w:val="00286B1D"/>
    <w:rsid w:val="00290D6E"/>
    <w:rsid w:val="002A45BB"/>
    <w:rsid w:val="002B1628"/>
    <w:rsid w:val="002B5C87"/>
    <w:rsid w:val="002C07A2"/>
    <w:rsid w:val="002C16AF"/>
    <w:rsid w:val="002C75DF"/>
    <w:rsid w:val="002E04DC"/>
    <w:rsid w:val="002E0C28"/>
    <w:rsid w:val="002E2B44"/>
    <w:rsid w:val="002F4147"/>
    <w:rsid w:val="002F42D1"/>
    <w:rsid w:val="002F7106"/>
    <w:rsid w:val="00315BA8"/>
    <w:rsid w:val="003170F7"/>
    <w:rsid w:val="003202CD"/>
    <w:rsid w:val="00323301"/>
    <w:rsid w:val="003427DD"/>
    <w:rsid w:val="00347B67"/>
    <w:rsid w:val="003541CE"/>
    <w:rsid w:val="003606AC"/>
    <w:rsid w:val="0036160A"/>
    <w:rsid w:val="00361F87"/>
    <w:rsid w:val="003662A2"/>
    <w:rsid w:val="00366820"/>
    <w:rsid w:val="003803D5"/>
    <w:rsid w:val="00390B9E"/>
    <w:rsid w:val="00392425"/>
    <w:rsid w:val="003B200B"/>
    <w:rsid w:val="003B38A8"/>
    <w:rsid w:val="003B4C88"/>
    <w:rsid w:val="003C25AD"/>
    <w:rsid w:val="003C3045"/>
    <w:rsid w:val="003C561E"/>
    <w:rsid w:val="003C776E"/>
    <w:rsid w:val="003D3AD2"/>
    <w:rsid w:val="003E0A7E"/>
    <w:rsid w:val="003E3D17"/>
    <w:rsid w:val="003E3DC7"/>
    <w:rsid w:val="00400E53"/>
    <w:rsid w:val="0041048C"/>
    <w:rsid w:val="00412695"/>
    <w:rsid w:val="00414798"/>
    <w:rsid w:val="00441A0E"/>
    <w:rsid w:val="00441B2D"/>
    <w:rsid w:val="004524F0"/>
    <w:rsid w:val="004577C0"/>
    <w:rsid w:val="00461B92"/>
    <w:rsid w:val="004664DF"/>
    <w:rsid w:val="00484E55"/>
    <w:rsid w:val="00485732"/>
    <w:rsid w:val="0048790F"/>
    <w:rsid w:val="004A0F67"/>
    <w:rsid w:val="004A2A48"/>
    <w:rsid w:val="004C5512"/>
    <w:rsid w:val="004C5D67"/>
    <w:rsid w:val="004D6A65"/>
    <w:rsid w:val="004E067D"/>
    <w:rsid w:val="004E2982"/>
    <w:rsid w:val="004E353D"/>
    <w:rsid w:val="004E65D4"/>
    <w:rsid w:val="004F52CA"/>
    <w:rsid w:val="005015D1"/>
    <w:rsid w:val="00510F64"/>
    <w:rsid w:val="0051597B"/>
    <w:rsid w:val="00517F6A"/>
    <w:rsid w:val="00524EDE"/>
    <w:rsid w:val="0054469A"/>
    <w:rsid w:val="00546304"/>
    <w:rsid w:val="00551106"/>
    <w:rsid w:val="0055135E"/>
    <w:rsid w:val="00557342"/>
    <w:rsid w:val="005650C4"/>
    <w:rsid w:val="00584434"/>
    <w:rsid w:val="0058512B"/>
    <w:rsid w:val="0059684B"/>
    <w:rsid w:val="005B6BD3"/>
    <w:rsid w:val="005C3F86"/>
    <w:rsid w:val="005D28DE"/>
    <w:rsid w:val="005D30FA"/>
    <w:rsid w:val="005D3E2E"/>
    <w:rsid w:val="005E32FB"/>
    <w:rsid w:val="005F1555"/>
    <w:rsid w:val="005F3512"/>
    <w:rsid w:val="0061424B"/>
    <w:rsid w:val="0062116F"/>
    <w:rsid w:val="00623427"/>
    <w:rsid w:val="00654D56"/>
    <w:rsid w:val="006564A0"/>
    <w:rsid w:val="00670183"/>
    <w:rsid w:val="00674B5E"/>
    <w:rsid w:val="006767E1"/>
    <w:rsid w:val="006808E2"/>
    <w:rsid w:val="006A5392"/>
    <w:rsid w:val="006B4D41"/>
    <w:rsid w:val="006B51FF"/>
    <w:rsid w:val="006B7658"/>
    <w:rsid w:val="006C0C84"/>
    <w:rsid w:val="006C229E"/>
    <w:rsid w:val="006D68C3"/>
    <w:rsid w:val="006E5C14"/>
    <w:rsid w:val="006F12B3"/>
    <w:rsid w:val="007047FF"/>
    <w:rsid w:val="007072CE"/>
    <w:rsid w:val="0071179B"/>
    <w:rsid w:val="00724128"/>
    <w:rsid w:val="007550EF"/>
    <w:rsid w:val="00770871"/>
    <w:rsid w:val="0078259B"/>
    <w:rsid w:val="0079564B"/>
    <w:rsid w:val="00795EC3"/>
    <w:rsid w:val="007A0118"/>
    <w:rsid w:val="007A3990"/>
    <w:rsid w:val="007B2D90"/>
    <w:rsid w:val="007C1A54"/>
    <w:rsid w:val="007C48FA"/>
    <w:rsid w:val="007C569E"/>
    <w:rsid w:val="007E7994"/>
    <w:rsid w:val="007F3385"/>
    <w:rsid w:val="0080099C"/>
    <w:rsid w:val="00800CA6"/>
    <w:rsid w:val="00807624"/>
    <w:rsid w:val="00812643"/>
    <w:rsid w:val="008152A3"/>
    <w:rsid w:val="00816544"/>
    <w:rsid w:val="00817D97"/>
    <w:rsid w:val="0083784D"/>
    <w:rsid w:val="00837D12"/>
    <w:rsid w:val="008474F6"/>
    <w:rsid w:val="00857C1A"/>
    <w:rsid w:val="00861B14"/>
    <w:rsid w:val="008803EF"/>
    <w:rsid w:val="0088049A"/>
    <w:rsid w:val="0088163D"/>
    <w:rsid w:val="00885224"/>
    <w:rsid w:val="008857F1"/>
    <w:rsid w:val="00887F8D"/>
    <w:rsid w:val="00891363"/>
    <w:rsid w:val="008A0329"/>
    <w:rsid w:val="008A62CE"/>
    <w:rsid w:val="008C1278"/>
    <w:rsid w:val="008D147D"/>
    <w:rsid w:val="008D6BA3"/>
    <w:rsid w:val="008D6D75"/>
    <w:rsid w:val="008E36D6"/>
    <w:rsid w:val="008E6595"/>
    <w:rsid w:val="0090101C"/>
    <w:rsid w:val="00901F38"/>
    <w:rsid w:val="00921C3F"/>
    <w:rsid w:val="00924F5D"/>
    <w:rsid w:val="009455E5"/>
    <w:rsid w:val="00961262"/>
    <w:rsid w:val="009649F9"/>
    <w:rsid w:val="009670D1"/>
    <w:rsid w:val="00970DC1"/>
    <w:rsid w:val="009774F8"/>
    <w:rsid w:val="00997B67"/>
    <w:rsid w:val="009A5356"/>
    <w:rsid w:val="009B04BB"/>
    <w:rsid w:val="009B3438"/>
    <w:rsid w:val="009B3452"/>
    <w:rsid w:val="009B35B8"/>
    <w:rsid w:val="009B4AF1"/>
    <w:rsid w:val="009C215F"/>
    <w:rsid w:val="009C2C9F"/>
    <w:rsid w:val="009C6360"/>
    <w:rsid w:val="009D022D"/>
    <w:rsid w:val="009D369A"/>
    <w:rsid w:val="009E354B"/>
    <w:rsid w:val="009F7953"/>
    <w:rsid w:val="00A01E3A"/>
    <w:rsid w:val="00A03007"/>
    <w:rsid w:val="00A03E19"/>
    <w:rsid w:val="00A05A26"/>
    <w:rsid w:val="00A16732"/>
    <w:rsid w:val="00A2339F"/>
    <w:rsid w:val="00A33474"/>
    <w:rsid w:val="00A52761"/>
    <w:rsid w:val="00A56E59"/>
    <w:rsid w:val="00A63A7A"/>
    <w:rsid w:val="00A9005C"/>
    <w:rsid w:val="00A97D03"/>
    <w:rsid w:val="00AA3908"/>
    <w:rsid w:val="00AA3ABF"/>
    <w:rsid w:val="00AB102C"/>
    <w:rsid w:val="00AB426E"/>
    <w:rsid w:val="00AB5687"/>
    <w:rsid w:val="00AB7727"/>
    <w:rsid w:val="00AC04D8"/>
    <w:rsid w:val="00AC2090"/>
    <w:rsid w:val="00AC20E6"/>
    <w:rsid w:val="00AC4C04"/>
    <w:rsid w:val="00AC5760"/>
    <w:rsid w:val="00AE114F"/>
    <w:rsid w:val="00B013A1"/>
    <w:rsid w:val="00B02307"/>
    <w:rsid w:val="00B05DF2"/>
    <w:rsid w:val="00B140D2"/>
    <w:rsid w:val="00B30C81"/>
    <w:rsid w:val="00B33A31"/>
    <w:rsid w:val="00B349E6"/>
    <w:rsid w:val="00B4167C"/>
    <w:rsid w:val="00B47F8D"/>
    <w:rsid w:val="00B52DBE"/>
    <w:rsid w:val="00B63439"/>
    <w:rsid w:val="00B640DC"/>
    <w:rsid w:val="00B725BA"/>
    <w:rsid w:val="00B809AB"/>
    <w:rsid w:val="00B847C8"/>
    <w:rsid w:val="00B8600D"/>
    <w:rsid w:val="00BC1B5B"/>
    <w:rsid w:val="00BE57C6"/>
    <w:rsid w:val="00BF36E7"/>
    <w:rsid w:val="00C00372"/>
    <w:rsid w:val="00C10F4F"/>
    <w:rsid w:val="00C14CA0"/>
    <w:rsid w:val="00C15FFF"/>
    <w:rsid w:val="00C16305"/>
    <w:rsid w:val="00C23E07"/>
    <w:rsid w:val="00C240C6"/>
    <w:rsid w:val="00C27BB2"/>
    <w:rsid w:val="00C35C53"/>
    <w:rsid w:val="00C433D2"/>
    <w:rsid w:val="00C45FB1"/>
    <w:rsid w:val="00C63974"/>
    <w:rsid w:val="00C674FB"/>
    <w:rsid w:val="00C731F0"/>
    <w:rsid w:val="00C81939"/>
    <w:rsid w:val="00C93A6B"/>
    <w:rsid w:val="00CA1360"/>
    <w:rsid w:val="00CB51B3"/>
    <w:rsid w:val="00CB7DE5"/>
    <w:rsid w:val="00CC33B2"/>
    <w:rsid w:val="00CD3723"/>
    <w:rsid w:val="00CD6DFE"/>
    <w:rsid w:val="00CD72E7"/>
    <w:rsid w:val="00CD7BD4"/>
    <w:rsid w:val="00CE3AC6"/>
    <w:rsid w:val="00CF0999"/>
    <w:rsid w:val="00CF47FA"/>
    <w:rsid w:val="00CF4D12"/>
    <w:rsid w:val="00CF55E0"/>
    <w:rsid w:val="00D00083"/>
    <w:rsid w:val="00D0127B"/>
    <w:rsid w:val="00D03DB1"/>
    <w:rsid w:val="00D22682"/>
    <w:rsid w:val="00D338A6"/>
    <w:rsid w:val="00D34742"/>
    <w:rsid w:val="00D469B5"/>
    <w:rsid w:val="00D56E20"/>
    <w:rsid w:val="00D57302"/>
    <w:rsid w:val="00D631F9"/>
    <w:rsid w:val="00D64B4A"/>
    <w:rsid w:val="00D66A5E"/>
    <w:rsid w:val="00D6759F"/>
    <w:rsid w:val="00D67736"/>
    <w:rsid w:val="00D7015F"/>
    <w:rsid w:val="00D77008"/>
    <w:rsid w:val="00D80741"/>
    <w:rsid w:val="00D84DD7"/>
    <w:rsid w:val="00D87A64"/>
    <w:rsid w:val="00D92BCD"/>
    <w:rsid w:val="00DA3191"/>
    <w:rsid w:val="00DA45AD"/>
    <w:rsid w:val="00DA76BB"/>
    <w:rsid w:val="00DB0503"/>
    <w:rsid w:val="00DB5374"/>
    <w:rsid w:val="00DC316D"/>
    <w:rsid w:val="00DE178E"/>
    <w:rsid w:val="00DE29F1"/>
    <w:rsid w:val="00DE35C7"/>
    <w:rsid w:val="00DE4F88"/>
    <w:rsid w:val="00DE693E"/>
    <w:rsid w:val="00DF31F4"/>
    <w:rsid w:val="00DF3E52"/>
    <w:rsid w:val="00DF608E"/>
    <w:rsid w:val="00DF7F50"/>
    <w:rsid w:val="00E0569B"/>
    <w:rsid w:val="00E20071"/>
    <w:rsid w:val="00E3147A"/>
    <w:rsid w:val="00E33F1B"/>
    <w:rsid w:val="00E36385"/>
    <w:rsid w:val="00E366C2"/>
    <w:rsid w:val="00E41E40"/>
    <w:rsid w:val="00E44DA2"/>
    <w:rsid w:val="00E54DE9"/>
    <w:rsid w:val="00E5793F"/>
    <w:rsid w:val="00E640A0"/>
    <w:rsid w:val="00E654A0"/>
    <w:rsid w:val="00E86893"/>
    <w:rsid w:val="00E910D6"/>
    <w:rsid w:val="00E94F9F"/>
    <w:rsid w:val="00EA2D23"/>
    <w:rsid w:val="00EA3191"/>
    <w:rsid w:val="00EA4540"/>
    <w:rsid w:val="00EA5D7B"/>
    <w:rsid w:val="00EB576F"/>
    <w:rsid w:val="00ED0217"/>
    <w:rsid w:val="00EE1074"/>
    <w:rsid w:val="00EE47DA"/>
    <w:rsid w:val="00EE60D9"/>
    <w:rsid w:val="00EE7973"/>
    <w:rsid w:val="00EF53F2"/>
    <w:rsid w:val="00EF57B6"/>
    <w:rsid w:val="00EF66B1"/>
    <w:rsid w:val="00F1292D"/>
    <w:rsid w:val="00F2065E"/>
    <w:rsid w:val="00F2178E"/>
    <w:rsid w:val="00F3660F"/>
    <w:rsid w:val="00F37EF2"/>
    <w:rsid w:val="00F4113F"/>
    <w:rsid w:val="00F4202E"/>
    <w:rsid w:val="00F441C6"/>
    <w:rsid w:val="00F45A6E"/>
    <w:rsid w:val="00F463B4"/>
    <w:rsid w:val="00F92478"/>
    <w:rsid w:val="00F96D7C"/>
    <w:rsid w:val="00FB579A"/>
    <w:rsid w:val="00FC408F"/>
    <w:rsid w:val="00FD2E6F"/>
    <w:rsid w:val="00FD71C9"/>
    <w:rsid w:val="00FE01E7"/>
    <w:rsid w:val="00FE38E5"/>
    <w:rsid w:val="00F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59B0FB2D"/>
  <w15:docId w15:val="{B90112E3-65B3-494C-A494-D8BD7F46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71C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FD71C9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FD71C9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FD71C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D71C9"/>
    <w:pPr>
      <w:tabs>
        <w:tab w:val="center" w:pos="4153"/>
        <w:tab w:val="right" w:pos="8306"/>
      </w:tabs>
    </w:pPr>
  </w:style>
  <w:style w:type="paragraph" w:styleId="Sraopastraipa">
    <w:name w:val="List Paragraph"/>
    <w:basedOn w:val="prastasis"/>
    <w:uiPriority w:val="34"/>
    <w:qFormat/>
    <w:rsid w:val="008C127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127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1278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F92478"/>
    <w:pPr>
      <w:jc w:val="both"/>
    </w:pPr>
    <w:rPr>
      <w:rFonts w:ascii="TimesLT" w:hAnsi="Times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92478"/>
    <w:rPr>
      <w:rFonts w:ascii="TimesLT" w:hAnsi="TimesLT"/>
      <w:sz w:val="24"/>
      <w:lang w:eastAsia="en-US"/>
    </w:rPr>
  </w:style>
  <w:style w:type="character" w:styleId="Hipersaitas">
    <w:name w:val="Hyperlink"/>
    <w:uiPriority w:val="99"/>
    <w:unhideWhenUsed/>
    <w:rsid w:val="000719CC"/>
    <w:rPr>
      <w:color w:val="0563C1"/>
      <w:u w:val="single"/>
    </w:rPr>
  </w:style>
  <w:style w:type="character" w:customStyle="1" w:styleId="Antrat2Diagrama">
    <w:name w:val="Antraštė 2 Diagrama"/>
    <w:link w:val="Antrat2"/>
    <w:rsid w:val="00DF31F4"/>
    <w:rPr>
      <w:b/>
      <w:bCs/>
      <w:sz w:val="24"/>
      <w:lang w:eastAsia="en-US"/>
    </w:rPr>
  </w:style>
  <w:style w:type="character" w:styleId="Grietas">
    <w:name w:val="Strong"/>
    <w:qFormat/>
    <w:rsid w:val="00290D6E"/>
    <w:rPr>
      <w:b/>
      <w:bCs/>
    </w:rPr>
  </w:style>
  <w:style w:type="paragraph" w:styleId="Pavadinimas">
    <w:name w:val="Title"/>
    <w:basedOn w:val="prastasis"/>
    <w:next w:val="prastasis"/>
    <w:link w:val="PavadinimasDiagrama"/>
    <w:qFormat/>
    <w:rsid w:val="00290D6E"/>
    <w:pPr>
      <w:suppressAutoHyphens/>
      <w:spacing w:before="100" w:after="100"/>
    </w:pPr>
    <w:rPr>
      <w:szCs w:val="24"/>
      <w:lang w:val="en-US"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290D6E"/>
    <w:rPr>
      <w:sz w:val="24"/>
      <w:szCs w:val="24"/>
      <w:lang w:val="en-US" w:eastAsia="ar-SA"/>
    </w:rPr>
  </w:style>
  <w:style w:type="character" w:styleId="Komentaronuoroda">
    <w:name w:val="annotation reference"/>
    <w:uiPriority w:val="99"/>
    <w:semiHidden/>
    <w:unhideWhenUsed/>
    <w:rsid w:val="00290D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0D6E"/>
    <w:rPr>
      <w:sz w:val="20"/>
      <w:lang w:val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0D6E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customXml" Target="ink/ink2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customXml" Target="ink/ink1.xml"/><Relationship Id="rId20" Type="http://schemas.openxmlformats.org/officeDocument/2006/relationships/customXml" Target="ink/ink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OKUMENTAI\SABLONAI\Isakymas.dot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0T12:27:44.15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0T12:27:38.96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24575,'4'58'0,"4"2"0,3-2 0,26 67 0,-17-63 0,-4 2 0,7 84 0,-25 3 0,3 25 0,3-151-1365,2-4-5461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0T12:27:38.7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50 0 24575,'-13'0'0,"1"4"0,-4 16 0,7 8 0,9 9 0,22 7 0,6-3-8191</inkml:trace>
</inkml:ink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5E1B4-0207-4661-A9D9-8D6CF203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4</TotalTime>
  <Pages>6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Druskininku savivaldybe</Company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Mulskienė</dc:creator>
  <cp:lastModifiedBy>Jurgita Kašėtaitė</cp:lastModifiedBy>
  <cp:revision>2</cp:revision>
  <cp:lastPrinted>2024-12-10T07:11:00Z</cp:lastPrinted>
  <dcterms:created xsi:type="dcterms:W3CDTF">2026-03-09T14:13:00Z</dcterms:created>
  <dcterms:modified xsi:type="dcterms:W3CDTF">2026-03-09T14:13:00Z</dcterms:modified>
</cp:coreProperties>
</file>