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E16C" w14:textId="77777777" w:rsidR="003170F7" w:rsidRDefault="008E6595">
      <w:pPr>
        <w:jc w:val="center"/>
      </w:pPr>
      <w:r>
        <w:rPr>
          <w:noProof/>
          <w:lang w:eastAsia="lt-LT"/>
        </w:rPr>
        <w:drawing>
          <wp:inline distT="0" distB="0" distL="0" distR="0" wp14:anchorId="43811C95" wp14:editId="4B324C08">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14:paraId="106DBA3D" w14:textId="77777777" w:rsidR="003170F7" w:rsidRDefault="003170F7">
      <w:pPr>
        <w:jc w:val="center"/>
        <w:rPr>
          <w:b/>
        </w:rPr>
      </w:pPr>
      <w:bookmarkStart w:id="0" w:name="Institucija"/>
      <w:r>
        <w:rPr>
          <w:b/>
        </w:rPr>
        <w:t xml:space="preserve">VARĖNOS RAJONO SAVIVALDYBĖS ADMINISTRACIJOS </w:t>
      </w:r>
    </w:p>
    <w:p w14:paraId="5C8E6D02" w14:textId="77777777" w:rsidR="003170F7" w:rsidRDefault="003170F7">
      <w:pPr>
        <w:jc w:val="center"/>
        <w:rPr>
          <w:b/>
        </w:rPr>
      </w:pPr>
      <w:r>
        <w:rPr>
          <w:b/>
        </w:rPr>
        <w:t>DIREKTORIUS</w:t>
      </w:r>
      <w:bookmarkEnd w:id="0"/>
    </w:p>
    <w:p w14:paraId="5EF8BE11" w14:textId="77777777" w:rsidR="003170F7" w:rsidRDefault="003170F7">
      <w:pPr>
        <w:jc w:val="center"/>
        <w:rPr>
          <w:b/>
        </w:rPr>
      </w:pPr>
    </w:p>
    <w:p w14:paraId="07A071F0" w14:textId="77777777" w:rsidR="003170F7" w:rsidRDefault="003170F7">
      <w:pPr>
        <w:jc w:val="center"/>
        <w:rPr>
          <w:b/>
        </w:rPr>
      </w:pPr>
      <w:bookmarkStart w:id="1" w:name="Forma"/>
      <w:r>
        <w:rPr>
          <w:b/>
        </w:rPr>
        <w:t>ĮSAKYMAS</w:t>
      </w:r>
      <w:bookmarkEnd w:id="1"/>
    </w:p>
    <w:p w14:paraId="313FBCE9" w14:textId="7CAFBE48" w:rsidR="003170F7" w:rsidRDefault="0030669C">
      <w:pPr>
        <w:jc w:val="center"/>
      </w:pPr>
      <w:r>
        <w:rPr>
          <w:b/>
        </w:rPr>
        <w:fldChar w:fldCharType="begin">
          <w:ffData>
            <w:name w:val="Pavadinimas"/>
            <w:enabled/>
            <w:calcOnExit w:val="0"/>
            <w:textInput>
              <w:default w:val="DĖL VARĖNOS RAJONO SAVIVALDYBĖS ADMINISTRACIJOS DIREKTORIAUS 2023 M. BIRŽELIO 6 D. ĮSAKYMO NR. DV-521 „DĖL VARĖNOS RAJONO SAVIVALDYBĖS BŪSTO PRITAIKYMO KOMISIJOS DARBO REGLAMENTO PATVIRTINIMO“ PAKEITIMO"/>
            </w:textInput>
          </w:ffData>
        </w:fldChar>
      </w:r>
      <w:bookmarkStart w:id="2" w:name="Pavadinimas"/>
      <w:r>
        <w:rPr>
          <w:b/>
        </w:rPr>
        <w:instrText xml:space="preserve"> FORMTEXT </w:instrText>
      </w:r>
      <w:r>
        <w:rPr>
          <w:b/>
        </w:rPr>
      </w:r>
      <w:r>
        <w:rPr>
          <w:b/>
        </w:rPr>
        <w:fldChar w:fldCharType="separate"/>
      </w:r>
      <w:r>
        <w:rPr>
          <w:b/>
          <w:noProof/>
        </w:rPr>
        <w:t>DĖL VARĖNOS RAJONO SAVIVALDYBĖS ADMINISTRACIJOS DIREKTORIAUS 2023 M. BIRŽELIO 6 D. ĮSAKYMO NR. DV-521 „DĖL VARĖNOS RAJONO SAVIVALDYBĖS BŪSTO PRITAIKYMO KOMISIJOS DARBO REGLAMENTO PATVIRTINIMO“ PAKEITIMO</w:t>
      </w:r>
      <w:r>
        <w:rPr>
          <w:b/>
        </w:rPr>
        <w:fldChar w:fldCharType="end"/>
      </w:r>
      <w:bookmarkEnd w:id="2"/>
    </w:p>
    <w:p w14:paraId="753EFD60" w14:textId="77777777" w:rsidR="003170F7" w:rsidRDefault="003170F7">
      <w:pPr>
        <w:jc w:val="center"/>
      </w:pPr>
    </w:p>
    <w:p w14:paraId="0C8B37B3" w14:textId="4EEB7B0D" w:rsidR="003170F7" w:rsidRDefault="003170F7">
      <w:pPr>
        <w:jc w:val="center"/>
      </w:pPr>
      <w:bookmarkStart w:id="3" w:name="Data"/>
      <w:r>
        <w:t>20</w:t>
      </w:r>
      <w:r w:rsidR="00400E53">
        <w:t>2</w:t>
      </w:r>
      <w:r w:rsidR="000A47F6">
        <w:fldChar w:fldCharType="begin">
          <w:ffData>
            <w:name w:val=""/>
            <w:enabled/>
            <w:calcOnExit w:val="0"/>
            <w:textInput>
              <w:default w:val="6"/>
              <w:maxLength w:val="1"/>
            </w:textInput>
          </w:ffData>
        </w:fldChar>
      </w:r>
      <w:r w:rsidR="000A47F6">
        <w:instrText xml:space="preserve"> FORMTEXT </w:instrText>
      </w:r>
      <w:r w:rsidR="000A47F6">
        <w:fldChar w:fldCharType="separate"/>
      </w:r>
      <w:r w:rsidR="000A47F6">
        <w:rPr>
          <w:noProof/>
        </w:rPr>
        <w:t>6</w:t>
      </w:r>
      <w:r w:rsidR="000A47F6">
        <w:fldChar w:fldCharType="end"/>
      </w:r>
      <w:r>
        <w:t xml:space="preserve"> m. </w:t>
      </w:r>
      <w:r w:rsidR="00A258D6">
        <w:fldChar w:fldCharType="begin">
          <w:ffData>
            <w:name w:val=""/>
            <w:enabled/>
            <w:calcOnExit w:val="0"/>
            <w:textInput>
              <w:default w:val="gegužės"/>
            </w:textInput>
          </w:ffData>
        </w:fldChar>
      </w:r>
      <w:r w:rsidR="00A258D6">
        <w:instrText xml:space="preserve"> FORMTEXT </w:instrText>
      </w:r>
      <w:r w:rsidR="00A258D6">
        <w:fldChar w:fldCharType="separate"/>
      </w:r>
      <w:r w:rsidR="00A258D6">
        <w:rPr>
          <w:noProof/>
        </w:rPr>
        <w:t>gegužės</w:t>
      </w:r>
      <w:r w:rsidR="00A258D6">
        <w:fldChar w:fldCharType="end"/>
      </w:r>
      <w:r>
        <w:t xml:space="preserve"> </w:t>
      </w:r>
      <w:r w:rsidR="00441A0E">
        <w:fldChar w:fldCharType="begin">
          <w:ffData>
            <w:name w:val=""/>
            <w:enabled/>
            <w:calcOnExit w:val="0"/>
            <w:textInput>
              <w:maxLength w:val="2"/>
            </w:textInput>
          </w:ffData>
        </w:fldChar>
      </w:r>
      <w:r w:rsidR="00441A0E">
        <w:instrText xml:space="preserve"> FORMTEXT </w:instrText>
      </w:r>
      <w:r w:rsidR="00441A0E">
        <w:fldChar w:fldCharType="separate"/>
      </w:r>
      <w:r w:rsidR="00441A0E">
        <w:rPr>
          <w:noProof/>
        </w:rPr>
        <w:t> </w:t>
      </w:r>
      <w:r w:rsidR="00441A0E">
        <w:rPr>
          <w:noProof/>
        </w:rPr>
        <w:t> </w:t>
      </w:r>
      <w:r w:rsidR="00441A0E">
        <w:fldChar w:fldCharType="end"/>
      </w:r>
      <w:r>
        <w:t xml:space="preserve"> d.</w:t>
      </w:r>
      <w:bookmarkEnd w:id="3"/>
      <w:r>
        <w:t xml:space="preserve"> Nr. </w:t>
      </w:r>
      <w:r w:rsidR="00441A0E">
        <w:fldChar w:fldCharType="begin">
          <w:ffData>
            <w:name w:val="Nr"/>
            <w:enabled/>
            <w:calcOnExit w:val="0"/>
            <w:textInput>
              <w:default w:val="DV-"/>
            </w:textInput>
          </w:ffData>
        </w:fldChar>
      </w:r>
      <w:bookmarkStart w:id="4" w:name="Nr"/>
      <w:r w:rsidR="00441A0E">
        <w:instrText xml:space="preserve"> FORMTEXT </w:instrText>
      </w:r>
      <w:r w:rsidR="00441A0E">
        <w:fldChar w:fldCharType="separate"/>
      </w:r>
      <w:r w:rsidR="00441A0E">
        <w:rPr>
          <w:noProof/>
        </w:rPr>
        <w:t>DV-</w:t>
      </w:r>
      <w:r w:rsidR="00441A0E">
        <w:fldChar w:fldCharType="end"/>
      </w:r>
      <w:bookmarkEnd w:id="4"/>
    </w:p>
    <w:p w14:paraId="53E49030"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027C6A31" w14:textId="77777777" w:rsidR="00724128" w:rsidRDefault="00724128" w:rsidP="001F7969">
      <w:pPr>
        <w:tabs>
          <w:tab w:val="left" w:pos="5220"/>
        </w:tabs>
        <w:rPr>
          <w:bCs/>
        </w:rPr>
      </w:pPr>
    </w:p>
    <w:p w14:paraId="7A028ABA" w14:textId="77777777" w:rsidR="00DF31F4" w:rsidRDefault="00DF31F4" w:rsidP="00DF31F4"/>
    <w:p w14:paraId="2787FBE6" w14:textId="77777777" w:rsidR="0030669C" w:rsidRDefault="0030669C" w:rsidP="0030669C">
      <w:pPr>
        <w:spacing w:line="360" w:lineRule="auto"/>
        <w:ind w:firstLine="1134"/>
        <w:jc w:val="both"/>
      </w:pPr>
      <w:r>
        <w:t>P a k e i č i u Varėnos rajono savivaldybės administracijos būsto pritaikymo komisijos darbo reglamentą, patvirtintą Varėnos rajono savivaldybės administracijos direktoriaus 2023 m. birželio 6 d. įsakymu Nr. DV-521 „Dėl Varėnos rajono savivaldybės būsto pritaikymo komisijos darbo reglamento patvirtinimo“,</w:t>
      </w:r>
      <w:r w:rsidRPr="007F2E31">
        <w:t xml:space="preserve"> </w:t>
      </w:r>
      <w:r>
        <w:t>ir jį išdėstau nauja redakcija (pridedama).</w:t>
      </w:r>
    </w:p>
    <w:p w14:paraId="4E90F2DD" w14:textId="77777777" w:rsidR="00E94F9F" w:rsidRDefault="00E94F9F" w:rsidP="00DF31F4"/>
    <w:p w14:paraId="29C1EB6B" w14:textId="77777777" w:rsidR="00FF4C41" w:rsidRDefault="00FF4C41" w:rsidP="00FF4C41">
      <w:pPr>
        <w:jc w:val="both"/>
        <w:rPr>
          <w:sz w:val="20"/>
        </w:rPr>
      </w:pPr>
    </w:p>
    <w:p w14:paraId="490D9E33" w14:textId="7175EE06" w:rsidR="008E643C" w:rsidRPr="00B42408" w:rsidRDefault="00073C70" w:rsidP="00B42408">
      <w:pPr>
        <w:pStyle w:val="Antrat2"/>
        <w:ind w:firstLine="0"/>
        <w:rPr>
          <w:b w:val="0"/>
        </w:rPr>
      </w:pPr>
      <w:r>
        <w:rPr>
          <w:b w:val="0"/>
        </w:rPr>
        <w:t>Administracijos direkt</w:t>
      </w:r>
      <w:r w:rsidR="00C240C6">
        <w:rPr>
          <w:b w:val="0"/>
        </w:rPr>
        <w:t>o</w:t>
      </w:r>
      <w:r w:rsidR="008E643C">
        <w:rPr>
          <w:b w:val="0"/>
        </w:rPr>
        <w:t>r</w:t>
      </w:r>
      <w:r w:rsidR="00B42408">
        <w:rPr>
          <w:b w:val="0"/>
        </w:rPr>
        <w:t>ė</w:t>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t>Vilma Miškinienė</w:t>
      </w:r>
    </w:p>
    <w:p w14:paraId="02FC0272" w14:textId="77777777" w:rsidR="00CD3723" w:rsidRDefault="00CD3723" w:rsidP="00EA5D7B"/>
    <w:p w14:paraId="18F67F5F" w14:textId="77777777" w:rsidR="00CD3723" w:rsidRDefault="00CD3723" w:rsidP="00EA5D7B">
      <w:pPr>
        <w:rPr>
          <w:sz w:val="20"/>
        </w:rPr>
      </w:pPr>
    </w:p>
    <w:p w14:paraId="5EDF9902" w14:textId="77777777" w:rsidR="0030669C" w:rsidRDefault="0030669C" w:rsidP="00EA5D7B">
      <w:pPr>
        <w:rPr>
          <w:sz w:val="20"/>
        </w:rPr>
      </w:pPr>
    </w:p>
    <w:p w14:paraId="1FEE235A" w14:textId="77777777" w:rsidR="0030669C" w:rsidRDefault="0030669C" w:rsidP="00EA5D7B">
      <w:pPr>
        <w:rPr>
          <w:sz w:val="20"/>
        </w:rPr>
      </w:pPr>
    </w:p>
    <w:p w14:paraId="5841D53B" w14:textId="77777777" w:rsidR="0030669C" w:rsidRDefault="0030669C" w:rsidP="00EA5D7B">
      <w:pPr>
        <w:rPr>
          <w:sz w:val="20"/>
        </w:rPr>
      </w:pPr>
    </w:p>
    <w:p w14:paraId="7A8640BA" w14:textId="77777777" w:rsidR="0030669C" w:rsidRDefault="0030669C" w:rsidP="00EA5D7B">
      <w:pPr>
        <w:rPr>
          <w:sz w:val="20"/>
        </w:rPr>
      </w:pPr>
    </w:p>
    <w:p w14:paraId="1CA8AAF4" w14:textId="77777777" w:rsidR="0030669C" w:rsidRDefault="0030669C" w:rsidP="00EA5D7B">
      <w:pPr>
        <w:rPr>
          <w:sz w:val="20"/>
        </w:rPr>
      </w:pPr>
    </w:p>
    <w:p w14:paraId="28B3966D" w14:textId="77777777" w:rsidR="0030669C" w:rsidRDefault="0030669C" w:rsidP="00EA5D7B">
      <w:pPr>
        <w:rPr>
          <w:sz w:val="20"/>
        </w:rPr>
      </w:pPr>
    </w:p>
    <w:p w14:paraId="39F586F6" w14:textId="77777777" w:rsidR="0030669C" w:rsidRDefault="0030669C" w:rsidP="00EA5D7B">
      <w:pPr>
        <w:rPr>
          <w:sz w:val="20"/>
        </w:rPr>
      </w:pPr>
    </w:p>
    <w:p w14:paraId="1C251DE3" w14:textId="77777777" w:rsidR="0030669C" w:rsidRDefault="0030669C" w:rsidP="00EA5D7B">
      <w:pPr>
        <w:rPr>
          <w:sz w:val="20"/>
        </w:rPr>
      </w:pPr>
    </w:p>
    <w:p w14:paraId="0E5E7E07" w14:textId="77777777" w:rsidR="0030669C" w:rsidRDefault="0030669C" w:rsidP="00EA5D7B">
      <w:pPr>
        <w:rPr>
          <w:sz w:val="20"/>
        </w:rPr>
      </w:pPr>
    </w:p>
    <w:p w14:paraId="050B7347" w14:textId="77777777" w:rsidR="0030669C" w:rsidRDefault="0030669C" w:rsidP="00EA5D7B">
      <w:pPr>
        <w:rPr>
          <w:sz w:val="20"/>
        </w:rPr>
      </w:pPr>
    </w:p>
    <w:p w14:paraId="22CFD2AD" w14:textId="77777777" w:rsidR="0030669C" w:rsidRDefault="0030669C" w:rsidP="00EA5D7B">
      <w:pPr>
        <w:rPr>
          <w:sz w:val="20"/>
        </w:rPr>
      </w:pPr>
    </w:p>
    <w:p w14:paraId="28FCB6F3" w14:textId="77777777" w:rsidR="0030669C" w:rsidRDefault="0030669C" w:rsidP="00EA5D7B">
      <w:pPr>
        <w:rPr>
          <w:sz w:val="20"/>
        </w:rPr>
      </w:pPr>
    </w:p>
    <w:p w14:paraId="55315D95" w14:textId="77777777" w:rsidR="0030669C" w:rsidRDefault="0030669C" w:rsidP="00EA5D7B">
      <w:pPr>
        <w:rPr>
          <w:sz w:val="20"/>
        </w:rPr>
      </w:pPr>
    </w:p>
    <w:p w14:paraId="66CD9F61" w14:textId="77777777" w:rsidR="0030669C" w:rsidRDefault="0030669C" w:rsidP="00EA5D7B">
      <w:pPr>
        <w:rPr>
          <w:sz w:val="20"/>
        </w:rPr>
      </w:pPr>
    </w:p>
    <w:p w14:paraId="30A863F7" w14:textId="77777777" w:rsidR="0030669C" w:rsidRDefault="0030669C" w:rsidP="00EA5D7B">
      <w:pPr>
        <w:rPr>
          <w:sz w:val="20"/>
        </w:rPr>
      </w:pPr>
    </w:p>
    <w:p w14:paraId="45663632" w14:textId="77777777" w:rsidR="0030669C" w:rsidRDefault="0030669C" w:rsidP="00EA5D7B">
      <w:pPr>
        <w:rPr>
          <w:sz w:val="20"/>
        </w:rPr>
      </w:pPr>
    </w:p>
    <w:p w14:paraId="3115B344" w14:textId="77777777" w:rsidR="0030669C" w:rsidRDefault="0030669C" w:rsidP="00EA5D7B">
      <w:pPr>
        <w:rPr>
          <w:sz w:val="20"/>
        </w:rPr>
      </w:pPr>
    </w:p>
    <w:p w14:paraId="75F403CB" w14:textId="77777777" w:rsidR="0030669C" w:rsidRDefault="0030669C" w:rsidP="00EA5D7B">
      <w:pPr>
        <w:rPr>
          <w:sz w:val="20"/>
        </w:rPr>
      </w:pPr>
    </w:p>
    <w:p w14:paraId="68145F26" w14:textId="77777777" w:rsidR="0030669C" w:rsidRDefault="0030669C" w:rsidP="00EA5D7B">
      <w:pPr>
        <w:rPr>
          <w:sz w:val="20"/>
        </w:rPr>
      </w:pPr>
    </w:p>
    <w:p w14:paraId="568B6BC2" w14:textId="77777777" w:rsidR="0030669C" w:rsidRDefault="0030669C" w:rsidP="00EA5D7B">
      <w:pPr>
        <w:rPr>
          <w:sz w:val="20"/>
        </w:rPr>
      </w:pPr>
    </w:p>
    <w:p w14:paraId="67E03EF5" w14:textId="77777777" w:rsidR="0030669C" w:rsidRDefault="0030669C" w:rsidP="00EA5D7B">
      <w:pPr>
        <w:rPr>
          <w:sz w:val="20"/>
        </w:rPr>
      </w:pPr>
    </w:p>
    <w:p w14:paraId="3C362B26" w14:textId="77777777" w:rsidR="0030669C" w:rsidRDefault="0030669C" w:rsidP="00EA5D7B">
      <w:pPr>
        <w:rPr>
          <w:sz w:val="20"/>
        </w:rPr>
      </w:pPr>
    </w:p>
    <w:p w14:paraId="0CC4B6DB" w14:textId="77777777" w:rsidR="0030669C" w:rsidRDefault="0030669C" w:rsidP="00EA5D7B">
      <w:pPr>
        <w:rPr>
          <w:sz w:val="20"/>
        </w:rPr>
      </w:pPr>
    </w:p>
    <w:p w14:paraId="479F1C82" w14:textId="77777777" w:rsidR="0030669C" w:rsidRDefault="0030669C" w:rsidP="00EA5D7B">
      <w:pPr>
        <w:rPr>
          <w:sz w:val="20"/>
        </w:rPr>
      </w:pPr>
    </w:p>
    <w:p w14:paraId="5CC29B4A" w14:textId="77777777" w:rsidR="0030669C" w:rsidRDefault="0030669C" w:rsidP="00EA5D7B">
      <w:pPr>
        <w:rPr>
          <w:sz w:val="20"/>
        </w:rPr>
      </w:pPr>
    </w:p>
    <w:p w14:paraId="2B2D7A69" w14:textId="77777777" w:rsidR="0030669C" w:rsidRDefault="0030669C" w:rsidP="00EA5D7B">
      <w:pPr>
        <w:rPr>
          <w:sz w:val="20"/>
        </w:rPr>
      </w:pPr>
    </w:p>
    <w:p w14:paraId="2E12B2EA" w14:textId="77777777" w:rsidR="0030669C" w:rsidRDefault="0030669C" w:rsidP="00EA5D7B">
      <w:pPr>
        <w:rPr>
          <w:sz w:val="20"/>
        </w:rPr>
      </w:pPr>
    </w:p>
    <w:p w14:paraId="60F8D409" w14:textId="77777777" w:rsidR="0030669C" w:rsidRDefault="0030669C" w:rsidP="00EA5D7B">
      <w:pPr>
        <w:rPr>
          <w:sz w:val="20"/>
        </w:rPr>
      </w:pPr>
    </w:p>
    <w:p w14:paraId="123A55FB" w14:textId="77777777" w:rsidR="0030669C" w:rsidRDefault="0030669C" w:rsidP="00EA5D7B">
      <w:pPr>
        <w:rPr>
          <w:sz w:val="20"/>
        </w:rPr>
      </w:pPr>
    </w:p>
    <w:p w14:paraId="02583FAA" w14:textId="77777777" w:rsidR="0030669C" w:rsidRDefault="0030669C" w:rsidP="0030669C">
      <w:pPr>
        <w:tabs>
          <w:tab w:val="left" w:pos="851"/>
          <w:tab w:val="left" w:pos="1304"/>
          <w:tab w:val="left" w:pos="1457"/>
          <w:tab w:val="left" w:pos="1604"/>
          <w:tab w:val="left" w:pos="1757"/>
          <w:tab w:val="left" w:pos="5245"/>
        </w:tabs>
        <w:ind w:left="5245"/>
        <w:jc w:val="both"/>
        <w:rPr>
          <w:szCs w:val="24"/>
        </w:rPr>
      </w:pPr>
      <w:r>
        <w:rPr>
          <w:szCs w:val="24"/>
        </w:rPr>
        <w:lastRenderedPageBreak/>
        <w:t>PATVIRTINTA</w:t>
      </w:r>
    </w:p>
    <w:p w14:paraId="0E8F0872" w14:textId="77777777" w:rsidR="0030669C" w:rsidRPr="0077361E" w:rsidRDefault="0030669C" w:rsidP="0030669C">
      <w:pPr>
        <w:tabs>
          <w:tab w:val="left" w:pos="851"/>
          <w:tab w:val="left" w:pos="1304"/>
          <w:tab w:val="left" w:pos="1457"/>
          <w:tab w:val="left" w:pos="1604"/>
          <w:tab w:val="left" w:pos="1757"/>
          <w:tab w:val="left" w:pos="5245"/>
        </w:tabs>
        <w:ind w:left="5245"/>
        <w:jc w:val="both"/>
        <w:rPr>
          <w:szCs w:val="24"/>
        </w:rPr>
      </w:pPr>
      <w:r w:rsidRPr="0077361E">
        <w:rPr>
          <w:szCs w:val="24"/>
        </w:rPr>
        <w:t>Varėnos rajono savivaldybės administracijos</w:t>
      </w:r>
    </w:p>
    <w:p w14:paraId="2043ACEC" w14:textId="77777777" w:rsidR="0030669C" w:rsidRPr="0077361E" w:rsidRDefault="0030669C" w:rsidP="0030669C">
      <w:pPr>
        <w:tabs>
          <w:tab w:val="left" w:pos="851"/>
          <w:tab w:val="left" w:pos="1304"/>
          <w:tab w:val="left" w:pos="1457"/>
          <w:tab w:val="left" w:pos="1604"/>
          <w:tab w:val="left" w:pos="1757"/>
        </w:tabs>
        <w:autoSpaceDE w:val="0"/>
        <w:autoSpaceDN w:val="0"/>
        <w:adjustRightInd w:val="0"/>
        <w:ind w:left="5245"/>
        <w:jc w:val="both"/>
        <w:rPr>
          <w:szCs w:val="24"/>
        </w:rPr>
      </w:pPr>
      <w:r w:rsidRPr="0077361E">
        <w:rPr>
          <w:szCs w:val="24"/>
        </w:rPr>
        <w:t>direktoriaus 202</w:t>
      </w:r>
      <w:r>
        <w:rPr>
          <w:szCs w:val="24"/>
        </w:rPr>
        <w:t>3</w:t>
      </w:r>
      <w:r w:rsidRPr="0077361E">
        <w:rPr>
          <w:szCs w:val="24"/>
        </w:rPr>
        <w:t xml:space="preserve"> m. </w:t>
      </w:r>
      <w:r>
        <w:rPr>
          <w:szCs w:val="24"/>
        </w:rPr>
        <w:t>birželio</w:t>
      </w:r>
      <w:r w:rsidRPr="0077361E">
        <w:rPr>
          <w:szCs w:val="24"/>
        </w:rPr>
        <w:t xml:space="preserve"> </w:t>
      </w:r>
      <w:r>
        <w:rPr>
          <w:szCs w:val="24"/>
        </w:rPr>
        <w:t>6</w:t>
      </w:r>
      <w:r w:rsidRPr="0077361E">
        <w:rPr>
          <w:szCs w:val="24"/>
        </w:rPr>
        <w:t xml:space="preserve"> d. </w:t>
      </w:r>
    </w:p>
    <w:p w14:paraId="5F4DAA5B" w14:textId="77777777" w:rsidR="0030669C" w:rsidRPr="0077361E" w:rsidRDefault="0030669C" w:rsidP="0030669C">
      <w:pPr>
        <w:tabs>
          <w:tab w:val="left" w:pos="851"/>
          <w:tab w:val="left" w:pos="1304"/>
          <w:tab w:val="left" w:pos="1457"/>
          <w:tab w:val="left" w:pos="1604"/>
          <w:tab w:val="left" w:pos="1757"/>
        </w:tabs>
        <w:autoSpaceDE w:val="0"/>
        <w:autoSpaceDN w:val="0"/>
        <w:adjustRightInd w:val="0"/>
        <w:ind w:left="5245"/>
        <w:jc w:val="both"/>
        <w:rPr>
          <w:szCs w:val="24"/>
        </w:rPr>
      </w:pPr>
      <w:r w:rsidRPr="0077361E">
        <w:rPr>
          <w:szCs w:val="24"/>
        </w:rPr>
        <w:t>įsakymu Nr. DV-</w:t>
      </w:r>
      <w:r>
        <w:rPr>
          <w:szCs w:val="24"/>
        </w:rPr>
        <w:t>521</w:t>
      </w:r>
    </w:p>
    <w:p w14:paraId="418D4FFB" w14:textId="77777777" w:rsidR="0030669C" w:rsidRPr="0077361E" w:rsidRDefault="0030669C" w:rsidP="0030669C">
      <w:pPr>
        <w:ind w:left="5245"/>
        <w:rPr>
          <w:szCs w:val="24"/>
        </w:rPr>
      </w:pPr>
      <w:r w:rsidRPr="0077361E">
        <w:rPr>
          <w:szCs w:val="24"/>
        </w:rPr>
        <w:t>(Varėnos rajono savivaldybės administracijos direktoriaus 202</w:t>
      </w:r>
      <w:r>
        <w:rPr>
          <w:szCs w:val="24"/>
        </w:rPr>
        <w:t>6</w:t>
      </w:r>
      <w:r w:rsidRPr="0077361E">
        <w:rPr>
          <w:szCs w:val="24"/>
        </w:rPr>
        <w:t xml:space="preserve"> m. </w:t>
      </w:r>
      <w:r>
        <w:rPr>
          <w:szCs w:val="24"/>
        </w:rPr>
        <w:t>gegužės</w:t>
      </w:r>
      <w:r w:rsidRPr="0077361E">
        <w:rPr>
          <w:szCs w:val="24"/>
        </w:rPr>
        <w:t xml:space="preserve"> </w:t>
      </w:r>
      <w:r>
        <w:rPr>
          <w:szCs w:val="24"/>
        </w:rPr>
        <w:t xml:space="preserve">  </w:t>
      </w:r>
      <w:r w:rsidRPr="0077361E">
        <w:rPr>
          <w:szCs w:val="24"/>
        </w:rPr>
        <w:t xml:space="preserve"> d. įsakymo Nr. DV-</w:t>
      </w:r>
      <w:r>
        <w:rPr>
          <w:szCs w:val="24"/>
        </w:rPr>
        <w:t xml:space="preserve">  </w:t>
      </w:r>
      <w:r w:rsidRPr="0077361E">
        <w:rPr>
          <w:szCs w:val="24"/>
        </w:rPr>
        <w:t xml:space="preserve"> redakcija)</w:t>
      </w:r>
    </w:p>
    <w:p w14:paraId="654231BD" w14:textId="77777777" w:rsidR="0030669C" w:rsidRDefault="0030669C" w:rsidP="0030669C">
      <w:pPr>
        <w:jc w:val="right"/>
      </w:pPr>
    </w:p>
    <w:p w14:paraId="377B0C88" w14:textId="77777777" w:rsidR="0030669C" w:rsidRDefault="0030669C" w:rsidP="0030669C"/>
    <w:p w14:paraId="069C9454" w14:textId="77777777" w:rsidR="0030669C" w:rsidRDefault="0030669C" w:rsidP="0030669C">
      <w:pPr>
        <w:jc w:val="center"/>
        <w:rPr>
          <w:b/>
          <w:szCs w:val="24"/>
        </w:rPr>
      </w:pPr>
      <w:r>
        <w:rPr>
          <w:b/>
          <w:szCs w:val="24"/>
        </w:rPr>
        <w:t xml:space="preserve">VARĖNOS RAJONO SAVIVALDYBĖS BŪSTO PRITAIKYMO KOMISIJOS DARBO </w:t>
      </w:r>
    </w:p>
    <w:p w14:paraId="3FF3029A" w14:textId="77777777" w:rsidR="0030669C" w:rsidRDefault="0030669C" w:rsidP="0030669C">
      <w:pPr>
        <w:jc w:val="center"/>
        <w:rPr>
          <w:b/>
          <w:szCs w:val="24"/>
        </w:rPr>
      </w:pPr>
      <w:r>
        <w:rPr>
          <w:b/>
          <w:szCs w:val="24"/>
        </w:rPr>
        <w:t>REGLAMENTAS</w:t>
      </w:r>
    </w:p>
    <w:p w14:paraId="68B7AE9A" w14:textId="77777777" w:rsidR="0030669C" w:rsidRDefault="0030669C" w:rsidP="0030669C">
      <w:pPr>
        <w:jc w:val="center"/>
      </w:pPr>
    </w:p>
    <w:p w14:paraId="69B22FEC" w14:textId="77777777" w:rsidR="0030669C" w:rsidRDefault="0030669C" w:rsidP="0030669C">
      <w:pPr>
        <w:jc w:val="center"/>
        <w:rPr>
          <w:b/>
          <w:caps/>
          <w:szCs w:val="24"/>
        </w:rPr>
      </w:pPr>
      <w:r>
        <w:rPr>
          <w:b/>
          <w:caps/>
          <w:szCs w:val="24"/>
        </w:rPr>
        <w:t>I. Bendrosios nuostatos</w:t>
      </w:r>
    </w:p>
    <w:p w14:paraId="73E552BD" w14:textId="77777777" w:rsidR="0030669C" w:rsidRDefault="0030669C" w:rsidP="0030669C">
      <w:pPr>
        <w:ind w:firstLine="720"/>
        <w:rPr>
          <w:b/>
          <w:caps/>
          <w:szCs w:val="24"/>
        </w:rPr>
      </w:pPr>
    </w:p>
    <w:p w14:paraId="3FA40CFA" w14:textId="77777777" w:rsidR="0030669C" w:rsidRDefault="0030669C" w:rsidP="0030669C">
      <w:pPr>
        <w:ind w:firstLine="1134"/>
        <w:jc w:val="both"/>
        <w:rPr>
          <w:szCs w:val="24"/>
        </w:rPr>
      </w:pPr>
      <w:r>
        <w:rPr>
          <w:szCs w:val="24"/>
        </w:rPr>
        <w:t>1. Varėnos rajono savivaldybės būsto pritaikymo komisijos darbo reglamentas (toliau – Komisijos darbo reglamentas) nustato Būsto pritaikymo komisijos (toliau – Komisija) funkcijas, darbo organizavimo tvarką ir kitą šios Komisijos veiklą.</w:t>
      </w:r>
    </w:p>
    <w:p w14:paraId="1392B774" w14:textId="77777777" w:rsidR="0030669C" w:rsidRDefault="0030669C" w:rsidP="0030669C">
      <w:pPr>
        <w:ind w:firstLine="1134"/>
        <w:jc w:val="both"/>
        <w:rPr>
          <w:szCs w:val="24"/>
        </w:rPr>
      </w:pPr>
      <w:r>
        <w:rPr>
          <w:szCs w:val="24"/>
        </w:rPr>
        <w:t xml:space="preserve">2. Komisija yra atsakinga Varėnos rajono </w:t>
      </w:r>
      <w:r>
        <w:rPr>
          <w:color w:val="000000"/>
        </w:rPr>
        <w:t>savivaldybės (toliau – Savivaldybė) administracijos direktoriui.</w:t>
      </w:r>
      <w:r>
        <w:t xml:space="preserve"> </w:t>
      </w:r>
    </w:p>
    <w:p w14:paraId="7E948E71" w14:textId="77777777" w:rsidR="0030669C" w:rsidRDefault="0030669C" w:rsidP="0030669C">
      <w:pPr>
        <w:ind w:firstLine="1134"/>
        <w:jc w:val="both"/>
        <w:rPr>
          <w:rFonts w:ascii="TimesLT" w:hAnsi="TimesLT"/>
          <w:color w:val="000000"/>
          <w:szCs w:val="24"/>
        </w:rPr>
      </w:pPr>
      <w:r>
        <w:rPr>
          <w:color w:val="000000"/>
          <w:szCs w:val="24"/>
        </w:rPr>
        <w:t xml:space="preserve">3. Komisijos darbo reglamente vartojamos sąvokos suprantamos taip, kaip jos apibrėžtos </w:t>
      </w:r>
      <w:r>
        <w:rPr>
          <w:szCs w:val="24"/>
        </w:rPr>
        <w:t xml:space="preserve">Būsto pritaikymo </w:t>
      </w:r>
      <w:r>
        <w:rPr>
          <w:color w:val="000000"/>
          <w:szCs w:val="24"/>
        </w:rPr>
        <w:t xml:space="preserve">asmeniui su negalia poreikio nustatymo, būsto pritaikymo ir </w:t>
      </w:r>
      <w:r>
        <w:rPr>
          <w:szCs w:val="24"/>
        </w:rPr>
        <w:t xml:space="preserve">finansavimo tvarkos apraše, patvirtintame Lietuvos Respublikos socialinės apsaugos ir darbo ministro 2019 m. vasario 19 d. įsakymu Nr. A1-103 „Dėl Būsto pritaikymo </w:t>
      </w:r>
      <w:r>
        <w:rPr>
          <w:color w:val="000000"/>
          <w:szCs w:val="24"/>
        </w:rPr>
        <w:t xml:space="preserve">asmeniui su negalia poreikio nustatymo, būsto pritaikymo ir </w:t>
      </w:r>
      <w:r>
        <w:rPr>
          <w:szCs w:val="24"/>
        </w:rPr>
        <w:t xml:space="preserve">finansavimo tvarkos aprašo patvirtinimo“ </w:t>
      </w:r>
      <w:r>
        <w:rPr>
          <w:color w:val="000000"/>
          <w:szCs w:val="24"/>
        </w:rPr>
        <w:t>(toliau – Tvarkos aprašas), Lietuvos Respublikos civiliniame kodekse, Lietuvos Respublikos asmens su negalia teisių apsaugos pagrindų įstatyme, Lietuvos Respublikos statybos įstatyme, Lietuvos Respublikos paramos būstui įsigyti ar išsinuomoti įstatyme, Lietuvos Respublikos daugiabučių gyvenamųjų namų ir kitos paskirties pastatų savininkų bendrijų įstatyme.</w:t>
      </w:r>
      <w:r>
        <w:t xml:space="preserve"> </w:t>
      </w:r>
    </w:p>
    <w:p w14:paraId="242972D3" w14:textId="77777777" w:rsidR="0030669C" w:rsidRDefault="0030669C" w:rsidP="0030669C">
      <w:pPr>
        <w:ind w:firstLine="1134"/>
        <w:jc w:val="both"/>
        <w:rPr>
          <w:szCs w:val="24"/>
        </w:rPr>
      </w:pPr>
      <w:r>
        <w:rPr>
          <w:szCs w:val="24"/>
        </w:rPr>
        <w:t>4. Savo veikloje Komisija vadovaujasi Komisijos darbo reglamentu, Tvarkos aprašu, kitais įstatymais bei teisės aktais.</w:t>
      </w:r>
    </w:p>
    <w:p w14:paraId="6526C02C" w14:textId="77777777" w:rsidR="0030669C" w:rsidRDefault="0030669C" w:rsidP="0030669C">
      <w:pPr>
        <w:ind w:firstLine="1134"/>
        <w:jc w:val="both"/>
        <w:rPr>
          <w:szCs w:val="24"/>
        </w:rPr>
      </w:pPr>
      <w:r>
        <w:rPr>
          <w:szCs w:val="24"/>
        </w:rPr>
        <w:t>5. Komisijos veikla grindžiama skaidrumo, nešališkumo, teisingumo, sąžiningumo ir protingumo principais.</w:t>
      </w:r>
    </w:p>
    <w:p w14:paraId="1AA748AE" w14:textId="77777777" w:rsidR="0030669C" w:rsidRDefault="0030669C" w:rsidP="0030669C">
      <w:pPr>
        <w:ind w:left="600"/>
        <w:rPr>
          <w:szCs w:val="24"/>
        </w:rPr>
      </w:pPr>
    </w:p>
    <w:p w14:paraId="1E9BF5E2" w14:textId="77777777" w:rsidR="0030669C" w:rsidRDefault="0030669C" w:rsidP="0030669C">
      <w:pPr>
        <w:jc w:val="center"/>
        <w:rPr>
          <w:b/>
          <w:caps/>
          <w:color w:val="000000"/>
          <w:szCs w:val="24"/>
        </w:rPr>
      </w:pPr>
      <w:r>
        <w:rPr>
          <w:b/>
          <w:caps/>
          <w:color w:val="000000"/>
          <w:szCs w:val="24"/>
        </w:rPr>
        <w:t xml:space="preserve">II. komisijos sudarymas </w:t>
      </w:r>
    </w:p>
    <w:p w14:paraId="60349B31" w14:textId="77777777" w:rsidR="0030669C" w:rsidRDefault="0030669C" w:rsidP="0030669C">
      <w:pPr>
        <w:rPr>
          <w:color w:val="000000"/>
          <w:szCs w:val="24"/>
        </w:rPr>
      </w:pPr>
    </w:p>
    <w:p w14:paraId="5D329A90" w14:textId="77777777" w:rsidR="0030669C" w:rsidRDefault="0030669C" w:rsidP="0030669C">
      <w:pPr>
        <w:spacing w:line="240" w:lineRule="atLeast"/>
        <w:ind w:firstLine="1134"/>
        <w:jc w:val="both"/>
        <w:rPr>
          <w:szCs w:val="24"/>
        </w:rPr>
      </w:pPr>
      <w:r>
        <w:rPr>
          <w:szCs w:val="24"/>
        </w:rPr>
        <w:t xml:space="preserve">6. Komisija sudaroma iš Savivaldybės administracijos </w:t>
      </w:r>
      <w:r>
        <w:rPr>
          <w:color w:val="000000"/>
          <w:szCs w:val="24"/>
        </w:rPr>
        <w:t xml:space="preserve">paskirtų specialistų ir Asmens su negalia teisių apsaugos agentūros prie Socialinės apsaugos ir darbo ministerijos (toliau – Agentūra) paskirtų nevyriausybinių, atstovaujančių asmenims su negalia deleguotų atstovų </w:t>
      </w:r>
      <w:r>
        <w:rPr>
          <w:szCs w:val="24"/>
        </w:rPr>
        <w:t>(toliau – nevyriausybinės organizacijos atstovas).</w:t>
      </w:r>
      <w:r>
        <w:t xml:space="preserve"> </w:t>
      </w:r>
    </w:p>
    <w:p w14:paraId="79607880" w14:textId="77777777" w:rsidR="0030669C" w:rsidRDefault="0030669C" w:rsidP="0030669C">
      <w:pPr>
        <w:widowControl w:val="0"/>
        <w:ind w:firstLine="1134"/>
        <w:jc w:val="both"/>
        <w:textAlignment w:val="baseline"/>
        <w:rPr>
          <w:szCs w:val="24"/>
        </w:rPr>
      </w:pPr>
      <w:r>
        <w:rPr>
          <w:szCs w:val="24"/>
        </w:rPr>
        <w:t>7. Komisiją sudaro ne mažiau kaip 5 nariai. Savivaldybės administracijos direktorius, tvirtindamas Komisijos personalinę sudėtį, paskiria Komisijos pirmininką, Komisijos pirmininko pavaduotoją ir Komisijos sekretorių (Socialinių paslaugų skyriaus specialistą). Komisijos sekretorius nėra Komisijos narys.</w:t>
      </w:r>
    </w:p>
    <w:p w14:paraId="04FBBFD0" w14:textId="77777777" w:rsidR="0030669C" w:rsidRDefault="0030669C" w:rsidP="0030669C">
      <w:pPr>
        <w:ind w:left="600" w:hanging="600"/>
        <w:jc w:val="center"/>
        <w:rPr>
          <w:b/>
          <w:caps/>
          <w:szCs w:val="24"/>
        </w:rPr>
      </w:pPr>
    </w:p>
    <w:p w14:paraId="48FA4509" w14:textId="77777777" w:rsidR="0030669C" w:rsidRDefault="0030669C" w:rsidP="0030669C">
      <w:pPr>
        <w:jc w:val="center"/>
        <w:rPr>
          <w:b/>
          <w:caps/>
          <w:szCs w:val="24"/>
        </w:rPr>
      </w:pPr>
      <w:r>
        <w:rPr>
          <w:b/>
          <w:caps/>
          <w:szCs w:val="24"/>
        </w:rPr>
        <w:t>III. komisijos funkcijos</w:t>
      </w:r>
    </w:p>
    <w:p w14:paraId="44374622" w14:textId="77777777" w:rsidR="0030669C" w:rsidRDefault="0030669C" w:rsidP="0030669C">
      <w:pPr>
        <w:ind w:left="600"/>
        <w:jc w:val="both"/>
        <w:rPr>
          <w:b/>
          <w:caps/>
          <w:szCs w:val="24"/>
        </w:rPr>
      </w:pPr>
    </w:p>
    <w:p w14:paraId="178A545B" w14:textId="77777777" w:rsidR="0030669C" w:rsidRDefault="0030669C" w:rsidP="0030669C">
      <w:pPr>
        <w:widowControl w:val="0"/>
        <w:ind w:firstLine="1134"/>
        <w:jc w:val="both"/>
        <w:textAlignment w:val="baseline"/>
        <w:rPr>
          <w:szCs w:val="24"/>
        </w:rPr>
      </w:pPr>
      <w:r>
        <w:rPr>
          <w:szCs w:val="24"/>
        </w:rPr>
        <w:t>8. Komisija atlieka šias funkcijas:</w:t>
      </w:r>
    </w:p>
    <w:p w14:paraId="30D2DDE8" w14:textId="77777777" w:rsidR="0030669C" w:rsidRDefault="0030669C" w:rsidP="0030669C">
      <w:pPr>
        <w:widowControl w:val="0"/>
        <w:ind w:firstLine="1134"/>
        <w:jc w:val="both"/>
        <w:textAlignment w:val="baseline"/>
        <w:rPr>
          <w:szCs w:val="24"/>
        </w:rPr>
      </w:pPr>
      <w:r>
        <w:rPr>
          <w:szCs w:val="24"/>
        </w:rPr>
        <w:t xml:space="preserve">8.1. </w:t>
      </w:r>
      <w:r>
        <w:rPr>
          <w:color w:val="000000"/>
          <w:szCs w:val="24"/>
        </w:rPr>
        <w:t>vertina būsto pritaikymo poreikį;</w:t>
      </w:r>
    </w:p>
    <w:p w14:paraId="2497E5A0" w14:textId="77777777" w:rsidR="0030669C" w:rsidRDefault="0030669C" w:rsidP="0030669C">
      <w:pPr>
        <w:widowControl w:val="0"/>
        <w:ind w:firstLine="1134"/>
        <w:jc w:val="both"/>
        <w:textAlignment w:val="baseline"/>
        <w:rPr>
          <w:szCs w:val="24"/>
        </w:rPr>
      </w:pPr>
      <w:r>
        <w:rPr>
          <w:color w:val="000000"/>
        </w:rPr>
        <w:t xml:space="preserve">8.2. priima sprendimą tenkinti (arba netenkinti) būsto pritaikymo poreikį (nurodomas asmens, kuriam nuspręsta pritaikyti (arba nepritaikyti) būstą, vardas, pavardė, gimimo data, būsto adresas, reikalingi būsto pritaikymo darbai). Jei priimamas sprendimas tenkinti būsto pritaikymo poreikį, Komisija kartu patvirtina statybos darbų specialisto parengtą preliminarų būsto pritaikymo </w:t>
      </w:r>
      <w:r>
        <w:rPr>
          <w:color w:val="000000"/>
        </w:rPr>
        <w:lastRenderedPageBreak/>
        <w:t>darbų aprašo ir išlaidų sąmatos projektą arba juos atmeta, nurodydama atmetimo priežastis. Jei Komisija atmeta statybos darbų specialisto parengtą preliminarų būsto pritaikymo darbų aprašo ir išlaidų sąmatos projektą, statybos darbų specialistas, atsižvelgdamas į Komisijos pateiktas pastabas, patikslina preliminarų būsto pritaikymo darbų aprašo ir išlaidų sąmatos projektą ir teikia juos Komisijai tvirtinti iš naujo;</w:t>
      </w:r>
      <w:r>
        <w:t xml:space="preserve"> </w:t>
      </w:r>
    </w:p>
    <w:p w14:paraId="7250E484" w14:textId="77777777" w:rsidR="0030669C" w:rsidRDefault="0030669C" w:rsidP="0030669C">
      <w:pPr>
        <w:widowControl w:val="0"/>
        <w:ind w:firstLine="1134"/>
        <w:jc w:val="both"/>
        <w:textAlignment w:val="baseline"/>
        <w:rPr>
          <w:szCs w:val="24"/>
        </w:rPr>
      </w:pPr>
      <w:r>
        <w:rPr>
          <w:szCs w:val="24"/>
        </w:rPr>
        <w:t xml:space="preserve">8.3. </w:t>
      </w:r>
      <w:r>
        <w:rPr>
          <w:color w:val="000000"/>
          <w:szCs w:val="24"/>
        </w:rPr>
        <w:t>svarsto ir tvirtina Savivaldybės administracijos sudarytas būsto pritaikymo eiles;</w:t>
      </w:r>
    </w:p>
    <w:p w14:paraId="245BA167" w14:textId="77777777" w:rsidR="0030669C" w:rsidRDefault="0030669C" w:rsidP="0030669C">
      <w:pPr>
        <w:widowControl w:val="0"/>
        <w:ind w:firstLine="1134"/>
        <w:jc w:val="both"/>
        <w:textAlignment w:val="baseline"/>
        <w:rPr>
          <w:szCs w:val="24"/>
        </w:rPr>
      </w:pPr>
      <w:r>
        <w:rPr>
          <w:szCs w:val="24"/>
        </w:rPr>
        <w:t xml:space="preserve">8.4. </w:t>
      </w:r>
      <w:r>
        <w:rPr>
          <w:color w:val="000000"/>
          <w:szCs w:val="24"/>
        </w:rPr>
        <w:t>atsižvelgdama į patvirtintą būsto pritaikymo eilę ir einamiesiems metams skirtas valstybės biudžeto lėšas, ne vėliau kaip iki einamųjų metų birželio 1 d. sudaro ir tvirtina einamaisiais metais siūlomų pritaikyti būstų sąrašą;</w:t>
      </w:r>
    </w:p>
    <w:p w14:paraId="6A4BB339" w14:textId="77777777" w:rsidR="0030669C" w:rsidRDefault="0030669C" w:rsidP="0030669C">
      <w:pPr>
        <w:widowControl w:val="0"/>
        <w:ind w:firstLine="1134"/>
        <w:jc w:val="both"/>
        <w:textAlignment w:val="baseline"/>
        <w:rPr>
          <w:szCs w:val="24"/>
        </w:rPr>
      </w:pPr>
      <w:r>
        <w:rPr>
          <w:szCs w:val="24"/>
        </w:rPr>
        <w:t>8.5. priima sprendimą dėl asmens, kurio būsto pritaikymo poreikį nuspręsta tenkinti būsto pritaikymo eilės praleidimo einamaisiais metais Tvarkos aprašo nustatytais atvejais;</w:t>
      </w:r>
    </w:p>
    <w:p w14:paraId="7527847F" w14:textId="77777777" w:rsidR="0030669C" w:rsidRDefault="0030669C" w:rsidP="0030669C">
      <w:pPr>
        <w:widowControl w:val="0"/>
        <w:ind w:firstLine="1134"/>
        <w:jc w:val="both"/>
        <w:textAlignment w:val="baseline"/>
        <w:rPr>
          <w:szCs w:val="24"/>
        </w:rPr>
      </w:pPr>
      <w:r>
        <w:rPr>
          <w:szCs w:val="24"/>
        </w:rPr>
        <w:t>8.6. priima sprendimą dėl būsto pritaikymo darbų vykdymo, jei būsto mokestinė vertė yra mažesnė už būsto pritaikymo darbų išlaidų sąmatoje numatytas išlaidas;</w:t>
      </w:r>
    </w:p>
    <w:p w14:paraId="0812E078" w14:textId="77777777" w:rsidR="0030669C" w:rsidRDefault="0030669C" w:rsidP="0030669C">
      <w:pPr>
        <w:widowControl w:val="0"/>
        <w:ind w:firstLine="1134"/>
        <w:jc w:val="both"/>
        <w:textAlignment w:val="baseline"/>
        <w:rPr>
          <w:szCs w:val="24"/>
        </w:rPr>
      </w:pPr>
      <w:r>
        <w:rPr>
          <w:szCs w:val="24"/>
        </w:rPr>
        <w:t xml:space="preserve">8.7. teikia motyvuotą išvadą Savivaldybės </w:t>
      </w:r>
      <w:r>
        <w:rPr>
          <w:color w:val="000000"/>
          <w:szCs w:val="24"/>
        </w:rPr>
        <w:t>merui ar jo įgaliotam Savivaldybės administracijos direktoriui </w:t>
      </w:r>
      <w:r>
        <w:rPr>
          <w:szCs w:val="24"/>
        </w:rPr>
        <w:t xml:space="preserve">dėl daugiabučio namo bendrojo naudojimo objektų pritaikymo asmens poreikiams, jei Savivaldybės administracija pateikia daugiabučio namo butų ir kitų patalpų savininkų raštišką sprendimą nesutikti, kad bendrojo naudojimo objektai būtų pritaikyti asmens specialiesiems poreikiams </w:t>
      </w:r>
      <w:r>
        <w:rPr>
          <w:color w:val="000000"/>
        </w:rPr>
        <w:t>(nurodomas asmens, kuriam turi būti pritaikytas būstas, vardas, pavardė, gimimo data, būsto adresas)</w:t>
      </w:r>
      <w:r>
        <w:rPr>
          <w:szCs w:val="24"/>
        </w:rPr>
        <w:t>;</w:t>
      </w:r>
      <w:r>
        <w:t xml:space="preserve"> </w:t>
      </w:r>
    </w:p>
    <w:p w14:paraId="573A1776" w14:textId="77777777" w:rsidR="0030669C" w:rsidRDefault="0030669C" w:rsidP="0030669C">
      <w:pPr>
        <w:widowControl w:val="0"/>
        <w:ind w:firstLine="1134"/>
        <w:jc w:val="both"/>
        <w:textAlignment w:val="baseline"/>
        <w:rPr>
          <w:szCs w:val="24"/>
        </w:rPr>
      </w:pPr>
      <w:r>
        <w:rPr>
          <w:szCs w:val="24"/>
        </w:rPr>
        <w:t>8.8. priima sprendimą skirti kompensaciją, jei asmuo, kurio būsto pritaikymo poreikį nuspręsta tenkinti, ar jo atstovas parduoda asmens poreikiams nepritaikytą būstą ir perka visiškai arba iš dalies pritaikytą būstą;</w:t>
      </w:r>
    </w:p>
    <w:p w14:paraId="6AA2E8B9" w14:textId="77777777" w:rsidR="0030669C" w:rsidRDefault="0030669C" w:rsidP="0030669C">
      <w:pPr>
        <w:widowControl w:val="0"/>
        <w:spacing w:line="240" w:lineRule="atLeast"/>
        <w:ind w:firstLine="1134"/>
        <w:jc w:val="both"/>
        <w:textAlignment w:val="baseline"/>
        <w:rPr>
          <w:szCs w:val="24"/>
        </w:rPr>
      </w:pPr>
      <w:r>
        <w:rPr>
          <w:szCs w:val="24"/>
        </w:rPr>
        <w:t>8.9. prižiūri, kaip vykdomi būsto pritaikymo darbai, ir vertina atliktus būsto pritaikymo darbus (apžiūri pritaikytą būstą ir teikia rangovui ar pačiam savarankiškai būsto pritaikymo darbus organizavusiam asmeniui ar jo atstovui pastabas bei pasiūlymus dėl darbų atlikimo kokybės, būsto pritaikymo tinkamumo);</w:t>
      </w:r>
      <w:r>
        <w:t xml:space="preserve"> </w:t>
      </w:r>
    </w:p>
    <w:p w14:paraId="06C6FFC4" w14:textId="77777777" w:rsidR="0030669C" w:rsidRDefault="0030669C" w:rsidP="0030669C">
      <w:pPr>
        <w:widowControl w:val="0"/>
        <w:spacing w:line="240" w:lineRule="atLeast"/>
        <w:ind w:firstLine="1134"/>
        <w:jc w:val="both"/>
        <w:textAlignment w:val="baseline"/>
        <w:rPr>
          <w:szCs w:val="24"/>
        </w:rPr>
      </w:pPr>
      <w:r>
        <w:rPr>
          <w:szCs w:val="24"/>
        </w:rPr>
        <w:t>8.10. gavusi Agentūros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r>
        <w:t xml:space="preserve"> </w:t>
      </w:r>
    </w:p>
    <w:p w14:paraId="1B4EADAA" w14:textId="77777777" w:rsidR="0030669C" w:rsidRDefault="0030669C" w:rsidP="0030669C">
      <w:pPr>
        <w:widowControl w:val="0"/>
        <w:spacing w:line="240" w:lineRule="atLeast"/>
        <w:ind w:firstLine="1134"/>
        <w:jc w:val="both"/>
        <w:textAlignment w:val="baseline"/>
        <w:rPr>
          <w:szCs w:val="24"/>
        </w:rPr>
      </w:pPr>
      <w:r>
        <w:rPr>
          <w:szCs w:val="24"/>
        </w:rPr>
        <w:t xml:space="preserve">8.11. jei, paskirsčius bendrą valstybės biudžeto ir savivaldybės biudžeto lėšų sumą konkrečių būstų pritaikymui finansuoti, lieka lėšų, kurių neužtenka paskutiniam pagal būsto pritaikymo eilę būstui pritaikyti, </w:t>
      </w:r>
      <w:r>
        <w:rPr>
          <w:szCs w:val="24"/>
          <w:lang w:val="lt"/>
        </w:rPr>
        <w:t xml:space="preserve">priima sprendimą dėl šių lėšų skyrimo </w:t>
      </w:r>
      <w:r>
        <w:rPr>
          <w:szCs w:val="24"/>
        </w:rPr>
        <w:t>kitam pagal būsto pritaikymo eilę būstui, kuriam pritaikyti šios lėšų sumos užtektų;</w:t>
      </w:r>
      <w:r>
        <w:t xml:space="preserve"> </w:t>
      </w:r>
    </w:p>
    <w:p w14:paraId="346913B9" w14:textId="77777777" w:rsidR="0030669C" w:rsidRDefault="0030669C" w:rsidP="0030669C">
      <w:pPr>
        <w:widowControl w:val="0"/>
        <w:ind w:firstLine="1134"/>
        <w:jc w:val="both"/>
        <w:textAlignment w:val="baseline"/>
        <w:rPr>
          <w:szCs w:val="24"/>
        </w:rPr>
      </w:pPr>
      <w:r>
        <w:rPr>
          <w:szCs w:val="24"/>
        </w:rPr>
        <w:t xml:space="preserve">8.12. priima sprendimą </w:t>
      </w:r>
      <w:r>
        <w:rPr>
          <w:color w:val="000000"/>
          <w:szCs w:val="24"/>
        </w:rPr>
        <w:t>dėl nepanaudotų einamiesiems metams skirtų valstybės biudžeto ir Savivaldybės biudžeto lėšų būstų pritaikymui finansuoti panaudojimo Tvarko aprašo 43 punkte nurodytais atvejais;</w:t>
      </w:r>
    </w:p>
    <w:p w14:paraId="3E266631" w14:textId="77777777" w:rsidR="0030669C" w:rsidRDefault="0030669C" w:rsidP="0030669C">
      <w:pPr>
        <w:widowControl w:val="0"/>
        <w:ind w:firstLine="1134"/>
        <w:jc w:val="both"/>
        <w:textAlignment w:val="baseline"/>
        <w:rPr>
          <w:szCs w:val="24"/>
        </w:rPr>
      </w:pPr>
      <w:r>
        <w:rPr>
          <w:szCs w:val="24"/>
        </w:rPr>
        <w:t xml:space="preserve">8.13. </w:t>
      </w:r>
      <w:r>
        <w:t>asmens ar atstovo prašymu išbraukia asmenį, kuriam turi būti pritaikytas būstas, iš sudarytos būsto pritaikymo eilės;</w:t>
      </w:r>
    </w:p>
    <w:p w14:paraId="622B324D" w14:textId="77777777" w:rsidR="0030669C" w:rsidRDefault="0030669C" w:rsidP="0030669C">
      <w:pPr>
        <w:widowControl w:val="0"/>
        <w:ind w:firstLine="1134"/>
        <w:jc w:val="both"/>
        <w:textAlignment w:val="baseline"/>
        <w:rPr>
          <w:szCs w:val="24"/>
        </w:rPr>
      </w:pPr>
      <w:r>
        <w:rPr>
          <w:szCs w:val="24"/>
        </w:rPr>
        <w:t>8.14. priima sprendimą dėl pakartotinio būsto pritaikymo tikslingumo Tvarkos aprašo 6 ir 7 punktuose numatytais atvejais;</w:t>
      </w:r>
    </w:p>
    <w:p w14:paraId="2E359F45" w14:textId="77777777" w:rsidR="0030669C" w:rsidRDefault="0030669C" w:rsidP="0030669C">
      <w:pPr>
        <w:widowControl w:val="0"/>
        <w:ind w:firstLine="1134"/>
        <w:jc w:val="both"/>
        <w:textAlignment w:val="baseline"/>
        <w:rPr>
          <w:szCs w:val="24"/>
        </w:rPr>
      </w:pPr>
      <w:r>
        <w:rPr>
          <w:szCs w:val="24"/>
        </w:rPr>
        <w:t xml:space="preserve">8.15. </w:t>
      </w:r>
      <w:r>
        <w:rPr>
          <w:spacing w:val="-3"/>
          <w:szCs w:val="24"/>
        </w:rPr>
        <w:t>priima sprendimą tenkinti (arba netenkinti) būsto pritaikymo poreikį, jei būste asmuo faktiškai negyvena dėl to, kad būstas nėra pritaikytas jo poreikiams;</w:t>
      </w:r>
    </w:p>
    <w:p w14:paraId="5A2BF81A" w14:textId="77777777" w:rsidR="0030669C" w:rsidRDefault="0030669C" w:rsidP="0030669C">
      <w:pPr>
        <w:widowControl w:val="0"/>
        <w:ind w:firstLine="1134"/>
        <w:jc w:val="both"/>
        <w:textAlignment w:val="baseline"/>
        <w:rPr>
          <w:szCs w:val="24"/>
        </w:rPr>
      </w:pPr>
      <w:r>
        <w:rPr>
          <w:szCs w:val="24"/>
        </w:rPr>
        <w:t>8.16. posėdyje svarsto būsto pritaikymo darbų projektą (jei rengiamas), preliminarų būsto pritaikymo darbų aprašo ir išlaidų sąmatos projektą, vertinimo aktą bei Tvarkos aprašo 18 ir 25 punktuose nurodytus dokumentus;</w:t>
      </w:r>
    </w:p>
    <w:p w14:paraId="63D9D5B5" w14:textId="77777777" w:rsidR="0030669C" w:rsidRDefault="0030669C" w:rsidP="0030669C">
      <w:pPr>
        <w:widowControl w:val="0"/>
        <w:ind w:firstLine="1134"/>
        <w:jc w:val="both"/>
        <w:textAlignment w:val="baseline"/>
        <w:rPr>
          <w:szCs w:val="24"/>
        </w:rPr>
      </w:pPr>
      <w:r>
        <w:rPr>
          <w:szCs w:val="24"/>
        </w:rPr>
        <w:t>8.17. gali priimti sprendimą pasirašyti darbų perdavimo–priėmimo aktą, už baigtus būsto pritaikymo darbus, sumokėti iš einamųjų metų asignavimų, o likusius darbus perkelti į kitus metus ir už juos sumokėti iš kitais metais valstybės ir Savivaldybės biudžetų skirtų asignavimų, jeigu einamaisiais metais atlikti ne visi būsto pritaikymo darbai;</w:t>
      </w:r>
    </w:p>
    <w:p w14:paraId="36E87FE8" w14:textId="77777777" w:rsidR="0030669C" w:rsidRDefault="0030669C" w:rsidP="0030669C">
      <w:pPr>
        <w:spacing w:line="276" w:lineRule="auto"/>
        <w:ind w:firstLine="1134"/>
        <w:jc w:val="both"/>
        <w:rPr>
          <w:szCs w:val="24"/>
        </w:rPr>
      </w:pPr>
      <w:r>
        <w:rPr>
          <w:szCs w:val="24"/>
        </w:rPr>
        <w:t xml:space="preserve">8.18. priima sprendimus dėl keltuvo (lifto) tarp aukštų būsto viduje ir (ar) į rūsį pirkimo ir įrengimo tikslingumo bei sprendimą dėl Savivaldybės administracijos sumontuoto keltuvo (lifto) </w:t>
      </w:r>
      <w:r>
        <w:rPr>
          <w:szCs w:val="24"/>
        </w:rPr>
        <w:lastRenderedPageBreak/>
        <w:t>(ne)išmontavimo, laikydamasi Savivaldybės mero ar jo įgalioto Savivaldybės administracijos direktoriaus nustatytos tvarkos;</w:t>
      </w:r>
      <w:r>
        <w:t xml:space="preserve"> </w:t>
      </w:r>
    </w:p>
    <w:p w14:paraId="107FCA7D" w14:textId="77777777" w:rsidR="0030669C" w:rsidRDefault="0030669C" w:rsidP="0030669C">
      <w:pPr>
        <w:spacing w:line="240" w:lineRule="atLeast"/>
        <w:ind w:firstLine="1134"/>
        <w:jc w:val="both"/>
        <w:rPr>
          <w:szCs w:val="24"/>
        </w:rPr>
      </w:pPr>
      <w:r>
        <w:rPr>
          <w:szCs w:val="24"/>
        </w:rPr>
        <w:t>8.19. priima sprendimą dėl būsto pritaikymo darbų užbaigimo ir apie priimtą sprendimą raštu arba elektroninių ryšių priemonėmis informuoja asmenį ar atstovą pateikdama sprendimo kopiją (nuorašą ar išrašą), jeigu asmuo ar atstovas nebendrauja su Savivaldybės administracija;</w:t>
      </w:r>
      <w:r>
        <w:t xml:space="preserve"> </w:t>
      </w:r>
    </w:p>
    <w:p w14:paraId="1187E3C5" w14:textId="77777777" w:rsidR="0030669C" w:rsidRDefault="0030669C" w:rsidP="0030669C">
      <w:pPr>
        <w:widowControl w:val="0"/>
        <w:ind w:firstLine="1134"/>
        <w:jc w:val="both"/>
        <w:textAlignment w:val="baseline"/>
        <w:rPr>
          <w:szCs w:val="24"/>
        </w:rPr>
      </w:pPr>
      <w:r>
        <w:rPr>
          <w:rFonts w:ascii="TimesLT" w:hAnsi="TimesLT"/>
          <w:szCs w:val="24"/>
        </w:rPr>
        <w:t xml:space="preserve">8.20. </w:t>
      </w:r>
      <w:r>
        <w:rPr>
          <w:rFonts w:ascii="TimesLT" w:hAnsi="TimesLT"/>
          <w:color w:val="000000"/>
          <w:szCs w:val="24"/>
        </w:rPr>
        <w:t>vertina atliktus būsto pritaikymo darbus ir pasirašo darbų perdavimo–priėmimo aktą arba surašo S</w:t>
      </w:r>
      <w:r>
        <w:rPr>
          <w:rFonts w:ascii="TimesLT" w:hAnsi="TimesLT"/>
          <w:szCs w:val="24"/>
        </w:rPr>
        <w:t xml:space="preserve">avivaldybės </w:t>
      </w:r>
      <w:r>
        <w:rPr>
          <w:rFonts w:ascii="TimesLT" w:hAnsi="TimesLT"/>
          <w:color w:val="000000"/>
        </w:rPr>
        <w:t>mero ar jo įgalioto Savivaldybės administracijos direktoriaus</w:t>
      </w:r>
      <w:r>
        <w:rPr>
          <w:rFonts w:ascii="TimesLT" w:hAnsi="TimesLT"/>
          <w:color w:val="000000"/>
          <w:szCs w:val="24"/>
        </w:rPr>
        <w:t xml:space="preserve"> nustatytos formos būsto pritaikymo darbų trūkumų aktą ir nustato terminą šiems trūkumams pašalinti;</w:t>
      </w:r>
      <w:r>
        <w:t xml:space="preserve"> </w:t>
      </w:r>
    </w:p>
    <w:p w14:paraId="2539C58C" w14:textId="77777777" w:rsidR="0030669C" w:rsidRDefault="0030669C" w:rsidP="0030669C">
      <w:pPr>
        <w:widowControl w:val="0"/>
        <w:ind w:firstLine="1134"/>
        <w:jc w:val="both"/>
        <w:textAlignment w:val="baseline"/>
        <w:rPr>
          <w:szCs w:val="24"/>
        </w:rPr>
      </w:pPr>
      <w:r>
        <w:rPr>
          <w:szCs w:val="24"/>
        </w:rPr>
        <w:t xml:space="preserve">8.21. </w:t>
      </w:r>
      <w:r>
        <w:rPr>
          <w:color w:val="000000"/>
          <w:szCs w:val="24"/>
        </w:rPr>
        <w:t xml:space="preserve">pasikeitus baziniam socialinės išmokos dydžiui, esant poreikiui priima sprendimą dėl maksimalios būsto pritaikymo lėšų sumos perskaičiavimo; </w:t>
      </w:r>
    </w:p>
    <w:p w14:paraId="345C628D" w14:textId="77777777" w:rsidR="0030669C" w:rsidRDefault="0030669C" w:rsidP="0030669C">
      <w:pPr>
        <w:ind w:firstLine="1134"/>
        <w:jc w:val="both"/>
      </w:pPr>
      <w:r>
        <w:rPr>
          <w:color w:val="000000"/>
          <w:szCs w:val="24"/>
        </w:rPr>
        <w:t>8.23. gavusi Agentūros pritarimą (nepritarimą), priima sprendimą pritaikyti (nepritaikyti) būstą (būsto), kuris priskiriamas negyvenamiesiems pastatams pagal Statybos techninį reglamentą STR 1.01.03:2017 „Statinių klasifikavimas“, patvirtintą Lietuvos Respublikos aplinkos ministro 2016 m. spalio 27 d. įsakymu Nr. D1-713 „Dėl Statybos techninio reglamento STR 1.01.03:2017 „Statinių klasifikavimas“ patvirtinimo“, asmens poreikiams Aprašo 15</w:t>
      </w:r>
      <w:r>
        <w:rPr>
          <w:color w:val="000000"/>
          <w:szCs w:val="24"/>
          <w:vertAlign w:val="superscript"/>
        </w:rPr>
        <w:t>1</w:t>
      </w:r>
      <w:r>
        <w:rPr>
          <w:color w:val="000000"/>
          <w:szCs w:val="24"/>
        </w:rPr>
        <w:t xml:space="preserve"> punkte nurodytu atveju;</w:t>
      </w:r>
      <w:r>
        <w:t xml:space="preserve"> </w:t>
      </w:r>
    </w:p>
    <w:p w14:paraId="573D9B21" w14:textId="77777777" w:rsidR="0030669C" w:rsidRDefault="0030669C" w:rsidP="0030669C">
      <w:pPr>
        <w:ind w:firstLine="1134"/>
        <w:jc w:val="both"/>
        <w:rPr>
          <w:color w:val="000000"/>
          <w:szCs w:val="24"/>
        </w:rPr>
      </w:pPr>
      <w:r>
        <w:rPr>
          <w:szCs w:val="24"/>
        </w:rPr>
        <w:t>8.24. priima sprendimą dėl išlaidų, patirtų ne anksčiau kaip prieš 6 mėnesius, įsigijus Galimų būsto pritaikymo darbų, įrangos ir jų įsigijimo bei keltuvų eksploatavimo išlaidų sąraše (Tvarkos aprašo 4 priedas) nurodytas prekes ir (ar) įrangą, iki pasirašant Savarankiško būsto pritaikymo darbų organizavimo ir išlaidų apmokėjimo sutartį (Tvarkos aprašo 5 priedas), (ne)pripažinimo tinkamomis finansuoti.</w:t>
      </w:r>
      <w:r>
        <w:t xml:space="preserve"> </w:t>
      </w:r>
    </w:p>
    <w:p w14:paraId="71752E02" w14:textId="77777777" w:rsidR="0030669C" w:rsidRDefault="0030669C" w:rsidP="0030669C">
      <w:pPr>
        <w:ind w:left="720"/>
        <w:jc w:val="center"/>
        <w:rPr>
          <w:b/>
          <w:szCs w:val="24"/>
        </w:rPr>
      </w:pPr>
    </w:p>
    <w:p w14:paraId="3772E795" w14:textId="77777777" w:rsidR="0030669C" w:rsidRDefault="0030669C" w:rsidP="0030669C">
      <w:pPr>
        <w:jc w:val="center"/>
        <w:rPr>
          <w:b/>
          <w:szCs w:val="24"/>
        </w:rPr>
      </w:pPr>
      <w:r>
        <w:rPr>
          <w:b/>
          <w:szCs w:val="24"/>
        </w:rPr>
        <w:t>IV. KOMISIJOS DARBO ORGANIZAVIMAS</w:t>
      </w:r>
    </w:p>
    <w:p w14:paraId="4E2B057C" w14:textId="77777777" w:rsidR="0030669C" w:rsidRDefault="0030669C" w:rsidP="0030669C">
      <w:pPr>
        <w:ind w:left="720"/>
        <w:jc w:val="center"/>
        <w:rPr>
          <w:b/>
          <w:szCs w:val="24"/>
        </w:rPr>
      </w:pPr>
    </w:p>
    <w:p w14:paraId="637E5563" w14:textId="77777777" w:rsidR="0030669C" w:rsidRDefault="0030669C" w:rsidP="0030669C">
      <w:pPr>
        <w:widowControl w:val="0"/>
        <w:ind w:firstLine="1134"/>
        <w:jc w:val="both"/>
        <w:textAlignment w:val="baseline"/>
        <w:rPr>
          <w:szCs w:val="24"/>
        </w:rPr>
      </w:pPr>
      <w:r>
        <w:rPr>
          <w:szCs w:val="24"/>
        </w:rPr>
        <w:t>9. Komisijos pirmininkas (jam nesant – Komisijos pirmininko pavaduotojas):</w:t>
      </w:r>
    </w:p>
    <w:p w14:paraId="009EB406" w14:textId="77777777" w:rsidR="0030669C" w:rsidRDefault="0030669C" w:rsidP="0030669C">
      <w:pPr>
        <w:widowControl w:val="0"/>
        <w:ind w:firstLine="1134"/>
        <w:jc w:val="both"/>
        <w:textAlignment w:val="baseline"/>
        <w:rPr>
          <w:szCs w:val="24"/>
        </w:rPr>
      </w:pPr>
      <w:r>
        <w:rPr>
          <w:szCs w:val="24"/>
        </w:rPr>
        <w:t xml:space="preserve">9.1. </w:t>
      </w:r>
      <w:r w:rsidRPr="00B93B0E">
        <w:rPr>
          <w:szCs w:val="24"/>
        </w:rPr>
        <w:t>atsako už Komisijos veiklos organizavimą, vykdant Komisijos kompetencijai priskirtas funkcijas</w:t>
      </w:r>
      <w:r>
        <w:rPr>
          <w:color w:val="000000"/>
          <w:szCs w:val="24"/>
        </w:rPr>
        <w:t>;</w:t>
      </w:r>
    </w:p>
    <w:p w14:paraId="636D03B9" w14:textId="77777777" w:rsidR="0030669C" w:rsidRDefault="0030669C" w:rsidP="0030669C">
      <w:pPr>
        <w:widowControl w:val="0"/>
        <w:ind w:firstLine="1134"/>
        <w:jc w:val="both"/>
        <w:textAlignment w:val="baseline"/>
        <w:rPr>
          <w:szCs w:val="24"/>
        </w:rPr>
      </w:pPr>
      <w:r>
        <w:rPr>
          <w:szCs w:val="24"/>
        </w:rPr>
        <w:t xml:space="preserve">9.2. </w:t>
      </w:r>
      <w:r>
        <w:rPr>
          <w:color w:val="000000"/>
        </w:rPr>
        <w:t>kviečia Komisijos posėdžius ir jiems pirmininkauja;</w:t>
      </w:r>
    </w:p>
    <w:p w14:paraId="6834BD3A" w14:textId="77777777" w:rsidR="0030669C" w:rsidRDefault="0030669C" w:rsidP="0030669C">
      <w:pPr>
        <w:widowControl w:val="0"/>
        <w:ind w:firstLine="1134"/>
        <w:jc w:val="both"/>
        <w:textAlignment w:val="baseline"/>
        <w:rPr>
          <w:szCs w:val="24"/>
        </w:rPr>
      </w:pPr>
      <w:r>
        <w:rPr>
          <w:szCs w:val="24"/>
        </w:rPr>
        <w:t xml:space="preserve">9.3. </w:t>
      </w:r>
      <w:r>
        <w:rPr>
          <w:color w:val="000000"/>
        </w:rPr>
        <w:t>nustato Komisijos posėdžių vietą ir laiką;</w:t>
      </w:r>
    </w:p>
    <w:p w14:paraId="4A4C4A63" w14:textId="77777777" w:rsidR="0030669C" w:rsidRDefault="0030669C" w:rsidP="0030669C">
      <w:pPr>
        <w:widowControl w:val="0"/>
        <w:ind w:firstLine="1134"/>
        <w:jc w:val="both"/>
        <w:textAlignment w:val="baseline"/>
        <w:rPr>
          <w:szCs w:val="24"/>
        </w:rPr>
      </w:pPr>
      <w:r>
        <w:rPr>
          <w:szCs w:val="24"/>
        </w:rPr>
        <w:t xml:space="preserve">9.4. </w:t>
      </w:r>
      <w:r>
        <w:rPr>
          <w:color w:val="000000"/>
        </w:rPr>
        <w:t>pasirašo Komisijos posėdžių protokolus, Komisijos sprendimus, kitus dokumentus, susijusius su Komisijos veikla;</w:t>
      </w:r>
    </w:p>
    <w:p w14:paraId="6BCE9C84" w14:textId="77777777" w:rsidR="0030669C" w:rsidRDefault="0030669C" w:rsidP="0030669C">
      <w:pPr>
        <w:widowControl w:val="0"/>
        <w:ind w:firstLine="1134"/>
        <w:jc w:val="both"/>
        <w:textAlignment w:val="baseline"/>
        <w:rPr>
          <w:szCs w:val="24"/>
        </w:rPr>
      </w:pPr>
      <w:r>
        <w:rPr>
          <w:szCs w:val="24"/>
        </w:rPr>
        <w:t>10. Komisijos sekretorius:</w:t>
      </w:r>
    </w:p>
    <w:p w14:paraId="70576B03" w14:textId="77777777" w:rsidR="0030669C" w:rsidRDefault="0030669C" w:rsidP="0030669C">
      <w:pPr>
        <w:widowControl w:val="0"/>
        <w:ind w:firstLine="1134"/>
        <w:jc w:val="both"/>
        <w:textAlignment w:val="baseline"/>
        <w:rPr>
          <w:szCs w:val="24"/>
        </w:rPr>
      </w:pPr>
      <w:r>
        <w:rPr>
          <w:szCs w:val="24"/>
        </w:rPr>
        <w:t>10.1. rengia posėdžių darbotvarkę ir derina ją su Komisijos pirmininku;</w:t>
      </w:r>
    </w:p>
    <w:p w14:paraId="64B1440E" w14:textId="77777777" w:rsidR="0030669C" w:rsidRDefault="0030669C" w:rsidP="0030669C">
      <w:pPr>
        <w:widowControl w:val="0"/>
        <w:ind w:firstLine="1134"/>
        <w:jc w:val="both"/>
        <w:textAlignment w:val="baseline"/>
        <w:rPr>
          <w:szCs w:val="24"/>
        </w:rPr>
      </w:pPr>
      <w:r>
        <w:rPr>
          <w:szCs w:val="24"/>
        </w:rPr>
        <w:t>10.2. pateikia Komisijos nariams visą su posėdžiu susijusią medžiagą;</w:t>
      </w:r>
    </w:p>
    <w:p w14:paraId="7F8CB190" w14:textId="77777777" w:rsidR="0030669C" w:rsidRDefault="0030669C" w:rsidP="0030669C">
      <w:pPr>
        <w:widowControl w:val="0"/>
        <w:ind w:firstLine="1134"/>
        <w:jc w:val="both"/>
        <w:textAlignment w:val="baseline"/>
        <w:rPr>
          <w:szCs w:val="24"/>
        </w:rPr>
      </w:pPr>
      <w:r>
        <w:rPr>
          <w:szCs w:val="24"/>
        </w:rPr>
        <w:t>10.3. techniškai aptarnauja Komisiją, organizuoja ir protokoluoja Komisijos posėdžius;</w:t>
      </w:r>
    </w:p>
    <w:p w14:paraId="5384D168" w14:textId="77777777" w:rsidR="0030669C" w:rsidRDefault="0030669C" w:rsidP="0030669C">
      <w:pPr>
        <w:widowControl w:val="0"/>
        <w:ind w:firstLine="1134"/>
        <w:jc w:val="both"/>
        <w:textAlignment w:val="baseline"/>
        <w:rPr>
          <w:szCs w:val="24"/>
        </w:rPr>
      </w:pPr>
      <w:r>
        <w:rPr>
          <w:szCs w:val="24"/>
        </w:rPr>
        <w:t>10.4. derina Komisijos posėdžių protokolus su Komisijos nariais, pateikia pasirašytus protokolus Savivaldybės administracijai;</w:t>
      </w:r>
    </w:p>
    <w:p w14:paraId="2962526F" w14:textId="77777777" w:rsidR="0030669C" w:rsidRDefault="0030669C" w:rsidP="0030669C">
      <w:pPr>
        <w:widowControl w:val="0"/>
        <w:ind w:firstLine="1134"/>
        <w:jc w:val="both"/>
        <w:textAlignment w:val="baseline"/>
        <w:rPr>
          <w:szCs w:val="24"/>
        </w:rPr>
      </w:pPr>
      <w:r>
        <w:rPr>
          <w:szCs w:val="24"/>
        </w:rPr>
        <w:t>10.5. rengia dokumentų, susijusių su Komisijos veikla, projektus;</w:t>
      </w:r>
    </w:p>
    <w:p w14:paraId="3C012306" w14:textId="77777777" w:rsidR="0030669C" w:rsidRDefault="0030669C" w:rsidP="0030669C">
      <w:pPr>
        <w:widowControl w:val="0"/>
        <w:ind w:firstLine="1134"/>
        <w:jc w:val="both"/>
        <w:textAlignment w:val="baseline"/>
        <w:rPr>
          <w:szCs w:val="24"/>
        </w:rPr>
      </w:pPr>
      <w:r>
        <w:rPr>
          <w:szCs w:val="24"/>
        </w:rPr>
        <w:t>10.6. užpildytą vertinimo aktą, pasirašytą visų būsto apžiūroje dalyvavusių ir su būsto vertinimo aktu susipažinusių Komisijos narių, statybos darbų specialisto (jeigu jis nėra Komisijos narys), asmens ar jo atstovo, per 2 darbo dienas nuo vertinimo akto užpildymo tiesiogiai ar elektroninių ryšių priemonėmis pateikia Savivaldybės administracijai;</w:t>
      </w:r>
    </w:p>
    <w:p w14:paraId="12A96796" w14:textId="77777777" w:rsidR="0030669C" w:rsidRDefault="0030669C" w:rsidP="0030669C">
      <w:pPr>
        <w:widowControl w:val="0"/>
        <w:ind w:firstLine="1134"/>
        <w:jc w:val="both"/>
        <w:textAlignment w:val="baseline"/>
        <w:rPr>
          <w:szCs w:val="24"/>
        </w:rPr>
      </w:pPr>
      <w:r>
        <w:rPr>
          <w:szCs w:val="24"/>
        </w:rPr>
        <w:t>10.7. Komisijos priimtą sprendimą tenkinti (arba netenkinti) būsto pritaikymo poreikį ir sprendimą patvirtinti (arba nepatvirtinti) preliminarų būsto pritaikymo darbų aprašą ir išlaidų sąmatą arba šių sprendimų kopijas ir Komisijos posėdžio protokolą su priedais (jei tokie yra) arba jo kopiją ne vėliau kaip per 3 darbo dienas nuo Komisijos posėdžio dienos tiesiogiai ar elektroninių ryšių priemonėmis pateikia Savivaldybės administracijai;</w:t>
      </w:r>
    </w:p>
    <w:p w14:paraId="07F7A722" w14:textId="77777777" w:rsidR="0030669C" w:rsidRDefault="0030669C" w:rsidP="0030669C">
      <w:pPr>
        <w:widowControl w:val="0"/>
        <w:ind w:firstLine="1134"/>
        <w:jc w:val="both"/>
        <w:textAlignment w:val="baseline"/>
        <w:rPr>
          <w:szCs w:val="24"/>
        </w:rPr>
      </w:pPr>
      <w:r>
        <w:rPr>
          <w:szCs w:val="24"/>
        </w:rPr>
        <w:t>10.8. vykdo kitus Komisijos pirmininko pavedimus.</w:t>
      </w:r>
    </w:p>
    <w:p w14:paraId="42D37B53" w14:textId="77777777" w:rsidR="0030669C" w:rsidRDefault="0030669C" w:rsidP="0030669C">
      <w:pPr>
        <w:widowControl w:val="0"/>
        <w:ind w:firstLine="1134"/>
        <w:jc w:val="both"/>
        <w:textAlignment w:val="baseline"/>
        <w:rPr>
          <w:szCs w:val="24"/>
        </w:rPr>
      </w:pPr>
      <w:r>
        <w:rPr>
          <w:szCs w:val="24"/>
        </w:rPr>
        <w:t>11. Pagrindinės Komisijos darbo formos yra:</w:t>
      </w:r>
    </w:p>
    <w:p w14:paraId="462EECEE" w14:textId="77777777" w:rsidR="0030669C" w:rsidRDefault="0030669C" w:rsidP="0030669C">
      <w:pPr>
        <w:widowControl w:val="0"/>
        <w:ind w:firstLine="1134"/>
        <w:jc w:val="both"/>
        <w:textAlignment w:val="baseline"/>
        <w:rPr>
          <w:szCs w:val="24"/>
        </w:rPr>
      </w:pPr>
      <w:r>
        <w:rPr>
          <w:szCs w:val="24"/>
        </w:rPr>
        <w:t>11.1. posėdžiai;</w:t>
      </w:r>
    </w:p>
    <w:p w14:paraId="11442EC5" w14:textId="77777777" w:rsidR="0030669C" w:rsidRDefault="0030669C" w:rsidP="0030669C">
      <w:pPr>
        <w:widowControl w:val="0"/>
        <w:ind w:firstLine="1134"/>
        <w:jc w:val="both"/>
        <w:textAlignment w:val="baseline"/>
        <w:rPr>
          <w:szCs w:val="24"/>
        </w:rPr>
      </w:pPr>
      <w:r>
        <w:rPr>
          <w:szCs w:val="24"/>
        </w:rPr>
        <w:t>11.2. būsto apžiūros vertinant būsto pritaikymo asmeniui poreikį, priimant būsto pritaikymo darbus, pareiškėjui radus planuojamą pirkti pritaikytą ar iš dalies pritaikytą būstą.</w:t>
      </w:r>
    </w:p>
    <w:p w14:paraId="7FC2F9E7" w14:textId="77777777" w:rsidR="0030669C" w:rsidRDefault="0030669C" w:rsidP="0030669C">
      <w:pPr>
        <w:spacing w:line="240" w:lineRule="atLeast"/>
        <w:ind w:firstLine="1134"/>
        <w:jc w:val="both"/>
        <w:rPr>
          <w:szCs w:val="24"/>
        </w:rPr>
      </w:pPr>
      <w:r>
        <w:rPr>
          <w:szCs w:val="24"/>
        </w:rPr>
        <w:lastRenderedPageBreak/>
        <w:t>12. Komisijos posėdis yra teisėtas, jeigu jame dalyvauja ne mažiau kaip du trečdaliai Komisijos narių, kurių vienas – nevyriausybinės organizacijos atstovas. Visi klausimai posėdžio metu aptariami posėdžio darbotvarkėje nustatyta tvarka, jei Komisijos nariai bendru sutarimu posėdžio pradžioje nenusprendžia kitaip.</w:t>
      </w:r>
      <w:r>
        <w:t xml:space="preserve"> </w:t>
      </w:r>
    </w:p>
    <w:p w14:paraId="75FA17EA" w14:textId="77777777" w:rsidR="0030669C" w:rsidRDefault="0030669C" w:rsidP="0030669C">
      <w:pPr>
        <w:widowControl w:val="0"/>
        <w:ind w:firstLine="1134"/>
        <w:jc w:val="both"/>
        <w:textAlignment w:val="baseline"/>
        <w:rPr>
          <w:szCs w:val="24"/>
        </w:rPr>
      </w:pPr>
      <w:r>
        <w:rPr>
          <w:szCs w:val="24"/>
        </w:rPr>
        <w:t>13. Komisija su asmeniu ar jo atstovu suderintu laiku atvyksta į prašomą pritaikyti būstą, jį apžiūri ir užpildo vertinimo aktą. Apžiūrint būstą ir įvertinant jo pritaikymo poreikį, privalo dalyvauti bent vienas Komisijos narys ir statybos darbų specialistas. Būsto apžiūroje nedalyvavę Komisijos nariai su būstu ir vertinimo aktu supažindinami Komisijos posėdžio metu, pateikiant prašomo pritaikyti būsto nuotraukas ir (ar) filmuotą medžiagą, užpildytą vertinimo aktą.</w:t>
      </w:r>
    </w:p>
    <w:p w14:paraId="167455BC" w14:textId="77777777" w:rsidR="0030669C" w:rsidRDefault="0030669C" w:rsidP="0030669C">
      <w:pPr>
        <w:spacing w:line="240" w:lineRule="atLeast"/>
        <w:ind w:firstLine="1134"/>
        <w:jc w:val="both"/>
        <w:rPr>
          <w:szCs w:val="24"/>
        </w:rPr>
      </w:pPr>
      <w:r>
        <w:rPr>
          <w:szCs w:val="24"/>
        </w:rPr>
        <w:t>14. Vertinant būsto pritaikymo darbus, privalo dalyvauti bent du Komisijos nariai. Komisijos posėdžio metu, priimant galutinį sprendimą dėl atliktų būsto pritaikymo darbų, privalo dalyvauti nevyriausybinės organizacijos atstovas. Komisijos posėdžio metu gali būti vertinamos nuotraukos ir (ar) filmuota medžiaga, kuriose užfiksuoti atlikti būsto pritaikymo darbai.</w:t>
      </w:r>
      <w:r>
        <w:t xml:space="preserve"> </w:t>
      </w:r>
    </w:p>
    <w:p w14:paraId="0809CC2A" w14:textId="77777777" w:rsidR="0030669C" w:rsidRDefault="0030669C" w:rsidP="0030669C">
      <w:pPr>
        <w:widowControl w:val="0"/>
        <w:ind w:firstLine="1134"/>
        <w:jc w:val="both"/>
        <w:textAlignment w:val="baseline"/>
        <w:rPr>
          <w:szCs w:val="24"/>
        </w:rPr>
      </w:pPr>
      <w:r>
        <w:rPr>
          <w:szCs w:val="24"/>
        </w:rPr>
        <w:t>15. Komisija vyksta įvertinti planuojamo pirkti būsto pritaikymą asmens poreikiams, kai asmeniui nustatytas būsto pritaikymo poreikis ir asmuo ar jo atstovas, randa jam tinkamą pirkti pritaikytą ar iš dalies pritaikytą būstą.</w:t>
      </w:r>
    </w:p>
    <w:p w14:paraId="7AEA29F1" w14:textId="77777777" w:rsidR="0030669C" w:rsidRDefault="0030669C" w:rsidP="0030669C">
      <w:pPr>
        <w:widowControl w:val="0"/>
        <w:ind w:firstLine="1134"/>
        <w:jc w:val="both"/>
        <w:textAlignment w:val="baseline"/>
        <w:rPr>
          <w:szCs w:val="24"/>
        </w:rPr>
      </w:pPr>
      <w:r>
        <w:rPr>
          <w:szCs w:val="24"/>
        </w:rPr>
        <w:t>16. Komisija apžiūri planuojamą pirkti būstą ir užpildo vertinimo aktą, nustačius,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0457F5B8" w14:textId="77777777" w:rsidR="0030669C" w:rsidRDefault="0030669C" w:rsidP="0030669C">
      <w:pPr>
        <w:widowControl w:val="0"/>
        <w:ind w:firstLine="1134"/>
        <w:jc w:val="both"/>
        <w:textAlignment w:val="baseline"/>
        <w:rPr>
          <w:szCs w:val="24"/>
        </w:rPr>
      </w:pPr>
      <w:r>
        <w:rPr>
          <w:szCs w:val="24"/>
        </w:rPr>
        <w:t xml:space="preserve">17.  Komisijos sprendimai priimami bendru sutarimu arba, jei jo negalima pasiekti, Komisijos pirmininkui ir nariams balsuojant. </w:t>
      </w:r>
      <w:r w:rsidRPr="00C41BBE">
        <w:rPr>
          <w:szCs w:val="24"/>
        </w:rPr>
        <w:t>Komisijos sprendimai priimami paprasta balsuojančių Komisijos narių balsų dauguma.</w:t>
      </w:r>
      <w:r>
        <w:rPr>
          <w:rFonts w:ascii="Segoe UI" w:hAnsi="Segoe UI" w:cs="Segoe UI"/>
          <w:sz w:val="18"/>
          <w:szCs w:val="24"/>
        </w:rPr>
        <w:t xml:space="preserve"> </w:t>
      </w:r>
      <w:r>
        <w:rPr>
          <w:color w:val="000000"/>
        </w:rPr>
        <w:t xml:space="preserve">Jeigu balsai pasiskirto po lygiai, sprendimą lemia Komisijos pirmininko balsas. </w:t>
      </w:r>
      <w:r w:rsidRPr="00C41BBE">
        <w:rPr>
          <w:szCs w:val="24"/>
        </w:rPr>
        <w:t>Komisijos narys, balsuojant dėl priimamo sprendimo, negali susilaikyti</w:t>
      </w:r>
      <w:r>
        <w:rPr>
          <w:rFonts w:ascii="Segoe UI" w:hAnsi="Segoe UI" w:cs="Segoe UI"/>
          <w:sz w:val="18"/>
          <w:szCs w:val="24"/>
        </w:rPr>
        <w:t xml:space="preserve">. </w:t>
      </w:r>
      <w:r>
        <w:rPr>
          <w:szCs w:val="24"/>
        </w:rPr>
        <w:t>Jeigu Komisijos narys nesutinka su daugumos sprendimu, jis gali pateikti Komisijos pirmininkui atskirą nuomonę. Ši nuomonė turi būti įrašyta į Komisijos posėdžio protokolą.</w:t>
      </w:r>
    </w:p>
    <w:p w14:paraId="3D7A4E5D" w14:textId="77777777" w:rsidR="0030669C" w:rsidRPr="00C41BBE" w:rsidRDefault="0030669C" w:rsidP="0030669C">
      <w:pPr>
        <w:widowControl w:val="0"/>
        <w:ind w:firstLine="1134"/>
        <w:jc w:val="both"/>
        <w:textAlignment w:val="baseline"/>
        <w:rPr>
          <w:szCs w:val="24"/>
        </w:rPr>
      </w:pPr>
      <w:r>
        <w:rPr>
          <w:szCs w:val="24"/>
        </w:rPr>
        <w:t xml:space="preserve">18. Komisijos posėdžio metu rašomas posėdžio protokolas. </w:t>
      </w:r>
      <w:r w:rsidRPr="00C41BBE">
        <w:rPr>
          <w:szCs w:val="24"/>
        </w:rPr>
        <w:t>Komisijai nutarus, posėdžio eiga gali būti fiksuojama garso ar vaizdo įrašu.</w:t>
      </w:r>
    </w:p>
    <w:p w14:paraId="181D1A4F" w14:textId="77777777" w:rsidR="0030669C" w:rsidRDefault="0030669C" w:rsidP="0030669C">
      <w:pPr>
        <w:widowControl w:val="0"/>
        <w:ind w:firstLine="1134"/>
        <w:jc w:val="both"/>
        <w:textAlignment w:val="baseline"/>
        <w:rPr>
          <w:szCs w:val="24"/>
        </w:rPr>
      </w:pPr>
      <w:r>
        <w:rPr>
          <w:szCs w:val="24"/>
        </w:rPr>
        <w:t>19. Komisijos sprendimai įsigalioja Komisijos posėdžio pirmininkui ir posėdyje dalyvavusiems Komisijos nariams pasirašius protokolą. Protokolas ne vėliau kaip per 3 darbo dienas nuo Komisijos posėdžio dienos tiesiogiai ar elektroninių ryšių priemonėmis pateikiamas savivaldybės administracijai.</w:t>
      </w:r>
    </w:p>
    <w:p w14:paraId="2F86F7FB" w14:textId="77777777" w:rsidR="0030669C" w:rsidRDefault="0030669C" w:rsidP="0030669C">
      <w:pPr>
        <w:widowControl w:val="0"/>
        <w:ind w:firstLine="1134"/>
        <w:jc w:val="both"/>
        <w:textAlignment w:val="baseline"/>
        <w:rPr>
          <w:szCs w:val="24"/>
        </w:rPr>
      </w:pPr>
      <w:r>
        <w:rPr>
          <w:szCs w:val="24"/>
        </w:rPr>
        <w:t xml:space="preserve">20. Komisijos posėdžiai priklausomai nuo aplinkybių gali vykti nuotoliniu arba mišriuoju būdu, </w:t>
      </w:r>
      <w:r w:rsidRPr="00C41BBE">
        <w:rPr>
          <w:szCs w:val="24"/>
        </w:rPr>
        <w:t>naudojant elektroninių ryšių technologijas. Komisijos posėdžiai, kuriuose priimami sprendimai dėl būsto pritaikymo, naudojant elektroninių ryšių technologijas gali vykti tik vaizdo konferencijų būdu</w:t>
      </w:r>
      <w:r>
        <w:rPr>
          <w:szCs w:val="24"/>
        </w:rPr>
        <w:t xml:space="preserve">. </w:t>
      </w:r>
    </w:p>
    <w:p w14:paraId="67E42342" w14:textId="77777777" w:rsidR="0030669C" w:rsidRDefault="0030669C" w:rsidP="0030669C">
      <w:pPr>
        <w:widowControl w:val="0"/>
        <w:ind w:firstLine="1134"/>
        <w:jc w:val="both"/>
        <w:textAlignment w:val="baseline"/>
        <w:rPr>
          <w:szCs w:val="24"/>
        </w:rPr>
      </w:pPr>
      <w:r>
        <w:rPr>
          <w:szCs w:val="24"/>
        </w:rPr>
        <w:t xml:space="preserve">21. Komisijos posėdžio darbo organizavimo procedūrinius klausimus, nenumatytus Komisijos darbo reglamente, sprendžia Komisijos pirmininkas. </w:t>
      </w:r>
    </w:p>
    <w:p w14:paraId="36299B54" w14:textId="77777777" w:rsidR="0030669C" w:rsidRDefault="0030669C" w:rsidP="0030669C">
      <w:pPr>
        <w:ind w:firstLine="1134"/>
        <w:rPr>
          <w:szCs w:val="24"/>
        </w:rPr>
      </w:pPr>
    </w:p>
    <w:p w14:paraId="7538C51F" w14:textId="77777777" w:rsidR="0030669C" w:rsidRDefault="0030669C" w:rsidP="0030669C">
      <w:pPr>
        <w:jc w:val="center"/>
        <w:rPr>
          <w:b/>
          <w:caps/>
          <w:color w:val="000000"/>
          <w:szCs w:val="24"/>
        </w:rPr>
      </w:pPr>
      <w:r>
        <w:rPr>
          <w:b/>
          <w:caps/>
          <w:color w:val="000000"/>
          <w:szCs w:val="24"/>
        </w:rPr>
        <w:t xml:space="preserve">V. komisijos NARIŲ </w:t>
      </w:r>
      <w:r>
        <w:rPr>
          <w:b/>
          <w:caps/>
          <w:szCs w:val="24"/>
        </w:rPr>
        <w:t>teisės IR PAREIGOS</w:t>
      </w:r>
    </w:p>
    <w:p w14:paraId="1DEF2DC6" w14:textId="77777777" w:rsidR="0030669C" w:rsidRDefault="0030669C" w:rsidP="0030669C">
      <w:pPr>
        <w:ind w:left="600"/>
        <w:rPr>
          <w:szCs w:val="24"/>
        </w:rPr>
      </w:pPr>
    </w:p>
    <w:p w14:paraId="7BBBD3FA" w14:textId="77777777" w:rsidR="0030669C" w:rsidRDefault="0030669C" w:rsidP="0030669C">
      <w:pPr>
        <w:widowControl w:val="0"/>
        <w:ind w:firstLine="1134"/>
        <w:jc w:val="both"/>
        <w:textAlignment w:val="baseline"/>
        <w:rPr>
          <w:szCs w:val="24"/>
        </w:rPr>
      </w:pPr>
      <w:r>
        <w:rPr>
          <w:szCs w:val="24"/>
        </w:rPr>
        <w:t>22. Komisijos nariai, vykdydami jiems pavestas funkcijas, turi teisę:</w:t>
      </w:r>
    </w:p>
    <w:p w14:paraId="6FC00FDC" w14:textId="77777777" w:rsidR="0030669C" w:rsidRDefault="0030669C" w:rsidP="0030669C">
      <w:pPr>
        <w:widowControl w:val="0"/>
        <w:ind w:firstLine="1134"/>
        <w:jc w:val="both"/>
        <w:textAlignment w:val="baseline"/>
        <w:rPr>
          <w:szCs w:val="24"/>
        </w:rPr>
      </w:pPr>
      <w:r>
        <w:rPr>
          <w:szCs w:val="24"/>
        </w:rPr>
        <w:t>22.1. teikti pastabas ir pasiūlymus dėl Komisijos posėdžių darbotvarkės;</w:t>
      </w:r>
    </w:p>
    <w:p w14:paraId="362D5672" w14:textId="77777777" w:rsidR="0030669C" w:rsidRDefault="0030669C" w:rsidP="0030669C">
      <w:pPr>
        <w:widowControl w:val="0"/>
        <w:ind w:firstLine="1134"/>
        <w:jc w:val="both"/>
        <w:textAlignment w:val="baseline"/>
        <w:rPr>
          <w:szCs w:val="24"/>
        </w:rPr>
      </w:pPr>
      <w:r>
        <w:rPr>
          <w:szCs w:val="24"/>
        </w:rPr>
        <w:t>22.2. teikti pastabas dėl Komisijos posėdžių protokolų bei sprendimų projektų;</w:t>
      </w:r>
    </w:p>
    <w:p w14:paraId="045A2012" w14:textId="77777777" w:rsidR="0030669C" w:rsidRDefault="0030669C" w:rsidP="0030669C">
      <w:pPr>
        <w:widowControl w:val="0"/>
        <w:ind w:firstLine="1134"/>
        <w:jc w:val="both"/>
        <w:textAlignment w:val="baseline"/>
        <w:rPr>
          <w:szCs w:val="24"/>
        </w:rPr>
      </w:pPr>
      <w:r>
        <w:rPr>
          <w:szCs w:val="24"/>
        </w:rPr>
        <w:t>22.3. iškilus klausimų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108CFF0D" w14:textId="77777777" w:rsidR="0030669C" w:rsidRDefault="0030669C" w:rsidP="0030669C">
      <w:pPr>
        <w:widowControl w:val="0"/>
        <w:ind w:firstLine="1134"/>
        <w:jc w:val="both"/>
        <w:textAlignment w:val="baseline"/>
        <w:rPr>
          <w:szCs w:val="24"/>
        </w:rPr>
      </w:pPr>
      <w:r>
        <w:rPr>
          <w:szCs w:val="24"/>
        </w:rPr>
        <w:t xml:space="preserve">22.4. gauti iš </w:t>
      </w:r>
      <w:r>
        <w:rPr>
          <w:color w:val="000000"/>
          <w:szCs w:val="24"/>
        </w:rPr>
        <w:t>valstybės ir (ar) savivaldybės institucijų ar įstaigų duomenis ir (ar) kitą informaciją, reikalingą Komisijos sprendimams priimti</w:t>
      </w:r>
      <w:r>
        <w:rPr>
          <w:szCs w:val="24"/>
        </w:rPr>
        <w:t>.</w:t>
      </w:r>
    </w:p>
    <w:p w14:paraId="0C214528" w14:textId="77777777" w:rsidR="0030669C" w:rsidRDefault="0030669C" w:rsidP="0030669C">
      <w:pPr>
        <w:widowControl w:val="0"/>
        <w:ind w:firstLine="1134"/>
        <w:jc w:val="both"/>
        <w:textAlignment w:val="baseline"/>
        <w:rPr>
          <w:szCs w:val="24"/>
        </w:rPr>
      </w:pPr>
      <w:r>
        <w:rPr>
          <w:szCs w:val="24"/>
        </w:rPr>
        <w:t xml:space="preserve">23. Komisijos nariai, vykdydami jiems pavestas funkcijas, privalo užtikrinti, kad jų atliekamas asmens duomenų tvarkymas atitiktų 2016 m. balandžio 27 d. Europos Parlamento ir </w:t>
      </w:r>
      <w:r>
        <w:rPr>
          <w:szCs w:val="24"/>
        </w:rPr>
        <w:lastRenderedPageBreak/>
        <w:t>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7366C22E" w14:textId="77777777" w:rsidR="0030669C" w:rsidRDefault="0030669C" w:rsidP="0030669C">
      <w:pPr>
        <w:widowControl w:val="0"/>
        <w:ind w:firstLine="1134"/>
        <w:jc w:val="both"/>
        <w:textAlignment w:val="baseline"/>
        <w:rPr>
          <w:szCs w:val="24"/>
        </w:rPr>
      </w:pPr>
      <w:r>
        <w:rPr>
          <w:szCs w:val="24"/>
        </w:rPr>
        <w:t xml:space="preserve">24.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w:t>
      </w:r>
      <w:r>
        <w:rPr>
          <w:color w:val="000000"/>
        </w:rPr>
        <w:t xml:space="preserve">Savivaldybės administracijos </w:t>
      </w:r>
      <w:r>
        <w:rPr>
          <w:szCs w:val="24"/>
        </w:rPr>
        <w:t>direktorių.</w:t>
      </w:r>
      <w:r>
        <w:t xml:space="preserve"> </w:t>
      </w:r>
    </w:p>
    <w:p w14:paraId="483456D2" w14:textId="77777777" w:rsidR="0030669C" w:rsidRDefault="0030669C" w:rsidP="0030669C">
      <w:pPr>
        <w:widowControl w:val="0"/>
        <w:ind w:firstLine="1134"/>
        <w:jc w:val="both"/>
        <w:textAlignment w:val="baseline"/>
        <w:rPr>
          <w:szCs w:val="24"/>
        </w:rPr>
      </w:pPr>
      <w:r>
        <w:rPr>
          <w:szCs w:val="24"/>
        </w:rPr>
        <w:t>25. Komisijos nariai privalo užtikrinti pareiškėjų pateiktų duomenų konfidencialumą ir naudoti juos tik sprendimams, susijusiems su būsto pritaikymu, priimti.</w:t>
      </w:r>
    </w:p>
    <w:p w14:paraId="1AF396B9" w14:textId="77777777" w:rsidR="0030669C" w:rsidRDefault="0030669C" w:rsidP="0030669C">
      <w:pPr>
        <w:ind w:firstLine="1134"/>
        <w:rPr>
          <w:szCs w:val="24"/>
        </w:rPr>
      </w:pPr>
    </w:p>
    <w:p w14:paraId="0DEA0848" w14:textId="77777777" w:rsidR="0030669C" w:rsidRDefault="0030669C" w:rsidP="0030669C">
      <w:pPr>
        <w:rPr>
          <w:szCs w:val="24"/>
        </w:rPr>
      </w:pPr>
    </w:p>
    <w:p w14:paraId="664C7A29" w14:textId="77777777" w:rsidR="0030669C" w:rsidRDefault="0030669C" w:rsidP="0030669C">
      <w:pPr>
        <w:jc w:val="center"/>
        <w:rPr>
          <w:b/>
          <w:bCs/>
          <w:szCs w:val="24"/>
        </w:rPr>
      </w:pPr>
      <w:r>
        <w:rPr>
          <w:b/>
          <w:bCs/>
          <w:szCs w:val="24"/>
        </w:rPr>
        <w:t>VI. BAIGIAMOSIOS NUOSTATOS</w:t>
      </w:r>
    </w:p>
    <w:p w14:paraId="1EF76617" w14:textId="77777777" w:rsidR="0030669C" w:rsidRDefault="0030669C" w:rsidP="0030669C">
      <w:pPr>
        <w:rPr>
          <w:szCs w:val="24"/>
        </w:rPr>
      </w:pPr>
    </w:p>
    <w:p w14:paraId="1414491D" w14:textId="77777777" w:rsidR="0030669C" w:rsidRDefault="0030669C" w:rsidP="0030669C">
      <w:pPr>
        <w:widowControl w:val="0"/>
        <w:ind w:firstLine="1134"/>
        <w:jc w:val="both"/>
        <w:textAlignment w:val="baseline"/>
        <w:rPr>
          <w:szCs w:val="24"/>
        </w:rPr>
      </w:pPr>
      <w:r>
        <w:rPr>
          <w:szCs w:val="24"/>
        </w:rPr>
        <w:t>26. Komisijos veiklos dokumentai (posėdžių protokolai, susirašinėjimo medžiaga, nuotraukos ir (ar) filmuota medžiaga, kiti dokumentai) saugomi Savivaldybės administracijos nustatyta tvarka, nepažeidžiant Lietuvos Respublikos dokumentų ir archyvų įstatymo nuostatų.</w:t>
      </w:r>
    </w:p>
    <w:p w14:paraId="69459F52" w14:textId="77777777" w:rsidR="0030669C" w:rsidRDefault="0030669C" w:rsidP="0030669C">
      <w:pPr>
        <w:ind w:left="600"/>
        <w:rPr>
          <w:szCs w:val="24"/>
        </w:rPr>
      </w:pPr>
    </w:p>
    <w:p w14:paraId="2EFDF910" w14:textId="77777777" w:rsidR="0030669C" w:rsidRDefault="0030669C" w:rsidP="0030669C">
      <w:pPr>
        <w:jc w:val="center"/>
        <w:rPr>
          <w:rFonts w:ascii="TimesLT" w:hAnsi="TimesLT"/>
        </w:rPr>
      </w:pPr>
      <w:r>
        <w:rPr>
          <w:szCs w:val="24"/>
        </w:rPr>
        <w:t>_____________________________</w:t>
      </w:r>
    </w:p>
    <w:p w14:paraId="6048A058" w14:textId="77777777" w:rsidR="0030669C" w:rsidRDefault="0030669C" w:rsidP="0030669C">
      <w:pPr>
        <w:jc w:val="both"/>
        <w:rPr>
          <w:b/>
          <w:sz w:val="20"/>
        </w:rPr>
      </w:pPr>
    </w:p>
    <w:p w14:paraId="5D3C3F63" w14:textId="77777777" w:rsidR="0030669C" w:rsidRDefault="0030669C" w:rsidP="0030669C"/>
    <w:p w14:paraId="6B58969F" w14:textId="77777777" w:rsidR="0030669C" w:rsidRDefault="0030669C" w:rsidP="0030669C"/>
    <w:p w14:paraId="409753EA" w14:textId="77777777" w:rsidR="0030669C" w:rsidRDefault="0030669C" w:rsidP="0030669C"/>
    <w:p w14:paraId="087AFF1E" w14:textId="77777777" w:rsidR="0030669C" w:rsidRDefault="0030669C" w:rsidP="0030669C"/>
    <w:p w14:paraId="7199E3D5" w14:textId="77777777" w:rsidR="0030669C" w:rsidRDefault="0030669C" w:rsidP="0030669C"/>
    <w:p w14:paraId="401A2F39" w14:textId="77777777" w:rsidR="0030669C" w:rsidRPr="00CD3723" w:rsidRDefault="0030669C" w:rsidP="00EA5D7B">
      <w:pPr>
        <w:rPr>
          <w:sz w:val="20"/>
        </w:rPr>
      </w:pPr>
    </w:p>
    <w:sectPr w:rsidR="0030669C" w:rsidRPr="00CD3723" w:rsidSect="001F796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992" w:right="709"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351D" w14:textId="77777777" w:rsidR="008B78C2" w:rsidRDefault="008B78C2">
      <w:r>
        <w:separator/>
      </w:r>
    </w:p>
  </w:endnote>
  <w:endnote w:type="continuationSeparator" w:id="0">
    <w:p w14:paraId="0268663A" w14:textId="77777777" w:rsidR="008B78C2" w:rsidRDefault="008B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E9E" w14:textId="2B8CC5DF" w:rsidR="008857F1" w:rsidRDefault="008857F1" w:rsidP="00674B5E">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8E4" w14:textId="77777777" w:rsidR="0018014B" w:rsidRDefault="0018014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B5F" w14:textId="1B38D467" w:rsidR="0018014B" w:rsidRDefault="0018014B" w:rsidP="00CD3723">
    <w:pPr>
      <w:tabs>
        <w:tab w:val="center" w:pos="4986"/>
        <w:tab w:val="right" w:pos="99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4258" w14:textId="77777777" w:rsidR="0018014B" w:rsidRDefault="0018014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B565" w14:textId="77777777" w:rsidR="008B78C2" w:rsidRDefault="008B78C2">
      <w:r>
        <w:separator/>
      </w:r>
    </w:p>
  </w:footnote>
  <w:footnote w:type="continuationSeparator" w:id="0">
    <w:p w14:paraId="472B0D01" w14:textId="77777777" w:rsidR="008B78C2" w:rsidRDefault="008B7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482E" w14:textId="77777777" w:rsidR="0018014B" w:rsidRDefault="0018014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E0C" w14:textId="77777777" w:rsidR="0018014B" w:rsidRDefault="0018014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D86" w14:textId="77777777" w:rsidR="0018014B" w:rsidRDefault="0018014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406145039">
    <w:abstractNumId w:val="1"/>
  </w:num>
  <w:num w:numId="2" w16cid:durableId="6801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22901"/>
    <w:rsid w:val="00030116"/>
    <w:rsid w:val="00036EE3"/>
    <w:rsid w:val="00051DCC"/>
    <w:rsid w:val="00052F56"/>
    <w:rsid w:val="00065091"/>
    <w:rsid w:val="000719CC"/>
    <w:rsid w:val="00073C70"/>
    <w:rsid w:val="0007625B"/>
    <w:rsid w:val="00095516"/>
    <w:rsid w:val="000A36E3"/>
    <w:rsid w:val="000A3DE5"/>
    <w:rsid w:val="000A47F6"/>
    <w:rsid w:val="000C2939"/>
    <w:rsid w:val="000D114C"/>
    <w:rsid w:val="000D15E2"/>
    <w:rsid w:val="000D28C0"/>
    <w:rsid w:val="000D6BD2"/>
    <w:rsid w:val="000F13D2"/>
    <w:rsid w:val="000F3902"/>
    <w:rsid w:val="000F7108"/>
    <w:rsid w:val="001161C8"/>
    <w:rsid w:val="00117B1F"/>
    <w:rsid w:val="00121D5D"/>
    <w:rsid w:val="00124691"/>
    <w:rsid w:val="00124D7D"/>
    <w:rsid w:val="00130C7B"/>
    <w:rsid w:val="00140D7D"/>
    <w:rsid w:val="001424C4"/>
    <w:rsid w:val="00142AED"/>
    <w:rsid w:val="00154A57"/>
    <w:rsid w:val="00155999"/>
    <w:rsid w:val="001564E2"/>
    <w:rsid w:val="001578FA"/>
    <w:rsid w:val="00165164"/>
    <w:rsid w:val="0018014B"/>
    <w:rsid w:val="001A2F51"/>
    <w:rsid w:val="001A34FB"/>
    <w:rsid w:val="001A6E67"/>
    <w:rsid w:val="001B68AC"/>
    <w:rsid w:val="001C1F92"/>
    <w:rsid w:val="001C22CA"/>
    <w:rsid w:val="001C34DB"/>
    <w:rsid w:val="001C47F1"/>
    <w:rsid w:val="001D06DB"/>
    <w:rsid w:val="001D16EC"/>
    <w:rsid w:val="001E6943"/>
    <w:rsid w:val="001E78DC"/>
    <w:rsid w:val="001F7969"/>
    <w:rsid w:val="00202339"/>
    <w:rsid w:val="0020310F"/>
    <w:rsid w:val="00204131"/>
    <w:rsid w:val="00204BEB"/>
    <w:rsid w:val="002058E3"/>
    <w:rsid w:val="00215210"/>
    <w:rsid w:val="002238E3"/>
    <w:rsid w:val="00236015"/>
    <w:rsid w:val="00265765"/>
    <w:rsid w:val="0026725D"/>
    <w:rsid w:val="00277AFA"/>
    <w:rsid w:val="0028248B"/>
    <w:rsid w:val="00286B1D"/>
    <w:rsid w:val="002A45BB"/>
    <w:rsid w:val="002B5C87"/>
    <w:rsid w:val="002C07A2"/>
    <w:rsid w:val="002C16AF"/>
    <w:rsid w:val="002C75DF"/>
    <w:rsid w:val="002E04DC"/>
    <w:rsid w:val="002E0C28"/>
    <w:rsid w:val="002E2B44"/>
    <w:rsid w:val="002F4147"/>
    <w:rsid w:val="002F42D1"/>
    <w:rsid w:val="002F7106"/>
    <w:rsid w:val="0030669C"/>
    <w:rsid w:val="00315BA8"/>
    <w:rsid w:val="003170F7"/>
    <w:rsid w:val="003202CD"/>
    <w:rsid w:val="00323301"/>
    <w:rsid w:val="00327809"/>
    <w:rsid w:val="0033478F"/>
    <w:rsid w:val="003427DD"/>
    <w:rsid w:val="00347B67"/>
    <w:rsid w:val="003541CE"/>
    <w:rsid w:val="003606AC"/>
    <w:rsid w:val="0036160A"/>
    <w:rsid w:val="00361F87"/>
    <w:rsid w:val="003662A2"/>
    <w:rsid w:val="00366820"/>
    <w:rsid w:val="003803D5"/>
    <w:rsid w:val="00390B9E"/>
    <w:rsid w:val="00392425"/>
    <w:rsid w:val="003B200B"/>
    <w:rsid w:val="003B38A8"/>
    <w:rsid w:val="003B4C88"/>
    <w:rsid w:val="003B6A26"/>
    <w:rsid w:val="003C25AD"/>
    <w:rsid w:val="003C3045"/>
    <w:rsid w:val="003C561E"/>
    <w:rsid w:val="003C776E"/>
    <w:rsid w:val="003D3AD2"/>
    <w:rsid w:val="003E0A7E"/>
    <w:rsid w:val="003E3D17"/>
    <w:rsid w:val="003E3DC7"/>
    <w:rsid w:val="00400E53"/>
    <w:rsid w:val="0041048C"/>
    <w:rsid w:val="00411891"/>
    <w:rsid w:val="00412695"/>
    <w:rsid w:val="00414798"/>
    <w:rsid w:val="00441A0E"/>
    <w:rsid w:val="00441B2D"/>
    <w:rsid w:val="004524F0"/>
    <w:rsid w:val="004577C0"/>
    <w:rsid w:val="00461B92"/>
    <w:rsid w:val="004664DF"/>
    <w:rsid w:val="00484E55"/>
    <w:rsid w:val="00485732"/>
    <w:rsid w:val="0048790F"/>
    <w:rsid w:val="004A0F67"/>
    <w:rsid w:val="004A2A48"/>
    <w:rsid w:val="004C5512"/>
    <w:rsid w:val="004C5D67"/>
    <w:rsid w:val="004D6A65"/>
    <w:rsid w:val="004E067D"/>
    <w:rsid w:val="004E2982"/>
    <w:rsid w:val="004E353D"/>
    <w:rsid w:val="004E65D4"/>
    <w:rsid w:val="004F52CA"/>
    <w:rsid w:val="005015D1"/>
    <w:rsid w:val="00510F64"/>
    <w:rsid w:val="0051597B"/>
    <w:rsid w:val="00517F6A"/>
    <w:rsid w:val="00524EDE"/>
    <w:rsid w:val="00534807"/>
    <w:rsid w:val="0054469A"/>
    <w:rsid w:val="00546304"/>
    <w:rsid w:val="00551106"/>
    <w:rsid w:val="0055135E"/>
    <w:rsid w:val="00557342"/>
    <w:rsid w:val="005650C4"/>
    <w:rsid w:val="00584434"/>
    <w:rsid w:val="0058512B"/>
    <w:rsid w:val="0059684B"/>
    <w:rsid w:val="005B6BD3"/>
    <w:rsid w:val="005C3F86"/>
    <w:rsid w:val="005D28DE"/>
    <w:rsid w:val="005D30FA"/>
    <w:rsid w:val="005D3E2E"/>
    <w:rsid w:val="005D7396"/>
    <w:rsid w:val="005E32FB"/>
    <w:rsid w:val="005F1555"/>
    <w:rsid w:val="005F3512"/>
    <w:rsid w:val="0061424B"/>
    <w:rsid w:val="0062116F"/>
    <w:rsid w:val="00623427"/>
    <w:rsid w:val="00654D56"/>
    <w:rsid w:val="006564A0"/>
    <w:rsid w:val="00670183"/>
    <w:rsid w:val="00674B5E"/>
    <w:rsid w:val="006767E1"/>
    <w:rsid w:val="006808E2"/>
    <w:rsid w:val="006A5392"/>
    <w:rsid w:val="006B4D41"/>
    <w:rsid w:val="006B51FF"/>
    <w:rsid w:val="006B7658"/>
    <w:rsid w:val="006C0C84"/>
    <w:rsid w:val="006C229E"/>
    <w:rsid w:val="006D68C3"/>
    <w:rsid w:val="006E5C14"/>
    <w:rsid w:val="006F12B3"/>
    <w:rsid w:val="007047FF"/>
    <w:rsid w:val="007072CE"/>
    <w:rsid w:val="0071179B"/>
    <w:rsid w:val="00724128"/>
    <w:rsid w:val="007550EF"/>
    <w:rsid w:val="00770871"/>
    <w:rsid w:val="0078259B"/>
    <w:rsid w:val="0079564B"/>
    <w:rsid w:val="00795EC3"/>
    <w:rsid w:val="007A0118"/>
    <w:rsid w:val="007A3990"/>
    <w:rsid w:val="007B2D90"/>
    <w:rsid w:val="007C1A54"/>
    <w:rsid w:val="007C48FA"/>
    <w:rsid w:val="007C569E"/>
    <w:rsid w:val="007E7994"/>
    <w:rsid w:val="007F3385"/>
    <w:rsid w:val="007F766F"/>
    <w:rsid w:val="0080099C"/>
    <w:rsid w:val="00800CA6"/>
    <w:rsid w:val="00807624"/>
    <w:rsid w:val="00812643"/>
    <w:rsid w:val="00812CC3"/>
    <w:rsid w:val="008152A3"/>
    <w:rsid w:val="00816544"/>
    <w:rsid w:val="00817D97"/>
    <w:rsid w:val="0083784D"/>
    <w:rsid w:val="00837D12"/>
    <w:rsid w:val="008474F6"/>
    <w:rsid w:val="00857C1A"/>
    <w:rsid w:val="00861B14"/>
    <w:rsid w:val="008803EF"/>
    <w:rsid w:val="0088049A"/>
    <w:rsid w:val="0088163D"/>
    <w:rsid w:val="00885224"/>
    <w:rsid w:val="008857F1"/>
    <w:rsid w:val="00887F8D"/>
    <w:rsid w:val="00891363"/>
    <w:rsid w:val="008A0329"/>
    <w:rsid w:val="008A62CE"/>
    <w:rsid w:val="008B78C2"/>
    <w:rsid w:val="008C1278"/>
    <w:rsid w:val="008D147D"/>
    <w:rsid w:val="008D6BA3"/>
    <w:rsid w:val="008D6D75"/>
    <w:rsid w:val="008E36D6"/>
    <w:rsid w:val="008E3815"/>
    <w:rsid w:val="008E643C"/>
    <w:rsid w:val="008E6595"/>
    <w:rsid w:val="0090101C"/>
    <w:rsid w:val="00901F38"/>
    <w:rsid w:val="00921C3F"/>
    <w:rsid w:val="00924F5D"/>
    <w:rsid w:val="009455E5"/>
    <w:rsid w:val="00961262"/>
    <w:rsid w:val="009649F9"/>
    <w:rsid w:val="009670D1"/>
    <w:rsid w:val="00970DC1"/>
    <w:rsid w:val="009774F8"/>
    <w:rsid w:val="00977D04"/>
    <w:rsid w:val="00997B67"/>
    <w:rsid w:val="009A5356"/>
    <w:rsid w:val="009B04BB"/>
    <w:rsid w:val="009B3438"/>
    <w:rsid w:val="009B3452"/>
    <w:rsid w:val="009B35B8"/>
    <w:rsid w:val="009B4AF1"/>
    <w:rsid w:val="009C215F"/>
    <w:rsid w:val="009C2C9F"/>
    <w:rsid w:val="009C6360"/>
    <w:rsid w:val="009D022D"/>
    <w:rsid w:val="009D369A"/>
    <w:rsid w:val="009E354B"/>
    <w:rsid w:val="009F7953"/>
    <w:rsid w:val="00A01E3A"/>
    <w:rsid w:val="00A03007"/>
    <w:rsid w:val="00A03E19"/>
    <w:rsid w:val="00A05A26"/>
    <w:rsid w:val="00A16732"/>
    <w:rsid w:val="00A2339F"/>
    <w:rsid w:val="00A258D6"/>
    <w:rsid w:val="00A33474"/>
    <w:rsid w:val="00A52761"/>
    <w:rsid w:val="00A56E59"/>
    <w:rsid w:val="00A63A7A"/>
    <w:rsid w:val="00A63BF3"/>
    <w:rsid w:val="00A9005C"/>
    <w:rsid w:val="00A97D03"/>
    <w:rsid w:val="00AA3908"/>
    <w:rsid w:val="00AA3ABF"/>
    <w:rsid w:val="00AB102C"/>
    <w:rsid w:val="00AB426E"/>
    <w:rsid w:val="00AB5687"/>
    <w:rsid w:val="00AB7727"/>
    <w:rsid w:val="00AC04D8"/>
    <w:rsid w:val="00AC2090"/>
    <w:rsid w:val="00AC20E6"/>
    <w:rsid w:val="00AC4C04"/>
    <w:rsid w:val="00AC5760"/>
    <w:rsid w:val="00AE114F"/>
    <w:rsid w:val="00B013A1"/>
    <w:rsid w:val="00B02307"/>
    <w:rsid w:val="00B05DF2"/>
    <w:rsid w:val="00B140D2"/>
    <w:rsid w:val="00B30C81"/>
    <w:rsid w:val="00B33A31"/>
    <w:rsid w:val="00B349E6"/>
    <w:rsid w:val="00B4167C"/>
    <w:rsid w:val="00B42408"/>
    <w:rsid w:val="00B47F8D"/>
    <w:rsid w:val="00B52DBE"/>
    <w:rsid w:val="00B63439"/>
    <w:rsid w:val="00B640DC"/>
    <w:rsid w:val="00B725BA"/>
    <w:rsid w:val="00B809AB"/>
    <w:rsid w:val="00B847C8"/>
    <w:rsid w:val="00B8600D"/>
    <w:rsid w:val="00BC1B5B"/>
    <w:rsid w:val="00BE57C6"/>
    <w:rsid w:val="00BF36E7"/>
    <w:rsid w:val="00C00372"/>
    <w:rsid w:val="00C10F4F"/>
    <w:rsid w:val="00C14CA0"/>
    <w:rsid w:val="00C15FFF"/>
    <w:rsid w:val="00C16305"/>
    <w:rsid w:val="00C23E07"/>
    <w:rsid w:val="00C240C6"/>
    <w:rsid w:val="00C27BB2"/>
    <w:rsid w:val="00C35C53"/>
    <w:rsid w:val="00C433D2"/>
    <w:rsid w:val="00C45FB1"/>
    <w:rsid w:val="00C63974"/>
    <w:rsid w:val="00C674FB"/>
    <w:rsid w:val="00C731F0"/>
    <w:rsid w:val="00C81939"/>
    <w:rsid w:val="00C93A6B"/>
    <w:rsid w:val="00CA1360"/>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03DB1"/>
    <w:rsid w:val="00D069CC"/>
    <w:rsid w:val="00D22682"/>
    <w:rsid w:val="00D338A6"/>
    <w:rsid w:val="00D34742"/>
    <w:rsid w:val="00D469B5"/>
    <w:rsid w:val="00D56E20"/>
    <w:rsid w:val="00D57302"/>
    <w:rsid w:val="00D631F9"/>
    <w:rsid w:val="00D64B4A"/>
    <w:rsid w:val="00D66A5E"/>
    <w:rsid w:val="00D6759F"/>
    <w:rsid w:val="00D67736"/>
    <w:rsid w:val="00D7015F"/>
    <w:rsid w:val="00D77008"/>
    <w:rsid w:val="00D80741"/>
    <w:rsid w:val="00D84DD7"/>
    <w:rsid w:val="00D87A64"/>
    <w:rsid w:val="00D92BCD"/>
    <w:rsid w:val="00DA3191"/>
    <w:rsid w:val="00DA45AD"/>
    <w:rsid w:val="00DA76BB"/>
    <w:rsid w:val="00DB0503"/>
    <w:rsid w:val="00DB5374"/>
    <w:rsid w:val="00DC316D"/>
    <w:rsid w:val="00DE178E"/>
    <w:rsid w:val="00DE29F1"/>
    <w:rsid w:val="00DE35C7"/>
    <w:rsid w:val="00DE4F88"/>
    <w:rsid w:val="00DE693E"/>
    <w:rsid w:val="00DF31F4"/>
    <w:rsid w:val="00DF3E52"/>
    <w:rsid w:val="00DF608E"/>
    <w:rsid w:val="00DF7F50"/>
    <w:rsid w:val="00E0569B"/>
    <w:rsid w:val="00E20071"/>
    <w:rsid w:val="00E3147A"/>
    <w:rsid w:val="00E33F1B"/>
    <w:rsid w:val="00E36385"/>
    <w:rsid w:val="00E366C2"/>
    <w:rsid w:val="00E41E40"/>
    <w:rsid w:val="00E44DA2"/>
    <w:rsid w:val="00E45DBA"/>
    <w:rsid w:val="00E54DE9"/>
    <w:rsid w:val="00E5793F"/>
    <w:rsid w:val="00E640A0"/>
    <w:rsid w:val="00E654A0"/>
    <w:rsid w:val="00E86893"/>
    <w:rsid w:val="00E910D6"/>
    <w:rsid w:val="00E94F9F"/>
    <w:rsid w:val="00EA2D23"/>
    <w:rsid w:val="00EA3191"/>
    <w:rsid w:val="00EA4540"/>
    <w:rsid w:val="00EA5D7B"/>
    <w:rsid w:val="00EB576F"/>
    <w:rsid w:val="00ED0217"/>
    <w:rsid w:val="00EE1074"/>
    <w:rsid w:val="00EE47DA"/>
    <w:rsid w:val="00EE60D9"/>
    <w:rsid w:val="00EE7973"/>
    <w:rsid w:val="00EF53F2"/>
    <w:rsid w:val="00EF57B6"/>
    <w:rsid w:val="00EF66B1"/>
    <w:rsid w:val="00F000D9"/>
    <w:rsid w:val="00F1292D"/>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B2D"/>
  <w15:docId w15:val="{B90112E3-65B3-494C-A494-D8BD7F46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basedOn w:val="Numatytasispastraiposriftas"/>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E1B4-0207-4661-A9D9-8D6CF203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6</Pages>
  <Words>10657</Words>
  <Characters>6075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User</cp:lastModifiedBy>
  <cp:revision>2</cp:revision>
  <cp:lastPrinted>2024-12-10T07:11:00Z</cp:lastPrinted>
  <dcterms:created xsi:type="dcterms:W3CDTF">2026-07-22T12:54:00Z</dcterms:created>
  <dcterms:modified xsi:type="dcterms:W3CDTF">2026-07-22T12:54:00Z</dcterms:modified>
</cp:coreProperties>
</file>